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3153" w:rsidR="0092046A" w:rsidP="00181ABF" w:rsidRDefault="0092046A" w14:paraId="46DF03CB" w14:textId="77777777">
      <w:pPr>
        <w:pStyle w:val="Texto"/>
        <w:spacing w:before="0" w:after="0" w:line="240" w:lineRule="auto"/>
        <w:rPr>
          <w:sz w:val="24"/>
          <w:lang w:val="es-CR"/>
        </w:rPr>
      </w:pPr>
    </w:p>
    <w:p w:rsidR="00067BAF" w:rsidP="00181ABF" w:rsidRDefault="00067BAF" w14:paraId="74A16D84" w14:textId="77777777">
      <w:pPr>
        <w:pStyle w:val="Texto"/>
        <w:spacing w:before="0" w:after="0" w:line="240" w:lineRule="auto"/>
        <w:rPr>
          <w:sz w:val="24"/>
        </w:rPr>
      </w:pPr>
    </w:p>
    <w:p w:rsidRPr="002E2B0A" w:rsidR="00181ABF" w:rsidP="00181ABF" w:rsidRDefault="001976E3" w14:paraId="6FF35AEF" w14:textId="0073BBC4">
      <w:pPr>
        <w:pStyle w:val="Texto"/>
        <w:spacing w:before="0" w:after="0" w:line="240" w:lineRule="auto"/>
        <w:rPr>
          <w:sz w:val="24"/>
        </w:rPr>
      </w:pPr>
      <w:r>
        <w:rPr>
          <w:sz w:val="24"/>
        </w:rPr>
        <w:t>29 de noviembre 2024</w:t>
      </w:r>
    </w:p>
    <w:sdt>
      <w:sdtPr>
        <w:rPr>
          <w:sz w:val="24"/>
        </w:rPr>
        <w:alias w:val="Consecutivo"/>
        <w:tag w:val="Consecutivo"/>
        <w:id w:val="2052717023"/>
        <w:placeholder>
          <w:docPart w:val="D82D7DB980EF43E39078CD0B07D828B5"/>
        </w:placeholder>
        <w:text/>
      </w:sdtPr>
      <w:sdtEndPr/>
      <w:sdtContent>
        <w:p w:rsidR="00181ABF" w:rsidP="00181ABF" w:rsidRDefault="00181ABF" w14:paraId="65F477EF" w14:textId="77777777">
          <w:pPr>
            <w:tabs>
              <w:tab w:val="left" w:pos="2843"/>
            </w:tabs>
            <w:spacing w:line="240" w:lineRule="auto"/>
            <w:rPr>
              <w:sz w:val="24"/>
            </w:rPr>
          </w:pPr>
          <w:r>
            <w:t>SGF-3736-2024</w:t>
          </w:r>
        </w:p>
      </w:sdtContent>
    </w:sdt>
    <w:p w:rsidR="00181ABF" w:rsidP="00181ABF" w:rsidRDefault="001976E3" w14:paraId="6EAA086D" w14:textId="09B4BA21">
      <w:pPr>
        <w:tabs>
          <w:tab w:val="left" w:pos="2843"/>
        </w:tabs>
        <w:spacing w:line="240" w:lineRule="auto"/>
        <w:rPr>
          <w:sz w:val="24"/>
        </w:rPr>
      </w:pPr>
      <w:sdt>
        <w:sdtPr>
          <w:rPr>
            <w:sz w:val="24"/>
          </w:rPr>
          <w:alias w:val="Confidencialidad"/>
          <w:tag w:val="Confidencialidad"/>
          <w:id w:val="1447896894"/>
          <w:placeholder>
            <w:docPart w:val="EE972B77009C4B2B83FB79E640F5892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SGF-CONFIDENCIAL</w:t>
          </w:r>
        </w:sdtContent>
      </w:sdt>
    </w:p>
    <w:p w:rsidRPr="002E2B0A" w:rsidR="00181ABF" w:rsidP="00181ABF" w:rsidRDefault="00181ABF" w14:paraId="0C12406D" w14:textId="77777777">
      <w:pPr>
        <w:tabs>
          <w:tab w:val="left" w:pos="2843"/>
        </w:tabs>
        <w:spacing w:line="240" w:lineRule="auto"/>
        <w:rPr>
          <w:sz w:val="24"/>
        </w:rPr>
      </w:pPr>
      <w:r w:rsidRPr="002E2B0A">
        <w:rPr>
          <w:sz w:val="24"/>
        </w:rPr>
        <w:tab/>
      </w:r>
    </w:p>
    <w:p w:rsidR="001976E3" w:rsidP="001976E3" w:rsidRDefault="001976E3" w14:paraId="6057AC3F" w14:textId="77777777">
      <w:pPr>
        <w:pStyle w:val="Textoindependiente"/>
        <w:ind w:left="102"/>
      </w:pPr>
    </w:p>
    <w:p w:rsidR="001976E3" w:rsidP="001976E3" w:rsidRDefault="001976E3" w14:paraId="018B06A7" w14:textId="75553178">
      <w:pPr>
        <w:pStyle w:val="Textoindependiente"/>
        <w:ind w:left="102"/>
      </w:pPr>
      <w:r>
        <w:t>Señora</w:t>
      </w:r>
    </w:p>
    <w:p w:rsidR="001976E3" w:rsidP="001976E3" w:rsidRDefault="001976E3" w14:paraId="4D8AE7FE" w14:textId="77777777">
      <w:pPr>
        <w:pStyle w:val="Textoindependiente"/>
        <w:ind w:left="102"/>
      </w:pPr>
      <w:r>
        <w:t xml:space="preserve">Laura Suarez Zamora, </w:t>
      </w:r>
      <w:proofErr w:type="gramStart"/>
      <w:r>
        <w:t>Presidente</w:t>
      </w:r>
      <w:proofErr w:type="gramEnd"/>
    </w:p>
    <w:p w:rsidR="001976E3" w:rsidP="001976E3" w:rsidRDefault="001976E3" w14:paraId="64F2E55F" w14:textId="77777777">
      <w:pPr>
        <w:pStyle w:val="Textoindependiente"/>
        <w:ind w:left="102"/>
      </w:pPr>
      <w:r>
        <w:t xml:space="preserve">CONASSIF </w:t>
      </w:r>
    </w:p>
    <w:p w:rsidR="001976E3" w:rsidP="001976E3" w:rsidRDefault="001976E3" w14:paraId="55565A9B" w14:textId="77777777">
      <w:pPr>
        <w:pStyle w:val="Textoindependiente"/>
        <w:ind w:left="102"/>
      </w:pPr>
    </w:p>
    <w:p w:rsidR="001976E3" w:rsidP="001976E3" w:rsidRDefault="001976E3" w14:paraId="6CDED821" w14:textId="77777777">
      <w:pPr>
        <w:pStyle w:val="Textoindependiente"/>
        <w:ind w:left="102"/>
      </w:pPr>
      <w:r>
        <w:t xml:space="preserve">Estimada señora: </w:t>
      </w:r>
    </w:p>
    <w:p w:rsidR="001976E3" w:rsidP="001976E3" w:rsidRDefault="001976E3" w14:paraId="3C165270" w14:textId="77777777">
      <w:pPr>
        <w:pStyle w:val="Textoindependiente"/>
        <w:ind w:left="102"/>
      </w:pPr>
    </w:p>
    <w:p w:rsidR="001976E3" w:rsidP="001976E3" w:rsidRDefault="001976E3" w14:paraId="3F65749E" w14:textId="77777777">
      <w:pPr>
        <w:pStyle w:val="Textoindependiente"/>
        <w:ind w:left="102"/>
        <w:jc w:val="both"/>
      </w:pPr>
      <w:r>
        <w:t>En cumplimiento de lo dispuesto por la Contraloría General de la República en las Directrices que deben observar los funcionarios obligados a presentar el informe final de su gestión, según lo dispuesto en el inciso E) del artículo 12 de la Ley General de Control Interno, sírvase encontrar adjunto para su información, el Informe final de mi gestión correspondiente al periodo que va desde el 01 de diciembre de 2019 al 30 de noviembre de 2024. Deseo manifestar mi agradecimiento a su persona y al resto de los señores miembros de este Consejo, por la confianza depositada durante el periodo que abarcó mi nombramiento en dicho cargo.</w:t>
      </w:r>
    </w:p>
    <w:p w:rsidR="001976E3" w:rsidP="001976E3" w:rsidRDefault="001976E3" w14:paraId="3237BAC0" w14:textId="77777777">
      <w:pPr>
        <w:pStyle w:val="Textoindependiente"/>
        <w:ind w:left="102"/>
        <w:jc w:val="both"/>
      </w:pPr>
    </w:p>
    <w:p w:rsidR="001976E3" w:rsidP="001976E3" w:rsidRDefault="001976E3" w14:paraId="1F041A10" w14:textId="77777777">
      <w:pPr>
        <w:pStyle w:val="Textoindependiente"/>
        <w:ind w:left="102"/>
      </w:pPr>
      <w:r>
        <w:t>Atentamente,</w:t>
      </w:r>
    </w:p>
    <w:p w:rsidR="001976E3" w:rsidP="001976E3" w:rsidRDefault="001976E3" w14:paraId="7B68A822" w14:textId="77777777">
      <w:pPr>
        <w:pStyle w:val="Textoindependiente"/>
        <w:rPr>
          <w:sz w:val="27"/>
        </w:rPr>
      </w:pPr>
      <w:r w:rsidRPr="00A12217">
        <w:rPr>
          <w:noProof/>
          <w:lang w:val="es-CR" w:eastAsia="es-CR"/>
        </w:rPr>
        <w:drawing>
          <wp:anchor distT="0" distB="0" distL="114300" distR="114300" simplePos="0" relativeHeight="251661312" behindDoc="1" locked="0" layoutInCell="1" allowOverlap="1" wp14:editId="5B632C0D" wp14:anchorId="55F4DF9F">
            <wp:simplePos x="0" y="0"/>
            <wp:positionH relativeFrom="margin">
              <wp:align>left</wp:align>
            </wp:positionH>
            <wp:positionV relativeFrom="paragraph">
              <wp:posOffset>101600</wp:posOffset>
            </wp:positionV>
            <wp:extent cx="2519680" cy="390525"/>
            <wp:effectExtent l="0" t="0" r="0" b="9525"/>
            <wp:wrapNone/>
            <wp:docPr id="575730729" name="Imagen 57573072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30729" name="Imagen 575730729" descr="Imagen que contiene Text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1976E3" w:rsidP="001976E3" w:rsidRDefault="001976E3" w14:paraId="790715C3" w14:textId="77777777">
      <w:pPr>
        <w:ind w:left="2952"/>
        <w:rPr>
          <w:rFonts w:ascii="Segoe UI"/>
          <w:sz w:val="12"/>
        </w:rPr>
      </w:pPr>
    </w:p>
    <w:p w:rsidR="001976E3" w:rsidP="001976E3" w:rsidRDefault="001976E3" w14:paraId="1FDACBF5" w14:textId="77777777">
      <w:pPr>
        <w:pStyle w:val="Textoindependiente"/>
        <w:ind w:left="102"/>
      </w:pPr>
    </w:p>
    <w:p w:rsidRPr="00B21262" w:rsidR="001976E3" w:rsidP="001976E3" w:rsidRDefault="001976E3" w14:paraId="27CF420F" w14:textId="77777777">
      <w:pPr>
        <w:pStyle w:val="Textoindependiente"/>
        <w:ind w:left="102"/>
        <w:rPr>
          <w:b/>
          <w:iCs/>
        </w:rPr>
      </w:pPr>
      <w:r>
        <w:t>José Armando Fallas Martínez</w:t>
      </w:r>
    </w:p>
    <w:p w:rsidRPr="00B21262" w:rsidR="001976E3" w:rsidP="001976E3" w:rsidRDefault="001976E3" w14:paraId="5525FAF0" w14:textId="77777777">
      <w:pPr>
        <w:ind w:left="102"/>
        <w:rPr>
          <w:b/>
          <w:iCs/>
          <w:sz w:val="24"/>
        </w:rPr>
      </w:pPr>
      <w:r>
        <w:rPr>
          <w:b/>
          <w:iCs/>
          <w:sz w:val="24"/>
        </w:rPr>
        <w:t xml:space="preserve">Intendente General </w:t>
      </w:r>
    </w:p>
    <w:p w:rsidR="001976E3" w:rsidP="001976E3" w:rsidRDefault="001976E3" w14:paraId="2D189996" w14:textId="77777777">
      <w:pPr>
        <w:pStyle w:val="Textoindependiente"/>
        <w:rPr>
          <w:b/>
          <w:iCs/>
          <w:sz w:val="28"/>
        </w:rPr>
      </w:pPr>
    </w:p>
    <w:p w:rsidRPr="00B21262" w:rsidR="001976E3" w:rsidP="001976E3" w:rsidRDefault="001976E3" w14:paraId="23C8E583" w14:textId="77777777">
      <w:pPr>
        <w:pStyle w:val="Textoindependiente"/>
        <w:rPr>
          <w:b/>
          <w:iCs/>
          <w:sz w:val="28"/>
        </w:rPr>
      </w:pPr>
    </w:p>
    <w:p w:rsidRPr="006F3EDD" w:rsidR="001976E3" w:rsidP="001976E3" w:rsidRDefault="001976E3" w14:paraId="6D199A25" w14:textId="77777777">
      <w:pPr>
        <w:ind w:left="102"/>
        <w:rPr>
          <w:i/>
          <w:iCs/>
          <w:sz w:val="18"/>
          <w:szCs w:val="20"/>
        </w:rPr>
      </w:pPr>
      <w:r w:rsidRPr="006F3EDD">
        <w:rPr>
          <w:i/>
          <w:iCs/>
          <w:sz w:val="18"/>
          <w:szCs w:val="20"/>
        </w:rPr>
        <w:t>C.C:      Sra.</w:t>
      </w:r>
      <w:r w:rsidRPr="006F3EDD">
        <w:rPr>
          <w:i/>
          <w:iCs/>
          <w:spacing w:val="-3"/>
          <w:sz w:val="18"/>
          <w:szCs w:val="20"/>
        </w:rPr>
        <w:t xml:space="preserve"> </w:t>
      </w:r>
      <w:r w:rsidRPr="006F3EDD">
        <w:rPr>
          <w:i/>
          <w:iCs/>
          <w:sz w:val="18"/>
          <w:szCs w:val="20"/>
        </w:rPr>
        <w:t>Vera</w:t>
      </w:r>
      <w:r w:rsidRPr="006F3EDD">
        <w:rPr>
          <w:i/>
          <w:iCs/>
          <w:spacing w:val="-2"/>
          <w:sz w:val="18"/>
          <w:szCs w:val="20"/>
        </w:rPr>
        <w:t xml:space="preserve"> </w:t>
      </w:r>
      <w:r w:rsidRPr="006F3EDD">
        <w:rPr>
          <w:i/>
          <w:iCs/>
          <w:sz w:val="18"/>
          <w:szCs w:val="20"/>
        </w:rPr>
        <w:t>Amador</w:t>
      </w:r>
      <w:r w:rsidRPr="006F3EDD">
        <w:rPr>
          <w:i/>
          <w:iCs/>
          <w:spacing w:val="-1"/>
          <w:sz w:val="18"/>
          <w:szCs w:val="20"/>
        </w:rPr>
        <w:t xml:space="preserve"> </w:t>
      </w:r>
      <w:proofErr w:type="spellStart"/>
      <w:r w:rsidRPr="006F3EDD">
        <w:rPr>
          <w:i/>
          <w:iCs/>
          <w:sz w:val="18"/>
          <w:szCs w:val="20"/>
        </w:rPr>
        <w:t>Deberna</w:t>
      </w:r>
      <w:r>
        <w:rPr>
          <w:i/>
          <w:iCs/>
          <w:sz w:val="18"/>
          <w:szCs w:val="20"/>
        </w:rPr>
        <w:t>r</w:t>
      </w:r>
      <w:r w:rsidRPr="006F3EDD">
        <w:rPr>
          <w:i/>
          <w:iCs/>
          <w:sz w:val="18"/>
          <w:szCs w:val="20"/>
        </w:rPr>
        <w:t>di</w:t>
      </w:r>
      <w:proofErr w:type="spellEnd"/>
      <w:r w:rsidRPr="006F3EDD">
        <w:rPr>
          <w:i/>
          <w:iCs/>
          <w:sz w:val="18"/>
          <w:szCs w:val="20"/>
        </w:rPr>
        <w:t>,</w:t>
      </w:r>
      <w:r w:rsidRPr="006F3EDD">
        <w:rPr>
          <w:i/>
          <w:iCs/>
          <w:spacing w:val="-3"/>
          <w:sz w:val="18"/>
          <w:szCs w:val="20"/>
        </w:rPr>
        <w:t xml:space="preserve"> </w:t>
      </w:r>
      <w:r w:rsidRPr="006F3EDD">
        <w:rPr>
          <w:i/>
          <w:iCs/>
          <w:sz w:val="18"/>
          <w:szCs w:val="20"/>
        </w:rPr>
        <w:t>Coordinación</w:t>
      </w:r>
      <w:r w:rsidRPr="006F3EDD">
        <w:rPr>
          <w:i/>
          <w:iCs/>
          <w:spacing w:val="-2"/>
          <w:sz w:val="18"/>
          <w:szCs w:val="20"/>
        </w:rPr>
        <w:t xml:space="preserve"> </w:t>
      </w:r>
      <w:r w:rsidRPr="006F3EDD">
        <w:rPr>
          <w:i/>
          <w:iCs/>
          <w:sz w:val="18"/>
          <w:szCs w:val="20"/>
        </w:rPr>
        <w:t>Administrativa</w:t>
      </w:r>
      <w:r w:rsidRPr="006F3EDD">
        <w:rPr>
          <w:i/>
          <w:iCs/>
          <w:spacing w:val="-1"/>
          <w:sz w:val="18"/>
          <w:szCs w:val="20"/>
        </w:rPr>
        <w:t xml:space="preserve"> </w:t>
      </w:r>
      <w:r w:rsidRPr="006F3EDD">
        <w:rPr>
          <w:i/>
          <w:iCs/>
          <w:sz w:val="18"/>
          <w:szCs w:val="20"/>
        </w:rPr>
        <w:t>SUGEF</w:t>
      </w:r>
    </w:p>
    <w:p w:rsidRPr="006F3EDD" w:rsidR="001976E3" w:rsidP="001976E3" w:rsidRDefault="001976E3" w14:paraId="0A3B6931" w14:textId="77777777">
      <w:pPr>
        <w:rPr>
          <w:i/>
          <w:iCs/>
          <w:sz w:val="18"/>
          <w:szCs w:val="20"/>
        </w:rPr>
      </w:pPr>
      <w:r>
        <w:rPr>
          <w:i/>
          <w:iCs/>
          <w:sz w:val="18"/>
          <w:szCs w:val="20"/>
        </w:rPr>
        <w:t xml:space="preserve">               </w:t>
      </w:r>
      <w:r w:rsidRPr="006F3EDD">
        <w:rPr>
          <w:i/>
          <w:iCs/>
          <w:sz w:val="18"/>
          <w:szCs w:val="20"/>
        </w:rPr>
        <w:t xml:space="preserve">Sr. Maxi Antonio Angulo Sequeira, Ejecutivo </w:t>
      </w:r>
      <w:r>
        <w:rPr>
          <w:i/>
          <w:iCs/>
          <w:sz w:val="18"/>
          <w:szCs w:val="20"/>
        </w:rPr>
        <w:t>Proceso de pagos</w:t>
      </w:r>
      <w:r w:rsidRPr="006F3EDD">
        <w:rPr>
          <w:i/>
          <w:iCs/>
          <w:sz w:val="18"/>
          <w:szCs w:val="20"/>
        </w:rPr>
        <w:t>, División Servicios Compartidos</w:t>
      </w:r>
    </w:p>
    <w:p w:rsidR="001976E3" w:rsidP="001976E3" w:rsidRDefault="001976E3" w14:paraId="243F3812" w14:textId="77777777"/>
    <w:p w:rsidR="001976E3" w:rsidP="001976E3" w:rsidRDefault="001976E3" w14:paraId="2856D804" w14:textId="77777777"/>
    <w:p w:rsidR="001976E3" w:rsidP="001976E3" w:rsidRDefault="001976E3" w14:paraId="26A9E440" w14:textId="77777777"/>
    <w:p w:rsidR="001976E3" w:rsidP="001976E3" w:rsidRDefault="001976E3" w14:paraId="5EA63A13" w14:textId="77777777"/>
    <w:p w:rsidR="001976E3" w:rsidP="001976E3" w:rsidRDefault="001976E3" w14:paraId="2A0EC80A" w14:textId="77777777"/>
    <w:p w:rsidR="001976E3" w:rsidP="001976E3" w:rsidRDefault="001976E3" w14:paraId="141CF902" w14:textId="77777777"/>
    <w:p w:rsidR="001976E3" w:rsidP="001976E3" w:rsidRDefault="001976E3" w14:paraId="36897F3E" w14:textId="77777777"/>
    <w:p w:rsidR="001976E3" w:rsidP="001976E3" w:rsidRDefault="001976E3" w14:paraId="53E34C3B" w14:textId="77777777"/>
    <w:p w:rsidR="001976E3" w:rsidP="001976E3" w:rsidRDefault="001976E3" w14:paraId="51F0640D" w14:textId="77777777"/>
    <w:p w:rsidR="001976E3" w:rsidP="001976E3" w:rsidRDefault="001976E3" w14:paraId="0E3B20CA" w14:textId="77777777"/>
    <w:p w:rsidRPr="00F532ED" w:rsidR="001976E3" w:rsidP="001976E3" w:rsidRDefault="001976E3" w14:paraId="0D65A59A" w14:textId="77777777">
      <w:pPr>
        <w:ind w:left="-567"/>
        <w:rPr>
          <w:sz w:val="24"/>
          <w:lang w:eastAsia="es-CR"/>
        </w:rPr>
      </w:pPr>
    </w:p>
    <w:p w:rsidRPr="00F532ED" w:rsidR="001976E3" w:rsidP="001976E3" w:rsidRDefault="001976E3" w14:paraId="0F8EAB9D" w14:textId="77777777">
      <w:pPr>
        <w:ind w:left="-567"/>
        <w:rPr>
          <w:sz w:val="24"/>
          <w:lang w:eastAsia="es-CR"/>
        </w:rPr>
      </w:pPr>
    </w:p>
    <w:p w:rsidRPr="00F532ED" w:rsidR="001976E3" w:rsidP="001976E3" w:rsidRDefault="001976E3" w14:paraId="6F5A4F05" w14:textId="77777777">
      <w:pPr>
        <w:ind w:left="-567"/>
        <w:rPr>
          <w:sz w:val="24"/>
          <w:lang w:eastAsia="es-CR"/>
        </w:rPr>
      </w:pPr>
    </w:p>
    <w:p w:rsidR="001976E3" w:rsidP="001976E3" w:rsidRDefault="001976E3" w14:paraId="76965A5D" w14:textId="77777777">
      <w:pPr>
        <w:spacing w:after="160" w:line="259" w:lineRule="auto"/>
        <w:rPr>
          <w:rStyle w:val="Textoennegrita"/>
          <w:sz w:val="24"/>
        </w:rPr>
      </w:pPr>
      <w:r>
        <w:rPr>
          <w:rStyle w:val="Textoennegrita"/>
          <w:sz w:val="24"/>
        </w:rPr>
        <w:br w:type="page"/>
      </w:r>
    </w:p>
    <w:p w:rsidRPr="00F532ED" w:rsidR="001976E3" w:rsidP="001976E3" w:rsidRDefault="001976E3" w14:paraId="0115A331" w14:textId="77777777">
      <w:pPr>
        <w:rPr>
          <w:rStyle w:val="Textoennegrita"/>
          <w:sz w:val="24"/>
        </w:rPr>
      </w:pPr>
    </w:p>
    <w:p w:rsidRPr="00F532ED" w:rsidR="001976E3" w:rsidP="001976E3" w:rsidRDefault="001976E3" w14:paraId="36223697" w14:textId="77777777">
      <w:pPr>
        <w:rPr>
          <w:rStyle w:val="Textoennegrita"/>
          <w:sz w:val="24"/>
        </w:rPr>
      </w:pPr>
    </w:p>
    <w:p w:rsidR="001976E3" w:rsidP="001976E3" w:rsidRDefault="001976E3" w14:paraId="599503A4" w14:textId="77777777">
      <w:pPr>
        <w:rPr>
          <w:rStyle w:val="Textoennegrita"/>
          <w:sz w:val="24"/>
        </w:rPr>
      </w:pPr>
    </w:p>
    <w:p w:rsidR="001976E3" w:rsidP="001976E3" w:rsidRDefault="001976E3" w14:paraId="44B98624" w14:textId="77777777">
      <w:pPr>
        <w:rPr>
          <w:rStyle w:val="Textoennegrita"/>
          <w:sz w:val="24"/>
        </w:rPr>
      </w:pPr>
    </w:p>
    <w:p w:rsidR="001976E3" w:rsidP="001976E3" w:rsidRDefault="001976E3" w14:paraId="1C5BEB92" w14:textId="77777777">
      <w:pPr>
        <w:rPr>
          <w:rStyle w:val="Textoennegrita"/>
          <w:sz w:val="24"/>
        </w:rPr>
      </w:pPr>
    </w:p>
    <w:p w:rsidR="001976E3" w:rsidP="001976E3" w:rsidRDefault="001976E3" w14:paraId="0D690760" w14:textId="77777777">
      <w:pPr>
        <w:rPr>
          <w:rStyle w:val="Textoennegrita"/>
          <w:sz w:val="24"/>
        </w:rPr>
      </w:pPr>
    </w:p>
    <w:p w:rsidR="001976E3" w:rsidP="001976E3" w:rsidRDefault="001976E3" w14:paraId="114C9E5B" w14:textId="77777777">
      <w:pPr>
        <w:rPr>
          <w:rStyle w:val="Textoennegrita"/>
          <w:sz w:val="24"/>
        </w:rPr>
      </w:pPr>
    </w:p>
    <w:p w:rsidR="001976E3" w:rsidP="001976E3" w:rsidRDefault="001976E3" w14:paraId="4363D08A" w14:textId="77777777">
      <w:pPr>
        <w:rPr>
          <w:rStyle w:val="Textoennegrita"/>
          <w:sz w:val="24"/>
        </w:rPr>
      </w:pPr>
    </w:p>
    <w:p w:rsidR="001976E3" w:rsidP="001976E3" w:rsidRDefault="001976E3" w14:paraId="674422E9" w14:textId="77777777">
      <w:pPr>
        <w:rPr>
          <w:rStyle w:val="Textoennegrita"/>
          <w:sz w:val="24"/>
        </w:rPr>
      </w:pPr>
    </w:p>
    <w:p w:rsidR="001976E3" w:rsidP="001976E3" w:rsidRDefault="001976E3" w14:paraId="3BFC2A3F" w14:textId="77777777">
      <w:pPr>
        <w:rPr>
          <w:rStyle w:val="Textoennegrita"/>
          <w:sz w:val="24"/>
        </w:rPr>
      </w:pPr>
    </w:p>
    <w:p w:rsidR="001976E3" w:rsidP="001976E3" w:rsidRDefault="001976E3" w14:paraId="53ED986A" w14:textId="77777777">
      <w:pPr>
        <w:rPr>
          <w:rStyle w:val="Textoennegrita"/>
          <w:sz w:val="24"/>
        </w:rPr>
      </w:pPr>
    </w:p>
    <w:p w:rsidR="001976E3" w:rsidP="001976E3" w:rsidRDefault="001976E3" w14:paraId="5CFCF911" w14:textId="77777777">
      <w:pPr>
        <w:rPr>
          <w:rStyle w:val="Textoennegrita"/>
          <w:sz w:val="24"/>
        </w:rPr>
      </w:pPr>
    </w:p>
    <w:p w:rsidR="001976E3" w:rsidP="001976E3" w:rsidRDefault="001976E3" w14:paraId="6FEBE3DB" w14:textId="77777777">
      <w:pPr>
        <w:rPr>
          <w:rStyle w:val="Textoennegrita"/>
          <w:sz w:val="24"/>
        </w:rPr>
      </w:pPr>
    </w:p>
    <w:p w:rsidR="001976E3" w:rsidP="001976E3" w:rsidRDefault="001976E3" w14:paraId="47912ADD" w14:textId="77777777">
      <w:pPr>
        <w:rPr>
          <w:rStyle w:val="Textoennegrita"/>
          <w:sz w:val="24"/>
        </w:rPr>
      </w:pPr>
    </w:p>
    <w:p w:rsidR="001976E3" w:rsidP="001976E3" w:rsidRDefault="001976E3" w14:paraId="776DF871" w14:textId="77777777">
      <w:pPr>
        <w:rPr>
          <w:rStyle w:val="Textoennegrita"/>
          <w:sz w:val="24"/>
        </w:rPr>
      </w:pPr>
    </w:p>
    <w:p w:rsidR="001976E3" w:rsidP="001976E3" w:rsidRDefault="001976E3" w14:paraId="62816A23" w14:textId="77777777">
      <w:pPr>
        <w:rPr>
          <w:rStyle w:val="Textoennegrita"/>
          <w:sz w:val="24"/>
        </w:rPr>
      </w:pPr>
    </w:p>
    <w:p w:rsidR="001976E3" w:rsidP="001976E3" w:rsidRDefault="001976E3" w14:paraId="1AB85907" w14:textId="77777777">
      <w:pPr>
        <w:rPr>
          <w:rStyle w:val="Textoennegrita"/>
          <w:sz w:val="24"/>
        </w:rPr>
      </w:pPr>
    </w:p>
    <w:p w:rsidR="001976E3" w:rsidP="001976E3" w:rsidRDefault="001976E3" w14:paraId="74165CF6" w14:textId="77777777">
      <w:pPr>
        <w:rPr>
          <w:rStyle w:val="Textoennegrita"/>
          <w:sz w:val="24"/>
        </w:rPr>
      </w:pPr>
    </w:p>
    <w:p w:rsidR="001976E3" w:rsidP="001976E3" w:rsidRDefault="001976E3" w14:paraId="2CBF2C46" w14:textId="77777777">
      <w:pPr>
        <w:rPr>
          <w:rStyle w:val="Textoennegrita"/>
          <w:sz w:val="24"/>
        </w:rPr>
      </w:pPr>
    </w:p>
    <w:p w:rsidR="001976E3" w:rsidP="001976E3" w:rsidRDefault="001976E3" w14:paraId="0375EB37" w14:textId="77777777">
      <w:pPr>
        <w:rPr>
          <w:rStyle w:val="Textoennegrita"/>
          <w:sz w:val="24"/>
        </w:rPr>
      </w:pPr>
    </w:p>
    <w:p w:rsidR="001976E3" w:rsidP="001976E3" w:rsidRDefault="001976E3" w14:paraId="2726461D" w14:textId="77777777">
      <w:pPr>
        <w:rPr>
          <w:rStyle w:val="Textoennegrita"/>
          <w:sz w:val="24"/>
        </w:rPr>
      </w:pPr>
      <w:r w:rsidRPr="00F532ED">
        <w:rPr>
          <w:b/>
          <w:bCs/>
          <w:noProof/>
          <w:sz w:val="24"/>
        </w:rPr>
        <mc:AlternateContent>
          <mc:Choice Requires="wps">
            <w:drawing>
              <wp:anchor distT="0" distB="0" distL="114300" distR="114300" simplePos="0" relativeHeight="251662336" behindDoc="0" locked="0" layoutInCell="1" allowOverlap="1" wp14:editId="18405E74" wp14:anchorId="116985D8">
                <wp:simplePos x="0" y="0"/>
                <wp:positionH relativeFrom="margin">
                  <wp:posOffset>-122829</wp:posOffset>
                </wp:positionH>
                <wp:positionV relativeFrom="paragraph">
                  <wp:posOffset>183847</wp:posOffset>
                </wp:positionV>
                <wp:extent cx="6362700" cy="2355850"/>
                <wp:effectExtent l="0" t="0" r="0" b="6350"/>
                <wp:wrapNone/>
                <wp:docPr id="3"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2355850"/>
                        </a:xfrm>
                        <a:prstGeom prst="rect">
                          <a:avLst/>
                        </a:prstGeom>
                        <a:noFill/>
                        <a:ln w="6350">
                          <a:noFill/>
                        </a:ln>
                        <a:effectLst/>
                      </wps:spPr>
                      <wps:txbx>
                        <w:txbxContent>
                          <w:p w:rsidR="001976E3" w:rsidP="001976E3" w:rsidRDefault="001976E3" w14:paraId="7FE15566" w14:textId="77777777">
                            <w:pPr>
                              <w:pStyle w:val="Portada"/>
                              <w:jc w:val="left"/>
                              <w:rPr>
                                <w:rFonts w:ascii="Arial" w:hAnsi="Arial"/>
                                <w:b/>
                                <w:color w:val="103658"/>
                                <w:sz w:val="56"/>
                                <w:szCs w:val="56"/>
                              </w:rPr>
                            </w:pPr>
                            <w:r>
                              <w:rPr>
                                <w:rFonts w:ascii="Arial" w:hAnsi="Arial"/>
                                <w:b/>
                                <w:color w:val="103658"/>
                                <w:sz w:val="56"/>
                                <w:szCs w:val="56"/>
                              </w:rPr>
                              <w:t>Informe final de gestión</w:t>
                            </w:r>
                          </w:p>
                          <w:p w:rsidR="001976E3" w:rsidP="001976E3" w:rsidRDefault="001976E3" w14:paraId="02963919" w14:textId="77777777">
                            <w:pPr>
                              <w:pStyle w:val="Portada"/>
                              <w:jc w:val="left"/>
                              <w:rPr>
                                <w:rFonts w:ascii="Arial" w:hAnsi="Arial"/>
                                <w:b/>
                                <w:color w:val="103658"/>
                                <w:sz w:val="32"/>
                                <w:szCs w:val="32"/>
                              </w:rPr>
                            </w:pPr>
                          </w:p>
                          <w:p w:rsidRPr="0032133A" w:rsidR="001976E3" w:rsidP="001976E3" w:rsidRDefault="001976E3" w14:paraId="58191E1E" w14:textId="77777777">
                            <w:pPr>
                              <w:pStyle w:val="Portada"/>
                              <w:jc w:val="left"/>
                              <w:rPr>
                                <w:rFonts w:ascii="Arial" w:hAnsi="Arial"/>
                                <w:b/>
                                <w:color w:val="103658"/>
                                <w:sz w:val="32"/>
                                <w:szCs w:val="32"/>
                              </w:rPr>
                            </w:pPr>
                            <w:r>
                              <w:rPr>
                                <w:rFonts w:ascii="Arial" w:hAnsi="Arial"/>
                                <w:b/>
                                <w:color w:val="103658"/>
                                <w:sz w:val="32"/>
                                <w:szCs w:val="32"/>
                              </w:rPr>
                              <w:t>José Armando Fallas Martínez</w:t>
                            </w:r>
                          </w:p>
                          <w:p w:rsidR="001976E3" w:rsidP="001976E3" w:rsidRDefault="001976E3" w14:paraId="56A53AEB" w14:textId="77777777">
                            <w:pPr>
                              <w:pStyle w:val="Portada"/>
                              <w:jc w:val="left"/>
                              <w:rPr>
                                <w:rFonts w:ascii="Arial" w:hAnsi="Arial"/>
                                <w:b/>
                                <w:color w:val="103658"/>
                                <w:sz w:val="32"/>
                                <w:szCs w:val="32"/>
                              </w:rPr>
                            </w:pPr>
                            <w:r>
                              <w:rPr>
                                <w:rFonts w:ascii="Arial" w:hAnsi="Arial"/>
                                <w:b/>
                                <w:color w:val="103658"/>
                                <w:sz w:val="32"/>
                                <w:szCs w:val="32"/>
                              </w:rPr>
                              <w:t>Intendente General de Entidades Financieras</w:t>
                            </w:r>
                          </w:p>
                          <w:p w:rsidRPr="0032133A" w:rsidR="001976E3" w:rsidP="001976E3" w:rsidRDefault="001976E3" w14:paraId="1BD227EF" w14:textId="77777777">
                            <w:pPr>
                              <w:pStyle w:val="Portada"/>
                              <w:jc w:val="left"/>
                              <w:rPr>
                                <w:rFonts w:ascii="Arial" w:hAnsi="Arial"/>
                                <w:b/>
                                <w:color w:val="103658"/>
                                <w:sz w:val="32"/>
                                <w:szCs w:val="32"/>
                              </w:rPr>
                            </w:pPr>
                            <w:r>
                              <w:rPr>
                                <w:rFonts w:ascii="Arial" w:hAnsi="Arial"/>
                                <w:b/>
                                <w:color w:val="103658"/>
                                <w:sz w:val="32"/>
                                <w:szCs w:val="32"/>
                              </w:rPr>
                              <w:t xml:space="preserve">Diciembre 2019 – </w:t>
                            </w:r>
                            <w:proofErr w:type="gramStart"/>
                            <w:r>
                              <w:rPr>
                                <w:rFonts w:ascii="Arial" w:hAnsi="Arial"/>
                                <w:b/>
                                <w:color w:val="103658"/>
                                <w:sz w:val="32"/>
                                <w:szCs w:val="32"/>
                              </w:rPr>
                              <w:t>Noviembre</w:t>
                            </w:r>
                            <w:proofErr w:type="gramEnd"/>
                            <w:r>
                              <w:rPr>
                                <w:rFonts w:ascii="Arial" w:hAnsi="Arial"/>
                                <w:b/>
                                <w:color w:val="103658"/>
                                <w:sz w:val="32"/>
                                <w:szCs w:val="32"/>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6985D8">
                <v:stroke joinstyle="miter"/>
                <v:path gradientshapeok="t" o:connecttype="rect"/>
              </v:shapetype>
              <v:shape id="9 Cuadro de texto" style="position:absolute;left:0;text-align:left;margin-left:-9.65pt;margin-top:14.5pt;width:501pt;height:1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">
                <v:textbox>
                  <w:txbxContent>
                    <w:p w:rsidR="001976E3" w:rsidP="001976E3" w:rsidRDefault="001976E3" w14:paraId="7FE15566" w14:textId="77777777">
                      <w:pPr>
                        <w:pStyle w:val="Portada"/>
                        <w:jc w:val="left"/>
                        <w:rPr>
                          <w:rFonts w:ascii="Arial" w:hAnsi="Arial"/>
                          <w:b/>
                          <w:color w:val="103658"/>
                          <w:sz w:val="56"/>
                          <w:szCs w:val="56"/>
                        </w:rPr>
                      </w:pPr>
                      <w:r>
                        <w:rPr>
                          <w:rFonts w:ascii="Arial" w:hAnsi="Arial"/>
                          <w:b/>
                          <w:color w:val="103658"/>
                          <w:sz w:val="56"/>
                          <w:szCs w:val="56"/>
                        </w:rPr>
                        <w:t>Informe final de gestión</w:t>
                      </w:r>
                    </w:p>
                    <w:p w:rsidR="001976E3" w:rsidP="001976E3" w:rsidRDefault="001976E3" w14:paraId="02963919" w14:textId="77777777">
                      <w:pPr>
                        <w:pStyle w:val="Portada"/>
                        <w:jc w:val="left"/>
                        <w:rPr>
                          <w:rFonts w:ascii="Arial" w:hAnsi="Arial"/>
                          <w:b/>
                          <w:color w:val="103658"/>
                          <w:sz w:val="32"/>
                          <w:szCs w:val="32"/>
                        </w:rPr>
                      </w:pPr>
                    </w:p>
                    <w:p w:rsidRPr="0032133A" w:rsidR="001976E3" w:rsidP="001976E3" w:rsidRDefault="001976E3" w14:paraId="58191E1E" w14:textId="77777777">
                      <w:pPr>
                        <w:pStyle w:val="Portada"/>
                        <w:jc w:val="left"/>
                        <w:rPr>
                          <w:rFonts w:ascii="Arial" w:hAnsi="Arial"/>
                          <w:b/>
                          <w:color w:val="103658"/>
                          <w:sz w:val="32"/>
                          <w:szCs w:val="32"/>
                        </w:rPr>
                      </w:pPr>
                      <w:r>
                        <w:rPr>
                          <w:rFonts w:ascii="Arial" w:hAnsi="Arial"/>
                          <w:b/>
                          <w:color w:val="103658"/>
                          <w:sz w:val="32"/>
                          <w:szCs w:val="32"/>
                        </w:rPr>
                        <w:t>José Armando Fallas Martínez</w:t>
                      </w:r>
                    </w:p>
                    <w:p w:rsidR="001976E3" w:rsidP="001976E3" w:rsidRDefault="001976E3" w14:paraId="56A53AEB" w14:textId="77777777">
                      <w:pPr>
                        <w:pStyle w:val="Portada"/>
                        <w:jc w:val="left"/>
                        <w:rPr>
                          <w:rFonts w:ascii="Arial" w:hAnsi="Arial"/>
                          <w:b/>
                          <w:color w:val="103658"/>
                          <w:sz w:val="32"/>
                          <w:szCs w:val="32"/>
                        </w:rPr>
                      </w:pPr>
                      <w:r>
                        <w:rPr>
                          <w:rFonts w:ascii="Arial" w:hAnsi="Arial"/>
                          <w:b/>
                          <w:color w:val="103658"/>
                          <w:sz w:val="32"/>
                          <w:szCs w:val="32"/>
                        </w:rPr>
                        <w:t>Intendente General de Entidades Financieras</w:t>
                      </w:r>
                    </w:p>
                    <w:p w:rsidRPr="0032133A" w:rsidR="001976E3" w:rsidP="001976E3" w:rsidRDefault="001976E3" w14:paraId="1BD227EF" w14:textId="77777777">
                      <w:pPr>
                        <w:pStyle w:val="Portada"/>
                        <w:jc w:val="left"/>
                        <w:rPr>
                          <w:rFonts w:ascii="Arial" w:hAnsi="Arial"/>
                          <w:b/>
                          <w:color w:val="103658"/>
                          <w:sz w:val="32"/>
                          <w:szCs w:val="32"/>
                        </w:rPr>
                      </w:pPr>
                      <w:r>
                        <w:rPr>
                          <w:rFonts w:ascii="Arial" w:hAnsi="Arial"/>
                          <w:b/>
                          <w:color w:val="103658"/>
                          <w:sz w:val="32"/>
                          <w:szCs w:val="32"/>
                        </w:rPr>
                        <w:t xml:space="preserve">Diciembre 2019 – </w:t>
                      </w:r>
                      <w:proofErr w:type="gramStart"/>
                      <w:r>
                        <w:rPr>
                          <w:rFonts w:ascii="Arial" w:hAnsi="Arial"/>
                          <w:b/>
                          <w:color w:val="103658"/>
                          <w:sz w:val="32"/>
                          <w:szCs w:val="32"/>
                        </w:rPr>
                        <w:t>Noviembre</w:t>
                      </w:r>
                      <w:proofErr w:type="gramEnd"/>
                      <w:r>
                        <w:rPr>
                          <w:rFonts w:ascii="Arial" w:hAnsi="Arial"/>
                          <w:b/>
                          <w:color w:val="103658"/>
                          <w:sz w:val="32"/>
                          <w:szCs w:val="32"/>
                        </w:rPr>
                        <w:t xml:space="preserve"> 2024</w:t>
                      </w:r>
                    </w:p>
                  </w:txbxContent>
                </v:textbox>
                <w10:wrap anchorx="margin"/>
              </v:shape>
            </w:pict>
          </mc:Fallback>
        </mc:AlternateContent>
      </w:r>
    </w:p>
    <w:p w:rsidR="001976E3" w:rsidP="001976E3" w:rsidRDefault="001976E3" w14:paraId="025C9A9C" w14:textId="77777777">
      <w:pPr>
        <w:rPr>
          <w:rStyle w:val="Textoennegrita"/>
          <w:sz w:val="24"/>
        </w:rPr>
      </w:pPr>
    </w:p>
    <w:p w:rsidRPr="00F532ED" w:rsidR="001976E3" w:rsidP="001976E3" w:rsidRDefault="001976E3" w14:paraId="35A3FE82" w14:textId="77777777">
      <w:pPr>
        <w:rPr>
          <w:rStyle w:val="Textoennegrita"/>
          <w:sz w:val="24"/>
        </w:rPr>
      </w:pPr>
    </w:p>
    <w:p w:rsidRPr="00F532ED" w:rsidR="001976E3" w:rsidP="001976E3" w:rsidRDefault="001976E3" w14:paraId="6F677EAB" w14:textId="77777777">
      <w:pPr>
        <w:rPr>
          <w:rStyle w:val="Textoennegrita"/>
          <w:sz w:val="24"/>
        </w:rPr>
      </w:pPr>
    </w:p>
    <w:p w:rsidRPr="00F532ED" w:rsidR="001976E3" w:rsidP="001976E3" w:rsidRDefault="001976E3" w14:paraId="707354DD" w14:textId="77777777">
      <w:pPr>
        <w:rPr>
          <w:rStyle w:val="Textoennegrita"/>
          <w:sz w:val="24"/>
        </w:rPr>
      </w:pPr>
    </w:p>
    <w:p w:rsidRPr="00F532ED" w:rsidR="001976E3" w:rsidP="001976E3" w:rsidRDefault="001976E3" w14:paraId="138B8E1C" w14:textId="77777777">
      <w:pPr>
        <w:rPr>
          <w:rStyle w:val="Textoennegrita"/>
          <w:sz w:val="24"/>
        </w:rPr>
      </w:pPr>
    </w:p>
    <w:p w:rsidRPr="00F532ED" w:rsidR="001976E3" w:rsidP="001976E3" w:rsidRDefault="001976E3" w14:paraId="6BD78A55" w14:textId="77777777">
      <w:pPr>
        <w:rPr>
          <w:rStyle w:val="Textoennegrita"/>
          <w:sz w:val="24"/>
        </w:rPr>
      </w:pPr>
    </w:p>
    <w:p w:rsidRPr="00F532ED" w:rsidR="001976E3" w:rsidP="001976E3" w:rsidRDefault="001976E3" w14:paraId="46E2C7A1" w14:textId="77777777">
      <w:pPr>
        <w:rPr>
          <w:rStyle w:val="Textoennegrita"/>
          <w:sz w:val="24"/>
        </w:rPr>
      </w:pPr>
    </w:p>
    <w:p w:rsidRPr="00F532ED" w:rsidR="001976E3" w:rsidP="001976E3" w:rsidRDefault="001976E3" w14:paraId="051142EF" w14:textId="77777777">
      <w:pPr>
        <w:rPr>
          <w:rStyle w:val="Textoennegrita"/>
          <w:sz w:val="24"/>
        </w:rPr>
      </w:pPr>
    </w:p>
    <w:p w:rsidRPr="00F532ED" w:rsidR="001976E3" w:rsidP="001976E3" w:rsidRDefault="001976E3" w14:paraId="02417D54" w14:textId="77777777">
      <w:pPr>
        <w:rPr>
          <w:rStyle w:val="Textoennegrita"/>
          <w:sz w:val="24"/>
        </w:rPr>
      </w:pPr>
    </w:p>
    <w:p w:rsidRPr="00F532ED" w:rsidR="001976E3" w:rsidP="001976E3" w:rsidRDefault="001976E3" w14:paraId="2571C354" w14:textId="77777777">
      <w:pPr>
        <w:rPr>
          <w:rStyle w:val="Textoennegrita"/>
          <w:sz w:val="24"/>
        </w:rPr>
      </w:pPr>
    </w:p>
    <w:p w:rsidRPr="00F532ED" w:rsidR="001976E3" w:rsidP="001976E3" w:rsidRDefault="001976E3" w14:paraId="185F2FC2" w14:textId="77777777">
      <w:pPr>
        <w:rPr>
          <w:rStyle w:val="Textoennegrita"/>
          <w:sz w:val="24"/>
        </w:rPr>
        <w:sectPr w:rsidRPr="00F532ED" w:rsidR="001976E3" w:rsidSect="001976E3">
          <w:headerReference w:type="default" r:id="rId13"/>
          <w:footerReference w:type="even" r:id="rId14"/>
          <w:footerReference w:type="default" r:id="rId15"/>
          <w:footerReference w:type="first" r:id="rId16"/>
          <w:pgSz w:w="12240" w:h="15840"/>
          <w:pgMar w:top="1418" w:right="2034" w:bottom="1418" w:left="1418" w:header="709" w:footer="709" w:gutter="0"/>
          <w:cols w:space="708"/>
          <w:docGrid w:linePitch="360"/>
        </w:sectPr>
      </w:pPr>
    </w:p>
    <w:p w:rsidRPr="00F532ED" w:rsidR="001976E3" w:rsidP="001976E3" w:rsidRDefault="001976E3" w14:paraId="16B7DF79" w14:textId="77777777">
      <w:pPr>
        <w:jc w:val="center"/>
        <w:rPr>
          <w:sz w:val="24"/>
        </w:rPr>
      </w:pPr>
      <w:r w:rsidRPr="00F532ED">
        <w:rPr>
          <w:sz w:val="24"/>
        </w:rPr>
        <w:lastRenderedPageBreak/>
        <w:t>Tabla de contenidos</w:t>
      </w:r>
    </w:p>
    <w:sdt>
      <w:sdtPr>
        <w:rPr>
          <w:rFonts w:ascii="Cambria" w:hAnsi="Cambria" w:eastAsia="Cambria" w:cs="Cambria"/>
          <w:color w:val="auto"/>
          <w:sz w:val="22"/>
          <w:szCs w:val="22"/>
          <w:lang w:val="es-ES" w:eastAsia="en-US"/>
        </w:rPr>
        <w:id w:val="737519742"/>
        <w:docPartObj>
          <w:docPartGallery w:val="Table of Contents"/>
          <w:docPartUnique/>
        </w:docPartObj>
      </w:sdtPr>
      <w:sdtEndPr>
        <w:rPr>
          <w:rFonts w:eastAsia="Times New Roman" w:cs="Times New Roman"/>
          <w:b/>
          <w:bCs/>
          <w:szCs w:val="24"/>
        </w:rPr>
      </w:sdtEndPr>
      <w:sdtContent>
        <w:p w:rsidR="001976E3" w:rsidP="001976E3" w:rsidRDefault="001976E3" w14:paraId="2704EF10" w14:textId="77777777">
          <w:pPr>
            <w:pStyle w:val="TtuloTDC"/>
            <w:rPr>
              <w:lang w:val="es-ES"/>
            </w:rPr>
          </w:pPr>
          <w:r>
            <w:rPr>
              <w:lang w:val="es-ES"/>
            </w:rPr>
            <w:t>Contenido</w:t>
          </w:r>
        </w:p>
        <w:p w:rsidRPr="00EB68D8" w:rsidR="001976E3" w:rsidP="001976E3" w:rsidRDefault="001976E3" w14:paraId="035404F2" w14:textId="77777777">
          <w:pPr>
            <w:rPr>
              <w:lang w:eastAsia="es-CR"/>
            </w:rPr>
          </w:pPr>
        </w:p>
        <w:p w:rsidR="001976E3" w:rsidP="001976E3" w:rsidRDefault="001976E3" w14:paraId="494E5A02" w14:textId="77777777">
          <w:pPr>
            <w:pStyle w:val="TDC1"/>
            <w:tabs>
              <w:tab w:val="left" w:pos="480"/>
              <w:tab w:val="right" w:leader="dot" w:pos="8828"/>
            </w:tabs>
            <w:rPr>
              <w:rFonts w:asciiTheme="minorHAnsi" w:hAnsiTheme="minorHAnsi" w:eastAsiaTheme="minorEastAsia"/>
              <w:noProof/>
              <w:kern w:val="2"/>
              <w:sz w:val="24"/>
              <w:szCs w:val="24"/>
              <w:lang w:eastAsia="es-CR"/>
              <w14:ligatures w14:val="standardContextual"/>
            </w:rPr>
          </w:pPr>
          <w:r>
            <w:fldChar w:fldCharType="begin"/>
          </w:r>
          <w:r>
            <w:instrText xml:space="preserve"> TOC \o "1-3" \h \z \u </w:instrText>
          </w:r>
          <w:r>
            <w:fldChar w:fldCharType="separate"/>
          </w:r>
          <w:hyperlink w:history="1" w:anchor="_Toc183789018">
            <w:r w:rsidRPr="0047621C">
              <w:rPr>
                <w:rStyle w:val="Hipervnculo"/>
                <w:noProof/>
              </w:rPr>
              <w:t>1.</w:t>
            </w:r>
            <w:r>
              <w:rPr>
                <w:rFonts w:asciiTheme="minorHAnsi" w:hAnsiTheme="minorHAnsi" w:eastAsiaTheme="minorEastAsia"/>
                <w:noProof/>
                <w:kern w:val="2"/>
                <w:sz w:val="24"/>
                <w:szCs w:val="24"/>
                <w:lang w:eastAsia="es-CR"/>
                <w14:ligatures w14:val="standardContextual"/>
              </w:rPr>
              <w:tab/>
            </w:r>
            <w:r w:rsidRPr="0047621C">
              <w:rPr>
                <w:rStyle w:val="Hipervnculo"/>
                <w:noProof/>
              </w:rPr>
              <w:t>Resumen ejecutivo</w:t>
            </w:r>
            <w:r>
              <w:rPr>
                <w:noProof/>
                <w:webHidden/>
              </w:rPr>
              <w:tab/>
            </w:r>
            <w:r>
              <w:rPr>
                <w:noProof/>
                <w:webHidden/>
              </w:rPr>
              <w:fldChar w:fldCharType="begin"/>
            </w:r>
            <w:r>
              <w:rPr>
                <w:noProof/>
                <w:webHidden/>
              </w:rPr>
              <w:instrText xml:space="preserve"> PAGEREF _Toc183789018 \h </w:instrText>
            </w:r>
            <w:r>
              <w:rPr>
                <w:noProof/>
                <w:webHidden/>
              </w:rPr>
            </w:r>
            <w:r>
              <w:rPr>
                <w:noProof/>
                <w:webHidden/>
              </w:rPr>
              <w:fldChar w:fldCharType="separate"/>
            </w:r>
            <w:r>
              <w:rPr>
                <w:noProof/>
                <w:webHidden/>
              </w:rPr>
              <w:t>4</w:t>
            </w:r>
            <w:r>
              <w:rPr>
                <w:noProof/>
                <w:webHidden/>
              </w:rPr>
              <w:fldChar w:fldCharType="end"/>
            </w:r>
          </w:hyperlink>
        </w:p>
        <w:p w:rsidR="001976E3" w:rsidP="001976E3" w:rsidRDefault="001976E3" w14:paraId="5DDFCB01" w14:textId="77777777">
          <w:pPr>
            <w:pStyle w:val="TDC1"/>
            <w:tabs>
              <w:tab w:val="left" w:pos="48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19">
            <w:r w:rsidRPr="0047621C">
              <w:rPr>
                <w:rStyle w:val="Hipervnculo"/>
                <w:noProof/>
                <w:lang w:val="en-US"/>
              </w:rPr>
              <w:t>2.</w:t>
            </w:r>
            <w:r>
              <w:rPr>
                <w:rFonts w:asciiTheme="minorHAnsi" w:hAnsiTheme="minorHAnsi" w:eastAsiaTheme="minorEastAsia"/>
                <w:noProof/>
                <w:kern w:val="2"/>
                <w:sz w:val="24"/>
                <w:szCs w:val="24"/>
                <w:lang w:eastAsia="es-CR"/>
                <w14:ligatures w14:val="standardContextual"/>
              </w:rPr>
              <w:tab/>
            </w:r>
            <w:r w:rsidRPr="0047621C">
              <w:rPr>
                <w:rStyle w:val="Hipervnculo"/>
                <w:noProof/>
              </w:rPr>
              <w:t>Resultados obtenidos</w:t>
            </w:r>
            <w:r>
              <w:rPr>
                <w:noProof/>
                <w:webHidden/>
              </w:rPr>
              <w:tab/>
            </w:r>
            <w:r>
              <w:rPr>
                <w:noProof/>
                <w:webHidden/>
              </w:rPr>
              <w:fldChar w:fldCharType="begin"/>
            </w:r>
            <w:r>
              <w:rPr>
                <w:noProof/>
                <w:webHidden/>
              </w:rPr>
              <w:instrText xml:space="preserve"> PAGEREF _Toc183789019 \h </w:instrText>
            </w:r>
            <w:r>
              <w:rPr>
                <w:noProof/>
                <w:webHidden/>
              </w:rPr>
            </w:r>
            <w:r>
              <w:rPr>
                <w:noProof/>
                <w:webHidden/>
              </w:rPr>
              <w:fldChar w:fldCharType="separate"/>
            </w:r>
            <w:r>
              <w:rPr>
                <w:noProof/>
                <w:webHidden/>
              </w:rPr>
              <w:t>4</w:t>
            </w:r>
            <w:r>
              <w:rPr>
                <w:noProof/>
                <w:webHidden/>
              </w:rPr>
              <w:fldChar w:fldCharType="end"/>
            </w:r>
          </w:hyperlink>
        </w:p>
        <w:p w:rsidR="001976E3" w:rsidP="001976E3" w:rsidRDefault="001976E3" w14:paraId="6D7BD2C2"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20">
            <w:r w:rsidRPr="0047621C">
              <w:rPr>
                <w:rStyle w:val="Hipervnculo"/>
                <w:rFonts w:ascii="Cambria" w:hAnsi="Cambria"/>
                <w:noProof/>
              </w:rPr>
              <w:t>a.</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Labores sustantivas</w:t>
            </w:r>
            <w:r>
              <w:rPr>
                <w:noProof/>
                <w:webHidden/>
              </w:rPr>
              <w:tab/>
            </w:r>
            <w:r>
              <w:rPr>
                <w:noProof/>
                <w:webHidden/>
              </w:rPr>
              <w:fldChar w:fldCharType="begin"/>
            </w:r>
            <w:r>
              <w:rPr>
                <w:noProof/>
                <w:webHidden/>
              </w:rPr>
              <w:instrText xml:space="preserve"> PAGEREF _Toc183789020 \h </w:instrText>
            </w:r>
            <w:r>
              <w:rPr>
                <w:noProof/>
                <w:webHidden/>
              </w:rPr>
            </w:r>
            <w:r>
              <w:rPr>
                <w:noProof/>
                <w:webHidden/>
              </w:rPr>
              <w:fldChar w:fldCharType="separate"/>
            </w:r>
            <w:r>
              <w:rPr>
                <w:noProof/>
                <w:webHidden/>
              </w:rPr>
              <w:t>4</w:t>
            </w:r>
            <w:r>
              <w:rPr>
                <w:noProof/>
                <w:webHidden/>
              </w:rPr>
              <w:fldChar w:fldCharType="end"/>
            </w:r>
          </w:hyperlink>
        </w:p>
        <w:p w:rsidR="001976E3" w:rsidP="001976E3" w:rsidRDefault="001976E3" w14:paraId="42513DCF"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24">
            <w:r w:rsidRPr="0047621C">
              <w:rPr>
                <w:rStyle w:val="Hipervnculo"/>
                <w:rFonts w:ascii="Cambria" w:hAnsi="Cambria"/>
                <w:noProof/>
              </w:rPr>
              <w:t>b.</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Principales cambios presentados en el entorno</w:t>
            </w:r>
            <w:r>
              <w:rPr>
                <w:noProof/>
                <w:webHidden/>
              </w:rPr>
              <w:tab/>
            </w:r>
            <w:r>
              <w:rPr>
                <w:noProof/>
                <w:webHidden/>
              </w:rPr>
              <w:fldChar w:fldCharType="begin"/>
            </w:r>
            <w:r>
              <w:rPr>
                <w:noProof/>
                <w:webHidden/>
              </w:rPr>
              <w:instrText xml:space="preserve"> PAGEREF _Toc183789024 \h </w:instrText>
            </w:r>
            <w:r>
              <w:rPr>
                <w:noProof/>
                <w:webHidden/>
              </w:rPr>
            </w:r>
            <w:r>
              <w:rPr>
                <w:noProof/>
                <w:webHidden/>
              </w:rPr>
              <w:fldChar w:fldCharType="separate"/>
            </w:r>
            <w:r>
              <w:rPr>
                <w:noProof/>
                <w:webHidden/>
              </w:rPr>
              <w:t>10</w:t>
            </w:r>
            <w:r>
              <w:rPr>
                <w:noProof/>
                <w:webHidden/>
              </w:rPr>
              <w:fldChar w:fldCharType="end"/>
            </w:r>
          </w:hyperlink>
        </w:p>
        <w:p w:rsidR="001976E3" w:rsidP="001976E3" w:rsidRDefault="001976E3" w14:paraId="41BD063D"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25">
            <w:r w:rsidRPr="0047621C">
              <w:rPr>
                <w:rStyle w:val="Hipervnculo"/>
                <w:rFonts w:ascii="Cambria" w:hAnsi="Cambria"/>
                <w:noProof/>
              </w:rPr>
              <w:t>c.</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Estado de la autoevaluación del sistema de control interno</w:t>
            </w:r>
            <w:r>
              <w:rPr>
                <w:noProof/>
                <w:webHidden/>
              </w:rPr>
              <w:tab/>
            </w:r>
            <w:r>
              <w:rPr>
                <w:noProof/>
                <w:webHidden/>
              </w:rPr>
              <w:fldChar w:fldCharType="begin"/>
            </w:r>
            <w:r>
              <w:rPr>
                <w:noProof/>
                <w:webHidden/>
              </w:rPr>
              <w:instrText xml:space="preserve"> PAGEREF _Toc183789025 \h </w:instrText>
            </w:r>
            <w:r>
              <w:rPr>
                <w:noProof/>
                <w:webHidden/>
              </w:rPr>
            </w:r>
            <w:r>
              <w:rPr>
                <w:noProof/>
                <w:webHidden/>
              </w:rPr>
              <w:fldChar w:fldCharType="separate"/>
            </w:r>
            <w:r>
              <w:rPr>
                <w:noProof/>
                <w:webHidden/>
              </w:rPr>
              <w:t>13</w:t>
            </w:r>
            <w:r>
              <w:rPr>
                <w:noProof/>
                <w:webHidden/>
              </w:rPr>
              <w:fldChar w:fldCharType="end"/>
            </w:r>
          </w:hyperlink>
        </w:p>
        <w:p w:rsidR="001976E3" w:rsidP="001976E3" w:rsidRDefault="001976E3" w14:paraId="0BA53C69" w14:textId="3E2845F6">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27">
            <w:r w:rsidRPr="0047621C">
              <w:rPr>
                <w:rStyle w:val="Hipervnculo"/>
                <w:rFonts w:ascii="Cambria" w:hAnsi="Cambria"/>
                <w:noProof/>
              </w:rPr>
              <w:t>d.</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Acciones emprendidas para establecer, mantener, perfeccionar y evaluar el sistema de control interno institucional o de la Dirección a cargo durante el último año</w:t>
            </w:r>
            <w:r>
              <w:rPr>
                <w:noProof/>
                <w:webHidden/>
              </w:rPr>
              <w:tab/>
            </w:r>
            <w:r>
              <w:rPr>
                <w:noProof/>
                <w:webHidden/>
              </w:rPr>
              <w:fldChar w:fldCharType="begin"/>
            </w:r>
            <w:r>
              <w:rPr>
                <w:noProof/>
                <w:webHidden/>
              </w:rPr>
              <w:instrText xml:space="preserve"> PAGEREF _Toc183789027 \h </w:instrText>
            </w:r>
            <w:r>
              <w:rPr>
                <w:noProof/>
                <w:webHidden/>
              </w:rPr>
            </w:r>
            <w:r>
              <w:rPr>
                <w:noProof/>
                <w:webHidden/>
              </w:rPr>
              <w:fldChar w:fldCharType="separate"/>
            </w:r>
            <w:r>
              <w:rPr>
                <w:noProof/>
                <w:webHidden/>
              </w:rPr>
              <w:t>1</w:t>
            </w:r>
            <w:r>
              <w:rPr>
                <w:noProof/>
                <w:webHidden/>
              </w:rPr>
              <w:fldChar w:fldCharType="end"/>
            </w:r>
          </w:hyperlink>
          <w:r>
            <w:rPr>
              <w:noProof/>
            </w:rPr>
            <w:t>4</w:t>
          </w:r>
        </w:p>
        <w:p w:rsidR="001976E3" w:rsidP="001976E3" w:rsidRDefault="001976E3" w14:paraId="5D0B5159"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28">
            <w:r w:rsidRPr="0047621C">
              <w:rPr>
                <w:rStyle w:val="Hipervnculo"/>
                <w:rFonts w:ascii="Cambria" w:hAnsi="Cambria"/>
                <w:noProof/>
              </w:rPr>
              <w:t>e.</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Principales logros alcanzados de conformidad con la planificación institucional o de la dependencia a cargo</w:t>
            </w:r>
            <w:r>
              <w:rPr>
                <w:noProof/>
                <w:webHidden/>
              </w:rPr>
              <w:tab/>
            </w:r>
            <w:r>
              <w:rPr>
                <w:noProof/>
                <w:webHidden/>
              </w:rPr>
              <w:fldChar w:fldCharType="begin"/>
            </w:r>
            <w:r>
              <w:rPr>
                <w:noProof/>
                <w:webHidden/>
              </w:rPr>
              <w:instrText xml:space="preserve"> PAGEREF _Toc183789028 \h </w:instrText>
            </w:r>
            <w:r>
              <w:rPr>
                <w:noProof/>
                <w:webHidden/>
              </w:rPr>
            </w:r>
            <w:r>
              <w:rPr>
                <w:noProof/>
                <w:webHidden/>
              </w:rPr>
              <w:fldChar w:fldCharType="separate"/>
            </w:r>
            <w:r>
              <w:rPr>
                <w:noProof/>
                <w:webHidden/>
              </w:rPr>
              <w:t>15</w:t>
            </w:r>
            <w:r>
              <w:rPr>
                <w:noProof/>
                <w:webHidden/>
              </w:rPr>
              <w:fldChar w:fldCharType="end"/>
            </w:r>
          </w:hyperlink>
        </w:p>
        <w:p w:rsidR="001976E3" w:rsidP="001976E3" w:rsidRDefault="001976E3" w14:paraId="163CAEEF"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29">
            <w:r w:rsidRPr="0047621C">
              <w:rPr>
                <w:rStyle w:val="Hipervnculo"/>
                <w:rFonts w:ascii="Cambria" w:hAnsi="Cambria"/>
                <w:noProof/>
              </w:rPr>
              <w:t>f.</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Estado de los proyectos más relevantes en el ámbito institucional o de la Dirección.</w:t>
            </w:r>
            <w:r>
              <w:rPr>
                <w:noProof/>
                <w:webHidden/>
              </w:rPr>
              <w:tab/>
            </w:r>
            <w:r>
              <w:rPr>
                <w:noProof/>
                <w:webHidden/>
              </w:rPr>
              <w:fldChar w:fldCharType="begin"/>
            </w:r>
            <w:r>
              <w:rPr>
                <w:noProof/>
                <w:webHidden/>
              </w:rPr>
              <w:instrText xml:space="preserve"> PAGEREF _Toc183789029 \h </w:instrText>
            </w:r>
            <w:r>
              <w:rPr>
                <w:noProof/>
                <w:webHidden/>
              </w:rPr>
            </w:r>
            <w:r>
              <w:rPr>
                <w:noProof/>
                <w:webHidden/>
              </w:rPr>
              <w:fldChar w:fldCharType="separate"/>
            </w:r>
            <w:r>
              <w:rPr>
                <w:noProof/>
                <w:webHidden/>
              </w:rPr>
              <w:t>20</w:t>
            </w:r>
            <w:r>
              <w:rPr>
                <w:noProof/>
                <w:webHidden/>
              </w:rPr>
              <w:fldChar w:fldCharType="end"/>
            </w:r>
          </w:hyperlink>
        </w:p>
        <w:p w:rsidR="001976E3" w:rsidP="001976E3" w:rsidRDefault="001976E3" w14:paraId="310FB402"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30">
            <w:r w:rsidRPr="0047621C">
              <w:rPr>
                <w:rStyle w:val="Hipervnculo"/>
                <w:rFonts w:ascii="Cambria" w:hAnsi="Cambria"/>
                <w:noProof/>
              </w:rPr>
              <w:t>g.</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Administración de los recursos financieros asignados durante la gestión.</w:t>
            </w:r>
            <w:r>
              <w:rPr>
                <w:noProof/>
                <w:webHidden/>
              </w:rPr>
              <w:tab/>
            </w:r>
            <w:r>
              <w:rPr>
                <w:noProof/>
                <w:webHidden/>
              </w:rPr>
              <w:fldChar w:fldCharType="begin"/>
            </w:r>
            <w:r>
              <w:rPr>
                <w:noProof/>
                <w:webHidden/>
              </w:rPr>
              <w:instrText xml:space="preserve"> PAGEREF _Toc183789030 \h </w:instrText>
            </w:r>
            <w:r>
              <w:rPr>
                <w:noProof/>
                <w:webHidden/>
              </w:rPr>
            </w:r>
            <w:r>
              <w:rPr>
                <w:noProof/>
                <w:webHidden/>
              </w:rPr>
              <w:fldChar w:fldCharType="separate"/>
            </w:r>
            <w:r>
              <w:rPr>
                <w:noProof/>
                <w:webHidden/>
              </w:rPr>
              <w:t>21</w:t>
            </w:r>
            <w:r>
              <w:rPr>
                <w:noProof/>
                <w:webHidden/>
              </w:rPr>
              <w:fldChar w:fldCharType="end"/>
            </w:r>
          </w:hyperlink>
        </w:p>
        <w:p w:rsidR="001976E3" w:rsidP="001976E3" w:rsidRDefault="001976E3" w14:paraId="42797882"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31">
            <w:r w:rsidRPr="0047621C">
              <w:rPr>
                <w:rStyle w:val="Hipervnculo"/>
                <w:rFonts w:ascii="Cambria" w:hAnsi="Cambria"/>
                <w:noProof/>
              </w:rPr>
              <w:t>h.</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Sugerencias para la buena marcha de la institución</w:t>
            </w:r>
            <w:r>
              <w:rPr>
                <w:noProof/>
                <w:webHidden/>
              </w:rPr>
              <w:tab/>
            </w:r>
            <w:r>
              <w:rPr>
                <w:noProof/>
                <w:webHidden/>
              </w:rPr>
              <w:fldChar w:fldCharType="begin"/>
            </w:r>
            <w:r>
              <w:rPr>
                <w:noProof/>
                <w:webHidden/>
              </w:rPr>
              <w:instrText xml:space="preserve"> PAGEREF _Toc183789031 \h </w:instrText>
            </w:r>
            <w:r>
              <w:rPr>
                <w:noProof/>
                <w:webHidden/>
              </w:rPr>
            </w:r>
            <w:r>
              <w:rPr>
                <w:noProof/>
                <w:webHidden/>
              </w:rPr>
              <w:fldChar w:fldCharType="separate"/>
            </w:r>
            <w:r>
              <w:rPr>
                <w:noProof/>
                <w:webHidden/>
              </w:rPr>
              <w:t>21</w:t>
            </w:r>
            <w:r>
              <w:rPr>
                <w:noProof/>
                <w:webHidden/>
              </w:rPr>
              <w:fldChar w:fldCharType="end"/>
            </w:r>
          </w:hyperlink>
        </w:p>
        <w:p w:rsidR="001976E3" w:rsidP="001976E3" w:rsidRDefault="001976E3" w14:paraId="4910ED84"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32">
            <w:r w:rsidRPr="0047621C">
              <w:rPr>
                <w:rStyle w:val="Hipervnculo"/>
                <w:rFonts w:ascii="Cambria" w:hAnsi="Cambria"/>
                <w:noProof/>
              </w:rPr>
              <w:t>i.</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Estado actual del cumplimiento de las disposiciones que durante su gestión le hubiera girado la Contraloría General de la República</w:t>
            </w:r>
            <w:r>
              <w:rPr>
                <w:noProof/>
                <w:webHidden/>
              </w:rPr>
              <w:tab/>
            </w:r>
            <w:r>
              <w:rPr>
                <w:noProof/>
                <w:webHidden/>
              </w:rPr>
              <w:fldChar w:fldCharType="begin"/>
            </w:r>
            <w:r>
              <w:rPr>
                <w:noProof/>
                <w:webHidden/>
              </w:rPr>
              <w:instrText xml:space="preserve"> PAGEREF _Toc183789032 \h </w:instrText>
            </w:r>
            <w:r>
              <w:rPr>
                <w:noProof/>
                <w:webHidden/>
              </w:rPr>
            </w:r>
            <w:r>
              <w:rPr>
                <w:noProof/>
                <w:webHidden/>
              </w:rPr>
              <w:fldChar w:fldCharType="separate"/>
            </w:r>
            <w:r>
              <w:rPr>
                <w:noProof/>
                <w:webHidden/>
              </w:rPr>
              <w:t>22</w:t>
            </w:r>
            <w:r>
              <w:rPr>
                <w:noProof/>
                <w:webHidden/>
              </w:rPr>
              <w:fldChar w:fldCharType="end"/>
            </w:r>
          </w:hyperlink>
        </w:p>
        <w:p w:rsidR="001976E3" w:rsidP="001976E3" w:rsidRDefault="001976E3" w14:paraId="2974B613"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33">
            <w:r w:rsidRPr="0047621C">
              <w:rPr>
                <w:rStyle w:val="Hipervnculo"/>
                <w:rFonts w:ascii="Cambria" w:hAnsi="Cambria"/>
                <w:noProof/>
              </w:rPr>
              <w:t>j.</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Estado actual del cumplimiento de las disposiciones o recomendaciones que durante su gestión le hubiera girado algún otro órgano de control externo, según la actividad propia de cada Administración</w:t>
            </w:r>
            <w:r>
              <w:rPr>
                <w:noProof/>
                <w:webHidden/>
              </w:rPr>
              <w:tab/>
            </w:r>
            <w:r>
              <w:rPr>
                <w:noProof/>
                <w:webHidden/>
              </w:rPr>
              <w:fldChar w:fldCharType="begin"/>
            </w:r>
            <w:r>
              <w:rPr>
                <w:noProof/>
                <w:webHidden/>
              </w:rPr>
              <w:instrText xml:space="preserve"> PAGEREF _Toc183789033 \h </w:instrText>
            </w:r>
            <w:r>
              <w:rPr>
                <w:noProof/>
                <w:webHidden/>
              </w:rPr>
            </w:r>
            <w:r>
              <w:rPr>
                <w:noProof/>
                <w:webHidden/>
              </w:rPr>
              <w:fldChar w:fldCharType="separate"/>
            </w:r>
            <w:r>
              <w:rPr>
                <w:noProof/>
                <w:webHidden/>
              </w:rPr>
              <w:t>22</w:t>
            </w:r>
            <w:r>
              <w:rPr>
                <w:noProof/>
                <w:webHidden/>
              </w:rPr>
              <w:fldChar w:fldCharType="end"/>
            </w:r>
          </w:hyperlink>
        </w:p>
        <w:p w:rsidR="001976E3" w:rsidP="001976E3" w:rsidRDefault="001976E3" w14:paraId="7D79B790"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34">
            <w:r w:rsidRPr="0047621C">
              <w:rPr>
                <w:rStyle w:val="Hipervnculo"/>
                <w:rFonts w:ascii="Cambria" w:hAnsi="Cambria"/>
                <w:noProof/>
              </w:rPr>
              <w:t>k.</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Estado actual de cumplimiento de las recomendaciones que durante su gestión le hubiera formulado la respectiva Auditoría Interna</w:t>
            </w:r>
            <w:r>
              <w:rPr>
                <w:noProof/>
                <w:webHidden/>
              </w:rPr>
              <w:tab/>
            </w:r>
            <w:r>
              <w:rPr>
                <w:noProof/>
                <w:webHidden/>
              </w:rPr>
              <w:fldChar w:fldCharType="begin"/>
            </w:r>
            <w:r>
              <w:rPr>
                <w:noProof/>
                <w:webHidden/>
              </w:rPr>
              <w:instrText xml:space="preserve"> PAGEREF _Toc183789034 \h </w:instrText>
            </w:r>
            <w:r>
              <w:rPr>
                <w:noProof/>
                <w:webHidden/>
              </w:rPr>
            </w:r>
            <w:r>
              <w:rPr>
                <w:noProof/>
                <w:webHidden/>
              </w:rPr>
              <w:fldChar w:fldCharType="separate"/>
            </w:r>
            <w:r>
              <w:rPr>
                <w:noProof/>
                <w:webHidden/>
              </w:rPr>
              <w:t>22</w:t>
            </w:r>
            <w:r>
              <w:rPr>
                <w:noProof/>
                <w:webHidden/>
              </w:rPr>
              <w:fldChar w:fldCharType="end"/>
            </w:r>
          </w:hyperlink>
        </w:p>
        <w:p w:rsidR="001976E3" w:rsidP="001976E3" w:rsidRDefault="001976E3" w14:paraId="41840626" w14:textId="77777777">
          <w:pPr>
            <w:pStyle w:val="TDC2"/>
            <w:tabs>
              <w:tab w:val="left" w:pos="720"/>
              <w:tab w:val="right" w:leader="dot" w:pos="8828"/>
            </w:tabs>
            <w:rPr>
              <w:rFonts w:asciiTheme="minorHAnsi" w:hAnsiTheme="minorHAnsi" w:eastAsiaTheme="minorEastAsia"/>
              <w:noProof/>
              <w:kern w:val="2"/>
              <w:sz w:val="24"/>
              <w:szCs w:val="24"/>
              <w:lang w:eastAsia="es-CR"/>
              <w14:ligatures w14:val="standardContextual"/>
            </w:rPr>
          </w:pPr>
          <w:hyperlink w:history="1" w:anchor="_Toc183789035">
            <w:r w:rsidRPr="0047621C">
              <w:rPr>
                <w:rStyle w:val="Hipervnculo"/>
                <w:rFonts w:ascii="Cambria" w:hAnsi="Cambria"/>
                <w:noProof/>
              </w:rPr>
              <w:t>l.</w:t>
            </w:r>
            <w:r>
              <w:rPr>
                <w:rFonts w:asciiTheme="minorHAnsi" w:hAnsiTheme="minorHAnsi" w:eastAsiaTheme="minorEastAsia"/>
                <w:noProof/>
                <w:kern w:val="2"/>
                <w:sz w:val="24"/>
                <w:szCs w:val="24"/>
                <w:lang w:eastAsia="es-CR"/>
                <w14:ligatures w14:val="standardContextual"/>
              </w:rPr>
              <w:tab/>
            </w:r>
            <w:r w:rsidRPr="0047621C">
              <w:rPr>
                <w:rStyle w:val="Hipervnculo"/>
                <w:rFonts w:ascii="Cambria" w:hAnsi="Cambria"/>
                <w:noProof/>
              </w:rPr>
              <w:t>Otros puntos que desee incluir en el informe</w:t>
            </w:r>
            <w:r>
              <w:rPr>
                <w:noProof/>
                <w:webHidden/>
              </w:rPr>
              <w:tab/>
            </w:r>
            <w:r>
              <w:rPr>
                <w:noProof/>
                <w:webHidden/>
              </w:rPr>
              <w:fldChar w:fldCharType="begin"/>
            </w:r>
            <w:r>
              <w:rPr>
                <w:noProof/>
                <w:webHidden/>
              </w:rPr>
              <w:instrText xml:space="preserve"> PAGEREF _Toc183789035 \h </w:instrText>
            </w:r>
            <w:r>
              <w:rPr>
                <w:noProof/>
                <w:webHidden/>
              </w:rPr>
            </w:r>
            <w:r>
              <w:rPr>
                <w:noProof/>
                <w:webHidden/>
              </w:rPr>
              <w:fldChar w:fldCharType="separate"/>
            </w:r>
            <w:r>
              <w:rPr>
                <w:noProof/>
                <w:webHidden/>
              </w:rPr>
              <w:t>22</w:t>
            </w:r>
            <w:r>
              <w:rPr>
                <w:noProof/>
                <w:webHidden/>
              </w:rPr>
              <w:fldChar w:fldCharType="end"/>
            </w:r>
          </w:hyperlink>
        </w:p>
        <w:p w:rsidR="001976E3" w:rsidP="001976E3" w:rsidRDefault="001976E3" w14:paraId="00ECBCF2" w14:textId="77777777">
          <w:r>
            <w:rPr>
              <w:b/>
              <w:bCs/>
            </w:rPr>
            <w:fldChar w:fldCharType="end"/>
          </w:r>
        </w:p>
      </w:sdtContent>
    </w:sdt>
    <w:p w:rsidRPr="00F532ED" w:rsidR="001976E3" w:rsidP="001976E3" w:rsidRDefault="001976E3" w14:paraId="15193AED" w14:textId="77777777">
      <w:pPr>
        <w:jc w:val="center"/>
        <w:rPr>
          <w:sz w:val="24"/>
        </w:rPr>
      </w:pPr>
    </w:p>
    <w:p w:rsidRPr="00F532ED" w:rsidR="001976E3" w:rsidP="001976E3" w:rsidRDefault="001976E3" w14:paraId="03F6539E" w14:textId="77777777">
      <w:pPr>
        <w:rPr>
          <w:sz w:val="24"/>
        </w:rPr>
      </w:pPr>
    </w:p>
    <w:p w:rsidR="001976E3" w:rsidP="001976E3" w:rsidRDefault="001976E3" w14:paraId="1BF29840" w14:textId="77777777">
      <w:pPr>
        <w:spacing w:after="160" w:line="259" w:lineRule="auto"/>
        <w:rPr>
          <w:sz w:val="24"/>
        </w:rPr>
      </w:pPr>
    </w:p>
    <w:p w:rsidR="001976E3" w:rsidP="001976E3" w:rsidRDefault="001976E3" w14:paraId="44C781CA" w14:textId="77777777">
      <w:pPr>
        <w:spacing w:after="160" w:line="259" w:lineRule="auto"/>
        <w:rPr>
          <w:sz w:val="24"/>
        </w:rPr>
      </w:pPr>
    </w:p>
    <w:p w:rsidR="001976E3" w:rsidP="001976E3" w:rsidRDefault="001976E3" w14:paraId="34CAFCDC" w14:textId="77777777">
      <w:pPr>
        <w:spacing w:after="160" w:line="259" w:lineRule="auto"/>
        <w:rPr>
          <w:sz w:val="24"/>
        </w:rPr>
      </w:pPr>
    </w:p>
    <w:p w:rsidR="001976E3" w:rsidP="001976E3" w:rsidRDefault="001976E3" w14:paraId="6A53573D" w14:textId="77777777">
      <w:pPr>
        <w:spacing w:after="160" w:line="259" w:lineRule="auto"/>
        <w:rPr>
          <w:sz w:val="24"/>
        </w:rPr>
      </w:pPr>
    </w:p>
    <w:p w:rsidR="001976E3" w:rsidP="001976E3" w:rsidRDefault="001976E3" w14:paraId="1A46BEC4" w14:textId="77777777">
      <w:pPr>
        <w:spacing w:after="160" w:line="259" w:lineRule="auto"/>
        <w:rPr>
          <w:sz w:val="24"/>
        </w:rPr>
      </w:pPr>
    </w:p>
    <w:p w:rsidR="001976E3" w:rsidP="001976E3" w:rsidRDefault="001976E3" w14:paraId="2711257E" w14:textId="77777777">
      <w:pPr>
        <w:spacing w:after="160" w:line="259" w:lineRule="auto"/>
        <w:rPr>
          <w:sz w:val="24"/>
        </w:rPr>
      </w:pPr>
    </w:p>
    <w:p w:rsidR="001976E3" w:rsidP="001976E3" w:rsidRDefault="001976E3" w14:paraId="57D826C4" w14:textId="77777777">
      <w:pPr>
        <w:spacing w:after="160" w:line="259" w:lineRule="auto"/>
        <w:rPr>
          <w:sz w:val="24"/>
        </w:rPr>
      </w:pPr>
    </w:p>
    <w:p w:rsidRPr="00F532ED" w:rsidR="001976E3" w:rsidP="001976E3" w:rsidRDefault="001976E3" w14:paraId="1A541ECC" w14:textId="77777777">
      <w:pPr>
        <w:rPr>
          <w:sz w:val="24"/>
        </w:rPr>
      </w:pPr>
    </w:p>
    <w:p w:rsidRPr="00F532ED" w:rsidR="001976E3" w:rsidP="001976E3" w:rsidRDefault="001976E3" w14:paraId="282E39AC" w14:textId="77777777">
      <w:pPr>
        <w:rPr>
          <w:sz w:val="24"/>
        </w:rPr>
      </w:pPr>
    </w:p>
    <w:p w:rsidRPr="00F532ED" w:rsidR="001976E3" w:rsidP="001976E3" w:rsidRDefault="001976E3" w14:paraId="106752DB" w14:textId="77777777">
      <w:pPr>
        <w:pStyle w:val="Ttulo1"/>
        <w:numPr>
          <w:ilvl w:val="0"/>
          <w:numId w:val="3"/>
        </w:numPr>
      </w:pPr>
      <w:bookmarkStart w:name="_Toc183789018" w:id="0"/>
      <w:r w:rsidRPr="00F532ED">
        <w:t>Resumen ejecutivo</w:t>
      </w:r>
      <w:bookmarkEnd w:id="0"/>
    </w:p>
    <w:p w:rsidRPr="00F532ED" w:rsidR="001976E3" w:rsidP="001976E3" w:rsidRDefault="001976E3" w14:paraId="66E24717" w14:textId="77777777">
      <w:pPr>
        <w:pStyle w:val="Default"/>
        <w:jc w:val="both"/>
      </w:pPr>
    </w:p>
    <w:p w:rsidRPr="00F532ED" w:rsidR="001976E3" w:rsidP="001976E3" w:rsidRDefault="001976E3" w14:paraId="11CE2BA7" w14:textId="77777777">
      <w:pPr>
        <w:pStyle w:val="Default"/>
        <w:jc w:val="both"/>
      </w:pPr>
      <w:r w:rsidRPr="00F532ED">
        <w:t xml:space="preserve">De conformidad con lo requerido en el artículo 12, inciso e) de la Ley General de Control Interno, emitida por la Contraloría General de la República, dentro del cual se establecen las directrices que deben observar los funcionarios obligados a presentar el informe final de su gestión, se presenta este informe final de mi gestión como </w:t>
      </w:r>
      <w:r>
        <w:t xml:space="preserve">Intendente General de Entidades Financieras de la </w:t>
      </w:r>
      <w:r w:rsidRPr="00F532ED">
        <w:t>Superintendencia General de Entidades Financieras.</w:t>
      </w:r>
    </w:p>
    <w:p w:rsidRPr="00F532ED" w:rsidR="001976E3" w:rsidP="001976E3" w:rsidRDefault="001976E3" w14:paraId="2D6D6788" w14:textId="77777777">
      <w:pPr>
        <w:pStyle w:val="Default"/>
        <w:jc w:val="both"/>
      </w:pPr>
    </w:p>
    <w:p w:rsidR="001976E3" w:rsidP="001976E3" w:rsidRDefault="001976E3" w14:paraId="59299948" w14:textId="77777777">
      <w:pPr>
        <w:pStyle w:val="Default"/>
        <w:jc w:val="both"/>
      </w:pPr>
      <w:r w:rsidRPr="008A3096">
        <w:t xml:space="preserve">Cabe señalar que la gestión como </w:t>
      </w:r>
      <w:r>
        <w:t>Intendente General de Entidades Financieras</w:t>
      </w:r>
      <w:r w:rsidRPr="008A3096">
        <w:t xml:space="preserve"> comprende el período entre el 01 de diciembre del 2019 y el 29 de noviembre del 2024, último día de mi relación laboral con la Superintendencia siendo que a partir de ese momento me acojo al beneficio de jubilación otorgado por la Caja Costarricense de Seguro Social.</w:t>
      </w:r>
    </w:p>
    <w:p w:rsidRPr="00F532ED" w:rsidR="001976E3" w:rsidP="001976E3" w:rsidRDefault="001976E3" w14:paraId="2BEA46EF" w14:textId="77777777">
      <w:pPr>
        <w:pStyle w:val="Default"/>
        <w:jc w:val="both"/>
      </w:pPr>
    </w:p>
    <w:p w:rsidRPr="00F532ED" w:rsidR="001976E3" w:rsidP="001976E3" w:rsidRDefault="001976E3" w14:paraId="55B00841" w14:textId="77777777">
      <w:pPr>
        <w:pStyle w:val="Ttulo1"/>
        <w:numPr>
          <w:ilvl w:val="0"/>
          <w:numId w:val="3"/>
        </w:numPr>
        <w:rPr>
          <w:lang w:val="en-US"/>
        </w:rPr>
      </w:pPr>
      <w:bookmarkStart w:name="_Toc183789019" w:id="1"/>
      <w:r w:rsidRPr="00F532ED">
        <w:t>Resultados obtenidos</w:t>
      </w:r>
      <w:bookmarkEnd w:id="1"/>
    </w:p>
    <w:p w:rsidRPr="00F532ED" w:rsidR="001976E3" w:rsidP="001976E3" w:rsidRDefault="001976E3" w14:paraId="5D397FC0" w14:textId="77777777">
      <w:pPr>
        <w:pStyle w:val="Ttulo2"/>
        <w:spacing w:before="0"/>
        <w:ind w:left="426"/>
        <w:jc w:val="both"/>
        <w:rPr>
          <w:rFonts w:ascii="Cambria" w:hAnsi="Cambria"/>
          <w:sz w:val="24"/>
          <w:szCs w:val="24"/>
        </w:rPr>
      </w:pPr>
    </w:p>
    <w:p w:rsidR="001976E3" w:rsidP="001976E3" w:rsidRDefault="001976E3" w14:paraId="01E6D64D" w14:textId="77777777">
      <w:pPr>
        <w:pStyle w:val="Ttulo2"/>
        <w:numPr>
          <w:ilvl w:val="1"/>
          <w:numId w:val="3"/>
        </w:numPr>
        <w:spacing w:before="0"/>
        <w:ind w:left="426"/>
        <w:jc w:val="both"/>
        <w:rPr>
          <w:rFonts w:ascii="Cambria" w:hAnsi="Cambria"/>
          <w:sz w:val="24"/>
          <w:szCs w:val="24"/>
        </w:rPr>
      </w:pPr>
      <w:bookmarkStart w:name="_Toc183789020" w:id="2"/>
      <w:r w:rsidRPr="00F532ED">
        <w:rPr>
          <w:rFonts w:ascii="Cambria" w:hAnsi="Cambria"/>
          <w:sz w:val="24"/>
          <w:szCs w:val="24"/>
        </w:rPr>
        <w:t>Labores sustantivas</w:t>
      </w:r>
      <w:bookmarkEnd w:id="2"/>
    </w:p>
    <w:p w:rsidR="001976E3" w:rsidP="001976E3" w:rsidRDefault="001976E3" w14:paraId="0FB7EA85" w14:textId="77777777"/>
    <w:p w:rsidRPr="00C552E8" w:rsidR="001976E3" w:rsidP="001976E3" w:rsidRDefault="001976E3" w14:paraId="1DAC99AE" w14:textId="77777777">
      <w:pPr>
        <w:pStyle w:val="NormalWeb"/>
        <w:spacing w:before="200" w:beforeAutospacing="0" w:after="160" w:afterAutospacing="0" w:line="256" w:lineRule="auto"/>
        <w:jc w:val="both"/>
      </w:pPr>
      <w:r>
        <w:rPr>
          <w:rFonts w:ascii="Verdana!important" w:hAnsi="Verdana!important"/>
          <w:color w:val="000000"/>
        </w:rPr>
        <w:t xml:space="preserve">Con el propósito de velar por la </w:t>
      </w:r>
      <w:r>
        <w:rPr>
          <w:rFonts w:ascii="Verdana!important" w:hAnsi="Verdana!important"/>
          <w:b/>
          <w:bCs/>
          <w:color w:val="000000"/>
          <w:u w:val="single"/>
        </w:rPr>
        <w:t>estabilidad, la solidez y el eficiente funcionamiento del Sistema Financiero Nacional</w:t>
      </w:r>
      <w:r>
        <w:rPr>
          <w:rFonts w:ascii="Verdana!important" w:hAnsi="Verdana!important"/>
          <w:color w:val="000000"/>
        </w:rPr>
        <w:t>, la Superintendencia General de Entidades Financieras (Sugef) ejerce sus actividades de supervisión y fiscalización sobre todas las entidades que llevan a cabo intermediación financiera, con estricto apego a las disposiciones legales y reglamentarias, velando por que cumplan con los preceptos que les sean aplicables.</w:t>
      </w:r>
    </w:p>
    <w:p w:rsidR="001976E3" w:rsidP="001976E3" w:rsidRDefault="001976E3" w14:paraId="01907CE2" w14:textId="77777777"/>
    <w:p w:rsidR="001976E3" w:rsidP="001976E3" w:rsidRDefault="001976E3" w14:paraId="1F13A752" w14:textId="77777777">
      <w:pPr>
        <w:pStyle w:val="Default"/>
        <w:jc w:val="both"/>
      </w:pPr>
      <w:r w:rsidRPr="00AE7F86">
        <w:t>Entre los eventos más relevantes que enfrentó</w:t>
      </w:r>
      <w:r>
        <w:t xml:space="preserve"> </w:t>
      </w:r>
      <w:r w:rsidRPr="00AE7F86">
        <w:t>la Superintendencia General de Entidades Financieras (SUGEF)</w:t>
      </w:r>
      <w:r>
        <w:t xml:space="preserve"> </w:t>
      </w:r>
      <w:r w:rsidRPr="00AE7F86">
        <w:t xml:space="preserve">estuvo la Pandemia del COVID-19, que mundo entero entre los años 2019 y 2021. Este evento obligó </w:t>
      </w:r>
      <w:r>
        <w:t xml:space="preserve">a la Sugef a analizar la normativa principalmente todo lo relacionado con el crédito, con el objetivo de </w:t>
      </w:r>
      <w:r w:rsidRPr="00AE7F86">
        <w:t xml:space="preserve">evitar que el sistema económico y financiero presentara una crisis sistémica. </w:t>
      </w:r>
    </w:p>
    <w:p w:rsidRPr="00AE7F86" w:rsidR="001976E3" w:rsidP="001976E3" w:rsidRDefault="001976E3" w14:paraId="5006B7A0" w14:textId="77777777">
      <w:pPr>
        <w:pStyle w:val="Default"/>
        <w:jc w:val="both"/>
      </w:pPr>
    </w:p>
    <w:p w:rsidR="001976E3" w:rsidP="001976E3" w:rsidRDefault="001976E3" w14:paraId="2CBF5B5E" w14:textId="77777777">
      <w:pPr>
        <w:pStyle w:val="Default"/>
        <w:jc w:val="both"/>
      </w:pPr>
      <w:r w:rsidRPr="00AE7F86">
        <w:t xml:space="preserve">A partir de la declaratoria de emergencia nacional mediante Decreto Ejecutivo 42227-MP-S del 16 de marzo de 2020, dada la situación sanitaria provocada por el COVID-19, y conforme las medidas de restricción y aislamiento social fueron impactando con severidad la actividad económica del país, las autoridades financieras adoptaron diferentes medidas de flexibilización en la regulación financiera, las cuales fueron consistentes con la tolerancia y estrategia regulatoria seguida internacionalmente en múltiples jurisdicciones. </w:t>
      </w:r>
    </w:p>
    <w:p w:rsidRPr="00AE7F86" w:rsidR="001976E3" w:rsidP="001976E3" w:rsidRDefault="001976E3" w14:paraId="4420E609" w14:textId="77777777">
      <w:pPr>
        <w:pStyle w:val="Default"/>
        <w:jc w:val="both"/>
      </w:pPr>
    </w:p>
    <w:p w:rsidR="001976E3" w:rsidP="001976E3" w:rsidRDefault="001976E3" w14:paraId="3D25CCA6" w14:textId="77777777">
      <w:pPr>
        <w:pStyle w:val="Default"/>
        <w:jc w:val="both"/>
      </w:pPr>
      <w:r>
        <w:t xml:space="preserve">La Sugef presentó al </w:t>
      </w:r>
      <w:proofErr w:type="spellStart"/>
      <w:r>
        <w:t>Conassif</w:t>
      </w:r>
      <w:proofErr w:type="spellEnd"/>
      <w:r>
        <w:t xml:space="preserve"> para su aprobación </w:t>
      </w:r>
      <w:r w:rsidRPr="00AE7F86">
        <w:t xml:space="preserve">medidas de flexibilización con el objetivo principal de garantizar una rápida aprobación de prórrogas, reestructuraciones o refinanciamientos en medio de la incertidumbre sobre la </w:t>
      </w:r>
      <w:r w:rsidRPr="00AE7F86">
        <w:lastRenderedPageBreak/>
        <w:t>gravedad y extensión de la crisis. Además, se tomaron medidas para flexibilizar ciertos parámetros prudenciales, con el fin de que el sector supervisado pudiera hacer frente a corto plazo al deterioro de sus carteras crediticias provocado por la crisis.</w:t>
      </w:r>
    </w:p>
    <w:p w:rsidR="001976E3" w:rsidP="001976E3" w:rsidRDefault="001976E3" w14:paraId="6E28CCED" w14:textId="77777777">
      <w:pPr>
        <w:pStyle w:val="Default"/>
        <w:jc w:val="both"/>
      </w:pPr>
    </w:p>
    <w:p w:rsidRPr="00F532ED" w:rsidR="001976E3" w:rsidP="001976E3" w:rsidRDefault="001976E3" w14:paraId="2E4A8B06" w14:textId="77777777">
      <w:pPr>
        <w:pStyle w:val="Default"/>
        <w:jc w:val="both"/>
      </w:pPr>
      <w:r w:rsidRPr="0000056F">
        <w:t>Importante señalar también los esfuerzos para la implementación exitosa que, de manera conjunta con toda la institución, se han realizado para la ejecución de los procesos de trabajo bajo la modalidad virtual consecuencia de la pandemia (</w:t>
      </w:r>
      <w:proofErr w:type="spellStart"/>
      <w:r w:rsidRPr="0000056F">
        <w:t>Covid</w:t>
      </w:r>
      <w:proofErr w:type="spellEnd"/>
      <w:r w:rsidRPr="0000056F">
        <w:t xml:space="preserve"> 19) a partir de marzo de 2020 y que, a la fecha de este informe, se mantiene vigente dos días a la semana bajo esta modalidad de teletrabajo.</w:t>
      </w:r>
    </w:p>
    <w:p w:rsidR="001976E3" w:rsidP="001976E3" w:rsidRDefault="001976E3" w14:paraId="7CC42072" w14:textId="77777777">
      <w:pPr>
        <w:pStyle w:val="Default"/>
        <w:jc w:val="both"/>
      </w:pPr>
    </w:p>
    <w:p w:rsidR="001976E3" w:rsidP="001976E3" w:rsidRDefault="001976E3" w14:paraId="0B1DA942" w14:textId="77777777">
      <w:pPr>
        <w:pStyle w:val="Default"/>
        <w:jc w:val="both"/>
      </w:pPr>
      <w:r w:rsidRPr="00746E29">
        <w:t xml:space="preserve">La supervisión del sistema financiero se materializa a través del conjunto de normativa prudencial que es sometida a aprobación del </w:t>
      </w:r>
      <w:proofErr w:type="spellStart"/>
      <w:r w:rsidRPr="00746E29">
        <w:t>Conassif</w:t>
      </w:r>
      <w:proofErr w:type="spellEnd"/>
      <w:r w:rsidRPr="00746E29">
        <w:t xml:space="preserve"> y que determinan los requerimientos impuestos a los intermediarios financieros y el alcance y responsabilidades del ente supervisor. </w:t>
      </w:r>
    </w:p>
    <w:p w:rsidRPr="00746E29" w:rsidR="001976E3" w:rsidP="001976E3" w:rsidRDefault="001976E3" w14:paraId="0BF2F590" w14:textId="77777777">
      <w:pPr>
        <w:pStyle w:val="Default"/>
        <w:jc w:val="both"/>
      </w:pPr>
    </w:p>
    <w:p w:rsidR="001976E3" w:rsidP="001976E3" w:rsidRDefault="001976E3" w14:paraId="02C34BB7" w14:textId="77777777">
      <w:pPr>
        <w:pStyle w:val="Default"/>
        <w:jc w:val="both"/>
      </w:pPr>
      <w:r w:rsidRPr="00746E29">
        <w:t>El cual en el ámbito de la supervisión es bastante amplio en tanto el proceso de aplicación es gradual. Cabe destacar que el proceso de revisión e introducción de la normativa es bastante dinámico, tratando de responder no solo a las recomendaciones internacionales, sino también a la capacidad de implementarla. La evaluación del cumplimiento de las recomendaciones y estándares internacionales se relaciona con los Acuerdos del Comité de Basilea.</w:t>
      </w:r>
    </w:p>
    <w:p w:rsidR="001976E3" w:rsidP="001976E3" w:rsidRDefault="001976E3" w14:paraId="193C5A03" w14:textId="77777777">
      <w:pPr>
        <w:pStyle w:val="Default"/>
        <w:jc w:val="both"/>
      </w:pPr>
    </w:p>
    <w:p w:rsidR="001976E3" w:rsidP="001976E3" w:rsidRDefault="001976E3" w14:paraId="3B55F737" w14:textId="77777777">
      <w:pPr>
        <w:pStyle w:val="Default"/>
        <w:jc w:val="both"/>
      </w:pPr>
      <w:r w:rsidRPr="00746E29">
        <w:t xml:space="preserve">A grandes rasgos, los estándares y recomendaciones internacionales, principalmente en los promulgados por el Comité de Basilea, pasa de la transición del enfoque de Basilea I, concentrado en la calidad del crédito y la suficiencia patrimonial, hacia las recomendaciones de Basilea II, que se enfocan en ampliar el ámbito de la supervisión a los grupos financieros, y ampliar los requerimientos de capital, para incluir la evaluación del supervisor y la disciplina de mercado y las recomendaciones de Basilea III que se concentran en los ajustes requeridos para incorporar a los requerimientos </w:t>
      </w:r>
      <w:proofErr w:type="spellStart"/>
      <w:r w:rsidRPr="00746E29">
        <w:t>microprudenciales</w:t>
      </w:r>
      <w:proofErr w:type="spellEnd"/>
      <w:r w:rsidRPr="00746E29">
        <w:t xml:space="preserve">, enfocados en la solvencia de instituciones, a las consideraciones </w:t>
      </w:r>
      <w:proofErr w:type="spellStart"/>
      <w:r w:rsidRPr="00746E29">
        <w:t>macroprudenciales</w:t>
      </w:r>
      <w:proofErr w:type="spellEnd"/>
      <w:r w:rsidRPr="00746E29">
        <w:t xml:space="preserve">, enfocadas en los riesgos de tipo sistémico. </w:t>
      </w:r>
    </w:p>
    <w:p w:rsidR="001976E3" w:rsidP="001976E3" w:rsidRDefault="001976E3" w14:paraId="6BF9C674" w14:textId="77777777">
      <w:pPr>
        <w:pStyle w:val="Default"/>
        <w:jc w:val="both"/>
      </w:pPr>
    </w:p>
    <w:p w:rsidR="001976E3" w:rsidP="001976E3" w:rsidRDefault="001976E3" w14:paraId="683F494C" w14:textId="77777777">
      <w:pPr>
        <w:pStyle w:val="Default"/>
        <w:jc w:val="both"/>
      </w:pPr>
      <w:r>
        <w:t>Entre los cambios importantes en la normativa prudencial se puede citar:</w:t>
      </w:r>
    </w:p>
    <w:p w:rsidR="001976E3" w:rsidP="001976E3" w:rsidRDefault="001976E3" w14:paraId="5EEBDDDF" w14:textId="77777777">
      <w:pPr>
        <w:pStyle w:val="Default"/>
        <w:jc w:val="both"/>
      </w:pPr>
    </w:p>
    <w:p w:rsidR="001976E3" w:rsidP="001976E3" w:rsidRDefault="001976E3" w14:paraId="19AB981E" w14:textId="77777777">
      <w:pPr>
        <w:pStyle w:val="Default"/>
        <w:jc w:val="both"/>
      </w:pPr>
    </w:p>
    <w:p w:rsidR="001976E3" w:rsidP="001976E3" w:rsidRDefault="001976E3" w14:paraId="66F78426" w14:textId="77777777">
      <w:pPr>
        <w:pStyle w:val="Default"/>
        <w:jc w:val="both"/>
      </w:pPr>
      <w:r w:rsidRPr="004023AC">
        <w:rPr>
          <w:noProof/>
        </w:rPr>
        <w:drawing>
          <wp:inline distT="0" distB="0" distL="0" distR="0" wp14:anchorId="78743758" wp14:editId="1D7C1572">
            <wp:extent cx="5612130" cy="1113155"/>
            <wp:effectExtent l="0" t="0" r="7620" b="0"/>
            <wp:docPr id="44707030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113155"/>
                    </a:xfrm>
                    <a:prstGeom prst="rect">
                      <a:avLst/>
                    </a:prstGeom>
                    <a:noFill/>
                    <a:ln>
                      <a:noFill/>
                    </a:ln>
                  </pic:spPr>
                </pic:pic>
              </a:graphicData>
            </a:graphic>
          </wp:inline>
        </w:drawing>
      </w:r>
    </w:p>
    <w:p w:rsidRPr="0000056F" w:rsidR="001976E3" w:rsidP="001976E3" w:rsidRDefault="001976E3" w14:paraId="40958A0F" w14:textId="77777777">
      <w:pPr>
        <w:pStyle w:val="Default"/>
        <w:jc w:val="both"/>
      </w:pPr>
      <w:r w:rsidRPr="002D3888">
        <w:rPr>
          <w:noProof/>
        </w:rPr>
        <w:lastRenderedPageBreak/>
        <w:drawing>
          <wp:inline distT="0" distB="0" distL="0" distR="0" wp14:anchorId="3C4F6E3C" wp14:editId="4E44DA00">
            <wp:extent cx="5612130" cy="2368550"/>
            <wp:effectExtent l="0" t="0" r="7620" b="0"/>
            <wp:docPr id="6509184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368550"/>
                    </a:xfrm>
                    <a:prstGeom prst="rect">
                      <a:avLst/>
                    </a:prstGeom>
                    <a:noFill/>
                    <a:ln>
                      <a:noFill/>
                    </a:ln>
                  </pic:spPr>
                </pic:pic>
              </a:graphicData>
            </a:graphic>
          </wp:inline>
        </w:drawing>
      </w:r>
    </w:p>
    <w:p w:rsidR="001976E3" w:rsidP="001976E3" w:rsidRDefault="001976E3" w14:paraId="43DE3CA3" w14:textId="77777777">
      <w:pPr>
        <w:pStyle w:val="Default"/>
        <w:jc w:val="both"/>
      </w:pPr>
    </w:p>
    <w:p w:rsidR="001976E3" w:rsidP="001976E3" w:rsidRDefault="001976E3" w14:paraId="3FC9153A" w14:textId="77777777">
      <w:pPr>
        <w:pStyle w:val="Default"/>
        <w:jc w:val="both"/>
      </w:pPr>
      <w:r w:rsidRPr="00B77DB4">
        <w:rPr>
          <w:noProof/>
        </w:rPr>
        <w:drawing>
          <wp:inline distT="0" distB="0" distL="0" distR="0" wp14:anchorId="426C028C" wp14:editId="44AA98D0">
            <wp:extent cx="5612130" cy="3133090"/>
            <wp:effectExtent l="0" t="0" r="7620" b="0"/>
            <wp:docPr id="2567361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133090"/>
                    </a:xfrm>
                    <a:prstGeom prst="rect">
                      <a:avLst/>
                    </a:prstGeom>
                    <a:noFill/>
                    <a:ln>
                      <a:noFill/>
                    </a:ln>
                  </pic:spPr>
                </pic:pic>
              </a:graphicData>
            </a:graphic>
          </wp:inline>
        </w:drawing>
      </w:r>
    </w:p>
    <w:p w:rsidR="001976E3" w:rsidP="001976E3" w:rsidRDefault="001976E3" w14:paraId="20402E02" w14:textId="77777777">
      <w:pPr>
        <w:pStyle w:val="Default"/>
        <w:jc w:val="both"/>
      </w:pPr>
    </w:p>
    <w:p w:rsidR="001976E3" w:rsidP="001976E3" w:rsidRDefault="001976E3" w14:paraId="5931D7B2" w14:textId="77777777">
      <w:pPr>
        <w:pStyle w:val="Default"/>
        <w:jc w:val="both"/>
      </w:pPr>
      <w:r w:rsidRPr="00A13F3B">
        <w:rPr>
          <w:noProof/>
        </w:rPr>
        <w:drawing>
          <wp:inline distT="0" distB="0" distL="0" distR="0" wp14:anchorId="5FB5493D" wp14:editId="48C795A8">
            <wp:extent cx="5612130" cy="1798320"/>
            <wp:effectExtent l="0" t="0" r="7620" b="0"/>
            <wp:docPr id="15716596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798320"/>
                    </a:xfrm>
                    <a:prstGeom prst="rect">
                      <a:avLst/>
                    </a:prstGeom>
                    <a:noFill/>
                    <a:ln>
                      <a:noFill/>
                    </a:ln>
                  </pic:spPr>
                </pic:pic>
              </a:graphicData>
            </a:graphic>
          </wp:inline>
        </w:drawing>
      </w:r>
    </w:p>
    <w:p w:rsidR="001976E3" w:rsidP="001976E3" w:rsidRDefault="001976E3" w14:paraId="682CA0C0" w14:textId="77777777">
      <w:pPr>
        <w:pStyle w:val="Default"/>
        <w:jc w:val="both"/>
      </w:pPr>
    </w:p>
    <w:p w:rsidR="001976E3" w:rsidP="001976E3" w:rsidRDefault="001976E3" w14:paraId="131FE4D5" w14:textId="77777777">
      <w:pPr>
        <w:pStyle w:val="Default"/>
        <w:jc w:val="both"/>
      </w:pPr>
      <w:r w:rsidRPr="00395667">
        <w:rPr>
          <w:noProof/>
        </w:rPr>
        <w:lastRenderedPageBreak/>
        <w:drawing>
          <wp:inline distT="0" distB="0" distL="0" distR="0" wp14:anchorId="2BC52879" wp14:editId="45AE66A6">
            <wp:extent cx="5612130" cy="6834505"/>
            <wp:effectExtent l="0" t="0" r="7620" b="4445"/>
            <wp:docPr id="68457028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6834505"/>
                    </a:xfrm>
                    <a:prstGeom prst="rect">
                      <a:avLst/>
                    </a:prstGeom>
                    <a:noFill/>
                    <a:ln>
                      <a:noFill/>
                    </a:ln>
                  </pic:spPr>
                </pic:pic>
              </a:graphicData>
            </a:graphic>
          </wp:inline>
        </w:drawing>
      </w:r>
    </w:p>
    <w:p w:rsidR="001976E3" w:rsidP="001976E3" w:rsidRDefault="001976E3" w14:paraId="499A7541" w14:textId="77777777">
      <w:pPr>
        <w:pStyle w:val="Default"/>
        <w:jc w:val="both"/>
      </w:pPr>
    </w:p>
    <w:p w:rsidR="001976E3" w:rsidP="001976E3" w:rsidRDefault="001976E3" w14:paraId="45910918" w14:textId="77777777">
      <w:pPr>
        <w:pStyle w:val="Default"/>
        <w:jc w:val="both"/>
      </w:pPr>
    </w:p>
    <w:p w:rsidR="001976E3" w:rsidP="001976E3" w:rsidRDefault="001976E3" w14:paraId="6816A652" w14:textId="77777777">
      <w:pPr>
        <w:pStyle w:val="Default"/>
        <w:jc w:val="both"/>
      </w:pPr>
    </w:p>
    <w:p w:rsidR="001976E3" w:rsidP="001976E3" w:rsidRDefault="001976E3" w14:paraId="47F7985E" w14:textId="77777777">
      <w:pPr>
        <w:pStyle w:val="Default"/>
        <w:jc w:val="both"/>
      </w:pPr>
    </w:p>
    <w:p w:rsidR="001976E3" w:rsidP="001976E3" w:rsidRDefault="001976E3" w14:paraId="009D1C4E" w14:textId="77777777">
      <w:pPr>
        <w:pStyle w:val="Default"/>
        <w:jc w:val="both"/>
      </w:pPr>
    </w:p>
    <w:p w:rsidR="001976E3" w:rsidP="001976E3" w:rsidRDefault="001976E3" w14:paraId="26537AC2" w14:textId="77777777">
      <w:pPr>
        <w:pStyle w:val="Default"/>
        <w:jc w:val="both"/>
      </w:pPr>
    </w:p>
    <w:p w:rsidR="001976E3" w:rsidP="001976E3" w:rsidRDefault="001976E3" w14:paraId="6B993493" w14:textId="77777777">
      <w:pPr>
        <w:pStyle w:val="Default"/>
        <w:jc w:val="both"/>
      </w:pPr>
      <w:r w:rsidRPr="007A764F">
        <w:rPr>
          <w:noProof/>
        </w:rPr>
        <w:lastRenderedPageBreak/>
        <w:drawing>
          <wp:inline distT="0" distB="0" distL="0" distR="0" wp14:anchorId="4EA4CD17" wp14:editId="235CBC94">
            <wp:extent cx="5612130" cy="3866515"/>
            <wp:effectExtent l="0" t="0" r="7620" b="635"/>
            <wp:docPr id="163561508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866515"/>
                    </a:xfrm>
                    <a:prstGeom prst="rect">
                      <a:avLst/>
                    </a:prstGeom>
                    <a:noFill/>
                    <a:ln>
                      <a:noFill/>
                    </a:ln>
                  </pic:spPr>
                </pic:pic>
              </a:graphicData>
            </a:graphic>
          </wp:inline>
        </w:drawing>
      </w:r>
    </w:p>
    <w:p w:rsidRPr="00356207" w:rsidR="001976E3" w:rsidP="001976E3" w:rsidRDefault="001976E3" w14:paraId="6F82D769" w14:textId="77777777">
      <w:pPr>
        <w:pStyle w:val="Default"/>
        <w:jc w:val="both"/>
      </w:pPr>
    </w:p>
    <w:p w:rsidR="001976E3" w:rsidP="001976E3" w:rsidRDefault="001976E3" w14:paraId="098EBDE0" w14:textId="77777777">
      <w:pPr>
        <w:rPr>
          <w:sz w:val="24"/>
          <w:highlight w:val="yellow"/>
        </w:rPr>
      </w:pPr>
    </w:p>
    <w:p w:rsidRPr="00C31E96" w:rsidR="001976E3" w:rsidP="001976E3" w:rsidRDefault="001976E3" w14:paraId="4416EF0D" w14:textId="77777777">
      <w:pPr>
        <w:rPr>
          <w:rFonts w:eastAsiaTheme="minorHAnsi" w:cstheme="minorBidi"/>
          <w:sz w:val="24"/>
          <w:lang w:val="es-CR"/>
        </w:rPr>
      </w:pPr>
      <w:r w:rsidRPr="00C31E96">
        <w:rPr>
          <w:rFonts w:eastAsiaTheme="minorHAnsi" w:cstheme="minorBidi"/>
          <w:sz w:val="24"/>
          <w:lang w:val="es-CR"/>
        </w:rPr>
        <w:t>Cumplimiento de las reuniones del CCC y CETI:</w:t>
      </w:r>
    </w:p>
    <w:p w:rsidRPr="00C31E96" w:rsidR="001976E3" w:rsidP="001976E3" w:rsidRDefault="001976E3" w14:paraId="3EDD93CC" w14:textId="77777777">
      <w:pPr>
        <w:rPr>
          <w:rFonts w:eastAsiaTheme="minorHAnsi" w:cstheme="minorBidi"/>
          <w:sz w:val="24"/>
          <w:lang w:val="es-CR"/>
        </w:rPr>
      </w:pPr>
    </w:p>
    <w:p w:rsidRPr="00C44F0A" w:rsidR="001976E3" w:rsidP="001976E3" w:rsidRDefault="001976E3" w14:paraId="557BDD4A" w14:textId="77777777">
      <w:pPr>
        <w:spacing w:after="160" w:line="252" w:lineRule="auto"/>
        <w:rPr>
          <w:rFonts w:eastAsiaTheme="minorHAnsi" w:cstheme="minorBidi"/>
          <w:lang w:val="es-CR"/>
        </w:rPr>
      </w:pPr>
      <w:r w:rsidRPr="00C44F0A">
        <w:rPr>
          <w:rFonts w:eastAsiaTheme="minorHAnsi" w:cstheme="minorBidi"/>
          <w:lang w:val="es-CR"/>
        </w:rPr>
        <w:t>En la relación al cumplimiento del Acuerdo CONASSIF CNS-1420/13 - CNS-1421/07 del 11 de junio del 2018, artículos 13 y 7 de las actas de las sesiones 1420-2018 y 1421-2018, respectivamente, celebradas el 5 de junio de 2018, relativo a “Políticas Específicas para decisiones sobre asuntos estratégicos de Tecnologías de Información”, así como los “Principios de Diseño de Tecnologías de Información”, se cumplió con las reuniones mensuales establecidas en el mencionado acuerdo, mediante el “Comité de Control de Cambios” (CCC) y con al menos una reunión al año del  “Comité Estratégico de Tecnologías de Información” (CETI), asimismo, de cada una de las reuniones se encuentran las Actas aprobadas, firmadas y en el repositorio oficial establecido por SUGEF.</w:t>
      </w:r>
    </w:p>
    <w:p w:rsidRPr="00C44F0A" w:rsidR="001976E3" w:rsidP="001976E3" w:rsidRDefault="001976E3" w14:paraId="0BE5341B" w14:textId="77777777">
      <w:pPr>
        <w:spacing w:after="160" w:line="252" w:lineRule="auto"/>
        <w:rPr>
          <w:rFonts w:eastAsiaTheme="minorHAnsi" w:cstheme="minorBidi"/>
          <w:lang w:val="es-CR"/>
        </w:rPr>
      </w:pPr>
      <w:r w:rsidRPr="00C44F0A">
        <w:rPr>
          <w:rFonts w:eastAsiaTheme="minorHAnsi" w:cstheme="minorBidi"/>
          <w:lang w:val="es-CR"/>
        </w:rPr>
        <w:t xml:space="preserve">Auditoría Externa de Calidad. Se realizó la auditoría externa de Calidad por parte de la firma INTECO y que fue coordinada a lo interno de la </w:t>
      </w:r>
      <w:proofErr w:type="spellStart"/>
      <w:r w:rsidRPr="00C44F0A">
        <w:rPr>
          <w:rFonts w:eastAsiaTheme="minorHAnsi" w:cstheme="minorBidi"/>
          <w:lang w:val="es-CR"/>
        </w:rPr>
        <w:t>Superintencia</w:t>
      </w:r>
      <w:proofErr w:type="spellEnd"/>
      <w:r w:rsidRPr="00C44F0A">
        <w:rPr>
          <w:rFonts w:eastAsiaTheme="minorHAnsi" w:cstheme="minorBidi"/>
          <w:lang w:val="es-CR"/>
        </w:rPr>
        <w:t xml:space="preserve"> por el Área de Aseguramiento de la Calidad, con el objetivo de obtener la Renovación del sistema de gestión de la organización SUPERINTENDENCIA GENERAL DE ENTIDADES FINANCIERAS con base en la norma INTE/ISO 9001:2015, con el objeto de verificar:</w:t>
      </w:r>
    </w:p>
    <w:p w:rsidR="001976E3" w:rsidP="001976E3" w:rsidRDefault="001976E3" w14:paraId="47D26E54" w14:textId="77777777">
      <w:pPr>
        <w:rPr>
          <w:rFonts w:eastAsiaTheme="minorHAnsi" w:cstheme="minorBidi"/>
          <w:lang w:val="es-CR"/>
        </w:rPr>
      </w:pPr>
    </w:p>
    <w:p w:rsidRPr="00C44F0A" w:rsidR="001976E3" w:rsidP="001976E3" w:rsidRDefault="001976E3" w14:paraId="124B7B3A" w14:textId="77777777">
      <w:pPr>
        <w:numPr>
          <w:ilvl w:val="0"/>
          <w:numId w:val="12"/>
        </w:numPr>
        <w:tabs>
          <w:tab w:val="num" w:pos="259"/>
        </w:tabs>
        <w:spacing w:line="276" w:lineRule="auto"/>
        <w:ind w:hanging="720"/>
        <w:rPr>
          <w:rFonts w:eastAsiaTheme="minorHAnsi" w:cstheme="minorBidi"/>
          <w:lang w:val="es-CR"/>
        </w:rPr>
      </w:pPr>
      <w:r w:rsidRPr="00C44F0A">
        <w:rPr>
          <w:rFonts w:eastAsiaTheme="minorHAnsi" w:cstheme="minorBidi"/>
          <w:lang w:val="es-CR"/>
        </w:rPr>
        <w:t>Determinar la conformidad del sistema de gestión.</w:t>
      </w:r>
    </w:p>
    <w:p w:rsidRPr="00C44F0A" w:rsidR="001976E3" w:rsidP="001976E3" w:rsidRDefault="001976E3" w14:paraId="74C30FDF" w14:textId="77777777">
      <w:pPr>
        <w:rPr>
          <w:rFonts w:eastAsiaTheme="minorHAnsi" w:cstheme="minorBidi"/>
          <w:lang w:val="es-CR"/>
        </w:rPr>
      </w:pPr>
    </w:p>
    <w:p w:rsidR="001976E3" w:rsidP="001976E3" w:rsidRDefault="001976E3" w14:paraId="7A44D9DD" w14:textId="77777777">
      <w:pPr>
        <w:numPr>
          <w:ilvl w:val="0"/>
          <w:numId w:val="12"/>
        </w:numPr>
        <w:tabs>
          <w:tab w:val="num" w:pos="259"/>
        </w:tabs>
        <w:spacing w:line="276" w:lineRule="auto"/>
        <w:ind w:left="0" w:firstLine="0"/>
        <w:rPr>
          <w:rFonts w:cs="Arial"/>
        </w:rPr>
      </w:pPr>
      <w:r w:rsidRPr="00C44F0A">
        <w:rPr>
          <w:rFonts w:cs="Arial"/>
        </w:rPr>
        <w:t>Evaluar la capacidad del sistema para asegurar que la organización cumple con los requisitos legales, reglamentarios y contractuales aplicables.</w:t>
      </w:r>
    </w:p>
    <w:p w:rsidR="001976E3" w:rsidP="001976E3" w:rsidRDefault="001976E3" w14:paraId="46E87EF2" w14:textId="77777777">
      <w:pPr>
        <w:pStyle w:val="Prrafodelista"/>
        <w:rPr>
          <w:rFonts w:cs="Arial"/>
        </w:rPr>
      </w:pPr>
    </w:p>
    <w:p w:rsidRPr="00C44F0A" w:rsidR="001976E3" w:rsidP="001976E3" w:rsidRDefault="001976E3" w14:paraId="29E4BB0C" w14:textId="77777777">
      <w:pPr>
        <w:spacing w:line="276" w:lineRule="auto"/>
        <w:rPr>
          <w:rFonts w:cs="Arial"/>
        </w:rPr>
      </w:pPr>
    </w:p>
    <w:p w:rsidRPr="00C44F0A" w:rsidR="001976E3" w:rsidP="001976E3" w:rsidRDefault="001976E3" w14:paraId="3E66FD3B" w14:textId="77777777">
      <w:pPr>
        <w:rPr>
          <w:rFonts w:cs="Arial"/>
        </w:rPr>
      </w:pPr>
    </w:p>
    <w:p w:rsidRPr="00C44F0A" w:rsidR="001976E3" w:rsidP="001976E3" w:rsidRDefault="001976E3" w14:paraId="100D8359" w14:textId="77777777">
      <w:pPr>
        <w:numPr>
          <w:ilvl w:val="0"/>
          <w:numId w:val="12"/>
        </w:numPr>
        <w:tabs>
          <w:tab w:val="num" w:pos="259"/>
        </w:tabs>
        <w:spacing w:line="276" w:lineRule="auto"/>
        <w:ind w:left="-25" w:firstLine="25"/>
        <w:rPr>
          <w:rFonts w:cs="Arial"/>
        </w:rPr>
      </w:pPr>
      <w:r w:rsidRPr="00C44F0A">
        <w:rPr>
          <w:rFonts w:cs="Arial"/>
        </w:rPr>
        <w:t>Valorar la eficacia del sistema para asegurar que la organización cumple continuamente sus objetivos especificados.</w:t>
      </w:r>
    </w:p>
    <w:p w:rsidRPr="00C44F0A" w:rsidR="001976E3" w:rsidP="001976E3" w:rsidRDefault="001976E3" w14:paraId="7174A8AC" w14:textId="77777777">
      <w:pPr>
        <w:rPr>
          <w:rFonts w:cs="Arial"/>
        </w:rPr>
      </w:pPr>
    </w:p>
    <w:p w:rsidRPr="00C44F0A" w:rsidR="001976E3" w:rsidP="001976E3" w:rsidRDefault="001976E3" w14:paraId="2377C94B" w14:textId="77777777">
      <w:pPr>
        <w:numPr>
          <w:ilvl w:val="0"/>
          <w:numId w:val="12"/>
        </w:numPr>
        <w:tabs>
          <w:tab w:val="num" w:pos="259"/>
        </w:tabs>
        <w:spacing w:line="276" w:lineRule="auto"/>
        <w:ind w:hanging="720"/>
        <w:rPr>
          <w:rFonts w:cs="Arial"/>
        </w:rPr>
      </w:pPr>
      <w:r w:rsidRPr="00C44F0A">
        <w:rPr>
          <w:rFonts w:cs="Arial"/>
        </w:rPr>
        <w:t>Cuando corresponda, la identificación de las áreas de mejora potencial del sistema de gestión.</w:t>
      </w:r>
    </w:p>
    <w:p w:rsidRPr="00C44F0A" w:rsidR="001976E3" w:rsidP="001976E3" w:rsidRDefault="001976E3" w14:paraId="457210FF" w14:textId="77777777">
      <w:pPr>
        <w:spacing w:line="276" w:lineRule="auto"/>
        <w:rPr>
          <w:rFonts w:cs="Arial"/>
        </w:rPr>
      </w:pPr>
    </w:p>
    <w:p w:rsidRPr="00C44F0A" w:rsidR="001976E3" w:rsidP="001976E3" w:rsidRDefault="001976E3" w14:paraId="4402DCCE" w14:textId="77777777">
      <w:pPr>
        <w:spacing w:line="276" w:lineRule="auto"/>
        <w:rPr>
          <w:rFonts w:cs="Arial"/>
        </w:rPr>
      </w:pPr>
      <w:r w:rsidRPr="00C44F0A">
        <w:rPr>
          <w:rFonts w:cs="Arial"/>
        </w:rPr>
        <w:t>Se confirmó que se han cumplido los objetivos de la auditoría de calidad para obtener la renovación.</w:t>
      </w:r>
    </w:p>
    <w:p w:rsidRPr="00C44F0A" w:rsidR="001976E3" w:rsidP="001976E3" w:rsidRDefault="001976E3" w14:paraId="3CDDA054" w14:textId="77777777">
      <w:pPr>
        <w:pStyle w:val="Ttulo1"/>
        <w:ind w:left="360" w:firstLine="0"/>
        <w:rPr>
          <w:rFonts w:cs="Arial"/>
          <w:sz w:val="22"/>
          <w:szCs w:val="22"/>
        </w:rPr>
      </w:pPr>
    </w:p>
    <w:p w:rsidRPr="00C44F0A" w:rsidR="001976E3" w:rsidP="001976E3" w:rsidRDefault="001976E3" w14:paraId="1D5C9A06" w14:textId="77777777">
      <w:pPr>
        <w:pStyle w:val="Ttulo1"/>
        <w:keepNext/>
        <w:widowControl/>
        <w:tabs>
          <w:tab w:val="left" w:pos="0"/>
        </w:tabs>
        <w:suppressAutoHyphens/>
        <w:autoSpaceDE/>
        <w:autoSpaceDN/>
        <w:ind w:left="0" w:firstLine="0"/>
        <w:jc w:val="both"/>
        <w:rPr>
          <w:rFonts w:cs="Arial"/>
          <w:b w:val="0"/>
          <w:bCs w:val="0"/>
          <w:sz w:val="22"/>
          <w:szCs w:val="22"/>
        </w:rPr>
      </w:pPr>
      <w:bookmarkStart w:name="_Toc183788948" w:id="3"/>
      <w:bookmarkStart w:name="_Toc183789021" w:id="4"/>
      <w:r w:rsidRPr="00C44F0A">
        <w:rPr>
          <w:rFonts w:cs="Arial"/>
          <w:b w:val="0"/>
          <w:bCs w:val="0"/>
          <w:sz w:val="22"/>
          <w:szCs w:val="22"/>
        </w:rPr>
        <w:t>La Auditoría Externa presenta en el informe las siguientes conclusiones:</w:t>
      </w:r>
      <w:bookmarkEnd w:id="3"/>
      <w:bookmarkEnd w:id="4"/>
    </w:p>
    <w:p w:rsidR="001976E3" w:rsidP="001976E3" w:rsidRDefault="001976E3" w14:paraId="048D940D" w14:textId="77777777">
      <w:pPr>
        <w:pStyle w:val="Ttulo1"/>
        <w:keepNext/>
        <w:widowControl/>
        <w:tabs>
          <w:tab w:val="left" w:pos="0"/>
        </w:tabs>
        <w:suppressAutoHyphens/>
        <w:autoSpaceDE/>
        <w:autoSpaceDN/>
        <w:ind w:left="0" w:firstLine="0"/>
        <w:jc w:val="both"/>
        <w:rPr>
          <w:rFonts w:cs="Arial"/>
          <w:b w:val="0"/>
          <w:bCs w:val="0"/>
          <w:sz w:val="22"/>
          <w:szCs w:val="22"/>
        </w:rPr>
      </w:pPr>
    </w:p>
    <w:p w:rsidRPr="002B7706" w:rsidR="001976E3" w:rsidP="001976E3" w:rsidRDefault="001976E3" w14:paraId="46756F38" w14:textId="77777777">
      <w:pPr>
        <w:pStyle w:val="Ttulo1"/>
        <w:keepNext/>
        <w:widowControl/>
        <w:numPr>
          <w:ilvl w:val="0"/>
          <w:numId w:val="14"/>
        </w:numPr>
        <w:tabs>
          <w:tab w:val="left" w:pos="0"/>
        </w:tabs>
        <w:suppressAutoHyphens/>
        <w:autoSpaceDE/>
        <w:autoSpaceDN/>
        <w:jc w:val="both"/>
        <w:rPr>
          <w:rFonts w:cs="Arial"/>
          <w:b w:val="0"/>
          <w:bCs w:val="0"/>
          <w:sz w:val="22"/>
          <w:szCs w:val="22"/>
        </w:rPr>
      </w:pPr>
      <w:bookmarkStart w:name="_Toc183789022" w:id="5"/>
      <w:r w:rsidRPr="00C83756">
        <w:rPr>
          <w:rFonts w:cs="Arial"/>
          <w:sz w:val="22"/>
          <w:szCs w:val="22"/>
        </w:rPr>
        <w:t>Cambios significativos del sistema con respecto a la anterior visita</w:t>
      </w:r>
      <w:r>
        <w:rPr>
          <w:rFonts w:cs="Arial"/>
          <w:sz w:val="22"/>
          <w:szCs w:val="22"/>
        </w:rPr>
        <w:t>.</w:t>
      </w:r>
      <w:bookmarkEnd w:id="5"/>
    </w:p>
    <w:p w:rsidRPr="00C83756" w:rsidR="001976E3" w:rsidP="001976E3" w:rsidRDefault="001976E3" w14:paraId="22388F89" w14:textId="77777777">
      <w:pPr>
        <w:pStyle w:val="Ttulo1"/>
        <w:keepNext/>
        <w:widowControl/>
        <w:tabs>
          <w:tab w:val="left" w:pos="0"/>
        </w:tabs>
        <w:suppressAutoHyphens/>
        <w:autoSpaceDE/>
        <w:autoSpaceDN/>
        <w:ind w:left="720" w:firstLine="0"/>
        <w:jc w:val="both"/>
        <w:rPr>
          <w:rFonts w:cs="Arial"/>
          <w:b w:val="0"/>
          <w:bCs w:val="0"/>
          <w:sz w:val="22"/>
          <w:szCs w:val="22"/>
        </w:rPr>
      </w:pPr>
    </w:p>
    <w:p w:rsidR="001976E3" w:rsidP="001976E3" w:rsidRDefault="001976E3" w14:paraId="6EE74C97" w14:textId="77777777">
      <w:pPr>
        <w:tabs>
          <w:tab w:val="left" w:pos="432"/>
        </w:tabs>
        <w:rPr>
          <w:rFonts w:cs="Arial"/>
        </w:rPr>
      </w:pPr>
      <w:r w:rsidRPr="00E80AB6">
        <w:rPr>
          <w:rFonts w:cs="Arial"/>
        </w:rPr>
        <w:t>Se denota la creación del proceso de Supervisión de Riesgos y del proceso de Resolución, los cuales se encuentran con una ruta establecida para el desarrollo de estos.</w:t>
      </w:r>
      <w:r>
        <w:rPr>
          <w:rFonts w:cs="Arial"/>
        </w:rPr>
        <w:t xml:space="preserve"> </w:t>
      </w:r>
      <w:r w:rsidRPr="00E80AB6">
        <w:rPr>
          <w:rFonts w:cs="Arial"/>
        </w:rPr>
        <w:t>Asimismo, se describe en entrevistas que la Superintendencia y la Intendencia estarán cambiando próximamente.</w:t>
      </w:r>
    </w:p>
    <w:p w:rsidR="001976E3" w:rsidP="001976E3" w:rsidRDefault="001976E3" w14:paraId="3A72242F" w14:textId="77777777">
      <w:pPr>
        <w:tabs>
          <w:tab w:val="left" w:pos="432"/>
        </w:tabs>
        <w:rPr>
          <w:rFonts w:cs="Arial"/>
        </w:rPr>
      </w:pPr>
    </w:p>
    <w:p w:rsidRPr="00F00F76" w:rsidR="001976E3" w:rsidP="001976E3" w:rsidRDefault="001976E3" w14:paraId="47E2E522" w14:textId="77777777">
      <w:pPr>
        <w:pStyle w:val="Prrafodelista"/>
        <w:numPr>
          <w:ilvl w:val="0"/>
          <w:numId w:val="14"/>
        </w:numPr>
        <w:tabs>
          <w:tab w:val="left" w:pos="432"/>
        </w:tabs>
        <w:rPr>
          <w:rFonts w:ascii="Cambria" w:hAnsi="Cambria" w:eastAsia="Cambria" w:cs="Arial"/>
          <w:lang w:val="es-ES"/>
        </w:rPr>
      </w:pPr>
      <w:r w:rsidRPr="00F00F76">
        <w:rPr>
          <w:rFonts w:ascii="Cambria" w:hAnsi="Cambria" w:eastAsia="Cambria" w:cs="Arial"/>
          <w:b/>
          <w:bCs/>
        </w:rPr>
        <w:t>Conclusiones sobre la conformidad y eficacia del sistema de gestión</w:t>
      </w:r>
      <w:r>
        <w:rPr>
          <w:rFonts w:ascii="Cambria" w:hAnsi="Cambria" w:eastAsia="Cambria" w:cs="Arial"/>
          <w:lang w:val="es-ES"/>
        </w:rPr>
        <w:t>.</w:t>
      </w:r>
      <w:r w:rsidRPr="00F00F76">
        <w:rPr>
          <w:rFonts w:ascii="Cambria" w:hAnsi="Cambria" w:eastAsia="Cambria" w:cs="Arial"/>
          <w:lang w:val="es-ES"/>
        </w:rPr>
        <w:t xml:space="preserve"> </w:t>
      </w:r>
    </w:p>
    <w:p w:rsidR="001976E3" w:rsidP="001976E3" w:rsidRDefault="001976E3" w14:paraId="667D1CD2" w14:textId="77777777">
      <w:pPr>
        <w:spacing w:line="276" w:lineRule="auto"/>
        <w:rPr>
          <w:rFonts w:cs="Arial"/>
        </w:rPr>
      </w:pPr>
      <w:r>
        <w:rPr>
          <w:rFonts w:cs="Arial"/>
        </w:rPr>
        <w:t xml:space="preserve">Capacidad del sistema para cumplir los requisitos aplicables asociados a la norma de referencia y lograr los resultados esperados. </w:t>
      </w:r>
      <w:r w:rsidRPr="00E80AB6">
        <w:rPr>
          <w:rFonts w:cs="Arial"/>
        </w:rPr>
        <w:t>El Sistema de Gestión da respuesta a los requisitos de la norma de referencia, sin que se evidencien no conformidades con base en el muestreo realizado. Se sugiere tomar acciones a las observaciones y considerar al análisis de las oportunidades de mejora con el fin de evitar potenciales desviaciones a futuro.</w:t>
      </w:r>
    </w:p>
    <w:p w:rsidR="001976E3" w:rsidP="001976E3" w:rsidRDefault="001976E3" w14:paraId="68C78B77" w14:textId="77777777">
      <w:pPr>
        <w:spacing w:line="276" w:lineRule="auto"/>
        <w:rPr>
          <w:rFonts w:cs="Arial"/>
        </w:rPr>
      </w:pPr>
    </w:p>
    <w:p w:rsidRPr="00203E69" w:rsidR="001976E3" w:rsidP="001976E3" w:rsidRDefault="001976E3" w14:paraId="4A3E32A4" w14:textId="77777777">
      <w:pPr>
        <w:pStyle w:val="Prrafodelista"/>
        <w:numPr>
          <w:ilvl w:val="0"/>
          <w:numId w:val="14"/>
        </w:numPr>
        <w:rPr>
          <w:rFonts w:ascii="Cambria" w:hAnsi="Cambria" w:eastAsia="Cambria" w:cs="Arial"/>
          <w:b/>
          <w:bCs/>
        </w:rPr>
      </w:pPr>
      <w:r w:rsidRPr="00203E69">
        <w:rPr>
          <w:rFonts w:ascii="Cambria" w:hAnsi="Cambria" w:eastAsia="Cambria" w:cs="Arial"/>
          <w:b/>
          <w:bCs/>
        </w:rPr>
        <w:t>Eficacia del sistema para asegurar que la organización cumple continuamente sus objetivos especificados</w:t>
      </w:r>
      <w:r>
        <w:rPr>
          <w:rFonts w:ascii="Cambria" w:hAnsi="Cambria" w:eastAsia="Cambria" w:cs="Arial"/>
          <w:b/>
          <w:bCs/>
        </w:rPr>
        <w:t>.</w:t>
      </w:r>
    </w:p>
    <w:p w:rsidRPr="00E80AB6" w:rsidR="001976E3" w:rsidP="001976E3" w:rsidRDefault="001976E3" w14:paraId="4F299252" w14:textId="77777777">
      <w:pPr>
        <w:tabs>
          <w:tab w:val="left" w:pos="284"/>
        </w:tabs>
        <w:spacing w:line="276" w:lineRule="auto"/>
        <w:rPr>
          <w:rFonts w:cs="Arial"/>
        </w:rPr>
      </w:pPr>
      <w:r w:rsidRPr="00E80AB6">
        <w:rPr>
          <w:rFonts w:cs="Arial"/>
        </w:rPr>
        <w:t>El sistema de gestión mantiene métricas de desempeño y objetivos que son sometidos a seguimiento.</w:t>
      </w:r>
    </w:p>
    <w:p w:rsidR="001976E3" w:rsidP="001976E3" w:rsidRDefault="001976E3" w14:paraId="08DF3E57" w14:textId="77777777">
      <w:pPr>
        <w:spacing w:line="276" w:lineRule="auto"/>
        <w:rPr>
          <w:rFonts w:cs="Arial"/>
        </w:rPr>
      </w:pPr>
    </w:p>
    <w:p w:rsidRPr="00640EA8" w:rsidR="001976E3" w:rsidP="001976E3" w:rsidRDefault="001976E3" w14:paraId="77674E51" w14:textId="77777777">
      <w:pPr>
        <w:pStyle w:val="Prrafodelista"/>
        <w:numPr>
          <w:ilvl w:val="0"/>
          <w:numId w:val="14"/>
        </w:numPr>
        <w:rPr>
          <w:rFonts w:ascii="Cambria" w:hAnsi="Cambria" w:eastAsia="Cambria" w:cs="Arial"/>
          <w:b/>
          <w:bCs/>
        </w:rPr>
      </w:pPr>
      <w:r w:rsidRPr="00640EA8">
        <w:rPr>
          <w:rFonts w:ascii="Cambria" w:hAnsi="Cambria" w:eastAsia="Cambria" w:cs="Arial"/>
          <w:b/>
          <w:bCs/>
        </w:rPr>
        <w:t>Conclusión para el ciclo de certificación completo al momento de la renovación:</w:t>
      </w:r>
    </w:p>
    <w:p w:rsidRPr="00E80AB6" w:rsidR="001976E3" w:rsidP="001976E3" w:rsidRDefault="001976E3" w14:paraId="51347AE7" w14:textId="77777777">
      <w:pPr>
        <w:tabs>
          <w:tab w:val="left" w:pos="284"/>
        </w:tabs>
        <w:spacing w:line="276" w:lineRule="auto"/>
        <w:rPr>
          <w:rFonts w:cs="Arial"/>
        </w:rPr>
      </w:pPr>
      <w:r w:rsidRPr="00E80AB6">
        <w:rPr>
          <w:rFonts w:cs="Arial"/>
        </w:rPr>
        <w:t>El Sistema de gestión demuestra en enfoque hacia la mejora continua, la cual la ha logrado con base en el conocimiento técnico del personal, la guía del proceso de gestión del sistema y el involucramiento de las diferentes áreas que componen a la organización.</w:t>
      </w:r>
    </w:p>
    <w:p w:rsidRPr="00E80AB6" w:rsidR="001976E3" w:rsidP="001976E3" w:rsidRDefault="001976E3" w14:paraId="655BC4F6" w14:textId="77777777">
      <w:pPr>
        <w:tabs>
          <w:tab w:val="left" w:pos="284"/>
        </w:tabs>
        <w:spacing w:line="276" w:lineRule="auto"/>
        <w:rPr>
          <w:rFonts w:cs="Arial"/>
        </w:rPr>
      </w:pPr>
      <w:r w:rsidRPr="00E80AB6">
        <w:rPr>
          <w:rFonts w:cs="Arial"/>
        </w:rPr>
        <w:t>Durante el presente ciclo de certificación que finaliza, la organización no ha presentado no conformidades.</w:t>
      </w:r>
    </w:p>
    <w:p w:rsidRPr="00E80AB6" w:rsidR="001976E3" w:rsidP="001976E3" w:rsidRDefault="001976E3" w14:paraId="0C9FF16E" w14:textId="77777777">
      <w:pPr>
        <w:tabs>
          <w:tab w:val="left" w:pos="284"/>
        </w:tabs>
        <w:spacing w:line="276" w:lineRule="auto"/>
        <w:rPr>
          <w:rFonts w:cs="Arial"/>
        </w:rPr>
      </w:pPr>
    </w:p>
    <w:p w:rsidRPr="00E80AB6" w:rsidR="001976E3" w:rsidP="001976E3" w:rsidRDefault="001976E3" w14:paraId="6EFDB730" w14:textId="77777777">
      <w:pPr>
        <w:spacing w:line="276" w:lineRule="auto"/>
        <w:rPr>
          <w:rFonts w:cs="Arial"/>
        </w:rPr>
      </w:pPr>
      <w:r>
        <w:rPr>
          <w:rFonts w:cs="Arial"/>
        </w:rPr>
        <w:t xml:space="preserve">Sobre la auditoría interna y el proceso de revisión por la dirección y su responsabilidad en relación con las políticas del cliente. </w:t>
      </w:r>
      <w:r w:rsidRPr="00E80AB6">
        <w:rPr>
          <w:rFonts w:cs="Arial"/>
        </w:rPr>
        <w:t>Los procesos de auditoría interna y revisión por la dirección son llevados a cabo a intervalos planificados, documentando conclusiones y acuerdos dirigidos a lograr la mejora.</w:t>
      </w:r>
    </w:p>
    <w:p w:rsidRPr="00E80AB6" w:rsidR="001976E3" w:rsidP="001976E3" w:rsidRDefault="001976E3" w14:paraId="1669AF6A" w14:textId="77777777">
      <w:pPr>
        <w:spacing w:line="276" w:lineRule="auto"/>
        <w:rPr>
          <w:rFonts w:cs="Arial"/>
        </w:rPr>
      </w:pPr>
    </w:p>
    <w:p w:rsidRPr="00E80AB6" w:rsidR="001976E3" w:rsidP="001976E3" w:rsidRDefault="001976E3" w14:paraId="6F7B3C76" w14:textId="77777777">
      <w:pPr>
        <w:spacing w:line="276" w:lineRule="auto"/>
        <w:rPr>
          <w:rFonts w:cs="Arial"/>
        </w:rPr>
      </w:pPr>
      <w:r>
        <w:rPr>
          <w:rFonts w:cs="Arial"/>
        </w:rPr>
        <w:t xml:space="preserve">Sobre el tratamiento de quejas. </w:t>
      </w:r>
      <w:r w:rsidRPr="00E80AB6">
        <w:rPr>
          <w:rFonts w:cs="Arial"/>
        </w:rPr>
        <w:t>Las quejas presentadas se muestran atendidas.</w:t>
      </w:r>
    </w:p>
    <w:p w:rsidRPr="00E80AB6" w:rsidR="001976E3" w:rsidP="001976E3" w:rsidRDefault="001976E3" w14:paraId="65CB7B98" w14:textId="77777777">
      <w:pPr>
        <w:spacing w:line="276" w:lineRule="auto"/>
        <w:rPr>
          <w:rFonts w:cs="Arial"/>
        </w:rPr>
      </w:pPr>
    </w:p>
    <w:p w:rsidRPr="00E80AB6" w:rsidR="001976E3" w:rsidP="001976E3" w:rsidRDefault="001976E3" w14:paraId="4A515275" w14:textId="77777777">
      <w:pPr>
        <w:spacing w:line="276" w:lineRule="auto"/>
        <w:rPr>
          <w:rFonts w:cs="Arial"/>
        </w:rPr>
      </w:pPr>
      <w:r>
        <w:rPr>
          <w:rFonts w:cs="Arial"/>
        </w:rPr>
        <w:t xml:space="preserve">Sobre la continuidad en el control operacional.  </w:t>
      </w:r>
      <w:r w:rsidRPr="00E80AB6">
        <w:rPr>
          <w:rFonts w:cs="Arial"/>
        </w:rPr>
        <w:t xml:space="preserve">Los mecanismos de control para su operación se muestran adecuados y permiten un funcionamiento estándar en los procesos observados. Existen elementos puntuales a corregir que se documentan en este informe como observaciones. </w:t>
      </w:r>
    </w:p>
    <w:p w:rsidRPr="00E80AB6" w:rsidR="001976E3" w:rsidP="001976E3" w:rsidRDefault="001976E3" w14:paraId="2CD51CFC" w14:textId="77777777">
      <w:pPr>
        <w:tabs>
          <w:tab w:val="left" w:pos="284"/>
        </w:tabs>
        <w:spacing w:line="276" w:lineRule="auto"/>
        <w:rPr>
          <w:rFonts w:cs="Arial"/>
        </w:rPr>
      </w:pPr>
    </w:p>
    <w:p w:rsidRPr="00E80AB6" w:rsidR="001976E3" w:rsidP="001976E3" w:rsidRDefault="001976E3" w14:paraId="06C5B828" w14:textId="77777777">
      <w:pPr>
        <w:tabs>
          <w:tab w:val="left" w:pos="284"/>
        </w:tabs>
        <w:spacing w:line="276" w:lineRule="auto"/>
        <w:rPr>
          <w:rFonts w:cs="Arial"/>
        </w:rPr>
      </w:pPr>
      <w:r w:rsidRPr="00E80AB6">
        <w:rPr>
          <w:rFonts w:cs="Arial"/>
        </w:rPr>
        <w:t>El sistema de gestión cuenta con un mecanismo para la atención de no conformidades, se evidencia el seguimiento y medición sobre los resultados.</w:t>
      </w:r>
    </w:p>
    <w:p w:rsidRPr="00E80AB6" w:rsidR="001976E3" w:rsidP="001976E3" w:rsidRDefault="001976E3" w14:paraId="6A368A61" w14:textId="77777777">
      <w:pPr>
        <w:tabs>
          <w:tab w:val="left" w:pos="432"/>
        </w:tabs>
        <w:rPr>
          <w:rFonts w:cs="Arial"/>
        </w:rPr>
      </w:pPr>
    </w:p>
    <w:p w:rsidRPr="00E80AB6" w:rsidR="001976E3" w:rsidP="001976E3" w:rsidRDefault="001976E3" w14:paraId="49679FC0" w14:textId="77777777">
      <w:pPr>
        <w:pStyle w:val="Ttulo2"/>
        <w:keepLines w:val="0"/>
        <w:widowControl/>
        <w:tabs>
          <w:tab w:val="center" w:pos="0"/>
          <w:tab w:val="center" w:pos="2510"/>
        </w:tabs>
        <w:autoSpaceDE/>
        <w:autoSpaceDN/>
        <w:spacing w:before="0" w:line="360" w:lineRule="auto"/>
        <w:jc w:val="both"/>
        <w:rPr>
          <w:rFonts w:ascii="Cambria" w:hAnsi="Cambria" w:eastAsia="Cambria" w:cs="Arial"/>
          <w:color w:val="auto"/>
          <w:sz w:val="22"/>
          <w:szCs w:val="22"/>
        </w:rPr>
      </w:pPr>
      <w:bookmarkStart w:name="_Toc183789023" w:id="6"/>
      <w:r w:rsidRPr="00E80AB6">
        <w:rPr>
          <w:rFonts w:ascii="Cambria" w:hAnsi="Cambria" w:eastAsia="Cambria" w:cs="Arial"/>
          <w:color w:val="auto"/>
          <w:sz w:val="22"/>
          <w:szCs w:val="22"/>
        </w:rPr>
        <w:t>Puntos fuertes</w:t>
      </w:r>
      <w:bookmarkEnd w:id="6"/>
    </w:p>
    <w:p w:rsidRPr="00E80AB6" w:rsidR="001976E3" w:rsidP="001976E3" w:rsidRDefault="001976E3" w14:paraId="276873E6"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El respaldo que brinda el Despacho para la gestión de la calidad.</w:t>
      </w:r>
    </w:p>
    <w:p w:rsidRPr="00E80AB6" w:rsidR="001976E3" w:rsidP="001976E3" w:rsidRDefault="001976E3" w14:paraId="6D330EA7"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El tener un Sistema de Gestión de la Calidad implementado por más de 20 años.</w:t>
      </w:r>
    </w:p>
    <w:p w:rsidRPr="00E80AB6" w:rsidR="001976E3" w:rsidP="001976E3" w:rsidRDefault="001976E3" w14:paraId="5AC5FD2D"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Las mejoras realizadas con base en la estructura de los procesos.</w:t>
      </w:r>
    </w:p>
    <w:p w:rsidRPr="00E80AB6" w:rsidR="001976E3" w:rsidP="001976E3" w:rsidRDefault="001976E3" w14:paraId="788E7F63"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La capacidad demostrada por el Sistema de Gestión de la Calidad para soportar los cambios que la institución ha tenido que atender.</w:t>
      </w:r>
    </w:p>
    <w:p w:rsidRPr="00E80AB6" w:rsidR="001976E3" w:rsidP="001976E3" w:rsidRDefault="001976E3" w14:paraId="0DB9E337"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El mantener los estándares operativos aún y cuando las condiciones del presente año han sido particulares para la SUGEF.</w:t>
      </w:r>
    </w:p>
    <w:p w:rsidRPr="00E80AB6" w:rsidR="001976E3" w:rsidP="001976E3" w:rsidRDefault="001976E3" w14:paraId="2F4E7E56"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El nivel de detalle respecto a la información predictiva que el proceso de Gobierno y Gestión de Datos genera en su operatividad.</w:t>
      </w:r>
    </w:p>
    <w:p w:rsidRPr="00E80AB6" w:rsidR="001976E3" w:rsidP="001976E3" w:rsidRDefault="001976E3" w14:paraId="71517C69"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La evolución positiva que ha tenido la gestión de la calidad a través del tiempo bajo un enfoque de mejora.</w:t>
      </w:r>
    </w:p>
    <w:p w:rsidRPr="008A30E3" w:rsidR="001976E3" w:rsidP="001976E3" w:rsidRDefault="001976E3" w14:paraId="5E1EB9CF" w14:textId="77777777">
      <w:pPr>
        <w:pStyle w:val="Prrafodelista"/>
        <w:numPr>
          <w:ilvl w:val="2"/>
          <w:numId w:val="13"/>
        </w:numPr>
        <w:spacing w:after="0" w:line="360" w:lineRule="auto"/>
        <w:contextualSpacing w:val="0"/>
        <w:rPr>
          <w:rFonts w:ascii="Cambria" w:hAnsi="Cambria" w:eastAsia="Cambria" w:cs="Arial"/>
          <w:lang w:val="es-ES"/>
        </w:rPr>
      </w:pPr>
      <w:r w:rsidRPr="00E80AB6">
        <w:rPr>
          <w:rFonts w:ascii="Cambria" w:hAnsi="Cambria" w:eastAsia="Cambria" w:cs="Arial"/>
          <w:lang w:val="es-ES"/>
        </w:rPr>
        <w:t>La dinámica con la cual se lleva a cabo la Revisión por la Dirección, permitiendo un mayor dinamismo y funcionalidad en dicho ejercicio.</w:t>
      </w:r>
    </w:p>
    <w:p w:rsidRPr="00F532ED" w:rsidR="001976E3" w:rsidP="001976E3" w:rsidRDefault="001976E3" w14:paraId="5BCB292B" w14:textId="77777777">
      <w:pPr>
        <w:rPr>
          <w:sz w:val="24"/>
        </w:rPr>
      </w:pPr>
    </w:p>
    <w:p w:rsidRPr="00F532ED" w:rsidR="001976E3" w:rsidP="001976E3" w:rsidRDefault="001976E3" w14:paraId="1BF730D6" w14:textId="77777777">
      <w:pPr>
        <w:pStyle w:val="Ttulo2"/>
        <w:numPr>
          <w:ilvl w:val="1"/>
          <w:numId w:val="3"/>
        </w:numPr>
        <w:spacing w:before="0"/>
        <w:ind w:left="426"/>
        <w:jc w:val="both"/>
        <w:rPr>
          <w:rFonts w:ascii="Cambria" w:hAnsi="Cambria"/>
          <w:sz w:val="24"/>
          <w:szCs w:val="24"/>
        </w:rPr>
      </w:pPr>
      <w:bookmarkStart w:name="_Toc183789024" w:id="7"/>
      <w:r w:rsidRPr="00F532ED">
        <w:rPr>
          <w:rFonts w:ascii="Cambria" w:hAnsi="Cambria"/>
          <w:sz w:val="24"/>
          <w:szCs w:val="24"/>
        </w:rPr>
        <w:t>Principales cambios presentados en el entorno</w:t>
      </w:r>
      <w:bookmarkEnd w:id="7"/>
    </w:p>
    <w:p w:rsidRPr="00F532ED" w:rsidR="001976E3" w:rsidP="001976E3" w:rsidRDefault="001976E3" w14:paraId="75194FE4" w14:textId="77777777">
      <w:pPr>
        <w:pStyle w:val="Ttulo2"/>
        <w:spacing w:before="0"/>
        <w:ind w:left="1080"/>
        <w:jc w:val="both"/>
        <w:rPr>
          <w:rFonts w:ascii="Cambria" w:hAnsi="Cambria"/>
          <w:sz w:val="24"/>
          <w:szCs w:val="24"/>
        </w:rPr>
      </w:pPr>
    </w:p>
    <w:p w:rsidRPr="00E56F7A" w:rsidR="001976E3" w:rsidP="001976E3" w:rsidRDefault="001976E3" w14:paraId="671AC8F9" w14:textId="77777777">
      <w:pPr>
        <w:rPr>
          <w:sz w:val="24"/>
        </w:rPr>
      </w:pPr>
      <w:r w:rsidRPr="00E56F7A">
        <w:rPr>
          <w:sz w:val="24"/>
        </w:rPr>
        <w:t>Durante el período de gestión que contempla este informe, hay tres situaciones que merecen ser destacadas:</w:t>
      </w:r>
    </w:p>
    <w:p w:rsidRPr="00E56F7A" w:rsidR="001976E3" w:rsidP="001976E3" w:rsidRDefault="001976E3" w14:paraId="099CEF12" w14:textId="77777777">
      <w:pPr>
        <w:rPr>
          <w:sz w:val="24"/>
        </w:rPr>
      </w:pPr>
    </w:p>
    <w:p w:rsidRPr="00E56F7A" w:rsidR="001976E3" w:rsidP="001976E3" w:rsidRDefault="001976E3" w14:paraId="648C4D9E" w14:textId="77777777">
      <w:pPr>
        <w:pStyle w:val="Prrafodelista"/>
        <w:numPr>
          <w:ilvl w:val="0"/>
          <w:numId w:val="4"/>
        </w:numPr>
        <w:spacing w:after="0" w:line="240" w:lineRule="auto"/>
        <w:rPr>
          <w:rFonts w:ascii="Cambria" w:hAnsi="Cambria"/>
          <w:sz w:val="24"/>
          <w:szCs w:val="24"/>
        </w:rPr>
      </w:pPr>
      <w:r w:rsidRPr="00E56F7A">
        <w:rPr>
          <w:rFonts w:ascii="Cambria" w:hAnsi="Cambria"/>
          <w:sz w:val="24"/>
          <w:szCs w:val="24"/>
        </w:rPr>
        <w:t>El proceso de adopción de un modelo de supervisión basado en riesgos (SBR) que, si bien venía siendo desarrollado previamente con el apoyo de consultorías internacionales y el trabajo de una contraparte técnica, fue aplicado en los estudios de supervisión a partir del 2016. Dicha práctica de supervisión está alineada a las mejores prácticas internacionales que se aplican para supervisar un sistema financiero que resulta cada vez más complejo y expuesto a mayores riesgos.</w:t>
      </w:r>
    </w:p>
    <w:p w:rsidRPr="00E56F7A" w:rsidR="001976E3" w:rsidP="001976E3" w:rsidRDefault="001976E3" w14:paraId="758A9C8F" w14:textId="77777777">
      <w:pPr>
        <w:pStyle w:val="Prrafodelista"/>
        <w:spacing w:after="0" w:line="240" w:lineRule="auto"/>
        <w:rPr>
          <w:rFonts w:ascii="Cambria" w:hAnsi="Cambria"/>
          <w:sz w:val="24"/>
          <w:szCs w:val="24"/>
        </w:rPr>
      </w:pPr>
    </w:p>
    <w:p w:rsidRPr="00E56F7A" w:rsidR="001976E3" w:rsidP="001976E3" w:rsidRDefault="001976E3" w14:paraId="61A504F2" w14:textId="77777777">
      <w:pPr>
        <w:pStyle w:val="Prrafodelista"/>
        <w:spacing w:after="0" w:line="240" w:lineRule="auto"/>
        <w:rPr>
          <w:rFonts w:ascii="Cambria" w:hAnsi="Cambria"/>
          <w:sz w:val="24"/>
          <w:szCs w:val="24"/>
        </w:rPr>
      </w:pPr>
      <w:r w:rsidRPr="00E56F7A">
        <w:rPr>
          <w:rFonts w:ascii="Cambria" w:hAnsi="Cambria"/>
          <w:sz w:val="24"/>
          <w:szCs w:val="24"/>
        </w:rPr>
        <w:lastRenderedPageBreak/>
        <w:t xml:space="preserve">Para realizar los estudios de supervisión, aprobados en la </w:t>
      </w:r>
      <w:proofErr w:type="spellStart"/>
      <w:r w:rsidRPr="00E56F7A">
        <w:rPr>
          <w:rFonts w:ascii="Cambria" w:hAnsi="Cambria"/>
          <w:sz w:val="24"/>
          <w:szCs w:val="24"/>
        </w:rPr>
        <w:t>macroplanificación</w:t>
      </w:r>
      <w:proofErr w:type="spellEnd"/>
      <w:r w:rsidRPr="00E56F7A">
        <w:rPr>
          <w:rFonts w:ascii="Cambria" w:hAnsi="Cambria"/>
          <w:sz w:val="24"/>
          <w:szCs w:val="24"/>
        </w:rPr>
        <w:t>, se requirió la emisión de nuevos procedimientos, bajo el concepto de guías de supervisión (P-SU-633), lo cual también implicó una curva de aprendizaje para los equipos de supervisión y los niveles superiores, responsables de revisar y aprobar los entregables del proceso en cada inspección realizada.</w:t>
      </w:r>
    </w:p>
    <w:p w:rsidRPr="00E56F7A" w:rsidR="001976E3" w:rsidP="001976E3" w:rsidRDefault="001976E3" w14:paraId="12BBA071" w14:textId="77777777">
      <w:pPr>
        <w:pStyle w:val="Prrafodelista"/>
        <w:spacing w:after="0" w:line="240" w:lineRule="auto"/>
        <w:rPr>
          <w:rFonts w:ascii="Cambria" w:hAnsi="Cambria"/>
          <w:sz w:val="24"/>
          <w:szCs w:val="24"/>
        </w:rPr>
      </w:pPr>
    </w:p>
    <w:p w:rsidRPr="00E56F7A" w:rsidR="001976E3" w:rsidP="001976E3" w:rsidRDefault="001976E3" w14:paraId="4306D170" w14:textId="77777777">
      <w:pPr>
        <w:pStyle w:val="Prrafodelista"/>
        <w:spacing w:after="0" w:line="240" w:lineRule="auto"/>
        <w:rPr>
          <w:rFonts w:ascii="Cambria" w:hAnsi="Cambria"/>
          <w:sz w:val="24"/>
          <w:szCs w:val="24"/>
        </w:rPr>
      </w:pPr>
      <w:r w:rsidRPr="00E56F7A">
        <w:rPr>
          <w:rFonts w:ascii="Cambria" w:hAnsi="Cambria"/>
          <w:sz w:val="24"/>
          <w:szCs w:val="24"/>
        </w:rPr>
        <w:t xml:space="preserve">El enfoque requirió además la definición de su gobernanza, a través de comités permanentes de supervisión:  Comité de Supervisión (dentro de sus funciones está la aprobación de la </w:t>
      </w:r>
      <w:proofErr w:type="spellStart"/>
      <w:r w:rsidRPr="00E56F7A">
        <w:rPr>
          <w:rFonts w:ascii="Cambria" w:hAnsi="Cambria"/>
          <w:sz w:val="24"/>
          <w:szCs w:val="24"/>
        </w:rPr>
        <w:t>macroplanificación</w:t>
      </w:r>
      <w:proofErr w:type="spellEnd"/>
      <w:r w:rsidRPr="00E56F7A">
        <w:rPr>
          <w:rFonts w:ascii="Cambria" w:hAnsi="Cambria"/>
          <w:sz w:val="24"/>
          <w:szCs w:val="24"/>
        </w:rPr>
        <w:t xml:space="preserve"> y conocer los avances y desarrollo de los estudios); Comité de Calificación (dentro de sus funciones debe aprobar la calificación del perfil de riesgo de la entidad evaluada y la estrategia de supervisión) y el Comité de Mejoras al enfoque SBR (para promover y aprobar a nivel institucional las mejoras necesarias al enfoque SBR).  También se definieron los comités consultivos dentro del proceso de supervisión, que cumplen la función de instancia consultiva encargada de ir evaluando los productos generados durante las inspecciones en las etapas de planificación, ejecución y de informes.</w:t>
      </w:r>
    </w:p>
    <w:p w:rsidRPr="00E56F7A" w:rsidR="001976E3" w:rsidP="001976E3" w:rsidRDefault="001976E3" w14:paraId="779D8CFA" w14:textId="77777777">
      <w:pPr>
        <w:pStyle w:val="Prrafodelista"/>
        <w:spacing w:after="0" w:line="240" w:lineRule="auto"/>
        <w:rPr>
          <w:rFonts w:ascii="Cambria" w:hAnsi="Cambria"/>
          <w:sz w:val="24"/>
          <w:szCs w:val="24"/>
        </w:rPr>
      </w:pPr>
    </w:p>
    <w:p w:rsidRPr="00E56F7A" w:rsidR="001976E3" w:rsidP="001976E3" w:rsidRDefault="001976E3" w14:paraId="7236441C" w14:textId="77777777">
      <w:pPr>
        <w:pStyle w:val="Prrafodelista"/>
        <w:spacing w:after="0" w:line="240" w:lineRule="auto"/>
        <w:rPr>
          <w:rFonts w:ascii="Cambria" w:hAnsi="Cambria"/>
          <w:sz w:val="24"/>
          <w:szCs w:val="24"/>
        </w:rPr>
      </w:pPr>
      <w:r w:rsidRPr="00E56F7A">
        <w:rPr>
          <w:rFonts w:ascii="Cambria" w:hAnsi="Cambria"/>
          <w:sz w:val="24"/>
          <w:szCs w:val="24"/>
        </w:rPr>
        <w:t>Los estudios de supervisión realizados se realizaron con la aplicación del citado enfoque SBR.</w:t>
      </w:r>
    </w:p>
    <w:p w:rsidRPr="00E56F7A" w:rsidR="001976E3" w:rsidP="001976E3" w:rsidRDefault="001976E3" w14:paraId="26DFD897" w14:textId="77777777">
      <w:pPr>
        <w:pStyle w:val="Prrafodelista"/>
        <w:spacing w:after="0" w:line="240" w:lineRule="auto"/>
        <w:rPr>
          <w:rFonts w:ascii="Cambria" w:hAnsi="Cambria"/>
          <w:sz w:val="24"/>
          <w:szCs w:val="24"/>
        </w:rPr>
      </w:pPr>
    </w:p>
    <w:p w:rsidRPr="00E56F7A" w:rsidR="001976E3" w:rsidP="001976E3" w:rsidRDefault="001976E3" w14:paraId="7484DA6A" w14:textId="77777777">
      <w:pPr>
        <w:pStyle w:val="Prrafodelista"/>
        <w:numPr>
          <w:ilvl w:val="0"/>
          <w:numId w:val="4"/>
        </w:numPr>
        <w:spacing w:after="0" w:line="240" w:lineRule="auto"/>
        <w:rPr>
          <w:rFonts w:ascii="Cambria" w:hAnsi="Cambria"/>
          <w:sz w:val="24"/>
          <w:szCs w:val="24"/>
        </w:rPr>
      </w:pPr>
      <w:r w:rsidRPr="00E56F7A">
        <w:rPr>
          <w:rFonts w:ascii="Cambria" w:hAnsi="Cambria"/>
          <w:sz w:val="24"/>
          <w:szCs w:val="24"/>
        </w:rPr>
        <w:t xml:space="preserve">Por otra parte, hay que destacar también la declaratoria de emergencia nacional en marzo de 2020 consecuencia de la pandemia por el virus </w:t>
      </w:r>
      <w:proofErr w:type="spellStart"/>
      <w:r w:rsidRPr="00E56F7A">
        <w:rPr>
          <w:rFonts w:ascii="Cambria" w:hAnsi="Cambria"/>
          <w:sz w:val="24"/>
          <w:szCs w:val="24"/>
        </w:rPr>
        <w:t>Covid</w:t>
      </w:r>
      <w:proofErr w:type="spellEnd"/>
      <w:r w:rsidRPr="00E56F7A">
        <w:rPr>
          <w:rFonts w:ascii="Cambria" w:hAnsi="Cambria"/>
          <w:sz w:val="24"/>
          <w:szCs w:val="24"/>
        </w:rPr>
        <w:t xml:space="preserve"> 19, que derivó en la implementación de una serie de medidas de restricción con impacto en la economía nacional e internacional. Los efectos adversos en la economía se vieron incrementados por aspectos como la guerra Rusia-Ucrania, aumento de la inflación, mayor desempleo, afectación en actividades económicas como turismo, transporte, comercio; aumento en tasas de interés, mayor volatilidad del tipo de cambio; etc.</w:t>
      </w:r>
    </w:p>
    <w:p w:rsidRPr="00E56F7A" w:rsidR="001976E3" w:rsidP="001976E3" w:rsidRDefault="001976E3" w14:paraId="27BC123D" w14:textId="77777777">
      <w:pPr>
        <w:pStyle w:val="Prrafodelista"/>
        <w:spacing w:after="0" w:line="240" w:lineRule="auto"/>
        <w:rPr>
          <w:rFonts w:ascii="Cambria" w:hAnsi="Cambria"/>
          <w:sz w:val="24"/>
          <w:szCs w:val="24"/>
        </w:rPr>
      </w:pPr>
    </w:p>
    <w:p w:rsidRPr="00E56F7A" w:rsidR="001976E3" w:rsidP="001976E3" w:rsidRDefault="001976E3" w14:paraId="75148034" w14:textId="77777777">
      <w:pPr>
        <w:pStyle w:val="Prrafodelista"/>
        <w:spacing w:after="0" w:line="240" w:lineRule="auto"/>
        <w:rPr>
          <w:rFonts w:ascii="Cambria" w:hAnsi="Cambria"/>
          <w:sz w:val="24"/>
          <w:szCs w:val="24"/>
        </w:rPr>
      </w:pPr>
      <w:r w:rsidRPr="00E56F7A">
        <w:rPr>
          <w:rFonts w:ascii="Cambria" w:hAnsi="Cambria"/>
          <w:sz w:val="24"/>
          <w:szCs w:val="24"/>
        </w:rPr>
        <w:t xml:space="preserve">Lo anterior demandó especial atención en las labores de supervisión que realiza la Superintendencia, en particular sobre los portafolios crediticios y en este contexto, los esfuerzos de la supervisión se enfocaron en valorar la gestión de las entidades para mitigar los riesgos derivados de la pandemia e informar a los niveles superiores los resultados de evaluaciones sobre los efectos de la flexibilización normativa que se aprobó en esas circunstancias de emergencia nacional. </w:t>
      </w:r>
    </w:p>
    <w:p w:rsidRPr="00E56F7A" w:rsidR="001976E3" w:rsidP="001976E3" w:rsidRDefault="001976E3" w14:paraId="2E874720" w14:textId="77777777">
      <w:pPr>
        <w:pStyle w:val="Prrafodelista"/>
        <w:spacing w:after="0" w:line="240" w:lineRule="auto"/>
        <w:rPr>
          <w:rFonts w:ascii="Cambria" w:hAnsi="Cambria"/>
          <w:sz w:val="24"/>
          <w:szCs w:val="24"/>
        </w:rPr>
      </w:pPr>
    </w:p>
    <w:p w:rsidRPr="00E56F7A" w:rsidR="001976E3" w:rsidP="001976E3" w:rsidRDefault="001976E3" w14:paraId="16C05066" w14:textId="77777777">
      <w:pPr>
        <w:pStyle w:val="Prrafodelista"/>
        <w:spacing w:after="0" w:line="240" w:lineRule="auto"/>
        <w:rPr>
          <w:rFonts w:ascii="Cambria" w:hAnsi="Cambria"/>
          <w:sz w:val="24"/>
          <w:szCs w:val="24"/>
        </w:rPr>
      </w:pPr>
      <w:r w:rsidRPr="00E56F7A">
        <w:rPr>
          <w:rFonts w:ascii="Cambria" w:hAnsi="Cambria"/>
          <w:sz w:val="24"/>
          <w:szCs w:val="24"/>
        </w:rPr>
        <w:t xml:space="preserve">Producto de la crisis por pandemia, en marzo 2020 se implementó la política del teletrabajo y el esfuerzo supervisor fue redirigido hacia el monitoreo y análisis para dar seguimiento a las acciones tomadas por las entidades para gestionar las exposiciones a riesgos mayores ocasionadas por el </w:t>
      </w:r>
      <w:proofErr w:type="spellStart"/>
      <w:r w:rsidRPr="00E56F7A">
        <w:rPr>
          <w:rFonts w:ascii="Cambria" w:hAnsi="Cambria"/>
          <w:sz w:val="24"/>
          <w:szCs w:val="24"/>
        </w:rPr>
        <w:t>Covid</w:t>
      </w:r>
      <w:proofErr w:type="spellEnd"/>
      <w:r w:rsidRPr="00E56F7A">
        <w:rPr>
          <w:rFonts w:ascii="Cambria" w:hAnsi="Cambria"/>
          <w:sz w:val="24"/>
          <w:szCs w:val="24"/>
        </w:rPr>
        <w:t xml:space="preserve"> 19 (riesgo solvencia, riesgo de crédito, riesgo operativo, riesgo de mercado, riesgo liquidez) y fueron suspendidas temporalmente las visitas de supervisión.</w:t>
      </w:r>
    </w:p>
    <w:p w:rsidRPr="00E56F7A" w:rsidR="001976E3" w:rsidP="001976E3" w:rsidRDefault="001976E3" w14:paraId="6AD90E40" w14:textId="77777777">
      <w:pPr>
        <w:pStyle w:val="Prrafodelista"/>
        <w:spacing w:after="0" w:line="240" w:lineRule="auto"/>
        <w:rPr>
          <w:rFonts w:ascii="Cambria" w:hAnsi="Cambria"/>
          <w:sz w:val="24"/>
          <w:szCs w:val="24"/>
        </w:rPr>
      </w:pPr>
    </w:p>
    <w:p w:rsidRPr="00E56F7A" w:rsidR="001976E3" w:rsidP="001976E3" w:rsidRDefault="001976E3" w14:paraId="2404AC1B" w14:textId="77777777">
      <w:pPr>
        <w:pStyle w:val="Prrafodelista"/>
        <w:spacing w:after="0" w:line="240" w:lineRule="auto"/>
        <w:rPr>
          <w:rFonts w:ascii="Cambria" w:hAnsi="Cambria"/>
          <w:sz w:val="24"/>
          <w:szCs w:val="24"/>
        </w:rPr>
      </w:pPr>
      <w:r w:rsidRPr="00E56F7A">
        <w:rPr>
          <w:rFonts w:ascii="Cambria" w:hAnsi="Cambria"/>
          <w:sz w:val="24"/>
          <w:szCs w:val="24"/>
        </w:rPr>
        <w:lastRenderedPageBreak/>
        <w:t>Así, los estudios en las entidades asignadas y realizados principalmente durante el 2020, estuvieron centrados en valorar la adecuada gestión en el otorgamiento del crédito, en la adecuada gestión para la aprobación de planes de ayuda a los deudores, el otorgamiento de prórrogas, refinanciamientos y readecuaciones (suspensión temporal del concepto de “operación especial”), en la clasificación del portafolio por segmentos de riesgo y seguimiento de la morosidad y de la liquidez de las entidades.</w:t>
      </w:r>
    </w:p>
    <w:p w:rsidRPr="00E56F7A" w:rsidR="001976E3" w:rsidP="001976E3" w:rsidRDefault="001976E3" w14:paraId="624B4F37" w14:textId="77777777">
      <w:pPr>
        <w:pStyle w:val="Prrafodelista"/>
        <w:spacing w:after="0" w:line="240" w:lineRule="auto"/>
        <w:rPr>
          <w:rFonts w:ascii="Cambria" w:hAnsi="Cambria"/>
          <w:sz w:val="24"/>
          <w:szCs w:val="24"/>
        </w:rPr>
      </w:pPr>
    </w:p>
    <w:p w:rsidRPr="00E56F7A" w:rsidR="001976E3" w:rsidP="001976E3" w:rsidRDefault="001976E3" w14:paraId="7E2ACECA" w14:textId="77777777">
      <w:pPr>
        <w:pStyle w:val="Prrafodelista"/>
        <w:spacing w:after="0" w:line="240" w:lineRule="auto"/>
        <w:rPr>
          <w:rFonts w:ascii="Cambria" w:hAnsi="Cambria"/>
          <w:sz w:val="24"/>
          <w:szCs w:val="24"/>
        </w:rPr>
      </w:pPr>
      <w:r w:rsidRPr="00E56F7A">
        <w:rPr>
          <w:rFonts w:ascii="Cambria" w:hAnsi="Cambria"/>
          <w:sz w:val="24"/>
          <w:szCs w:val="24"/>
        </w:rPr>
        <w:t>Se dio un desarrollo importante de herramientas para facilitar y dar seguimiento al teletrabajo, para la coordinación se realizan reuniones virtuales y ha habido acceso a capacitación de funcionarios a través de medios virtuales.</w:t>
      </w:r>
    </w:p>
    <w:p w:rsidRPr="00E56F7A" w:rsidR="001976E3" w:rsidP="001976E3" w:rsidRDefault="001976E3" w14:paraId="4B4C051B" w14:textId="77777777">
      <w:pPr>
        <w:pStyle w:val="Prrafodelista"/>
        <w:spacing w:after="0" w:line="240" w:lineRule="auto"/>
        <w:rPr>
          <w:rFonts w:ascii="Cambria" w:hAnsi="Cambria"/>
          <w:sz w:val="24"/>
          <w:szCs w:val="24"/>
        </w:rPr>
      </w:pPr>
    </w:p>
    <w:p w:rsidRPr="00E56F7A" w:rsidR="001976E3" w:rsidP="001976E3" w:rsidRDefault="001976E3" w14:paraId="3E6CC20A" w14:textId="77777777">
      <w:pPr>
        <w:pStyle w:val="Prrafodelista"/>
        <w:spacing w:after="0" w:line="240" w:lineRule="auto"/>
        <w:rPr>
          <w:rFonts w:ascii="Cambria" w:hAnsi="Cambria"/>
          <w:sz w:val="24"/>
          <w:szCs w:val="24"/>
        </w:rPr>
      </w:pPr>
      <w:r w:rsidRPr="00E56F7A">
        <w:rPr>
          <w:rFonts w:ascii="Cambria" w:hAnsi="Cambria"/>
          <w:sz w:val="24"/>
          <w:szCs w:val="24"/>
        </w:rPr>
        <w:t xml:space="preserve">A partir del 2021 en la Dirección a cargo se retoman los estudios de supervisión SBR conforme con la </w:t>
      </w:r>
      <w:proofErr w:type="spellStart"/>
      <w:r w:rsidRPr="00E56F7A">
        <w:rPr>
          <w:rFonts w:ascii="Cambria" w:hAnsi="Cambria"/>
          <w:sz w:val="24"/>
          <w:szCs w:val="24"/>
        </w:rPr>
        <w:t>macroplanificación</w:t>
      </w:r>
      <w:proofErr w:type="spellEnd"/>
      <w:r w:rsidRPr="00E56F7A">
        <w:rPr>
          <w:rFonts w:ascii="Cambria" w:hAnsi="Cambria"/>
          <w:sz w:val="24"/>
          <w:szCs w:val="24"/>
        </w:rPr>
        <w:t xml:space="preserve"> institucional aprobada, las cuales se han venido realizando hasta la fecha, bajo una modalidad virtual.</w:t>
      </w:r>
    </w:p>
    <w:p w:rsidRPr="00E56F7A" w:rsidR="001976E3" w:rsidP="001976E3" w:rsidRDefault="001976E3" w14:paraId="6D5CBC51" w14:textId="77777777">
      <w:pPr>
        <w:pStyle w:val="Prrafodelista"/>
        <w:spacing w:after="0" w:line="240" w:lineRule="auto"/>
        <w:rPr>
          <w:rFonts w:ascii="Cambria" w:hAnsi="Cambria"/>
          <w:sz w:val="24"/>
          <w:szCs w:val="24"/>
        </w:rPr>
      </w:pPr>
    </w:p>
    <w:p w:rsidRPr="00E56F7A" w:rsidR="001976E3" w:rsidP="001976E3" w:rsidRDefault="001976E3" w14:paraId="19B16298" w14:textId="77777777">
      <w:pPr>
        <w:pStyle w:val="Prrafodelista"/>
        <w:spacing w:after="0" w:line="240" w:lineRule="auto"/>
        <w:rPr>
          <w:rFonts w:ascii="Cambria" w:hAnsi="Cambria"/>
          <w:sz w:val="24"/>
          <w:szCs w:val="24"/>
        </w:rPr>
      </w:pPr>
      <w:r w:rsidRPr="00E56F7A">
        <w:rPr>
          <w:rFonts w:ascii="Cambria" w:hAnsi="Cambria"/>
          <w:sz w:val="24"/>
          <w:szCs w:val="24"/>
        </w:rPr>
        <w:t>El retorno a la presencialidad se dio a partir del 4 de julio de 2022, con al menos un día de retorno al trabajo en la oficina. Actualmente, se trabaja con una modalidad híbrida, de 3 días presencial y 2 de teletrabajo; siendo que hay algunas excepciones en funcionarios que viven en zonas afectadas por trabajos en carreteras y deben entonces solo asistir presencial un día a la semana.</w:t>
      </w:r>
    </w:p>
    <w:p w:rsidRPr="00356207" w:rsidR="001976E3" w:rsidP="001976E3" w:rsidRDefault="001976E3" w14:paraId="45201BBD" w14:textId="77777777">
      <w:pPr>
        <w:pStyle w:val="Prrafodelista"/>
        <w:spacing w:after="0" w:line="240" w:lineRule="auto"/>
        <w:rPr>
          <w:rFonts w:ascii="Cambria" w:hAnsi="Cambria"/>
          <w:sz w:val="24"/>
          <w:szCs w:val="24"/>
          <w:highlight w:val="yellow"/>
        </w:rPr>
      </w:pPr>
    </w:p>
    <w:p w:rsidRPr="00FB2812" w:rsidR="001976E3" w:rsidP="001976E3" w:rsidRDefault="001976E3" w14:paraId="7BD4F62D" w14:textId="77777777">
      <w:pPr>
        <w:pStyle w:val="Prrafodelista"/>
        <w:numPr>
          <w:ilvl w:val="0"/>
          <w:numId w:val="4"/>
        </w:numPr>
        <w:spacing w:after="0" w:line="240" w:lineRule="auto"/>
        <w:rPr>
          <w:rFonts w:ascii="Cambria" w:hAnsi="Cambria" w:cs="Cambria"/>
          <w:color w:val="000000"/>
          <w:sz w:val="24"/>
          <w:szCs w:val="24"/>
        </w:rPr>
      </w:pPr>
      <w:r w:rsidRPr="00FB2812">
        <w:rPr>
          <w:rFonts w:ascii="Cambria" w:hAnsi="Cambria" w:cs="Cambria"/>
          <w:color w:val="000000"/>
          <w:sz w:val="24"/>
          <w:szCs w:val="24"/>
        </w:rPr>
        <w:t>Hay un tercer elemento, se puede citar la aprobación de una serie de leyes entre las que podemos citar:</w:t>
      </w:r>
    </w:p>
    <w:p w:rsidRPr="00FB2812" w:rsidR="001976E3" w:rsidP="001976E3" w:rsidRDefault="001976E3" w14:paraId="33F5185B" w14:textId="77777777">
      <w:pPr>
        <w:pStyle w:val="Prrafodelista"/>
        <w:spacing w:after="0" w:line="240" w:lineRule="auto"/>
        <w:rPr>
          <w:rFonts w:ascii="Cambria" w:hAnsi="Cambria" w:cs="Cambria"/>
          <w:color w:val="000000"/>
          <w:sz w:val="24"/>
          <w:szCs w:val="24"/>
        </w:rPr>
      </w:pPr>
    </w:p>
    <w:p w:rsidRPr="00822576" w:rsidR="001976E3" w:rsidP="001976E3" w:rsidRDefault="001976E3" w14:paraId="5CB42636" w14:textId="77777777">
      <w:pPr>
        <w:pStyle w:val="Prrafodelista"/>
        <w:numPr>
          <w:ilvl w:val="0"/>
          <w:numId w:val="6"/>
        </w:numPr>
        <w:spacing w:after="0" w:line="240" w:lineRule="auto"/>
        <w:rPr>
          <w:rFonts w:ascii="Cambria" w:hAnsi="Cambria" w:cs="Cambria"/>
          <w:color w:val="000000"/>
          <w:sz w:val="24"/>
          <w:szCs w:val="24"/>
        </w:rPr>
      </w:pPr>
      <w:r>
        <w:rPr>
          <w:rFonts w:ascii="Cambria" w:hAnsi="Cambria" w:cs="Cambria"/>
          <w:color w:val="000000"/>
          <w:sz w:val="24"/>
          <w:szCs w:val="24"/>
        </w:rPr>
        <w:t xml:space="preserve">Ley 9816. </w:t>
      </w:r>
      <w:r w:rsidRPr="00FB2812">
        <w:rPr>
          <w:rFonts w:ascii="Cambria" w:hAnsi="Cambria" w:cs="Cambria"/>
          <w:color w:val="000000"/>
          <w:sz w:val="24"/>
          <w:szCs w:val="24"/>
        </w:rPr>
        <w:t xml:space="preserve">Ley de creación del fondo de garantía de los depósitos y de mecanismos de resolución de los intermediarios financieros. </w:t>
      </w:r>
      <w:r w:rsidRPr="002F5D8D">
        <w:rPr>
          <w:rFonts w:ascii="Cambria" w:hAnsi="Cambria" w:cs="Cambria"/>
          <w:color w:val="000000"/>
          <w:sz w:val="24"/>
          <w:szCs w:val="24"/>
        </w:rPr>
        <w:t>Esta ley creo un mecanismo mediante el cual los depositantes del sistema bancario nacional cuentas con una garantía sobre sus depósitos hasta por un monto de ¢6 millones por depositante. El CONASSIF aprobó la normativa necesaria para la ejecución de esta ley en conjunto con el Banco Central de Costa Rica quien fue designado como el administrador del Fondo. Igualmente, el Consejo aprobó normativa relacionada con el proceso de intervención/resolución de los intermediarios financieros.</w:t>
      </w:r>
    </w:p>
    <w:p w:rsidRPr="00374D3F" w:rsidR="001976E3" w:rsidP="001976E3" w:rsidRDefault="001976E3" w14:paraId="062AC694" w14:textId="77777777">
      <w:pPr>
        <w:rPr>
          <w:color w:val="000000"/>
          <w:sz w:val="24"/>
        </w:rPr>
      </w:pPr>
    </w:p>
    <w:p w:rsidRPr="00277789" w:rsidR="001976E3" w:rsidP="001976E3" w:rsidRDefault="001976E3" w14:paraId="3210D0E4" w14:textId="77777777">
      <w:pPr>
        <w:pStyle w:val="Prrafodelista"/>
        <w:numPr>
          <w:ilvl w:val="0"/>
          <w:numId w:val="5"/>
        </w:numPr>
        <w:rPr>
          <w:rFonts w:ascii="Cambria" w:hAnsi="Cambria" w:cs="Cambria"/>
          <w:color w:val="000000"/>
          <w:sz w:val="24"/>
          <w:szCs w:val="24"/>
        </w:rPr>
      </w:pPr>
      <w:r w:rsidRPr="00DD3898">
        <w:rPr>
          <w:rFonts w:ascii="Cambria" w:hAnsi="Cambria" w:cs="Cambria"/>
          <w:color w:val="000000"/>
          <w:sz w:val="24"/>
          <w:szCs w:val="24"/>
        </w:rPr>
        <w:t xml:space="preserve">Reformas a la Ley Reguladora del Mercado de Valores y otras leyes. </w:t>
      </w:r>
      <w:proofErr w:type="gramStart"/>
      <w:r w:rsidRPr="00277789">
        <w:rPr>
          <w:rFonts w:ascii="Cambria" w:hAnsi="Cambria" w:cs="Cambria"/>
          <w:color w:val="000000"/>
          <w:sz w:val="24"/>
          <w:szCs w:val="24"/>
        </w:rPr>
        <w:t>Entro en vigencia</w:t>
      </w:r>
      <w:proofErr w:type="gramEnd"/>
      <w:r w:rsidRPr="00277789">
        <w:rPr>
          <w:rFonts w:ascii="Cambria" w:hAnsi="Cambria" w:cs="Cambria"/>
          <w:color w:val="000000"/>
          <w:sz w:val="24"/>
          <w:szCs w:val="24"/>
        </w:rPr>
        <w:t xml:space="preserve"> el incremento en el esquema de participación de los sujetos fiscalizados en el financiamiento del presupuesto de las superintendencias hasta llegar del 20% inicial a 50%</w:t>
      </w:r>
      <w:r>
        <w:rPr>
          <w:rFonts w:ascii="Cambria" w:hAnsi="Cambria" w:cs="Cambria"/>
          <w:color w:val="000000"/>
          <w:sz w:val="24"/>
          <w:szCs w:val="24"/>
        </w:rPr>
        <w:t xml:space="preserve"> en el 2028.</w:t>
      </w:r>
    </w:p>
    <w:p w:rsidRPr="00FB2812" w:rsidR="001976E3" w:rsidP="001976E3" w:rsidRDefault="001976E3" w14:paraId="4A2A8C5A" w14:textId="77777777">
      <w:pPr>
        <w:pStyle w:val="Prrafodelista"/>
        <w:spacing w:after="0" w:line="240" w:lineRule="auto"/>
        <w:ind w:left="1440"/>
        <w:rPr>
          <w:rFonts w:ascii="Cambria" w:hAnsi="Cambria" w:cs="Cambria"/>
          <w:color w:val="000000"/>
          <w:sz w:val="24"/>
          <w:szCs w:val="24"/>
        </w:rPr>
      </w:pPr>
    </w:p>
    <w:p w:rsidRPr="001F778A" w:rsidR="001976E3" w:rsidP="001976E3" w:rsidRDefault="001976E3" w14:paraId="5D572426" w14:textId="77777777">
      <w:pPr>
        <w:pStyle w:val="Prrafodelista"/>
        <w:numPr>
          <w:ilvl w:val="0"/>
          <w:numId w:val="5"/>
        </w:numPr>
        <w:rPr>
          <w:rFonts w:ascii="Cambria" w:hAnsi="Cambria" w:cs="Cambria"/>
          <w:color w:val="000000"/>
          <w:sz w:val="24"/>
          <w:szCs w:val="24"/>
        </w:rPr>
      </w:pPr>
      <w:r w:rsidRPr="00FB2812">
        <w:rPr>
          <w:rFonts w:ascii="Cambria" w:hAnsi="Cambria" w:cs="Cambria"/>
          <w:color w:val="000000"/>
          <w:sz w:val="24"/>
          <w:szCs w:val="24"/>
        </w:rPr>
        <w:t>Reforma a la Ley 9724</w:t>
      </w:r>
      <w:r>
        <w:rPr>
          <w:rFonts w:ascii="Cambria" w:hAnsi="Cambria" w:cs="Cambria"/>
          <w:color w:val="000000"/>
          <w:sz w:val="24"/>
          <w:szCs w:val="24"/>
        </w:rPr>
        <w:t>.</w:t>
      </w:r>
      <w:r w:rsidRPr="00FB2812">
        <w:rPr>
          <w:rFonts w:ascii="Cambria" w:hAnsi="Cambria" w:cs="Cambria"/>
          <w:color w:val="000000"/>
          <w:sz w:val="24"/>
          <w:szCs w:val="24"/>
        </w:rPr>
        <w:t xml:space="preserve"> </w:t>
      </w:r>
      <w:r w:rsidRPr="003A56EF">
        <w:rPr>
          <w:rFonts w:ascii="Cambria" w:hAnsi="Cambria" w:cs="Cambria"/>
          <w:color w:val="000000"/>
          <w:sz w:val="24"/>
          <w:szCs w:val="24"/>
        </w:rPr>
        <w:t xml:space="preserve">Esta reforma a la Ley Orgánica del Sistema Bancario Nacional permitió la operación de sucursales bancarias domiciliadas en Costa Rica de bancos extranjeros. El CONASSIF procedió </w:t>
      </w:r>
      <w:r w:rsidRPr="003A56EF">
        <w:rPr>
          <w:rFonts w:ascii="Cambria" w:hAnsi="Cambria" w:cs="Cambria"/>
          <w:color w:val="000000"/>
          <w:sz w:val="24"/>
          <w:szCs w:val="24"/>
        </w:rPr>
        <w:lastRenderedPageBreak/>
        <w:t xml:space="preserve">a </w:t>
      </w:r>
      <w:r>
        <w:rPr>
          <w:rFonts w:ascii="Cambria" w:hAnsi="Cambria" w:cs="Cambria"/>
          <w:color w:val="000000"/>
          <w:sz w:val="24"/>
          <w:szCs w:val="24"/>
        </w:rPr>
        <w:t xml:space="preserve">aprobar </w:t>
      </w:r>
      <w:r w:rsidRPr="003A56EF">
        <w:rPr>
          <w:rFonts w:ascii="Cambria" w:hAnsi="Cambria" w:cs="Cambria"/>
          <w:color w:val="000000"/>
          <w:sz w:val="24"/>
          <w:szCs w:val="24"/>
        </w:rPr>
        <w:t>la respectiva normativa para regular esa operación la cual se encuentra en vigencia.</w:t>
      </w:r>
    </w:p>
    <w:p w:rsidRPr="00FB2812" w:rsidR="001976E3" w:rsidP="001976E3" w:rsidRDefault="001976E3" w14:paraId="73129C45" w14:textId="77777777">
      <w:pPr>
        <w:pStyle w:val="Prrafodelista"/>
        <w:spacing w:after="0" w:line="240" w:lineRule="auto"/>
        <w:ind w:left="1440"/>
        <w:rPr>
          <w:rFonts w:ascii="Cambria" w:hAnsi="Cambria" w:cs="Cambria"/>
          <w:color w:val="000000"/>
          <w:sz w:val="24"/>
          <w:szCs w:val="24"/>
        </w:rPr>
      </w:pPr>
    </w:p>
    <w:p w:rsidRPr="00173C41" w:rsidR="001976E3" w:rsidP="001976E3" w:rsidRDefault="001976E3" w14:paraId="2C01F46F" w14:textId="77777777">
      <w:pPr>
        <w:pStyle w:val="Prrafodelista"/>
        <w:numPr>
          <w:ilvl w:val="0"/>
          <w:numId w:val="5"/>
        </w:numPr>
        <w:spacing w:after="0" w:line="240" w:lineRule="auto"/>
        <w:rPr>
          <w:rFonts w:ascii="Cambria" w:hAnsi="Cambria" w:cs="Cambria"/>
          <w:color w:val="000000"/>
          <w:sz w:val="24"/>
          <w:szCs w:val="24"/>
        </w:rPr>
      </w:pPr>
      <w:r w:rsidRPr="00FB2812">
        <w:rPr>
          <w:rFonts w:ascii="Cambria" w:hAnsi="Cambria" w:cs="Cambria"/>
          <w:color w:val="000000"/>
          <w:sz w:val="24"/>
          <w:szCs w:val="24"/>
        </w:rPr>
        <w:t xml:space="preserve">Ley 9768 </w:t>
      </w:r>
      <w:r w:rsidRPr="00173C41">
        <w:rPr>
          <w:rFonts w:ascii="Cambria" w:hAnsi="Cambria" w:cs="Cambria"/>
          <w:color w:val="000000"/>
          <w:sz w:val="24"/>
          <w:szCs w:val="24"/>
        </w:rPr>
        <w:t>Esta ley reforma la Ley Orgánica del Banco Central de Costa Rica, la Ley Orgánica del Sistema Bancario Nacional y La Ley Reguladora del Mercado de Valores para permitir el concepto de Supervisión Consolidada.</w:t>
      </w:r>
    </w:p>
    <w:p w:rsidRPr="00FB2812" w:rsidR="001976E3" w:rsidP="001976E3" w:rsidRDefault="001976E3" w14:paraId="620B196B" w14:textId="77777777">
      <w:pPr>
        <w:rPr>
          <w:rFonts w:eastAsiaTheme="minorHAnsi"/>
          <w:color w:val="000000"/>
          <w:sz w:val="24"/>
          <w:lang w:val="es-CR"/>
        </w:rPr>
      </w:pPr>
    </w:p>
    <w:p w:rsidRPr="00F532ED" w:rsidR="001976E3" w:rsidP="001976E3" w:rsidRDefault="001976E3" w14:paraId="5EDB0891" w14:textId="77777777">
      <w:pPr>
        <w:pStyle w:val="Ttulo2"/>
        <w:spacing w:before="0"/>
        <w:jc w:val="both"/>
        <w:rPr>
          <w:rFonts w:ascii="Cambria" w:hAnsi="Cambria"/>
          <w:sz w:val="24"/>
          <w:szCs w:val="24"/>
        </w:rPr>
      </w:pPr>
    </w:p>
    <w:p w:rsidRPr="00F532ED" w:rsidR="001976E3" w:rsidP="001976E3" w:rsidRDefault="001976E3" w14:paraId="13E495B2" w14:textId="77777777">
      <w:pPr>
        <w:pStyle w:val="Ttulo2"/>
        <w:numPr>
          <w:ilvl w:val="1"/>
          <w:numId w:val="3"/>
        </w:numPr>
        <w:spacing w:before="0"/>
        <w:ind w:left="426"/>
        <w:jc w:val="both"/>
        <w:rPr>
          <w:rFonts w:ascii="Cambria" w:hAnsi="Cambria"/>
          <w:sz w:val="24"/>
          <w:szCs w:val="24"/>
        </w:rPr>
      </w:pPr>
      <w:bookmarkStart w:name="_Toc183789025" w:id="8"/>
      <w:r w:rsidRPr="00F532ED">
        <w:rPr>
          <w:rFonts w:ascii="Cambria" w:hAnsi="Cambria"/>
          <w:sz w:val="24"/>
          <w:szCs w:val="24"/>
        </w:rPr>
        <w:t>Estado de la autoevaluación del sistema de control interno</w:t>
      </w:r>
      <w:bookmarkEnd w:id="8"/>
    </w:p>
    <w:p w:rsidRPr="00F532ED" w:rsidR="001976E3" w:rsidP="001976E3" w:rsidRDefault="001976E3" w14:paraId="434F7A2C" w14:textId="77777777">
      <w:pPr>
        <w:rPr>
          <w:sz w:val="24"/>
        </w:rPr>
      </w:pPr>
    </w:p>
    <w:p w:rsidRPr="00630EE4" w:rsidR="001976E3" w:rsidP="001976E3" w:rsidRDefault="001976E3" w14:paraId="5B0EBFC7" w14:textId="77777777">
      <w:pPr>
        <w:pStyle w:val="Ttulo2"/>
        <w:spacing w:before="0"/>
        <w:jc w:val="both"/>
        <w:rPr>
          <w:rFonts w:ascii="Cambria" w:hAnsi="Cambria" w:cs="Cambria" w:eastAsiaTheme="minorHAnsi"/>
          <w:color w:val="000000"/>
          <w:sz w:val="24"/>
          <w:szCs w:val="24"/>
          <w:lang w:val="es-CR"/>
        </w:rPr>
      </w:pPr>
      <w:bookmarkStart w:name="_Toc183789026" w:id="9"/>
      <w:r w:rsidRPr="00630EE4">
        <w:rPr>
          <w:rFonts w:ascii="Cambria" w:hAnsi="Cambria" w:cs="Cambria" w:eastAsiaTheme="minorHAnsi"/>
          <w:color w:val="000000"/>
          <w:sz w:val="24"/>
          <w:szCs w:val="24"/>
          <w:lang w:val="es-CR"/>
        </w:rPr>
        <w:t>En cumplimiento de lo que establece la Ley 8292, Ley General de Control Interno; el apartado 8.1 de la Norma ISO 9001:2015; y el procedimiento P-IN-010 “Autoevaluación del sistema de control interno institucional”, la SUGEF coordinó la ejecución del ejercicio de autoevaluación del control interno de las dependencias de SUGEF, para lo cual se consideraron los siguientes componentes del modelo de madurez del sistema de control interno institucional de la Contraloría General de la República, a saber:</w:t>
      </w:r>
      <w:bookmarkEnd w:id="9"/>
    </w:p>
    <w:p w:rsidR="001976E3" w:rsidP="001976E3" w:rsidRDefault="001976E3" w14:paraId="5FE00E4E" w14:textId="77777777">
      <w:pPr>
        <w:ind w:right="142"/>
        <w:rPr>
          <w:rFonts w:cs="Arial"/>
        </w:rPr>
      </w:pPr>
    </w:p>
    <w:p w:rsidRPr="00630EE4" w:rsidR="001976E3" w:rsidP="001976E3" w:rsidRDefault="001976E3" w14:paraId="3191BE72" w14:textId="77777777">
      <w:pPr>
        <w:pStyle w:val="Prrafodelista"/>
        <w:numPr>
          <w:ilvl w:val="0"/>
          <w:numId w:val="11"/>
        </w:numPr>
        <w:ind w:right="142"/>
        <w:rPr>
          <w:rFonts w:ascii="Cambria" w:hAnsi="Cambria" w:cs="Cambria"/>
          <w:color w:val="000000"/>
          <w:sz w:val="24"/>
          <w:szCs w:val="24"/>
        </w:rPr>
      </w:pPr>
      <w:r w:rsidRPr="00630EE4">
        <w:rPr>
          <w:rFonts w:ascii="Cambria" w:hAnsi="Cambria" w:cs="Cambria"/>
          <w:color w:val="000000"/>
          <w:sz w:val="24"/>
          <w:szCs w:val="24"/>
        </w:rPr>
        <w:t>Ambiente de control</w:t>
      </w:r>
    </w:p>
    <w:p w:rsidRPr="00630EE4" w:rsidR="001976E3" w:rsidP="001976E3" w:rsidRDefault="001976E3" w14:paraId="3F43FBC6" w14:textId="77777777">
      <w:pPr>
        <w:pStyle w:val="Prrafodelista"/>
        <w:numPr>
          <w:ilvl w:val="0"/>
          <w:numId w:val="11"/>
        </w:numPr>
        <w:ind w:right="142"/>
        <w:rPr>
          <w:rFonts w:ascii="Cambria" w:hAnsi="Cambria" w:cs="Cambria"/>
          <w:color w:val="000000"/>
          <w:sz w:val="24"/>
          <w:szCs w:val="24"/>
        </w:rPr>
      </w:pPr>
      <w:r w:rsidRPr="00630EE4">
        <w:rPr>
          <w:rFonts w:ascii="Cambria" w:hAnsi="Cambria" w:cs="Cambria"/>
          <w:color w:val="000000"/>
          <w:sz w:val="24"/>
          <w:szCs w:val="24"/>
        </w:rPr>
        <w:t>Valoración del riesgo</w:t>
      </w:r>
    </w:p>
    <w:p w:rsidRPr="00630EE4" w:rsidR="001976E3" w:rsidP="001976E3" w:rsidRDefault="001976E3" w14:paraId="2E1EA509" w14:textId="77777777">
      <w:pPr>
        <w:pStyle w:val="Prrafodelista"/>
        <w:numPr>
          <w:ilvl w:val="0"/>
          <w:numId w:val="11"/>
        </w:numPr>
        <w:ind w:right="142"/>
        <w:rPr>
          <w:rFonts w:ascii="Cambria" w:hAnsi="Cambria" w:cs="Cambria"/>
          <w:color w:val="000000"/>
          <w:sz w:val="24"/>
          <w:szCs w:val="24"/>
        </w:rPr>
      </w:pPr>
      <w:r w:rsidRPr="00630EE4">
        <w:rPr>
          <w:rFonts w:ascii="Cambria" w:hAnsi="Cambria" w:cs="Cambria"/>
          <w:color w:val="000000"/>
          <w:sz w:val="24"/>
          <w:szCs w:val="24"/>
        </w:rPr>
        <w:t>Actividades de control</w:t>
      </w:r>
    </w:p>
    <w:p w:rsidRPr="00630EE4" w:rsidR="001976E3" w:rsidP="001976E3" w:rsidRDefault="001976E3" w14:paraId="68AE1665" w14:textId="77777777">
      <w:pPr>
        <w:pStyle w:val="Prrafodelista"/>
        <w:numPr>
          <w:ilvl w:val="0"/>
          <w:numId w:val="11"/>
        </w:numPr>
        <w:ind w:right="142"/>
        <w:rPr>
          <w:rFonts w:ascii="Cambria" w:hAnsi="Cambria" w:cs="Cambria"/>
          <w:color w:val="000000"/>
          <w:sz w:val="24"/>
          <w:szCs w:val="24"/>
        </w:rPr>
      </w:pPr>
      <w:r w:rsidRPr="00630EE4">
        <w:rPr>
          <w:rFonts w:ascii="Cambria" w:hAnsi="Cambria" w:cs="Cambria"/>
          <w:color w:val="000000"/>
          <w:sz w:val="24"/>
          <w:szCs w:val="24"/>
        </w:rPr>
        <w:t>Sistemas de información</w:t>
      </w:r>
    </w:p>
    <w:p w:rsidRPr="000B2C51" w:rsidR="001976E3" w:rsidP="001976E3" w:rsidRDefault="001976E3" w14:paraId="799E0F82" w14:textId="77777777">
      <w:pPr>
        <w:pStyle w:val="Prrafodelista"/>
        <w:numPr>
          <w:ilvl w:val="0"/>
          <w:numId w:val="11"/>
        </w:numPr>
        <w:ind w:right="142"/>
        <w:rPr>
          <w:rFonts w:ascii="Cambria" w:hAnsi="Cambria" w:cs="Cambria"/>
          <w:color w:val="000000"/>
          <w:sz w:val="24"/>
          <w:szCs w:val="24"/>
        </w:rPr>
      </w:pPr>
      <w:r w:rsidRPr="00630EE4">
        <w:rPr>
          <w:rFonts w:ascii="Cambria" w:hAnsi="Cambria" w:cs="Cambria"/>
          <w:color w:val="000000"/>
          <w:sz w:val="24"/>
          <w:szCs w:val="24"/>
        </w:rPr>
        <w:t>Seguimiento del sistema de control interno</w:t>
      </w:r>
    </w:p>
    <w:p w:rsidR="001976E3" w:rsidP="001976E3" w:rsidRDefault="001976E3" w14:paraId="3FC5E0DE" w14:textId="77777777">
      <w:pPr>
        <w:ind w:right="142"/>
        <w:rPr>
          <w:rFonts w:cs="Arial"/>
          <w:sz w:val="24"/>
        </w:rPr>
      </w:pPr>
      <w:r w:rsidRPr="00FF40B7">
        <w:rPr>
          <w:rFonts w:cs="Arial"/>
          <w:sz w:val="24"/>
        </w:rPr>
        <w:t xml:space="preserve">El último estudio se realizó entre </w:t>
      </w:r>
      <w:r w:rsidRPr="00FF40B7">
        <w:rPr>
          <w:sz w:val="24"/>
        </w:rPr>
        <w:t>noviembre y diciembre 2023</w:t>
      </w:r>
      <w:r w:rsidRPr="00FF40B7">
        <w:rPr>
          <w:rFonts w:cs="Arial"/>
          <w:sz w:val="24"/>
        </w:rPr>
        <w:t>, con la participación de todas las dependencias de la Institución.  De acuerdo con la metodología utilizada, la cual se basa en el Modelo de madurez del control interno de la Contraloría General de la República, los resultados se clasifican de acuerdo con los siguientes criterios</w:t>
      </w:r>
      <w:r>
        <w:rPr>
          <w:rFonts w:cs="Arial"/>
          <w:sz w:val="24"/>
        </w:rPr>
        <w:t xml:space="preserve"> de evaluación</w:t>
      </w:r>
      <w:r w:rsidRPr="00FF40B7">
        <w:rPr>
          <w:rFonts w:cs="Arial"/>
          <w:sz w:val="24"/>
        </w:rPr>
        <w:t>:</w:t>
      </w:r>
    </w:p>
    <w:p w:rsidRPr="00FF40B7" w:rsidR="001976E3" w:rsidP="001976E3" w:rsidRDefault="001976E3" w14:paraId="25507B31" w14:textId="77777777">
      <w:pPr>
        <w:ind w:right="142"/>
        <w:rPr>
          <w:rFonts w:cs="Arial"/>
          <w:sz w:val="24"/>
        </w:rPr>
      </w:pPr>
      <w:r w:rsidRPr="00FF40B7">
        <w:rPr>
          <w:rFonts w:cs="Arial"/>
          <w:sz w:val="24"/>
        </w:rPr>
        <w:t xml:space="preserve"> </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06"/>
        <w:gridCol w:w="1655"/>
        <w:gridCol w:w="5267"/>
      </w:tblGrid>
      <w:tr w:rsidRPr="00FA2591" w:rsidR="001976E3" w:rsidTr="00106530" w14:paraId="1C6AD984" w14:textId="77777777">
        <w:trPr>
          <w:tblHeader/>
          <w:jc w:val="center"/>
        </w:trPr>
        <w:tc>
          <w:tcPr>
            <w:tcW w:w="1985" w:type="dxa"/>
            <w:shd w:val="clear" w:color="auto" w:fill="0A2F41"/>
            <w:vAlign w:val="center"/>
          </w:tcPr>
          <w:p w:rsidRPr="00FA2591" w:rsidR="001976E3" w:rsidP="00106530" w:rsidRDefault="001976E3" w14:paraId="1B92D8C6" w14:textId="77777777">
            <w:pPr>
              <w:ind w:right="-204"/>
              <w:jc w:val="center"/>
              <w:rPr>
                <w:rFonts w:cs="Arial"/>
                <w:b/>
                <w:bCs/>
                <w:color w:val="FFFFFF"/>
              </w:rPr>
            </w:pPr>
            <w:r w:rsidRPr="00FA2591">
              <w:rPr>
                <w:rFonts w:cs="Arial"/>
                <w:b/>
                <w:bCs/>
                <w:color w:val="FFFFFF"/>
              </w:rPr>
              <w:t>Calificación</w:t>
            </w:r>
          </w:p>
        </w:tc>
        <w:tc>
          <w:tcPr>
            <w:tcW w:w="1701" w:type="dxa"/>
            <w:shd w:val="clear" w:color="auto" w:fill="0A2F41"/>
            <w:vAlign w:val="center"/>
          </w:tcPr>
          <w:p w:rsidRPr="00FA2591" w:rsidR="001976E3" w:rsidP="00106530" w:rsidRDefault="001976E3" w14:paraId="6B92F2D4" w14:textId="77777777">
            <w:pPr>
              <w:ind w:right="-204"/>
              <w:jc w:val="center"/>
              <w:rPr>
                <w:rFonts w:cs="Arial"/>
                <w:b/>
                <w:bCs/>
                <w:color w:val="FFFFFF"/>
              </w:rPr>
            </w:pPr>
            <w:r w:rsidRPr="00FA2591">
              <w:rPr>
                <w:rFonts w:cs="Arial"/>
                <w:b/>
                <w:bCs/>
                <w:color w:val="FFFFFF"/>
              </w:rPr>
              <w:t>Grado de madurez</w:t>
            </w:r>
          </w:p>
        </w:tc>
        <w:tc>
          <w:tcPr>
            <w:tcW w:w="5812" w:type="dxa"/>
            <w:shd w:val="clear" w:color="auto" w:fill="0A2F41"/>
            <w:vAlign w:val="center"/>
          </w:tcPr>
          <w:p w:rsidRPr="00FA2591" w:rsidR="001976E3" w:rsidP="00106530" w:rsidRDefault="001976E3" w14:paraId="7F7A931E" w14:textId="77777777">
            <w:pPr>
              <w:jc w:val="center"/>
              <w:rPr>
                <w:rFonts w:cs="Arial"/>
                <w:b/>
                <w:bCs/>
                <w:color w:val="FFFFFF"/>
              </w:rPr>
            </w:pPr>
            <w:r w:rsidRPr="00FA2591">
              <w:rPr>
                <w:rFonts w:cs="Arial"/>
                <w:b/>
                <w:bCs/>
                <w:color w:val="FFFFFF"/>
              </w:rPr>
              <w:t xml:space="preserve">Explicación general de cada grado </w:t>
            </w:r>
            <w:r w:rsidRPr="00FA2591">
              <w:rPr>
                <w:rStyle w:val="Refdenotaalpie"/>
                <w:rFonts w:eastAsia="Cambria" w:cs="Arial"/>
                <w:b/>
                <w:bCs/>
                <w:color w:val="FFFFFF"/>
              </w:rPr>
              <w:footnoteReference w:id="1"/>
            </w:r>
          </w:p>
        </w:tc>
      </w:tr>
      <w:tr w:rsidRPr="007E1361" w:rsidR="001976E3" w:rsidTr="00106530" w14:paraId="402D9A23" w14:textId="77777777">
        <w:trPr>
          <w:jc w:val="center"/>
        </w:trPr>
        <w:tc>
          <w:tcPr>
            <w:tcW w:w="1985" w:type="dxa"/>
            <w:shd w:val="clear" w:color="auto" w:fill="auto"/>
            <w:vAlign w:val="center"/>
          </w:tcPr>
          <w:p w:rsidRPr="007E1361" w:rsidR="001976E3" w:rsidP="00106530" w:rsidRDefault="001976E3" w14:paraId="4A275AEB" w14:textId="77777777">
            <w:pPr>
              <w:ind w:right="-204"/>
              <w:jc w:val="center"/>
              <w:rPr>
                <w:rFonts w:cs="Arial"/>
              </w:rPr>
            </w:pPr>
            <w:r w:rsidRPr="007E1361">
              <w:rPr>
                <w:rFonts w:cs="Arial"/>
              </w:rPr>
              <w:t>1</w:t>
            </w:r>
          </w:p>
        </w:tc>
        <w:tc>
          <w:tcPr>
            <w:tcW w:w="1701" w:type="dxa"/>
            <w:shd w:val="clear" w:color="auto" w:fill="auto"/>
            <w:vAlign w:val="center"/>
          </w:tcPr>
          <w:p w:rsidRPr="007E1361" w:rsidR="001976E3" w:rsidP="00106530" w:rsidRDefault="001976E3" w14:paraId="62D7CB86" w14:textId="77777777">
            <w:pPr>
              <w:ind w:right="-204"/>
              <w:jc w:val="center"/>
              <w:rPr>
                <w:rFonts w:cs="Arial"/>
              </w:rPr>
            </w:pPr>
            <w:r w:rsidRPr="007E1361">
              <w:rPr>
                <w:rFonts w:cs="Arial"/>
              </w:rPr>
              <w:t>Incipiente</w:t>
            </w:r>
          </w:p>
        </w:tc>
        <w:tc>
          <w:tcPr>
            <w:tcW w:w="5812" w:type="dxa"/>
          </w:tcPr>
          <w:p w:rsidRPr="007E1361" w:rsidR="001976E3" w:rsidP="00106530" w:rsidRDefault="001976E3" w14:paraId="0BA7D1F0" w14:textId="77777777">
            <w:pPr>
              <w:rPr>
                <w:rFonts w:cs="Arial"/>
              </w:rPr>
            </w:pPr>
            <w:r w:rsidRPr="00DE46C1">
              <w:rPr>
                <w:rFonts w:cs="Arial"/>
              </w:rPr>
              <w:t>Existe evidencia de que la institución ha emprendido esfuerzos aislados para el establecimiento del sistema de control interno; sin embargo, aún no se ha reconocido su importancia. El enfoque general en relación con el control interno es desorganizado.</w:t>
            </w:r>
          </w:p>
        </w:tc>
      </w:tr>
      <w:tr w:rsidRPr="007E1361" w:rsidR="001976E3" w:rsidTr="00106530" w14:paraId="728E49A9" w14:textId="77777777">
        <w:trPr>
          <w:trHeight w:val="1185"/>
          <w:jc w:val="center"/>
        </w:trPr>
        <w:tc>
          <w:tcPr>
            <w:tcW w:w="1985" w:type="dxa"/>
            <w:shd w:val="clear" w:color="auto" w:fill="auto"/>
            <w:vAlign w:val="center"/>
          </w:tcPr>
          <w:p w:rsidRPr="007E1361" w:rsidR="001976E3" w:rsidP="00106530" w:rsidRDefault="001976E3" w14:paraId="307F022A" w14:textId="77777777">
            <w:pPr>
              <w:ind w:right="-204"/>
              <w:jc w:val="center"/>
              <w:rPr>
                <w:rFonts w:cs="Arial"/>
              </w:rPr>
            </w:pPr>
            <w:r w:rsidRPr="007E1361">
              <w:rPr>
                <w:rFonts w:cs="Arial"/>
              </w:rPr>
              <w:t>2</w:t>
            </w:r>
          </w:p>
        </w:tc>
        <w:tc>
          <w:tcPr>
            <w:tcW w:w="1701" w:type="dxa"/>
            <w:shd w:val="clear" w:color="auto" w:fill="auto"/>
            <w:vAlign w:val="center"/>
          </w:tcPr>
          <w:p w:rsidRPr="007E1361" w:rsidR="001976E3" w:rsidP="00106530" w:rsidRDefault="001976E3" w14:paraId="1382C9BF" w14:textId="77777777">
            <w:pPr>
              <w:ind w:right="-204"/>
              <w:jc w:val="center"/>
              <w:rPr>
                <w:rFonts w:cs="Arial"/>
              </w:rPr>
            </w:pPr>
            <w:r w:rsidRPr="007E1361">
              <w:rPr>
                <w:rFonts w:cs="Arial"/>
              </w:rPr>
              <w:t>Novato</w:t>
            </w:r>
          </w:p>
        </w:tc>
        <w:tc>
          <w:tcPr>
            <w:tcW w:w="5812" w:type="dxa"/>
          </w:tcPr>
          <w:p w:rsidRPr="007E1361" w:rsidR="001976E3" w:rsidP="00106530" w:rsidRDefault="001976E3" w14:paraId="1B82589D" w14:textId="77777777">
            <w:pPr>
              <w:rPr>
                <w:rFonts w:cs="Arial"/>
              </w:rPr>
            </w:pPr>
            <w:r w:rsidRPr="00DE46C1">
              <w:rPr>
                <w:rFonts w:cs="Arial"/>
              </w:rPr>
              <w:t>Se han instaurado procesos que propician el establecimiento y operación del sistema de control interno. Se empieza a generalizar el compromiso, pero éste se manifiesta principalmente en la administración superior.</w:t>
            </w:r>
          </w:p>
        </w:tc>
      </w:tr>
      <w:tr w:rsidRPr="007E1361" w:rsidR="001976E3" w:rsidTr="00106530" w14:paraId="25089F8F" w14:textId="77777777">
        <w:trPr>
          <w:jc w:val="center"/>
        </w:trPr>
        <w:tc>
          <w:tcPr>
            <w:tcW w:w="1985" w:type="dxa"/>
            <w:shd w:val="clear" w:color="auto" w:fill="auto"/>
            <w:vAlign w:val="center"/>
          </w:tcPr>
          <w:p w:rsidRPr="007E1361" w:rsidR="001976E3" w:rsidP="00106530" w:rsidRDefault="001976E3" w14:paraId="57ACD54D" w14:textId="77777777">
            <w:pPr>
              <w:ind w:right="-204"/>
              <w:jc w:val="center"/>
              <w:rPr>
                <w:rFonts w:cs="Arial"/>
              </w:rPr>
            </w:pPr>
            <w:r w:rsidRPr="007E1361">
              <w:rPr>
                <w:rFonts w:cs="Arial"/>
              </w:rPr>
              <w:t>3</w:t>
            </w:r>
          </w:p>
        </w:tc>
        <w:tc>
          <w:tcPr>
            <w:tcW w:w="1701" w:type="dxa"/>
            <w:shd w:val="clear" w:color="auto" w:fill="auto"/>
            <w:vAlign w:val="center"/>
          </w:tcPr>
          <w:p w:rsidRPr="007E1361" w:rsidR="001976E3" w:rsidP="00106530" w:rsidRDefault="001976E3" w14:paraId="1C7FBD06" w14:textId="77777777">
            <w:pPr>
              <w:jc w:val="center"/>
              <w:rPr>
                <w:rFonts w:cs="Arial"/>
              </w:rPr>
            </w:pPr>
            <w:r>
              <w:rPr>
                <w:rFonts w:cs="Arial"/>
              </w:rPr>
              <w:t>Competente</w:t>
            </w:r>
          </w:p>
        </w:tc>
        <w:tc>
          <w:tcPr>
            <w:tcW w:w="5812" w:type="dxa"/>
          </w:tcPr>
          <w:p w:rsidRPr="007E1361" w:rsidR="001976E3" w:rsidP="00106530" w:rsidRDefault="001976E3" w14:paraId="6B833EAF" w14:textId="77777777">
            <w:pPr>
              <w:rPr>
                <w:rFonts w:cs="Arial"/>
              </w:rPr>
            </w:pPr>
            <w:r w:rsidRPr="00DE46C1">
              <w:rPr>
                <w:rFonts w:cs="Arial"/>
              </w:rPr>
              <w:t xml:space="preserve">Los procedimientos se han estandarizado y documentado, y se han difundido en todos los niveles </w:t>
            </w:r>
            <w:r w:rsidRPr="00DE46C1">
              <w:rPr>
                <w:rFonts w:cs="Arial"/>
              </w:rPr>
              <w:lastRenderedPageBreak/>
              <w:t>de la organización. El sistema de control interno funciona conforme a las necesidades de la organización y el marco regulador.</w:t>
            </w:r>
          </w:p>
        </w:tc>
      </w:tr>
      <w:tr w:rsidRPr="007E1361" w:rsidR="001976E3" w:rsidTr="00106530" w14:paraId="472480B2" w14:textId="77777777">
        <w:trPr>
          <w:jc w:val="center"/>
        </w:trPr>
        <w:tc>
          <w:tcPr>
            <w:tcW w:w="1985" w:type="dxa"/>
            <w:shd w:val="clear" w:color="auto" w:fill="auto"/>
            <w:vAlign w:val="center"/>
          </w:tcPr>
          <w:p w:rsidRPr="007E1361" w:rsidR="001976E3" w:rsidP="00106530" w:rsidRDefault="001976E3" w14:paraId="56DDFEA6" w14:textId="77777777">
            <w:pPr>
              <w:ind w:right="-204"/>
              <w:jc w:val="center"/>
              <w:rPr>
                <w:rFonts w:cs="Arial"/>
              </w:rPr>
            </w:pPr>
            <w:r w:rsidRPr="007E1361">
              <w:rPr>
                <w:rFonts w:cs="Arial"/>
              </w:rPr>
              <w:lastRenderedPageBreak/>
              <w:t>4</w:t>
            </w:r>
          </w:p>
        </w:tc>
        <w:tc>
          <w:tcPr>
            <w:tcW w:w="1701" w:type="dxa"/>
            <w:shd w:val="clear" w:color="auto" w:fill="auto"/>
            <w:vAlign w:val="center"/>
          </w:tcPr>
          <w:p w:rsidRPr="007E1361" w:rsidR="001976E3" w:rsidP="00106530" w:rsidRDefault="001976E3" w14:paraId="1D7F0E02" w14:textId="77777777">
            <w:pPr>
              <w:ind w:right="-204"/>
              <w:jc w:val="center"/>
              <w:rPr>
                <w:rFonts w:cs="Arial"/>
              </w:rPr>
            </w:pPr>
            <w:r>
              <w:rPr>
                <w:rFonts w:cs="Arial"/>
              </w:rPr>
              <w:t>Diestro</w:t>
            </w:r>
          </w:p>
        </w:tc>
        <w:tc>
          <w:tcPr>
            <w:tcW w:w="5812" w:type="dxa"/>
          </w:tcPr>
          <w:p w:rsidRPr="007E1361" w:rsidR="001976E3" w:rsidP="00106530" w:rsidRDefault="001976E3" w14:paraId="2E492530" w14:textId="77777777">
            <w:pPr>
              <w:rPr>
                <w:rFonts w:cs="Arial"/>
              </w:rPr>
            </w:pPr>
            <w:r w:rsidRPr="00DE46C1">
              <w:rPr>
                <w:rFonts w:cs="Arial"/>
              </w:rPr>
              <w:t>Se han instaurado procesos de mejora continua para el oportuno ajuste y fortalecimiento permanente del sistema de control interno</w:t>
            </w:r>
            <w:r>
              <w:rPr>
                <w:rFonts w:cs="Arial"/>
              </w:rPr>
              <w:t>.</w:t>
            </w:r>
          </w:p>
        </w:tc>
      </w:tr>
      <w:tr w:rsidRPr="007E1361" w:rsidR="001976E3" w:rsidTr="00106530" w14:paraId="3E8FF86F" w14:textId="77777777">
        <w:trPr>
          <w:jc w:val="center"/>
        </w:trPr>
        <w:tc>
          <w:tcPr>
            <w:tcW w:w="1985" w:type="dxa"/>
            <w:shd w:val="clear" w:color="auto" w:fill="auto"/>
            <w:vAlign w:val="center"/>
          </w:tcPr>
          <w:p w:rsidRPr="007E1361" w:rsidR="001976E3" w:rsidP="00106530" w:rsidRDefault="001976E3" w14:paraId="5E6A19D5" w14:textId="77777777">
            <w:pPr>
              <w:ind w:right="-204"/>
              <w:jc w:val="center"/>
              <w:rPr>
                <w:rFonts w:cs="Arial"/>
              </w:rPr>
            </w:pPr>
            <w:r w:rsidRPr="007E1361">
              <w:rPr>
                <w:rFonts w:cs="Arial"/>
              </w:rPr>
              <w:t>5</w:t>
            </w:r>
          </w:p>
        </w:tc>
        <w:tc>
          <w:tcPr>
            <w:tcW w:w="1701" w:type="dxa"/>
            <w:shd w:val="clear" w:color="auto" w:fill="auto"/>
            <w:vAlign w:val="center"/>
          </w:tcPr>
          <w:p w:rsidRPr="007E1361" w:rsidR="001976E3" w:rsidP="00106530" w:rsidRDefault="001976E3" w14:paraId="276DF32C" w14:textId="77777777">
            <w:pPr>
              <w:ind w:right="-204"/>
              <w:jc w:val="center"/>
              <w:rPr>
                <w:rFonts w:cs="Arial"/>
              </w:rPr>
            </w:pPr>
            <w:r w:rsidRPr="007E1361">
              <w:rPr>
                <w:rFonts w:cs="Arial"/>
              </w:rPr>
              <w:t>Experto</w:t>
            </w:r>
          </w:p>
        </w:tc>
        <w:tc>
          <w:tcPr>
            <w:tcW w:w="5812" w:type="dxa"/>
          </w:tcPr>
          <w:p w:rsidRPr="007E1361" w:rsidR="001976E3" w:rsidP="00106530" w:rsidRDefault="001976E3" w14:paraId="40169CF3" w14:textId="77777777">
            <w:pPr>
              <w:rPr>
                <w:rFonts w:cs="Arial"/>
              </w:rPr>
            </w:pPr>
            <w:r w:rsidRPr="00DE46C1">
              <w:rPr>
                <w:rFonts w:cs="Arial"/>
              </w:rPr>
              <w:t>Los procesos se han refinado hasta un nivel de mejor práctica, se basan en los resultados de mejoras continuas y la generación de iniciativas innovadoras. El control interno se ha integrado de manera natural con las operaciones y el flujo de trabajo, brindando herramientas para mejorar la calidad y la efectividad, y haciendo que la organización se adapte de manera rápida.</w:t>
            </w:r>
          </w:p>
        </w:tc>
      </w:tr>
    </w:tbl>
    <w:p w:rsidR="001976E3" w:rsidP="001976E3" w:rsidRDefault="001976E3" w14:paraId="343A9237" w14:textId="77777777">
      <w:pPr>
        <w:ind w:right="142"/>
        <w:rPr>
          <w:color w:val="000000"/>
          <w:sz w:val="24"/>
        </w:rPr>
      </w:pPr>
    </w:p>
    <w:p w:rsidR="001976E3" w:rsidP="001976E3" w:rsidRDefault="001976E3" w14:paraId="4608244B" w14:textId="77777777">
      <w:pPr>
        <w:ind w:right="142"/>
        <w:rPr>
          <w:color w:val="000000"/>
          <w:sz w:val="24"/>
        </w:rPr>
      </w:pPr>
    </w:p>
    <w:p w:rsidRPr="00AD1406" w:rsidR="001976E3" w:rsidP="001976E3" w:rsidRDefault="001976E3" w14:paraId="416522B2" w14:textId="77777777">
      <w:pPr>
        <w:ind w:right="142"/>
        <w:rPr>
          <w:rFonts w:eastAsiaTheme="minorHAnsi"/>
          <w:color w:val="000000"/>
          <w:sz w:val="24"/>
          <w:lang w:val="es-CR"/>
        </w:rPr>
      </w:pPr>
      <w:r w:rsidRPr="00AD1406">
        <w:rPr>
          <w:rFonts w:eastAsiaTheme="minorHAnsi"/>
          <w:color w:val="000000"/>
          <w:sz w:val="24"/>
          <w:lang w:val="es-CR"/>
        </w:rPr>
        <w:t>Del estudio de la autoevaluación del sistema de control interno, arrojo los siguientes resultados:</w:t>
      </w:r>
    </w:p>
    <w:p w:rsidR="001976E3" w:rsidP="001976E3" w:rsidRDefault="001976E3" w14:paraId="5FF0CB26" w14:textId="77777777">
      <w:pPr>
        <w:ind w:right="142"/>
        <w:rPr>
          <w:color w:val="000000"/>
          <w:sz w:val="24"/>
        </w:rPr>
      </w:pPr>
    </w:p>
    <w:p w:rsidR="001976E3" w:rsidP="001976E3" w:rsidRDefault="001976E3" w14:paraId="33AE4B65" w14:textId="77777777">
      <w:pPr>
        <w:ind w:right="142"/>
        <w:jc w:val="center"/>
        <w:rPr>
          <w:color w:val="000000"/>
          <w:sz w:val="24"/>
        </w:rPr>
      </w:pPr>
      <w:r w:rsidRPr="006F17A3">
        <w:rPr>
          <w:noProof/>
        </w:rPr>
        <w:drawing>
          <wp:inline distT="0" distB="0" distL="0" distR="0" wp14:anchorId="37BB4FB6" wp14:editId="27EDB9B5">
            <wp:extent cx="4114800" cy="2941072"/>
            <wp:effectExtent l="0" t="0" r="0" b="0"/>
            <wp:docPr id="9791374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1036" cy="2952677"/>
                    </a:xfrm>
                    <a:prstGeom prst="rect">
                      <a:avLst/>
                    </a:prstGeom>
                    <a:noFill/>
                    <a:ln>
                      <a:noFill/>
                    </a:ln>
                  </pic:spPr>
                </pic:pic>
              </a:graphicData>
            </a:graphic>
          </wp:inline>
        </w:drawing>
      </w:r>
    </w:p>
    <w:p w:rsidRPr="00AD1406" w:rsidR="001976E3" w:rsidP="001976E3" w:rsidRDefault="001976E3" w14:paraId="408F2C52" w14:textId="77777777">
      <w:pPr>
        <w:ind w:right="142"/>
        <w:rPr>
          <w:rFonts w:eastAsiaTheme="minorHAnsi"/>
          <w:color w:val="000000"/>
          <w:sz w:val="24"/>
          <w:lang w:val="es-CR"/>
        </w:rPr>
      </w:pPr>
      <w:r w:rsidRPr="00AD1406">
        <w:rPr>
          <w:rFonts w:eastAsiaTheme="minorHAnsi"/>
          <w:color w:val="000000"/>
          <w:sz w:val="24"/>
          <w:lang w:val="es-CR"/>
        </w:rPr>
        <w:t xml:space="preserve">Conforme a los resultados obtenidos se </w:t>
      </w:r>
      <w:r>
        <w:rPr>
          <w:rFonts w:eastAsiaTheme="minorHAnsi"/>
          <w:color w:val="000000"/>
          <w:sz w:val="24"/>
          <w:lang w:val="es-CR"/>
        </w:rPr>
        <w:t xml:space="preserve">concluye que todos </w:t>
      </w:r>
      <w:r w:rsidRPr="00AD1406">
        <w:rPr>
          <w:rFonts w:eastAsiaTheme="minorHAnsi"/>
          <w:color w:val="000000"/>
          <w:sz w:val="24"/>
          <w:lang w:val="es-CR"/>
        </w:rPr>
        <w:t>los ítems evaluados en cada uno de los 5 componentes fueron satisfactorios, ya que se clasificaron entre “diestro” o “competente”.</w:t>
      </w:r>
    </w:p>
    <w:p w:rsidRPr="00322B11" w:rsidR="001976E3" w:rsidP="001976E3" w:rsidRDefault="001976E3" w14:paraId="4FA41C55" w14:textId="77777777">
      <w:pPr>
        <w:ind w:right="142"/>
        <w:rPr>
          <w:color w:val="000000"/>
          <w:sz w:val="24"/>
        </w:rPr>
      </w:pPr>
    </w:p>
    <w:p w:rsidRPr="00F532ED" w:rsidR="001976E3" w:rsidP="001976E3" w:rsidRDefault="001976E3" w14:paraId="65DFBAD9" w14:textId="77777777">
      <w:pPr>
        <w:pStyle w:val="Ttulo2"/>
        <w:numPr>
          <w:ilvl w:val="1"/>
          <w:numId w:val="3"/>
        </w:numPr>
        <w:spacing w:before="0"/>
        <w:ind w:left="426"/>
        <w:jc w:val="both"/>
        <w:rPr>
          <w:rFonts w:ascii="Cambria" w:hAnsi="Cambria"/>
          <w:sz w:val="24"/>
          <w:szCs w:val="24"/>
        </w:rPr>
      </w:pPr>
      <w:bookmarkStart w:name="_Toc183789027" w:id="10"/>
      <w:r w:rsidRPr="00F532ED">
        <w:rPr>
          <w:rFonts w:ascii="Cambria" w:hAnsi="Cambria"/>
          <w:sz w:val="24"/>
          <w:szCs w:val="24"/>
        </w:rPr>
        <w:t>Acciones emprendidas para establecer, mantener, perfeccionar y evaluar el sistema de control interno institucional o de la Dirección a cargo durante el último año</w:t>
      </w:r>
      <w:bookmarkEnd w:id="10"/>
    </w:p>
    <w:p w:rsidRPr="00F532ED" w:rsidR="001976E3" w:rsidP="001976E3" w:rsidRDefault="001976E3" w14:paraId="53100C18" w14:textId="77777777">
      <w:pPr>
        <w:rPr>
          <w:sz w:val="24"/>
        </w:rPr>
      </w:pPr>
    </w:p>
    <w:p w:rsidRPr="00B65B28" w:rsidR="001976E3" w:rsidP="001976E3" w:rsidRDefault="001976E3" w14:paraId="29ACD8D3" w14:textId="77777777">
      <w:pPr>
        <w:rPr>
          <w:rFonts w:eastAsiaTheme="minorHAnsi"/>
          <w:color w:val="000000"/>
          <w:lang w:val="es-CR"/>
        </w:rPr>
      </w:pPr>
      <w:r w:rsidRPr="00B65B28">
        <w:rPr>
          <w:rFonts w:eastAsiaTheme="minorHAnsi"/>
          <w:color w:val="000000"/>
          <w:lang w:val="es-CR"/>
        </w:rPr>
        <w:t xml:space="preserve">Como parte de los resultados obtenidos durante el ejercicio de autoevaluación del control interno realizado en diciembre de 2023 y de la mejora continua a nivel de la Superintendencia, </w:t>
      </w:r>
      <w:r w:rsidRPr="00B65B28">
        <w:rPr>
          <w:rFonts w:eastAsiaTheme="minorHAnsi"/>
          <w:color w:val="000000"/>
          <w:lang w:val="es-CR"/>
        </w:rPr>
        <w:lastRenderedPageBreak/>
        <w:t xml:space="preserve">para los ítems calificados en “competentes” (a nivel institucional), se establecieron acciones para contribuir al fortalecimiento del sistema de control interno. </w:t>
      </w:r>
    </w:p>
    <w:p w:rsidRPr="00B65B28" w:rsidR="001976E3" w:rsidP="001976E3" w:rsidRDefault="001976E3" w14:paraId="6706E3E7" w14:textId="77777777">
      <w:pPr>
        <w:rPr>
          <w:highlight w:val="yellow"/>
        </w:rPr>
      </w:pPr>
    </w:p>
    <w:p w:rsidRPr="00B65B28" w:rsidR="001976E3" w:rsidP="001976E3" w:rsidRDefault="001976E3" w14:paraId="0E61F92D" w14:textId="77777777">
      <w:pPr>
        <w:rPr>
          <w:rFonts w:eastAsiaTheme="minorHAnsi"/>
          <w:color w:val="000000"/>
          <w:lang w:val="es-CR"/>
        </w:rPr>
      </w:pPr>
      <w:r w:rsidRPr="00B65B28">
        <w:rPr>
          <w:rFonts w:eastAsiaTheme="minorHAnsi"/>
          <w:color w:val="000000"/>
          <w:lang w:val="es-CR"/>
        </w:rPr>
        <w:t>Desde el año 2020 se incorporó en la matriz de análisis de riesgos el tema Ético y se utilizó de base la información que envía periódicamente la Comisión de Valores Éticos de la SUGEF.  Anualmente, a inicios de año, todos los funcionarios firman las declaraciones de ética y adicionalmente antes de ingresar a una entidad se debe firmar la declaración de conflicto de interés.</w:t>
      </w:r>
    </w:p>
    <w:p w:rsidRPr="00B65B28" w:rsidR="001976E3" w:rsidP="001976E3" w:rsidRDefault="001976E3" w14:paraId="5FA0E82C" w14:textId="77777777">
      <w:pPr>
        <w:rPr>
          <w:rFonts w:eastAsiaTheme="minorHAnsi"/>
          <w:color w:val="000000"/>
          <w:lang w:val="es-CR"/>
        </w:rPr>
      </w:pPr>
    </w:p>
    <w:p w:rsidRPr="00B65B28" w:rsidR="001976E3" w:rsidP="001976E3" w:rsidRDefault="001976E3" w14:paraId="3AF7BBFF" w14:textId="77777777">
      <w:pPr>
        <w:rPr>
          <w:rFonts w:eastAsiaTheme="minorHAnsi"/>
          <w:color w:val="000000"/>
          <w:lang w:val="es-CR"/>
        </w:rPr>
      </w:pPr>
      <w:r w:rsidRPr="00B65B28">
        <w:rPr>
          <w:rFonts w:cs="Arial"/>
          <w:lang w:val="es-CR" w:eastAsia="es-CR"/>
        </w:rPr>
        <w:t xml:space="preserve">Informe Ley para Perfeccionar la Rendición de Cuentas </w:t>
      </w:r>
      <w:proofErr w:type="spellStart"/>
      <w:r w:rsidRPr="00B65B28">
        <w:rPr>
          <w:rFonts w:cs="Arial"/>
          <w:lang w:val="es-CR" w:eastAsia="es-CR"/>
        </w:rPr>
        <w:t>N°</w:t>
      </w:r>
      <w:proofErr w:type="spellEnd"/>
      <w:r w:rsidRPr="00B65B28">
        <w:rPr>
          <w:rFonts w:cs="Arial"/>
          <w:lang w:val="es-CR" w:eastAsia="es-CR"/>
        </w:rPr>
        <w:t xml:space="preserve"> 9398. Atendiendo lo indicado en el Artículo 2 de la Ley </w:t>
      </w:r>
      <w:proofErr w:type="spellStart"/>
      <w:r w:rsidRPr="00B65B28">
        <w:rPr>
          <w:rFonts w:cs="Arial"/>
          <w:lang w:val="es-CR" w:eastAsia="es-CR"/>
        </w:rPr>
        <w:t>N°</w:t>
      </w:r>
      <w:proofErr w:type="spellEnd"/>
      <w:r w:rsidRPr="00B65B28">
        <w:rPr>
          <w:rFonts w:cs="Arial"/>
          <w:lang w:val="es-CR" w:eastAsia="es-CR"/>
        </w:rPr>
        <w:t xml:space="preserve"> 9398, Ley para Perfeccionar la Rendición de Cuentas, la Superintendencia ha presentado anualmente dicho informe, el último informe presentado corresponde al período 2023.</w:t>
      </w:r>
    </w:p>
    <w:p w:rsidRPr="00F532ED" w:rsidR="001976E3" w:rsidP="001976E3" w:rsidRDefault="001976E3" w14:paraId="4CF40193" w14:textId="77777777">
      <w:pPr>
        <w:pStyle w:val="Ttulo2"/>
        <w:spacing w:before="0"/>
        <w:jc w:val="both"/>
        <w:rPr>
          <w:rFonts w:ascii="Cambria" w:hAnsi="Cambria"/>
          <w:sz w:val="24"/>
          <w:szCs w:val="24"/>
        </w:rPr>
      </w:pPr>
    </w:p>
    <w:p w:rsidRPr="00F532ED" w:rsidR="001976E3" w:rsidP="001976E3" w:rsidRDefault="001976E3" w14:paraId="47ED395F" w14:textId="77777777">
      <w:pPr>
        <w:pStyle w:val="Ttulo2"/>
        <w:numPr>
          <w:ilvl w:val="1"/>
          <w:numId w:val="3"/>
        </w:numPr>
        <w:spacing w:before="0"/>
        <w:ind w:left="426"/>
        <w:jc w:val="both"/>
        <w:rPr>
          <w:rFonts w:ascii="Cambria" w:hAnsi="Cambria"/>
          <w:sz w:val="24"/>
          <w:szCs w:val="24"/>
        </w:rPr>
      </w:pPr>
      <w:bookmarkStart w:name="_Toc183789028" w:id="11"/>
      <w:r w:rsidRPr="00F532ED">
        <w:rPr>
          <w:rFonts w:ascii="Cambria" w:hAnsi="Cambria"/>
          <w:sz w:val="24"/>
          <w:szCs w:val="24"/>
        </w:rPr>
        <w:t>Principales logros alcanzados de conformidad con la planificación institucional o de la dependencia a cargo</w:t>
      </w:r>
      <w:bookmarkEnd w:id="11"/>
    </w:p>
    <w:p w:rsidRPr="00F532ED" w:rsidR="001976E3" w:rsidP="001976E3" w:rsidRDefault="001976E3" w14:paraId="72BECA99" w14:textId="77777777">
      <w:pPr>
        <w:rPr>
          <w:sz w:val="24"/>
        </w:rPr>
      </w:pPr>
    </w:p>
    <w:p w:rsidRPr="006B626C" w:rsidR="001976E3" w:rsidP="001976E3" w:rsidRDefault="001976E3" w14:paraId="1C6F4EAA" w14:textId="77777777">
      <w:pPr>
        <w:rPr>
          <w:rFonts w:eastAsiaTheme="minorHAnsi"/>
          <w:color w:val="000000"/>
          <w:sz w:val="24"/>
          <w:lang w:val="es-CR"/>
        </w:rPr>
      </w:pPr>
      <w:r w:rsidRPr="006B626C">
        <w:rPr>
          <w:rFonts w:eastAsiaTheme="minorHAnsi"/>
          <w:color w:val="000000"/>
          <w:sz w:val="24"/>
          <w:lang w:val="es-CR"/>
        </w:rPr>
        <w:t>Dentro de los principales logros de la Superintendencia se podrían citar los siguientes:</w:t>
      </w:r>
    </w:p>
    <w:p w:rsidRPr="006B626C" w:rsidR="001976E3" w:rsidP="001976E3" w:rsidRDefault="001976E3" w14:paraId="752985A1" w14:textId="77777777">
      <w:pPr>
        <w:rPr>
          <w:rFonts w:eastAsiaTheme="minorHAnsi"/>
          <w:color w:val="000000"/>
          <w:sz w:val="24"/>
          <w:lang w:val="es-CR"/>
        </w:rPr>
      </w:pPr>
    </w:p>
    <w:p w:rsidRPr="006B626C" w:rsidR="001976E3" w:rsidP="001976E3" w:rsidRDefault="001976E3" w14:paraId="54F86254" w14:textId="77777777">
      <w:pPr>
        <w:pStyle w:val="Prrafodelista"/>
        <w:numPr>
          <w:ilvl w:val="0"/>
          <w:numId w:val="7"/>
        </w:numPr>
        <w:rPr>
          <w:rFonts w:ascii="Cambria" w:hAnsi="Cambria" w:cs="Cambria"/>
          <w:color w:val="000000"/>
          <w:sz w:val="24"/>
          <w:szCs w:val="24"/>
        </w:rPr>
      </w:pPr>
      <w:r w:rsidRPr="006B626C">
        <w:rPr>
          <w:rFonts w:ascii="Cambria" w:hAnsi="Cambria" w:cs="Cambria"/>
          <w:color w:val="000000"/>
          <w:sz w:val="24"/>
          <w:szCs w:val="24"/>
        </w:rPr>
        <w:t>Fortalecimiento del Comité de Valores Éticos</w:t>
      </w:r>
    </w:p>
    <w:p w:rsidRPr="00D229E2" w:rsidR="001976E3" w:rsidP="001976E3" w:rsidRDefault="001976E3" w14:paraId="57E11FA2" w14:textId="77777777">
      <w:pPr>
        <w:pStyle w:val="Prrafodelista"/>
        <w:numPr>
          <w:ilvl w:val="0"/>
          <w:numId w:val="7"/>
        </w:numPr>
        <w:rPr>
          <w:rFonts w:ascii="Cambria" w:hAnsi="Cambria" w:cs="Cambria"/>
          <w:color w:val="000000"/>
          <w:sz w:val="24"/>
          <w:szCs w:val="24"/>
        </w:rPr>
      </w:pPr>
      <w:r w:rsidRPr="006B626C">
        <w:rPr>
          <w:rFonts w:ascii="Cambria" w:hAnsi="Cambria" w:cs="Cambria"/>
          <w:color w:val="000000"/>
          <w:sz w:val="24"/>
          <w:szCs w:val="24"/>
        </w:rPr>
        <w:t>Fortalecimientos de los servicios</w:t>
      </w:r>
      <w:r>
        <w:rPr>
          <w:rFonts w:ascii="Cambria" w:hAnsi="Cambria" w:cs="Cambria"/>
          <w:color w:val="000000"/>
          <w:sz w:val="24"/>
          <w:szCs w:val="24"/>
        </w:rPr>
        <w:t xml:space="preserve"> que a </w:t>
      </w:r>
      <w:r w:rsidRPr="00CE61D1">
        <w:rPr>
          <w:rFonts w:ascii="Cambria" w:hAnsi="Cambria" w:cs="Cambria"/>
          <w:color w:val="000000"/>
          <w:sz w:val="24"/>
          <w:szCs w:val="24"/>
        </w:rPr>
        <w:t>continuación, se presenta información agregada de los servicios en línea (página web) que ejecuta la Superintendencia:</w:t>
      </w:r>
    </w:p>
    <w:p w:rsidRPr="006B626C" w:rsidR="001976E3" w:rsidP="001976E3" w:rsidRDefault="001976E3" w14:paraId="72877200" w14:textId="77777777">
      <w:pPr>
        <w:pStyle w:val="Prrafodelista"/>
        <w:numPr>
          <w:ilvl w:val="0"/>
          <w:numId w:val="8"/>
        </w:numPr>
        <w:spacing w:after="0" w:line="240" w:lineRule="auto"/>
        <w:rPr>
          <w:rFonts w:ascii="Cambria" w:hAnsi="Cambria" w:cs="Cambria"/>
          <w:color w:val="000000"/>
          <w:sz w:val="24"/>
          <w:szCs w:val="24"/>
        </w:rPr>
      </w:pPr>
      <w:hyperlink w:history="1" w:anchor="HERMES_VTABS_1_2" r:id="rId24">
        <w:r w:rsidRPr="005F7EA2">
          <w:rPr>
            <w:rFonts w:ascii="Cambria" w:hAnsi="Cambria" w:cs="Cambria"/>
            <w:color w:val="000000"/>
            <w:sz w:val="24"/>
            <w:szCs w:val="24"/>
          </w:rPr>
          <w:t>Consultas, quejas y denuncias:</w:t>
        </w:r>
      </w:hyperlink>
      <w:r w:rsidRPr="006B626C">
        <w:rPr>
          <w:rFonts w:ascii="Cambria" w:hAnsi="Cambria" w:cs="Cambria"/>
          <w:color w:val="000000"/>
          <w:sz w:val="24"/>
          <w:szCs w:val="24"/>
        </w:rPr>
        <w:t xml:space="preserve"> Plataforma por medio de la cual el usuario puede realizar consultas sobre el quehacer de la Superintendencia así como establecer denuncias o quejas contra las entidades financieras, en donde si bien la SUGEF carece de atribuciones legales para arbitrar o resolver conflictos que se presenten entre las entidades supervisadas y sus clientes, como consecuencia de los contratos privados suscritos entre ambos, sí funge como un canal entre ambas partes para obtener las explicaciones y la posición oficial de los casos.</w:t>
      </w:r>
    </w:p>
    <w:p w:rsidRPr="006B626C" w:rsidR="001976E3" w:rsidP="001976E3" w:rsidRDefault="001976E3" w14:paraId="512D5645" w14:textId="77777777">
      <w:pPr>
        <w:pStyle w:val="Prrafodelista"/>
        <w:spacing w:after="0" w:line="240" w:lineRule="auto"/>
        <w:rPr>
          <w:rFonts w:ascii="Cambria" w:hAnsi="Cambria" w:cs="Cambria"/>
          <w:color w:val="000000"/>
          <w:sz w:val="24"/>
          <w:szCs w:val="24"/>
        </w:rPr>
      </w:pPr>
    </w:p>
    <w:p w:rsidRPr="006B626C" w:rsidR="001976E3" w:rsidP="001976E3" w:rsidRDefault="001976E3" w14:paraId="5353810A" w14:textId="77777777">
      <w:pPr>
        <w:pStyle w:val="Prrafodelista"/>
        <w:numPr>
          <w:ilvl w:val="0"/>
          <w:numId w:val="8"/>
        </w:numPr>
        <w:spacing w:after="0" w:line="240" w:lineRule="auto"/>
        <w:rPr>
          <w:rFonts w:ascii="Cambria" w:hAnsi="Cambria" w:cs="Cambria"/>
          <w:color w:val="000000"/>
          <w:sz w:val="24"/>
          <w:szCs w:val="24"/>
        </w:rPr>
      </w:pPr>
      <w:hyperlink w:history="1" w:anchor="HERMES_VTABS_1_3" r:id="rId25">
        <w:r w:rsidRPr="00B26811">
          <w:rPr>
            <w:rFonts w:ascii="Cambria" w:hAnsi="Cambria" w:cs="Cambria"/>
            <w:color w:val="000000"/>
            <w:sz w:val="24"/>
            <w:szCs w:val="24"/>
          </w:rPr>
          <w:t>Denuncias contra funcionarios o exfuncionarios de la SUGEF</w:t>
        </w:r>
      </w:hyperlink>
      <w:r w:rsidRPr="006B626C">
        <w:rPr>
          <w:rFonts w:ascii="Cambria" w:hAnsi="Cambria" w:cs="Cambria"/>
          <w:color w:val="000000"/>
          <w:sz w:val="24"/>
          <w:szCs w:val="24"/>
        </w:rPr>
        <w:t>: Plataforma por medio de la cual el usuario puede interponer denuncias por actuaciones presuntamente irregulares que puedan generar responsabilidad disciplinaria, civil o penal, según corresponda, a funcionarios o exfuncionarios de la Institución.</w:t>
      </w:r>
    </w:p>
    <w:p w:rsidRPr="006B626C" w:rsidR="001976E3" w:rsidP="001976E3" w:rsidRDefault="001976E3" w14:paraId="458A2CA8" w14:textId="77777777">
      <w:pPr>
        <w:pStyle w:val="Prrafodelista"/>
        <w:rPr>
          <w:rFonts w:ascii="Cambria" w:hAnsi="Cambria" w:cs="Cambria"/>
          <w:color w:val="000000"/>
          <w:sz w:val="24"/>
          <w:szCs w:val="24"/>
        </w:rPr>
      </w:pPr>
    </w:p>
    <w:p w:rsidRPr="006B626C" w:rsidR="001976E3" w:rsidP="001976E3" w:rsidRDefault="001976E3" w14:paraId="60E00292" w14:textId="77777777">
      <w:pPr>
        <w:pStyle w:val="Prrafodelista"/>
        <w:numPr>
          <w:ilvl w:val="0"/>
          <w:numId w:val="8"/>
        </w:numPr>
        <w:spacing w:after="0" w:line="240" w:lineRule="auto"/>
        <w:rPr>
          <w:rFonts w:ascii="Cambria" w:hAnsi="Cambria" w:cs="Cambria"/>
          <w:color w:val="000000"/>
          <w:sz w:val="24"/>
          <w:szCs w:val="24"/>
        </w:rPr>
      </w:pPr>
      <w:hyperlink w:history="1" w:anchor="HERMES_VTABS_1_4" r:id="rId26">
        <w:r w:rsidRPr="00B26811">
          <w:rPr>
            <w:rFonts w:ascii="Cambria" w:hAnsi="Cambria" w:cs="Cambria"/>
            <w:color w:val="000000"/>
            <w:sz w:val="24"/>
            <w:szCs w:val="24"/>
          </w:rPr>
          <w:t>Quejas o denuncias contra personas físicas o jurídicas inscritas por los artículos 15 o 15 bis de la Ley 7786</w:t>
        </w:r>
      </w:hyperlink>
      <w:r w:rsidRPr="006B626C">
        <w:rPr>
          <w:rFonts w:ascii="Cambria" w:hAnsi="Cambria" w:cs="Cambria"/>
          <w:color w:val="000000"/>
          <w:sz w:val="24"/>
          <w:szCs w:val="24"/>
        </w:rPr>
        <w:t>: Plataforma por medio de la cual el usuario puede presentar quejas o denuncias contra personas inscritas por el artículo 15 o 15 bis de la Ley 7786.</w:t>
      </w:r>
    </w:p>
    <w:p w:rsidRPr="006B626C" w:rsidR="001976E3" w:rsidP="001976E3" w:rsidRDefault="001976E3" w14:paraId="0CCF7734" w14:textId="77777777">
      <w:pPr>
        <w:pStyle w:val="Prrafodelista"/>
        <w:spacing w:after="0" w:line="240" w:lineRule="auto"/>
        <w:rPr>
          <w:rFonts w:ascii="Cambria" w:hAnsi="Cambria" w:cs="Cambria"/>
          <w:color w:val="000000"/>
          <w:sz w:val="24"/>
          <w:szCs w:val="24"/>
        </w:rPr>
      </w:pPr>
    </w:p>
    <w:p w:rsidRPr="006B626C" w:rsidR="001976E3" w:rsidP="001976E3" w:rsidRDefault="001976E3" w14:paraId="0E1CC968" w14:textId="77777777">
      <w:pPr>
        <w:pStyle w:val="Prrafodelista"/>
        <w:numPr>
          <w:ilvl w:val="0"/>
          <w:numId w:val="8"/>
        </w:numPr>
        <w:spacing w:after="0" w:line="240" w:lineRule="auto"/>
        <w:rPr>
          <w:rFonts w:ascii="Cambria" w:hAnsi="Cambria" w:cs="Cambria"/>
          <w:color w:val="000000"/>
          <w:sz w:val="24"/>
          <w:szCs w:val="24"/>
        </w:rPr>
      </w:pPr>
      <w:hyperlink w:history="1" r:id="rId27">
        <w:r w:rsidRPr="00B26811">
          <w:rPr>
            <w:rFonts w:ascii="Cambria" w:hAnsi="Cambria" w:cs="Cambria"/>
            <w:color w:val="000000"/>
            <w:sz w:val="24"/>
            <w:szCs w:val="24"/>
          </w:rPr>
          <w:t>Preguntas frecuentes</w:t>
        </w:r>
      </w:hyperlink>
      <w:r w:rsidRPr="006B626C">
        <w:rPr>
          <w:rFonts w:ascii="Cambria" w:hAnsi="Cambria" w:cs="Cambria"/>
          <w:color w:val="000000"/>
          <w:sz w:val="24"/>
          <w:szCs w:val="24"/>
        </w:rPr>
        <w:t>: Sección de la página web institucional que muestra una serie de preguntas que se han identificado como frecuentes y para cada una de ellas se ha desarrollado una respuesta.</w:t>
      </w:r>
    </w:p>
    <w:p w:rsidRPr="006B626C" w:rsidR="001976E3" w:rsidP="001976E3" w:rsidRDefault="001976E3" w14:paraId="01674126" w14:textId="77777777">
      <w:pPr>
        <w:pStyle w:val="Prrafodelista"/>
        <w:spacing w:after="0" w:line="240" w:lineRule="auto"/>
        <w:rPr>
          <w:rFonts w:ascii="Cambria" w:hAnsi="Cambria" w:cs="Cambria"/>
          <w:color w:val="000000"/>
          <w:sz w:val="24"/>
          <w:szCs w:val="24"/>
        </w:rPr>
      </w:pPr>
    </w:p>
    <w:p w:rsidRPr="006B626C" w:rsidR="001976E3" w:rsidP="001976E3" w:rsidRDefault="001976E3" w14:paraId="713B0247" w14:textId="77777777">
      <w:pPr>
        <w:pStyle w:val="Prrafodelista"/>
        <w:numPr>
          <w:ilvl w:val="0"/>
          <w:numId w:val="8"/>
        </w:numPr>
        <w:spacing w:after="0" w:line="240" w:lineRule="auto"/>
        <w:rPr>
          <w:rFonts w:ascii="Cambria" w:hAnsi="Cambria" w:cs="Cambria"/>
          <w:color w:val="000000"/>
          <w:sz w:val="24"/>
          <w:szCs w:val="24"/>
        </w:rPr>
      </w:pPr>
      <w:hyperlink w:history="1" r:id="rId28">
        <w:r w:rsidRPr="00B26811">
          <w:rPr>
            <w:rFonts w:ascii="Cambria" w:hAnsi="Cambria" w:cs="Cambria"/>
            <w:color w:val="000000"/>
            <w:sz w:val="24"/>
            <w:szCs w:val="24"/>
          </w:rPr>
          <w:t>Encuestas de satisfacción del cliente</w:t>
        </w:r>
      </w:hyperlink>
      <w:r w:rsidRPr="006B626C">
        <w:rPr>
          <w:rFonts w:ascii="Cambria" w:hAnsi="Cambria" w:cs="Cambria"/>
          <w:color w:val="000000"/>
          <w:sz w:val="24"/>
          <w:szCs w:val="24"/>
        </w:rPr>
        <w:t>: Plataforma que permite al usuario evaluar los servicios recibidos en la SUGEF, con la finalidad de promover y fortalecer la mejora continua e identificar nuevas y mejores formas de hacer el trabajo de SUGEF.</w:t>
      </w:r>
    </w:p>
    <w:p w:rsidRPr="006B626C" w:rsidR="001976E3" w:rsidP="001976E3" w:rsidRDefault="001976E3" w14:paraId="7FD355D3" w14:textId="77777777">
      <w:pPr>
        <w:pStyle w:val="Prrafodelista"/>
        <w:spacing w:after="0" w:line="240" w:lineRule="auto"/>
        <w:rPr>
          <w:rFonts w:ascii="Cambria" w:hAnsi="Cambria" w:cs="Cambria"/>
          <w:color w:val="000000"/>
          <w:sz w:val="24"/>
          <w:szCs w:val="24"/>
        </w:rPr>
      </w:pPr>
    </w:p>
    <w:p w:rsidRPr="006B626C" w:rsidR="001976E3" w:rsidP="001976E3" w:rsidRDefault="001976E3" w14:paraId="69908AF1" w14:textId="77777777">
      <w:pPr>
        <w:pStyle w:val="Prrafodelista"/>
        <w:numPr>
          <w:ilvl w:val="0"/>
          <w:numId w:val="8"/>
        </w:numPr>
        <w:spacing w:after="0" w:line="240" w:lineRule="auto"/>
        <w:rPr>
          <w:rFonts w:ascii="Cambria" w:hAnsi="Cambria" w:cs="Cambria"/>
          <w:color w:val="000000"/>
          <w:sz w:val="24"/>
          <w:szCs w:val="24"/>
        </w:rPr>
      </w:pPr>
      <w:hyperlink w:history="1" r:id="rId29">
        <w:hyperlink w:history="1" r:id="rId30">
          <w:hyperlink w:history="1" r:id="rId31">
            <w:r w:rsidRPr="00B26811">
              <w:rPr>
                <w:rFonts w:ascii="Cambria" w:hAnsi="Cambria" w:cs="Cambria"/>
                <w:color w:val="000000"/>
                <w:sz w:val="24"/>
                <w:szCs w:val="24"/>
              </w:rPr>
              <w:t>Consulta en línea de información crediticia</w:t>
            </w:r>
          </w:hyperlink>
          <w:r w:rsidRPr="00B26811">
            <w:rPr>
              <w:rFonts w:ascii="Cambria" w:hAnsi="Cambria" w:cs="Cambria"/>
              <w:color w:val="000000"/>
              <w:sz w:val="24"/>
              <w:szCs w:val="24"/>
            </w:rPr>
            <w:t>:</w:t>
          </w:r>
        </w:hyperlink>
      </w:hyperlink>
      <w:r w:rsidRPr="006B626C">
        <w:rPr>
          <w:rFonts w:ascii="Cambria" w:hAnsi="Cambria" w:cs="Cambria"/>
          <w:color w:val="000000"/>
          <w:sz w:val="24"/>
          <w:szCs w:val="24"/>
        </w:rPr>
        <w:t xml:space="preserve"> Plataforma que permite a toda persona física que cuente con firma digital poder consultar su información crediticia.</w:t>
      </w:r>
    </w:p>
    <w:p w:rsidRPr="006B626C" w:rsidR="001976E3" w:rsidP="001976E3" w:rsidRDefault="001976E3" w14:paraId="692F332A" w14:textId="77777777">
      <w:pPr>
        <w:rPr>
          <w:rFonts w:eastAsiaTheme="minorHAnsi"/>
          <w:color w:val="000000"/>
          <w:sz w:val="24"/>
          <w:lang w:val="es-CR"/>
        </w:rPr>
      </w:pPr>
    </w:p>
    <w:p w:rsidRPr="006B626C" w:rsidR="001976E3" w:rsidP="001976E3" w:rsidRDefault="001976E3" w14:paraId="52CAB683" w14:textId="77777777">
      <w:pPr>
        <w:pStyle w:val="Prrafodelista"/>
        <w:numPr>
          <w:ilvl w:val="0"/>
          <w:numId w:val="8"/>
        </w:numPr>
        <w:spacing w:after="0" w:line="240" w:lineRule="auto"/>
        <w:rPr>
          <w:rFonts w:ascii="Cambria" w:hAnsi="Cambria" w:cs="Cambria"/>
          <w:color w:val="000000"/>
          <w:sz w:val="24"/>
          <w:szCs w:val="24"/>
        </w:rPr>
      </w:pPr>
      <w:hyperlink w:history="1" r:id="rId32">
        <w:r w:rsidRPr="00B77EC6">
          <w:rPr>
            <w:rFonts w:ascii="Cambria" w:hAnsi="Cambria" w:cs="Cambria"/>
            <w:color w:val="000000"/>
            <w:sz w:val="24"/>
            <w:szCs w:val="24"/>
          </w:rPr>
          <w:t>Sistema de Centro de información crediticia (CIC):</w:t>
        </w:r>
      </w:hyperlink>
      <w:r w:rsidRPr="006B626C">
        <w:rPr>
          <w:rFonts w:ascii="Cambria" w:hAnsi="Cambria" w:cs="Cambria"/>
          <w:color w:val="000000"/>
          <w:sz w:val="24"/>
          <w:szCs w:val="24"/>
        </w:rPr>
        <w:t xml:space="preserve"> Plataforma que está a disposición de las entidades supervisadas para que incluyan, excluyan o consulten la información crediticia de sus clientes.</w:t>
      </w:r>
    </w:p>
    <w:p w:rsidRPr="006B626C" w:rsidR="001976E3" w:rsidP="001976E3" w:rsidRDefault="001976E3" w14:paraId="45C89AC7" w14:textId="77777777">
      <w:pPr>
        <w:rPr>
          <w:rFonts w:eastAsiaTheme="minorHAnsi"/>
          <w:color w:val="000000"/>
          <w:sz w:val="24"/>
          <w:lang w:val="es-CR"/>
        </w:rPr>
      </w:pPr>
    </w:p>
    <w:p w:rsidRPr="006B626C" w:rsidR="001976E3" w:rsidP="001976E3" w:rsidRDefault="001976E3" w14:paraId="3BE6A04E" w14:textId="77777777">
      <w:pPr>
        <w:pStyle w:val="Prrafodelista"/>
        <w:numPr>
          <w:ilvl w:val="0"/>
          <w:numId w:val="8"/>
        </w:numPr>
        <w:spacing w:after="0" w:line="240" w:lineRule="auto"/>
        <w:rPr>
          <w:rFonts w:ascii="Cambria" w:hAnsi="Cambria" w:cs="Cambria"/>
          <w:color w:val="000000"/>
          <w:sz w:val="24"/>
          <w:szCs w:val="24"/>
        </w:rPr>
      </w:pPr>
      <w:hyperlink w:history="1" r:id="rId33">
        <w:r w:rsidRPr="00B77EC6">
          <w:rPr>
            <w:rFonts w:ascii="Cambria" w:hAnsi="Cambria" w:cs="Cambria"/>
            <w:color w:val="000000"/>
            <w:sz w:val="24"/>
            <w:szCs w:val="24"/>
          </w:rPr>
          <w:t>SICVECA (sistema de captura, verificación y carga de datos):</w:t>
        </w:r>
      </w:hyperlink>
      <w:r w:rsidRPr="006B626C">
        <w:rPr>
          <w:rFonts w:ascii="Cambria" w:hAnsi="Cambria" w:cs="Cambria"/>
          <w:color w:val="000000"/>
          <w:sz w:val="24"/>
          <w:szCs w:val="24"/>
        </w:rPr>
        <w:t xml:space="preserve"> Sistema que habilita el que las entidades supervisadas puedan remitir la información que les solicita la SUGEF.</w:t>
      </w:r>
    </w:p>
    <w:p w:rsidRPr="006B626C" w:rsidR="001976E3" w:rsidP="001976E3" w:rsidRDefault="001976E3" w14:paraId="19A0AC47" w14:textId="77777777">
      <w:pPr>
        <w:rPr>
          <w:rFonts w:eastAsiaTheme="minorHAnsi"/>
          <w:color w:val="000000"/>
          <w:sz w:val="24"/>
          <w:lang w:val="es-CR"/>
        </w:rPr>
      </w:pPr>
    </w:p>
    <w:p w:rsidRPr="006B626C" w:rsidR="001976E3" w:rsidP="001976E3" w:rsidRDefault="001976E3" w14:paraId="43FDCE66" w14:textId="77777777">
      <w:pPr>
        <w:pStyle w:val="Prrafodelista"/>
        <w:numPr>
          <w:ilvl w:val="0"/>
          <w:numId w:val="8"/>
        </w:numPr>
        <w:spacing w:after="0" w:line="240" w:lineRule="auto"/>
        <w:rPr>
          <w:rFonts w:ascii="Cambria" w:hAnsi="Cambria" w:cs="Cambria"/>
          <w:color w:val="000000"/>
          <w:sz w:val="24"/>
          <w:szCs w:val="24"/>
        </w:rPr>
      </w:pPr>
      <w:hyperlink w:history="1" r:id="rId34">
        <w:r w:rsidRPr="00B77EC6">
          <w:rPr>
            <w:rFonts w:ascii="Cambria" w:hAnsi="Cambria" w:cs="Cambria"/>
            <w:color w:val="000000"/>
            <w:sz w:val="24"/>
            <w:szCs w:val="24"/>
          </w:rPr>
          <w:t>Reserva de liquidez:</w:t>
        </w:r>
      </w:hyperlink>
      <w:r w:rsidRPr="006B626C">
        <w:rPr>
          <w:rFonts w:ascii="Cambria" w:hAnsi="Cambria" w:cs="Cambria"/>
          <w:color w:val="000000"/>
          <w:sz w:val="24"/>
          <w:szCs w:val="24"/>
        </w:rPr>
        <w:t xml:space="preserve"> Sistema que permite a los contadores públicos de las entidades cooperativas y solidaristas, obligadas al cumplimiento del requisito de reserva de liquidez (regulaciones de política monetaria del BCCR), reportar el grado de cumplimiento semestral.</w:t>
      </w:r>
    </w:p>
    <w:p w:rsidRPr="006B626C" w:rsidR="001976E3" w:rsidP="001976E3" w:rsidRDefault="001976E3" w14:paraId="7AE3F824" w14:textId="77777777">
      <w:pPr>
        <w:rPr>
          <w:rFonts w:eastAsiaTheme="minorHAnsi"/>
          <w:color w:val="000000"/>
          <w:sz w:val="24"/>
          <w:lang w:val="es-CR"/>
        </w:rPr>
      </w:pPr>
    </w:p>
    <w:p w:rsidRPr="006B626C" w:rsidR="001976E3" w:rsidP="001976E3" w:rsidRDefault="001976E3" w14:paraId="16B37C29" w14:textId="77777777">
      <w:pPr>
        <w:pStyle w:val="Prrafodelista"/>
        <w:numPr>
          <w:ilvl w:val="0"/>
          <w:numId w:val="8"/>
        </w:numPr>
        <w:spacing w:after="0" w:line="240" w:lineRule="auto"/>
        <w:rPr>
          <w:rFonts w:ascii="Cambria" w:hAnsi="Cambria" w:cs="Cambria"/>
          <w:color w:val="000000"/>
          <w:sz w:val="24"/>
          <w:szCs w:val="24"/>
        </w:rPr>
      </w:pPr>
      <w:hyperlink w:history="1" r:id="rId35">
        <w:r w:rsidRPr="008B154B">
          <w:rPr>
            <w:rFonts w:ascii="Cambria" w:hAnsi="Cambria" w:cs="Cambria"/>
            <w:color w:val="000000"/>
            <w:sz w:val="24"/>
            <w:szCs w:val="24"/>
          </w:rPr>
          <w:t>Sistema de administración de usuarios externos</w:t>
        </w:r>
      </w:hyperlink>
      <w:r w:rsidRPr="006B626C">
        <w:rPr>
          <w:rFonts w:ascii="Cambria" w:hAnsi="Cambria" w:cs="Cambria"/>
          <w:color w:val="000000"/>
          <w:sz w:val="24"/>
          <w:szCs w:val="24"/>
        </w:rPr>
        <w:t>: Sistema que permite a las entidades supervisadas incluir y excluir los perfiles de los funcionarios que interactúan con los sistemas de la SUGEF.</w:t>
      </w:r>
    </w:p>
    <w:p w:rsidRPr="006B626C" w:rsidR="001976E3" w:rsidP="001976E3" w:rsidRDefault="001976E3" w14:paraId="7EAEE6C4" w14:textId="77777777">
      <w:pPr>
        <w:rPr>
          <w:rFonts w:eastAsiaTheme="minorHAnsi"/>
          <w:color w:val="000000"/>
          <w:sz w:val="24"/>
          <w:lang w:val="es-CR"/>
        </w:rPr>
      </w:pPr>
    </w:p>
    <w:p w:rsidRPr="006B626C" w:rsidR="001976E3" w:rsidP="001976E3" w:rsidRDefault="001976E3" w14:paraId="16D7DE0C" w14:textId="77777777">
      <w:pPr>
        <w:pStyle w:val="Prrafodelista"/>
        <w:numPr>
          <w:ilvl w:val="0"/>
          <w:numId w:val="8"/>
        </w:numPr>
        <w:spacing w:after="0" w:line="240" w:lineRule="auto"/>
        <w:rPr>
          <w:rFonts w:ascii="Cambria" w:hAnsi="Cambria" w:cs="Cambria"/>
          <w:color w:val="000000"/>
          <w:sz w:val="24"/>
          <w:szCs w:val="24"/>
        </w:rPr>
      </w:pPr>
      <w:hyperlink w:history="1" r:id="rId36">
        <w:r w:rsidRPr="008B154B">
          <w:rPr>
            <w:rFonts w:ascii="Cambria" w:hAnsi="Cambria" w:cs="Cambria"/>
            <w:color w:val="000000"/>
            <w:sz w:val="24"/>
            <w:szCs w:val="24"/>
          </w:rPr>
          <w:t>Sistema de notificaciones:</w:t>
        </w:r>
      </w:hyperlink>
      <w:r w:rsidRPr="006B626C">
        <w:rPr>
          <w:rFonts w:ascii="Cambria" w:hAnsi="Cambria" w:cs="Cambria"/>
          <w:color w:val="000000"/>
          <w:sz w:val="24"/>
          <w:szCs w:val="24"/>
        </w:rPr>
        <w:t xml:space="preserve"> Plataforma que facilita el envío y recibo de información entre las entidades supervisadas y la SUGEF. Constituye una herramienta de carácter legal y probatorio en el trasiego de documentos formales.</w:t>
      </w:r>
    </w:p>
    <w:p w:rsidRPr="006B626C" w:rsidR="001976E3" w:rsidP="001976E3" w:rsidRDefault="001976E3" w14:paraId="726E3B1D" w14:textId="77777777">
      <w:pPr>
        <w:rPr>
          <w:rFonts w:eastAsiaTheme="minorHAnsi"/>
          <w:color w:val="000000"/>
          <w:sz w:val="24"/>
          <w:lang w:val="es-CR"/>
        </w:rPr>
      </w:pPr>
    </w:p>
    <w:p w:rsidRPr="006B626C" w:rsidR="001976E3" w:rsidP="001976E3" w:rsidRDefault="001976E3" w14:paraId="09DEAFB0" w14:textId="77777777">
      <w:pPr>
        <w:pStyle w:val="Prrafodelista"/>
        <w:numPr>
          <w:ilvl w:val="0"/>
          <w:numId w:val="8"/>
        </w:numPr>
        <w:spacing w:after="0" w:line="240" w:lineRule="auto"/>
        <w:rPr>
          <w:rFonts w:ascii="Cambria" w:hAnsi="Cambria" w:cs="Cambria"/>
          <w:color w:val="000000"/>
          <w:sz w:val="24"/>
          <w:szCs w:val="24"/>
        </w:rPr>
      </w:pPr>
      <w:hyperlink w:history="1" r:id="rId37">
        <w:r w:rsidRPr="008B154B">
          <w:rPr>
            <w:rFonts w:ascii="Cambria" w:hAnsi="Cambria" w:cs="Cambria"/>
            <w:color w:val="000000"/>
            <w:sz w:val="24"/>
            <w:szCs w:val="24"/>
          </w:rPr>
          <w:t>SUGEF Directo</w:t>
        </w:r>
      </w:hyperlink>
      <w:r w:rsidRPr="006B626C">
        <w:rPr>
          <w:rFonts w:ascii="Cambria" w:hAnsi="Cambria" w:cs="Cambria"/>
          <w:color w:val="000000"/>
          <w:sz w:val="24"/>
          <w:szCs w:val="24"/>
        </w:rPr>
        <w:t>: Plataforma que permite a las entidades incluir información sobre roles y prórrogas por bienes recibidos en dación de pago.</w:t>
      </w:r>
    </w:p>
    <w:p w:rsidRPr="006B626C" w:rsidR="001976E3" w:rsidP="001976E3" w:rsidRDefault="001976E3" w14:paraId="3F06B8FF" w14:textId="77777777">
      <w:pPr>
        <w:pStyle w:val="Prrafodelista"/>
        <w:rPr>
          <w:rFonts w:ascii="Cambria" w:hAnsi="Cambria" w:cs="Cambria"/>
          <w:color w:val="000000"/>
          <w:sz w:val="24"/>
          <w:szCs w:val="24"/>
        </w:rPr>
      </w:pPr>
    </w:p>
    <w:p w:rsidRPr="006B626C" w:rsidR="001976E3" w:rsidP="001976E3" w:rsidRDefault="001976E3" w14:paraId="7FF3E21A" w14:textId="77777777">
      <w:pPr>
        <w:pStyle w:val="Prrafodelista"/>
        <w:numPr>
          <w:ilvl w:val="0"/>
          <w:numId w:val="8"/>
        </w:numPr>
        <w:spacing w:after="0" w:line="240" w:lineRule="auto"/>
        <w:rPr>
          <w:rFonts w:ascii="Cambria" w:hAnsi="Cambria" w:cs="Cambria"/>
          <w:color w:val="000000"/>
          <w:sz w:val="24"/>
          <w:szCs w:val="24"/>
        </w:rPr>
      </w:pPr>
      <w:hyperlink w:history="1" r:id="rId38">
        <w:r w:rsidRPr="004042D4">
          <w:rPr>
            <w:rFonts w:ascii="Cambria" w:hAnsi="Cambria" w:cs="Cambria"/>
            <w:color w:val="000000"/>
            <w:sz w:val="24"/>
            <w:szCs w:val="24"/>
          </w:rPr>
          <w:t>Centro de Información Crediticia para Oferentes de Crédito (CICOC)</w:t>
        </w:r>
      </w:hyperlink>
      <w:r w:rsidRPr="006B626C">
        <w:rPr>
          <w:rFonts w:ascii="Cambria" w:hAnsi="Cambria" w:cs="Cambria"/>
          <w:color w:val="000000"/>
          <w:sz w:val="24"/>
          <w:szCs w:val="24"/>
        </w:rPr>
        <w:t xml:space="preserve">: Es una aplicación informática implementada por la SUGEF que permite a las personas físicas o jurídicas que actúan como facilitadores de crédito no supervisados por la SUGEF, tener acceso a la información crediticia de sus clientes. </w:t>
      </w:r>
    </w:p>
    <w:p w:rsidRPr="00532AF7" w:rsidR="001976E3" w:rsidP="001976E3" w:rsidRDefault="001976E3" w14:paraId="4A360CFC" w14:textId="77777777">
      <w:pPr>
        <w:rPr>
          <w:color w:val="000000"/>
          <w:sz w:val="24"/>
        </w:rPr>
      </w:pPr>
    </w:p>
    <w:p w:rsidR="001976E3" w:rsidP="001976E3" w:rsidRDefault="001976E3" w14:paraId="169CFE09" w14:textId="77777777">
      <w:pPr>
        <w:pStyle w:val="Prrafodelista"/>
        <w:numPr>
          <w:ilvl w:val="0"/>
          <w:numId w:val="7"/>
        </w:numPr>
        <w:rPr>
          <w:rFonts w:ascii="Cambria" w:hAnsi="Cambria" w:cs="Cambria"/>
          <w:color w:val="000000"/>
        </w:rPr>
      </w:pPr>
      <w:bookmarkStart w:name="_Toc166164925" w:id="12"/>
      <w:r w:rsidRPr="00583C8D">
        <w:rPr>
          <w:rFonts w:ascii="Cambria" w:hAnsi="Cambria" w:cs="Cambria"/>
          <w:color w:val="000000"/>
        </w:rPr>
        <w:t>Resultado del Índice de la Capacidad de Gestión (ICG)</w:t>
      </w:r>
      <w:bookmarkEnd w:id="12"/>
      <w:r w:rsidRPr="00583C8D">
        <w:rPr>
          <w:rFonts w:ascii="Cambria" w:hAnsi="Cambria" w:cs="Cambria"/>
          <w:color w:val="000000"/>
        </w:rPr>
        <w:t xml:space="preserve">. El “Índice de la Capacidad de Gestión” (ICG), es una medición efectuada por la Contraloría General de la República, que tiene como objetivo determinar el nivel de la capacidad de gestión a partir de la información suministrada por las instituciones públicas. Este permite calcular indicadores que fueron definidos a partir del marco regulatorio y prácticas aplicables identificadas, con el propósito de promover mejoras que posibiliten a las instituciones </w:t>
      </w:r>
      <w:r w:rsidRPr="00583C8D">
        <w:rPr>
          <w:rFonts w:ascii="Cambria" w:hAnsi="Cambria" w:cs="Cambria"/>
          <w:color w:val="000000"/>
        </w:rPr>
        <w:lastRenderedPageBreak/>
        <w:t xml:space="preserve">el fortalecimiento de su capacidad de gestión y consecuentemente la generación de valor público. Los resultados se miden en cuatro niveles, a saber: Básico, Intermedio, Avanzado y Optimizado, siendo que el resultado de esta medición en el año 2024, para la SUGEF en el periodo evaluado año 2023 fue de “Avanzado.” </w:t>
      </w:r>
    </w:p>
    <w:p w:rsidR="001976E3" w:rsidP="001976E3" w:rsidRDefault="001976E3" w14:paraId="1FCA549F" w14:textId="77777777">
      <w:pPr>
        <w:pStyle w:val="Prrafodelista"/>
        <w:rPr>
          <w:rFonts w:ascii="Cambria" w:hAnsi="Cambria" w:cs="Cambria"/>
          <w:color w:val="000000"/>
        </w:rPr>
      </w:pPr>
    </w:p>
    <w:p w:rsidR="001976E3" w:rsidP="001976E3" w:rsidRDefault="001976E3" w14:paraId="301D17D4" w14:textId="77777777">
      <w:pPr>
        <w:pStyle w:val="Prrafodelista"/>
        <w:numPr>
          <w:ilvl w:val="0"/>
          <w:numId w:val="7"/>
        </w:numPr>
        <w:rPr>
          <w:rFonts w:ascii="Cambria" w:hAnsi="Cambria" w:cs="Cambria"/>
          <w:color w:val="000000"/>
        </w:rPr>
      </w:pPr>
      <w:r w:rsidRPr="005D3C8A">
        <w:rPr>
          <w:rFonts w:ascii="Cambria" w:hAnsi="Cambria"/>
          <w:color w:val="000000"/>
        </w:rPr>
        <w:t xml:space="preserve">Plan operativo institucional. </w:t>
      </w:r>
      <w:r w:rsidRPr="005D3C8A">
        <w:rPr>
          <w:rFonts w:ascii="Cambria" w:hAnsi="Cambria" w:cs="Cambria"/>
          <w:color w:val="000000"/>
        </w:rPr>
        <w:t xml:space="preserve">De conformidad con el procedimiento vigente, </w:t>
      </w:r>
      <w:r>
        <w:rPr>
          <w:rFonts w:ascii="Cambria" w:hAnsi="Cambria" w:cs="Cambria"/>
          <w:color w:val="000000"/>
        </w:rPr>
        <w:t xml:space="preserve">se remitió a la Contraloría General de la Republica </w:t>
      </w:r>
      <w:r w:rsidRPr="005D3C8A">
        <w:rPr>
          <w:rFonts w:ascii="Cambria" w:hAnsi="Cambria" w:cs="Cambria"/>
          <w:color w:val="000000"/>
        </w:rPr>
        <w:t>la lista de documentos que conforman el Plan Operativo Institucional y su Presupuesto de la Superintendencia General de Entidades Financieras (SUGEF) para el período 2025, el cual se está remitiendo mediante el Sistema de Información sobre Planes y Presupuestos (SIPP) de ese ente contralor, con el fin de someterlo a aprobación</w:t>
      </w:r>
      <w:r>
        <w:rPr>
          <w:rFonts w:ascii="Cambria" w:hAnsi="Cambria" w:cs="Cambria"/>
          <w:color w:val="000000"/>
        </w:rPr>
        <w:t xml:space="preserve">, debidamente aprobado por el </w:t>
      </w:r>
      <w:proofErr w:type="spellStart"/>
      <w:r>
        <w:rPr>
          <w:rFonts w:ascii="Cambria" w:hAnsi="Cambria" w:cs="Cambria"/>
          <w:color w:val="000000"/>
        </w:rPr>
        <w:t>Conassif</w:t>
      </w:r>
      <w:proofErr w:type="spellEnd"/>
      <w:r w:rsidRPr="005D3C8A">
        <w:rPr>
          <w:rFonts w:ascii="Cambria" w:hAnsi="Cambria" w:cs="Cambria"/>
          <w:color w:val="000000"/>
        </w:rPr>
        <w:t>:</w:t>
      </w:r>
    </w:p>
    <w:p w:rsidRPr="00C655C9" w:rsidR="001976E3" w:rsidP="001976E3" w:rsidRDefault="001976E3" w14:paraId="6727DF1A" w14:textId="77777777">
      <w:pPr>
        <w:pStyle w:val="Prrafodelista"/>
        <w:rPr>
          <w:rFonts w:ascii="Cambria" w:hAnsi="Cambria" w:cs="Cambria"/>
          <w:color w:val="000000"/>
        </w:rPr>
      </w:pPr>
    </w:p>
    <w:p w:rsidRPr="00641457" w:rsidR="001976E3" w:rsidP="001976E3" w:rsidRDefault="001976E3" w14:paraId="7FA6E665" w14:textId="77777777">
      <w:pPr>
        <w:pStyle w:val="Prrafodelista"/>
        <w:rPr>
          <w:rFonts w:ascii="Cambria" w:hAnsi="Cambria" w:cs="Cambria"/>
          <w:color w:val="000000"/>
        </w:rPr>
      </w:pPr>
    </w:p>
    <w:p w:rsidRPr="003628D3" w:rsidR="001976E3" w:rsidP="001976E3" w:rsidRDefault="001976E3" w14:paraId="40E1BDDB"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 xml:space="preserve">Plan Operativo Institucional. </w:t>
      </w:r>
    </w:p>
    <w:p w:rsidRPr="003628D3" w:rsidR="001976E3" w:rsidP="001976E3" w:rsidRDefault="001976E3" w14:paraId="2F3D5C7E"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Plan Estratégico.</w:t>
      </w:r>
    </w:p>
    <w:p w:rsidRPr="003628D3" w:rsidR="001976E3" w:rsidP="001976E3" w:rsidRDefault="001976E3" w14:paraId="601210C2"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Proyectos Estratégicos.</w:t>
      </w:r>
    </w:p>
    <w:p w:rsidRPr="003628D3" w:rsidR="001976E3" w:rsidP="001976E3" w:rsidRDefault="001976E3" w14:paraId="3019CB27"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Presupuesto 2025 y su expresión financiera por la suma ¢15.360,23 millones.</w:t>
      </w:r>
    </w:p>
    <w:p w:rsidRPr="003628D3" w:rsidR="001976E3" w:rsidP="001976E3" w:rsidRDefault="001976E3" w14:paraId="6893677D"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Plan de Inversiones.</w:t>
      </w:r>
    </w:p>
    <w:p w:rsidRPr="003628D3" w:rsidR="001976E3" w:rsidP="001976E3" w:rsidRDefault="001976E3" w14:paraId="79F61BD2"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Plan de Capacitación y Desarrollo.</w:t>
      </w:r>
    </w:p>
    <w:p w:rsidRPr="003628D3" w:rsidR="001976E3" w:rsidP="001976E3" w:rsidRDefault="001976E3" w14:paraId="71963954"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Planificación Agregada Institucional.</w:t>
      </w:r>
    </w:p>
    <w:p w:rsidRPr="003628D3" w:rsidR="001976E3" w:rsidP="001976E3" w:rsidRDefault="001976E3" w14:paraId="2B22370A"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Relación de puestos y consideraciones para estimación salarial.</w:t>
      </w:r>
    </w:p>
    <w:p w:rsidRPr="003628D3" w:rsidR="001976E3" w:rsidP="001976E3" w:rsidRDefault="001976E3" w14:paraId="5AA64748"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Certificación de verificación de requisitos del bloque de legalidad.</w:t>
      </w:r>
    </w:p>
    <w:p w:rsidRPr="003628D3" w:rsidR="001976E3" w:rsidP="001976E3" w:rsidRDefault="001976E3" w14:paraId="38098E64"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Directrices para la formulación del POI-Presupuesto.</w:t>
      </w:r>
    </w:p>
    <w:p w:rsidRPr="003628D3" w:rsidR="001976E3" w:rsidP="001976E3" w:rsidRDefault="001976E3" w14:paraId="61A8681F"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Acuerdos de aprobaciones del CONASSIF y el BCCR.</w:t>
      </w:r>
    </w:p>
    <w:p w:rsidRPr="003628D3" w:rsidR="001976E3" w:rsidP="001976E3" w:rsidRDefault="001976E3" w14:paraId="14AF4648"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Informe valoración de riesgos del período 2024.</w:t>
      </w:r>
    </w:p>
    <w:p w:rsidRPr="003628D3" w:rsidR="001976E3" w:rsidP="001976E3" w:rsidRDefault="001976E3" w14:paraId="2327E38B"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Detalle origen y aplicación de recursos.</w:t>
      </w:r>
    </w:p>
    <w:p w:rsidR="001976E3" w:rsidP="001976E3" w:rsidRDefault="001976E3" w14:paraId="4C51057D" w14:textId="77777777">
      <w:pPr>
        <w:pStyle w:val="Prrafodelista"/>
        <w:numPr>
          <w:ilvl w:val="0"/>
          <w:numId w:val="15"/>
        </w:numPr>
        <w:spacing w:before="120" w:after="120" w:line="240" w:lineRule="auto"/>
        <w:ind w:left="714" w:hanging="357"/>
        <w:contextualSpacing w:val="0"/>
        <w:rPr>
          <w:rFonts w:ascii="Cambria" w:hAnsi="Cambria" w:cs="Cambria"/>
          <w:color w:val="000000"/>
        </w:rPr>
      </w:pPr>
      <w:r w:rsidRPr="003628D3">
        <w:rPr>
          <w:rFonts w:ascii="Cambria" w:hAnsi="Cambria" w:cs="Cambria"/>
          <w:color w:val="000000"/>
        </w:rPr>
        <w:t>Envío a consulta pública del presupuesto.</w:t>
      </w:r>
    </w:p>
    <w:p w:rsidRPr="00051527" w:rsidR="001976E3" w:rsidP="001976E3" w:rsidRDefault="001976E3" w14:paraId="5B4C7CE0" w14:textId="77777777">
      <w:pPr>
        <w:pStyle w:val="Prrafodelista"/>
        <w:spacing w:before="120" w:after="120" w:line="240" w:lineRule="auto"/>
        <w:ind w:left="714"/>
        <w:contextualSpacing w:val="0"/>
        <w:rPr>
          <w:rFonts w:ascii="Cambria" w:hAnsi="Cambria" w:cs="Cambria"/>
          <w:color w:val="000000"/>
        </w:rPr>
      </w:pPr>
    </w:p>
    <w:p w:rsidR="001976E3" w:rsidP="001976E3" w:rsidRDefault="001976E3" w14:paraId="205F8FDE" w14:textId="77777777">
      <w:pPr>
        <w:pStyle w:val="Prrafodelista"/>
        <w:numPr>
          <w:ilvl w:val="0"/>
          <w:numId w:val="16"/>
        </w:numPr>
        <w:rPr>
          <w:rFonts w:ascii="Cambria" w:hAnsi="Cambria" w:cs="Cambria"/>
          <w:color w:val="000000"/>
        </w:rPr>
      </w:pPr>
      <w:r w:rsidRPr="00AA0662">
        <w:rPr>
          <w:rFonts w:ascii="Cambria" w:hAnsi="Cambria" w:cs="Cambria"/>
          <w:color w:val="000000"/>
        </w:rPr>
        <w:t>Informe de Riesgos a setiembre del 2024. De conformidad con lo dispuesto por el Consejo Nacional de Supervisión del Sistema Financiero (</w:t>
      </w:r>
      <w:proofErr w:type="spellStart"/>
      <w:r w:rsidRPr="00AA0662">
        <w:rPr>
          <w:rFonts w:ascii="Cambria" w:hAnsi="Cambria" w:cs="Cambria"/>
          <w:color w:val="000000"/>
        </w:rPr>
        <w:t>Conassif</w:t>
      </w:r>
      <w:proofErr w:type="spellEnd"/>
      <w:r w:rsidRPr="00AA0662">
        <w:rPr>
          <w:rFonts w:ascii="Cambria" w:hAnsi="Cambria" w:cs="Cambria"/>
          <w:color w:val="000000"/>
        </w:rPr>
        <w:t>), mediante los artículos 5 y 12 de las actas de las sesiones 1401-2018 y 1402-2018, celebradas el 27 de febrero de 2018, se realizó el proceso de seguimiento y actualización de los riesgos identificados a marzo de 2024.</w:t>
      </w:r>
      <w:r>
        <w:rPr>
          <w:rFonts w:ascii="Cambria" w:hAnsi="Cambria" w:cs="Cambria"/>
          <w:color w:val="000000"/>
        </w:rPr>
        <w:t xml:space="preserve"> </w:t>
      </w:r>
      <w:r w:rsidRPr="00664799">
        <w:rPr>
          <w:rFonts w:ascii="Cambria" w:hAnsi="Cambria" w:cs="Cambria"/>
          <w:color w:val="000000"/>
        </w:rPr>
        <w:t>El ejercicio se efectuó entre setiembre y octubre de 2024, con la participación de todas las dependencias de la Superintendencia y dio como resultado que se deben administrar 24 eventos de riesgos.</w:t>
      </w:r>
      <w:r>
        <w:rPr>
          <w:rFonts w:ascii="Cambria" w:hAnsi="Cambria" w:cs="Cambria"/>
          <w:color w:val="000000"/>
        </w:rPr>
        <w:t xml:space="preserve"> </w:t>
      </w:r>
      <w:proofErr w:type="gramStart"/>
      <w:r w:rsidRPr="00B0167D">
        <w:rPr>
          <w:rFonts w:ascii="Cambria" w:hAnsi="Cambria" w:cs="Cambria"/>
          <w:color w:val="000000"/>
        </w:rPr>
        <w:t>En razón de</w:t>
      </w:r>
      <w:proofErr w:type="gramEnd"/>
      <w:r w:rsidRPr="00B0167D">
        <w:rPr>
          <w:rFonts w:ascii="Cambria" w:hAnsi="Cambria" w:cs="Cambria"/>
          <w:color w:val="000000"/>
        </w:rPr>
        <w:t xml:space="preserve"> lo anterior, se presenta un plan de acción para su mitigación, cuyo seguimiento se da como parte de las sistemáticas aplicadas por el sistema de gestión de la calidad de la Institución. </w:t>
      </w:r>
    </w:p>
    <w:p w:rsidRPr="006F7C2E" w:rsidR="001976E3" w:rsidP="001976E3" w:rsidRDefault="001976E3" w14:paraId="0D1F001C" w14:textId="77777777">
      <w:pPr>
        <w:pStyle w:val="Prrafodelista"/>
        <w:rPr>
          <w:rFonts w:ascii="Cambria" w:hAnsi="Cambria" w:cs="Cambria"/>
          <w:color w:val="000000"/>
        </w:rPr>
      </w:pPr>
    </w:p>
    <w:p w:rsidRPr="006F7C2E" w:rsidR="001976E3" w:rsidP="001976E3" w:rsidRDefault="001976E3" w14:paraId="7953D815" w14:textId="77777777">
      <w:pPr>
        <w:pStyle w:val="Prrafodelista"/>
        <w:numPr>
          <w:ilvl w:val="0"/>
          <w:numId w:val="7"/>
        </w:numPr>
        <w:rPr>
          <w:rFonts w:ascii="Cambria" w:hAnsi="Cambria" w:cs="Cambria"/>
          <w:color w:val="000000"/>
        </w:rPr>
      </w:pPr>
      <w:r w:rsidRPr="006F7C2E">
        <w:rPr>
          <w:rFonts w:ascii="Cambria" w:hAnsi="Cambria" w:cs="Cambria"/>
          <w:color w:val="000000"/>
        </w:rPr>
        <w:lastRenderedPageBreak/>
        <w:t xml:space="preserve">De seguido se presenta un resumen de los principales logros de las dependencias; sin embargo, previo a brindar esa información es importante indicar que a partir del 03 de julio de 2023 y por un período de seis meses, la Institución ejecutó un proceso de reordenamiento funcional, con el propósito de: </w:t>
      </w:r>
    </w:p>
    <w:p w:rsidRPr="006F7C2E" w:rsidR="001976E3" w:rsidP="001976E3" w:rsidRDefault="001976E3" w14:paraId="20959A63" w14:textId="77777777">
      <w:pPr>
        <w:pStyle w:val="Prrafodelista"/>
        <w:numPr>
          <w:ilvl w:val="0"/>
          <w:numId w:val="9"/>
        </w:numPr>
        <w:spacing w:after="200" w:line="240" w:lineRule="auto"/>
        <w:rPr>
          <w:rFonts w:ascii="Cambria" w:hAnsi="Cambria" w:cs="Cambria"/>
          <w:color w:val="000000"/>
        </w:rPr>
      </w:pPr>
      <w:r w:rsidRPr="006F7C2E">
        <w:rPr>
          <w:rFonts w:ascii="Cambria" w:hAnsi="Cambria" w:cs="Cambria"/>
          <w:color w:val="000000"/>
        </w:rPr>
        <w:t>Potenciar la implementación del modelo de Supervisión Basado en Riesgos (SBR), mediante la adecuación de la estructura actual a una organización por procesos, en línea con el Plan Estratégico de la SUGEF.</w:t>
      </w:r>
    </w:p>
    <w:p w:rsidRPr="006F7C2E" w:rsidR="001976E3" w:rsidP="001976E3" w:rsidRDefault="001976E3" w14:paraId="26508C14" w14:textId="77777777">
      <w:pPr>
        <w:pStyle w:val="Prrafodelista"/>
        <w:numPr>
          <w:ilvl w:val="0"/>
          <w:numId w:val="9"/>
        </w:numPr>
        <w:spacing w:after="200" w:line="240" w:lineRule="auto"/>
        <w:rPr>
          <w:rFonts w:ascii="Cambria" w:hAnsi="Cambria" w:cs="Cambria"/>
          <w:color w:val="000000"/>
        </w:rPr>
      </w:pPr>
      <w:r w:rsidRPr="006F7C2E">
        <w:rPr>
          <w:rFonts w:ascii="Cambria" w:hAnsi="Cambria" w:cs="Cambria"/>
          <w:color w:val="000000"/>
        </w:rPr>
        <w:t>Contar con una estructura más flexible para un mejor aprovechamiento de los recursos, la incorporación de nuevos riesgos y la aplicación del principio de proporcionalidad en las labores de supervisión, con el fin de aumentar la eficiencia y cumplir con las funciones asignadas por ley.</w:t>
      </w:r>
    </w:p>
    <w:p w:rsidRPr="006F7C2E" w:rsidR="001976E3" w:rsidP="001976E3" w:rsidRDefault="001976E3" w14:paraId="7B1A9302" w14:textId="77777777">
      <w:pPr>
        <w:pStyle w:val="Prrafodelista"/>
        <w:numPr>
          <w:ilvl w:val="0"/>
          <w:numId w:val="9"/>
        </w:numPr>
        <w:spacing w:after="200" w:line="240" w:lineRule="auto"/>
        <w:rPr>
          <w:rFonts w:ascii="Cambria" w:hAnsi="Cambria" w:cs="Cambria"/>
          <w:color w:val="000000"/>
        </w:rPr>
      </w:pPr>
      <w:r w:rsidRPr="006F7C2E">
        <w:rPr>
          <w:rFonts w:ascii="Cambria" w:hAnsi="Cambria" w:cs="Cambria"/>
          <w:color w:val="000000"/>
        </w:rPr>
        <w:t>Reducir el ciclo de supervisión y calificación de entidades a un año para las sistémicas, dieciocho meses para las de riesgo medio y dos años para las de riesgo bajo, para una supervisión oportuna.</w:t>
      </w:r>
    </w:p>
    <w:p w:rsidRPr="006F7C2E" w:rsidR="001976E3" w:rsidP="001976E3" w:rsidRDefault="001976E3" w14:paraId="4586B953" w14:textId="77777777">
      <w:pPr>
        <w:pStyle w:val="Prrafodelista"/>
        <w:numPr>
          <w:ilvl w:val="0"/>
          <w:numId w:val="9"/>
        </w:numPr>
        <w:spacing w:after="200" w:line="240" w:lineRule="auto"/>
        <w:rPr>
          <w:rFonts w:ascii="Cambria" w:hAnsi="Cambria" w:cs="Cambria"/>
          <w:color w:val="000000"/>
        </w:rPr>
      </w:pPr>
      <w:r w:rsidRPr="006F7C2E">
        <w:rPr>
          <w:rFonts w:ascii="Cambria" w:hAnsi="Cambria" w:cs="Cambria"/>
          <w:color w:val="000000"/>
        </w:rPr>
        <w:t>Contar con una dependencia que atienda las nuevas funciones de asesoría estipuladas en el Reglamento para implementar planes de recuperación y planes de resolución en las entidades supervisadas.</w:t>
      </w:r>
    </w:p>
    <w:p w:rsidRPr="006F7C2E" w:rsidR="001976E3" w:rsidP="001976E3" w:rsidRDefault="001976E3" w14:paraId="5C8079E5" w14:textId="77777777">
      <w:pPr>
        <w:rPr>
          <w:rFonts w:eastAsiaTheme="minorHAnsi"/>
          <w:color w:val="000000"/>
          <w:lang w:val="es-CR"/>
        </w:rPr>
      </w:pPr>
      <w:r w:rsidRPr="006F7C2E">
        <w:rPr>
          <w:rFonts w:eastAsiaTheme="minorHAnsi"/>
          <w:color w:val="000000"/>
          <w:lang w:val="es-CR"/>
        </w:rPr>
        <w:t>Este proceso consideraba en una primera etapa la asignación de las cooperativas de ahorro y crédito a la División de Supervisión de Bancos Públicos, y las empresas financieras no bancarias a la División de Supervisión de Bancos Privados y Grupos Financieros; razón por la cual en este período los trabajos del segundo semestre de la División de Supervisión de Empresas Financieras y Cooperativas fueron ejecutados por esas Divisiones.</w:t>
      </w:r>
    </w:p>
    <w:p w:rsidRPr="006F7C2E" w:rsidR="001976E3" w:rsidP="001976E3" w:rsidRDefault="001976E3" w14:paraId="47D130BD" w14:textId="77777777">
      <w:pPr>
        <w:rPr>
          <w:rFonts w:eastAsiaTheme="minorHAnsi"/>
          <w:color w:val="000000"/>
          <w:lang w:val="es-CR"/>
        </w:rPr>
      </w:pPr>
    </w:p>
    <w:p w:rsidRPr="006F7C2E" w:rsidR="001976E3" w:rsidP="001976E3" w:rsidRDefault="001976E3" w14:paraId="3F47A7BD" w14:textId="77777777">
      <w:pPr>
        <w:rPr>
          <w:rFonts w:eastAsiaTheme="minorHAnsi"/>
          <w:color w:val="000000"/>
          <w:lang w:val="es-CR"/>
        </w:rPr>
      </w:pPr>
      <w:r w:rsidRPr="006F7C2E">
        <w:rPr>
          <w:rFonts w:eastAsiaTheme="minorHAnsi"/>
          <w:color w:val="000000"/>
          <w:lang w:val="es-CR"/>
        </w:rPr>
        <w:t xml:space="preserve">Por otro lado, mencionar que durante esta etapa, las citadas Divisiones de Supervisión aplicaron un proceso de “conocimiento del negocio” a las entidades asignadas, con el propósito de determinar si se requerían modificar las prioridades de supervisión previamente incluidas en la planificación operativa, por lo cual en el cuarto trimestre de 2023 se sometió a aprobación del Comité de Supervisión la </w:t>
      </w:r>
      <w:proofErr w:type="spellStart"/>
      <w:r w:rsidRPr="006F7C2E">
        <w:rPr>
          <w:rFonts w:eastAsiaTheme="minorHAnsi"/>
          <w:color w:val="000000"/>
          <w:lang w:val="es-CR"/>
        </w:rPr>
        <w:t>macroplanificación</w:t>
      </w:r>
      <w:proofErr w:type="spellEnd"/>
      <w:r w:rsidRPr="006F7C2E">
        <w:rPr>
          <w:rFonts w:eastAsiaTheme="minorHAnsi"/>
          <w:color w:val="000000"/>
          <w:lang w:val="es-CR"/>
        </w:rPr>
        <w:t xml:space="preserve"> actualizada, la cual será la base para modificar el POI del 2024 en lo que corresponda.</w:t>
      </w:r>
    </w:p>
    <w:p w:rsidRPr="006F7C2E" w:rsidR="001976E3" w:rsidP="001976E3" w:rsidRDefault="001976E3" w14:paraId="3AFAD8C6" w14:textId="77777777">
      <w:pPr>
        <w:rPr>
          <w:rFonts w:eastAsiaTheme="minorHAnsi"/>
          <w:color w:val="000000"/>
          <w:lang w:val="es-CR"/>
        </w:rPr>
      </w:pPr>
    </w:p>
    <w:p w:rsidRPr="006F7C2E" w:rsidR="001976E3" w:rsidP="001976E3" w:rsidRDefault="001976E3" w14:paraId="445AF8F9" w14:textId="77777777">
      <w:pPr>
        <w:rPr>
          <w:rFonts w:eastAsiaTheme="minorHAnsi"/>
          <w:color w:val="000000"/>
          <w:lang w:val="es-CR"/>
        </w:rPr>
      </w:pPr>
      <w:r w:rsidRPr="006F7C2E">
        <w:rPr>
          <w:rFonts w:eastAsiaTheme="minorHAnsi"/>
          <w:color w:val="000000"/>
          <w:lang w:val="es-CR"/>
        </w:rPr>
        <w:t>Asimismo, es importante destacar que SUGEF inició el proceso de formalización de la Dependencia de Resolución, la cual fue aprobada por el CONASSIF, mediante el artículo 8 del acta de la sesión 1800-2023, celebrada el 15 de mayo del 2023. A continuación, se citan las responsabilidades principales asignadas a esa nueva dependencia:</w:t>
      </w:r>
    </w:p>
    <w:p w:rsidRPr="006F7C2E" w:rsidR="001976E3" w:rsidP="001976E3" w:rsidRDefault="001976E3" w14:paraId="710E4883"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 xml:space="preserve">Desarrollar y actualizar los planes de resolución de cada una de las entidades del sistema financiero nacional. </w:t>
      </w:r>
    </w:p>
    <w:p w:rsidRPr="006F7C2E" w:rsidR="001976E3" w:rsidP="001976E3" w:rsidRDefault="001976E3" w14:paraId="4C00C48C"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 xml:space="preserve">Evaluar, permanentemente, la </w:t>
      </w:r>
      <w:proofErr w:type="spellStart"/>
      <w:r w:rsidRPr="006F7C2E">
        <w:rPr>
          <w:rFonts w:ascii="Cambria" w:hAnsi="Cambria" w:cs="Cambria"/>
          <w:color w:val="000000"/>
        </w:rPr>
        <w:t>resolubilidad</w:t>
      </w:r>
      <w:proofErr w:type="spellEnd"/>
      <w:r w:rsidRPr="006F7C2E">
        <w:rPr>
          <w:rFonts w:ascii="Cambria" w:hAnsi="Cambria" w:cs="Cambria"/>
          <w:color w:val="000000"/>
        </w:rPr>
        <w:t xml:space="preserve"> de las entidades e identificar los obstáculos materialmente importantes que impidan resolverlas. </w:t>
      </w:r>
    </w:p>
    <w:p w:rsidRPr="006F7C2E" w:rsidR="001976E3" w:rsidP="001976E3" w:rsidRDefault="001976E3" w14:paraId="54810B8B"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Realizar pruebas de estrés y simulaciones para evaluar cómo las entidades financieras supervisadas por la SUGEF podrían enfrentar escenarios adversos y de qué manera las medidas de resolución podrán aplicarse de forma eficiente.</w:t>
      </w:r>
    </w:p>
    <w:p w:rsidRPr="006F7C2E" w:rsidR="001976E3" w:rsidP="001976E3" w:rsidRDefault="001976E3" w14:paraId="75A4C7C8"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Perfilar a las entidades que, por su nivel de riesgo, señales de alerta, o por el juicio experto del supervisor, requieren acelerar la actualización y planificación de su resolución.</w:t>
      </w:r>
    </w:p>
    <w:p w:rsidRPr="006F7C2E" w:rsidR="001976E3" w:rsidP="001976E3" w:rsidRDefault="001976E3" w14:paraId="4D914043"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 xml:space="preserve">Coordinar la realización de tareas previas, que incluyen toda la planificación y el análisis necesario para llevar a cabo la intervención de una entidad en irregularidad tres.  </w:t>
      </w:r>
    </w:p>
    <w:p w:rsidRPr="006F7C2E" w:rsidR="001976E3" w:rsidP="001976E3" w:rsidRDefault="001976E3" w14:paraId="585B26E0"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lastRenderedPageBreak/>
        <w:t>Brindar apoyo técnico al Consejo Nacional de Supervisión del Sistema Financiero (CONASSIF), en los procesos de intervención y de resolución que lleguen a autorizarse sobre una entidad supervisada, para asegurar su adecuado desarrollo.</w:t>
      </w:r>
    </w:p>
    <w:p w:rsidRPr="006F7C2E" w:rsidR="001976E3" w:rsidP="001976E3" w:rsidRDefault="001976E3" w14:paraId="3BEF45BA"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Coordinar lo pertinente con el Fondo de Garantía de Depósitos (FGD), para que este disponga de toda la información necesaria para el cumplimiento de las funciones correspondientes.</w:t>
      </w:r>
    </w:p>
    <w:p w:rsidRPr="006F7C2E" w:rsidR="001976E3" w:rsidP="001976E3" w:rsidRDefault="001976E3" w14:paraId="6552CF0E"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Efectuar verificaciones periódicas sobre la información proporcionada por las entidades en torno a los depósitos garantizados, para determinar la razonabilidad de las contribuciones que realizan al FGD.</w:t>
      </w:r>
    </w:p>
    <w:p w:rsidRPr="006F7C2E" w:rsidR="001976E3" w:rsidP="001976E3" w:rsidRDefault="001976E3" w14:paraId="34DE27CD" w14:textId="77777777">
      <w:pPr>
        <w:pStyle w:val="Prrafodelista"/>
        <w:numPr>
          <w:ilvl w:val="0"/>
          <w:numId w:val="10"/>
        </w:numPr>
        <w:spacing w:after="200" w:line="240" w:lineRule="auto"/>
        <w:rPr>
          <w:rFonts w:ascii="Cambria" w:hAnsi="Cambria" w:cs="Cambria"/>
          <w:color w:val="000000"/>
        </w:rPr>
      </w:pPr>
      <w:r w:rsidRPr="006F7C2E">
        <w:rPr>
          <w:rFonts w:ascii="Cambria" w:hAnsi="Cambria" w:cs="Cambria"/>
          <w:color w:val="000000"/>
        </w:rPr>
        <w:t>Coordinar lo necesario para el desarrollo de memorandos de entendimiento con otros países en la materia correspondiente, la atención de requerimientos de organismos internacionales en los que deba participar la Superintendencia en temas de resolución tal es el caso de ejercicios de implementación de atributos clave (AK), o de simulación con otras superintendencias para el desarrollo de planes de resolución, así como la participación en colegios de resolución, entre otros relacionados.</w:t>
      </w:r>
    </w:p>
    <w:p w:rsidR="001976E3" w:rsidP="001976E3" w:rsidRDefault="001976E3" w14:paraId="49A9A389" w14:textId="77777777">
      <w:pPr>
        <w:rPr>
          <w:rFonts w:eastAsiaTheme="minorHAnsi"/>
          <w:color w:val="000000"/>
          <w:lang w:val="es-CR"/>
        </w:rPr>
      </w:pPr>
      <w:r w:rsidRPr="006F7C2E">
        <w:rPr>
          <w:rFonts w:eastAsiaTheme="minorHAnsi"/>
          <w:color w:val="000000"/>
          <w:lang w:val="es-CR"/>
        </w:rPr>
        <w:t>La creación de la Dependencia de Resolución, en primer lugar, permite atender las recomendaciones del Fondo Monetario Internacional en su informe de octubre del 2022 sobre la evaluación FSAP-BCP (</w:t>
      </w:r>
      <w:proofErr w:type="spellStart"/>
      <w:r w:rsidRPr="006F7C2E">
        <w:rPr>
          <w:rFonts w:eastAsiaTheme="minorHAnsi"/>
          <w:color w:val="000000"/>
          <w:lang w:val="es-CR"/>
        </w:rPr>
        <w:t>Financial</w:t>
      </w:r>
      <w:proofErr w:type="spellEnd"/>
      <w:r w:rsidRPr="006F7C2E">
        <w:rPr>
          <w:rFonts w:eastAsiaTheme="minorHAnsi"/>
          <w:color w:val="000000"/>
          <w:lang w:val="es-CR"/>
        </w:rPr>
        <w:t xml:space="preserve"> Sector </w:t>
      </w:r>
      <w:proofErr w:type="spellStart"/>
      <w:r w:rsidRPr="006F7C2E">
        <w:rPr>
          <w:rFonts w:eastAsiaTheme="minorHAnsi"/>
          <w:color w:val="000000"/>
          <w:lang w:val="es-CR"/>
        </w:rPr>
        <w:t>Assessment</w:t>
      </w:r>
      <w:proofErr w:type="spellEnd"/>
      <w:r w:rsidRPr="006F7C2E">
        <w:rPr>
          <w:rFonts w:eastAsiaTheme="minorHAnsi"/>
          <w:color w:val="000000"/>
          <w:lang w:val="es-CR"/>
        </w:rPr>
        <w:t xml:space="preserve"> </w:t>
      </w:r>
      <w:proofErr w:type="spellStart"/>
      <w:r w:rsidRPr="006F7C2E">
        <w:rPr>
          <w:rFonts w:eastAsiaTheme="minorHAnsi"/>
          <w:color w:val="000000"/>
          <w:lang w:val="es-CR"/>
        </w:rPr>
        <w:t>Program</w:t>
      </w:r>
      <w:proofErr w:type="spellEnd"/>
      <w:r>
        <w:rPr>
          <w:rFonts w:eastAsiaTheme="minorHAnsi"/>
          <w:color w:val="000000"/>
          <w:lang w:val="es-CR"/>
        </w:rPr>
        <w:t>)</w:t>
      </w:r>
      <w:r w:rsidRPr="006F7C2E">
        <w:rPr>
          <w:rFonts w:eastAsiaTheme="minorHAnsi"/>
          <w:color w:val="000000"/>
          <w:lang w:val="es-CR"/>
        </w:rPr>
        <w:t>, donde se presenta la necesidad de reducir o cerrar brechas normativas con base en estándares internacionales en materia de resolución bancaria, como los atributos claves emitidos por el Consejo de Estabilidad Financiera, dado que dichos estándares abogan para que el país cuente con procesos de resolución de entidades financieras y con un fondo de garantía de depósitos, conforme a las mejores prácticas internacionales; para brindar protección a los depositantes, y con ello fortalecer la red de seguridad financiera nacional, y así, preservar la confianza y estabilidad del sistema financiero nacional, pero, para ello se debe contar con un órgano técnico para operativizar todo lo que conlleva la planificación e implementación de los procesos de resolución en sus etapas previas a que una entidad llegue a ser inviable, de tal manera que tenga debidamente estructura y preevaluada la forma en que una entidad podría ser resuelta en caso de que falle.</w:t>
      </w:r>
      <w:r>
        <w:rPr>
          <w:rFonts w:eastAsiaTheme="minorHAnsi"/>
          <w:color w:val="000000"/>
          <w:lang w:val="es-CR"/>
        </w:rPr>
        <w:t xml:space="preserve">   </w:t>
      </w:r>
    </w:p>
    <w:p w:rsidR="001976E3" w:rsidP="001976E3" w:rsidRDefault="001976E3" w14:paraId="0BF3A43A" w14:textId="77777777">
      <w:pPr>
        <w:rPr>
          <w:rFonts w:eastAsiaTheme="minorHAnsi"/>
          <w:color w:val="000000"/>
          <w:lang w:val="es-CR"/>
        </w:rPr>
      </w:pPr>
    </w:p>
    <w:p w:rsidR="001976E3" w:rsidP="001976E3" w:rsidRDefault="001976E3" w14:paraId="1CEFF64D" w14:textId="77777777">
      <w:pPr>
        <w:rPr>
          <w:rFonts w:eastAsiaTheme="minorHAnsi"/>
          <w:color w:val="000000"/>
          <w:lang w:val="es-CR"/>
        </w:rPr>
      </w:pPr>
      <w:r w:rsidRPr="006F7C2E">
        <w:rPr>
          <w:rFonts w:eastAsiaTheme="minorHAnsi"/>
          <w:color w:val="000000"/>
          <w:lang w:val="es-CR"/>
        </w:rPr>
        <w:t>Con ese sentido, el CONASSIF aprobó el Acuerdo SUGEF 23-23 en el que, dentro de sus considerandos, se establece que: “El CONASSIF, como Autoridad de Resolución, contará con el apoyo técnico de la Sugef para ejecutar las funciones en materia de resolución, mediante la conformación de una Dependencia de Resolución con personal dedicado y especializado. Los planes de resolución serán elaborados por la Dependencia de Resolución, con base en los planes de recuperación, informe descriptivo e información adicional con que cuente la superintendencia, que le permita formular planes de resolución factibles y coherentes con su realidad. Estos planes serán de uso interno de la Dependencia de Resolución y de la Autoridad de Resolución, aunque podrán ser consultados con las entidades”. Asimismo, la Dependencia de Resolución, con el apoyo del Fondo Monetario Internacional (FMI), ha venido trabajando en una reforma integral al marco de Resolución y de Seguro de Depósitos con que cuenta nuestro país, para acercarlo a los estándares internacionales en esa materia.</w:t>
      </w:r>
      <w:r>
        <w:rPr>
          <w:rFonts w:eastAsiaTheme="minorHAnsi"/>
          <w:color w:val="000000"/>
          <w:lang w:val="es-CR"/>
        </w:rPr>
        <w:t xml:space="preserve">  </w:t>
      </w:r>
    </w:p>
    <w:p w:rsidR="001976E3" w:rsidP="001976E3" w:rsidRDefault="001976E3" w14:paraId="3CC8A869" w14:textId="77777777">
      <w:pPr>
        <w:rPr>
          <w:rFonts w:eastAsiaTheme="minorHAnsi"/>
          <w:color w:val="000000"/>
          <w:lang w:val="es-CR"/>
        </w:rPr>
      </w:pPr>
    </w:p>
    <w:p w:rsidR="001976E3" w:rsidP="001976E3" w:rsidRDefault="001976E3" w14:paraId="78F1A613" w14:textId="77777777">
      <w:pPr>
        <w:rPr>
          <w:rFonts w:eastAsiaTheme="minorHAnsi"/>
          <w:color w:val="000000"/>
          <w:lang w:val="es-CR"/>
        </w:rPr>
      </w:pPr>
      <w:r w:rsidRPr="006F7C2E">
        <w:rPr>
          <w:rFonts w:eastAsiaTheme="minorHAnsi"/>
          <w:color w:val="000000"/>
          <w:lang w:val="es-CR"/>
        </w:rPr>
        <w:t xml:space="preserve">El reordenamiento permite contar con personal especializado e independiente del proceso de supervisión que esté en constante revisión y monitoreo de las entidades para anticipar problemas y que ayude a que el proceso de resolución se desarrolle de forma más ordenada con un conocimiento preliminar y profundo, que permita estar debidamente preparados para enfrentar un evento en el que una entidad sea inviable, sobre todo, cuando esta tenga características sistémicas. </w:t>
      </w:r>
    </w:p>
    <w:p w:rsidR="001976E3" w:rsidP="001976E3" w:rsidRDefault="001976E3" w14:paraId="697D1040" w14:textId="77777777">
      <w:pPr>
        <w:rPr>
          <w:rFonts w:eastAsiaTheme="minorHAnsi"/>
          <w:color w:val="000000"/>
          <w:lang w:val="es-CR"/>
        </w:rPr>
      </w:pPr>
    </w:p>
    <w:p w:rsidR="001976E3" w:rsidP="001976E3" w:rsidRDefault="001976E3" w14:paraId="7DE55012" w14:textId="77777777">
      <w:pPr>
        <w:rPr>
          <w:rFonts w:eastAsiaTheme="minorHAnsi"/>
          <w:color w:val="000000"/>
          <w:lang w:val="es-CR"/>
        </w:rPr>
      </w:pPr>
      <w:r w:rsidRPr="006F7C2E">
        <w:rPr>
          <w:rFonts w:eastAsiaTheme="minorHAnsi"/>
          <w:color w:val="000000"/>
          <w:lang w:val="es-CR"/>
        </w:rPr>
        <w:t>Asimismo, es importante que funcione con independencia de las Divisiones de Supervisión y que su participación sea oportuna para gestionar debidamente una entidad que potencialmente sería inviable.</w:t>
      </w:r>
      <w:r>
        <w:rPr>
          <w:rFonts w:eastAsiaTheme="minorHAnsi"/>
          <w:color w:val="000000"/>
          <w:lang w:val="es-CR"/>
        </w:rPr>
        <w:t xml:space="preserve">  </w:t>
      </w:r>
      <w:r w:rsidRPr="006F7C2E">
        <w:rPr>
          <w:rFonts w:eastAsiaTheme="minorHAnsi"/>
          <w:color w:val="000000"/>
          <w:lang w:val="es-CR"/>
        </w:rPr>
        <w:t xml:space="preserve">También, </w:t>
      </w:r>
      <w:proofErr w:type="gramStart"/>
      <w:r w:rsidRPr="006F7C2E">
        <w:rPr>
          <w:rFonts w:eastAsiaTheme="minorHAnsi"/>
          <w:color w:val="000000"/>
          <w:lang w:val="es-CR"/>
        </w:rPr>
        <w:t>mencionar</w:t>
      </w:r>
      <w:proofErr w:type="gramEnd"/>
      <w:r w:rsidRPr="006F7C2E">
        <w:rPr>
          <w:rFonts w:eastAsiaTheme="minorHAnsi"/>
          <w:color w:val="000000"/>
          <w:lang w:val="es-CR"/>
        </w:rPr>
        <w:t xml:space="preserve"> que los cambios funcionales realizados a las Divisiones de Supervisión existentes no afectaron el cumplimiento de las funciones actualmente asignadas a la SUGEF, ni se afectó el grado de responsabilidad y complejidad que tenían los puestos sujetos al cambio, considerando que aun cuando presentaron variación en el enfoque de sus funciones, la categoría salarial que tenían es igual a la de los puestos asignados.</w:t>
      </w:r>
    </w:p>
    <w:p w:rsidRPr="006F7C2E" w:rsidR="001976E3" w:rsidP="001976E3" w:rsidRDefault="001976E3" w14:paraId="613DC729" w14:textId="77777777">
      <w:pPr>
        <w:rPr>
          <w:rFonts w:eastAsiaTheme="minorHAnsi"/>
          <w:color w:val="000000"/>
          <w:lang w:val="es-CR"/>
        </w:rPr>
      </w:pPr>
    </w:p>
    <w:p w:rsidR="001976E3" w:rsidP="001976E3" w:rsidRDefault="001976E3" w14:paraId="1A0E5D38" w14:textId="77777777">
      <w:pPr>
        <w:rPr>
          <w:rFonts w:eastAsiaTheme="minorHAnsi"/>
          <w:color w:val="000000"/>
          <w:lang w:val="es-CR"/>
        </w:rPr>
      </w:pPr>
      <w:r w:rsidRPr="006F7C2E">
        <w:rPr>
          <w:rFonts w:eastAsiaTheme="minorHAnsi"/>
          <w:color w:val="000000"/>
          <w:lang w:val="es-CR"/>
        </w:rPr>
        <w:t xml:space="preserve">Mediante oficio SGF-3437-2023, del 22 de diciembre de 2023, esta Superintendencia solicitó al BCCR, que, con base en los resultados del reordenamiento funcional realizado, se formalicen los cambios tendientes a la redistribución de las funciones de la División de Supervisión de Empresas Financieras y Cooperativas en las otras dos Divisiones de Supervisión, con el correspondiente ajuste en el nombre de estas. </w:t>
      </w:r>
    </w:p>
    <w:p w:rsidRPr="006F7C2E" w:rsidR="001976E3" w:rsidP="001976E3" w:rsidRDefault="001976E3" w14:paraId="341AE158" w14:textId="77777777">
      <w:pPr>
        <w:rPr>
          <w:rFonts w:eastAsiaTheme="minorHAnsi"/>
          <w:color w:val="000000"/>
          <w:lang w:val="es-CR"/>
        </w:rPr>
      </w:pPr>
    </w:p>
    <w:p w:rsidRPr="006F7C2E" w:rsidR="001976E3" w:rsidP="001976E3" w:rsidRDefault="001976E3" w14:paraId="0643C90F" w14:textId="77777777">
      <w:pPr>
        <w:rPr>
          <w:rFonts w:eastAsiaTheme="minorHAnsi"/>
          <w:color w:val="000000"/>
          <w:lang w:val="es-CR"/>
        </w:rPr>
      </w:pPr>
      <w:r w:rsidRPr="006F7C2E">
        <w:rPr>
          <w:rFonts w:eastAsiaTheme="minorHAnsi"/>
          <w:color w:val="000000"/>
          <w:lang w:val="es-CR"/>
        </w:rPr>
        <w:t>Finalmente, se solicitó la creación de la división de riesgos, que permitirá a la SUGEF potenciar la implementación del modelo de supervisión basado en riesgos (SBR), y mejorar la eficiencia al tener una estructura más flexible y orientada a procesos. Asimismo, se solicitó formalizar la dependencia que está dedicada a los temas de resolución, de conformidad a los estándares internacionales y a la reglamentación del CONASSIF.</w:t>
      </w:r>
    </w:p>
    <w:p w:rsidRPr="006F7C2E" w:rsidR="001976E3" w:rsidP="001976E3" w:rsidRDefault="001976E3" w14:paraId="718500FD" w14:textId="77777777">
      <w:pPr>
        <w:spacing w:line="360" w:lineRule="auto"/>
        <w:rPr>
          <w:rFonts w:eastAsiaTheme="minorHAnsi"/>
          <w:color w:val="000000"/>
          <w:lang w:val="es-CR"/>
        </w:rPr>
      </w:pPr>
    </w:p>
    <w:p w:rsidRPr="00D94B9F" w:rsidR="001976E3" w:rsidP="001976E3" w:rsidRDefault="001976E3" w14:paraId="1683E120" w14:textId="77777777">
      <w:pPr>
        <w:spacing w:line="360" w:lineRule="auto"/>
        <w:ind w:firstLine="708"/>
        <w:rPr>
          <w:rFonts w:cs="Arial"/>
          <w:b/>
          <w:sz w:val="24"/>
        </w:rPr>
      </w:pPr>
      <w:r w:rsidRPr="00D94B9F">
        <w:rPr>
          <w:rFonts w:cs="Arial"/>
          <w:b/>
          <w:sz w:val="24"/>
        </w:rPr>
        <w:t>Despacho del Superintendente e Intendente Generales</w:t>
      </w:r>
    </w:p>
    <w:p w:rsidRPr="0012078C" w:rsidR="001976E3" w:rsidP="001976E3" w:rsidRDefault="001976E3" w14:paraId="5C603BCD" w14:textId="77777777">
      <w:pPr>
        <w:rPr>
          <w:rFonts w:cs="Arial"/>
        </w:rPr>
      </w:pPr>
      <w:r w:rsidRPr="0012078C">
        <w:rPr>
          <w:rFonts w:cs="Arial"/>
        </w:rPr>
        <w:t>Durante el período el Despacho desarrolló actividades tendientes a contribuir con la estabilidad, eficiencia y fortaleza del sistema financiero nacional para preservar la confianza de la sociedad, aplicando las potestades de supervisión y fiscalización asignadas por el ordenamiento jurídico.  Asimismo, trabajó en temas relacionados con ética, seguridad de la información, planificación estratégica, administrativos, continuidad del negocio, entre otros.</w:t>
      </w:r>
    </w:p>
    <w:p w:rsidRPr="0012078C" w:rsidR="001976E3" w:rsidP="001976E3" w:rsidRDefault="001976E3" w14:paraId="72E303A2" w14:textId="77777777">
      <w:pPr>
        <w:rPr>
          <w:rFonts w:eastAsiaTheme="minorHAnsi"/>
          <w:color w:val="000000"/>
          <w:lang w:val="es-CR"/>
        </w:rPr>
      </w:pPr>
      <w:r w:rsidRPr="0012078C">
        <w:rPr>
          <w:rFonts w:eastAsiaTheme="minorHAnsi"/>
          <w:color w:val="000000"/>
          <w:lang w:val="es-CR"/>
        </w:rPr>
        <w:t xml:space="preserve">Al respecto, cabe señalar que producto de las labores de monitoreo y análisis extra situ, se atendió el seguimiento mensual y trimestral de las entidades asignadas según la estrategia de supervisión aprobada. </w:t>
      </w:r>
    </w:p>
    <w:p w:rsidR="001976E3" w:rsidP="001976E3" w:rsidRDefault="001976E3" w14:paraId="0A0F47BB" w14:textId="77777777">
      <w:pPr>
        <w:rPr>
          <w:rFonts w:eastAsiaTheme="minorHAnsi"/>
          <w:color w:val="000000"/>
          <w:lang w:val="es-CR"/>
        </w:rPr>
      </w:pPr>
    </w:p>
    <w:p w:rsidR="001976E3" w:rsidP="001976E3" w:rsidRDefault="001976E3" w14:paraId="073F7760" w14:textId="77777777">
      <w:pPr>
        <w:rPr>
          <w:rFonts w:eastAsiaTheme="minorHAnsi"/>
          <w:color w:val="000000"/>
          <w:lang w:val="es-CR"/>
        </w:rPr>
      </w:pPr>
    </w:p>
    <w:p w:rsidR="001976E3" w:rsidP="001976E3" w:rsidRDefault="001976E3" w14:paraId="28D35852" w14:textId="77777777">
      <w:pPr>
        <w:rPr>
          <w:rFonts w:eastAsiaTheme="minorHAnsi"/>
          <w:color w:val="000000"/>
          <w:lang w:val="es-CR"/>
        </w:rPr>
      </w:pPr>
    </w:p>
    <w:p w:rsidRPr="0012078C" w:rsidR="001976E3" w:rsidP="001976E3" w:rsidRDefault="001976E3" w14:paraId="4EF00F57" w14:textId="77777777">
      <w:pPr>
        <w:rPr>
          <w:rFonts w:eastAsiaTheme="minorHAnsi"/>
          <w:color w:val="000000"/>
          <w:lang w:val="es-CR"/>
        </w:rPr>
      </w:pPr>
    </w:p>
    <w:p w:rsidRPr="0012078C" w:rsidR="001976E3" w:rsidP="001976E3" w:rsidRDefault="001976E3" w14:paraId="6A89565E" w14:textId="77777777">
      <w:pPr>
        <w:rPr>
          <w:rFonts w:eastAsiaTheme="minorHAnsi"/>
          <w:color w:val="000000"/>
          <w:lang w:val="es-CR"/>
        </w:rPr>
      </w:pPr>
      <w:r w:rsidRPr="0012078C">
        <w:rPr>
          <w:rFonts w:eastAsiaTheme="minorHAnsi"/>
          <w:color w:val="000000"/>
          <w:lang w:val="es-CR"/>
        </w:rPr>
        <w:t xml:space="preserve">Se presentó al </w:t>
      </w:r>
      <w:proofErr w:type="spellStart"/>
      <w:r w:rsidRPr="0012078C">
        <w:rPr>
          <w:rFonts w:eastAsiaTheme="minorHAnsi"/>
          <w:color w:val="000000"/>
          <w:lang w:val="es-CR"/>
        </w:rPr>
        <w:t>Conassif</w:t>
      </w:r>
      <w:proofErr w:type="spellEnd"/>
      <w:r w:rsidRPr="0012078C">
        <w:rPr>
          <w:rFonts w:eastAsiaTheme="minorHAnsi"/>
          <w:color w:val="000000"/>
          <w:lang w:val="es-CR"/>
        </w:rPr>
        <w:t xml:space="preserve"> el informe trimestral que se elabora para cada entidad</w:t>
      </w:r>
      <w:r>
        <w:rPr>
          <w:rFonts w:eastAsiaTheme="minorHAnsi"/>
          <w:color w:val="000000"/>
          <w:sz w:val="24"/>
          <w:lang w:val="es-CR"/>
        </w:rPr>
        <w:t xml:space="preserve"> supervisada y </w:t>
      </w:r>
      <w:r w:rsidRPr="0012078C">
        <w:rPr>
          <w:rFonts w:eastAsiaTheme="minorHAnsi"/>
          <w:color w:val="000000"/>
          <w:lang w:val="es-CR"/>
        </w:rPr>
        <w:t xml:space="preserve">se realiza en los cortes marzo, junio, setiembre y diciembre de cada año los cuales fueron presentados al </w:t>
      </w:r>
      <w:proofErr w:type="spellStart"/>
      <w:r w:rsidRPr="0012078C">
        <w:rPr>
          <w:rFonts w:eastAsiaTheme="minorHAnsi"/>
          <w:color w:val="000000"/>
          <w:lang w:val="es-CR"/>
        </w:rPr>
        <w:t>Conassif</w:t>
      </w:r>
      <w:proofErr w:type="spellEnd"/>
      <w:r w:rsidRPr="0012078C">
        <w:rPr>
          <w:rFonts w:eastAsiaTheme="minorHAnsi"/>
          <w:color w:val="000000"/>
          <w:lang w:val="es-CR"/>
        </w:rPr>
        <w:t xml:space="preserve"> en un 100%.</w:t>
      </w:r>
    </w:p>
    <w:p w:rsidRPr="00F532ED" w:rsidR="001976E3" w:rsidP="001976E3" w:rsidRDefault="001976E3" w14:paraId="31C34537" w14:textId="77777777">
      <w:pPr>
        <w:pStyle w:val="Ttulo2"/>
        <w:spacing w:before="0"/>
        <w:jc w:val="both"/>
        <w:rPr>
          <w:rFonts w:ascii="Cambria" w:hAnsi="Cambria"/>
          <w:sz w:val="24"/>
          <w:szCs w:val="24"/>
        </w:rPr>
      </w:pPr>
    </w:p>
    <w:p w:rsidR="001976E3" w:rsidP="001976E3" w:rsidRDefault="001976E3" w14:paraId="2B432C7E" w14:textId="77777777">
      <w:pPr>
        <w:pStyle w:val="Ttulo2"/>
        <w:numPr>
          <w:ilvl w:val="1"/>
          <w:numId w:val="3"/>
        </w:numPr>
        <w:spacing w:before="0"/>
        <w:ind w:left="426"/>
        <w:jc w:val="both"/>
        <w:rPr>
          <w:rFonts w:ascii="Cambria" w:hAnsi="Cambria"/>
          <w:sz w:val="24"/>
          <w:szCs w:val="24"/>
        </w:rPr>
      </w:pPr>
      <w:bookmarkStart w:name="_Toc183789029" w:id="13"/>
      <w:r w:rsidRPr="00F532ED">
        <w:rPr>
          <w:rFonts w:ascii="Cambria" w:hAnsi="Cambria"/>
          <w:sz w:val="24"/>
          <w:szCs w:val="24"/>
        </w:rPr>
        <w:t>Estado de los proyectos más relevantes en el ámbito institucional o de la Dirección.</w:t>
      </w:r>
      <w:bookmarkEnd w:id="13"/>
    </w:p>
    <w:p w:rsidR="001976E3" w:rsidP="001976E3" w:rsidRDefault="001976E3" w14:paraId="4B0EABA0" w14:textId="77777777"/>
    <w:p w:rsidRPr="0099695A" w:rsidR="001976E3" w:rsidP="001976E3" w:rsidRDefault="001976E3" w14:paraId="0CDAE867" w14:textId="77777777">
      <w:r>
        <w:t>Al 29 de noviembre del 2024 no hay proyectos pendientes.</w:t>
      </w:r>
    </w:p>
    <w:p w:rsidRPr="00F532ED" w:rsidR="001976E3" w:rsidP="001976E3" w:rsidRDefault="001976E3" w14:paraId="451271A3" w14:textId="77777777">
      <w:pPr>
        <w:rPr>
          <w:sz w:val="24"/>
        </w:rPr>
      </w:pPr>
    </w:p>
    <w:p w:rsidRPr="00F532ED" w:rsidR="001976E3" w:rsidP="001976E3" w:rsidRDefault="001976E3" w14:paraId="6F9E5939" w14:textId="77777777">
      <w:pPr>
        <w:pStyle w:val="Ttulo2"/>
        <w:numPr>
          <w:ilvl w:val="1"/>
          <w:numId w:val="3"/>
        </w:numPr>
        <w:spacing w:before="0"/>
        <w:ind w:left="426"/>
        <w:jc w:val="both"/>
        <w:rPr>
          <w:rFonts w:ascii="Cambria" w:hAnsi="Cambria"/>
          <w:sz w:val="24"/>
          <w:szCs w:val="24"/>
        </w:rPr>
      </w:pPr>
      <w:bookmarkStart w:name="_Toc183789030" w:id="14"/>
      <w:r w:rsidRPr="00F532ED">
        <w:rPr>
          <w:rFonts w:ascii="Cambria" w:hAnsi="Cambria"/>
          <w:sz w:val="24"/>
          <w:szCs w:val="24"/>
        </w:rPr>
        <w:t>Administración de los recursos financieros asignados durante la gestión.</w:t>
      </w:r>
      <w:bookmarkEnd w:id="14"/>
    </w:p>
    <w:p w:rsidRPr="007F4576" w:rsidR="001976E3" w:rsidP="001976E3" w:rsidRDefault="001976E3" w14:paraId="28D1C5D6" w14:textId="77777777">
      <w:pPr>
        <w:spacing w:before="240" w:after="240"/>
      </w:pPr>
      <w:r w:rsidRPr="007F4576">
        <w:t>De acuerdo con la normativa y procedimientos vigentes, se remi</w:t>
      </w:r>
      <w:r>
        <w:t xml:space="preserve">tió </w:t>
      </w:r>
      <w:r w:rsidRPr="007F4576">
        <w:t xml:space="preserve"> el </w:t>
      </w:r>
      <w:r w:rsidRPr="007F4576">
        <w:rPr>
          <w:b/>
          <w:i/>
        </w:rPr>
        <w:t>Informe de Evaluación y Ejecución Semestral</w:t>
      </w:r>
      <w:r w:rsidRPr="007F4576">
        <w:t xml:space="preserve"> correspondiente al </w:t>
      </w:r>
      <w:r w:rsidRPr="007F4576">
        <w:rPr>
          <w:b/>
          <w:i/>
        </w:rPr>
        <w:t>primer semestre de 2024</w:t>
      </w:r>
      <w:r w:rsidRPr="007F4576">
        <w:t xml:space="preserve">, el cual incorpora los resultados del desempeño institucional y los logros que inciden en los objetivos, metas y resultados alcanzados en los indicadores de mayor relevancia, definidos en la planificación </w:t>
      </w:r>
      <w:r w:rsidRPr="007F4576">
        <w:lastRenderedPageBreak/>
        <w:t>contenida del presupuesto aprobado, así como en los Planes Operativos Institucionales (POI) definidos por cada dependencia que conforman la Sugef. Lo anterior, con el propósito de obtener la aprobación del Consejo Nacional de Supervisión del Sistema Financiero, para su posterior envío a la Contraloría General de la República.</w:t>
      </w:r>
    </w:p>
    <w:p w:rsidRPr="007F4576" w:rsidR="001976E3" w:rsidP="001976E3" w:rsidRDefault="001976E3" w14:paraId="129F6C66" w14:textId="77777777">
      <w:pPr>
        <w:spacing w:before="240" w:after="240"/>
      </w:pPr>
      <w:r w:rsidRPr="007F4576">
        <w:t>A manera de resumen, se indica que, al corte de este informe el presupuesto aprobado por la suma de ¢14.805 millones alcanzó una ejecución del 36,35% equivalente a la suma de ¢5.382 millones, según se detalla en el siguiente cuadro:</w:t>
      </w:r>
    </w:p>
    <w:tbl>
      <w:tblPr>
        <w:tblW w:w="5000" w:type="pct"/>
        <w:tblCellMar>
          <w:left w:w="70" w:type="dxa"/>
          <w:right w:w="70" w:type="dxa"/>
        </w:tblCellMar>
        <w:tblLook w:val="04A0" w:firstRow="1" w:lastRow="0" w:firstColumn="1" w:lastColumn="0" w:noHBand="0" w:noVBand="1"/>
      </w:tblPr>
      <w:tblGrid>
        <w:gridCol w:w="1111"/>
        <w:gridCol w:w="2848"/>
        <w:gridCol w:w="1810"/>
        <w:gridCol w:w="1699"/>
        <w:gridCol w:w="1360"/>
      </w:tblGrid>
      <w:tr w:rsidRPr="00D0518D" w:rsidR="001976E3" w:rsidTr="00106530" w14:paraId="2E86216F" w14:textId="77777777">
        <w:trPr>
          <w:trHeight w:val="570"/>
        </w:trPr>
        <w:tc>
          <w:tcPr>
            <w:tcW w:w="629" w:type="pct"/>
            <w:tcBorders>
              <w:top w:val="single" w:color="auto" w:sz="4" w:space="0"/>
              <w:left w:val="single" w:color="auto" w:sz="4" w:space="0"/>
              <w:bottom w:val="single" w:color="auto" w:sz="4" w:space="0"/>
              <w:right w:val="single" w:color="auto" w:sz="4" w:space="0"/>
            </w:tcBorders>
            <w:shd w:val="clear" w:color="000000" w:fill="9BC2E6"/>
            <w:vAlign w:val="center"/>
            <w:hideMark/>
          </w:tcPr>
          <w:p w:rsidRPr="00D0518D" w:rsidR="001976E3" w:rsidP="00106530" w:rsidRDefault="001976E3" w14:paraId="090E4DBD" w14:textId="77777777">
            <w:pPr>
              <w:jc w:val="center"/>
              <w:rPr>
                <w:rFonts w:cs="Calibri"/>
                <w:b/>
                <w:bCs/>
                <w:color w:val="000000"/>
                <w:lang w:val="es-CR" w:eastAsia="es-CR"/>
              </w:rPr>
            </w:pPr>
            <w:r w:rsidRPr="00D0518D">
              <w:rPr>
                <w:rFonts w:cs="Calibri"/>
                <w:b/>
                <w:bCs/>
                <w:color w:val="000000"/>
                <w:lang w:val="es-CR" w:eastAsia="es-CR"/>
              </w:rPr>
              <w:t>Código</w:t>
            </w:r>
          </w:p>
        </w:tc>
        <w:tc>
          <w:tcPr>
            <w:tcW w:w="1613" w:type="pct"/>
            <w:tcBorders>
              <w:top w:val="single" w:color="auto" w:sz="4" w:space="0"/>
              <w:left w:val="nil"/>
              <w:bottom w:val="single" w:color="auto" w:sz="4" w:space="0"/>
              <w:right w:val="single" w:color="auto" w:sz="4" w:space="0"/>
            </w:tcBorders>
            <w:shd w:val="clear" w:color="000000" w:fill="9BC2E6"/>
            <w:vAlign w:val="center"/>
            <w:hideMark/>
          </w:tcPr>
          <w:p w:rsidRPr="00D0518D" w:rsidR="001976E3" w:rsidP="00106530" w:rsidRDefault="001976E3" w14:paraId="04C9067C" w14:textId="77777777">
            <w:pPr>
              <w:jc w:val="center"/>
              <w:rPr>
                <w:rFonts w:cs="Calibri"/>
                <w:b/>
                <w:bCs/>
                <w:color w:val="000000"/>
                <w:lang w:val="es-CR" w:eastAsia="es-CR"/>
              </w:rPr>
            </w:pPr>
            <w:r w:rsidRPr="00D0518D">
              <w:rPr>
                <w:rFonts w:cs="Calibri"/>
                <w:b/>
                <w:bCs/>
                <w:color w:val="000000"/>
                <w:lang w:val="es-CR" w:eastAsia="es-CR"/>
              </w:rPr>
              <w:t>Descripción</w:t>
            </w:r>
          </w:p>
        </w:tc>
        <w:tc>
          <w:tcPr>
            <w:tcW w:w="1025" w:type="pct"/>
            <w:tcBorders>
              <w:top w:val="single" w:color="auto" w:sz="4" w:space="0"/>
              <w:left w:val="nil"/>
              <w:bottom w:val="single" w:color="auto" w:sz="4" w:space="0"/>
              <w:right w:val="single" w:color="auto" w:sz="4" w:space="0"/>
            </w:tcBorders>
            <w:shd w:val="clear" w:color="000000" w:fill="9BC2E6"/>
            <w:vAlign w:val="center"/>
            <w:hideMark/>
          </w:tcPr>
          <w:p w:rsidRPr="00D0518D" w:rsidR="001976E3" w:rsidP="00106530" w:rsidRDefault="001976E3" w14:paraId="2F0A66B7" w14:textId="77777777">
            <w:pPr>
              <w:jc w:val="center"/>
              <w:rPr>
                <w:rFonts w:cs="Calibri"/>
                <w:b/>
                <w:bCs/>
                <w:color w:val="000000"/>
                <w:lang w:val="es-CR" w:eastAsia="es-CR"/>
              </w:rPr>
            </w:pPr>
            <w:r w:rsidRPr="00D0518D">
              <w:rPr>
                <w:rFonts w:cs="Calibri"/>
                <w:b/>
                <w:bCs/>
                <w:color w:val="000000"/>
                <w:lang w:val="es-CR" w:eastAsia="es-CR"/>
              </w:rPr>
              <w:t>Presupuesto</w:t>
            </w:r>
          </w:p>
        </w:tc>
        <w:tc>
          <w:tcPr>
            <w:tcW w:w="962" w:type="pct"/>
            <w:tcBorders>
              <w:top w:val="single" w:color="auto" w:sz="4" w:space="0"/>
              <w:left w:val="nil"/>
              <w:bottom w:val="single" w:color="auto" w:sz="4" w:space="0"/>
              <w:right w:val="single" w:color="auto" w:sz="4" w:space="0"/>
            </w:tcBorders>
            <w:shd w:val="clear" w:color="000000" w:fill="9BC2E6"/>
            <w:vAlign w:val="center"/>
            <w:hideMark/>
          </w:tcPr>
          <w:p w:rsidRPr="00D0518D" w:rsidR="001976E3" w:rsidP="00106530" w:rsidRDefault="001976E3" w14:paraId="3D133FA4" w14:textId="77777777">
            <w:pPr>
              <w:jc w:val="center"/>
              <w:rPr>
                <w:rFonts w:cs="Calibri"/>
                <w:b/>
                <w:bCs/>
                <w:color w:val="000000"/>
                <w:lang w:val="es-CR" w:eastAsia="es-CR"/>
              </w:rPr>
            </w:pPr>
            <w:r w:rsidRPr="00D0518D">
              <w:rPr>
                <w:rFonts w:cs="Calibri"/>
                <w:b/>
                <w:bCs/>
                <w:color w:val="000000"/>
                <w:lang w:val="es-CR" w:eastAsia="es-CR"/>
              </w:rPr>
              <w:t>Gasto + Compromiso</w:t>
            </w:r>
          </w:p>
        </w:tc>
        <w:tc>
          <w:tcPr>
            <w:tcW w:w="770" w:type="pct"/>
            <w:tcBorders>
              <w:top w:val="single" w:color="auto" w:sz="4" w:space="0"/>
              <w:left w:val="nil"/>
              <w:bottom w:val="single" w:color="auto" w:sz="4" w:space="0"/>
              <w:right w:val="single" w:color="auto" w:sz="4" w:space="0"/>
            </w:tcBorders>
            <w:shd w:val="clear" w:color="000000" w:fill="9BC2E6"/>
            <w:vAlign w:val="center"/>
            <w:hideMark/>
          </w:tcPr>
          <w:p w:rsidRPr="00D0518D" w:rsidR="001976E3" w:rsidP="00106530" w:rsidRDefault="001976E3" w14:paraId="267D4328" w14:textId="77777777">
            <w:pPr>
              <w:jc w:val="center"/>
              <w:rPr>
                <w:rFonts w:cs="Calibri"/>
                <w:b/>
                <w:bCs/>
                <w:color w:val="000000"/>
                <w:lang w:val="es-CR" w:eastAsia="es-CR"/>
              </w:rPr>
            </w:pPr>
            <w:r w:rsidRPr="00D0518D">
              <w:rPr>
                <w:rFonts w:cs="Calibri"/>
                <w:b/>
                <w:bCs/>
                <w:color w:val="000000"/>
                <w:lang w:val="es-CR" w:eastAsia="es-CR"/>
              </w:rPr>
              <w:t>% Ejecución</w:t>
            </w:r>
          </w:p>
        </w:tc>
      </w:tr>
      <w:tr w:rsidRPr="00D0518D" w:rsidR="001976E3" w:rsidTr="00106530" w14:paraId="2424B418" w14:textId="77777777">
        <w:trPr>
          <w:trHeight w:val="315"/>
        </w:trPr>
        <w:tc>
          <w:tcPr>
            <w:tcW w:w="629" w:type="pct"/>
            <w:tcBorders>
              <w:top w:val="nil"/>
              <w:left w:val="single" w:color="auto" w:sz="4" w:space="0"/>
              <w:bottom w:val="single" w:color="auto" w:sz="4" w:space="0"/>
              <w:right w:val="single" w:color="auto" w:sz="4" w:space="0"/>
            </w:tcBorders>
            <w:shd w:val="clear" w:color="auto" w:fill="auto"/>
            <w:noWrap/>
            <w:vAlign w:val="center"/>
            <w:hideMark/>
          </w:tcPr>
          <w:p w:rsidRPr="00D0518D" w:rsidR="001976E3" w:rsidP="00106530" w:rsidRDefault="001976E3" w14:paraId="6ABD793C" w14:textId="77777777">
            <w:pPr>
              <w:jc w:val="center"/>
              <w:rPr>
                <w:rFonts w:cs="Calibri"/>
                <w:color w:val="000000"/>
                <w:lang w:val="es-CR" w:eastAsia="es-CR"/>
              </w:rPr>
            </w:pPr>
            <w:r w:rsidRPr="00D0518D">
              <w:rPr>
                <w:rFonts w:cs="Calibri"/>
                <w:color w:val="000000"/>
                <w:lang w:val="es-CR" w:eastAsia="es-CR"/>
              </w:rPr>
              <w:t>0</w:t>
            </w:r>
          </w:p>
        </w:tc>
        <w:tc>
          <w:tcPr>
            <w:tcW w:w="1613" w:type="pct"/>
            <w:tcBorders>
              <w:top w:val="nil"/>
              <w:left w:val="nil"/>
              <w:bottom w:val="single" w:color="auto" w:sz="4" w:space="0"/>
              <w:right w:val="single" w:color="auto" w:sz="4" w:space="0"/>
            </w:tcBorders>
            <w:shd w:val="clear" w:color="auto" w:fill="auto"/>
            <w:noWrap/>
            <w:vAlign w:val="bottom"/>
            <w:hideMark/>
          </w:tcPr>
          <w:p w:rsidRPr="00D0518D" w:rsidR="001976E3" w:rsidP="00106530" w:rsidRDefault="001976E3" w14:paraId="01E0F1CE" w14:textId="77777777">
            <w:pPr>
              <w:rPr>
                <w:rFonts w:cs="Calibri"/>
                <w:color w:val="000000"/>
                <w:lang w:val="es-CR" w:eastAsia="es-CR"/>
              </w:rPr>
            </w:pPr>
            <w:r w:rsidRPr="00D0518D">
              <w:rPr>
                <w:rFonts w:cs="Calibri"/>
                <w:color w:val="000000"/>
                <w:lang w:val="es-CR" w:eastAsia="es-CR"/>
              </w:rPr>
              <w:t>Remuneraciones</w:t>
            </w:r>
          </w:p>
        </w:tc>
        <w:tc>
          <w:tcPr>
            <w:tcW w:w="1025" w:type="pct"/>
            <w:tcBorders>
              <w:top w:val="nil"/>
              <w:left w:val="nil"/>
              <w:bottom w:val="single" w:color="auto" w:sz="4" w:space="0"/>
              <w:right w:val="single" w:color="auto" w:sz="4" w:space="0"/>
            </w:tcBorders>
            <w:shd w:val="clear" w:color="auto" w:fill="auto"/>
            <w:noWrap/>
          </w:tcPr>
          <w:p w:rsidRPr="00D0518D" w:rsidR="001976E3" w:rsidP="00106530" w:rsidRDefault="001976E3" w14:paraId="2DA91ABE" w14:textId="77777777">
            <w:pPr>
              <w:jc w:val="right"/>
              <w:rPr>
                <w:rFonts w:cs="Calibri"/>
                <w:color w:val="000000"/>
                <w:lang w:val="es-CR" w:eastAsia="es-CR"/>
              </w:rPr>
            </w:pPr>
            <w:r w:rsidRPr="00030987">
              <w:t>9.083,39</w:t>
            </w:r>
          </w:p>
        </w:tc>
        <w:tc>
          <w:tcPr>
            <w:tcW w:w="962" w:type="pct"/>
            <w:tcBorders>
              <w:top w:val="nil"/>
              <w:left w:val="nil"/>
              <w:bottom w:val="single" w:color="auto" w:sz="4" w:space="0"/>
              <w:right w:val="single" w:color="auto" w:sz="4" w:space="0"/>
            </w:tcBorders>
            <w:shd w:val="clear" w:color="auto" w:fill="auto"/>
            <w:noWrap/>
          </w:tcPr>
          <w:p w:rsidRPr="00D0518D" w:rsidR="001976E3" w:rsidP="00106530" w:rsidRDefault="001976E3" w14:paraId="4B73B9A0" w14:textId="77777777">
            <w:pPr>
              <w:jc w:val="right"/>
              <w:rPr>
                <w:rFonts w:cs="Calibri"/>
                <w:color w:val="000000"/>
                <w:lang w:val="es-CR" w:eastAsia="es-CR"/>
              </w:rPr>
            </w:pPr>
            <w:r w:rsidRPr="00030987">
              <w:t>3.383,47</w:t>
            </w:r>
          </w:p>
        </w:tc>
        <w:tc>
          <w:tcPr>
            <w:tcW w:w="770" w:type="pct"/>
            <w:tcBorders>
              <w:top w:val="nil"/>
              <w:left w:val="nil"/>
              <w:bottom w:val="single" w:color="auto" w:sz="4" w:space="0"/>
              <w:right w:val="single" w:color="auto" w:sz="4" w:space="0"/>
            </w:tcBorders>
            <w:shd w:val="clear" w:color="auto" w:fill="auto"/>
            <w:noWrap/>
          </w:tcPr>
          <w:p w:rsidRPr="00D0518D" w:rsidR="001976E3" w:rsidP="00106530" w:rsidRDefault="001976E3" w14:paraId="31A50E5C" w14:textId="77777777">
            <w:pPr>
              <w:jc w:val="center"/>
              <w:rPr>
                <w:rFonts w:cs="Calibri"/>
                <w:color w:val="000000"/>
                <w:lang w:val="es-CR" w:eastAsia="es-CR"/>
              </w:rPr>
            </w:pPr>
            <w:r w:rsidRPr="00030987">
              <w:t>37,25%</w:t>
            </w:r>
          </w:p>
        </w:tc>
      </w:tr>
      <w:tr w:rsidRPr="00D0518D" w:rsidR="001976E3" w:rsidTr="00106530" w14:paraId="0126C523" w14:textId="77777777">
        <w:trPr>
          <w:trHeight w:val="315"/>
        </w:trPr>
        <w:tc>
          <w:tcPr>
            <w:tcW w:w="629" w:type="pct"/>
            <w:tcBorders>
              <w:top w:val="nil"/>
              <w:left w:val="single" w:color="auto" w:sz="4" w:space="0"/>
              <w:bottom w:val="single" w:color="auto" w:sz="4" w:space="0"/>
              <w:right w:val="single" w:color="auto" w:sz="4" w:space="0"/>
            </w:tcBorders>
            <w:shd w:val="clear" w:color="auto" w:fill="auto"/>
            <w:noWrap/>
            <w:vAlign w:val="center"/>
            <w:hideMark/>
          </w:tcPr>
          <w:p w:rsidRPr="00D0518D" w:rsidR="001976E3" w:rsidP="00106530" w:rsidRDefault="001976E3" w14:paraId="2F1DB9F0" w14:textId="77777777">
            <w:pPr>
              <w:jc w:val="center"/>
              <w:rPr>
                <w:rFonts w:cs="Calibri"/>
                <w:color w:val="000000"/>
                <w:lang w:val="es-CR" w:eastAsia="es-CR"/>
              </w:rPr>
            </w:pPr>
            <w:r w:rsidRPr="00D0518D">
              <w:rPr>
                <w:rFonts w:cs="Calibri"/>
                <w:color w:val="000000"/>
                <w:lang w:val="es-CR" w:eastAsia="es-CR"/>
              </w:rPr>
              <w:t>1</w:t>
            </w:r>
          </w:p>
        </w:tc>
        <w:tc>
          <w:tcPr>
            <w:tcW w:w="1613" w:type="pct"/>
            <w:tcBorders>
              <w:top w:val="nil"/>
              <w:left w:val="nil"/>
              <w:bottom w:val="single" w:color="auto" w:sz="4" w:space="0"/>
              <w:right w:val="single" w:color="auto" w:sz="4" w:space="0"/>
            </w:tcBorders>
            <w:shd w:val="clear" w:color="auto" w:fill="auto"/>
            <w:noWrap/>
            <w:vAlign w:val="bottom"/>
            <w:hideMark/>
          </w:tcPr>
          <w:p w:rsidRPr="00D0518D" w:rsidR="001976E3" w:rsidP="00106530" w:rsidRDefault="001976E3" w14:paraId="2272EF07" w14:textId="77777777">
            <w:pPr>
              <w:rPr>
                <w:rFonts w:cs="Calibri"/>
                <w:color w:val="000000"/>
                <w:lang w:val="es-CR" w:eastAsia="es-CR"/>
              </w:rPr>
            </w:pPr>
            <w:r w:rsidRPr="00D0518D">
              <w:rPr>
                <w:rFonts w:cs="Calibri"/>
                <w:color w:val="000000"/>
                <w:lang w:val="es-CR" w:eastAsia="es-CR"/>
              </w:rPr>
              <w:t>Servicios</w:t>
            </w:r>
          </w:p>
        </w:tc>
        <w:tc>
          <w:tcPr>
            <w:tcW w:w="1025" w:type="pct"/>
            <w:tcBorders>
              <w:top w:val="nil"/>
              <w:left w:val="nil"/>
              <w:bottom w:val="single" w:color="auto" w:sz="4" w:space="0"/>
              <w:right w:val="single" w:color="auto" w:sz="4" w:space="0"/>
            </w:tcBorders>
            <w:shd w:val="clear" w:color="auto" w:fill="auto"/>
            <w:noWrap/>
          </w:tcPr>
          <w:p w:rsidRPr="00D0518D" w:rsidR="001976E3" w:rsidP="00106530" w:rsidRDefault="001976E3" w14:paraId="2E4893EB" w14:textId="77777777">
            <w:pPr>
              <w:jc w:val="right"/>
              <w:rPr>
                <w:rFonts w:cs="Calibri"/>
                <w:color w:val="000000"/>
                <w:lang w:val="es-CR" w:eastAsia="es-CR"/>
              </w:rPr>
            </w:pPr>
            <w:r w:rsidRPr="00030987">
              <w:t>4.890,05</w:t>
            </w:r>
          </w:p>
        </w:tc>
        <w:tc>
          <w:tcPr>
            <w:tcW w:w="962" w:type="pct"/>
            <w:tcBorders>
              <w:top w:val="nil"/>
              <w:left w:val="nil"/>
              <w:bottom w:val="single" w:color="auto" w:sz="4" w:space="0"/>
              <w:right w:val="single" w:color="auto" w:sz="4" w:space="0"/>
            </w:tcBorders>
            <w:shd w:val="clear" w:color="auto" w:fill="auto"/>
            <w:noWrap/>
          </w:tcPr>
          <w:p w:rsidRPr="00D0518D" w:rsidR="001976E3" w:rsidP="00106530" w:rsidRDefault="001976E3" w14:paraId="315F76F0" w14:textId="77777777">
            <w:pPr>
              <w:jc w:val="right"/>
              <w:rPr>
                <w:rFonts w:cs="Calibri"/>
                <w:color w:val="000000"/>
                <w:lang w:val="es-CR" w:eastAsia="es-CR"/>
              </w:rPr>
            </w:pPr>
            <w:r w:rsidRPr="00030987">
              <w:t>1.625,10</w:t>
            </w:r>
          </w:p>
        </w:tc>
        <w:tc>
          <w:tcPr>
            <w:tcW w:w="770" w:type="pct"/>
            <w:tcBorders>
              <w:top w:val="nil"/>
              <w:left w:val="nil"/>
              <w:bottom w:val="single" w:color="auto" w:sz="4" w:space="0"/>
              <w:right w:val="single" w:color="auto" w:sz="4" w:space="0"/>
            </w:tcBorders>
            <w:shd w:val="clear" w:color="auto" w:fill="auto"/>
            <w:noWrap/>
          </w:tcPr>
          <w:p w:rsidRPr="00D0518D" w:rsidR="001976E3" w:rsidP="00106530" w:rsidRDefault="001976E3" w14:paraId="3662A37D" w14:textId="77777777">
            <w:pPr>
              <w:jc w:val="center"/>
              <w:rPr>
                <w:rFonts w:cs="Calibri"/>
                <w:color w:val="000000"/>
                <w:lang w:val="es-CR" w:eastAsia="es-CR"/>
              </w:rPr>
            </w:pPr>
            <w:r w:rsidRPr="00030987">
              <w:t>33,23%</w:t>
            </w:r>
          </w:p>
        </w:tc>
      </w:tr>
      <w:tr w:rsidRPr="00D0518D" w:rsidR="001976E3" w:rsidTr="00106530" w14:paraId="37B99AD9" w14:textId="77777777">
        <w:trPr>
          <w:trHeight w:val="315"/>
        </w:trPr>
        <w:tc>
          <w:tcPr>
            <w:tcW w:w="629" w:type="pct"/>
            <w:tcBorders>
              <w:top w:val="nil"/>
              <w:left w:val="single" w:color="auto" w:sz="4" w:space="0"/>
              <w:bottom w:val="single" w:color="auto" w:sz="4" w:space="0"/>
              <w:right w:val="single" w:color="auto" w:sz="4" w:space="0"/>
            </w:tcBorders>
            <w:shd w:val="clear" w:color="auto" w:fill="auto"/>
            <w:noWrap/>
            <w:vAlign w:val="center"/>
            <w:hideMark/>
          </w:tcPr>
          <w:p w:rsidRPr="00D0518D" w:rsidR="001976E3" w:rsidP="00106530" w:rsidRDefault="001976E3" w14:paraId="47657135" w14:textId="77777777">
            <w:pPr>
              <w:jc w:val="center"/>
              <w:rPr>
                <w:rFonts w:cs="Calibri"/>
                <w:color w:val="000000"/>
                <w:lang w:val="es-CR" w:eastAsia="es-CR"/>
              </w:rPr>
            </w:pPr>
            <w:r w:rsidRPr="00D0518D">
              <w:rPr>
                <w:rFonts w:cs="Calibri"/>
                <w:color w:val="000000"/>
                <w:lang w:val="es-CR" w:eastAsia="es-CR"/>
              </w:rPr>
              <w:t>2</w:t>
            </w:r>
          </w:p>
        </w:tc>
        <w:tc>
          <w:tcPr>
            <w:tcW w:w="1613" w:type="pct"/>
            <w:tcBorders>
              <w:top w:val="nil"/>
              <w:left w:val="nil"/>
              <w:bottom w:val="single" w:color="auto" w:sz="4" w:space="0"/>
              <w:right w:val="single" w:color="auto" w:sz="4" w:space="0"/>
            </w:tcBorders>
            <w:shd w:val="clear" w:color="auto" w:fill="auto"/>
            <w:noWrap/>
            <w:vAlign w:val="bottom"/>
            <w:hideMark/>
          </w:tcPr>
          <w:p w:rsidRPr="00D0518D" w:rsidR="001976E3" w:rsidP="00106530" w:rsidRDefault="001976E3" w14:paraId="19B4DF84" w14:textId="77777777">
            <w:pPr>
              <w:rPr>
                <w:rFonts w:cs="Calibri"/>
                <w:color w:val="000000"/>
                <w:lang w:val="es-CR" w:eastAsia="es-CR"/>
              </w:rPr>
            </w:pPr>
            <w:r w:rsidRPr="00D0518D">
              <w:rPr>
                <w:rFonts w:cs="Calibri"/>
                <w:color w:val="000000"/>
                <w:lang w:val="es-CR" w:eastAsia="es-CR"/>
              </w:rPr>
              <w:t>Materiales y suministros</w:t>
            </w:r>
          </w:p>
        </w:tc>
        <w:tc>
          <w:tcPr>
            <w:tcW w:w="1025" w:type="pct"/>
            <w:tcBorders>
              <w:top w:val="nil"/>
              <w:left w:val="nil"/>
              <w:bottom w:val="single" w:color="auto" w:sz="4" w:space="0"/>
              <w:right w:val="single" w:color="auto" w:sz="4" w:space="0"/>
            </w:tcBorders>
            <w:shd w:val="clear" w:color="auto" w:fill="auto"/>
            <w:noWrap/>
          </w:tcPr>
          <w:p w:rsidRPr="00D0518D" w:rsidR="001976E3" w:rsidP="00106530" w:rsidRDefault="001976E3" w14:paraId="4AEF810D" w14:textId="77777777">
            <w:pPr>
              <w:jc w:val="right"/>
              <w:rPr>
                <w:rFonts w:cs="Calibri"/>
                <w:color w:val="000000"/>
                <w:lang w:val="es-CR" w:eastAsia="es-CR"/>
              </w:rPr>
            </w:pPr>
            <w:r w:rsidRPr="00030987">
              <w:t>17,15</w:t>
            </w:r>
          </w:p>
        </w:tc>
        <w:tc>
          <w:tcPr>
            <w:tcW w:w="962" w:type="pct"/>
            <w:tcBorders>
              <w:top w:val="nil"/>
              <w:left w:val="nil"/>
              <w:bottom w:val="single" w:color="auto" w:sz="4" w:space="0"/>
              <w:right w:val="single" w:color="auto" w:sz="4" w:space="0"/>
            </w:tcBorders>
            <w:shd w:val="clear" w:color="auto" w:fill="auto"/>
            <w:noWrap/>
          </w:tcPr>
          <w:p w:rsidRPr="00D0518D" w:rsidR="001976E3" w:rsidP="00106530" w:rsidRDefault="001976E3" w14:paraId="6136AF1B" w14:textId="77777777">
            <w:pPr>
              <w:jc w:val="right"/>
              <w:rPr>
                <w:rFonts w:cs="Calibri"/>
                <w:color w:val="000000"/>
                <w:lang w:val="es-CR" w:eastAsia="es-CR"/>
              </w:rPr>
            </w:pPr>
            <w:r w:rsidRPr="00030987">
              <w:t>1,03</w:t>
            </w:r>
          </w:p>
        </w:tc>
        <w:tc>
          <w:tcPr>
            <w:tcW w:w="770" w:type="pct"/>
            <w:tcBorders>
              <w:top w:val="nil"/>
              <w:left w:val="nil"/>
              <w:bottom w:val="single" w:color="auto" w:sz="4" w:space="0"/>
              <w:right w:val="single" w:color="auto" w:sz="4" w:space="0"/>
            </w:tcBorders>
            <w:shd w:val="clear" w:color="auto" w:fill="auto"/>
            <w:noWrap/>
          </w:tcPr>
          <w:p w:rsidRPr="00D0518D" w:rsidR="001976E3" w:rsidP="00106530" w:rsidRDefault="001976E3" w14:paraId="09E8816B" w14:textId="77777777">
            <w:pPr>
              <w:jc w:val="center"/>
              <w:rPr>
                <w:rFonts w:cs="Calibri"/>
                <w:color w:val="000000"/>
                <w:lang w:val="es-CR" w:eastAsia="es-CR"/>
              </w:rPr>
            </w:pPr>
            <w:r w:rsidRPr="00030987">
              <w:t>6,02%</w:t>
            </w:r>
          </w:p>
        </w:tc>
      </w:tr>
      <w:tr w:rsidRPr="00D0518D" w:rsidR="001976E3" w:rsidTr="00106530" w14:paraId="1E67552E" w14:textId="77777777">
        <w:trPr>
          <w:trHeight w:val="315"/>
        </w:trPr>
        <w:tc>
          <w:tcPr>
            <w:tcW w:w="629" w:type="pct"/>
            <w:tcBorders>
              <w:top w:val="nil"/>
              <w:left w:val="single" w:color="auto" w:sz="4" w:space="0"/>
              <w:bottom w:val="single" w:color="auto" w:sz="4" w:space="0"/>
              <w:right w:val="single" w:color="auto" w:sz="4" w:space="0"/>
            </w:tcBorders>
            <w:shd w:val="clear" w:color="auto" w:fill="auto"/>
            <w:noWrap/>
            <w:vAlign w:val="center"/>
            <w:hideMark/>
          </w:tcPr>
          <w:p w:rsidRPr="00D0518D" w:rsidR="001976E3" w:rsidP="00106530" w:rsidRDefault="001976E3" w14:paraId="66763A6A" w14:textId="77777777">
            <w:pPr>
              <w:jc w:val="center"/>
              <w:rPr>
                <w:rFonts w:cs="Calibri"/>
                <w:color w:val="000000"/>
                <w:lang w:val="es-CR" w:eastAsia="es-CR"/>
              </w:rPr>
            </w:pPr>
            <w:r w:rsidRPr="00D0518D">
              <w:rPr>
                <w:rFonts w:cs="Calibri"/>
                <w:color w:val="000000"/>
                <w:lang w:val="es-CR" w:eastAsia="es-CR"/>
              </w:rPr>
              <w:t>5</w:t>
            </w:r>
          </w:p>
        </w:tc>
        <w:tc>
          <w:tcPr>
            <w:tcW w:w="1613" w:type="pct"/>
            <w:tcBorders>
              <w:top w:val="nil"/>
              <w:left w:val="nil"/>
              <w:bottom w:val="single" w:color="auto" w:sz="4" w:space="0"/>
              <w:right w:val="single" w:color="auto" w:sz="4" w:space="0"/>
            </w:tcBorders>
            <w:shd w:val="clear" w:color="auto" w:fill="auto"/>
            <w:noWrap/>
            <w:vAlign w:val="bottom"/>
            <w:hideMark/>
          </w:tcPr>
          <w:p w:rsidRPr="00D0518D" w:rsidR="001976E3" w:rsidP="00106530" w:rsidRDefault="001976E3" w14:paraId="60ABEE90" w14:textId="77777777">
            <w:pPr>
              <w:rPr>
                <w:rFonts w:cs="Calibri"/>
                <w:color w:val="000000"/>
                <w:lang w:val="es-CR" w:eastAsia="es-CR"/>
              </w:rPr>
            </w:pPr>
            <w:r w:rsidRPr="00D0518D">
              <w:rPr>
                <w:rFonts w:cs="Calibri"/>
                <w:color w:val="000000"/>
                <w:lang w:val="es-CR" w:eastAsia="es-CR"/>
              </w:rPr>
              <w:t>Bienes Duraderos</w:t>
            </w:r>
          </w:p>
        </w:tc>
        <w:tc>
          <w:tcPr>
            <w:tcW w:w="1025" w:type="pct"/>
            <w:tcBorders>
              <w:top w:val="nil"/>
              <w:left w:val="nil"/>
              <w:bottom w:val="single" w:color="auto" w:sz="4" w:space="0"/>
              <w:right w:val="single" w:color="auto" w:sz="4" w:space="0"/>
            </w:tcBorders>
            <w:shd w:val="clear" w:color="auto" w:fill="auto"/>
            <w:noWrap/>
          </w:tcPr>
          <w:p w:rsidRPr="00D0518D" w:rsidR="001976E3" w:rsidP="00106530" w:rsidRDefault="001976E3" w14:paraId="3EEC0665" w14:textId="77777777">
            <w:pPr>
              <w:jc w:val="right"/>
              <w:rPr>
                <w:rFonts w:cs="Calibri"/>
                <w:color w:val="000000"/>
                <w:lang w:val="es-CR" w:eastAsia="es-CR"/>
              </w:rPr>
            </w:pPr>
            <w:r w:rsidRPr="00030987">
              <w:t>559,78</w:t>
            </w:r>
          </w:p>
        </w:tc>
        <w:tc>
          <w:tcPr>
            <w:tcW w:w="962" w:type="pct"/>
            <w:tcBorders>
              <w:top w:val="nil"/>
              <w:left w:val="nil"/>
              <w:bottom w:val="single" w:color="auto" w:sz="4" w:space="0"/>
              <w:right w:val="single" w:color="auto" w:sz="4" w:space="0"/>
            </w:tcBorders>
            <w:shd w:val="clear" w:color="auto" w:fill="auto"/>
            <w:noWrap/>
          </w:tcPr>
          <w:p w:rsidRPr="00D0518D" w:rsidR="001976E3" w:rsidP="00106530" w:rsidRDefault="001976E3" w14:paraId="7FBE22BC" w14:textId="77777777">
            <w:pPr>
              <w:jc w:val="right"/>
              <w:rPr>
                <w:rFonts w:cs="Calibri"/>
                <w:color w:val="000000"/>
                <w:lang w:val="es-CR" w:eastAsia="es-CR"/>
              </w:rPr>
            </w:pPr>
            <w:r w:rsidRPr="00030987">
              <w:t>264,85</w:t>
            </w:r>
          </w:p>
        </w:tc>
        <w:tc>
          <w:tcPr>
            <w:tcW w:w="770" w:type="pct"/>
            <w:tcBorders>
              <w:top w:val="nil"/>
              <w:left w:val="nil"/>
              <w:bottom w:val="single" w:color="auto" w:sz="4" w:space="0"/>
              <w:right w:val="single" w:color="auto" w:sz="4" w:space="0"/>
            </w:tcBorders>
            <w:shd w:val="clear" w:color="auto" w:fill="auto"/>
            <w:noWrap/>
          </w:tcPr>
          <w:p w:rsidRPr="00D0518D" w:rsidR="001976E3" w:rsidP="00106530" w:rsidRDefault="001976E3" w14:paraId="3C478287" w14:textId="77777777">
            <w:pPr>
              <w:jc w:val="center"/>
              <w:rPr>
                <w:rFonts w:cs="Calibri"/>
                <w:color w:val="000000"/>
                <w:lang w:val="es-CR" w:eastAsia="es-CR"/>
              </w:rPr>
            </w:pPr>
            <w:r w:rsidRPr="00030987">
              <w:t>47,31%</w:t>
            </w:r>
          </w:p>
        </w:tc>
      </w:tr>
      <w:tr w:rsidRPr="00D0518D" w:rsidR="001976E3" w:rsidTr="00106530" w14:paraId="7BCD2361" w14:textId="77777777">
        <w:trPr>
          <w:trHeight w:val="315"/>
        </w:trPr>
        <w:tc>
          <w:tcPr>
            <w:tcW w:w="629" w:type="pct"/>
            <w:tcBorders>
              <w:top w:val="nil"/>
              <w:left w:val="single" w:color="auto" w:sz="4" w:space="0"/>
              <w:bottom w:val="single" w:color="auto" w:sz="4" w:space="0"/>
              <w:right w:val="single" w:color="auto" w:sz="4" w:space="0"/>
            </w:tcBorders>
            <w:shd w:val="clear" w:color="auto" w:fill="auto"/>
            <w:noWrap/>
            <w:vAlign w:val="center"/>
            <w:hideMark/>
          </w:tcPr>
          <w:p w:rsidRPr="00D0518D" w:rsidR="001976E3" w:rsidP="00106530" w:rsidRDefault="001976E3" w14:paraId="7D3B7AE8" w14:textId="77777777">
            <w:pPr>
              <w:jc w:val="center"/>
              <w:rPr>
                <w:rFonts w:cs="Calibri"/>
                <w:color w:val="000000"/>
                <w:lang w:val="es-CR" w:eastAsia="es-CR"/>
              </w:rPr>
            </w:pPr>
            <w:r w:rsidRPr="00D0518D">
              <w:rPr>
                <w:rFonts w:cs="Calibri"/>
                <w:color w:val="000000"/>
                <w:lang w:val="es-CR" w:eastAsia="es-CR"/>
              </w:rPr>
              <w:t>6</w:t>
            </w:r>
          </w:p>
        </w:tc>
        <w:tc>
          <w:tcPr>
            <w:tcW w:w="1613" w:type="pct"/>
            <w:tcBorders>
              <w:top w:val="nil"/>
              <w:left w:val="nil"/>
              <w:bottom w:val="single" w:color="auto" w:sz="4" w:space="0"/>
              <w:right w:val="single" w:color="auto" w:sz="4" w:space="0"/>
            </w:tcBorders>
            <w:shd w:val="clear" w:color="auto" w:fill="auto"/>
            <w:noWrap/>
            <w:vAlign w:val="bottom"/>
            <w:hideMark/>
          </w:tcPr>
          <w:p w:rsidRPr="00D0518D" w:rsidR="001976E3" w:rsidP="00106530" w:rsidRDefault="001976E3" w14:paraId="6DE71522" w14:textId="77777777">
            <w:pPr>
              <w:rPr>
                <w:rFonts w:cs="Calibri"/>
                <w:color w:val="000000"/>
                <w:lang w:val="es-CR" w:eastAsia="es-CR"/>
              </w:rPr>
            </w:pPr>
            <w:r w:rsidRPr="00D0518D">
              <w:rPr>
                <w:rFonts w:cs="Calibri"/>
                <w:color w:val="000000"/>
                <w:lang w:val="es-CR" w:eastAsia="es-CR"/>
              </w:rPr>
              <w:t>Transferencias corrientes</w:t>
            </w:r>
          </w:p>
        </w:tc>
        <w:tc>
          <w:tcPr>
            <w:tcW w:w="1025" w:type="pct"/>
            <w:tcBorders>
              <w:top w:val="nil"/>
              <w:left w:val="nil"/>
              <w:bottom w:val="single" w:color="auto" w:sz="4" w:space="0"/>
              <w:right w:val="single" w:color="auto" w:sz="4" w:space="0"/>
            </w:tcBorders>
            <w:shd w:val="clear" w:color="auto" w:fill="auto"/>
            <w:noWrap/>
          </w:tcPr>
          <w:p w:rsidRPr="00D0518D" w:rsidR="001976E3" w:rsidP="00106530" w:rsidRDefault="001976E3" w14:paraId="5522A71F" w14:textId="77777777">
            <w:pPr>
              <w:jc w:val="right"/>
              <w:rPr>
                <w:rFonts w:cs="Calibri"/>
                <w:color w:val="000000"/>
                <w:lang w:val="es-CR" w:eastAsia="es-CR"/>
              </w:rPr>
            </w:pPr>
            <w:r w:rsidRPr="00030987">
              <w:t>254,68</w:t>
            </w:r>
          </w:p>
        </w:tc>
        <w:tc>
          <w:tcPr>
            <w:tcW w:w="962" w:type="pct"/>
            <w:tcBorders>
              <w:top w:val="nil"/>
              <w:left w:val="nil"/>
              <w:bottom w:val="single" w:color="auto" w:sz="4" w:space="0"/>
              <w:right w:val="single" w:color="auto" w:sz="4" w:space="0"/>
            </w:tcBorders>
            <w:shd w:val="clear" w:color="auto" w:fill="auto"/>
            <w:noWrap/>
          </w:tcPr>
          <w:p w:rsidRPr="00D0518D" w:rsidR="001976E3" w:rsidP="00106530" w:rsidRDefault="001976E3" w14:paraId="2D722E26" w14:textId="77777777">
            <w:pPr>
              <w:jc w:val="right"/>
              <w:rPr>
                <w:rFonts w:cs="Calibri"/>
                <w:color w:val="000000"/>
                <w:lang w:val="es-CR" w:eastAsia="es-CR"/>
              </w:rPr>
            </w:pPr>
            <w:r w:rsidRPr="00030987">
              <w:t>107,81</w:t>
            </w:r>
          </w:p>
        </w:tc>
        <w:tc>
          <w:tcPr>
            <w:tcW w:w="770" w:type="pct"/>
            <w:tcBorders>
              <w:top w:val="nil"/>
              <w:left w:val="nil"/>
              <w:bottom w:val="single" w:color="auto" w:sz="4" w:space="0"/>
              <w:right w:val="single" w:color="auto" w:sz="4" w:space="0"/>
            </w:tcBorders>
            <w:shd w:val="clear" w:color="auto" w:fill="auto"/>
            <w:noWrap/>
          </w:tcPr>
          <w:p w:rsidRPr="00D0518D" w:rsidR="001976E3" w:rsidP="00106530" w:rsidRDefault="001976E3" w14:paraId="10613223" w14:textId="77777777">
            <w:pPr>
              <w:jc w:val="center"/>
              <w:rPr>
                <w:rFonts w:cs="Calibri"/>
                <w:color w:val="000000"/>
                <w:lang w:val="es-CR" w:eastAsia="es-CR"/>
              </w:rPr>
            </w:pPr>
            <w:r w:rsidRPr="00030987">
              <w:t>42,33%</w:t>
            </w:r>
          </w:p>
        </w:tc>
      </w:tr>
      <w:tr w:rsidRPr="00D0518D" w:rsidR="001976E3" w:rsidTr="00106530" w14:paraId="6232C1CA" w14:textId="77777777">
        <w:trPr>
          <w:trHeight w:val="315"/>
        </w:trPr>
        <w:tc>
          <w:tcPr>
            <w:tcW w:w="2242" w:type="pct"/>
            <w:gridSpan w:val="2"/>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D0518D" w:rsidR="001976E3" w:rsidP="00106530" w:rsidRDefault="001976E3" w14:paraId="07D34910" w14:textId="77777777">
            <w:pPr>
              <w:rPr>
                <w:rFonts w:cs="Calibri"/>
                <w:b/>
                <w:bCs/>
                <w:color w:val="000000"/>
                <w:lang w:val="es-CR" w:eastAsia="es-CR"/>
              </w:rPr>
            </w:pPr>
            <w:r w:rsidRPr="00D0518D">
              <w:rPr>
                <w:rFonts w:cs="Calibri"/>
                <w:b/>
                <w:bCs/>
                <w:color w:val="000000"/>
                <w:lang w:val="es-CR" w:eastAsia="es-CR"/>
              </w:rPr>
              <w:t>Total</w:t>
            </w:r>
          </w:p>
        </w:tc>
        <w:tc>
          <w:tcPr>
            <w:tcW w:w="1025" w:type="pct"/>
            <w:tcBorders>
              <w:top w:val="nil"/>
              <w:left w:val="nil"/>
              <w:bottom w:val="single" w:color="auto" w:sz="4" w:space="0"/>
              <w:right w:val="single" w:color="auto" w:sz="4" w:space="0"/>
            </w:tcBorders>
            <w:shd w:val="clear" w:color="000000" w:fill="D9D9D9"/>
            <w:noWrap/>
          </w:tcPr>
          <w:p w:rsidRPr="005946DA" w:rsidR="001976E3" w:rsidP="00106530" w:rsidRDefault="001976E3" w14:paraId="4FA69200" w14:textId="77777777">
            <w:pPr>
              <w:jc w:val="right"/>
              <w:rPr>
                <w:rFonts w:cs="Arial"/>
                <w:b/>
                <w:bCs/>
                <w:lang w:val="es-CR" w:eastAsia="es-CR"/>
              </w:rPr>
            </w:pPr>
            <w:r w:rsidRPr="005946DA">
              <w:rPr>
                <w:b/>
                <w:bCs/>
              </w:rPr>
              <w:t>14.805,04</w:t>
            </w:r>
          </w:p>
        </w:tc>
        <w:tc>
          <w:tcPr>
            <w:tcW w:w="962" w:type="pct"/>
            <w:tcBorders>
              <w:top w:val="nil"/>
              <w:left w:val="nil"/>
              <w:bottom w:val="single" w:color="auto" w:sz="4" w:space="0"/>
              <w:right w:val="single" w:color="auto" w:sz="4" w:space="0"/>
            </w:tcBorders>
            <w:shd w:val="clear" w:color="000000" w:fill="D9D9D9"/>
            <w:noWrap/>
          </w:tcPr>
          <w:p w:rsidRPr="005946DA" w:rsidR="001976E3" w:rsidP="00106530" w:rsidRDefault="001976E3" w14:paraId="443BE3C4" w14:textId="77777777">
            <w:pPr>
              <w:jc w:val="right"/>
              <w:rPr>
                <w:rFonts w:cs="Arial"/>
                <w:b/>
                <w:bCs/>
                <w:lang w:val="es-CR" w:eastAsia="es-CR"/>
              </w:rPr>
            </w:pPr>
            <w:r w:rsidRPr="005946DA">
              <w:rPr>
                <w:b/>
                <w:bCs/>
              </w:rPr>
              <w:t>5.382,27</w:t>
            </w:r>
          </w:p>
        </w:tc>
        <w:tc>
          <w:tcPr>
            <w:tcW w:w="770" w:type="pct"/>
            <w:tcBorders>
              <w:top w:val="nil"/>
              <w:left w:val="nil"/>
              <w:bottom w:val="single" w:color="auto" w:sz="4" w:space="0"/>
              <w:right w:val="single" w:color="auto" w:sz="4" w:space="0"/>
            </w:tcBorders>
            <w:shd w:val="clear" w:color="000000" w:fill="D9D9D9"/>
            <w:noWrap/>
          </w:tcPr>
          <w:p w:rsidRPr="005946DA" w:rsidR="001976E3" w:rsidP="00106530" w:rsidRDefault="001976E3" w14:paraId="489DA0E8" w14:textId="77777777">
            <w:pPr>
              <w:jc w:val="center"/>
              <w:rPr>
                <w:rFonts w:cs="Calibri"/>
                <w:b/>
                <w:bCs/>
                <w:color w:val="000000"/>
                <w:lang w:val="es-CR" w:eastAsia="es-CR"/>
              </w:rPr>
            </w:pPr>
            <w:r w:rsidRPr="005946DA">
              <w:rPr>
                <w:b/>
                <w:bCs/>
              </w:rPr>
              <w:t>36,35%</w:t>
            </w:r>
          </w:p>
        </w:tc>
      </w:tr>
    </w:tbl>
    <w:p w:rsidR="001976E3" w:rsidP="001976E3" w:rsidRDefault="001976E3" w14:paraId="50415699" w14:textId="77777777">
      <w:pPr>
        <w:pStyle w:val="Ttulo2"/>
        <w:spacing w:before="0"/>
        <w:jc w:val="both"/>
        <w:rPr>
          <w:sz w:val="24"/>
        </w:rPr>
      </w:pPr>
    </w:p>
    <w:p w:rsidRPr="00FF4BF2" w:rsidR="001976E3" w:rsidP="001976E3" w:rsidRDefault="001976E3" w14:paraId="75A3FADA" w14:textId="77777777">
      <w:r w:rsidRPr="00FF4BF2">
        <w:t>El Consejo Nacional de Supervisión del Sistema Financiero, en el artículo 11 del acta de la sesión 1881-2024, celebrada el 7 de agosto del 2024, dispuso en firme</w:t>
      </w:r>
      <w:r w:rsidRPr="00FF4BF2">
        <w:rPr>
          <w:b/>
        </w:rPr>
        <w:t>,</w:t>
      </w:r>
      <w:r w:rsidRPr="00FF4BF2">
        <w:t xml:space="preserve"> aprobar Informe de evaluación y de ejecución semestral de la Superintendencia General de Entidades Financieras, al primer semestre de 2024, remitido por el señor José Armando Fallas Martínez, intendente general de entidades financieras, en el documento SGF-2206-2024 del 19 de julio de 2024.</w:t>
      </w:r>
    </w:p>
    <w:p w:rsidRPr="007F4576" w:rsidR="001976E3" w:rsidP="001976E3" w:rsidRDefault="001976E3" w14:paraId="2EDB8424" w14:textId="77777777"/>
    <w:p w:rsidRPr="00F532ED" w:rsidR="001976E3" w:rsidP="001976E3" w:rsidRDefault="001976E3" w14:paraId="3669382A" w14:textId="77777777">
      <w:pPr>
        <w:pStyle w:val="Ttulo2"/>
        <w:numPr>
          <w:ilvl w:val="1"/>
          <w:numId w:val="3"/>
        </w:numPr>
        <w:spacing w:before="0"/>
        <w:ind w:left="426"/>
        <w:jc w:val="both"/>
        <w:rPr>
          <w:rFonts w:ascii="Cambria" w:hAnsi="Cambria"/>
          <w:sz w:val="24"/>
          <w:szCs w:val="24"/>
        </w:rPr>
      </w:pPr>
      <w:bookmarkStart w:name="_Toc183789031" w:id="15"/>
      <w:r w:rsidRPr="00F532ED">
        <w:rPr>
          <w:rFonts w:ascii="Cambria" w:hAnsi="Cambria"/>
          <w:sz w:val="24"/>
          <w:szCs w:val="24"/>
        </w:rPr>
        <w:t>Sugerencias para la buena marcha de la institución o de la Dirección a cargo</w:t>
      </w:r>
      <w:bookmarkEnd w:id="15"/>
    </w:p>
    <w:p w:rsidRPr="00F532ED" w:rsidR="001976E3" w:rsidP="001976E3" w:rsidRDefault="001976E3" w14:paraId="7D9C69FD" w14:textId="77777777">
      <w:pPr>
        <w:rPr>
          <w:sz w:val="24"/>
        </w:rPr>
      </w:pPr>
    </w:p>
    <w:p w:rsidRPr="007C31D9" w:rsidR="001976E3" w:rsidP="001976E3" w:rsidRDefault="001976E3" w14:paraId="749AFABB" w14:textId="77777777">
      <w:r w:rsidRPr="00FF4BF2">
        <w:t>Se han realizado cambios normativos importantes que deben ser del dominio de los funcionarios de la Sugef y de la entidades fiscalizadas</w:t>
      </w:r>
      <w:r>
        <w:t xml:space="preserve"> </w:t>
      </w:r>
      <w:r w:rsidRPr="00FF4BF2">
        <w:t>para su adecuada aplicación y seguimiento, tales como el reglamento de supervisión consolidada, el reglamento de cálculo de estimaciones, cambios en el reglamento de Información Financiera y el reglamento de calificación de las entidades, por lo que resulta importante la</w:t>
      </w:r>
      <w:r w:rsidRPr="007C31D9">
        <w:t xml:space="preserve"> continuidad a la capacitación en estos temas y se pueda lograr mayor profundidad en los fundamentos teóricos y prácticos de los cambios relevantes. </w:t>
      </w:r>
    </w:p>
    <w:p w:rsidRPr="007C31D9" w:rsidR="001976E3" w:rsidP="001976E3" w:rsidRDefault="001976E3" w14:paraId="7891C075" w14:textId="77777777"/>
    <w:p w:rsidRPr="007C31D9" w:rsidR="001976E3" w:rsidP="001976E3" w:rsidRDefault="001976E3" w14:paraId="0A913155" w14:textId="77777777">
      <w:r w:rsidRPr="007C31D9">
        <w:t xml:space="preserve">Se debe seguir trabajando como se ha hecho en el tema que tiene relevancia es la planificación de la sucesión del personal en puestos claves, siendo que en los próximos años se prevé la salida por jubilación de funcionarios que hoy tienen puestos de dirección en la Superintendencia. </w:t>
      </w:r>
    </w:p>
    <w:p w:rsidRPr="007C31D9" w:rsidR="001976E3" w:rsidP="001976E3" w:rsidRDefault="001976E3" w14:paraId="7F1E41D9" w14:textId="77777777"/>
    <w:p w:rsidRPr="007C31D9" w:rsidR="001976E3" w:rsidP="001976E3" w:rsidRDefault="001976E3" w14:paraId="46D115F9" w14:textId="77777777">
      <w:pPr>
        <w:pStyle w:val="Ttulo2"/>
        <w:spacing w:before="0"/>
        <w:jc w:val="both"/>
        <w:rPr>
          <w:rFonts w:ascii="Cambria" w:hAnsi="Cambria" w:eastAsia="Cambria" w:cs="Cambria"/>
          <w:color w:val="auto"/>
          <w:sz w:val="22"/>
          <w:szCs w:val="22"/>
        </w:rPr>
      </w:pPr>
    </w:p>
    <w:p w:rsidRPr="00F532ED" w:rsidR="001976E3" w:rsidP="001976E3" w:rsidRDefault="001976E3" w14:paraId="5E44B9E9" w14:textId="77777777">
      <w:pPr>
        <w:pStyle w:val="Ttulo2"/>
        <w:numPr>
          <w:ilvl w:val="1"/>
          <w:numId w:val="3"/>
        </w:numPr>
        <w:spacing w:before="0"/>
        <w:ind w:left="426"/>
        <w:jc w:val="both"/>
        <w:rPr>
          <w:rFonts w:ascii="Cambria" w:hAnsi="Cambria"/>
          <w:sz w:val="24"/>
          <w:szCs w:val="24"/>
        </w:rPr>
      </w:pPr>
      <w:bookmarkStart w:name="_Toc183789032" w:id="16"/>
      <w:r w:rsidRPr="00F532ED">
        <w:rPr>
          <w:rFonts w:ascii="Cambria" w:hAnsi="Cambria"/>
          <w:sz w:val="24"/>
          <w:szCs w:val="24"/>
        </w:rPr>
        <w:t>Estado actual del cumplimiento de las disposiciones que durante su gestión le hubiera girado la Contraloría General de la República</w:t>
      </w:r>
      <w:bookmarkEnd w:id="16"/>
    </w:p>
    <w:p w:rsidRPr="00F532ED" w:rsidR="001976E3" w:rsidP="001976E3" w:rsidRDefault="001976E3" w14:paraId="0D9D124A" w14:textId="77777777">
      <w:pPr>
        <w:rPr>
          <w:sz w:val="24"/>
        </w:rPr>
      </w:pPr>
    </w:p>
    <w:p w:rsidRPr="00363977" w:rsidR="001976E3" w:rsidP="001976E3" w:rsidRDefault="001976E3" w14:paraId="5DD350E9" w14:textId="77777777">
      <w:r w:rsidRPr="00363977">
        <w:t>No se tienen asuntos pendientes a mi cargo que hayan sido girados por la Contraloría General de la República.</w:t>
      </w:r>
    </w:p>
    <w:p w:rsidRPr="00F532ED" w:rsidR="001976E3" w:rsidP="001976E3" w:rsidRDefault="001976E3" w14:paraId="0ED3E50C" w14:textId="77777777">
      <w:pPr>
        <w:pStyle w:val="Ttulo2"/>
        <w:spacing w:before="0"/>
        <w:jc w:val="both"/>
        <w:rPr>
          <w:rFonts w:ascii="Cambria" w:hAnsi="Cambria"/>
          <w:sz w:val="24"/>
          <w:szCs w:val="24"/>
        </w:rPr>
      </w:pPr>
    </w:p>
    <w:p w:rsidRPr="00F532ED" w:rsidR="001976E3" w:rsidP="001976E3" w:rsidRDefault="001976E3" w14:paraId="7206AE23" w14:textId="77777777">
      <w:pPr>
        <w:pStyle w:val="Ttulo2"/>
        <w:spacing w:before="0"/>
        <w:jc w:val="both"/>
        <w:rPr>
          <w:rFonts w:ascii="Cambria" w:hAnsi="Cambria"/>
          <w:sz w:val="24"/>
          <w:szCs w:val="24"/>
        </w:rPr>
      </w:pPr>
    </w:p>
    <w:p w:rsidRPr="00F532ED" w:rsidR="001976E3" w:rsidP="001976E3" w:rsidRDefault="001976E3" w14:paraId="05535813" w14:textId="77777777">
      <w:pPr>
        <w:pStyle w:val="Ttulo2"/>
        <w:numPr>
          <w:ilvl w:val="1"/>
          <w:numId w:val="3"/>
        </w:numPr>
        <w:spacing w:before="0"/>
        <w:ind w:left="426"/>
        <w:jc w:val="both"/>
        <w:rPr>
          <w:rFonts w:ascii="Cambria" w:hAnsi="Cambria"/>
          <w:sz w:val="24"/>
          <w:szCs w:val="24"/>
        </w:rPr>
      </w:pPr>
      <w:bookmarkStart w:name="_Toc183789033" w:id="17"/>
      <w:r w:rsidRPr="00F532ED">
        <w:rPr>
          <w:rFonts w:ascii="Cambria" w:hAnsi="Cambria"/>
          <w:sz w:val="24"/>
          <w:szCs w:val="24"/>
        </w:rPr>
        <w:t>Estado actual del cumplimiento de las disposiciones o recomendaciones que durante su gestión le hubiera girado algún otro órgano de control externo, según la actividad propia de cada Administración</w:t>
      </w:r>
      <w:bookmarkEnd w:id="17"/>
    </w:p>
    <w:p w:rsidRPr="00F532ED" w:rsidR="001976E3" w:rsidP="001976E3" w:rsidRDefault="001976E3" w14:paraId="69667EFB" w14:textId="77777777">
      <w:pPr>
        <w:rPr>
          <w:sz w:val="24"/>
        </w:rPr>
      </w:pPr>
    </w:p>
    <w:p w:rsidRPr="00155E8D" w:rsidR="001976E3" w:rsidP="001976E3" w:rsidRDefault="001976E3" w14:paraId="1C225839" w14:textId="77777777">
      <w:r w:rsidRPr="00155E8D">
        <w:t>No se tienen asuntos pendientes a mi cargo que hayan sido girados por algún otro órgano de control externo.</w:t>
      </w:r>
    </w:p>
    <w:p w:rsidRPr="00F532ED" w:rsidR="001976E3" w:rsidP="001976E3" w:rsidRDefault="001976E3" w14:paraId="6C9F51E7" w14:textId="77777777">
      <w:pPr>
        <w:pStyle w:val="Ttulo2"/>
        <w:spacing w:before="0"/>
        <w:jc w:val="both"/>
        <w:rPr>
          <w:rFonts w:ascii="Cambria" w:hAnsi="Cambria"/>
          <w:sz w:val="24"/>
          <w:szCs w:val="24"/>
        </w:rPr>
      </w:pPr>
    </w:p>
    <w:p w:rsidRPr="00F532ED" w:rsidR="001976E3" w:rsidP="001976E3" w:rsidRDefault="001976E3" w14:paraId="37160AE5" w14:textId="77777777">
      <w:pPr>
        <w:pStyle w:val="Ttulo2"/>
        <w:spacing w:before="0"/>
        <w:jc w:val="both"/>
        <w:rPr>
          <w:rFonts w:ascii="Cambria" w:hAnsi="Cambria"/>
          <w:sz w:val="24"/>
          <w:szCs w:val="24"/>
        </w:rPr>
      </w:pPr>
    </w:p>
    <w:p w:rsidRPr="00F532ED" w:rsidR="001976E3" w:rsidP="001976E3" w:rsidRDefault="001976E3" w14:paraId="63ACD652" w14:textId="77777777">
      <w:pPr>
        <w:pStyle w:val="Ttulo2"/>
        <w:numPr>
          <w:ilvl w:val="1"/>
          <w:numId w:val="3"/>
        </w:numPr>
        <w:spacing w:before="0"/>
        <w:ind w:left="426"/>
        <w:jc w:val="both"/>
        <w:rPr>
          <w:rFonts w:ascii="Cambria" w:hAnsi="Cambria"/>
          <w:sz w:val="24"/>
          <w:szCs w:val="24"/>
        </w:rPr>
      </w:pPr>
      <w:bookmarkStart w:name="_Toc183789034" w:id="18"/>
      <w:r w:rsidRPr="00F532ED">
        <w:rPr>
          <w:rFonts w:ascii="Cambria" w:hAnsi="Cambria"/>
          <w:sz w:val="24"/>
          <w:szCs w:val="24"/>
        </w:rPr>
        <w:t>Estado actual de cumplimiento de las recomendaciones que durante su gestión le hubiera formulado la respectiva Auditoría Interna</w:t>
      </w:r>
      <w:bookmarkEnd w:id="18"/>
    </w:p>
    <w:p w:rsidRPr="00F532ED" w:rsidR="001976E3" w:rsidP="001976E3" w:rsidRDefault="001976E3" w14:paraId="78A6ED8A" w14:textId="77777777">
      <w:pPr>
        <w:rPr>
          <w:sz w:val="24"/>
        </w:rPr>
      </w:pPr>
    </w:p>
    <w:p w:rsidRPr="00D86B7C" w:rsidR="001976E3" w:rsidP="001976E3" w:rsidRDefault="001976E3" w14:paraId="36F3BA99" w14:textId="77777777">
      <w:r w:rsidRPr="00D86B7C">
        <w:t xml:space="preserve">No se tienen recomendaciones </w:t>
      </w:r>
      <w:r>
        <w:t>pendientes del Despacho del Intendente General</w:t>
      </w:r>
      <w:r w:rsidRPr="00D86B7C">
        <w:t xml:space="preserve"> de la Auditoría Interna, </w:t>
      </w:r>
      <w:r>
        <w:t xml:space="preserve">para el resto de la Direcciones de la superintendencia, </w:t>
      </w:r>
      <w:r w:rsidRPr="00D86B7C">
        <w:t xml:space="preserve">las mismas una vez formalmente comunicadas son objeto de seguimiento por parte del Comité de Coordinación del Despacho de la Superintendencia y en dicha instancia, los dueños de procesos rinden cuentas sobre el estado de atención de las recomendaciones que les son asignadas según corresponda. </w:t>
      </w:r>
    </w:p>
    <w:p w:rsidRPr="00F532ED" w:rsidR="001976E3" w:rsidP="001976E3" w:rsidRDefault="001976E3" w14:paraId="3F4A55FA" w14:textId="77777777">
      <w:pPr>
        <w:pStyle w:val="Ttulo2"/>
        <w:spacing w:before="0"/>
        <w:jc w:val="both"/>
        <w:rPr>
          <w:rFonts w:ascii="Cambria" w:hAnsi="Cambria"/>
          <w:sz w:val="24"/>
          <w:szCs w:val="24"/>
        </w:rPr>
      </w:pPr>
    </w:p>
    <w:p w:rsidRPr="00F532ED" w:rsidR="001976E3" w:rsidP="001976E3" w:rsidRDefault="001976E3" w14:paraId="21D11BDB" w14:textId="77777777">
      <w:pPr>
        <w:pStyle w:val="Ttulo2"/>
        <w:numPr>
          <w:ilvl w:val="1"/>
          <w:numId w:val="3"/>
        </w:numPr>
        <w:spacing w:before="0"/>
        <w:ind w:left="426"/>
        <w:jc w:val="both"/>
        <w:rPr>
          <w:rFonts w:ascii="Cambria" w:hAnsi="Cambria"/>
          <w:sz w:val="24"/>
          <w:szCs w:val="24"/>
        </w:rPr>
      </w:pPr>
      <w:bookmarkStart w:name="_Toc183789035" w:id="19"/>
      <w:r w:rsidRPr="00F532ED">
        <w:rPr>
          <w:rFonts w:ascii="Cambria" w:hAnsi="Cambria"/>
          <w:sz w:val="24"/>
          <w:szCs w:val="24"/>
        </w:rPr>
        <w:t>Otros puntos que desee incluir en el informe</w:t>
      </w:r>
      <w:bookmarkEnd w:id="19"/>
    </w:p>
    <w:p w:rsidRPr="00F532ED" w:rsidR="001976E3" w:rsidP="001976E3" w:rsidRDefault="001976E3" w14:paraId="6E2677B3" w14:textId="77777777">
      <w:pPr>
        <w:rPr>
          <w:sz w:val="24"/>
        </w:rPr>
      </w:pPr>
    </w:p>
    <w:p w:rsidRPr="00683FBA" w:rsidR="001976E3" w:rsidP="001976E3" w:rsidRDefault="001976E3" w14:paraId="54CAF162" w14:textId="77777777">
      <w:r w:rsidRPr="00683FBA">
        <w:t>No se tienen otros temas que agregar en el informe.</w:t>
      </w:r>
    </w:p>
    <w:p w:rsidRPr="00F532ED" w:rsidR="001976E3" w:rsidP="001976E3" w:rsidRDefault="001976E3" w14:paraId="089B110D" w14:textId="77777777">
      <w:pPr>
        <w:rPr>
          <w:sz w:val="24"/>
        </w:rPr>
      </w:pPr>
    </w:p>
    <w:p w:rsidRPr="00F532ED" w:rsidR="001976E3" w:rsidP="001976E3" w:rsidRDefault="001976E3" w14:paraId="3FE9C809" w14:textId="77777777">
      <w:pPr>
        <w:rPr>
          <w:sz w:val="24"/>
        </w:rPr>
      </w:pPr>
    </w:p>
    <w:p w:rsidRPr="00F532ED" w:rsidR="001976E3" w:rsidP="001976E3" w:rsidRDefault="001976E3" w14:paraId="06ABD079" w14:textId="77777777">
      <w:pPr>
        <w:rPr>
          <w:sz w:val="24"/>
        </w:rPr>
      </w:pPr>
      <w:r w:rsidRPr="00F532ED">
        <w:rPr>
          <w:sz w:val="24"/>
        </w:rPr>
        <w:t>Queda rendido el informe el 2</w:t>
      </w:r>
      <w:r>
        <w:rPr>
          <w:sz w:val="24"/>
        </w:rPr>
        <w:t>9</w:t>
      </w:r>
      <w:r w:rsidRPr="00F532ED">
        <w:rPr>
          <w:sz w:val="24"/>
        </w:rPr>
        <w:t xml:space="preserve"> de noviembre de 202</w:t>
      </w:r>
      <w:r>
        <w:rPr>
          <w:sz w:val="24"/>
        </w:rPr>
        <w:t>4.</w:t>
      </w:r>
    </w:p>
    <w:p w:rsidRPr="00F532ED" w:rsidR="001976E3" w:rsidP="001976E3" w:rsidRDefault="001976E3" w14:paraId="08696536" w14:textId="77777777">
      <w:pPr>
        <w:rPr>
          <w:sz w:val="24"/>
        </w:rPr>
      </w:pPr>
    </w:p>
    <w:p w:rsidRPr="00F532ED" w:rsidR="001976E3" w:rsidP="001976E3" w:rsidRDefault="001976E3" w14:paraId="4E5C8562" w14:textId="77777777">
      <w:pPr>
        <w:rPr>
          <w:sz w:val="24"/>
        </w:rPr>
      </w:pPr>
      <w:r w:rsidRPr="00F532ED">
        <w:rPr>
          <w:i/>
          <w:iCs/>
          <w:noProof/>
          <w:sz w:val="24"/>
        </w:rPr>
        <w:drawing>
          <wp:inline distT="0" distB="0" distL="0" distR="0" wp14:anchorId="65FA1E42" wp14:editId="3217F01C">
            <wp:extent cx="2066925" cy="341630"/>
            <wp:effectExtent l="0" t="0" r="9525" b="1270"/>
            <wp:docPr id="6"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exto&#10;&#10;Descripción generada automáticament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66925" cy="341630"/>
                    </a:xfrm>
                    <a:prstGeom prst="rect">
                      <a:avLst/>
                    </a:prstGeom>
                    <a:noFill/>
                  </pic:spPr>
                </pic:pic>
              </a:graphicData>
            </a:graphic>
          </wp:inline>
        </w:drawing>
      </w:r>
    </w:p>
    <w:p w:rsidRPr="00F532ED" w:rsidR="001976E3" w:rsidP="001976E3" w:rsidRDefault="001976E3" w14:paraId="4E75E65B" w14:textId="77777777">
      <w:pPr>
        <w:rPr>
          <w:sz w:val="24"/>
        </w:rPr>
      </w:pPr>
    </w:p>
    <w:p w:rsidR="001976E3" w:rsidP="001976E3" w:rsidRDefault="001976E3" w14:paraId="1C12FE2A" w14:textId="77777777"/>
    <w:p w:rsidR="001976E3" w:rsidP="001976E3" w:rsidRDefault="001976E3" w14:paraId="1FAD4137" w14:textId="77777777"/>
    <w:p w:rsidR="001976E3" w:rsidP="001976E3" w:rsidRDefault="001976E3" w14:paraId="54AB980C" w14:textId="77777777"/>
    <w:p w:rsidR="00181ABF" w:rsidP="00181ABF" w:rsidRDefault="00181ABF" w14:paraId="450DA0EB" w14:textId="77777777">
      <w:pPr>
        <w:pStyle w:val="Negrita"/>
        <w:spacing w:line="240" w:lineRule="auto"/>
      </w:pPr>
    </w:p>
    <w:p w:rsidR="00181ABF" w:rsidP="00181ABF" w:rsidRDefault="00181ABF" w14:paraId="36E32D04" w14:textId="77777777">
      <w:pPr>
        <w:pStyle w:val="Negrita"/>
        <w:spacing w:line="240" w:lineRule="auto"/>
      </w:pPr>
    </w:p>
    <w:p w:rsidRPr="0092046A" w:rsidR="0092046A" w:rsidP="0092046A" w:rsidRDefault="0092046A" w14:paraId="4C550D24" w14:textId="77777777"/>
    <w:p w:rsidRPr="0092046A" w:rsidR="0092046A" w:rsidP="0092046A" w:rsidRDefault="0092046A" w14:paraId="75E602B4" w14:textId="77777777"/>
    <w:p w:rsidRPr="0092046A" w:rsidR="0092046A" w:rsidP="0092046A" w:rsidRDefault="0092046A" w14:paraId="1402B16C" w14:textId="77777777"/>
    <w:p w:rsidRPr="0092046A" w:rsidR="0092046A" w:rsidP="0092046A" w:rsidRDefault="0092046A" w14:paraId="465D43CA" w14:textId="77777777"/>
    <w:p w:rsidRPr="0092046A" w:rsidR="0092046A" w:rsidP="0092046A" w:rsidRDefault="0092046A" w14:paraId="02FE8822" w14:textId="77777777"/>
    <w:p w:rsidRPr="0092046A" w:rsidR="0092046A" w:rsidP="0092046A" w:rsidRDefault="0092046A" w14:paraId="79B93B77" w14:textId="77777777">
      <w:pPr>
        <w:tabs>
          <w:tab w:val="left" w:pos="6675"/>
        </w:tabs>
      </w:pPr>
      <w:r>
        <w:tab/>
      </w:r>
    </w:p>
    <w:sectPr w:rsidRPr="0092046A" w:rsidR="0092046A">
      <w:headerReference w:type="even" r:id="rId40"/>
      <w:headerReference w:type="default" r:id="rId41"/>
      <w:footerReference w:type="even" r:id="rId42"/>
      <w:footerReference w:type="default" r:id="rId43"/>
      <w:headerReference w:type="first" r:id="rId44"/>
      <w:footerReference w:type="firs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DB93" w14:textId="77777777" w:rsidR="001976E3" w:rsidRDefault="001976E3" w:rsidP="00181ABF">
      <w:pPr>
        <w:spacing w:line="240" w:lineRule="auto"/>
      </w:pPr>
      <w:r>
        <w:separator/>
      </w:r>
    </w:p>
  </w:endnote>
  <w:endnote w:type="continuationSeparator" w:id="0">
    <w:p w14:paraId="59320959" w14:textId="77777777" w:rsidR="001976E3" w:rsidRDefault="001976E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mportant">
    <w:altName w:val="Cambria"/>
    <w:panose1 w:val="00000000000000000000"/>
    <w:charset w:val="00"/>
    <w:family w:val="roman"/>
    <w:notTrueType/>
    <w:pitch w:val="default"/>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76E3" w:rsidRDefault="001976E3" w14:paraId="6771CE8E" w14:textId="77777777">
    <w:pPr>
      <w:pStyle w:val="Piedepgina"/>
    </w:pPr>
    <w:r>
      <w:rPr>
        <w:noProof/>
        <w14:ligatures w14:val="standardContextual"/>
      </w:rPr>
      <mc:AlternateContent>
        <mc:Choice Requires="wps">
          <w:drawing>
            <wp:anchor distT="0" distB="0" distL="0" distR="0" simplePos="0" relativeHeight="251666432" behindDoc="0" locked="0" layoutInCell="1" allowOverlap="1" wp14:editId="2BB551E6" wp14:anchorId="270952AC">
              <wp:simplePos x="635" y="635"/>
              <wp:positionH relativeFrom="page">
                <wp:align>center</wp:align>
              </wp:positionH>
              <wp:positionV relativeFrom="page">
                <wp:align>bottom</wp:align>
              </wp:positionV>
              <wp:extent cx="609600" cy="345440"/>
              <wp:effectExtent l="0" t="0" r="0" b="0"/>
              <wp:wrapNone/>
              <wp:docPr id="737733553"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3B398B" w:rsidR="001976E3" w:rsidP="003B398B" w:rsidRDefault="001976E3" w14:paraId="00C2985F" w14:textId="77777777">
                          <w:pPr>
                            <w:rPr>
                              <w:rFonts w:ascii="Calibri" w:hAnsi="Calibri" w:eastAsia="Calibri" w:cs="Calibri"/>
                              <w:noProof/>
                              <w:color w:val="000000"/>
                              <w:sz w:val="20"/>
                              <w:szCs w:val="20"/>
                            </w:rPr>
                          </w:pPr>
                          <w:r w:rsidRPr="003B398B">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70952AC">
              <v:stroke joinstyle="miter"/>
              <v:path gradientshapeok="t" o:connecttype="rect"/>
            </v:shapetype>
            <v:shape id="Cuadro de texto 2" style="position:absolute;left:0;text-align:left;margin-left:0;margin-top:0;width:48pt;height:27.2pt;z-index:25166643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v:textbox style="mso-fit-shape-to-text:t" inset="0,0,0,15pt">
                <w:txbxContent>
                  <w:p w:rsidRPr="003B398B" w:rsidR="001976E3" w:rsidP="003B398B" w:rsidRDefault="001976E3" w14:paraId="00C2985F" w14:textId="77777777">
                    <w:pPr>
                      <w:rPr>
                        <w:rFonts w:ascii="Calibri" w:hAnsi="Calibri" w:eastAsia="Calibri" w:cs="Calibri"/>
                        <w:noProof/>
                        <w:color w:val="000000"/>
                        <w:sz w:val="20"/>
                        <w:szCs w:val="20"/>
                      </w:rPr>
                    </w:pPr>
                    <w:r w:rsidRPr="003B398B">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76E3" w:rsidRDefault="001976E3" w14:paraId="7A99F712" w14:textId="77777777">
    <w:pPr>
      <w:pStyle w:val="Piedepgina"/>
      <w:jc w:val="right"/>
    </w:pPr>
    <w:r>
      <w:rPr>
        <w:noProof/>
        <w14:ligatures w14:val="standardContextual"/>
      </w:rPr>
      <mc:AlternateContent>
        <mc:Choice Requires="wps">
          <w:drawing>
            <wp:anchor distT="0" distB="0" distL="0" distR="0" simplePos="0" relativeHeight="251667456" behindDoc="0" locked="0" layoutInCell="1" allowOverlap="1" wp14:editId="1C0676B0" wp14:anchorId="6613ADFB">
              <wp:simplePos x="1079500" y="9290050"/>
              <wp:positionH relativeFrom="page">
                <wp:align>center</wp:align>
              </wp:positionH>
              <wp:positionV relativeFrom="page">
                <wp:align>bottom</wp:align>
              </wp:positionV>
              <wp:extent cx="609600" cy="345440"/>
              <wp:effectExtent l="0" t="0" r="0" b="0"/>
              <wp:wrapNone/>
              <wp:docPr id="815506136"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3B398B" w:rsidR="001976E3" w:rsidP="003B398B" w:rsidRDefault="001976E3" w14:paraId="1C717DDD" w14:textId="77777777">
                          <w:pPr>
                            <w:rPr>
                              <w:rFonts w:ascii="Calibri" w:hAnsi="Calibri" w:eastAsia="Calibri" w:cs="Calibri"/>
                              <w:noProof/>
                              <w:color w:val="000000"/>
                              <w:sz w:val="20"/>
                              <w:szCs w:val="20"/>
                            </w:rPr>
                          </w:pPr>
                          <w:r w:rsidRPr="003B398B">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613ADFB">
              <v:stroke joinstyle="miter"/>
              <v:path gradientshapeok="t" o:connecttype="rect"/>
            </v:shapetype>
            <v:shape id="Cuadro de texto 3" style="position:absolute;left:0;text-align:left;margin-left:0;margin-top:0;width:48pt;height:27.2pt;z-index:25166745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textbox style="mso-fit-shape-to-text:t" inset="0,0,0,15pt">
                <w:txbxContent>
                  <w:p w:rsidRPr="003B398B" w:rsidR="001976E3" w:rsidP="003B398B" w:rsidRDefault="001976E3" w14:paraId="1C717DDD" w14:textId="77777777">
                    <w:pPr>
                      <w:rPr>
                        <w:rFonts w:ascii="Calibri" w:hAnsi="Calibri" w:eastAsia="Calibri" w:cs="Calibri"/>
                        <w:noProof/>
                        <w:color w:val="000000"/>
                        <w:sz w:val="20"/>
                        <w:szCs w:val="20"/>
                      </w:rPr>
                    </w:pPr>
                    <w:r w:rsidRPr="003B398B">
                      <w:rPr>
                        <w:rFonts w:ascii="Calibri" w:hAnsi="Calibri" w:eastAsia="Calibri" w:cs="Calibri"/>
                        <w:noProof/>
                        <w:color w:val="000000"/>
                        <w:sz w:val="20"/>
                        <w:szCs w:val="20"/>
                      </w:rPr>
                      <w:t>Uso Interno</w:t>
                    </w:r>
                  </w:p>
                </w:txbxContent>
              </v:textbox>
              <w10:wrap anchorx="page" anchory="page"/>
            </v:shape>
          </w:pict>
        </mc:Fallback>
      </mc:AlternateContent>
    </w:r>
    <w:sdt>
      <w:sdtPr>
        <w:id w:val="162627050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rsidR="001976E3" w:rsidRDefault="001976E3" w14:paraId="7FA871EF" w14:textId="77777777">
    <w:pPr>
      <w:pStyle w:val="Piedepgina"/>
    </w:pPr>
  </w:p>
</w:ftr>
</file>

<file path=word/footer3.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76E3" w:rsidRDefault="001976E3" w14:paraId="204406E1" w14:textId="77777777">
    <w:pPr>
      <w:pStyle w:val="Piedepgina"/>
    </w:pPr>
    <w:r>
      <w:rPr>
        <w:noProof/>
        <w14:ligatures w14:val="standardContextual"/>
      </w:rPr>
      <mc:AlternateContent>
        <mc:Choice Requires="wps">
          <w:drawing>
            <wp:anchor distT="0" distB="0" distL="0" distR="0" simplePos="0" relativeHeight="251665408" behindDoc="0" locked="0" layoutInCell="1" allowOverlap="1" wp14:editId="18453F2B" wp14:anchorId="3F04051F">
              <wp:simplePos x="635" y="635"/>
              <wp:positionH relativeFrom="page">
                <wp:align>center</wp:align>
              </wp:positionH>
              <wp:positionV relativeFrom="page">
                <wp:align>bottom</wp:align>
              </wp:positionV>
              <wp:extent cx="609600" cy="345440"/>
              <wp:effectExtent l="0" t="0" r="0" b="0"/>
              <wp:wrapNone/>
              <wp:docPr id="692219578"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3B398B" w:rsidR="001976E3" w:rsidP="003B398B" w:rsidRDefault="001976E3" w14:paraId="2CCE1342" w14:textId="77777777">
                          <w:pPr>
                            <w:rPr>
                              <w:rFonts w:ascii="Calibri" w:hAnsi="Calibri" w:eastAsia="Calibri" w:cs="Calibri"/>
                              <w:noProof/>
                              <w:color w:val="000000"/>
                              <w:sz w:val="20"/>
                              <w:szCs w:val="20"/>
                            </w:rPr>
                          </w:pPr>
                          <w:r w:rsidRPr="003B398B">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F04051F">
              <v:stroke joinstyle="miter"/>
              <v:path gradientshapeok="t" o:connecttype="rect"/>
            </v:shapetype>
            <v:shape id="Cuadro de texto 1" style="position:absolute;left:0;text-align:left;margin-left:0;margin-top:0;width:48pt;height:27.2pt;z-index:251665408;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textbox style="mso-fit-shape-to-text:t" inset="0,0,0,15pt">
                <w:txbxContent>
                  <w:p w:rsidRPr="003B398B" w:rsidR="001976E3" w:rsidP="003B398B" w:rsidRDefault="001976E3" w14:paraId="2CCE1342" w14:textId="77777777">
                    <w:pPr>
                      <w:rPr>
                        <w:rFonts w:ascii="Calibri" w:hAnsi="Calibri" w:eastAsia="Calibri" w:cs="Calibri"/>
                        <w:noProof/>
                        <w:color w:val="000000"/>
                        <w:sz w:val="20"/>
                        <w:szCs w:val="20"/>
                      </w:rPr>
                    </w:pPr>
                    <w:r w:rsidRPr="003B398B">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587519B5" w14:textId="77777777">
    <w:pPr>
      <w:pStyle w:val="Piedepgina"/>
    </w:pPr>
  </w:p>
</w:ftr>
</file>

<file path=word/footer5.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37782" w:rsidR="004E12D0" w:rsidP="004E12D0" w:rsidRDefault="0092046A" w14:paraId="758354B5" w14:textId="77777777">
    <w:pPr>
      <w:pStyle w:val="Piedepgina"/>
      <w:jc w:val="center"/>
    </w:pPr>
    <w:r>
      <w:rPr>
        <w:b/>
        <w:noProof/>
        <w:color w:val="046BAC"/>
        <w:sz w:val="18"/>
      </w:rPr>
      <mc:AlternateContent>
        <mc:Choice Requires="wps">
          <w:drawing>
            <wp:anchor distT="0" distB="0" distL="114300" distR="114300" simplePos="0" relativeHeight="251660288" behindDoc="0" locked="0" layoutInCell="0" allowOverlap="1" wp14:editId="67A34B7F" wp14:anchorId="3835163F">
              <wp:simplePos x="0" y="0"/>
              <wp:positionH relativeFrom="page">
                <wp:posOffset>0</wp:posOffset>
              </wp:positionH>
              <wp:positionV relativeFrom="page">
                <wp:posOffset>9594215</wp:posOffset>
              </wp:positionV>
              <wp:extent cx="7772400" cy="273050"/>
              <wp:effectExtent l="0" t="0" r="0" b="12700"/>
              <wp:wrapNone/>
              <wp:docPr id="5" name="MSIPCM59af40d3b9a916b4d0d2ec8e"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2046A" w:rsidR="0092046A" w:rsidP="0092046A" w:rsidRDefault="0092046A" w14:paraId="7E943FEB" w14:textId="77777777">
                          <w:pPr>
                            <w:jc w:val="center"/>
                            <w:rPr>
                              <w:rFonts w:ascii="Calibri" w:hAnsi="Calibri" w:cs="Calibri"/>
                              <w:color w:val="000000"/>
                              <w:sz w:val="20"/>
                            </w:rPr>
                          </w:pPr>
                          <w:r w:rsidRPr="0092046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835163F">
              <v:stroke joinstyle="miter"/>
              <v:path gradientshapeok="t" o:connecttype="rect"/>
            </v:shapetype>
            <v:shape id="MSIPCM59af40d3b9a916b4d0d2ec8e"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92046A" w:rsidR="0092046A" w:rsidP="0092046A" w:rsidRDefault="0092046A" w14:paraId="7E943FEB" w14:textId="77777777">
                    <w:pPr>
                      <w:jc w:val="center"/>
                      <w:rPr>
                        <w:rFonts w:ascii="Calibri" w:hAnsi="Calibri" w:cs="Calibri"/>
                        <w:color w:val="000000"/>
                        <w:sz w:val="20"/>
                      </w:rPr>
                    </w:pPr>
                    <w:r w:rsidRPr="0092046A">
                      <w:rPr>
                        <w:rFonts w:ascii="Calibri" w:hAnsi="Calibri" w:cs="Calibri"/>
                        <w:color w:val="000000"/>
                        <w:sz w:val="20"/>
                      </w:rPr>
                      <w:t>Uso Interno</w:t>
                    </w:r>
                  </w:p>
                </w:txbxContent>
              </v:textbox>
              <w10:wrap anchorx="page" anchory="page"/>
            </v:shape>
          </w:pict>
        </mc:Fallback>
      </mc:AlternateContent>
    </w:r>
    <w:r w:rsidRPr="004E12D0" w:rsidR="004E12D0">
      <w:rPr>
        <w:b/>
        <w:w w:val="95"/>
        <w:sz w:val="18"/>
      </w:rPr>
      <w:t xml:space="preserve"> </w:t>
    </w:r>
    <w:r w:rsidRPr="00637782" w:rsidR="004E12D0">
      <w:rPr>
        <w:b/>
        <w:w w:val="95"/>
        <w:sz w:val="18"/>
      </w:rPr>
      <w:t>Web:</w:t>
    </w:r>
    <w:r w:rsidRPr="00637782" w:rsidR="004E12D0">
      <w:rPr>
        <w:b/>
        <w:spacing w:val="2"/>
        <w:w w:val="95"/>
        <w:sz w:val="18"/>
      </w:rPr>
      <w:t xml:space="preserve"> </w:t>
    </w:r>
    <w:hyperlink r:id="rId1">
      <w:r w:rsidRPr="00637782" w:rsidR="004E12D0">
        <w:rPr>
          <w:w w:val="95"/>
          <w:sz w:val="18"/>
        </w:rPr>
        <w:t>www.sugef.fi.cr</w:t>
      </w:r>
      <w:r w:rsidRPr="00637782" w:rsidR="004E12D0">
        <w:rPr>
          <w:spacing w:val="1"/>
          <w:w w:val="95"/>
          <w:sz w:val="18"/>
        </w:rPr>
        <w:t xml:space="preserve"> </w:t>
      </w:r>
    </w:hyperlink>
    <w:r w:rsidRPr="00637782" w:rsidR="004E12D0">
      <w:rPr>
        <w:w w:val="85"/>
        <w:sz w:val="18"/>
      </w:rPr>
      <w:t>|</w:t>
    </w:r>
    <w:r w:rsidRPr="00637782" w:rsidR="004E12D0">
      <w:rPr>
        <w:spacing w:val="11"/>
        <w:w w:val="85"/>
        <w:sz w:val="18"/>
      </w:rPr>
      <w:t xml:space="preserve"> </w:t>
    </w:r>
    <w:r w:rsidRPr="00637782" w:rsidR="004E12D0">
      <w:rPr>
        <w:b/>
        <w:w w:val="95"/>
        <w:sz w:val="18"/>
      </w:rPr>
      <w:t>Correo electrónico:</w:t>
    </w:r>
    <w:r w:rsidRPr="00637782" w:rsidR="004E12D0">
      <w:rPr>
        <w:b/>
        <w:spacing w:val="6"/>
        <w:w w:val="95"/>
        <w:sz w:val="18"/>
      </w:rPr>
      <w:t xml:space="preserve"> </w:t>
    </w:r>
    <w:hyperlink w:history="1" r:id="rId2">
      <w:r w:rsidRPr="00637782" w:rsidR="004E12D0">
        <w:rPr>
          <w:rStyle w:val="Hipervnculo"/>
          <w:w w:val="95"/>
          <w:sz w:val="18"/>
        </w:rPr>
        <w:t>sugefcr@sugef.fi.cr</w:t>
      </w:r>
      <w:r w:rsidRPr="00637782" w:rsidR="004E12D0">
        <w:rPr>
          <w:rStyle w:val="Hipervnculo"/>
          <w:spacing w:val="1"/>
          <w:w w:val="95"/>
          <w:sz w:val="18"/>
        </w:rPr>
        <w:t xml:space="preserve"> </w:t>
      </w:r>
    </w:hyperlink>
    <w:r w:rsidRPr="00637782" w:rsidR="004E12D0">
      <w:rPr>
        <w:w w:val="85"/>
        <w:sz w:val="18"/>
      </w:rPr>
      <w:t>|</w:t>
    </w:r>
    <w:r w:rsidRPr="00637782" w:rsidR="004E12D0">
      <w:rPr>
        <w:spacing w:val="11"/>
        <w:w w:val="85"/>
        <w:sz w:val="18"/>
      </w:rPr>
      <w:t xml:space="preserve"> </w:t>
    </w:r>
    <w:r w:rsidRPr="00637782" w:rsidR="004E12D0">
      <w:rPr>
        <w:b/>
        <w:w w:val="95"/>
        <w:sz w:val="18"/>
      </w:rPr>
      <w:t>Teléfono:</w:t>
    </w:r>
    <w:r w:rsidRPr="00637782" w:rsidR="004E12D0">
      <w:rPr>
        <w:b/>
        <w:spacing w:val="6"/>
        <w:w w:val="95"/>
        <w:sz w:val="18"/>
      </w:rPr>
      <w:t xml:space="preserve"> </w:t>
    </w:r>
    <w:r w:rsidRPr="00637782" w:rsidR="004E12D0">
      <w:rPr>
        <w:w w:val="95"/>
        <w:sz w:val="18"/>
      </w:rPr>
      <w:t>2243-4848</w:t>
    </w:r>
  </w:p>
  <w:p w:rsidR="0092046A" w:rsidP="009A367F" w:rsidRDefault="009A367F" w14:paraId="4A559D23" w14:textId="77777777">
    <w:pPr>
      <w:pStyle w:val="Piedepgina"/>
      <w:tabs>
        <w:tab w:val="clear" w:pos="8838"/>
        <w:tab w:val="left" w:pos="8040"/>
      </w:tabs>
    </w:pPr>
    <w:r>
      <w:rPr>
        <w:color w:val="9D9FA2"/>
        <w:w w:val="95"/>
        <w:sz w:val="18"/>
      </w:rPr>
      <w:t xml:space="preserve">                                         </w:t>
    </w:r>
    <w:r w:rsidRPr="009A367F">
      <w:rPr>
        <w:color w:val="9D9FA2"/>
        <w:w w:val="95"/>
        <w:sz w:val="20"/>
        <w:szCs w:val="20"/>
      </w:rPr>
      <w:fldChar w:fldCharType="begin"/>
    </w:r>
    <w:r w:rsidRPr="009A367F">
      <w:rPr>
        <w:color w:val="9D9FA2"/>
        <w:w w:val="95"/>
        <w:sz w:val="20"/>
        <w:szCs w:val="20"/>
      </w:rPr>
      <w:instrText>PAGE   \* MERGEFORMAT</w:instrText>
    </w:r>
    <w:r w:rsidRPr="009A367F">
      <w:rPr>
        <w:color w:val="9D9FA2"/>
        <w:w w:val="95"/>
        <w:sz w:val="20"/>
        <w:szCs w:val="20"/>
      </w:rPr>
      <w:fldChar w:fldCharType="separate"/>
    </w:r>
    <w:r w:rsidRPr="009A367F">
      <w:rPr>
        <w:color w:val="9D9FA2"/>
        <w:w w:val="95"/>
        <w:sz w:val="20"/>
        <w:szCs w:val="20"/>
      </w:rPr>
      <w:t>1</w:t>
    </w:r>
    <w:r w:rsidRPr="009A367F">
      <w:rPr>
        <w:color w:val="9D9FA2"/>
        <w:w w:val="95"/>
        <w:sz w:val="20"/>
        <w:szCs w:val="20"/>
      </w:rPr>
      <w:fldChar w:fldCharType="end"/>
    </w:r>
    <w:r>
      <w:rPr>
        <w:color w:val="9D9FA2"/>
        <w:w w:val="95"/>
        <w:sz w:val="18"/>
      </w:rPr>
      <w:tab/>
    </w:r>
  </w:p>
  <w:p w:rsidRPr="00181ABF" w:rsidR="00181ABF" w:rsidP="00181ABF" w:rsidRDefault="00181ABF" w14:paraId="517A2B72" w14:textId="77777777">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7C38E25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20BE" w14:textId="77777777" w:rsidR="001976E3" w:rsidRDefault="001976E3" w:rsidP="00181ABF">
      <w:pPr>
        <w:spacing w:line="240" w:lineRule="auto"/>
      </w:pPr>
      <w:r>
        <w:separator/>
      </w:r>
    </w:p>
  </w:footnote>
  <w:footnote w:type="continuationSeparator" w:id="0">
    <w:p w14:paraId="69F1055A" w14:textId="77777777" w:rsidR="001976E3" w:rsidRDefault="001976E3" w:rsidP="00181ABF">
      <w:pPr>
        <w:spacing w:line="240" w:lineRule="auto"/>
      </w:pPr>
      <w:r>
        <w:continuationSeparator/>
      </w:r>
    </w:p>
  </w:footnote>
  <w:footnote w:id="1">
    <w:p w14:paraId="6F1B2E0D" w14:textId="77777777" w:rsidR="001976E3" w:rsidRPr="00FA2591" w:rsidRDefault="001976E3" w:rsidP="001976E3">
      <w:pPr>
        <w:pStyle w:val="Textonotapie"/>
      </w:pPr>
      <w:r>
        <w:rPr>
          <w:rStyle w:val="Refdenotaalpie"/>
        </w:rPr>
        <w:footnoteRef/>
      </w:r>
      <w:r>
        <w:t xml:space="preserve"> Cada componente presenta criterios particulares para orientar la calificación.</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76E3" w:rsidRDefault="001976E3" w14:paraId="4FB5AA17" w14:textId="77777777">
    <w:pPr>
      <w:pStyle w:val="Encabezado"/>
    </w:pPr>
    <w:r>
      <w:rPr>
        <w:noProof/>
      </w:rPr>
      <w:drawing>
        <wp:anchor distT="0" distB="0" distL="114300" distR="114300" simplePos="0" relativeHeight="251664384" behindDoc="1" locked="0" layoutInCell="1" allowOverlap="1" wp14:editId="60974A46" wp14:anchorId="68820F71">
          <wp:simplePos x="0" y="0"/>
          <wp:positionH relativeFrom="page">
            <wp:align>right</wp:align>
          </wp:positionH>
          <wp:positionV relativeFrom="paragraph">
            <wp:posOffset>-439420</wp:posOffset>
          </wp:positionV>
          <wp:extent cx="7761191" cy="990600"/>
          <wp:effectExtent l="0" t="0" r="0" b="0"/>
          <wp:wrapNone/>
          <wp:docPr id="1055154199" name="Imagen 105515419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0A3CC147" w14:textId="77777777">
    <w:pPr>
      <w:pStyle w:val="Encabezado"/>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067BAF" w14:paraId="4A78E616" w14:textId="77777777">
    <w:pPr>
      <w:pStyle w:val="Encabezado"/>
    </w:pPr>
    <w:r>
      <w:rPr>
        <w:noProof/>
      </w:rPr>
      <w:drawing>
        <wp:anchor distT="0" distB="0" distL="114300" distR="114300" simplePos="0" relativeHeight="251662336" behindDoc="1" locked="0" layoutInCell="1" allowOverlap="1" wp14:editId="00FAFFD4" wp14:anchorId="726AA9A4">
          <wp:simplePos x="0" y="0"/>
          <wp:positionH relativeFrom="page">
            <wp:align>right</wp:align>
          </wp:positionH>
          <wp:positionV relativeFrom="paragraph">
            <wp:posOffset>-425202</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92046A" w:rsidRDefault="00181ABF" w14:paraId="1B1FB57B" w14:textId="77777777">
    <w:pPr>
      <w:pStyle w:val="Encabezad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24BF54E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5BD"/>
    <w:multiLevelType w:val="hybridMultilevel"/>
    <w:tmpl w:val="50CADB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F2400A"/>
    <w:multiLevelType w:val="hybridMultilevel"/>
    <w:tmpl w:val="F69ED3EE"/>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B8638E4"/>
    <w:multiLevelType w:val="hybridMultilevel"/>
    <w:tmpl w:val="008C3948"/>
    <w:lvl w:ilvl="0" w:tplc="EEAC034A">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8437B4B"/>
    <w:multiLevelType w:val="hybridMultilevel"/>
    <w:tmpl w:val="9274F1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911B26"/>
    <w:multiLevelType w:val="hybridMultilevel"/>
    <w:tmpl w:val="3BBCEC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16934CF"/>
    <w:multiLevelType w:val="hybridMultilevel"/>
    <w:tmpl w:val="297E498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F26219"/>
    <w:multiLevelType w:val="hybridMultilevel"/>
    <w:tmpl w:val="3F1A5E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392F05C2"/>
    <w:multiLevelType w:val="hybridMultilevel"/>
    <w:tmpl w:val="2646A8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F4FC2"/>
    <w:multiLevelType w:val="hybridMultilevel"/>
    <w:tmpl w:val="FB3273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2AD23AF"/>
    <w:multiLevelType w:val="hybridMultilevel"/>
    <w:tmpl w:val="81D66DA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47110E61"/>
    <w:multiLevelType w:val="hybridMultilevel"/>
    <w:tmpl w:val="2646A8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94C306D"/>
    <w:multiLevelType w:val="multilevel"/>
    <w:tmpl w:val="4926B4EA"/>
    <w:lvl w:ilvl="0">
      <w:start w:val="4"/>
      <w:numFmt w:val="decimal"/>
      <w:lvlText w:val="%1"/>
      <w:lvlJc w:val="left"/>
      <w:pPr>
        <w:ind w:left="360" w:hanging="360"/>
      </w:pPr>
    </w:lvl>
    <w:lvl w:ilvl="1">
      <w:start w:val="1"/>
      <w:numFmt w:val="decimal"/>
      <w:lvlText w:val="%1.%2"/>
      <w:lvlJc w:val="left"/>
      <w:pPr>
        <w:ind w:left="720" w:hanging="360"/>
      </w:pPr>
      <w:rPr>
        <w:b/>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53A3EC9"/>
    <w:multiLevelType w:val="hybridMultilevel"/>
    <w:tmpl w:val="CC30F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9D074D7"/>
    <w:multiLevelType w:val="hybridMultilevel"/>
    <w:tmpl w:val="70BA0D9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16cid:durableId="1155800812">
    <w:abstractNumId w:val="3"/>
  </w:num>
  <w:num w:numId="2" w16cid:durableId="166865034">
    <w:abstractNumId w:val="13"/>
  </w:num>
  <w:num w:numId="3" w16cid:durableId="1427264490">
    <w:abstractNumId w:val="1"/>
  </w:num>
  <w:num w:numId="4" w16cid:durableId="1964534455">
    <w:abstractNumId w:val="11"/>
  </w:num>
  <w:num w:numId="5" w16cid:durableId="1812478697">
    <w:abstractNumId w:val="10"/>
  </w:num>
  <w:num w:numId="6" w16cid:durableId="1689453257">
    <w:abstractNumId w:val="15"/>
  </w:num>
  <w:num w:numId="7" w16cid:durableId="924417478">
    <w:abstractNumId w:val="14"/>
  </w:num>
  <w:num w:numId="8" w16cid:durableId="878933759">
    <w:abstractNumId w:val="6"/>
  </w:num>
  <w:num w:numId="9" w16cid:durableId="1131090344">
    <w:abstractNumId w:val="9"/>
  </w:num>
  <w:num w:numId="10" w16cid:durableId="367535481">
    <w:abstractNumId w:val="4"/>
  </w:num>
  <w:num w:numId="11" w16cid:durableId="255290521">
    <w:abstractNumId w:val="8"/>
  </w:num>
  <w:num w:numId="12" w16cid:durableId="1897618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2631254">
    <w:abstractNumId w:val="1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261782">
    <w:abstractNumId w:val="5"/>
  </w:num>
  <w:num w:numId="15" w16cid:durableId="1087922950">
    <w:abstractNumId w:val="2"/>
  </w:num>
  <w:num w:numId="16" w16cid:durableId="204690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3"/>
    <w:rsid w:val="000202E3"/>
    <w:rsid w:val="00067BAF"/>
    <w:rsid w:val="00181ABF"/>
    <w:rsid w:val="001976E3"/>
    <w:rsid w:val="003172BE"/>
    <w:rsid w:val="003C3153"/>
    <w:rsid w:val="004E12D0"/>
    <w:rsid w:val="00633340"/>
    <w:rsid w:val="0092046A"/>
    <w:rsid w:val="00937EF0"/>
    <w:rsid w:val="00984111"/>
    <w:rsid w:val="009A367F"/>
    <w:rsid w:val="00D2422E"/>
    <w:rsid w:val="00D90222"/>
    <w:rsid w:val="00E42AAC"/>
    <w:rsid w:val="00E75280"/>
    <w:rsid w:val="00F071D6"/>
    <w:rsid w:val="00FD1E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AE3C"/>
  <w15:chartTrackingRefBased/>
  <w15:docId w15:val="{1FD43BEE-49CD-4B7E-94F3-08A7498D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1">
    <w:name w:val="heading 1"/>
    <w:basedOn w:val="Normal"/>
    <w:link w:val="Ttulo1Car"/>
    <w:uiPriority w:val="9"/>
    <w:qFormat/>
    <w:rsid w:val="001976E3"/>
    <w:pPr>
      <w:widowControl w:val="0"/>
      <w:autoSpaceDE w:val="0"/>
      <w:autoSpaceDN w:val="0"/>
      <w:spacing w:line="240" w:lineRule="auto"/>
      <w:ind w:left="821" w:hanging="360"/>
      <w:jc w:val="left"/>
      <w:outlineLvl w:val="0"/>
    </w:pPr>
    <w:rPr>
      <w:rFonts w:eastAsia="Cambria" w:cs="Cambria"/>
      <w:b/>
      <w:bCs/>
      <w:sz w:val="24"/>
    </w:rPr>
  </w:style>
  <w:style w:type="paragraph" w:styleId="Ttulo2">
    <w:name w:val="heading 2"/>
    <w:basedOn w:val="Normal"/>
    <w:next w:val="Normal"/>
    <w:link w:val="Ttulo2Car"/>
    <w:uiPriority w:val="9"/>
    <w:semiHidden/>
    <w:unhideWhenUsed/>
    <w:qFormat/>
    <w:rsid w:val="001976E3"/>
    <w:pPr>
      <w:keepNext/>
      <w:keepLines/>
      <w:widowControl w:val="0"/>
      <w:autoSpaceDE w:val="0"/>
      <w:autoSpaceDN w:val="0"/>
      <w:spacing w:before="40" w:line="240" w:lineRule="auto"/>
      <w:jc w:val="left"/>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92046A"/>
    <w:rPr>
      <w:color w:val="0563C1" w:themeColor="hyperlink"/>
      <w:u w:val="single"/>
    </w:rPr>
  </w:style>
  <w:style w:type="character" w:customStyle="1" w:styleId="Ttulo1Car">
    <w:name w:val="Título 1 Car"/>
    <w:basedOn w:val="Fuentedeprrafopredeter"/>
    <w:link w:val="Ttulo1"/>
    <w:uiPriority w:val="9"/>
    <w:rsid w:val="001976E3"/>
    <w:rPr>
      <w:rFonts w:ascii="Cambria" w:eastAsia="Cambria" w:hAnsi="Cambria" w:cs="Cambria"/>
      <w:b/>
      <w:bCs/>
      <w:sz w:val="24"/>
      <w:szCs w:val="24"/>
      <w:lang w:val="es-ES"/>
    </w:rPr>
  </w:style>
  <w:style w:type="character" w:customStyle="1" w:styleId="Ttulo2Car">
    <w:name w:val="Título 2 Car"/>
    <w:basedOn w:val="Fuentedeprrafopredeter"/>
    <w:link w:val="Ttulo2"/>
    <w:uiPriority w:val="9"/>
    <w:semiHidden/>
    <w:rsid w:val="001976E3"/>
    <w:rPr>
      <w:rFonts w:asciiTheme="majorHAnsi" w:eastAsiaTheme="majorEastAsia" w:hAnsiTheme="majorHAnsi" w:cstheme="majorBidi"/>
      <w:color w:val="2F5496" w:themeColor="accent1" w:themeShade="BF"/>
      <w:sz w:val="26"/>
      <w:szCs w:val="26"/>
      <w:lang w:val="es-ES"/>
    </w:rPr>
  </w:style>
  <w:style w:type="paragraph" w:styleId="Textoindependiente">
    <w:name w:val="Body Text"/>
    <w:basedOn w:val="Normal"/>
    <w:link w:val="TextoindependienteCar"/>
    <w:uiPriority w:val="1"/>
    <w:qFormat/>
    <w:rsid w:val="001976E3"/>
    <w:pPr>
      <w:widowControl w:val="0"/>
      <w:autoSpaceDE w:val="0"/>
      <w:autoSpaceDN w:val="0"/>
      <w:spacing w:line="240" w:lineRule="auto"/>
      <w:jc w:val="left"/>
    </w:pPr>
    <w:rPr>
      <w:rFonts w:eastAsia="Cambria" w:cs="Cambria"/>
      <w:sz w:val="24"/>
    </w:rPr>
  </w:style>
  <w:style w:type="character" w:customStyle="1" w:styleId="TextoindependienteCar">
    <w:name w:val="Texto independiente Car"/>
    <w:basedOn w:val="Fuentedeprrafopredeter"/>
    <w:link w:val="Textoindependiente"/>
    <w:uiPriority w:val="1"/>
    <w:rsid w:val="001976E3"/>
    <w:rPr>
      <w:rFonts w:ascii="Cambria" w:eastAsia="Cambria" w:hAnsi="Cambria" w:cs="Cambria"/>
      <w:sz w:val="24"/>
      <w:szCs w:val="24"/>
      <w:lang w:val="es-ES"/>
    </w:rPr>
  </w:style>
  <w:style w:type="paragraph" w:customStyle="1" w:styleId="Portada">
    <w:name w:val="Portada"/>
    <w:basedOn w:val="Normal"/>
    <w:link w:val="PortadaCar"/>
    <w:qFormat/>
    <w:rsid w:val="001976E3"/>
    <w:pPr>
      <w:spacing w:line="240" w:lineRule="auto"/>
    </w:pPr>
    <w:rPr>
      <w:rFonts w:ascii="Franklin Gothic Medium" w:hAnsi="Franklin Gothic Medium" w:cs="Arial"/>
      <w:color w:val="265884"/>
      <w:sz w:val="48"/>
      <w:szCs w:val="48"/>
      <w:lang w:val="es-CR" w:eastAsia="es-CR"/>
    </w:rPr>
  </w:style>
  <w:style w:type="character" w:customStyle="1" w:styleId="PortadaCar">
    <w:name w:val="Portada Car"/>
    <w:link w:val="Portada"/>
    <w:rsid w:val="001976E3"/>
    <w:rPr>
      <w:rFonts w:ascii="Franklin Gothic Medium" w:eastAsia="Times New Roman" w:hAnsi="Franklin Gothic Medium" w:cs="Arial"/>
      <w:color w:val="265884"/>
      <w:sz w:val="48"/>
      <w:szCs w:val="48"/>
      <w:lang w:eastAsia="es-CR"/>
    </w:rPr>
  </w:style>
  <w:style w:type="character" w:styleId="Textoennegrita">
    <w:name w:val="Strong"/>
    <w:basedOn w:val="Fuentedeprrafopredeter"/>
    <w:uiPriority w:val="22"/>
    <w:qFormat/>
    <w:rsid w:val="001976E3"/>
    <w:rPr>
      <w:b/>
      <w:bCs/>
    </w:rPr>
  </w:style>
  <w:style w:type="paragraph" w:customStyle="1" w:styleId="Default">
    <w:name w:val="Default"/>
    <w:rsid w:val="001976E3"/>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aliases w:val="figuras y gráficos,Viñetas,Bulletr List Paragraph,3,Informe,Párrafo de lista1,abc,List Paragraph 1,Numbered List Paragraph,Main numbered paragraph,Bullets,List Paragraph (numbered (a)),Akapit z listą BS,List_Paragraph,Multilevel para_II"/>
    <w:basedOn w:val="Normal"/>
    <w:link w:val="PrrafodelistaCar"/>
    <w:uiPriority w:val="34"/>
    <w:qFormat/>
    <w:rsid w:val="001976E3"/>
    <w:pPr>
      <w:spacing w:after="240" w:line="276" w:lineRule="auto"/>
      <w:ind w:left="720"/>
      <w:contextualSpacing/>
    </w:pPr>
    <w:rPr>
      <w:rFonts w:ascii="Arial" w:eastAsiaTheme="minorHAnsi" w:hAnsi="Arial" w:cstheme="minorBidi"/>
      <w:szCs w:val="22"/>
      <w:lang w:val="es-CR"/>
    </w:rPr>
  </w:style>
  <w:style w:type="paragraph" w:styleId="TtuloTDC">
    <w:name w:val="TOC Heading"/>
    <w:basedOn w:val="Ttulo1"/>
    <w:next w:val="Normal"/>
    <w:uiPriority w:val="39"/>
    <w:unhideWhenUsed/>
    <w:qFormat/>
    <w:rsid w:val="001976E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R" w:eastAsia="es-CR"/>
    </w:rPr>
  </w:style>
  <w:style w:type="paragraph" w:styleId="TDC1">
    <w:name w:val="toc 1"/>
    <w:basedOn w:val="Normal"/>
    <w:next w:val="Normal"/>
    <w:autoRedefine/>
    <w:uiPriority w:val="39"/>
    <w:unhideWhenUsed/>
    <w:rsid w:val="001976E3"/>
    <w:pPr>
      <w:spacing w:after="100" w:line="276" w:lineRule="auto"/>
    </w:pPr>
    <w:rPr>
      <w:rFonts w:ascii="Arial" w:eastAsiaTheme="minorHAnsi" w:hAnsi="Arial" w:cstheme="minorBidi"/>
      <w:szCs w:val="22"/>
      <w:lang w:val="es-CR"/>
    </w:rPr>
  </w:style>
  <w:style w:type="paragraph" w:styleId="TDC2">
    <w:name w:val="toc 2"/>
    <w:basedOn w:val="Normal"/>
    <w:next w:val="Normal"/>
    <w:autoRedefine/>
    <w:uiPriority w:val="39"/>
    <w:unhideWhenUsed/>
    <w:rsid w:val="001976E3"/>
    <w:pPr>
      <w:spacing w:after="100" w:line="276" w:lineRule="auto"/>
      <w:ind w:left="220"/>
    </w:pPr>
    <w:rPr>
      <w:rFonts w:ascii="Arial" w:eastAsiaTheme="minorHAnsi" w:hAnsi="Arial" w:cstheme="minorBidi"/>
      <w:szCs w:val="22"/>
      <w:lang w:val="es-CR"/>
    </w:rPr>
  </w:style>
  <w:style w:type="paragraph" w:styleId="NormalWeb">
    <w:name w:val="Normal (Web)"/>
    <w:basedOn w:val="Normal"/>
    <w:uiPriority w:val="99"/>
    <w:unhideWhenUsed/>
    <w:rsid w:val="001976E3"/>
    <w:pPr>
      <w:spacing w:before="100" w:beforeAutospacing="1" w:after="100" w:afterAutospacing="1" w:line="240" w:lineRule="auto"/>
      <w:jc w:val="left"/>
    </w:pPr>
    <w:rPr>
      <w:rFonts w:ascii="Times New Roman" w:hAnsi="Times New Roman"/>
      <w:sz w:val="24"/>
      <w:lang w:val="es-CR" w:eastAsia="es-CR"/>
    </w:rPr>
  </w:style>
  <w:style w:type="character" w:customStyle="1" w:styleId="PrrafodelistaCar">
    <w:name w:val="Párrafo de lista Car"/>
    <w:aliases w:val="figuras y gráficos Car,Viñetas Car,Bulletr List Paragraph Car,3 Car,Informe Car,Párrafo de lista1 Car,abc Car,List Paragraph 1 Car,Numbered List Paragraph Car,Main numbered paragraph Car,Bullets Car,List Paragraph (numbered (a)) Car"/>
    <w:basedOn w:val="Fuentedeprrafopredeter"/>
    <w:link w:val="Prrafodelista"/>
    <w:uiPriority w:val="34"/>
    <w:locked/>
    <w:rsid w:val="001976E3"/>
    <w:rPr>
      <w:rFonts w:ascii="Arial" w:hAnsi="Arial"/>
    </w:rPr>
  </w:style>
  <w:style w:type="paragraph" w:styleId="Textonotapie">
    <w:name w:val="footnote text"/>
    <w:aliases w:val="Char Char Char Char,single space,footnote text,fn,ft,texto de nota al pie,Nota a pie/Bibliog,foottextfra,Texto de rodapé,nota_rodapé,nota de rodapé,footnote,FOOTNOTES,Texto nota pie Car Car,F,Texto nota pie Car Car Car Car Car Car Car Car"/>
    <w:basedOn w:val="Normal"/>
    <w:link w:val="TextonotapieCar"/>
    <w:unhideWhenUsed/>
    <w:rsid w:val="001976E3"/>
    <w:pPr>
      <w:spacing w:line="240" w:lineRule="auto"/>
      <w:jc w:val="left"/>
    </w:pPr>
    <w:rPr>
      <w:rFonts w:asciiTheme="minorHAnsi" w:eastAsiaTheme="minorHAnsi" w:hAnsiTheme="minorHAnsi" w:cstheme="minorBidi"/>
      <w:sz w:val="20"/>
      <w:szCs w:val="20"/>
      <w:lang w:val="es-CR"/>
    </w:rPr>
  </w:style>
  <w:style w:type="character" w:customStyle="1" w:styleId="TextonotapieCar">
    <w:name w:val="Texto nota pie Car"/>
    <w:aliases w:val="Char Char Char Char Car,single space Car,footnote text Car,fn Car,ft Car,texto de nota al pie Car,Nota a pie/Bibliog Car,foottextfra Car,Texto de rodapé Car,nota_rodapé Car,nota de rodapé Car,footnote Car,FOOTNOTES Car,F Car"/>
    <w:basedOn w:val="Fuentedeprrafopredeter"/>
    <w:link w:val="Textonotapie"/>
    <w:rsid w:val="001976E3"/>
    <w:rPr>
      <w:sz w:val="20"/>
      <w:szCs w:val="20"/>
    </w:rPr>
  </w:style>
  <w:style w:type="character" w:styleId="Refdenotaalpie">
    <w:name w:val="footnote reference"/>
    <w:aliases w:val="referencia nota al pie,FC,Fußnotenzeichen DISS,titulo 2,Style 24,pie pddes"/>
    <w:basedOn w:val="Fuentedeprrafopredeter"/>
    <w:unhideWhenUsed/>
    <w:rsid w:val="00197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hyperlink" Target="https://www.sugef.fi.cr/contactenos/index.aspx" TargetMode="External"/><Relationship Id="rId39" Type="http://schemas.openxmlformats.org/officeDocument/2006/relationships/image" Target="media/image10.png"/><Relationship Id="rId21" Type="http://schemas.openxmlformats.org/officeDocument/2006/relationships/image" Target="media/image7.emf"/><Relationship Id="rId34" Type="http://schemas.openxmlformats.org/officeDocument/2006/relationships/hyperlink" Target="https://www.sugef.fi.cr/tramites_servicios/servicios/reserva_liquidez.aspx" TargetMode="External"/><Relationship Id="rId42" Type="http://schemas.openxmlformats.org/officeDocument/2006/relationships/footer" Target="footer4.xm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oauth2.bccr.fi.cr/personafisica/Account/Login?ReturnUrl=%2Fpersonafisica%2Fconnect%2Fauthorize%2Fcallback%3Fclient_id%3D82b24e7b-2269-4b47-b0f2-b581355b886f%26scope%3Dopenid%2520openid%2520cic_ciudadano%2520offline_access%2520offline_access%26response_type%3Did_token%2520code%26redirect_uri%3Dhttps%253A%252F%252Fcic.sugef.fi.cr%252Fciudadano%252FDashboard%252F%26nonce%3Dx%26suscriptor%3Dcic_ciudadano" TargetMode="External"/><Relationship Id="rId11" Type="http://schemas.openxmlformats.org/officeDocument/2006/relationships/endnotes" Target="endnotes.xml"/><Relationship Id="rId24" Type="http://schemas.openxmlformats.org/officeDocument/2006/relationships/hyperlink" Target="https://www.sugef.fi.cr/contactenos/index.aspx" TargetMode="External"/><Relationship Id="rId32" Type="http://schemas.openxmlformats.org/officeDocument/2006/relationships/hyperlink" Target="https://www.sugef.fi.cr/tramites_servicios/servicios/CIC.aspx" TargetMode="External"/><Relationship Id="rId37" Type="http://schemas.openxmlformats.org/officeDocument/2006/relationships/hyperlink" Target="https://www.sugef.fi.cr/tramites_servicios/servicios/sugef_directo/sistema_roles.aspx" TargetMode="External"/><Relationship Id="rId40" Type="http://schemas.openxmlformats.org/officeDocument/2006/relationships/header" Target="header2.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emf"/><Relationship Id="rId28" Type="http://schemas.openxmlformats.org/officeDocument/2006/relationships/hyperlink" Target="https://www.sugef.fi.cr/contactenos/Formulario%20Encuesta%20de%20Satisfaccion.aspx" TargetMode="External"/><Relationship Id="rId36" Type="http://schemas.openxmlformats.org/officeDocument/2006/relationships/hyperlink" Target="https://www.sugef.fi.cr/tramites_servicios/servicios/sistema_notificaciones.aspx" TargetMode="External"/><Relationship Id="rId49"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https://oauth2.bccr.fi.cr/personafisica/Account/Login?ReturnUrl=%2Fpersonafisica%2Fconnect%2Fauthorize%2Fcallback%3Fclient_id%3D82b24e7b-2269-4b47-b0f2-b581355b886f%26scope%3Dopenid%2520openid%2520cic_ciudadano%2520offline_access%2520offline_access%26response_type%3Did_token%2520code%26redirect_uri%3Dhttps%253A%252F%252Fcic.sugef.fi.cr%252Fciudadano%252FDashboard%252F%26nonce%3Dx%26suscriptor%3Dcic_ciudadano"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hyperlink" Target="https://www.sugef.fi.cr/contactenos/preguntas_frecuentes.aspx" TargetMode="External"/><Relationship Id="rId30" Type="http://schemas.openxmlformats.org/officeDocument/2006/relationships/hyperlink" Target="https://www.sugef.fi.cr/tramites_servicios/servicios/CIC.aspx" TargetMode="External"/><Relationship Id="rId35" Type="http://schemas.openxmlformats.org/officeDocument/2006/relationships/hyperlink" Target="https://www.sugef.fi.cr/tramites_servicios/servicios/sistema_administracion_usuarios_externos.aspx" TargetMode="Externa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hyperlink" Target="https://www.sugef.fi.cr/contactenos/index.aspx" TargetMode="External"/><Relationship Id="rId33" Type="http://schemas.openxmlformats.org/officeDocument/2006/relationships/hyperlink" Target="https://www.sugef.fi.cr/tramites_servicios/servicios/SICVECA.aspx" TargetMode="External"/><Relationship Id="rId38" Type="http://schemas.openxmlformats.org/officeDocument/2006/relationships/hyperlink" Target="https://cic.sugef.fi.cr/CICOC/Home/Login" TargetMode="External"/><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footer5.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BorradoresDespacho/Forms/Correspondencia%20Externa%20SUGEF/plantilla-SG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2D7DB980EF43E39078CD0B07D828B5"/>
        <w:category>
          <w:name w:val="General"/>
          <w:gallery w:val="placeholder"/>
        </w:category>
        <w:types>
          <w:type w:val="bbPlcHdr"/>
        </w:types>
        <w:behaviors>
          <w:behavior w:val="content"/>
        </w:behaviors>
        <w:guid w:val="{95AC1C72-9E70-4109-9B3C-58EC1937A9D8}"/>
      </w:docPartPr>
      <w:docPartBody>
        <w:p w:rsidR="002719E3" w:rsidRDefault="002719E3">
          <w:pPr>
            <w:pStyle w:val="D82D7DB980EF43E39078CD0B07D828B5"/>
          </w:pPr>
          <w:r w:rsidRPr="001E0779">
            <w:rPr>
              <w:rStyle w:val="Textodelmarcadordeposicin"/>
            </w:rPr>
            <w:t>Haga clic aquí para escribir texto.</w:t>
          </w:r>
        </w:p>
      </w:docPartBody>
    </w:docPart>
    <w:docPart>
      <w:docPartPr>
        <w:name w:val="EE972B77009C4B2B83FB79E640F58926"/>
        <w:category>
          <w:name w:val="General"/>
          <w:gallery w:val="placeholder"/>
        </w:category>
        <w:types>
          <w:type w:val="bbPlcHdr"/>
        </w:types>
        <w:behaviors>
          <w:behavior w:val="content"/>
        </w:behaviors>
        <w:guid w:val="{B7162077-5445-459B-9F6B-8BC988B870E8}"/>
      </w:docPartPr>
      <w:docPartBody>
        <w:p w:rsidR="002719E3" w:rsidRDefault="002719E3">
          <w:pPr>
            <w:pStyle w:val="EE972B77009C4B2B83FB79E640F5892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mporta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E3"/>
    <w:rsid w:val="002719E3"/>
    <w:rsid w:val="00FD1E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82D7DB980EF43E39078CD0B07D828B5">
    <w:name w:val="D82D7DB980EF43E39078CD0B07D828B5"/>
  </w:style>
  <w:style w:type="paragraph" w:customStyle="1" w:styleId="EE972B77009C4B2B83FB79E640F58926">
    <w:name w:val="EE972B77009C4B2B83FB79E640F58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mXmzwJypBUmqcTHDA6VidkCVkWZ2h9cWYLnV+oFQwBs=</DigestValue>
    </Reference>
    <Reference Type="http://www.w3.org/2000/09/xmldsig#Object" URI="#idOfficeObject">
      <DigestMethod Algorithm="http://www.w3.org/2001/04/xmlenc#sha256"/>
      <DigestValue>GfLwTId7ayEtATpdqfprdY4uDwJR3M0sSEv5Lp9TusM=</DigestValue>
    </Reference>
    <Reference Type="http://uri.etsi.org/01903#SignedProperties" URI="#idSignedProperties">
      <Transforms>
        <Transform Algorithm="http://www.w3.org/TR/2001/REC-xml-c14n-20010315"/>
      </Transforms>
      <DigestMethod Algorithm="http://www.w3.org/2001/04/xmlenc#sha256"/>
      <DigestValue>mHrn6f5R61Cnnv0EOykbV1ixT+lO28/VJ3WugEiXuaY=</DigestValue>
    </Reference>
  </SignedInfo>
  <SignatureValue>fO6zsvfiRAn3WSbG5h7TYNqkrJmRahAtNkUWPmFhdKDufa/ZECD7GNN1ZXskU7gCdcFHFedfzlpS
uUz/OJ/a0xZxdqX8i6kxLKzGXDQu0RlCzfy7ZaH7NMNtQUN9m9051GM7LBvLKDEP3ohwCytaY0HO
hqqMmOQ3qJ98JKCkVLrDS43rqh7Ul1LWzWesY94gzi6tKvLSSV5khWmbOSBv9xO0meXIXrYyu4DY
+cJgHkfDA84wURwpgD9L/ZE0RYoy+EwiWpF85uVMa6BmIPmNL7YGVfhT/15ds7x+CIgw26+XzERb
VTx3T9GQxW6f2xb3RIByJRBcrcvR3M3hBRq67g==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Transform>
          <Transform Algorithm="http://www.w3.org/TR/2001/REC-xml-c14n-20010315"/>
        </Transforms>
        <DigestMethod Algorithm="http://www.w3.org/2001/04/xmlenc#sha256"/>
        <DigestValue>S9uWFWLgjRhFQmhTbHG91rDYGaQ4Sg0pTmQPug9//W4=</DigestValue>
      </Reference>
      <Reference URI="/word/_rels/footer5.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ZhAC80g/PCBXLLJs7DCEyncnnUAfs5nWwSqO1vQZc5k=</DigestValue>
      </Reference>
      <Reference URI="/word/document.xml?ContentType=application/vnd.openxmlformats-officedocument.wordprocessingml.document.main+xml">
        <DigestMethod Algorithm="http://www.w3.org/2001/04/xmlenc#sha256"/>
        <DigestValue>vTNaS9838Tdb962K9RLfOD6t5ZvJ/RuMmueH0p4AnJA=</DigestValue>
      </Reference>
      <Reference URI="/word/endnotes.xml?ContentType=application/vnd.openxmlformats-officedocument.wordprocessingml.endnotes+xml">
        <DigestMethod Algorithm="http://www.w3.org/2001/04/xmlenc#sha256"/>
        <DigestValue>eX2zGgFZ+tqEat9Hsml01OpHpOQ79D+Af+vWeubGlPw=</DigestValue>
      </Reference>
      <Reference URI="/word/fontTable.xml?ContentType=application/vnd.openxmlformats-officedocument.wordprocessingml.fontTable+xml">
        <DigestMethod Algorithm="http://www.w3.org/2001/04/xmlenc#sha256"/>
        <DigestValue>sMpT7a4zXX2wN8HqkMZE8uLBJwgsahISwlqsKXmfyv4=</DigestValue>
      </Reference>
      <Reference URI="/word/footer1.xml?ContentType=application/vnd.openxmlformats-officedocument.wordprocessingml.footer+xml">
        <DigestMethod Algorithm="http://www.w3.org/2001/04/xmlenc#sha256"/>
        <DigestValue>ISlK0ZnOL9T8LO2UcJvaLVmN7prCib99RPo6kwCF+qA=</DigestValue>
      </Reference>
      <Reference URI="/word/footer2.xml?ContentType=application/vnd.openxmlformats-officedocument.wordprocessingml.footer+xml">
        <DigestMethod Algorithm="http://www.w3.org/2001/04/xmlenc#sha256"/>
        <DigestValue>f6ML7OU7Iwn/J5Xf1MQLR0/yaXL8EO9mkxY155z+qyM=</DigestValue>
      </Reference>
      <Reference URI="/word/footer3.xml?ContentType=application/vnd.openxmlformats-officedocument.wordprocessingml.footer+xml">
        <DigestMethod Algorithm="http://www.w3.org/2001/04/xmlenc#sha256"/>
        <DigestValue>rXflPAxDGh3PtCLk5KlHa8He4HRwki3gRx7WY3lNTls=</DigestValue>
      </Reference>
      <Reference URI="/word/footer4.xml?ContentType=application/vnd.openxmlformats-officedocument.wordprocessingml.footer+xml">
        <DigestMethod Algorithm="http://www.w3.org/2001/04/xmlenc#sha256"/>
        <DigestValue>lqciJa8m19pfZDwwOvpVvyL4IbXB79wilRVAxfz0PnM=</DigestValue>
      </Reference>
      <Reference URI="/word/footer5.xml?ContentType=application/vnd.openxmlformats-officedocument.wordprocessingml.footer+xml">
        <DigestMethod Algorithm="http://www.w3.org/2001/04/xmlenc#sha256"/>
        <DigestValue>w4eCAcYHcGhtLYTwiRsMp1WmEJMAW05a89LCkH5eHuI=</DigestValue>
      </Reference>
      <Reference URI="/word/footer6.xml?ContentType=application/vnd.openxmlformats-officedocument.wordprocessingml.footer+xml">
        <DigestMethod Algorithm="http://www.w3.org/2001/04/xmlenc#sha256"/>
        <DigestValue>jO+60HBR47XmHWenzNkGn3Fq7lpGYe9+zDajjh1V75A=</DigestValue>
      </Reference>
      <Reference URI="/word/footnotes.xml?ContentType=application/vnd.openxmlformats-officedocument.wordprocessingml.footnotes+xml">
        <DigestMethod Algorithm="http://www.w3.org/2001/04/xmlenc#sha256"/>
        <DigestValue>7YkceFEW7sH3najwCGNVtuWXnbqZzKZcc3ysKxEJnmA=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n9cbT1JocVgd2ReASOKxvZT8OrJRetCG0pRiJRQDxhQ=</DigestValue>
      </Reference>
      <Reference URI="/word/glossary/fontTable.xml?ContentType=application/vnd.openxmlformats-officedocument.wordprocessingml.fontTable+xml">
        <DigestMethod Algorithm="http://www.w3.org/2001/04/xmlenc#sha256"/>
        <DigestValue>AAecYWqXrYJJH4kX+77t4MtzzbNwMEbAXkf0yV3w4eE=</DigestValue>
      </Reference>
      <Reference URI="/word/glossary/settings.xml?ContentType=application/vnd.openxmlformats-officedocument.wordprocessingml.settings+xml">
        <DigestMethod Algorithm="http://www.w3.org/2001/04/xmlenc#sha256"/>
        <DigestValue>wFwmLJdptl77O65TF4xcRlTovymtBsll1aJPyxBnJyA=</DigestValue>
      </Reference>
      <Reference URI="/word/glossary/styles.xml?ContentType=application/vnd.openxmlformats-officedocument.wordprocessingml.styles+xml">
        <DigestMethod Algorithm="http://www.w3.org/2001/04/xmlenc#sha256"/>
        <DigestValue>tLLGRoamAuSi9JTi+iVHfakV6zclrVFmFsFqRjiEYfQ=</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/+16dOtkN+ph4PkotBmGlIUa8XsULTajlydqWXrdHJA=</DigestValue>
      </Reference>
      <Reference URI="/word/header2.xml?ContentType=application/vnd.openxmlformats-officedocument.wordprocessingml.header+xml">
        <DigestMethod Algorithm="http://www.w3.org/2001/04/xmlenc#sha256"/>
        <DigestValue>b5KVIcFMsPJ2kqEF3ZTps9ufapdj7EkcTxYSkB7uPaU=</DigestValue>
      </Reference>
      <Reference URI="/word/header3.xml?ContentType=application/vnd.openxmlformats-officedocument.wordprocessingml.header+xml">
        <DigestMethod Algorithm="http://www.w3.org/2001/04/xmlenc#sha256"/>
        <DigestValue>Zp++y1oaLUAQDXTkDY6Br2kz3Tjm7HqEp+zk5JP/+nk=</DigestValue>
      </Reference>
      <Reference URI="/word/header4.xml?ContentType=application/vnd.openxmlformats-officedocument.wordprocessingml.header+xml">
        <DigestMethod Algorithm="http://www.w3.org/2001/04/xmlenc#sha256"/>
        <DigestValue>Doj1QVDu5Gq/Hqw9SjU9SyC1jWrjCAzb33jhtNgR4AY=</DigestValue>
      </Reference>
      <Reference URI="/word/media/image1.jpeg?ContentType=image/jpeg">
        <DigestMethod Algorithm="http://www.w3.org/2001/04/xmlenc#sha256"/>
        <DigestValue>xyj69l3DW8glKu5smMXAwtOjzbX6e4vINW9rhAbhtrc=</DigestValue>
      </Reference>
      <Reference URI="/word/media/image10.png?ContentType=image/png">
        <DigestMethod Algorithm="http://www.w3.org/2001/04/xmlenc#sha256"/>
        <DigestValue>/J4DGpm3SHexOEjzuxyYGNgxWcLTtmniy/nLypmQcOo=</DigestValue>
      </Reference>
      <Reference URI="/word/media/image2.png?ContentType=image/png">
        <DigestMethod Algorithm="http://www.w3.org/2001/04/xmlenc#sha256"/>
        <DigestValue>/1eWI7nQQjeN3Z8UOjDekQY+XE+vGansB3tZvnyDyn0=</DigestValue>
      </Reference>
      <Reference URI="/word/media/image3.emf?ContentType=image/x-emf">
        <DigestMethod Algorithm="http://www.w3.org/2001/04/xmlenc#sha256"/>
        <DigestValue>Q0uenuToZgh38Z00iom+CabJKu2OtSwxAyC5w8ozkgM=</DigestValue>
      </Reference>
      <Reference URI="/word/media/image4.emf?ContentType=image/x-emf">
        <DigestMethod Algorithm="http://www.w3.org/2001/04/xmlenc#sha256"/>
        <DigestValue>WHsvRpGlsR1zNThNhDUs6HSwA4pGWAqXh/KnUZ6Lxas=</DigestValue>
      </Reference>
      <Reference URI="/word/media/image5.emf?ContentType=image/x-emf">
        <DigestMethod Algorithm="http://www.w3.org/2001/04/xmlenc#sha256"/>
        <DigestValue>xrW/n2Ad5aZuyipqFCnC4KuKdVPml9qbN2O6AzHCqVo=</DigestValue>
      </Reference>
      <Reference URI="/word/media/image6.emf?ContentType=image/x-emf">
        <DigestMethod Algorithm="http://www.w3.org/2001/04/xmlenc#sha256"/>
        <DigestValue>i3Nby55B6Fpj23b/q51DGwZNAQHnFKWev8XGWuODTpc=</DigestValue>
      </Reference>
      <Reference URI="/word/media/image7.emf?ContentType=image/x-emf">
        <DigestMethod Algorithm="http://www.w3.org/2001/04/xmlenc#sha256"/>
        <DigestValue>GxCicpmx6iIp3d2MLXmN4xcuIAcqHkZa0m2Rc/SfnBI=</DigestValue>
      </Reference>
      <Reference URI="/word/media/image8.emf?ContentType=image/x-emf">
        <DigestMethod Algorithm="http://www.w3.org/2001/04/xmlenc#sha256"/>
        <DigestValue>TGT3UfSiUWcRRS6N4d1XdMPvVGXGicheOitLuFa5BR8=</DigestValue>
      </Reference>
      <Reference URI="/word/media/image9.emf?ContentType=image/x-emf">
        <DigestMethod Algorithm="http://www.w3.org/2001/04/xmlenc#sha256"/>
        <DigestValue>9ZMZV8Tf/n18omMVfMLC806QEUixA3mz0n5UtJbTQU8=</DigestValue>
      </Reference>
      <Reference URI="/word/numbering.xml?ContentType=application/vnd.openxmlformats-officedocument.wordprocessingml.numbering+xml">
        <DigestMethod Algorithm="http://www.w3.org/2001/04/xmlenc#sha256"/>
        <DigestValue>jFovgM3vNwhPwrsAIJctFFFc+YOg5ImWWvlk6QsixN8=</DigestValue>
      </Reference>
      <Reference URI="/word/settings.xml?ContentType=application/vnd.openxmlformats-officedocument.wordprocessingml.settings+xml">
        <DigestMethod Algorithm="http://www.w3.org/2001/04/xmlenc#sha256"/>
        <DigestValue>Wk+eOKPgvgXd+N7UsRwvHesW0K/EVdDaVpfxUV1Xbb8=</DigestValue>
      </Reference>
      <Reference URI="/word/styles.xml?ContentType=application/vnd.openxmlformats-officedocument.wordprocessingml.styles+xml">
        <DigestMethod Algorithm="http://www.w3.org/2001/04/xmlenc#sha256"/>
        <DigestValue>5wfYmhrzE8wkoEFew2I9wWMEmpd5rTlcg0eT1pCbJ1I=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2024-11-29T22:44:23Z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2024-11-29T22:44:23Z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Sqb8tRHN50xuJwsMTqntN7g82bucGgX/enDNGsHD+IACBB8Wa7MYDzIwMjQxMTI5MjI0NDM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Bvpj5me+6/LxkfIfr4Agiq9GSTI+ZKN8dhOxV51v6Mg=</DigestValue>
                </xd:DigestAlgAndValue>
                <xd:CRLIdentifier>
                  <xd:Issuer>CN=CA SINPE - PERSONA FISICA v2, OU=DIVISION SISTEMAS DE PAGO, O=BANCO CENTRAL DE COSTA RICA, C=CR, SERIALNUMBER=CPJ-4-000-004017</xd:Issuer>
                  <xd:IssueTime>2024-11-28T11:40:07Z</xd:IssueTime>
                </xd:CRLIdentifier>
              </xd:CRLRef>
              <xd:CRLRef>
                <xd:DigestAlgAndValue>
                  <DigestMethod Algorithm="http://www.w3.org/2001/04/xmlenc#sha256"/>
                  <DigestValue>Zwm0tf/Y0GGg/+H3xGvVkaxOsnsVH0jQDf3OUM9lV4Q=</DigestValue>
                </xd:DigestAlgAndValue>
                <xd:CRLIdentifier>
                  <xd:Issuer>CN=CA SINPE - PERSONA FISICA v2, OU=DIVISION SISTEMAS DE PAGO, O=BANCO CENTRAL DE COSTA RICA, C=CR, SERIALNUMBER=CPJ-4-000-004017</xd:Issuer>
                  <xd:IssueTime>2024-11-29T11:40:07Z</xd:IssueTime>
                </xd:CRLIdentifier>
              </xd:CRLRef>
              <xd:CRLRef>
                <xd:DigestAlgAndValue>
                  <DigestMethod Algorithm="http://www.w3.org/2001/04/xmlenc#sha256"/>
                  <DigestValue>1alsXrdtflLbP1ElJsId8Q9xlVOjUhI9MUgjpZIv0j0=</DigestValue>
                </xd:DigestAlgAndValue>
                <xd:CRLIdentifier>
                  <xd:Issuer>CN=CA POLITICA PERSONA FISICA - COSTA RICA v2, OU=DCFD, O=MICITT, C=CR, SERIALNUMBER=CPJ-2-100-098311</xd:Issuer>
                  <xd:IssueTime>2024-11-15T16:23:24Z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P68Uwgw/qrAIBATANBgkqhkiG9w0BAQsFADCBmTEZMBcGA1UEBRMQQ1BKLTQtMDAwLTAwNDAxNzELMAkGA1UEBhMCQ1IxJDAiBgNVBAoTG0JBTkNPIENFTlRSQUwgREUgQ09TVEEgUklDQTEiMCAGA1UECxMZRElWSVNJT04gU0lTVEVNQVMgREUgUEFHTzElMCMGA1UEAxMcQ0EgU0lOUEUgLSBQRVJTT05BIEZJU0lDQSB2MhcNMjQxMTI4MTE0MDA3WhcNMjQxMjA2MDAwMDA3WjCDD+kQ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ahwOXwDFQj+4YEAAQAJqHAXDTIxMDIwMTAxMzYwNVowDDAKBgNVHRUEAwoBATAyAhMUAAmob0grXstY7aViAAEACahvFw0yMTAyMDEwMTM2MDV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JzPS9gf238ZAH+AABAAnM9BcNMjEwMTIwMTU1MzU4WjAMMAoGA1UdFQQDCgEBMDICExQACczzHRKiD1Fcw+oAAQAJzPMXDTIxMDEyMDE1NTM1OFowDDAKBgNVHRUEAwoBATAyAhMUAAnMRh6EXIDve6PbAAEACcxGFw0yMTAxMjAxMzMzMjVaMAwwCgYDVR0VBAMKAQEwMgITFAAJzEX6AYwoWNDOugABAAnMRRcNMjEwMTIwMTMzMzI1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wIS4TyVBPsG+tQABAAnAhBcNMjEwMTEzMjAyODUxWjAMMAoGA1UdFQQDCgEBMDICExQACcCDakpOsxcMAjYAAQAJwIMXDTIxMDExMzIwMjg1MVowDDAKBgNVHRUEAwoBATAyAhMUAAm0zh1kAy38LkqvAAEACbTOFw0yMTAxMTIxOTM2NTNaMAwwCgYDVR0VBAMKAQEwMgITFAAJtM2xNfTRvTycVAABAAm0zRcNMjEwMTEyMTkzNjUy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maNDRIaqKl5ZNaAAEACZo0Fw0yMDEyMTUxOTEyMjBaMAwwCgYDVR0VBAMKAQEwMgITFAAJmjO5JhQvo6cyJQABAAmaMxcNMjAxMjE1MTkxMjE5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gKgOLBjAzOdmjAABAAmAqBcNMjAxMjAyMTYxOTI3WjAMMAoGA1UdFQQDCgEBMDICExQACYCnx8chtm27bycAAQAJgKcXDTIwMTIwMjE2MTkyN1owDDAKBgNVHRUEAwoBATAyAhMUAAlzhAvyXEnvww84AAEACXOEFw0yMDEyMDIxNjAyMDNaMAwwCgYDVR0VBAMKAQEwMgITFAAJc4OFDEhJvXgCSgABAAlzgxcNMjAxMjAyMTYwMjAzWjAMMAoGA1UdFQQDCgEBMDICExQACYBKzDkaIGBO6T0AAQAJgEoXDTIwMTIwMjE1NDEyM1owDDAKBgNVHRUEAwoBATAyAhMUAAmASX7gqNxWW2BIAAEACYBJFw0yMDEyMDIxNTQxMjJ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f8K2NbSQh/RviEAAQAJ/woXDTIxMDMxODEzNTQyOFowDDAKBgNVHRUEAwoBATAyAhMUAAn/CXrlTm0aTpU+AAEACf8JFw0yMTAzMTgxMzU0Mjd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KJgwBwRYo/N9hQAABAAomDBcNMjEwMzAzMjEyMjE5WjAMMAoGA1UdFQQDCgEBMDICExQACiYLZJNfy1pgsv8AAQAKJgsXDTIxMDMwMzIxMjIxOVowDDAKBgNVHRUEAwoBATAyAhMUAAojDFFu0HOo+xo5AAEACiMMFw0yMTAzMDMwNjExMjlaMAwwCgYDVR0VBAMKAQEwMgITFAAKIwv/uPzxIZBAaQABAAojCxcNMjEwMzAzMDYxMTA3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hj8wnvZHv3KfXwAAQAKGPwXDTIxMDIyNjA2MTIyNVowDDAKBgNVHRUEAwoBATAyAhMUAAoY+w3O5NK+fKKXAAEAChj7Fw0yMTAyMjYwNjEyMjN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bxGyyj8qQjjXk4AAQAJvEYXDTIxMDIwODIxMjE1NFowDDAKBgNVHRUEAwoBATAyAhMUAAm8RZLN8MlpJgWzAAEACbxFFw0yMTAyMDgyMTIxNTR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nIxaBQSInyq6hhAAEACcjFFw0yMTA0MjgyMTAyMzlaMAwwCgYDVR0VBAMKAQEwMgITFAAKod2WAsJtW9c/zQABAAqh3RcNMjEwNDI4MjAzODEyWjAMMAoGA1UdFQQDCgEBMDICExQACqHcbVNcrIl8zxIAAQAKodwXDTIxMDQyODIwMzgxMlowDDAKBgNVHRUEAwoBATAyAhMUAAqhr5tdSZ5/jZ5xAAEACqGvFw0yMTA0MjgyMDI4MDFaMAwwCgYDVR0VBAMKAQEwMgITFAAKoa4TmAyqCzHEsAABAAqhrhcNMjEwNDI4MjAyODAxWjAMMAoGA1UdFQQDCgEBMDICExQACqGl6rrU9lYp2DQAAQAKoaUXDTIxMDQyODIwMTkyMlowDDAKBgNVHRUEAwoBATAyAhMUAAqhpMiFfm2VKOs5AAEACqGkFw0yMTA0MjgyMDE5MjJ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p7Hcp+YP0NqfA0AAQAKnscXDTIxMDQyODE1MTkxMlowDDAKBgNVHRUEAwoBATAyAhMUAAqextdyt54NP893AAEACp7GFw0yMTA0MjgxNTE5MTJaMAwwCgYDVR0VBAMKAQEwMgITFAAKnPN9XQYfshcm2AABAAqc8xcNMjEwNDI3MjAwODExWjAMMAoGA1UdFQQDCgEBMDICExQACpzyg5wP+7RxhFoAAQAKnPIXDTIxMDQyNzIwMDgxMV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k/AHL3NMn4CjYIAAQAKT8AXDTIxMDQyNTAxMTA0NlowDDAKBgNVHRUEAwoBATAyAhMUAApPv2yqINWsu5StAAEACk+/Fw0yMTA0MjUwMTEwNDZaMAwwCgYDVR0VBAMKAQEwMgITFAAKC3wdwxT1l5z0eQABAAoLfBcNMjEwNDI0MTYxNjA2WjAMMAoGA1UdFQQDCgEBMDICExQACgt709AnLRlu7aMAAQAKC3sXDTIxMDQyNDE2MTYwNVowDDAKBgNVHRUEAwoBATAyAhMUAAppPRoE3gtn+KJyAAEACmk9Fw0yMTA0MjMxOTIxMDVaMAwwCgYDVR0VBAMKAQEwMgITFAAKaTwdRraSus4QAQABAAppPBcNMjEwNDIzMTkyMTA1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qOr2PIFcm50xCRAAEACo6vFw0yMTA0MjMwNjExMDRaMAwwCgYDVR0VBAMKAQEwMgITFAAKjq55ULVqrGHuwAABAAqOrhcNMjEwNDIzMDYxMDU1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YIIeiHGaaLOG1wAAQAJgggXDTIxMDQyMTE0NTgwOFowDDAKBgNVHRUEAwoBATAyAhMUAAmCB6IRajZztFJTAAEACYIHFw0yMTA0MjExNDU4MDd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KxyMpgbboRmw2vgABAArHIxcNMjEwNTEzMjAwMzM4WjAMMAoGA1UdFQQDCgEBMDICExQACsciPW6zymIjfnoAAQAKxyIXDTIxMDUxMzIwMDMzOF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SJ6GaakZQyjTwABAAn9IhcNMjEwNTExMTcwNjAwWjAMMAoGA1UdFQQDCgEBMDICExQACf0hETGGAtku8DUAAQAJ/SEXDTIxMDUxMTE3MDYwMFowDDAKBgNVHRUEAwoBATAyAhMUAAq9l/2DowYi2d2WAAEACr2XFw0yMTA1MTAyMzU0NTBaMAwwCgYDVR0VBAMKAQEwMgITFAAKvZbJ92JeMU+IdgABAAq9lhcNMjEwNTEwMjM1NDQ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q338zr/x77hUQLAAEACrffFw0yMTA1MDcxNzE3NDVaMAwwCgYDVR0VBAMKAQEwMgITFAAKt96jdaUP6KQSowABAAq33hcNMjEwNTA3MTcxNzQ1WjAMMAoGA1UdFQQDCgEBMDICExQACj3Gv6ekAtGhkG4AAQAKPcYXDTIxMDUwNzE1Mjk0M1owDDAKBgNVHRUEAwoBATAyAhMUAAo9xQ0y1WFTRJeVAAEACj3FFw0yMTA1MDcxNTI5NDN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zk3KdScp/ZwT7IAAQALOTcXDTIxMDYzMDE2NDIyM1owDDAKBgNVHRUEAwoBATAyAhMUAAs5NpJ4PQCswGE0AAEACzk2Fw0yMTA2MzAxNjQyMjNaMAwwCgYDVR0VBAMKAQEwMgITFAAJfmY1lVS8kNVYqQABAAl+ZhcNMjEwNjMwMTQ1NjM4WjAMMAoGA1UdFQQDCgEBMDICExQACX5l0A55w6XZAtYAAQAJfmUXDTIxMDYzMDE0NTYzOFowDDAKBgNVHRUEAwoBATAyAhMUAAsxy09FNeVacDyPAAEACzHLFw0yMTA2MzAxNDQyMDVaMAwwCgYDVR0VBAMKAQEwMgITFAALMcoVqqEFN07OkAABAAsxyhcNMjEwNjMwMTQ0MjA1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zUr+OWmUEznfSUAAQALNSsXDTIxMDYyODIxMzAxNVowDDAKBgNVHRUEAwoBATAyAhMUAAs1KtDT8Ssjx/8pAAEACzUqFw0yMTA2MjgyMTMwMTV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vLdAWjpth8sZiMAAQAK8t0XDTIxMDYwNDE3MjgzMlowDDAKBgNVHRUEAwoBATAyAhMUAAry3HJpiPaAyEDHAAEACvLcFw0yMTA2MDQxNzI4MzJaMAwwCgYDVR0VBAMKAQEwMgITFAAJ1EjUG5ZNEy8/FgABAAnUSBcNMjEwNjA0MTU0NjEyWjAMMAoGA1UdFQQDCgEBMDICExQACdRHG7Lp2rp2MB4AAQAJ1EcXDTIxMDYwNDE1NDYxMl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2xbpCTDCEcJgdEAAQALbFsXDTIxMDcyNzE2NTM1M1owDDAKBgNVHRUEAwoBATAyAhMUAAtsWsTkk/3bmVbMAAEAC2xaFw0yMTA3MjcxNjUzNTNaMAwwCgYDVR0VBAMKAQEwMgITFAALbBfQ6h2Zf+p9OAABAAtsFxcNMjEwNzI3MTYxMTQzWjAMMAoGA1UdFQQDCgEBMDICExQAC2wWO03rVauDSp0AAQALbBYXDTIxMDcyNzE2MTE0M1owDDAKBgNVHRUEAwoBATAyAhMUAAtr/Qv/OTdAIQ9NAAEAC2v9Fw0yMTA3MjcxNTU4MTdaMAwwCgYDVR0VBAMKAQEwMgITFAALa/yjKnHvb4v9yQABAAtr/BcNMjEwNzI3MTU1ODE3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tmkg4hOG8gc40sAAEAC2aSFw0yMTA3MjIxNTIxNDlaMAwwCgYDVR0VBAMKAQEwMgITFAALZpGm1k67Zfv3MgABAAtmkRcNMjEwNzIyMTUyMTQ3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0ijNdlYtAxQ3SUAAQALSKMXDTIxMDcwNzE5MDQwNVowDDAKBgNVHRUEAwoBATAyAhMUAAtIogRbP5pmscyFAAEAC0iiFw0yMTA3MDcxOTA0MDR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0a1kmy0nuq8JzgAAQALRrUXDTIxMDcwNjIyMjIxNlowDDAKBgNVHRUEAwoBATAyAhMUAAtGtL31620S3DyuAAEAC0a0Fw0yMTA3MDYyMjIyMTZaMAwwCgYDVR0VBAMKAQEwMgITFAALRjvxrhGXLNIDPAABAAtGOxcNMjEwNzA2MjAyNzI2WjAMMAoGA1UdFQQDCgEBMDICExQAC0Y6cfUKBBovf2YAAQALRjoXDTIxMDcwNjIwMjcyNl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ujJygEqhtKJU6ZAAEAC6MnFw0yMTA4MjUxNDM5MjNaMAwwCgYDVR0VBAMKAQEwMgITFAALoyaEQ5OvXu+3WwABAAujJhcNMjEwODI1MTQzOTIzWjAMMAoGA1UdFQQDCgEBMDICExQACz9hdW9SoxUVl0YAAQALP2EXDTIxMDgyNDE3MzkxNlowDDAKBgNVHRUEAwoBATAyAhMUAAs/YKYfBf+KfQuAAAEACz9gFw0yMTA4MjQxNzM5MTZ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6K/+brVlQNubicAAQALor8XDTIxMDgyMzE4NDQ1NFowDDAKBgNVHRUEAwoBATAyAhMUAAuivncZLddiaBSPAAEAC6K+Fw0yMTA4MjMxODQ0NTN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qBR8xCmnSlk/JPAAEACoFHFw0yMTA4MTcxNDA4MDJaMAwwCgYDVR0VBAMKAQEwMgITFAAKgUbvxDMLbIOezgABAAqBRhcNMjEwODE3MTQwODAx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oHXAlTqqe9L1zXAAEACgdcFw0yMTA4MTAxOTAzMTdaMAwwCgYDVR0VBAMKAQEwMgITFAAKB1t9LGOHJQpIYAABAAoHWxcNMjEwODEwMTkwMzE3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fbw+uOj1DiBaq0AAQAJ9vAXDTIxMDkyMjE5MTQxNVowDDAKBgNVHRUEAwoBATAyAhMUAAn2755IlLThfWKVAAEACfbvFw0yMTA5MjIxOTE0MTV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Lgk9kF15w+UWPCAABAAuCTxcNMjEwOTA5MjAwMjE3WjAMMAoGA1UdFQQDCgEBMDICExQAC4JOPVeJOTe0C8wAAQALgk4XDTIxMDkwOTIwMDIxN1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pIrg7NczHr70SKAAEACkiuFw0yMTA5MDcyMDIxMzd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oWSvSMFUkrQIP0AAEAChZKFw0yMTA5MDIxNTMzMDVaMAwwCgYDVR0VBAMKAQEwMgITFAAKFknCBG2ZewuB5AABAAoWSRcNMjEwOTAyMTUzMzA1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LobE0XpLnCQ7WjgABAAuhsRcNMjExMDE5MTU0MDIxWjAMMAoGA1UdFQQDCgEBMDICExQAC6GwmRKOHJzi/mYAAQALobAXDTIxMTAxOTE1NDAyMFowDDAKBgNVHRUEAwoBATAyAhMUAApxH478or1uhq14AAEACnEfFw0yMTEwMTkxNDExMDhaMAwwCgYDVR0VBAMKAQEwMgITFAAKcR5vUrpvlP9Y3gABAApxHhcNMjExMDE5MTQxMTA4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Kh4WGFpo+oTeDjgABAAqHhRcNMjExMDEyMjE0MDE2WjAMMAoGA1UdFQQDCgEBMDICExQACoeE36a+DgHP9fUAAQAKh4QXDTIxMTAxMjIxNDAxNV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KzWGRwgikPL35jQABAArNYRcNMjExMTAzMTkyNjM3WjAMMAoGA1UdFQQDCgEBMDICExQACs1g5asDB6hKig4AAQAKzWAXDTIxMTEwMzE5MjYzN1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KS8je+EDN4LjybwABAApLyBcNMjExMTAyMjAxNDAyWjAMMAoGA1UdFQQDCgEBMDICExQACkvHWmEVy9MFigEAAQAKS8cXDTIxMTEwMjIwMTQwMlowDDAKBgNVHRUEAwoBATAyAhMUAAvf2U+8maG3AC6UAAEAC9/ZFw0yMTExMDIxOTIxNDBaMAwwCgYDVR0VBAMKAQEwMgITFAAL39jtoiZCMEUBXQABAAvf2BcNMjExMTAyMTkyMTQwWjAMMAoGA1UdFQQDCgEBMDICExQACj6wPnV2cTgSNt4AAQAKPrAXDTIxMTEwMjE3MzY0NFowDDAKBgNVHRUEAwoBATAyAhMUAAo+r1J5nFVqNmJmAAEACj6vFw0yMTExMDIxNzM2NDR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KRA4AvWPOuEQKjQABAApEDhcNMjExMTAxMjEyMTU3WjAMMAoGA1UdFQQDCgEBMDICExQACkQNdHrk1T5TUl8AAQAKRA0XDTIxMTEwMTIxMjE1N1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LPiXjahUZgiC4NgABAAs+JRcNMjExMTAxMTQ0NjI0WjAMMAoGA1UdFQQDCgEBMDICExQACz4kHpDOdt5uAugAAQALPiQXDTIxMTEwMTE0NDYyM1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wdnjZHk8vM+cNzAAEADB2eFw0yMTEwMjUxNzA5MDFaMAwwCgYDVR0VBAMKAQEwMgITFAAMHZ1Xu/rMJ4eSKgABAAwdnRcNMjExMDI1MTcwOTAxWjAMMAoGA1UdFQQDCgEBMDICExQACdE+IM6hdcTZZv8AAQAJ0T4XDTIxMTAyNTE3MDQyMVowDDAKBgNVHRUEAwoBATAyAhMUAAnRPN/FnGY1sCg8AAEACdE8Fw0yMTEwMjUxNzA0MjFaMAwwCgYDVR0VBAMKAQEwMgITFAAMHVabU9vpmuStBQABAAwdVhcNMjExMDI1MTU0NjEyWjAMMAoGA1UdFQQDCgEBMDICExQADB1Vb5bhlsDmOL8AAQAMHVUXDTIxMTAyNTE1NDYxMl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DBrK/kn9Fd3BQQwAAQAMGsoXDTIxMTAyMzA2MTAzMVowDDAKBgNVHRUEAwoBATAyAhMUAAwayUlFa/7CsUtPAAEADBrJFw0yMTEwMjMwNjEwMzFaMAwwCgYDVR0VBAMKAQEwMgITFAAMGpasrLlQb6lWwAABAAwalhcNMjExMDIzMDYxMDMwWjAMMAoGA1UdFQQDCgEBMDICExQADBqV9BlHJ+pU/igAAQAMGpUXDTIxMTAyMzA2MTAzMF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Jf2bqfIziQ9pW7gABAAl/ZhcNMjExMTI1MTkyMTUzWjAMMAoGA1UdFQQDCgEBMDICExQACX9lNSDlmo+K6oQAAQAJf2UXDTIxMTEyNTE5MjE1M1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yyvgxH2cd/GOv4AAQALLK8XDTIxMTExMzEyNDgwNFowDDAKBgNVHRUEAwoBATAyAhMUAAssrugQlN22fw/UAAEACyyuFw0yMTExMTMxMjQ4MDJ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jaytAa44Q9P2eMAAQAKNrIXDTIxMTIwODE0NDE1MFowDDAKBgNVHRUEAwoBATAyAhMUAAo2satlYIVwyhF1AAEACjaxFw0yMTEyMDgxNDQxNTB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tOqR9pQ+v+i3shAAEAC06pFw0yMTEyMDYxNjEwMTV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xrgNBsxRhDwcC/AAEADGuAFw0yMTEyMDMxNjM0NTRaMAwwCgYDVR0VBAMKAQEwMgITFAAMa39GVJoz6cPRaQABAAxrfxcNMjExMjAzMTYzNDU0WjAMMAoGA1UdFQQDCgEBMDICExQADAnUH8xOgfnbm9AAAQAMCdQXDTIxMTIwMzE1MjQyOVowDDAKBgNVHRUEAwoBATAyAhMUAAwJ08iW41o56/hNAAEADAnTFw0yMTEyMDMxNTI0Mjl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LaK0EIlKO+xtSkgABAAtorRcNMjExMjAxMjA1MzAxWjAMMAoGA1UdFQQDCgEBMDICExQAC2is1UgaxHSVMJYAAQALaKwXDTIxMTIwMTIwNTMwMF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Kcf+00rLENKgduwABAApx/xcNMjExMjAxMTUyNjQzWjAMMAoGA1UdFQQDCgEBMDICExQACnH+bNEEeisa1SIAAQAKcf4XDTIxMTIwMTE1MjY0Ml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oN2Meq8wl3lR1XAAEACg3YFw0yMTExMzAxNTI3MDBaMAwwCgYDVR0VBAMKAQEwMgITFAAKDdfhDIZ1ytv7AwABAAoN1xcNMjExMTMwMTUyNzAwWjAMMAoGA1UdFQQDCgEBMDICExQACrz9viSR8viNcsAAAQAKvP0XDTIxMTEzMDE1MTU1M1owDDAKBgNVHRUEAwoBATAyAhMUAAq8/P22wxGYcJ2uAAEACrz8Fw0yMTExMzAxNTE1NTNaMAwwCgYDVR0VBAMKAQEwMgITFAAMUmDVBLsnYh7l8QABAAxSYBcNMjExMTMwMDI1MjAxWjAMMAoGA1UdFQQDCgEBMDICExQADFJfhy5fxLcOiGQAAQAMUl8XDTIxMTEzMDAyNTIwMV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q5pUQi4Kh1J6ilAAEACrmlFw0yMTEyMjQyMDA1MTNaMAwwCgYDVR0VBAMKAQEwMgITFAAKuaTNGaWe0Ci04gABAAq5pBcNMjExMjI0MjAwNTEz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rau0B6ruWyFapOAAEACtq7Fw0yMTEyMjMyMjI0MDFaMAwwCgYDVR0VBAMKAQEwMgITFAAK2rqU34cQPdRQAAABAArauhcNMjExMjIzMjIyNDAx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L3kfxWiXaMTAH8AABAAveRxcNMjExMjE2MjEzMzAyWjAMMAoGA1UdFQQDCgEBMDICExQAC95GXlFP7wXNyNYAAQAL3kYXDTIxMTIxNjIxMzMwMl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LO4d44v6Bc5gMwwABAAs7hxcNMjIwMTI0MjEyMjUzWjAMMAoGA1UdFQQDCgEBMDICExQACzuGRMr7o+x/JUMAAQALO4YXDTIyMDEyNDIxMjI1M1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DJVkY3sfkWGps1gAAQAMlWQXDTIyMDEyMDE5Mjk0MlowDDAKBgNVHRUEAwoBATAyAhMUAAyVYwqJnciN3AtFAAEADJVjFw0yMjAxMjAxOTI5NDJ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DKtRFuaWVjA1xDYAAQAMq1EXDTIyMDExNzE2NDAxMVowDDAKBgNVHRUEAwoBATAyAhMUAAyrUGqBlUygO9VhAAEADKtQFw0yMjAxMTcxNjQwMTFaMAwwCgYDVR0VBAMKAQEwMgITFAAMqn8a8E74kjIT+wABAAyqfxcNMjIwMTE3MTQ1ODMzWjAMMAoGA1UdFQQDCgEBMDICExQADKp+G0Cz8OtYjogAAQAMqn4XDTIyMDExNzE0NTgzM1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xBhqz/YxXDIo8PAAEADEGGFw0yMjAyMDcxNTA2NDdaMAwwCgYDVR0VBAMKAQEwMgITFAAMQYXT7ZnuY6PfzwABAAxBhRcNMjIwMjA3MTUwNjQ2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M0jkVHL5BY70XXAABAAzSORcNMjIwMjAzMjEwNDE3WjAMMAoGA1UdFQQDCgEBMDICExQADNI4SksxtjKj/J4AAQAM0jgXDTIyMDIwMzIxMDQxN1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MSN3ODFc9BhtuXAABAAxI3RcNMjIwMzAyMTcyMDIy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mXqmL7KsxEQwtwAAQAKZeoXDTIyMDMwMTE3MzAwMlowDDAKBgNVHRUEAwoBATAyAhMUAApl6b0Qto25XZ3tAAEACmXpFw0yMjAzMDExNzMwMDJ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SGt+JOpx0GcxJQABAA1IaxcNMjIwMzI5MjIwMTI1WjAMMAoGA1UdFQQDCgEBMDICExQADUhq+uE7I7fxyGwAAQANSGoXDTIyMDMyOTIyMDEyNVowDDAKBgNVHRUEAwoBATAyAhMUAApQbv6cgRBUUoc3AAEAClBuFw0yMjAzMjkyMDE0NTVaMAwwCgYDVR0VBAMKAQEwMgITFAAKUG08dDgkkORUcgABAApQbRcNMjIwMzI5MjAxNDU1WjAMMAoGA1UdFQQDCgEBMDICExQADUclGQhKO61TJh8AAQANRyUXDTIyMDMyOTE3NDAxMFowDDAKBgNVHRUEAwoBATAyAhMUAA1HJDVtSFxMAcV9AAEADUckFw0yMjAzMjkxNzQwMTB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oxxy2rmIXYlhB4AAQAKjHEXDTIyMDMyNTE3MjAwMFowDDAKBgNVHRUEAwoBATAyAhMUAAqMcNvqPOFWC/VVAAEACoxwFw0yMjAzMjUxNzE5NTlaMAwwCgYDVR0VBAMKAQEwMgITFAANQBEQsmwITcv0+QABAA1AERcNMjIwMzI1MTYyOTIxWjAMMAoGA1UdFQQDCgEBMDICExQADUAQDrJrQjOX+I0AAQANQBAXDTIyMDMyNTE2MjkyMVowDDAKBgNVHRUEAwoBATAyAhMUAAx/tuGu7FUqQ1DqAAEADH+2Fw0yMjAzMjUxNjEzMTdaMAwwCgYDVR0VBAMKAQEwMgITFAAMf7VN/drrbVlaaQABAAx/tRcNMjIwMzI1MTYxMzE3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Ld5mfCrHqBrDhuwABAAt3mRcNMjIwMzIyMTUwNTI2WjAMMAoGA1UdFQQDCgEBMDICExQAC3eYxvzVg1zafKMAAQALd5gXDTIyMDMyMjE1MDUyNlowDDAKBgNVHRUEAwoBATAyAhMUAAz2o06BQq056ChWAAEADPajFw0yMjAzMjIxNDMwMzhaMAwwCgYDVR0VBAMKAQEwMgITFAAM9qKTCmdTGOcg/AABAAz2ohcNMjIwMzIyMTQzMDM4WjAMMAoGA1UdFQQDCgEBMDICExQACjWGzFSOQPW4yCcAAQAKNYYXDTIyMDMyMTIxMjAwMVowDDAKBgNVHRUEAwoBATAyAhMUAAo1hajA/uAFmfjtAAEACjWFFw0yMjAzMjEyMTIwMDF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MzK66klJbdJEUewABAAzMrhcNMjIwMzE4MjEzMTA3WjAMMAoGA1UdFQQDCgEBMDICExQADMyty6YyL9JXD5cAAQAMzK0XDTIyMDMxODIxMzEwN1owDDAKBgNVHRUEAwoBATAyAhMUAAulod4q3ZpvzGIPAAEAC6WhFw0yMjAzMTgyMTA3MzNaMAwwCgYDVR0VBAMKAQEwMgITFAALpaCu947C6dHdzwABAAuloBcNMjIwMzE4MjEwNzMzWjAMMAoGA1UdFQQDCgEBMDICExQACf3IUpsF2CBunBgAAQAJ/cgXDTIyMDMxODIwNTUzM1owDDAKBgNVHRUEAwoBATAyAhMUAAn9xwjxFrzavRh3AAEACf3HFw0yMjAzMTgyMDU1MzN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wX1eotrRjFhGukAAQALBfUXDTIyMDMxODE1NDM0NVowDDAKBgNVHRUEAwoBATAyAhMUAAsF9D+aWGDOIy+yAAEACwX0Fw0yMjAzMTgxNTQzNDR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MIgw/3ju4ELlMlwABAAwiDBcNMjIwMzE3MTcwNzE0WjAMMAoGA1UdFQQDCgEBMDICExQADCILEzee7jL9fMQAAQAMIgsXDTIyMDMxNzE3MDcxM1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1n+6o8uD+GDaEZAAEADWf7Fw0yMjA0MTgxNjA4MTRaMAwwCgYDVR0VBAMKAQEwMgITFAANZ/rjGm2+VRm5ugABAA1n+hcNMjIwNDE4MTYwODEzWjAMMAoGA1UdFQQDCgEBMDICExQACqIHJad4n3gf/LUAAQAKogcXDTIyMDQxODAwMjE0NV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MVJxf7YPpOx/nyAABAAxUnBcNMjIwNDEyMTkwMzM0WjAMMAoGA1UdFQQDCgEBMDICExQADFSbieZUnsQJPjYAAQAMVJsXDTIyMDQxMjE5MDMzN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1ieTK3Q0Ka0k6qAAEADWJ5Fw0yMjA0MTIxNDQ4MzhaMAwwCgYDVR0VBAMKAQEwMgITFAANYnhU6M3M/n9JmwABAA1ieBcNMjIwNDEyMTQ0ODM4WjAMMAoGA1UdFQQDCgEBMDICExQACj5s7dt47xh2pnsAAQAKPmwXDTIyMDQwOTE0MDU1M1owDDAKBgNVHRUEAwoBATAyAhMUAAo+aznIgw9IgJ10AAEACj5rFw0yMjA0MDkxNDA1NTFaMAwwCgYDVR0VBAMKAQEwMgITFAANYXGyFr7rlZTuJgABAA1hcRcNMjIwNDA4MjA1MjMwWjAMMAoGA1UdFQQDCgEBMDICExQADWFwjsquIeF/35wAAQANYXAXDTIyMDQwODIwNTIzMF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nGrYkaRa7FP3icAAQAKcasXDTIyMDQwNjE2NTYzNlowDDAKBgNVHRUEAwoBATAyAhMUAApxqpvt3Na0rkx8AAEACnGqFw0yMjA0MDYxNjU2MzZaMAwwCgYDVR0VBAMKAQEwMgITFAALniVbCCFiWL3MKwABAAueJRcNMjIwNDA2MTYzOTE2WjAMMAoGA1UdFQQDCgEBMDICExQAC54kuRM/7GDP4gYAAQALniQXDTIyMDQwNjE2MzkxNl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KCNhauii7vG9edwABAAoI2BcNMjIwNDA1MTU0NTQ5WjAMMAoGA1UdFQQDCgEBMDICExQACgjXsIkbiCE2hXgAAQAKCNcXDTIyMDQwNTE1NDU0OFowDDAKBgNVHRUEAwoBATAyAhMUAArgX1NA76vEdxo9AAEACuBfFw0yMjA0MDUxNTQzMTBaMAwwCgYDVR0VBAMKAQEwMgITFAAK4F6UmTd4XZvUhwABAArgXhcNMjIwNDA1MTU0MzEw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woqg1qQbNYO1l3AAEADCiqFw0yMjA0MjEyMTE5MDFaMAwwCgYDVR0VBAMKAQEwMgITFAAMKKmGlXq+r2FofQABAAwoqRcNMjIwNDIxMjExOTAxWjAMMAoGA1UdFQQDCgEBMDICExQADXXxUMvm5BkY3o4AAQANdfEXDTIyMDQyMTIwNTUyMFowDDAKBgNVHRUEAwoBATAyAhMUAA118EF7xSrHkB+qAAEADXXwFw0yMjA0MjEyMDU1MjBaMAwwCgYDVR0VBAMKAQEwMgITFAAJtNors9HK+XJz/QABAAm02hcNMjIwNDIxMjAzMTU4WjAMMAoGA1UdFQQDCgEBMDICExQACbTZCoyRo02BUBEAAQAJtNkXDTIyMDQyMTIwMzE1O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kAm8iDQg1q8EgwAAQAKQCYXDTIyMDQyMDIxMzIzMFowDDAKBgNVHRUEAwoBATAyAhMUAApAJeTksPdY8MqIAAEACkAlFw0yMjA0MjAyMTMyMzB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u3uXfyXRTAjvAgAAEAC7e5Fw0yMjA0MjAxNTQ5MzVaMAwwCgYDVR0VBAMKAQEwMgITFAALt7gbnnzwGMmgvgABAAu3uBcNMjIwNDIwMTU0OTM1WjAMMAoGA1UdFQQDCgEBMDICExQAC9J1RYZ5urgn/LEAAQAL0nUXDTIyMDQxOTIzMTU0NVowDDAKBgNVHRUEAwoBATAyAhMUAAvSdFS3jjSnaOqvAAEAC9J0Fw0yMjA0MTkyMzE1NDVaMAwwCgYDVR0VBAMKAQEwMgITFAALNmmAnIqYhmFi4wABAAs2aRcNMjIwNDE5MjI0NjAxWjAMMAoGA1UdFQQDCgEBMDICExQACzZo0HrToQ99zHcAAQALNmgXDTIyMDQxOTIyNDYwM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KlalkB7Poz2gldAABAAqVqRcNMjIwNTE4MTUzODE4WjAMMAoGA1UdFQQDCgEBMDICExQACpWob7fv0jz9CgAAAQAKlagXDTIyMDUxODE1MzgxOFowDDAKBgNVHRUEAwoBATAyAhMUAA25wsMeW9715fQIAAEADbnCFw0yMjA1MTgxNTExMjRaMAwwCgYDVR0VBAMKAQEwMgITFAANucEX+un5CniJxQABAA25wRcNMjIwNTE4MTUxMTIzWjAMMAoGA1UdFQQDCgEBMDICExQAC4S3IFkGtmd1NTQAAQALhLcXDTIyMDUxNzIxNTcwNFowDDAKBgNVHRUEAwoBATAyAhMUAAuEtstWZsA7rJqoAAEAC4S2Fw0yMjA1MTcyMTU3MDR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DHzWu7YHDNrkgQMAAQAMfNYXDTIyMDUxNTIzNTU0MFowDDAKBgNVHRUEAwoBATAyAhMUAAx81SIiRtt+xNxoAAEADHzVFw0yMjA1MTUyMzU1MzlaMAwwCgYDVR0VBAMKAQEwMgITFAAL/xLtPHU9tfbhTAABAAv/EhcNMjIwNTE0MTczNzAzWjAMMAoGA1UdFQQDCgEBMDICExQAC/8R/wM6kF7Vlv4AAQAL/xEXDTIyMDUxNDE3MzcwM1owDDAKBgNVHRUEAwoBATAyAhMUAAyPBkZTC4cW7XjWAAEADI8GFw0yMjA1MTQxNTA3MzdaMAwwCgYDVR0VBAMKAQEwMgITFAAMjwWp2CtfImNrLAABAAyPBRcNMjIwNTE0MTUwNzM3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MVozwyLOyiBnLNAABAAxWjBcNMjIwNTEyMjIyNjU0WjAMMAoGA1UdFQQDCgEBMDICExQADFaLqwa/a1twy3MAAQAMVosXDTIyMDUxMjIyMjY1NFowDDAKBgNVHRUEAwoBATAyAhMUAAuGXasQgN6ZufprAAEAC4ZdFw0yMjA1MTIxOTU2MjFaMAwwCgYDVR0VBAMKAQEwMgITFAALhlwgsiBHA6cgVwABAAuGXBcNMjIwNTEyMTk1NjIw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Cg7iUgCF7PooQZAAAQAKDuIXDTIyMDUxMTIyMTYwMlowDDAKBgNVHRUEAwoBATAyAhMUAAoO4RuGck3mFqTpAAEACg7hFw0yMjA1MTEyMjE2MDJaMAwwCgYDVR0VBAMKAQEwMgITFAAKiGPlkX0fx+Ti3wABAAqIYxcNMjIwNTExMjE0MDUzWjAMMAoGA1UdFQQDCgEBMDICExQACohiroaK38m9h7kAAQAKiGIXDTIyMDUxMTIxNDA1M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M3j3RW0h+41MVrQABAAzePRcNMjIwNTI3MDAwOTM0WjAMMAoGA1UdFQQDCgEBMDICExQADN48Y/jpwOAMRxgAAQAM3jwXDTIyMDUyNzAwMDkzNFowDDAKBgNVHRUEAwoBATAyAhMUAA3UbjUwUDByn4+3AAEADdRuFw0yMjA1MjYyMTM2MzVaMAwwCgYDVR0VBAMKAQEwMgITFAAN1G2v/Ztva6YkuwABAA3UbRcNMjIwNTI2MjEzNjM1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DcZcyGN/nu/mE2MAAQANxlwXDTIyMDUyMzE2NTUyNFowDDAKBgNVHRUEAwoBATAyAhMUAA3GW1xJk9efjpxuAAEADcZbFw0yMjA1MjMxNjU1MjR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DgVWz8B557u4GzUAAQAOBVYXDTIyMDYxNjIwMjgzM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u4b+gvvbGlmhXTAAEAC7hvFw0yMjA2MjgyMTMwMTJaMAwwCgYDVR0VBAMKAQEwMgITFAALuG6QTj521vErswABAAu4bhcNMjIwNjI4MjEzMDEyWjAMMAoGA1UdFQQDCgEBMDICExQACob9keT3f162fCwAAQAKhv0XDTIyMDYyODIxMjM0OFowDDAKBgNVHRUEAwoBATAyAhMUAAqG/KmPpuux031NAAEACob8Fw0yMjA2MjgyMTIzNDhaMAwwCgYDVR0VBAMKAQEwMgITFAALF/HwWnxUm9R7lAABAAsX8RcNMjIwNjI4MjEwODMyWjAMMAoGA1UdFQQDCgEBMDICExQACxfwh3r/zfU/cqQAAQALF/AXDTIyMDYyODIxMDgzMV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rcNVqaO7wfFohpAAEACtw1Fw0yMjA2MjcxNTI3MzlaMAwwCgYDVR0VBAMKAQEwMgITFAAK3DRFq/vSSNujqAABAArcNBcNMjIwNjI3MTUyNzM5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47A7eUoedqhTT+AAEADjsDFw0yMjA3MTgxNTU4MTBaMAwwCgYDVR0VBAMKAQEwMgITFAAOOwKDzn6YPDRHawABAA47AhcNMjIwNzE4MTU1ODA5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LJZvHtGWcNLyQCQABAAslmxcNMjIwNzEzMTk0MTQ1WjAMMAoGA1UdFQQDCgEBMDICExQACyWaWGHsxo8rqJQAAQALJZoXDTIyMDcxMzE5NDE0NVowDDAKBgNVHRUEAwoBATAyAhMUAA4FCmY/ajlYlIxHAAEADgUKFw0yMjA3MTMxNzUwMTNaMAwwCgYDVR0VBAMKAQEwMgITFAAOBQl9yQFKcnMVUQABAA4FCRcNMjIwNzEzMTc1MDEz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uwi/INp8Jq7FshAAEAC7CLFw0yMjA3MDkxNzIwMDNaMAwwCgYDVR0VBAMKAQEwMgITFAALsIrjVOWVwLE6jAABAAuwihcNMjIwNzA5MTcyMD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Dj2RR1Ve/XKuFgUAAQAOPZEXDTIyMDcyNjIxNTIwN1owDDAKBgNVHRUEAwoBATAyAhMUAA49kFV0f2EuLs7xAAEADj2QFw0yMjA3MjYyMTUyMDZ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8X3VzXX3kAVl8kAAQALxfcXDTIyMDgxMTE1NDIxNlowDDAKBgNVHRUEAwoBATAyAhMUAAvF9lEN+yIL5lVKAAEAC8X2Fw0yMjA4MTExNTQyMTZaMAwwCgYDVR0VBAMKAQEwMgITFAAK6FXvtgsSvWi5cgABAAroVRcNMjIwODExMTQzMzM1WjAMMAoGA1UdFQQDCgEBMDICExQACuhUrahbI3lZ9EsAAQAK6FQXDTIyMDgxMTE0MzMzNV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KmdugVLBDbNDz1QABAAqZ2xcNMjIwODEwMTgyNTM2WjAMMAoGA1UdFQQDCgEBMDICExQACpnaOv+oYzTLK4MAAQAKmdoXDTIyMDgxMDE4MjUzNlowDDAKBgNVHRUEAwoBATAyAhMUAArzlb8A5eU8jVvzAAEACvOVFw0yMjA4MTAxNjA5MTZaMAwwCgYDVR0VBAMKAQEwMgITFAAK85SV4fkXQVUg9AABAArzlBcNMjIwODEwMTYwOTE1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DMiCJlXhKo+m5hEAAQAMyIIXDTIyMDgwOTE5NTYxOFowDDAKBgNVHRUEAwoBATAyAhMUAAzIgbvIAuiONISQAAEADMiBFw0yMjA4MDkxOTU2MTh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ttelx56DZQutFxAAEAC216Fw0yMjA4MDMyMTAzMzJaMAwwCgYDVR0VBAMKAQEwMgITFAAJntb7QScGOPMuMgABAAme1hcNMjIwODAzMjA0NTE1WjAMMAoGA1UdFQQDCgEBMDICExQACZ7VIlk+5JFSFQwAAQAJntUXDTIyMDgwMzIwNDUxNV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rhWz5V3x869ZEzAAEACuFbFw0yMjA5MDkxODE1NTBaMAwwCgYDVR0VBAMKAQEwMgITFAAK4VoKUz0fyEXRMgABAArhWhcNMjIwOTA5MTgxNTUw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oaZFFk7dbyRLcDAAEAChpkFw0yMjA5MDUxNjA0MDdaMAwwCgYDVR0VBAMKAQEwMgITFAAKGmNkBMUN55aqwQABAAoaYxcNMjIwOTA1MTYwNDA3WjAMMAoGA1UdFQQDCgEBMDICExQACv/0/48HjCaJxmoAAQAK//QXDTIyMDkwNTE1MDAxMlowDDAKBgNVHRUEAwoBATAyAhMUAAr/89xur6xoeK8LAAEACv/zFw0yMjA5MDUxNTAwMTJaMAwwCgYDVR0VBAMKAQEwMgITFAALst0l7IIIdyOw8QABAAuy3RcNMjIwOTA1MTQwNTQyWjAMMAoGA1UdFQQDCgEBMDICExQAC7LcGWFnmtJdFfIAAQALstwXDTIyMDkwNTE0MDU0M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1Z3jdX/rWSuVVoAAQALVncXDTIyMDkzMDIwMjUwNlowDDAKBgNVHRUEAwoBATAyAhMUAAtWdpcpnEC9gM9SAAEAC1Z2Fw0yMjA5MzAyMDI1MDZaMAwwCgYDVR0VBAMKAQEwMgITFAAKpPGxtLDbu7zD6gABAAqk8RcNMjIwOTMwMjAxMjA3WjAMMAoGA1UdFQQDCgEBMDICExQACqTw4MtkCvymN9cAAQAKpPAXDTIyMDkzMDIwMTIwN1owDDAKBgNVHRUEAwoBATAyAhMUAAo59nwmNFKCoDBMAAEACjn2Fw0yMjA5MzAxOTUyMzJaMAwwCgYDVR0VBAMKAQEwMgITFAAKOfVeon5dOjYseQABAAo59RcNMjIwOTMwMTk1MjMy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MqVf0qixMD7oJxQABAAypVxcNMjIwOTI2MjE0MjUxWjAMMAoGA1UdFQQDCgEBMDICExQADKlWLq3ZcKMigRYAAQAMqVYXDTIyMDkyNjIxNDI1MVowDDAKBgNVHRUEAwoBATAyAhMUAAvpvmYYG+ZtuCAYAAEAC+m+Fw0yMjA5MjYxODMzNTVaMAwwCgYDVR0VBAMKAQEwMgITFAAL6b1FpeW0awCJbgABAAvpvRcNMjIwOTI2MTgzMzU1WjAMMAoGA1UdFQQDCgEBMDICExQADJT82RqdjlHf2LoAAQAMlPwXDTIyMDkyNjE4MjUyMlowDDAKBgNVHRUEAwoBATAyAhMUAAyU+6OXDso88EkOAAEADJT7Fw0yMjA5MjYxODI1MjJ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DF/MeMcI3AlEEGQAAQAMX8wXDTIyMTAxMDE2MjMxM1owDDAKBgNVHRUEAwoBATAyAhMUAAxfyzlVmksCuUHIAAEADF/LFw0yMjEwMTAxNjIzMTN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MzwbAaNU6V1QILwABAAzPBhcNMjIxMDA3MjAwNDI2WjAMMAoGA1UdFQQDCgEBMDICExQADM8F9o9JIkJFdIAAAQAMzwUXDTIyMTAwNzIwMDQyNlowDDAKBgNVHRUEAwoBATAyAhMUAAmCBqo35d68mrYmAAEACYIGFw0yMjEwMDcxNzI4NDVaMAwwCgYDVR0VBAMKAQEwMgITFAAJggWuBR+IQrRPdwABAAmCBRcNMjIxMDA3MTcyODQ0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xvrNgHX6cKYX0sAAEADG+sFw0yMjEwMDcxNTMzNDhaMAwwCgYDVR0VBAMKAQEwMgITFAAMb6ty54R1oiEqHwABAAxvqxcNMjIxMDA3MTUzMzQ4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ou2ktUVQMbRw3gAAEACi7aFw0yMjEwMDMxNTExNTJaMAwwCgYDVR0VBAMKAQEwMgITFAAKLtm9UhXewbH45wABAAou2RcNMjIxMDAzMTUxMTUy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xHAM0JK9+lM6jXAAEADEcAFw0yMjExMDcxNjA4MjNaMAwwCgYDVR0VBAMKAQEwMgITFAAMRv8xNOlNVD/aPQABAAxG/xcNMjIxMTA3MTYwODIz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L003FRjTDoDX5bQABAAvTTRcNMjIxMTAzMjE1NDE5WjAMMAoGA1UdFQQDCgEBMDICExQAC9NMzEZnHeEO2QwAAQAL00wXDTIyMTEwMzIxNTQxOVowDDAKBgNVHRUEAwoBATAyAhMUAAudFR2xpJ+NXKypAAEAC50VFw0yMjExMDMyMTQ0NTVaMAwwCgYDVR0VBAMKAQEwMgITFAALnRQocUEJjaCqfQABAAudFBcNMjIxMTAzMjE0NDU1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4a6BnyXfXa4EXXAAEADhroFw0yMjExMTcyMDA4NTNaMAwwCgYDVR0VBAMKAQEwMgITFAAOGucgC9vhnfmeJAABAA4a5xcNMjIxMTE3MjAwODUzWjAMMAoGA1UdFQQDCgEBMDICExQACoQxM3UBi1HMQPsAAQAKhDEXDTIyMTExNzE4NDUwNVowDDAKBgNVHRUEAwoBATAyAhMUAAqEMAhg47DE0rGaAAEACoQwFw0yMjExMTcxODQ1MDV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K81H2HxcG0/wzTQABAArzURcNMjIxMTEwMTUzMjEwWjAMMAoGA1UdFQQDCgEBMDICExQACvNQ2Iejvqd6FWsAAQAK81AXDTIyMTExMDE1MzIxMF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drqWLirD5R61PoAAQAJ2uoXDTIyMTEyMzE2MzA1M1owDDAKBgNVHRUEAwoBATAyAhMUAAna6QPgV+elEapdAAEACdrpFw0yMjExMjMxNjMwNTN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yBWn+EZA3iT4SEAAEADIFaFw0yMjExMjMxNjIwNTBaMAwwCgYDVR0VBAMKAQEwMgITFAAMgVld1QLpgmbwvgABAAyBWRcNMjIxMTIzMTYyMDUwWjAMMAoGA1UdFQQDCgEBMDICExQACu8VQDxZSiFLEegAAQAK7xUXDTIyMTEyMzE2MjAyMFowDDAKBgNVHRUEAwoBATAyAhMUAArvFI+JZRHgFnZuAAEACu8UFw0yMjExMjMxNjIwMTl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bL4iEINZZePkkAAAQAJsvgXDTIyMTEyMzE1NDAyOFowDDAKBgNVHRUEAwoBATAyAhMUAAmy93J4zVRhrlB2AAEACbL3Fw0yMjExMjMxNTQwMjh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gJQJanBRtqBgcIAAQAOAlAXDTIyMTEyMzE1Mzc0MFowDDAKBgNVHRUEAwoBATAyAhMUAA4CT9xUHND+yCTCAAEADgJPFw0yMjExMjMxNTM3NDBaMAwwCgYDVR0VBAMKAQEwMgITFAAKE2bxgjPssOl9eAABAAoTZhcNMjIxMTIzMTUzNzI2WjAMMAoGA1UdFQQDCgEBMDICExQAChNllQ1TKPw5OzsAAQAKE2UXDTIyMTEyMzE1MzcyNlowDDAKBgNVHRUEAwoBATAyAhMUAAqEPxG1jd3hcbOwAAEACoQ/Fw0yMjExMjMxNTM2NDFaMAwwCgYDVR0VBAMKAQEwMgITFAAKhD5vNk8q959XQgABAAqEPhcNMjIxMTIzMTUzNjQx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tVs7+EQVvWKUShAAEAC1WzFw0yMjExMjMxNTM0NDZaMAwwCgYDVR0VBAMKAQEwMgITFAALVbL+gloxskOaPQABAAtVshcNMjIxMTIzMTUzNDQ2WjAMMAoGA1UdFQQDCgEBMDICExQACpmlXTsZyXtzyPQAAQAKmaUXDTIyMTEyMzE1MzQ0MVowDDAKBgNVHRUEAwoBATAyAhMUAAqZpNFraOtXQlvXAAEACpmkFw0yMjExMjMxNTM0NDBaMAwwCgYDVR0VBAMKAQEwMgITFAAJ59JA3QXWssqcUwABAAnn0hcNMjIxMTIzMTUzMzIzWjAMMAoGA1UdFQQDCgEBMDICExQACefRQN25TBQp91YAAQAJ59E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fnDYnkpWg/IT84AAQAJ+cMXDTIyMTEyMzE3MDUxN1owDDAKBgNVHRUEAwoBATAyAhMUAAn5wZJ303OO28vPAAEACfnBFw0yMjExMjMxNzA1MTd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oCPRMCodVZOHCfAAEACgI9Fw0yMjExMjMxOTI1Mjl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mlFlt5+kRvNI6sAAQAKaUUXDTIyMTEyNDAxMjMyN1owDDAKBgNVHRUEAwoBATAyAhMUAAppRNrKMZ114k4qAAEACmlEFw0yMjExMjQwMTIzMjdaMAwwCgYDVR0VBAMKAQEwMgITFAALeeMQRn2ijGhShAABAAt54xcNMjIxMTI0MDEyMzEyWjAMMAoGA1UdFQQDCgEBMDICExQAC3niWvJHREx9wNcAAQALeeIXDTIyMTEyNDAxMjMxMl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Jc8KzaEESSOV5QAABAAlzwhcNMjIxMTI0MDAwMzU4WjAMMAoGA1UdFQQDCgEBMDICExQACXPB8m8JmkBgqfkAAQAJc8EXDTIyMTEyNDAwMDM1O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ZcIkONGHg87Yc8AAQAJlwgXDTIyMTEyMzIzMDQ1N1owDDAKBgNVHRUEAwoBATAyAhMUAAmXB1j8Xbn8XqaSAAEACZcHFw0yMjExMjMyMzA0NTd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mBVKDGSA1m03vDAAEACYFUFw0yMjExMjQwMTM2MzFaMAwwCgYDVR0VBAMKAQEwMgITFAAJgVOfJqm73fyVDwABAAmBUxcNMjIxMTI0MDEzNjMx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1szTmO2aXZIHG8AAQALWzMXDTIyMTIxNTIwMjQ1M1owDDAKBgNVHRUEAwoBATAyAhMUAAtbMvMbNpT/UonGAAEAC1syFw0yMjEyMTUyMDI0NTN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PbEG/tDzv8rA0IwABAA9sQRcNMjMwMTA5MTYyNjMyWjAMMAoGA1UdFQQDCgEBMDICExQAD2xA0mkf+SC9WvYAAQAPbEAXDTIzMDEwOTE2MjYzMl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763Q3qG8kCnts4AAQALvrcXDTIyMTIyOTA0MDIzNFowDDAKBgNVHRUEAwoBATAyAhMUAAu+tuh75PLzhqz6AAEAC762Fw0yMjEyMjkwNDAyMzRaMAwwCgYDVR0VBAMKAQEwMgITFAALC/G1dU7keAuTggABAAsL8RcNMjIxMjI4MjAyNzAzWjAMMAoGA1UdFQQDCgEBMDICExQACwvw9/ITL1AYOwkAAQALC/AXDTIyMTIyODIwMjcwM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PgNEXewse1aLxZAABAA+A0RcNMjMwMTE5MTc1MTA3WjAMMAoGA1UdFQQDCgEBMDICExQAD4DQJnno1yev9QgAAQAPgNAXDTIzMDExOTE3NTEwN1owDDAKBgNVHRUEAwoBATAyAhMUAAyDTuzgR+zAAokQAAEADINOFw0yMzAxMTkxNTQ3MDNaMAwwCgYDVR0VBAMKAQEwMgITFAAMg0yj2O61hlHbYQABAAyDTBcNMjMwMTE5MTU0NzA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Dar4qyE7qkRFAHEAAQANqvgXDTIzMDExOTA0MDE0MVowDDAKBgNVHRUEAwoBATAyAhMUAA2q91nuHA/8YAuAAAEADar3Fw0yMzAxMTkwNDAxNDB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8txQsNg9OGG23cAAEADy3FFw0yMzAxMjcyMTAyMTdaMAwwCgYDVR0VBAMKAQEwMgITFAAPLcSBxClOpiZhBAABAA8txBcNMjMwMTI3MjEwMj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wZYkrMe0rvWt5QAAEADBliFw0yMzAxMjYxODU2NDBaMAwwCgYDVR0VBAMKAQEwMgITFAAMGWEJDgkQaSE5mAABAAwZYRcNMjMwMTI2MTg1NjM5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NDIGxQ9PWtXLSzgABAA0MgRcNMjMwMTIzMTQ1NzAzWjAMMAoGA1UdFQQDCgEBMDICExQADQyAYsPmFlr56nkAAQANDIAXDTIzMDEyMzE0NTcwM1owDDAKBgNVHRUEAwoBATAyAhMUAA9lXdmwvfNofzrpAAEAD2VdFw0yMzAxMjMwMzE1MDBaMAwwCgYDVR0VBAMKAQEwMgITFAAPZVxViob4utN8VwABAA9lXBcNMjMwMTIzMDMxNTAwWjAMMAoGA1UdFQQDCgEBMDICExQAClI6/sk1Fo+m82kAAQAKUjoXDTIzMDEyMDIxMDU1MlowDDAKBgNVHRUEAwoBATAyAhMUAApSOZ512suQKOENAAEAClI5Fw0yMzAxMjAyMTA1NTJ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8Riv32xQs8rLhfAAEADxGKFw0yMzAyMjMxNDAyMzJaMAwwCgYDVR0VBAMKAQEwMgITFAAPEYk29XBYRh1r0QABAA8RiRcNMjMwMjIzMTQwMjI5WjAMMAoGA1UdFQQDCgEBMDICExQAD1ougGY7KBW0CoEAAQAPWi4XDTIzMDIyMjE3MDMwNlowDDAKBgNVHRUEAwoBATAyAhMUAA9aLSI85HZ9Ei29AAEAD1otFw0yMzAyMjIxNzAzMDZ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tqWRoNek1wnYw7AAEAC2pZFw0yMzAyMTYxOTEwMTFaMAwwCgYDVR0VBAMKAQEwMgITFAALalhFNao6yA3BhAABAAtqWBcNMjMwMjE2MTkxMDEx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DTG3znE/GPAMnfMAAQANMbcXDTIzMDIxNjE1MzEwM1owDDAKBgNVHRUEAwoBATAyAhMUAA0xth939gf2pHZXAAEADTG2Fw0yMzAyMTYxNTMxMDN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eJI8hLonGUyPsQAAQAJ4kgXDTIzMDMwNzE4MDEwMlowDDAKBgNVHRUEAwoBATAyAhMUAAniRy8l015yvH+FAAEACeJHFw0yMzAzMDcxODAxMDJaMAwwCgYDVR0VBAMKAQEwMgITFAAO5Cw6PUGU6P7ZOwABAA7kLBcNMjMwMzA3MTcyNjEyWjAMMAoGA1UdFQQDCgEBMDICExQADuQrTpsgRGXG+/EAAQAO5CsXDTIzMDMwNzE3MjYxMl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Lrm3pQKreQOW3XAABAAuubRcNMjMwMzAzMjAyNzU0WjAMMAoGA1UdFQQDCgEBMDICExQAC65sIM6kyBRaMxQAAQALrmwXDTIzMDMwMzIwMjc1NF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NO627Fu+h9tWMBQABAA07rRcNMjMwMzAzMTUwNjE5WjAMMAoGA1UdFQQDCgEBMDICExQADTusKX4CtPp0z7wAAQANO6wXDTIzMDMwMzE1MDYxO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JhFDykUDNIxDC/AABAAmEUBcNMjMwMzAxMjEzMzA3WjAMMAoGA1UdFQQDCgEBMDICExQACYRP+Pw1lG/j/FEAAQAJhE8XDTIzMDMwMTIxMzMwN1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NJSFQAG1FyAv62QABAA0lIRcNMjMwMzE3MTUzNTEzWjAMMAoGA1UdFQQDCgEBMDICExQADSUgbsL9SBRyNkIAAQANJSAXDTIzMDMxNzE1MzUx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v9sGFJPMH4fmKeAAEAC/2wFw0yMzAzMzExNjI1MTlaMAwwCgYDVR0VBAMKAQEwMgITFAAL/a8dv7VNcSERtgABAAv9rxcNMjMwMzMxMTYyNTE5WjAMMAoGA1UdFQQDCgEBMDICExQACmW+oFesOI+dZ5YAAQAKZb4XDTIzMDMzMTE1MjA1MFowDDAKBgNVHRUEAwoBATAyAhMUAAplvcIYO8C5Hi0lAAEACmW9Fw0yMzAzMzExNTIwNTBaMAwwCgYDVR0VBAMKAQEwMgITFAALXJUYifJT92mSAgABAAtclRcNMjMwMzMxMTQ1MjU2WjAMMAoGA1UdFQQDCgEBMDICExQAC1yUoserX9IFhxwAAQALXJQXDTIzMDMzMTE0NTI1N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mGbFOQHhlXw0k4AAEACYZsFw0yMzAzMzAxOTM1NDhaMAwwCgYDVR0VBAMKAQEwMgITFAAJhmutmhSKZimjUAABAAmGaxcNMjMwMzMwMTkzNTQ3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DunDhbY2gPY4kAQAAQAO6cMXDTIzMDMyNzIxMTIyN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AK6xl4ZrMUAh/AAEADEArFw0yMzAzMjExNTMzMzlaMAwwCgYDVR0VBAMKAQEwMgITFAALuNPI9JcAtGywTgABAAu40xcNMjMwMzIxMTUzMTUwWjAMMAoGA1UdFQQDCgEBMDICExQAC7jSi4N6T07gTf8AAQALuNIXDTIzMDMyMTE1MzE1MFowDDAKBgNVHRUEAwoBATAyAhMUAApDGNy06KkSXlDTAAEACkMYFw0yMzAzMjExNDAzMDdaMAwwCgYDVR0VBAMKAQEwMgITFAAKQxcQvtFHsO4O6gABAApDFxcNMjMwMzIxMTQwMzA0WjAMMAoGA1UdFQQDCgEBMDICExQACuBtkYoTy5oy534AAQAK4G0XDTIzMDMyMDIyMDcwNlowDDAKBgNVHRUEAwoBATAyAhMUAArgbMprYlWlX9K2AAEACuBsFw0yMzAzMjAyMjA3MDZ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PWQ672KVGYPWTWwABAA9ZDhcNMjMwNDEzMDQxOTE1WjAMMAoGA1UdFQQDCgEBMDICExQAD1kNQGOBn5o9oHkAAQAPWQ0XDTIzMDQxMzA0MTkxNVowDDAKBgNVHRUEAwoBATAyAhMUAA4UNI/zb5GuFspKAAEADhQ0Fw0yMzA0MTMwNDE4NTJaMAwwCgYDVR0VBAMKAQEwMgITFAAOFDOA0xWsyfU4PAABAA4UMxcNMjMwNDEzMDQxODUx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fqckDcoOtY4C4AAQAL5+oXDTIzMDQxMjE4MDMxNFowDDAKBgNVHRUEAwoBATAyAhMUAAvn6aNKLJN/TMB4AAEAC+fpFw0yMzA0MTIxODAzMTR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DQq3Pj1FUrNAYd0AAQANCrcXDTIzMDMzMTE3MDAwNlowDDAKBgNVHRUEAwoBATAyAhMUAA0Ktma3vqa51DDHAAEADQq2Fw0yMzAzMzExNzAwMDZ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DZIbuwGZAlv+nL0AAQANkhsXDTIzMDQxNzIwMDI0M1owDDAKBgNVHRUEAwoBATAyAhMUAA2SGkVq5sJaVGwtAAEADZIaFw0yMzA0MTcyMDAyNDN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8i9+FKuXYSBlscAAQALyL0XDTIzMDQxNDE5MjQzNFowDDAKBgNVHRUEAwoBATAyAhMUAAvIvP0gU0zH9xNmAAEAC8i8Fw0yMzA0MTQxOTI0MzR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tqP72Hcbku+Je4AAEAC2o/Fw0yMzA0MTMwNDQ3NDZaMAwwCgYDVR0VBAMKAQEwMgITFAALaj6cGFkbHVxJIQABAAtqPhcNMjMwNDEzMDQ0NzQ2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wmqqkrNU8n6x4jAAEADCaqFw0yMzA0MjgyMjA5NDFaMAwwCgYDVR0VBAMKAQEwMgITFAAMJqkD+Nb8d//L6AABAAwmqRcNMjMwNDI4MjIwOTQxWjAMMAoGA1UdFQQDCgEBMDICExQACbKydukB2X0mSKcAAQAJsrIXDTIzMDQyODIwNTg1MFowDDAKBgNVHRUEAwoBATAyAhMUAAmysZqTb/8LTYb4AAEACbKxFw0yMzA0MjgyMDU4NTB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JkxCFBmqQ1vAAQgABAAmTEBcNMjMwNDI3MTYzNjEyWjAMMAoGA1UdFQQDCgEBMDICExQACZMP2uUHpRvKoFYAAQAJkw8XDTIzMDQyNzE2MzYxMl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nbSLSSncMoHNLyAAEACdtIFw0yMzA0MjYxNjI4NThaMAwwCgYDVR0VBAMKAQEwMgITFAAJ20cGGJGImGcYzAABAAnbRxcNMjMwNDI2MTYyODU4WjAMMAoGA1UdFQQDCgEBMDICExQACbbkSyRpP+qboe4AAQAJtuQXDTIzMDQyNjE2MTMwNFowDDAKBgNVHRUEAwoBATAyAhMUAAm242yBaW/ZXbpLAAEACbbjFw0yMzA0MjYxNjEzMDRaMAwwCgYDVR0VBAMKAQEwMgITFAAKkeemTIuMJ77sZgABAAqR5xcNMjMwNDI2MTYwMzI1WjAMMAoGA1UdFQQDCgEBMDICExQACpHmeVNDrEXH7ZgAAQAKkeYXDTIzMDQyNjE2MDMyNV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Mi+85kGU0jSaB5wABAAyL7xcNMjMwNTA4MTYxMDIzWjAMMAoGA1UdFQQDCgEBMDICExQADIvuFsyHHPiNvk4AAQAMi+4XDTIzMDUwODE2MTAyM1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LjRnjJ07w82hpxAABAAuNGRcNMjMwNTExMjEwNzE3WjAMMAoGA1UdFQQDCgEBMDICExQAC40YkwSHt68MkPIAAQALjRgXDTIzMDUxMTIxMDcxN1owDDAKBgNVHRUEAwoBATAyAhMUAAnBgoFwMOri+wqoAAEACcGCFw0yMzA1MTExOTAxMjJaMAwwCgYDVR0VBAMKAQEwMgITFAAJwYFpY+WG1zYSwgABAAnBgRcNMjMwNTExMTkwMTIy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7U/gx5/rLW/xjpAAEADtT+Fw0yMzA1MzAxNTEyNTRaMAwwCgYDVR0VBAMKAQEwMgITFAAO1P3aLdM9i9iF8gABAA7U/RcNMjMwNTMwMTUxMjUz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D0g0erGk7WihDT4AAQAPSDQXDTIzMDYwNzIwNTI1MlowDDAKBgNVHRUEAwoBATAyAhMUAA9IMzCIilxTtM0PAAEAD0gzFw0yMzA2MDcyMDUyNTJ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0JDfMObc+xTGogAAQALQkMXDTIzMDUzMDE1MTUwNFowDDAKBgNVHRUEAwoBATAyAhMUAAtCQrnRVfz28UtNAAEAC0JCFw0yMzA1MzAxNTE1MDNaMAwwCgYDVR0VBAMKAQEwMgITFAAJepJibFZot5MgcAABAAl6khcNMjMwNjE3MTUzOTAxWjAMMAoGA1UdFQQDCgEBMDICExQACXqRDHruqENHIpQAAQAJepEXDTIzMDYxNzE1MzkwMV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Dj6PRnXamRWw664AAQAOPo8XDTIzMDYxNDE3NTgwOFowDDAKBgNVHRUEAwoBATAyAhMUAA4+jiKquVDs59OrAAEADj6OFw0yMzA2MTQxNzU4MDh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D4KLrjoyNlsjKbYAAQAPgosXDTIzMDYxNDA0MDE1MFowDDAKBgNVHRUEAwoBATAyAhMUAA+CirwslzGn8+MmAAEAD4KKFw0yMzA2MTQwNDAxNTB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KdB1tnxZpWUuz8gABAAp0HRcNMjMwNjEzMTY1MDA1WjAMMAoGA1UdFQQDCgEBMDICExQACnQcd91fH7OuqTgAAQAKdBwXDTIzMDYxMzE2NTAwNV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wFoElNidK944bvAAEADAWgFw0yMzA2MDkxNzEwMjNaMAwwCgYDVR0VBAMKAQEwMgITFAAMBZ9Ad2St9AwfsQABAAwFnxcNMjMwNjA5MTcxMDIz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KehWan1iMde2usAABAAp6FRcNMjMwNjIxMTg1MDI4WjAMMAoGA1UdFQQDCgEBMDICExQACnoU3p1r8EeVO/8AAQAKehQXDTIzMDYyMTE4NTAyN1owDDAKBgNVHRUEAwoBATAyAhMUAAqlj95mOvb9REyEAAEACqWPFw0yMzA2MjExODQ1MTBaMAwwCgYDVR0VBAMKAQEwMgITFAAKpY5Xv35bXpWVhgABAAqljhcNMjMwNjIxMTg0NTEw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cigSguAeeTxSv4AAQAJyKAXDTIzMDYyNjIzMDAwN1owDDAKBgNVHRUEAwoBATAyAhMUAAnIn6VSkVCNTLFTAAEACcifFw0yMzA2MjYyMzAwMDdaMAwwCgYDVR0VBAMKAQEwMgITFAAL4l3+pYvCUtjlXAABAAviXRcNMjMwNjI2MjIzNTE4WjAMMAoGA1UdFQQDCgEBMDICExQAC+Jc68r6vu/kdq0AAQAL4lwXDTIzMDYyNjIyMzUxOFowDDAKBgNVHRUEAwoBATAyAhMUAA1bTxlbhEsFdlHdAAEADVtPFw0yMzA2MjYyMjEyNDhaMAwwCgYDVR0VBAMKAQEwMgITFAANW05EDD8bFXzaTgABAA1bThcNMjMwNjI2MjIxMjQ4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rtAbl73+r+BKjsAAEACu0BFw0yMzA2MzAyMjIxNDZaMAwwCgYDVR0VBAMKAQEwMgITFAAK7QAvqmpJxtV9EAABAArtABcNMjMwNjMwMjIyMTQ2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uKk6qdx5R4LkYtAAEAC4qTFw0yMzA2MzAxOTMyMTNaMAwwCgYDVR0VBAMKAQEwMgITFAALipLjvHb3LL4DhQABAAuKkhcNMjMwNjMwMTkzMjEyWjAMMAoGA1UdFQQDCgEBMDICExQACZb88fIaQufUvBcAAQAJlvwXDTIzMDYzMDE4MDA1OFowDDAKBgNVHRUEAwoBATAyAhMUAAmW+8LlCG9VvyioAAEACZb7Fw0yMzA2MzAxODAwNTh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CrRx9I89DN02pM8AAQAKtHEXDTIzMDcxOTIwMTkyNFowDDAKBgNVHRUEAwoBATAyAhMUAAq0cAGm5GjG7pjbAAEACrRwFw0yMzA3MTkyMDE5MjRaMAwwCgYDVR0VBAMKAQEwMgITFAANTWtpTk7ShTavFgABAA1NaxcNMjMwNzE5MTk1NDA0WjAMMAoGA1UdFQQDCgEBMDICExQADU1qxSAWzDZdjVsAAQANTWoXDTIzMDcxOTE5NTQwM1owDDAKBgNVHRUEAwoBATAyAhMUAA1MyYbtyVhRNskPAAEADUzJFw0yMzA3MTkxODIzMDFaMAwwCgYDVR0VBAMKAQEwMgITFAANTMh0tsnx/OAtwwABAA1MyBcNMjMwNzE5MTgyMzAw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MIcIc1UOZ0oWuvAABAAwhwhcNMjMwODAzMTQwNDE1WjAMMAoGA1UdFQQDCgEBMDICExQADCHB6tILMeTEOXEAAQAMIcEXDTIzMDgwMzE0MDQx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qHadRV29J1h1S9AAEACodpFw0yMzA4MTUxNjAzNTVaMAwwCgYDVR0VBAMKAQEwMgITFAAKh2iKDgvBjMHT9QABAAqHaBcNMjMwODE1MTYwMzU1WjAMMAoGA1UdFQQDCgEBMDICExQADt+5tKCkr4bRP04AAQAO37kXDTIzMDgxNTE1NTIwMFowDDAKBgNVHRUEAwoBATAyAhMUAA7fuNTfiqZ5epASAAEADt+4Fw0yMzA4MTUxNTUyMDBaMAwwCgYDVR0VBAMKAQEwMgITFAAN0vKoHCV/oRgxagABAA3S8hcNMjMwODE1MTU0MDI2WjAMMAoGA1UdFQQDCgEBMDICExQADdLxAofxh+t3VPIAAQAN0vEXDTIzMDgxNTE1NDAyNl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8vDXHwVvwlibsIAAEADy8NFw0yMzA4MTMwMTI5MDZaMAwwCgYDVR0VBAMKAQEwMgITFAAPLwwKB63u5FNBswABAA8vDBcNMjMwODEzMDEyOTA2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jnkFgCv0dJ0WPQAAQAKOeQXDTIzMDgxMTE4NTM0N1owDDAKBgNVHRUEAwoBATAyAhMUAAo54wp7H9FIQcaQAAEACjnjFw0yMzA4MTExODUzNDd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K+/Or6XEgsyuUCAABAAr78xcNMjMwODEwMjEzMDI3WjAMMAoGA1UdFQQDCgEBMDICExQACvvySjTwZdG0tY4AAQAK+/IXDTIzMDgxMDIxMzAyNl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yGu5NiS8/Lj7cmAAEADIa7Fw0yMzA4MjMxODIwMjRaMAwwCgYDVR0VBAMKAQEwMgITFAAMhrpfmHHi3H3yzgABAAyGuhcNMjMwODIzMTgyMDI0WjAMMAoGA1UdFQQDCgEBMDICExQACg9ihpezuqQlDigAAQAKD2IXDTIzMDgyMzE2MzIyNlowDDAKBgNVHRUEAwoBATAyAhMUAAoPYezDxrnKq423AAEACg9hFw0yMzA4MjMxNjMyMjZaMAwwCgYDVR0VBAMKAQEwMgITFAANxFWTK6cDGBMUnQABAA3EVRcNMjMwODIzMTYyNDAwWjAMMAoGA1UdFQQDCgEBMDICExQADcRUhDWPsH02LzAAAQANxFQXDTIzMDgyMzE2MjQwMF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L4OP8VC6TUinsjgABAAvg4xcNMjMwODE3MTkxNzEwWjAMMAoGA1UdFQQDCgEBMDICExQAC+Diw3UbJbxOwEYAAQAL4OIXDTIzMDgxNzE5MTcwOVowDDAKBgNVHRUEAwoBATAyAhMUAAmxtD4DYLakXMBdAAEACbG0Fw0yMzA4MTcxNjUwMzRaMAwwCgYDVR0VBAMKAQEwMgITFAAJsbOAkbZLvIrhxwABAAmxsxcNMjMwODE3MTY1MDMzWjAMMAoGA1UdFQQDCgEBMDICExQADzhZMNW1WRZlbwwAAQAPOFkXDTIzMDgxNzE2NTAyMFowDDAKBgNVHRUEAwoBATAyAhMUAA84WIFgELgvFetIAAEADzhYFw0yMzA4MTcxNjUwMjB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DHnsiZ/jH5QlOUoAAQAMeewXDTIzMDgxNzAzNTYxOVowDDAKBgNVHRUEAwoBATAyAhMUAAx564ge59fdxJQWAAEADHnrFw0yMzA4MTcwMzU2MTl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MYjBzbntrZNQtQwABAAxiMBcNMjMwODE1MjIxODAzWjAMMAoGA1UdFQQDCgEBMDICExQADGIvSmBdZhK/CbAAAQAMYi8XDTIzMDgxNTIyMTgwMlowDDAKBgNVHRUEAwoBATAyAhMUAAsFWcGyGipLFQFXAAEACwVZFw0yMzA4MTUyMTI5MzBaMAwwCgYDVR0VBAMKAQEwMgITFAALBVgufwZ9Bj3niwABAAsFWBcNMjMwODE1MjEyOTMw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wtIiPgj7208NrKAAEADC0iFw0yMzA4MTUxOTIyMzlaMAwwCgYDVR0VBAMKAQEwMgITFAAMLSHtZ8FYmjbGnwABAAwtIRcNMjMwODE1MTkyMjM5WjAMMAoGA1UdFQQDCgEBMDICExQACjNAABziMrYAz7cAAQAKM0AXDTIzMDgxNTE5MDAyNVowDDAKBgNVHRUEAwoBATAyAhMUAAozP2662DhyvwyZAAEACjM/Fw0yMzA4MTUxOTAwMjR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DMMM534q5AXkE88AAQAMwwwXDTIzMDkwNTE1MTUxNFowDDAKBgNVHRUEAwoBATAyAhMUAAzDC2al7/leuBetAAEADMMLFw0yMzA5MDUxNTE1MTN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KfTUoVeQRXjjfpAABAAp9NRcNMjMwOTAxMTUwODQxWjAMMAoGA1UdFQQDCgEBMDICExQACn00W+60Gyum6QgAAQAKfTQXDTIzMDkwMTE1MDg0MVowDDAKBgNVHRUEAwoBATAyAhMUAA0tJxbF1cUVFi6EAAEADS0nFw0yMzA5MDExNDA0MjNaMAwwCgYDVR0VBAMKAQEwMgITFAANLSb+sVi6LeyA0AABAA0tJhcNMjMwOTAxMTQwNDIwWjAMMAoGA1UdFQQDCgEBMDICExQACi5y4g5h5Zi6YwMAAQAKLnIXDTIzMDgzMTIxMTk0OFowDDAKBgNVHRUEAwoBATAyAhMUAAoucSwgYdAtRfijAAEACi5xFw0yMzA4MzEyMTE5NDh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4DzSkVRcV2CqD4AAQALgPMXDTIzMDkxMTE4NDkwMVowDDAKBgNVHRUEAwoBATAyAhMUAAuA8robBSt3KSOlAAEAC4DyFw0yMzA5MTExODQ5MDF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DugShX/Cru6jOmQAAQAO6BIXDTIzMDkwNjE3MzkyNVowDDAKBgNVHRUEAwoBATAyAhMUAA7oEXqv55qy9pQUAAEADugRFw0yMzA5MDYxNzM5MjV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MqUE1KsDvXbADLwABAAypQRcNMjMwOTI3MTYzMTUyWjAMMAoGA1UdFQQDCgEBMDICExQADKlAH6N6iqbW/a8AAQAMqUAXDTIzMDkyNzE2MzE1Ml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Lxn2uXASkZmUJkwABAAvGfRcNMjMwOTI1MDQwMTE2WjAMMAoGA1UdFQQDCgEBMDICExQAC8Z8UNpEZZ3P98AAAQALxnwXDTIzMDkyNTA0MDExNlowDDAKBgNVHRUEAwoBATAyAhMUAA0sw/JGQpYraSB+AAEADSzDFw0yMzA5MjQxNzEyNDhaMAwwCgYDVR0VBAMKAQEwMgITFAANLMKwczwFdpXdpQABAA0swhcNMjMwOTI0MTcxMjQ1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L2zVoE9nZr5TiMAABAAvbNRcNMjMxMDA5MTUzMzMyWjAMMAoGA1UdFQQDCgEBMDICExQAC9s0+CvUBPE/7lYAAQAL2zQXDTIzMTAwOTE1MzMzMlowDDAKBgNVHRUEAwoBATAyAhMUAAp4j7LpugSV8/22AAEACniPFw0yMzEwMDkxNTMxNDhaMAwwCgYDVR0VBAMKAQEwMgITFAAKeI7/w/GioluvLgABAAp4jhcNMjMxMDA5MTUzMTQ4WjAMMAoGA1UdFQQDCgEBMDICExQACp6RiXw7rAlzfy0AAQAKnpEXDTIzMTAwOTE1MDAzN1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MWJg4ZtNdrvf25QABAAxYmBcNMjMxMDA2MTUzODM2WjAMMAoGA1UdFQQDCgEBMDICExQADFiXm/NHjWe/lb0AAQAMWJcXDTIzMTAwNjE1MzgzNlowDDAKBgNVHRUEAwoBATAyAhMUAAnhZM5KLc1Bir7QAAEACeFkFw0yMzEwMDYxNDI5NThaMAwwCgYDVR0VBAMKAQEwMgITFAAJ4WPCMrEC+sroKQABAAnhYxcNMjMxMDA2MTQyOTU4WjAMMAoGA1UdFQQDCgEBMDICExQACbwQNX3meZaUEPAAAQAJvBAXDTIzMTAwNjA0MDE1OVowDDAKBgNVHRUEAwoBATAyAhMUAAm8Dx2bhUtAEaD5AAEACbwPFw0yMzEwMDYwNDAxNT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y43Q28fbEVQZcwAAQALLjcXDTIzMTAwNDE4NDU0M1owDDAKBgNVHRUEAwoBATAyAhMUAAsuNhnW7EPdMI9ZAAEACy42Fw0yMzEwMDQxODQ1NDN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8NvtUpmmBWOFAKAAEADw2+Fw0yMzEwMDIxOTU1MTZaMAwwCgYDVR0VBAMKAQEwMgITFAAPDb0vEhWpL33cFAABAA8NvRcNMjMxMDAyMTk1NTE2WjAMMAoGA1UdFQQDCgEBMDICExQADEbo5Nli5zDxE0cAAQAMRugXDTIzMTAwMjE2MjkxNlowDDAKBgNVHRUEAwoBATAyAhMUAAxG5xUPTY0hDo3DAAEADEbnFw0yMzEwMDIxNjI5MTZaMAwwCgYDVR0VBAMKAQEwMgITFAAL4rM9XDb8+Da8PAABAAvisxcNMjMxMDAxMTEzNjQ2WjAMMAoGA1UdFQQDCgEBMDICExQAC+KyeTkJ6Fy9PUIAAQAL4rIXDTIzMTAwMTExMzY0NF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MrHLhlKBsoxIYxAABAAyschcNMjMwOTI5MDQwMzU0WjAMMAoGA1UdFQQDCgEBMDICExQADGYeqSDKcPgs/DsAAQAMZh4XDTIzMDkyOTA0MDI1NFowDDAKBgNVHRUEAwoBATAyAhMUAAxmHYRxNoBFtgf+AAEADGYdFw0yMzA5MjkwNDAyNTRaMAwwCgYDVR0VBAMKAQEwMgITFAALIkGvo8KiTa1GFgABAAsiQRcNMjMwOTI4MjI0NTIyWjAMMAoGA1UdFQQDCgEBMDICExQACyJAR/Qbbs/ujg4AAQALIkAXDTIzMDkyODIyNDUyMlowDDAKBgNVHRUEAwoBATAyAhMUAA6EwlKYbYHBjJ5yAAEADoTCFw0yMzA5MjgxNzUwNDdaMAwwCgYDVR0VBAMKAQEwMgITFAAOhMHVaTknAAwFYAABAA6EwRcNMjMwOTI4MTc1MDQ3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rSr9kkKxVoHHBbAAEACtKvFw0yMzEwMTYyMTU2MjBaMAwwCgYDVR0VBAMKAQEwMgITFAAK0q5XQ2d7yDobNQABAArSrhcNMjMxMDE2MjE1NjIw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MR/SPR5hgUelpcAABAAxH9BcNMjMxMDExMjAxOTQ5WjAMMAoGA1UdFQQDCgEBMDICExQADEfzubrgfCNHQPEAAQAMR/MXDTIzMTAxMTIwMTk0O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cG6ZyNyIbVW21IAAQAJwboXDTIzMTAxMTE1NTIwMFowDDAKBgNVHRUEAwoBATAyAhMUAAnBucZ/IvU4tpPpAAEACcG5Fw0yMzEwMTExNTUyMDB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800270RuqBVlsoAAEADzTTFw0yMzEwMTAxNzE1MDBaMAwwCgYDVR0VBAMKAQEwMgITFAAPNNJl1D1UocTAyQABAA800hcNMjMxMDEwMTcxNTAw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Ky5d0oOHgjAzG2wABAArLlxcNMjMxMTA4MTkwNzExWjAMMAoGA1UdFQQDCgEBMDICExQACsuWmKzGXiuqC1IAAQAKy5YXDTIzMTEwODE5MDcxMV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DZ8esyf3XmGpGvMAAQANnx4XDTIzMTEwODA0MDE0NFowDDAKBgNVHRUEAwoBATAyAhMUAA2fHe8Sv98tJFmfAAEADZ8dFw0yMzExMDgwNDAxNDRaMAwwCgYDVR0VBAMKAQEwMgITFAALHYt2VrP0PikOkQABAAsdixcNMjMxMTA3MjA0OTAzWjAMMAoGA1UdFQQDCgEBMDICExQACx2KXgVKH0APYdsAAQALHYoXDTIzMTEwNzIwNDkw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fFYORygjZu0iBAABAAl8VhcNMjMxMTA0MDQwNDE1WjAMMAoGA1UdFQQDCgEBMDICExQACXxVaOrnHQF35zAAAQAJfFUXDTIzMTEwNDA0MDQxNFowDDAKBgNVHRUEAwoBATAyAhMUAA2yqEEK+kFgXygEAAEADbKoFw0yMzExMDMyMzA3MjNaMAwwCgYDVR0VBAMKAQEwMgITFAANsqccFUL8AjQrHgABAA2ypxcNMjMxMTAzMjMwNzIz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rAS/cTeHXcerZaAAEACsBLFw0yMzEwMzExNDE4MDZaMAwwCgYDVR0VBAMKAQEwMgITFAAKwEpLAyLwSoM+PgABAArAShcNMjMxMDMxMTQxODA2WjAMMAoGA1UdFQQDCgEBMDICExQADRYLy4MkyF+02YMAAQANFgsXDTIzMTAzMTA0MDMzNVowDDAKBgNVHRUEAwoBATAyAhMUAA0WCr94RKM05UKxAAEADRYK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suT0QW08mvca6SAAEACy5PFw0yMzEwMzAxNzM4MTZaMAwwCgYDVR0VBAMKAQEwMgITFAALLk67tsbA3qxbUgABAAsuThcNMjMxMDMwMTczODE2WjAMMAoGA1UdFQQDCgEBMDICExQACYf66INkDp5go3IAAQAJh/oXDTIzMTAzMDE2MDEwMFowDDAKBgNVHRUEAwoBATAyAhMUAAmH+RkTm3pr6JS5AAEACYf5Fw0yMzEwMzAxNjAwNTlaMAwwCgYDVR0VBAMKAQEwMgITFAAM6mGp8Kr1EM2EGwABAAzqYRcNMjMxMDMwMTQzMTE2WjAMMAoGA1UdFQQDCgEBMDICExQADOpgBsjFbTvlzjsAAQAM6mAXDTIzMTAzMDE0MzExNlowDDAKBgNVHRUEAwoBATAyAhMUAAmb1DM5Vp+DWCMxAAEACZvUFw0yMzEwMzAxNDIzMz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DWAngjrsIcYj2ycAAQANYCcXDTIzMTExMDE2NTgxOVowDDAKBgNVHRUEAwoBATAyAhMUAA1gJvILxbHo9R22AAEADWAmFw0yMzExMTAxNjU4MTl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iXUFEarz3I4Fo0AAQAKJdQXDTIzMTEwOTE1NDQyM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Pj7cbbV5CUdXdaQABAA+PtxcNMjMxMTI3MTU0ODQyWjAMMAoGA1UdFQQDCgEBMDICExQAD4+2/arzzmi5kwIAAQAPj7YXDTIzMTEyNzE1NDg0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C6AobHiUDLIraGUAAQALoCgXDTIzMTEyNzE0NTkxN1owDDAKBgNVHRUEAwoBATAyAhMUAAsMb7j08casoqQ4AAEACwxvFw0yMzExMjcxNDE0MzJaMAwwCgYDVR0VBAMKAQEwMgITFAALDG4rOrsFqIcppQABAAsMbhcNMjMxMTI3MTQxNDMy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NH56RBs3tmS0/ugABAA0fnhcNMjMxMTIyMjAwMDA0WjAMMAoGA1UdFQQDCgEBMDICExQADR+dYLCKQuD5tQUAAQANH50XDTIzMTEyMjIwMDAwM1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g3IVIiooBNffOgABAAmDchcNMjMxMjA3MjIwNTMxWjAMMAoGA1UdFQQDCgEBMDICExQACYNw3E2zKGa71KwAAQAJg3AXDTIzMTIwNzIyMDUzMVowDDAKBgNVHRUEAwoBATAyAhMUAAwRTkvQ6dxw8Oi/AAEADBFOFw0yMzEyMDcyMDQ1MzlaMAwwCgYDVR0VBAMKAQEwMgITFAAMEU14gUT3UNAtkQABAAwRTRcNMjMxMjA3MjA0NTM5WjAMMAoGA1UdFQQDCgEBMDICExQACuA5nXXK7oz5X30AAQAK4DkXDTIzMTIwNzIwMzIyMF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LyeNXvFerOL5IHwABAAvJ4xcNMjMxMjA3MTYxODUxWjAMMAoGA1UdFQQDCgEBMDICExQAC8niVQKh48v1TYYAAQALyeIXDTIzMTIwNzE2MTg1MF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MvcTVUM7Gmc0ZOgABAAy9xBcNMjMxMjE1MjEwNzM1WjAMMAoGA1UdFQQDCgEBMDICExQADL3D8XLpGisdf4kAAQAMvcMXDTIzMTIxNTIxMDczNVowDDAKBgNVHRUEAwoBATAyAhMUAAw4JgXfrhEsgwrLAAEADDgmFw0yMzEyMTUyMDAyMzJaMAwwCgYDVR0VBAMKAQEwMgITFAAMOCXzrLIZ8oDaZAABAAw4JRcNMjMxMjE1MjAwMjMxWjAMMAoGA1UdFQQDCgEBMDICExQACzwBYsVh35WCDBEAAQALPAEXDTIzMTIxNTE3NTUyMFowDDAKBgNVHRUEAwoBATAyAhMUAAs8ANaSx9k/6mXzAAEACzwAFw0yMzEyMTUxNzU1MTl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Cso1dOMQmq/Tpv0AAQAKyjUXDTIzMTIxMTE1MjM0NVowDDAKBgNVHRUEAwoBATAyAhMUAArKNBWApN43z39fAAEACso0Fw0yMzEyMTExNTIzNDVaMAwwCgYDVR0VBAMKAQEwMgITFAANuMQ59eQt4bE3rQABAA24xBcNMjMxMjExMTUxMDQ1WjAMMAoGA1UdFQQDCgEBMDICExQADbjDXHYeYi73q88AAQANuMMXDTIzMTIxMTE1MTA0NFowDDAKBgNVHRUEAwoBATAyAhMUAA2wNJgHju+m/3oLAAEADbA0Fw0yMzEyMTExNDQxMjdaMAwwCgYDVR0VBAMKAQEwMgITFAANsDN15/AGP5TR1QABAA2wMxcNMjMxMjExMTQ0MTI3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KSYzpSKcMBrVsSAABAApJjBcNMjMxMjA5MTU1NjI4WjAMMAoGA1UdFQQDCgEBMDICExQACkmL4dlKHve7X1kAAQAKSYsXDTIzMTIwOTE1NTYyOF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DOaMTyWWzre1FLQAAQAM5owXDTI0MDEwMjE0Mjk0MFowDDAKBgNVHRUEAwoBATAyAhMUAAzmi37tvQCMumf8AAEADOaLFw0yNDAxMDIxNDI5NDBaMAwwCgYDVR0VBAMKAQEwMgITFAAK9SGEfG0ll5VxmQABAAr1IRcNMjQwMTAyMTM1NzE4WjAMMAoGA1UdFQQDCgEBMDICExQACvUgxv8gHIfC2DMAAQAK9SAXDTI0MDEwMjEzNTcxOF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1Ov8wNDGcCnW6HAAEADU6/Fw0yNDAxMDcwNDAxMTZaMAwwCgYDVR0VBAMKAQEwMgITFAANTr0egciVYFahkgABAA1OvRcNMjQwMTA3MDQwMTE2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z2ZlSqXwFGerN0AAQALPZkXDTI0MDExOTE5MDMzM1owDDAKBgNVHRUEAwoBATAyAhMUAAs9mJtEBTW+X07PAAEACz2YFw0yNDAxMTkxOTAzMzN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9PXmJPloG+3fRkAAEAD09eFw0yNDAxMTUwNDAxNDVaMAwwCgYDVR0VBAMKAQEwMgITFAAPT11mZdYx+yNCUAABAA9PXRcNMjQwMTE1MDQwMTQzWjAMMAoGA1UdFQQDCgEBMDICExQACpF1N+7t0aPyGqIAAQAKkXUXDTI0MDExMzE4NDMwNlowDDAKBgNVHRUEAwoBATAyAhMUAAqRdPP2KNAvdbRAAAEACpF0Fw0yNDAxMTMxODQzMDZ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y8bMO5uMEvoJIaAAEADLxsFw0yNDAxMTExNDM2NDBaMAwwCgYDVR0VBAMKAQEwMgITFAAMvGu8oSSyWtL4zgABAAy8axcNMjQwMTExMTQzNjQwWjAMMAoGA1UdFQQDCgEBMDICExQACue5EUsLfn+HQ8sAAQAK57kXDTI0MDEzMDE0NDAyMFowDDAKBgNVHRUEAwoBATAyAhMUAArnuI8ROZOiRIV9AAEACue4Fw0yNDAxMzAxNDQwMTl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nZJcUsggWipQQEAAQAKdkkXDTI0MDEyOTIwMjAwM1owDDAKBgNVHRUEAwoBATAyAhMUAAp2SBiftYau54bQAAEACnZIFw0yNDAxMjkyMDIwMDNaMAwwCgYDVR0VBAMKAQEwMgITFAAMTkpexqzIV5WYPAABAAxOShcNMjQwMTI5MTgxODI1WjAMMAoGA1UdFQQDCgEBMDICExQADE5Jj9kRK1QtW6AAAQAMTkkXDTI0MDEyOTE4MTgyNVowDDAKBgNVHRUEAwoBATAyAhMUAAnGIj7LpElvyI5cAAEACcYiFw0yNDAxMjkxNjA0MzhaMAwwCgYDVR0VBAMKAQEwMgITFAAJxiGytrV9yFwsWwABAAnGIRcNMjQwMTI5MTYwNDM4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N/LyAUjcLDlHUoAABAA38vBcNMjQwMTI2MTk1MzA0WjAMMAoGA1UdFQQDCgEBMDICExQADfy7UIvC6MEGdCoAAQAN/LsXDTI0MDEyNjE5NTMwNFowDDAKBgNVHRUEAwoBATAyAhMUAAtqRSG1bFyiI5PFAAEAC2pFFw0yNDAxMjYxODI0MzNaMAwwCgYDVR0VBAMKAQEwMgITFAALakR5P/GzoVNwxQABAAtqRBcNMjQwMTI2MTgyNDMyWjAMMAoGA1UdFQQDCgEBMDICExQAC+7gZUXfLHGl4VUAAQAL7uAXDTI0MDEyNjE3MzMxM1owDDAKBgNVHRUEAwoBATAyAhMUAAvu36rRcsJkyNhTAAEAC+7fFw0yNDAxMjYxNzMzMTN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Zq++XTjXumMMaYAAQAJmr4XDTI0MDEyNDIwMDUxMlowDDAKBgNVHRUEAwoBATAyAhMUAAmavZ89qLfv1kYNAAEACZq9Fw0yNDAxMjQyMDA1MTJ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u99UZ4OgJUOKNKAAEAC731Fw0yNDAyMTYxNjMwMDRaMAwwCgYDVR0VBAMKAQEwMgITFAALvfRFQo1zmb6HTwABAAu99BcNMjQwMjE2MTYzMDAzWjAMMAoGA1UdFQQDCgEBMDICExQADyoPJaId1GXlOZIAAQAPKg8XDTI0MDIxNjE2MjIyMlowDDAKBgNVHRUEAwoBATAyAhMUAA8qDnE1k2y0mE3OAAEADyoOFw0yNDAyMTYxNjIyMjJaMAwwCgYDVR0VBAMKAQEwMgITFAAMhYPV98MZbAp8IQABAAyFgxcNMjQwMjE2MTUyMDUwWjAMMAoGA1UdFQQDCgEBMDICExQADIWC1cgANGbdzysAAQAMhYIXDTI0MDIxNjE1MjA1M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l3UcmRoJD/6WW0AAQAKXdQXDTI0MDIwOTE2MzQwN1owDDAKBgNVHRUEAwoBATAyAhMUAApd0wFvXZbDnzBUAAEACl3TFw0yNDAyMDkxNjM0MDdaMAwwCgYDVR0VBAMKAQEwMgITFAAKbOPmAPt8Xjeg9gABAAps4xcNMjQwMjA5MTUzODU2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Lxineh+9hTcGeCAABAAvGKRcNMjQwMjIxMjIyMTQ1WjAMMAoGA1UdFQQDCgEBMDICExQAC8Yolb/eXaIbWaQAAQALxigXDTI0MDIyMTIyMjE0NVowDDAKBgNVHRUEAwoBATAyAhMUAAmLGsjR5NRSIlWAAAEACYsaFw0yNDAyMjEyMTI3MTRaMAwwCgYDVR0VBAMKAQEwMgITFAAJixm4xAPRoRV0EwABAAmLGRcNMjQwMjIxMjEyNzE0WjAMMAoGA1UdFQQDCgEBMDICExQACsp57Qu3s0Ynjm0AAQAKynkXDTI0MDIyMTIwMjkxN1owDDAKBgNVHRUEAwoBATAyAhMUAArKeFdGsUMwM/8LAAEACsp4Fw0yNDAyMjEyMDI5MT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KTG5CsitEdYqB1AABAApMbhcNMjQwMjI5MTYzMjUwWjAMMAoGA1UdFQQDCgEBMDICExQACkxtc/1vR9Bt/ysAAQAKTG0XDTI0MDIyOTE2MzI1MFowDDAKBgNVHRUEAwoBATAyAhMUAAqqWbFepf3qPLI2AAEACqpZFw0yNDAyMjkxNjA5MTJaMAwwCgYDVR0VBAMKAQEwMgITFAAKqlg/yQYiumokLwABAAqqWBcNMjQwMjI5MTYwOTEyWjAMMAoGA1UdFQQDCgEBMDICExQACjxc9fM/ijGGS9IAAQAKPFwXDTI0MDIyOTE1MzQyN1owDDAKBgNVHRUEAwoBATAyAhMUAAo8W4gsBt54C0VMAAEACjxbFw0yNDAyMjkxNTM0Mj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KRuizPLlXZAcp8QABAApG6BcNMjQwMjI4MTc1MjUxWjAMMAoGA1UdFQQDCgEBMDICExQACkbnqVH+afaXz70AAQAKRucXDTI0MDIyODE3NTI1MV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K8lusXM8aTmYPLgABAAryWxcNMjQwMzE1MTcxMzI1WjAMMAoGA1UdFQQDCgEBMDICExQACvJazbiQt/YWzYQAAQAK8loXDTI0MDMxNTE3MTMyNVowDDAKBgNVHRUEAwoBATAyAhMUAAnuznH1Qr4NNOvTAAEACe7OFw0yNDAzMTUxNjUxMTdaMAwwCgYDVR0VBAMKAQEwMgITFAAJ7s2YK6Zo2vkMoQABAAnuzRcNMjQwMzE1MTY1MTE3WjAMMAoGA1UdFQQDCgEBMDICExQACeg2dhgr+dTq3VsAAQAJ6DYXDTI0MDMxNTE1MzkxNFowDDAKBgNVHRUEAwoBATAyAhMUAAnoNQ9KF635frJuAAEACeg1Fw0yNDAzMTUxNTM5MTR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9WYnKfZcQhnk4EAAEAD1ZiFw0yNDAzMTAwMzE4MTFaMAwwCgYDVR0VBAMKAQEwMgITFAAPVmE6UoiaPoUhyQABAA9WYRcNMjQwMzEwMDMxODExWjAMMAoGA1UdFQQDCgEBMDICExQADZmna6fMWVmw+7oAAQANmacXDTI0MDMwOTA0MDIwN1owDDAKBgNVHRUEAwoBATAyAhMUAA2ZphyVIWwr5YNyAAEADZmmFw0yNDAzMDkwNDAyMDdaMAwwCgYDVR0VBAMKAQEwMgITFAANRceY3S72jt2uHAABAA1FxxcNMjQwMzA5MDQwMTU1WjAMMAoGA1UdFQQDCgEBMDICExQADUXGlhZo4J+C9dEAAQANRcYXDTI0MDMwOTA0MDE1NV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LMqJ0e1VgmSwVEwABAAsyohcNMjQwMzA4MTYyNjU2WjAMMAoGA1UdFQQDCgEBMDICExQACzKhCPSGblQN0CQAAQALMqEXDTI0MDMwODE2MjY1NVowDDAKBgNVHRUEAwoBATAyAhMUAAl7Or1Q6xHUfHctAAEACXs6Fw0yNDAzMDgxNDU1MjJaMAwwCgYDVR0VBAMKAQEwMgITFAAJezkzGF1viG2G+QABAAl7ORcNMjQwMzA4MTQ1NTIy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Mi13CwITR++TdlgABAAyLXRcNMjQwMzIyMTcxNjI3WjAMMAoGA1UdFQQDCgEBMDICExQADItcd7ZFi3+rv7cAAQAMi1wXDTI0MDMyMjE3MTYyN1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NMpX8IQNCYvgaDwABAA0ylRcNMjQwMzIwMTU0MjE0WjAMMAoGA1UdFQQDCgEBMDICExQADTKUS/VF35ZDPKUAAQANMpQXDTI0MDMyMDE1NDIxNFowDDAKBgNVHRUEAwoBATAyAhMUAA3ohOSXlfgX9wXuAAEADeiEFw0yNDAzMjAxNTI1NTNaMAwwCgYDVR0VBAMKAQEwMgITFAAN6IPsJD7VVCEHuQABAA3ogxcNMjQwMzIwMTUyNTUz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N6VLV69+HT8NuBgABAA3pUhcNMjQwMzE5MjAzNTM5WjAMMAoGA1UdFQQDCgEBMDICExQADelR28pV3FflwNgAAQAN6VEXDTI0MDMxOTIwMzUzOVowDDAKBgNVHRUEAwoBATAyAhMUAAyYLlxEKNPegfr+AAEADJguFw0yNDAzMTkyMDIxNDlaMAwwCgYDVR0VBAMKAQEwMgITFAAMmC09MHqr/gF7WwABAAyYLRcNMjQwMzE5MjAyMTQ5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DSA2HL39Rq9kRsQAAQANIDYXDTI0MDQxODE3MzM0M1owDDAKBgNVHRUEAwoBATAyAhMUAA0gNfYDqIlqD8c4AAEADSA1Fw0yNDA0MTgxNzMzNDNaMAwwCgYDVR0VBAMKAQEwMgITFAAL7E7rvkW1MyFCkQABAAvsThcNMjQwNDE4MTYxOTQwWjAMMAoGA1UdFQQDCgEBMDICExQAC+xNjirJ4AyiFmcAAQAL7E0XDTI0MDQxODE2MTk0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ul560mYqxjCnOAAAQAK6XkXDTI0MDQxNzE2NDUwOFowDDAKBgNVHRUEAwoBATAyAhMUAArpeHjKZjC2ZQrwAAEACul4Fw0yNDA0MTcxNjQ1MDh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p23/uHzfEH9H5BAAEACnbfFw0yNDA0MTYyMDAzMDN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hAaSBoakJ9srpwABAAmEBhcNMjQwNDEyMjAyMjMzWjAMMAoGA1UdFQQDCgEBMDICExQACYQFy6IalJDltlkAAQAJhAUXDTI0MDQxMjIwMjIzM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DGdA1XcjqbkQLeEAAQAMZ0AXDTI0MDQyOTIwMDM1N1owDDAKBgNVHRUEAwoBATAyAhMUAAxnPwDBLGZsejdrAAEADGc/Fw0yNDA0MjkyMDAzNTdaMAwwCgYDVR0VBAMKAQEwMgITFAAOA8JvE0Zc+5qzqQABAA4DwhcNMjQwNDI5MTkwMTE1WjAMMAoGA1UdFQQDCgEBMDICExQADgPBBYbSlAp+5+oAAQAOA8EXDTI0MDQyOTE5MDExNV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DKZl/+XpCD5uzNcAAQAMpmUXDTI0MDQyODA0MDE0M1owDDAKBgNVHRUEAwoBATAyAhMUAAymZPoqtJAn8vWWAAEADKZkFw0yNDA0MjgwNDAxNDNaMAwwCgYDVR0VBAMKAQEwMgITFAAMP7iWhv0vS+HyeAABAAw/uBcNMjQwNDI3MTY1NDM3WjAMMAoGA1UdFQQDCgEBMDICExQADD+3xmfHC16SZZIAAQAMP7cXDTI0MDQyNzE2NTQzN1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nl4DARKHqxgS0AAAEACeXgFw0yNDA0MjYxOTE4NDhaMAwwCgYDVR0VBAMKAQEwMgITFAAJ5d908I5TpGkQHgABAAnl3xcNMjQwNDI2MTkxODQ3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JeZjh95rl1hXegwABAAl5mBcNMjQwNDI1MTc0MDIxWjAMMAoGA1UdFQQDCgEBMDICExQACXmXRacTrDV/GKcAAQAJeZcXDTI0MDQyNTE3NDAyMVowDDAKBgNVHRUEAwoBATAyAhMUAAwHFN/Nv5GN2LotAAEADAcUFw0yNDA0MjUxNzI2MDJaMAwwCgYDVR0VBAMKAQEwMgITFAAMBxMrOHFqNd0u7gABAAwHExcNMjQwNDI1MTcyNjAxWjAMMAoGA1UdFQQDCgEBMDICExQAC/QUUBLJtMtKD4oAAQAL9BQXDTI0MDQyNTE2NTI1N1owDDAKBgNVHRUEAwoBATAyAhMUAAv0E7LlGf7ifHoiAAEAC/QTFw0yNDA0MjUxNjUyNTd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Ny4rmHJFpRmpHLQABAA3LihcNMjQwNDIyMTgwNTQ1WjAMMAoGA1UdFQQDCgEBMDICExQADcuJ2mgqZALNgwQAAQANy4kXDTI0MDQyMjE4MDU0NVowDDAKBgNVHRUEAwoBATAyAhMUAA1u+9D3KKtDYSWvAAEADW77Fw0yNDA0MjIxNzU0MzZaMAwwCgYDVR0VBAMKAQEwMgITFAANbvpVM/3yoev9QAABAA1u+hcNMjQwNDIyMTc1NDM2WjAMMAoGA1UdFQQDCgEBMDICExQAC6ipDDaXeecHQxUAAQALqKkXDTI0MDQyMjE3MzEwMVowDDAKBgNVHRUEAwoBATAyAhMUAAuoqNuMbk8USH33AAEAC6ioFw0yNDA0MjIxNzMxMDF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nYPkNt7vaWOE7YAAQAKdg8XDTI0MDUwODE1NTAwNVowDDAKBgNVHRUEAwoBATAyAhMUAAp2Dur6RMbY1OiAAAEACnYOFw0yNDA1MDgxNTUwMDVaMAwwCgYDVR0VBAMKAQEwMgITFAAMw1KhIk2KK+xkIgABAAzDUhcNMjQwNTA4MTUyNjA2WjAMMAoGA1UdFQQDCgEBMDICExQADMNRD3gg9DDtfWUAAQAMw1EXDTI0MDUwODE1MjYwNlowDDAKBgNVHRUEAwoBATAyAhMUAAzo1Ba0EHZYsetDAAEADOjUFw0yNDA1MDgxNTEwNThaMAwwCgYDVR0VBAMKAQEwMgITFAAM6NNSkjgA5YQFugABAAzo0xcNMjQwNTA4MTUxMDU4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5nAVtvjS/Q7EOwABAAvmcBcNMjQwNTA2MTYzMDQ3WjAMMAoGA1UdFQQDCgEBMDICExQAC+ZvAPNpfMs7LLwAAQAL5m8XDTI0MDUwNjE2MzA0N1owDDAKBgNVHRUEAwoBATAyAhMUAAnzJJnd1ck6t28+AAEACfMkFw0yNDA1MDYxNTQwMzZaMAwwCgYDVR0VBAMKAQEwMgITFAAJ8yN1oz0shYwBsgABAAnzIxcNMjQwNTA2MTU0MDM2WjAMMAoGA1UdFQQDCgEBMDICExQACtlPhPYWX9t/mHAAAQAK2U8XDTI0MDUwNjE1MjMwMlowDDAKBgNVHRUEAwoBATAyAhMUAArZTlTc65EZxJf+AAEACtlOFw0yNDA1MDYxNTIzMD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DCZSJTmoAzNZ+hsAAQAMJlIXDTI0MDUxNjIwMjA0OFowDDAKBgNVHRUEAwoBATAyAhMUAAwmUafIkjEqchUMAAEADCZRFw0yNDA1MTYyMDIwNDhaMAwwCgYDVR0VBAMKAQEwMgITFAAMOyRSAv9XTuBtfQABAAw7JBcNMjQwNTE2MjAxMTM2WjAMMAoGA1UdFQQDCgEBMDICExQADDsjVdNn8Unuh+0AAQAMOyMXDTI0MDUxNjIwMTEzNl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Kv33PbwR8nUmWvgABAAq/fRcNMjQwNTE2MTc1NjQ0WjAMMAoGA1UdFQQDCgEBMDICExQACr98aLlcNeHB2LgAAQAKv3wXDTI0MDUxNjE3NTY0NFowDDAKBgNVHRUEAwoBATAyAhMUAAoOjKEZjgZ6lAjjAAEACg6MFw0yNDA1MTYxNzU2MjBaMAwwCgYDVR0VBAMKAQEwMgITFAAKDoukmWj/Xf4e5gABAAoOixcNMjQwNTE2MTc1NjIwWjAMMAoGA1UdFQQDCgEBMDICExQAC6WFHopkP/xEBgkAAQALpYUXDTI0MDUxNjE3MjkwOVowDDAKBgNVHRUEAwoBATAyAhMUAAulhCOKFx6dSO7DAAEAC6WEFw0yNDA1MTYxNzI5MDl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LaSXIVuyO+6LBZgABAAtpJRcNMjQwNTEzMTYzMTIzWjAMMAoGA1UdFQQDCgEBMDICExQAC2kkwW66qbwMm1AAAQALaSQXDTI0MDUxMzE2MzEyM1owDDAKBgNVHRUEAwoBATAyAhMUAA9QSrDn6s9l1EnbAAEAD1BKFw0yNDA1MTMxNTMyMTNaMAwwCgYDVR0VBAMKAQEwMgITFAAPUEmsHM+KX9WojAABAA9QSRcNMjQwNTEzMTUzMjEzWjAMMAoGA1UdFQQDCgEBMDICExQACZxQ6wu33D6gK2cAAQAJnFAXDTI0MDUxMzE0NDIyNVowDDAKBgNVHRUEAwoBATAyAhMUAAmcT0PN30443TOrAAEACZxPFw0yNDA1MTMxNDQyMj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lPOK+616KxNBLwAAQAKU84XDTI0MDUyNDA0MDQzMlowDDAKBgNVHRUEAwoBATAyAhMUAApTze1GJD90+TxRAAEAClPNFw0yNDA1MjQwNDA0MzJ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iFMrukSr93nlMAAAQAKIUwXDTI0MDUyMjE4MTEwNVowDDAKBgNVHRUEAwoBATAyAhMUAAohS+VCZ4+eHImZAAEACiFLFw0yNDA1MjIxODExMDR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tL2/v8wTiGFSgrAAEAC0vbFw0yNDA1MjIwMzE4NTJaMAwwCgYDVR0VBAMKAQEwMgITFAALS9rPmqAkCS/XOgABAAtL2hcNMjQwNTIyMDMxODU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vB+df7wd7iIJnLAAEAC8H5Fw0yNDA1MjExNjU3MzBaMAwwCgYDVR0VBAMKAQEwMgITFAALwfgRtvE4AZ4mnwABAAvB+BcNMjQwNTIxMTY1NzMwWjAMMAoGA1UdFQQDCgEBMDICExQADU3tt90eEIkavmgAAQANTe0XDTI0MDUyMTE2NDQ1NFowDDAKBgNVHRUEAwoBATAyAhMUAA1N7HIHwX3TS2ODAAEADU3sFw0yNDA1MjExNjQ0NTR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LpLO2EeAVBxrAKwABAAuksxcNMjQwNjA0MTU0NDI2WjAMMAoGA1UdFQQDCgEBMDICExQAC6SyDG7GhFgK/SQAAQALpLIXDTI0MDYwNDE1NDQyNlowDDAKBgNVHRUEAwoBATAyAhMUAAtInRVxDOal9y81AAEAC0idFw0yNDA2MDQxNTEyNDVaMAwwCgYDVR0VBAMKAQEwMgITFAALSJyJBgaTJJG0xgABAAtInBcNMjQwNjA0MTUxMjQ1WjAMMAoGA1UdFQQDCgEBMDICExQAC6pZyjHLaACWedMAAQALqlkXDTI0MDYwNDE1MTIyMlowDDAKBgNVHRUEAwoBATAyAhMUAAuqWGSQX91lzp6YAAEAC6pYFw0yNDA2MDQxNTEyMj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ME/y93+noeFLJRQABAAwT/BcNMjQwNTI4MjE0ODU1WjAMMAoGA1UdFQQDCgEBMDICExQADBP7Wt/6FA8cOd0AAQAME/sXDTI0MDUyODIxNDg1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ypUszLP7kWAeyDAAEADKlSFw0yNDA1MjgxNjM3MjFaMAwwCgYDVR0VBAMKAQEwMgITFAAKG9qLp/sq5g/SmQABAAob2hcNMjQwNTI4MTYzMzI4WjAMMAoGA1UdFQQDCgEBMDICExQAChvZrFMXRD7HqkAAAQAKG9kXDTI0MDUyODE2MzMyOFowDDAKBgNVHRUEAwoBATAyAhMUAAzK7p+RuEY2rcW3AAEADMruFw0yNDA1MjgxNTQ5MTNaMAwwCgYDVR0VBAMKAQEwMgITFAAMyu11ATArlJI78AABAAzK7RcNMjQwNTI4MTU0OTEzWjAMMAoGA1UdFQQDCgEBMDICExQADT9J8uxZhdN9j6EAAQANP0kXDTI0MDUyODE1MzAzNlowDDAKBgNVHRUEAwoBATAyAhMUAA0/SCdb3NLeKEb9AAEADT9IFw0yNDA1MjgxNTMwMzZ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94dAZnaP6MjxzMAAQAL3h0XDTI0MDUyNzE4NTYzMVowDDAKBgNVHRUEAwoBATAyAhMUAAveHL7FwnmJlX6pAAEAC94cFw0yNDA1MjcxODU2MzF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zWbUf/pWASWCjUAAQALNZsXDTI0MDYxODE4MDAxNlowDDAKBgNVHRUEAwoBATAyAhMUAAs1mkOL1L+EioYJAAEACzWaFw0yNDA2MTgxODAwMTZaMAwwCgYDVR0VBAMKAQEwMgITFAAMAY6Q5xtFxnOa+wABAAwBjhcNMjQwNjE4MTc0MjQ3WjAMMAoGA1UdFQQDCgEBMDICExQADAGNfG3ScVQkSXwAAQAMAY0XDTI0MDYxODE3NDI0NlowDDAKBgNVHRUEAwoBATAyAhMUAAm/NBUHTMPWKa2MAAEACb80Fw0yNDA2MTgxNzIzMjVaMAwwCgYDVR0VBAMKAQEwMgITFAAJvzOW8r7tErkUvwABAAm/MxcNMjQwNjE4MTcyMzI1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DePcn02lAOpmbe8AAQAN49wXDTI0MDYxODE2MjMxMlowDDAKBgNVHRUEAwoBATAyAhMUAA3j2+xgFkkRHRcLAAEADePbFw0yNDA2MTgxNjIzMTJ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MUWBA9AAteQ5xHwABAAxRYBcNMjQwNjE4MTUyNDA3WjAMMAoGA1UdFQQDCgEBMDICExQADFFfYb/vUfpcyzUAAQAMUV8XDTI0MDYxODE1MjQwN1owDDAKBgNVHRUEAwoBATAyAhMUAAwE6MXd9zqfyta4AAEADAToFw0yNDA2MTgxNDQ1MjZaMAwwCgYDVR0VBAMKAQEwMgITFAAMBOccKOKEZsC2GAABAAwE5xcNMjQwNjE4MTQ0NTI1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DAjQ9iDArxV28WAAAQAMCNAXDTI0MDYxNzE3Mjg0NVowDDAKBgNVHRUEAwoBATAyAhMUAAwIz0yhzUD5x8TpAAEADAjPFw0yNDA2MTcxNzI4NDVaMAwwCgYDVR0VBAMKAQEwMgITFAAPjkAPI+/KjlesMQABAA+OQBcNMjQwNjE3MTcwODIxWjAMMAoGA1UdFQQDCgEBMDICExQAD44+sro2AbVYtIUAAQAPjj4XDTI0MDYxNzE3MDgyMF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LtjN3sJ0r1PdHKQABAAu2MxcNMjQwNzAyMTcxNDQ4WjAMMAoGA1UdFQQDCgEBMDICExQAC7Yy2twap/YKok0AAQALtjIXDTI0MDcwMjE3MTQ0OFowDDAKBgNVHRUEAwoBATAyAhMUAAp3oSK6MN2BBaIHAAEACnehFw0yNDA3MDIxNjI3MjNaMAwwCgYDVR0VBAMKAQEwMgITFAAKd6CQa92eoQb57gABAAp3oBcNMjQwNzAyMTYyNzIy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iW2W2UQNBcBcGEAAQAKJbYXDTI0MDYyNTE5MzIxNlowDDAKBgNVHRUEAwoBATAyAhMUAAoltYCW0MFJZAOcAAEACiW1Fw0yNDA2MjUxOTMyMTZaMAwwCgYDVR0VBAMKAQEwMgITFAAO+raXKdZ5Axca3gABAA76thcNMjQwNjI1MTkyMzI0WjAMMAoGA1UdFQQDCgEBMDICExQADvq1jV2vdgsYa78AAQAO+rUXDTI0MDYyNTE5MjMyNF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K3kXYkG0T5b669AABAAreRRcNMjQwNzEwMjEzODE1WjAMMAoGA1UdFQQDCgEBMDICExQACt5Ec+RS/vvlv1MAAQAK3kQXDTI0MDcxMDIxMzgxNVowDDAKBgNVHRUEAwoBATAyAhMUAAvpunczqGUENiFwAAEAC+m6Fw0yNDA3MTAyMDU5MzZ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y4bK9jRB89mjwwAAQALLhsXDTI0MDgwMTE3NDUzMlowDDAKBgNVHRUEAwoBATAyAhMUAAsuGmuDjb84TlqyAAEACy4aFw0yNDA4MDExNzQ1MzFaMAwwCgYDVR0VBAMKAQEwMgITFAAOs5DNOsU4s8wEjgABAA6zkBcNMjQwODAxMTY0ODMyWjAMMAoGA1UdFQQDCgEBMDICExQADrOP5wzcmPh/PDIAAQAOs48XDTI0MDgwMTE2NDgzMlowDDAKBgNVHRUEAwoBATAyAhMUAAnHLNjlZTkI1jRxAAEACccsFw0yNDA4MDExNjMwNTZaMAwwCgYDVR0VBAMKAQEwMgITFAAJxysIz4Kbqe7hzAABAAnHKxcNMjQwODAxMTYzMDU1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yIs5Kso6rGXn8TAAEADIizFw0yNDA4MDgyMjI4NTFaMAwwCgYDVR0VBAMKAQEwMgITFAAMiLLN9136FNLDtwABAAyIshcNMjQwODA4MjIyODUxWjAMMAoGA1UdFQQDCgEBMDICExQADBtMebnFihkKKQwAAQAMG0wXDTI0MDgwODIxMTg0OVowDDAKBgNVHRUEAwoBATAyAhMUAAwbSzBrAl+jiQcxAAEADBtLFw0yNDA4MDgyMTE4NDlaMAwwCgYDVR0VBAMKAQEwMgITFAAOM39YUhRdNliVvQABAA4zfxcNMjQwODA4MjAyNzE2WjAMMAoGA1UdFQQDCgEBMDICExQADjN+kTXHzP7P29AAAQAOM34XDTI0MDgwODIwMjcxNl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NMxNHD57yxhXZHgABAA0zExcNMjQwODA4MTgwNDIyWjAMMAoGA1UdFQQDCgEBMDICExQADTMS4VZxMhR2o3oAAQANMxIXDTI0MDgwODE4MDQyMVowDDAKBgNVHRUEAwoBATAyAhMUAAt0SVVxCiEVW6LBAAEAC3RJFw0yNDA4MDgxNzI4MDVaMAwwCgYDVR0VBAMKAQEwMgITFAALdEg5kuKO2o9YVgABAAt0SBcNMjQwODA4MTcyODA1WjAMMAoGA1UdFQQDCgEBMDICExQACddCny9wi5TonRsAAQAJ10IXDTI0MDgwODE2MjczNFowDDAKBgNVHRUEAwoBATAyAhMUAAnXP23h/I29W5BrAAEACdc/Fw0yNDA4MDgxNjI3MzR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DmgdhDJ4bTF6JXQAAQAOaB0XDTI0MDgyMTE1NDE1OVowDDAKBgNVHRUEAwoBB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DfhwzAux/08wtZ0AAQAN+HAXDTI0MDkxNzE5NTExMlowDDAKBgNVHRUEAwoBATAyAhMUAA34bzUJVKLK7sL1AAEADfhvFw0yNDA5MTcxOTUxMTJaMAwwCgYDVR0VBAMKAQEwMgITFAALA7Hh+MdQkZtQiwABAAsDsRcNMjQwOTE3MTkxMzE2WjAMMAoGA1UdFQQDCgEBMDICExQACwOw60Gq2B+1WjgAAQALA7AXDTI0MDkxNzE5MTMxNl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</xd:EncapsulatedCRLValue>
              <xd:EncapsulatedCRLValue>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</xd:EncapsulatedCRLValue>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yo6BB5wbTXFOWBE5fEexf+Vjsrptt3BBJWTOq5a2rm4CBB8Wa7YYDzIwMjQxMTI5MjI0NDM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73ccfb34eb35478ade7109b9a0f7aad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130</Value>
      <Value>126</Value>
      <Value>3</Value>
      <Value>2</Value>
      <Value>85</Value>
    </TaxCatchAll>
    <OtraEntidadExterna xmlns="b875e23b-67d9-4b2e-bdec-edacbf90b326">N/A</OtraEntidadExterna>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i:0#.w|pdc-atlantida\fallasmj</DisplayName>
        <AccountId>2532</AccountId>
        <AccountType/>
      </UserInfo>
      <UserInfo>
        <DisplayName>i:0#.w|pdc-atlantida\amadordv</DisplayName>
        <AccountId>296</AccountId>
        <AccountType/>
      </UserInfo>
      <UserInfo>
        <DisplayName>i:0#.w|pdc-atlantida\angulosm</DisplayName>
        <AccountId>550</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2024-11-29T22:49:51+00:00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2024-11-29T06:00:00+00:00</FechaDocumento>
    <RemitenteOriginal xmlns="b875e23b-67d9-4b2e-bdec-edacbf90b326">Despacho</RemitenteOriginal>
    <Secretaria xmlns="b875e23b-67d9-4b2e-bdec-edacbf90b326">
      <UserInfo>
        <DisplayName>MENDOZA PERAZA CARMEN MARIA</DisplayName>
        <AccountId>3482</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CONASSIF - Consejo Nacional de Supervisión del Sistema Financiero</TermName>
          <TermId xmlns="http://schemas.microsoft.com/office/infopath/2007/PartnerControls">ee044186-ad62-4629-8530-bd3285b5fb25</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Informe Final José Fallas Martínez 2024</Subject1>
    <_dlc_ExpireDateSaved xmlns="http://schemas.microsoft.com/sharepoint/v3" xsi:nil="true"/>
    <_dlc_ExpireDate xmlns="http://schemas.microsoft.com/sharepoint/v3">2024-12-13T22:49:51+00:00</_dlc_ExpireDat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B2EE2C7-5629-4F58-8B4C-5AD90AA33A0B}"/>
</file>

<file path=customXml/itemProps2.xml><?xml version="1.0" encoding="utf-8"?>
<ds:datastoreItem xmlns:ds="http://schemas.openxmlformats.org/officeDocument/2006/customXml" ds:itemID="{893FB720-C212-48DB-9ABC-275520DD122F}">
  <ds:schemaRefs>
    <ds:schemaRef ds:uri="Microsoft.SharePoint.Taxonomy.ContentTypeSync"/>
  </ds:schemaRefs>
</ds:datastoreItem>
</file>

<file path=customXml/itemProps3.xml><?xml version="1.0" encoding="utf-8"?>
<ds:datastoreItem xmlns:ds="http://schemas.openxmlformats.org/officeDocument/2006/customXml" ds:itemID="{CD644179-293F-4493-86F5-73D7360A9269}">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b875e23b-67d9-4b2e-bdec-edacbf90b326"/>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27C602-1502-49AE-B988-0012B947B3E3}"/>
</file>

<file path=customXml/itemProps5.xml><?xml version="1.0" encoding="utf-8"?>
<ds:datastoreItem xmlns:ds="http://schemas.openxmlformats.org/officeDocument/2006/customXml" ds:itemID="{6CED2A01-1D78-43D5-8291-883E15E8BE7A}"/>
</file>

<file path=customXml/itemProps6.xml><?xml version="1.0" encoding="utf-8"?>
<ds:datastoreItem xmlns:ds="http://schemas.openxmlformats.org/officeDocument/2006/customXml" ds:itemID="{0E4A6D5B-DF15-453E-836A-92A0848DA12A}"/>
</file>

<file path=docProps/app.xml><?xml version="1.0" encoding="utf-8"?>
<Properties xmlns="http://schemas.openxmlformats.org/officeDocument/2006/extended-properties" xmlns:vt="http://schemas.openxmlformats.org/officeDocument/2006/docPropsVTypes">
  <Template>plantilla-SGF-22</Template>
  <TotalTime>8</TotalTime>
  <Pages>22</Pages>
  <Words>6926</Words>
  <Characters>38093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PERAZA CARMEN MARIA</dc:creator>
  <cp:keywords/>
  <dc:description/>
  <cp:lastModifiedBy>MENDOZA PERAZA CARMEN MARIA</cp:lastModifiedBy>
  <cp:revision>1</cp:revision>
  <dcterms:created xsi:type="dcterms:W3CDTF">2024-11-29T22:23:00Z</dcterms:created>
  <dcterms:modified xsi:type="dcterms:W3CDTF">2024-11-29T22:32:00Z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126;#Oficio|417b7e3a-1426-4267-afb3-20be5f4d6412</vt:lpwstr>
  </property>
  <property fmtid="{D5CDD505-2E9C-101B-9397-08002B2CF9AE}" pid="4" name="Unidad de Destino">
    <vt:lpwstr>85;#CONASSIF - Consejo Nacional de Supervisión del Sistema Financiero|ee044186-ad62-4629-8530-bd3285b5fb25</vt:lpwstr>
  </property>
  <property fmtid="{D5CDD505-2E9C-101B-9397-08002B2CF9AE}" pid="5" name="ConfidencialidadNueva">
    <vt:lpwstr>130;#Confidencial|d19c5cf3-f0e9-4d18-86d2-7bee4000e1ea</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Integridad">
    <vt:lpwstr>2;#Media|7c263feb-a1d7-4b26-9b28-09e7514882c1</vt:lpwstr>
  </property>
  <property fmtid="{D5CDD505-2E9C-101B-9397-08002B2CF9AE}" pid="9" name="Disponibilidad">
    <vt:lpwstr>3;#Media|3f3debfe-f918-4d91-ad3c-df12ce43024d</vt:lpwstr>
  </property>
  <property fmtid="{D5CDD505-2E9C-101B-9397-08002B2CF9AE}" pid="10" name="Confidencialidad1">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2023-03-19T23:08:59Z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1fff3335-d98c-440b-b93b-30cc0b0d7556</vt:lpwstr>
  </property>
  <property fmtid="{D5CDD505-2E9C-101B-9397-08002B2CF9AE}" pid="17" name="MSIP_Label_b8b4be34-365a-4a68-b9fb-75c1b6874315_ContentBits">
    <vt:lpwstr>2</vt:lpwstr>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Order">
    <vt:r8>1666700</vt:r8>
  </property>
  <property fmtid="{D5CDD505-2E9C-101B-9397-08002B2CF9AE}" pid="23" name="SharedWithUsers">
    <vt:lpwstr/>
  </property>
  <property fmtid="{D5CDD505-2E9C-101B-9397-08002B2CF9AE}" pid="24" name="WorkflowChangePath">
    <vt:lpwstr>f1fd9d7f-da86-405a-9476-87cbb240632e,5;36e1af0c-2eec-499f-b304-a394df1aa266,8;a85bfa03-8193-4272-b95d-eecf291da429,10;a85bfa03-8193-4272-b95d-eecf291da429,10;</vt:lpwstr>
  </property>
  <property fmtid="{D5CDD505-2E9C-101B-9397-08002B2CF9AE}" pid="25" name="ecm_ItemDeleteBlockHolders">
    <vt:lpwstr>ecm_InPlaceRecordLock</vt:lpwstr>
  </property>
  <property fmtid="{D5CDD505-2E9C-101B-9397-08002B2CF9AE}" pid="26" name="_vti_ItemDeclaredRecord">
    <vt:filetime>2024-11-29T22:50:18Z</vt:filetime>
  </property>
  <property fmtid="{D5CDD505-2E9C-101B-9397-08002B2CF9AE}" pid="27" name="_vti_ItemHoldRecordStatus">
    <vt:i4>273</vt:i4>
  </property>
  <property fmtid="{D5CDD505-2E9C-101B-9397-08002B2CF9AE}" pid="28" name="IconOverlay">
    <vt:lpwstr>|docx|lockoverlay.png</vt:lpwstr>
  </property>
  <property fmtid="{D5CDD505-2E9C-101B-9397-08002B2CF9AE}" pid="29" name="ecm_RecordRestrictions">
    <vt:lpwstr>BlockDelete, BlockEdit</vt:lpwstr>
  </property>
  <property fmtid="{D5CDD505-2E9C-101B-9397-08002B2CF9AE}" pid="30" name="ecm_ItemLockHolders">
    <vt:lpwstr>ecm_InPlaceRecordLock</vt:lpwstr>
  </property>
</Properties>
</file>