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igs" ContentType="application/vnd.openxmlformats-package.digital-signature-origin"/>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notes.xml" ContentType="application/vnd.openxmlformats-officedocument.wordprocessingml.footnotes+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3.xml" ContentType="application/vnd.openxmlformats-officedocument.customXmlProperties+xml"/>
  <Override PartName="/customXml/itemProps1.xml" ContentType="application/vnd.openxmlformats-officedocument.customXml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2.xml" ContentType="application/vnd.openxmlformats-officedocument.customXmlProperti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docProps/custom.xml" ContentType="application/vnd.openxmlformats-officedocument.custom-properties+xml"/>
  <Override PartName="/customXml/itemProps5.xml" ContentType="application/vnd.openxmlformats-officedocument.customXmlProperties+xml"/>
  <Override PartName="/customXml/itemProps6.xml" ContentType="application/vnd.openxmlformats-officedocument.customXml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package/2006/relationships/digital-signature/origin" Target="_xmlsignatures/origin.sigs"/><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63FC0A" w14:textId="77777777" w:rsidR="00B34F9A" w:rsidRPr="00B34F9A" w:rsidRDefault="00B34F9A" w:rsidP="009922EA">
      <w:pPr>
        <w:pStyle w:val="Texto"/>
        <w:spacing w:before="0" w:after="0" w:line="240" w:lineRule="auto"/>
        <w:ind w:left="708" w:hanging="708"/>
        <w:jc w:val="center"/>
        <w:rPr>
          <w:b/>
          <w:sz w:val="24"/>
        </w:rPr>
      </w:pPr>
      <w:r w:rsidRPr="00B34F9A">
        <w:rPr>
          <w:b/>
          <w:sz w:val="24"/>
        </w:rPr>
        <w:t>R</w:t>
      </w:r>
      <w:r>
        <w:rPr>
          <w:b/>
          <w:sz w:val="24"/>
        </w:rPr>
        <w:t>e</w:t>
      </w:r>
      <w:r w:rsidRPr="00B34F9A">
        <w:rPr>
          <w:b/>
          <w:sz w:val="24"/>
        </w:rPr>
        <w:t>solución</w:t>
      </w:r>
    </w:p>
    <w:p w14:paraId="67C8C8EC" w14:textId="77777777" w:rsidR="00B34F9A" w:rsidRDefault="00B34F9A" w:rsidP="00B34F9A">
      <w:pPr>
        <w:pStyle w:val="Texto"/>
        <w:spacing w:before="0" w:after="0" w:line="240" w:lineRule="auto"/>
        <w:jc w:val="center"/>
        <w:rPr>
          <w:sz w:val="24"/>
        </w:rPr>
      </w:pPr>
    </w:p>
    <w:p w14:paraId="1CD0F5E8" w14:textId="743D5DAA" w:rsidR="006972C9" w:rsidRPr="002E2B0A" w:rsidRDefault="00D82522" w:rsidP="00B34F9A">
      <w:pPr>
        <w:pStyle w:val="Texto"/>
        <w:spacing w:before="0" w:after="0" w:line="240" w:lineRule="auto"/>
        <w:jc w:val="center"/>
        <w:rPr>
          <w:sz w:val="24"/>
        </w:rPr>
      </w:pPr>
      <w:r>
        <w:rPr>
          <w:sz w:val="24"/>
        </w:rPr>
        <w:t>01</w:t>
      </w:r>
      <w:r w:rsidR="00B34F9A">
        <w:rPr>
          <w:sz w:val="24"/>
        </w:rPr>
        <w:t xml:space="preserve"> de </w:t>
      </w:r>
      <w:r>
        <w:rPr>
          <w:sz w:val="24"/>
        </w:rPr>
        <w:t>setiembre</w:t>
      </w:r>
      <w:r w:rsidR="00B34F9A">
        <w:rPr>
          <w:sz w:val="24"/>
        </w:rPr>
        <w:t xml:space="preserve"> de 2020</w:t>
      </w:r>
    </w:p>
    <w:sdt>
      <w:sdtPr>
        <w:rPr>
          <w:sz w:val="24"/>
        </w:rPr>
        <w:alias w:val="Consecutivo"/>
        <w:tag w:val="Consecutivo"/>
        <w:id w:val="2052717023"/>
        <w:placeholder>
          <w:docPart w:val="A5E9F6F476A643A88058580528E4ED50"/>
        </w:placeholder>
        <w:text/>
      </w:sdtPr>
      <w:sdtEndPr/>
      <w:sdtContent>
        <w:p w14:paraId="1776758A" w14:textId="77777777" w:rsidR="006972C9" w:rsidRDefault="006972C9" w:rsidP="00B34F9A">
          <w:pPr>
            <w:tabs>
              <w:tab w:val="left" w:pos="2843"/>
            </w:tabs>
            <w:spacing w:line="240" w:lineRule="auto"/>
            <w:jc w:val="center"/>
            <w:rPr>
              <w:sz w:val="24"/>
            </w:rPr>
          </w:pPr>
          <w:r>
            <w:t>SGF-3004-2020</w:t>
          </w:r>
        </w:p>
      </w:sdtContent>
    </w:sdt>
    <w:p w14:paraId="3687E1B6" w14:textId="77777777" w:rsidR="006972C9" w:rsidRDefault="00D82522" w:rsidP="00B34F9A">
      <w:pPr>
        <w:tabs>
          <w:tab w:val="left" w:pos="2843"/>
        </w:tabs>
        <w:spacing w:line="240" w:lineRule="auto"/>
        <w:jc w:val="center"/>
        <w:rPr>
          <w:sz w:val="24"/>
        </w:rPr>
      </w:pPr>
      <w:sdt>
        <w:sdtPr>
          <w:rPr>
            <w:sz w:val="24"/>
          </w:rPr>
          <w:alias w:val="Confidencialidad"/>
          <w:tag w:val="Confidencialidad"/>
          <w:id w:val="1447896894"/>
          <w:placeholder>
            <w:docPart w:val="034E2079CF3B4974BB9686078AE5B41C"/>
          </w:placeholder>
          <w15:color w:val="99CCFF"/>
          <w:dropDownList>
            <w:listItem w:value="Elija nivel de confidencialidad"/>
            <w:listItem w:displayText="SGF-PUBLICO" w:value="SGF-PUBLICO"/>
            <w:listItem w:displayText="SGF-INTERNO" w:value="SGF-INTERNO"/>
            <w:listItem w:displayText="SGF-PROPIETARIO" w:value="SGF-PROPIETARIO"/>
            <w:listItem w:displayText="SGF-CONFIDENCIAL" w:value="SGF-CONFIDENCIAL"/>
            <w:listItem w:displayText="SGF-MAXIMA" w:value="SGF-MAXIMA"/>
          </w:dropDownList>
        </w:sdtPr>
        <w:sdtEndPr/>
        <w:sdtContent>
          <w:r w:rsidR="00B34F9A">
            <w:rPr>
              <w:sz w:val="24"/>
            </w:rPr>
            <w:t>SGF-PUBLICO</w:t>
          </w:r>
        </w:sdtContent>
      </w:sdt>
    </w:p>
    <w:p w14:paraId="15EACDE6" w14:textId="77777777" w:rsidR="006972C9" w:rsidRPr="002E2B0A" w:rsidRDefault="006972C9" w:rsidP="001F00EB">
      <w:pPr>
        <w:tabs>
          <w:tab w:val="left" w:pos="2843"/>
        </w:tabs>
        <w:spacing w:line="240" w:lineRule="auto"/>
        <w:rPr>
          <w:sz w:val="24"/>
        </w:rPr>
      </w:pPr>
      <w:r w:rsidRPr="002E2B0A">
        <w:rPr>
          <w:sz w:val="24"/>
        </w:rPr>
        <w:tab/>
      </w:r>
    </w:p>
    <w:p w14:paraId="6BE9AEAB" w14:textId="77777777" w:rsidR="00B34F9A" w:rsidRDefault="00B34F9A" w:rsidP="00B34F9A">
      <w:pPr>
        <w:pStyle w:val="Default"/>
        <w:rPr>
          <w:rFonts w:ascii="Cambria" w:hAnsi="Cambria"/>
          <w:b/>
          <w:bCs/>
        </w:rPr>
      </w:pPr>
      <w:r w:rsidRPr="00D225F8">
        <w:rPr>
          <w:rFonts w:ascii="Cambria" w:hAnsi="Cambria"/>
          <w:b/>
          <w:bCs/>
        </w:rPr>
        <w:t xml:space="preserve">Dirigida a: </w:t>
      </w:r>
    </w:p>
    <w:p w14:paraId="7EDEC636" w14:textId="77777777" w:rsidR="00B34F9A" w:rsidRPr="00D225F8" w:rsidRDefault="00B34F9A" w:rsidP="00B34F9A">
      <w:pPr>
        <w:pStyle w:val="Default"/>
        <w:rPr>
          <w:rFonts w:ascii="Cambria" w:hAnsi="Cambria"/>
        </w:rPr>
      </w:pPr>
    </w:p>
    <w:p w14:paraId="4366FBA1" w14:textId="77777777" w:rsidR="00B34F9A" w:rsidRPr="00D225F8" w:rsidRDefault="00B34F9A" w:rsidP="00B34F9A">
      <w:pPr>
        <w:pStyle w:val="Default"/>
        <w:numPr>
          <w:ilvl w:val="0"/>
          <w:numId w:val="5"/>
        </w:numPr>
        <w:spacing w:after="9"/>
        <w:rPr>
          <w:rFonts w:ascii="Cambria" w:hAnsi="Cambria"/>
        </w:rPr>
      </w:pPr>
      <w:r w:rsidRPr="00D225F8">
        <w:rPr>
          <w:rFonts w:ascii="Cambria" w:hAnsi="Cambria"/>
          <w:b/>
          <w:bCs/>
        </w:rPr>
        <w:t xml:space="preserve">Bancos Comerciales del Estado </w:t>
      </w:r>
    </w:p>
    <w:p w14:paraId="60D02C9F" w14:textId="77777777" w:rsidR="00B34F9A" w:rsidRPr="00D225F8" w:rsidRDefault="00B34F9A" w:rsidP="00B34F9A">
      <w:pPr>
        <w:pStyle w:val="Default"/>
        <w:numPr>
          <w:ilvl w:val="0"/>
          <w:numId w:val="5"/>
        </w:numPr>
        <w:spacing w:after="9"/>
        <w:rPr>
          <w:rFonts w:ascii="Cambria" w:hAnsi="Cambria"/>
        </w:rPr>
      </w:pPr>
      <w:r w:rsidRPr="00D225F8">
        <w:rPr>
          <w:rFonts w:ascii="Cambria" w:hAnsi="Cambria"/>
          <w:b/>
          <w:bCs/>
        </w:rPr>
        <w:t xml:space="preserve">Bancos Creados por Leyes Especiales </w:t>
      </w:r>
    </w:p>
    <w:p w14:paraId="2D4CC780" w14:textId="77777777" w:rsidR="00B34F9A" w:rsidRPr="00D225F8" w:rsidRDefault="00B34F9A" w:rsidP="00B34F9A">
      <w:pPr>
        <w:pStyle w:val="Default"/>
        <w:numPr>
          <w:ilvl w:val="0"/>
          <w:numId w:val="5"/>
        </w:numPr>
        <w:spacing w:after="9"/>
        <w:rPr>
          <w:rFonts w:ascii="Cambria" w:hAnsi="Cambria"/>
        </w:rPr>
      </w:pPr>
      <w:r w:rsidRPr="00D225F8">
        <w:rPr>
          <w:rFonts w:ascii="Cambria" w:hAnsi="Cambria"/>
          <w:b/>
          <w:bCs/>
        </w:rPr>
        <w:t xml:space="preserve">Bancos Privados </w:t>
      </w:r>
    </w:p>
    <w:p w14:paraId="758E3703" w14:textId="77777777" w:rsidR="00B34F9A" w:rsidRPr="00385076" w:rsidRDefault="00B34F9A" w:rsidP="00B34F9A">
      <w:pPr>
        <w:pStyle w:val="Default"/>
        <w:numPr>
          <w:ilvl w:val="0"/>
          <w:numId w:val="5"/>
        </w:numPr>
        <w:spacing w:after="9"/>
        <w:rPr>
          <w:rFonts w:ascii="Cambria" w:hAnsi="Cambria"/>
        </w:rPr>
      </w:pPr>
      <w:r w:rsidRPr="00385076">
        <w:rPr>
          <w:rFonts w:ascii="Cambria" w:hAnsi="Cambria"/>
          <w:b/>
          <w:bCs/>
        </w:rPr>
        <w:t xml:space="preserve">Empresas Financieras no Bancarias </w:t>
      </w:r>
    </w:p>
    <w:p w14:paraId="6BE17329" w14:textId="77777777" w:rsidR="00B34F9A" w:rsidRPr="00385076" w:rsidRDefault="00B34F9A" w:rsidP="00B34F9A">
      <w:pPr>
        <w:pStyle w:val="Default"/>
        <w:numPr>
          <w:ilvl w:val="0"/>
          <w:numId w:val="5"/>
        </w:numPr>
        <w:spacing w:after="9"/>
        <w:rPr>
          <w:rFonts w:ascii="Cambria" w:hAnsi="Cambria"/>
        </w:rPr>
      </w:pPr>
      <w:r w:rsidRPr="00385076">
        <w:rPr>
          <w:rFonts w:ascii="Cambria" w:hAnsi="Cambria"/>
          <w:b/>
          <w:bCs/>
        </w:rPr>
        <w:t xml:space="preserve">Otras Entidades Financieras </w:t>
      </w:r>
    </w:p>
    <w:p w14:paraId="430BDC83" w14:textId="77777777" w:rsidR="00B34F9A" w:rsidRPr="00385076" w:rsidRDefault="00B34F9A" w:rsidP="00B34F9A">
      <w:pPr>
        <w:pStyle w:val="Default"/>
        <w:numPr>
          <w:ilvl w:val="0"/>
          <w:numId w:val="5"/>
        </w:numPr>
        <w:spacing w:after="9"/>
        <w:rPr>
          <w:rFonts w:ascii="Cambria" w:hAnsi="Cambria"/>
        </w:rPr>
      </w:pPr>
      <w:r w:rsidRPr="00385076">
        <w:rPr>
          <w:rFonts w:ascii="Cambria" w:hAnsi="Cambria"/>
          <w:b/>
          <w:bCs/>
        </w:rPr>
        <w:t xml:space="preserve">Organizaciones Cooperativas de Ahorro y Crédito </w:t>
      </w:r>
    </w:p>
    <w:p w14:paraId="391767BB" w14:textId="77777777" w:rsidR="00B34F9A" w:rsidRPr="00385076" w:rsidRDefault="00B34F9A" w:rsidP="00B34F9A">
      <w:pPr>
        <w:pStyle w:val="Default"/>
        <w:numPr>
          <w:ilvl w:val="0"/>
          <w:numId w:val="5"/>
        </w:numPr>
        <w:rPr>
          <w:rFonts w:ascii="Cambria" w:hAnsi="Cambria"/>
        </w:rPr>
      </w:pPr>
      <w:r w:rsidRPr="00385076">
        <w:rPr>
          <w:rFonts w:ascii="Cambria" w:hAnsi="Cambria"/>
          <w:b/>
          <w:bCs/>
        </w:rPr>
        <w:t xml:space="preserve">Entidades Autorizadas del Sistema Financiera Nacional para la Vivienda </w:t>
      </w:r>
    </w:p>
    <w:p w14:paraId="51F3381D" w14:textId="77777777" w:rsidR="00B34F9A" w:rsidRPr="00FD1FF7" w:rsidRDefault="00B34F9A" w:rsidP="00B34F9A">
      <w:pPr>
        <w:spacing w:line="240" w:lineRule="auto"/>
        <w:rPr>
          <w:sz w:val="24"/>
        </w:rPr>
      </w:pPr>
    </w:p>
    <w:p w14:paraId="7ABC9FCD" w14:textId="77777777" w:rsidR="00B34F9A" w:rsidRPr="0067626F" w:rsidRDefault="00B34F9A" w:rsidP="00B34F9A">
      <w:pPr>
        <w:autoSpaceDE w:val="0"/>
        <w:autoSpaceDN w:val="0"/>
        <w:adjustRightInd w:val="0"/>
        <w:spacing w:line="240" w:lineRule="auto"/>
        <w:rPr>
          <w:sz w:val="24"/>
        </w:rPr>
      </w:pPr>
      <w:r w:rsidRPr="0067626F">
        <w:rPr>
          <w:b/>
          <w:sz w:val="24"/>
        </w:rPr>
        <w:t>Asunto:</w:t>
      </w:r>
      <w:r w:rsidRPr="0067626F">
        <w:rPr>
          <w:sz w:val="24"/>
        </w:rPr>
        <w:t xml:space="preserve"> </w:t>
      </w:r>
      <w:r w:rsidRPr="00D11D70">
        <w:rPr>
          <w:sz w:val="24"/>
        </w:rPr>
        <w:t>Lineamientos generales para la aplicación del Reglamento sobre las operaciones y prestación de servicios realizados por medio de corresponsales no bancarios</w:t>
      </w:r>
      <w:r w:rsidRPr="00385076">
        <w:rPr>
          <w:sz w:val="24"/>
        </w:rPr>
        <w:t>.</w:t>
      </w:r>
    </w:p>
    <w:p w14:paraId="314B7190" w14:textId="77777777" w:rsidR="00B34F9A" w:rsidRPr="0067626F" w:rsidRDefault="00B34F9A" w:rsidP="00B34F9A">
      <w:pPr>
        <w:spacing w:line="240" w:lineRule="auto"/>
        <w:rPr>
          <w:sz w:val="24"/>
        </w:rPr>
      </w:pPr>
    </w:p>
    <w:p w14:paraId="36505EFB" w14:textId="0FAA8A86" w:rsidR="00B34F9A" w:rsidRPr="0067626F" w:rsidRDefault="00B34F9A" w:rsidP="00B34F9A">
      <w:pPr>
        <w:spacing w:line="240" w:lineRule="auto"/>
        <w:rPr>
          <w:sz w:val="24"/>
        </w:rPr>
      </w:pPr>
      <w:r w:rsidRPr="0067626F">
        <w:rPr>
          <w:sz w:val="24"/>
        </w:rPr>
        <w:t>El Superintendente de Entidades Financieras</w:t>
      </w:r>
      <w:r w:rsidR="00D82522">
        <w:rPr>
          <w:sz w:val="24"/>
        </w:rPr>
        <w:t xml:space="preserve"> interino</w:t>
      </w:r>
      <w:r w:rsidRPr="0067626F">
        <w:rPr>
          <w:sz w:val="24"/>
        </w:rPr>
        <w:t xml:space="preserve">, </w:t>
      </w:r>
    </w:p>
    <w:p w14:paraId="44588977" w14:textId="77777777" w:rsidR="00B34F9A" w:rsidRPr="0067626F" w:rsidRDefault="00B34F9A" w:rsidP="00B34F9A">
      <w:pPr>
        <w:spacing w:line="240" w:lineRule="auto"/>
        <w:rPr>
          <w:sz w:val="24"/>
        </w:rPr>
      </w:pPr>
    </w:p>
    <w:p w14:paraId="139E829C" w14:textId="77777777" w:rsidR="00B34F9A" w:rsidRPr="00792BA9" w:rsidRDefault="00B34F9A" w:rsidP="00B34F9A">
      <w:pPr>
        <w:spacing w:after="211" w:line="259" w:lineRule="auto"/>
        <w:ind w:left="-5" w:hanging="10"/>
        <w:jc w:val="left"/>
      </w:pPr>
      <w:r w:rsidRPr="00792BA9">
        <w:rPr>
          <w:b/>
        </w:rPr>
        <w:t xml:space="preserve">Considerando que: </w:t>
      </w:r>
    </w:p>
    <w:p w14:paraId="43054F1F" w14:textId="77777777" w:rsidR="00B34F9A" w:rsidRPr="00792BA9" w:rsidRDefault="00B34F9A" w:rsidP="00B34F9A">
      <w:pPr>
        <w:numPr>
          <w:ilvl w:val="0"/>
          <w:numId w:val="3"/>
        </w:numPr>
        <w:spacing w:after="224" w:line="248" w:lineRule="auto"/>
        <w:ind w:hanging="559"/>
      </w:pPr>
      <w:r w:rsidRPr="00792BA9">
        <w:t xml:space="preserve">el Consejo Nacional de Supervisión del Sistema Financiero, mediante el Artículo </w:t>
      </w:r>
      <w:r>
        <w:t>5</w:t>
      </w:r>
      <w:r w:rsidRPr="00792BA9">
        <w:t xml:space="preserve"> de la Sesión </w:t>
      </w:r>
      <w:r>
        <w:t>1593-2020</w:t>
      </w:r>
      <w:r w:rsidRPr="00792BA9">
        <w:t xml:space="preserve"> </w:t>
      </w:r>
      <w:r>
        <w:t>del 20 de julio 2020</w:t>
      </w:r>
      <w:r w:rsidRPr="00792BA9">
        <w:t xml:space="preserve"> aprobó el</w:t>
      </w:r>
      <w:r w:rsidRPr="00792BA9">
        <w:rPr>
          <w:i/>
        </w:rPr>
        <w:t xml:space="preserve"> Reglamento sobre las operaciones y prestación de servicios realizados por medio de corresponsales </w:t>
      </w:r>
      <w:r>
        <w:rPr>
          <w:i/>
        </w:rPr>
        <w:t>no bancarios</w:t>
      </w:r>
      <w:r w:rsidRPr="00792BA9">
        <w:rPr>
          <w:i/>
        </w:rPr>
        <w:t>;</w:t>
      </w:r>
      <w:r w:rsidRPr="00792BA9">
        <w:t xml:space="preserve"> </w:t>
      </w:r>
      <w:r>
        <w:t xml:space="preserve"> </w:t>
      </w:r>
    </w:p>
    <w:p w14:paraId="3DB937CC" w14:textId="77777777" w:rsidR="00B34F9A" w:rsidRPr="00792BA9" w:rsidRDefault="00B34F9A" w:rsidP="00B34F9A">
      <w:pPr>
        <w:numPr>
          <w:ilvl w:val="0"/>
          <w:numId w:val="3"/>
        </w:numPr>
        <w:spacing w:after="224" w:line="248" w:lineRule="auto"/>
        <w:ind w:left="633" w:hanging="559"/>
      </w:pPr>
      <w:r w:rsidRPr="00792BA9">
        <w:t xml:space="preserve">de conformidad con </w:t>
      </w:r>
      <w:r w:rsidRPr="00792BA9">
        <w:rPr>
          <w:b/>
        </w:rPr>
        <w:t xml:space="preserve">Disposición final primera. Lineamientos o acuerdos del Superintendente </w:t>
      </w:r>
      <w:r w:rsidRPr="00792BA9">
        <w:t xml:space="preserve">del </w:t>
      </w:r>
      <w:r w:rsidRPr="00792BA9">
        <w:rPr>
          <w:i/>
        </w:rPr>
        <w:t xml:space="preserve">Reglamento sobre las operaciones y prestación de servicios realizados por medio de corresponsales </w:t>
      </w:r>
      <w:r>
        <w:rPr>
          <w:i/>
        </w:rPr>
        <w:t>no bancarios</w:t>
      </w:r>
      <w:r w:rsidRPr="00792BA9">
        <w:t xml:space="preserve">, establece que le corresponde al Superintendente emitir los Lineamientos Generales necesarios para la aplicación de dicho reglamento; </w:t>
      </w:r>
    </w:p>
    <w:p w14:paraId="059E574B" w14:textId="77777777" w:rsidR="00B34F9A" w:rsidRPr="00792BA9" w:rsidRDefault="00B34F9A" w:rsidP="00B34F9A">
      <w:pPr>
        <w:numPr>
          <w:ilvl w:val="0"/>
          <w:numId w:val="3"/>
        </w:numPr>
        <w:spacing w:after="224" w:line="248" w:lineRule="auto"/>
        <w:ind w:left="633" w:hanging="559"/>
      </w:pPr>
      <w:r w:rsidRPr="00792BA9">
        <w:t>de conformidad con el Artículo 131, inciso b) de la Ley Orgánica d</w:t>
      </w:r>
      <w:r>
        <w:t xml:space="preserve">el Banco Central de Costa Rica, </w:t>
      </w:r>
      <w:r w:rsidRPr="00792BA9">
        <w:t xml:space="preserve">Ley </w:t>
      </w:r>
      <w:proofErr w:type="spellStart"/>
      <w:r w:rsidRPr="00792BA9">
        <w:t>N°</w:t>
      </w:r>
      <w:proofErr w:type="spellEnd"/>
      <w:r w:rsidRPr="00792BA9">
        <w:t xml:space="preserve"> 7558</w:t>
      </w:r>
      <w:r>
        <w:t>,</w:t>
      </w:r>
      <w:r w:rsidRPr="00792BA9">
        <w:t xml:space="preserve"> corresponde al Superintendente tomar las medidas necesarias para ejecutar los acuerdos del Consejo Nacional de Supervisión del Sistema Financiero. </w:t>
      </w:r>
    </w:p>
    <w:p w14:paraId="268784FB" w14:textId="77777777" w:rsidR="00B34F9A" w:rsidRPr="00792BA9" w:rsidRDefault="00B34F9A" w:rsidP="00B34F9A">
      <w:pPr>
        <w:spacing w:after="211" w:line="259" w:lineRule="auto"/>
        <w:ind w:left="-5" w:hanging="10"/>
        <w:jc w:val="left"/>
      </w:pPr>
      <w:r w:rsidRPr="00792BA9">
        <w:rPr>
          <w:b/>
        </w:rPr>
        <w:t xml:space="preserve">Por tanto, dispone: </w:t>
      </w:r>
    </w:p>
    <w:p w14:paraId="38055585" w14:textId="77777777" w:rsidR="00B34F9A" w:rsidRPr="00792BA9" w:rsidRDefault="00B34F9A" w:rsidP="00B34F9A">
      <w:pPr>
        <w:spacing w:after="226" w:line="236" w:lineRule="auto"/>
        <w:ind w:left="-5" w:right="-14" w:hanging="10"/>
      </w:pPr>
      <w:r w:rsidRPr="00792BA9">
        <w:t xml:space="preserve">Emitir los </w:t>
      </w:r>
      <w:r w:rsidRPr="00792BA9">
        <w:rPr>
          <w:i/>
        </w:rPr>
        <w:t xml:space="preserve">Lineamientos generales para la aplicación del Reglamento sobre las operaciones y prestación de servicios realizados por medio de corresponsales </w:t>
      </w:r>
      <w:r>
        <w:rPr>
          <w:i/>
        </w:rPr>
        <w:t>no bancarios</w:t>
      </w:r>
      <w:r w:rsidRPr="00792BA9">
        <w:t xml:space="preserve">, de conformidad con el siguiente texto: </w:t>
      </w:r>
    </w:p>
    <w:p w14:paraId="3FAE9BF8" w14:textId="77777777" w:rsidR="00B34F9A" w:rsidRDefault="00B34F9A" w:rsidP="00B34F9A">
      <w:pPr>
        <w:spacing w:after="115" w:line="237" w:lineRule="auto"/>
        <w:ind w:left="10" w:hanging="10"/>
        <w:jc w:val="center"/>
        <w:rPr>
          <w:b/>
        </w:rPr>
      </w:pPr>
    </w:p>
    <w:p w14:paraId="28A24BF7" w14:textId="77777777" w:rsidR="00B34F9A" w:rsidRDefault="00B34F9A" w:rsidP="00B34F9A">
      <w:pPr>
        <w:spacing w:after="115" w:line="237" w:lineRule="auto"/>
        <w:ind w:left="10" w:hanging="10"/>
        <w:jc w:val="center"/>
        <w:rPr>
          <w:b/>
        </w:rPr>
      </w:pPr>
    </w:p>
    <w:p w14:paraId="75491885" w14:textId="7A9140B6" w:rsidR="00B34F9A" w:rsidRPr="00792BA9" w:rsidRDefault="00B34F9A" w:rsidP="00B34F9A">
      <w:pPr>
        <w:spacing w:after="115" w:line="237" w:lineRule="auto"/>
        <w:ind w:left="10" w:hanging="10"/>
        <w:jc w:val="center"/>
      </w:pPr>
      <w:r w:rsidRPr="00792BA9">
        <w:rPr>
          <w:b/>
          <w:i/>
        </w:rPr>
        <w:lastRenderedPageBreak/>
        <w:t>Lineamientos generales para la aplicación del Reglamento sobre las operaciones y prestación de</w:t>
      </w:r>
      <w:r w:rsidR="00285C25">
        <w:rPr>
          <w:b/>
          <w:i/>
        </w:rPr>
        <w:t xml:space="preserve"> servicios realizados por medio</w:t>
      </w:r>
      <w:r w:rsidRPr="00792BA9">
        <w:rPr>
          <w:b/>
          <w:i/>
        </w:rPr>
        <w:t xml:space="preserve"> de corresponsales </w:t>
      </w:r>
      <w:r>
        <w:rPr>
          <w:b/>
          <w:i/>
        </w:rPr>
        <w:t>no bancarios</w:t>
      </w:r>
      <w:r w:rsidRPr="00792BA9">
        <w:t xml:space="preserve"> </w:t>
      </w:r>
    </w:p>
    <w:p w14:paraId="103EA5B3" w14:textId="6385C739" w:rsidR="00B34F9A" w:rsidRPr="00792BA9" w:rsidRDefault="00B34F9A" w:rsidP="00B34F9A">
      <w:pPr>
        <w:spacing w:after="95" w:line="259" w:lineRule="auto"/>
        <w:jc w:val="left"/>
      </w:pPr>
    </w:p>
    <w:p w14:paraId="4E676F69" w14:textId="77777777" w:rsidR="00B34F9A" w:rsidRDefault="00B34F9A" w:rsidP="00B34F9A">
      <w:r w:rsidRPr="00792BA9">
        <w:rPr>
          <w:b/>
        </w:rPr>
        <w:t>Objetivo:</w:t>
      </w:r>
      <w:r w:rsidRPr="00792BA9">
        <w:t xml:space="preserve"> Indicar aspectos generales que </w:t>
      </w:r>
      <w:r>
        <w:t xml:space="preserve">definen la expectativa de la Superintendencia sobre sanas prácticas para la realización de operaciones y </w:t>
      </w:r>
      <w:r w:rsidRPr="00792BA9">
        <w:t xml:space="preserve">la prestación de sus servicios por medio de corresponsales </w:t>
      </w:r>
      <w:r>
        <w:t>no bancarios.</w:t>
      </w:r>
    </w:p>
    <w:p w14:paraId="7129EF80" w14:textId="77777777" w:rsidR="00B34F9A" w:rsidRPr="00792BA9" w:rsidRDefault="00B34F9A" w:rsidP="00B34F9A"/>
    <w:p w14:paraId="70D5F1F7" w14:textId="77777777" w:rsidR="00B34F9A" w:rsidRPr="00792BA9" w:rsidRDefault="00B34F9A" w:rsidP="00B34F9A">
      <w:pPr>
        <w:numPr>
          <w:ilvl w:val="0"/>
          <w:numId w:val="4"/>
        </w:numPr>
        <w:spacing w:after="211" w:line="259" w:lineRule="auto"/>
        <w:ind w:hanging="439"/>
        <w:jc w:val="left"/>
      </w:pPr>
      <w:r w:rsidRPr="00792BA9">
        <w:rPr>
          <w:b/>
        </w:rPr>
        <w:t xml:space="preserve">Modelo operativo de negocio. </w:t>
      </w:r>
    </w:p>
    <w:p w14:paraId="5AB0834B" w14:textId="6638E92C" w:rsidR="00B34F9A" w:rsidRDefault="00B34F9A" w:rsidP="00B34F9A">
      <w:r w:rsidRPr="00792BA9">
        <w:t xml:space="preserve">Las entidades financieras supervisadas que implementen modelo operativo de negocio para la realización la prestación de sus servicios por medio de corresponsales </w:t>
      </w:r>
      <w:r>
        <w:t xml:space="preserve">no </w:t>
      </w:r>
      <w:proofErr w:type="gramStart"/>
      <w:r>
        <w:t>bancarios</w:t>
      </w:r>
      <w:r w:rsidRPr="00792BA9">
        <w:t>,</w:t>
      </w:r>
      <w:proofErr w:type="gramEnd"/>
      <w:r w:rsidRPr="00792BA9">
        <w:t xml:space="preserve"> definirá dicho modelo en función del volumen, alcance y tipo de operaciones y servicios. Las entidades pueden cons</w:t>
      </w:r>
      <w:r w:rsidR="00285C25">
        <w:t>iderar los siguientes aspectos:</w:t>
      </w:r>
    </w:p>
    <w:p w14:paraId="4BC8823B" w14:textId="77777777" w:rsidR="00285C25" w:rsidRPr="00792BA9" w:rsidRDefault="00285C25" w:rsidP="00B34F9A"/>
    <w:p w14:paraId="40A9CA1C" w14:textId="77777777" w:rsidR="00B34F9A" w:rsidRPr="00792BA9" w:rsidRDefault="00B34F9A" w:rsidP="00B34F9A">
      <w:pPr>
        <w:numPr>
          <w:ilvl w:val="1"/>
          <w:numId w:val="4"/>
        </w:numPr>
        <w:spacing w:after="224" w:line="248" w:lineRule="auto"/>
        <w:ind w:left="661" w:hanging="338"/>
      </w:pPr>
      <w:r w:rsidRPr="00792BA9">
        <w:t xml:space="preserve">El sistema de registro de las transacciones; </w:t>
      </w:r>
    </w:p>
    <w:p w14:paraId="4CBB634C" w14:textId="77777777" w:rsidR="00B34F9A" w:rsidRPr="00792BA9" w:rsidRDefault="00B34F9A" w:rsidP="00B34F9A">
      <w:pPr>
        <w:numPr>
          <w:ilvl w:val="1"/>
          <w:numId w:val="4"/>
        </w:numPr>
        <w:spacing w:after="224" w:line="248" w:lineRule="auto"/>
        <w:ind w:left="661" w:hanging="338"/>
      </w:pPr>
      <w:r w:rsidRPr="00792BA9">
        <w:t>La gestión integral de riesgos asociada a la prestación de los servicios</w:t>
      </w:r>
      <w:r>
        <w:t xml:space="preserve"> y operaciones</w:t>
      </w:r>
      <w:r w:rsidRPr="00792BA9">
        <w:t xml:space="preserve">; </w:t>
      </w:r>
    </w:p>
    <w:p w14:paraId="4BDD2D41" w14:textId="77777777" w:rsidR="00B34F9A" w:rsidRPr="00792BA9" w:rsidRDefault="00B34F9A" w:rsidP="00B34F9A">
      <w:pPr>
        <w:numPr>
          <w:ilvl w:val="1"/>
          <w:numId w:val="4"/>
        </w:numPr>
        <w:spacing w:after="224" w:line="248" w:lineRule="auto"/>
        <w:ind w:left="661" w:hanging="338"/>
      </w:pPr>
      <w:r w:rsidRPr="00792BA9">
        <w:t xml:space="preserve">El tipo de operaciones y servicios que se prestarán; </w:t>
      </w:r>
    </w:p>
    <w:p w14:paraId="7F1DFDDC" w14:textId="77777777" w:rsidR="00B34F9A" w:rsidRPr="00792BA9" w:rsidRDefault="00B34F9A" w:rsidP="00B34F9A">
      <w:pPr>
        <w:numPr>
          <w:ilvl w:val="1"/>
          <w:numId w:val="4"/>
        </w:numPr>
        <w:spacing w:after="224" w:line="248" w:lineRule="auto"/>
        <w:ind w:left="661" w:hanging="338"/>
      </w:pPr>
      <w:r w:rsidRPr="00792BA9">
        <w:t xml:space="preserve">Los límites de monto por operación y número de transacciones que los clientes puedan realizar por medio de los corresponsales </w:t>
      </w:r>
      <w:r>
        <w:t>no bancarios</w:t>
      </w:r>
      <w:r w:rsidRPr="00792BA9">
        <w:t xml:space="preserve">; </w:t>
      </w:r>
    </w:p>
    <w:p w14:paraId="3CA0ECAA" w14:textId="77777777" w:rsidR="00B34F9A" w:rsidRPr="00792BA9" w:rsidRDefault="00B34F9A" w:rsidP="00B34F9A">
      <w:pPr>
        <w:numPr>
          <w:ilvl w:val="1"/>
          <w:numId w:val="4"/>
        </w:numPr>
        <w:spacing w:after="224" w:line="248" w:lineRule="auto"/>
        <w:ind w:left="661" w:hanging="338"/>
      </w:pPr>
      <w:r w:rsidRPr="00792BA9">
        <w:t xml:space="preserve">El perfil de las personas físicas o jurídicas que podrán desempeñarse como corresponsales </w:t>
      </w:r>
      <w:r>
        <w:t>no bancarios</w:t>
      </w:r>
      <w:r w:rsidRPr="00792BA9">
        <w:t xml:space="preserve">; </w:t>
      </w:r>
    </w:p>
    <w:p w14:paraId="04A40676" w14:textId="77777777" w:rsidR="00B34F9A" w:rsidRPr="00792BA9" w:rsidRDefault="00B34F9A" w:rsidP="00B34F9A">
      <w:pPr>
        <w:numPr>
          <w:ilvl w:val="1"/>
          <w:numId w:val="4"/>
        </w:numPr>
        <w:spacing w:after="224" w:line="248" w:lineRule="auto"/>
        <w:ind w:left="661" w:hanging="338"/>
      </w:pPr>
      <w:r w:rsidRPr="00792BA9">
        <w:t xml:space="preserve">Los mecanismos para garantizar la prestación de los servicios a los clientes y usuarios, que incluyen, al menos, los recursos aportados por la entidad financiera supervisada a los corresponsales </w:t>
      </w:r>
      <w:r>
        <w:t>no bancarios</w:t>
      </w:r>
      <w:r w:rsidRPr="00792BA9">
        <w:t xml:space="preserve">, así como controles para verificar el cumplimiento por parte de los corresponsales de las disposiciones establecidas por las entidades financieras supervisadas; </w:t>
      </w:r>
    </w:p>
    <w:p w14:paraId="23988209" w14:textId="1139DB6F" w:rsidR="00B34F9A" w:rsidRPr="00792BA9" w:rsidRDefault="00285C25" w:rsidP="00B34F9A">
      <w:pPr>
        <w:numPr>
          <w:ilvl w:val="1"/>
          <w:numId w:val="4"/>
        </w:numPr>
        <w:spacing w:after="40" w:line="248" w:lineRule="auto"/>
        <w:ind w:left="661" w:hanging="338"/>
      </w:pPr>
      <w:r>
        <w:t>L</w:t>
      </w:r>
      <w:r w:rsidR="00B34F9A" w:rsidRPr="00792BA9">
        <w:t xml:space="preserve">ineamientos operativos para la prestación de servicios mediante los corresponsales </w:t>
      </w:r>
      <w:r w:rsidR="00B34F9A">
        <w:t>no bancarios</w:t>
      </w:r>
      <w:r w:rsidR="00B34F9A" w:rsidRPr="00792BA9">
        <w:t xml:space="preserve">, entre ellos: </w:t>
      </w:r>
    </w:p>
    <w:p w14:paraId="2CC14A58" w14:textId="77777777" w:rsidR="00B34F9A" w:rsidRPr="00792BA9" w:rsidRDefault="00B34F9A" w:rsidP="00B958EC">
      <w:pPr>
        <w:numPr>
          <w:ilvl w:val="3"/>
          <w:numId w:val="6"/>
        </w:numPr>
        <w:spacing w:after="34" w:line="248" w:lineRule="auto"/>
        <w:ind w:hanging="360"/>
      </w:pPr>
      <w:r w:rsidRPr="00792BA9">
        <w:t xml:space="preserve">la estrategia de la entidad financiera supervisada para el uso de corresponsales </w:t>
      </w:r>
      <w:r>
        <w:t>no bancarios</w:t>
      </w:r>
      <w:r w:rsidRPr="00792BA9">
        <w:t xml:space="preserve">;  </w:t>
      </w:r>
    </w:p>
    <w:p w14:paraId="0E4DD8DB" w14:textId="77777777" w:rsidR="00B34F9A" w:rsidRPr="00792BA9" w:rsidRDefault="00B34F9A" w:rsidP="00B958EC">
      <w:pPr>
        <w:numPr>
          <w:ilvl w:val="3"/>
          <w:numId w:val="6"/>
        </w:numPr>
        <w:spacing w:after="35" w:line="248" w:lineRule="auto"/>
        <w:ind w:hanging="360"/>
      </w:pPr>
      <w:r w:rsidRPr="00792BA9">
        <w:t xml:space="preserve">criterios para determinar límite de monto y de número de transacciones permitidas a los corresponsales </w:t>
      </w:r>
      <w:r>
        <w:t>no bancarios</w:t>
      </w:r>
      <w:r w:rsidRPr="00792BA9">
        <w:t xml:space="preserve"> y a los clientes y usuarios;  </w:t>
      </w:r>
    </w:p>
    <w:p w14:paraId="5B84F697" w14:textId="77777777" w:rsidR="00B34F9A" w:rsidRPr="00792BA9" w:rsidRDefault="00B34F9A" w:rsidP="00B958EC">
      <w:pPr>
        <w:numPr>
          <w:ilvl w:val="3"/>
          <w:numId w:val="6"/>
        </w:numPr>
        <w:spacing w:after="38" w:line="248" w:lineRule="auto"/>
        <w:ind w:hanging="360"/>
      </w:pPr>
      <w:r w:rsidRPr="00792BA9">
        <w:t xml:space="preserve">los mecanismos para la solución de disputas relativas al contrato de prestación de servicios; </w:t>
      </w:r>
    </w:p>
    <w:p w14:paraId="16F4DF11" w14:textId="77777777" w:rsidR="00B34F9A" w:rsidRPr="00792BA9" w:rsidRDefault="00B34F9A" w:rsidP="00B958EC">
      <w:pPr>
        <w:numPr>
          <w:ilvl w:val="3"/>
          <w:numId w:val="6"/>
        </w:numPr>
        <w:spacing w:after="35" w:line="248" w:lineRule="auto"/>
        <w:ind w:hanging="360"/>
      </w:pPr>
      <w:r w:rsidRPr="00792BA9">
        <w:t xml:space="preserve">manual operativo para corresponsales </w:t>
      </w:r>
      <w:r>
        <w:t>no bancarios</w:t>
      </w:r>
      <w:r w:rsidRPr="00792BA9">
        <w:t xml:space="preserve"> que incluya, conceptos básicos de las operaciones autorizadas; descripción de las operaciones y servicios autorizados a realizar; pasos para la atención de éstas;  </w:t>
      </w:r>
    </w:p>
    <w:p w14:paraId="4B1E4B58" w14:textId="77777777" w:rsidR="00B34F9A" w:rsidRPr="00792BA9" w:rsidRDefault="00B34F9A" w:rsidP="00B958EC">
      <w:pPr>
        <w:numPr>
          <w:ilvl w:val="3"/>
          <w:numId w:val="6"/>
        </w:numPr>
        <w:spacing w:after="224" w:line="248" w:lineRule="auto"/>
        <w:ind w:hanging="360"/>
      </w:pPr>
      <w:r w:rsidRPr="00792BA9">
        <w:t xml:space="preserve">especificaciones técnicas del equipo necesario para operar; y, guía para la solución de problemas y teléfonos de contacto en casos de emergencias o fallas operativas. </w:t>
      </w:r>
    </w:p>
    <w:p w14:paraId="643D4356" w14:textId="77777777" w:rsidR="00B34F9A" w:rsidRPr="00792BA9" w:rsidRDefault="00B34F9A" w:rsidP="00B34F9A">
      <w:pPr>
        <w:numPr>
          <w:ilvl w:val="0"/>
          <w:numId w:val="4"/>
        </w:numPr>
        <w:spacing w:after="211" w:line="259" w:lineRule="auto"/>
        <w:ind w:hanging="439"/>
        <w:jc w:val="left"/>
      </w:pPr>
      <w:r w:rsidRPr="00792BA9">
        <w:lastRenderedPageBreak/>
        <w:t xml:space="preserve"> </w:t>
      </w:r>
      <w:r w:rsidRPr="00792BA9">
        <w:rPr>
          <w:b/>
        </w:rPr>
        <w:t xml:space="preserve">Responsabilidades de las entidades financieras supervisadas </w:t>
      </w:r>
    </w:p>
    <w:p w14:paraId="1D4D2850" w14:textId="7B94EF9E" w:rsidR="00B34F9A" w:rsidRDefault="00B34F9A" w:rsidP="00B34F9A">
      <w:r w:rsidRPr="00792BA9">
        <w:t xml:space="preserve">La Superintendencia espera que las entidades financieras supervisadas </w:t>
      </w:r>
      <w:r>
        <w:t xml:space="preserve">gestionen los riesgos derivados de este modelo de negocio, a partir de </w:t>
      </w:r>
      <w:r w:rsidRPr="00792BA9">
        <w:t xml:space="preserve">un marco de responsabilidades y prohibiciones del Corresponsal </w:t>
      </w:r>
      <w:r w:rsidR="00B958EC">
        <w:t>no Bancario</w:t>
      </w:r>
      <w:r w:rsidRPr="00792BA9">
        <w:t xml:space="preserve">, que </w:t>
      </w:r>
      <w:r>
        <w:t xml:space="preserve">sea consistente con el apetito al riesgo de la entidad y que asegure el </w:t>
      </w:r>
      <w:r w:rsidRPr="00792BA9">
        <w:t>cumplimiento del ordenamiento jurídico que le es aplicable</w:t>
      </w:r>
      <w:r>
        <w:t xml:space="preserve">. </w:t>
      </w:r>
    </w:p>
    <w:p w14:paraId="2F060414" w14:textId="77777777" w:rsidR="00456565" w:rsidRDefault="00456565" w:rsidP="00B34F9A"/>
    <w:p w14:paraId="34105862" w14:textId="77777777" w:rsidR="00B34F9A" w:rsidRPr="00792BA9" w:rsidRDefault="00B34F9A" w:rsidP="00B34F9A">
      <w:r>
        <w:t>Entre otros aspectos, y de acuerdo con el modelo de negocio adoptado, se espera que dicho marco de responsabilidad y prohibiciones desarrolle los siguientes aspectos esenciales:</w:t>
      </w:r>
      <w:r w:rsidRPr="00792BA9">
        <w:t xml:space="preserve">  </w:t>
      </w:r>
    </w:p>
    <w:p w14:paraId="721B80D7" w14:textId="77777777" w:rsidR="00B34F9A" w:rsidRPr="00792BA9" w:rsidRDefault="00B34F9A" w:rsidP="00B34F9A">
      <w:pPr>
        <w:numPr>
          <w:ilvl w:val="1"/>
          <w:numId w:val="4"/>
        </w:numPr>
        <w:spacing w:after="224" w:line="248" w:lineRule="auto"/>
        <w:ind w:left="661" w:hanging="338"/>
      </w:pPr>
      <w:r w:rsidRPr="00792BA9">
        <w:t xml:space="preserve">Que sus corresponsales </w:t>
      </w:r>
      <w:r>
        <w:t>no bancarios</w:t>
      </w:r>
      <w:r w:rsidRPr="00792BA9">
        <w:t xml:space="preserve"> cuenten con la debida idoneidad, infraestructura física, técnica y de recursos humanos para efectuar la prestación de los servicios contratados. </w:t>
      </w:r>
    </w:p>
    <w:p w14:paraId="242A9EC2" w14:textId="77777777" w:rsidR="00B34F9A" w:rsidRPr="00792BA9" w:rsidRDefault="00B34F9A" w:rsidP="00B34F9A">
      <w:pPr>
        <w:numPr>
          <w:ilvl w:val="1"/>
          <w:numId w:val="4"/>
        </w:numPr>
        <w:spacing w:after="224" w:line="248" w:lineRule="auto"/>
        <w:ind w:left="661" w:hanging="338"/>
      </w:pPr>
      <w:r w:rsidRPr="00792BA9">
        <w:t xml:space="preserve">Proveer a sus corresponsales </w:t>
      </w:r>
      <w:r>
        <w:t>no bancarios</w:t>
      </w:r>
      <w:r w:rsidRPr="00792BA9">
        <w:t xml:space="preserve">, por ellas mismas o a través de terceros, tecnología de información de uso exclusivo, documentación, soporte, capacitación y medidas contingentes necesarias para efectuar adecuadamente las operaciones y servicios contratados.  </w:t>
      </w:r>
    </w:p>
    <w:p w14:paraId="12194CA0" w14:textId="77777777" w:rsidR="00B34F9A" w:rsidRPr="00792BA9" w:rsidRDefault="00B34F9A" w:rsidP="00B34F9A">
      <w:pPr>
        <w:numPr>
          <w:ilvl w:val="1"/>
          <w:numId w:val="4"/>
        </w:numPr>
        <w:spacing w:after="224" w:line="248" w:lineRule="auto"/>
        <w:ind w:left="661" w:hanging="338"/>
      </w:pPr>
      <w:r w:rsidRPr="00792BA9">
        <w:t xml:space="preserve">Establecer mecanismos y procedimientos adecuados, para atender reclamos de los clientes o usuarios de sus operaciones, realizadas por medio de corresponsales </w:t>
      </w:r>
      <w:r>
        <w:t>no bancarios</w:t>
      </w:r>
      <w:r w:rsidRPr="00792BA9">
        <w:t xml:space="preserve">. </w:t>
      </w:r>
    </w:p>
    <w:p w14:paraId="6F9D48EC" w14:textId="00441FA6" w:rsidR="00B34F9A" w:rsidRDefault="00B34F9A" w:rsidP="00B34F9A">
      <w:pPr>
        <w:numPr>
          <w:ilvl w:val="1"/>
          <w:numId w:val="4"/>
        </w:numPr>
        <w:spacing w:after="224" w:line="248" w:lineRule="auto"/>
        <w:ind w:left="661" w:hanging="338"/>
      </w:pPr>
      <w:r w:rsidRPr="00792BA9">
        <w:t xml:space="preserve">Vigilar por el cumplimiento del marco de responsabilidades y prohibiciones del </w:t>
      </w:r>
      <w:r w:rsidR="00B674A4">
        <w:t>c</w:t>
      </w:r>
      <w:r w:rsidRPr="00792BA9">
        <w:t xml:space="preserve">orresponsal </w:t>
      </w:r>
      <w:r w:rsidR="00B674A4">
        <w:t>no bancario</w:t>
      </w:r>
      <w:r w:rsidRPr="00792BA9">
        <w:t xml:space="preserve">. </w:t>
      </w:r>
    </w:p>
    <w:p w14:paraId="00038BC9" w14:textId="77777777" w:rsidR="00B34F9A" w:rsidRPr="00516AE9" w:rsidRDefault="00B34F9A" w:rsidP="00B34F9A">
      <w:pPr>
        <w:numPr>
          <w:ilvl w:val="1"/>
          <w:numId w:val="4"/>
        </w:numPr>
        <w:spacing w:after="224" w:line="248" w:lineRule="auto"/>
        <w:ind w:left="661" w:hanging="338"/>
      </w:pPr>
      <w:r w:rsidRPr="00516AE9">
        <w:t>Implementar los controles para que el efectivo recaudado en ejercicios de la operación de corresponsalía no se utilice para desarrollar actividades que favorezcan intereses propios y ajenos al ejercicio como corresponsal.</w:t>
      </w:r>
    </w:p>
    <w:p w14:paraId="23164FD9" w14:textId="77777777" w:rsidR="00B34F9A" w:rsidRPr="00920530" w:rsidRDefault="00B34F9A" w:rsidP="00B34F9A">
      <w:pPr>
        <w:numPr>
          <w:ilvl w:val="0"/>
          <w:numId w:val="4"/>
        </w:numPr>
        <w:spacing w:after="211" w:line="259" w:lineRule="auto"/>
        <w:ind w:hanging="439"/>
        <w:jc w:val="left"/>
        <w:rPr>
          <w:b/>
        </w:rPr>
      </w:pPr>
      <w:r w:rsidRPr="00792BA9">
        <w:t xml:space="preserve"> </w:t>
      </w:r>
      <w:r w:rsidRPr="00920530">
        <w:rPr>
          <w:b/>
        </w:rPr>
        <w:t xml:space="preserve">Divulgación de productos, servicios y términos </w:t>
      </w:r>
    </w:p>
    <w:p w14:paraId="2A0209A8" w14:textId="77777777" w:rsidR="00B34F9A" w:rsidRPr="00792BA9" w:rsidRDefault="00B34F9A" w:rsidP="00B34F9A">
      <w:pPr>
        <w:keepNext/>
      </w:pPr>
      <w:r w:rsidRPr="00792BA9">
        <w:t xml:space="preserve">Se espera que la entidad financiera supervisada implemente un sistema de divulgación de productos, servicios y términos en las instalaciones de los corresponsales </w:t>
      </w:r>
      <w:r>
        <w:t>no bancarios,</w:t>
      </w:r>
      <w:r w:rsidRPr="00792BA9">
        <w:t xml:space="preserve"> por cuyo medio se informe a sus clientes y usuarios, como mínimo, la siguiente información: </w:t>
      </w:r>
    </w:p>
    <w:p w14:paraId="2B3940D2" w14:textId="54D5AF9D" w:rsidR="00B34F9A" w:rsidRPr="00792BA9" w:rsidRDefault="00933366" w:rsidP="00933366">
      <w:pPr>
        <w:numPr>
          <w:ilvl w:val="1"/>
          <w:numId w:val="4"/>
        </w:numPr>
        <w:spacing w:after="224" w:line="248" w:lineRule="auto"/>
        <w:ind w:hanging="338"/>
      </w:pPr>
      <w:r w:rsidRPr="00933366">
        <w:t>El nombre de la entidad financiera con la que el corresponsal no bancario suscribió el contrato de corresponsalía, y que ese establecimiento opera como corresponsal no bancario de esa entidad</w:t>
      </w:r>
      <w:r>
        <w:t>;</w:t>
      </w:r>
    </w:p>
    <w:p w14:paraId="4E787EC2" w14:textId="0B8199FB" w:rsidR="00B34F9A" w:rsidRPr="00792BA9" w:rsidRDefault="00B34F9A" w:rsidP="00B34F9A">
      <w:pPr>
        <w:numPr>
          <w:ilvl w:val="1"/>
          <w:numId w:val="4"/>
        </w:numPr>
        <w:spacing w:after="224" w:line="248" w:lineRule="auto"/>
        <w:ind w:left="661" w:hanging="338"/>
      </w:pPr>
      <w:r w:rsidRPr="00792BA9">
        <w:t xml:space="preserve">Que la entidad financiera supervisada es plenamente responsable frente a los clientes por las operaciones y servicios prestados por medio del corresponsal </w:t>
      </w:r>
      <w:r w:rsidR="00B674A4">
        <w:t>no bancario</w:t>
      </w:r>
      <w:r w:rsidRPr="00792BA9">
        <w:t xml:space="preserve">; </w:t>
      </w:r>
    </w:p>
    <w:p w14:paraId="7FA3BF16" w14:textId="515F7D70" w:rsidR="00B34F9A" w:rsidRPr="00792BA9" w:rsidRDefault="00B34F9A" w:rsidP="00B34F9A">
      <w:pPr>
        <w:numPr>
          <w:ilvl w:val="1"/>
          <w:numId w:val="4"/>
        </w:numPr>
        <w:spacing w:after="224" w:line="248" w:lineRule="auto"/>
        <w:ind w:left="661" w:hanging="338"/>
      </w:pPr>
      <w:r w:rsidRPr="00792BA9">
        <w:t xml:space="preserve">Que el corresponsal </w:t>
      </w:r>
      <w:r w:rsidR="00B674A4">
        <w:t>no bancario</w:t>
      </w:r>
      <w:r w:rsidRPr="00792BA9">
        <w:t xml:space="preserve"> no está autorizado para realizar operaciones y prestar servicios </w:t>
      </w:r>
      <w:r>
        <w:t>no bancarios</w:t>
      </w:r>
      <w:r w:rsidRPr="00792BA9">
        <w:t xml:space="preserve"> por cuenta propia; </w:t>
      </w:r>
    </w:p>
    <w:p w14:paraId="47E6B903" w14:textId="01D6E459" w:rsidR="00B34F9A" w:rsidRPr="00792BA9" w:rsidRDefault="00B34F9A" w:rsidP="00B34F9A">
      <w:pPr>
        <w:numPr>
          <w:ilvl w:val="1"/>
          <w:numId w:val="4"/>
        </w:numPr>
        <w:spacing w:after="224" w:line="248" w:lineRule="auto"/>
        <w:ind w:left="661" w:hanging="338"/>
      </w:pPr>
      <w:r w:rsidRPr="00792BA9">
        <w:t xml:space="preserve">Las operaciones y servicios que se ofrecen por medio del corresponsal </w:t>
      </w:r>
      <w:r w:rsidR="00B674A4">
        <w:t>no bancario</w:t>
      </w:r>
      <w:r w:rsidRPr="00792BA9">
        <w:t xml:space="preserve">; </w:t>
      </w:r>
    </w:p>
    <w:p w14:paraId="7954720A" w14:textId="77777777" w:rsidR="00B34F9A" w:rsidRPr="00792BA9" w:rsidRDefault="00B34F9A" w:rsidP="00B34F9A">
      <w:pPr>
        <w:numPr>
          <w:ilvl w:val="1"/>
          <w:numId w:val="4"/>
        </w:numPr>
        <w:spacing w:after="224" w:line="248" w:lineRule="auto"/>
        <w:ind w:left="661" w:hanging="338"/>
      </w:pPr>
      <w:r w:rsidRPr="00792BA9">
        <w:t xml:space="preserve">Los horarios para la atención al público;  </w:t>
      </w:r>
    </w:p>
    <w:p w14:paraId="37A7F48D" w14:textId="77777777" w:rsidR="00B34F9A" w:rsidRPr="00792BA9" w:rsidRDefault="00B34F9A" w:rsidP="00B34F9A">
      <w:pPr>
        <w:numPr>
          <w:ilvl w:val="1"/>
          <w:numId w:val="4"/>
        </w:numPr>
        <w:spacing w:after="224" w:line="248" w:lineRule="auto"/>
        <w:ind w:left="661" w:hanging="338"/>
      </w:pPr>
      <w:r w:rsidRPr="00792BA9">
        <w:lastRenderedPageBreak/>
        <w:t xml:space="preserve">Los límites que se hayan establecido, por ejemplo, para el monto por operación y número de transacciones por cliente; o el tipo de transacciones; </w:t>
      </w:r>
    </w:p>
    <w:p w14:paraId="415D9612" w14:textId="77777777" w:rsidR="00B34F9A" w:rsidRPr="00792BA9" w:rsidRDefault="00B34F9A" w:rsidP="00B34F9A">
      <w:pPr>
        <w:numPr>
          <w:ilvl w:val="1"/>
          <w:numId w:val="4"/>
        </w:numPr>
        <w:spacing w:after="224" w:line="248" w:lineRule="auto"/>
        <w:ind w:left="661" w:hanging="338"/>
      </w:pPr>
      <w:r w:rsidRPr="00792BA9">
        <w:t xml:space="preserve">La forma de contactar a la entidad financiera supervisada y los mecanismos para atender y resolver de manera diligente y oportuna, las quejas o reclamos de los clientes;  </w:t>
      </w:r>
    </w:p>
    <w:p w14:paraId="3E530A01" w14:textId="043DC8CD" w:rsidR="00B34F9A" w:rsidRPr="00792BA9" w:rsidRDefault="00B34F9A" w:rsidP="00B34F9A">
      <w:pPr>
        <w:numPr>
          <w:ilvl w:val="1"/>
          <w:numId w:val="4"/>
        </w:numPr>
        <w:spacing w:after="224" w:line="248" w:lineRule="auto"/>
        <w:ind w:left="661" w:hanging="338"/>
      </w:pPr>
      <w:r w:rsidRPr="00792BA9">
        <w:t xml:space="preserve">La información a la que se refieren los incisos a) y b), ubicación geográfica y número de teléfono, se incluirá en el comprobante emitido al cliente o usuario, y en general, en la documentación que utilice el corresponsal </w:t>
      </w:r>
      <w:r w:rsidR="00B674A4">
        <w:t>no bancario</w:t>
      </w:r>
      <w:r w:rsidRPr="00792BA9">
        <w:t xml:space="preserve">, que esté relacionada con las operaciones financieras permitidas por la entidad. </w:t>
      </w:r>
    </w:p>
    <w:p w14:paraId="12B39D8F" w14:textId="77777777" w:rsidR="00B34F9A" w:rsidRPr="00A25D42" w:rsidRDefault="00B34F9A" w:rsidP="00B34F9A">
      <w:pPr>
        <w:numPr>
          <w:ilvl w:val="0"/>
          <w:numId w:val="4"/>
        </w:numPr>
        <w:spacing w:after="211" w:line="259" w:lineRule="auto"/>
        <w:ind w:hanging="439"/>
        <w:jc w:val="left"/>
        <w:rPr>
          <w:b/>
        </w:rPr>
      </w:pPr>
      <w:r w:rsidRPr="00A25D42">
        <w:rPr>
          <w:b/>
        </w:rPr>
        <w:t xml:space="preserve"> Contrato de corresponsalía </w:t>
      </w:r>
    </w:p>
    <w:p w14:paraId="0FB03E95" w14:textId="33F39CE4" w:rsidR="00B34F9A" w:rsidRDefault="00B34F9A" w:rsidP="00B34F9A">
      <w:r>
        <w:t>E</w:t>
      </w:r>
      <w:r w:rsidRPr="00792BA9">
        <w:t xml:space="preserve">n el contrato de corresponsalía </w:t>
      </w:r>
      <w:r>
        <w:t xml:space="preserve">deben estar </w:t>
      </w:r>
      <w:r w:rsidRPr="00792BA9">
        <w:t>explícitas las obligaciones entre las partes para la prestación de los servicios en beneficio y protección de clientes y usuarios</w:t>
      </w:r>
      <w:r>
        <w:t>.</w:t>
      </w:r>
    </w:p>
    <w:p w14:paraId="069F9A6B" w14:textId="77777777" w:rsidR="00F3454E" w:rsidRDefault="00F3454E" w:rsidP="00B34F9A"/>
    <w:p w14:paraId="775DA67A" w14:textId="3D9B8DB5" w:rsidR="00B34F9A" w:rsidRDefault="00B34F9A" w:rsidP="00B34F9A">
      <w:r w:rsidRPr="00792BA9">
        <w:t>La Superintendencia espera que en función de los servicios y operaciones</w:t>
      </w:r>
      <w:r>
        <w:t xml:space="preserve"> que se admitan en el modelo de negocio</w:t>
      </w:r>
      <w:r w:rsidRPr="00792BA9">
        <w:t xml:space="preserve">, </w:t>
      </w:r>
      <w:r>
        <w:t xml:space="preserve">el marco de gestión de </w:t>
      </w:r>
      <w:r w:rsidRPr="00792BA9">
        <w:t xml:space="preserve">riesgos y </w:t>
      </w:r>
      <w:r>
        <w:t xml:space="preserve">el </w:t>
      </w:r>
      <w:r w:rsidRPr="00792BA9">
        <w:t>volumen de transacciones</w:t>
      </w:r>
      <w:r>
        <w:t xml:space="preserve">; el contrato desarrolle los </w:t>
      </w:r>
      <w:r w:rsidR="003B1851">
        <w:t>siguientes aspectos esenciales,</w:t>
      </w:r>
      <w:r w:rsidRPr="00792BA9">
        <w:t xml:space="preserve"> además de lo indicado en el artículo 5 del </w:t>
      </w:r>
      <w:r w:rsidRPr="003B1851">
        <w:rPr>
          <w:i/>
        </w:rPr>
        <w:t>Reglamento sobre las operaciones y prestación de servicios realizados por medio de corresponsales no bancarios</w:t>
      </w:r>
      <w:r w:rsidR="003B1851">
        <w:t>:</w:t>
      </w:r>
    </w:p>
    <w:p w14:paraId="50FAB917" w14:textId="77777777" w:rsidR="003B1851" w:rsidRPr="00792BA9" w:rsidRDefault="003B1851" w:rsidP="00B34F9A"/>
    <w:p w14:paraId="5EC89A0B" w14:textId="150322F4" w:rsidR="00B34F9A" w:rsidRPr="00792BA9" w:rsidRDefault="00B34F9A" w:rsidP="00B34F9A">
      <w:pPr>
        <w:numPr>
          <w:ilvl w:val="1"/>
          <w:numId w:val="4"/>
        </w:numPr>
        <w:spacing w:after="224" w:line="248" w:lineRule="auto"/>
        <w:ind w:left="661" w:hanging="338"/>
      </w:pPr>
      <w:r w:rsidRPr="00792BA9">
        <w:t xml:space="preserve">El horario de atención al público del corresponsal </w:t>
      </w:r>
      <w:r w:rsidR="00B674A4">
        <w:t>no bancario</w:t>
      </w:r>
      <w:r w:rsidRPr="00792BA9">
        <w:t xml:space="preserve">; </w:t>
      </w:r>
    </w:p>
    <w:p w14:paraId="50CA7E6C" w14:textId="798D7758" w:rsidR="00B34F9A" w:rsidRPr="00792BA9" w:rsidRDefault="00B34F9A" w:rsidP="00B34F9A">
      <w:pPr>
        <w:numPr>
          <w:ilvl w:val="1"/>
          <w:numId w:val="4"/>
        </w:numPr>
        <w:spacing w:after="224" w:line="248" w:lineRule="auto"/>
        <w:ind w:left="661" w:hanging="338"/>
      </w:pPr>
      <w:r w:rsidRPr="00792BA9">
        <w:t xml:space="preserve">La obligación de la entidad supervisada de capacitar al corresponsal </w:t>
      </w:r>
      <w:r w:rsidR="00B674A4">
        <w:t>no bancario</w:t>
      </w:r>
      <w:r w:rsidRPr="00792BA9">
        <w:t xml:space="preserve"> o establecer los mecanismos de capacitación para que éste realice las operaciones y preste los servicios acordados adecuadamente, y que garanticen que se mantenga la capacitación durante la ejecución del contrato, cuando se produzca algún cambio en el mismo o en los lineamientos operativos; </w:t>
      </w:r>
    </w:p>
    <w:p w14:paraId="0360DAB1" w14:textId="7E87E10A" w:rsidR="00B34F9A" w:rsidRPr="00792BA9" w:rsidRDefault="00B34F9A" w:rsidP="00B34F9A">
      <w:pPr>
        <w:numPr>
          <w:ilvl w:val="1"/>
          <w:numId w:val="4"/>
        </w:numPr>
        <w:spacing w:after="224" w:line="248" w:lineRule="auto"/>
        <w:ind w:left="661" w:hanging="338"/>
      </w:pPr>
      <w:r w:rsidRPr="00792BA9">
        <w:t xml:space="preserve">Los canales y procedimientos que podrá emplear el corresponsal </w:t>
      </w:r>
      <w:r w:rsidR="00B674A4">
        <w:t>no bancario</w:t>
      </w:r>
      <w:r w:rsidRPr="00792BA9">
        <w:t xml:space="preserve"> para comunicarse con la entidad financiera en caso de cualquier requerimiento relacionado con los servicios de corresponsalía que brinda; </w:t>
      </w:r>
    </w:p>
    <w:p w14:paraId="35B26988" w14:textId="7478057A" w:rsidR="00B34F9A" w:rsidRPr="00792BA9" w:rsidRDefault="00B34F9A" w:rsidP="00B34F9A">
      <w:pPr>
        <w:numPr>
          <w:ilvl w:val="1"/>
          <w:numId w:val="4"/>
        </w:numPr>
        <w:spacing w:after="224" w:line="248" w:lineRule="auto"/>
        <w:ind w:left="661" w:hanging="338"/>
      </w:pPr>
      <w:r w:rsidRPr="00792BA9">
        <w:t xml:space="preserve">La disponibilidad de infraestructura física y recurso humano que deberá establecer el corresponsal </w:t>
      </w:r>
      <w:r w:rsidR="00B674A4">
        <w:t>no bancario</w:t>
      </w:r>
      <w:r w:rsidRPr="00792BA9">
        <w:t xml:space="preserve"> para realizar las operaciones y prestar los servicios; así como para asegurar la prestación continua del servicio; operaciones y servicios para los que se faculta al corresponsal </w:t>
      </w:r>
      <w:r w:rsidR="00B674A4">
        <w:t>no bancario</w:t>
      </w:r>
      <w:r w:rsidRPr="00792BA9">
        <w:t xml:space="preserve">; </w:t>
      </w:r>
    </w:p>
    <w:p w14:paraId="188746D9" w14:textId="77777777" w:rsidR="00B34F9A" w:rsidRPr="00792BA9" w:rsidRDefault="00B34F9A" w:rsidP="00B34F9A">
      <w:pPr>
        <w:numPr>
          <w:ilvl w:val="1"/>
          <w:numId w:val="4"/>
        </w:numPr>
        <w:spacing w:after="224" w:line="248" w:lineRule="auto"/>
        <w:ind w:left="661" w:hanging="338"/>
      </w:pPr>
      <w:r w:rsidRPr="00792BA9">
        <w:t xml:space="preserve">Plazo del contrato; </w:t>
      </w:r>
    </w:p>
    <w:p w14:paraId="18B5AE67" w14:textId="6B0FBFFB" w:rsidR="00B34F9A" w:rsidRPr="00792BA9" w:rsidRDefault="00B34F9A" w:rsidP="00B34F9A">
      <w:pPr>
        <w:numPr>
          <w:ilvl w:val="1"/>
          <w:numId w:val="4"/>
        </w:numPr>
        <w:spacing w:after="224" w:line="248" w:lineRule="auto"/>
        <w:ind w:left="661" w:hanging="338"/>
      </w:pPr>
      <w:r w:rsidRPr="00792BA9">
        <w:t xml:space="preserve">Las cláusulas de suspensión y terminación del contrato con el corresponsal </w:t>
      </w:r>
      <w:r w:rsidR="00B674A4">
        <w:t>no bancario</w:t>
      </w:r>
      <w:r w:rsidRPr="00792BA9">
        <w:t xml:space="preserve">, así como sus consecuencias jurídicas de incumplir con sus responsabilidades como corresponsal </w:t>
      </w:r>
      <w:r w:rsidR="00B674A4">
        <w:t>no bancario</w:t>
      </w:r>
      <w:r w:rsidRPr="00792BA9">
        <w:t xml:space="preserve"> incluidas las obligaciones de divulgación de información sobre sus servicios y las condiciones bajo la cuales se brindan estos servicios;  </w:t>
      </w:r>
    </w:p>
    <w:p w14:paraId="0CF06868" w14:textId="745AAB15" w:rsidR="00B34F9A" w:rsidRPr="00792BA9" w:rsidRDefault="00B34F9A" w:rsidP="00B34F9A">
      <w:pPr>
        <w:numPr>
          <w:ilvl w:val="1"/>
          <w:numId w:val="4"/>
        </w:numPr>
        <w:spacing w:after="224" w:line="248" w:lineRule="auto"/>
        <w:ind w:left="661" w:hanging="338"/>
      </w:pPr>
      <w:r w:rsidRPr="00792BA9">
        <w:t xml:space="preserve">La descripción técnica de los terminales electrónicos situados en las instalaciones del corresponsal </w:t>
      </w:r>
      <w:r w:rsidR="00B674A4">
        <w:t>no bancario</w:t>
      </w:r>
      <w:r w:rsidRPr="00792BA9">
        <w:t xml:space="preserve">, así como la obligación de éste de velar por su debida </w:t>
      </w:r>
      <w:r w:rsidRPr="00792BA9">
        <w:lastRenderedPageBreak/>
        <w:t xml:space="preserve">conservación y custodia. Asimismo, en caso de que se brinden servicios mediante una terminal aportada por el corresponsal </w:t>
      </w:r>
      <w:r w:rsidR="00B674A4">
        <w:t>no bancario</w:t>
      </w:r>
      <w:r w:rsidRPr="00792BA9">
        <w:t xml:space="preserve">, se debe detallar el tipo de conexión segura de internet a través de la cual el corresponsal </w:t>
      </w:r>
      <w:r w:rsidR="00B674A4">
        <w:t>no bancario</w:t>
      </w:r>
      <w:r w:rsidRPr="00792BA9">
        <w:t xml:space="preserve"> tendrá acceso a la información de la entidad supervisada, para la prestación de los servicios autorizados a brindar;  </w:t>
      </w:r>
    </w:p>
    <w:p w14:paraId="7DE22017" w14:textId="2F0585C1" w:rsidR="00B34F9A" w:rsidRPr="00792BA9" w:rsidRDefault="00B34F9A" w:rsidP="00B34F9A">
      <w:pPr>
        <w:numPr>
          <w:ilvl w:val="1"/>
          <w:numId w:val="4"/>
        </w:numPr>
        <w:spacing w:after="224" w:line="248" w:lineRule="auto"/>
        <w:ind w:left="661" w:hanging="338"/>
      </w:pPr>
      <w:r w:rsidRPr="00792BA9">
        <w:t xml:space="preserve">En el evento de que el corresponsal </w:t>
      </w:r>
      <w:r w:rsidR="00B674A4">
        <w:t>no bancario</w:t>
      </w:r>
      <w:r w:rsidRPr="00792BA9">
        <w:t xml:space="preserve"> opere con varias entidades financieras, los mecanismos que aseguren la debida diferenciación de los servicios prestados por cada supervisado, así como la obligación del corresponsal </w:t>
      </w:r>
      <w:r w:rsidR="00B674A4">
        <w:t>no bancario</w:t>
      </w:r>
      <w:r w:rsidRPr="00792BA9">
        <w:t xml:space="preserve"> de abstenerse a realizar actos de discriminación o preferencia entre las distintas entidades supervisadas o que impliquen competencia desleal entre los mismos;  </w:t>
      </w:r>
    </w:p>
    <w:p w14:paraId="66F6090A" w14:textId="65114C99" w:rsidR="00B34F9A" w:rsidRPr="00792BA9" w:rsidRDefault="00B34F9A" w:rsidP="00B34F9A">
      <w:pPr>
        <w:numPr>
          <w:ilvl w:val="1"/>
          <w:numId w:val="4"/>
        </w:numPr>
        <w:spacing w:after="224" w:line="248" w:lineRule="auto"/>
        <w:ind w:left="661" w:hanging="338"/>
      </w:pPr>
      <w:r w:rsidRPr="00792BA9">
        <w:t xml:space="preserve">Los mecanismos y procedimientos adecuados, para atender reclamos de los clientes o usuarios de sus operaciones por medio de corresponsales </w:t>
      </w:r>
      <w:r>
        <w:t>no bancarios</w:t>
      </w:r>
      <w:r w:rsidRPr="00792BA9">
        <w:t xml:space="preserve">, especificando el medio oficial de recepción de </w:t>
      </w:r>
      <w:proofErr w:type="gramStart"/>
      <w:r w:rsidRPr="00792BA9">
        <w:t>los mismos</w:t>
      </w:r>
      <w:proofErr w:type="gramEnd"/>
      <w:r w:rsidRPr="00792BA9">
        <w:t xml:space="preserve">, así como los mecanismos para resolver las disputas que pudieran surgir entre la entidad y el corresponsal </w:t>
      </w:r>
      <w:r w:rsidR="00B674A4">
        <w:t>no bancario</w:t>
      </w:r>
      <w:r w:rsidRPr="00792BA9">
        <w:t xml:space="preserve">; </w:t>
      </w:r>
    </w:p>
    <w:p w14:paraId="07C5BA0D" w14:textId="1B73A21C" w:rsidR="00B34F9A" w:rsidRPr="00792BA9" w:rsidRDefault="00B34F9A" w:rsidP="00B34F9A">
      <w:pPr>
        <w:numPr>
          <w:ilvl w:val="1"/>
          <w:numId w:val="4"/>
        </w:numPr>
        <w:spacing w:after="224" w:line="248" w:lineRule="auto"/>
        <w:ind w:left="661" w:hanging="338"/>
      </w:pPr>
      <w:r w:rsidRPr="00792BA9">
        <w:t xml:space="preserve">Responsabilidades, obligaciones y prohibiciones del corresponsal </w:t>
      </w:r>
      <w:r w:rsidR="00B674A4">
        <w:t>no bancario</w:t>
      </w:r>
      <w:r w:rsidRPr="00792BA9">
        <w:t xml:space="preserve"> y de la entidad supervisada; </w:t>
      </w:r>
    </w:p>
    <w:p w14:paraId="477F2A09" w14:textId="3D578D38" w:rsidR="00B34F9A" w:rsidRPr="00792BA9" w:rsidRDefault="00B34F9A" w:rsidP="00B34F9A">
      <w:pPr>
        <w:numPr>
          <w:ilvl w:val="1"/>
          <w:numId w:val="4"/>
        </w:numPr>
        <w:spacing w:after="224" w:line="248" w:lineRule="auto"/>
        <w:ind w:left="661" w:hanging="338"/>
      </w:pPr>
      <w:r w:rsidRPr="00792BA9">
        <w:t xml:space="preserve">Las disposiciones que las partes establecen sobre la administración del efectivo del corresponsal </w:t>
      </w:r>
      <w:r w:rsidR="00B674A4">
        <w:t>no bancario</w:t>
      </w:r>
      <w:r w:rsidRPr="00792BA9">
        <w:t xml:space="preserve">, y la forma de cubrir los riesgos del manejo de efectivo; </w:t>
      </w:r>
    </w:p>
    <w:p w14:paraId="747C86A4" w14:textId="77777777" w:rsidR="00B34F9A" w:rsidRPr="00792BA9" w:rsidRDefault="00B34F9A" w:rsidP="00B34F9A">
      <w:pPr>
        <w:spacing w:after="211" w:line="259" w:lineRule="auto"/>
        <w:ind w:left="-5" w:hanging="10"/>
        <w:jc w:val="left"/>
      </w:pPr>
      <w:r w:rsidRPr="00792BA9">
        <w:rPr>
          <w:b/>
        </w:rPr>
        <w:t>Vigencia</w:t>
      </w:r>
      <w:r w:rsidRPr="00792BA9">
        <w:t xml:space="preserve">: </w:t>
      </w:r>
    </w:p>
    <w:p w14:paraId="68462694" w14:textId="39CCACF1" w:rsidR="00B34F9A" w:rsidRDefault="00B34F9A" w:rsidP="00B34F9A">
      <w:pPr>
        <w:spacing w:after="226" w:line="236" w:lineRule="auto"/>
        <w:ind w:left="-5" w:right="-14" w:hanging="10"/>
      </w:pPr>
      <w:r w:rsidRPr="00792BA9">
        <w:t xml:space="preserve">Estos lineamientos rigen una vez que </w:t>
      </w:r>
      <w:proofErr w:type="gramStart"/>
      <w:r w:rsidRPr="00792BA9">
        <w:t>entre en vigencia</w:t>
      </w:r>
      <w:proofErr w:type="gramEnd"/>
      <w:r w:rsidRPr="00792BA9">
        <w:t xml:space="preserve"> el </w:t>
      </w:r>
      <w:r w:rsidRPr="00792BA9">
        <w:rPr>
          <w:i/>
        </w:rPr>
        <w:t xml:space="preserve">Reglamento sobre operaciones y prestación de servicios realizados por medio de corresponsales </w:t>
      </w:r>
      <w:r>
        <w:rPr>
          <w:i/>
        </w:rPr>
        <w:t>no bancarios</w:t>
      </w:r>
      <w:r w:rsidR="00976BA6">
        <w:t>, Acuerdo SUGEF 26-20, el 4 de febrero de 2021.</w:t>
      </w:r>
    </w:p>
    <w:p w14:paraId="31EEB498" w14:textId="77777777" w:rsidR="006972C9" w:rsidRPr="002E2B0A" w:rsidRDefault="006972C9" w:rsidP="001F00EB">
      <w:pPr>
        <w:pStyle w:val="Texto"/>
        <w:spacing w:before="0" w:after="0" w:line="240" w:lineRule="auto"/>
        <w:rPr>
          <w:sz w:val="24"/>
        </w:rPr>
      </w:pPr>
      <w:r w:rsidRPr="002E2B0A">
        <w:rPr>
          <w:sz w:val="24"/>
        </w:rPr>
        <w:t>Atentamente,</w:t>
      </w:r>
    </w:p>
    <w:p w14:paraId="2D930AE7" w14:textId="77777777" w:rsidR="006972C9" w:rsidRDefault="00B34F9A" w:rsidP="001F00EB">
      <w:pPr>
        <w:spacing w:line="240" w:lineRule="auto"/>
        <w:rPr>
          <w:sz w:val="24"/>
        </w:rPr>
      </w:pPr>
      <w:r>
        <w:rPr>
          <w:noProof/>
          <w:lang w:val="es-CR" w:eastAsia="es-CR"/>
        </w:rPr>
        <w:drawing>
          <wp:anchor distT="0" distB="0" distL="114300" distR="114300" simplePos="0" relativeHeight="251659264" behindDoc="1" locked="0" layoutInCell="1" allowOverlap="1" wp14:anchorId="2A880EED" wp14:editId="40B150F2">
            <wp:simplePos x="0" y="0"/>
            <wp:positionH relativeFrom="column">
              <wp:posOffset>11430</wp:posOffset>
            </wp:positionH>
            <wp:positionV relativeFrom="paragraph">
              <wp:posOffset>6985</wp:posOffset>
            </wp:positionV>
            <wp:extent cx="2519680" cy="390525"/>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519680" cy="390525"/>
                    </a:xfrm>
                    <a:prstGeom prst="rect">
                      <a:avLst/>
                    </a:prstGeom>
                    <a:noFill/>
                  </pic:spPr>
                </pic:pic>
              </a:graphicData>
            </a:graphic>
            <wp14:sizeRelH relativeFrom="page">
              <wp14:pctWidth>0</wp14:pctWidth>
            </wp14:sizeRelH>
            <wp14:sizeRelV relativeFrom="page">
              <wp14:pctHeight>0</wp14:pctHeight>
            </wp14:sizeRelV>
          </wp:anchor>
        </w:drawing>
      </w:r>
    </w:p>
    <w:p w14:paraId="7D161808" w14:textId="77777777" w:rsidR="00B34F9A" w:rsidRPr="002E2B0A" w:rsidRDefault="00B34F9A" w:rsidP="001F00EB">
      <w:pPr>
        <w:spacing w:line="240" w:lineRule="auto"/>
        <w:rPr>
          <w:sz w:val="24"/>
        </w:rPr>
      </w:pPr>
    </w:p>
    <w:p w14:paraId="4BF10218" w14:textId="056685E3" w:rsidR="00F3454E" w:rsidRDefault="00D82522" w:rsidP="001F00EB">
      <w:pPr>
        <w:pStyle w:val="Negrita"/>
        <w:spacing w:line="240" w:lineRule="auto"/>
        <w:jc w:val="left"/>
        <w:rPr>
          <w:sz w:val="24"/>
        </w:rPr>
      </w:pPr>
      <w:r>
        <w:rPr>
          <w:b w:val="0"/>
          <w:sz w:val="24"/>
        </w:rPr>
        <w:t>José Armando Fallas Martínez</w:t>
      </w:r>
    </w:p>
    <w:p w14:paraId="53A4DC1F" w14:textId="104FC89B" w:rsidR="008B0595" w:rsidRDefault="008B0595" w:rsidP="001F00EB">
      <w:pPr>
        <w:pStyle w:val="Negrita"/>
        <w:spacing w:line="240" w:lineRule="auto"/>
        <w:jc w:val="left"/>
        <w:rPr>
          <w:noProof/>
          <w:lang w:val="es-CR" w:eastAsia="es-CR"/>
        </w:rPr>
      </w:pPr>
      <w:r>
        <w:rPr>
          <w:sz w:val="24"/>
        </w:rPr>
        <w:t>Superi</w:t>
      </w:r>
      <w:r w:rsidRPr="00A35D0A">
        <w:rPr>
          <w:sz w:val="24"/>
        </w:rPr>
        <w:t xml:space="preserve">ntendente </w:t>
      </w:r>
      <w:r w:rsidR="002A1D67">
        <w:rPr>
          <w:sz w:val="24"/>
        </w:rPr>
        <w:t>General</w:t>
      </w:r>
      <w:r>
        <w:rPr>
          <w:noProof/>
          <w:lang w:val="es-CR" w:eastAsia="es-CR"/>
        </w:rPr>
        <w:t xml:space="preserve"> </w:t>
      </w:r>
      <w:r w:rsidR="00D82522">
        <w:rPr>
          <w:noProof/>
          <w:lang w:val="es-CR" w:eastAsia="es-CR"/>
        </w:rPr>
        <w:t>a.i.</w:t>
      </w:r>
      <w:bookmarkStart w:id="0" w:name="_GoBack"/>
      <w:bookmarkEnd w:id="0"/>
    </w:p>
    <w:p w14:paraId="769D7CC8" w14:textId="77777777" w:rsidR="008B0595" w:rsidRDefault="008B0595" w:rsidP="001F00EB">
      <w:pPr>
        <w:pStyle w:val="Negrita"/>
        <w:spacing w:line="240" w:lineRule="auto"/>
        <w:jc w:val="left"/>
        <w:rPr>
          <w:noProof/>
          <w:lang w:val="es-CR" w:eastAsia="es-CR"/>
        </w:rPr>
      </w:pPr>
    </w:p>
    <w:p w14:paraId="12C8F799" w14:textId="77777777" w:rsidR="006972C9" w:rsidRPr="00B7719F" w:rsidRDefault="00B34F9A" w:rsidP="001F00EB">
      <w:pPr>
        <w:pStyle w:val="Negrita"/>
        <w:spacing w:line="240" w:lineRule="auto"/>
        <w:rPr>
          <w:sz w:val="24"/>
        </w:rPr>
      </w:pPr>
      <w:r w:rsidRPr="00B7719F">
        <w:rPr>
          <w:sz w:val="24"/>
        </w:rPr>
        <w:t>JSC/GAA/</w:t>
      </w:r>
      <w:proofErr w:type="spellStart"/>
      <w:r w:rsidRPr="00B7719F">
        <w:rPr>
          <w:sz w:val="24"/>
        </w:rPr>
        <w:t>gvl</w:t>
      </w:r>
      <w:proofErr w:type="spellEnd"/>
      <w:r w:rsidRPr="00B7719F">
        <w:rPr>
          <w:sz w:val="24"/>
        </w:rPr>
        <w:t>*</w:t>
      </w:r>
    </w:p>
    <w:p w14:paraId="3B2B034E" w14:textId="1E6BB412" w:rsidR="00AF06C5" w:rsidRPr="006972C9" w:rsidRDefault="00AF06C5" w:rsidP="001F00EB">
      <w:pPr>
        <w:tabs>
          <w:tab w:val="left" w:pos="7187"/>
        </w:tabs>
        <w:spacing w:line="240" w:lineRule="auto"/>
      </w:pPr>
    </w:p>
    <w:sectPr w:rsidR="00AF06C5" w:rsidRPr="006972C9">
      <w:headerReference w:type="even" r:id="rId14"/>
      <w:headerReference w:type="default" r:id="rId15"/>
      <w:footerReference w:type="even" r:id="rId16"/>
      <w:footerReference w:type="default" r:id="rId17"/>
      <w:headerReference w:type="first" r:id="rId18"/>
      <w:footerReference w:type="first" r:id="rId1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9E950AB" w14:textId="77777777" w:rsidR="00B34F9A" w:rsidRDefault="00B34F9A" w:rsidP="009349F3">
      <w:pPr>
        <w:spacing w:line="240" w:lineRule="auto"/>
      </w:pPr>
      <w:r>
        <w:separator/>
      </w:r>
    </w:p>
  </w:endnote>
  <w:endnote w:type="continuationSeparator" w:id="0">
    <w:p w14:paraId="72EEFBBD" w14:textId="77777777" w:rsidR="00B34F9A" w:rsidRDefault="00B34F9A" w:rsidP="009349F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0BDD08" w14:textId="77777777" w:rsidR="00B7719F" w:rsidRDefault="00B7719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90"/>
      <w:gridCol w:w="2890"/>
      <w:gridCol w:w="1617"/>
      <w:gridCol w:w="1441"/>
    </w:tblGrid>
    <w:tr w:rsidR="00517D62" w14:paraId="3472C9EE" w14:textId="77777777" w:rsidTr="00BA2E27">
      <w:tc>
        <w:tcPr>
          <w:tcW w:w="2942" w:type="dxa"/>
        </w:tcPr>
        <w:p w14:paraId="51990C26" w14:textId="77777777" w:rsidR="00517D62" w:rsidRDefault="00517D62">
          <w:pPr>
            <w:pStyle w:val="Piedepgina"/>
            <w:rPr>
              <w:b/>
              <w:color w:val="7F7F7F" w:themeColor="text1" w:themeTint="80"/>
              <w:sz w:val="16"/>
              <w:szCs w:val="16"/>
            </w:rPr>
          </w:pPr>
          <w:r w:rsidRPr="009349F3">
            <w:rPr>
              <w:b/>
              <w:color w:val="7F7F7F" w:themeColor="text1" w:themeTint="80"/>
              <w:sz w:val="16"/>
              <w:szCs w:val="16"/>
            </w:rPr>
            <w:t>Teléfono</w:t>
          </w:r>
          <w:r>
            <w:rPr>
              <w:b/>
              <w:color w:val="7F7F7F" w:themeColor="text1" w:themeTint="80"/>
              <w:sz w:val="16"/>
              <w:szCs w:val="16"/>
            </w:rPr>
            <w:t>:</w:t>
          </w:r>
          <w:r w:rsidRPr="009349F3">
            <w:rPr>
              <w:b/>
              <w:color w:val="7F7F7F" w:themeColor="text1" w:themeTint="80"/>
              <w:sz w:val="16"/>
              <w:szCs w:val="16"/>
            </w:rPr>
            <w:t xml:space="preserve"> (506) 2243</w:t>
          </w:r>
          <w:r w:rsidR="008748CC">
            <w:rPr>
              <w:b/>
              <w:color w:val="7F7F7F" w:themeColor="text1" w:themeTint="80"/>
              <w:sz w:val="16"/>
              <w:szCs w:val="16"/>
            </w:rPr>
            <w:t>-</w:t>
          </w:r>
          <w:r w:rsidRPr="009349F3">
            <w:rPr>
              <w:b/>
              <w:color w:val="7F7F7F" w:themeColor="text1" w:themeTint="80"/>
              <w:sz w:val="16"/>
              <w:szCs w:val="16"/>
            </w:rPr>
            <w:t>4848</w:t>
          </w:r>
        </w:p>
        <w:p w14:paraId="7773FFB1" w14:textId="77777777" w:rsidR="00517D62" w:rsidRPr="009349F3" w:rsidRDefault="00517D62">
          <w:pPr>
            <w:pStyle w:val="Piedepgina"/>
            <w:rPr>
              <w:b/>
              <w:color w:val="7F7F7F" w:themeColor="text1" w:themeTint="80"/>
              <w:sz w:val="16"/>
              <w:szCs w:val="16"/>
            </w:rPr>
          </w:pPr>
          <w:r>
            <w:rPr>
              <w:b/>
              <w:color w:val="7F7F7F" w:themeColor="text1" w:themeTint="80"/>
              <w:sz w:val="16"/>
              <w:szCs w:val="16"/>
            </w:rPr>
            <w:t>Facsímile:</w:t>
          </w:r>
          <w:r w:rsidRPr="009349F3">
            <w:rPr>
              <w:b/>
              <w:color w:val="7F7F7F" w:themeColor="text1" w:themeTint="80"/>
              <w:sz w:val="16"/>
              <w:szCs w:val="16"/>
            </w:rPr>
            <w:t xml:space="preserve"> (506) 2243</w:t>
          </w:r>
          <w:r w:rsidR="008748CC">
            <w:rPr>
              <w:b/>
              <w:color w:val="7F7F7F" w:themeColor="text1" w:themeTint="80"/>
              <w:sz w:val="16"/>
              <w:szCs w:val="16"/>
            </w:rPr>
            <w:t>-4849</w:t>
          </w:r>
        </w:p>
        <w:p w14:paraId="38252D1A" w14:textId="77777777" w:rsidR="00517D62" w:rsidRPr="009349F3" w:rsidRDefault="00517D62">
          <w:pPr>
            <w:pStyle w:val="Piedepgina"/>
            <w:rPr>
              <w:b/>
              <w:color w:val="7F7F7F" w:themeColor="text1" w:themeTint="80"/>
              <w:sz w:val="16"/>
              <w:szCs w:val="16"/>
            </w:rPr>
          </w:pPr>
        </w:p>
      </w:tc>
      <w:tc>
        <w:tcPr>
          <w:tcW w:w="2943" w:type="dxa"/>
        </w:tcPr>
        <w:p w14:paraId="05400568" w14:textId="77777777" w:rsidR="00517D62" w:rsidRPr="009349F3" w:rsidRDefault="00517D62" w:rsidP="00855792">
          <w:pPr>
            <w:pStyle w:val="Piedepgina"/>
            <w:jc w:val="left"/>
            <w:rPr>
              <w:b/>
              <w:color w:val="7F7F7F" w:themeColor="text1" w:themeTint="80"/>
              <w:sz w:val="16"/>
              <w:szCs w:val="16"/>
            </w:rPr>
          </w:pPr>
          <w:r>
            <w:rPr>
              <w:b/>
              <w:color w:val="7F7F7F" w:themeColor="text1" w:themeTint="80"/>
              <w:sz w:val="16"/>
              <w:szCs w:val="16"/>
            </w:rPr>
            <w:t xml:space="preserve">Apartado: 2762-1000 </w:t>
          </w:r>
          <w:r>
            <w:rPr>
              <w:b/>
              <w:color w:val="7F7F7F" w:themeColor="text1" w:themeTint="80"/>
              <w:sz w:val="16"/>
              <w:szCs w:val="16"/>
            </w:rPr>
            <w:br/>
            <w:t>San José, Costa Rica</w:t>
          </w:r>
        </w:p>
      </w:tc>
      <w:tc>
        <w:tcPr>
          <w:tcW w:w="1471" w:type="dxa"/>
        </w:tcPr>
        <w:p w14:paraId="041C1AC9" w14:textId="77777777" w:rsidR="00517D62" w:rsidRPr="009349F3" w:rsidRDefault="00517D62">
          <w:pPr>
            <w:pStyle w:val="Piedepgina"/>
            <w:rPr>
              <w:b/>
              <w:color w:val="7F7F7F" w:themeColor="text1" w:themeTint="80"/>
              <w:sz w:val="16"/>
              <w:szCs w:val="16"/>
            </w:rPr>
          </w:pPr>
          <w:r w:rsidRPr="006972C9">
            <w:rPr>
              <w:b/>
              <w:color w:val="7F7F7F" w:themeColor="text1" w:themeTint="80"/>
              <w:sz w:val="16"/>
              <w:szCs w:val="16"/>
            </w:rPr>
            <w:t>www.sugef.fi.cr</w:t>
          </w:r>
          <w:r>
            <w:rPr>
              <w:b/>
              <w:color w:val="7F7F7F" w:themeColor="text1" w:themeTint="80"/>
              <w:sz w:val="16"/>
              <w:szCs w:val="16"/>
            </w:rPr>
            <w:br/>
            <w:t>sugefcr@sugef.fi.cr</w:t>
          </w:r>
        </w:p>
      </w:tc>
      <w:tc>
        <w:tcPr>
          <w:tcW w:w="1472" w:type="dxa"/>
        </w:tcPr>
        <w:p w14:paraId="453C46BE" w14:textId="77777777" w:rsidR="00517D62" w:rsidRPr="009349F3" w:rsidRDefault="006972C9" w:rsidP="00517D62">
          <w:pPr>
            <w:pStyle w:val="Piedepgina"/>
            <w:jc w:val="right"/>
            <w:rPr>
              <w:b/>
              <w:color w:val="7F7F7F" w:themeColor="text1" w:themeTint="80"/>
              <w:sz w:val="16"/>
              <w:szCs w:val="16"/>
            </w:rPr>
          </w:pPr>
          <w:r w:rsidRPr="006972C9">
            <w:rPr>
              <w:b/>
              <w:color w:val="7F7F7F" w:themeColor="text1" w:themeTint="80"/>
              <w:sz w:val="16"/>
              <w:szCs w:val="16"/>
            </w:rPr>
            <w:fldChar w:fldCharType="begin"/>
          </w:r>
          <w:r w:rsidRPr="006972C9">
            <w:rPr>
              <w:b/>
              <w:color w:val="7F7F7F" w:themeColor="text1" w:themeTint="80"/>
              <w:sz w:val="16"/>
              <w:szCs w:val="16"/>
            </w:rPr>
            <w:instrText>PAGE   \* MERGEFORMAT</w:instrText>
          </w:r>
          <w:r w:rsidRPr="006972C9">
            <w:rPr>
              <w:b/>
              <w:color w:val="7F7F7F" w:themeColor="text1" w:themeTint="80"/>
              <w:sz w:val="16"/>
              <w:szCs w:val="16"/>
            </w:rPr>
            <w:fldChar w:fldCharType="separate"/>
          </w:r>
          <w:r w:rsidR="008D66A0">
            <w:rPr>
              <w:b/>
              <w:noProof/>
              <w:color w:val="7F7F7F" w:themeColor="text1" w:themeTint="80"/>
              <w:sz w:val="16"/>
              <w:szCs w:val="16"/>
            </w:rPr>
            <w:t>5</w:t>
          </w:r>
          <w:r w:rsidRPr="006972C9">
            <w:rPr>
              <w:b/>
              <w:color w:val="7F7F7F" w:themeColor="text1" w:themeTint="80"/>
              <w:sz w:val="16"/>
              <w:szCs w:val="16"/>
            </w:rPr>
            <w:fldChar w:fldCharType="end"/>
          </w:r>
        </w:p>
      </w:tc>
    </w:tr>
  </w:tbl>
  <w:p w14:paraId="32B9804F" w14:textId="77777777" w:rsidR="009349F3" w:rsidRDefault="009349F3">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5DF00" w14:textId="77777777" w:rsidR="00B7719F" w:rsidRDefault="00B7719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7B2C41" w14:textId="77777777" w:rsidR="00B34F9A" w:rsidRDefault="00B34F9A" w:rsidP="009349F3">
      <w:pPr>
        <w:spacing w:line="240" w:lineRule="auto"/>
      </w:pPr>
      <w:r>
        <w:separator/>
      </w:r>
    </w:p>
  </w:footnote>
  <w:footnote w:type="continuationSeparator" w:id="0">
    <w:p w14:paraId="06D1B0C0" w14:textId="77777777" w:rsidR="00B34F9A" w:rsidRDefault="00B34F9A" w:rsidP="009349F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C3C036" w14:textId="77777777" w:rsidR="00B7719F" w:rsidRDefault="00B7719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72ED40" w14:textId="77777777" w:rsidR="009349F3" w:rsidRDefault="009349F3">
    <w:pPr>
      <w:pStyle w:val="Encabezado"/>
    </w:pPr>
    <w:r>
      <w:ptab w:relativeTo="margin" w:alignment="center" w:leader="none"/>
    </w:r>
    <w:r>
      <w:rPr>
        <w:noProof/>
        <w:lang w:val="es-CR" w:eastAsia="es-CR"/>
      </w:rPr>
      <w:drawing>
        <wp:inline distT="0" distB="0" distL="0" distR="0" wp14:anchorId="14209D40" wp14:editId="423D5A8B">
          <wp:extent cx="1473145" cy="691055"/>
          <wp:effectExtent l="0" t="0" r="0" b="0"/>
          <wp:docPr id="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gef.jpg"/>
                  <pic:cNvPicPr/>
                </pic:nvPicPr>
                <pic:blipFill>
                  <a:blip r:embed="rId1">
                    <a:extLst>
                      <a:ext uri="{28A0092B-C50C-407E-A947-70E740481C1C}">
                        <a14:useLocalDpi xmlns:a14="http://schemas.microsoft.com/office/drawing/2010/main" val="0"/>
                      </a:ext>
                    </a:extLst>
                  </a:blip>
                  <a:stretch>
                    <a:fillRect/>
                  </a:stretch>
                </pic:blipFill>
                <pic:spPr bwMode="auto">
                  <a:xfrm>
                    <a:off x="0" y="0"/>
                    <a:ext cx="1473145" cy="691055"/>
                  </a:xfrm>
                  <a:prstGeom prst="rect">
                    <a:avLst/>
                  </a:prstGeom>
                  <a:ln>
                    <a:noFill/>
                  </a:ln>
                  <a:extLst>
                    <a:ext uri="{53640926-AAD7-44D8-BBD7-CCE9431645EC}">
                      <a14:shadowObscured xmlns:a14="http://schemas.microsoft.com/office/drawing/2010/main"/>
                    </a:ext>
                  </a:extLst>
                </pic:spPr>
              </pic:pic>
            </a:graphicData>
          </a:graphic>
        </wp:inline>
      </w:drawing>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57289E" w14:textId="77777777" w:rsidR="00B7719F" w:rsidRDefault="00B7719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5B0EC7"/>
    <w:multiLevelType w:val="hybridMultilevel"/>
    <w:tmpl w:val="21866844"/>
    <w:lvl w:ilvl="0" w:tplc="4AC83FA0">
      <w:start w:val="1"/>
      <w:numFmt w:val="upperRoman"/>
      <w:lvlText w:val="%1."/>
      <w:lvlJc w:val="left"/>
      <w:pPr>
        <w:ind w:left="439"/>
      </w:pPr>
      <w:rPr>
        <w:rFonts w:ascii="Cambria" w:eastAsia="Cambria" w:hAnsi="Cambria" w:cs="Cambria"/>
        <w:b/>
        <w:bCs/>
        <w:i w:val="0"/>
        <w:strike w:val="0"/>
        <w:dstrike w:val="0"/>
        <w:color w:val="000000"/>
        <w:sz w:val="22"/>
        <w:szCs w:val="19"/>
        <w:u w:val="none" w:color="000000"/>
        <w:bdr w:val="none" w:sz="0" w:space="0" w:color="auto"/>
        <w:shd w:val="clear" w:color="auto" w:fill="auto"/>
        <w:vertAlign w:val="baseline"/>
      </w:rPr>
    </w:lvl>
    <w:lvl w:ilvl="1" w:tplc="740EAE06">
      <w:start w:val="1"/>
      <w:numFmt w:val="lowerLetter"/>
      <w:lvlText w:val="%2)"/>
      <w:lvlJc w:val="left"/>
      <w:pPr>
        <w:ind w:left="662"/>
      </w:pPr>
      <w:rPr>
        <w:rFonts w:ascii="Cambria" w:eastAsia="Cambria" w:hAnsi="Cambria" w:cs="Cambria"/>
        <w:b w:val="0"/>
        <w:i w:val="0"/>
        <w:strike w:val="0"/>
        <w:dstrike w:val="0"/>
        <w:color w:val="000000"/>
        <w:sz w:val="22"/>
        <w:szCs w:val="19"/>
        <w:u w:val="none" w:color="000000"/>
        <w:bdr w:val="none" w:sz="0" w:space="0" w:color="auto"/>
        <w:shd w:val="clear" w:color="auto" w:fill="auto"/>
        <w:vertAlign w:val="baseline"/>
      </w:rPr>
    </w:lvl>
    <w:lvl w:ilvl="2" w:tplc="7E3C5AC0">
      <w:start w:val="1"/>
      <w:numFmt w:val="lowerRoman"/>
      <w:lvlText w:val="%3."/>
      <w:lvlJc w:val="right"/>
      <w:pPr>
        <w:ind w:left="972"/>
      </w:pPr>
      <w:rPr>
        <w:b w:val="0"/>
        <w:i w:val="0"/>
        <w:strike w:val="0"/>
        <w:dstrike w:val="0"/>
        <w:color w:val="000000"/>
        <w:sz w:val="22"/>
        <w:szCs w:val="32"/>
        <w:u w:val="none" w:color="000000"/>
        <w:bdr w:val="none" w:sz="0" w:space="0" w:color="auto"/>
        <w:shd w:val="clear" w:color="auto" w:fill="auto"/>
        <w:vertAlign w:val="baseline"/>
      </w:rPr>
    </w:lvl>
    <w:lvl w:ilvl="3" w:tplc="847C01D4">
      <w:start w:val="1"/>
      <w:numFmt w:val="decimal"/>
      <w:lvlText w:val="%4"/>
      <w:lvlJc w:val="left"/>
      <w:pPr>
        <w:ind w:left="17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4" w:tplc="8B76B76A">
      <w:start w:val="1"/>
      <w:numFmt w:val="lowerLetter"/>
      <w:lvlText w:val="%5"/>
      <w:lvlJc w:val="left"/>
      <w:pPr>
        <w:ind w:left="24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5" w:tplc="E97CC60E">
      <w:start w:val="1"/>
      <w:numFmt w:val="lowerRoman"/>
      <w:lvlText w:val="%6"/>
      <w:lvlJc w:val="left"/>
      <w:pPr>
        <w:ind w:left="31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6" w:tplc="79C629EA">
      <w:start w:val="1"/>
      <w:numFmt w:val="decimal"/>
      <w:lvlText w:val="%7"/>
      <w:lvlJc w:val="left"/>
      <w:pPr>
        <w:ind w:left="38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7" w:tplc="5E544128">
      <w:start w:val="1"/>
      <w:numFmt w:val="lowerLetter"/>
      <w:lvlText w:val="%8"/>
      <w:lvlJc w:val="left"/>
      <w:pPr>
        <w:ind w:left="45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8" w:tplc="1688E2C0">
      <w:start w:val="1"/>
      <w:numFmt w:val="lowerRoman"/>
      <w:lvlText w:val="%9"/>
      <w:lvlJc w:val="left"/>
      <w:pPr>
        <w:ind w:left="53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abstractNum>
  <w:abstractNum w:abstractNumId="1" w15:restartNumberingAfterBreak="0">
    <w:nsid w:val="16C66D12"/>
    <w:multiLevelType w:val="hybridMultilevel"/>
    <w:tmpl w:val="58B23A5A"/>
    <w:lvl w:ilvl="0" w:tplc="EF205014">
      <w:start w:val="1"/>
      <w:numFmt w:val="decimal"/>
      <w:pStyle w:val="numeracion"/>
      <w:lvlText w:val="%1."/>
      <w:lvlJc w:val="left"/>
      <w:pPr>
        <w:ind w:left="1526" w:hanging="360"/>
      </w:pPr>
      <w:rPr>
        <w:rFonts w:ascii="Calibri" w:hAnsi="Calibri" w:hint="default"/>
      </w:rPr>
    </w:lvl>
    <w:lvl w:ilvl="1" w:tplc="0C0A0019" w:tentative="1">
      <w:start w:val="1"/>
      <w:numFmt w:val="lowerLetter"/>
      <w:lvlText w:val="%2."/>
      <w:lvlJc w:val="left"/>
      <w:pPr>
        <w:ind w:left="2246" w:hanging="360"/>
      </w:pPr>
    </w:lvl>
    <w:lvl w:ilvl="2" w:tplc="0C0A001B" w:tentative="1">
      <w:start w:val="1"/>
      <w:numFmt w:val="lowerRoman"/>
      <w:lvlText w:val="%3."/>
      <w:lvlJc w:val="right"/>
      <w:pPr>
        <w:ind w:left="2966" w:hanging="180"/>
      </w:pPr>
    </w:lvl>
    <w:lvl w:ilvl="3" w:tplc="0C0A000F" w:tentative="1">
      <w:start w:val="1"/>
      <w:numFmt w:val="decimal"/>
      <w:lvlText w:val="%4."/>
      <w:lvlJc w:val="left"/>
      <w:pPr>
        <w:ind w:left="3686" w:hanging="360"/>
      </w:pPr>
    </w:lvl>
    <w:lvl w:ilvl="4" w:tplc="0C0A0019" w:tentative="1">
      <w:start w:val="1"/>
      <w:numFmt w:val="lowerLetter"/>
      <w:lvlText w:val="%5."/>
      <w:lvlJc w:val="left"/>
      <w:pPr>
        <w:ind w:left="4406" w:hanging="360"/>
      </w:pPr>
    </w:lvl>
    <w:lvl w:ilvl="5" w:tplc="0C0A001B" w:tentative="1">
      <w:start w:val="1"/>
      <w:numFmt w:val="lowerRoman"/>
      <w:lvlText w:val="%6."/>
      <w:lvlJc w:val="right"/>
      <w:pPr>
        <w:ind w:left="5126" w:hanging="180"/>
      </w:pPr>
    </w:lvl>
    <w:lvl w:ilvl="6" w:tplc="0C0A000F" w:tentative="1">
      <w:start w:val="1"/>
      <w:numFmt w:val="decimal"/>
      <w:lvlText w:val="%7."/>
      <w:lvlJc w:val="left"/>
      <w:pPr>
        <w:ind w:left="5846" w:hanging="360"/>
      </w:pPr>
    </w:lvl>
    <w:lvl w:ilvl="7" w:tplc="0C0A0019" w:tentative="1">
      <w:start w:val="1"/>
      <w:numFmt w:val="lowerLetter"/>
      <w:lvlText w:val="%8."/>
      <w:lvlJc w:val="left"/>
      <w:pPr>
        <w:ind w:left="6566" w:hanging="360"/>
      </w:pPr>
    </w:lvl>
    <w:lvl w:ilvl="8" w:tplc="0C0A001B" w:tentative="1">
      <w:start w:val="1"/>
      <w:numFmt w:val="lowerRoman"/>
      <w:lvlText w:val="%9."/>
      <w:lvlJc w:val="right"/>
      <w:pPr>
        <w:ind w:left="7286" w:hanging="180"/>
      </w:pPr>
    </w:lvl>
  </w:abstractNum>
  <w:abstractNum w:abstractNumId="2" w15:restartNumberingAfterBreak="0">
    <w:nsid w:val="1CE816E1"/>
    <w:multiLevelType w:val="hybridMultilevel"/>
    <w:tmpl w:val="D430C63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 w15:restartNumberingAfterBreak="0">
    <w:nsid w:val="4E24002D"/>
    <w:multiLevelType w:val="hybridMultilevel"/>
    <w:tmpl w:val="EBA499F6"/>
    <w:lvl w:ilvl="0" w:tplc="ED5EEBFC">
      <w:start w:val="1"/>
      <w:numFmt w:val="upperRoman"/>
      <w:lvlText w:val="%1."/>
      <w:lvlJc w:val="left"/>
      <w:pPr>
        <w:ind w:left="634"/>
      </w:pPr>
      <w:rPr>
        <w:rFonts w:ascii="Cambria" w:eastAsia="Cambria" w:hAnsi="Cambria" w:cs="Cambria"/>
        <w:b w:val="0"/>
        <w:i w:val="0"/>
        <w:strike w:val="0"/>
        <w:dstrike w:val="0"/>
        <w:color w:val="000000"/>
        <w:sz w:val="22"/>
        <w:szCs w:val="19"/>
        <w:u w:val="none" w:color="000000"/>
        <w:bdr w:val="none" w:sz="0" w:space="0" w:color="auto"/>
        <w:shd w:val="clear" w:color="auto" w:fill="auto"/>
        <w:vertAlign w:val="baseline"/>
      </w:rPr>
    </w:lvl>
    <w:lvl w:ilvl="1" w:tplc="00C2781A">
      <w:start w:val="1"/>
      <w:numFmt w:val="lowerLetter"/>
      <w:lvlText w:val="%2"/>
      <w:lvlJc w:val="left"/>
      <w:pPr>
        <w:ind w:left="11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2" w:tplc="03B0C664">
      <w:start w:val="1"/>
      <w:numFmt w:val="lowerRoman"/>
      <w:lvlText w:val="%3"/>
      <w:lvlJc w:val="left"/>
      <w:pPr>
        <w:ind w:left="18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3" w:tplc="7D8AA67C">
      <w:start w:val="1"/>
      <w:numFmt w:val="decimal"/>
      <w:lvlText w:val="%4"/>
      <w:lvlJc w:val="left"/>
      <w:pPr>
        <w:ind w:left="25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4" w:tplc="85244EFC">
      <w:start w:val="1"/>
      <w:numFmt w:val="lowerLetter"/>
      <w:lvlText w:val="%5"/>
      <w:lvlJc w:val="left"/>
      <w:pPr>
        <w:ind w:left="331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5" w:tplc="990E2B0E">
      <w:start w:val="1"/>
      <w:numFmt w:val="lowerRoman"/>
      <w:lvlText w:val="%6"/>
      <w:lvlJc w:val="left"/>
      <w:pPr>
        <w:ind w:left="403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6" w:tplc="067AF45E">
      <w:start w:val="1"/>
      <w:numFmt w:val="decimal"/>
      <w:lvlText w:val="%7"/>
      <w:lvlJc w:val="left"/>
      <w:pPr>
        <w:ind w:left="475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7" w:tplc="59BA9E64">
      <w:start w:val="1"/>
      <w:numFmt w:val="lowerLetter"/>
      <w:lvlText w:val="%8"/>
      <w:lvlJc w:val="left"/>
      <w:pPr>
        <w:ind w:left="547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lvl w:ilvl="8" w:tplc="EED85D6A">
      <w:start w:val="1"/>
      <w:numFmt w:val="lowerRoman"/>
      <w:lvlText w:val="%9"/>
      <w:lvlJc w:val="left"/>
      <w:pPr>
        <w:ind w:left="6194"/>
      </w:pPr>
      <w:rPr>
        <w:rFonts w:ascii="Cambria" w:eastAsia="Cambria" w:hAnsi="Cambria" w:cs="Cambria"/>
        <w:b w:val="0"/>
        <w:i w:val="0"/>
        <w:strike w:val="0"/>
        <w:dstrike w:val="0"/>
        <w:color w:val="000000"/>
        <w:sz w:val="19"/>
        <w:szCs w:val="19"/>
        <w:u w:val="none" w:color="000000"/>
        <w:bdr w:val="none" w:sz="0" w:space="0" w:color="auto"/>
        <w:shd w:val="clear" w:color="auto" w:fill="auto"/>
        <w:vertAlign w:val="baseline"/>
      </w:rPr>
    </w:lvl>
  </w:abstractNum>
  <w:abstractNum w:abstractNumId="4" w15:restartNumberingAfterBreak="0">
    <w:nsid w:val="527939E7"/>
    <w:multiLevelType w:val="hybridMultilevel"/>
    <w:tmpl w:val="6FD836C4"/>
    <w:lvl w:ilvl="0" w:tplc="525ADCAC">
      <w:start w:val="1"/>
      <w:numFmt w:val="bullet"/>
      <w:pStyle w:val="vinetas"/>
      <w:lvlText w:val=""/>
      <w:lvlJc w:val="left"/>
      <w:pPr>
        <w:ind w:left="1526" w:hanging="360"/>
      </w:pPr>
      <w:rPr>
        <w:rFonts w:ascii="Wingdings 3" w:hAnsi="Wingdings 3" w:hint="default"/>
        <w:color w:val="auto"/>
        <w:sz w:val="28"/>
      </w:rPr>
    </w:lvl>
    <w:lvl w:ilvl="1" w:tplc="0C0A0003" w:tentative="1">
      <w:start w:val="1"/>
      <w:numFmt w:val="bullet"/>
      <w:lvlText w:val="o"/>
      <w:lvlJc w:val="left"/>
      <w:pPr>
        <w:ind w:left="2606" w:hanging="360"/>
      </w:pPr>
      <w:rPr>
        <w:rFonts w:ascii="Courier New" w:hAnsi="Courier New" w:cs="Courier New" w:hint="default"/>
      </w:rPr>
    </w:lvl>
    <w:lvl w:ilvl="2" w:tplc="0C0A0005" w:tentative="1">
      <w:start w:val="1"/>
      <w:numFmt w:val="bullet"/>
      <w:lvlText w:val=""/>
      <w:lvlJc w:val="left"/>
      <w:pPr>
        <w:ind w:left="3326" w:hanging="360"/>
      </w:pPr>
      <w:rPr>
        <w:rFonts w:ascii="Wingdings" w:hAnsi="Wingdings" w:hint="default"/>
      </w:rPr>
    </w:lvl>
    <w:lvl w:ilvl="3" w:tplc="0C0A0001" w:tentative="1">
      <w:start w:val="1"/>
      <w:numFmt w:val="bullet"/>
      <w:lvlText w:val=""/>
      <w:lvlJc w:val="left"/>
      <w:pPr>
        <w:ind w:left="4046" w:hanging="360"/>
      </w:pPr>
      <w:rPr>
        <w:rFonts w:ascii="Symbol" w:hAnsi="Symbol" w:hint="default"/>
      </w:rPr>
    </w:lvl>
    <w:lvl w:ilvl="4" w:tplc="0C0A0003" w:tentative="1">
      <w:start w:val="1"/>
      <w:numFmt w:val="bullet"/>
      <w:lvlText w:val="o"/>
      <w:lvlJc w:val="left"/>
      <w:pPr>
        <w:ind w:left="4766" w:hanging="360"/>
      </w:pPr>
      <w:rPr>
        <w:rFonts w:ascii="Courier New" w:hAnsi="Courier New" w:cs="Courier New" w:hint="default"/>
      </w:rPr>
    </w:lvl>
    <w:lvl w:ilvl="5" w:tplc="0C0A0005" w:tentative="1">
      <w:start w:val="1"/>
      <w:numFmt w:val="bullet"/>
      <w:lvlText w:val=""/>
      <w:lvlJc w:val="left"/>
      <w:pPr>
        <w:ind w:left="5486" w:hanging="360"/>
      </w:pPr>
      <w:rPr>
        <w:rFonts w:ascii="Wingdings" w:hAnsi="Wingdings" w:hint="default"/>
      </w:rPr>
    </w:lvl>
    <w:lvl w:ilvl="6" w:tplc="0C0A0001" w:tentative="1">
      <w:start w:val="1"/>
      <w:numFmt w:val="bullet"/>
      <w:lvlText w:val=""/>
      <w:lvlJc w:val="left"/>
      <w:pPr>
        <w:ind w:left="6206" w:hanging="360"/>
      </w:pPr>
      <w:rPr>
        <w:rFonts w:ascii="Symbol" w:hAnsi="Symbol" w:hint="default"/>
      </w:rPr>
    </w:lvl>
    <w:lvl w:ilvl="7" w:tplc="0C0A0003" w:tentative="1">
      <w:start w:val="1"/>
      <w:numFmt w:val="bullet"/>
      <w:lvlText w:val="o"/>
      <w:lvlJc w:val="left"/>
      <w:pPr>
        <w:ind w:left="6926" w:hanging="360"/>
      </w:pPr>
      <w:rPr>
        <w:rFonts w:ascii="Courier New" w:hAnsi="Courier New" w:cs="Courier New" w:hint="default"/>
      </w:rPr>
    </w:lvl>
    <w:lvl w:ilvl="8" w:tplc="0C0A0005" w:tentative="1">
      <w:start w:val="1"/>
      <w:numFmt w:val="bullet"/>
      <w:lvlText w:val=""/>
      <w:lvlJc w:val="left"/>
      <w:pPr>
        <w:ind w:left="7646" w:hanging="360"/>
      </w:pPr>
      <w:rPr>
        <w:rFonts w:ascii="Wingdings" w:hAnsi="Wingdings" w:hint="default"/>
      </w:rPr>
    </w:lvl>
  </w:abstractNum>
  <w:abstractNum w:abstractNumId="5" w15:restartNumberingAfterBreak="0">
    <w:nsid w:val="7B7B034E"/>
    <w:multiLevelType w:val="hybridMultilevel"/>
    <w:tmpl w:val="0CBAA788"/>
    <w:lvl w:ilvl="0" w:tplc="4AC83FA0">
      <w:start w:val="1"/>
      <w:numFmt w:val="upperRoman"/>
      <w:lvlText w:val="%1."/>
      <w:lvlJc w:val="left"/>
      <w:pPr>
        <w:ind w:left="439"/>
      </w:pPr>
      <w:rPr>
        <w:rFonts w:ascii="Cambria" w:eastAsia="Cambria" w:hAnsi="Cambria" w:cs="Cambria"/>
        <w:b/>
        <w:bCs/>
        <w:i w:val="0"/>
        <w:strike w:val="0"/>
        <w:dstrike w:val="0"/>
        <w:color w:val="000000"/>
        <w:sz w:val="22"/>
        <w:szCs w:val="19"/>
        <w:u w:val="none" w:color="000000"/>
        <w:bdr w:val="none" w:sz="0" w:space="0" w:color="auto"/>
        <w:shd w:val="clear" w:color="auto" w:fill="auto"/>
        <w:vertAlign w:val="baseline"/>
      </w:rPr>
    </w:lvl>
    <w:lvl w:ilvl="1" w:tplc="740EAE06">
      <w:start w:val="1"/>
      <w:numFmt w:val="lowerLetter"/>
      <w:lvlText w:val="%2)"/>
      <w:lvlJc w:val="left"/>
      <w:pPr>
        <w:ind w:left="662"/>
      </w:pPr>
      <w:rPr>
        <w:rFonts w:ascii="Cambria" w:eastAsia="Cambria" w:hAnsi="Cambria" w:cs="Cambria"/>
        <w:b w:val="0"/>
        <w:i w:val="0"/>
        <w:strike w:val="0"/>
        <w:dstrike w:val="0"/>
        <w:color w:val="000000"/>
        <w:sz w:val="22"/>
        <w:szCs w:val="19"/>
        <w:u w:val="none" w:color="000000"/>
        <w:bdr w:val="none" w:sz="0" w:space="0" w:color="auto"/>
        <w:shd w:val="clear" w:color="auto" w:fill="auto"/>
        <w:vertAlign w:val="baseline"/>
      </w:rPr>
    </w:lvl>
    <w:lvl w:ilvl="2" w:tplc="7E3C5AC0">
      <w:start w:val="1"/>
      <w:numFmt w:val="lowerRoman"/>
      <w:lvlText w:val="%3."/>
      <w:lvlJc w:val="right"/>
      <w:pPr>
        <w:ind w:left="972"/>
      </w:pPr>
      <w:rPr>
        <w:b w:val="0"/>
        <w:i w:val="0"/>
        <w:strike w:val="0"/>
        <w:dstrike w:val="0"/>
        <w:color w:val="000000"/>
        <w:sz w:val="22"/>
        <w:szCs w:val="32"/>
        <w:u w:val="none" w:color="000000"/>
        <w:bdr w:val="none" w:sz="0" w:space="0" w:color="auto"/>
        <w:shd w:val="clear" w:color="auto" w:fill="auto"/>
        <w:vertAlign w:val="baseline"/>
      </w:rPr>
    </w:lvl>
    <w:lvl w:ilvl="3" w:tplc="9D101350">
      <w:start w:val="1"/>
      <w:numFmt w:val="lowerRoman"/>
      <w:lvlText w:val="%4."/>
      <w:lvlJc w:val="right"/>
      <w:pPr>
        <w:ind w:left="1716"/>
      </w:pPr>
      <w:rPr>
        <w:b w:val="0"/>
        <w:i w:val="0"/>
        <w:strike w:val="0"/>
        <w:dstrike w:val="0"/>
        <w:color w:val="000000"/>
        <w:sz w:val="22"/>
        <w:szCs w:val="32"/>
        <w:u w:val="none" w:color="000000"/>
        <w:bdr w:val="none" w:sz="0" w:space="0" w:color="auto"/>
        <w:shd w:val="clear" w:color="auto" w:fill="auto"/>
        <w:vertAlign w:val="baseline"/>
      </w:rPr>
    </w:lvl>
    <w:lvl w:ilvl="4" w:tplc="8B76B76A">
      <w:start w:val="1"/>
      <w:numFmt w:val="lowerLetter"/>
      <w:lvlText w:val="%5"/>
      <w:lvlJc w:val="left"/>
      <w:pPr>
        <w:ind w:left="243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5" w:tplc="E97CC60E">
      <w:start w:val="1"/>
      <w:numFmt w:val="lowerRoman"/>
      <w:lvlText w:val="%6"/>
      <w:lvlJc w:val="left"/>
      <w:pPr>
        <w:ind w:left="315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6" w:tplc="79C629EA">
      <w:start w:val="1"/>
      <w:numFmt w:val="decimal"/>
      <w:lvlText w:val="%7"/>
      <w:lvlJc w:val="left"/>
      <w:pPr>
        <w:ind w:left="387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7" w:tplc="5E544128">
      <w:start w:val="1"/>
      <w:numFmt w:val="lowerLetter"/>
      <w:lvlText w:val="%8"/>
      <w:lvlJc w:val="left"/>
      <w:pPr>
        <w:ind w:left="459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lvl w:ilvl="8" w:tplc="1688E2C0">
      <w:start w:val="1"/>
      <w:numFmt w:val="lowerRoman"/>
      <w:lvlText w:val="%9"/>
      <w:lvlJc w:val="left"/>
      <w:pPr>
        <w:ind w:left="5316"/>
      </w:pPr>
      <w:rPr>
        <w:rFonts w:ascii="Times New Roman" w:eastAsia="Times New Roman" w:hAnsi="Times New Roman" w:cs="Times New Roman"/>
        <w:b w:val="0"/>
        <w:i w:val="0"/>
        <w:strike w:val="0"/>
        <w:dstrike w:val="0"/>
        <w:color w:val="000000"/>
        <w:sz w:val="32"/>
        <w:szCs w:val="32"/>
        <w:u w:val="none" w:color="000000"/>
        <w:bdr w:val="none" w:sz="0" w:space="0" w:color="auto"/>
        <w:shd w:val="clear" w:color="auto" w:fill="auto"/>
        <w:vertAlign w:val="superscrip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F9A"/>
    <w:rsid w:val="001155A7"/>
    <w:rsid w:val="001F00EB"/>
    <w:rsid w:val="00214FB0"/>
    <w:rsid w:val="00285C25"/>
    <w:rsid w:val="002A1D67"/>
    <w:rsid w:val="003B1851"/>
    <w:rsid w:val="004313B1"/>
    <w:rsid w:val="00456565"/>
    <w:rsid w:val="00517D62"/>
    <w:rsid w:val="006972C9"/>
    <w:rsid w:val="006B49BA"/>
    <w:rsid w:val="007E1EC2"/>
    <w:rsid w:val="008200B7"/>
    <w:rsid w:val="00855792"/>
    <w:rsid w:val="008748CC"/>
    <w:rsid w:val="008B0595"/>
    <w:rsid w:val="008D66A0"/>
    <w:rsid w:val="008E1275"/>
    <w:rsid w:val="00900B79"/>
    <w:rsid w:val="00933366"/>
    <w:rsid w:val="009349F3"/>
    <w:rsid w:val="00976BA6"/>
    <w:rsid w:val="009922EA"/>
    <w:rsid w:val="00A970B0"/>
    <w:rsid w:val="00AD5B5C"/>
    <w:rsid w:val="00AF06C5"/>
    <w:rsid w:val="00B34F9A"/>
    <w:rsid w:val="00B674A4"/>
    <w:rsid w:val="00B7719F"/>
    <w:rsid w:val="00B7752A"/>
    <w:rsid w:val="00B958EC"/>
    <w:rsid w:val="00BB0D39"/>
    <w:rsid w:val="00D82522"/>
    <w:rsid w:val="00DE2D06"/>
    <w:rsid w:val="00DF14D4"/>
    <w:rsid w:val="00F3454E"/>
    <w:rsid w:val="00FD2AB4"/>
    <w:rsid w:val="00FF4048"/>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993FF6"/>
  <w15:chartTrackingRefBased/>
  <w15:docId w15:val="{AA5A78AF-4E77-4E72-9648-C77A8C67F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rsid w:val="006972C9"/>
    <w:pPr>
      <w:spacing w:after="0" w:line="240" w:lineRule="atLeast"/>
      <w:jc w:val="both"/>
    </w:pPr>
    <w:rPr>
      <w:rFonts w:ascii="Cambria" w:eastAsia="Times New Roman" w:hAnsi="Cambria" w:cs="Times New Roman"/>
      <w:szCs w:val="24"/>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349F3"/>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9349F3"/>
  </w:style>
  <w:style w:type="paragraph" w:styleId="Piedepgina">
    <w:name w:val="footer"/>
    <w:basedOn w:val="Normal"/>
    <w:link w:val="PiedepginaCar"/>
    <w:uiPriority w:val="99"/>
    <w:unhideWhenUsed/>
    <w:rsid w:val="009349F3"/>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9349F3"/>
  </w:style>
  <w:style w:type="table" w:styleId="Tablaconcuadrcula">
    <w:name w:val="Table Grid"/>
    <w:basedOn w:val="Tablanormal"/>
    <w:uiPriority w:val="39"/>
    <w:rsid w:val="0093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17D62"/>
    <w:rPr>
      <w:color w:val="0563C1" w:themeColor="hyperlink"/>
      <w:u w:val="single"/>
    </w:rPr>
  </w:style>
  <w:style w:type="paragraph" w:customStyle="1" w:styleId="Texto">
    <w:name w:val="Texto"/>
    <w:basedOn w:val="Normal"/>
    <w:link w:val="TextoChar"/>
    <w:qFormat/>
    <w:rsid w:val="006972C9"/>
    <w:pPr>
      <w:spacing w:before="120" w:after="120" w:line="360" w:lineRule="auto"/>
    </w:pPr>
  </w:style>
  <w:style w:type="paragraph" w:customStyle="1" w:styleId="Negrita">
    <w:name w:val="Negrita"/>
    <w:basedOn w:val="Texto"/>
    <w:link w:val="NegritaChar1"/>
    <w:uiPriority w:val="1"/>
    <w:qFormat/>
    <w:rsid w:val="006972C9"/>
    <w:pPr>
      <w:spacing w:before="0" w:after="0"/>
    </w:pPr>
    <w:rPr>
      <w:b/>
    </w:rPr>
  </w:style>
  <w:style w:type="paragraph" w:customStyle="1" w:styleId="numeracion">
    <w:name w:val="numeracion"/>
    <w:basedOn w:val="Texto"/>
    <w:uiPriority w:val="1"/>
    <w:qFormat/>
    <w:rsid w:val="006972C9"/>
    <w:pPr>
      <w:numPr>
        <w:numId w:val="1"/>
      </w:numPr>
      <w:ind w:left="432" w:firstLine="0"/>
    </w:pPr>
  </w:style>
  <w:style w:type="paragraph" w:customStyle="1" w:styleId="vinetas">
    <w:name w:val="vinetas"/>
    <w:basedOn w:val="numeracion"/>
    <w:uiPriority w:val="1"/>
    <w:qFormat/>
    <w:rsid w:val="006972C9"/>
    <w:pPr>
      <w:numPr>
        <w:numId w:val="2"/>
      </w:numPr>
      <w:ind w:left="792"/>
    </w:pPr>
  </w:style>
  <w:style w:type="paragraph" w:customStyle="1" w:styleId="CC">
    <w:name w:val="CC"/>
    <w:basedOn w:val="Texto"/>
    <w:link w:val="CCChar"/>
    <w:qFormat/>
    <w:rsid w:val="006972C9"/>
    <w:pPr>
      <w:spacing w:before="0" w:after="0"/>
    </w:pPr>
    <w:rPr>
      <w:sz w:val="18"/>
      <w:szCs w:val="18"/>
    </w:rPr>
  </w:style>
  <w:style w:type="character" w:customStyle="1" w:styleId="TextoChar">
    <w:name w:val="Texto Char"/>
    <w:basedOn w:val="Fuentedeprrafopredeter"/>
    <w:link w:val="Texto"/>
    <w:rsid w:val="006972C9"/>
    <w:rPr>
      <w:rFonts w:ascii="Cambria" w:eastAsia="Times New Roman" w:hAnsi="Cambria" w:cs="Times New Roman"/>
      <w:szCs w:val="24"/>
      <w:lang w:val="es-ES"/>
    </w:rPr>
  </w:style>
  <w:style w:type="character" w:customStyle="1" w:styleId="CCChar">
    <w:name w:val="CC Char"/>
    <w:basedOn w:val="TextoChar"/>
    <w:link w:val="CC"/>
    <w:rsid w:val="006972C9"/>
    <w:rPr>
      <w:rFonts w:ascii="Cambria" w:eastAsia="Times New Roman" w:hAnsi="Cambria" w:cs="Times New Roman"/>
      <w:sz w:val="18"/>
      <w:szCs w:val="18"/>
      <w:lang w:val="es-ES"/>
    </w:rPr>
  </w:style>
  <w:style w:type="paragraph" w:customStyle="1" w:styleId="encabezado0">
    <w:name w:val="encabezado"/>
    <w:basedOn w:val="Texto"/>
    <w:uiPriority w:val="1"/>
    <w:qFormat/>
    <w:rsid w:val="006972C9"/>
    <w:pPr>
      <w:spacing w:before="0" w:after="0"/>
    </w:pPr>
  </w:style>
  <w:style w:type="character" w:customStyle="1" w:styleId="NegritaChar1">
    <w:name w:val="Negrita Char1"/>
    <w:basedOn w:val="Fuentedeprrafopredeter"/>
    <w:link w:val="Negrita"/>
    <w:uiPriority w:val="1"/>
    <w:rsid w:val="006972C9"/>
    <w:rPr>
      <w:rFonts w:ascii="Cambria" w:eastAsia="Times New Roman" w:hAnsi="Cambria" w:cs="Times New Roman"/>
      <w:b/>
      <w:szCs w:val="24"/>
      <w:lang w:val="es-ES"/>
    </w:rPr>
  </w:style>
  <w:style w:type="paragraph" w:customStyle="1" w:styleId="CentradoResaltado">
    <w:name w:val="Centrado Resaltado"/>
    <w:basedOn w:val="Normal"/>
    <w:link w:val="CentradoResaltadoChar"/>
    <w:uiPriority w:val="1"/>
    <w:qFormat/>
    <w:rsid w:val="006972C9"/>
    <w:pPr>
      <w:spacing w:before="240" w:after="240"/>
      <w:jc w:val="center"/>
    </w:pPr>
    <w:rPr>
      <w:b/>
    </w:rPr>
  </w:style>
  <w:style w:type="character" w:customStyle="1" w:styleId="CentradoResaltadoChar">
    <w:name w:val="Centrado Resaltado Char"/>
    <w:basedOn w:val="Fuentedeprrafopredeter"/>
    <w:link w:val="CentradoResaltado"/>
    <w:uiPriority w:val="1"/>
    <w:rsid w:val="006972C9"/>
    <w:rPr>
      <w:rFonts w:ascii="Cambria" w:eastAsia="Times New Roman" w:hAnsi="Cambria" w:cs="Times New Roman"/>
      <w:b/>
      <w:szCs w:val="24"/>
      <w:lang w:val="es-ES"/>
    </w:rPr>
  </w:style>
  <w:style w:type="character" w:styleId="Textodelmarcadordeposicin">
    <w:name w:val="Placeholder Text"/>
    <w:basedOn w:val="Fuentedeprrafopredeter"/>
    <w:uiPriority w:val="99"/>
    <w:semiHidden/>
    <w:rsid w:val="006972C9"/>
    <w:rPr>
      <w:color w:val="808080"/>
    </w:rPr>
  </w:style>
  <w:style w:type="paragraph" w:styleId="Textodeglobo">
    <w:name w:val="Balloon Text"/>
    <w:basedOn w:val="Normal"/>
    <w:link w:val="TextodegloboCar"/>
    <w:uiPriority w:val="99"/>
    <w:semiHidden/>
    <w:unhideWhenUsed/>
    <w:rsid w:val="008E1275"/>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E1275"/>
    <w:rPr>
      <w:rFonts w:ascii="Segoe UI" w:eastAsia="Times New Roman" w:hAnsi="Segoe UI" w:cs="Segoe UI"/>
      <w:sz w:val="18"/>
      <w:szCs w:val="18"/>
      <w:lang w:val="es-ES"/>
    </w:rPr>
  </w:style>
  <w:style w:type="paragraph" w:customStyle="1" w:styleId="Default">
    <w:name w:val="Default"/>
    <w:rsid w:val="00B34F9A"/>
    <w:pPr>
      <w:autoSpaceDE w:val="0"/>
      <w:autoSpaceDN w:val="0"/>
      <w:adjustRightInd w:val="0"/>
      <w:spacing w:after="0" w:line="240" w:lineRule="auto"/>
    </w:pPr>
    <w:rPr>
      <w:rFonts w:ascii="Times New Roman" w:hAnsi="Times New Roman" w:cs="Times New Roman"/>
      <w:color w:val="000000"/>
      <w:sz w:val="24"/>
      <w:szCs w:val="24"/>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http://sugef-correspondencia/sites/servicios_tecnicos/normas/BorradoresNormas/Forms/Correspondencia%20Externa%20SUGEF/plantillas-SGF-13-Normas.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5E9F6F476A643A88058580528E4ED50"/>
        <w:category>
          <w:name w:val="General"/>
          <w:gallery w:val="placeholder"/>
        </w:category>
        <w:types>
          <w:type w:val="bbPlcHdr"/>
        </w:types>
        <w:behaviors>
          <w:behavior w:val="content"/>
        </w:behaviors>
        <w:guid w:val="{EE7D882E-C125-496A-A620-64BCE1593FCA}"/>
      </w:docPartPr>
      <w:docPartBody>
        <w:p w:rsidR="00BB0E1C" w:rsidRDefault="00BB0E1C">
          <w:pPr>
            <w:pStyle w:val="A5E9F6F476A643A88058580528E4ED50"/>
          </w:pPr>
          <w:r w:rsidRPr="001E0779">
            <w:rPr>
              <w:rStyle w:val="Textodelmarcadordeposicin"/>
            </w:rPr>
            <w:t>Haga clic aquí para escribir texto.</w:t>
          </w:r>
        </w:p>
      </w:docPartBody>
    </w:docPart>
    <w:docPart>
      <w:docPartPr>
        <w:name w:val="034E2079CF3B4974BB9686078AE5B41C"/>
        <w:category>
          <w:name w:val="General"/>
          <w:gallery w:val="placeholder"/>
        </w:category>
        <w:types>
          <w:type w:val="bbPlcHdr"/>
        </w:types>
        <w:behaviors>
          <w:behavior w:val="content"/>
        </w:behaviors>
        <w:guid w:val="{7707F25C-E017-4225-8F2E-08F5963CD4E3}"/>
      </w:docPartPr>
      <w:docPartBody>
        <w:p w:rsidR="00BB0E1C" w:rsidRDefault="00BB0E1C">
          <w:pPr>
            <w:pStyle w:val="034E2079CF3B4974BB9686078AE5B41C"/>
          </w:pPr>
          <w:r>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1C"/>
    <w:rsid w:val="00BB0E1C"/>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CR" w:eastAsia="es-C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style>
  <w:style w:type="paragraph" w:customStyle="1" w:styleId="A5E9F6F476A643A88058580528E4ED50">
    <w:name w:val="A5E9F6F476A643A88058580528E4ED50"/>
  </w:style>
  <w:style w:type="paragraph" w:customStyle="1" w:styleId="034E2079CF3B4974BB9686078AE5B41C">
    <w:name w:val="034E2079CF3B4974BB9686078AE5B41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1/04/xmldsig-more#rsa-sha256"/>
    <Reference Type="http://www.w3.org/2000/09/xmldsig#Object" URI="#idPackageObject">
      <DigestMethod Algorithm="http://www.w3.org/2001/04/xmlenc#sha256"/>
      <DigestValue>4QcawG6YUxnPxOGLYjzSWaAUMbBYgr+ERxVWb0fcHwE=</DigestValue>
    </Reference>
    <Reference Type="http://www.w3.org/2000/09/xmldsig#Object" URI="#idOfficeObject">
      <DigestMethod Algorithm="http://www.w3.org/2001/04/xmlenc#sha256"/>
      <DigestValue>AP4/HOoShzt/iC2ruTHYOcCIg6RM16kI1/7bHCmGdyc=</DigestValue>
    </Reference>
    <Reference Type="http://uri.etsi.org/01903#SignedProperties" URI="#idSignedProperties">
      <Transforms>
        <Transform Algorithm="http://www.w3.org/TR/2001/REC-xml-c14n-20010315"/>
      </Transforms>
      <DigestMethod Algorithm="http://www.w3.org/2001/04/xmlenc#sha256"/>
      <DigestValue>L9QlN4d0w6+KhVPISlETXLDeTPt3orJTUnewGNM1FZU=</DigestValue>
    </Reference>
  </SignedInfo>
  <SignatureValue>i72jZBRlacijqKT4MNWxcoRM0FxnX4tnw3V0OwTI5P4Vl0TF/nyfy/odZbuvKpYRATOsSTyyNlFE
jBw7rv5Cd3/8fzk1nLCX0aFpew/zAXqy5gFbxqzSulmPFajm6u7n3tDA1LYmMdytB+yZuim6ZiES
NUg74AFwOdz4/wtB8KMidtq+cb9Iu92Cg5v92zAVblvAYAnCENnvAsj8r9NKw6CXsO0/xkUyUnnI
PVOrh+r/+HJcvIdySmNOIe7KK8K6JpwS41zjzs47do8Uva/Z4hPgpfWEDStLuUg1jkkCYezmMgjI
TKKi88Q496//IfwOB1XC0RDRFJGDP+4Bv6T8pA==</SignatureValue>
  <KeyInfo>
    <X509Data>
      <X509Certificate>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</X509Certificate>
    </X509Data>
  </KeyInfo>
  <Object Id="idPackageObject">
    <Manifest>
      <Reference URI="/_rels/.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Mq3mDDWudLiaQFa1psBgLG+/en7p7r8re0MtlxnuiUI=</DigestValue>
      </Reference>
      <Reference URI="/word/_rels/document.xml.rels?ContentType=application/vnd.openxmlformats-package.relationships+xml">
        <Transforms>
          <Transform Algorithm="http://schemas.openxmlformats.org/package/2006/RelationshipTransform">
            <mdssi:RelationshipReference xmlns:mdssi="http://schemas.openxmlformats.org/package/2006/digital-signature" SourceId="rId7"/>
            <mdssi:RelationshipReference xmlns:mdssi="http://schemas.openxmlformats.org/package/2006/digital-signature" SourceId="rId12"/>
            <mdssi:RelationshipReference xmlns:mdssi="http://schemas.openxmlformats.org/package/2006/digital-signature" SourceId="rId17"/>
            <mdssi:RelationshipReference xmlns:mdssi="http://schemas.openxmlformats.org/package/2006/digital-signature" SourceId="rId16"/>
            <mdssi:RelationshipReference xmlns:mdssi="http://schemas.openxmlformats.org/package/2006/digital-signature" SourceId="rId20"/>
            <mdssi:RelationshipReference xmlns:mdssi="http://schemas.openxmlformats.org/package/2006/digital-signature" SourceId="rId11"/>
            <mdssi:RelationshipReference xmlns:mdssi="http://schemas.openxmlformats.org/package/2006/digital-signature" SourceId="rId15"/>
            <mdssi:RelationshipReference xmlns:mdssi="http://schemas.openxmlformats.org/package/2006/digital-signature" SourceId="rId10"/>
            <mdssi:RelationshipReference xmlns:mdssi="http://schemas.openxmlformats.org/package/2006/digital-signature" SourceId="rId19"/>
            <mdssi:RelationshipReference xmlns:mdssi="http://schemas.openxmlformats.org/package/2006/digital-signature" SourceId="rId9"/>
            <mdssi:RelationshipReference xmlns:mdssi="http://schemas.openxmlformats.org/package/2006/digital-signature" SourceId="rId14"/>
            <mdssi:RelationshipReference xmlns:mdssi="http://schemas.openxmlformats.org/package/2006/digital-signature" SourceId="rId22"/>
            <mdssi:RelationshipReference xmlns:mdssi="http://schemas.openxmlformats.org/package/2006/digital-signature" SourceId="rId8"/>
            <mdssi:RelationshipReference xmlns:mdssi="http://schemas.openxmlformats.org/package/2006/digital-signature" SourceId="rId13"/>
            <mdssi:RelationshipReference xmlns:mdssi="http://schemas.openxmlformats.org/package/2006/digital-signature" SourceId="rId18"/>
            <mdssi:RelationshipReference xmlns:mdssi="http://schemas.openxmlformats.org/package/2006/digital-signature" SourceId="rId21"/>
          </Transform>
          <Transform Algorithm="http://www.w3.org/TR/2001/REC-xml-c14n-20010315"/>
        </Transforms>
        <DigestMethod Algorithm="http://www.w3.org/2001/04/xmlenc#sha256"/>
        <DigestValue>W6wESlsWD4FQQV448X1JWKZrK+C0TDkY58MfU2vBm0Y=</DigestValue>
      </Reference>
      <Reference URI="/word/_rels/header2.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8FX62eLvQrwN2CF8HuwXTPcTxuPot3isldQYqTkZviw=</DigestValue>
      </Reference>
      <Reference URI="/word/_rels/settings.xml.rels?ContentType=application/vnd.openxmlformats-package.relationships+xml">
        <Transforms>
          <Transform Algorithm="http://schemas.openxmlformats.org/package/2006/RelationshipTransform">
            <mdssi:RelationshipReference xmlns:mdssi="http://schemas.openxmlformats.org/package/2006/digital-signature" SourceId="rId1"/>
          </Transform>
          <Transform Algorithm="http://www.w3.org/TR/2001/REC-xml-c14n-20010315"/>
        </Transforms>
        <DigestMethod Algorithm="http://www.w3.org/2001/04/xmlenc#sha256"/>
        <DigestValue>mWOLpeQa1WBRixhMZPegvQ96NEY3WPJWyN1qeka76c8=</DigestValue>
      </Reference>
      <Reference URI="/word/document.xml?ContentType=application/vnd.openxmlformats-officedocument.wordprocessingml.document.main+xml">
        <DigestMethod Algorithm="http://www.w3.org/2001/04/xmlenc#sha256"/>
        <DigestValue>TH6U/gwMhj4uQjm4c5mVCkwm+6Zs3ZHBC0uy30+hdZs=</DigestValue>
      </Reference>
      <Reference URI="/word/endnotes.xml?ContentType=application/vnd.openxmlformats-officedocument.wordprocessingml.endnotes+xml">
        <DigestMethod Algorithm="http://www.w3.org/2001/04/xmlenc#sha256"/>
        <DigestValue>exJDA8j17qxn9HX7J/Ew4j2Eeb0o8yYxLw6j7VTOrp4=</DigestValue>
      </Reference>
      <Reference URI="/word/fontTable.xml?ContentType=application/vnd.openxmlformats-officedocument.wordprocessingml.fontTable+xml">
        <DigestMethod Algorithm="http://www.w3.org/2001/04/xmlenc#sha256"/>
        <DigestValue>mFlJhboxZFMbwM7T+ecAfanvEJ14MXTQL4kHb/XfyAA=</DigestValue>
      </Reference>
      <Reference URI="/word/footer1.xml?ContentType=application/vnd.openxmlformats-officedocument.wordprocessingml.footer+xml">
        <DigestMethod Algorithm="http://www.w3.org/2001/04/xmlenc#sha256"/>
        <DigestValue>Jk+jgYoGqxH7MsPO0Nbl8GzOX2Pl6MOo0G9bpG64/qg=</DigestValue>
      </Reference>
      <Reference URI="/word/footer2.xml?ContentType=application/vnd.openxmlformats-officedocument.wordprocessingml.footer+xml">
        <DigestMethod Algorithm="http://www.w3.org/2001/04/xmlenc#sha256"/>
        <DigestValue>yv5wbPiDZ9NFbo1sNKSeWVGpr/KJlDQ0tcwpVtE0Tmc=</DigestValue>
      </Reference>
      <Reference URI="/word/footer3.xml?ContentType=application/vnd.openxmlformats-officedocument.wordprocessingml.footer+xml">
        <DigestMethod Algorithm="http://www.w3.org/2001/04/xmlenc#sha256"/>
        <DigestValue>OXLDz4dJwbHchHL5UXs5wti+AVlr1swQgdd3hO95wHw=</DigestValue>
      </Reference>
      <Reference URI="/word/footnotes.xml?ContentType=application/vnd.openxmlformats-officedocument.wordprocessingml.footnotes+xml">
        <DigestMethod Algorithm="http://www.w3.org/2001/04/xmlenc#sha256"/>
        <DigestValue>Eu3ei32wQiMPUga6L3Lzz+9AW1c3kqXCSLsOu0413Cc=</DigestValue>
      </Reference>
      <Reference URI="/word/glossary/_rels/document.xml.rels?ContentType=application/vnd.openxmlformats-package.relationships+xml">
        <Transforms>
          <Transform Algorithm="http://schemas.openxmlformats.org/package/2006/RelationshipTransform">
            <mdssi:RelationshipReference xmlns:mdssi="http://schemas.openxmlformats.org/package/2006/digital-signature" SourceId="rId3"/>
            <mdssi:RelationshipReference xmlns:mdssi="http://schemas.openxmlformats.org/package/2006/digital-signature" SourceId="rId2"/>
            <mdssi:RelationshipReference xmlns:mdssi="http://schemas.openxmlformats.org/package/2006/digital-signature" SourceId="rId1"/>
            <mdssi:RelationshipReference xmlns:mdssi="http://schemas.openxmlformats.org/package/2006/digital-signature" SourceId="rId4"/>
          </Transform>
          <Transform Algorithm="http://www.w3.org/TR/2001/REC-xml-c14n-20010315"/>
        </Transforms>
        <DigestMethod Algorithm="http://www.w3.org/2001/04/xmlenc#sha256"/>
        <DigestValue>tI9MMc4dgyFVN51ZYv0+ie+qLoS977tYmLOtS8YjJ5U=</DigestValue>
      </Reference>
      <Reference URI="/word/glossary/document.xml?ContentType=application/vnd.openxmlformats-officedocument.wordprocessingml.document.glossary+xml">
        <DigestMethod Algorithm="http://www.w3.org/2001/04/xmlenc#sha256"/>
        <DigestValue>ob8BlEs3K0UryDHh3UFfKPbMxgv7SLrpMpQmemkrl48=</DigestValue>
      </Reference>
      <Reference URI="/word/glossary/fontTable.xml?ContentType=application/vnd.openxmlformats-officedocument.wordprocessingml.fontTable+xml">
        <DigestMethod Algorithm="http://www.w3.org/2001/04/xmlenc#sha256"/>
        <DigestValue>mFlJhboxZFMbwM7T+ecAfanvEJ14MXTQL4kHb/XfyAA=</DigestValue>
      </Reference>
      <Reference URI="/word/glossary/settings.xml?ContentType=application/vnd.openxmlformats-officedocument.wordprocessingml.settings+xml">
        <DigestMethod Algorithm="http://www.w3.org/2001/04/xmlenc#sha256"/>
        <DigestValue>F97EJwrchvKhYktonf7V3KDC/n0IjQp7ulve6mIJCyU=</DigestValue>
      </Reference>
      <Reference URI="/word/glossary/styles.xml?ContentType=application/vnd.openxmlformats-officedocument.wordprocessingml.styles+xml">
        <DigestMethod Algorithm="http://www.w3.org/2001/04/xmlenc#sha256"/>
        <DigestValue>ghnnbzO63RlP9L1J6S5gZEJ3P8xcvYy/w4kflLdyNy8=</DigestValue>
      </Reference>
      <Reference URI="/word/glossary/webSettings.xml?ContentType=application/vnd.openxmlformats-officedocument.wordprocessingml.webSettings+xml">
        <DigestMethod Algorithm="http://www.w3.org/2001/04/xmlenc#sha256"/>
        <DigestValue>Xg3hEfvJ+Z2rkGfrnNiD+pFqrxlY1D1O8Hz9BaIymlQ=</DigestValue>
      </Reference>
      <Reference URI="/word/header1.xml?ContentType=application/vnd.openxmlformats-officedocument.wordprocessingml.header+xml">
        <DigestMethod Algorithm="http://www.w3.org/2001/04/xmlenc#sha256"/>
        <DigestValue>cSQUAgT6rC88Lgwq+jMk8Mh6kMevmVC23tlEQUOioe0=</DigestValue>
      </Reference>
      <Reference URI="/word/header2.xml?ContentType=application/vnd.openxmlformats-officedocument.wordprocessingml.header+xml">
        <DigestMethod Algorithm="http://www.w3.org/2001/04/xmlenc#sha256"/>
        <DigestValue>YzCmBvb7RKD1rW3QsDKq86i0MeAVzGsgs4xAPT2oMAI=</DigestValue>
      </Reference>
      <Reference URI="/word/header3.xml?ContentType=application/vnd.openxmlformats-officedocument.wordprocessingml.header+xml">
        <DigestMethod Algorithm="http://www.w3.org/2001/04/xmlenc#sha256"/>
        <DigestValue>MOuBbxda+IVD10dVD5/2rU4bBrKxX0lZIy9grW4oeE8=</DigestValue>
      </Reference>
      <Reference URI="/word/media/image1.jpeg?ContentType=image/jpeg">
        <DigestMethod Algorithm="http://www.w3.org/2001/04/xmlenc#sha256"/>
        <DigestValue>xyj69l3DW8glKu5smMXAwtOjzbX6e4vINW9rhAbhtrc=</DigestValue>
      </Reference>
      <Reference URI="/word/media/image2.png?ContentType=image/png">
        <DigestMethod Algorithm="http://www.w3.org/2001/04/xmlenc#sha256"/>
        <DigestValue>qpOpLv7+AIBBXGXobYzZUmN/7IR83yO/J/JVrvtB94I=</DigestValue>
      </Reference>
      <Reference URI="/word/numbering.xml?ContentType=application/vnd.openxmlformats-officedocument.wordprocessingml.numbering+xml">
        <DigestMethod Algorithm="http://www.w3.org/2001/04/xmlenc#sha256"/>
        <DigestValue>lUyafRPR3jzzaoTyNLa6OUNHISsZkYhV4x2rk4iukyY=</DigestValue>
      </Reference>
      <Reference URI="/word/settings.xml?ContentType=application/vnd.openxmlformats-officedocument.wordprocessingml.settings+xml">
        <DigestMethod Algorithm="http://www.w3.org/2001/04/xmlenc#sha256"/>
        <DigestValue>U/kA3gYYJm3Jq4AnMGwN4fEjGzPhZht1oJ7D5YYg9z8=</DigestValue>
      </Reference>
      <Reference URI="/word/styles.xml?ContentType=application/vnd.openxmlformats-officedocument.wordprocessingml.styles+xml">
        <DigestMethod Algorithm="http://www.w3.org/2001/04/xmlenc#sha256"/>
        <DigestValue>1ke8aRnXlrZF+buE1RFhyfcidrRA3LUEklugZQszf8c=</DigestValue>
      </Reference>
      <Reference URI="/word/theme/theme1.xml?ContentType=application/vnd.openxmlformats-officedocument.theme+xml">
        <DigestMethod Algorithm="http://www.w3.org/2001/04/xmlenc#sha256"/>
        <DigestValue>BAYH+KOZFTDbETReX5WeY8FEeyU2m0bOhkWwrOLWmA8=</DigestValue>
      </Reference>
      <Reference URI="/word/webSettings.xml?ContentType=application/vnd.openxmlformats-officedocument.wordprocessingml.webSettings+xml">
        <DigestMethod Algorithm="http://www.w3.org/2001/04/xmlenc#sha256"/>
        <DigestValue>Xg3hEfvJ+Z2rkGfrnNiD+pFqrxlY1D1O8Hz9BaIymlQ=</DigestValue>
      </Reference>
    </Manifest>
    <SignatureProperties>
      <SignatureProperty Id="idSignatureTime" Target="#idPackageSignature">
        <mdssi:SignatureTime xmlns:mdssi="http://schemas.openxmlformats.org/package/2006/digital-signature">
          <mdssi:Format>YYYY-MM-DDThh:mm:ssTZD</mdssi:Format>
          <mdssi:Value>2020-09-02T21:45:51Z</mdssi:Value>
        </mdssi:SignatureTime>
      </SignatureProperty>
    </SignatureProperties>
  </Object>
  <Object Id="idOfficeObject">
    <SignatureProperties>
      <SignatureProperty Id="idOfficeV1Details" Target="#idPackageSignature">
        <SignatureInfoV1 xmlns="http://schemas.microsoft.com/office/2006/digsig">
          <SetupID/>
          <SignatureText/>
          <SignatureImage/>
          <SignatureComments/>
          <WindowsVersion>10.0</WindowsVersion>
          <OfficeVersion>16.0.11328/16</OfficeVersion>
          <ApplicationVersion>16.0.11328</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SignatureType>1</SignatureType>
        </SignatureInfoV1>
      </SignatureProperty>
    </SignatureProperties>
  </Object>
  <Object>
    <xd:QualifyingProperties xmlns:xd="http://uri.etsi.org/01903/v1.3.2#" Target="#idPackageSignature">
      <xd:SignedProperties Id="idSignedProperties">
        <xd:SignedSignatureProperties>
          <xd:SigningTime>2020-09-02T21:45:51Z</xd:SigningTime>
          <xd:SigningCertificate>
            <xd:Cert>
              <xd:CertDigest>
                <DigestMethod Algorithm="http://www.w3.org/2001/04/xmlenc#sha256"/>
                <DigestValue>hcX6Ui1AJewr447NRqRLARWN8amrLGOMXjQwt13F7ag=</DigestValue>
              </xd:CertDigest>
              <xd:IssuerSerial>
                <X509IssuerName>CN=CA SINPE - PERSONA FISICA v2, OU=DIVISION SISTEMAS DE PAGO, O=BANCO CENTRAL DE COSTA RICA, C=CR, SERIALNUMBER=CPJ-4-000-004017</X509IssuerName>
                <X509SerialNumber>446015984421758243731663622867591250489584855</X509SerialNumber>
              </xd:IssuerSerial>
            </xd:Cert>
          </xd:SigningCertificate>
          <xd:SignaturePolicyIdentifier>
            <xd:SignaturePolicyImplied/>
          </xd:SignaturePolicyIdentifier>
        </xd:SignedSignatureProperties>
      </xd:SignedProperties>
      <xd:UnsignedProperties>
        <xd:UnsignedSignatureProperties>
          <xd:CertificateValues>
            <xd:EncapsulatedX509Certificate>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</xd:EncapsulatedX509Certificate>
            <xd:EncapsulatedX509Certificate>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</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SignatureTimeStamp>
            <CanonicalizationMethod Algorithm="http://www.w3.org/TR/2001/REC-xml-c14n-20010315"/>
            <xd:EncapsulatedTimeStamp>MIIK0gYJKoZIhvcNAQcCoIIKwzCCCr8CAQMxDzANBglghkgBZQMEAgEFADBzBgsqhkiG9w0BCRABBKBkBGIwYAIBAQYIYIE8AQEBAQUwMTANBglghkgBZQMEAgEFAAQgCf+rgsm5FnwpQlt9IVfoXiUmLcqSx4mrKorZK4UyrToCBApSQswYDzIwMjAwOTAyMjE0N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</xd:EncapsulatedTimeStamp>
          </xd:SignatureTimeStamp>
          <TimeStampValidationData xmlns="http://uri.etsi.org/01903/v1.4.1#">
            <xd:CertificateValues>
              <xd:EncapsulatedX509Certificate>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</xd:EncapsulatedX509Certificate>
              <xd:EncapsulatedX509Certificate>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</xd:EncapsulatedX509Certificate>
            </xd:CertificateValues>
            <xd:RevocationValues>
              <xd:CRLValues>
                <xd:EncapsulatedCRLValue>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</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TimeStampValidationData>
          <xd:CompleteCertificateRefs>
            <xd:CertRefs>
              <xd:Cert>
                <xd:CertDigest>
                  <DigestMethod Algorithm="http://www.w3.org/2001/04/xmlenc#sha256"/>
                  <DigestValue>9MOmB5Qo76TeXgvr2HcOBYJvmbrzA9UTDRxJc3BR+Ak=</DigestValue>
                </xd:CertDigest>
                <xd:IssuerSerial>
                  <X509IssuerName>CN=CA POLITICA PERSONA FISICA - COSTA RICA v2, OU=DCFD, O=MICITT, C=CR, SERIALNUMBER=CPJ-2-100-098311</X509IssuerName>
                  <X509SerialNumber>1672555889905774989374701447987177132319047683</X509SerialNumber>
                </xd:IssuerSerial>
              </xd:Cert>
              <xd:Cert>
                <xd:CertDigest>
                  <DigestMethod Algorithm="http://www.w3.org/2001/04/xmlenc#sha256"/>
                  <DigestValue>MsKOaEooPfFdp2G4uOeantctgd21V4JKgjo/Bpp+d90=</DigestValue>
                </xd:CertDigest>
                <xd:IssuerSerial>
                  <X509IssuerName>CN=CA RAIZ NACIONAL - COSTA RICA v2, C=CR, O=MICITT, OU=DCFD, SERIALNUMBER=CPJ-2-100-098311</X509IssuerName>
                  <X509SerialNumber>1739458125498116918358806673373806027304075266</X509SerialNumber>
                </xd:IssuerSerial>
              </xd:Cert>
              <xd:Cert>
                <xd:CertDigest>
                  <DigestMethod Algorithm="http://www.w3.org/2001/04/xmlenc#sha256"/>
                  <DigestValue>/Z6nMJSOwlh1/TxKd4gV9X8iYfc5vomN1yD6LgfvfEI=</DigestValue>
                </xd:CertDigest>
                <xd:IssuerSerial>
                  <X509IssuerName>CN=CA RAIZ NACIONAL - COSTA RICA v2, C=CR, O=MICITT, OU=DCFD, SERIALNUMBER=CPJ-2-100-098311</X509IssuerName>
                  <X509SerialNumber>155150036479860318890910376525337462028</X509SerialNumber>
                </xd:IssuerSerial>
              </xd:Cert>
            </xd:CertRefs>
          </xd:CompleteCertificateRefs>
          <xd:CompleteRevocationRefs>
            <xd:CRLRefs>
              <xd:CRLRef>
                <xd:DigestAlgAndValue>
                  <DigestMethod Algorithm="http://www.w3.org/2001/04/xmlenc#sha256"/>
                  <DigestValue>7o6gOu2uxMRB9qbkwkd35m1nbn4xvZsMuqnsww8Q+8E=</DigestValue>
                </xd:DigestAlgAndValue>
                <xd:CRLIdentifier>
                  <xd:Issuer>CN=CA SINPE - PERSONA FISICA v2, OU=DIVISION SISTEMAS DE PAGO, O=BANCO CENTRAL DE COSTA RICA, C=CR, SERIALNUMBER=CPJ-4-000-004017</xd:Issuer>
                  <xd:IssueTime>2020-09-02T12:11:19Z</xd:IssueTime>
                </xd:CRLIdentifier>
              </xd:CRLRef>
              <xd:CRLRef>
                <xd:DigestAlgAndValue>
                  <DigestMethod Algorithm="http://www.w3.org/2001/04/xmlenc#sha256"/>
                  <DigestValue>l2p2N/3iQ73yN9KUyEYPNUlewZ0qDuys4qIk7YpJewA=</DigestValue>
                </xd:DigestAlgAndValue>
                <xd:CRLIdentifier>
                  <xd:Issuer>CN=CA SINPE - PERSONA FISICA v2, OU=DIVISION SISTEMAS DE PAGO, O=BANCO CENTRAL DE COSTA RICA, C=CR, SERIALNUMBER=CPJ-4-000-004017</xd:Issuer>
                  <xd:IssueTime>2020-09-02T12:11:19Z</xd:IssueTime>
                </xd:CRLIdentifier>
              </xd:CRLRef>
              <xd:CRLRef>
                <xd:DigestAlgAndValue>
                  <DigestMethod Algorithm="http://www.w3.org/2001/04/xmlenc#sha256"/>
                  <DigestValue>eQBicqMW74+dvO30IT7AXA167mirWTkYpVqh+20gRpw=</DigestValue>
                </xd:DigestAlgAndValue>
                <xd:CRLIdentifier>
                  <xd:Issuer>CN=CA POLITICA PERSONA FISICA - COSTA RICA v2, OU=DCFD, O=MICITT, C=CR, SERIALNUMBER=CPJ-2-100-098311</xd:Issuer>
                  <xd:IssueTime>2020-08-28T17:56:58Z</xd:IssueTime>
                </xd:CRLIdentifier>
              </xd:CRLRef>
              <xd:CRLRef>
                <xd:DigestAlgAndValue>
                  <DigestMethod Algorithm="http://www.w3.org/2001/04/xmlenc#sha256"/>
                  <DigestValue>/p7X/agJiz9wFdsFKjzeQIgnJcIW78GuoQcn6C0+ItM=</DigestValue>
                </xd:DigestAlgAndValue>
                <xd:CRLIdentifier>
                  <xd:Issuer>CN=CA RAIZ NACIONAL - COSTA RICA v2, C=CR, O=MICITT, OU=DCFD, SERIALNUMBER=CPJ-2-100-098311</xd:Issuer>
                  <xd:IssueTime>2020-08-28T18:19:42Z</xd:IssueTime>
                </xd:CRLIdentifier>
              </xd:CRLRef>
            </xd:CRLRefs>
          </xd:CompleteRevocationRefs>
          <xd:RevocationValues>
            <xd:CRLValues>
              <xd:EncapsulatedCRLValue>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</xd:EncapsulatedCRLValue>
              <xd:EncapsulatedCRLValue>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</xd:EncapsulatedCRLValue>
              <xd:EncapsulatedCRLValue>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</xd:EncapsulatedCRLValue>
              <xd:EncapsulatedCRLValue>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</xd:EncapsulatedCRLValue>
            </xd:CRLValues>
          </xd:RevocationValues>
          <xd:SigAndRefsTimeStamp>
            <CanonicalizationMethod Algorithm="http://www.w3.org/TR/2001/REC-xml-c14n-20010315"/>
            <xd:EncapsulatedTimeStamp>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</xd:EncapsulatedTimeStamp>
          </xd:SigAndRefsTimeStamp>
        </xd:UnsignedSignatureProperties>
      </xd:UnsignedProperties>
    </xd:QualifyingProperties>
  </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p:Policy xmlns:p="office.server.policy" id="" local="true">
  <p:Name>Correspondencia</p:Name>
  <p:Description/>
  <p:Statement/>
  <p:PolicyItems>
    <p:PolicyItem featureId="Microsoft.Office.RecordsManagement.PolicyFeatures.Expiration" staticId="0x010100E97154E09FCE6A4E8EAEBD5C54DD1AE4|-1695030217" UniqueId="2ce1e0e0-8539-440d-82b8-656cb6b925ad">
      <p:Name>Retención</p:Name>
      <p:Description>Programación automática del contenido para procesamiento y realización de una acción de retención sobre el contenido que ha alcanzado su fecha de vencimiento.</p:Description>
      <p:CustomData>
        <Schedules nextStageId="2">
          <Schedule type="Default">
            <stages>
              <data stageId="1">
                <formula id="Microsoft.Office.RecordsManagement.PolicyFeatures.Expiration.Formula.BuiltIn">
                  <number>14</number>
                  <property>FechaEnvio</property>
                  <propertyId>a851f67a-48e1-46a4-b6e7-ff517d02f96d</propertyId>
                  <period>days</period>
                </formula>
                <action type="action" id="Microsoft.Office.RecordsManagement.PolicyFeatures.Expiration.Action.Record"/>
              </data>
            </stages>
          </Schedule>
        </Schedules>
      </p:CustomData>
    </p:PolicyItem>
  </p:PolicyItems>
</p:Policy>
</file>

<file path=customXml/item3.xml><?xml version="1.0" encoding="utf-8"?>
<?mso-contentType ?>
<SharedContentType xmlns="Microsoft.SharePoint.Taxonomy.ContentTypeSync" SourceId="031b4bb2-0db7-40b3-a341-fc1511e9642d" ContentTypeId="0x010100E97154E09FCE6A4E8EAEBD5C54DD1AE40202" PreviousValue="false"/>
</file>

<file path=customXml/item4.xml><?xml version="1.0" encoding="utf-8"?>
<ct:contentTypeSchema xmlns:ct="http://schemas.microsoft.com/office/2006/metadata/contentType" xmlns:ma="http://schemas.microsoft.com/office/2006/metadata/properties/metaAttributes" ct:_="" ma:_="" ma:contentTypeName="Correspondencia Externa SUGEF" ma:contentTypeID="0x010100E97154E09FCE6A4E8EAEBD5C54DD1AE4020200C90E412610819841BD5A7032A21A551E" ma:contentTypeVersion="118" ma:contentTypeDescription="Crear nuevo documento." ma:contentTypeScope="" ma:versionID="f281877b29d0a66c289056ec8e85ac11">
  <xsd:schema xmlns:xsd="http://www.w3.org/2001/XMLSchema" xmlns:xs="http://www.w3.org/2001/XMLSchema" xmlns:p="http://schemas.microsoft.com/office/2006/metadata/properties" xmlns:ns1="http://schemas.microsoft.com/sharepoint/v3" xmlns:ns2="b875e23b-67d9-4b2e-bdec-edacbf90b326" targetNamespace="http://schemas.microsoft.com/office/2006/metadata/properties" ma:root="true" ma:fieldsID="4b203c6b3746ae19fb4308495fe6f208" ns1:_="" ns2:_="">
    <xsd:import namespace="http://schemas.microsoft.com/sharepoint/v3"/>
    <xsd:import namespace="b875e23b-67d9-4b2e-bdec-edacbf90b326"/>
    <xsd:element name="properties">
      <xsd:complexType>
        <xsd:sequence>
          <xsd:element name="documentManagement">
            <xsd:complexType>
              <xsd:all>
                <xsd:element ref="ns2:Subject1" minOccurs="0"/>
                <xsd:element ref="ns2:FirmadoPor" minOccurs="0"/>
                <xsd:element ref="ns2:Firmado" minOccurs="0"/>
                <xsd:element ref="ns2:FechaDocumento" minOccurs="0"/>
                <xsd:element ref="ns2:FechaEnvio" minOccurs="0"/>
                <xsd:element ref="ns2:Año" minOccurs="0"/>
                <xsd:element ref="ns2:InformarA" minOccurs="0"/>
                <xsd:element ref="ns2:InformativoResolutivo" minOccurs="0"/>
                <xsd:element ref="ns2:AcuseRecibo" minOccurs="0"/>
                <xsd:element ref="ns2:EstadoCorrespondencia" minOccurs="0"/>
                <xsd:element ref="ns2:Responsable" minOccurs="0"/>
                <xsd:element ref="ns2:PlazoArchivo" minOccurs="0"/>
                <xsd:element ref="ns2:ObservacionesCorrespondencia" minOccurs="0"/>
                <xsd:element ref="ns2:OtraEntidadExterna" minOccurs="0"/>
                <xsd:element ref="ns2:NoReferencia"/>
                <xsd:element ref="ns2:Entrante_x0020_relacionado" minOccurs="0"/>
                <xsd:element ref="ns2:Secretaria" minOccurs="0"/>
                <xsd:element ref="ns2:RemitenteOriginal" minOccurs="0"/>
                <xsd:element ref="ns2:e698785e6df848ea9657bea28744f893" minOccurs="0"/>
                <xsd:element ref="ns2:lb0b7da792b243d9bfa96ad7487ad734" minOccurs="0"/>
                <xsd:element ref="ns2:l7effaed12754cb5ac10c41f8d7b4c94" minOccurs="0"/>
                <xsd:element ref="ns2:i59047726d7740049efd9a6f532367cb" minOccurs="0"/>
                <xsd:element ref="ns2:c7a4f14da8a146089ab80d380d2664ad" minOccurs="0"/>
                <xsd:element ref="ns2:oe70cbf463ba4d19a6203d9e6cd457e4" minOccurs="0"/>
                <xsd:element ref="ns2:TaxCatchAll" minOccurs="0"/>
                <xsd:element ref="ns1:_dlc_Exempt" minOccurs="0"/>
                <xsd:element ref="ns1:_dlc_ExpireDateSaved" minOccurs="0"/>
                <xsd:element ref="ns1:_dlc_ExpireDate" minOccurs="0"/>
                <xsd:element ref="ns2:TaxCatchAllLabel" minOccurs="0"/>
                <xsd:element ref="ns2:e78d451c341b4341be14d5956588aac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40" nillable="true" ma:displayName="Excluir de la directiva" ma:hidden="true" ma:internalName="_dlc_Exempt" ma:readOnly="true">
      <xsd:simpleType>
        <xsd:restriction base="dms:Unknown"/>
      </xsd:simpleType>
    </xsd:element>
    <xsd:element name="_dlc_ExpireDateSaved" ma:index="41" nillable="true" ma:displayName="Fecha de expiración original" ma:hidden="true" ma:internalName="_dlc_ExpireDateSaved" ma:readOnly="true">
      <xsd:simpleType>
        <xsd:restriction base="dms:DateTime"/>
      </xsd:simpleType>
    </xsd:element>
    <xsd:element name="_dlc_ExpireDate" ma:index="42" nillable="true" ma:displayName="Fecha de expiración"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75e23b-67d9-4b2e-bdec-edacbf90b326" elementFormDefault="qualified">
    <xsd:import namespace="http://schemas.microsoft.com/office/2006/documentManagement/types"/>
    <xsd:import namespace="http://schemas.microsoft.com/office/infopath/2007/PartnerControls"/>
    <xsd:element name="Subject1" ma:index="1" nillable="true" ma:displayName="Asunto Correspondencia" ma:internalName="Subject1">
      <xsd:simpleType>
        <xsd:restriction base="dms:Text"/>
      </xsd:simpleType>
    </xsd:element>
    <xsd:element name="FirmadoPor" ma:index="2" nillable="true" ma:displayName="Firmado por" ma:description="En el caso de que este campo cambie en medio de la ejecución de un flujo de trabajo de Firmar documento Oficial, se debe chequear el campo Firmado para realizar efectivo el cambio de firmantes." ma:list="UserInfo" ma:SharePointGroup="0" ma:internalName="FirmadoP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Firmado" ma:index="3" nillable="true" ma:displayName="Firmado" ma:default="False" ma:description="Campo para indicar que se ha firmado con certificado digital el documento." ma:indexed="true" ma:internalName="Firmado">
      <xsd:simpleType>
        <xsd:restriction base="dms:Boolean"/>
      </xsd:simpleType>
    </xsd:element>
    <xsd:element name="FechaDocumento" ma:index="7" nillable="true" ma:displayName="Fecha de documento" ma:default="[today]" ma:format="DateTime" ma:internalName="FechaDocumento">
      <xsd:simpleType>
        <xsd:restriction base="dms:DateTime"/>
      </xsd:simpleType>
    </xsd:element>
    <xsd:element name="FechaEnvio" ma:index="8" nillable="true" ma:displayName="Fecha de Envío" ma:internalName="FechaEnvio">
      <xsd:simpleType>
        <xsd:restriction base="dms:DateTime"/>
      </xsd:simpleType>
    </xsd:element>
    <xsd:element name="Año" ma:index="9" nillable="true" ma:displayName="Año" ma:default="2020" ma:format="Dropdown" ma:internalName="A_x00f1_o">
      <xsd:simpleType>
        <xsd:restriction base="dms:Choice">
          <xsd:enumeration value="2010"/>
          <xsd:enumeration value="2011"/>
          <xsd:enumeration value="2012"/>
          <xsd:enumeration value="2013"/>
          <xsd:enumeration value="2014"/>
          <xsd:enumeration value="2015"/>
          <xsd:enumeration value="2016"/>
          <xsd:enumeration value="2017"/>
          <xsd:enumeration value="2018"/>
          <xsd:enumeration value="2019"/>
          <xsd:enumeration value="2020"/>
          <xsd:enumeration value="2021"/>
          <xsd:enumeration value="2022"/>
          <xsd:enumeration value="2023"/>
          <xsd:enumeration value="2024"/>
        </xsd:restriction>
      </xsd:simpleType>
    </xsd:element>
    <xsd:element name="InformarA" ma:index="10" nillable="true" ma:displayName="Informar a" ma:list="UserInfo" ma:SearchPeopleOnly="false" ma:SharePointGroup="0" ma:internalName="InformarA"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formativoResolutivo" ma:index="11" nillable="true" ma:displayName="Informativo/Resolutivo" ma:default="Informativo" ma:internalName="InformativoResolutivo">
      <xsd:simpleType>
        <xsd:restriction base="dms:Choice">
          <xsd:enumeration value="Informativo"/>
          <xsd:enumeration value="Resolutivo"/>
        </xsd:restriction>
      </xsd:simpleType>
    </xsd:element>
    <xsd:element name="AcuseRecibo" ma:index="12" nillable="true" ma:displayName="Acuse de Recibo?" ma:default="Sí" ma:format="RadioButtons" ma:internalName="AcuseRecibo">
      <xsd:simpleType>
        <xsd:restriction base="dms:Choice">
          <xsd:enumeration value="Sí"/>
          <xsd:enumeration value="No"/>
        </xsd:restriction>
      </xsd:simpleType>
    </xsd:element>
    <xsd:element name="EstadoCorrespondencia" ma:index="13" nillable="true" ma:displayName="Estado" ma:default="Borrador" ma:indexed="true" ma:internalName="EstadoCorrespondencia">
      <xsd:simpleType>
        <xsd:restriction base="dms:Choice">
          <xsd:enumeration value="Pendiente"/>
          <xsd:enumeration value="Borrador"/>
          <xsd:enumeration value="Aprobado para envío"/>
          <xsd:enumeration value="Enviado"/>
          <xsd:enumeration value="Enviado con acuse de recibo"/>
        </xsd:restriction>
      </xsd:simpleType>
    </xsd:element>
    <xsd:element name="Responsable" ma:index="14" nillable="true" ma:displayName="Responsable" ma:list="UserInfo" ma:SharePointGroup="0" ma:internalName="Responsabl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lazoArchivo" ma:index="15" nillable="true" ma:displayName="Plazo archivo (en meses)" ma:decimals="0" ma:default="84" ma:internalName="PlazoArchivo">
      <xsd:simpleType>
        <xsd:restriction base="dms:Number"/>
      </xsd:simpleType>
    </xsd:element>
    <xsd:element name="ObservacionesCorrespondencia" ma:index="16" nillable="true" ma:displayName="Observaciones" ma:internalName="ObservacionesCorrespondencia">
      <xsd:simpleType>
        <xsd:restriction base="dms:Note"/>
      </xsd:simpleType>
    </xsd:element>
    <xsd:element name="OtraEntidadExterna" ma:index="21" nillable="true" ma:displayName="Otra (entidad externa)" ma:description="En el caso de que la entidad externa no se encuentre en el catálogo de entidades externas." ma:internalName="OtraEntidadExterna">
      <xsd:simpleType>
        <xsd:restriction base="dms:Text"/>
      </xsd:simpleType>
    </xsd:element>
    <xsd:element name="NoReferencia" ma:index="22" ma:displayName="No. Referencia" ma:internalName="NoReferencia" ma:readOnly="false">
      <xsd:simpleType>
        <xsd:restriction base="dms:Text"/>
      </xsd:simpleType>
    </xsd:element>
    <xsd:element name="Entrante_x0020_relacionado" ma:index="23" nillable="true" ma:displayName="Entrante relacionado" ma:format="Hyperlink" ma:internalName="Entrante_x0020_relacionado">
      <xsd:complexType>
        <xsd:complexContent>
          <xsd:extension base="dms:URL">
            <xsd:sequence>
              <xsd:element name="Url" type="dms:ValidUrl" minOccurs="0" nillable="true"/>
              <xsd:element name="Description" type="xsd:string" nillable="true"/>
            </xsd:sequence>
          </xsd:extension>
        </xsd:complexContent>
      </xsd:complexType>
    </xsd:element>
    <xsd:element name="Secretaria" ma:index="24" nillable="true" ma:displayName="Secretaria" ma:list="UserInfo" ma:SharePointGroup="0" ma:internalName="Secretaria"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mitenteOriginal" ma:index="25" nillable="true" ma:displayName="Remitente original" ma:internalName="RemitenteOriginal" ma:readOnly="false">
      <xsd:simpleType>
        <xsd:restriction base="dms:Text">
          <xsd:maxLength value="255"/>
        </xsd:restriction>
      </xsd:simpleType>
    </xsd:element>
    <xsd:element name="e698785e6df848ea9657bea28744f893" ma:index="27" nillable="true" ma:taxonomy="true" ma:internalName="e698785e6df848ea9657bea28744f893" ma:taxonomyFieldName="Unidad_x0020_Remitente" ma:displayName="Unidad Remitente" ma:default="63;#SUGEF - Despacho|2d490573-c91c-4a7c-9f31-5076771b6476" ma:fieldId="{e698785e-6df8-48ea-9657-bea28744f893}" ma:sspId="031b4bb2-0db7-40b3-a341-fc1511e9642d" ma:termSetId="30671a32-773e-4869-b613-0e17fee0a7be" ma:anchorId="00000000-0000-0000-0000-000000000000" ma:open="false" ma:isKeyword="false">
      <xsd:complexType>
        <xsd:sequence>
          <xsd:element ref="pc:Terms" minOccurs="0" maxOccurs="1"/>
        </xsd:sequence>
      </xsd:complexType>
    </xsd:element>
    <xsd:element name="lb0b7da792b243d9bfa96ad7487ad734" ma:index="29" nillable="true" ma:taxonomy="true" ma:internalName="lb0b7da792b243d9bfa96ad7487ad734" ma:taxonomyFieldName="Confidencialidad1" ma:displayName="Confidencialidad" ma:default="1;#Público|99c2402f-8ec3-4ca8-8024-be52e4e7f629" ma:fieldId="{5b0b7da7-92b2-43d9-bfa9-6ad7487ad734}" ma:sspId="031b4bb2-0db7-40b3-a341-fc1511e9642d" ma:termSetId="fec21262-d3f1-4324-a4bb-a0fd74a0629e" ma:anchorId="00000000-0000-0000-0000-000000000000" ma:open="false" ma:isKeyword="false">
      <xsd:complexType>
        <xsd:sequence>
          <xsd:element ref="pc:Terms" minOccurs="0" maxOccurs="1"/>
        </xsd:sequence>
      </xsd:complexType>
    </xsd:element>
    <xsd:element name="l7effaed12754cb5ac10c41f8d7b4c94" ma:index="30" nillable="true" ma:taxonomy="true" ma:internalName="l7effaed12754cb5ac10c41f8d7b4c94" ma:taxonomyFieldName="Tipo_x0020_Documental" ma:displayName="Tipo Documental" ma:default="126;#Oficio|417b7e3a-1426-4267-afb3-20be5f4d6412" ma:fieldId="{57effaed-1275-4cb5-ac10-c41f8d7b4c94}" ma:sspId="031b4bb2-0db7-40b3-a341-fc1511e9642d" ma:termSetId="a20335ef-2b81-4977-b762-c3ba2663a120" ma:anchorId="00000000-0000-0000-0000-000000000000" ma:open="false" ma:isKeyword="false">
      <xsd:complexType>
        <xsd:sequence>
          <xsd:element ref="pc:Terms" minOccurs="0" maxOccurs="1"/>
        </xsd:sequence>
      </xsd:complexType>
    </xsd:element>
    <xsd:element name="i59047726d7740049efd9a6f532367cb" ma:index="31" nillable="true" ma:taxonomy="true" ma:internalName="i59047726d7740049efd9a6f532367cb" ma:taxonomyFieldName="Integridad" ma:displayName="Integridad" ma:default="2;#Media|7c263feb-a1d7-4b26-9b28-09e7514882c1" ma:fieldId="{25904772-6d77-4004-9efd-9a6f532367cb}" ma:sspId="031b4bb2-0db7-40b3-a341-fc1511e9642d" ma:termSetId="09b5aa48-4557-43d1-9b62-91503247b9f0" ma:anchorId="00000000-0000-0000-0000-000000000000" ma:open="false" ma:isKeyword="false">
      <xsd:complexType>
        <xsd:sequence>
          <xsd:element ref="pc:Terms" minOccurs="0" maxOccurs="1"/>
        </xsd:sequence>
      </xsd:complexType>
    </xsd:element>
    <xsd:element name="c7a4f14da8a146089ab80d380d2664ad" ma:index="33" nillable="true" ma:taxonomy="true" ma:internalName="c7a4f14da8a146089ab80d380d2664ad" ma:taxonomyFieldName="Disponibilidad" ma:displayName="Disponibilidad" ma:default="3;#Media|3f3debfe-f918-4d91-ad3c-df12ce43024d" ma:fieldId="{c7a4f14d-a8a1-4608-9ab8-0d380d2664ad}" ma:sspId="031b4bb2-0db7-40b3-a341-fc1511e9642d" ma:termSetId="5d9142c7-bc7f-416a-8074-8d812de61759" ma:anchorId="00000000-0000-0000-0000-000000000000" ma:open="false" ma:isKeyword="false">
      <xsd:complexType>
        <xsd:sequence>
          <xsd:element ref="pc:Terms" minOccurs="0" maxOccurs="1"/>
        </xsd:sequence>
      </xsd:complexType>
    </xsd:element>
    <xsd:element name="oe70cbf463ba4d19a6203d9e6cd457e4" ma:index="35" nillable="true" ma:taxonomy="true" ma:internalName="oe70cbf463ba4d19a6203d9e6cd457e4" ma:taxonomyFieldName="Dirigido_x0020_a_x0020__x0028_entidad_x0020_externa_x0029_" ma:displayName="Entidad externa" ma:readOnly="false" ma:default="" ma:fieldId="{8e70cbf4-63ba-4d19-a620-3d9e6cd457e4}" ma:taxonomyMulti="true" ma:sspId="031b4bb2-0db7-40b3-a341-fc1511e9642d" ma:termSetId="57ee8f8b-3f61-4c62-a879-c58e3feea905" ma:anchorId="00000000-0000-0000-0000-000000000000" ma:open="false" ma:isKeyword="false">
      <xsd:complexType>
        <xsd:sequence>
          <xsd:element ref="pc:Terms" minOccurs="0" maxOccurs="1"/>
        </xsd:sequence>
      </xsd:complexType>
    </xsd:element>
    <xsd:element name="TaxCatchAll" ma:index="39" nillable="true" ma:displayName="Taxonomy Catch All Column" ma:hidden="true" ma:list="{6c624fcb-08ee-47fc-95d7-e40f768d4793}" ma:internalName="TaxCatchAll" ma:showField="CatchAllData"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TaxCatchAllLabel" ma:index="43" nillable="true" ma:displayName="Taxonomy Catch All Column1" ma:hidden="true" ma:list="{6c624fcb-08ee-47fc-95d7-e40f768d4793}" ma:internalName="TaxCatchAllLabel" ma:readOnly="true" ma:showField="CatchAllDataLabel" ma:web="f3b00b11-1b8b-4f6b-ad81-e31da641b842">
      <xsd:complexType>
        <xsd:complexContent>
          <xsd:extension base="dms:MultiChoiceLookup">
            <xsd:sequence>
              <xsd:element name="Value" type="dms:Lookup" maxOccurs="unbounded" minOccurs="0" nillable="true"/>
            </xsd:sequence>
          </xsd:extension>
        </xsd:complexContent>
      </xsd:complexType>
    </xsd:element>
    <xsd:element name="e78d451c341b4341be14d5956588aac4" ma:index="44" nillable="true" ma:taxonomy="true" ma:internalName="e78d451c341b4341be14d5956588aac4" ma:taxonomyFieldName="Unidad_x0020_de_x0020_Destino" ma:displayName="Unidad de Destino" ma:fieldId="{e78d451c-341b-4341-be14-d5956588aac4}" ma:taxonomyMulti="true" ma:sspId="031b4bb2-0db7-40b3-a341-fc1511e9642d" ma:termSetId="64836036-3ac1-429c-816c-d874a68eba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7" ma:displayName="Tipo de contenido"/>
        <xsd:element ref="dc:title" minOccurs="0" maxOccurs="1"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b875e23b-67d9-4b2e-bdec-edacbf90b326">
      <Value>1</Value>
      <Value>3</Value>
      <Value>2</Value>
      <Value>183</Value>
      <Value>63</Value>
    </TaxCatchAll>
    <OtraEntidadExterna xmlns="b875e23b-67d9-4b2e-bdec-edacbf90b326">A las indicadas en la Resolución</OtraEntidadExterna>
    <Firmado xmlns="b875e23b-67d9-4b2e-bdec-edacbf90b326">true</Firmado>
    <Responsable xmlns="b875e23b-67d9-4b2e-bdec-edacbf90b326">
      <UserInfo>
        <DisplayName>ARCE ALPIZAR GILBERTO ELIECER</DisplayName>
        <AccountId>314</AccountId>
        <AccountType/>
      </UserInfo>
    </Responsable>
    <PlazoArchivo xmlns="b875e23b-67d9-4b2e-bdec-edacbf90b326">84</PlazoArchivo>
    <FirmadoPor xmlns="b875e23b-67d9-4b2e-bdec-edacbf90b326">
      <UserInfo>
        <DisplayName>i:0#.w|pdc-atlantida\fallasmj</DisplayName>
        <AccountId>2532</AccountId>
        <AccountType/>
      </UserInfo>
    </FirmadoPor>
    <InformarA xmlns="b875e23b-67d9-4b2e-bdec-edacbf90b326">
      <UserInfo>
        <DisplayName>SALIENTE NORMAS</DisplayName>
        <AccountId>708</AccountId>
        <AccountType/>
      </UserInfo>
    </InformarA>
    <EstadoCorrespondencia xmlns="b875e23b-67d9-4b2e-bdec-edacbf90b326">Aprobado para envío</EstadoCorrespondencia>
    <oe70cbf463ba4d19a6203d9e6cd457e4 xmlns="b875e23b-67d9-4b2e-bdec-edacbf90b326">
      <Terms xmlns="http://schemas.microsoft.com/office/infopath/2007/PartnerControls"/>
    </oe70cbf463ba4d19a6203d9e6cd457e4>
    <FechaEnvio xmlns="b875e23b-67d9-4b2e-bdec-edacbf90b326" xsi:nil="true"/>
    <InformativoResolutivo xmlns="b875e23b-67d9-4b2e-bdec-edacbf90b326">Informativo</InformativoResolutivo>
    <NoReferencia xmlns="b875e23b-67d9-4b2e-bdec-edacbf90b326">No tiene</NoReferencia>
    <l7effaed12754cb5ac10c41f8d7b4c94 xmlns="b875e23b-67d9-4b2e-bdec-edacbf90b326">
      <Terms xmlns="http://schemas.microsoft.com/office/infopath/2007/PartnerControls">
        <TermInfo xmlns="http://schemas.microsoft.com/office/infopath/2007/PartnerControls">
          <TermName>Resolución</TermName>
          <TermId>8250c29f-4595-4728-bcc1-a5fc6a20ed53</TermId>
        </TermInfo>
      </Terms>
    </l7effaed12754cb5ac10c41f8d7b4c94>
    <ObservacionesCorrespondencia xmlns="b875e23b-67d9-4b2e-bdec-edacbf90b326">SGF-XXXX-2020 Resolución Lineamientos Reglamento sobre Corresponsales no Bancarios.
Copiar a Saliente Normas</ObservacionesCorrespondencia>
    <Entrante_x0020_relacionado xmlns="b875e23b-67d9-4b2e-bdec-edacbf90b326">
      <Url xsi:nil="true"/>
      <Description xsi:nil="true"/>
    </Entrante_x0020_relacionado>
    <lb0b7da792b243d9bfa96ad7487ad734 xmlns="b875e23b-67d9-4b2e-bdec-edacbf90b326">
      <Terms xmlns="http://schemas.microsoft.com/office/infopath/2007/PartnerControls">
        <TermInfo xmlns="http://schemas.microsoft.com/office/infopath/2007/PartnerControls">
          <TermName xmlns="http://schemas.microsoft.com/office/infopath/2007/PartnerControls">Público</TermName>
          <TermId xmlns="http://schemas.microsoft.com/office/infopath/2007/PartnerControls">99c2402f-8ec3-4ca8-8024-be52e4e7f629</TermId>
        </TermInfo>
      </Terms>
    </lb0b7da792b243d9bfa96ad7487ad734>
    <i59047726d7740049efd9a6f532367cb xmlns="b875e23b-67d9-4b2e-bdec-edacbf90b326">
      <Terms xmlns="http://schemas.microsoft.com/office/infopath/2007/PartnerControls">
        <TermInfo xmlns="http://schemas.microsoft.com/office/infopath/2007/PartnerControls">
          <TermName>Media</TermName>
          <TermId>7c263feb-a1d7-4b26-9b28-09e7514882c1</TermId>
        </TermInfo>
      </Terms>
    </i59047726d7740049efd9a6f532367cb>
    <e698785e6df848ea9657bea28744f893 xmlns="b875e23b-67d9-4b2e-bdec-edacbf90b326">
      <Terms xmlns="http://schemas.microsoft.com/office/infopath/2007/PartnerControls">
        <TermInfo xmlns="http://schemas.microsoft.com/office/infopath/2007/PartnerControls">
          <TermName xmlns="http://schemas.microsoft.com/office/infopath/2007/PartnerControls">SUGEF - Despacho</TermName>
          <TermId xmlns="http://schemas.microsoft.com/office/infopath/2007/PartnerControls">2d490573-c91c-4a7c-9f31-5076771b6476</TermId>
        </TermInfo>
      </Terms>
    </e698785e6df848ea9657bea28744f893>
    <FechaDocumento xmlns="b875e23b-67d9-4b2e-bdec-edacbf90b326">2020-01-07T17:52:00+00:00</FechaDocumento>
    <RemitenteOriginal xmlns="b875e23b-67d9-4b2e-bdec-edacbf90b326">Departamento Normas</RemitenteOriginal>
    <Secretaria xmlns="b875e23b-67d9-4b2e-bdec-edacbf90b326">
      <UserInfo>
        <DisplayName>VARGAS LEAL MARIA GABRIELA</DisplayName>
        <AccountId>284</AccountId>
        <AccountType/>
      </UserInfo>
    </Secretaria>
    <e78d451c341b4341be14d5956588aac4 xmlns="b875e23b-67d9-4b2e-bdec-edacbf90b326">
      <Terms xmlns="http://schemas.microsoft.com/office/infopath/2007/PartnerControls"/>
    </e78d451c341b4341be14d5956588aac4>
    <Año xmlns="b875e23b-67d9-4b2e-bdec-edacbf90b326">2020</Año>
    <AcuseRecibo xmlns="b875e23b-67d9-4b2e-bdec-edacbf90b326">Sí</AcuseRecibo>
    <c7a4f14da8a146089ab80d380d2664ad xmlns="b875e23b-67d9-4b2e-bdec-edacbf90b326">
      <Terms xmlns="http://schemas.microsoft.com/office/infopath/2007/PartnerControls">
        <TermInfo xmlns="http://schemas.microsoft.com/office/infopath/2007/PartnerControls">
          <TermName>Media</TermName>
          <TermId>3f3debfe-f918-4d91-ad3c-df12ce43024d</TermId>
        </TermInfo>
      </Terms>
    </c7a4f14da8a146089ab80d380d2664ad>
    <Subject1 xmlns="b875e23b-67d9-4b2e-bdec-edacbf90b326">Resolución Lineamientos Reglamento sobre Corresponsales no Bancarios.</Subject1>
  </documentManagement>
</p:properties>
</file>

<file path=customXml/item6.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D7C9C8F1-5065-4F94-9744-FA03DCD0EAA0}">
  <ds:schemaRefs>
    <ds:schemaRef ds:uri="http://schemas.microsoft.com/sharepoint/v3/contenttype/forms"/>
  </ds:schemaRefs>
</ds:datastoreItem>
</file>

<file path=customXml/itemProps2.xml><?xml version="1.0" encoding="utf-8"?>
<ds:datastoreItem xmlns:ds="http://schemas.openxmlformats.org/officeDocument/2006/customXml" ds:itemID="{10BE12B1-B479-4FEC-B98A-020CA9452A0C}">
  <ds:schemaRefs>
    <ds:schemaRef ds:uri="office.server.policy"/>
  </ds:schemaRefs>
</ds:datastoreItem>
</file>

<file path=customXml/itemProps3.xml><?xml version="1.0" encoding="utf-8"?>
<ds:datastoreItem xmlns:ds="http://schemas.openxmlformats.org/officeDocument/2006/customXml" ds:itemID="{53E74DC3-9DDA-4640-81D2-0375843C2C5C}">
  <ds:schemaRefs>
    <ds:schemaRef ds:uri="Microsoft.SharePoint.Taxonomy.ContentTypeSync"/>
  </ds:schemaRefs>
</ds:datastoreItem>
</file>

<file path=customXml/itemProps4.xml><?xml version="1.0" encoding="utf-8"?>
<ds:datastoreItem xmlns:ds="http://schemas.openxmlformats.org/officeDocument/2006/customXml" ds:itemID="{AD9F4980-ED1D-44D0-84B2-9945FBEC81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75e23b-67d9-4b2e-bdec-edacbf90b3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6FB7B0-B425-4B89-A5C1-7E9987DC47BE}">
  <ds:schemaRefs>
    <ds:schemaRef ds:uri="http://schemas.microsoft.com/office/infopath/2007/PartnerControls"/>
    <ds:schemaRef ds:uri="http://schemas.microsoft.com/office/2006/metadata/properties"/>
    <ds:schemaRef ds:uri="http://purl.org/dc/elements/1.1/"/>
    <ds:schemaRef ds:uri="http://schemas.microsoft.com/office/2006/documentManagement/types"/>
    <ds:schemaRef ds:uri="http://purl.org/dc/dcmitype/"/>
    <ds:schemaRef ds:uri="http://schemas.microsoft.com/sharepoint/v3"/>
    <ds:schemaRef ds:uri="http://purl.org/dc/terms/"/>
    <ds:schemaRef ds:uri="http://schemas.openxmlformats.org/package/2006/metadata/core-properties"/>
    <ds:schemaRef ds:uri="b875e23b-67d9-4b2e-bdec-edacbf90b326"/>
    <ds:schemaRef ds:uri="http://www.w3.org/XML/1998/namespace"/>
  </ds:schemaRefs>
</ds:datastoreItem>
</file>

<file path=customXml/itemProps6.xml><?xml version="1.0" encoding="utf-8"?>
<ds:datastoreItem xmlns:ds="http://schemas.openxmlformats.org/officeDocument/2006/customXml" ds:itemID="{063436F0-86E2-4155-A8FA-BFF5D935120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plantillas-SGF-13-Normas.dotm</Template>
  <TotalTime>40</TotalTime>
  <Pages>5</Pages>
  <Words>1681</Words>
  <Characters>9248</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BCCR</Company>
  <LinksUpToDate>false</LinksUpToDate>
  <CharactersWithSpaces>10908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ARCE ALPIZAR GILBERTO ELIECER</dc:creator>
  <cp:keywords/>
  <dc:description/>
  <cp:lastModifiedBy>VARGAS LEAL GABRIELA</cp:lastModifiedBy>
  <cp:revision>17</cp:revision>
  <dcterms:created xsi:type="dcterms:W3CDTF">2020-08-03T16:19:00Z</dcterms:created>
  <dcterms:modified xsi:type="dcterms:W3CDTF">2020-09-01T19:25:00Z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0x010100E97154E09FCE6A4E8EAEBD5C54DD1AE4020200C90E412610819841BD5A7032A21A551E</vt:lpwstr>
  </property>
  <property fmtid="{D5CDD505-2E9C-101B-9397-08002B2CF9AE}" pid="3" name="Integridad">
    <vt:lpwstr>2;#Media|7c263feb-a1d7-4b26-9b28-09e7514882c1</vt:lpwstr>
  </property>
  <property fmtid="{D5CDD505-2E9C-101B-9397-08002B2CF9AE}" pid="4" name="Tipo Documental">
    <vt:lpwstr>183;#Resolución|8250c29f-4595-4728-bcc1-a5fc6a20ed53</vt:lpwstr>
  </property>
  <property fmtid="{D5CDD505-2E9C-101B-9397-08002B2CF9AE}" pid="5" name="Unidad de Destino">
    <vt:lpwstr/>
  </property>
  <property fmtid="{D5CDD505-2E9C-101B-9397-08002B2CF9AE}" pid="6" name="Disponibilidad">
    <vt:lpwstr>3;#Media|3f3debfe-f918-4d91-ad3c-df12ce43024d</vt:lpwstr>
  </property>
  <property fmtid="{D5CDD505-2E9C-101B-9397-08002B2CF9AE}" pid="7" name="Confidencialidad1">
    <vt:lpwstr>1;#Público|99c2402f-8ec3-4ca8-8024-be52e4e7f629</vt:lpwstr>
  </property>
  <property fmtid="{D5CDD505-2E9C-101B-9397-08002B2CF9AE}" pid="8" name="Unidad Remitente">
    <vt:lpwstr>63;#SUGEF - Despacho|2d490573-c91c-4a7c-9f31-5076771b6476</vt:lpwstr>
  </property>
  <property fmtid="{D5CDD505-2E9C-101B-9397-08002B2CF9AE}" pid="9" name="Dirigido a (entidad externa)">
    <vt:lpwstr/>
  </property>
  <property fmtid="{D5CDD505-2E9C-101B-9397-08002B2CF9AE}" pid="10" name="Order">
    <vt:r8>58800</vt:r8>
  </property>
  <property fmtid="{D5CDD505-2E9C-101B-9397-08002B2CF9AE}" pid="11" name="_dlc_policyId">
    <vt:lpwstr>0x010100E97154E09FCE6A4E8EAEBD5C54DD1AE4|-1695030217</vt:lpwstr>
  </property>
  <property fmtid="{D5CDD505-2E9C-101B-9397-08002B2CF9AE}" pid="12" name="ItemRetentionFormula">
    <vt:lpwstr>&lt;formula id="Microsoft.Office.RecordsManagement.PolicyFeatures.Expiration.Formula.BuiltIn"&gt;&lt;number&gt;14&lt;/number&gt;&lt;property&gt;FechaEnvio&lt;/property&gt;&lt;propertyId&gt;a851f67a-48e1-46a4-b6e7-ff517d02f96d&lt;/propertyId&gt;&lt;period&gt;days&lt;/period&gt;&lt;/formula&gt;</vt:lpwstr>
  </property>
  <property fmtid="{D5CDD505-2E9C-101B-9397-08002B2CF9AE}" pid="13" name="Confidencialidad">
    <vt:lpwstr>Público|99c2402f-8ec3-4ca8-8024-be52e4e7f629</vt:lpwstr>
  </property>
  <property fmtid="{D5CDD505-2E9C-101B-9397-08002B2CF9AE}" pid="14" name="WorkflowChangePath">
    <vt:lpwstr>9117168c-c0c0-43d5-af10-31f90bb255ba,6;ab7952a0-1ae5-4b26-8d7a-be63a467751b,10;</vt:lpwstr>
  </property>
</Properties>
</file>