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50B9" w14:textId="77777777" w:rsidR="00967F58" w:rsidRPr="00855D04" w:rsidRDefault="00967F58" w:rsidP="00967F58">
      <w:pPr>
        <w:pStyle w:val="Texto"/>
        <w:spacing w:before="0" w:after="0" w:line="240" w:lineRule="auto"/>
        <w:jc w:val="center"/>
        <w:rPr>
          <w:b/>
          <w:sz w:val="24"/>
        </w:rPr>
      </w:pPr>
      <w:r w:rsidRPr="00855D04">
        <w:rPr>
          <w:b/>
          <w:sz w:val="24"/>
        </w:rPr>
        <w:t>CIRCULAR EXTERNA</w:t>
      </w:r>
    </w:p>
    <w:sdt>
      <w:sdtPr>
        <w:rPr>
          <w:sz w:val="24"/>
        </w:rPr>
        <w:alias w:val="Consecutivo"/>
        <w:tag w:val="Consecutivo"/>
        <w:id w:val="2052717023"/>
        <w:placeholder>
          <w:docPart w:val="3E1DA1481D4243B9AFA437CEE47DA626"/>
        </w:placeholder>
        <w:text/>
      </w:sdtPr>
      <w:sdtEndPr/>
      <w:sdtContent>
        <w:p w14:paraId="7F79708A" w14:textId="77777777" w:rsidR="006972C9" w:rsidRDefault="006972C9" w:rsidP="00967F58">
          <w:pPr>
            <w:tabs>
              <w:tab w:val="left" w:pos="2843"/>
            </w:tabs>
            <w:spacing w:line="240" w:lineRule="auto"/>
            <w:jc w:val="center"/>
            <w:rPr>
              <w:sz w:val="24"/>
            </w:rPr>
          </w:pPr>
          <w:r>
            <w:t>SGF-0644-2021</w:t>
          </w:r>
        </w:p>
      </w:sdtContent>
    </w:sdt>
    <w:p w14:paraId="70DF6C32" w14:textId="77777777" w:rsidR="006972C9" w:rsidRDefault="00206ACA" w:rsidP="00967F58">
      <w:pPr>
        <w:tabs>
          <w:tab w:val="left" w:pos="2843"/>
        </w:tabs>
        <w:spacing w:line="240" w:lineRule="auto"/>
        <w:jc w:val="center"/>
        <w:rPr>
          <w:sz w:val="24"/>
        </w:rPr>
      </w:pPr>
      <w:sdt>
        <w:sdtPr>
          <w:rPr>
            <w:sz w:val="24"/>
          </w:rPr>
          <w:alias w:val="Confidencialidad"/>
          <w:tag w:val="Confidencialidad"/>
          <w:id w:val="1447896894"/>
          <w:placeholder>
            <w:docPart w:val="2170171D519447DDB7C898A0F57F45E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67F58">
            <w:rPr>
              <w:sz w:val="24"/>
            </w:rPr>
            <w:t>SGF-CONFIDENCIAL</w:t>
          </w:r>
        </w:sdtContent>
      </w:sdt>
    </w:p>
    <w:p w14:paraId="4646A2FD" w14:textId="26763658" w:rsidR="00967F58" w:rsidRPr="002E2B0A" w:rsidRDefault="00206ACA" w:rsidP="00967F58">
      <w:pPr>
        <w:pStyle w:val="Texto"/>
        <w:spacing w:before="0" w:after="0" w:line="240" w:lineRule="auto"/>
        <w:jc w:val="center"/>
        <w:rPr>
          <w:sz w:val="24"/>
        </w:rPr>
      </w:pPr>
      <w:r>
        <w:rPr>
          <w:sz w:val="24"/>
        </w:rPr>
        <w:t>11</w:t>
      </w:r>
      <w:bookmarkStart w:id="0" w:name="_GoBack"/>
      <w:bookmarkEnd w:id="0"/>
      <w:r w:rsidR="00967F58" w:rsidRPr="002E2B0A">
        <w:rPr>
          <w:sz w:val="24"/>
        </w:rPr>
        <w:t xml:space="preserve"> de </w:t>
      </w:r>
      <w:r w:rsidR="00AC5CD5">
        <w:rPr>
          <w:sz w:val="24"/>
        </w:rPr>
        <w:t>marzo</w:t>
      </w:r>
      <w:r w:rsidR="00967F58" w:rsidRPr="002E2B0A">
        <w:rPr>
          <w:sz w:val="24"/>
        </w:rPr>
        <w:t xml:space="preserve"> de</w:t>
      </w:r>
      <w:r w:rsidR="00967F58">
        <w:rPr>
          <w:sz w:val="24"/>
        </w:rPr>
        <w:t xml:space="preserve"> 2021</w:t>
      </w:r>
    </w:p>
    <w:p w14:paraId="1EE7A23F" w14:textId="77777777" w:rsidR="006972C9" w:rsidRDefault="006972C9" w:rsidP="008D0062">
      <w:pPr>
        <w:tabs>
          <w:tab w:val="left" w:pos="2843"/>
        </w:tabs>
        <w:spacing w:line="240" w:lineRule="auto"/>
        <w:rPr>
          <w:sz w:val="24"/>
        </w:rPr>
      </w:pPr>
    </w:p>
    <w:p w14:paraId="374818AA" w14:textId="77777777" w:rsidR="00967F58" w:rsidRDefault="00967F58" w:rsidP="00967F58">
      <w:pPr>
        <w:tabs>
          <w:tab w:val="left" w:pos="2843"/>
        </w:tabs>
        <w:spacing w:line="240" w:lineRule="auto"/>
        <w:rPr>
          <w:sz w:val="24"/>
        </w:rPr>
      </w:pPr>
      <w:r w:rsidRPr="00521B55">
        <w:rPr>
          <w:sz w:val="24"/>
        </w:rPr>
        <w:t>La Superintendencia General de Entidades Financieras, informa a:</w:t>
      </w:r>
    </w:p>
    <w:p w14:paraId="63E6FA10" w14:textId="77777777" w:rsidR="00967F58" w:rsidRDefault="00967F58" w:rsidP="00967F58">
      <w:pPr>
        <w:tabs>
          <w:tab w:val="left" w:pos="2843"/>
        </w:tabs>
        <w:spacing w:line="240" w:lineRule="auto"/>
        <w:rPr>
          <w:sz w:val="24"/>
        </w:rPr>
      </w:pPr>
    </w:p>
    <w:p w14:paraId="2F141C84" w14:textId="77777777" w:rsidR="00967F58" w:rsidRPr="00BC3715" w:rsidRDefault="00967F58" w:rsidP="00967F58">
      <w:pPr>
        <w:pStyle w:val="Texto"/>
        <w:numPr>
          <w:ilvl w:val="0"/>
          <w:numId w:val="3"/>
        </w:numPr>
        <w:spacing w:after="0" w:line="240" w:lineRule="auto"/>
        <w:ind w:left="1134" w:hanging="425"/>
        <w:contextualSpacing/>
        <w:rPr>
          <w:b/>
          <w:sz w:val="24"/>
        </w:rPr>
      </w:pPr>
      <w:r w:rsidRPr="00BC3715">
        <w:rPr>
          <w:b/>
          <w:sz w:val="24"/>
        </w:rPr>
        <w:t>Bancos públicos, privados y mutuales</w:t>
      </w:r>
    </w:p>
    <w:p w14:paraId="3196D297" w14:textId="77777777" w:rsidR="00967F58" w:rsidRPr="00BC3715" w:rsidRDefault="00967F58" w:rsidP="00967F58">
      <w:pPr>
        <w:pStyle w:val="Texto"/>
        <w:numPr>
          <w:ilvl w:val="0"/>
          <w:numId w:val="3"/>
        </w:numPr>
        <w:spacing w:after="0" w:line="240" w:lineRule="auto"/>
        <w:ind w:left="1134" w:hanging="425"/>
        <w:contextualSpacing/>
        <w:rPr>
          <w:b/>
          <w:sz w:val="24"/>
        </w:rPr>
      </w:pPr>
      <w:r w:rsidRPr="00BC3715">
        <w:rPr>
          <w:b/>
          <w:sz w:val="24"/>
        </w:rPr>
        <w:t>Banco Popular, BANHVI y Caja de Ahorro y Préstamos de la ANDE</w:t>
      </w:r>
    </w:p>
    <w:p w14:paraId="0219AE25" w14:textId="77777777" w:rsidR="00967F58" w:rsidRPr="00BC3715" w:rsidRDefault="00967F58" w:rsidP="00967F58">
      <w:pPr>
        <w:pStyle w:val="Texto"/>
        <w:numPr>
          <w:ilvl w:val="0"/>
          <w:numId w:val="3"/>
        </w:numPr>
        <w:spacing w:after="0" w:line="240" w:lineRule="auto"/>
        <w:ind w:left="1134" w:hanging="425"/>
        <w:contextualSpacing/>
        <w:rPr>
          <w:b/>
          <w:sz w:val="24"/>
        </w:rPr>
      </w:pPr>
      <w:r w:rsidRPr="00BC3715">
        <w:rPr>
          <w:b/>
          <w:sz w:val="24"/>
        </w:rPr>
        <w:t>Cooperativas y empresas financieras</w:t>
      </w:r>
    </w:p>
    <w:p w14:paraId="2E3A7944" w14:textId="77777777" w:rsidR="00967F58" w:rsidRPr="00BC3715" w:rsidRDefault="00967F58" w:rsidP="00967F58">
      <w:pPr>
        <w:pStyle w:val="Texto"/>
        <w:numPr>
          <w:ilvl w:val="0"/>
          <w:numId w:val="3"/>
        </w:numPr>
        <w:spacing w:after="0" w:line="240" w:lineRule="auto"/>
        <w:ind w:left="1134" w:hanging="425"/>
        <w:contextualSpacing/>
        <w:rPr>
          <w:b/>
          <w:sz w:val="24"/>
        </w:rPr>
      </w:pPr>
      <w:r w:rsidRPr="00BC3715">
        <w:rPr>
          <w:b/>
          <w:sz w:val="24"/>
        </w:rPr>
        <w:t>Grupos y conglomerados financieros</w:t>
      </w:r>
    </w:p>
    <w:p w14:paraId="144AE58C" w14:textId="77777777" w:rsidR="00967F58" w:rsidRPr="00BC3715" w:rsidRDefault="00967F58" w:rsidP="00967F58">
      <w:pPr>
        <w:pStyle w:val="Texto"/>
        <w:numPr>
          <w:ilvl w:val="0"/>
          <w:numId w:val="3"/>
        </w:numPr>
        <w:spacing w:after="0" w:line="240" w:lineRule="auto"/>
        <w:ind w:left="1134" w:hanging="425"/>
        <w:contextualSpacing/>
        <w:rPr>
          <w:b/>
          <w:sz w:val="24"/>
        </w:rPr>
      </w:pPr>
      <w:r w:rsidRPr="00BC3715">
        <w:rPr>
          <w:b/>
          <w:sz w:val="24"/>
        </w:rPr>
        <w:t>Personas jurídicas con la inscripción vigente, según el artículo 15 de la Ley 7786 y sus reformas, “Ley sobre estupefacientes, sustancias psicotrópicas, drogas de uso no autorizado, actividades conexas, legitimación de capitales y financiamiento al terrorismo”</w:t>
      </w:r>
    </w:p>
    <w:p w14:paraId="1854ED0D" w14:textId="77777777" w:rsidR="00967F58" w:rsidRPr="00521B55" w:rsidRDefault="00967F58" w:rsidP="00967F58">
      <w:pPr>
        <w:pStyle w:val="Texto"/>
        <w:spacing w:after="0" w:line="240" w:lineRule="auto"/>
        <w:rPr>
          <w:sz w:val="24"/>
        </w:rPr>
      </w:pPr>
    </w:p>
    <w:p w14:paraId="0D16C040" w14:textId="77777777" w:rsidR="00967F58" w:rsidRDefault="00967F58" w:rsidP="00967F58">
      <w:pPr>
        <w:pStyle w:val="Texto"/>
        <w:spacing w:after="0" w:line="240" w:lineRule="auto"/>
        <w:contextualSpacing/>
        <w:rPr>
          <w:b/>
          <w:sz w:val="24"/>
        </w:rPr>
      </w:pPr>
      <w:r w:rsidRPr="00521B55">
        <w:rPr>
          <w:b/>
          <w:sz w:val="24"/>
        </w:rPr>
        <w:t>Considerando que:</w:t>
      </w:r>
    </w:p>
    <w:p w14:paraId="3CDA1764" w14:textId="77777777" w:rsidR="00967F58" w:rsidRPr="0083301B" w:rsidRDefault="00967F58" w:rsidP="00967F58">
      <w:pPr>
        <w:pStyle w:val="Texto"/>
        <w:spacing w:after="0" w:line="240" w:lineRule="auto"/>
        <w:contextualSpacing/>
        <w:rPr>
          <w:sz w:val="24"/>
        </w:rPr>
      </w:pPr>
    </w:p>
    <w:p w14:paraId="79E4AF65" w14:textId="5782F70F" w:rsidR="00A2453B" w:rsidRDefault="00967F58" w:rsidP="00967F58">
      <w:pPr>
        <w:pStyle w:val="Texto"/>
        <w:spacing w:after="0" w:line="240" w:lineRule="auto"/>
        <w:contextualSpacing/>
        <w:rPr>
          <w:sz w:val="24"/>
        </w:rPr>
      </w:pPr>
      <w:r w:rsidRPr="0083301B">
        <w:rPr>
          <w:sz w:val="24"/>
        </w:rPr>
        <w:t>El 2</w:t>
      </w:r>
      <w:r w:rsidR="00CC5958">
        <w:rPr>
          <w:sz w:val="24"/>
        </w:rPr>
        <w:t>6</w:t>
      </w:r>
      <w:r w:rsidRPr="0083301B">
        <w:rPr>
          <w:sz w:val="24"/>
        </w:rPr>
        <w:t xml:space="preserve"> de </w:t>
      </w:r>
      <w:r w:rsidR="00CC5958">
        <w:rPr>
          <w:sz w:val="24"/>
        </w:rPr>
        <w:t>febrero</w:t>
      </w:r>
      <w:r w:rsidRPr="0083301B">
        <w:rPr>
          <w:sz w:val="24"/>
        </w:rPr>
        <w:t xml:space="preserve"> de 2020 se recibió información relevante de la Embajada de los Estados Unidos de América, </w:t>
      </w:r>
      <w:r w:rsidR="00AC5CD5">
        <w:rPr>
          <w:sz w:val="24"/>
        </w:rPr>
        <w:t>sobre</w:t>
      </w:r>
      <w:r w:rsidR="00A2453B">
        <w:rPr>
          <w:sz w:val="24"/>
        </w:rPr>
        <w:t xml:space="preserve"> </w:t>
      </w:r>
      <w:r w:rsidR="00AC5CD5">
        <w:rPr>
          <w:sz w:val="24"/>
        </w:rPr>
        <w:t>el recordatorio</w:t>
      </w:r>
      <w:r w:rsidR="00A2453B" w:rsidRPr="00A2453B">
        <w:rPr>
          <w:sz w:val="24"/>
        </w:rPr>
        <w:t xml:space="preserve"> de la importancia de </w:t>
      </w:r>
      <w:r w:rsidR="00AC5CD5">
        <w:rPr>
          <w:sz w:val="24"/>
        </w:rPr>
        <w:t xml:space="preserve">las </w:t>
      </w:r>
      <w:r w:rsidR="00A2453B" w:rsidRPr="00A2453B">
        <w:rPr>
          <w:sz w:val="24"/>
        </w:rPr>
        <w:t>sanciones y acciones tanto de los Estados Unidos como del Consejo de Seguridad de l</w:t>
      </w:r>
      <w:r w:rsidR="00AC5CD5">
        <w:rPr>
          <w:sz w:val="24"/>
        </w:rPr>
        <w:t>a</w:t>
      </w:r>
      <w:r w:rsidR="00A2453B" w:rsidRPr="00A2453B">
        <w:rPr>
          <w:sz w:val="24"/>
        </w:rPr>
        <w:t>s Naciones Unid</w:t>
      </w:r>
      <w:r w:rsidR="00AC5CD5">
        <w:rPr>
          <w:sz w:val="24"/>
        </w:rPr>
        <w:t>a</w:t>
      </w:r>
      <w:r w:rsidR="00A2453B" w:rsidRPr="00A2453B">
        <w:rPr>
          <w:sz w:val="24"/>
        </w:rPr>
        <w:t>s</w:t>
      </w:r>
      <w:r w:rsidR="00AC5CD5">
        <w:rPr>
          <w:sz w:val="24"/>
        </w:rPr>
        <w:t>,</w:t>
      </w:r>
      <w:r w:rsidR="00A2453B" w:rsidRPr="00A2453B">
        <w:rPr>
          <w:sz w:val="24"/>
        </w:rPr>
        <w:t xml:space="preserve"> con respeto a Corea del Norte</w:t>
      </w:r>
      <w:r w:rsidR="00064B7D">
        <w:rPr>
          <w:sz w:val="24"/>
        </w:rPr>
        <w:t>.</w:t>
      </w:r>
    </w:p>
    <w:p w14:paraId="3B95CAFA" w14:textId="7C98AEAF" w:rsidR="00A2453B" w:rsidRDefault="00A2453B" w:rsidP="00967F58">
      <w:pPr>
        <w:pStyle w:val="Texto"/>
        <w:spacing w:after="0" w:line="240" w:lineRule="auto"/>
        <w:contextualSpacing/>
        <w:rPr>
          <w:sz w:val="24"/>
        </w:rPr>
      </w:pPr>
    </w:p>
    <w:p w14:paraId="1B7FB381" w14:textId="77777777" w:rsidR="00967F58" w:rsidRPr="00666524" w:rsidRDefault="00967F58" w:rsidP="00967F58">
      <w:pPr>
        <w:pStyle w:val="Texto"/>
        <w:spacing w:line="240" w:lineRule="auto"/>
        <w:contextualSpacing/>
        <w:rPr>
          <w:sz w:val="24"/>
        </w:rPr>
      </w:pPr>
      <w:r w:rsidRPr="00666524">
        <w:rPr>
          <w:sz w:val="24"/>
        </w:rPr>
        <w:t>En las siguientes direcciones web se encuentran los comunicados relacionados:</w:t>
      </w:r>
    </w:p>
    <w:p w14:paraId="0D1613EA" w14:textId="77777777" w:rsidR="00967F58" w:rsidRPr="00CC5958" w:rsidRDefault="00967F58" w:rsidP="00967F58">
      <w:pPr>
        <w:pStyle w:val="Texto"/>
        <w:spacing w:line="240" w:lineRule="auto"/>
        <w:contextualSpacing/>
        <w:rPr>
          <w:sz w:val="24"/>
        </w:rPr>
      </w:pPr>
    </w:p>
    <w:p w14:paraId="0155578C" w14:textId="688938B7" w:rsidR="00CC5958" w:rsidRPr="00CC5958" w:rsidRDefault="00206ACA" w:rsidP="00123918">
      <w:pPr>
        <w:pStyle w:val="Texto"/>
        <w:numPr>
          <w:ilvl w:val="0"/>
          <w:numId w:val="4"/>
        </w:numPr>
        <w:spacing w:line="240" w:lineRule="auto"/>
        <w:ind w:left="284" w:hanging="284"/>
        <w:contextualSpacing/>
        <w:rPr>
          <w:sz w:val="24"/>
          <w:lang w:val="es-CR"/>
        </w:rPr>
      </w:pPr>
      <w:hyperlink r:id="rId13" w:history="1">
        <w:r w:rsidR="00CC5958" w:rsidRPr="00CC5958">
          <w:rPr>
            <w:rStyle w:val="Hipervnculo"/>
            <w:sz w:val="24"/>
            <w:lang w:val="es-CR"/>
          </w:rPr>
          <w:t>https://www.un.org/securitycouncil/sanctions/1718/panel_experts/reports</w:t>
        </w:r>
      </w:hyperlink>
    </w:p>
    <w:p w14:paraId="7351B731" w14:textId="77777777" w:rsidR="00CC5958" w:rsidRPr="00CC5958" w:rsidRDefault="00CC5958" w:rsidP="00123918">
      <w:pPr>
        <w:pStyle w:val="Texto"/>
        <w:numPr>
          <w:ilvl w:val="0"/>
          <w:numId w:val="4"/>
        </w:numPr>
        <w:spacing w:line="240" w:lineRule="auto"/>
        <w:ind w:left="284" w:hanging="284"/>
        <w:contextualSpacing/>
        <w:rPr>
          <w:sz w:val="24"/>
          <w:lang w:val="es-CR"/>
        </w:rPr>
      </w:pPr>
    </w:p>
    <w:p w14:paraId="2DF4DA9B" w14:textId="1C0E380E" w:rsidR="00CC5958" w:rsidRPr="00CC5958" w:rsidRDefault="00206ACA" w:rsidP="00CC5958">
      <w:pPr>
        <w:pStyle w:val="Texto"/>
        <w:numPr>
          <w:ilvl w:val="0"/>
          <w:numId w:val="4"/>
        </w:numPr>
        <w:spacing w:line="240" w:lineRule="auto"/>
        <w:ind w:left="284" w:hanging="284"/>
        <w:contextualSpacing/>
        <w:rPr>
          <w:sz w:val="24"/>
          <w:lang w:val="es-CR"/>
        </w:rPr>
      </w:pPr>
      <w:hyperlink r:id="rId14" w:history="1">
        <w:r w:rsidR="00CC5958" w:rsidRPr="00CC5958">
          <w:rPr>
            <w:rStyle w:val="Hipervnculo"/>
            <w:sz w:val="24"/>
            <w:lang w:val="es-CR"/>
          </w:rPr>
          <w:t>https://home.treasury.gov/policy-issues/financial-sanctions/sanctions-programs-and-country-information/north-korea-sanctions</w:t>
        </w:r>
      </w:hyperlink>
      <w:r w:rsidR="00CC5958" w:rsidRPr="00CC5958">
        <w:rPr>
          <w:sz w:val="24"/>
          <w:lang w:val="es-CR"/>
        </w:rPr>
        <w:t xml:space="preserve"> </w:t>
      </w:r>
    </w:p>
    <w:p w14:paraId="2752F530" w14:textId="14879E2C" w:rsidR="00CC5958" w:rsidRPr="00CC5958" w:rsidRDefault="00CC5958" w:rsidP="00967F58">
      <w:pPr>
        <w:pStyle w:val="Texto"/>
        <w:spacing w:line="240" w:lineRule="auto"/>
        <w:contextualSpacing/>
        <w:rPr>
          <w:sz w:val="24"/>
          <w:lang w:val="es-CR"/>
        </w:rPr>
      </w:pPr>
    </w:p>
    <w:p w14:paraId="31CBCB76" w14:textId="77777777" w:rsidR="00CC5958" w:rsidRPr="00CC5958" w:rsidRDefault="00CC5958" w:rsidP="00967F58">
      <w:pPr>
        <w:pStyle w:val="Texto"/>
        <w:spacing w:line="240" w:lineRule="auto"/>
        <w:contextualSpacing/>
        <w:rPr>
          <w:sz w:val="24"/>
          <w:lang w:val="es-CR"/>
        </w:rPr>
      </w:pPr>
    </w:p>
    <w:p w14:paraId="557B9CAB" w14:textId="77777777" w:rsidR="00967F58" w:rsidRPr="005B1732" w:rsidRDefault="00967F58" w:rsidP="00967F58">
      <w:pPr>
        <w:pStyle w:val="Texto"/>
        <w:spacing w:line="240" w:lineRule="auto"/>
        <w:contextualSpacing/>
        <w:rPr>
          <w:sz w:val="24"/>
        </w:rPr>
      </w:pPr>
      <w:r>
        <w:rPr>
          <w:b/>
          <w:sz w:val="24"/>
        </w:rPr>
        <w:t>Se d</w:t>
      </w:r>
      <w:r w:rsidRPr="00521B55">
        <w:rPr>
          <w:b/>
          <w:sz w:val="24"/>
        </w:rPr>
        <w:t>ispone:</w:t>
      </w:r>
    </w:p>
    <w:p w14:paraId="0236273D" w14:textId="77777777" w:rsidR="00967F58" w:rsidRDefault="00967F58" w:rsidP="00967F58">
      <w:pPr>
        <w:pStyle w:val="Texto"/>
        <w:spacing w:line="240" w:lineRule="auto"/>
        <w:contextualSpacing/>
        <w:rPr>
          <w:sz w:val="24"/>
        </w:rPr>
      </w:pPr>
    </w:p>
    <w:p w14:paraId="728BFDD6" w14:textId="0AA514B7" w:rsidR="00967F58" w:rsidRDefault="00967F58" w:rsidP="00967F58">
      <w:pPr>
        <w:pStyle w:val="Texto"/>
        <w:spacing w:line="240" w:lineRule="auto"/>
        <w:contextualSpacing/>
        <w:rPr>
          <w:sz w:val="24"/>
        </w:rPr>
      </w:pPr>
      <w:r w:rsidRPr="00521B55">
        <w:rPr>
          <w:sz w:val="24"/>
        </w:rPr>
        <w:t xml:space="preserve">Encomendar a todos los sujetos fiscalizados, conforme con lo dispuesto en la Ley 7786 y sus reformas, que procedan a activar sus protocolos de inteligencia sobre la imposición de sanciones </w:t>
      </w:r>
      <w:r>
        <w:rPr>
          <w:sz w:val="24"/>
        </w:rPr>
        <w:t xml:space="preserve">indicadas en las direccione anteriores, contra </w:t>
      </w:r>
      <w:r w:rsidR="00753F2B">
        <w:rPr>
          <w:sz w:val="24"/>
        </w:rPr>
        <w:t>Corea del Norte</w:t>
      </w:r>
      <w:r w:rsidRPr="00521B55">
        <w:rPr>
          <w:sz w:val="24"/>
        </w:rPr>
        <w:t>.</w:t>
      </w:r>
    </w:p>
    <w:p w14:paraId="7F96012A" w14:textId="77777777" w:rsidR="00967F58" w:rsidRDefault="00967F58" w:rsidP="00967F58">
      <w:pPr>
        <w:tabs>
          <w:tab w:val="left" w:pos="2843"/>
        </w:tabs>
        <w:spacing w:line="240" w:lineRule="auto"/>
        <w:rPr>
          <w:sz w:val="24"/>
        </w:rPr>
      </w:pPr>
    </w:p>
    <w:p w14:paraId="38B793EE" w14:textId="77777777" w:rsidR="00967F58" w:rsidRDefault="00967F58" w:rsidP="00967F58">
      <w:pPr>
        <w:tabs>
          <w:tab w:val="left" w:pos="2843"/>
        </w:tabs>
        <w:spacing w:line="240" w:lineRule="auto"/>
        <w:rPr>
          <w:sz w:val="24"/>
        </w:rPr>
      </w:pPr>
      <w:r w:rsidRPr="00521B55">
        <w:rPr>
          <w:b/>
          <w:sz w:val="24"/>
          <w:u w:val="single"/>
        </w:rPr>
        <w:t>Solo en caso de que las investigaciones evidencien vínculos</w:t>
      </w:r>
      <w:r w:rsidRPr="00521B55">
        <w:rPr>
          <w:sz w:val="24"/>
        </w:rPr>
        <w:t>, se requiere el envío de un informe a la SUGEF con el detalle de las medidas correctivas acordadas por la administ</w:t>
      </w:r>
      <w:r>
        <w:rPr>
          <w:sz w:val="24"/>
        </w:rPr>
        <w:t>ración del Sujeto Fiscalizado.</w:t>
      </w:r>
    </w:p>
    <w:p w14:paraId="75B2EC0C" w14:textId="77777777" w:rsidR="00967F58" w:rsidRDefault="00967F58" w:rsidP="00967F58">
      <w:pPr>
        <w:tabs>
          <w:tab w:val="left" w:pos="2843"/>
        </w:tabs>
        <w:spacing w:line="240" w:lineRule="auto"/>
        <w:rPr>
          <w:sz w:val="24"/>
        </w:rPr>
      </w:pPr>
    </w:p>
    <w:p w14:paraId="6C167959" w14:textId="77777777" w:rsidR="00967F58" w:rsidRDefault="00967F58" w:rsidP="00967F58">
      <w:pPr>
        <w:tabs>
          <w:tab w:val="left" w:pos="2843"/>
        </w:tabs>
        <w:spacing w:line="240" w:lineRule="auto"/>
        <w:rPr>
          <w:sz w:val="24"/>
        </w:rPr>
      </w:pPr>
      <w:r w:rsidRPr="00521B55">
        <w:rPr>
          <w:sz w:val="24"/>
        </w:rPr>
        <w:t xml:space="preserve">De igual forma, las operaciones sospechosas o intentadas que se detecten deberán ser reportadas ante la Unidad de Inteligencia Financiera del Instituto Costarricense sobre </w:t>
      </w:r>
      <w:r w:rsidRPr="00521B55">
        <w:rPr>
          <w:sz w:val="24"/>
        </w:rPr>
        <w:lastRenderedPageBreak/>
        <w:t>Drogas, en acatamiento del artículo 25 de la Ley 7786, siguiendo los lineamientos de seguridad y confidencialidad que al respecto establece dicho Órgano de Investigación.</w:t>
      </w:r>
    </w:p>
    <w:p w14:paraId="353A483D" w14:textId="77777777" w:rsidR="00967F58" w:rsidRDefault="00967F58" w:rsidP="00967F58">
      <w:pPr>
        <w:tabs>
          <w:tab w:val="left" w:pos="2843"/>
        </w:tabs>
        <w:spacing w:line="240" w:lineRule="auto"/>
        <w:rPr>
          <w:sz w:val="24"/>
        </w:rPr>
      </w:pPr>
    </w:p>
    <w:p w14:paraId="17F21E36" w14:textId="77777777" w:rsidR="00967F58" w:rsidRDefault="00967F58" w:rsidP="00967F58">
      <w:pPr>
        <w:tabs>
          <w:tab w:val="left" w:pos="2843"/>
        </w:tabs>
        <w:spacing w:line="240" w:lineRule="auto"/>
        <w:rPr>
          <w:sz w:val="24"/>
        </w:rPr>
      </w:pPr>
      <w:r w:rsidRPr="00521B55">
        <w:rPr>
          <w:sz w:val="24"/>
        </w:rPr>
        <w:t>Cabe recordar la importancia de diseñar e implementar políticas, procedimientos, controles y planes de acción permanentes sobre los riesgos asociados a este tipo de relaciones comerciales.</w:t>
      </w:r>
    </w:p>
    <w:p w14:paraId="3E7DAD1F" w14:textId="77777777" w:rsidR="00967F58" w:rsidRDefault="00967F58" w:rsidP="00967F58">
      <w:pPr>
        <w:tabs>
          <w:tab w:val="left" w:pos="2843"/>
        </w:tabs>
        <w:spacing w:line="240" w:lineRule="auto"/>
        <w:rPr>
          <w:sz w:val="24"/>
        </w:rPr>
      </w:pPr>
    </w:p>
    <w:p w14:paraId="76675E3E" w14:textId="77777777" w:rsidR="00967F58" w:rsidRDefault="00967F58" w:rsidP="00967F58">
      <w:pPr>
        <w:tabs>
          <w:tab w:val="left" w:pos="2843"/>
        </w:tabs>
        <w:spacing w:line="240" w:lineRule="auto"/>
        <w:rPr>
          <w:sz w:val="24"/>
        </w:rPr>
      </w:pPr>
      <w:r w:rsidRPr="00521B55">
        <w:rPr>
          <w:sz w:val="24"/>
        </w:rPr>
        <w:t xml:space="preserve">En lo procedente, el plazo para la atención de esta Circular es de </w:t>
      </w:r>
      <w:r w:rsidRPr="005D655D">
        <w:rPr>
          <w:b/>
          <w:sz w:val="24"/>
        </w:rPr>
        <w:t>cinco (5) días hábiles</w:t>
      </w:r>
      <w:r w:rsidRPr="00521B55">
        <w:rPr>
          <w:sz w:val="24"/>
        </w:rPr>
        <w:t>, contados a partir del día hábil siguiente de comunicada.</w:t>
      </w:r>
    </w:p>
    <w:p w14:paraId="76976482" w14:textId="77777777" w:rsidR="00967F58" w:rsidRDefault="00967F58" w:rsidP="00967F58">
      <w:pPr>
        <w:pStyle w:val="Texto"/>
        <w:spacing w:before="0" w:after="0" w:line="240" w:lineRule="auto"/>
        <w:rPr>
          <w:sz w:val="24"/>
        </w:rPr>
      </w:pPr>
    </w:p>
    <w:p w14:paraId="28F7D653" w14:textId="77777777" w:rsidR="006972C9" w:rsidRPr="002E2B0A" w:rsidRDefault="006972C9" w:rsidP="008D0062">
      <w:pPr>
        <w:pStyle w:val="Texto"/>
        <w:spacing w:before="0" w:after="0" w:line="240" w:lineRule="auto"/>
        <w:rPr>
          <w:sz w:val="24"/>
        </w:rPr>
      </w:pPr>
      <w:r w:rsidRPr="002E2B0A">
        <w:rPr>
          <w:sz w:val="24"/>
        </w:rPr>
        <w:t>Atentamente,</w:t>
      </w:r>
    </w:p>
    <w:p w14:paraId="46E5F4CF" w14:textId="77777777" w:rsidR="006972C9" w:rsidRDefault="00967F58" w:rsidP="008D0062">
      <w:pPr>
        <w:spacing w:line="240" w:lineRule="auto"/>
        <w:rPr>
          <w:sz w:val="24"/>
        </w:rPr>
      </w:pPr>
      <w:r>
        <w:rPr>
          <w:noProof/>
          <w:lang w:val="es-CR" w:eastAsia="es-CR"/>
        </w:rPr>
        <w:drawing>
          <wp:anchor distT="0" distB="0" distL="114300" distR="114300" simplePos="0" relativeHeight="251659264" behindDoc="1" locked="0" layoutInCell="1" allowOverlap="1" wp14:anchorId="7C401BBC" wp14:editId="4274EEFD">
            <wp:simplePos x="0" y="0"/>
            <wp:positionH relativeFrom="column">
              <wp:posOffset>-163830</wp:posOffset>
            </wp:positionH>
            <wp:positionV relativeFrom="paragraph">
              <wp:posOffset>77470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7EED8E0D" w14:textId="77777777" w:rsidR="008D1D59" w:rsidRPr="002E2B0A" w:rsidRDefault="008D1D59" w:rsidP="008D0062">
      <w:pPr>
        <w:spacing w:line="240" w:lineRule="auto"/>
        <w:rPr>
          <w:sz w:val="24"/>
        </w:rPr>
      </w:pPr>
    </w:p>
    <w:p w14:paraId="7A6F754A" w14:textId="77777777" w:rsidR="00FA7AB6" w:rsidRDefault="00FA7AB6" w:rsidP="008D0062">
      <w:pPr>
        <w:pStyle w:val="Negrita"/>
        <w:spacing w:line="240" w:lineRule="auto"/>
        <w:jc w:val="left"/>
        <w:rPr>
          <w:sz w:val="24"/>
        </w:rPr>
      </w:pPr>
    </w:p>
    <w:p w14:paraId="20F39FBB" w14:textId="77777777" w:rsidR="00FA7AB6" w:rsidRPr="002733E1" w:rsidRDefault="00FA7AB6" w:rsidP="008D0062">
      <w:pPr>
        <w:pStyle w:val="Negrita"/>
        <w:spacing w:line="240" w:lineRule="auto"/>
        <w:jc w:val="left"/>
        <w:rPr>
          <w:b w:val="0"/>
          <w:sz w:val="24"/>
        </w:rPr>
      </w:pPr>
      <w:r w:rsidRPr="002733E1">
        <w:rPr>
          <w:b w:val="0"/>
          <w:sz w:val="24"/>
        </w:rPr>
        <w:t>José Armando Fallas Martínez</w:t>
      </w:r>
    </w:p>
    <w:p w14:paraId="3D43888C" w14:textId="77777777" w:rsidR="00FA7AB6" w:rsidRDefault="00FA7AB6" w:rsidP="008D0062">
      <w:pPr>
        <w:pStyle w:val="Negrita"/>
        <w:spacing w:line="240" w:lineRule="auto"/>
        <w:jc w:val="left"/>
        <w:rPr>
          <w:noProof/>
          <w:lang w:val="es-CR" w:eastAsia="es-CR"/>
        </w:rPr>
      </w:pPr>
      <w:r>
        <w:rPr>
          <w:sz w:val="24"/>
        </w:rPr>
        <w:t>Intendente</w:t>
      </w:r>
      <w:r w:rsidR="0080131E">
        <w:rPr>
          <w:sz w:val="24"/>
        </w:rPr>
        <w:t xml:space="preserve"> General</w:t>
      </w:r>
      <w:r w:rsidRPr="00A35D0A">
        <w:rPr>
          <w:sz w:val="24"/>
        </w:rPr>
        <w:t xml:space="preserve"> </w:t>
      </w:r>
      <w:r>
        <w:rPr>
          <w:noProof/>
          <w:lang w:val="es-CR" w:eastAsia="es-CR"/>
        </w:rPr>
        <w:t xml:space="preserve"> </w:t>
      </w:r>
    </w:p>
    <w:p w14:paraId="62DA44DD" w14:textId="77777777" w:rsidR="00FA7AB6" w:rsidRDefault="00FA7AB6" w:rsidP="008D0062">
      <w:pPr>
        <w:pStyle w:val="Negrita"/>
        <w:spacing w:line="240" w:lineRule="auto"/>
        <w:jc w:val="left"/>
        <w:rPr>
          <w:sz w:val="24"/>
        </w:rPr>
      </w:pPr>
    </w:p>
    <w:p w14:paraId="6A90C29A" w14:textId="77777777" w:rsidR="006972C9" w:rsidRDefault="006972C9" w:rsidP="008D0062">
      <w:pPr>
        <w:pStyle w:val="Negrita"/>
        <w:spacing w:line="240" w:lineRule="auto"/>
      </w:pPr>
    </w:p>
    <w:p w14:paraId="4E867280" w14:textId="77777777" w:rsidR="006972C9" w:rsidRDefault="006972C9" w:rsidP="008D0062">
      <w:pPr>
        <w:pStyle w:val="Negrita"/>
        <w:spacing w:line="240" w:lineRule="auto"/>
      </w:pPr>
    </w:p>
    <w:p w14:paraId="16E36933" w14:textId="77777777" w:rsidR="006972C9" w:rsidRDefault="006972C9" w:rsidP="008D0062">
      <w:pPr>
        <w:pStyle w:val="Negrita"/>
        <w:spacing w:line="240" w:lineRule="auto"/>
      </w:pPr>
    </w:p>
    <w:p w14:paraId="2D47950E" w14:textId="77777777" w:rsidR="00967F58" w:rsidRPr="006972C9" w:rsidRDefault="00967F58" w:rsidP="00967F58">
      <w:pPr>
        <w:pStyle w:val="Negrita"/>
        <w:jc w:val="left"/>
      </w:pPr>
      <w:r w:rsidRPr="002918A2">
        <w:rPr>
          <w:b w:val="0"/>
          <w:sz w:val="16"/>
          <w:szCs w:val="16"/>
        </w:rPr>
        <w:t>JAFM/RCA/MFCC</w:t>
      </w:r>
    </w:p>
    <w:sectPr w:rsidR="00967F58" w:rsidRPr="006972C9">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52522" w14:textId="77777777" w:rsidR="00967F58" w:rsidRDefault="00967F58" w:rsidP="009349F3">
      <w:pPr>
        <w:spacing w:line="240" w:lineRule="auto"/>
      </w:pPr>
      <w:r>
        <w:separator/>
      </w:r>
    </w:p>
  </w:endnote>
  <w:endnote w:type="continuationSeparator" w:id="0">
    <w:p w14:paraId="2FEB80C0" w14:textId="77777777" w:rsidR="00967F58" w:rsidRDefault="00967F5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9554" w14:textId="77777777" w:rsidR="00DD0C27" w:rsidRDefault="00DD0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3F75F3D5" w14:textId="77777777" w:rsidTr="00BA2E27">
      <w:tc>
        <w:tcPr>
          <w:tcW w:w="2942" w:type="dxa"/>
        </w:tcPr>
        <w:p w14:paraId="4A45C887" w14:textId="77777777" w:rsidR="00DD0C27" w:rsidRDefault="00DD0C27" w:rsidP="00DD0C27">
          <w:pPr>
            <w:pStyle w:val="Piedepgina"/>
            <w:rPr>
              <w:b/>
              <w:color w:val="7F7F7F" w:themeColor="text1" w:themeTint="80"/>
              <w:sz w:val="16"/>
              <w:szCs w:val="16"/>
            </w:rPr>
          </w:pPr>
          <w:r>
            <w:rPr>
              <w:b/>
              <w:color w:val="7F7F7F" w:themeColor="text1" w:themeTint="80"/>
              <w:sz w:val="16"/>
              <w:szCs w:val="16"/>
            </w:rPr>
            <w:t>Teléfono: (506) 2243-4848</w:t>
          </w:r>
        </w:p>
        <w:p w14:paraId="722AC51F" w14:textId="77777777" w:rsidR="00DD0C27" w:rsidRDefault="00DD0C27" w:rsidP="00DD0C27">
          <w:pPr>
            <w:pStyle w:val="Piedepgina"/>
            <w:rPr>
              <w:b/>
              <w:color w:val="7F7F7F" w:themeColor="text1" w:themeTint="80"/>
              <w:sz w:val="16"/>
              <w:szCs w:val="16"/>
            </w:rPr>
          </w:pPr>
          <w:r>
            <w:rPr>
              <w:b/>
              <w:color w:val="7F7F7F" w:themeColor="text1" w:themeTint="80"/>
              <w:sz w:val="16"/>
              <w:szCs w:val="16"/>
            </w:rPr>
            <w:t>Facsímile: (506) 2243-4849</w:t>
          </w:r>
        </w:p>
        <w:p w14:paraId="6DD92D8C" w14:textId="77777777" w:rsidR="00517D62" w:rsidRPr="009349F3" w:rsidRDefault="00517D62" w:rsidP="00DD0C27">
          <w:pPr>
            <w:pStyle w:val="Piedepgina"/>
            <w:rPr>
              <w:b/>
              <w:color w:val="7F7F7F" w:themeColor="text1" w:themeTint="80"/>
              <w:sz w:val="16"/>
              <w:szCs w:val="16"/>
            </w:rPr>
          </w:pPr>
        </w:p>
      </w:tc>
      <w:tc>
        <w:tcPr>
          <w:tcW w:w="2943" w:type="dxa"/>
        </w:tcPr>
        <w:p w14:paraId="3FB5344B"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25A3F265"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1D96DBAB"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14:paraId="2B17FB83"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3522" w14:textId="77777777" w:rsidR="00DD0C27" w:rsidRDefault="00DD0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124C6" w14:textId="77777777" w:rsidR="00967F58" w:rsidRDefault="00967F58" w:rsidP="009349F3">
      <w:pPr>
        <w:spacing w:line="240" w:lineRule="auto"/>
      </w:pPr>
      <w:r>
        <w:separator/>
      </w:r>
    </w:p>
  </w:footnote>
  <w:footnote w:type="continuationSeparator" w:id="0">
    <w:p w14:paraId="2AA9D33D" w14:textId="77777777" w:rsidR="00967F58" w:rsidRDefault="00967F5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3715" w14:textId="77777777" w:rsidR="00DD0C27" w:rsidRDefault="00DD0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EDC" w14:textId="77777777" w:rsidR="009349F3" w:rsidRDefault="009349F3">
    <w:pPr>
      <w:pStyle w:val="Encabezado"/>
    </w:pPr>
    <w:r>
      <w:ptab w:relativeTo="margin" w:alignment="center" w:leader="none"/>
    </w:r>
    <w:r>
      <w:rPr>
        <w:noProof/>
        <w:lang w:val="es-CR" w:eastAsia="es-CR"/>
      </w:rPr>
      <w:drawing>
        <wp:inline distT="0" distB="0" distL="0" distR="0" wp14:anchorId="0356B707" wp14:editId="30B83AD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3F3A" w14:textId="77777777" w:rsidR="00DD0C27" w:rsidRDefault="00DD0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0659"/>
    <w:multiLevelType w:val="hybridMultilevel"/>
    <w:tmpl w:val="1166DE46"/>
    <w:lvl w:ilvl="0" w:tplc="73B20938">
      <w:start w:val="29"/>
      <w:numFmt w:val="bullet"/>
      <w:lvlText w:val="-"/>
      <w:lvlJc w:val="left"/>
      <w:pPr>
        <w:ind w:left="720" w:hanging="36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0091D1B"/>
    <w:multiLevelType w:val="hybridMultilevel"/>
    <w:tmpl w:val="B77C854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58"/>
    <w:rsid w:val="00064B7D"/>
    <w:rsid w:val="00206ACA"/>
    <w:rsid w:val="002D6ACD"/>
    <w:rsid w:val="00322C6D"/>
    <w:rsid w:val="0033556F"/>
    <w:rsid w:val="003E0A6C"/>
    <w:rsid w:val="00517D62"/>
    <w:rsid w:val="005F7C14"/>
    <w:rsid w:val="0066384E"/>
    <w:rsid w:val="006972C9"/>
    <w:rsid w:val="006D1E13"/>
    <w:rsid w:val="0075045B"/>
    <w:rsid w:val="00753F2B"/>
    <w:rsid w:val="00771515"/>
    <w:rsid w:val="0080131E"/>
    <w:rsid w:val="008200B7"/>
    <w:rsid w:val="00852F96"/>
    <w:rsid w:val="00855792"/>
    <w:rsid w:val="00871A61"/>
    <w:rsid w:val="008D0062"/>
    <w:rsid w:val="008D1D59"/>
    <w:rsid w:val="00900B79"/>
    <w:rsid w:val="009349F3"/>
    <w:rsid w:val="00967F58"/>
    <w:rsid w:val="00A2453B"/>
    <w:rsid w:val="00AC5CD5"/>
    <w:rsid w:val="00AF06C5"/>
    <w:rsid w:val="00B237E7"/>
    <w:rsid w:val="00B5458B"/>
    <w:rsid w:val="00B673FC"/>
    <w:rsid w:val="00C5070F"/>
    <w:rsid w:val="00CC5958"/>
    <w:rsid w:val="00DD0C27"/>
    <w:rsid w:val="00DE2D06"/>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740C0"/>
  <w15:chartTrackingRefBased/>
  <w15:docId w15:val="{22FE4E21-50B1-4EFE-A49E-67C33982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customStyle="1" w:styleId="Default">
    <w:name w:val="Default"/>
    <w:basedOn w:val="Normal"/>
    <w:uiPriority w:val="99"/>
    <w:rsid w:val="00CC5958"/>
    <w:pPr>
      <w:autoSpaceDE w:val="0"/>
      <w:autoSpaceDN w:val="0"/>
      <w:spacing w:line="240" w:lineRule="auto"/>
      <w:jc w:val="left"/>
    </w:pPr>
    <w:rPr>
      <w:rFonts w:ascii="Calibri" w:eastAsiaTheme="minorHAnsi" w:hAnsi="Calibri" w:cs="Calibri"/>
      <w:color w:val="000000"/>
      <w:sz w:val="24"/>
      <w:lang w:eastAsia="es-ES"/>
    </w:rPr>
  </w:style>
  <w:style w:type="character" w:styleId="Mencinsinresolver">
    <w:name w:val="Unresolved Mention"/>
    <w:basedOn w:val="Fuentedeprrafopredeter"/>
    <w:uiPriority w:val="99"/>
    <w:semiHidden/>
    <w:unhideWhenUsed/>
    <w:rsid w:val="00CC5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 w:id="9142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org/securitycouncil/sanctions/1718/panel_experts/repor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ome.treasury.gov/policy-issues/financial-sanctions/sanctions-programs-and-country-information/north-korea-sanc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1DA1481D4243B9AFA437CEE47DA626"/>
        <w:category>
          <w:name w:val="General"/>
          <w:gallery w:val="placeholder"/>
        </w:category>
        <w:types>
          <w:type w:val="bbPlcHdr"/>
        </w:types>
        <w:behaviors>
          <w:behavior w:val="content"/>
        </w:behaviors>
        <w:guid w:val="{74ACF2C6-F4E6-490E-86A9-ECADC6B9B3D6}"/>
      </w:docPartPr>
      <w:docPartBody>
        <w:p w:rsidR="000E7100" w:rsidRDefault="000E7100">
          <w:pPr>
            <w:pStyle w:val="3E1DA1481D4243B9AFA437CEE47DA626"/>
          </w:pPr>
          <w:r w:rsidRPr="001E0779">
            <w:rPr>
              <w:rStyle w:val="Textodelmarcadordeposicin"/>
            </w:rPr>
            <w:t>Haga clic aquí para escribir texto.</w:t>
          </w:r>
        </w:p>
      </w:docPartBody>
    </w:docPart>
    <w:docPart>
      <w:docPartPr>
        <w:name w:val="2170171D519447DDB7C898A0F57F45E3"/>
        <w:category>
          <w:name w:val="General"/>
          <w:gallery w:val="placeholder"/>
        </w:category>
        <w:types>
          <w:type w:val="bbPlcHdr"/>
        </w:types>
        <w:behaviors>
          <w:behavior w:val="content"/>
        </w:behaviors>
        <w:guid w:val="{728DF0B3-FAAB-441F-8CEC-9EF32045F17C}"/>
      </w:docPartPr>
      <w:docPartBody>
        <w:p w:rsidR="000E7100" w:rsidRDefault="000E7100">
          <w:pPr>
            <w:pStyle w:val="2170171D519447DDB7C898A0F57F45E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00"/>
    <w:rsid w:val="000E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E1DA1481D4243B9AFA437CEE47DA626">
    <w:name w:val="3E1DA1481D4243B9AFA437CEE47DA626"/>
  </w:style>
  <w:style w:type="paragraph" w:customStyle="1" w:styleId="2170171D519447DDB7C898A0F57F45E3">
    <w:name w:val="2170171D519447DDB7C898A0F57F4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KoRsgwsQB/pafEypbg/uCSDmwZgG6riIjuD4XUlp3oE=</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QjLY6FjWkqxfk6ik/ddvSqjTrrkfDDjB133okjhijRE=</DigestValue>
    </Reference>
  </SignedInfo>
  <SignatureValue>W/IQy4USrnF3EuCZyQToae/IunuTpb+ahb1xbl9GgoyylEqqiBDhJ2cCikTaYkEV8N9HvKyhY7BU
c66IuVGwZrY0kdV353FyNIqu9ypBiXodDXO0j7XhIp6iGUhF7COxdki43GQ7txhq+e3rFiNV8nGl
VAJniA+Q0v4Pd1y/ZtHKqDkoh5CH7KH+LdMUrbdqzVA07VPMba9NF7Vbi3QKG4gA7hGr3bJJaGZg
rF41U4t/LN9EsQaXkvpvSEz3Cv+DkgnOAw9vJ/k4jSWpYDXhr+ed4sejFrCJnN41L4E5kHK5mhop
tzjywIvQKDWNInw3h1N8m207fjWfIKLydYVgkQ==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uuTw8f48wblKwtNIvT+PV0VTcz7xXjo06sRcAafrcgg=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h4RfniCsCjZvE1f/nyZe6JrQ4D1sVaCP5pw9TO+DOBU=</DigestValue>
      </Reference>
      <Reference URI="/word/endnotes.xml?ContentType=application/vnd.openxmlformats-officedocument.wordprocessingml.endnotes+xml">
        <DigestMethod Algorithm="http://www.w3.org/2001/04/xmlenc#sha256"/>
        <DigestValue>lBqCiRvrfBPS/3GUUMkvgUubuBry60ZTUYGdN6E5Sn0=</DigestValue>
      </Reference>
      <Reference URI="/word/fontTable.xml?ContentType=application/vnd.openxmlformats-officedocument.wordprocessingml.fontTable+xml">
        <DigestMethod Algorithm="http://www.w3.org/2001/04/xmlenc#sha256"/>
        <DigestValue>myBUNdW+wPhRUFEGHnAhgo854hl7gdWbbstM6ZRC/u8=</DigestValue>
      </Reference>
      <Reference URI="/word/footer1.xml?ContentType=application/vnd.openxmlformats-officedocument.wordprocessingml.footer+xml">
        <DigestMethod Algorithm="http://www.w3.org/2001/04/xmlenc#sha256"/>
        <DigestValue>euGo2vBKCHOdXLa1W3bIP8ks/vool7E+d+IcdA7JlSA=</DigestValue>
      </Reference>
      <Reference URI="/word/footer2.xml?ContentType=application/vnd.openxmlformats-officedocument.wordprocessingml.footer+xml">
        <DigestMethod Algorithm="http://www.w3.org/2001/04/xmlenc#sha256"/>
        <DigestValue>yYhMDh9dBd1+jp8p1xXS91egkebXn0BJbSIFgDvNuPg=</DigestValue>
      </Reference>
      <Reference URI="/word/footer3.xml?ContentType=application/vnd.openxmlformats-officedocument.wordprocessingml.footer+xml">
        <DigestMethod Algorithm="http://www.w3.org/2001/04/xmlenc#sha256"/>
        <DigestValue>x/ycV4U2/CwlWhwuECbPdo/zZn5+c+Ef5j8ReYw/lEg=</DigestValue>
      </Reference>
      <Reference URI="/word/footnotes.xml?ContentType=application/vnd.openxmlformats-officedocument.wordprocessingml.footnotes+xml">
        <DigestMethod Algorithm="http://www.w3.org/2001/04/xmlenc#sha256"/>
        <DigestValue>iiRuXFUC41BIQMsvfYvtANtME+WLC/WA5BSBNU7avRg=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MgSt1s+cTJ54kRLUPcRrkToZCNyjAM2BuSL4/xYhuW4=</DigestValue>
      </Reference>
      <Reference URI="/word/glossary/fontTable.xml?ContentType=application/vnd.openxmlformats-officedocument.wordprocessingml.fontTable+xml">
        <DigestMethod Algorithm="http://www.w3.org/2001/04/xmlenc#sha256"/>
        <DigestValue>myBUNdW+wPhRUFEGHnAhgo854hl7gdWbbstM6ZRC/u8=</DigestValue>
      </Reference>
      <Reference URI="/word/glossary/settings.xml?ContentType=application/vnd.openxmlformats-officedocument.wordprocessingml.settings+xml">
        <DigestMethod Algorithm="http://www.w3.org/2001/04/xmlenc#sha256"/>
        <DigestValue>DrOJSVZ+Y+bEBHQLEdd5t0LrBIekUVE+1RRmPcezbDM=</DigestValue>
      </Reference>
      <Reference URI="/word/glossary/styles.xml?ContentType=application/vnd.openxmlformats-officedocument.wordprocessingml.styles+xml">
        <DigestMethod Algorithm="http://www.w3.org/2001/04/xmlenc#sha256"/>
        <DigestValue>7wlnt3rhPIwv0YxJbPho7oMvICfRajgPY1B2Upr5VC0=</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3HVIyZPOv/XpZiMy9kwbvxoV6YZUVXFpkd1/iJLL2Xc=</DigestValue>
      </Reference>
      <Reference URI="/word/header2.xml?ContentType=application/vnd.openxmlformats-officedocument.wordprocessingml.header+xml">
        <DigestMethod Algorithm="http://www.w3.org/2001/04/xmlenc#sha256"/>
        <DigestValue>dO3QV5K3ZRgpmWkzS5XZAurpkutIVpw6lNDiREAgbGo=</DigestValue>
      </Reference>
      <Reference URI="/word/header3.xml?ContentType=application/vnd.openxmlformats-officedocument.wordprocessingml.header+xml">
        <DigestMethod Algorithm="http://www.w3.org/2001/04/xmlenc#sha256"/>
        <DigestValue>F2ZRh02jULsbwx3wJNqI8mE9NiaJSJRDydqjrymATjk=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BDMXgcEL8tBFhE3pleCgfwxz1CAnqYRUKPvIpryxT+A=</DigestValue>
      </Reference>
      <Reference URI="/word/settings.xml?ContentType=application/vnd.openxmlformats-officedocument.wordprocessingml.settings+xml">
        <DigestMethod Algorithm="http://www.w3.org/2001/04/xmlenc#sha256"/>
        <DigestValue>fQF+EqEdIvqntk4nH599K2LRYiUOFM9Nmenjj7YThOU=</DigestValue>
      </Reference>
      <Reference URI="/word/styles.xml?ContentType=application/vnd.openxmlformats-officedocument.wordprocessingml.styles+xml">
        <DigestMethod Algorithm="http://www.w3.org/2001/04/xmlenc#sha256"/>
        <DigestValue>iOleQFAT9+QTuoj8vzSVm3QNObvqEWyTvd/VjBq83FA=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V5ugaCQh+zecFuaa8aVN84wKPmpy2QiejMt1mYDRr4A=</DigestValue>
      </Reference>
    </Manifest>
    <SignatureProperties>
      <SignatureProperty Id="idSignatureTime" Target="#idPackageSignature">
        <mdssi:SignatureTime xmlns:mdssi="http://schemas.openxmlformats.org/package/2006/digital-signature">
          <mdssi:Format>YYYY-MM-DDThh:mm:ssTZD</mdssi:Format>
          <mdssi:Value>2021-03-11T18:08:24Z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2021-03-11T18:08:24Z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3akxF3bXopVPAV//JemJ47o6RO9kNfjGBjYmuSWwRsCBAtR44gYDzIwMjEwMzExMTgwOD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Fe5UdDby/EJnmZa29LgGxzVCm8TH0OV8GScS0wo5PCM=</DigestValue>
                </xd:DigestAlgAndValue>
                <xd:CRLIdentifier>
                  <xd:Issuer>CN=CA SINPE - PERSONA FISICA v2, OU=DIVISION SISTEMAS DE PAGO, O=BANCO CENTRAL DE COSTA RICA, C=CR, SERIALNUMBER=CPJ-4-000-004017</xd:Issuer>
                  <xd:IssueTime>2021-03-11T12:10:55Z</xd:IssueTime>
                </xd:CRLIdentifier>
              </xd:CRLRef>
              <xd:CRLRef>
                <xd:DigestAlgAndValue>
                  <DigestMethod Algorithm="http://www.w3.org/2001/04/xmlenc#sha256"/>
                  <DigestValue>M4aU4FgHD+5ArzWq4vkNPBR9NsJisu5vaoX9SpVli54=</DigestValue>
                </xd:DigestAlgAndValue>
                <xd:CRLIdentifier>
                  <xd:Issuer>CN=CA SINPE - PERSONA FISICA v2, OU=DIVISION SISTEMAS DE PAGO, O=BANCO CENTRAL DE COSTA RICA, C=CR, SERIALNUMBER=CPJ-4-000-004017</xd:Issuer>
                  <xd:IssueTime>2021-03-10T12:10:57Z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zu8wgwjN1gIBATANBgkqhkiG9w0BAQsFADCBmTEZMBcGA1UEBRMQQ1BKLTQtMDAwLTAwNDAxNzELMAkGA1UEBhMCQ1IxJDAiBgNVBAoTG0JBTkNPIENFTlRSQUwgREUgQ09TVEEgUklDQTEiMCAGA1UECxMZRElWSVNJT04gU0lTVEVNQVMgREUgUEFHTzElMCMGA1UEAxMcQ0EgU0lOUEUgLSBQRVJTT05BIEZJU0lDQSB2MhcNMjEwMzExMTIxMDU1WhcNMjEwMzE5MDAzMDU1WjCDCMxA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GenhoaZsWGosXsAAAAAZ6eFw0xNzA1MjIxNTM5MjlaMAwwCgYDVR0VBAMKAQEwMgITFAABnp2OMTdPhM8c6gAAAAGenRcNMTcwNTIyMTUzOTI4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Bj36APbRIp5la6QAAAAGPfhcNMTcwNTEyMTcwNTAyWjAMMAoGA1UdFQQDCgEBMDICExQAAY99+hhftCfoom4AAAABj30XDTE3MDUxMjE3MDUw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GJJ3uoHPhtY3jeAAAAAYknFw0xNzA1MDkxNzI3MDNaMAwwCgYDVR0VBAMKAQEwMgITFAABiSa2udCVayhQ+QAAAAGJJhcNMTcwNTA5MTcyNzAz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GDR9sxnBPvq8gWAAAAAYNHFw0xNzA1MDQxNzM2MjRaMAwwCgYDVR0VBAMKAQEwMgITFAABg0amBacYxTKcDwAAAAGDRhcNMTcwNTA0MTczNjI0WjAMMAoGA1UdFQQDCgEBMDICExQAAX+9EopKUwnhfmkAAAABf70XDTE3MDUwMjE4MzY1N1owDDAKBgNVHRUEAwoBATAyAhMUAAF/vJyjolQiENB7AAAAAX+8Fw0xNzA1MDIxODM2NTdaMAwwCgYDVR0VBAMKAQEwMgITFAABTBBBmDPuibfFXgAAAAFMEBcNMTcwNDI3MjMwMTM2WjAMMAoGA1UdFQQDCgEBMDICExQAAUwPjDdqKzzEuqoAAAABTA8XDTE3MDQyNzIzMDEzNl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Bd8kvRVoKLKdudAAAAAF3yRcNMTcwNDI1MjEzNTIxWjAMMAoGA1UdFQQDCgEBMDICExQAAXfI2ayfFWGPwz8AAAABd8gXDTE3MDQyNTIxMzUyMV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FxvVE3nTyL7bcVAAAAAXG9Fw0xNzA0MjExNTQ4MDlaMAwwCgYDVR0VBAMKAQEwMgITFAABcbz1ZdK4kPWvEwAAAAFxvBcNMTcwNDIxMTU0ODA5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V5mYVDpjkPJzKAAAAAFXmRcNMTcwMzI5MTYwNzE3WjAMMAoGA1UdFQQDCgEBMDICExQAAVeY0zRXfqG4mhAAAAABV5gXDTE3MDMyOTE2MDcxN1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BdbNuVx2lKA+MaAAAAAF1sxcNMTcwNzE5MjA1MzU4WjAMMAoGA1UdFQQDCgEBMDICExQAAXWytTme3cnV0T4AAAABdbIXDTE3MDcxOTIwNTM1OF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rHykKEDxfSCikgAAAAGsfBcNMTcwNzE5MTY1NDQwWjAMMAoGA1UdFQQDCgEBMDICExQAAax7Ig92X9HE044AAAABrHsXDTE3MDcxOTE2NTQ0MF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lMgwtzMf2CQdYAAAAAGUyBcNMTcwNzE4MTgyMDAxWjAMMAoGA1UdFQQDCgEBMDICExQAAZTHrilqzU1/qJMAAAABlMcXDTE3MDcxODE4MjAwMVowDDAKBgNVHRUEAwoBATAyAhMUAAHxyU8qpPZpBjj/AAAAAfHJFw0xNzA3MTgxNzEwMDhaMAwwCgYDVR0VBAMKAQEwMgITFAAB8cjr+6llt1vkVwAAAAHxyBcNMTcwNzE4MTcxMDA3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XYhrhuNv0dTQJAAAAABdiEXDTE3MDcxMjIwMjQwMFowDDAKBgNVHRUEAwoBATAyAhMUAAF2INp9pn0wqaLdAAAAAXYgFw0xNzA3MTIyMDI0MDB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FCihMrLJbC2cj4AAAAAUKKFw0xNzA3MTExNTM2MTBaMAwwCgYDVR0VBAMKAQEwMgITFAABQomUMS8o7PNSaAAAAAFCiRcNMTcwNzExMTUzNjEw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B4dEHbdo59tqlmgAAAAHh0RcNMTcwNzA1MTkzMjQzWjAMMAoGA1UdFQQDCgEBMDICExQAAeHQN2abg+4HcUgAAAAB4dAXDTE3MDcwNTE5MzI0M1owDDAKBgNVHRUEAwoBATAyAhMUAAFCzKj7iT7MOLdIAAAAAULMFw0xNzA3MDUxNjExMjlaMAwwCgYDVR0VBAMKAQEwMgITFAABQsvrmwIfmc0DCwAAAAFCyxcNMTcwNzA1MTYxMTI5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dn7/IJSlxGkBvUAAAAB2fsXDTE3MDYzMDA2MDIwM1owDDAKBgNVHRUEAwoBATAyAhMUAAHZ+kyz6ifOe4cnAAAAAdn6Fw0xNzA2MzAwNjAyMDJaMAwwCgYDVR0VBAMKAQEwMgITFAAB1i/yByvjlOEgOgAAAAHWLxcNMTcwNjI3MTkyNzE1WjAMMAoGA1UdFQQDCgEBMDICExQAAdYu2nL/F4YZjYQAAAAB1i4XDTE3MDYyNzE5MjcxNVowDDAKBgNVHRUEAwoBATAyAhMUAAHVV3vdV1a+iztZAAAAAdVXFw0xNzA2MjcxNTU3MzhaMAwwCgYDVR0VBAMKAQEwMgITFAAB1Vbfy3ozVcpUeAAAAAHVVhcNMTcwNjI3MTU1NzM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FvecGMAAAABg9MXDTE3MDkyMDE2MDA1M1owDDAKBgNVHRUEAwoBATAyAhMUAAGD0uhaqY4s9VxsAAAAAYPSFw0xNzA5MjAxNjAwNTN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BoVh92GokZ8bUVwAAAAGhWBcNMTcwOTE0MTUwNzMwWjAMMAoGA1UdFQQDCgEBMDICExQAAaFXpNuo70SqYkwAAAABoVcXDTE3MDkxNDE1MDczMF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COk0TZbShrauqJgAAAAI6TRcNMTcwOTExMTcxODQzWjAMMAoGA1UdFQQDCgEBMDICExQAAjpMfiFBv1zKMvsAAAACOkwXDTE3MDkxMTE3MTg0M1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h2PP7275xPxi30AAAACHY8XDTE3MDgyMjE1MDkzMVowDDAKBgNVHRUEAwoBATAyAhMUAAIdjvcvkPHChe5UAAAAAh2OFw0xNzA4MjIxNTA5MzFaMAwwCgYDVR0VBAMKAQEwMgITFAAB9EOH4uhyOhc0CgAAAAH0QxcNMTcwODE4MTUyNTQzWjAMMAoGA1UdFQQDCgEBMDICExQAAfRCjPZxOheJJecAAAAB9EIXDTE3MDgxODE1MjU0M1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CBxejlsJI7f77zwAAAAIHFxcNMTcwODE0MTQ0MTA5WjAMMAoGA1UdFQQDCgEBMDICExQAAgcWZwtnYhx+phIAAAACBxYXDTE3MDgxNDE0NDEwOF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Cq2d7ty3WYcbLgQAAAAKrZxcNMTcxMjA2MTQ1MjUyWjAMMAoGA1UdFQQDCgEBMDICExQAAqtmB1v3bidwFqYAAAACq2YXDTE3MTIwNjE0NTI1MlowDDAKBgNVHRUEAwoBATAyAhMUAAKMBygfCNuQmTSzAAAAAowHFw0xNzEyMDQyMjI4NDRaMAwwCgYDVR0VBAMKAQEwMgITFAACjAbvavThDLWrcQAAAAKMBhcNMTcxMjA0MjIyODQz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ClAXWZ02CKz4cTAAAAAKUBRcNMTcxMTE3MTY1NzM3WjAMMAoGA1UdFQQDCgEBMDICExQAApQE46eq0ZqoDWcAAAAClAQXDTE3MTExNzE2NTczN1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Ci0Vh8Rg69wE5YwAAAAKLRRcNMTcxMTExMTcwNDMyWjAMMAoGA1UdFQQDCgEBMDICExQAAotEppz9cHc/jYoAAAACi0QXDTE3MTExMTE3MDQzMl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oHFB8tODI8gDIwAAAACgcUXDTE3MTEwNjE2MzcyNVowDDAKBgNVHRUEAwoBATAyAhMUAAKBxHphfV++6uYWAAAAAoHEFw0xNzExMDYxNjM3MjR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CZa3SPOePF+om6gAAAAJlrRcNMTcxMDE3MTYzMTA5WjAMMAoGA1UdFQQDCgEBMDICExQAAmWstAzJUHkWKwYAAAACZawXDTE3MTAxNzE2MzEwOV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CXpPClfu1QKPfrwAAAAJekxcNMTcxMDEwMjAzMzQxWjAMMAoGA1UdFQQDCgEBMDICExQAAl6SE/Y4Z6TZJecAAAACXpIXDTE3MTAxMDIwMzM0MV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LsZepfWXfvjF+AAAAAAuxlFw0xODAxMzExNjAyMTNaMAwwCgYDVR0VBAMKAQEwMgITFAAC7GQ7VK02tzQowwAAAALsZBcNMTgwMTMxMTYwMjEy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LqE6Zgshj4iciFAAAAAuoTFw0xODAxMzAxNTMxMzNaMAwwCgYDVR0VBAMKAQEwMgITFAAC6hI2iAwU/6aezAAAAALqEhcNMTgwMTMwMTUzMTMz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sytqiQhtbxepCQAAAACzK0XDTE4MDExMDE3MjMxOVowDDAKBgNVHRUEAwoBATAyAhMUAALMrI2ybbyqRQX9AAAAAsysFw0xODAxMTAxNzIzMTh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aFu0DcFzmMhDZUAAAABoW4XDTE3MTIyMTIzNTUwNFowDDAKBgNVHRUEAwoBATAyAhMUAAGhbTkxs1L26Uf7AAAAAaFtFw0xNzEyMjEyMzU1MDN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Z1MD6EcmHOS7C8AAAABnUwXDTE4MDQwNjE1NTExM1owDDAKBgNVHRUEAwoBATAyAhMUAAGdS/TJT+GcPmTVAAAAAZ1LFw0xODA0MDYxNTUxMTN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mxDd7e8bPS6YWIAAAACbEMXDTE4MDQwNDIxNDY0OFowDDAKBgNVHRUEAwoBATAyAhMUAAJsQmkvaWR9V2jpAAAAAmxCFw0xODA0MDQyMTQ2NDh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F0LyanvxJ7f7NNAAAAAXQvFw0xODAzMzExODU1NTZaMAwwCgYDVR0VBAMKAQEwMgITFAABdC6ILjLruKlJUAAAAAF0LhcNMTgwMzMxMTg1NTU2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TqyJMmqV2OMgTcAAAABOrIXDTE4MDMwNzE3MDkwMFowDDAKBgNVHRUEAwoBATAyAhMUAAE6sTP3XAGprv6hAAAAATqxFw0xODAzMDcxNzA5MDBaMAwwCgYDVR0VBAMKAQEwMgITFAABTThlrlcmWds5CwAAAAFNOBcNMTgwMzA2MjMxMTQwWjAMMAoGA1UdFQQDCgEBMDICExQAAU039NfZE03KnE8AAAABTTcXDTE4MDMwNjIzMTEzOVowDDAKBgNVHRUEAwoBATAyAhMUAAM2J/lsItimcnptAAAAAzYnFw0xODA2MjUxNzI0MjJaMAwwCgYDVR0VBAMKAQEwMgITFAADNiamCGu+01IxdgAAAAM2JhcNMTgwNjI1MTcyNDIy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DnlV17wihmZmbKgAAAAOeVRcNMTgwNjA0MjEwMDAwWjAMMAoGA1UdFQQDCgEBMDICExQAA55UgC3Fs8Dcy7YAAAADnlQXDTE4MDYwNDIwNTk1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W4pH13XlwKY4poAAAABbikXDTE4MDUxNzE1MTAzMVowDDAKBgNVHRUEAwoBATAyAhMUAAFuKLglR1BRaBazAAAAAW4oFw0xODA1MTcxNTEwMzF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CP3GPiMeayJlgagAAAAI/cRcNMTgwNzE4MTM0MDI5WjAMMAoGA1UdFQQDCgEBMDICExQAAj9wDX3e5ezeYasAAAACP3AXDTE4MDcxODEzNDAyNl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BAmWUB9kLDY3QtQAAAAECZYXDTE4MDkwNjIxMjY0MFowDDAKBgNVHRUEAwoBATAyAhMUAAQJlVpA6rg7NZ35AAAABAmVFw0xODA5MDYyMTI2ND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z+d0gJDZWLbPBAAAAADP50XDTE4MDgxNDE0NTEyN1owDDAKBgNVHRUEAwoBATAyAhMUAAM/nDA5U6r6kcP5AAAAAz+cFw0xODA4MTQxNDUxMjdaMAwwCgYDVR0VBAMKAQEwMgITFAACd+MuGU/LcAEaJAAAAAJ34xcNMTgwODEzMTUzNDAzWjAMMAoGA1UdFQQDCgEBMDICExQAAnfiuIJdS4Kq2T4AAAACd+IXDTE4MDgxMzE1MzQw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y7/ixwP7wlpW08AAAADLv8XDTE4MTAxMTEyMDUyMlowDDAKBgNVHRUEAwoBATAyAhMUAAMu/pnwA3k26uR6AAAAAy7+Fw0xODEwMTExMjA1MjFaMAwwCgYDVR0VBAMKAQEwMgITFAADzl4ODPmQgDXxBAAAAAPOXhcNMTgxMDEwMjAxNTIwWjAMMAoGA1UdFQQDCgEBMDICExQAA85dDnLfXrSgRM0AAAADzl0XDTE4MTAxMDIwMTUy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BIh/sQYzbd6h3lUAAAAEiH8XDTE5MDExOTA2MTEyOFowDDAKBgNVHRUEAwoBATAyAhMUAASIft8scXRucNeoAAAABIh+Fw0xOTAxMTkwNjExMjd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DozGfzJEwJoxftQAAAAOjMRcNMTkwMTEwMjE0OTMyWjAMMAoGA1UdFQQDCgEBMDICExQAA6MwiWO/GhmJyQ8AAAADozAXDTE5MDExMDIxNDkzMlowDDAKBgNVHRUEAwoBATAyAhMUAAKUpWISpFcH+BOCAAAAApSlFw0xOTAxMTAyMDA5MzJaMAwwCgYDVR0VBAMKAQEwMgITFAAClKRAkI/Z/D8ipAAAAAKUpBcNMTkwMTEwMjAwOTMy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R7/+dbzgTmrI3NAAAABHv/Fw0xOTAxMDkyMTUyNDVaMAwwCgYDVR0VBAMKAQEwMgITFAAEe/5dkC5eutJ58wAAAAR7/hcNMTkwMTA5MjE1MjQ1WjAMMAoGA1UdFQQDCgEBMDICExQAAb1r4ahnq9p/MVMAAAABvWsXDTE5MDEwOTE2MDQwOVowDDAKBgNVHRUEAwoBATAyAhMUAAG9ajXnxV9ADlebAAAAAb1qFw0xOTAxMDkxNjA0MDl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OMn6JzPKUsiWMdAAAAA4yfFw0xODEyMzExNzAxMzJaMAwwCgYDVR0VBAMKAQEwMgITFAADjJ6MIzZBUBwySwAAAAOMnhcNMTgxMjMxMTcwMTMy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x8zVw6zW7l98lAAAAADHzMXDTE5MDIwNjE0MDg0M1owDDAKBgNVHRUEAwoBATAyAhMUAAMfMiZggEMYsVEYAAAAAx8yFw0xOTAyMDYxNDA4ND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BB3C+UUs81geUxcAAAAEHcIXDTE5MDEyOTE2MzIyN1owDDAKBgNVHRUEAwoBATAyAhMUAAQdwS+ajy4RS+2WAAAABB3BFw0xOTAxMjkxNjMyMjd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C2HELU9FNcGYfmwAAAALYcRcNMTkwMzIxMTQ1MTI3WjAMMAoGA1UdFQQDCgEBMDICExQAAthwNmSoKEtTcYQAAAAC2HAXDTE5MDMyMTE0NTEyN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UXYu8CmfEdG+KoAAAABRdiFw0xOTA1MjIxNzE0NDhaMAwwCgYDVR0VBAMKAQEwMgITFAAFF2EPEqQtadHckAAAAAUXYRcNMTkwNTIyMTcxNDQ4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zbeVJbnfhaHyCAAAAAHNtxcNMTkwNzE2MTYwMzU0WjAMMAoGA1UdFQQDCgEBMDICExQAAc22Hcxc+al7YcIAAAABzbYXDTE5MDcxNjE2MDM1NF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FYU47GX0vu6MygAAAAAVhThcNMTkwODE2MTcxODA1WjAMMAoGA1UdFQQDCgEBMDICExQABWFNk9U7hOh+wXsAAAAFYU0XDTE5MDgxNjE3MTgwNV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naA23QITaDah4AAAAD+doXDTE5MTAyOTE5MTMzOFowDDAKBgNVHRUEAwoBATAyAhMUAAP52aMoL+DjbNpIAAAAA/nZFw0xOTEwMjkxOTEzMzh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GKNxSwreXx7fRmQAAAAYo3BcNMTkxMjIwMjAwMjEwWjAMMAoGA1UdFQQDCgEBMDICExQABijbxnl3heUUlHIAAAAGKNsXDTE5MTIyMDIwMDIxMF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CuLm6k+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UhzuVurqI5qothAAAABSHOFw0yMDAzMjQxNzU4MTVaMAwwCgYDVR0VBAMKAQEwMgITFAAFIc0rNqVYcPZNagAAAAUhzRcNMjAwMzI0MTc1ODE0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B+sMmWdFAjKfQPgAAAAH6wxcNMjAwMzA1MDQxNDI2WjAMMAoGA1UdFQQDCgEBMDICExQAAfrCkubnOsBrKCYAAAAB+sIXDTIwMDMwNTA0MTQyNl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KirY9cxXQCJkUKAAAAAqKtFw0yMDA1MjAxNjA1NDZaMAwwCgYDVR0VBAMKAQEwMgITFAACoqxlfNsmPTFu8gAAAAKirBcNMjAwNTIwMTYwNTQ2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D1f4Qnt1fwC8GkAAAAAPV/hcNMjAwNTEyMjAyNjMwWjAMMAoGA1UdFQQDCgEBMDICExQAA9X9BGxu65Kv9awAAAAD1f0XDTIwMDUxMjIwMjYzMF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ThAHvucr/o3sawAAAABOEAXDTIwMDYwOTE1MjEyNFowDDAKBgNVHRUEAwoBATAyAhMUAAE4Px7sN0QZt+ogAAAAATg/Fw0yMDA2MDkxNTIxMjR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Bv7QcmqeR+y1sZgAAAAG/tAXDTIwMDYwNTE2MDkwMVowDDAKBgNVHRUEAwoBATAyAhMUAAb+z6VLSzt5ic+iAAAABv7PFw0yMDA2MDUxNjA5MDFaMAwwCgYDVR0VBAMKAQEwMgITFAAFe8qfbhE0qvD9JwAAAAV7yhcNMjAwNjA1MTMyNTI1WjAMMAoGA1UdFQQDCgEBMDICExQABXvJOvPIgm8a5cQAAAAFe8kXDTIwMDYwNTEzMjUyNVowDDAKBgNVHRUEAwoBATAyAhMUAAcAaHljbyxr1ZSaAAAABwBoFw0yMDA2MDQxNzQwNTVaMAwwCgYDVR0VBAMKAQEwMgITFAAHAGceqjGlagJvLAAAAAcAZxcNMjAwNjA0MTc0MDU1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DNy3PK2j1PCEU8wAAAAM3LRcNMjAwNTI4MTcyMzUxWjAMMAoGA1UdFQQDCgEBMDICExQAAzcsvZRZ0kLqp0oAAAADNywXDTIwMDUyODE3MjM1MFowDDAKBgNVHRUEAwoBATAyAhMUAAJdVUtQePl610WsAAAAAl1VFw0yMDA1MjgxNTM2MDVaMAwwCgYDVR0VBAMKAQEwMgITFAACXVRz1aAuvJaXKgAAAAJdVBcNMjAwNTI4MTUzNjA0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BVzmjKlzyilM6ncAAAAFXOYXDTIwMDUyMDE4MjYzMlowDDAKBgNVHRUEAwoBATAyAhMUAAVc5cYywcTKqlliAAAABVzlFw0yMDA1MjAxODI2MzJ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CbWdz96OugzUj3wAAAAJtZxcNMjAwNjIyMjMxMzQ2WjAMMAoGA1UdFQQDCgEBMDICExQAAm1mwcGnTPRgwLAAAAACbWYXDTIwMDYyMjIzMTM0NlowDDAKBgNVHRUEAwoBATAyAhMUAANzD/wfuOSHqQkWAAAAA3MPFw0yMDA2MjIxODI4MTBaMAwwCgYDVR0VBAMKAQEwMgITFAADcw5Tqaz0CLqsbAAAAANzDhcNMjAwNjIyMTgyODEw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Mgp7biidwrLBu8AAAAAyCnFw0yMDA3MzAxNjM4NTVaMAwwCgYDVR0VBAMKAQEwMgITFAADIKbzVpVTfLbJzQAAAAMgphcNMjAwNzMwMTYzODU1WjAMMAoGA1UdFQQDCgEBMDICExQAA/xm1fWO89CIv3EAAAAD/GYXDTIwMDczMDE2MzU0NFowDDAKBgNVHRUEAwoBATAyAhMUAAP8ZbvyJMLfqCjVAAAAA/xlFw0yMDA3MzAxNjM1NDR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CUmXgphAdK6oM0wAAAAJSZRcNMjAwNzMwMjMxMzEzWjAMMAoGA1UdFQQDCgEBMDICExQAAlJkA74D3coeM4cAAAACUmQXDTIwMDczMDIzMTMxM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BYHMj9ohafQejc0AAAAFgcwXDTIwMDczMDIzMDYzNFowDDAKBgNVHRUEAwoBATAyAhMUAAWBy2qaD75Q45ChAAAABYHLFw0yMDA3MzAyMzA2MzR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Odofe6POxQSnkyAAAAA52hFw0yMDA3MzAyMzAwNTFaMAwwCgYDVR0VBAMKAQEwMgITFAADnaBDBUQC/5Zh0wAAAAOdoBcNMjAwNzMwMjMwMDUxWjAMMAoGA1UdFQQDCgEBMDICExQABKY/i0sQNhZIQgsAAAAEpj8XDTIwMDczMDIzMDAxMFowDDAKBgNVHRUEAwoBATAyAhMUAASmPsuPdpESqy4PAAAABKY+Fw0yMDA3MzAyMzAwMTBaMAwwCgYDVR0VBAMKAQEwMgITFAACHHm0YwNAwN+ZjwAAAAIceRcNMjAwNzMwMjI1OTQxWjAMMAoGA1UdFQQDCgEBMDICExQAAhx4QYhz6I9dZUsAAAACHHgXDTIwMDczMDIyNTk0M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Bec8LFkPXIWUaCYAAAAF5zwXDTIwMDczMDIyNDYyMVowDDAKBgNVHRUEAwoBATAyAhMUAAXnO1X9AgDxY62OAAAABec7Fw0yMDA3MzAyMjQ2MjF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M0h2TsSBs++b/aAAAAAzSHFw0yMDA3MzAyMjQyMDZaMAwwCgYDVR0VBAMKAQEwMgITFAADNIYkLmyjCdHxjwAAAAM0hhcNMjAwNzMwMjI0MjA2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EMgh6tAQKCcaKCwAAAAQyCBcNMjAwNzMxMTQ0MTA4WjAMMAoGA1UdFQQDCgEBMDICExQABDIHHQucJmzJp3wAAAAEMgcXDTIwMDczMTE0NDEw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BtDU1NXISbb/a2wAAAAG0NRcNMjAwNzMxMjE0NTE1WjAMMAoGA1UdFQQDCgEBMDICExQAAbQ0di6gugU40RQAAAABtDQXDTIwMDczMTIxNDUxNVowDDAKBgNVHRUEAwoBATAyAhMUAAJXRKmcOtN9cNhhAAAAAldEFw0yMDA3MzEyMTQwNTNaMAwwCgYDVR0VBAMKAQEwMgITFAACV0NWAId3SHKLEwAAAAJXQxcNMjAwNzMxMjE0MDUzWjAMMAoGA1UdFQQDCgEBMDICExQAATxajBHDjLPTw0gAAAABPFoXDTIwMDczMTIxNDAxMFowDDAKBgNVHRUEAwoBATAyAhMUAAE8WeUay8ua49IOAAAAATxZFw0yMDA3MzEyMTQwMTB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JYS46IMSR+K9NLAAAAAlhLFw0yMDA3MzExODQ2MDJaMAwwCgYDVR0VBAMKAQEwMgITFAACWEr8FVluWVdN9wAAAAJYShcNMjAwNzMxMTg0NjAy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bH20pGWz55CEMQAAAABsfYXDTIwMDczMTE4MzQyMVowDDAKBgNVHRUEAwoBATAyAhMUAAGx9WZNkRmnOntUAAAAAbH1Fw0yMDA3MzExODM0MjFaMAwwCgYDVR0VBAMKAQEwMgITFAABmIwOD7tY6nQuWwAAAAGYjBcNMjAwNzMxMTgzNDA3WjAMMAoGA1UdFQQDCgEBMDICExQAAZiLiY/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BkdSHwgfg8sgwowAAAAGR1BcNMjAwNzMxMTgzMTEzWjAMMAoGA1UdFQQDCgEBMDICExQAAZHT/lsjZCphhXMAAAABkdMXDTIwMDczMTE4MzExM1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AAAAAZ45Fw0yMDA3MzEyMzQwNTRaMAwwCgYDVR0VBAMKAQEwMgITFAAGZG7Cdx74MkqXRQAAAAZkbhcNMjAwNzMxMjM0MDUwWjAMMAoGA1UdFQQDCgEBMDICExQABmRtT6eCYmWytLEAAAAGZG0XDTIwMDczMTIzNDA1MFowDDAKBgNVHRUEAwoBATAyAhMUAAGDZ+1sFtNGxjVEAAAAAYNnFw0yMDA3MzEyMzQwMTVaMAwwCgYDVR0VBAMKAQEwMgITFAABg2bC1acGKUlqJAAAAAGDZhcNMjAwNzMxMjM0MDE1WjAMMAoGA1UdFQQDCgEBMDICExQAA1uBj90V8JBdgl0AAAADW4EXDTIwMDczMTIzMzkyOFowDDAKBgNVHRUEAwoBATAyAhMUAANbgLYxm23jLDEdAAAAA1uAFw0yMDA3MzEyMzM5Mjh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EE3jws8ln03NSMwAAAAQTeBcNMjAwODAxMDYyODE4WjAMMAoGA1UdFQQDCgEBMDICExQABBN3Fm/irYmZSlcAAAAEE3cXDTIwMDgwMTA2MjgxO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AAAAAGFXEXDTIwMDgwMTA2MTA1M1owDDAKBgNVHRUEAwoBATAyAhMUAAMDCRBlvRPYfgprAAAAAwMJFw0yMDA4MDEwNjA2NTNaMAwwCgYDVR0VBAMKAQEwMgITFAADAwiovytWOZDJkQAAAAMDCBcNMjAwODAxMDYwNjUzWjAMMAoGA1UdFQQDCgEBMDICExQAAzaHNGWfJZILUk8AAAADNocXDTIwMDgwMTA2MDUzNlowDDAKBgNVHRUEAwoBATAyAhMUAAM2ht15Ld4U7ab/AAAAAzaGFw0yMDA4MDEwNjA1MzZ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DEO+/gZ1jg4HwAAAAH4MRcNMjAwODAxMDIzNDI1WjAMMAoGA1UdFQQDCgEBMDICExQAAfgweKO/CKjjw+8AAAAB+DAXDTIwMDgwMTAyMzQyNVowDDAKBgNVHRUEAwoBATAyAhMUAAGfoOxGL+oiS1UlAAAAAZ+gFw0yMDA4MDEwMjMzMzlaMAwwCgYDVR0VBAMKAQEwMgITFAABn5+/NHkkLGG+8AAAAAGfnxcNMjAwODAxMDIzMzM5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BuMmFcVFVFjYJYAAAAAG4yRcNMjAwOTA0MTUwOTMwWjAMMAoGA1UdFQQDCgEBMDICExQAAbjI1pWKVhM2EU0AAAABuMgXDTIwMDkwNDE1MDkzMF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uNZunzLzAUqQs4AAAAC41kXDTIwMDkwMjE0NDQxNVowDDAKBgNVHRUEAwoBATAyAhMUAALjWLnBdD/CFv5LAAAAAuNYFw0yMDA5MDIxNDQ0MTVaMAwwCgYDVR0VBAMKAQEwMgITFAADBccz83oyoip0uwAAAAMFxxcNMjAwOTAyMDQzMTA1WjAMMAoGA1UdFQQDCgEBMDICExQAAwXGzQQDPualfVoAAAADBcYXDTIwMDkwMjA0MzEwNV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EDkj6WslR3fv7PAAAAAQOSBcNMjAwODI4MjA0MDE1WjAMMAoGA1UdFQQDCgEBMDICExQABA5HLG+502mRSQMAAAAEDkcXDTIwMDgyODIwNDAxN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Bo6unntXmQdxVQ0AAAAGjq4XDTIwMDgyNzE4MDAyN1owDDAKBgNVHRUEAwoBATAyAhMUAAaOrc7r5pIfsQHuAAAABo6tFw0yMDA4MjcxODAwMjd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BnJ24k2NbR7YkSYAAAAGcnYXDTIwMDgyNjA0MDMyOVowDDAKBgNVHRUEAwoBATAyAhMUAAZydU1FbFIQ5t2rAAAABnJ1Fw0yMDA4MjYwNDAzMjl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LeX4p6O7MQ4fu0AAAAAt5fFw0yMDA5MTgxNzE4NDFaMAwwCgYDVR0VBAMKAQEwMgITFAAC3l78b2YQQQVKPAAAAALeXhcNMjAwOTE4MTcxODQ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UrO7kO2D2IWM5QAAAABSs4XDTIwMDkyMTE3MTIwNVowDDAKBgNVHRUEAwoBATAyAhMUAAFKzTpY/8SCltCyAAAAAUrNFw0yMDA5MjExNzEyMDV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GE8TsW6+eIn1APQAAAAYTxBcNMjAxMDEzMTczMDE0WjAMMAoGA1UdFQQDCgEBMDICExQABhPDPYsyq18ivYoAAAAGE8MXDTIwMTAxMzE3MzAxM1owDDAKBgNVHRUEAwoBATAyAhMUAAI0XU9bAc68HsivAAAAAjRdFw0yMDEwMTMxNTMxNDFaMAwwCgYDVR0VBAMKAQEwMgITFAACNFwsInzBaenUHQAAAAI0XBcNMjAxMDEzMTUzMTQwWjAMMAoGA1UdFQQDCgEBMDICExQABDZvhJMD8fDHcFIAAAAENm8XDTIwMTAxMzEzNDkwM1owDDAKBgNVHRUEAwoBATAyAhMUAAQ2bqrGC42ilySlAAAABDZuFw0yMDEwMTMxMzQ5MDJ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D5WgA+WQ/jSq2UgAAAAPlaBcNMjAxMDEyMjA1MDE0WjAMMAoGA1UdFQQDCgEBMDICExQAA+VnulkxjqGXGvoAAAAD5WcXDTIwMTAxMjIwNTAxNF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EnMOCZUPaXadJQgAAAAScwxcNMjAxMTA1MTYzNTM0WjAMMAoGA1UdFQQDCgEBMDICExQABJzC/SAprtTMNpsAAAAEnMIXDTIwMTEwNTE2MzUzNFowDDAKBgNVHRUEAwoBATAyAhMUAASctYn4TyP1aYovAAAABJy1Fw0yMDExMDUxNjIyNTFaMAwwCgYDVR0VBAMKAQEwMgITFAAEnLRpmMuFT4jyowAAAASctBcNMjAxMTA1MTYyMjUx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E2cYQkr/v0zzRzwAAAATZxhcNMjAxMTAzMDA0NjI3WjAMMAoGA1UdFQQDCgEBMDICExQABNnF2aTfxZ6AlJYAAAAE2cUXDTIwMTEwMzAwNDYyNF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BOe4oKDebztuJ+wAAAAE57hcNMjAxMDMwMjAwNjE0WjAMMAoGA1UdFQQDCgEBMDICExQAATnt4Fp1Hk17kY0AAAABOe0XDTIwMTAzMDIwMDYxN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AtgBvGA5nyfvEbwAAAAC2AEXDTIwMTAyOTE2MDU1MVowDDAKBgNVHRUEAwoBATAyAhMUAALYAMbwyNjVawCkAAAAAtgAFw0yMDEwMjkxNjA1NTF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BLoDnPF5M9zob5gAAAAEugMXDTIwMTAyODE3NDExOVowDDAKBgNVHRUEAwoBATAyAhMUAAS6ArVHw4U+/1vyAAAABLoCFw0yMDEwMjgxNzQxMTlaMAwwCgYDVR0VBAMKAQEwMgITFAAGkf3sxbk6mdDXEgAAAAaR/RcNMjAxMDI4MDQwNTM3WjAMMAoGA1UdFQQDCgEBMDICExQABpH84uSlVcW2qZcAAAAGkfwXDTIwMTAyODA0MDUzN1owDDAKBgNVHRUEAwoBATAyAhMUAAM0X2CcjAWS3aIxAAAAAzRfFw0yMDEwMjgwNDA1MzJaMAwwCgYDVR0VBAMKAQEwMgITFAADNF6VXNlxj92GqgAAAAM0XhcNMjAxMDI4MDQwNTMy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WxBISTMyQL7FC5AAAABbEEFw0yMDEwMjIxNTMzMzJaMAwwCgYDVR0VBAMKAQEwMgITFAAFsQMbUFpv3ZWhOQAAAAWxAxcNMjAxMDIyMTUzMzMyWjAMMAoGA1UdFQQDCgEBMDICExQAAsOr0omRPDgwRm8AAAACw6sXDTIwMTAyMjA0MDQzMFowDDAKBgNVHRUEAwoBATAyAhMUAALDqpFTSgPZwV3IAAAAAsOqFw0yMDEwMjIwNDA0MzB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1BL3RBl4pghr/8AAAADUEsXDTIwMTEyNTE1MzM1MlowDDAKBgNVHRUEAwoBATAyAhMUAANQSvvOmSGqCljtAAAAA1BKFw0yMDExMjUxNTMzNTFaMAwwCgYDVR0VBAMKAQEwMgITFAAGoJn5BEJygYeKkgAAAAagmRcNMjAxMTI1MDQwMzIwWjAMMAoGA1UdFQQDCgEBMDICExQABqCYyQYEAvqGZ9cAAAAGoJgXDTIwMTEyNTA0MDMyMF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FNkZIgAlK+UTcTAAAAAU2RhcNMjAxMTE4MjAwMDA4WjAMMAoGA1UdFQQDCgEBMDICExQABTZFtxIQSA/IHc0AAAAFNkUXDTIwMTExODIwMDAwOFowDDAKBgNVHRUEAwoBATAyAhMUAAQvkrI9Ll3sEpyPAAAABC+SFw0yMDExMTgxOTUwMzhaMAwwCgYDVR0VBAMKAQEwMgITFAAEL5GN3BS3L5zIiwAAAAQvkRcNMjAxMTE4MTk1MDM4WjAMMAoGA1UdFQQDCgEBMDICExQAAoJpbaY6al1kEPMAAAACgmkXDTIwMTExODE5MzM0M1owDDAKBgNVHRUEAwoBATAyAhMUAAKCaEOISspn3MUiAAAAAoJoFw0yMDExMTgxOTMzND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QNsAqXvhcQgBgAAAAD9A0XDTIwMTExMzE3NDQ0NlowDDAKBgNVHRUEAwoBATAyAhMUAAOfyeJvZreHRYeXAAAAA5/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EcSVkiCcY7YNpAAAAAARxJRcNMjAxMTA5MjAxMjU4WjAMMAoGA1UdFQQDCgEBMDICExQABHEkGt/sG/7FYC4AAAAEcSQXDTIwMTEwOTIwMTI1O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EgRFUsUby63CEKAAAAASBERcNMjAxMjA3MTkwNTM0WjAMMAoGA1UdFQQDCgEBMDICExQABIEQESs7mYzEM5cAAAAEgRAXDTIwMTIwNzE5MDUzNF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Eihue4DfJI+gAhQAAAASKGxcNMjAxMjAyMTcyNDA0WjAMMAoGA1UdFQQDCgEBMDICExQABIoaGBMzl0I+jQYAAAAEihoXDTIwMTIwMjE3MjQwM1owDDAKBgNVHRUEAwoBATAyAhMUAAGk1EPmIV+scNbSAAAAAaTUFw0yMDEyMDEyMTA0NDVaMAwwCgYDVR0VBAMKAQEwMgITFAABpNFBFfxPHXBzYAAAAAGk0RcNMjAxMjAxMjEwNDQ0WjAMMAoGA1UdFQQDCgEBMDICExQAAiRbAQ74kcmlY+4AAAACJFsXDTIwMTIwMTIwNDQ0N1owDDAKBgNVHRUEAwoBATAyAhMUAAIkWixJNi26SyWXAAAAAiRaFw0yMDEyMDEyMDQ0NDZ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489BeYs4E2Aor4AAAADjz0XDTIwMTEyNzE5MDY1NVowDDAKBgNVHRUEAwoBATAyAhMUAAOPPKZHrJXiWGnbAAAAA488Fw0yMDExMjcxOTA2NT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YtEa1A1WVP8sJgAAAAJi0RcNMjAxMTI2MTcxMTE4WjAMMAoGA1UdFQQDCgEBMDICExQAAmLQ4ERD0LWwV9gAAAACYtAXDTIwMTEyNjE3MTExOFowDDAKBgNVHRUEAwoBATAyAhMUAAMva/LsA8HD7RNbAAAAAy9rFw0yMDExMjYxNjEwMDNaMAwwCgYDVR0VBAMKAQEwMgITFAADL2rFKvgTS7zk4QAAAAMvahcNMjAxMTI2MTYxMDA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EwT0xtvuMGk9QqAAAAATBPRcNMjEwMjAxMTYxNjQ5WjAMMAoGA1UdFQQDCgEBMDICExQABME8ahfmaT5B9vwAAAAEwTwXDTIxMDIwMTE2MTY0OVowDDAKBgNVHRUEAwoBATAyAhMUAAViGsYT/4fJ0rVmAAAABWIaFw0yMTAyMDExNTEwNTFaMAwwCgYDVR0VBAMKAQEwMgITFAAFYhnX8zPpwu478wAAAAViGRcNMjEwMjAxMTUxMDUw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DA+XDQn/AK86O2gAAAAMD5RcNMjEwMTI3MTU0MDU5WjAMMAoGA1UdFQQDCgEBMDICExQAAwPkVtjDfTkAxAAAAAADA+QXDTIxMDEyNzE1NDA1OFowDDAKBgNVHRUEAwoBATAyAhMUAAKYq0m0TaFptyo7AAAAApirFw0yMTAxMjcxNTM2MjdaMAwwCgYDVR0VBAMKAQEwMgITFAACmKrQWkK17Q9SAAAAAAKYqhcNMjEwMTI3MTUzNjI2WjAMMAoGA1UdFQQDCgEBMDICExQABvlGUVnoilq2TOoAAAAG+UYXDTIxMDEyNjIyMjg1MlowDDAKBgNVHRUEAwoBATAyAhMUAAb5RQmtNVkpj2snAAAABvlFFw0yMTAxMjYyMjI4NTF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AUD+WF/3j2j5BpoAAAABQP4XDTIxMDMwOTE2MTY1M1owDDAKBgNVHRUEAwoBATAyAhMUAAFA/V91S0HFYvvKAAAAAUD9Fw0yMTAzMDkxNjE2NTN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</xd:EncapsulatedCRLValue>
              <xd:EncapsulatedCRLValue>MIIMgjCCC2oCAQEwDQYJKoZIhvcNAQELBQAwgZkxGTAXBgNVBAUTEENQSi00LTAwMC0wMDQwMTcxCzAJBgNVBAYTAkNSMSQwIgYDVQQKExtCQU5DTyBDRU5UUkFMIERFIENPU1RBIFJJQ0ExIjAgBgNVBAsTGURJVklTSU9OIFNJU1RFTUFTIERFIFBBR08xJTAjBgNVBAMTHENBIFNJTlBFIC0gUEVSU09OQSBGSVNJQ0EgdjIXDTIxMDMxMDEyMTA1N1oXDTIxMDMxMjAwMzA1N1owggoo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AUD+WF/3j2j5BpoAAAABQP4XDTIxMDMwOTE2MTY1M1owDDAKBgNVHRUEAwoBATAyAhMUAAFA/V91S0HFYvvKAAAAAUD9Fw0yMTAzMDkxNjE2NTN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</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aTf88iADRxwE7yb5eJ/UT/ltn/SZjZ6Kk7FqxhiMCoCBAtR44kYDzIwMjEwMzExMTgwOD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130</Value>
      <Value>128</Value>
      <Value>63</Value>
    </TaxCatchAll>
    <OtraEntidadExterna xmlns="b875e23b-67d9-4b2e-bdec-edacbf90b326">Sistema Financiero, Conglomerado, Casas de Cambio, Artículo 15 </OtraEntidadExterna>
    <Firmado xmlns="b875e23b-67d9-4b2e-bdec-edacbf90b326">true</Firmado>
    <Responsable xmlns="b875e23b-67d9-4b2e-bdec-edacbf90b326">
      <UserInfo>
        <DisplayName>CUBERO CARDENAS MARIA FERNANDA</DisplayName>
        <AccountId>1767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i:0#.w|pdc-atlantida\cuberocm</DisplayName>
        <AccountId>1767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Correo Embajada 26 febrero 2021</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class="ExternalClass72D02084A7104A58AB28CA0C992E7649"&gt;&lt;p&gt;​Circular Externa Corea del Norte.  Favor remitir al Sistema financiero, conglomerados, Casas de Cambio&amp;#160;y articulo 15, no se debe subir a la WEB&amp;#160;ni pasar a nivel institucional. &lt;/p&gt;&lt;/div&gt;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Cumplimiento Entidades Financieras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 xsi:nil="true"/>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202D1D3-97EB-41DD-98ED-0C1CF3AB6D85}">
  <ds:schemaRefs>
    <ds:schemaRef ds:uri="http://schemas.microsoft.com/sharepoint/events"/>
  </ds:schemaRefs>
</ds:datastoreItem>
</file>

<file path=customXml/itemProps2.xml><?xml version="1.0" encoding="utf-8"?>
<ds:datastoreItem xmlns:ds="http://schemas.openxmlformats.org/officeDocument/2006/customXml" ds:itemID="{270B94AC-410B-4E5B-81FA-1A46B7D2DC83}">
  <ds:schemaRefs>
    <ds:schemaRef ds:uri="office.server.policy"/>
  </ds:schemaRefs>
</ds:datastoreItem>
</file>

<file path=customXml/itemProps3.xml><?xml version="1.0" encoding="utf-8"?>
<ds:datastoreItem xmlns:ds="http://schemas.openxmlformats.org/officeDocument/2006/customXml" ds:itemID="{E7E69121-B722-414D-81C5-633B0DE36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B2C39-471D-4519-88AB-63A90D9D8687}">
  <ds:schemaRefs>
    <ds:schemaRef ds:uri="http://www.w3.org/XML/1998/namespace"/>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b875e23b-67d9-4b2e-bdec-edacbf90b326"/>
    <ds:schemaRef ds:uri="http://schemas.microsoft.com/office/2006/metadata/properties"/>
    <ds:schemaRef ds:uri="http://purl.org/dc/dcmitype/"/>
    <ds:schemaRef ds:uri="http://purl.org/dc/terms/"/>
    <ds:schemaRef ds:uri="http://purl.org/dc/elements/1.1/"/>
  </ds:schemaRefs>
</ds:datastoreItem>
</file>

<file path=customXml/itemProps5.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6.xml><?xml version="1.0" encoding="utf-8"?>
<ds:datastoreItem xmlns:ds="http://schemas.openxmlformats.org/officeDocument/2006/customXml" ds:itemID="{13397DAD-8DCE-4F86-8817-0ECBD1ECC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plantillas-SGF-ACL-CEF-13-E</Template>
  <TotalTime>43</TotalTime>
  <Pages>2</Pages>
  <Words>404</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CUBERO CARDENAS MARIA FERNANDA</dc:creator>
  <cp:keywords/>
  <dc:description/>
  <cp:lastModifiedBy>FALLAS MARTINEZ JOSE ARMANDO</cp:lastModifiedBy>
  <cp:revision>6</cp:revision>
  <dcterms:created xsi:type="dcterms:W3CDTF">2021-02-26T17:25:00Z</dcterms:created>
  <dcterms:modified xsi:type="dcterms:W3CDTF">2021-03-11T18:08:00Z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49900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dc9be4ca-c6c9-41a3-8f1b-604965ed1693,4;7dedacbb-5c77-4a35-8847-40abd1245d4d,15;</vt:lpwstr>
  </property>
</Properties>
</file>