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3030" w:rsidR="00B63030" w:rsidP="00B63030" w:rsidRDefault="00B63030" w14:paraId="7D4834B5" w14:textId="2230C0F9">
      <w:pPr>
        <w:pStyle w:val="Texto"/>
        <w:spacing w:before="0" w:after="0" w:line="240" w:lineRule="auto"/>
        <w:jc w:val="center"/>
        <w:rPr>
          <w:b/>
          <w:bCs/>
          <w:sz w:val="24"/>
        </w:rPr>
      </w:pPr>
      <w:r w:rsidRPr="00B63030">
        <w:rPr>
          <w:b/>
          <w:bCs/>
          <w:sz w:val="24"/>
        </w:rPr>
        <w:t>Circular externa</w:t>
      </w:r>
    </w:p>
    <w:p w:rsidRPr="002E2B0A" w:rsidR="006972C9" w:rsidP="00B63030" w:rsidRDefault="00B63030" w14:paraId="2387DD5C" w14:textId="5CA21C06">
      <w:pPr>
        <w:pStyle w:val="Texto"/>
        <w:spacing w:before="0" w:after="0" w:line="240" w:lineRule="auto"/>
        <w:jc w:val="center"/>
        <w:rPr>
          <w:sz w:val="24"/>
        </w:rPr>
      </w:pPr>
      <w:r>
        <w:rPr>
          <w:sz w:val="24"/>
        </w:rPr>
        <w:t>1</w:t>
      </w:r>
      <w:r w:rsidR="008736DB">
        <w:rPr>
          <w:sz w:val="24"/>
        </w:rPr>
        <w:t>7</w:t>
      </w:r>
      <w:r w:rsidRPr="002E2B0A" w:rsidR="006972C9">
        <w:rPr>
          <w:sz w:val="24"/>
        </w:rPr>
        <w:t xml:space="preserve"> de</w:t>
      </w:r>
      <w:r>
        <w:rPr>
          <w:sz w:val="24"/>
        </w:rPr>
        <w:t xml:space="preserve"> febrero</w:t>
      </w:r>
      <w:r w:rsidRPr="002E2B0A" w:rsidR="006972C9">
        <w:rPr>
          <w:sz w:val="24"/>
        </w:rPr>
        <w:t xml:space="preserve"> de </w:t>
      </w:r>
      <w:r>
        <w:rPr>
          <w:sz w:val="24"/>
        </w:rPr>
        <w:t>2021</w:t>
      </w:r>
    </w:p>
    <w:sdt>
      <w:sdtPr>
        <w:rPr>
          <w:sz w:val="24"/>
        </w:rPr>
        <w:alias w:val="Consecutivo"/>
        <w:tag w:val="Consecutivo"/>
        <w:id w:val="2052717023"/>
        <w:placeholder>
          <w:docPart w:val="2D5C5E214BA14CDAAA0A8185AA3F419D"/>
        </w:placeholder>
        <w:text/>
      </w:sdtPr>
      <w:sdtEndPr/>
      <w:sdtContent>
        <w:p w:rsidR="006972C9" w:rsidP="00B63030" w:rsidRDefault="006972C9" w14:paraId="2E43CA65" w14:textId="77777777">
          <w:pPr>
            <w:tabs>
              <w:tab w:val="left" w:pos="2843"/>
            </w:tabs>
            <w:spacing w:line="240" w:lineRule="auto"/>
            <w:jc w:val="center"/>
            <w:rPr>
              <w:sz w:val="24"/>
            </w:rPr>
          </w:pPr>
          <w:r>
            <w:t>SGF-0437-2021</w:t>
          </w:r>
        </w:p>
      </w:sdtContent>
    </w:sdt>
    <w:p w:rsidR="006972C9" w:rsidP="00B63030" w:rsidRDefault="00D24CA9" w14:paraId="79B85277" w14:textId="0FA48D6B">
      <w:pPr>
        <w:tabs>
          <w:tab w:val="left" w:pos="2843"/>
        </w:tabs>
        <w:spacing w:line="240" w:lineRule="auto"/>
        <w:jc w:val="center"/>
        <w:rPr>
          <w:sz w:val="24"/>
        </w:rPr>
      </w:pPr>
      <w:sdt>
        <w:sdtPr>
          <w:rPr>
            <w:sz w:val="24"/>
          </w:rPr>
          <w:alias w:val="Confidencialidad"/>
          <w:tag w:val="Confidencialidad"/>
          <w:id w:val="1447896894"/>
          <w:placeholder>
            <w:docPart w:val="4552976A83014706860FD2CB540893F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63030">
            <w:rPr>
              <w:sz w:val="24"/>
            </w:rPr>
            <w:t>SGF-PUBLICO</w:t>
          </w:r>
        </w:sdtContent>
      </w:sdt>
    </w:p>
    <w:p w:rsidRPr="00B63030" w:rsidR="00B63030" w:rsidP="00B63030" w:rsidRDefault="00B63030" w14:paraId="79FB5F95" w14:textId="77777777">
      <w:pPr>
        <w:tabs>
          <w:tab w:val="left" w:pos="2843"/>
        </w:tabs>
        <w:spacing w:after="160" w:line="240" w:lineRule="auto"/>
        <w:jc w:val="left"/>
        <w:rPr>
          <w:rFonts w:eastAsia="Calibri"/>
          <w:sz w:val="24"/>
          <w:lang w:val="es-CR"/>
        </w:rPr>
      </w:pPr>
      <w:r w:rsidRPr="00B63030">
        <w:rPr>
          <w:rFonts w:eastAsia="Calibri"/>
          <w:sz w:val="24"/>
          <w:lang w:val="es-CR"/>
        </w:rPr>
        <w:tab/>
      </w:r>
    </w:p>
    <w:p w:rsidRPr="00B63030" w:rsidR="00B63030" w:rsidP="00B63030" w:rsidRDefault="00B63030" w14:paraId="3B8EE365" w14:textId="77777777">
      <w:pPr>
        <w:spacing w:line="240" w:lineRule="auto"/>
        <w:jc w:val="left"/>
        <w:rPr>
          <w:rFonts w:eastAsia="Calibri"/>
          <w:b/>
          <w:sz w:val="24"/>
          <w:lang w:val="es-CR"/>
        </w:rPr>
      </w:pPr>
      <w:r w:rsidRPr="00B63030">
        <w:rPr>
          <w:rFonts w:eastAsia="Calibri"/>
          <w:b/>
          <w:sz w:val="24"/>
          <w:lang w:val="es-CR"/>
        </w:rPr>
        <w:t xml:space="preserve">Dirigida a: </w:t>
      </w:r>
    </w:p>
    <w:p w:rsidRPr="00B63030" w:rsidR="00B63030" w:rsidP="00B63030" w:rsidRDefault="00B63030" w14:paraId="73B674BA" w14:textId="77777777">
      <w:pPr>
        <w:spacing w:line="240" w:lineRule="auto"/>
        <w:jc w:val="left"/>
        <w:rPr>
          <w:rFonts w:eastAsia="Calibri"/>
          <w:b/>
          <w:sz w:val="24"/>
          <w:lang w:val="es-CR"/>
        </w:rPr>
      </w:pPr>
    </w:p>
    <w:p w:rsidRPr="00B63030" w:rsidR="00B63030" w:rsidP="00B63030" w:rsidRDefault="00B63030" w14:paraId="39A8F802" w14:textId="77777777">
      <w:pPr>
        <w:numPr>
          <w:ilvl w:val="0"/>
          <w:numId w:val="3"/>
        </w:numPr>
        <w:spacing w:line="240" w:lineRule="auto"/>
        <w:jc w:val="left"/>
        <w:rPr>
          <w:rFonts w:eastAsia="Calibri"/>
          <w:b/>
          <w:sz w:val="24"/>
          <w:lang w:val="es-CR"/>
        </w:rPr>
      </w:pPr>
      <w:r w:rsidRPr="00B63030">
        <w:rPr>
          <w:rFonts w:eastAsia="Calibri"/>
          <w:b/>
          <w:sz w:val="24"/>
          <w:lang w:val="es-CR"/>
        </w:rPr>
        <w:t>Bancos Comerciales del Estado</w:t>
      </w:r>
    </w:p>
    <w:p w:rsidRPr="00B63030" w:rsidR="00B63030" w:rsidP="00B63030" w:rsidRDefault="00B63030" w14:paraId="223F490F" w14:textId="77777777">
      <w:pPr>
        <w:numPr>
          <w:ilvl w:val="0"/>
          <w:numId w:val="3"/>
        </w:numPr>
        <w:spacing w:line="240" w:lineRule="auto"/>
        <w:jc w:val="left"/>
        <w:rPr>
          <w:rFonts w:eastAsia="Calibri"/>
          <w:b/>
          <w:sz w:val="24"/>
          <w:lang w:val="es-CR"/>
        </w:rPr>
      </w:pPr>
      <w:r w:rsidRPr="00B63030">
        <w:rPr>
          <w:rFonts w:eastAsia="Calibri"/>
          <w:b/>
          <w:sz w:val="24"/>
          <w:lang w:val="es-CR"/>
        </w:rPr>
        <w:t>Banco Popular y de Desarrollo Comunal</w:t>
      </w:r>
    </w:p>
    <w:p w:rsidRPr="00B63030" w:rsidR="00B63030" w:rsidP="00B63030" w:rsidRDefault="00B63030" w14:paraId="70E2803D" w14:textId="77777777">
      <w:pPr>
        <w:numPr>
          <w:ilvl w:val="0"/>
          <w:numId w:val="3"/>
        </w:numPr>
        <w:spacing w:line="240" w:lineRule="auto"/>
        <w:jc w:val="left"/>
        <w:rPr>
          <w:rFonts w:eastAsia="Calibri"/>
          <w:b/>
          <w:sz w:val="24"/>
          <w:lang w:val="es-CR"/>
        </w:rPr>
      </w:pPr>
      <w:r w:rsidRPr="00B63030">
        <w:rPr>
          <w:rFonts w:eastAsia="Calibri"/>
          <w:b/>
          <w:sz w:val="24"/>
          <w:lang w:val="es-CR"/>
        </w:rPr>
        <w:t>Bancos Privados</w:t>
      </w:r>
    </w:p>
    <w:p w:rsidRPr="00B63030" w:rsidR="00B63030" w:rsidP="00B63030" w:rsidRDefault="00B63030" w14:paraId="3C5EA26A" w14:textId="77777777">
      <w:pPr>
        <w:numPr>
          <w:ilvl w:val="0"/>
          <w:numId w:val="3"/>
        </w:numPr>
        <w:spacing w:line="240" w:lineRule="auto"/>
        <w:jc w:val="left"/>
        <w:rPr>
          <w:rFonts w:eastAsia="Calibri"/>
          <w:b/>
          <w:sz w:val="24"/>
          <w:lang w:val="es-CR"/>
        </w:rPr>
      </w:pPr>
      <w:r w:rsidRPr="00B63030">
        <w:rPr>
          <w:rFonts w:eastAsia="Calibri"/>
          <w:b/>
          <w:sz w:val="24"/>
          <w:lang w:val="es-CR"/>
        </w:rPr>
        <w:t>Empresas Financieras no Bancarias</w:t>
      </w:r>
    </w:p>
    <w:p w:rsidRPr="00B63030" w:rsidR="00B63030" w:rsidP="00B63030" w:rsidRDefault="00B63030" w14:paraId="158998E6" w14:textId="77777777">
      <w:pPr>
        <w:numPr>
          <w:ilvl w:val="0"/>
          <w:numId w:val="3"/>
        </w:numPr>
        <w:spacing w:line="240" w:lineRule="auto"/>
        <w:jc w:val="left"/>
        <w:rPr>
          <w:rFonts w:eastAsia="Calibri"/>
          <w:b/>
          <w:sz w:val="24"/>
          <w:lang w:val="es-CR"/>
        </w:rPr>
      </w:pPr>
      <w:r w:rsidRPr="00B63030">
        <w:rPr>
          <w:rFonts w:eastAsia="Calibri"/>
          <w:b/>
          <w:sz w:val="24"/>
          <w:lang w:val="es-CR"/>
        </w:rPr>
        <w:t>Caja de Ande</w:t>
      </w:r>
    </w:p>
    <w:p w:rsidRPr="00B63030" w:rsidR="00B63030" w:rsidP="00B63030" w:rsidRDefault="00B63030" w14:paraId="5ABB619B" w14:textId="77777777">
      <w:pPr>
        <w:numPr>
          <w:ilvl w:val="0"/>
          <w:numId w:val="3"/>
        </w:numPr>
        <w:spacing w:line="240" w:lineRule="auto"/>
        <w:jc w:val="left"/>
        <w:rPr>
          <w:rFonts w:eastAsia="Calibri"/>
          <w:b/>
          <w:sz w:val="24"/>
          <w:lang w:val="es-CR"/>
        </w:rPr>
      </w:pPr>
      <w:r w:rsidRPr="00B63030">
        <w:rPr>
          <w:rFonts w:eastAsia="Calibri"/>
          <w:b/>
          <w:sz w:val="24"/>
          <w:lang w:val="es-CR"/>
        </w:rPr>
        <w:t>Organizaciones Cooperativas de Ahorro y Crédito</w:t>
      </w:r>
    </w:p>
    <w:p w:rsidRPr="00B63030" w:rsidR="00B63030" w:rsidP="00B63030" w:rsidRDefault="00B63030" w14:paraId="619C5E09" w14:textId="77777777">
      <w:pPr>
        <w:numPr>
          <w:ilvl w:val="0"/>
          <w:numId w:val="3"/>
        </w:numPr>
        <w:spacing w:line="240" w:lineRule="auto"/>
        <w:jc w:val="left"/>
        <w:rPr>
          <w:rFonts w:eastAsia="Calibri"/>
          <w:b/>
          <w:sz w:val="24"/>
          <w:lang w:val="es-CR"/>
        </w:rPr>
      </w:pPr>
      <w:r w:rsidRPr="00B63030">
        <w:rPr>
          <w:rFonts w:eastAsia="Calibri"/>
          <w:b/>
          <w:sz w:val="24"/>
          <w:lang w:val="es-CR"/>
        </w:rPr>
        <w:t>Banco Hipotecario de la Vivienda</w:t>
      </w:r>
    </w:p>
    <w:p w:rsidRPr="00B63030" w:rsidR="00B63030" w:rsidP="00B63030" w:rsidRDefault="00B63030" w14:paraId="46D05A3B" w14:textId="77777777">
      <w:pPr>
        <w:numPr>
          <w:ilvl w:val="0"/>
          <w:numId w:val="3"/>
        </w:numPr>
        <w:spacing w:line="240" w:lineRule="auto"/>
        <w:jc w:val="left"/>
        <w:rPr>
          <w:rFonts w:eastAsia="Calibri"/>
          <w:b/>
          <w:sz w:val="24"/>
          <w:lang w:val="es-CR"/>
        </w:rPr>
      </w:pPr>
      <w:r w:rsidRPr="00B63030">
        <w:rPr>
          <w:rFonts w:eastAsia="Calibri"/>
          <w:b/>
          <w:sz w:val="24"/>
          <w:lang w:val="es-CR"/>
        </w:rPr>
        <w:t>Mutuales de Ahorro y Préstamo</w:t>
      </w:r>
    </w:p>
    <w:p w:rsidRPr="00B63030" w:rsidR="00B63030" w:rsidP="00B63030" w:rsidRDefault="00B63030" w14:paraId="422276E7" w14:textId="77777777">
      <w:pPr>
        <w:spacing w:after="160" w:line="240" w:lineRule="auto"/>
        <w:jc w:val="left"/>
        <w:rPr>
          <w:rFonts w:eastAsia="Calibri"/>
          <w:sz w:val="24"/>
          <w:lang w:val="es-CR"/>
        </w:rPr>
      </w:pPr>
    </w:p>
    <w:p w:rsidRPr="00B63030" w:rsidR="00B63030" w:rsidP="00B63030" w:rsidRDefault="00B63030" w14:paraId="3F386438" w14:textId="3001C6DC">
      <w:pPr>
        <w:spacing w:after="160" w:line="240" w:lineRule="auto"/>
        <w:rPr>
          <w:rFonts w:eastAsia="Calibri"/>
          <w:sz w:val="24"/>
          <w:lang w:val="es-CR"/>
        </w:rPr>
      </w:pPr>
      <w:r w:rsidRPr="00B63030">
        <w:rPr>
          <w:rFonts w:eastAsia="Calibri"/>
          <w:b/>
          <w:sz w:val="24"/>
          <w:lang w:val="es-CR"/>
        </w:rPr>
        <w:t>Asunto:</w:t>
      </w:r>
      <w:r w:rsidRPr="00B63030">
        <w:rPr>
          <w:rFonts w:eastAsia="Calibri"/>
          <w:sz w:val="24"/>
          <w:lang w:val="es-CR"/>
        </w:rPr>
        <w:t xml:space="preserve"> Modificaciones al </w:t>
      </w:r>
      <w:r w:rsidRPr="00B63030">
        <w:rPr>
          <w:rFonts w:eastAsia="Calibri"/>
          <w:i/>
          <w:iCs/>
          <w:sz w:val="24"/>
          <w:lang w:val="es-CR"/>
        </w:rPr>
        <w:t>Manual de la Clase de Datos Pasivos</w:t>
      </w:r>
      <w:r w:rsidRPr="00B63030">
        <w:rPr>
          <w:rFonts w:eastAsia="Calibri"/>
          <w:sz w:val="24"/>
          <w:lang w:val="es-CR"/>
        </w:rPr>
        <w:t xml:space="preserve"> y</w:t>
      </w:r>
      <w:r>
        <w:rPr>
          <w:rFonts w:eastAsia="Calibri"/>
          <w:sz w:val="24"/>
          <w:lang w:val="es-CR"/>
        </w:rPr>
        <w:t xml:space="preserve"> a</w:t>
      </w:r>
      <w:r w:rsidRPr="00B63030">
        <w:rPr>
          <w:rFonts w:eastAsia="Calibri"/>
          <w:sz w:val="24"/>
          <w:lang w:val="es-CR"/>
        </w:rPr>
        <w:t xml:space="preserve"> la </w:t>
      </w:r>
      <w:r w:rsidRPr="00B63030">
        <w:rPr>
          <w:rFonts w:eastAsia="Calibri"/>
          <w:i/>
          <w:iCs/>
          <w:sz w:val="24"/>
          <w:lang w:val="es-CR"/>
        </w:rPr>
        <w:t>Tabla Tipo_Deposito_FGDLEY9816</w:t>
      </w:r>
      <w:r w:rsidRPr="00B63030">
        <w:rPr>
          <w:rFonts w:eastAsia="Calibri"/>
          <w:sz w:val="24"/>
          <w:lang w:val="es-CR"/>
        </w:rPr>
        <w:t>.</w:t>
      </w:r>
    </w:p>
    <w:p w:rsidR="00B63030" w:rsidP="00B63030" w:rsidRDefault="00B63030" w14:paraId="1CBA96DF" w14:textId="77777777">
      <w:pPr>
        <w:spacing w:after="160" w:line="240" w:lineRule="auto"/>
        <w:jc w:val="left"/>
        <w:rPr>
          <w:rFonts w:eastAsia="Calibri"/>
          <w:sz w:val="24"/>
          <w:lang w:val="es-CR"/>
        </w:rPr>
      </w:pPr>
    </w:p>
    <w:p w:rsidRPr="00B63030" w:rsidR="00B63030" w:rsidP="00B63030" w:rsidRDefault="00B63030" w14:paraId="7933F117" w14:textId="23F22D24">
      <w:pPr>
        <w:spacing w:after="160" w:line="240" w:lineRule="auto"/>
        <w:jc w:val="left"/>
        <w:rPr>
          <w:rFonts w:eastAsia="Calibri"/>
          <w:sz w:val="24"/>
          <w:lang w:val="es-CR"/>
        </w:rPr>
      </w:pPr>
      <w:r w:rsidRPr="00B63030">
        <w:rPr>
          <w:rFonts w:eastAsia="Calibri"/>
          <w:sz w:val="24"/>
          <w:lang w:val="es-CR"/>
        </w:rPr>
        <w:t>El Intendente General de Entidades Financieras:</w:t>
      </w:r>
    </w:p>
    <w:p w:rsidRPr="00B63030" w:rsidR="00B63030" w:rsidP="00B63030" w:rsidRDefault="00B63030" w14:paraId="58B4EFAC" w14:textId="77777777">
      <w:pPr>
        <w:spacing w:after="160" w:line="240" w:lineRule="auto"/>
        <w:jc w:val="left"/>
        <w:rPr>
          <w:rFonts w:eastAsia="Calibri"/>
          <w:b/>
          <w:bCs/>
          <w:sz w:val="24"/>
          <w:lang w:val="es-CR"/>
        </w:rPr>
      </w:pPr>
    </w:p>
    <w:p w:rsidRPr="00B63030" w:rsidR="00B63030" w:rsidP="00B63030" w:rsidRDefault="00B63030" w14:paraId="305B7E1D" w14:textId="77777777">
      <w:pPr>
        <w:spacing w:after="160" w:line="240" w:lineRule="auto"/>
        <w:jc w:val="left"/>
        <w:rPr>
          <w:rFonts w:eastAsia="Calibri"/>
          <w:b/>
          <w:bCs/>
          <w:sz w:val="24"/>
          <w:lang w:val="es-CR"/>
        </w:rPr>
      </w:pPr>
      <w:r w:rsidRPr="00B63030">
        <w:rPr>
          <w:rFonts w:eastAsia="Calibri"/>
          <w:b/>
          <w:bCs/>
          <w:sz w:val="24"/>
          <w:lang w:val="es-CR"/>
        </w:rPr>
        <w:t>Considerando que:</w:t>
      </w:r>
    </w:p>
    <w:p w:rsidRPr="00B63030" w:rsidR="00B63030" w:rsidP="00B63030" w:rsidRDefault="00B63030" w14:paraId="034EF04D" w14:textId="774A5007">
      <w:pPr>
        <w:numPr>
          <w:ilvl w:val="0"/>
          <w:numId w:val="4"/>
        </w:numPr>
        <w:spacing w:after="160" w:line="259" w:lineRule="auto"/>
        <w:contextualSpacing/>
        <w:rPr>
          <w:rFonts w:eastAsia="Calibri" w:cs="Calibri"/>
          <w:sz w:val="24"/>
          <w:lang w:val="es-CR"/>
        </w:rPr>
      </w:pPr>
      <w:r w:rsidRPr="00B63030">
        <w:rPr>
          <w:rFonts w:eastAsia="Calibri" w:cs="Calibri"/>
          <w:sz w:val="24"/>
          <w:lang w:val="es-CR"/>
        </w:rPr>
        <w:t xml:space="preserve">Con motivo de la próxima entrada en vigencia de la </w:t>
      </w:r>
      <w:r w:rsidRPr="00B63030">
        <w:rPr>
          <w:rFonts w:eastAsia="Calibri" w:cs="Calibri"/>
          <w:i/>
          <w:sz w:val="24"/>
          <w:lang w:val="es-CR"/>
        </w:rPr>
        <w:t>Ley de Creación del Fondo de Garantía de Depósitos y de Mecanismos de Resolución de Intermediarios Financieros, Ley</w:t>
      </w:r>
      <w:r w:rsidR="005E5887">
        <w:rPr>
          <w:rFonts w:eastAsia="Calibri" w:cs="Calibri"/>
          <w:i/>
          <w:sz w:val="24"/>
          <w:lang w:val="es-CR"/>
        </w:rPr>
        <w:t xml:space="preserve"> N˚</w:t>
      </w:r>
      <w:r w:rsidRPr="00B63030">
        <w:rPr>
          <w:rFonts w:eastAsia="Calibri" w:cs="Calibri"/>
          <w:i/>
          <w:sz w:val="24"/>
          <w:lang w:val="es-CR"/>
        </w:rPr>
        <w:t xml:space="preserve"> 9816</w:t>
      </w:r>
      <w:r>
        <w:rPr>
          <w:rFonts w:eastAsia="Calibri" w:cs="Calibri"/>
          <w:i/>
          <w:sz w:val="24"/>
          <w:lang w:val="es-CR"/>
        </w:rPr>
        <w:t>,</w:t>
      </w:r>
      <w:r w:rsidRPr="00B63030">
        <w:rPr>
          <w:rFonts w:eastAsia="Calibri" w:cs="Calibri"/>
          <w:i/>
          <w:sz w:val="24"/>
          <w:lang w:val="es-CR"/>
        </w:rPr>
        <w:t xml:space="preserve"> </w:t>
      </w:r>
      <w:r w:rsidRPr="00B63030">
        <w:rPr>
          <w:rFonts w:eastAsia="Calibri" w:cs="Calibri"/>
          <w:iCs/>
          <w:sz w:val="24"/>
          <w:lang w:val="es-CR"/>
        </w:rPr>
        <w:t>así como</w:t>
      </w:r>
      <w:r>
        <w:rPr>
          <w:rFonts w:eastAsia="Calibri" w:cs="Calibri"/>
          <w:iCs/>
          <w:sz w:val="24"/>
          <w:lang w:val="es-CR"/>
        </w:rPr>
        <w:t xml:space="preserve"> de su reglamentación conexa recientemente aprobada </w:t>
      </w:r>
      <w:r w:rsidRPr="00B63030">
        <w:rPr>
          <w:rFonts w:eastAsia="Calibri" w:cs="Calibri"/>
          <w:iCs/>
          <w:sz w:val="24"/>
          <w:lang w:val="es-CR"/>
        </w:rPr>
        <w:t xml:space="preserve">por el Consejo Nacional de Supervisión del Sistema Financiero (Conassif), se hace </w:t>
      </w:r>
      <w:r w:rsidRPr="00B63030">
        <w:rPr>
          <w:rFonts w:eastAsia="Calibri" w:cs="Calibri"/>
          <w:sz w:val="24"/>
          <w:lang w:val="es-CR"/>
        </w:rPr>
        <w:t>necesario efectuar modificaciones al</w:t>
      </w:r>
      <w:r w:rsidRPr="00B63030">
        <w:rPr>
          <w:rFonts w:eastAsia="Calibri" w:cs="Calibri"/>
          <w:iCs/>
          <w:sz w:val="24"/>
          <w:lang w:val="es-CR"/>
        </w:rPr>
        <w:t xml:space="preserve"> </w:t>
      </w:r>
      <w:r w:rsidRPr="00B63030">
        <w:rPr>
          <w:rFonts w:eastAsia="Calibri" w:cs="Calibri"/>
          <w:i/>
          <w:sz w:val="24"/>
          <w:lang w:val="es-CR"/>
        </w:rPr>
        <w:t>Manual de la Clase de Datos de Pasivos</w:t>
      </w:r>
      <w:r>
        <w:rPr>
          <w:rFonts w:eastAsia="Calibri" w:cs="Calibri"/>
          <w:iCs/>
          <w:sz w:val="24"/>
          <w:lang w:val="es-CR"/>
        </w:rPr>
        <w:t xml:space="preserve"> y a la </w:t>
      </w:r>
      <w:r w:rsidRPr="00B63030">
        <w:rPr>
          <w:rFonts w:eastAsia="Calibri" w:cs="Calibri"/>
          <w:i/>
          <w:sz w:val="24"/>
          <w:lang w:val="es-CR"/>
        </w:rPr>
        <w:t>Tabla Tipo_Deposito_FGDLEY9816</w:t>
      </w:r>
      <w:r>
        <w:rPr>
          <w:rFonts w:eastAsia="Calibri" w:cs="Calibri"/>
          <w:i/>
          <w:sz w:val="24"/>
          <w:lang w:val="es-CR"/>
        </w:rPr>
        <w:t>.</w:t>
      </w:r>
    </w:p>
    <w:p w:rsidRPr="00B63030" w:rsidR="00B63030" w:rsidP="00B63030" w:rsidRDefault="00B63030" w14:paraId="0665716C" w14:textId="77777777">
      <w:pPr>
        <w:ind w:left="720"/>
        <w:contextualSpacing/>
        <w:rPr>
          <w:rFonts w:eastAsia="Calibri" w:cs="Calibri"/>
          <w:sz w:val="24"/>
          <w:lang w:val="es-CR"/>
        </w:rPr>
      </w:pPr>
    </w:p>
    <w:p w:rsidRPr="00B63030" w:rsidR="00B63030" w:rsidP="00B63030" w:rsidRDefault="00B63030" w14:paraId="7CBCFF98" w14:textId="0CDC6A58">
      <w:pPr>
        <w:numPr>
          <w:ilvl w:val="0"/>
          <w:numId w:val="4"/>
        </w:numPr>
        <w:spacing w:after="160" w:line="259" w:lineRule="auto"/>
        <w:contextualSpacing/>
        <w:rPr>
          <w:rFonts w:eastAsia="Calibri" w:cs="Calibri"/>
          <w:sz w:val="24"/>
          <w:lang w:val="es-CR"/>
        </w:rPr>
      </w:pPr>
      <w:r w:rsidRPr="00B63030">
        <w:rPr>
          <w:rFonts w:eastAsia="Calibri" w:cs="Calibri"/>
          <w:sz w:val="24"/>
          <w:lang w:val="es-CR"/>
        </w:rPr>
        <w:t>M</w:t>
      </w:r>
      <w:r w:rsidRPr="00B63030">
        <w:rPr>
          <w:rFonts w:eastAsia="Calibri" w:cs="Arial"/>
          <w:color w:val="000000"/>
          <w:sz w:val="24"/>
          <w:lang w:val="es-CR" w:eastAsia="es-CR"/>
        </w:rPr>
        <w:t xml:space="preserve">ediante la circular externa SGF-3508-2020 del 9 de octubre de 2020, esta Superintendencia informó sobre los cambios en </w:t>
      </w:r>
      <w:r>
        <w:rPr>
          <w:rFonts w:eastAsia="Calibri" w:cs="Arial"/>
          <w:color w:val="000000"/>
          <w:sz w:val="24"/>
          <w:lang w:val="es-CR" w:eastAsia="es-CR"/>
        </w:rPr>
        <w:t>esa</w:t>
      </w:r>
      <w:r w:rsidRPr="00B63030">
        <w:rPr>
          <w:rFonts w:eastAsia="Calibri" w:cs="Arial"/>
          <w:color w:val="000000"/>
          <w:sz w:val="24"/>
          <w:lang w:val="es-CR" w:eastAsia="es-CR"/>
        </w:rPr>
        <w:t xml:space="preserve"> documentación</w:t>
      </w:r>
      <w:r>
        <w:rPr>
          <w:rFonts w:eastAsia="Calibri" w:cs="Arial"/>
          <w:color w:val="000000"/>
          <w:sz w:val="24"/>
          <w:lang w:val="es-CR" w:eastAsia="es-CR"/>
        </w:rPr>
        <w:t>,</w:t>
      </w:r>
      <w:r w:rsidRPr="00B63030">
        <w:rPr>
          <w:rFonts w:eastAsia="Calibri" w:cs="Arial"/>
          <w:color w:val="000000"/>
          <w:sz w:val="24"/>
          <w:lang w:val="es-CR" w:eastAsia="es-CR"/>
        </w:rPr>
        <w:t xml:space="preserve"> con el propósito de que las entidades remitan la información que el Fondo de Garantía de Depósitos (FGD), creado por dicha Ley, requiere para el cálculo de las contribuciones que</w:t>
      </w:r>
      <w:r>
        <w:rPr>
          <w:rFonts w:eastAsia="Calibri" w:cs="Arial"/>
          <w:color w:val="000000"/>
          <w:sz w:val="24"/>
          <w:lang w:val="es-CR" w:eastAsia="es-CR"/>
        </w:rPr>
        <w:t xml:space="preserve"> le</w:t>
      </w:r>
      <w:r w:rsidRPr="00B63030">
        <w:rPr>
          <w:rFonts w:eastAsia="Calibri" w:cs="Arial"/>
          <w:color w:val="000000"/>
          <w:sz w:val="24"/>
          <w:lang w:val="es-CR" w:eastAsia="es-CR"/>
        </w:rPr>
        <w:t xml:space="preserve"> deben efectuar, conforme a ese bloque legal y reglamentario.</w:t>
      </w:r>
    </w:p>
    <w:p w:rsidRPr="00B63030" w:rsidR="00B63030" w:rsidP="00B63030" w:rsidRDefault="00B63030" w14:paraId="79A6665D" w14:textId="77777777">
      <w:pPr>
        <w:spacing w:line="240" w:lineRule="auto"/>
        <w:ind w:left="720"/>
        <w:rPr>
          <w:rFonts w:eastAsia="Calibri" w:cs="Arial"/>
          <w:color w:val="000000"/>
          <w:sz w:val="24"/>
          <w:lang w:val="es-CR" w:eastAsia="es-CR"/>
        </w:rPr>
      </w:pPr>
    </w:p>
    <w:p w:rsidR="00B63030" w:rsidP="00B63030" w:rsidRDefault="00B63030" w14:paraId="7FB1EDF3" w14:textId="1C07EAFA">
      <w:pPr>
        <w:numPr>
          <w:ilvl w:val="0"/>
          <w:numId w:val="4"/>
        </w:numPr>
        <w:autoSpaceDE w:val="0"/>
        <w:autoSpaceDN w:val="0"/>
        <w:adjustRightInd w:val="0"/>
        <w:spacing w:after="160" w:line="240" w:lineRule="auto"/>
        <w:contextualSpacing/>
        <w:rPr>
          <w:rFonts w:eastAsia="Calibri" w:cs="Arial"/>
          <w:color w:val="000000"/>
          <w:sz w:val="24"/>
          <w:lang w:val="es-CR" w:eastAsia="es-CR"/>
        </w:rPr>
      </w:pPr>
      <w:r w:rsidRPr="00B63030">
        <w:rPr>
          <w:rFonts w:eastAsia="Calibri" w:cs="Arial"/>
          <w:color w:val="000000"/>
          <w:sz w:val="24"/>
          <w:lang w:val="es-CR" w:eastAsia="es-CR"/>
        </w:rPr>
        <w:t xml:space="preserve">En </w:t>
      </w:r>
      <w:r>
        <w:rPr>
          <w:rFonts w:eastAsia="Calibri" w:cs="Arial"/>
          <w:color w:val="000000"/>
          <w:sz w:val="24"/>
          <w:lang w:val="es-CR" w:eastAsia="es-CR"/>
        </w:rPr>
        <w:t>la</w:t>
      </w:r>
      <w:r w:rsidRPr="00B63030">
        <w:rPr>
          <w:rFonts w:eastAsia="Calibri" w:cs="Arial"/>
          <w:color w:val="000000"/>
          <w:sz w:val="24"/>
          <w:lang w:val="es-CR" w:eastAsia="es-CR"/>
        </w:rPr>
        <w:t xml:space="preserve"> circular</w:t>
      </w:r>
      <w:r>
        <w:rPr>
          <w:rFonts w:eastAsia="Calibri" w:cs="Arial"/>
          <w:color w:val="000000"/>
          <w:sz w:val="24"/>
          <w:lang w:val="es-CR" w:eastAsia="es-CR"/>
        </w:rPr>
        <w:t xml:space="preserve"> aludida</w:t>
      </w:r>
      <w:r w:rsidRPr="00B63030">
        <w:rPr>
          <w:rFonts w:eastAsia="Calibri" w:cs="Arial"/>
          <w:color w:val="000000"/>
          <w:sz w:val="24"/>
          <w:lang w:val="es-CR" w:eastAsia="es-CR"/>
        </w:rPr>
        <w:t xml:space="preserve">, también se les comunicó a las entidades que se habilitaba una primera ventana de pruebas: </w:t>
      </w:r>
      <w:r>
        <w:rPr>
          <w:rFonts w:eastAsia="Calibri" w:cs="Arial"/>
          <w:color w:val="000000"/>
          <w:sz w:val="24"/>
          <w:lang w:val="es-CR" w:eastAsia="es-CR"/>
        </w:rPr>
        <w:t>d</w:t>
      </w:r>
      <w:r w:rsidRPr="00B63030">
        <w:rPr>
          <w:rFonts w:eastAsia="Calibri" w:cs="Arial"/>
          <w:color w:val="000000"/>
          <w:sz w:val="24"/>
          <w:lang w:val="es-CR" w:eastAsia="es-CR"/>
        </w:rPr>
        <w:t xml:space="preserve">el 1 al 12 de febrero de 2021, con período </w:t>
      </w:r>
      <w:r w:rsidRPr="00B63030">
        <w:rPr>
          <w:rFonts w:eastAsia="Calibri" w:cs="Arial"/>
          <w:color w:val="000000"/>
          <w:sz w:val="24"/>
          <w:lang w:val="es-CR" w:eastAsia="es-CR"/>
        </w:rPr>
        <w:lastRenderedPageBreak/>
        <w:t>enero 2021</w:t>
      </w:r>
      <w:r>
        <w:rPr>
          <w:rFonts w:eastAsia="Calibri" w:cs="Arial"/>
          <w:color w:val="000000"/>
          <w:sz w:val="24"/>
          <w:lang w:val="es-CR" w:eastAsia="es-CR"/>
        </w:rPr>
        <w:t>, así como un</w:t>
      </w:r>
      <w:r w:rsidRPr="00B63030">
        <w:rPr>
          <w:rFonts w:eastAsia="Calibri" w:cs="Arial"/>
          <w:color w:val="000000"/>
          <w:sz w:val="24"/>
          <w:lang w:val="es-CR" w:eastAsia="es-CR"/>
        </w:rPr>
        <w:t xml:space="preserve">a segunda: </w:t>
      </w:r>
      <w:r w:rsidR="00AE33AF">
        <w:rPr>
          <w:rFonts w:eastAsia="Calibri" w:cs="Arial"/>
          <w:color w:val="000000"/>
          <w:sz w:val="24"/>
          <w:lang w:val="es-CR" w:eastAsia="es-CR"/>
        </w:rPr>
        <w:t>d</w:t>
      </w:r>
      <w:r w:rsidRPr="00B63030">
        <w:rPr>
          <w:rFonts w:eastAsia="Calibri" w:cs="Arial"/>
          <w:color w:val="000000"/>
          <w:sz w:val="24"/>
          <w:lang w:val="es-CR" w:eastAsia="es-CR"/>
        </w:rPr>
        <w:t>el 3 al 14 de mayo de 2021, con per</w:t>
      </w:r>
      <w:r w:rsidR="00AE33AF">
        <w:rPr>
          <w:rFonts w:eastAsia="Calibri" w:cs="Arial"/>
          <w:color w:val="000000"/>
          <w:sz w:val="24"/>
          <w:lang w:val="es-CR" w:eastAsia="es-CR"/>
        </w:rPr>
        <w:t>í</w:t>
      </w:r>
      <w:r w:rsidRPr="00B63030">
        <w:rPr>
          <w:rFonts w:eastAsia="Calibri" w:cs="Arial"/>
          <w:color w:val="000000"/>
          <w:sz w:val="24"/>
          <w:lang w:val="es-CR" w:eastAsia="es-CR"/>
        </w:rPr>
        <w:t>odo febrero 2021.</w:t>
      </w:r>
    </w:p>
    <w:p w:rsidR="00AE33AF" w:rsidP="00AE33AF" w:rsidRDefault="00AE33AF" w14:paraId="765F5B51" w14:textId="77777777">
      <w:pPr>
        <w:pStyle w:val="Prrafodelista"/>
        <w:rPr>
          <w:rFonts w:eastAsia="Calibri" w:cs="Arial"/>
          <w:color w:val="000000"/>
          <w:sz w:val="24"/>
          <w:lang w:val="es-CR" w:eastAsia="es-CR"/>
        </w:rPr>
      </w:pPr>
    </w:p>
    <w:p w:rsidRPr="00B63030" w:rsidR="00AE33AF" w:rsidP="00B63030" w:rsidRDefault="00AE33AF" w14:paraId="0A804839" w14:textId="521A015F">
      <w:pPr>
        <w:numPr>
          <w:ilvl w:val="0"/>
          <w:numId w:val="4"/>
        </w:numPr>
        <w:autoSpaceDE w:val="0"/>
        <w:autoSpaceDN w:val="0"/>
        <w:adjustRightInd w:val="0"/>
        <w:spacing w:after="160" w:line="240" w:lineRule="auto"/>
        <w:contextualSpacing/>
        <w:rPr>
          <w:rFonts w:eastAsia="Calibri" w:cs="Arial"/>
          <w:color w:val="000000"/>
          <w:sz w:val="24"/>
          <w:lang w:val="es-CR" w:eastAsia="es-CR"/>
        </w:rPr>
      </w:pPr>
      <w:r>
        <w:rPr>
          <w:rFonts w:eastAsia="Calibri" w:cs="Arial"/>
          <w:color w:val="000000"/>
          <w:sz w:val="24"/>
          <w:lang w:val="es-CR" w:eastAsia="es-CR"/>
        </w:rPr>
        <w:t>Por medio de circular externa SGF 0257-2021 del 27 de enero de 2021, se le</w:t>
      </w:r>
      <w:r w:rsidR="008736DB">
        <w:rPr>
          <w:rFonts w:eastAsia="Calibri" w:cs="Arial"/>
          <w:color w:val="000000"/>
          <w:sz w:val="24"/>
          <w:lang w:val="es-CR" w:eastAsia="es-CR"/>
        </w:rPr>
        <w:t>s</w:t>
      </w:r>
      <w:r>
        <w:rPr>
          <w:rFonts w:eastAsia="Calibri" w:cs="Arial"/>
          <w:color w:val="000000"/>
          <w:sz w:val="24"/>
          <w:lang w:val="es-CR" w:eastAsia="es-CR"/>
        </w:rPr>
        <w:t xml:space="preserve"> hizo a las entidades un recordatorio en torno a las fechas de esas pruebas.</w:t>
      </w:r>
    </w:p>
    <w:p w:rsidRPr="00B63030" w:rsidR="00B63030" w:rsidP="00B63030" w:rsidRDefault="00B63030" w14:paraId="68028055" w14:textId="77777777">
      <w:pPr>
        <w:spacing w:line="240" w:lineRule="auto"/>
        <w:ind w:left="720"/>
        <w:rPr>
          <w:rFonts w:eastAsia="Calibri" w:cs="Arial"/>
          <w:color w:val="000000"/>
          <w:sz w:val="24"/>
          <w:lang w:val="es-CR" w:eastAsia="es-CR"/>
        </w:rPr>
      </w:pPr>
    </w:p>
    <w:p w:rsidRPr="00B63030" w:rsidR="00B63030" w:rsidP="00B63030" w:rsidRDefault="00B63030" w14:paraId="43021CDD" w14:textId="6E6E2874">
      <w:pPr>
        <w:numPr>
          <w:ilvl w:val="0"/>
          <w:numId w:val="4"/>
        </w:numPr>
        <w:autoSpaceDE w:val="0"/>
        <w:autoSpaceDN w:val="0"/>
        <w:adjustRightInd w:val="0"/>
        <w:spacing w:after="160" w:line="240" w:lineRule="auto"/>
        <w:contextualSpacing/>
        <w:rPr>
          <w:rFonts w:eastAsia="Calibri" w:cs="Arial"/>
          <w:color w:val="000000"/>
          <w:sz w:val="24"/>
          <w:lang w:val="es-CR" w:eastAsia="es-CR"/>
        </w:rPr>
      </w:pPr>
      <w:r w:rsidRPr="00B63030">
        <w:rPr>
          <w:rFonts w:eastAsia="Calibri" w:cs="Arial"/>
          <w:color w:val="000000"/>
          <w:sz w:val="24"/>
          <w:lang w:val="es-CR" w:eastAsia="es-CR"/>
        </w:rPr>
        <w:t>Durante la ejecución de la primera ventana de pruebas, est</w:t>
      </w:r>
      <w:r w:rsidR="00AE33AF">
        <w:rPr>
          <w:rFonts w:eastAsia="Calibri" w:cs="Arial"/>
          <w:color w:val="000000"/>
          <w:sz w:val="24"/>
          <w:lang w:val="es-CR" w:eastAsia="es-CR"/>
        </w:rPr>
        <w:t>e Órgano Supervisor</w:t>
      </w:r>
      <w:r w:rsidRPr="00B63030">
        <w:rPr>
          <w:rFonts w:eastAsia="Calibri" w:cs="Arial"/>
          <w:color w:val="000000"/>
          <w:sz w:val="24"/>
          <w:lang w:val="es-CR" w:eastAsia="es-CR"/>
        </w:rPr>
        <w:t xml:space="preserve"> determinó oportunidades de mejora, las cuales son necesarias realizar al </w:t>
      </w:r>
      <w:r w:rsidRPr="00B63030">
        <w:rPr>
          <w:rFonts w:eastAsia="Calibri" w:cs="Arial"/>
          <w:i/>
          <w:iCs/>
          <w:color w:val="000000"/>
          <w:sz w:val="24"/>
          <w:lang w:val="es-CR" w:eastAsia="es-CR"/>
        </w:rPr>
        <w:t>Manual de Clase de Datos Pasivos</w:t>
      </w:r>
      <w:r w:rsidRPr="00B63030">
        <w:rPr>
          <w:rFonts w:eastAsia="Calibri" w:cs="Arial"/>
          <w:color w:val="000000"/>
          <w:sz w:val="24"/>
          <w:lang w:val="es-CR" w:eastAsia="es-CR"/>
        </w:rPr>
        <w:t xml:space="preserve"> y a la </w:t>
      </w:r>
      <w:r w:rsidRPr="00B63030">
        <w:rPr>
          <w:rFonts w:eastAsia="Calibri" w:cs="Arial"/>
          <w:i/>
          <w:iCs/>
          <w:color w:val="000000"/>
          <w:sz w:val="24"/>
          <w:lang w:val="es-CR" w:eastAsia="es-CR"/>
        </w:rPr>
        <w:t>Tabla Tipo_Depósito_FGDLEY9816</w:t>
      </w:r>
      <w:r w:rsidRPr="00B63030">
        <w:rPr>
          <w:rFonts w:eastAsia="Calibri" w:cs="Arial"/>
          <w:color w:val="000000"/>
          <w:sz w:val="24"/>
          <w:lang w:val="es-CR" w:eastAsia="es-CR"/>
        </w:rPr>
        <w:t xml:space="preserve"> para ajustar dichos documentos con lo dispuesto en la Ley</w:t>
      </w:r>
      <w:r w:rsidR="00AE33AF">
        <w:rPr>
          <w:rFonts w:eastAsia="Calibri" w:cs="Arial"/>
          <w:color w:val="000000"/>
          <w:sz w:val="24"/>
          <w:lang w:val="es-CR" w:eastAsia="es-CR"/>
        </w:rPr>
        <w:t xml:space="preserve"> N</w:t>
      </w:r>
      <w:r w:rsidR="005E5887">
        <w:rPr>
          <w:rFonts w:eastAsia="Calibri" w:cs="Arial"/>
          <w:color w:val="000000"/>
          <w:sz w:val="24"/>
          <w:lang w:val="es-CR" w:eastAsia="es-CR"/>
        </w:rPr>
        <w:t>˚</w:t>
      </w:r>
      <w:r w:rsidRPr="00B63030">
        <w:rPr>
          <w:rFonts w:eastAsia="Calibri" w:cs="Arial"/>
          <w:color w:val="000000"/>
          <w:sz w:val="24"/>
          <w:lang w:val="es-CR" w:eastAsia="es-CR"/>
        </w:rPr>
        <w:t xml:space="preserve"> 9816 y</w:t>
      </w:r>
      <w:r w:rsidR="005E5887">
        <w:rPr>
          <w:rFonts w:eastAsia="Calibri" w:cs="Arial"/>
          <w:color w:val="000000"/>
          <w:sz w:val="24"/>
          <w:lang w:val="es-CR" w:eastAsia="es-CR"/>
        </w:rPr>
        <w:t xml:space="preserve"> en</w:t>
      </w:r>
      <w:r w:rsidRPr="00B63030">
        <w:rPr>
          <w:rFonts w:eastAsia="Calibri" w:cs="Arial"/>
          <w:color w:val="000000"/>
          <w:sz w:val="24"/>
          <w:lang w:val="es-CR" w:eastAsia="es-CR"/>
        </w:rPr>
        <w:t xml:space="preserve"> su reglamentación co</w:t>
      </w:r>
      <w:r w:rsidR="005E5887">
        <w:rPr>
          <w:rFonts w:eastAsia="Calibri" w:cs="Arial"/>
          <w:color w:val="000000"/>
          <w:sz w:val="24"/>
          <w:lang w:val="es-CR" w:eastAsia="es-CR"/>
        </w:rPr>
        <w:t>rrelacionada</w:t>
      </w:r>
      <w:r w:rsidRPr="00B63030">
        <w:rPr>
          <w:rFonts w:eastAsia="Calibri" w:cs="Arial"/>
          <w:color w:val="000000"/>
          <w:sz w:val="24"/>
          <w:lang w:val="es-CR" w:eastAsia="es-CR"/>
        </w:rPr>
        <w:t>.</w:t>
      </w:r>
    </w:p>
    <w:p w:rsidRPr="00B63030" w:rsidR="00B63030" w:rsidP="00B63030" w:rsidRDefault="00B63030" w14:paraId="431A17E9" w14:textId="77777777">
      <w:pPr>
        <w:spacing w:after="160" w:line="259" w:lineRule="auto"/>
        <w:ind w:left="720"/>
        <w:contextualSpacing/>
        <w:rPr>
          <w:rFonts w:eastAsia="Calibri"/>
          <w:sz w:val="24"/>
          <w:lang w:val="es-CR"/>
        </w:rPr>
      </w:pPr>
    </w:p>
    <w:p w:rsidRPr="00B63030" w:rsidR="00B63030" w:rsidP="00B63030" w:rsidRDefault="00B63030" w14:paraId="5B142660" w14:textId="77777777">
      <w:pPr>
        <w:spacing w:after="160" w:line="259" w:lineRule="auto"/>
        <w:rPr>
          <w:rFonts w:eastAsia="Calibri"/>
          <w:b/>
          <w:bCs/>
          <w:sz w:val="24"/>
          <w:lang w:val="es-CR"/>
        </w:rPr>
      </w:pPr>
      <w:r w:rsidRPr="00B63030">
        <w:rPr>
          <w:rFonts w:eastAsia="Calibri"/>
          <w:b/>
          <w:bCs/>
          <w:sz w:val="24"/>
          <w:lang w:val="es-CR"/>
        </w:rPr>
        <w:t>Dispone:</w:t>
      </w:r>
    </w:p>
    <w:p w:rsidRPr="00B63030" w:rsidR="00B63030" w:rsidP="00B63030" w:rsidRDefault="00B63030" w14:paraId="2F111DD2" w14:textId="5595BC3B">
      <w:pPr>
        <w:numPr>
          <w:ilvl w:val="0"/>
          <w:numId w:val="5"/>
        </w:numPr>
        <w:autoSpaceDE w:val="0"/>
        <w:autoSpaceDN w:val="0"/>
        <w:adjustRightInd w:val="0"/>
        <w:spacing w:after="160" w:line="240" w:lineRule="auto"/>
        <w:contextualSpacing/>
        <w:rPr>
          <w:rFonts w:eastAsia="Calibri" w:cs="Arial"/>
          <w:i/>
          <w:iCs/>
          <w:color w:val="000000"/>
          <w:sz w:val="24"/>
          <w:lang w:val="es-CR" w:eastAsia="es-CR"/>
        </w:rPr>
      </w:pPr>
      <w:r w:rsidRPr="00B63030">
        <w:rPr>
          <w:rFonts w:eastAsia="Calibri" w:cs="Arial"/>
          <w:color w:val="000000"/>
          <w:sz w:val="24"/>
          <w:lang w:val="es-CR" w:eastAsia="es-CR"/>
        </w:rPr>
        <w:t xml:space="preserve">Publicar la </w:t>
      </w:r>
      <w:r w:rsidR="005E5887">
        <w:rPr>
          <w:rFonts w:eastAsia="Calibri" w:cs="Arial"/>
          <w:color w:val="000000"/>
          <w:sz w:val="24"/>
          <w:lang w:val="es-CR" w:eastAsia="es-CR"/>
        </w:rPr>
        <w:t>v</w:t>
      </w:r>
      <w:r w:rsidRPr="00B63030">
        <w:rPr>
          <w:rFonts w:eastAsia="Calibri" w:cs="Arial"/>
          <w:color w:val="000000"/>
          <w:sz w:val="24"/>
          <w:lang w:val="es-CR" w:eastAsia="es-CR"/>
        </w:rPr>
        <w:t xml:space="preserve">ersión 1.11 del </w:t>
      </w:r>
      <w:r w:rsidRPr="00B63030">
        <w:rPr>
          <w:rFonts w:eastAsia="Calibri" w:cs="Arial"/>
          <w:i/>
          <w:iCs/>
          <w:color w:val="000000"/>
          <w:sz w:val="24"/>
          <w:lang w:val="es-CR" w:eastAsia="es-CR"/>
        </w:rPr>
        <w:t>Manual de Clase de Datos Pasivo</w:t>
      </w:r>
      <w:r w:rsidRPr="00B63030">
        <w:rPr>
          <w:rFonts w:eastAsia="Calibri" w:cs="Arial"/>
          <w:color w:val="000000"/>
          <w:sz w:val="24"/>
          <w:lang w:val="es-CR" w:eastAsia="es-CR"/>
        </w:rPr>
        <w:t xml:space="preserve"> con las siguientes validaciones modificadas:</w:t>
      </w:r>
    </w:p>
    <w:p w:rsidRPr="00B63030" w:rsidR="00B63030" w:rsidP="00B63030" w:rsidRDefault="00B63030" w14:paraId="3EB1DF2D" w14:textId="77777777">
      <w:pPr>
        <w:autoSpaceDE w:val="0"/>
        <w:autoSpaceDN w:val="0"/>
        <w:adjustRightInd w:val="0"/>
        <w:spacing w:after="160" w:line="259" w:lineRule="auto"/>
        <w:ind w:left="360"/>
        <w:contextualSpacing/>
        <w:rPr>
          <w:rFonts w:eastAsia="Calibri" w:cs="Arial"/>
          <w:color w:val="000000"/>
          <w:sz w:val="24"/>
          <w:lang w:val="es-CR" w:eastAsia="es-CR"/>
        </w:rPr>
      </w:pPr>
    </w:p>
    <w:p w:rsidRPr="00B63030" w:rsidR="00B63030" w:rsidP="00B63030" w:rsidRDefault="00B63030" w14:paraId="48CB8BAD" w14:textId="7F689B60">
      <w:pPr>
        <w:numPr>
          <w:ilvl w:val="0"/>
          <w:numId w:val="6"/>
        </w:numPr>
        <w:autoSpaceDE w:val="0"/>
        <w:autoSpaceDN w:val="0"/>
        <w:adjustRightInd w:val="0"/>
        <w:spacing w:after="160" w:line="240" w:lineRule="auto"/>
        <w:contextualSpacing/>
        <w:rPr>
          <w:rFonts w:eastAsia="Calibri" w:cs="Arial"/>
          <w:color w:val="000000"/>
          <w:sz w:val="24"/>
          <w:lang w:val="es-CR" w:eastAsia="es-CR"/>
        </w:rPr>
      </w:pPr>
      <w:r w:rsidRPr="00B63030">
        <w:rPr>
          <w:rFonts w:eastAsia="Calibri" w:cs="Arial"/>
          <w:color w:val="000000"/>
          <w:sz w:val="24"/>
          <w:lang w:val="es-CR" w:eastAsia="es-CR"/>
        </w:rPr>
        <w:t xml:space="preserve">En el apartado </w:t>
      </w:r>
      <w:r w:rsidRPr="00B63030">
        <w:rPr>
          <w:rFonts w:eastAsia="Calibri" w:cs="Arial"/>
          <w:i/>
          <w:iCs/>
          <w:color w:val="000000"/>
          <w:sz w:val="24"/>
          <w:lang w:val="es-CR" w:eastAsia="es-CR"/>
        </w:rPr>
        <w:t>Validaciones</w:t>
      </w:r>
      <w:r w:rsidRPr="00B63030">
        <w:rPr>
          <w:rFonts w:eastAsia="Calibri" w:cs="Arial"/>
          <w:color w:val="000000"/>
          <w:sz w:val="24"/>
          <w:lang w:val="es-CR" w:eastAsia="es-CR"/>
        </w:rPr>
        <w:t xml:space="preserve"> para el </w:t>
      </w:r>
      <w:r w:rsidRPr="00B63030">
        <w:rPr>
          <w:rFonts w:eastAsia="Calibri" w:cs="Arial"/>
          <w:i/>
          <w:iCs/>
          <w:color w:val="000000"/>
          <w:sz w:val="24"/>
          <w:lang w:val="es-CR" w:eastAsia="es-CR"/>
        </w:rPr>
        <w:t>XML Pasivos_Cuentas_Contables_210</w:t>
      </w:r>
      <w:r w:rsidRPr="00B63030">
        <w:rPr>
          <w:rFonts w:eastAsia="Calibri" w:cs="Arial"/>
          <w:color w:val="000000"/>
          <w:sz w:val="24"/>
          <w:lang w:val="es-CR" w:eastAsia="es-CR"/>
        </w:rPr>
        <w:t xml:space="preserve">, se incluye para la 37 las siguientes cuentas contables: </w:t>
      </w:r>
      <w:r w:rsidRPr="00B63030">
        <w:rPr>
          <w:rFonts w:cs="Calibri"/>
          <w:b/>
          <w:bCs/>
          <w:i/>
          <w:iCs/>
          <w:sz w:val="24"/>
          <w:lang w:val="es-CR"/>
        </w:rPr>
        <w:t xml:space="preserve">213.01 Depósitos ahorro a plazo, 213.02 Depósitos ahorro a plazo afectados en garantía y 213.13 Captaciones a plazo con partes relacionadas, </w:t>
      </w:r>
      <w:r w:rsidR="005E5887">
        <w:rPr>
          <w:rFonts w:cs="Calibri"/>
          <w:sz w:val="24"/>
          <w:lang w:val="es-CR"/>
        </w:rPr>
        <w:t>de tal forma, para que se lea de</w:t>
      </w:r>
      <w:r w:rsidRPr="00B63030">
        <w:rPr>
          <w:rFonts w:cs="Calibri"/>
          <w:sz w:val="24"/>
          <w:lang w:val="es-CR"/>
        </w:rPr>
        <w:t xml:space="preserve"> la siguiente manera:</w:t>
      </w:r>
    </w:p>
    <w:p w:rsidRPr="00B63030" w:rsidR="00B63030" w:rsidP="00B63030" w:rsidRDefault="00B63030" w14:paraId="43BA4CE1" w14:textId="77777777">
      <w:pPr>
        <w:autoSpaceDE w:val="0"/>
        <w:autoSpaceDN w:val="0"/>
        <w:adjustRightInd w:val="0"/>
        <w:spacing w:line="240" w:lineRule="auto"/>
        <w:ind w:left="1080"/>
        <w:contextualSpacing/>
        <w:rPr>
          <w:rFonts w:eastAsia="Calibri" w:cs="Arial"/>
          <w:color w:val="000000"/>
          <w:sz w:val="24"/>
          <w:lang w:val="es-CR" w:eastAsia="es-CR"/>
        </w:rPr>
      </w:pPr>
    </w:p>
    <w:p w:rsidRPr="00B63030" w:rsidR="00B63030" w:rsidP="00B63030" w:rsidRDefault="00B63030" w14:paraId="5D243631" w14:textId="77777777">
      <w:pPr>
        <w:numPr>
          <w:ilvl w:val="0"/>
          <w:numId w:val="8"/>
        </w:numPr>
        <w:spacing w:after="160" w:line="240" w:lineRule="auto"/>
        <w:contextualSpacing/>
        <w:rPr>
          <w:rFonts w:eastAsia="Calibri" w:cs="Calibri"/>
          <w:i/>
          <w:iCs/>
          <w:sz w:val="24"/>
          <w:lang w:val="es-CR"/>
        </w:rPr>
      </w:pPr>
      <w:r w:rsidRPr="00B63030">
        <w:rPr>
          <w:rFonts w:eastAsia="Calibri" w:cs="Calibri"/>
          <w:i/>
          <w:iCs/>
          <w:sz w:val="24"/>
          <w:lang w:val="es-CR"/>
        </w:rPr>
        <w:t xml:space="preserve">El valor “4-Depósitos excluidos Art 23 Ley 9816 , literal a) Al Portador” de la tabla Tipo_Depósito_FGDLEY9816 solo podrá ser indicado cuando corresponda en las cuentas contables 211.04.M.00, </w:t>
      </w:r>
      <w:r w:rsidRPr="00B63030">
        <w:rPr>
          <w:rFonts w:eastAsia="Calibri" w:cs="Calibri"/>
          <w:b/>
          <w:bCs/>
          <w:i/>
          <w:iCs/>
          <w:sz w:val="24"/>
          <w:lang w:val="es-CR"/>
        </w:rPr>
        <w:t>213.01.M.00</w:t>
      </w:r>
      <w:r w:rsidRPr="00B63030">
        <w:rPr>
          <w:rFonts w:eastAsia="Calibri" w:cs="Calibri"/>
          <w:i/>
          <w:iCs/>
          <w:sz w:val="24"/>
          <w:lang w:val="es-CR"/>
        </w:rPr>
        <w:t xml:space="preserve">, </w:t>
      </w:r>
      <w:r w:rsidRPr="00B63030">
        <w:rPr>
          <w:rFonts w:eastAsia="Calibri" w:cs="Calibri"/>
          <w:b/>
          <w:bCs/>
          <w:i/>
          <w:iCs/>
          <w:sz w:val="24"/>
          <w:lang w:val="es-CR"/>
        </w:rPr>
        <w:t>213.02.M.00</w:t>
      </w:r>
      <w:r w:rsidRPr="00B63030">
        <w:rPr>
          <w:rFonts w:eastAsia="Calibri" w:cs="Calibri"/>
          <w:i/>
          <w:iCs/>
          <w:sz w:val="24"/>
          <w:lang w:val="es-CR"/>
        </w:rPr>
        <w:t xml:space="preserve">, 213.12.M.00, </w:t>
      </w:r>
      <w:r w:rsidRPr="00B63030">
        <w:rPr>
          <w:rFonts w:eastAsia="Calibri" w:cs="Calibri"/>
          <w:b/>
          <w:bCs/>
          <w:i/>
          <w:iCs/>
          <w:sz w:val="24"/>
          <w:lang w:val="es-CR"/>
        </w:rPr>
        <w:t>213.13.M.00</w:t>
      </w:r>
      <w:r w:rsidRPr="00B63030">
        <w:rPr>
          <w:rFonts w:eastAsia="Calibri" w:cs="Calibri"/>
          <w:i/>
          <w:iCs/>
          <w:sz w:val="24"/>
          <w:lang w:val="es-CR"/>
        </w:rPr>
        <w:t>, 213.14.M.00 y 213.99.M.00, sin limitarse al uso de los demás valores de la tabla citada para estas mismas cuentas.</w:t>
      </w:r>
    </w:p>
    <w:p w:rsidRPr="00B63030" w:rsidR="00B63030" w:rsidP="00B63030" w:rsidRDefault="00B63030" w14:paraId="513FE990" w14:textId="77777777">
      <w:pPr>
        <w:autoSpaceDE w:val="0"/>
        <w:autoSpaceDN w:val="0"/>
        <w:adjustRightInd w:val="0"/>
        <w:spacing w:line="240" w:lineRule="auto"/>
        <w:ind w:left="1080"/>
        <w:contextualSpacing/>
        <w:rPr>
          <w:rFonts w:eastAsia="Calibri" w:cs="Arial"/>
          <w:color w:val="000000"/>
          <w:sz w:val="24"/>
          <w:lang w:val="es-CR" w:eastAsia="es-CR"/>
        </w:rPr>
      </w:pPr>
    </w:p>
    <w:p w:rsidRPr="00B63030" w:rsidR="00B63030" w:rsidP="00B63030" w:rsidRDefault="00B63030" w14:paraId="1BF02B81" w14:textId="5D1C4936">
      <w:pPr>
        <w:numPr>
          <w:ilvl w:val="0"/>
          <w:numId w:val="6"/>
        </w:numPr>
        <w:autoSpaceDE w:val="0"/>
        <w:autoSpaceDN w:val="0"/>
        <w:adjustRightInd w:val="0"/>
        <w:spacing w:after="160" w:line="240" w:lineRule="auto"/>
        <w:contextualSpacing/>
        <w:rPr>
          <w:rFonts w:eastAsia="Calibri" w:cs="Arial"/>
          <w:color w:val="000000"/>
          <w:sz w:val="24"/>
          <w:lang w:val="es-CR" w:eastAsia="es-CR"/>
        </w:rPr>
      </w:pPr>
      <w:r w:rsidRPr="00B63030">
        <w:rPr>
          <w:rFonts w:eastAsia="Calibri" w:cs="Arial"/>
          <w:color w:val="000000"/>
          <w:sz w:val="24"/>
          <w:lang w:val="es-CR" w:eastAsia="es-CR"/>
        </w:rPr>
        <w:t xml:space="preserve">En el apartado </w:t>
      </w:r>
      <w:r w:rsidRPr="00B63030">
        <w:rPr>
          <w:rFonts w:eastAsia="Calibri" w:cs="Arial"/>
          <w:i/>
          <w:iCs/>
          <w:color w:val="000000"/>
          <w:sz w:val="24"/>
          <w:lang w:val="es-CR" w:eastAsia="es-CR"/>
        </w:rPr>
        <w:t>Validaciones</w:t>
      </w:r>
      <w:r w:rsidRPr="00B63030">
        <w:rPr>
          <w:rFonts w:eastAsia="Calibri" w:cs="Arial"/>
          <w:color w:val="000000"/>
          <w:sz w:val="24"/>
          <w:lang w:val="es-CR" w:eastAsia="es-CR"/>
        </w:rPr>
        <w:t xml:space="preserve"> para el </w:t>
      </w:r>
      <w:r w:rsidRPr="00B63030">
        <w:rPr>
          <w:rFonts w:eastAsia="Calibri" w:cs="Arial"/>
          <w:i/>
          <w:iCs/>
          <w:color w:val="000000"/>
          <w:sz w:val="24"/>
          <w:lang w:val="es-CR" w:eastAsia="es-CR"/>
        </w:rPr>
        <w:t>XML Pasivos_Cuentas_Contables_220_230_260_270_280</w:t>
      </w:r>
      <w:r w:rsidRPr="00B63030">
        <w:rPr>
          <w:rFonts w:eastAsia="Calibri" w:cs="Arial"/>
          <w:color w:val="000000"/>
          <w:sz w:val="24"/>
          <w:lang w:val="es-CR" w:eastAsia="es-CR"/>
        </w:rPr>
        <w:t xml:space="preserve">, se elimina para la 48, la cuenta contable </w:t>
      </w:r>
      <w:r w:rsidRPr="00B63030">
        <w:rPr>
          <w:rFonts w:eastAsia="Calibri" w:cs="Arial"/>
          <w:b/>
          <w:bCs/>
          <w:i/>
          <w:iCs/>
          <w:color w:val="000000"/>
          <w:sz w:val="24"/>
          <w:lang w:val="es-CR" w:eastAsia="es-CR"/>
        </w:rPr>
        <w:t>232.02 Captaciones a plazo de entidades financieras del exterior</w:t>
      </w:r>
      <w:r w:rsidRPr="00B63030">
        <w:rPr>
          <w:rFonts w:eastAsia="Calibri" w:cs="Arial"/>
          <w:color w:val="000000"/>
          <w:sz w:val="24"/>
          <w:lang w:val="es-CR" w:eastAsia="es-CR"/>
        </w:rPr>
        <w:t xml:space="preserve"> y se incluye para la 49 la cuenta contable: </w:t>
      </w:r>
      <w:r w:rsidRPr="00B63030">
        <w:rPr>
          <w:rFonts w:eastAsia="Calibri" w:cs="Arial"/>
          <w:b/>
          <w:bCs/>
          <w:i/>
          <w:iCs/>
          <w:color w:val="000000"/>
          <w:sz w:val="24"/>
          <w:lang w:val="es-CR" w:eastAsia="es-CR"/>
        </w:rPr>
        <w:t>232.01 Captaciones a plazo de entidades financieras del país</w:t>
      </w:r>
      <w:r w:rsidRPr="00B63030">
        <w:rPr>
          <w:rFonts w:eastAsia="Calibri" w:cs="Arial"/>
          <w:color w:val="000000"/>
          <w:sz w:val="24"/>
          <w:lang w:val="es-CR" w:eastAsia="es-CR"/>
        </w:rPr>
        <w:t>,</w:t>
      </w:r>
      <w:r w:rsidR="005E5887">
        <w:rPr>
          <w:rFonts w:eastAsia="Calibri" w:cs="Arial"/>
          <w:color w:val="000000"/>
          <w:sz w:val="24"/>
          <w:lang w:val="es-CR" w:eastAsia="es-CR"/>
        </w:rPr>
        <w:t xml:space="preserve"> de tal manera, para que se lean como sigue:  </w:t>
      </w:r>
      <w:r w:rsidRPr="00B63030">
        <w:rPr>
          <w:rFonts w:eastAsia="Calibri" w:cs="Arial"/>
          <w:color w:val="000000"/>
          <w:sz w:val="24"/>
          <w:lang w:val="es-CR" w:eastAsia="es-CR"/>
        </w:rPr>
        <w:t xml:space="preserve"> </w:t>
      </w:r>
    </w:p>
    <w:p w:rsidRPr="00B63030" w:rsidR="00B63030" w:rsidP="00B63030" w:rsidRDefault="00B63030" w14:paraId="67C1C6CF" w14:textId="77777777">
      <w:pPr>
        <w:autoSpaceDE w:val="0"/>
        <w:autoSpaceDN w:val="0"/>
        <w:adjustRightInd w:val="0"/>
        <w:spacing w:line="240" w:lineRule="auto"/>
        <w:ind w:left="1080"/>
        <w:contextualSpacing/>
        <w:rPr>
          <w:rFonts w:eastAsia="Calibri" w:cs="Arial"/>
          <w:color w:val="000000"/>
          <w:sz w:val="24"/>
          <w:lang w:val="es-CR" w:eastAsia="es-CR"/>
        </w:rPr>
      </w:pPr>
    </w:p>
    <w:p w:rsidRPr="00B63030" w:rsidR="00B63030" w:rsidP="00B63030" w:rsidRDefault="00B63030" w14:paraId="0FF4CFF7" w14:textId="77777777">
      <w:pPr>
        <w:numPr>
          <w:ilvl w:val="0"/>
          <w:numId w:val="7"/>
        </w:numPr>
        <w:spacing w:after="160" w:line="240" w:lineRule="auto"/>
        <w:ind w:left="1440"/>
        <w:contextualSpacing/>
        <w:rPr>
          <w:rFonts w:eastAsia="Calibri" w:cs="Calibri"/>
          <w:i/>
          <w:iCs/>
          <w:sz w:val="24"/>
          <w:lang w:val="es-CR"/>
        </w:rPr>
      </w:pPr>
      <w:r w:rsidRPr="00B63030">
        <w:rPr>
          <w:rFonts w:eastAsia="Calibri" w:cs="Calibri"/>
          <w:i/>
          <w:iCs/>
          <w:sz w:val="24"/>
          <w:lang w:val="es-CR"/>
        </w:rPr>
        <w:t>Cuando en el campo “CuentaContablePrincipal” se registran las cuentas contables  231.01.M.00, 231.02.M.00, 231.03.M.00, 231.04.M.00, 231.09.M.00, 231.11.M.00, 232.01.M.00, 232.13.M.00 y 232.14.M.00, en el campo “Tipo Depósito FGDLEY9816” deben registrar los valores de la tabla Tipo_Depósito_FGDLEY 9816.</w:t>
      </w:r>
    </w:p>
    <w:p w:rsidRPr="00B63030" w:rsidR="00B63030" w:rsidP="00B63030" w:rsidRDefault="00B63030" w14:paraId="3DDAE543" w14:textId="77777777">
      <w:pPr>
        <w:spacing w:line="240" w:lineRule="auto"/>
        <w:ind w:left="1440"/>
        <w:contextualSpacing/>
        <w:rPr>
          <w:rFonts w:eastAsia="Calibri" w:cs="Calibri"/>
          <w:sz w:val="24"/>
          <w:lang w:val="es-CR"/>
        </w:rPr>
      </w:pPr>
    </w:p>
    <w:p w:rsidRPr="00B63030" w:rsidR="00B63030" w:rsidP="00B63030" w:rsidRDefault="00B63030" w14:paraId="119A0D77" w14:textId="77777777">
      <w:pPr>
        <w:numPr>
          <w:ilvl w:val="0"/>
          <w:numId w:val="7"/>
        </w:numPr>
        <w:spacing w:after="160" w:line="240" w:lineRule="auto"/>
        <w:ind w:left="1440"/>
        <w:contextualSpacing/>
        <w:rPr>
          <w:rFonts w:eastAsia="Calibri" w:cs="Calibri"/>
          <w:i/>
          <w:iCs/>
          <w:sz w:val="24"/>
          <w:lang w:val="es-CR"/>
        </w:rPr>
      </w:pPr>
      <w:r w:rsidRPr="00B63030">
        <w:rPr>
          <w:rFonts w:eastAsia="Calibri" w:cs="Calibri"/>
          <w:i/>
          <w:iCs/>
          <w:sz w:val="24"/>
          <w:lang w:val="es-CR"/>
        </w:rPr>
        <w:lastRenderedPageBreak/>
        <w:t xml:space="preserve">El valor “4-Depósitos excluidos Art 23 Ley 9816 literal a) Al Portador” </w:t>
      </w:r>
      <w:bookmarkStart w:name="_Hlk51666057" w:id="0"/>
      <w:r w:rsidRPr="00B63030">
        <w:rPr>
          <w:rFonts w:eastAsia="Calibri" w:cs="Calibri"/>
          <w:i/>
          <w:iCs/>
          <w:sz w:val="24"/>
          <w:lang w:val="es-CR"/>
        </w:rPr>
        <w:t xml:space="preserve">de la tabla Tipo_Depósito_FGDLEY9816, solo podrá ser indicado cuando correspondan a las </w:t>
      </w:r>
      <w:bookmarkEnd w:id="0"/>
      <w:r w:rsidRPr="00B63030">
        <w:rPr>
          <w:rFonts w:eastAsia="Calibri" w:cs="Calibri"/>
          <w:i/>
          <w:iCs/>
          <w:sz w:val="24"/>
          <w:lang w:val="es-CR"/>
        </w:rPr>
        <w:t xml:space="preserve">cuentas contables 231.09.M.00, </w:t>
      </w:r>
      <w:r w:rsidRPr="00B63030">
        <w:rPr>
          <w:rFonts w:eastAsia="Calibri" w:cs="Calibri"/>
          <w:b/>
          <w:bCs/>
          <w:i/>
          <w:iCs/>
          <w:sz w:val="24"/>
          <w:lang w:val="es-CR"/>
        </w:rPr>
        <w:t>232.01.M.00</w:t>
      </w:r>
      <w:r w:rsidRPr="00B63030">
        <w:rPr>
          <w:rFonts w:eastAsia="Calibri" w:cs="Calibri"/>
          <w:i/>
          <w:iCs/>
          <w:sz w:val="24"/>
          <w:lang w:val="es-CR"/>
        </w:rPr>
        <w:t>, 232.13.M.00 y 232.14.M.00, sin limitarse al uso de los demás valores de la tabla citada para estas mismas cuentas.</w:t>
      </w:r>
    </w:p>
    <w:p w:rsidRPr="00B63030" w:rsidR="00B63030" w:rsidP="00B63030" w:rsidRDefault="00B63030" w14:paraId="5E0344B4" w14:textId="77777777">
      <w:pPr>
        <w:spacing w:after="160" w:line="259" w:lineRule="auto"/>
        <w:rPr>
          <w:sz w:val="24"/>
          <w:lang w:val="es-CR"/>
        </w:rPr>
      </w:pPr>
    </w:p>
    <w:p w:rsidRPr="00B63030" w:rsidR="00B63030" w:rsidP="00B63030" w:rsidRDefault="00B63030" w14:paraId="3E6F8941" w14:textId="77777777">
      <w:pPr>
        <w:numPr>
          <w:ilvl w:val="0"/>
          <w:numId w:val="5"/>
        </w:numPr>
        <w:spacing w:after="160" w:line="240" w:lineRule="auto"/>
        <w:rPr>
          <w:rFonts w:cs="Calibri"/>
          <w:sz w:val="24"/>
          <w:lang w:val="es-CR"/>
        </w:rPr>
      </w:pPr>
      <w:bookmarkStart w:name="_Toc404862093" w:id="1"/>
      <w:r w:rsidRPr="00B63030">
        <w:rPr>
          <w:rFonts w:cs="Calibri"/>
          <w:sz w:val="24"/>
          <w:lang w:val="es-CR"/>
        </w:rPr>
        <w:t>Ajustar las descripciones de los códigos de la tabla</w:t>
      </w:r>
      <w:bookmarkEnd w:id="1"/>
      <w:r w:rsidRPr="00B63030">
        <w:rPr>
          <w:rFonts w:cs="Calibri"/>
          <w:sz w:val="24"/>
        </w:rPr>
        <w:t xml:space="preserve"> </w:t>
      </w:r>
      <w:r w:rsidRPr="00B63030">
        <w:rPr>
          <w:rFonts w:cs="Calibri"/>
          <w:i/>
          <w:iCs/>
          <w:sz w:val="24"/>
        </w:rPr>
        <w:t>Tipo_Deposito_FGDLEY9816,</w:t>
      </w:r>
      <w:r w:rsidRPr="00B63030">
        <w:rPr>
          <w:rFonts w:cs="Calibri"/>
          <w:sz w:val="24"/>
        </w:rPr>
        <w:t xml:space="preserve"> para que lea así:</w:t>
      </w:r>
    </w:p>
    <w:p w:rsidRPr="00B63030" w:rsidR="00B63030" w:rsidP="00B63030" w:rsidRDefault="00B63030" w14:paraId="57F1509D" w14:textId="77777777">
      <w:pPr>
        <w:keepNext/>
        <w:spacing w:before="240" w:after="60" w:line="240" w:lineRule="auto"/>
        <w:jc w:val="center"/>
        <w:outlineLvl w:val="2"/>
        <w:rPr>
          <w:rFonts w:eastAsia="Calibri" w:cs="Arial"/>
          <w:b/>
          <w:bCs/>
          <w:sz w:val="24"/>
        </w:rPr>
      </w:pPr>
    </w:p>
    <w:tbl>
      <w:tblPr>
        <w:tblW w:w="8818" w:type="dxa"/>
        <w:jc w:val="center"/>
        <w:tblCellMar>
          <w:left w:w="0" w:type="dxa"/>
          <w:right w:w="0" w:type="dxa"/>
        </w:tblCellMar>
        <w:tblLook w:val="04A0" w:firstRow="1" w:lastRow="0" w:firstColumn="1" w:lastColumn="0" w:noHBand="0" w:noVBand="1"/>
      </w:tblPr>
      <w:tblGrid>
        <w:gridCol w:w="1139"/>
        <w:gridCol w:w="4071"/>
        <w:gridCol w:w="3608"/>
      </w:tblGrid>
      <w:tr w:rsidRPr="00B63030" w:rsidR="00B63030" w:rsidTr="009C7961" w14:paraId="19CE891A" w14:textId="77777777">
        <w:trPr>
          <w:jc w:val="center"/>
        </w:trPr>
        <w:tc>
          <w:tcPr>
            <w:tcW w:w="1139" w:type="dxa"/>
            <w:tcBorders>
              <w:top w:val="single" w:color="auto" w:sz="8" w:space="0"/>
              <w:left w:val="single" w:color="auto" w:sz="8" w:space="0"/>
              <w:bottom w:val="single" w:color="auto" w:sz="4" w:space="0"/>
              <w:right w:val="single" w:color="auto" w:sz="8" w:space="0"/>
            </w:tcBorders>
            <w:shd w:val="clear" w:color="auto" w:fill="800000"/>
            <w:tcMar>
              <w:top w:w="0" w:type="dxa"/>
              <w:left w:w="108" w:type="dxa"/>
              <w:bottom w:w="0" w:type="dxa"/>
              <w:right w:w="108" w:type="dxa"/>
            </w:tcMar>
            <w:hideMark/>
          </w:tcPr>
          <w:p w:rsidRPr="00B63030" w:rsidR="00B63030" w:rsidP="00B63030" w:rsidRDefault="00B63030" w14:paraId="5FAE743F" w14:textId="77777777">
            <w:pPr>
              <w:spacing w:after="160" w:line="259" w:lineRule="auto"/>
              <w:jc w:val="left"/>
              <w:rPr>
                <w:rFonts w:eastAsia="Calibri"/>
                <w:b/>
                <w:bCs/>
                <w:szCs w:val="22"/>
                <w:lang w:val="es-CR"/>
              </w:rPr>
            </w:pPr>
            <w:bookmarkStart w:name="_Hlk64367561" w:id="2"/>
            <w:r w:rsidRPr="00B63030">
              <w:rPr>
                <w:rFonts w:eastAsia="Calibri"/>
                <w:b/>
                <w:bCs/>
                <w:szCs w:val="22"/>
                <w:lang w:val="es-CR"/>
              </w:rPr>
              <w:t>Código</w:t>
            </w:r>
          </w:p>
        </w:tc>
        <w:tc>
          <w:tcPr>
            <w:tcW w:w="4071" w:type="dxa"/>
            <w:tcBorders>
              <w:top w:val="single" w:color="auto" w:sz="8" w:space="0"/>
              <w:left w:val="nil"/>
              <w:bottom w:val="single" w:color="auto" w:sz="4" w:space="0"/>
              <w:right w:val="single" w:color="auto" w:sz="8" w:space="0"/>
            </w:tcBorders>
            <w:shd w:val="clear" w:color="auto" w:fill="800000"/>
            <w:tcMar>
              <w:top w:w="0" w:type="dxa"/>
              <w:left w:w="108" w:type="dxa"/>
              <w:bottom w:w="0" w:type="dxa"/>
              <w:right w:w="108" w:type="dxa"/>
            </w:tcMar>
            <w:hideMark/>
          </w:tcPr>
          <w:p w:rsidRPr="00B63030" w:rsidR="00B63030" w:rsidP="00B63030" w:rsidRDefault="00B63030" w14:paraId="42AE6D3A" w14:textId="77777777">
            <w:pPr>
              <w:spacing w:after="160" w:line="259" w:lineRule="auto"/>
              <w:jc w:val="left"/>
              <w:rPr>
                <w:rFonts w:eastAsia="Calibri"/>
                <w:b/>
                <w:bCs/>
                <w:szCs w:val="22"/>
                <w:lang w:val="es-CR"/>
              </w:rPr>
            </w:pPr>
            <w:r w:rsidRPr="00B63030">
              <w:rPr>
                <w:rFonts w:eastAsia="Calibri"/>
                <w:b/>
                <w:bCs/>
                <w:szCs w:val="22"/>
                <w:lang w:val="es-CR"/>
              </w:rPr>
              <w:t>Descripción</w:t>
            </w:r>
          </w:p>
        </w:tc>
        <w:tc>
          <w:tcPr>
            <w:tcW w:w="3608" w:type="dxa"/>
            <w:tcBorders>
              <w:top w:val="single" w:color="auto" w:sz="8" w:space="0"/>
              <w:left w:val="nil"/>
              <w:bottom w:val="single" w:color="auto" w:sz="4" w:space="0"/>
              <w:right w:val="single" w:color="auto" w:sz="8" w:space="0"/>
            </w:tcBorders>
            <w:shd w:val="clear" w:color="auto" w:fill="800000"/>
          </w:tcPr>
          <w:p w:rsidRPr="00B63030" w:rsidR="00B63030" w:rsidP="00B63030" w:rsidRDefault="00B63030" w14:paraId="38A129D4" w14:textId="77777777">
            <w:pPr>
              <w:spacing w:after="160" w:line="259" w:lineRule="auto"/>
              <w:jc w:val="left"/>
              <w:rPr>
                <w:rFonts w:eastAsia="Calibri"/>
                <w:szCs w:val="22"/>
                <w:lang w:val="es-CR"/>
              </w:rPr>
            </w:pPr>
          </w:p>
        </w:tc>
      </w:tr>
      <w:tr w:rsidRPr="00B63030" w:rsidR="00B63030" w:rsidTr="009C7961" w14:paraId="09D5F553"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hideMark/>
          </w:tcPr>
          <w:p w:rsidRPr="00B63030" w:rsidR="00B63030" w:rsidP="00B63030" w:rsidRDefault="00B63030" w14:paraId="236E712E" w14:textId="77777777">
            <w:pPr>
              <w:spacing w:after="160" w:line="259" w:lineRule="auto"/>
              <w:jc w:val="center"/>
              <w:rPr>
                <w:rFonts w:eastAsia="Calibri"/>
                <w:szCs w:val="22"/>
                <w:lang w:val="es-CR"/>
              </w:rPr>
            </w:pPr>
            <w:r w:rsidRPr="00B63030">
              <w:rPr>
                <w:rFonts w:eastAsia="Calibri"/>
                <w:szCs w:val="22"/>
                <w:lang w:val="es-CR"/>
              </w:rPr>
              <w:t>1</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5EF8B72B" w14:textId="2960AD45">
            <w:pPr>
              <w:spacing w:after="160" w:line="259" w:lineRule="auto"/>
              <w:jc w:val="left"/>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Garantizado</w:t>
            </w:r>
            <w:r w:rsidRPr="00B63030">
              <w:rPr>
                <w:rFonts w:eastAsia="Calibri" w:cs="Calibri"/>
                <w:szCs w:val="22"/>
                <w:lang w:val="es-CR"/>
              </w:rPr>
              <w:t xml:space="preserve"> según Ley 9816</w:t>
            </w:r>
            <w:r w:rsidR="008736DB">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0697D513" w14:textId="213187B1">
            <w:pPr>
              <w:spacing w:after="160" w:line="259" w:lineRule="auto"/>
              <w:rPr>
                <w:rFonts w:eastAsia="Calibri" w:cs="Calibri"/>
                <w:szCs w:val="22"/>
                <w:lang w:val="es-CR"/>
              </w:rPr>
            </w:pPr>
            <w:r w:rsidRPr="00B63030">
              <w:rPr>
                <w:rFonts w:eastAsia="Calibri" w:cs="Calibri"/>
                <w:szCs w:val="22"/>
                <w:lang w:val="es-CR"/>
              </w:rPr>
              <w:t>Todos los depósitos o ahorros, a la vista o a plazo fijo, que mantengan las personas físicas o jurídicas en las entidades contribuyentes, que estén cubiertos, total o parcialmente</w:t>
            </w:r>
            <w:r w:rsidR="005E5887">
              <w:rPr>
                <w:rFonts w:eastAsia="Calibri" w:cs="Calibri"/>
                <w:szCs w:val="22"/>
                <w:lang w:val="es-CR"/>
              </w:rPr>
              <w:t>,</w:t>
            </w:r>
            <w:r w:rsidRPr="00B63030">
              <w:rPr>
                <w:rFonts w:eastAsia="Calibri" w:cs="Calibri"/>
                <w:szCs w:val="22"/>
                <w:lang w:val="es-CR"/>
              </w:rPr>
              <w:t xml:space="preserve"> por el FGD.</w:t>
            </w:r>
          </w:p>
        </w:tc>
      </w:tr>
      <w:tr w:rsidRPr="00B63030" w:rsidR="00B63030" w:rsidTr="009C7961" w14:paraId="6DB92EDF"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hideMark/>
          </w:tcPr>
          <w:p w:rsidRPr="00B63030" w:rsidR="00B63030" w:rsidP="00B63030" w:rsidRDefault="00B63030" w14:paraId="70312633" w14:textId="77777777">
            <w:pPr>
              <w:spacing w:after="160" w:line="259" w:lineRule="auto"/>
              <w:jc w:val="center"/>
              <w:rPr>
                <w:rFonts w:eastAsia="Calibri"/>
                <w:szCs w:val="22"/>
                <w:lang w:val="es-CR"/>
              </w:rPr>
            </w:pPr>
            <w:r w:rsidRPr="00B63030">
              <w:rPr>
                <w:rFonts w:eastAsia="Calibri"/>
                <w:szCs w:val="22"/>
                <w:lang w:val="es-CR"/>
              </w:rPr>
              <w:t>2</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28936372" w14:textId="7CE3F36C">
            <w:pPr>
              <w:spacing w:after="160" w:line="259" w:lineRule="auto"/>
              <w:rPr>
                <w:rFonts w:eastAsia="Calibri" w:cs="Calibri"/>
                <w:szCs w:val="22"/>
                <w:lang w:val="es-CR"/>
              </w:rPr>
            </w:pPr>
            <w:r w:rsidRPr="00B63030">
              <w:rPr>
                <w:rFonts w:eastAsia="Calibri" w:cs="Calibri"/>
                <w:szCs w:val="22"/>
                <w:lang w:val="es-CR"/>
              </w:rPr>
              <w:t>Depósitos Anotación Electrónica en Cuenta</w:t>
            </w:r>
            <w:r w:rsidR="008736DB">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395ADC10" w14:textId="0A28563C">
            <w:pPr>
              <w:spacing w:after="160" w:line="259" w:lineRule="auto"/>
              <w:rPr>
                <w:rFonts w:eastAsia="Calibri" w:cs="Calibri"/>
                <w:szCs w:val="22"/>
                <w:lang w:val="es-CR"/>
              </w:rPr>
            </w:pPr>
            <w:r w:rsidRPr="00B63030">
              <w:rPr>
                <w:rFonts w:eastAsia="Calibri" w:cs="Calibri"/>
                <w:szCs w:val="22"/>
                <w:lang w:val="es-CR"/>
              </w:rPr>
              <w:t xml:space="preserve">Depósitos registrados por las entidades contribuyentes en la Clase de Datos Pasivos con el </w:t>
            </w:r>
            <w:r w:rsidRPr="00B63030">
              <w:rPr>
                <w:rFonts w:eastAsia="Calibri" w:cs="Calibri"/>
                <w:i/>
                <w:iCs/>
                <w:szCs w:val="22"/>
                <w:lang w:val="es-CR"/>
              </w:rPr>
              <w:t>IdAcreedor</w:t>
            </w:r>
            <w:r w:rsidRPr="00B63030">
              <w:rPr>
                <w:rFonts w:eastAsia="Calibri" w:cs="Calibri"/>
                <w:szCs w:val="22"/>
                <w:lang w:val="es-CR"/>
              </w:rPr>
              <w:t xml:space="preserve"> de las entidades adheridas al Sistema Nacional de Registro de Anotación en Cuenta (</w:t>
            </w:r>
            <w:r w:rsidR="00DF2680">
              <w:rPr>
                <w:rFonts w:eastAsia="Calibri" w:cs="Calibri"/>
                <w:szCs w:val="22"/>
                <w:lang w:val="es-CR"/>
              </w:rPr>
              <w:t>e</w:t>
            </w:r>
            <w:r w:rsidRPr="00B63030">
              <w:rPr>
                <w:rFonts w:eastAsia="Calibri" w:cs="Calibri"/>
                <w:szCs w:val="22"/>
                <w:lang w:val="es-CR"/>
              </w:rPr>
              <w:t>jemplo</w:t>
            </w:r>
            <w:r w:rsidR="00DF2680">
              <w:rPr>
                <w:rFonts w:eastAsia="Calibri" w:cs="Calibri"/>
                <w:szCs w:val="22"/>
                <w:lang w:val="es-CR"/>
              </w:rPr>
              <w:t>s:</w:t>
            </w:r>
            <w:r w:rsidRPr="00B63030">
              <w:rPr>
                <w:rFonts w:eastAsia="Calibri" w:cs="Calibri"/>
                <w:szCs w:val="22"/>
                <w:lang w:val="es-CR"/>
              </w:rPr>
              <w:t xml:space="preserve"> Interclear o </w:t>
            </w:r>
            <w:r w:rsidR="00DF2680">
              <w:rPr>
                <w:rFonts w:eastAsia="Calibri" w:cs="Calibri"/>
                <w:szCs w:val="22"/>
                <w:lang w:val="es-CR"/>
              </w:rPr>
              <w:t>p</w:t>
            </w:r>
            <w:r w:rsidRPr="00B63030">
              <w:rPr>
                <w:rFonts w:eastAsia="Calibri" w:cs="Calibri"/>
                <w:szCs w:val="22"/>
                <w:lang w:val="es-CR"/>
              </w:rPr>
              <w:t xml:space="preserve">uestos de </w:t>
            </w:r>
            <w:r w:rsidR="00DF2680">
              <w:rPr>
                <w:rFonts w:eastAsia="Calibri" w:cs="Calibri"/>
                <w:szCs w:val="22"/>
                <w:lang w:val="es-CR"/>
              </w:rPr>
              <w:t>b</w:t>
            </w:r>
            <w:r w:rsidRPr="00B63030">
              <w:rPr>
                <w:rFonts w:eastAsia="Calibri" w:cs="Calibri"/>
                <w:szCs w:val="22"/>
                <w:lang w:val="es-CR"/>
              </w:rPr>
              <w:t xml:space="preserve">olsa) y que corresponden a todos los valores provenientes de emisores públicos como privados, representados por medio de anotaciones electrónicas en cuenta (SAC) que sean objeto de oferta pública en el mercado bursátil.  </w:t>
            </w:r>
          </w:p>
        </w:tc>
      </w:tr>
      <w:tr w:rsidRPr="00B63030" w:rsidR="00B63030" w:rsidTr="009C7961" w14:paraId="30BE99AB"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hideMark/>
          </w:tcPr>
          <w:p w:rsidRPr="00B63030" w:rsidR="00B63030" w:rsidP="00B63030" w:rsidRDefault="00B63030" w14:paraId="744811C7" w14:textId="77777777">
            <w:pPr>
              <w:spacing w:after="160" w:line="259" w:lineRule="auto"/>
              <w:jc w:val="center"/>
              <w:rPr>
                <w:rFonts w:eastAsia="Calibri"/>
                <w:szCs w:val="22"/>
                <w:lang w:val="es-CR"/>
              </w:rPr>
            </w:pPr>
            <w:r w:rsidRPr="00B63030">
              <w:rPr>
                <w:rFonts w:eastAsia="Calibri"/>
                <w:szCs w:val="22"/>
                <w:lang w:val="es-CR"/>
              </w:rPr>
              <w:t>3</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0BDEE75F" w14:textId="4FFE81C0">
            <w:pPr>
              <w:spacing w:after="160" w:line="259" w:lineRule="auto"/>
              <w:jc w:val="left"/>
              <w:rPr>
                <w:rFonts w:eastAsia="Calibri" w:cs="Calibri"/>
                <w:szCs w:val="22"/>
                <w:lang w:val="es-CR"/>
              </w:rPr>
            </w:pPr>
            <w:r w:rsidRPr="00B63030">
              <w:rPr>
                <w:rFonts w:eastAsia="Calibri" w:cs="Calibri"/>
                <w:szCs w:val="22"/>
                <w:lang w:val="es-CR"/>
              </w:rPr>
              <w:t>Depósitos</w:t>
            </w:r>
            <w:r w:rsidRPr="00B63030">
              <w:rPr>
                <w:rFonts w:eastAsia="Calibri" w:cs="Calibri"/>
                <w:b/>
                <w:bCs/>
                <w:szCs w:val="22"/>
                <w:lang w:val="es-CR"/>
              </w:rPr>
              <w:t xml:space="preserve"> </w:t>
            </w:r>
            <w:r w:rsidRPr="00B63030">
              <w:rPr>
                <w:rFonts w:eastAsia="Calibri" w:cs="Calibri"/>
                <w:szCs w:val="22"/>
                <w:lang w:val="es-CR"/>
              </w:rPr>
              <w:t>Ahorro Obligatorio BPDC</w:t>
            </w:r>
            <w:r w:rsidR="008736DB">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015EE688" w14:textId="4D69DBC2">
            <w:pPr>
              <w:spacing w:after="160" w:line="259" w:lineRule="auto"/>
              <w:rPr>
                <w:rFonts w:eastAsia="Calibri" w:cs="Calibri"/>
                <w:szCs w:val="22"/>
                <w:lang w:val="es-CR"/>
              </w:rPr>
            </w:pPr>
            <w:r w:rsidRPr="00B63030">
              <w:rPr>
                <w:rFonts w:eastAsia="Calibri" w:cs="Calibri"/>
                <w:szCs w:val="22"/>
                <w:lang w:val="es-CR"/>
              </w:rPr>
              <w:t>Corresponde al ahorro obligatorio del Régimen Obligatorio de Pensiones Complementarias (1% ahorro de los trabajadores y el 0,25 % del aporte patronal) que recibe el Banco Popular y Desarrollo Comunal de acuerdo con lo establecido en la Ley de Protección al Trabajador, Ley</w:t>
            </w:r>
            <w:r w:rsidR="00DF2680">
              <w:rPr>
                <w:rFonts w:eastAsia="Calibri" w:cs="Calibri"/>
                <w:szCs w:val="22"/>
                <w:lang w:val="es-CR"/>
              </w:rPr>
              <w:t xml:space="preserve"> N˚</w:t>
            </w:r>
            <w:r w:rsidRPr="00B63030">
              <w:rPr>
                <w:rFonts w:eastAsia="Calibri" w:cs="Calibri"/>
                <w:szCs w:val="22"/>
                <w:lang w:val="es-CR"/>
              </w:rPr>
              <w:t xml:space="preserve"> 7983.</w:t>
            </w:r>
          </w:p>
        </w:tc>
      </w:tr>
      <w:tr w:rsidRPr="00B63030" w:rsidR="00B63030" w:rsidTr="009C7961" w14:paraId="0CB13B14"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hideMark/>
          </w:tcPr>
          <w:p w:rsidRPr="00B63030" w:rsidR="00B63030" w:rsidP="00B63030" w:rsidRDefault="00B63030" w14:paraId="1B19F9AF" w14:textId="77777777">
            <w:pPr>
              <w:spacing w:after="160" w:line="259" w:lineRule="auto"/>
              <w:jc w:val="center"/>
              <w:rPr>
                <w:rFonts w:eastAsia="Calibri"/>
                <w:szCs w:val="22"/>
                <w:lang w:val="es-CR"/>
              </w:rPr>
            </w:pPr>
            <w:r w:rsidRPr="00B63030">
              <w:rPr>
                <w:rFonts w:eastAsia="Calibri"/>
                <w:szCs w:val="22"/>
                <w:lang w:val="es-CR"/>
              </w:rPr>
              <w:t>4</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4E8C7545" w14:textId="71C484FA">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5E5887">
              <w:rPr>
                <w:rFonts w:eastAsia="Calibri" w:cs="Calibri"/>
                <w:szCs w:val="22"/>
                <w:lang w:val="es-CR"/>
              </w:rPr>
              <w:t>.</w:t>
            </w:r>
            <w:r w:rsidRPr="00B63030">
              <w:rPr>
                <w:rFonts w:eastAsia="Calibri" w:cs="Calibri"/>
                <w:szCs w:val="22"/>
                <w:lang w:val="es-CR"/>
              </w:rPr>
              <w:t xml:space="preserve"> 23 Ley 9816, literal </w:t>
            </w:r>
            <w:r w:rsidRPr="00B63030">
              <w:rPr>
                <w:rFonts w:eastAsia="Calibri" w:cs="Calibri"/>
                <w:b/>
                <w:bCs/>
                <w:szCs w:val="22"/>
                <w:lang w:val="es-CR"/>
              </w:rPr>
              <w:t>a)</w:t>
            </w:r>
            <w:r w:rsidR="00496DE5">
              <w:rPr>
                <w:rFonts w:eastAsia="Calibri" w:cs="Calibri"/>
                <w:b/>
                <w:bCs/>
                <w:szCs w:val="22"/>
                <w:lang w:val="es-CR"/>
              </w:rPr>
              <w:t xml:space="preserve">: </w:t>
            </w:r>
            <w:r w:rsidRPr="00B63030">
              <w:rPr>
                <w:rFonts w:eastAsia="Calibri" w:cs="Calibri"/>
                <w:b/>
                <w:bCs/>
                <w:szCs w:val="22"/>
                <w:lang w:val="es-CR"/>
              </w:rPr>
              <w:t xml:space="preserve"> </w:t>
            </w:r>
            <w:r w:rsidRPr="00B63030">
              <w:rPr>
                <w:rFonts w:eastAsia="Calibri" w:cs="Calibri"/>
                <w:szCs w:val="22"/>
                <w:lang w:val="es-CR"/>
              </w:rPr>
              <w:t>Al portador</w:t>
            </w:r>
            <w:r w:rsidR="008736DB">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7D7BAD38" w14:textId="4A56760E">
            <w:pPr>
              <w:spacing w:after="160" w:line="259" w:lineRule="auto"/>
              <w:rPr>
                <w:rFonts w:eastAsia="Calibri" w:cs="Calibri"/>
                <w:szCs w:val="22"/>
                <w:lang w:val="es-CR"/>
              </w:rPr>
            </w:pPr>
            <w:r w:rsidRPr="00B63030">
              <w:rPr>
                <w:rFonts w:eastAsia="Calibri" w:cs="Calibri"/>
                <w:szCs w:val="22"/>
                <w:lang w:val="es-CR"/>
              </w:rPr>
              <w:t>Son los depósitos a plazo, de personas físicas o jurídicas</w:t>
            </w:r>
            <w:r w:rsidR="008736DB">
              <w:rPr>
                <w:rFonts w:eastAsia="Calibri" w:cs="Calibri"/>
                <w:szCs w:val="22"/>
                <w:lang w:val="es-CR"/>
              </w:rPr>
              <w:t>,</w:t>
            </w:r>
            <w:r w:rsidRPr="00B63030">
              <w:rPr>
                <w:rFonts w:eastAsia="Calibri" w:cs="Calibri"/>
                <w:szCs w:val="22"/>
                <w:lang w:val="es-CR"/>
              </w:rPr>
              <w:t xml:space="preserve"> que quedan excluid</w:t>
            </w:r>
            <w:r w:rsidR="008736DB">
              <w:rPr>
                <w:rFonts w:eastAsia="Calibri" w:cs="Calibri"/>
                <w:szCs w:val="22"/>
                <w:lang w:val="es-CR"/>
              </w:rPr>
              <w:t>o</w:t>
            </w:r>
            <w:r w:rsidRPr="00B63030">
              <w:rPr>
                <w:rFonts w:eastAsia="Calibri" w:cs="Calibri"/>
                <w:szCs w:val="22"/>
                <w:lang w:val="es-CR"/>
              </w:rPr>
              <w:t xml:space="preserve">s de la cobertura del FGD, de </w:t>
            </w:r>
            <w:r w:rsidRPr="00B63030">
              <w:rPr>
                <w:rFonts w:eastAsia="Calibri" w:cs="Calibri"/>
                <w:szCs w:val="22"/>
                <w:lang w:val="es-CR"/>
              </w:rPr>
              <w:lastRenderedPageBreak/>
              <w:t xml:space="preserve">acuerdo con el </w:t>
            </w:r>
            <w:r w:rsidR="005E5887">
              <w:rPr>
                <w:rFonts w:eastAsia="Calibri" w:cs="Calibri"/>
                <w:szCs w:val="22"/>
                <w:lang w:val="es-CR"/>
              </w:rPr>
              <w:t>a</w:t>
            </w:r>
            <w:r w:rsidRPr="00B63030">
              <w:rPr>
                <w:rFonts w:eastAsia="Calibri" w:cs="Calibri"/>
                <w:szCs w:val="22"/>
                <w:lang w:val="es-CR"/>
              </w:rPr>
              <w:t>rtículo 23 de la Ley</w:t>
            </w:r>
            <w:r w:rsidR="005E5887">
              <w:rPr>
                <w:rFonts w:eastAsia="Calibri" w:cs="Calibri"/>
                <w:szCs w:val="22"/>
                <w:lang w:val="es-CR"/>
              </w:rPr>
              <w:t xml:space="preserve"> N˚</w:t>
            </w:r>
            <w:r w:rsidRPr="00B63030">
              <w:rPr>
                <w:rFonts w:eastAsia="Calibri" w:cs="Calibri"/>
                <w:szCs w:val="22"/>
                <w:lang w:val="es-CR"/>
              </w:rPr>
              <w:t xml:space="preserve"> 9816, inciso a): por estar emitidos "Al portador".</w:t>
            </w:r>
          </w:p>
        </w:tc>
      </w:tr>
      <w:tr w:rsidRPr="00B63030" w:rsidR="00B63030" w:rsidTr="009C7961" w14:paraId="1027BF3A"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tcPr>
          <w:p w:rsidRPr="00B63030" w:rsidR="00B63030" w:rsidP="00B63030" w:rsidRDefault="00B63030" w14:paraId="063419F4" w14:textId="77777777">
            <w:pPr>
              <w:spacing w:after="160" w:line="259" w:lineRule="auto"/>
              <w:jc w:val="center"/>
              <w:rPr>
                <w:rFonts w:eastAsia="Calibri"/>
                <w:szCs w:val="22"/>
                <w:lang w:val="es-CR"/>
              </w:rPr>
            </w:pPr>
            <w:r w:rsidRPr="00B63030">
              <w:rPr>
                <w:rFonts w:eastAsia="Calibri"/>
                <w:szCs w:val="22"/>
                <w:lang w:val="es-CR"/>
              </w:rPr>
              <w:lastRenderedPageBreak/>
              <w:t>5</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17D45526" w14:textId="1B2E700C">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5E5887">
              <w:rPr>
                <w:rFonts w:eastAsia="Calibri" w:cs="Calibri"/>
                <w:szCs w:val="22"/>
                <w:lang w:val="es-CR"/>
              </w:rPr>
              <w:t>.</w:t>
            </w:r>
            <w:r w:rsidRPr="00B63030">
              <w:rPr>
                <w:rFonts w:eastAsia="Calibri" w:cs="Calibri"/>
                <w:szCs w:val="22"/>
                <w:lang w:val="es-CR"/>
              </w:rPr>
              <w:t xml:space="preserve"> 23 Ley 9816, literal</w:t>
            </w:r>
            <w:r w:rsidRPr="00B63030">
              <w:rPr>
                <w:rFonts w:eastAsia="Calibri" w:cs="Calibri"/>
                <w:b/>
                <w:bCs/>
                <w:szCs w:val="22"/>
                <w:lang w:val="es-CR"/>
              </w:rPr>
              <w:t xml:space="preserve"> b)</w:t>
            </w:r>
            <w:r w:rsidR="00496DE5">
              <w:rPr>
                <w:rFonts w:eastAsia="Calibri" w:cs="Calibri"/>
                <w:b/>
                <w:bCs/>
                <w:szCs w:val="22"/>
                <w:lang w:val="es-CR"/>
              </w:rPr>
              <w:t xml:space="preserve">:  </w:t>
            </w:r>
            <w:r w:rsidRPr="00B63030">
              <w:rPr>
                <w:rFonts w:eastAsia="Calibri" w:cs="Calibri"/>
                <w:szCs w:val="22"/>
                <w:lang w:val="es-CR"/>
              </w:rPr>
              <w:t xml:space="preserve"> Accionistas, personas físicas o jurídicas, de la entidad contribuyente</w:t>
            </w:r>
            <w:r w:rsidR="008736DB">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47D34C6D" w14:textId="2127097D">
            <w:pPr>
              <w:spacing w:after="160" w:line="259" w:lineRule="auto"/>
              <w:rPr>
                <w:rFonts w:eastAsia="Calibri" w:cs="Calibri"/>
                <w:szCs w:val="22"/>
                <w:lang w:val="es-CR"/>
              </w:rPr>
            </w:pPr>
            <w:r w:rsidRPr="00B63030">
              <w:rPr>
                <w:rFonts w:eastAsia="Calibri" w:cs="Calibri"/>
                <w:szCs w:val="22"/>
                <w:lang w:val="es-CR"/>
              </w:rPr>
              <w:t>Son los depósitos o ahorros, a la vista o a plazo, de personas físicas o jurídicas</w:t>
            </w:r>
            <w:r w:rsidR="005E5887">
              <w:rPr>
                <w:rFonts w:eastAsia="Calibri" w:cs="Calibri"/>
                <w:szCs w:val="22"/>
                <w:lang w:val="es-CR"/>
              </w:rPr>
              <w:t>,</w:t>
            </w:r>
            <w:r w:rsidRPr="00B63030">
              <w:rPr>
                <w:rFonts w:eastAsia="Calibri" w:cs="Calibri"/>
                <w:szCs w:val="22"/>
                <w:lang w:val="es-CR"/>
              </w:rPr>
              <w:t xml:space="preserve"> que quedan excluid</w:t>
            </w:r>
            <w:r w:rsidR="005E5887">
              <w:rPr>
                <w:rFonts w:eastAsia="Calibri" w:cs="Calibri"/>
                <w:szCs w:val="22"/>
                <w:lang w:val="es-CR"/>
              </w:rPr>
              <w:t>o</w:t>
            </w:r>
            <w:r w:rsidRPr="00B63030">
              <w:rPr>
                <w:rFonts w:eastAsia="Calibri" w:cs="Calibri"/>
                <w:szCs w:val="22"/>
                <w:lang w:val="es-CR"/>
              </w:rPr>
              <w:t xml:space="preserve">s de la </w:t>
            </w:r>
            <w:r w:rsidRPr="00B63030" w:rsidR="008736DB">
              <w:rPr>
                <w:rFonts w:eastAsia="Calibri" w:cs="Calibri"/>
                <w:szCs w:val="22"/>
                <w:lang w:val="es-CR"/>
              </w:rPr>
              <w:t>cobertura del</w:t>
            </w:r>
            <w:r w:rsidRPr="00B63030">
              <w:rPr>
                <w:rFonts w:eastAsia="Calibri" w:cs="Calibri"/>
                <w:szCs w:val="22"/>
                <w:lang w:val="es-CR"/>
              </w:rPr>
              <w:t xml:space="preserve"> FGD, de acuerdo con el </w:t>
            </w:r>
            <w:r w:rsidR="00003B82">
              <w:rPr>
                <w:rFonts w:eastAsia="Calibri" w:cs="Calibri"/>
                <w:szCs w:val="22"/>
                <w:lang w:val="es-CR"/>
              </w:rPr>
              <w:t>a</w:t>
            </w:r>
            <w:r w:rsidRPr="00B63030">
              <w:rPr>
                <w:rFonts w:eastAsia="Calibri" w:cs="Calibri"/>
                <w:szCs w:val="22"/>
                <w:lang w:val="es-CR"/>
              </w:rPr>
              <w:t>rtículo 23 de la Ley</w:t>
            </w:r>
            <w:r w:rsidR="00003B82">
              <w:rPr>
                <w:rFonts w:eastAsia="Calibri" w:cs="Calibri"/>
                <w:szCs w:val="22"/>
                <w:lang w:val="es-CR"/>
              </w:rPr>
              <w:t xml:space="preserve"> N˚</w:t>
            </w:r>
            <w:r w:rsidRPr="00B63030">
              <w:rPr>
                <w:rFonts w:eastAsia="Calibri" w:cs="Calibri"/>
                <w:szCs w:val="22"/>
                <w:lang w:val="es-CR"/>
              </w:rPr>
              <w:t xml:space="preserve"> 9816, inciso b): </w:t>
            </w:r>
            <w:r w:rsidR="00003B82">
              <w:rPr>
                <w:rFonts w:eastAsia="Calibri" w:cs="Calibri"/>
                <w:szCs w:val="22"/>
                <w:lang w:val="es-CR"/>
              </w:rPr>
              <w:t>Correspondientes a</w:t>
            </w:r>
            <w:r w:rsidRPr="00B63030">
              <w:rPr>
                <w:rFonts w:eastAsia="Calibri" w:cs="Calibri"/>
                <w:szCs w:val="22"/>
                <w:lang w:val="es-CR"/>
              </w:rPr>
              <w:t xml:space="preserve"> físicas o jurídicas que sean accionistas de la entidad contribuyente sometida al proceso de resolución. Para estos efectos, no se entienden como accionistas, ni se excluyen por tanto de la cobertura, los asociados de las cooperativas de ahorro y crédito, ni los afiliados a las asociaciones solidaristas, ni los socios o accionistas de la Caja de ANDE.</w:t>
            </w:r>
          </w:p>
        </w:tc>
      </w:tr>
      <w:tr w:rsidRPr="00B63030" w:rsidR="00B63030" w:rsidTr="009C7961" w14:paraId="414253FD"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tcPr>
          <w:p w:rsidRPr="00B63030" w:rsidR="00B63030" w:rsidP="00B63030" w:rsidRDefault="00B63030" w14:paraId="5FDFCE70" w14:textId="77777777">
            <w:pPr>
              <w:spacing w:after="160" w:line="259" w:lineRule="auto"/>
              <w:jc w:val="center"/>
              <w:rPr>
                <w:rFonts w:eastAsia="Calibri"/>
                <w:szCs w:val="22"/>
                <w:lang w:val="es-CR"/>
              </w:rPr>
            </w:pPr>
            <w:r w:rsidRPr="00B63030">
              <w:rPr>
                <w:rFonts w:eastAsia="Calibri"/>
                <w:szCs w:val="22"/>
                <w:lang w:val="es-CR"/>
              </w:rPr>
              <w:t>6</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27FF8BA3" w14:textId="32387F87">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003B82">
              <w:rPr>
                <w:rFonts w:eastAsia="Calibri" w:cs="Calibri"/>
                <w:szCs w:val="22"/>
                <w:lang w:val="es-CR"/>
              </w:rPr>
              <w:t>.</w:t>
            </w:r>
            <w:r w:rsidRPr="00B63030">
              <w:rPr>
                <w:rFonts w:eastAsia="Calibri" w:cs="Calibri"/>
                <w:szCs w:val="22"/>
                <w:lang w:val="es-CR"/>
              </w:rPr>
              <w:t xml:space="preserve"> 23 Ley 9816, literal</w:t>
            </w:r>
            <w:r w:rsidRPr="00B63030">
              <w:rPr>
                <w:rFonts w:eastAsia="Calibri" w:cs="Calibri"/>
                <w:b/>
                <w:bCs/>
                <w:szCs w:val="22"/>
                <w:lang w:val="es-CR"/>
              </w:rPr>
              <w:t xml:space="preserve"> c)</w:t>
            </w:r>
            <w:r w:rsidR="00496DE5">
              <w:rPr>
                <w:rFonts w:eastAsia="Calibri" w:cs="Calibri"/>
                <w:b/>
                <w:bCs/>
                <w:szCs w:val="22"/>
                <w:lang w:val="es-CR"/>
              </w:rPr>
              <w:t xml:space="preserve">: </w:t>
            </w:r>
            <w:r w:rsidRPr="00B63030">
              <w:rPr>
                <w:rFonts w:eastAsia="Calibri" w:cs="Calibri"/>
                <w:b/>
                <w:bCs/>
                <w:szCs w:val="22"/>
                <w:lang w:val="es-CR"/>
              </w:rPr>
              <w:t xml:space="preserve"> </w:t>
            </w:r>
            <w:r w:rsidRPr="00B63030">
              <w:rPr>
                <w:rFonts w:eastAsia="Calibri" w:cs="Calibri"/>
                <w:szCs w:val="22"/>
                <w:lang w:val="es-CR"/>
              </w:rPr>
              <w:t>Empresas accionistas, parientes hasta 2°</w:t>
            </w:r>
            <w:r w:rsidR="00143BDF">
              <w:rPr>
                <w:rFonts w:eastAsia="Calibri" w:cs="Calibri"/>
                <w:szCs w:val="22"/>
                <w:lang w:val="es-CR"/>
              </w:rPr>
              <w:t xml:space="preserve"> grado de</w:t>
            </w:r>
            <w:r w:rsidRPr="00B63030">
              <w:rPr>
                <w:rFonts w:eastAsia="Calibri" w:cs="Calibri"/>
                <w:szCs w:val="22"/>
                <w:lang w:val="es-CR"/>
              </w:rPr>
              <w:t xml:space="preserve"> consangui</w:t>
            </w:r>
            <w:r w:rsidR="00003B82">
              <w:rPr>
                <w:rFonts w:eastAsia="Calibri" w:cs="Calibri"/>
                <w:szCs w:val="22"/>
                <w:lang w:val="es-CR"/>
              </w:rPr>
              <w:t>nidad</w:t>
            </w:r>
            <w:r w:rsidRPr="00B63030">
              <w:rPr>
                <w:rFonts w:eastAsia="Calibri" w:cs="Calibri"/>
                <w:szCs w:val="22"/>
                <w:lang w:val="es-CR"/>
              </w:rPr>
              <w:t>. o afinidad de</w:t>
            </w:r>
            <w:r w:rsidR="00143BDF">
              <w:rPr>
                <w:rFonts w:eastAsia="Calibri" w:cs="Calibri"/>
                <w:szCs w:val="22"/>
                <w:lang w:val="es-CR"/>
              </w:rPr>
              <w:t xml:space="preserve"> persona</w:t>
            </w:r>
            <w:r w:rsidRPr="00B63030">
              <w:rPr>
                <w:rFonts w:eastAsia="Calibri" w:cs="Calibri"/>
                <w:szCs w:val="22"/>
                <w:lang w:val="es-CR"/>
              </w:rPr>
              <w:t xml:space="preserve"> </w:t>
            </w:r>
            <w:r w:rsidR="00143BDF">
              <w:rPr>
                <w:rFonts w:eastAsia="Calibri" w:cs="Calibri"/>
                <w:szCs w:val="22"/>
                <w:lang w:val="es-CR"/>
              </w:rPr>
              <w:t>f</w:t>
            </w:r>
            <w:r w:rsidRPr="00B63030">
              <w:rPr>
                <w:rFonts w:eastAsia="Calibri" w:cs="Calibri"/>
                <w:szCs w:val="22"/>
                <w:lang w:val="es-CR"/>
              </w:rPr>
              <w:t>ísi</w:t>
            </w:r>
            <w:r w:rsidR="00143BDF">
              <w:rPr>
                <w:rFonts w:eastAsia="Calibri" w:cs="Calibri"/>
                <w:szCs w:val="22"/>
                <w:lang w:val="es-CR"/>
              </w:rPr>
              <w:t>ca</w:t>
            </w:r>
            <w:r w:rsidRPr="00B63030">
              <w:rPr>
                <w:rFonts w:eastAsia="Calibri" w:cs="Calibri"/>
                <w:szCs w:val="22"/>
                <w:lang w:val="es-CR"/>
              </w:rPr>
              <w:t>/</w:t>
            </w:r>
            <w:r w:rsidR="00143BDF">
              <w:rPr>
                <w:rFonts w:eastAsia="Calibri" w:cs="Calibri"/>
                <w:szCs w:val="22"/>
                <w:lang w:val="es-CR"/>
              </w:rPr>
              <w:t>j</w:t>
            </w:r>
            <w:r w:rsidRPr="00B63030">
              <w:rPr>
                <w:rFonts w:eastAsia="Calibri" w:cs="Calibri"/>
                <w:szCs w:val="22"/>
                <w:lang w:val="es-CR"/>
              </w:rPr>
              <w:t>uríd</w:t>
            </w:r>
            <w:r w:rsidR="00143BDF">
              <w:rPr>
                <w:rFonts w:eastAsia="Calibri" w:cs="Calibri"/>
                <w:szCs w:val="22"/>
                <w:lang w:val="es-CR"/>
              </w:rPr>
              <w:t>ica</w:t>
            </w:r>
            <w:r w:rsidRPr="00B63030">
              <w:rPr>
                <w:rFonts w:eastAsia="Calibri" w:cs="Calibri"/>
                <w:szCs w:val="22"/>
                <w:lang w:val="es-CR"/>
              </w:rPr>
              <w:t xml:space="preserve"> </w:t>
            </w:r>
            <w:r w:rsidR="00143BDF">
              <w:rPr>
                <w:rFonts w:eastAsia="Calibri" w:cs="Calibri"/>
                <w:szCs w:val="22"/>
                <w:lang w:val="es-CR"/>
              </w:rPr>
              <w:t>d</w:t>
            </w:r>
            <w:r w:rsidRPr="00B63030">
              <w:rPr>
                <w:rFonts w:eastAsia="Calibri" w:cs="Calibri"/>
                <w:szCs w:val="22"/>
                <w:lang w:val="es-CR"/>
              </w:rPr>
              <w:t>el Grupo Financi</w:t>
            </w:r>
            <w:r w:rsidR="00143BDF">
              <w:rPr>
                <w:rFonts w:eastAsia="Calibri" w:cs="Calibri"/>
                <w:szCs w:val="22"/>
                <w:lang w:val="es-CR"/>
              </w:rPr>
              <w:t>ero</w:t>
            </w:r>
            <w:r w:rsidRPr="00B63030">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119CA3BD" w14:textId="60D210D4">
            <w:pPr>
              <w:spacing w:after="160" w:line="259" w:lineRule="auto"/>
              <w:rPr>
                <w:rFonts w:eastAsia="Calibri" w:cs="Calibri"/>
                <w:szCs w:val="22"/>
                <w:lang w:val="es-CR"/>
              </w:rPr>
            </w:pPr>
            <w:r w:rsidRPr="00B63030">
              <w:rPr>
                <w:rFonts w:eastAsia="Calibri" w:cs="Calibri"/>
                <w:szCs w:val="22"/>
                <w:lang w:val="es-CR"/>
              </w:rPr>
              <w:t>Son los depósitos o ahorros, a la vista o a plazo, de personas físicas o jurídicas</w:t>
            </w:r>
            <w:r w:rsidR="00143BDF">
              <w:rPr>
                <w:rFonts w:eastAsia="Calibri" w:cs="Calibri"/>
                <w:szCs w:val="22"/>
                <w:lang w:val="es-CR"/>
              </w:rPr>
              <w:t>,</w:t>
            </w:r>
            <w:r w:rsidRPr="00B63030">
              <w:rPr>
                <w:rFonts w:eastAsia="Calibri" w:cs="Calibri"/>
                <w:szCs w:val="22"/>
                <w:lang w:val="es-CR"/>
              </w:rPr>
              <w:t xml:space="preserve"> que quedan excluid</w:t>
            </w:r>
            <w:r w:rsidR="00143BDF">
              <w:rPr>
                <w:rFonts w:eastAsia="Calibri" w:cs="Calibri"/>
                <w:szCs w:val="22"/>
                <w:lang w:val="es-CR"/>
              </w:rPr>
              <w:t>o</w:t>
            </w:r>
            <w:r w:rsidRPr="00B63030">
              <w:rPr>
                <w:rFonts w:eastAsia="Calibri" w:cs="Calibri"/>
                <w:szCs w:val="22"/>
                <w:lang w:val="es-CR"/>
              </w:rPr>
              <w:t xml:space="preserve">s de la </w:t>
            </w:r>
            <w:r w:rsidRPr="00B63030" w:rsidR="008736DB">
              <w:rPr>
                <w:rFonts w:eastAsia="Calibri" w:cs="Calibri"/>
                <w:szCs w:val="22"/>
                <w:lang w:val="es-CR"/>
              </w:rPr>
              <w:t>cobertura del</w:t>
            </w:r>
            <w:r w:rsidRPr="00B63030">
              <w:rPr>
                <w:rFonts w:eastAsia="Calibri" w:cs="Calibri"/>
                <w:szCs w:val="22"/>
                <w:lang w:val="es-CR"/>
              </w:rPr>
              <w:t xml:space="preserve"> FGD, de acuerdo con el </w:t>
            </w:r>
            <w:r w:rsidR="00143BDF">
              <w:rPr>
                <w:rFonts w:eastAsia="Calibri" w:cs="Calibri"/>
                <w:szCs w:val="22"/>
                <w:lang w:val="es-CR"/>
              </w:rPr>
              <w:t>a</w:t>
            </w:r>
            <w:r w:rsidRPr="00B63030">
              <w:rPr>
                <w:rFonts w:eastAsia="Calibri" w:cs="Calibri"/>
                <w:szCs w:val="22"/>
                <w:lang w:val="es-CR"/>
              </w:rPr>
              <w:t>rtículo 23 de la Ley</w:t>
            </w:r>
            <w:r w:rsidR="00496DE5">
              <w:rPr>
                <w:rFonts w:eastAsia="Calibri" w:cs="Calibri"/>
                <w:szCs w:val="22"/>
                <w:lang w:val="es-CR"/>
              </w:rPr>
              <w:t xml:space="preserve"> N˚</w:t>
            </w:r>
            <w:r w:rsidRPr="00B63030">
              <w:rPr>
                <w:rFonts w:eastAsia="Calibri" w:cs="Calibri"/>
                <w:szCs w:val="22"/>
                <w:lang w:val="es-CR"/>
              </w:rPr>
              <w:t xml:space="preserve"> 9816, inciso c): </w:t>
            </w:r>
            <w:r w:rsidR="00143BDF">
              <w:rPr>
                <w:rFonts w:eastAsia="Calibri" w:cs="Calibri"/>
                <w:szCs w:val="22"/>
                <w:lang w:val="es-CR"/>
              </w:rPr>
              <w:t>Correspondientes a</w:t>
            </w:r>
            <w:r w:rsidRPr="00B63030">
              <w:rPr>
                <w:rFonts w:eastAsia="Calibri" w:cs="Calibri"/>
                <w:szCs w:val="22"/>
                <w:lang w:val="es-CR"/>
              </w:rPr>
              <w:t xml:space="preserve"> empresas accionistas que formen parte del grupo financiero y las personas físicas o jurídicas dueñas del grupo financiero junto con sus parientes hasta segundo grado de consanguinidad o afinidad. </w:t>
            </w:r>
          </w:p>
        </w:tc>
      </w:tr>
      <w:tr w:rsidRPr="00B63030" w:rsidR="00B63030" w:rsidTr="009C7961" w14:paraId="7181E4D0"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tcPr>
          <w:p w:rsidRPr="00B63030" w:rsidR="00B63030" w:rsidP="00B63030" w:rsidRDefault="00B63030" w14:paraId="289CF1F2" w14:textId="77777777">
            <w:pPr>
              <w:spacing w:after="160" w:line="259" w:lineRule="auto"/>
              <w:jc w:val="center"/>
              <w:rPr>
                <w:rFonts w:eastAsia="Calibri"/>
                <w:szCs w:val="22"/>
                <w:lang w:val="es-CR"/>
              </w:rPr>
            </w:pPr>
            <w:r w:rsidRPr="00B63030">
              <w:rPr>
                <w:rFonts w:eastAsia="Calibri"/>
                <w:szCs w:val="22"/>
                <w:lang w:val="es-CR"/>
              </w:rPr>
              <w:t>7</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27FA8D02" w14:textId="448BC7CD">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143BDF">
              <w:rPr>
                <w:rFonts w:eastAsia="Calibri" w:cs="Calibri"/>
                <w:szCs w:val="22"/>
                <w:lang w:val="es-CR"/>
              </w:rPr>
              <w:t>.</w:t>
            </w:r>
            <w:r w:rsidRPr="00B63030">
              <w:rPr>
                <w:rFonts w:eastAsia="Calibri" w:cs="Calibri"/>
                <w:szCs w:val="22"/>
                <w:lang w:val="es-CR"/>
              </w:rPr>
              <w:t xml:space="preserve"> 23 Ley 9816, literal </w:t>
            </w:r>
            <w:r w:rsidRPr="00B63030">
              <w:rPr>
                <w:rFonts w:eastAsia="Calibri" w:cs="Calibri"/>
                <w:b/>
                <w:bCs/>
                <w:szCs w:val="22"/>
                <w:lang w:val="es-CR"/>
              </w:rPr>
              <w:t>d)</w:t>
            </w:r>
            <w:r w:rsidR="00496DE5">
              <w:rPr>
                <w:rFonts w:eastAsia="Calibri" w:cs="Calibri"/>
                <w:b/>
                <w:bCs/>
                <w:szCs w:val="22"/>
                <w:lang w:val="es-CR"/>
              </w:rPr>
              <w:t>:</w:t>
            </w:r>
            <w:r w:rsidRPr="00B63030">
              <w:rPr>
                <w:rFonts w:eastAsia="Calibri" w:cs="Calibri"/>
                <w:b/>
                <w:bCs/>
                <w:szCs w:val="22"/>
                <w:lang w:val="es-CR"/>
              </w:rPr>
              <w:t xml:space="preserve"> </w:t>
            </w:r>
            <w:r w:rsidRPr="00B63030">
              <w:rPr>
                <w:rFonts w:eastAsia="Calibri" w:cs="Calibri"/>
                <w:szCs w:val="22"/>
                <w:lang w:val="es-CR"/>
              </w:rPr>
              <w:t>Represent</w:t>
            </w:r>
            <w:r w:rsidR="00143BDF">
              <w:rPr>
                <w:rFonts w:eastAsia="Calibri" w:cs="Calibri"/>
                <w:szCs w:val="22"/>
                <w:lang w:val="es-CR"/>
              </w:rPr>
              <w:t>antes</w:t>
            </w:r>
            <w:r w:rsidRPr="00B63030">
              <w:rPr>
                <w:rFonts w:eastAsia="Calibri" w:cs="Calibri"/>
                <w:szCs w:val="22"/>
                <w:lang w:val="es-CR"/>
              </w:rPr>
              <w:t xml:space="preserve"> legales, directivos y alta administ</w:t>
            </w:r>
            <w:r w:rsidR="00143BDF">
              <w:rPr>
                <w:rFonts w:eastAsia="Calibri" w:cs="Calibri"/>
                <w:szCs w:val="22"/>
                <w:lang w:val="es-CR"/>
              </w:rPr>
              <w:t>ración</w:t>
            </w:r>
            <w:r w:rsidRPr="00B63030">
              <w:rPr>
                <w:rFonts w:eastAsia="Calibri" w:cs="Calibri"/>
                <w:szCs w:val="22"/>
                <w:lang w:val="es-CR"/>
              </w:rPr>
              <w:t xml:space="preserve"> de la entidad contribuyente, y su</w:t>
            </w:r>
            <w:r w:rsidR="00143BDF">
              <w:rPr>
                <w:rFonts w:eastAsia="Calibri" w:cs="Calibri"/>
                <w:szCs w:val="22"/>
                <w:lang w:val="es-CR"/>
              </w:rPr>
              <w:t>s</w:t>
            </w:r>
            <w:r w:rsidRPr="00B63030">
              <w:rPr>
                <w:rFonts w:eastAsia="Calibri" w:cs="Calibri"/>
                <w:szCs w:val="22"/>
                <w:lang w:val="es-CR"/>
              </w:rPr>
              <w:t xml:space="preserve"> par</w:t>
            </w:r>
            <w:r w:rsidR="00143BDF">
              <w:rPr>
                <w:rFonts w:eastAsia="Calibri" w:cs="Calibri"/>
                <w:szCs w:val="22"/>
                <w:lang w:val="es-CR"/>
              </w:rPr>
              <w:t>ientes</w:t>
            </w:r>
            <w:r w:rsidRPr="00B63030">
              <w:rPr>
                <w:rFonts w:eastAsia="Calibri" w:cs="Calibri"/>
                <w:szCs w:val="22"/>
                <w:lang w:val="es-CR"/>
              </w:rPr>
              <w:t xml:space="preserve"> hasta 2°</w:t>
            </w:r>
            <w:r w:rsidR="00143BDF">
              <w:rPr>
                <w:rFonts w:eastAsia="Calibri" w:cs="Calibri"/>
                <w:szCs w:val="22"/>
                <w:lang w:val="es-CR"/>
              </w:rPr>
              <w:t xml:space="preserve"> grado</w:t>
            </w:r>
            <w:r w:rsidRPr="00B63030">
              <w:rPr>
                <w:rFonts w:eastAsia="Calibri" w:cs="Calibri"/>
                <w:szCs w:val="22"/>
                <w:lang w:val="es-CR"/>
              </w:rPr>
              <w:t xml:space="preserve"> de consangui</w:t>
            </w:r>
            <w:r w:rsidR="00143BDF">
              <w:rPr>
                <w:rFonts w:eastAsia="Calibri" w:cs="Calibri"/>
                <w:szCs w:val="22"/>
                <w:lang w:val="es-CR"/>
              </w:rPr>
              <w:t>nidad</w:t>
            </w:r>
            <w:r w:rsidRPr="00B63030">
              <w:rPr>
                <w:rFonts w:eastAsia="Calibri" w:cs="Calibri"/>
                <w:szCs w:val="22"/>
                <w:lang w:val="es-CR"/>
              </w:rPr>
              <w:t>.</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52005320" w14:textId="5CDF7EE3">
            <w:pPr>
              <w:spacing w:after="160" w:line="259" w:lineRule="auto"/>
              <w:rPr>
                <w:rFonts w:eastAsia="Calibri" w:cs="Calibri"/>
                <w:szCs w:val="22"/>
                <w:lang w:val="es-CR"/>
              </w:rPr>
            </w:pPr>
            <w:r w:rsidRPr="00B63030">
              <w:rPr>
                <w:rFonts w:eastAsia="Calibri" w:cs="Calibri"/>
                <w:szCs w:val="22"/>
                <w:lang w:val="es-CR"/>
              </w:rPr>
              <w:t>Son los depósitos o ahorros, a la vista o a plazo, de personas físicas o jurídicas</w:t>
            </w:r>
            <w:r w:rsidR="00143BDF">
              <w:rPr>
                <w:rFonts w:eastAsia="Calibri" w:cs="Calibri"/>
                <w:szCs w:val="22"/>
                <w:lang w:val="es-CR"/>
              </w:rPr>
              <w:t>,</w:t>
            </w:r>
            <w:r w:rsidRPr="00B63030">
              <w:rPr>
                <w:rFonts w:eastAsia="Calibri" w:cs="Calibri"/>
                <w:szCs w:val="22"/>
                <w:lang w:val="es-CR"/>
              </w:rPr>
              <w:t xml:space="preserve"> que quedan excluid</w:t>
            </w:r>
            <w:r w:rsidR="00143BDF">
              <w:rPr>
                <w:rFonts w:eastAsia="Calibri" w:cs="Calibri"/>
                <w:szCs w:val="22"/>
                <w:lang w:val="es-CR"/>
              </w:rPr>
              <w:t>o</w:t>
            </w:r>
            <w:r w:rsidRPr="00B63030">
              <w:rPr>
                <w:rFonts w:eastAsia="Calibri" w:cs="Calibri"/>
                <w:szCs w:val="22"/>
                <w:lang w:val="es-CR"/>
              </w:rPr>
              <w:t xml:space="preserve">s de la </w:t>
            </w:r>
            <w:r w:rsidRPr="00B63030" w:rsidR="008736DB">
              <w:rPr>
                <w:rFonts w:eastAsia="Calibri" w:cs="Calibri"/>
                <w:szCs w:val="22"/>
                <w:lang w:val="es-CR"/>
              </w:rPr>
              <w:t>cobertura del</w:t>
            </w:r>
            <w:r w:rsidRPr="00B63030">
              <w:rPr>
                <w:rFonts w:eastAsia="Calibri" w:cs="Calibri"/>
                <w:szCs w:val="22"/>
                <w:lang w:val="es-CR"/>
              </w:rPr>
              <w:t xml:space="preserve"> FGD, de acuerdo con el </w:t>
            </w:r>
            <w:r w:rsidR="00143BDF">
              <w:rPr>
                <w:rFonts w:eastAsia="Calibri" w:cs="Calibri"/>
                <w:szCs w:val="22"/>
                <w:lang w:val="es-CR"/>
              </w:rPr>
              <w:t>a</w:t>
            </w:r>
            <w:r w:rsidRPr="00B63030">
              <w:rPr>
                <w:rFonts w:eastAsia="Calibri" w:cs="Calibri"/>
                <w:szCs w:val="22"/>
                <w:lang w:val="es-CR"/>
              </w:rPr>
              <w:t>rtículo 23 de la Ley</w:t>
            </w:r>
            <w:r w:rsidR="00496DE5">
              <w:rPr>
                <w:rFonts w:eastAsia="Calibri" w:cs="Calibri"/>
                <w:szCs w:val="22"/>
                <w:lang w:val="es-CR"/>
              </w:rPr>
              <w:t xml:space="preserve"> N˚</w:t>
            </w:r>
            <w:r w:rsidRPr="00B63030">
              <w:rPr>
                <w:rFonts w:eastAsia="Calibri" w:cs="Calibri"/>
                <w:szCs w:val="22"/>
                <w:lang w:val="es-CR"/>
              </w:rPr>
              <w:t xml:space="preserve"> 9816, inciso d): </w:t>
            </w:r>
            <w:r w:rsidR="00143BDF">
              <w:rPr>
                <w:rFonts w:eastAsia="Calibri" w:cs="Calibri"/>
                <w:szCs w:val="22"/>
                <w:lang w:val="es-CR"/>
              </w:rPr>
              <w:t>Correspondientes a</w:t>
            </w:r>
            <w:r w:rsidRPr="00B63030">
              <w:rPr>
                <w:rFonts w:eastAsia="Calibri" w:cs="Calibri"/>
                <w:szCs w:val="22"/>
                <w:lang w:val="es-CR"/>
              </w:rPr>
              <w:t xml:space="preserve"> los representantes legales, directivos y alta administración (gerentes y subgerentes) de la entidad contribuyente, así como de su parentela hasta segundo grado de consanguinidad.</w:t>
            </w:r>
          </w:p>
        </w:tc>
      </w:tr>
      <w:tr w:rsidRPr="00B63030" w:rsidR="00B63030" w:rsidTr="009C7961" w14:paraId="4F67F1AA"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tcPr>
          <w:p w:rsidRPr="00B63030" w:rsidR="00B63030" w:rsidP="00B63030" w:rsidRDefault="00B63030" w14:paraId="1F33F8E0" w14:textId="77777777">
            <w:pPr>
              <w:spacing w:after="160" w:line="259" w:lineRule="auto"/>
              <w:jc w:val="center"/>
              <w:rPr>
                <w:rFonts w:eastAsia="Calibri"/>
                <w:szCs w:val="22"/>
                <w:lang w:val="es-CR"/>
              </w:rPr>
            </w:pPr>
            <w:r w:rsidRPr="00B63030">
              <w:rPr>
                <w:rFonts w:eastAsia="Calibri"/>
                <w:szCs w:val="22"/>
                <w:lang w:val="es-CR"/>
              </w:rPr>
              <w:lastRenderedPageBreak/>
              <w:t>8</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27DF5FDA" w14:textId="016056C5">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496DE5">
              <w:rPr>
                <w:rFonts w:eastAsia="Calibri" w:cs="Calibri"/>
                <w:szCs w:val="22"/>
                <w:lang w:val="es-CR"/>
              </w:rPr>
              <w:t>.</w:t>
            </w:r>
            <w:r w:rsidRPr="00B63030">
              <w:rPr>
                <w:rFonts w:eastAsia="Calibri" w:cs="Calibri"/>
                <w:szCs w:val="22"/>
                <w:lang w:val="es-CR"/>
              </w:rPr>
              <w:t xml:space="preserve"> 23 Ley 9816, literal</w:t>
            </w:r>
            <w:r w:rsidRPr="00B63030">
              <w:rPr>
                <w:rFonts w:eastAsia="Calibri" w:cs="Calibri"/>
                <w:b/>
                <w:bCs/>
                <w:szCs w:val="22"/>
                <w:lang w:val="es-CR"/>
              </w:rPr>
              <w:t xml:space="preserve"> e)</w:t>
            </w:r>
            <w:r w:rsidR="00496DE5">
              <w:rPr>
                <w:rFonts w:eastAsia="Calibri" w:cs="Calibri"/>
                <w:b/>
                <w:bCs/>
                <w:szCs w:val="22"/>
                <w:lang w:val="es-CR"/>
              </w:rPr>
              <w:t>:</w:t>
            </w:r>
            <w:r w:rsidRPr="00B63030">
              <w:rPr>
                <w:rFonts w:eastAsia="Calibri" w:cs="Calibri"/>
                <w:szCs w:val="22"/>
                <w:lang w:val="es-CR"/>
              </w:rPr>
              <w:t xml:space="preserve"> Entidades supervisadas por cualquier </w:t>
            </w:r>
            <w:r w:rsidR="00496DE5">
              <w:rPr>
                <w:rFonts w:eastAsia="Calibri" w:cs="Calibri"/>
                <w:szCs w:val="22"/>
                <w:lang w:val="es-CR"/>
              </w:rPr>
              <w:t>S</w:t>
            </w:r>
            <w:r w:rsidRPr="00B63030">
              <w:rPr>
                <w:rFonts w:eastAsia="Calibri" w:cs="Calibri"/>
                <w:szCs w:val="22"/>
                <w:lang w:val="es-CR"/>
              </w:rPr>
              <w:t>uperint</w:t>
            </w:r>
            <w:r w:rsidR="00496DE5">
              <w:rPr>
                <w:rFonts w:eastAsia="Calibri" w:cs="Calibri"/>
                <w:szCs w:val="22"/>
                <w:lang w:val="es-CR"/>
              </w:rPr>
              <w:t>endencia</w:t>
            </w:r>
            <w:r w:rsidRPr="00B63030">
              <w:rPr>
                <w:rFonts w:eastAsia="Calibri" w:cs="Calibri"/>
                <w:szCs w:val="22"/>
                <w:lang w:val="es-CR"/>
              </w:rPr>
              <w:t xml:space="preserve"> del SFN, y las de Grup</w:t>
            </w:r>
            <w:r w:rsidR="00496DE5">
              <w:rPr>
                <w:rFonts w:eastAsia="Calibri" w:cs="Calibri"/>
                <w:szCs w:val="22"/>
                <w:lang w:val="es-CR"/>
              </w:rPr>
              <w:t>o</w:t>
            </w:r>
            <w:r w:rsidRPr="00B63030">
              <w:rPr>
                <w:rFonts w:eastAsia="Calibri" w:cs="Calibri"/>
                <w:szCs w:val="22"/>
                <w:lang w:val="es-CR"/>
              </w:rPr>
              <w:t>/Conglom</w:t>
            </w:r>
            <w:r w:rsidR="00496DE5">
              <w:rPr>
                <w:rFonts w:eastAsia="Calibri" w:cs="Calibri"/>
                <w:szCs w:val="22"/>
                <w:lang w:val="es-CR"/>
              </w:rPr>
              <w:t xml:space="preserve">erados </w:t>
            </w:r>
            <w:r w:rsidRPr="00B63030">
              <w:rPr>
                <w:rFonts w:eastAsia="Calibri" w:cs="Calibri"/>
                <w:szCs w:val="22"/>
                <w:lang w:val="es-CR"/>
              </w:rPr>
              <w:t>Financ</w:t>
            </w:r>
            <w:r w:rsidR="00496DE5">
              <w:rPr>
                <w:rFonts w:eastAsia="Calibri" w:cs="Calibri"/>
                <w:szCs w:val="22"/>
                <w:lang w:val="es-CR"/>
              </w:rPr>
              <w:t>ieros</w:t>
            </w:r>
            <w:r w:rsidRPr="00B63030">
              <w:rPr>
                <w:rFonts w:eastAsia="Calibri" w:cs="Calibri"/>
                <w:szCs w:val="22"/>
                <w:lang w:val="es-CR"/>
              </w:rPr>
              <w:t xml:space="preserve"> Super</w:t>
            </w:r>
            <w:r w:rsidR="00496DE5">
              <w:rPr>
                <w:rFonts w:eastAsia="Calibri" w:cs="Calibri"/>
                <w:szCs w:val="22"/>
                <w:lang w:val="es-CR"/>
              </w:rPr>
              <w:t>visados.</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3F6CE3B2" w14:textId="7A86D3D1">
            <w:pPr>
              <w:spacing w:after="160" w:line="259" w:lineRule="auto"/>
              <w:rPr>
                <w:rFonts w:eastAsia="Calibri" w:cs="Calibri"/>
                <w:szCs w:val="22"/>
                <w:lang w:val="es-CR"/>
              </w:rPr>
            </w:pPr>
            <w:r w:rsidRPr="00B63030">
              <w:rPr>
                <w:rFonts w:eastAsia="Calibri" w:cs="Calibri"/>
                <w:szCs w:val="22"/>
                <w:lang w:val="es-CR"/>
              </w:rPr>
              <w:t>Son los depósitos o ahorros, a la vista o a plazo, de personas físicas o jurídicas</w:t>
            </w:r>
            <w:r w:rsidR="00496DE5">
              <w:rPr>
                <w:rFonts w:eastAsia="Calibri" w:cs="Calibri"/>
                <w:szCs w:val="22"/>
                <w:lang w:val="es-CR"/>
              </w:rPr>
              <w:t>,</w:t>
            </w:r>
            <w:r w:rsidRPr="00B63030">
              <w:rPr>
                <w:rFonts w:eastAsia="Calibri" w:cs="Calibri"/>
                <w:szCs w:val="22"/>
                <w:lang w:val="es-CR"/>
              </w:rPr>
              <w:t xml:space="preserve"> que quedan excluid</w:t>
            </w:r>
            <w:r w:rsidR="00496DE5">
              <w:rPr>
                <w:rFonts w:eastAsia="Calibri" w:cs="Calibri"/>
                <w:szCs w:val="22"/>
                <w:lang w:val="es-CR"/>
              </w:rPr>
              <w:t>o</w:t>
            </w:r>
            <w:r w:rsidRPr="00B63030">
              <w:rPr>
                <w:rFonts w:eastAsia="Calibri" w:cs="Calibri"/>
                <w:szCs w:val="22"/>
                <w:lang w:val="es-CR"/>
              </w:rPr>
              <w:t xml:space="preserve">s de la </w:t>
            </w:r>
            <w:r w:rsidRPr="00B63030" w:rsidR="008736DB">
              <w:rPr>
                <w:rFonts w:eastAsia="Calibri" w:cs="Calibri"/>
                <w:szCs w:val="22"/>
                <w:lang w:val="es-CR"/>
              </w:rPr>
              <w:t>cobertura del</w:t>
            </w:r>
            <w:r w:rsidRPr="00B63030">
              <w:rPr>
                <w:rFonts w:eastAsia="Calibri" w:cs="Calibri"/>
                <w:szCs w:val="22"/>
                <w:lang w:val="es-CR"/>
              </w:rPr>
              <w:t xml:space="preserve"> FGD, de acuerdo con el </w:t>
            </w:r>
            <w:r w:rsidR="00496DE5">
              <w:rPr>
                <w:rFonts w:eastAsia="Calibri" w:cs="Calibri"/>
                <w:szCs w:val="22"/>
                <w:lang w:val="es-CR"/>
              </w:rPr>
              <w:t>a</w:t>
            </w:r>
            <w:r w:rsidRPr="00B63030">
              <w:rPr>
                <w:rFonts w:eastAsia="Calibri" w:cs="Calibri"/>
                <w:szCs w:val="22"/>
                <w:lang w:val="es-CR"/>
              </w:rPr>
              <w:t>rtículo 23 de la Ley</w:t>
            </w:r>
            <w:r w:rsidR="00496DE5">
              <w:rPr>
                <w:rFonts w:eastAsia="Calibri" w:cs="Calibri"/>
                <w:szCs w:val="22"/>
                <w:lang w:val="es-CR"/>
              </w:rPr>
              <w:t xml:space="preserve"> N˚</w:t>
            </w:r>
            <w:r w:rsidRPr="00B63030">
              <w:rPr>
                <w:rFonts w:eastAsia="Calibri" w:cs="Calibri"/>
                <w:szCs w:val="22"/>
                <w:lang w:val="es-CR"/>
              </w:rPr>
              <w:t xml:space="preserve"> 9816, inciso e): </w:t>
            </w:r>
            <w:r w:rsidR="00496DE5">
              <w:rPr>
                <w:rFonts w:eastAsia="Calibri" w:cs="Calibri"/>
                <w:szCs w:val="22"/>
                <w:lang w:val="es-CR"/>
              </w:rPr>
              <w:t>Correspondientes a</w:t>
            </w:r>
            <w:r w:rsidRPr="00B63030">
              <w:rPr>
                <w:rFonts w:eastAsia="Calibri" w:cs="Calibri"/>
                <w:szCs w:val="22"/>
                <w:lang w:val="es-CR"/>
              </w:rPr>
              <w:t xml:space="preserve"> entidades supervisadas por cualquiera de las superintendencias del Sistema Financiero Nacional, así como de las que formen parte de grupos o conglomerados financieros supervisados.</w:t>
            </w:r>
          </w:p>
        </w:tc>
      </w:tr>
      <w:tr w:rsidRPr="00B63030" w:rsidR="00B63030" w:rsidTr="009C7961" w14:paraId="3C943FB7" w14:textId="77777777">
        <w:trPr>
          <w:jc w:val="center"/>
        </w:trPr>
        <w:tc>
          <w:tcPr>
            <w:tcW w:w="1139" w:type="dxa"/>
            <w:tcBorders>
              <w:top w:val="single" w:color="auto" w:sz="4" w:space="0"/>
              <w:left w:val="single" w:color="auto" w:sz="4" w:space="0"/>
              <w:bottom w:val="single" w:color="auto" w:sz="4" w:space="0"/>
              <w:right w:val="single" w:color="auto" w:sz="4" w:space="0"/>
            </w:tcBorders>
            <w:shd w:val="clear" w:color="auto" w:fill="FFFFEF"/>
            <w:tcMar>
              <w:top w:w="0" w:type="dxa"/>
              <w:left w:w="108" w:type="dxa"/>
              <w:bottom w:w="0" w:type="dxa"/>
              <w:right w:w="108" w:type="dxa"/>
            </w:tcMar>
          </w:tcPr>
          <w:p w:rsidRPr="00B63030" w:rsidR="00B63030" w:rsidP="00B63030" w:rsidRDefault="00B63030" w14:paraId="61AEE3F8" w14:textId="77777777">
            <w:pPr>
              <w:spacing w:after="160" w:line="259" w:lineRule="auto"/>
              <w:jc w:val="center"/>
              <w:rPr>
                <w:rFonts w:eastAsia="Calibri"/>
                <w:szCs w:val="22"/>
                <w:lang w:val="es-CR"/>
              </w:rPr>
            </w:pPr>
            <w:r w:rsidRPr="00B63030">
              <w:rPr>
                <w:rFonts w:eastAsia="Calibri"/>
                <w:szCs w:val="22"/>
                <w:lang w:val="es-CR"/>
              </w:rPr>
              <w:t>9</w:t>
            </w:r>
          </w:p>
        </w:tc>
        <w:tc>
          <w:tcPr>
            <w:tcW w:w="4071" w:type="dxa"/>
            <w:tcBorders>
              <w:top w:val="single" w:color="auto" w:sz="4" w:space="0"/>
              <w:left w:val="single" w:color="auto" w:sz="4" w:space="0"/>
              <w:bottom w:val="single" w:color="auto" w:sz="4" w:space="0"/>
              <w:right w:val="single" w:color="auto" w:sz="4" w:space="0"/>
            </w:tcBorders>
            <w:shd w:val="clear" w:color="auto" w:fill="C0C0C0"/>
            <w:tcMar>
              <w:top w:w="0" w:type="dxa"/>
              <w:left w:w="108" w:type="dxa"/>
              <w:bottom w:w="0" w:type="dxa"/>
              <w:right w:w="108" w:type="dxa"/>
            </w:tcMar>
            <w:vAlign w:val="bottom"/>
          </w:tcPr>
          <w:p w:rsidRPr="00B63030" w:rsidR="00B63030" w:rsidP="00B63030" w:rsidRDefault="00B63030" w14:paraId="0D6C7970" w14:textId="4DC7E50D">
            <w:pPr>
              <w:spacing w:after="160" w:line="259" w:lineRule="auto"/>
              <w:rPr>
                <w:rFonts w:eastAsia="Calibri" w:cs="Calibri"/>
                <w:szCs w:val="22"/>
                <w:lang w:val="es-CR"/>
              </w:rPr>
            </w:pPr>
            <w:r w:rsidRPr="00B63030">
              <w:rPr>
                <w:rFonts w:eastAsia="Calibri" w:cs="Calibri"/>
                <w:szCs w:val="22"/>
                <w:lang w:val="es-CR"/>
              </w:rPr>
              <w:t xml:space="preserve">Depósito </w:t>
            </w:r>
            <w:r w:rsidRPr="00B63030">
              <w:rPr>
                <w:rFonts w:eastAsia="Calibri" w:cs="Calibri"/>
                <w:b/>
                <w:bCs/>
                <w:szCs w:val="22"/>
                <w:lang w:val="es-CR"/>
              </w:rPr>
              <w:t>excluido</w:t>
            </w:r>
            <w:r w:rsidRPr="00B63030">
              <w:rPr>
                <w:rFonts w:eastAsia="Calibri" w:cs="Calibri"/>
                <w:szCs w:val="22"/>
                <w:lang w:val="es-CR"/>
              </w:rPr>
              <w:t xml:space="preserve"> Art</w:t>
            </w:r>
            <w:r w:rsidR="00496DE5">
              <w:rPr>
                <w:rFonts w:eastAsia="Calibri" w:cs="Calibri"/>
                <w:szCs w:val="22"/>
                <w:lang w:val="es-CR"/>
              </w:rPr>
              <w:t>.</w:t>
            </w:r>
            <w:r w:rsidRPr="00B63030">
              <w:rPr>
                <w:rFonts w:eastAsia="Calibri" w:cs="Calibri"/>
                <w:szCs w:val="22"/>
                <w:lang w:val="es-CR"/>
              </w:rPr>
              <w:t xml:space="preserve"> 23 Ley 9816 literal </w:t>
            </w:r>
            <w:r w:rsidRPr="00B63030">
              <w:rPr>
                <w:rFonts w:eastAsia="Calibri" w:cs="Calibri"/>
                <w:b/>
                <w:bCs/>
                <w:szCs w:val="22"/>
                <w:lang w:val="es-CR"/>
              </w:rPr>
              <w:t>f)</w:t>
            </w:r>
            <w:r w:rsidR="00496DE5">
              <w:rPr>
                <w:rFonts w:eastAsia="Calibri" w:cs="Calibri"/>
                <w:b/>
                <w:bCs/>
                <w:szCs w:val="22"/>
                <w:lang w:val="es-CR"/>
              </w:rPr>
              <w:t>:</w:t>
            </w:r>
            <w:r w:rsidRPr="00B63030">
              <w:rPr>
                <w:rFonts w:eastAsia="Calibri" w:cs="Calibri"/>
                <w:b/>
                <w:bCs/>
                <w:szCs w:val="22"/>
                <w:lang w:val="es-CR"/>
              </w:rPr>
              <w:t xml:space="preserve"> </w:t>
            </w:r>
            <w:r w:rsidRPr="00B63030">
              <w:rPr>
                <w:rFonts w:eastAsia="Calibri" w:cs="Calibri"/>
                <w:szCs w:val="22"/>
                <w:lang w:val="es-CR"/>
              </w:rPr>
              <w:t>Provenientes de actividades ilícitas declarados en sentencia penal firme.</w:t>
            </w:r>
          </w:p>
        </w:tc>
        <w:tc>
          <w:tcPr>
            <w:tcW w:w="3608" w:type="dxa"/>
            <w:tcBorders>
              <w:top w:val="single" w:color="auto" w:sz="4" w:space="0"/>
              <w:left w:val="single" w:color="auto" w:sz="4" w:space="0"/>
              <w:bottom w:val="single" w:color="auto" w:sz="4" w:space="0"/>
              <w:right w:val="single" w:color="auto" w:sz="4" w:space="0"/>
            </w:tcBorders>
            <w:shd w:val="clear" w:color="auto" w:fill="C0C0C0"/>
          </w:tcPr>
          <w:p w:rsidRPr="00B63030" w:rsidR="00B63030" w:rsidP="00B63030" w:rsidRDefault="00B63030" w14:paraId="157B7716" w14:textId="689EB61F">
            <w:pPr>
              <w:spacing w:after="160" w:line="259" w:lineRule="auto"/>
              <w:rPr>
                <w:rFonts w:eastAsia="Calibri" w:cs="Calibri"/>
                <w:szCs w:val="22"/>
                <w:lang w:val="es-CR"/>
              </w:rPr>
            </w:pPr>
            <w:r w:rsidRPr="00B63030">
              <w:rPr>
                <w:rFonts w:eastAsia="Calibri" w:cs="Calibri"/>
                <w:szCs w:val="22"/>
                <w:lang w:val="es-CR"/>
              </w:rPr>
              <w:t>Son los depósitos o ahorros, a la vista o a plazo, de personas físicas o jurídicas</w:t>
            </w:r>
            <w:r w:rsidR="00496DE5">
              <w:rPr>
                <w:rFonts w:eastAsia="Calibri" w:cs="Calibri"/>
                <w:szCs w:val="22"/>
                <w:lang w:val="es-CR"/>
              </w:rPr>
              <w:t>,</w:t>
            </w:r>
            <w:r w:rsidRPr="00B63030">
              <w:rPr>
                <w:rFonts w:eastAsia="Calibri" w:cs="Calibri"/>
                <w:szCs w:val="22"/>
                <w:lang w:val="es-CR"/>
              </w:rPr>
              <w:t xml:space="preserve"> que quedan excluid</w:t>
            </w:r>
            <w:r w:rsidR="00496DE5">
              <w:rPr>
                <w:rFonts w:eastAsia="Calibri" w:cs="Calibri"/>
                <w:szCs w:val="22"/>
                <w:lang w:val="es-CR"/>
              </w:rPr>
              <w:t>o</w:t>
            </w:r>
            <w:r w:rsidRPr="00B63030">
              <w:rPr>
                <w:rFonts w:eastAsia="Calibri" w:cs="Calibri"/>
                <w:szCs w:val="22"/>
                <w:lang w:val="es-CR"/>
              </w:rPr>
              <w:t xml:space="preserve">s de la </w:t>
            </w:r>
            <w:r w:rsidRPr="00B63030" w:rsidR="008736DB">
              <w:rPr>
                <w:rFonts w:eastAsia="Calibri" w:cs="Calibri"/>
                <w:szCs w:val="22"/>
                <w:lang w:val="es-CR"/>
              </w:rPr>
              <w:t>cobertura del</w:t>
            </w:r>
            <w:r w:rsidRPr="00B63030">
              <w:rPr>
                <w:rFonts w:eastAsia="Calibri" w:cs="Calibri"/>
                <w:szCs w:val="22"/>
                <w:lang w:val="es-CR"/>
              </w:rPr>
              <w:t xml:space="preserve"> FGD, de acuerdo con el </w:t>
            </w:r>
            <w:r w:rsidR="00496DE5">
              <w:rPr>
                <w:rFonts w:eastAsia="Calibri" w:cs="Calibri"/>
                <w:szCs w:val="22"/>
                <w:lang w:val="es-CR"/>
              </w:rPr>
              <w:t>a</w:t>
            </w:r>
            <w:r w:rsidRPr="00B63030">
              <w:rPr>
                <w:rFonts w:eastAsia="Calibri" w:cs="Calibri"/>
                <w:szCs w:val="22"/>
                <w:lang w:val="es-CR"/>
              </w:rPr>
              <w:t>rtículo 23 de la Ley</w:t>
            </w:r>
            <w:r w:rsidR="00496DE5">
              <w:rPr>
                <w:rFonts w:eastAsia="Calibri" w:cs="Calibri"/>
                <w:szCs w:val="22"/>
                <w:lang w:val="es-CR"/>
              </w:rPr>
              <w:t xml:space="preserve"> N˚</w:t>
            </w:r>
            <w:r w:rsidRPr="00B63030">
              <w:rPr>
                <w:rFonts w:eastAsia="Calibri" w:cs="Calibri"/>
                <w:szCs w:val="22"/>
                <w:lang w:val="es-CR"/>
              </w:rPr>
              <w:t xml:space="preserve"> 9816, inciso f): </w:t>
            </w:r>
            <w:r w:rsidR="00496DE5">
              <w:rPr>
                <w:rFonts w:eastAsia="Calibri" w:cs="Calibri"/>
                <w:szCs w:val="22"/>
                <w:lang w:val="es-CR"/>
              </w:rPr>
              <w:t xml:space="preserve">Correspondientes </w:t>
            </w:r>
            <w:r w:rsidR="00DF2680">
              <w:rPr>
                <w:rFonts w:eastAsia="Calibri" w:cs="Calibri"/>
                <w:szCs w:val="22"/>
                <w:lang w:val="es-CR"/>
              </w:rPr>
              <w:t>de</w:t>
            </w:r>
            <w:r w:rsidRPr="00B63030">
              <w:rPr>
                <w:rFonts w:eastAsia="Calibri" w:cs="Calibri"/>
                <w:szCs w:val="22"/>
                <w:lang w:val="es-CR"/>
              </w:rPr>
              <w:t xml:space="preserve"> actividades </w:t>
            </w:r>
            <w:r w:rsidR="00DF2680">
              <w:rPr>
                <w:rFonts w:eastAsia="Calibri" w:cs="Calibri"/>
                <w:szCs w:val="22"/>
                <w:lang w:val="es-CR"/>
              </w:rPr>
              <w:t>i</w:t>
            </w:r>
            <w:r w:rsidRPr="00B63030">
              <w:rPr>
                <w:rFonts w:eastAsia="Calibri" w:cs="Calibri"/>
                <w:szCs w:val="22"/>
                <w:lang w:val="es-CR"/>
              </w:rPr>
              <w:t>lícitas declarado</w:t>
            </w:r>
            <w:r w:rsidR="00DF2680">
              <w:rPr>
                <w:rFonts w:eastAsia="Calibri" w:cs="Calibri"/>
                <w:szCs w:val="22"/>
                <w:lang w:val="es-CR"/>
              </w:rPr>
              <w:t>s</w:t>
            </w:r>
            <w:r w:rsidRPr="00B63030">
              <w:rPr>
                <w:rFonts w:eastAsia="Calibri" w:cs="Calibri"/>
                <w:szCs w:val="22"/>
                <w:lang w:val="es-CR"/>
              </w:rPr>
              <w:t xml:space="preserve"> en sentencia penal firme.</w:t>
            </w:r>
          </w:p>
        </w:tc>
      </w:tr>
      <w:bookmarkEnd w:id="2"/>
    </w:tbl>
    <w:p w:rsidRPr="00B63030" w:rsidR="00B63030" w:rsidP="00B63030" w:rsidRDefault="00B63030" w14:paraId="1E5D1637" w14:textId="77777777">
      <w:pPr>
        <w:spacing w:after="160" w:line="259" w:lineRule="auto"/>
        <w:jc w:val="left"/>
        <w:rPr>
          <w:rFonts w:eastAsia="Calibri"/>
          <w:sz w:val="24"/>
        </w:rPr>
      </w:pPr>
    </w:p>
    <w:p w:rsidRPr="00B63030" w:rsidR="00B63030" w:rsidP="00DF2680" w:rsidRDefault="00B63030" w14:paraId="742A0170" w14:textId="0C446EB2">
      <w:pPr>
        <w:numPr>
          <w:ilvl w:val="0"/>
          <w:numId w:val="5"/>
        </w:numPr>
        <w:spacing w:after="160" w:line="240" w:lineRule="auto"/>
        <w:rPr>
          <w:rFonts w:eastAsia="Calibri" w:cs="Calibri"/>
          <w:sz w:val="24"/>
          <w:lang w:val="es-CR"/>
        </w:rPr>
      </w:pPr>
      <w:r w:rsidRPr="00B63030">
        <w:rPr>
          <w:rFonts w:eastAsia="Calibri" w:cs="Calibri"/>
          <w:sz w:val="24"/>
          <w:lang w:val="es-CR"/>
        </w:rPr>
        <w:t>Las modificaciones indicadas en los puntos 1 y 2 aplicar</w:t>
      </w:r>
      <w:r w:rsidR="00DF2680">
        <w:rPr>
          <w:rFonts w:eastAsia="Calibri" w:cs="Calibri"/>
          <w:sz w:val="24"/>
          <w:lang w:val="es-CR"/>
        </w:rPr>
        <w:t>á</w:t>
      </w:r>
      <w:r w:rsidRPr="00B63030">
        <w:rPr>
          <w:rFonts w:eastAsia="Calibri" w:cs="Calibri"/>
          <w:sz w:val="24"/>
          <w:lang w:val="es-CR"/>
        </w:rPr>
        <w:t>n a partir de la segunda ventana de pruebas, cuya fecha está programada del 3 al 14 de mayo del 2021.</w:t>
      </w:r>
    </w:p>
    <w:p w:rsidRPr="00B63030" w:rsidR="00B63030" w:rsidP="00B63030" w:rsidRDefault="00B63030" w14:paraId="0A860E24" w14:textId="77777777">
      <w:pPr>
        <w:spacing w:line="240" w:lineRule="auto"/>
        <w:ind w:left="720"/>
        <w:rPr>
          <w:rFonts w:eastAsia="Calibri" w:cs="Calibri"/>
          <w:sz w:val="24"/>
          <w:lang w:val="es-CR"/>
        </w:rPr>
      </w:pPr>
    </w:p>
    <w:p w:rsidRPr="00B63030" w:rsidR="00B63030" w:rsidP="00DF2680" w:rsidRDefault="00B63030" w14:paraId="53D936A5" w14:textId="77777777">
      <w:pPr>
        <w:numPr>
          <w:ilvl w:val="0"/>
          <w:numId w:val="5"/>
        </w:numPr>
        <w:spacing w:after="160" w:line="240" w:lineRule="auto"/>
        <w:rPr>
          <w:rFonts w:eastAsia="Calibri" w:cs="Calibri"/>
          <w:sz w:val="24"/>
          <w:lang w:val="es-CR"/>
        </w:rPr>
      </w:pPr>
      <w:r w:rsidRPr="00B63030">
        <w:rPr>
          <w:rFonts w:eastAsia="Calibri" w:cs="Calibri"/>
          <w:sz w:val="24"/>
          <w:lang w:val="es-CR"/>
        </w:rPr>
        <w:t>Recordar a las entidades que se establecieron los siguientes parámetros para las pruebas a la Clase de Datos Pasivos en SICVECA:</w:t>
      </w:r>
    </w:p>
    <w:p w:rsidRPr="00B63030" w:rsidR="00B63030" w:rsidP="00B63030" w:rsidRDefault="00B63030" w14:paraId="4F12414A" w14:textId="77777777">
      <w:pPr>
        <w:spacing w:after="160" w:line="259" w:lineRule="auto"/>
        <w:ind w:left="567"/>
        <w:jc w:val="left"/>
        <w:rPr>
          <w:rFonts w:ascii="Calibri" w:hAnsi="Calibri" w:eastAsia="Calibri"/>
          <w:szCs w:val="22"/>
          <w:lang w:val="es-CR"/>
        </w:rPr>
      </w:pPr>
    </w:p>
    <w:p w:rsidRPr="00B63030" w:rsidR="00B63030" w:rsidP="00DF2680" w:rsidRDefault="00B63030" w14:paraId="0A5F9C90" w14:textId="538A461B">
      <w:pPr>
        <w:numPr>
          <w:ilvl w:val="0"/>
          <w:numId w:val="9"/>
        </w:numPr>
        <w:spacing w:after="160" w:line="240" w:lineRule="auto"/>
        <w:ind w:left="1701" w:hanging="567"/>
        <w:rPr>
          <w:rFonts w:eastAsia="Calibri"/>
          <w:sz w:val="24"/>
          <w:lang w:val="es-CR" w:eastAsia="es-ES"/>
        </w:rPr>
      </w:pPr>
      <w:r w:rsidRPr="00B63030">
        <w:rPr>
          <w:rFonts w:eastAsia="Calibri"/>
          <w:sz w:val="24"/>
          <w:lang w:val="es-CR" w:eastAsia="es-ES"/>
        </w:rPr>
        <w:t xml:space="preserve">Las pruebas se realizarán en el </w:t>
      </w:r>
      <w:r w:rsidR="00DF2680">
        <w:rPr>
          <w:rFonts w:eastAsia="Calibri"/>
          <w:sz w:val="24"/>
          <w:lang w:val="es-CR" w:eastAsia="es-ES"/>
        </w:rPr>
        <w:t>a</w:t>
      </w:r>
      <w:r w:rsidRPr="00B63030">
        <w:rPr>
          <w:rFonts w:eastAsia="Calibri"/>
          <w:sz w:val="24"/>
          <w:lang w:val="es-CR" w:eastAsia="es-ES"/>
        </w:rPr>
        <w:t xml:space="preserve">mbiente de </w:t>
      </w:r>
      <w:r w:rsidR="00DF2680">
        <w:rPr>
          <w:rFonts w:eastAsia="Calibri"/>
          <w:sz w:val="24"/>
          <w:lang w:val="es-CR" w:eastAsia="es-ES"/>
        </w:rPr>
        <w:t>s</w:t>
      </w:r>
      <w:r w:rsidRPr="00B63030">
        <w:rPr>
          <w:rFonts w:eastAsia="Calibri"/>
          <w:sz w:val="24"/>
          <w:lang w:val="es-CR" w:eastAsia="es-ES"/>
        </w:rPr>
        <w:t xml:space="preserve">imulación de SICVECA en la dirección: </w:t>
      </w:r>
      <w:hyperlink w:history="1" r:id="rId12">
        <w:r w:rsidRPr="00B63030">
          <w:rPr>
            <w:rFonts w:eastAsia="Calibri"/>
            <w:color w:val="000000"/>
            <w:sz w:val="24"/>
            <w:u w:val="single"/>
            <w:shd w:val="clear" w:color="auto" w:fill="FFFFFF"/>
            <w:lang w:val="es-CR" w:eastAsia="es-ES"/>
          </w:rPr>
          <w:t>https://remoto.sugef.fi.cr/extranet/</w:t>
        </w:r>
      </w:hyperlink>
    </w:p>
    <w:p w:rsidRPr="00B63030" w:rsidR="00B63030" w:rsidP="00DF2680" w:rsidRDefault="00B63030" w14:paraId="1105EA47" w14:textId="77777777">
      <w:pPr>
        <w:numPr>
          <w:ilvl w:val="0"/>
          <w:numId w:val="9"/>
        </w:numPr>
        <w:spacing w:after="160" w:line="240" w:lineRule="auto"/>
        <w:ind w:left="1701" w:hanging="567"/>
        <w:rPr>
          <w:rFonts w:eastAsia="Calibri"/>
          <w:sz w:val="24"/>
          <w:lang w:val="es-CR" w:eastAsia="es-ES"/>
        </w:rPr>
      </w:pPr>
      <w:r w:rsidRPr="00B63030">
        <w:rPr>
          <w:rFonts w:eastAsia="Calibri"/>
          <w:sz w:val="24"/>
          <w:lang w:val="es-CR" w:eastAsia="es-ES"/>
        </w:rPr>
        <w:t>Remitir la clase de datos completa según lo acostumbrado en la operativa mensual.</w:t>
      </w:r>
    </w:p>
    <w:p w:rsidRPr="00B63030" w:rsidR="00B63030" w:rsidP="00DF2680" w:rsidRDefault="00B63030" w14:paraId="2AF94E7B" w14:textId="0406D11B">
      <w:pPr>
        <w:numPr>
          <w:ilvl w:val="0"/>
          <w:numId w:val="9"/>
        </w:numPr>
        <w:spacing w:after="160" w:line="240" w:lineRule="auto"/>
        <w:ind w:left="1701" w:hanging="567"/>
        <w:rPr>
          <w:rFonts w:eastAsia="Calibri"/>
          <w:sz w:val="24"/>
          <w:lang w:val="es-CR" w:eastAsia="es-ES"/>
        </w:rPr>
      </w:pPr>
      <w:r w:rsidRPr="00B63030">
        <w:rPr>
          <w:rFonts w:eastAsia="Calibri"/>
          <w:sz w:val="24"/>
          <w:lang w:val="es-CR" w:eastAsia="es-ES"/>
        </w:rPr>
        <w:t xml:space="preserve">Tomar en consideración que no se mostrará la opción de prevalidación en el módulo de carga, ya que no se requieren firmas en el ambiente de </w:t>
      </w:r>
      <w:r w:rsidR="00DF2680">
        <w:rPr>
          <w:rFonts w:eastAsia="Calibri"/>
          <w:sz w:val="24"/>
          <w:lang w:val="es-CR" w:eastAsia="es-ES"/>
        </w:rPr>
        <w:t>s</w:t>
      </w:r>
      <w:r w:rsidRPr="00B63030">
        <w:rPr>
          <w:rFonts w:eastAsia="Calibri"/>
          <w:sz w:val="24"/>
          <w:lang w:val="es-CR" w:eastAsia="es-ES"/>
        </w:rPr>
        <w:t xml:space="preserve">imulación de SICVECA para </w:t>
      </w:r>
      <w:r w:rsidR="00DF2680">
        <w:rPr>
          <w:rFonts w:eastAsia="Calibri"/>
          <w:sz w:val="24"/>
          <w:lang w:val="es-CR" w:eastAsia="es-ES"/>
        </w:rPr>
        <w:t>p</w:t>
      </w:r>
      <w:r w:rsidRPr="00B63030">
        <w:rPr>
          <w:rFonts w:eastAsia="Calibri"/>
          <w:sz w:val="24"/>
          <w:lang w:val="es-CR" w:eastAsia="es-ES"/>
        </w:rPr>
        <w:t>asivos.</w:t>
      </w:r>
    </w:p>
    <w:p w:rsidRPr="00B63030" w:rsidR="00B63030" w:rsidP="00DF2680" w:rsidRDefault="00B63030" w14:paraId="3944905D" w14:textId="49649A9A">
      <w:pPr>
        <w:numPr>
          <w:ilvl w:val="0"/>
          <w:numId w:val="9"/>
        </w:numPr>
        <w:spacing w:after="160" w:line="240" w:lineRule="auto"/>
        <w:ind w:left="1701" w:hanging="567"/>
        <w:rPr>
          <w:rFonts w:eastAsia="Calibri"/>
          <w:sz w:val="24"/>
          <w:lang w:val="es-CR" w:eastAsia="es-ES"/>
        </w:rPr>
      </w:pPr>
      <w:r w:rsidRPr="00B63030">
        <w:rPr>
          <w:rFonts w:eastAsia="Calibri"/>
          <w:sz w:val="24"/>
          <w:lang w:val="es-CR" w:eastAsia="es-ES"/>
        </w:rPr>
        <w:t xml:space="preserve">Finalmente, </w:t>
      </w:r>
      <w:r w:rsidRPr="00B63030" w:rsidR="008736DB">
        <w:rPr>
          <w:rFonts w:eastAsia="Calibri"/>
          <w:sz w:val="24"/>
          <w:lang w:val="es-CR" w:eastAsia="es-ES"/>
        </w:rPr>
        <w:t>hay que considerar</w:t>
      </w:r>
      <w:r w:rsidRPr="00B63030">
        <w:rPr>
          <w:rFonts w:eastAsia="Calibri"/>
          <w:sz w:val="24"/>
          <w:lang w:val="es-CR" w:eastAsia="es-ES"/>
        </w:rPr>
        <w:t xml:space="preserve"> que el objetivo de esas pruebas es corroborar que las nuevas validaciones funcionen correctamente</w:t>
      </w:r>
      <w:r w:rsidR="00DF2680">
        <w:rPr>
          <w:rFonts w:eastAsia="Calibri"/>
          <w:sz w:val="24"/>
          <w:lang w:val="es-CR" w:eastAsia="es-ES"/>
        </w:rPr>
        <w:t xml:space="preserve">. Por tanto, </w:t>
      </w:r>
      <w:r w:rsidRPr="00B63030">
        <w:rPr>
          <w:rFonts w:eastAsia="Calibri"/>
          <w:sz w:val="24"/>
          <w:lang w:val="es-CR" w:eastAsia="es-ES"/>
        </w:rPr>
        <w:t xml:space="preserve">la carga de la clase de datos </w:t>
      </w:r>
      <w:r w:rsidRPr="00B63030">
        <w:rPr>
          <w:rFonts w:eastAsia="Calibri"/>
          <w:i/>
          <w:iCs/>
          <w:sz w:val="24"/>
          <w:lang w:val="es-CR" w:eastAsia="es-ES"/>
        </w:rPr>
        <w:t>Pasivos</w:t>
      </w:r>
      <w:r w:rsidRPr="00B63030">
        <w:rPr>
          <w:rFonts w:eastAsia="Calibri"/>
          <w:sz w:val="24"/>
          <w:lang w:val="es-CR" w:eastAsia="es-ES"/>
        </w:rPr>
        <w:t xml:space="preserve"> no ingresará exitosa por cuanto no se validará contra la clase de datos </w:t>
      </w:r>
      <w:r w:rsidRPr="00B63030">
        <w:rPr>
          <w:rFonts w:eastAsia="Calibri"/>
          <w:i/>
          <w:iCs/>
          <w:sz w:val="24"/>
          <w:lang w:val="es-CR" w:eastAsia="es-ES"/>
        </w:rPr>
        <w:t>Contable</w:t>
      </w:r>
      <w:r w:rsidRPr="00B63030">
        <w:rPr>
          <w:rFonts w:eastAsia="Calibri"/>
          <w:sz w:val="24"/>
          <w:lang w:val="es-CR" w:eastAsia="es-ES"/>
        </w:rPr>
        <w:t>.</w:t>
      </w:r>
    </w:p>
    <w:p w:rsidRPr="00B63030" w:rsidR="00B63030" w:rsidP="00DF2680" w:rsidRDefault="00B63030" w14:paraId="166304CC" w14:textId="1F645DBD">
      <w:pPr>
        <w:numPr>
          <w:ilvl w:val="0"/>
          <w:numId w:val="5"/>
        </w:numPr>
        <w:spacing w:after="160" w:line="240" w:lineRule="auto"/>
        <w:rPr>
          <w:rFonts w:eastAsia="Calibri" w:cs="Calibri"/>
          <w:sz w:val="24"/>
          <w:lang w:val="es-CR"/>
        </w:rPr>
      </w:pPr>
      <w:r w:rsidRPr="00B63030">
        <w:rPr>
          <w:rFonts w:eastAsia="Calibri" w:cs="Calibri"/>
          <w:sz w:val="24"/>
          <w:lang w:val="es-CR"/>
        </w:rPr>
        <w:lastRenderedPageBreak/>
        <w:t xml:space="preserve">El documento oficial versión 1.11 estará a disposición en el sitio web, sección </w:t>
      </w:r>
      <w:r w:rsidRPr="00B63030">
        <w:rPr>
          <w:rFonts w:eastAsia="Calibri" w:cs="Calibri"/>
          <w:i/>
          <w:iCs/>
          <w:sz w:val="24"/>
          <w:lang w:val="es-CR"/>
        </w:rPr>
        <w:t xml:space="preserve">“Manuales/Manual de Información </w:t>
      </w:r>
      <w:proofErr w:type="gramStart"/>
      <w:r w:rsidRPr="00B63030">
        <w:rPr>
          <w:rFonts w:eastAsia="Calibri" w:cs="Calibri"/>
          <w:i/>
          <w:iCs/>
          <w:sz w:val="24"/>
          <w:lang w:val="es-CR"/>
        </w:rPr>
        <w:t>SICVECA”/</w:t>
      </w:r>
      <w:proofErr w:type="gramEnd"/>
      <w:r w:rsidRPr="00B63030">
        <w:rPr>
          <w:rFonts w:eastAsia="Calibri" w:cs="Calibri"/>
          <w:i/>
          <w:iCs/>
          <w:sz w:val="24"/>
          <w:lang w:val="es-CR"/>
        </w:rPr>
        <w:t>Pasivos”</w:t>
      </w:r>
      <w:r w:rsidRPr="00B63030">
        <w:rPr>
          <w:rFonts w:eastAsia="Calibri" w:cs="Calibri"/>
          <w:sz w:val="24"/>
          <w:lang w:val="es-CR"/>
        </w:rPr>
        <w:t xml:space="preserve"> a partir del envío de esta circular externa.</w:t>
      </w:r>
    </w:p>
    <w:p w:rsidR="00DF2680" w:rsidP="006972C9" w:rsidRDefault="00DF2680" w14:paraId="34A05D5E" w14:textId="77777777">
      <w:pPr>
        <w:pStyle w:val="Texto"/>
        <w:spacing w:before="0" w:after="0" w:line="240" w:lineRule="auto"/>
        <w:rPr>
          <w:sz w:val="24"/>
        </w:rPr>
      </w:pPr>
    </w:p>
    <w:p w:rsidRPr="002E2B0A" w:rsidR="006972C9" w:rsidP="00D24CA9" w:rsidRDefault="00D24CA9" w14:paraId="79768723" w14:textId="787FE222">
      <w:pPr>
        <w:pStyle w:val="Texto"/>
        <w:spacing w:before="0" w:after="0" w:line="240" w:lineRule="auto"/>
        <w:jc w:val="left"/>
        <w:rPr>
          <w:sz w:val="24"/>
        </w:rPr>
      </w:pPr>
      <w:r>
        <w:rPr>
          <w:noProof/>
          <w:lang w:val="es-CR" w:eastAsia="es-CR"/>
        </w:rPr>
        <w:drawing>
          <wp:anchor distT="0" distB="0" distL="114300" distR="114300" simplePos="0" relativeHeight="251659264" behindDoc="1" locked="0" layoutInCell="1" allowOverlap="1" wp14:editId="76DE6A20" wp14:anchorId="18944763">
            <wp:simplePos x="0" y="0"/>
            <wp:positionH relativeFrom="column">
              <wp:posOffset>-180975</wp:posOffset>
            </wp:positionH>
            <wp:positionV relativeFrom="paragraph">
              <wp:posOffset>195580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2E2B0A" w:rsidR="006972C9">
        <w:rPr>
          <w:sz w:val="24"/>
        </w:rPr>
        <w:t>Atentamente,</w:t>
      </w:r>
    </w:p>
    <w:p w:rsidRPr="002E2B0A" w:rsidR="006972C9" w:rsidP="00D24CA9" w:rsidRDefault="006972C9" w14:paraId="532B4D5D" w14:textId="73254974">
      <w:pPr>
        <w:spacing w:line="240" w:lineRule="auto"/>
        <w:jc w:val="left"/>
        <w:rPr>
          <w:sz w:val="24"/>
        </w:rPr>
      </w:pPr>
    </w:p>
    <w:p w:rsidR="00DB50AF" w:rsidP="00D24CA9" w:rsidRDefault="00DB50AF" w14:paraId="3F43C82B" w14:textId="1611B238">
      <w:pPr>
        <w:pStyle w:val="Negrita"/>
        <w:spacing w:line="240" w:lineRule="auto"/>
        <w:jc w:val="left"/>
        <w:rPr>
          <w:b w:val="0"/>
          <w:sz w:val="24"/>
        </w:rPr>
      </w:pPr>
    </w:p>
    <w:p w:rsidRPr="002733E1" w:rsidR="00DB50AF" w:rsidP="00D24CA9" w:rsidRDefault="00DB50AF" w14:paraId="607C37BA" w14:textId="77777777">
      <w:pPr>
        <w:pStyle w:val="Negrita"/>
        <w:spacing w:line="240" w:lineRule="auto"/>
        <w:jc w:val="left"/>
        <w:rPr>
          <w:b w:val="0"/>
          <w:sz w:val="24"/>
        </w:rPr>
      </w:pPr>
      <w:r w:rsidRPr="002733E1">
        <w:rPr>
          <w:b w:val="0"/>
          <w:sz w:val="24"/>
        </w:rPr>
        <w:t>José Armando Fallas Martínez</w:t>
      </w:r>
    </w:p>
    <w:p w:rsidR="00DB50AF" w:rsidP="00D24CA9" w:rsidRDefault="00DB50AF" w14:paraId="1872D4A2" w14:textId="77777777">
      <w:pPr>
        <w:pStyle w:val="Negrita"/>
        <w:spacing w:line="240" w:lineRule="auto"/>
        <w:jc w:val="left"/>
        <w:rPr>
          <w:sz w:val="24"/>
        </w:rPr>
      </w:pPr>
      <w:r>
        <w:rPr>
          <w:sz w:val="24"/>
        </w:rPr>
        <w:t>Intendente</w:t>
      </w:r>
      <w:r w:rsidR="00FC4D49">
        <w:rPr>
          <w:sz w:val="24"/>
        </w:rPr>
        <w:t xml:space="preserve"> General</w:t>
      </w:r>
    </w:p>
    <w:p w:rsidR="00DB50AF" w:rsidP="00DB50AF" w:rsidRDefault="00DB50AF" w14:paraId="0853FA36" w14:textId="77777777">
      <w:pPr>
        <w:pStyle w:val="Negrita"/>
        <w:jc w:val="left"/>
        <w:rPr>
          <w:sz w:val="24"/>
        </w:rPr>
      </w:pPr>
    </w:p>
    <w:p w:rsidRPr="006972C9" w:rsidR="006972C9" w:rsidP="006972C9" w:rsidRDefault="008D4AA4" w14:paraId="64B3385F" w14:textId="6D9D2E7F">
      <w:r>
        <w:rPr>
          <w:rFonts w:ascii="Times New Roman" w:hAnsi="Times New Roman" w:eastAsia="Calibri"/>
          <w:bCs/>
          <w:sz w:val="18"/>
          <w:szCs w:val="18"/>
          <w:lang w:val="es-CR"/>
        </w:rPr>
        <w:t>JAFM/</w:t>
      </w:r>
      <w:r w:rsidRPr="005F0134" w:rsidR="005F0134">
        <w:rPr>
          <w:rFonts w:ascii="Times New Roman" w:hAnsi="Times New Roman" w:eastAsia="Calibri"/>
          <w:bCs/>
          <w:sz w:val="18"/>
          <w:szCs w:val="18"/>
          <w:lang w:val="es-CR"/>
        </w:rPr>
        <w:t>MHA/MAC/MSQ/</w:t>
      </w:r>
      <w:proofErr w:type="spellStart"/>
      <w:r w:rsidRPr="005F0134" w:rsidR="005F0134">
        <w:rPr>
          <w:rFonts w:ascii="Times New Roman" w:hAnsi="Times New Roman" w:eastAsia="Calibri"/>
          <w:bCs/>
          <w:sz w:val="18"/>
          <w:szCs w:val="18"/>
          <w:lang w:val="es-CR"/>
        </w:rPr>
        <w:t>empl</w:t>
      </w:r>
      <w:proofErr w:type="spellEnd"/>
    </w:p>
    <w:p w:rsidRPr="006972C9" w:rsidR="006972C9" w:rsidP="006972C9" w:rsidRDefault="006972C9" w14:paraId="4A86758B" w14:textId="77777777"/>
    <w:p w:rsidRPr="006972C9" w:rsidR="006972C9" w:rsidP="006972C9" w:rsidRDefault="006972C9" w14:paraId="235837F4" w14:textId="77777777">
      <w:bookmarkStart w:name="_GoBack" w:id="3"/>
      <w:bookmarkEnd w:id="3"/>
    </w:p>
    <w:p w:rsidRPr="006972C9" w:rsidR="006972C9" w:rsidP="006972C9" w:rsidRDefault="006972C9" w14:paraId="0A67590C" w14:textId="77777777"/>
    <w:p w:rsidRPr="006972C9" w:rsidR="00AF06C5" w:rsidP="006972C9" w:rsidRDefault="006972C9" w14:paraId="39CFC6D3"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D8A1" w14:textId="77777777" w:rsidR="00700AA1" w:rsidRDefault="00700AA1" w:rsidP="009349F3">
      <w:pPr>
        <w:spacing w:line="240" w:lineRule="auto"/>
      </w:pPr>
      <w:r>
        <w:separator/>
      </w:r>
    </w:p>
  </w:endnote>
  <w:endnote w:type="continuationSeparator" w:id="0">
    <w:p w14:paraId="26960E4F" w14:textId="77777777" w:rsidR="00700AA1" w:rsidRDefault="00700AA1"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22C0BDFE"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5A93F8A5" w14:textId="77777777">
      <w:tc>
        <w:tcPr>
          <w:tcW w:w="2942" w:type="dxa"/>
        </w:tcPr>
        <w:p w:rsidR="00517D62" w:rsidRDefault="00517D62" w14:paraId="1F46FDF5"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0189597A"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0D3A5D03" w14:textId="77777777">
          <w:pPr>
            <w:pStyle w:val="Piedepgina"/>
            <w:rPr>
              <w:b/>
              <w:color w:val="7F7F7F" w:themeColor="text1" w:themeTint="80"/>
              <w:sz w:val="16"/>
              <w:szCs w:val="16"/>
            </w:rPr>
          </w:pPr>
        </w:p>
      </w:tc>
      <w:tc>
        <w:tcPr>
          <w:tcW w:w="2943" w:type="dxa"/>
        </w:tcPr>
        <w:p w:rsidRPr="009349F3" w:rsidR="00517D62" w:rsidP="00855792" w:rsidRDefault="00517D62" w14:paraId="130EFEB5"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414E10BA"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6AE47CC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79B6B2AC"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58F11EA7"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B9926" w14:textId="77777777" w:rsidR="00700AA1" w:rsidRDefault="00700AA1" w:rsidP="009349F3">
      <w:pPr>
        <w:spacing w:line="240" w:lineRule="auto"/>
      </w:pPr>
      <w:r>
        <w:separator/>
      </w:r>
    </w:p>
  </w:footnote>
  <w:footnote w:type="continuationSeparator" w:id="0">
    <w:p w14:paraId="67AAF4AA" w14:textId="77777777" w:rsidR="00700AA1" w:rsidRDefault="00700AA1"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22077D53"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35B053F7" w14:textId="77777777">
    <w:pPr>
      <w:pStyle w:val="Encabezado"/>
    </w:pPr>
    <w:r>
      <w:ptab w:alignment="center" w:relativeTo="margin" w:leader="none"/>
    </w:r>
    <w:r>
      <w:rPr>
        <w:noProof/>
        <w:lang w:val="es-CR" w:eastAsia="es-CR"/>
      </w:rPr>
      <w:drawing>
        <wp:inline distT="0" distB="0" distL="0" distR="0" wp14:anchorId="354ACF20" wp14:editId="11F8BD3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85F" w:rsidRDefault="0051485F" w14:paraId="769A22FE"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5C3E"/>
    <w:multiLevelType w:val="hybridMultilevel"/>
    <w:tmpl w:val="C81A0EC6"/>
    <w:lvl w:ilvl="0" w:tplc="0CB0305C">
      <w:start w:val="37"/>
      <w:numFmt w:val="decimal"/>
      <w:lvlText w:val="%1."/>
      <w:lvlJc w:val="left"/>
      <w:pPr>
        <w:ind w:left="1440" w:hanging="360"/>
      </w:pPr>
      <w:rPr>
        <w:rFonts w:hint="default"/>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E5C7272"/>
    <w:multiLevelType w:val="hybridMultilevel"/>
    <w:tmpl w:val="34645D76"/>
    <w:lvl w:ilvl="0" w:tplc="1124F8B2">
      <w:start w:val="1"/>
      <w:numFmt w:val="upperRoman"/>
      <w:lvlText w:val="%1)"/>
      <w:lvlJc w:val="left"/>
      <w:pPr>
        <w:ind w:left="720" w:hanging="720"/>
      </w:pPr>
      <w:rPr>
        <w:rFonts w:hint="default"/>
        <w:i w:val="0"/>
        <w:iCs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2635776B"/>
    <w:multiLevelType w:val="hybridMultilevel"/>
    <w:tmpl w:val="4532E01C"/>
    <w:lvl w:ilvl="0" w:tplc="140A0001">
      <w:start w:val="1"/>
      <w:numFmt w:val="bullet"/>
      <w:lvlText w:val=""/>
      <w:lvlJc w:val="left"/>
      <w:pPr>
        <w:ind w:left="1899" w:hanging="360"/>
      </w:pPr>
      <w:rPr>
        <w:rFonts w:ascii="Symbol" w:hAnsi="Symbol" w:hint="default"/>
      </w:rPr>
    </w:lvl>
    <w:lvl w:ilvl="1" w:tplc="0C0A0003" w:tentative="1">
      <w:start w:val="1"/>
      <w:numFmt w:val="bullet"/>
      <w:lvlText w:val="o"/>
      <w:lvlJc w:val="left"/>
      <w:pPr>
        <w:ind w:left="2619" w:hanging="360"/>
      </w:pPr>
      <w:rPr>
        <w:rFonts w:ascii="Courier New" w:hAnsi="Courier New" w:cs="Courier New" w:hint="default"/>
      </w:rPr>
    </w:lvl>
    <w:lvl w:ilvl="2" w:tplc="0C0A0005" w:tentative="1">
      <w:start w:val="1"/>
      <w:numFmt w:val="bullet"/>
      <w:lvlText w:val=""/>
      <w:lvlJc w:val="left"/>
      <w:pPr>
        <w:ind w:left="3339" w:hanging="360"/>
      </w:pPr>
      <w:rPr>
        <w:rFonts w:ascii="Wingdings" w:hAnsi="Wingdings" w:hint="default"/>
      </w:rPr>
    </w:lvl>
    <w:lvl w:ilvl="3" w:tplc="0C0A0001" w:tentative="1">
      <w:start w:val="1"/>
      <w:numFmt w:val="bullet"/>
      <w:lvlText w:val=""/>
      <w:lvlJc w:val="left"/>
      <w:pPr>
        <w:ind w:left="4059" w:hanging="360"/>
      </w:pPr>
      <w:rPr>
        <w:rFonts w:ascii="Symbol" w:hAnsi="Symbol" w:hint="default"/>
      </w:rPr>
    </w:lvl>
    <w:lvl w:ilvl="4" w:tplc="0C0A0003" w:tentative="1">
      <w:start w:val="1"/>
      <w:numFmt w:val="bullet"/>
      <w:lvlText w:val="o"/>
      <w:lvlJc w:val="left"/>
      <w:pPr>
        <w:ind w:left="4779" w:hanging="360"/>
      </w:pPr>
      <w:rPr>
        <w:rFonts w:ascii="Courier New" w:hAnsi="Courier New" w:cs="Courier New" w:hint="default"/>
      </w:rPr>
    </w:lvl>
    <w:lvl w:ilvl="5" w:tplc="0C0A0005" w:tentative="1">
      <w:start w:val="1"/>
      <w:numFmt w:val="bullet"/>
      <w:lvlText w:val=""/>
      <w:lvlJc w:val="left"/>
      <w:pPr>
        <w:ind w:left="5499" w:hanging="360"/>
      </w:pPr>
      <w:rPr>
        <w:rFonts w:ascii="Wingdings" w:hAnsi="Wingdings" w:hint="default"/>
      </w:rPr>
    </w:lvl>
    <w:lvl w:ilvl="6" w:tplc="0C0A0001" w:tentative="1">
      <w:start w:val="1"/>
      <w:numFmt w:val="bullet"/>
      <w:lvlText w:val=""/>
      <w:lvlJc w:val="left"/>
      <w:pPr>
        <w:ind w:left="6219" w:hanging="360"/>
      </w:pPr>
      <w:rPr>
        <w:rFonts w:ascii="Symbol" w:hAnsi="Symbol" w:hint="default"/>
      </w:rPr>
    </w:lvl>
    <w:lvl w:ilvl="7" w:tplc="0C0A0003" w:tentative="1">
      <w:start w:val="1"/>
      <w:numFmt w:val="bullet"/>
      <w:lvlText w:val="o"/>
      <w:lvlJc w:val="left"/>
      <w:pPr>
        <w:ind w:left="6939" w:hanging="360"/>
      </w:pPr>
      <w:rPr>
        <w:rFonts w:ascii="Courier New" w:hAnsi="Courier New" w:cs="Courier New" w:hint="default"/>
      </w:rPr>
    </w:lvl>
    <w:lvl w:ilvl="8" w:tplc="0C0A0005" w:tentative="1">
      <w:start w:val="1"/>
      <w:numFmt w:val="bullet"/>
      <w:lvlText w:val=""/>
      <w:lvlJc w:val="left"/>
      <w:pPr>
        <w:ind w:left="7659" w:hanging="360"/>
      </w:pPr>
      <w:rPr>
        <w:rFonts w:ascii="Wingdings" w:hAnsi="Wingdings" w:hint="default"/>
      </w:rPr>
    </w:lvl>
  </w:abstractNum>
  <w:abstractNum w:abstractNumId="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6" w15:restartNumberingAfterBreak="0">
    <w:nsid w:val="5AFB1F2C"/>
    <w:multiLevelType w:val="hybridMultilevel"/>
    <w:tmpl w:val="AAE8EFA0"/>
    <w:lvl w:ilvl="0" w:tplc="6AD60B58">
      <w:start w:val="1"/>
      <w:numFmt w:val="decimal"/>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3F45649"/>
    <w:multiLevelType w:val="hybridMultilevel"/>
    <w:tmpl w:val="F0E41B9C"/>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6A8D639B"/>
    <w:multiLevelType w:val="hybridMultilevel"/>
    <w:tmpl w:val="29F64C96"/>
    <w:lvl w:ilvl="0" w:tplc="56183F92">
      <w:start w:val="48"/>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A1"/>
    <w:rsid w:val="00003B82"/>
    <w:rsid w:val="00043F58"/>
    <w:rsid w:val="00143BDF"/>
    <w:rsid w:val="003F1190"/>
    <w:rsid w:val="00496DE5"/>
    <w:rsid w:val="0051485F"/>
    <w:rsid w:val="00517D62"/>
    <w:rsid w:val="005545BC"/>
    <w:rsid w:val="005E5887"/>
    <w:rsid w:val="005F0134"/>
    <w:rsid w:val="006972C9"/>
    <w:rsid w:val="00700AA1"/>
    <w:rsid w:val="008200B7"/>
    <w:rsid w:val="00855792"/>
    <w:rsid w:val="008736DB"/>
    <w:rsid w:val="008B3362"/>
    <w:rsid w:val="008D4AA4"/>
    <w:rsid w:val="00900B79"/>
    <w:rsid w:val="009349F3"/>
    <w:rsid w:val="00945913"/>
    <w:rsid w:val="00AE33AF"/>
    <w:rsid w:val="00AF06C5"/>
    <w:rsid w:val="00B00D3C"/>
    <w:rsid w:val="00B63030"/>
    <w:rsid w:val="00B7752A"/>
    <w:rsid w:val="00CC4DEE"/>
    <w:rsid w:val="00D24CA9"/>
    <w:rsid w:val="00D530BE"/>
    <w:rsid w:val="00DB50AF"/>
    <w:rsid w:val="00DD402E"/>
    <w:rsid w:val="00DE2D06"/>
    <w:rsid w:val="00DF2680"/>
    <w:rsid w:val="00EE49C0"/>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B0CD1B"/>
  <w15:chartTrackingRefBased/>
  <w15:docId w15:val="{45241FCB-786E-4C88-BF5C-5EBFC2A7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 w:type="paragraph" w:styleId="Prrafodelista">
    <w:name w:val="List Paragraph"/>
    <w:basedOn w:val="Normal"/>
    <w:uiPriority w:val="34"/>
    <w:qFormat/>
    <w:rsid w:val="00AE3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remoto.sugef.fi.cr/extrane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5C5E214BA14CDAAA0A8185AA3F419D"/>
        <w:category>
          <w:name w:val="General"/>
          <w:gallery w:val="placeholder"/>
        </w:category>
        <w:types>
          <w:type w:val="bbPlcHdr"/>
        </w:types>
        <w:behaviors>
          <w:behavior w:val="content"/>
        </w:behaviors>
        <w:guid w:val="{E7C7DAAE-5DD3-43B9-AAE9-2DC6A76F2329}"/>
      </w:docPartPr>
      <w:docPartBody>
        <w:p w:rsidR="002B5437" w:rsidRDefault="002B5437">
          <w:pPr>
            <w:pStyle w:val="2D5C5E214BA14CDAAA0A8185AA3F419D"/>
          </w:pPr>
          <w:r w:rsidRPr="001E0779">
            <w:rPr>
              <w:rStyle w:val="Textodelmarcadordeposicin"/>
            </w:rPr>
            <w:t>Haga clic aquí para escribir texto.</w:t>
          </w:r>
        </w:p>
      </w:docPartBody>
    </w:docPart>
    <w:docPart>
      <w:docPartPr>
        <w:name w:val="4552976A83014706860FD2CB540893F6"/>
        <w:category>
          <w:name w:val="General"/>
          <w:gallery w:val="placeholder"/>
        </w:category>
        <w:types>
          <w:type w:val="bbPlcHdr"/>
        </w:types>
        <w:behaviors>
          <w:behavior w:val="content"/>
        </w:behaviors>
        <w:guid w:val="{376D66C0-B82F-4844-9750-672214532CA3}"/>
      </w:docPartPr>
      <w:docPartBody>
        <w:p w:rsidR="002B5437" w:rsidRDefault="002B5437">
          <w:pPr>
            <w:pStyle w:val="4552976A83014706860FD2CB540893F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37"/>
    <w:rsid w:val="002B543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5437"/>
  </w:style>
  <w:style w:type="paragraph" w:customStyle="1" w:styleId="2D5C5E214BA14CDAAA0A8185AA3F419D">
    <w:name w:val="2D5C5E214BA14CDAAA0A8185AA3F419D"/>
  </w:style>
  <w:style w:type="paragraph" w:customStyle="1" w:styleId="4552976A83014706860FD2CB540893F6">
    <w:name w:val="4552976A83014706860FD2CB540893F6"/>
  </w:style>
  <w:style w:type="paragraph" w:customStyle="1" w:styleId="9FC34B5387874D87B599554E57C47315">
    <w:name w:val="9FC34B5387874D87B599554E57C47315"/>
    <w:rsid w:val="002B5437"/>
  </w:style>
  <w:style w:type="paragraph" w:customStyle="1" w:styleId="E0D731B182D84E40B82C31BF1374723F">
    <w:name w:val="E0D731B182D84E40B82C31BF1374723F"/>
    <w:rsid w:val="002B54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zbv+2X/1ysBkVatyzWEL5UOM/0QTneziRJKrJB0WiX0=</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ELH4fDxf1sdFX9yhCuscH3T5lkgixgHijrwfmAlA8gs=</DigestValue>
    </Reference>
  </SignedInfo>
  <SignatureValue>buTlyJ6t1yIVGcktQfaeuXk4bL43VD6RzAx7xFLwn93Z1H+reO2raW1lskPsMgAvfnUZ67o0yLdh
fwzs5SsHbaQU96UeVSRXMlf2fQCzvkGyqPIVnMCQSN0yx2rvXjecJymNoHOIIEmHoAYgzpEGGvt6
IIjgk7XwZ7m/USeiv5XF6MoeTpQmzqU3AZdD+SyaU5lF7uMcFTrIhwbDNQa4ssFWoB2Mbs6wXkQC
oXGFBSD9XaIBFvXX7ZHe3TXIJNKCPb8RSNMio+5LsStklUjvZi3SJUs+szxoaHz8g+1/3ou/VKWN
dWn6OFMiQpVaFMo8dkTNXgN+vbO586S6xzQsoA==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18d8jFpkQzrdd1WflPD7Y9G9AxAnpZMeCoC/j3KQZRA=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ID8PKKiHje3D1k5+LUmp8eQ6UTh+SYl0WFxoGP2Eb4o=</DigestValue>
      </Reference>
      <Reference URI="/word/endnotes.xml?ContentType=application/vnd.openxmlformats-officedocument.wordprocessingml.endnotes+xml">
        <DigestMethod Algorithm="http://www.w3.org/2001/04/xmlenc#sha256"/>
        <DigestValue>NDr1s8wjOI75Mm8WtZlhwqDK5RDzXRiFlFnuzgn0Feg=</DigestValue>
      </Reference>
      <Reference URI="/word/fontTable.xml?ContentType=application/vnd.openxmlformats-officedocument.wordprocessingml.fontTable+xml">
        <DigestMethod Algorithm="http://www.w3.org/2001/04/xmlenc#sha256"/>
        <DigestValue>4iI+yFksMtExZHw2yqMORNMolvw8/Yq32bOZXXsUGKQ=</DigestValue>
      </Reference>
      <Reference URI="/word/footer1.xml?ContentType=application/vnd.openxmlformats-officedocument.wordprocessingml.footer+xml">
        <DigestMethod Algorithm="http://www.w3.org/2001/04/xmlenc#sha256"/>
        <DigestValue>5iKgBAcJOYdp3Y1p+xGGXfgm+Fe5a/Qvn9lihIl+qcY=</DigestValue>
      </Reference>
      <Reference URI="/word/footer2.xml?ContentType=application/vnd.openxmlformats-officedocument.wordprocessingml.footer+xml">
        <DigestMethod Algorithm="http://www.w3.org/2001/04/xmlenc#sha256"/>
        <DigestValue>YsJruEVVnhSuOectdcug5n0u33LN72Z3qInUG3vK+N0=</DigestValue>
      </Reference>
      <Reference URI="/word/footer3.xml?ContentType=application/vnd.openxmlformats-officedocument.wordprocessingml.footer+xml">
        <DigestMethod Algorithm="http://www.w3.org/2001/04/xmlenc#sha256"/>
        <DigestValue>QVrwOPGh4Tol+HY701u59TvsVhq9ulppSl+5B1kkqSU=</DigestValue>
      </Reference>
      <Reference URI="/word/footnotes.xml?ContentType=application/vnd.openxmlformats-officedocument.wordprocessingml.footnotes+xml">
        <DigestMethod Algorithm="http://www.w3.org/2001/04/xmlenc#sha256"/>
        <DigestValue>MvGWMdazMrvLVT9dvkurhwdufimLFJ22AxPG/cvw7rk=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vmvGcA5GemyTskcn0DLTfo2yU+QxPa5QsKSl68oU4ws=</DigestValue>
      </Reference>
      <Reference URI="/word/glossary/fontTable.xml?ContentType=application/vnd.openxmlformats-officedocument.wordprocessingml.fontTable+xml">
        <DigestMethod Algorithm="http://www.w3.org/2001/04/xmlenc#sha256"/>
        <DigestValue>4iI+yFksMtExZHw2yqMORNMolvw8/Yq32bOZXXsUGKQ=</DigestValue>
      </Reference>
      <Reference URI="/word/glossary/settings.xml?ContentType=application/vnd.openxmlformats-officedocument.wordprocessingml.settings+xml">
        <DigestMethod Algorithm="http://www.w3.org/2001/04/xmlenc#sha256"/>
        <DigestValue>lAuu6yTwdodFAGeYUJ1eB7F8Tk44bmpWg6UPVD8iMXY=</DigestValue>
      </Reference>
      <Reference URI="/word/glossary/styles.xml?ContentType=application/vnd.openxmlformats-officedocument.wordprocessingml.styles+xml">
        <DigestMethod Algorithm="http://www.w3.org/2001/04/xmlenc#sha256"/>
        <DigestValue>gzHqaFzkB1KO6ZdDtuKODsqa8ErtRWPr2gEP946Kh6o=</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ez0DC1J5DvZzdoqZSl5b67M2cF3bgGV0C3UA9DA0MBM=</DigestValue>
      </Reference>
      <Reference URI="/word/header2.xml?ContentType=application/vnd.openxmlformats-officedocument.wordprocessingml.header+xml">
        <DigestMethod Algorithm="http://www.w3.org/2001/04/xmlenc#sha256"/>
        <DigestValue>XH7v4/wbJMZRFx5A8rInWnIRBruwjj2tpgul6n9rgDY=</DigestValue>
      </Reference>
      <Reference URI="/word/header3.xml?ContentType=application/vnd.openxmlformats-officedocument.wordprocessingml.header+xml">
        <DigestMethod Algorithm="http://www.w3.org/2001/04/xmlenc#sha256"/>
        <DigestValue>b5tECexLcXyyKwqJI8u2KL9Wb7IDgs35t5GtIKFK8rQ=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HrXT3C8zI7gcG5PDukDw1useQUp0gOuavApN0dkgDsM=</DigestValue>
      </Reference>
      <Reference URI="/word/settings.xml?ContentType=application/vnd.openxmlformats-officedocument.wordprocessingml.settings+xml">
        <DigestMethod Algorithm="http://www.w3.org/2001/04/xmlenc#sha256"/>
        <DigestValue>ljyUtJF30FKvablrmJDQLz6Bk5699SGYpdCvtw6sKLw=</DigestValue>
      </Reference>
      <Reference URI="/word/styles.xml?ContentType=application/vnd.openxmlformats-officedocument.wordprocessingml.styles+xml">
        <DigestMethod Algorithm="http://www.w3.org/2001/04/xmlenc#sha256"/>
        <DigestValue>hAicrNyr39OXigmKcA5Dkmyjd4Eg3e8/YuB0NKZVVPA=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2021-02-19T14:56:14Z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2021-02-19T14:56:14Z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3nj5dbF2oKP4HkxMUbdIms7O3TyRDhn7ZRm0tNBlg+0CBAszODkYDzIwMjEwMjE5MTQ1N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</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ox5GY/APGlw/hHTWVWyFPSzS5sI2UxCyN4VnfzWm3Cs=</DigestValue>
                </xd:DigestAlgAndValue>
                <xd:CRLIdentifier>
                  <xd:Issuer>CN=CA SINPE - PERSONA FISICA v2, OU=DIVISION SISTEMAS DE PAGO, O=BANCO CENTRAL DE COSTA RICA, C=CR, SERIALNUMBER=CPJ-4-000-004017</xd:Issuer>
                  <xd:IssueTime>2021-02-19T12:11:18Z</xd:IssueTime>
                </xd:CRLIdentifier>
              </xd:CRLRef>
              <xd:CRLRef>
                <xd:DigestAlgAndValue>
                  <DigestMethod Algorithm="http://www.w3.org/2001/04/xmlenc#sha256"/>
                  <DigestValue>FBuNYb8FFuCzxW4ZzMaG34n3nAS8HDPsEeoL27EBakA=</DigestValue>
                </xd:DigestAlgAndValue>
                <xd:CRLIdentifier>
                  <xd:Issuer>CN=CA SINPE - PERSONA FISICA v2, OU=DIVISION SISTEMAS DE PAGO, O=BANCO CENTRAL DE COSTA RICA, C=CR, SERIALNUMBER=CPJ-4-000-004017</xd:Issuer>
                  <xd:IssueTime>2021-02-18T12:11:10Z</xd:IssueTime>
                </xd:CRLIdentifier>
              </xd:CRLRef>
              <xd:CRLRef>
                <xd:DigestAlgAndValue>
                  <DigestMethod Algorithm="http://www.w3.org/2001/04/xmlenc#sha256"/>
                  <DigestValue>yZJF0TYRxcbjRNHPrTTfTkRj9D/EMWcNhaQBYh+HWDQ=</DigestValue>
                </xd:DigestAlgAndValue>
                <xd:CRLIdentifier>
                  <xd:Issuer>CN=CA POLITICA PERSONA FISICA - COSTA RICA v2, OU=DCFD, O=MICITT, C=CR, SERIALNUMBER=CPJ-2-100-098311</xd:Issuer>
                  <xd:IssueTime>2021-01-28T16:16:00Z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0V8wgwjQRgIBATANBgkqhkiG9w0BAQsFADCBmTEZMBcGA1UEBRMQQ1BKLTQtMDAwLTAwNDAxNzELMAkGA1UEBhMCQ1IxJDAiBgNVBAoTG0JBTkNPIENFTlRSQUwgREUgQ09TVEEgUklDQTEiMCAGA1UECxMZRElWSVNJT04gU0lTVEVNQVMgREUgUEFHTzElMCMGA1UEAxMcQ0EgU0lOUEUgLSBQRVJTT05BIEZJU0lDQSB2MhcNMjEwMjE5MTIxMTE4WhcNMjEwMjI3MDAzMTE4WjCDCM6w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UZVXwaPJHRZTpAAAAAFRlRcNMTcwNTI5MjAwNzQ1WjAMMAoGA1UdFQQDCgEBMDICExQAAVGU0fRzvpqLBdEAAAABUZQXDTE3MDUyOTIwMDc0NV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Ykne6gc+G1jeN4AAAABiScXDTE3MDUwOTE3MjcwM1owDDAKBgNVHRUEAwoBATAyAhMUAAGJJra50JVrKFD5AAAAAYkmFw0xNzA1MDkxNzI3MDN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VeZmFQ6Y5DycygAAAABV5kXDTE3MDMyOTE2MDcxN1owDDAKBgNVHRUEAwoBATAyAhMUAAFXmNM0V36huJoQAAAAAVeYFw0xNzAzMjkxNjA3MTdaMAwwCgYDVR0VBAMKAQEwMgITFAABLERc75TduuQufQAAAAEsRBcNMTcwMzI4MTQwMzQwWjAMMAoGA1UdFQQDCgEBMDICExQAASxD0G0mys7oByoAAAABLEMXDTE3MDMyODE0MDM0M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BRyYk6/9QcCBAiwAAAAFHJhcNMTcwMzE2MTgxNDA4WjAMMAoGA1UdFQQDCgEBMDICExQAAUcluH2XSCSVtJUAAAABRyUXDTE3MDMxNjE4MTQwOFowDDAKBgNVHRUEAwoBATAyAhMUAAFHImvo7ckZpMBvAAAAAUciFw0xNzAzMTYxNzU2MDVaMAwwCgYDVR0VBAMKAQEwMgITFAABRyHJDUyHIva/swAAAAFHIRcNMTcwMzE2MTc1NjA1WjAMMAoGA1UdFQQDCgEBMDICExQAAUckyEGgXXgq6YMAAAABRyQXDTE3MDMxNjE3NDcyMFowDDAKBgNVHRUEAwoBATAyAhMUAAFHI9ZTcPr8OcHSAAAAAUcjFw0xNzAzMTYxNzQ3MjB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HxyU8qpPZpBjj/AAAAAfHJFw0xNzA3MTgxNzEwMDhaMAwwCgYDVR0VBAMKAQEwMgITFAAB8cjr+6llt1vkVwAAAAHxyBcNMTcwNzE4MTcxMDA3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Bp+5L1Uf00B18EgAAAAGn7hcNMTcwNzEzMjAyNjQyWjAMMAoGA1UdFQQDCgEBMDICExQAAaftXuny35BwtJgAAAABp+0XDTE3MDcxMzIwMjY0MlowDDAKBgNVHRUEAwoBATAyAhMUAAG1fdeWyfdVmYc+AAAAAbV9Fw0xNzA3MTMxNjUwNTRaMAwwCgYDVR0VBAMKAQEwMgITFAABtXxhukrtNFmu4gAAAAG1fBcNMTcwNzEzMTY1MDUz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BdiGuG42/R1NAkAAAAAF2IRcNMTcwNzEyMjAyNDAwWjAMMAoGA1UdFQQDCgEBMDICExQAAXYg2n2mfTCpot0AAAABdiAXDTE3MDcxMjIwMjQwMF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B4dEHbdo59tqlmgAAAAHh0RcNMTcwNzA1MTkzMjQzWjAMMAoGA1UdFQQDCgEBMDICExQAAeHQN2abg+4HcUgAAAAB4dAXDTE3MDcwNTE5MzI0M1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dYv8gcr45ThIDoAAAAB1i8XDTE3MDYyNzE5MjcxNVowDDAKBgNVHRUEAwoBATAyAhMUAAHWLtpy/xeGGY2EAAAAAdYuFw0xNzA2MjcxOTI3MTV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Bzhlu3yiNP55TdQAAAAHOGRcNMTcwNjIxMTkyMzMzWjAMMAoGA1UdFQQDCgEBMDICExQAAc4YVCETuANvEbYAAAABzhgXDTE3MDYyMTE5MjMzM1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ZK+ChOORcsf76oAAAABkr4XDTE3MDkxNDIwMTA0OVowDDAKBgNVHRUEAwoBATAyAhMUAAGSvVLfRPv3XfRLAAAAAZK9Fw0xNzA5MTQyMDEwNDlaMAwwCgYDVR0VBAMKAQEwMgITFAABoVh92GokZ8bUVwAAAAGhWBcNMTcwOTE0MTUwNzMwWjAMMAoGA1UdFQQDCgEBMDICExQAAaFXpNuo70SqYkwAAAABoVcXDTE3MDkxNDE1MDczMFowDDAKBgNVHRUEAwoBATAyAhMUAAEaKNQI2TBhU7MsAAAAARooFw0xNzA5MTMyMjA2NTNaMAwwCgYDVR0VBAMKAQEwMgITFAABGicvVQXINN6HcAAAAAEaJxcNMTcwOTEzMjIwNjUy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I6TRNltKGtq6omAAAAAjpNFw0xNzA5MTExNzE4NDNaMAwwCgYDVR0VBAMKAQEwMgITFAACOkx+IUG/XMoy+wAAAAI6TBcNMTcwOTExMTcxODQz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BGnJMY79M65Cc1gAAAAEachcNMTcwODMwMTQ0MDUxWjAMMAoGA1UdFQQDCgEBMDICExQAARpxkQBFLJIhXDoAAAABGnEXDTE3MDgzMDE0NDA1MV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h2PP7275xPxi30AAAACHY8XDTE3MDgyMjE1MDkzMVowDDAKBgNVHRUEAwoBATAyAhMUAAIdjvcvkPHChe5UAAAAAh2OFw0xNzA4MjIxNTA5MzFaMAwwCgYDVR0VBAMKAQEwMgITFAAB9EOH4uhyOhc0CgAAAAH0QxcNMTcwODE4MTUyNTQzWjAMMAoGA1UdFQQDCgEBMDICExQAAfRCjPZxOheJJecAAAAB9EIXDTE3MDgxODE1MjU0M1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CBxejlsJI7f77zwAAAAIHFxcNMTcwODE0MTQ0MTA5WjAMMAoGA1UdFQQDCgEBMDICExQAAgcWZwtnYhx+phIAAAACBxYXDTE3MDgxNDE0NDEwOF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FbS+Xr7CEDFSs+AAAAAVtLFw0xNzA4MTAyMjQ5MThaMAwwCgYDVR0VBAMKAQEwMgITFAABW0pF1dOjujkjxgAAAAFbShcNMTcwODEwMjI0OTE4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CcZk5/84ByvJxSwAAAAJxmRcNMTcxMDI0MjIyNjU4WjAMMAoGA1UdFQQDCgEBMDICExQAAnGYmGtag4JkBpkAAAACcZgXDTE3MTAyNDIyMjY1OF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BZN4Vi7unOlVAAAAAr8FFw0xNzEyMjAyMjAzMzFaMAwwCgYDVR0VBAMKAQEwMgITFAACvwQPlCxObKVImAAAAAK/BBcNMTcxMjIwMjIwMzMxWjAMMAoGA1UdFQQDCgEBMDICExQAAr7dSGYubnMohjUAAAACvt0XDTE3MTIyMDIxMTMyNVowDDAKBgNVHRUEAwoBATAyAhMUAAK+3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+1ApQAAAAHMlBcNMTcxMjIwMTUwMjE5WjAMMAoGA1UdFQQDCgEBMDICExQAAakqIowKSmVTCo4AAAABqSoXDTE3MTIxOTE0MjEyN1owDDAKBgNVHRUEAwoBATAyAhMUAAGpKdQ9VwJo/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54AAAAAAeJ7Fw0xNzEyMTgxMzI0NTZaMAwwCgYDVR0VBAMKAQEwMgITFAAB4np8b7+oCRneWgAAAAHiehcNMTcxMjE4MTMyNDUzWjAMMAoGA1UdFQQDCgEBMDICExQAAUKs+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+6YeSGXK/gAAAAKM6BcNMTcxMjE1MTYwMjM2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RRcNMTcxMjA3MTUxOTM4WjAMMAoGA1UdFQQDCgEBMDICExQAAX9EFWKtroqq4mAAAAABf0QXDTE3MTIwNzE1MTkzOFowDDAKBgNVHRUEAwoBATAyAhMUAAFsI5mie9QW9J8vAAAAAWwjFw0xNzEyMDcwMDIyMzFaMAwwCgYDVR0VBAMKAQEwMgITFAABbCKEqnUcqAxL+wAAAAFsIhcNMTcxMjA3MDAyMjMwWjAMMAoGA1UdFQQDCgEBMDICExQAAqyfCmjeMC4EaXEAAAACrJ8XDTE3MTIwNjIxMDgzN1owDDAKBgNVHRUEAwoBATAyAhMUAAKsnrBOl/t3xWO3AAAAAqyeFw0xNzEyMDYyMTA4MzdaMAwwCgYDVR0VBAMKAQEwMgITFAACO13ZTXmoKHeElAAAAAI7XRcNMTcxMjA2MTczNDM1WjAMMAoGA1UdFQQDCgEBMDICExQAAjtcspXvMnLnaJQAAAACO1w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QF1mdNgis+HEwAAAAClAUXDTE3MTExNzE2NTczN1owDDAKBgNVHRUEAwoBATAyAhMUAAKUBOOnqtGaqA1nAAAAApQEFw0xNzExMTcxNjU3Mzd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v3rDfwd26nOZeYAAAAC/esXDTE4MDIxMzE2MDkyMFowDDAKBgNVHRUEAwoBATAyAhMUAAL96u0uo8OaRGgHAAAAAv3qFw0xODAyMTMxNjA5MjBaMAwwCgYDVR0VBAMKAQEwMgITFAAB7jcwxGeOYIOa5QAAAAHuNxcNMTgwMjEzMTU1OTQwWjAMMAoGA1UdFQQDCgEBMDICExQAAe42BahO2f+DIDAAAAAB7jYXDTE4MDIxMzE1NTk0MF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BVse8+jrZR+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8hfJrbAAAAAgy8Fw0xODAxMjkyMjI3NTBaMAwwCgYDVR0VBAMKAQEwMgITFAAC6Xu9v5cHijSEWwAAAALpexcNMTgwMTI5MjExMjAwWjAMMAoGA1UdFQQDCgEBMDICExQAAul6GFBgXKECBQUAAAAC6XoXDTE4MDEyOTIxMTIwMFowDDAKBgNVHRUEAwoBATAyAhMUAAIE+StFUnnMV9YiAAAAAgT5Fw0xODAxMjkxNzAwNTRaMAwwCgYDVR0VBAMKAQEwMgITFAACBPjgDb4PzEyVcgAAAAIE+BcNMTgwMTI5MTcwMDUzWjAMMAoGA1UdFQQDCgEBMDICExQAArUdHHXdAMJY9vIAAAACtR0XDTE4MDEyOTE1MTcwOFowDDAKBgNVHRUEAwoBATAyAhMUAAK1HI6KxH2dQA9jAAAAArUcFw0xODAxMjkxNTE3MDh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Lb3Ssy3t8/fzR9AAAAAtvdFw0xODAxMTkxNjI1NDJaMAwwCgYDVR0VBAMKAQEwMgITFAAC29wcjRXuCHuAQQAAAALb3BcNMTgwMTE5MTYyNTQyWjAMMAoGA1UdFQQDCgEBMDICExQAAtm7lfUfdOyPQ4cAAAAC2bsXDTE4MDExODE3MDEzMlowDDAKBgNVHRUEAwoBATAyAhMUAALZunL2pBqtHALMAAAAAtm6Fw0xODAxMTgxNzAxMzJ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RdwhR2HP1M33zAAAAABF3AXDTE4MDExMDEzNDIzM1owDDAKBgNVHRUEAwoBATAyAhMUAAEXb4qU4xGRUxEbAAAAARdvFw0xODAxMTAxMzQyMzNaMAwwCgYDVR0VBAMKAQEwMgITFAABh0FHOPsRU5b+GQAAAAGHQRcNMTgwMTEwMTAxODIyWjAMMAoGA1UdFQQDCgEBMDICExQAAYdASI88ZDVzjIsAAAABh0AXDTE4MDExMDEwMTgyMl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S7ZMCyX7Apib0AAAACFLsXDTE4MDEwODE4NTUyNVowDDAKBgNVHRUEAwoBATAyAhMUAAIUusUX6oiogQVlAAAAAhS6Fw0xODAxMDgxODU1MjR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Lar6KDJljuaviOAAAAAtqvFw0xODAyMjExNTI5MjZaMAwwCgYDVR0VBAMKAQEwMgITFAAC2q4hbBN6bTZSdAAAAALarhcNMTgwMjIxMTUyOTI1WjAMMAoGA1UdFQQDCgEBMDICExQAAZde80bkve+2XZoAAAABl14XDTE4MDIyMDIwMzA1M1owDDAKBgNVHRUEAwoBATAyAhMUAAGXXQFKc6fyIt1eAAAAAZddFw0xODAyMjAyMDMwNTN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ZCsNKlDi6m0qOsAAAABkKwXDTE4MDIxNTE2MDM0OFowDDAKBgNVHRUEAwoBATAyAhMUAAGQq1kCF8RqrpsRAAAAAZCrFw0xODAyMTUxNjAzNDhaMAwwCgYDVR0VBAMKAQEwMgITFAADAUt6Rdx4yLx42wAAAAMBSxcNMTgwMjE0MjA1NzQxWjAMMAoGA1UdFQQDCgEBMDICExQAAwFK1g/L8EH6EucAAAADAUoXDTE4MDIxNDIwNTc0MVowDDAKBgNVHRUEAwoBATAyAhMUAAMAV5bVZp+hRcU3AAAAAwBXFw0xODAyMTQxNjM3MzVaMAwwCgYDVR0VBAMKAQEwMgITFAADAFbpaGbUmbTTPgAAAAMAVhcNMTgwMjE0MTYzNzM1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NyNcsCn9tyPChYAAAAA3I1Fw0xODA1MDkxNTI2NDJaMAwwCgYDVR0VBAMKAQEwMgITFAADcjSx8y6Je1g4mwAAAANyNBcNMTgwNTA5MTUyNjQyWjAMMAoGA1UdFQQDCgEBMDICExQAAt/hgoTFYYAz/QIAAAAC3+EXDTE4MDUwODE3MzUyNVowDDAKBgNVHRUEAwoBATAyAhMUAALf4ONgq8VG8AQ1AAAAAt/gFw0xODA1MDgxNzM1MjV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NYYVcKr1+RwlQRAAAAA1hhFw0xODA0MTkyMzQwNDVaMAwwCgYDVR0VBAMKAQEwMgITFAADWGCFG9+Gdij9ngAAAANYYBcNMTgwNDE5MjM0MDQ1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BdC8mp78Se3+zTQAAAAF0LxcNMTgwMzMxMTg1NTU2WjAMMAoGA1UdFQQDCgEBMDICExQAAXQuiC4y67ipSVAAAAABdC4XDTE4MDMzMTE4NTU1Nl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BGswu3uw6Qe6JJAAAAAEazBcNMTgwNTMxMjAyNTEzWjAMMAoGA1UdFQQDCgEBMDICExQAARrL2zGpX0rUWRMAAAABGssXDTE4MDUzMTIwMjUxM1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BjtrzJcYK8rmaLQAAAAGO2hcNMTgwODE3MTg0NDI2WjAMMAoGA1UdFQQDCgEBMDICExQAAY7ZF8qPxKphfe8AAAABjtkXDTE4MDgxNzE4NDQyNl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G6K6BPD6NCS0agAAAAAborFw0xODA4MDEyMTA5MzBaMAwwCgYDVR0VBAMKAQEwMgITFAABuiqC+zbyH6+JCAAAAAG6KhcNMTgwODAxMjEwOTI5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I7nauaUzNhl7nJAAAAAjudFw0xODEwMTYxOTQyMThaMAwwCgYDVR0VBAMKAQEwMgITFAACO5xG/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Mu/4scD+8JaVtPAAAAAy7/Fw0xODEwMTExMjA1MjJaMAwwCgYDVR0VBAMKAQEwMgITFAADLv6Z8AN5NurkegAAAAMu/hcNMTgxMDExMTIwNTIx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DThHjm4BT1nvqtgAAAANOERcNMTgxMTE1MTQzNjE1WjAMMAoGA1UdFQQDCgEBMDICExQAA04QbtyHrjgg2usAAAADThAXDTE4MTExNTE0MzYxNF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7EAAAABG6EFw0xODEyMTgxNjMxMTVaMAwwCgYDVR0VBAMKAQEwMgITFAAEbhtkXhDiFCJtAQAAAARuGxcNMTgxMjE3MjIwMTMyWjAMMAoGA1UdFQQDCgEBMDICExQABG4aWh4u2kWOgSoAAAAEbhoXDTE4MTIxNzIyMDEzMlowDDAKBgNVHRUEAwoBATAyAhMUAARuE9B5W/jQsek3AAAABG4TFw0xODEyMTcyMTMxNDNaMAwwCgYDVR0VBAMKAQEwMgITFAAEbhJjHru+e2UqwwAAAARuEhcNMTgxMjE3MjEzMTQzWjAMMAoGA1UdFQQDCgEBMDICExQABG39Y7HhL9Jad9UAAAAEbf0XDTE4MTIxNzIwNTIzOFowDDAKBgNVHRUEAwoBATAyAhMUAARt/IG2TSVTv7V2AAAABG38Fw0xODEyMTcyMDUyMzhaMAwwCgYDVR0VBAMKAQEwMgITFAADPjWCSA98U7gzEAAAAAM+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RZAaaF/a68bNBXAAAABFkBFw0xODExMjgxODI4MjZaMAwwCgYDVR0VBAMKAQEwMgITFAAEWQDc1s55sKJmIwAAAARZABcNMTgxMTI4MTgyODI2WjAMMAoGA1UdFQQDCgEBMDICExQAASYWnn5yfJrVRmUAAAABJhYXDTE5MDEyNTE5NDM1M1owDDAKBgNVHRUEAwoBATAyAhMUAAEmFcdQM+hvFxZ0AAAAASYVFw0xOTAxMjUxOTQzNTN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SIf7EGM23eod5VAAAABIh/Fw0xOTAxMTkwNjExMjhaMAwwCgYDVR0VBAMKAQEwMgITFAAEiH7fLHF0bnDXqAAAAASIfhcNMTkwMTE5MDYxMTI3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GmMgWmkvzszMfNAAAAAaYyFw0xOTAyMjExNzUwMThaMAwwCgYDVR0VBAMKAQEwMgITFAABpjFsIHCdfg9bdQAAAAGmMRcNMTkwMjIxMTc1MDE4WjAMMAoGA1UdFQQDCgEBMDICExQABLUJqhUogb/7GcAAAAAEtQkXDTE5MDIyMTE3NDg0NlowDDAKBgNVHRUEAwoBATAyAhMUAAS1CHkLIBaegRlyAAAABLUIFw0xOTAyMjExNzQ4NDVaMAwwCgYDVR0VBAMKAQEwMgITFAAEENxMXSohpm/1lAAAAAQQ3BcNMTkwMjIxMTczOTUwWjAMMAoGA1UdFQQDCgEBMDICExQABBDb6E6fA1W+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wXDTE5MDQwMTIwMTYyNlowDDAKBgNVHRUEAwoBATAyAhMUAATj6zO67knlipdwAAAABOPrFw0xOTA0MDEyMDE2MjZaMAwwCgYDVR0VBAMKAQEwMgITFAAEJZw2IEuqri1okQAAAAQlnBcNMTkwNDAxMTkxNTM5WjAMMAoGA1UdFQQDCgEBMDICExQABCWbKE7iyamx7c8AAAAEJZsXDTE5MDQwMTE5MTUz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DROMHcl37Mf8+xwAAAANE4xcNMTkwNTEzMTUwNzEzWjAMMAoGA1UdFQQDCgEBMDICExQAA0TiCtFs3wyYicQAAAADROIXDTE5MDUxMzE1MDcxM1owDDAKBgNVHRUEAwoBATAyAhMUAAMZvQsUhgtJyRQmAAAAAxm9Fw0xOTA1MTEwMTMyMDBaMAwwCgYDVR0VBAMKAQEwMgITFAADGbxHgQ/PhuiTIAAAAAMZvBcNMTkwNTExMDEzMjAwWjAMMAoGA1UdFQQDCgEBMDICExQAAnSLD3gpnWzsBNkAAAACdIsXDTE5MDUxMTAxMzE1OVowDDAKBgNVHRUEAwoBATAyAhMUAAJ0iv5VzeTRSbqxAAAAAnSKFw0xOTA1MTEwMTMxNTl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B8+emO9ecZw/C5wAAAAHz5xcNMTkwNTA2MTUwNjMzWjAMMAoGA1UdFQQDCgEBMDICExQAAfPmqvO798k8O60AAAAB8+YXDTE5MDUwNjE1MDYzMlowDDAKBgNVHRUEAwoBATAyAhMUAAKVIdQGZi+du52lAAAAApUhFw0xOTA1MDMyMjQ2MDVaMAwwCgYDVR0VBAMKAQEwMgITFAAClSBZ8KNAsrkidAAAAAKVIBcNMTkwNTAzMjI0NjA1WjAMMAoGA1UdFQQDCgEBMDICExQABQKCnJNybq69l+gAAAAFAoIXDTE5MDUwMzIwMDA0OFowDDAKBgNVHRUEAwoBATAyAhMUAAUCgS2jy2PgmdiYAAAABQKBFw0xOTA1MDMyMDAwNDh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G3awPmp/0i+oBkAAAAAbdrFw0xOTA1MjMxNTU4NTFaMAwwCgYDVR0VBAMKAQEwMgITFAABt2oKFCgpRcIO+gAAAAG3ahcNMTkwNTIzMTU1ODUx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BUDoj6Q6Ym5z5+4AAAAFQOgXDTE5MDYyNTA2MDI1NVowDDAKBgNVHRUEAwoBATAyAhMUAAVA5ywl/mbPCyYlAAAABUDnFw0xOTA2MjUwNjAyNTVaMAwwCgYDVR0VBAMKAQEwMgITFAAD+yrkqc2HjZM5tAAAAAP7KhcNMTkwNjI0MjAyOTQwWjAMMAoGA1UdFQQDCgEBMDICExQAA/spj2pPi9GsQzgAAAAD+ykXDTE5MDYyNDIwMjk0MF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EZffugIeORRIWjwAAAARl9xcNMTkwNjExMjAxMDQxWjAMMAoGA1UdFQQDCgEBMDICExQABGX2q8gZwiAu5JIAAAAEZfYXDTE5MDYxMTIwMTA0MV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Mo46F/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ig3AAAABVbqFw0xOTA3MDgxOTM2NDVaMAwwCgYDVR0VBAMKAQEwMgITFAAFVulJcPYVJggmigAAAAVW6RcNMTkwNzA4MTkzNjQ1WjAMMAoGA1UdFQQDCgEBMDICExQABVbUyM6Jvtkn4YwAAAAFVtQXDTE5MDcwODE4NTIyNlowDDAKBgNVHRUEAwoBATAyAhMUAAVW05yt8+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FgAAAAVT1xcNMTkwNzA0MjEzOTI0WjAMMAoGA1UdFQQDCgEBMDICExQABObK6wNHtk0CKJEAAAAE5soXDTE5MDcwNDE4NDY1NlowDDAKBgNVHRUEAwoBATAyAhMUAATmyTARCeeSMLsaAAAABObJFw0xOTA3MDQxODQ2NTZaMAwwCgYDVR0VBAMKAQEwMgITFAAFUzJfEA2K3xnJIQAAAAVTMhcNMTkwNzA0MTgxOTMwWjAMMAoGA1UdFQQDCgEBMDICExQABVMx4SZ/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O6AAAABOUSFw0xOTA3MjcxNTMwNDFaMAwwCgYDVR0VBAMKAQEwMgITFAAE5RHOWqsS+U8j4AAAAATlERcNMTkwNzI3MTUzMDQxWjAMMAoGA1UdFQQDCgEBMDICExQAAU8O+rkbPNhGC2MAAAABTw4XDTE5MDcyNjE4MDUwNVowDDAKBgNVHRUEAwoBATAyAhMUAAFPDeeMYybD9fFKAAAAAU8NFw0xOTA3MjYxODA1M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HNt5Ulud+FofIIAAAAAc23Fw0xOTA3MTYxNjAzNTRaMAwwCgYDVR0VBAMKAQEwMgITFAABzbYdzFz5qXthwgAAAAHNthcNMTkwNzE2MTYwMzU0WjAMMAoGA1UdFQQDCgEBMDICExQAAgVdgaRYFbhS0psAAAACBV0XDTE5MDcxNjE1NDMzMFowDDAKBgNVHRUEAwoBATAyAhMUAAIFXB/3NLck3WAFAAAAAgVcFw0xOTA3MTYxNTQzMzB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Ba5tG9NQDPdYsegAAAAFrmxcNMTkwODIyMTkwMzE0WjAMMAoGA1UdFQQDCgEBMDICExQAAWua2IEn/JZjQ2MAAAABa5oXDTE5MDgyMjE5MDMxNF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Dl/0YGXU9negsJQAAAAOX/RcNMTkwODA4MjMxMjQ0WjAMMAoGA1UdFQQDCgEBMDICExQAA5f8i80mb4nCmqsAAAADl/wXDTE5MDgwODIzMTI0NFowDDAKBgNVHRUEAwoBATAyAhMUAAUmFBnpt5rsBVg8AAAABSYUFw0xOTA4MDgxOTE4MTJaMAwwCgYDVR0VBAMKAQEwMgITFAAFJhOX8U5kCxCiogAAAAUmExcNMTkwODA4MTkxODEy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CIDfcHEms5cQhZgAAAAIgNxcNMTkwOTA0MTY1MDAzWjAMMAoGA1UdFQQDCgEBMDICExQAAiA2C8/oSjhVnucAAAACIDYXDTE5MDkwNDE2NTAwM1owDDAKBgNVHRUEAwoBATAyAhMUAAWlQCVPcZWAgbHXAAAABaVAFw0xOTA5MDQxNjQxMTRaMAwwCgYDVR0VBAMKAQEwMgITFAAFpT/sEpsMiBUM+wAAAAWlPxcNMTkwOTA0MTY0MTE0WjAMMAoGA1UdFQQDCgEBMDICExQAAjPBTySS3V3OwaMAAAACM8EXDTE5MDkwNDE2MDgwM1owDDAKBgNVHRUEAwoBATAyAhMUAAIzwDzilcLmC/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BZoUnTKCirOIky4AAAAFmhQXDTE5MDgzMDE0MTU0NFowDDAKBgNVHRUEAwoBATAyAhMUAAWaE5PjnPScXz6dAAAABZoTFw0xOTA4MzAxNDE1NDR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HUnekw9lBxjJUfAAAAAdSdFw0xOTA5MTMxNjM0MjVaMAwwCgYDVR0VBAMKAQEwMgITFAAB1Jys58fpUffjSwAAAAHUnBcNMTkwOTEzMTYzNDI1WjAMMAoGA1UdFQQDCgEBMDICExQABBw+Ia25VGYNb5MAAAAEHD4XDTE5MDkxMjIxMjY0NVowDDAKBgNVHRUEAwoBATAyAhMUAAQcPYLx5li2PmcdAAAABBw9Fw0xOTA5MTIyMTI2NDV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En93UlIcges2kfAAAAASf3RcNMTkwOTExMTcxOTMwWjAMMAoGA1UdFQQDCgEBMDICExQABJ/coY7R+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YDYkAAAAC4tQXDTE5MDkxMTE0NDQxMVowDDAKBgNVHRUEAwoBATAyAhMUAAU61VjKWuWLGdP7AAAABTrVFw0xOTA5MTAyMTMxMDlaMAwwCgYDVR0VBAMKAQEwMgITFAAFOtPKH67+eRlZrAAAAAU60xcNMTkwOTEwMjEzMTA4WjAMMAoGA1UdFQQDCgEBMDICExQAASWSzytGdo/rQ0YAAAABJZIXDTE5MDkxMDIwMDkzMVowDDAKBgNVHRUEAwoBATAyAhMUAAElkXk/84Rx+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VvlvPnDISLVRhAAAAABW+UXDTE5MDkxMDE3MzMyM1owDDAKBgNVHRUEAwoBATAyAhMUAAFb5LjXNYxpNAm+AAAAAVvkFw0xOTA5MTAxNzMzMjNaMAwwCgYDVR0VBAMKAQEwMgITFAACpgntQ4l9T+577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YQfEAAAABbOPFw0xOTA5MDkyMjA5MTBaMAwwCgYDVR0VBAMKAQEwMgITFAACZsXTd0SIDUf5QwAAAAJmxRcNMTkwOTA5MjExNzMzWjAMMAoGA1UdFQQDCgEBMDICExQAAmbEQ6QN48toNUIAAAACZsQXDTE5MDkwOTIxMTczM1owDDAKBgNVHRUEAwoBATAyAhMUAAWzIIM+gt1O3z1GAAAABbMgFw0xOTA5MDkyMDI5MzBaMAwwCgYDVR0VBAMKAQEwMgITFAAFsx/GBFXTXC3mmwAAAAWzHxcNMTkwOTA5MjAyOTMw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Fz+aaxiOU/BNGgAAAAAXP5hcNMTkwOTE4MTY1NDI3WjAMMAoGA1UdFQQDCgEBMDICExQABc/luV1J/5QCAfcAAAAFz+UXDTE5MDkxODE2NTQyN1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BR+8torGo25/SUMAAAAFH7wXDTE5MTAwODE1MTIyOFowDDAKBgNVHRUEAwoBATAyAhMUAAUfu2NyzaEHNwRtAAAABR+7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GzUN99YfkEAAAABibjFw0xOTEwMTYwNjAxMjdaMAwwCgYDVR0VBAMKAQEwMgITFAAGJr49kDyFBkudmgAAAAYmvhcNMTkxMDE2MDYwMTI3WjAMMAoGA1UdFQQDCgEBMDICExQABia9mNihYfK+vqMAAAAGJr0XDTE5MTAxNjA2MDEyNlowDDAKBgNVHRUEAwoBATAyAhMUAAYp8KB0doBQqvnCAAAABinwFw0xOTEwMTUyMTMyMjRaMAwwCgYDVR0VBAMKAQEwMgITFAAGKe/FrPD/Q8OlXgAAAAYp7xcNMTkxMDE1MjEzMjI0WjAMMAoGA1UdFQQDCgEBMDICExQAAqL58NhsD0OmaOwAAAACovkXDTE5MTAxNTE4MDg0NFowDDAKBgNVHRUEAwoBATAyAhMUAAKi+GJdrZDXk/guAAAAAqL4Fw0xOTEwMTUxODA4NDR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D+doDbdAhNoNqHgAAAAP52hcNMTkxMDI5MTkxMzM4WjAMMAoGA1UdFQQDCgEBMDICExQAA/nZoygv4ONs2kgAAAAD+dkXDTE5MTAyOTE5MTMzO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MAAAABh6IXDTE5MTExMjIwNDUwMlowDDAKBgNVHRUEAwoBATAyAhMUAAKO8BaCt1mtjahyAAAAAo7wFw0xOTExMTIyMDQ0NDdaMAwwCgYDVR0VBAMKAQEwMgITFAACju4b0r5flUvWQgAAAAKO7hcNMTkxMTEyMjA0NDQ2WjAMMAoGA1UdFQQDCgEBMDICExQABn4wqRRj1fdFjDUAAAAGfjAXDTE5MTExMjE5MDEyM1owDDAKBgNVHRUEAwoBATAyAhMUAAZ+L6Jl1nyXKe26AAAABn4vFw0xOTExMTIxOTAxMjNaMAwwCgYDVR0VBAMKAQEwMgITFAAGffKAlG+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BfPOE/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wrwzTFJUVnce7QAAAAbCvBcNMTkxMjA1MTkwNDMxWjAMMAoGA1UdFQQDCgEBMDICExQABsK7Ifw2DH9BLREAAAAGwrsXDTE5MTIwNTE5MDQzMV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Bim0VCd0tyzAOFEAAAAGKbQXDTE5MTIwMzE4MzQzMlowDDAKBgNVHRUEAwoBATAyAhMUAAYpsxltm3WJHbvJAAAABimzFw0xOTEyMDMxODM0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BtT6MYm3vynoC4oAAAAG1PoXDTE5MTIxMjE1NTIyNFowDDAKBgNVHRUEAwoBATAyAhMUAAbU+TNNVV7maP3CAAAABtT5Fw0xOTEyMTIxNTUyMjR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G0hRX/4HmfWXQQgAAAAbSFBcNMTkxMjExMTczNjI3WjAMMAoGA1UdFQQDCgEBMDICExQABtIT/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EpoBs5GTDvi7/KAAAAASmgFw0xOTEyMjcxNzA1NTRaMAwwCgYDVR0VBAMKAQEwMgITFAABKZ8o6YgXSFUWiAAAAAEpnxcNMTkxMjI3MTcwNTU0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BHBpcZsqNtjtcA0AAAAEcGkXDTIwMDEyODAwMzcxMlowDDAKBgNVHRUEAwoBATAyAhMUAARwaG/6yX9V5wsFAAAABHBoFw0yMDAxMjgwMDM3MTJ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BKfqM1DCvNxHj5AAAAAEp+hcNMjAwMjA2MjEwOTIxWjAMMAoGA1UdFQQDCgEBMDICExQAASn5ai7X/pEiCDsAAAABKfkXDTIwMDIwNjIxMDkyMVowDDAKBgNVHRUEAwoBATAyAhMUAARAedhgbz7/n6IkAAAABEB5Fw0yMDAyMDYxOTE5MThaMAwwCgYDVR0VBAMKAQEwMgITFAAEQHisx6I2J3MypAAAAARAeBcNMjAwMjA2MTkxOTE4WjAMMAoGA1UdFQQDCgEBMDICExQABC/W3SBySQTwHzwAAAAEL9YXDTIwMDIwNjE3MzQ1NVowDDAKBgNVHRUEAwoBATAyAhMUAAQv1ZWPBieU+sFdAAAABC/VFw0yMDAyMDYxNzM0NTR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tyvYM4QMFgm74MAAAAC3K8XDTIwMDMxMjIyMDE1OVowDDAKBgNVHRUEAwoBATAyAhMUAALcrv9OIQQEq+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+2VN86ZExt4EvwAAAAH7ZRcNMjAwNjA4MjAyNDUzWjAMMAoGA1UdFQQDCgEBMDICExQAAftkVkhKFyXk2XoAAAAB+2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U7Ru0Ztu7o5MYFAAAABTtGFw0yMDA2MDgxNjQ2MDdaMAwwCgYDVR0VBAMKAQEwMgITFAAFO0XHc9++sMxzbgAAAAU7RRcNMjAwNjA4MTY0NjA3WjAMMAoGA1UdFQQDCgEBMDICExQABWZgYfwcZUL6aSsAAAAFZmAXDTIwMDYwODE1NTE0NlowDDAKBgNVHRUEAwoBATAyAhMUAAVmX2QPK046hISqAAAABWZfFw0yMDA2MDgxNTUxNDZaMAwwCgYDVR0VBAMKAQEwMgITFAAGR/IullCMbFfNlwAAAAZH8hcNMjAwNjA4MTUzNjI3WjAMMAoGA1UdFQQDCgEBMDICExQABkfxcypd+dhyDq4AAAAGR/EXDTIwMDYwODE1MzYyN1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OOXxcI8LmrOW+fAAAAA45fFw0yMDA3MTAyMDM0NDdaMAwwCgYDVR0VBAMKAQEwMgITFAADjl6tz2pAxQ/3NAAAAAOOXhcNMjAwNzEwMjAzNDQ3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QTNFSw4lpRLUIiAAAABBM0Fw0yMDA3MDMxOTEwNDVaMAwwCgYDVR0VBAMKAQEwMgITFAAEEzNwkGa0gN/qswAAAAQTMxcNMjAwNzAzMTkxMDQ1WjAMMAoGA1UdFQQDCgEBMDICExQABIl5SolvCIH5ZYkAAAAEiXkXDTIwMDcwMzE4NTI1M1owDDAKBgNVHRUEAwoBATAyAhMUAASJeHLYce3UlOvvAAAABIl4Fw0yMDA3MDMxODUyNTJ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DNIdk7EgbPvm/2gAAAAM0hxcNMjAwNzMwMjI0MjA2WjAMMAoGA1UdFQQDCgEBMDICExQAAzSGJC5sownR8Y8AAAADNIYXDTIwMDczMDIyNDIwNl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GEI4reLTZEDT4LAAAAAYQjFw0yMDA3MzAyMTMwNDFaMAwwCgYDVR0VBAMKAQEwMgITFAABhCKGIaIToHNqwgAAAAGEIhcNMjAwNzMwMjEzMDQx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GR1IfCB+DyyDCjAAAAAZHUFw0yMDA3MzExODMxMTNaMAwwCgYDVR0VBAMKAQEwMgITFAABkdP+WyNkKmGFcwAAAAGR0xcNMjAwNzMxMTgzMTEz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Z80IeOo+BJA4IwAAAABnzQFw0yMDA3MzExODIyMTNaMAwwCgYDVR0VBAMKAQEwMgITFAAGfM9lKcijsfU2mgAAAAZ8zxcNMjAwNzMxMTgyMjEzWjAMMAoGA1UdFQQDCgEBMDICExQAAoX/ZytHFwe16iMAAAAChf8XDTIwMDczMTE4MjEyOVowDDAKBgNVHRUEAwoBATAyAhMUAAKF/skOgejZqoW8AAAAAoX+Fw0yMDA3MzExODIxMjl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BtAgKIN3yawCv7UAAAAG0CAXDTIwMDczMTE3NTYwN1owDDAKBgNVHRUEAwoBATAyAhMUAAbQH23mVcZrYRthAAAABtAfFw0yMDA3MzExNzU2MDdaMAwwCgYDVR0VBAMKAQEwMgITFAABYsHODAtI/C376QAAAAFiwRcNMjAwNzMxMTc1NTE5WjAMMAoGA1UdFQQDCgEBMDICExQAAWLAqifMWQn4c5YAAAABYsAXDTIwMDczMTE3NTUxOV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CIFXt3in/Je40bwAAAAIgVRcNMjAwNzMxMTU1MzQwWjAMMAoGA1UdFQQDCgEBMDICExQAAiBUFLBi5+N/ddkAAAACIFQXDTIwMDczMTE1NTM0MF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1WzeEsTKRpsIloAAAADVbMXDTIwMDczMTIxMDAxOFowDDAKBgNVHRUEAwoBATAyAhMUAANVsn/NzfbRdad8AAAAA1WyFw0yMDA3MzEyMTAwMTh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aOdEy8vX0MrEAeAAAABo50Fw0yMDA3MzExOTM3NDdaMAwwCgYDVR0VBAMKAQEwMgITFAAGjnP3td6uCpYBjwAAAAaOcxcNMjAwNzMxMTkzNzQ3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IC1UUS8a/7TPUrAAAAAgLVFw0yMDA3MzExODUwMjNaMAwwCgYDVR0VBAMKAQEwMgITFAACAtTatF3Pw4Ku7gAAAAIC1BcNMjAwNzMxMTg1MDIyWjAMMAoGA1UdFQQDCgEBMDICExQAApWlf4K7k8K3n64AAAAClaUXDTIwMDczMTE4NTAxMFowDDAKBgNVHRUEAwoBATAyAhMUAAKVpJzXNxVFBygpAAAAApWkFw0yMDA3MzExODUwMTB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3FfBWC9Q2RXvVkAAAADcV8XDTIwMDgwMTAzMTgzNVowDDAKBgNVHRUEAwoBATAyAhMUAANxXoZ6M+F+o0IbAAAAA3FeFw0yMDA4MDEwMzE4MzVaMAwwCgYDVR0VBAMKAQEwMgITFAACv4OnCKvZuDYQywAAAAK/gxcNMjAwODAxMDMxNzA0WjAMMAoGA1UdFQQDCgEBMDICExQAAr+CwSiR7wxGc5wAAAACv4IXDTIwMDgwMTAzMTcwNF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BarMQ3juAVYjDiMAAAAFqswXDTIwMDgwMTAzMDkyNVowDDAKBgNVHRUEAwoBATAyAhMUAAWqy+jeEozAaClUAAAABarLFw0yMDA4MDEwMzA5MjVaMAwwCgYDVR0VBAMKAQEwMgITFAAFOYLHvUI/RdjNOQAAAAU5ghcNMjAwODAxMDMwOTE1WjAMMAoGA1UdFQQDCgEBMDICExQABTmBYbzyYmTWXEUAAAAFOYEXDTIwMDgwMTAzMDkx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H4MQ77+BnWODgfAAAAAfgxFw0yMDA4MDEwMjM0MjVaMAwwCgYDVR0VBAMKAQEwMgITFAAB+DB4o78IqOPD7wAAAAH4MBcNMjAwODAxMDIzNDI1WjAMMAoGA1UdFQQDCgEBMDICExQAAZ+g7EYv6iJLVSUAAAABn6AXDTIwMDgwMTAyMzMzOVowDDAKBgNVHRUEAwoBATAyAhMUAAGfn780eSQsYb7wAAAAAZ+fFw0yMDA4MDEwMjMzMzl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QJ/GXCX3EAAAAC5j0XDTIwMDgwMzE5NTI0NFowDDAKBgNVHRUEAwoBATAyAhMUAALmPO077a7TZ+FeAAAAAuY8Fw0yMDA4MDMxOTUyNDRaMAwwCgYDVR0VBAMKAQEwMgITFAAB692Ca8IFPIy05QAAAAHr3RcNMjAwODAzMTkyMDI1WjAMMAoGA1UdFQQDCgEBMDICExQAAevc6S0QKZC6mpgAAAAB69wXDTIwMDgwMzE5MjAyNV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2vRxg9JAKyrejUAAAADa9EXDTIwMDgyMDA0MDEwMVowDDAKBgNVHRUEAwoBATAyAhMUAANr0KAHhpyw0Q7sAAAAA2vQFw0yMDA4MjAwNDAxMDFaMAwwCgYDVR0VBAMKAQEwMgITFAAFGaiNYSL+T+MteQAAAAUZqBcNMjAwODE5MTYwODQxWjAMMAoGA1UdFQQDCgEBMDICExQABRmn51BJQZUiT34AAAAFGacXDTIwMDgxOTE2MDg0MV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BOpOHNJ7IkQ10C0AAAAE6k4XDTIwMDgxODE0NTc1NFowDDAKBgNVHRUEAwoBATAyAhMUAATqTdiu9oQFbjO0AAAABOpNFw0yMDA4MTgxNDU3NTRaMAwwCgYDVR0VBAMKAQEwMgITFAABjoivr2tHJFjEwAAAAAGOiBcNMjAwODE4MTQxNjUxWjAMMAoGA1UdFQQDCgEBMDICExQAAY6HLMuIp5/c4roAAAABjocXDTIwMDgxODE0MTY1MF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C41m6fMvMBSpCzgAAAALjWRcNMjAwOTAyMTQ0NDE1WjAMMAoGA1UdFQQDCgEBMDICExQAAuNYucF0P8IW/ksAAAAC41gXDTIwMDkwMjE0NDQxNVowDDAKBgNVHRUEAwoBATAyAhMUAAMFxzPzejKiKnS7AAAAAwXHFw0yMDA5MDIwNDMxMDVaMAwwCgYDVR0VBAMKAQEwMgITFAADBcbNBAM+5qV9WgAAAAMFxhcNMjAwOTAyMDQzMTA1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EsOqXOgKNMmmm4AAAAASw6Fw0yMDA4MzAwNDA0MTlaMAwwCgYDVR0VBAMKAQEwMgITFAABLDmScmcHRXGxXwAAAAEsORcNMjAwODMwMDQwNDE5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BA5I+lrJUd37+zwAAAAEDkgXDTIwMDgyODIwNDAxNVowDDAKBgNVHRUEAwoBATAyAhMUAAQORyxvudNpkUkDAAAABA5HFw0yMDA4MjgyMDQwMTR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BGODFP7p85EyOQQAAAAEY4BcNMjAwOTA5MTQxODI3WjAMMAoGA1UdFQQDCgEBMDICExQAARjfR/qs3uqdcGsAAAABGN8XDTIwMDkwOTE0MTgyN1owDDAKBgNVHRUEAwoBATAyAhMUAAJYWdlCUgvMvZm7AAAAAlhZFw0yMDA5MDkwNDA4NTZaMAwwCgYDVR0VBAMKAQEwMgITFAACWFgP43x6q6WblQAAAAJYWBcNMjAwOTA5MDQwODU2WjAMMAoGA1UdFQQDCgEBMDICExQAAR4YTVHqEuJfrs8AAAABHhgXDTIwMDkwOTA0MDMzMlowDDAKBgNVHRUEAwoBATAyAhMUAAEeFwau2hdekPmPAAAAAR4XFw0yMDA5MDkwNDAzMzF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BuJ9QuIQ0zXb1mEAAAAG4n0XDTIwMTEyMzIxNTExNFowDDAKBgNVHRUEAwoBATAyAhMUAAbifGtQfiM8elzQAAAABuJ8Fw0yMDExMjMyMTUxMTRaMAwwCgYDVR0VBAMKAQEwMgITFAACQscSyCYLCdewJwAAAAJCxxcNMjAxMTIzMjAyMjU0WjAMMAoGA1UdFQQDCgEBMDICExQAAkLG/zC7nWJLkkwAAAACQsYXDTIwMTEyMzIwMjI1M1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BmmYv651FQRHzGQAAAAGaZhcNMjAxMTIzMTYzOTQwWjAMMAoGA1UdFQQDCgEBMDICExQAAZplrDtLiFfGMuQAAAABmmUXDTIwMTEyMzE2Mzk0M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FNkZIgAlK+UTcTAAAAAU2RhcNMjAxMTE4MjAwMDA4WjAMMAoGA1UdFQQDCgEBMDICExQABTZFtxIQSA/IHc0AAAAFNkUXDTIwMTExODIwMDAwOFowDDAKBgNVHRUEAwoBATAyAhMUAAQvkrI9Ll3sEpyPAAAABC+SFw0yMDExMTgxOTUwMzhaMAwwCgYDVR0VBAMKAQEwMgITFAAEL5GN3BS3L5zIiwAAAAQvkRcNMjAxMTE4MTk1MDM4WjAMMAoGA1UdFQQDCgEBMDICExQAAoJpbaY6al1kEPMAAAACgmkXDTIwMTExODE5MzM0M1owDDAKBgNVHRUEAwoBATAyAhMUAAKCaEOISspn3MUiAAAAAoJoFw0yMDExMTgxOTMzND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cdJEAqSIm0cPU8AAAABx0kXDTIwMTExMjE3MDUwN1owDDAKBgNVHRUEAwoBATAyAhMUAAHHSPFm/HohCuQ6AAAAAcdIFw0yMDExMTIxNzA1MDdaMAwwCgYDVR0VBAMKAQEwMgITFAAF//SWG2LrzGsmRwAAAAX/9BcNMjAxMTEyMTYxMzAyWjAMMAoGA1UdFQQDCgEBMDICExQABf/zkkNRzhwb1KYAAAAF//MXDTIwMTExMjE2MTMw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m09sFJsqJ1oXMgAAAACbT0XDTIxMDExMTIwMTgzMVowDDAKBgNVHRUEAwoBATAyAhMUAAJtPG0UpUGmBTQWAAAAAm08Fw0yMTAxMTEyMDE4MzFaMAwwCgYDVR0VBAMKAQEwMgITFAAEjy8pRhiv3C5OtwAAAASPLxcNMjEwMTExMjAwNDAwWjAMMAoGA1UdFQQDCgEBMDICExQABI8uM+3sQrwpiq0AAAAEjy4XDTIxMDExMTIwMDQwMFowDDAKBgNVHRUEAwoBATAyAhMUAATdLna+OfjFY1cQAAAABN0uFw0yMTAxMDkwMDQ2NDZaMAwwCgYDVR0VBAMKAQEwMgITFAAE3S2J4t2Bs69VlgAAAATdLRcNMjEwMTA5MDA0NjQ1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Z5o1KqStTKrcZMAAAABnmgXDTIxMDExNDE1NTM0MFowDDAKBgNVHRUEAwoBATAyAhMUAAGeZ+JEacB9v2zDAAAAAZ5nFw0yMTAxMTQxNTUzNDBaMAwwCgYDVR0VBAMKAQEwMgITFAAFeJbe2x4ylmUzLAAAAAV4lhcNMjEwMTEzMjI1MDAwWjAMMAoGA1UdFQQDCgEBMDICExQABXiVA3bK90wBKL8AAAAFeJUXDTIxMDExMzIyNTAwMFowDDAKBgNVHRUEAwoBATAyAhMUAAJwNwh4mn8sc3o/AAAAAnA3Fw0yMTAxMTMyMTI2MjNaMAwwCgYDVR0VBAMKAQEwMgITFAACcDbxq0K/xVp6WAAAAAJwNhcNMjEwMTEzMjEyNjIz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</xd:EncapsulatedCRLValue>
              <xd:EncapsulatedCRLValue>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</xd:EncapsulatedCRLValue>
              <xd:EncapsulatedCRLValue>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</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+3NOO6Eqawz8OTRvhfFSME68Rd8+/5Zbkb1dVstcJQCBAszODoYDzIwMjEwMjE5MTQ1N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i:0#.w|pdc-atlantida\hernandezam</DisplayName>
        <AccountId>307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Supervisión de Empresas Financieras y Cooperativas</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Circular externa para ajustar la validaciones del XML Pasivos con motivo de la vigencia próxima de la Ley 9816 y su reglamentación conexa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8E03B54-1187-4E94-8729-F1EF6D348932}"/>
</file>

<file path=customXml/itemProps2.xml><?xml version="1.0" encoding="utf-8"?>
<ds:datastoreItem xmlns:ds="http://schemas.openxmlformats.org/officeDocument/2006/customXml" ds:itemID="{1B1E94D9-A12E-4AC3-A8EA-C07554C1065E}"/>
</file>

<file path=customXml/itemProps3.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4.xml><?xml version="1.0" encoding="utf-8"?>
<ds:datastoreItem xmlns:ds="http://schemas.openxmlformats.org/officeDocument/2006/customXml" ds:itemID="{E5B0E673-B8CA-4C9D-BBAB-18AEF55DE5CF}"/>
</file>

<file path=customXml/itemProps5.xml><?xml version="1.0" encoding="utf-8"?>
<ds:datastoreItem xmlns:ds="http://schemas.openxmlformats.org/officeDocument/2006/customXml" ds:itemID="{3C20FF79-F144-4426-9143-29134E26A2A9}">
  <ds:schemaRefs>
    <ds:schemaRef ds:uri="http://www.w3.org/XML/1998/namespace"/>
    <ds:schemaRef ds:uri="http://schemas.openxmlformats.org/package/2006/metadata/core-properties"/>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b875e23b-67d9-4b2e-bdec-edacbf90b326"/>
    <ds:schemaRef ds:uri="http://purl.org/dc/terms/"/>
  </ds:schemaRefs>
</ds:datastoreItem>
</file>

<file path=customXml/itemProps6.xml><?xml version="1.0" encoding="utf-8"?>
<ds:datastoreItem xmlns:ds="http://schemas.openxmlformats.org/officeDocument/2006/customXml" ds:itemID="{33D2C884-5022-4944-B5EB-0803107345C7}"/>
</file>

<file path=docProps/app.xml><?xml version="1.0" encoding="utf-8"?>
<Properties xmlns="http://schemas.openxmlformats.org/officeDocument/2006/extended-properties" xmlns:vt="http://schemas.openxmlformats.org/officeDocument/2006/docPropsVTypes">
  <Template>plantillas-SGF-13</Template>
  <TotalTime>94</TotalTime>
  <Pages>6</Pages>
  <Words>1435</Words>
  <Characters>7895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LOPEZ ELIZABETH MARIANA</dc:creator>
  <cp:keywords/>
  <dc:description/>
  <cp:lastModifiedBy>PINEDA LOPEZ ELIZABETH MARIANA</cp:lastModifiedBy>
  <cp:revision>9</cp:revision>
  <dcterms:created xsi:type="dcterms:W3CDTF">2021-02-17T00:32:00Z</dcterms:created>
  <dcterms:modified xsi:type="dcterms:W3CDTF">2021-02-17T17:08:00Z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163100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dc9be4ca-c6c9-41a3-8f1b-604965ed1693,4;7dedacbb-5c77-4a35-8847-40abd1245d4d,7;</vt:lpwstr>
  </property>
</Properties>
</file>