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313E5" w:rsidR="00EF407C" w:rsidP="00342DD5" w:rsidRDefault="007313E5" w14:paraId="731924CD" w14:textId="14182783">
      <w:pPr>
        <w:pStyle w:val="Texto"/>
        <w:spacing w:before="0" w:after="0" w:line="240" w:lineRule="auto"/>
        <w:jc w:val="center"/>
        <w:rPr>
          <w:b/>
          <w:bCs/>
          <w:sz w:val="24"/>
        </w:rPr>
      </w:pPr>
      <w:r w:rsidRPr="007313E5">
        <w:rPr>
          <w:b/>
          <w:bCs/>
          <w:sz w:val="24"/>
        </w:rPr>
        <w:t>CIRCULAR EXTERNA</w:t>
      </w:r>
    </w:p>
    <w:p w:rsidRPr="00732402" w:rsidR="006972C9" w:rsidP="00342DD5" w:rsidRDefault="00EF407C" w14:paraId="6218ACD2" w14:textId="667D61AD">
      <w:pPr>
        <w:pStyle w:val="Texto"/>
        <w:spacing w:before="0" w:after="0" w:line="240" w:lineRule="auto"/>
        <w:jc w:val="center"/>
        <w:rPr>
          <w:sz w:val="24"/>
        </w:rPr>
      </w:pPr>
      <w:r>
        <w:rPr>
          <w:sz w:val="24"/>
        </w:rPr>
        <w:t>2</w:t>
      </w:r>
      <w:r w:rsidRPr="00732402" w:rsidR="006972C9">
        <w:rPr>
          <w:sz w:val="24"/>
        </w:rPr>
        <w:t xml:space="preserve"> de </w:t>
      </w:r>
      <w:r w:rsidRPr="00732402" w:rsidR="00342DD5">
        <w:rPr>
          <w:sz w:val="24"/>
        </w:rPr>
        <w:t>febrero</w:t>
      </w:r>
      <w:r w:rsidRPr="00732402" w:rsidR="006972C9">
        <w:rPr>
          <w:sz w:val="24"/>
        </w:rPr>
        <w:t xml:space="preserve"> de </w:t>
      </w:r>
      <w:r w:rsidRPr="00732402" w:rsidR="00342DD5">
        <w:rPr>
          <w:sz w:val="24"/>
        </w:rPr>
        <w:t>2021</w:t>
      </w:r>
    </w:p>
    <w:sdt>
      <w:sdtPr>
        <w:rPr>
          <w:sz w:val="24"/>
        </w:rPr>
        <w:alias w:val="Consecutivo"/>
        <w:tag w:val="Consecutivo"/>
        <w:id w:val="2052717023"/>
        <w:placeholder>
          <w:docPart w:val="8EFBEE0341844438A6A4B278AA123E4C"/>
        </w:placeholder>
        <w:text/>
      </w:sdtPr>
      <w:sdtEndPr/>
      <w:sdtContent>
        <w:p w:rsidRPr="00732402" w:rsidR="006972C9" w:rsidP="00342DD5" w:rsidRDefault="006972C9" w14:paraId="67AADF5C" w14:textId="77777777">
          <w:pPr>
            <w:tabs>
              <w:tab w:val="left" w:pos="2843"/>
            </w:tabs>
            <w:spacing w:line="240" w:lineRule="auto"/>
            <w:jc w:val="center"/>
            <w:rPr>
              <w:sz w:val="24"/>
            </w:rPr>
          </w:pPr>
          <w:r>
            <w:t>SGF-0290-2021</w:t>
          </w:r>
        </w:p>
      </w:sdtContent>
    </w:sdt>
    <w:p w:rsidRPr="00732402" w:rsidR="006972C9" w:rsidP="00342DD5" w:rsidRDefault="007313E5" w14:paraId="2147BBEB" w14:textId="77777777">
      <w:pPr>
        <w:tabs>
          <w:tab w:val="left" w:pos="2843"/>
        </w:tabs>
        <w:spacing w:line="240" w:lineRule="auto"/>
        <w:jc w:val="center"/>
        <w:rPr>
          <w:sz w:val="24"/>
        </w:rPr>
      </w:pPr>
      <w:sdt>
        <w:sdtPr>
          <w:rPr>
            <w:sz w:val="24"/>
          </w:rPr>
          <w:alias w:val="Confidencialidad"/>
          <w:tag w:val="Confidencialidad"/>
          <w:id w:val="1447896894"/>
          <w:placeholder>
            <w:docPart w:val="343C91614E4D4A95A1521870CFEAF0B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32402" w:rsidR="00342DD5">
            <w:rPr>
              <w:sz w:val="24"/>
            </w:rPr>
            <w:t>SGF-PUBLICO</w:t>
          </w:r>
        </w:sdtContent>
      </w:sdt>
    </w:p>
    <w:p w:rsidRPr="00732402" w:rsidR="006972C9" w:rsidP="001B6D55" w:rsidRDefault="006972C9" w14:paraId="5800E4A3" w14:textId="77777777">
      <w:pPr>
        <w:tabs>
          <w:tab w:val="left" w:pos="2843"/>
        </w:tabs>
        <w:spacing w:line="240" w:lineRule="auto"/>
        <w:rPr>
          <w:sz w:val="24"/>
        </w:rPr>
      </w:pPr>
      <w:r w:rsidRPr="00732402">
        <w:rPr>
          <w:sz w:val="24"/>
        </w:rPr>
        <w:tab/>
      </w:r>
    </w:p>
    <w:p w:rsidRPr="00732402" w:rsidR="00342DD5" w:rsidP="00342DD5" w:rsidRDefault="00342DD5" w14:paraId="5CD75D82" w14:textId="77777777">
      <w:pPr>
        <w:tabs>
          <w:tab w:val="left" w:pos="2843"/>
        </w:tabs>
        <w:spacing w:line="240" w:lineRule="auto"/>
        <w:rPr>
          <w:b/>
          <w:sz w:val="24"/>
          <w:lang w:val="es-CR"/>
        </w:rPr>
      </w:pPr>
      <w:r w:rsidRPr="00732402">
        <w:rPr>
          <w:b/>
          <w:sz w:val="24"/>
          <w:lang w:val="es-CR"/>
        </w:rPr>
        <w:t xml:space="preserve">Dirigida a: </w:t>
      </w:r>
      <w:bookmarkStart w:name="_GoBack" w:id="0"/>
      <w:bookmarkEnd w:id="0"/>
    </w:p>
    <w:p w:rsidRPr="00732402" w:rsidR="00342DD5" w:rsidP="00342DD5" w:rsidRDefault="00342DD5" w14:paraId="4D2B2209" w14:textId="77777777">
      <w:pPr>
        <w:widowControl w:val="0"/>
        <w:spacing w:line="240" w:lineRule="auto"/>
        <w:ind w:left="34" w:right="86"/>
        <w:outlineLvl w:val="0"/>
        <w:rPr>
          <w:b/>
          <w:sz w:val="24"/>
          <w:lang w:val="es-CR"/>
        </w:rPr>
      </w:pPr>
    </w:p>
    <w:p w:rsidRPr="00732402" w:rsidR="00342DD5" w:rsidP="00342DD5" w:rsidRDefault="00342DD5" w14:paraId="0AC59CFF" w14:textId="77777777">
      <w:pPr>
        <w:pStyle w:val="Prrafodelista"/>
        <w:numPr>
          <w:ilvl w:val="0"/>
          <w:numId w:val="3"/>
        </w:numPr>
        <w:spacing w:line="240" w:lineRule="exact"/>
        <w:jc w:val="both"/>
        <w:rPr>
          <w:rFonts w:ascii="Cambria" w:hAnsi="Cambria"/>
          <w:b/>
        </w:rPr>
      </w:pPr>
      <w:r w:rsidRPr="00732402">
        <w:rPr>
          <w:rFonts w:ascii="Cambria" w:hAnsi="Cambria"/>
          <w:b/>
          <w:lang w:val="es-CR"/>
        </w:rPr>
        <w:t>Sujetos Obligados por los artículos 15 y 15 bis de la Ley 7786</w:t>
      </w:r>
    </w:p>
    <w:p w:rsidRPr="00732402" w:rsidR="00342DD5" w:rsidP="00342DD5" w:rsidRDefault="00342DD5" w14:paraId="5A24A16D" w14:textId="77777777">
      <w:pPr>
        <w:widowControl w:val="0"/>
        <w:spacing w:line="240" w:lineRule="auto"/>
        <w:ind w:left="34" w:right="86"/>
        <w:rPr>
          <w:sz w:val="24"/>
        </w:rPr>
      </w:pPr>
    </w:p>
    <w:p w:rsidRPr="00732402" w:rsidR="00342DD5" w:rsidP="00342DD5" w:rsidRDefault="00342DD5" w14:paraId="4A51B4AE" w14:textId="77777777">
      <w:pPr>
        <w:widowControl w:val="0"/>
        <w:spacing w:line="240" w:lineRule="auto"/>
        <w:ind w:left="34" w:right="86"/>
        <w:rPr>
          <w:sz w:val="24"/>
        </w:rPr>
      </w:pPr>
    </w:p>
    <w:p w:rsidRPr="00732402" w:rsidR="00342DD5" w:rsidP="00342DD5" w:rsidRDefault="00342DD5" w14:paraId="3B8D4822" w14:textId="77777777">
      <w:pPr>
        <w:rPr>
          <w:b/>
          <w:sz w:val="24"/>
        </w:rPr>
      </w:pPr>
      <w:r w:rsidRPr="00732402">
        <w:rPr>
          <w:b/>
          <w:sz w:val="24"/>
        </w:rPr>
        <w:t xml:space="preserve">Asunto: </w:t>
      </w:r>
    </w:p>
    <w:p w:rsidRPr="00732402" w:rsidR="00342DD5" w:rsidP="00342DD5" w:rsidRDefault="00EF407C" w14:paraId="361520C9" w14:textId="341DFD35">
      <w:pPr>
        <w:pStyle w:val="Prrafodelista"/>
        <w:numPr>
          <w:ilvl w:val="0"/>
          <w:numId w:val="4"/>
        </w:numPr>
        <w:jc w:val="both"/>
        <w:rPr>
          <w:rFonts w:ascii="Cambria" w:hAnsi="Cambria"/>
          <w:b/>
        </w:rPr>
      </w:pPr>
      <w:r w:rsidRPr="00EF407C">
        <w:rPr>
          <w:rFonts w:ascii="Cambria" w:hAnsi="Cambria"/>
          <w:b/>
        </w:rPr>
        <w:t xml:space="preserve">Emisión de </w:t>
      </w:r>
      <w:r w:rsidRPr="00EF407C" w:rsidR="00342DD5">
        <w:rPr>
          <w:rFonts w:ascii="Cambria" w:hAnsi="Cambria"/>
          <w:b/>
        </w:rPr>
        <w:t xml:space="preserve">Guías </w:t>
      </w:r>
      <w:r w:rsidRPr="00EF407C">
        <w:rPr>
          <w:rFonts w:ascii="Cambria" w:hAnsi="Cambria"/>
          <w:b/>
        </w:rPr>
        <w:t>para orientación y entendimiento de deberes normativos</w:t>
      </w:r>
      <w:r w:rsidRPr="00732402" w:rsidR="00342DD5">
        <w:rPr>
          <w:rFonts w:ascii="Cambria" w:hAnsi="Cambria"/>
        </w:rPr>
        <w:t xml:space="preserve"> </w:t>
      </w:r>
      <w:r>
        <w:rPr>
          <w:rFonts w:ascii="Cambria" w:hAnsi="Cambria"/>
        </w:rPr>
        <w:t>de</w:t>
      </w:r>
      <w:r w:rsidRPr="00732402" w:rsidR="00342DD5">
        <w:rPr>
          <w:rFonts w:ascii="Cambria" w:hAnsi="Cambria"/>
        </w:rPr>
        <w:t xml:space="preserve"> los sujetos inscritos por las actividades de los artículos 15 y 15 bis de la Ley 7786, conocidas como Actividades y Profesiones No Financieras Designadas (APNFD)  </w:t>
      </w:r>
    </w:p>
    <w:p w:rsidRPr="00732402" w:rsidR="00342DD5" w:rsidP="00342DD5" w:rsidRDefault="00342DD5" w14:paraId="63979017" w14:textId="77777777">
      <w:pPr>
        <w:rPr>
          <w:sz w:val="24"/>
          <w:lang w:val="es-CR"/>
        </w:rPr>
      </w:pPr>
    </w:p>
    <w:p w:rsidRPr="00732402" w:rsidR="00342DD5" w:rsidP="00342DD5" w:rsidRDefault="00342DD5" w14:paraId="487FB0BA" w14:textId="77777777">
      <w:pPr>
        <w:rPr>
          <w:sz w:val="24"/>
          <w:lang w:val="es-CR"/>
        </w:rPr>
      </w:pPr>
    </w:p>
    <w:p w:rsidRPr="00732402" w:rsidR="00342DD5" w:rsidP="00342DD5" w:rsidRDefault="00342DD5" w14:paraId="65AB9866" w14:textId="77777777">
      <w:pPr>
        <w:rPr>
          <w:sz w:val="24"/>
          <w:lang w:val="es-CR"/>
        </w:rPr>
      </w:pPr>
      <w:r w:rsidRPr="00732402">
        <w:rPr>
          <w:sz w:val="24"/>
          <w:lang w:val="es-CR"/>
        </w:rPr>
        <w:t>El Despacho de la Superintendencia General de Entidades Financieras (SUGEF), con fundamento en las atribuciones que le confiere el artículo 131 de la Ley Orgánica del Banco Central de Costa Rica, así como los artículos 15 y 15 bis de la Ley 7786, comunica:</w:t>
      </w:r>
    </w:p>
    <w:p w:rsidRPr="00732402" w:rsidR="00342DD5" w:rsidP="00342DD5" w:rsidRDefault="00342DD5" w14:paraId="0302702D" w14:textId="77777777">
      <w:pPr>
        <w:rPr>
          <w:sz w:val="24"/>
          <w:lang w:val="es-CR"/>
        </w:rPr>
      </w:pPr>
    </w:p>
    <w:p w:rsidRPr="00732402" w:rsidR="00342DD5" w:rsidP="00342DD5" w:rsidRDefault="00342DD5" w14:paraId="0F963023" w14:textId="77777777">
      <w:pPr>
        <w:rPr>
          <w:sz w:val="24"/>
          <w:lang w:val="es-CR"/>
        </w:rPr>
      </w:pPr>
    </w:p>
    <w:p w:rsidRPr="00732402" w:rsidR="00342DD5" w:rsidP="00342DD5" w:rsidRDefault="00342DD5" w14:paraId="0FC174A1" w14:textId="77777777">
      <w:pPr>
        <w:rPr>
          <w:b/>
          <w:sz w:val="24"/>
        </w:rPr>
      </w:pPr>
      <w:r w:rsidRPr="00732402">
        <w:rPr>
          <w:b/>
          <w:sz w:val="24"/>
        </w:rPr>
        <w:t>Considerando que:</w:t>
      </w:r>
    </w:p>
    <w:p w:rsidRPr="00732402" w:rsidR="00342DD5" w:rsidP="00342DD5" w:rsidRDefault="00342DD5" w14:paraId="0BA3FAAA" w14:textId="77777777">
      <w:pPr>
        <w:rPr>
          <w:b/>
          <w:sz w:val="24"/>
        </w:rPr>
      </w:pPr>
    </w:p>
    <w:p w:rsidRPr="00732402" w:rsidR="00342DD5" w:rsidP="00342DD5" w:rsidRDefault="00342DD5" w14:paraId="5DD37CDF" w14:textId="77777777">
      <w:pPr>
        <w:numPr>
          <w:ilvl w:val="0"/>
          <w:numId w:val="5"/>
        </w:numPr>
        <w:spacing w:line="240" w:lineRule="auto"/>
        <w:contextualSpacing/>
        <w:rPr>
          <w:sz w:val="24"/>
        </w:rPr>
      </w:pPr>
      <w:r w:rsidRPr="00732402">
        <w:rPr>
          <w:sz w:val="24"/>
        </w:rPr>
        <w:t xml:space="preserve">Mediante la Ley </w:t>
      </w:r>
      <w:proofErr w:type="spellStart"/>
      <w:r w:rsidRPr="00732402">
        <w:rPr>
          <w:sz w:val="24"/>
        </w:rPr>
        <w:t>N°</w:t>
      </w:r>
      <w:proofErr w:type="spellEnd"/>
      <w:r w:rsidRPr="00732402">
        <w:rPr>
          <w:sz w:val="24"/>
        </w:rPr>
        <w:t xml:space="preserve"> 9449 del 10 de mayo del 2017, la Asamblea Legislativa decretó la </w:t>
      </w:r>
      <w:r w:rsidRPr="00732402">
        <w:rPr>
          <w:i/>
          <w:sz w:val="24"/>
        </w:rPr>
        <w:t xml:space="preserve">“Reforma de los artículos 15, 15 bis, 16, 81 y adición de los artículos 15 ter y 16 bis a la Ley </w:t>
      </w:r>
      <w:proofErr w:type="spellStart"/>
      <w:r w:rsidRPr="00732402">
        <w:rPr>
          <w:i/>
          <w:sz w:val="24"/>
        </w:rPr>
        <w:t>N.°</w:t>
      </w:r>
      <w:proofErr w:type="spellEnd"/>
      <w:r w:rsidRPr="00732402">
        <w:rPr>
          <w:i/>
          <w:sz w:val="24"/>
        </w:rPr>
        <w:t xml:space="preserve"> 7786, Ley sobre estupefacientes, sustancias psicotrópicas, drogas de uso no autorizado, actividades conexas, legitimación de capitales </w:t>
      </w:r>
      <w:proofErr w:type="gramStart"/>
      <w:r w:rsidRPr="00732402">
        <w:rPr>
          <w:i/>
          <w:sz w:val="24"/>
        </w:rPr>
        <w:t>y  financiamiento</w:t>
      </w:r>
      <w:proofErr w:type="gramEnd"/>
      <w:r w:rsidRPr="00732402">
        <w:rPr>
          <w:i/>
          <w:sz w:val="24"/>
        </w:rPr>
        <w:t xml:space="preserve"> al terrorismo, de 30 de abril de 1998”</w:t>
      </w:r>
      <w:r w:rsidRPr="00732402">
        <w:rPr>
          <w:sz w:val="24"/>
        </w:rPr>
        <w:t>.</w:t>
      </w:r>
    </w:p>
    <w:p w:rsidRPr="00732402" w:rsidR="00342DD5" w:rsidP="00342DD5" w:rsidRDefault="00342DD5" w14:paraId="156A52BA" w14:textId="77777777">
      <w:pPr>
        <w:ind w:left="360"/>
        <w:contextualSpacing/>
        <w:rPr>
          <w:sz w:val="24"/>
        </w:rPr>
      </w:pPr>
    </w:p>
    <w:p w:rsidRPr="00732402" w:rsidR="00342DD5" w:rsidP="00342DD5" w:rsidRDefault="00342DD5" w14:paraId="2AF469A3" w14:textId="77777777">
      <w:pPr>
        <w:numPr>
          <w:ilvl w:val="0"/>
          <w:numId w:val="5"/>
        </w:numPr>
        <w:spacing w:line="240" w:lineRule="auto"/>
        <w:contextualSpacing/>
        <w:rPr>
          <w:i/>
          <w:sz w:val="24"/>
        </w:rPr>
      </w:pPr>
      <w:r w:rsidRPr="00732402">
        <w:rPr>
          <w:sz w:val="24"/>
        </w:rPr>
        <w:t>Los artículos 15 y 15 bis de la Ley 7786 disponen que las personas que desempeñen las actividades indicadas en los artículos anteriores “…</w:t>
      </w:r>
      <w:r w:rsidRPr="00732402">
        <w:rPr>
          <w:i/>
          <w:sz w:val="24"/>
        </w:rPr>
        <w:t xml:space="preserve">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w:t>
      </w:r>
      <w:proofErr w:type="spellStart"/>
      <w:r w:rsidRPr="00732402">
        <w:rPr>
          <w:i/>
          <w:sz w:val="24"/>
        </w:rPr>
        <w:t>Conassif</w:t>
      </w:r>
      <w:proofErr w:type="spellEnd"/>
      <w:r w:rsidRPr="00732402">
        <w:rPr>
          <w:i/>
          <w:sz w:val="24"/>
        </w:rPr>
        <w:t xml:space="preserve"> mediante normativa prudencial de acuerdo con la realidad de cada sector...”.</w:t>
      </w:r>
    </w:p>
    <w:p w:rsidRPr="00732402" w:rsidR="00342DD5" w:rsidP="00342DD5" w:rsidRDefault="00342DD5" w14:paraId="7D85514D" w14:textId="77777777">
      <w:pPr>
        <w:rPr>
          <w:sz w:val="24"/>
        </w:rPr>
      </w:pPr>
    </w:p>
    <w:p w:rsidRPr="00732402" w:rsidR="00342DD5" w:rsidP="00342DD5" w:rsidRDefault="00342DD5" w14:paraId="7E8CF4EC" w14:textId="77777777">
      <w:pPr>
        <w:numPr>
          <w:ilvl w:val="0"/>
          <w:numId w:val="5"/>
        </w:numPr>
        <w:spacing w:line="240" w:lineRule="auto"/>
        <w:contextualSpacing/>
        <w:rPr>
          <w:sz w:val="24"/>
        </w:rPr>
      </w:pPr>
      <w:r w:rsidRPr="00732402">
        <w:rPr>
          <w:sz w:val="24"/>
        </w:rPr>
        <w:t xml:space="preserve">El 19 de noviembre de 2019 en el Alcance </w:t>
      </w:r>
      <w:proofErr w:type="spellStart"/>
      <w:r w:rsidRPr="00732402">
        <w:rPr>
          <w:sz w:val="24"/>
        </w:rPr>
        <w:t>N°</w:t>
      </w:r>
      <w:proofErr w:type="spellEnd"/>
      <w:r w:rsidRPr="00732402">
        <w:rPr>
          <w:sz w:val="24"/>
        </w:rPr>
        <w:t xml:space="preserve"> 258 de la Gaceta </w:t>
      </w:r>
      <w:proofErr w:type="spellStart"/>
      <w:r w:rsidRPr="00732402">
        <w:rPr>
          <w:sz w:val="24"/>
        </w:rPr>
        <w:t>N°</w:t>
      </w:r>
      <w:proofErr w:type="spellEnd"/>
      <w:r w:rsidRPr="00732402">
        <w:rPr>
          <w:sz w:val="24"/>
        </w:rPr>
        <w:t xml:space="preserve"> 220 se publicó el Reglamento para la prevención del riesgo de Legitimación de Capitales, Financiamiento al Terrorismo y Financiamiento de la Proliferación de Armas de Destrucción Masiva, aplicable a los sujetos obligados por los artículos 15 y 15 bis de la Ley </w:t>
      </w:r>
      <w:proofErr w:type="gramStart"/>
      <w:r w:rsidRPr="00732402">
        <w:rPr>
          <w:sz w:val="24"/>
        </w:rPr>
        <w:t>7786,  Acuerdo</w:t>
      </w:r>
      <w:proofErr w:type="gramEnd"/>
      <w:r w:rsidRPr="00732402">
        <w:rPr>
          <w:sz w:val="24"/>
        </w:rPr>
        <w:t xml:space="preserve"> SUGEF 13-19.</w:t>
      </w:r>
    </w:p>
    <w:p w:rsidRPr="00732402" w:rsidR="00342DD5" w:rsidP="00342DD5" w:rsidRDefault="00342DD5" w14:paraId="009D0EFA" w14:textId="77777777">
      <w:pPr>
        <w:pStyle w:val="Prrafodelista"/>
        <w:ind w:left="360"/>
        <w:contextualSpacing/>
        <w:jc w:val="both"/>
        <w:outlineLvl w:val="0"/>
        <w:rPr>
          <w:rFonts w:ascii="Cambria" w:hAnsi="Cambria"/>
          <w:i/>
        </w:rPr>
      </w:pPr>
    </w:p>
    <w:p w:rsidRPr="00732402" w:rsidR="00342DD5" w:rsidP="00342DD5" w:rsidRDefault="00342DD5" w14:paraId="24544F6F" w14:textId="77777777">
      <w:pPr>
        <w:pStyle w:val="Prrafodelista"/>
        <w:numPr>
          <w:ilvl w:val="0"/>
          <w:numId w:val="5"/>
        </w:numPr>
        <w:jc w:val="both"/>
        <w:rPr>
          <w:rFonts w:ascii="Cambria" w:hAnsi="Cambria"/>
        </w:rPr>
      </w:pPr>
      <w:r w:rsidRPr="00732402">
        <w:rPr>
          <w:rFonts w:ascii="Cambria" w:hAnsi="Cambria"/>
        </w:rPr>
        <w:t xml:space="preserve">El 10 de diciembre de 2019 en el Alcance </w:t>
      </w:r>
      <w:proofErr w:type="spellStart"/>
      <w:r w:rsidRPr="00732402">
        <w:rPr>
          <w:rFonts w:ascii="Cambria" w:hAnsi="Cambria"/>
        </w:rPr>
        <w:t>N°</w:t>
      </w:r>
      <w:proofErr w:type="spellEnd"/>
      <w:r w:rsidRPr="00732402">
        <w:rPr>
          <w:rFonts w:ascii="Cambria" w:hAnsi="Cambria"/>
        </w:rPr>
        <w:t xml:space="preserve"> 275 de la Gaceta </w:t>
      </w:r>
      <w:proofErr w:type="spellStart"/>
      <w:r w:rsidRPr="00732402">
        <w:rPr>
          <w:rFonts w:ascii="Cambria" w:hAnsi="Cambria"/>
        </w:rPr>
        <w:t>N°</w:t>
      </w:r>
      <w:proofErr w:type="spellEnd"/>
      <w:r w:rsidRPr="00732402">
        <w:rPr>
          <w:rFonts w:ascii="Cambria" w:hAnsi="Cambria"/>
        </w:rPr>
        <w:t xml:space="preserve"> 235 se publicaron los </w:t>
      </w:r>
      <w:r w:rsidRPr="00732402">
        <w:rPr>
          <w:rFonts w:ascii="Cambria" w:hAnsi="Cambria"/>
          <w:i/>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732402">
        <w:rPr>
          <w:rFonts w:ascii="Cambria" w:hAnsi="Cambria"/>
        </w:rPr>
        <w:t>, Acuerdo SUGEF 13-19, en adelante “Lineamientos Generales”.</w:t>
      </w:r>
    </w:p>
    <w:p w:rsidRPr="00732402" w:rsidR="00342DD5" w:rsidP="00342DD5" w:rsidRDefault="00342DD5" w14:paraId="51781B28" w14:textId="77777777">
      <w:pPr>
        <w:pStyle w:val="Prrafodelista"/>
        <w:ind w:left="360"/>
        <w:jc w:val="both"/>
        <w:rPr>
          <w:rFonts w:ascii="Cambria" w:hAnsi="Cambria"/>
          <w:b/>
        </w:rPr>
      </w:pPr>
    </w:p>
    <w:p w:rsidRPr="00732402" w:rsidR="00342DD5" w:rsidP="00342DD5" w:rsidRDefault="00EF407C" w14:paraId="07B6BDF7" w14:textId="43F95EEC">
      <w:pPr>
        <w:pStyle w:val="Prrafodelista"/>
        <w:numPr>
          <w:ilvl w:val="0"/>
          <w:numId w:val="5"/>
        </w:numPr>
        <w:contextualSpacing/>
        <w:jc w:val="both"/>
        <w:outlineLvl w:val="0"/>
        <w:rPr>
          <w:rFonts w:ascii="Cambria" w:hAnsi="Cambria"/>
        </w:rPr>
      </w:pPr>
      <w:r>
        <w:rPr>
          <w:rFonts w:ascii="Cambria" w:hAnsi="Cambria"/>
        </w:rPr>
        <w:t xml:space="preserve">De acuerdo con la establecido en </w:t>
      </w:r>
      <w:r w:rsidRPr="00732402" w:rsidR="00342DD5">
        <w:rPr>
          <w:rFonts w:ascii="Cambria" w:hAnsi="Cambria"/>
        </w:rPr>
        <w:t xml:space="preserve">la disposición final tercera </w:t>
      </w:r>
      <w:r>
        <w:rPr>
          <w:rFonts w:ascii="Cambria" w:hAnsi="Cambria"/>
        </w:rPr>
        <w:t>del Acuerdo SUGEF -</w:t>
      </w:r>
      <w:proofErr w:type="gramStart"/>
      <w:r>
        <w:rPr>
          <w:rFonts w:ascii="Cambria" w:hAnsi="Cambria"/>
        </w:rPr>
        <w:t xml:space="preserve">1319, </w:t>
      </w:r>
      <w:r w:rsidRPr="00732402" w:rsidR="00342DD5">
        <w:rPr>
          <w:rFonts w:ascii="Cambria" w:hAnsi="Cambria"/>
        </w:rPr>
        <w:t xml:space="preserve"> este</w:t>
      </w:r>
      <w:proofErr w:type="gramEnd"/>
      <w:r w:rsidRPr="00732402" w:rsidR="00342DD5">
        <w:rPr>
          <w:rFonts w:ascii="Cambria" w:hAnsi="Cambria"/>
        </w:rPr>
        <w:t xml:space="preserve"> Reglamento </w:t>
      </w:r>
      <w:r>
        <w:rPr>
          <w:rFonts w:ascii="Cambria" w:hAnsi="Cambria"/>
        </w:rPr>
        <w:t>y sus Lineamientos entraron en vigencia el 1º de diciembre de 2020.</w:t>
      </w:r>
    </w:p>
    <w:p w:rsidRPr="00732402" w:rsidR="00342DD5" w:rsidP="00342DD5" w:rsidRDefault="00342DD5" w14:paraId="08A2623C" w14:textId="77777777">
      <w:pPr>
        <w:contextualSpacing/>
        <w:outlineLvl w:val="0"/>
        <w:rPr>
          <w:sz w:val="24"/>
        </w:rPr>
      </w:pPr>
    </w:p>
    <w:p w:rsidRPr="00EF407C" w:rsidR="00342DD5" w:rsidP="00342DD5" w:rsidRDefault="00342DD5" w14:paraId="589F3F6F" w14:textId="50BB6C69">
      <w:pPr>
        <w:pStyle w:val="Prrafodelista"/>
        <w:numPr>
          <w:ilvl w:val="0"/>
          <w:numId w:val="5"/>
        </w:numPr>
        <w:contextualSpacing/>
        <w:jc w:val="both"/>
        <w:outlineLvl w:val="0"/>
        <w:rPr>
          <w:rFonts w:ascii="Cambria" w:hAnsi="Cambria"/>
          <w:b/>
        </w:rPr>
      </w:pPr>
      <w:r w:rsidRPr="00732402">
        <w:rPr>
          <w:rFonts w:ascii="Cambria" w:hAnsi="Cambria"/>
        </w:rPr>
        <w:t>El Acuerdo SUGEF 13-19 establece en la disposición final segunda que el sujeto obligado debe documentar las disposiciones contenidas en este Reglamento, mediante políticas y procedimientos aprobadas por la autoridad máxima de dicho sujeto obligado, las cuales deben ser revisadas al menos cada dos años y actualizadas en caso de ser necesario.</w:t>
      </w:r>
    </w:p>
    <w:p w:rsidRPr="00EF407C" w:rsidR="00EF407C" w:rsidP="00EF407C" w:rsidRDefault="00EF407C" w14:paraId="072972A6" w14:textId="77777777">
      <w:pPr>
        <w:pStyle w:val="Prrafodelista"/>
        <w:rPr>
          <w:rFonts w:ascii="Cambria" w:hAnsi="Cambria"/>
          <w:b/>
        </w:rPr>
      </w:pPr>
    </w:p>
    <w:p w:rsidRPr="00EF407C" w:rsidR="00EF407C" w:rsidP="00342DD5" w:rsidRDefault="00EF407C" w14:paraId="413AC878" w14:textId="76B40626">
      <w:pPr>
        <w:pStyle w:val="Prrafodelista"/>
        <w:numPr>
          <w:ilvl w:val="0"/>
          <w:numId w:val="5"/>
        </w:numPr>
        <w:contextualSpacing/>
        <w:jc w:val="both"/>
        <w:outlineLvl w:val="0"/>
        <w:rPr>
          <w:rFonts w:ascii="Cambria" w:hAnsi="Cambria"/>
        </w:rPr>
      </w:pPr>
      <w:r>
        <w:rPr>
          <w:rFonts w:ascii="Cambria" w:hAnsi="Cambria"/>
        </w:rPr>
        <w:t xml:space="preserve">Es necesario procurar el conocimiento y entendimiento de los sujetos obligados por los artículos 15 y 15 Bis de la Ley 7786, sobre el origen, alcances y repercusiones de </w:t>
      </w:r>
      <w:r w:rsidR="00445764">
        <w:rPr>
          <w:rFonts w:ascii="Cambria" w:hAnsi="Cambria"/>
        </w:rPr>
        <w:t>estas disposiciones normativas.</w:t>
      </w:r>
    </w:p>
    <w:p w:rsidR="00342DD5" w:rsidP="00EF16E0" w:rsidRDefault="00342DD5" w14:paraId="7D3DFA1B" w14:textId="2050B7D2">
      <w:pPr>
        <w:contextualSpacing/>
        <w:outlineLvl w:val="0"/>
        <w:rPr>
          <w:b/>
        </w:rPr>
      </w:pPr>
    </w:p>
    <w:p w:rsidRPr="00EF16E0" w:rsidR="00EF16E0" w:rsidP="00EF16E0" w:rsidRDefault="00EF16E0" w14:paraId="53A8B90C" w14:textId="77777777">
      <w:pPr>
        <w:contextualSpacing/>
        <w:outlineLvl w:val="0"/>
        <w:rPr>
          <w:b/>
        </w:rPr>
      </w:pPr>
    </w:p>
    <w:p w:rsidRPr="00732402" w:rsidR="00342DD5" w:rsidP="00342DD5" w:rsidRDefault="00342DD5" w14:paraId="4DB0E401" w14:textId="77777777">
      <w:pPr>
        <w:rPr>
          <w:b/>
          <w:sz w:val="24"/>
        </w:rPr>
      </w:pPr>
      <w:r w:rsidRPr="00732402">
        <w:rPr>
          <w:b/>
          <w:sz w:val="24"/>
        </w:rPr>
        <w:t>Comunica que:</w:t>
      </w:r>
    </w:p>
    <w:p w:rsidRPr="00E61E47" w:rsidR="00342DD5" w:rsidP="00E61E47" w:rsidRDefault="00342DD5" w14:paraId="12DC0B5B" w14:textId="32C8A90B">
      <w:pPr>
        <w:contextualSpacing/>
        <w:outlineLvl w:val="0"/>
      </w:pPr>
    </w:p>
    <w:p w:rsidRPr="00732402" w:rsidR="00342DD5" w:rsidP="00342DD5" w:rsidRDefault="00342DD5" w14:paraId="1EAC63C6" w14:textId="33B281B6">
      <w:pPr>
        <w:pStyle w:val="Prrafodelista"/>
        <w:numPr>
          <w:ilvl w:val="0"/>
          <w:numId w:val="6"/>
        </w:numPr>
        <w:contextualSpacing/>
        <w:jc w:val="both"/>
        <w:outlineLvl w:val="0"/>
        <w:rPr>
          <w:rFonts w:ascii="Cambria" w:hAnsi="Cambria"/>
        </w:rPr>
      </w:pPr>
      <w:r w:rsidRPr="00732402">
        <w:rPr>
          <w:rFonts w:ascii="Cambria" w:hAnsi="Cambria"/>
        </w:rPr>
        <w:t xml:space="preserve">En el sitio web de </w:t>
      </w:r>
      <w:r w:rsidR="00E61E47">
        <w:rPr>
          <w:rFonts w:ascii="Cambria" w:hAnsi="Cambria"/>
        </w:rPr>
        <w:t>esta</w:t>
      </w:r>
      <w:r w:rsidRPr="00732402">
        <w:rPr>
          <w:rFonts w:ascii="Cambria" w:hAnsi="Cambria"/>
        </w:rPr>
        <w:t xml:space="preserve"> </w:t>
      </w:r>
      <w:proofErr w:type="spellStart"/>
      <w:r w:rsidRPr="00732402">
        <w:rPr>
          <w:rFonts w:ascii="Cambria" w:hAnsi="Cambria"/>
        </w:rPr>
        <w:t>Superintencia</w:t>
      </w:r>
      <w:proofErr w:type="spellEnd"/>
      <w:r w:rsidR="00E61E47">
        <w:rPr>
          <w:rFonts w:ascii="Cambria" w:hAnsi="Cambria"/>
        </w:rPr>
        <w:t>,</w:t>
      </w:r>
      <w:r w:rsidRPr="00732402">
        <w:rPr>
          <w:rFonts w:ascii="Cambria" w:hAnsi="Cambria"/>
        </w:rPr>
        <w:t xml:space="preserve"> en la opción del menú </w:t>
      </w:r>
      <w:r w:rsidRPr="00E61E47">
        <w:rPr>
          <w:rFonts w:ascii="Cambria" w:hAnsi="Cambria"/>
          <w:i/>
        </w:rPr>
        <w:t xml:space="preserve">“Entidades </w:t>
      </w:r>
      <w:r w:rsidRPr="00E61E47" w:rsidR="00A50265">
        <w:rPr>
          <w:rFonts w:ascii="Cambria" w:hAnsi="Cambria"/>
          <w:i/>
        </w:rPr>
        <w:t>Supervisadas</w:t>
      </w:r>
      <w:r w:rsidRPr="00E61E47">
        <w:rPr>
          <w:rFonts w:ascii="Cambria" w:hAnsi="Cambria"/>
          <w:i/>
        </w:rPr>
        <w:t>”, apartado “Información APNFD”</w:t>
      </w:r>
      <w:r w:rsidR="00E61E47">
        <w:rPr>
          <w:rFonts w:ascii="Cambria" w:hAnsi="Cambria"/>
        </w:rPr>
        <w:t xml:space="preserve"> </w:t>
      </w:r>
      <w:hyperlink w:history="1" r:id="rId12">
        <w:r w:rsidRPr="007325DB" w:rsidR="00E61E47">
          <w:rPr>
            <w:rStyle w:val="Hipervnculo"/>
            <w:rFonts w:ascii="Cambria" w:hAnsi="Cambria"/>
          </w:rPr>
          <w:t>https://www.sugef.fi.cr/entidades_supervisadas/Informacion%20APNFD.aspx</w:t>
        </w:r>
      </w:hyperlink>
      <w:r w:rsidR="00E61E47">
        <w:rPr>
          <w:rFonts w:ascii="Cambria" w:hAnsi="Cambria"/>
        </w:rPr>
        <w:t xml:space="preserve">, </w:t>
      </w:r>
      <w:r w:rsidRPr="00732402">
        <w:rPr>
          <w:rFonts w:ascii="Cambria" w:hAnsi="Cambria"/>
        </w:rPr>
        <w:t xml:space="preserve">se encuentra </w:t>
      </w:r>
      <w:r w:rsidRPr="00732402" w:rsidR="00732402">
        <w:rPr>
          <w:rFonts w:ascii="Cambria" w:hAnsi="Cambria"/>
        </w:rPr>
        <w:t>información</w:t>
      </w:r>
      <w:r w:rsidRPr="00732402">
        <w:rPr>
          <w:rFonts w:ascii="Cambria" w:hAnsi="Cambria" w:cs="Arial"/>
          <w:lang w:val="es-419"/>
        </w:rPr>
        <w:t xml:space="preserve"> de ayuda para los sujetos inscritos por las actividades de los artículos 15 y 15 bis de la Ley 7786, conocidas como Actividades y Profesiones No Financieras Designadas (APNFD), con el objetivo </w:t>
      </w:r>
      <w:r w:rsidR="00E61E47">
        <w:rPr>
          <w:rFonts w:ascii="Cambria" w:hAnsi="Cambria" w:cs="Arial"/>
          <w:lang w:val="es-419"/>
        </w:rPr>
        <w:t xml:space="preserve">de </w:t>
      </w:r>
      <w:r w:rsidRPr="00732402">
        <w:rPr>
          <w:rFonts w:ascii="Cambria" w:hAnsi="Cambria" w:cs="Arial"/>
          <w:lang w:val="es-419"/>
        </w:rPr>
        <w:t xml:space="preserve">guiar y apoyar a los sujetos obligados en la implementación de </w:t>
      </w:r>
      <w:r w:rsidR="00E61E47">
        <w:rPr>
          <w:rFonts w:ascii="Cambria" w:hAnsi="Cambria" w:cs="Arial"/>
          <w:lang w:val="es-419"/>
        </w:rPr>
        <w:t>algunas de sus</w:t>
      </w:r>
      <w:r w:rsidRPr="00732402">
        <w:rPr>
          <w:rFonts w:ascii="Cambria" w:hAnsi="Cambria" w:cs="Arial"/>
          <w:lang w:val="es-419"/>
        </w:rPr>
        <w:t xml:space="preserve"> obligaciones y responsabilidades.</w:t>
      </w:r>
    </w:p>
    <w:p w:rsidRPr="00732402" w:rsidR="00342DD5" w:rsidP="00342DD5" w:rsidRDefault="00342DD5" w14:paraId="567C61DE" w14:textId="77777777">
      <w:pPr>
        <w:pStyle w:val="Prrafodelista"/>
        <w:ind w:left="502"/>
        <w:contextualSpacing/>
        <w:jc w:val="both"/>
        <w:outlineLvl w:val="0"/>
        <w:rPr>
          <w:rFonts w:ascii="Cambria" w:hAnsi="Cambria"/>
        </w:rPr>
      </w:pPr>
    </w:p>
    <w:p w:rsidRPr="00732402" w:rsidR="00342DD5" w:rsidP="00342DD5" w:rsidRDefault="00E61E47" w14:paraId="7CC371AA" w14:textId="665CF1C7">
      <w:pPr>
        <w:pStyle w:val="Prrafodelista"/>
        <w:numPr>
          <w:ilvl w:val="0"/>
          <w:numId w:val="6"/>
        </w:numPr>
        <w:contextualSpacing/>
        <w:jc w:val="both"/>
        <w:outlineLvl w:val="0"/>
        <w:rPr>
          <w:rFonts w:ascii="Cambria" w:hAnsi="Cambria" w:cs="Arial"/>
          <w:lang w:val="es-419"/>
        </w:rPr>
      </w:pPr>
      <w:r>
        <w:rPr>
          <w:rFonts w:ascii="Cambria" w:hAnsi="Cambria" w:cs="Arial"/>
          <w:lang w:val="es-419"/>
        </w:rPr>
        <w:t>Estas</w:t>
      </w:r>
      <w:r w:rsidRPr="00732402" w:rsidR="00342DD5">
        <w:rPr>
          <w:rFonts w:ascii="Cambria" w:hAnsi="Cambria" w:cs="Arial"/>
          <w:lang w:val="es-419"/>
        </w:rPr>
        <w:t xml:space="preserve"> </w:t>
      </w:r>
      <w:r>
        <w:rPr>
          <w:rFonts w:ascii="Cambria" w:hAnsi="Cambria" w:cs="Arial"/>
          <w:lang w:val="es-419"/>
        </w:rPr>
        <w:t>G</w:t>
      </w:r>
      <w:r w:rsidRPr="00732402" w:rsidR="00342DD5">
        <w:rPr>
          <w:rFonts w:ascii="Cambria" w:hAnsi="Cambria" w:cs="Arial"/>
          <w:lang w:val="es-419"/>
        </w:rPr>
        <w:t xml:space="preserve">uías son documentos </w:t>
      </w:r>
      <w:r w:rsidR="00445764">
        <w:rPr>
          <w:rFonts w:ascii="Cambria" w:hAnsi="Cambria" w:cs="Arial"/>
          <w:lang w:val="es-419"/>
        </w:rPr>
        <w:t>didácticos</w:t>
      </w:r>
      <w:r w:rsidRPr="00732402" w:rsidR="00342DD5">
        <w:rPr>
          <w:rFonts w:ascii="Cambria" w:hAnsi="Cambria" w:cs="Arial"/>
          <w:lang w:val="es-419"/>
        </w:rPr>
        <w:t xml:space="preserve"> que contienen explicaciones generales sobre la elaboración de los manuales, políticas y procedimientos propios e individuales del sujeto obligado.</w:t>
      </w:r>
    </w:p>
    <w:p w:rsidRPr="00732402" w:rsidR="00342DD5" w:rsidP="00342DD5" w:rsidRDefault="00342DD5" w14:paraId="70EC75CD" w14:textId="77777777">
      <w:pPr>
        <w:pStyle w:val="Prrafodelista"/>
        <w:rPr>
          <w:rFonts w:ascii="Cambria" w:hAnsi="Cambria" w:cs="Arial"/>
          <w:lang w:val="es-419"/>
        </w:rPr>
      </w:pPr>
    </w:p>
    <w:p w:rsidR="00342DD5" w:rsidP="00342DD5" w:rsidRDefault="00342DD5" w14:paraId="3A701ACE" w14:textId="145865DE">
      <w:pPr>
        <w:pStyle w:val="Prrafodelista"/>
        <w:numPr>
          <w:ilvl w:val="0"/>
          <w:numId w:val="6"/>
        </w:numPr>
        <w:contextualSpacing/>
        <w:jc w:val="both"/>
        <w:outlineLvl w:val="0"/>
        <w:rPr>
          <w:rFonts w:ascii="Cambria" w:hAnsi="Cambria" w:cs="Arial"/>
          <w:lang w:val="es-419"/>
        </w:rPr>
      </w:pPr>
      <w:r w:rsidRPr="00732402">
        <w:rPr>
          <w:rFonts w:ascii="Cambria" w:hAnsi="Cambria" w:cs="Arial"/>
          <w:lang w:val="es-419"/>
        </w:rPr>
        <w:t xml:space="preserve">El objetivo de las </w:t>
      </w:r>
      <w:r w:rsidR="00E61E47">
        <w:rPr>
          <w:rFonts w:ascii="Cambria" w:hAnsi="Cambria" w:cs="Arial"/>
          <w:lang w:val="es-419"/>
        </w:rPr>
        <w:t>G</w:t>
      </w:r>
      <w:r w:rsidRPr="00732402">
        <w:rPr>
          <w:rFonts w:ascii="Cambria" w:hAnsi="Cambria" w:cs="Arial"/>
          <w:lang w:val="es-419"/>
        </w:rPr>
        <w:t xml:space="preserve">uías es apoyar a los sujetos obligados en la implementación y documentación de sus obligaciones, por tanto, </w:t>
      </w:r>
      <w:r w:rsidRPr="00445764">
        <w:rPr>
          <w:rFonts w:ascii="Cambria" w:hAnsi="Cambria" w:cs="Arial"/>
          <w:b/>
          <w:lang w:val="es-419"/>
        </w:rPr>
        <w:t xml:space="preserve">no pretenden ser </w:t>
      </w:r>
      <w:r w:rsidRPr="00445764" w:rsidR="00445764">
        <w:rPr>
          <w:rFonts w:ascii="Cambria" w:hAnsi="Cambria" w:cs="Arial"/>
          <w:b/>
          <w:lang w:val="es-419"/>
        </w:rPr>
        <w:t xml:space="preserve">específicas ni </w:t>
      </w:r>
      <w:r w:rsidRPr="00445764">
        <w:rPr>
          <w:rFonts w:ascii="Cambria" w:hAnsi="Cambria" w:cs="Arial"/>
          <w:b/>
          <w:lang w:val="es-419"/>
        </w:rPr>
        <w:t xml:space="preserve">exhaustivas </w:t>
      </w:r>
      <w:r w:rsidRPr="00445764" w:rsidR="00445764">
        <w:rPr>
          <w:rFonts w:ascii="Cambria" w:hAnsi="Cambria" w:cs="Arial"/>
          <w:b/>
          <w:lang w:val="es-419"/>
        </w:rPr>
        <w:t>para cada actividad</w:t>
      </w:r>
      <w:r w:rsidR="00445764">
        <w:rPr>
          <w:rFonts w:ascii="Cambria" w:hAnsi="Cambria" w:cs="Arial"/>
          <w:lang w:val="es-419"/>
        </w:rPr>
        <w:t>, por lo que</w:t>
      </w:r>
      <w:r w:rsidRPr="00732402">
        <w:rPr>
          <w:rFonts w:ascii="Cambria" w:hAnsi="Cambria" w:cs="Arial"/>
          <w:lang w:val="es-419"/>
        </w:rPr>
        <w:t xml:space="preserve"> deben ser adaptadas por el sujeto obligado en función de la(s) actividad(es) inscrita(s) y de la operativa(s) del negocio particular. </w:t>
      </w:r>
      <w:r w:rsidR="00EF16E0">
        <w:rPr>
          <w:rFonts w:ascii="Cambria" w:hAnsi="Cambria" w:cs="Arial"/>
          <w:lang w:val="es-419"/>
        </w:rPr>
        <w:t xml:space="preserve"> </w:t>
      </w:r>
      <w:r w:rsidR="00445764">
        <w:rPr>
          <w:rFonts w:ascii="Cambria" w:hAnsi="Cambria" w:cs="Arial"/>
          <w:lang w:val="es-419"/>
        </w:rPr>
        <w:t xml:space="preserve">Sería un error por parte del sujeto obligado pretender que con </w:t>
      </w:r>
      <w:r w:rsidR="00E61E47">
        <w:rPr>
          <w:rFonts w:ascii="Cambria" w:hAnsi="Cambria" w:cs="Arial"/>
          <w:lang w:val="es-419"/>
        </w:rPr>
        <w:lastRenderedPageBreak/>
        <w:t xml:space="preserve">solo </w:t>
      </w:r>
      <w:r w:rsidR="00445764">
        <w:rPr>
          <w:rFonts w:ascii="Cambria" w:hAnsi="Cambria" w:cs="Arial"/>
          <w:lang w:val="es-419"/>
        </w:rPr>
        <w:t xml:space="preserve">una copia de estos documentos podría </w:t>
      </w:r>
      <w:r w:rsidR="00EF16E0">
        <w:rPr>
          <w:rFonts w:ascii="Cambria" w:hAnsi="Cambria" w:cs="Arial"/>
          <w:lang w:val="es-419"/>
        </w:rPr>
        <w:t>alcanzar el cumplimiento de sus deberes normativos.</w:t>
      </w:r>
    </w:p>
    <w:p w:rsidRPr="00445764" w:rsidR="00445764" w:rsidP="00445764" w:rsidRDefault="00445764" w14:paraId="230D18FD" w14:textId="77777777">
      <w:pPr>
        <w:pStyle w:val="Prrafodelista"/>
        <w:rPr>
          <w:rFonts w:ascii="Cambria" w:hAnsi="Cambria" w:cs="Arial"/>
          <w:lang w:val="es-419"/>
        </w:rPr>
      </w:pPr>
    </w:p>
    <w:p w:rsidRPr="00732402" w:rsidR="00342DD5" w:rsidP="00342DD5" w:rsidRDefault="00342DD5" w14:paraId="7D98DEB4" w14:textId="5B1334A9">
      <w:pPr>
        <w:pStyle w:val="Prrafodelista"/>
        <w:numPr>
          <w:ilvl w:val="0"/>
          <w:numId w:val="6"/>
        </w:numPr>
        <w:contextualSpacing/>
        <w:jc w:val="both"/>
        <w:outlineLvl w:val="0"/>
        <w:rPr>
          <w:rFonts w:ascii="Cambria" w:hAnsi="Cambria" w:cs="Arial"/>
          <w:lang w:val="es-419"/>
        </w:rPr>
      </w:pPr>
      <w:r w:rsidRPr="00732402">
        <w:rPr>
          <w:rFonts w:ascii="Cambria" w:hAnsi="Cambria" w:cs="Arial"/>
          <w:lang w:val="es-419"/>
        </w:rPr>
        <w:t xml:space="preserve">Los </w:t>
      </w:r>
      <w:r w:rsidR="00445764">
        <w:rPr>
          <w:rFonts w:ascii="Cambria" w:hAnsi="Cambria" w:cs="Arial"/>
          <w:lang w:val="es-419"/>
        </w:rPr>
        <w:t>Guías</w:t>
      </w:r>
      <w:r w:rsidRPr="00732402">
        <w:rPr>
          <w:rFonts w:ascii="Cambria" w:hAnsi="Cambria" w:cs="Arial"/>
          <w:lang w:val="es-419"/>
        </w:rPr>
        <w:t xml:space="preserve"> publicad</w:t>
      </w:r>
      <w:r w:rsidR="00445764">
        <w:rPr>
          <w:rFonts w:ascii="Cambria" w:hAnsi="Cambria" w:cs="Arial"/>
          <w:lang w:val="es-419"/>
        </w:rPr>
        <w:t>a</w:t>
      </w:r>
      <w:r w:rsidRPr="00732402">
        <w:rPr>
          <w:rFonts w:ascii="Cambria" w:hAnsi="Cambria" w:cs="Arial"/>
          <w:lang w:val="es-419"/>
        </w:rPr>
        <w:t>s se detallan a continuación</w:t>
      </w:r>
      <w:r w:rsidR="00445764">
        <w:rPr>
          <w:rFonts w:ascii="Cambria" w:hAnsi="Cambria" w:cs="Arial"/>
          <w:lang w:val="es-419"/>
        </w:rPr>
        <w:t>, con</w:t>
      </w:r>
      <w:r w:rsidRPr="00732402">
        <w:rPr>
          <w:rFonts w:ascii="Cambria" w:hAnsi="Cambria" w:cs="Arial"/>
          <w:lang w:val="es-419"/>
        </w:rPr>
        <w:t xml:space="preserve"> una breve descripción:</w:t>
      </w:r>
    </w:p>
    <w:p w:rsidRPr="00732402" w:rsidR="00342DD5" w:rsidP="00342DD5" w:rsidRDefault="00342DD5" w14:paraId="6CA4A609" w14:textId="77777777">
      <w:pPr>
        <w:contextualSpacing/>
        <w:outlineLvl w:val="0"/>
        <w:rPr>
          <w:rFonts w:cs="Arial"/>
          <w:sz w:val="24"/>
          <w:lang w:val="es-419"/>
        </w:rPr>
      </w:pPr>
    </w:p>
    <w:p w:rsidRPr="00732402" w:rsidR="00342DD5" w:rsidP="00342DD5" w:rsidRDefault="00342DD5" w14:paraId="038290D9" w14:textId="77777777">
      <w:pPr>
        <w:pStyle w:val="Prrafodelista"/>
        <w:numPr>
          <w:ilvl w:val="0"/>
          <w:numId w:val="7"/>
        </w:numPr>
        <w:jc w:val="both"/>
        <w:rPr>
          <w:rFonts w:ascii="Cambria" w:hAnsi="Cambria" w:cs="Arial"/>
          <w:b/>
          <w:lang w:val="es-419"/>
        </w:rPr>
      </w:pPr>
      <w:r w:rsidRPr="00732402">
        <w:rPr>
          <w:rFonts w:ascii="Cambria" w:hAnsi="Cambria" w:cs="Arial"/>
          <w:b/>
          <w:lang w:val="es-419"/>
        </w:rPr>
        <w:t>01-Manual de prevención del riesgo de LC-FT-FPADM (APNFD)</w:t>
      </w:r>
    </w:p>
    <w:p w:rsidRPr="00732402" w:rsidR="00342DD5" w:rsidP="00342DD5" w:rsidRDefault="00342DD5" w14:paraId="42FB85C3" w14:textId="0670550D">
      <w:pPr>
        <w:pStyle w:val="Prrafodelista"/>
        <w:ind w:left="1428"/>
        <w:jc w:val="both"/>
        <w:rPr>
          <w:rFonts w:ascii="Cambria" w:hAnsi="Cambria" w:cs="Arial"/>
          <w:lang w:val="es-419"/>
        </w:rPr>
      </w:pPr>
      <w:r w:rsidRPr="00732402">
        <w:rPr>
          <w:rFonts w:ascii="Cambria" w:hAnsi="Cambria" w:cs="Arial"/>
          <w:lang w:val="es-419"/>
        </w:rPr>
        <w:t xml:space="preserve">Documento de ayuda dirigido a </w:t>
      </w:r>
      <w:r w:rsidRPr="00732402">
        <w:rPr>
          <w:rFonts w:ascii="Cambria" w:hAnsi="Cambria" w:cs="Arial"/>
          <w:b/>
          <w:lang w:val="es-419"/>
        </w:rPr>
        <w:t>todos</w:t>
      </w:r>
      <w:r w:rsidRPr="00732402">
        <w:rPr>
          <w:rFonts w:ascii="Cambria" w:hAnsi="Cambria" w:cs="Arial"/>
          <w:lang w:val="es-419"/>
        </w:rPr>
        <w:t xml:space="preserve"> los sujetos obligados que explica y recomienda aspectos </w:t>
      </w:r>
      <w:r w:rsidR="00445764">
        <w:rPr>
          <w:rFonts w:ascii="Cambria" w:hAnsi="Cambria" w:cs="Arial"/>
          <w:lang w:val="es-419"/>
        </w:rPr>
        <w:t>a</w:t>
      </w:r>
      <w:r w:rsidRPr="00732402">
        <w:rPr>
          <w:rFonts w:ascii="Cambria" w:hAnsi="Cambria" w:cs="Arial"/>
          <w:lang w:val="es-419"/>
        </w:rPr>
        <w:t xml:space="preserve"> considerar </w:t>
      </w:r>
      <w:r w:rsidR="00445764">
        <w:rPr>
          <w:rFonts w:ascii="Cambria" w:hAnsi="Cambria" w:cs="Arial"/>
          <w:lang w:val="es-419"/>
        </w:rPr>
        <w:t xml:space="preserve">por </w:t>
      </w:r>
      <w:r w:rsidRPr="00732402">
        <w:rPr>
          <w:rFonts w:ascii="Cambria" w:hAnsi="Cambria" w:cs="Arial"/>
          <w:lang w:val="es-419"/>
        </w:rPr>
        <w:t>el sujeto obligado en la elaboración de su propio Manual de prevención.</w:t>
      </w:r>
    </w:p>
    <w:p w:rsidRPr="00732402" w:rsidR="00342DD5" w:rsidP="00342DD5" w:rsidRDefault="00342DD5" w14:paraId="464754C5" w14:textId="77777777">
      <w:pPr>
        <w:pStyle w:val="Prrafodelista"/>
        <w:ind w:left="1428"/>
        <w:jc w:val="both"/>
        <w:rPr>
          <w:rFonts w:ascii="Cambria" w:hAnsi="Cambria" w:cs="Arial"/>
          <w:lang w:val="es-419"/>
        </w:rPr>
      </w:pPr>
    </w:p>
    <w:p w:rsidRPr="00732402" w:rsidR="00342DD5" w:rsidP="00732402" w:rsidRDefault="00342DD5" w14:paraId="398BD59F" w14:textId="77777777">
      <w:pPr>
        <w:pStyle w:val="Prrafodelista"/>
        <w:numPr>
          <w:ilvl w:val="0"/>
          <w:numId w:val="7"/>
        </w:numPr>
        <w:jc w:val="both"/>
        <w:rPr>
          <w:rFonts w:ascii="Cambria" w:hAnsi="Cambria" w:cs="Arial"/>
          <w:b/>
          <w:lang w:val="es-419"/>
        </w:rPr>
      </w:pPr>
      <w:r w:rsidRPr="00732402">
        <w:rPr>
          <w:rFonts w:ascii="Cambria" w:hAnsi="Cambria" w:cs="Arial"/>
          <w:b/>
          <w:lang w:val="es-419"/>
        </w:rPr>
        <w:t>02-Administración del riesgo del sujeto obligado APNFD (Tipo 1 y 2)</w:t>
      </w:r>
    </w:p>
    <w:p w:rsidRPr="00732402" w:rsidR="00342DD5" w:rsidP="00732402" w:rsidRDefault="00342DD5" w14:paraId="448EF640" w14:textId="3300B412">
      <w:pPr>
        <w:pStyle w:val="Prrafodelista"/>
        <w:ind w:left="1428"/>
        <w:jc w:val="both"/>
        <w:rPr>
          <w:rFonts w:ascii="Cambria" w:hAnsi="Cambria" w:cs="Arial"/>
          <w:lang w:val="es-419"/>
        </w:rPr>
      </w:pPr>
      <w:r w:rsidRPr="00732402">
        <w:rPr>
          <w:rFonts w:ascii="Cambria" w:hAnsi="Cambria" w:cs="Arial"/>
          <w:lang w:val="es-419"/>
        </w:rPr>
        <w:t xml:space="preserve">Documento de ayuda para los sujetos obligados categorizados como </w:t>
      </w:r>
      <w:r w:rsidRPr="00732402">
        <w:rPr>
          <w:rFonts w:ascii="Cambria" w:hAnsi="Cambria" w:cs="Arial"/>
          <w:b/>
          <w:lang w:val="es-419"/>
        </w:rPr>
        <w:t>Tipo 1 y 2</w:t>
      </w:r>
      <w:r w:rsidR="00445764">
        <w:rPr>
          <w:rFonts w:ascii="Cambria" w:hAnsi="Cambria" w:cs="Arial"/>
          <w:b/>
          <w:lang w:val="es-419"/>
        </w:rPr>
        <w:t>,</w:t>
      </w:r>
      <w:r w:rsidRPr="00732402">
        <w:rPr>
          <w:rFonts w:ascii="Cambria" w:hAnsi="Cambria" w:cs="Arial"/>
          <w:lang w:val="es-419"/>
        </w:rPr>
        <w:t xml:space="preserve"> </w:t>
      </w:r>
      <w:r w:rsidRPr="00732402" w:rsidR="00732402">
        <w:rPr>
          <w:rFonts w:ascii="Cambria" w:hAnsi="Cambria" w:cs="Arial"/>
          <w:lang w:val="es-419"/>
        </w:rPr>
        <w:t xml:space="preserve">que </w:t>
      </w:r>
      <w:r w:rsidR="00445764">
        <w:rPr>
          <w:rFonts w:ascii="Cambria" w:hAnsi="Cambria" w:cs="Arial"/>
          <w:lang w:val="es-419"/>
        </w:rPr>
        <w:t>explica</w:t>
      </w:r>
      <w:r w:rsidRPr="00732402">
        <w:rPr>
          <w:rFonts w:ascii="Cambria" w:hAnsi="Cambria" w:cs="Arial"/>
          <w:lang w:val="es-419"/>
        </w:rPr>
        <w:t xml:space="preserve"> </w:t>
      </w:r>
      <w:proofErr w:type="spellStart"/>
      <w:r w:rsidRPr="00732402">
        <w:rPr>
          <w:rFonts w:ascii="Cambria" w:hAnsi="Cambria" w:cs="Arial"/>
          <w:lang w:val="es-419"/>
        </w:rPr>
        <w:t>como</w:t>
      </w:r>
      <w:proofErr w:type="spellEnd"/>
      <w:r w:rsidRPr="00732402">
        <w:rPr>
          <w:rFonts w:ascii="Cambria" w:hAnsi="Cambria" w:cs="Arial"/>
          <w:lang w:val="es-419"/>
        </w:rPr>
        <w:t xml:space="preserve"> pueden los sujetos obligados administrar sus riesgos de LC/FT/FPADM de la(s) actividad(es) inscrita(s).</w:t>
      </w:r>
    </w:p>
    <w:p w:rsidRPr="00732402" w:rsidR="00342DD5" w:rsidP="00732402" w:rsidRDefault="00342DD5" w14:paraId="3B89C5A6" w14:textId="77777777">
      <w:pPr>
        <w:pStyle w:val="Prrafodelista"/>
        <w:ind w:left="1428"/>
        <w:jc w:val="both"/>
        <w:rPr>
          <w:rFonts w:ascii="Cambria" w:hAnsi="Cambria" w:cs="Arial"/>
          <w:lang w:val="es-419"/>
        </w:rPr>
      </w:pPr>
    </w:p>
    <w:p w:rsidRPr="00732402" w:rsidR="00342DD5" w:rsidP="00732402" w:rsidRDefault="00342DD5" w14:paraId="2F704753" w14:textId="77777777">
      <w:pPr>
        <w:pStyle w:val="Prrafodelista"/>
        <w:numPr>
          <w:ilvl w:val="0"/>
          <w:numId w:val="7"/>
        </w:numPr>
        <w:jc w:val="both"/>
        <w:rPr>
          <w:rFonts w:ascii="Cambria" w:hAnsi="Cambria" w:cs="Arial"/>
          <w:b/>
          <w:lang w:val="es-419"/>
        </w:rPr>
      </w:pPr>
      <w:r w:rsidRPr="00732402">
        <w:rPr>
          <w:rFonts w:ascii="Cambria" w:hAnsi="Cambria" w:cs="Arial"/>
          <w:b/>
          <w:lang w:val="es-419"/>
        </w:rPr>
        <w:t>03-Administración del riesgo del sujeto obligado APNFD (Tipo 3)</w:t>
      </w:r>
    </w:p>
    <w:p w:rsidRPr="00732402" w:rsidR="00342DD5" w:rsidP="00732402" w:rsidRDefault="00342DD5" w14:paraId="016D02B7" w14:textId="5C3968A3">
      <w:pPr>
        <w:pStyle w:val="Prrafodelista"/>
        <w:ind w:left="1428"/>
        <w:jc w:val="both"/>
        <w:rPr>
          <w:rFonts w:ascii="Cambria" w:hAnsi="Cambria" w:cs="Arial"/>
          <w:lang w:val="es-419"/>
        </w:rPr>
      </w:pPr>
      <w:r w:rsidRPr="00732402">
        <w:rPr>
          <w:rFonts w:ascii="Cambria" w:hAnsi="Cambria" w:cs="Arial"/>
          <w:lang w:val="es-419"/>
        </w:rPr>
        <w:t xml:space="preserve">Documento de ayuda para los sujetos obligados categorizados como </w:t>
      </w:r>
      <w:r w:rsidRPr="00732402">
        <w:rPr>
          <w:rFonts w:ascii="Cambria" w:hAnsi="Cambria" w:cs="Arial"/>
          <w:b/>
          <w:lang w:val="es-419"/>
        </w:rPr>
        <w:t>Tipo 3</w:t>
      </w:r>
      <w:r w:rsidR="00445764">
        <w:rPr>
          <w:rFonts w:ascii="Cambria" w:hAnsi="Cambria" w:cs="Arial"/>
          <w:b/>
          <w:lang w:val="es-419"/>
        </w:rPr>
        <w:t>,</w:t>
      </w:r>
      <w:r w:rsidRPr="00732402">
        <w:rPr>
          <w:rFonts w:ascii="Cambria" w:hAnsi="Cambria" w:cs="Arial"/>
          <w:lang w:val="es-419"/>
        </w:rPr>
        <w:t xml:space="preserve"> </w:t>
      </w:r>
      <w:r w:rsidRPr="00732402" w:rsidR="00732402">
        <w:rPr>
          <w:rFonts w:ascii="Cambria" w:hAnsi="Cambria" w:cs="Arial"/>
          <w:lang w:val="es-419"/>
        </w:rPr>
        <w:t>que</w:t>
      </w:r>
      <w:r w:rsidRPr="00732402">
        <w:rPr>
          <w:rFonts w:ascii="Cambria" w:hAnsi="Cambria" w:cs="Arial"/>
          <w:lang w:val="es-419"/>
        </w:rPr>
        <w:t xml:space="preserve"> </w:t>
      </w:r>
      <w:r w:rsidR="00445764">
        <w:rPr>
          <w:rFonts w:ascii="Cambria" w:hAnsi="Cambria" w:cs="Arial"/>
          <w:lang w:val="es-419"/>
        </w:rPr>
        <w:t>explica</w:t>
      </w:r>
      <w:r w:rsidRPr="00732402">
        <w:rPr>
          <w:rFonts w:ascii="Cambria" w:hAnsi="Cambria" w:cs="Arial"/>
          <w:lang w:val="es-419"/>
        </w:rPr>
        <w:t xml:space="preserve"> </w:t>
      </w:r>
      <w:r w:rsidRPr="00732402" w:rsidR="00732402">
        <w:rPr>
          <w:rFonts w:ascii="Cambria" w:hAnsi="Cambria" w:cs="Arial"/>
          <w:lang w:val="es-419"/>
        </w:rPr>
        <w:t>cómo</w:t>
      </w:r>
      <w:r w:rsidRPr="00732402">
        <w:rPr>
          <w:rFonts w:ascii="Cambria" w:hAnsi="Cambria" w:cs="Arial"/>
          <w:lang w:val="es-419"/>
        </w:rPr>
        <w:t xml:space="preserve"> pueden los sujetos obligados administrar sus riesgos de LC/FT/FPADM de la(s) actividad(es) inscrita(s).</w:t>
      </w:r>
    </w:p>
    <w:p w:rsidRPr="00732402" w:rsidR="00342DD5" w:rsidP="00732402" w:rsidRDefault="00342DD5" w14:paraId="4E0DC580" w14:textId="77777777">
      <w:pPr>
        <w:pStyle w:val="Prrafodelista"/>
        <w:ind w:left="1428"/>
        <w:jc w:val="both"/>
        <w:rPr>
          <w:rFonts w:ascii="Cambria" w:hAnsi="Cambria" w:cs="Arial"/>
          <w:lang w:val="es-419"/>
        </w:rPr>
      </w:pPr>
    </w:p>
    <w:p w:rsidRPr="00732402" w:rsidR="00342DD5" w:rsidP="00732402" w:rsidRDefault="00342DD5" w14:paraId="015EA0FD" w14:textId="77777777">
      <w:pPr>
        <w:pStyle w:val="Prrafodelista"/>
        <w:numPr>
          <w:ilvl w:val="0"/>
          <w:numId w:val="7"/>
        </w:numPr>
        <w:jc w:val="both"/>
        <w:rPr>
          <w:rFonts w:ascii="Cambria" w:hAnsi="Cambria" w:cs="Arial"/>
          <w:b/>
          <w:lang w:val="es-419"/>
        </w:rPr>
      </w:pPr>
      <w:r w:rsidRPr="00732402">
        <w:rPr>
          <w:rFonts w:ascii="Cambria" w:hAnsi="Cambria" w:cs="Arial"/>
          <w:b/>
          <w:lang w:val="es-419"/>
        </w:rPr>
        <w:t xml:space="preserve">04-Clasificación del riesgo del cliente APNFD (Tipo1 y </w:t>
      </w:r>
      <w:r w:rsidRPr="00732402" w:rsidR="00732402">
        <w:rPr>
          <w:rFonts w:ascii="Cambria" w:hAnsi="Cambria" w:cs="Arial"/>
          <w:b/>
          <w:lang w:val="es-419"/>
        </w:rPr>
        <w:t>2)</w:t>
      </w:r>
    </w:p>
    <w:p w:rsidRPr="00732402" w:rsidR="00342DD5" w:rsidP="00732402" w:rsidRDefault="00342DD5" w14:paraId="2652AE8D" w14:textId="6C4DA4DE">
      <w:pPr>
        <w:pStyle w:val="Prrafodelista"/>
        <w:ind w:left="1428"/>
        <w:jc w:val="both"/>
        <w:rPr>
          <w:rFonts w:ascii="Cambria" w:hAnsi="Cambria" w:cs="Arial"/>
          <w:lang w:val="es-419"/>
        </w:rPr>
      </w:pPr>
      <w:r w:rsidRPr="00732402">
        <w:rPr>
          <w:rFonts w:ascii="Cambria" w:hAnsi="Cambria" w:cs="Arial"/>
          <w:lang w:val="es-419"/>
        </w:rPr>
        <w:t xml:space="preserve">Documento de ayuda para los sujetos obligados categorizados como </w:t>
      </w:r>
      <w:r w:rsidRPr="00732402">
        <w:rPr>
          <w:rFonts w:ascii="Cambria" w:hAnsi="Cambria" w:cs="Arial"/>
          <w:b/>
          <w:lang w:val="es-419"/>
        </w:rPr>
        <w:t>Tipo 1 y 2</w:t>
      </w:r>
      <w:r w:rsidR="00445764">
        <w:rPr>
          <w:rFonts w:ascii="Cambria" w:hAnsi="Cambria" w:cs="Arial"/>
          <w:b/>
          <w:lang w:val="es-419"/>
        </w:rPr>
        <w:t>,</w:t>
      </w:r>
      <w:r w:rsidRPr="00732402">
        <w:rPr>
          <w:rFonts w:ascii="Cambria" w:hAnsi="Cambria" w:cs="Arial"/>
          <w:b/>
          <w:lang w:val="es-419"/>
        </w:rPr>
        <w:t xml:space="preserve"> </w:t>
      </w:r>
      <w:r w:rsidRPr="00732402">
        <w:rPr>
          <w:rFonts w:ascii="Cambria" w:hAnsi="Cambria" w:cs="Arial"/>
          <w:lang w:val="es-419"/>
        </w:rPr>
        <w:t xml:space="preserve">que </w:t>
      </w:r>
      <w:r w:rsidR="00445764">
        <w:rPr>
          <w:rFonts w:ascii="Cambria" w:hAnsi="Cambria" w:cs="Arial"/>
          <w:lang w:val="es-419"/>
        </w:rPr>
        <w:t>explica</w:t>
      </w:r>
      <w:r w:rsidRPr="00732402">
        <w:rPr>
          <w:rFonts w:ascii="Cambria" w:hAnsi="Cambria" w:cs="Arial"/>
          <w:lang w:val="es-419"/>
        </w:rPr>
        <w:t xml:space="preserve"> </w:t>
      </w:r>
      <w:r w:rsidRPr="00732402" w:rsidR="00732402">
        <w:rPr>
          <w:rFonts w:ascii="Cambria" w:hAnsi="Cambria" w:cs="Arial"/>
          <w:lang w:val="es-419"/>
        </w:rPr>
        <w:t>cómo</w:t>
      </w:r>
      <w:r w:rsidRPr="00732402">
        <w:rPr>
          <w:rFonts w:ascii="Cambria" w:hAnsi="Cambria" w:cs="Arial"/>
          <w:lang w:val="es-419"/>
        </w:rPr>
        <w:t xml:space="preserve"> pueden los sujetos obligados preparar un procedimiento para la clasificación del riesgo de sus clientes.</w:t>
      </w:r>
    </w:p>
    <w:p w:rsidRPr="00732402" w:rsidR="00342DD5" w:rsidP="00732402" w:rsidRDefault="00342DD5" w14:paraId="4CFF2A3E" w14:textId="77777777">
      <w:pPr>
        <w:pStyle w:val="Prrafodelista"/>
        <w:jc w:val="both"/>
        <w:rPr>
          <w:rFonts w:ascii="Cambria" w:hAnsi="Cambria" w:cs="Arial"/>
          <w:lang w:val="es-419"/>
        </w:rPr>
      </w:pPr>
    </w:p>
    <w:p w:rsidRPr="00732402" w:rsidR="00342DD5" w:rsidP="00732402" w:rsidRDefault="00342DD5" w14:paraId="74047BC0" w14:textId="77777777">
      <w:pPr>
        <w:pStyle w:val="Prrafodelista"/>
        <w:numPr>
          <w:ilvl w:val="0"/>
          <w:numId w:val="7"/>
        </w:numPr>
        <w:jc w:val="both"/>
        <w:rPr>
          <w:rFonts w:ascii="Cambria" w:hAnsi="Cambria" w:cs="Arial"/>
          <w:b/>
          <w:lang w:val="es-419"/>
        </w:rPr>
      </w:pPr>
      <w:r w:rsidRPr="00732402">
        <w:rPr>
          <w:rFonts w:ascii="Cambria" w:hAnsi="Cambria" w:cs="Arial"/>
          <w:b/>
          <w:lang w:val="es-419"/>
        </w:rPr>
        <w:t>05-Clasificación del riesgo del cliente APNFD (Tipo 3)</w:t>
      </w:r>
    </w:p>
    <w:p w:rsidRPr="00732402" w:rsidR="00342DD5" w:rsidP="00732402" w:rsidRDefault="00342DD5" w14:paraId="6B0C7A92" w14:textId="1091FA4D">
      <w:pPr>
        <w:pStyle w:val="Prrafodelista"/>
        <w:ind w:left="1428"/>
        <w:jc w:val="both"/>
        <w:rPr>
          <w:rFonts w:ascii="Cambria" w:hAnsi="Cambria" w:cs="Arial"/>
          <w:lang w:val="es-419"/>
        </w:rPr>
      </w:pPr>
      <w:r w:rsidRPr="00732402">
        <w:rPr>
          <w:rFonts w:ascii="Cambria" w:hAnsi="Cambria" w:cs="Arial"/>
          <w:lang w:val="es-419"/>
        </w:rPr>
        <w:t xml:space="preserve">Documento de ayuda para los sujetos obligados categorizados como </w:t>
      </w:r>
      <w:r w:rsidRPr="00732402">
        <w:rPr>
          <w:rFonts w:ascii="Cambria" w:hAnsi="Cambria" w:cs="Arial"/>
          <w:b/>
          <w:lang w:val="es-419"/>
        </w:rPr>
        <w:t>Tipo 3</w:t>
      </w:r>
      <w:r w:rsidR="00445764">
        <w:rPr>
          <w:rFonts w:ascii="Cambria" w:hAnsi="Cambria" w:cs="Arial"/>
          <w:b/>
          <w:lang w:val="es-419"/>
        </w:rPr>
        <w:t>,</w:t>
      </w:r>
      <w:r w:rsidRPr="00732402">
        <w:rPr>
          <w:rFonts w:ascii="Cambria" w:hAnsi="Cambria" w:cs="Arial"/>
          <w:lang w:val="es-419"/>
        </w:rPr>
        <w:t xml:space="preserve"> que </w:t>
      </w:r>
      <w:r w:rsidR="00445764">
        <w:rPr>
          <w:rFonts w:ascii="Cambria" w:hAnsi="Cambria" w:cs="Arial"/>
          <w:lang w:val="es-419"/>
        </w:rPr>
        <w:t>explica</w:t>
      </w:r>
      <w:r w:rsidRPr="00732402">
        <w:rPr>
          <w:rFonts w:ascii="Cambria" w:hAnsi="Cambria" w:cs="Arial"/>
          <w:lang w:val="es-419"/>
        </w:rPr>
        <w:t xml:space="preserve"> </w:t>
      </w:r>
      <w:r w:rsidRPr="00732402" w:rsidR="00732402">
        <w:rPr>
          <w:rFonts w:ascii="Cambria" w:hAnsi="Cambria" w:cs="Arial"/>
          <w:lang w:val="es-419"/>
        </w:rPr>
        <w:t>cómo</w:t>
      </w:r>
      <w:r w:rsidRPr="00732402">
        <w:rPr>
          <w:rFonts w:ascii="Cambria" w:hAnsi="Cambria" w:cs="Arial"/>
          <w:lang w:val="es-419"/>
        </w:rPr>
        <w:t xml:space="preserve"> pueden los sujetos obligados preparar un procedimiento para la clasificación del riesgo de sus clientes.</w:t>
      </w:r>
    </w:p>
    <w:p w:rsidRPr="00732402" w:rsidR="00342DD5" w:rsidP="00732402" w:rsidRDefault="00342DD5" w14:paraId="58C71CC3" w14:textId="77777777">
      <w:pPr>
        <w:pStyle w:val="Prrafodelista"/>
        <w:jc w:val="both"/>
        <w:rPr>
          <w:rFonts w:ascii="Cambria" w:hAnsi="Cambria" w:cs="Arial"/>
          <w:lang w:val="es-419"/>
        </w:rPr>
      </w:pPr>
    </w:p>
    <w:p w:rsidRPr="00732402" w:rsidR="00342DD5" w:rsidP="00732402" w:rsidRDefault="00342DD5" w14:paraId="69A74A11" w14:textId="77777777">
      <w:pPr>
        <w:pStyle w:val="Prrafodelista"/>
        <w:numPr>
          <w:ilvl w:val="0"/>
          <w:numId w:val="7"/>
        </w:numPr>
        <w:jc w:val="both"/>
        <w:rPr>
          <w:rFonts w:ascii="Cambria" w:hAnsi="Cambria" w:cs="Arial"/>
          <w:b/>
          <w:lang w:val="es-419"/>
        </w:rPr>
      </w:pPr>
      <w:r w:rsidRPr="00732402">
        <w:rPr>
          <w:rFonts w:ascii="Cambria" w:hAnsi="Cambria" w:cs="Arial"/>
          <w:b/>
          <w:lang w:val="es-419"/>
        </w:rPr>
        <w:t>06-Ejemplo práctico clasificación de riesgo del cliente (Tipo 1 y 2)</w:t>
      </w:r>
    </w:p>
    <w:p w:rsidRPr="00732402" w:rsidR="00342DD5" w:rsidP="00732402" w:rsidRDefault="00732402" w14:paraId="51D15739" w14:textId="201A2180">
      <w:pPr>
        <w:pStyle w:val="Prrafodelista"/>
        <w:ind w:left="1428"/>
        <w:jc w:val="both"/>
        <w:rPr>
          <w:rFonts w:ascii="Cambria" w:hAnsi="Cambria" w:cs="Arial"/>
          <w:lang w:val="es-419"/>
        </w:rPr>
      </w:pPr>
      <w:r w:rsidRPr="00732402">
        <w:rPr>
          <w:rFonts w:ascii="Cambria" w:hAnsi="Cambria" w:cs="Arial"/>
          <w:lang w:val="es-419"/>
        </w:rPr>
        <w:t>Documento</w:t>
      </w:r>
      <w:r w:rsidRPr="00732402" w:rsidR="00342DD5">
        <w:rPr>
          <w:rFonts w:ascii="Cambria" w:hAnsi="Cambria" w:cs="Arial"/>
          <w:lang w:val="es-419"/>
        </w:rPr>
        <w:t xml:space="preserve"> en Excel que ejemplifica como los sujetos obligados </w:t>
      </w:r>
      <w:r w:rsidRPr="00732402" w:rsidR="00342DD5">
        <w:rPr>
          <w:rFonts w:ascii="Cambria" w:hAnsi="Cambria" w:cs="Arial"/>
          <w:b/>
          <w:lang w:val="es-419"/>
        </w:rPr>
        <w:t>Tipo 1 y 2</w:t>
      </w:r>
      <w:r w:rsidR="00445764">
        <w:rPr>
          <w:rFonts w:ascii="Cambria" w:hAnsi="Cambria" w:cs="Arial"/>
          <w:b/>
          <w:lang w:val="es-419"/>
        </w:rPr>
        <w:t>,</w:t>
      </w:r>
      <w:r w:rsidRPr="00732402" w:rsidR="00342DD5">
        <w:rPr>
          <w:rFonts w:ascii="Cambria" w:hAnsi="Cambria" w:cs="Arial"/>
          <w:b/>
          <w:lang w:val="es-419"/>
        </w:rPr>
        <w:t xml:space="preserve"> </w:t>
      </w:r>
      <w:r w:rsidRPr="00732402" w:rsidR="00342DD5">
        <w:rPr>
          <w:rFonts w:ascii="Cambria" w:hAnsi="Cambria" w:cs="Arial"/>
          <w:lang w:val="es-419"/>
        </w:rPr>
        <w:t xml:space="preserve">pueden diseñar un modelo sencillo y práctico de clasificación de riesgo de LC/FT/FPADM de clientes. </w:t>
      </w:r>
      <w:r w:rsidRPr="001C7EC3" w:rsidR="001C7EC3">
        <w:rPr>
          <w:rFonts w:ascii="Cambria" w:hAnsi="Cambria" w:cs="Arial"/>
          <w:u w:val="single"/>
          <w:lang w:val="es-419"/>
        </w:rPr>
        <w:t xml:space="preserve">Se reitera que este documento constituye </w:t>
      </w:r>
      <w:r w:rsidR="001C7EC3">
        <w:rPr>
          <w:rFonts w:ascii="Cambria" w:hAnsi="Cambria" w:cs="Arial"/>
          <w:u w:val="single"/>
          <w:lang w:val="es-419"/>
        </w:rPr>
        <w:t xml:space="preserve">tan sólo </w:t>
      </w:r>
      <w:r w:rsidRPr="001C7EC3" w:rsidR="001C7EC3">
        <w:rPr>
          <w:rFonts w:ascii="Cambria" w:hAnsi="Cambria" w:cs="Arial"/>
          <w:u w:val="single"/>
          <w:lang w:val="es-419"/>
        </w:rPr>
        <w:t xml:space="preserve">un ejemplo, por lo que los parámetros y valores incorporados en el mismo no pueden </w:t>
      </w:r>
      <w:r w:rsidR="001C7EC3">
        <w:rPr>
          <w:rFonts w:ascii="Cambria" w:hAnsi="Cambria" w:cs="Arial"/>
          <w:u w:val="single"/>
          <w:lang w:val="es-419"/>
        </w:rPr>
        <w:t>considerarse como dados por esta Superintendencia para su aplicación</w:t>
      </w:r>
      <w:r w:rsidR="001C7EC3">
        <w:rPr>
          <w:rFonts w:ascii="Cambria" w:hAnsi="Cambria" w:cs="Arial"/>
          <w:lang w:val="es-419"/>
        </w:rPr>
        <w:t xml:space="preserve">, por tanto, cada sujeto obligado deberá analizar, establecer y justificar sus propios parámetros. </w:t>
      </w:r>
      <w:r w:rsidRPr="00732402" w:rsidR="00342DD5">
        <w:rPr>
          <w:rFonts w:ascii="Cambria" w:hAnsi="Cambria" w:cs="Arial"/>
          <w:lang w:val="es-419"/>
        </w:rPr>
        <w:t>El ejemplo se enfoca en clientes jurídicos.</w:t>
      </w:r>
      <w:r w:rsidRPr="00732402" w:rsidR="00342DD5">
        <w:rPr>
          <w:rFonts w:ascii="Cambria" w:hAnsi="Cambria" w:cs="Arial"/>
          <w:b/>
          <w:lang w:val="es-419"/>
        </w:rPr>
        <w:t xml:space="preserve"> </w:t>
      </w:r>
    </w:p>
    <w:p w:rsidRPr="00732402" w:rsidR="00342DD5" w:rsidP="001B6D55" w:rsidRDefault="00342DD5" w14:paraId="670C18DF" w14:textId="77777777">
      <w:pPr>
        <w:pStyle w:val="Texto"/>
        <w:spacing w:before="0" w:after="0" w:line="240" w:lineRule="auto"/>
        <w:rPr>
          <w:sz w:val="24"/>
        </w:rPr>
      </w:pPr>
    </w:p>
    <w:p w:rsidR="00732402" w:rsidP="00445764" w:rsidRDefault="00445764" w14:paraId="562303D1" w14:textId="2693C682">
      <w:pPr>
        <w:pStyle w:val="Prrafodelista"/>
        <w:numPr>
          <w:ilvl w:val="0"/>
          <w:numId w:val="6"/>
        </w:numPr>
        <w:contextualSpacing/>
        <w:jc w:val="both"/>
        <w:outlineLvl w:val="0"/>
      </w:pPr>
      <w:proofErr w:type="gramStart"/>
      <w:r>
        <w:t xml:space="preserve">La </w:t>
      </w:r>
      <w:r w:rsidR="00EF16E0">
        <w:t>publicación</w:t>
      </w:r>
      <w:r>
        <w:t xml:space="preserve"> de estas Guías constituyen</w:t>
      </w:r>
      <w:proofErr w:type="gramEnd"/>
      <w:r>
        <w:t xml:space="preserve"> un esfuerzo de esta Superintendencia para </w:t>
      </w:r>
      <w:r w:rsidR="00EF16E0">
        <w:t>promover</w:t>
      </w:r>
      <w:r>
        <w:t xml:space="preserve"> el entendimiento de algunos deberes dispuesto</w:t>
      </w:r>
      <w:r w:rsidR="00EF16E0">
        <w:t xml:space="preserve">s en la normativa para las APNFDs, </w:t>
      </w:r>
      <w:r w:rsidRPr="00EF16E0" w:rsidR="00EF16E0">
        <w:rPr>
          <w:b/>
        </w:rPr>
        <w:t xml:space="preserve">no obstante </w:t>
      </w:r>
      <w:r w:rsidR="00EF16E0">
        <w:rPr>
          <w:b/>
        </w:rPr>
        <w:t xml:space="preserve">su emisión </w:t>
      </w:r>
      <w:r w:rsidRPr="00EF16E0" w:rsidR="00EF16E0">
        <w:rPr>
          <w:b/>
        </w:rPr>
        <w:t xml:space="preserve">no </w:t>
      </w:r>
      <w:r w:rsidR="00EF16E0">
        <w:rPr>
          <w:b/>
        </w:rPr>
        <w:t>es</w:t>
      </w:r>
      <w:r w:rsidRPr="00EF16E0" w:rsidR="00EF16E0">
        <w:rPr>
          <w:b/>
        </w:rPr>
        <w:t xml:space="preserve"> una obligación de esta Superintendencia</w:t>
      </w:r>
      <w:r w:rsidR="00EF16E0">
        <w:t xml:space="preserve">; por tanto, ningún sujeto obligado podrá alegar que el incumplimiento de sus deberes </w:t>
      </w:r>
      <w:r w:rsidR="00EF16E0">
        <w:lastRenderedPageBreak/>
        <w:t xml:space="preserve">normativos son consecuencia de no lograr el entendimiento de las Guías, o bien </w:t>
      </w:r>
      <w:proofErr w:type="spellStart"/>
      <w:r w:rsidR="00EF16E0">
        <w:t>por que</w:t>
      </w:r>
      <w:proofErr w:type="spellEnd"/>
      <w:r w:rsidR="00EF16E0">
        <w:t xml:space="preserve"> no se hayan emitido Guías para algún tema en particular.</w:t>
      </w:r>
    </w:p>
    <w:p w:rsidR="00EF16E0" w:rsidP="00EF16E0" w:rsidRDefault="00EF16E0" w14:paraId="4D95BA84" w14:textId="12A9F015">
      <w:pPr>
        <w:contextualSpacing/>
        <w:outlineLvl w:val="0"/>
      </w:pPr>
    </w:p>
    <w:p w:rsidR="00EF16E0" w:rsidP="00EF16E0" w:rsidRDefault="00EF16E0" w14:paraId="1C6C1432" w14:textId="4C5B2F27">
      <w:pPr>
        <w:pStyle w:val="Prrafodelista"/>
        <w:numPr>
          <w:ilvl w:val="0"/>
          <w:numId w:val="6"/>
        </w:numPr>
        <w:contextualSpacing/>
        <w:jc w:val="both"/>
        <w:outlineLvl w:val="0"/>
      </w:pPr>
      <w:r>
        <w:t>No se omite recordar que son los sujetos obligados quienes tienen el deber y obligación de cumplir con el marco regulatorio y por tanto de velar por su capacitación y entendimiento</w:t>
      </w:r>
      <w:r w:rsidR="00E61E47">
        <w:t xml:space="preserve"> particular.</w:t>
      </w:r>
    </w:p>
    <w:p w:rsidR="00EF16E0" w:rsidP="00EF16E0" w:rsidRDefault="00EF16E0" w14:paraId="71D21FE8" w14:textId="3718B9CD">
      <w:pPr>
        <w:contextualSpacing/>
        <w:outlineLvl w:val="0"/>
      </w:pPr>
    </w:p>
    <w:p w:rsidRPr="00732402" w:rsidR="00EF16E0" w:rsidP="00EF16E0" w:rsidRDefault="00EF16E0" w14:paraId="4A9CD1BA" w14:textId="77777777">
      <w:pPr>
        <w:contextualSpacing/>
        <w:outlineLvl w:val="0"/>
      </w:pPr>
    </w:p>
    <w:p w:rsidRPr="00732402" w:rsidR="006972C9" w:rsidP="001B6D55" w:rsidRDefault="006972C9" w14:paraId="18565CD8" w14:textId="77777777">
      <w:pPr>
        <w:pStyle w:val="Texto"/>
        <w:spacing w:before="0" w:after="0" w:line="240" w:lineRule="auto"/>
        <w:rPr>
          <w:sz w:val="24"/>
        </w:rPr>
      </w:pPr>
      <w:r w:rsidRPr="00732402">
        <w:rPr>
          <w:sz w:val="24"/>
        </w:rPr>
        <w:t>Atentamente,</w:t>
      </w:r>
    </w:p>
    <w:p w:rsidRPr="00732402" w:rsidR="006972C9" w:rsidP="001B6D55" w:rsidRDefault="006972C9" w14:paraId="44347DDF" w14:textId="77777777">
      <w:pPr>
        <w:spacing w:line="240" w:lineRule="auto"/>
        <w:rPr>
          <w:sz w:val="24"/>
        </w:rPr>
      </w:pPr>
    </w:p>
    <w:p w:rsidRPr="00732402" w:rsidR="00326EE5" w:rsidP="001B6D55" w:rsidRDefault="00732402" w14:paraId="2CCD9EB7" w14:textId="77777777">
      <w:pPr>
        <w:pStyle w:val="Negrita"/>
        <w:spacing w:line="240" w:lineRule="auto"/>
        <w:jc w:val="left"/>
        <w:rPr>
          <w:b w:val="0"/>
          <w:sz w:val="24"/>
        </w:rPr>
      </w:pPr>
      <w:r w:rsidRPr="00732402">
        <w:rPr>
          <w:noProof/>
          <w:sz w:val="24"/>
          <w:lang w:val="es-CR" w:eastAsia="es-CR"/>
        </w:rPr>
        <w:drawing>
          <wp:anchor distT="0" distB="0" distL="114300" distR="114300" simplePos="0" relativeHeight="251658240" behindDoc="1" locked="0" layoutInCell="1" allowOverlap="1" wp14:editId="214FDAFD" wp14:anchorId="54BAE77F">
            <wp:simplePos x="0" y="0"/>
            <wp:positionH relativeFrom="column">
              <wp:posOffset>17145</wp:posOffset>
            </wp:positionH>
            <wp:positionV relativeFrom="paragraph">
              <wp:posOffset>29845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732402" w:rsidR="00732402" w:rsidP="001B6D55" w:rsidRDefault="00732402" w14:paraId="674EAFFD" w14:textId="77777777">
      <w:pPr>
        <w:pStyle w:val="Negrita"/>
        <w:spacing w:line="240" w:lineRule="auto"/>
        <w:jc w:val="left"/>
        <w:rPr>
          <w:b w:val="0"/>
          <w:sz w:val="24"/>
        </w:rPr>
      </w:pPr>
    </w:p>
    <w:p w:rsidRPr="00732402" w:rsidR="00732402" w:rsidP="001B6D55" w:rsidRDefault="00732402" w14:paraId="50C27120" w14:textId="77777777">
      <w:pPr>
        <w:pStyle w:val="Negrita"/>
        <w:spacing w:line="240" w:lineRule="auto"/>
        <w:jc w:val="left"/>
        <w:rPr>
          <w:b w:val="0"/>
          <w:sz w:val="24"/>
        </w:rPr>
      </w:pPr>
    </w:p>
    <w:p w:rsidRPr="00732402" w:rsidR="00326EE5" w:rsidP="001B6D55" w:rsidRDefault="00326EE5" w14:paraId="4E7AA7E6" w14:textId="77777777">
      <w:pPr>
        <w:pStyle w:val="Negrita"/>
        <w:spacing w:line="240" w:lineRule="auto"/>
        <w:jc w:val="left"/>
        <w:rPr>
          <w:b w:val="0"/>
          <w:sz w:val="24"/>
        </w:rPr>
      </w:pPr>
      <w:r w:rsidRPr="00732402">
        <w:rPr>
          <w:b w:val="0"/>
          <w:sz w:val="24"/>
        </w:rPr>
        <w:t>José Armando Fallas Martínez</w:t>
      </w:r>
    </w:p>
    <w:p w:rsidRPr="00732402" w:rsidR="00326EE5" w:rsidP="001B6D55" w:rsidRDefault="00326EE5" w14:paraId="52880323" w14:textId="77777777">
      <w:pPr>
        <w:pStyle w:val="Negrita"/>
        <w:spacing w:line="240" w:lineRule="auto"/>
        <w:jc w:val="left"/>
        <w:rPr>
          <w:noProof/>
          <w:sz w:val="24"/>
          <w:lang w:val="es-CR" w:eastAsia="es-CR"/>
        </w:rPr>
      </w:pPr>
      <w:r w:rsidRPr="00732402">
        <w:rPr>
          <w:sz w:val="24"/>
        </w:rPr>
        <w:t>Intendente</w:t>
      </w:r>
      <w:r w:rsidRPr="00732402" w:rsidR="001B6D55">
        <w:rPr>
          <w:sz w:val="24"/>
        </w:rPr>
        <w:t xml:space="preserve"> General</w:t>
      </w:r>
      <w:r w:rsidRPr="00732402">
        <w:rPr>
          <w:sz w:val="24"/>
        </w:rPr>
        <w:t xml:space="preserve"> </w:t>
      </w:r>
      <w:r w:rsidRPr="00732402">
        <w:rPr>
          <w:noProof/>
          <w:sz w:val="24"/>
          <w:lang w:val="es-CR" w:eastAsia="es-CR"/>
        </w:rPr>
        <w:t xml:space="preserve"> </w:t>
      </w:r>
    </w:p>
    <w:p w:rsidRPr="00732402" w:rsidR="006972C9" w:rsidP="001B6D55" w:rsidRDefault="006972C9" w14:paraId="46ED34B9" w14:textId="77777777">
      <w:pPr>
        <w:pStyle w:val="Negrita"/>
        <w:spacing w:line="240" w:lineRule="auto"/>
      </w:pPr>
    </w:p>
    <w:p w:rsidR="006972C9" w:rsidP="001B6D55" w:rsidRDefault="006972C9" w14:paraId="150C8356" w14:textId="7D26A7C1">
      <w:pPr>
        <w:pStyle w:val="Negrita"/>
        <w:spacing w:line="240" w:lineRule="auto"/>
      </w:pPr>
    </w:p>
    <w:p w:rsidRPr="00732402" w:rsidR="00EF16E0" w:rsidP="001B6D55" w:rsidRDefault="00EF16E0" w14:paraId="4EFE997D" w14:textId="77777777">
      <w:pPr>
        <w:pStyle w:val="Negrita"/>
        <w:spacing w:line="240" w:lineRule="auto"/>
      </w:pPr>
    </w:p>
    <w:p w:rsidRPr="00EF16E0" w:rsidR="00AF06C5" w:rsidP="00732402" w:rsidRDefault="00732402" w14:paraId="1C1743D3" w14:textId="5E8123D9">
      <w:pPr>
        <w:pStyle w:val="CC"/>
        <w:spacing w:line="240" w:lineRule="auto"/>
        <w:rPr>
          <w:i/>
          <w:sz w:val="16"/>
          <w:szCs w:val="16"/>
        </w:rPr>
      </w:pPr>
      <w:r w:rsidRPr="00EF16E0">
        <w:rPr>
          <w:i/>
          <w:sz w:val="16"/>
          <w:szCs w:val="16"/>
        </w:rPr>
        <w:t>JAFM/RCA/AICA</w:t>
      </w:r>
      <w:r w:rsidR="00867636">
        <w:rPr>
          <w:i/>
          <w:sz w:val="16"/>
          <w:szCs w:val="16"/>
        </w:rPr>
        <w:t>/</w:t>
      </w:r>
      <w:proofErr w:type="spellStart"/>
      <w:r w:rsidR="00867636">
        <w:rPr>
          <w:i/>
          <w:sz w:val="16"/>
          <w:szCs w:val="16"/>
        </w:rPr>
        <w:t>empl</w:t>
      </w:r>
      <w:proofErr w:type="spellEnd"/>
    </w:p>
    <w:sectPr w:rsidRPr="00EF16E0"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32FF3" w14:textId="77777777" w:rsidR="00342DD5" w:rsidRDefault="00342DD5" w:rsidP="009349F3">
      <w:pPr>
        <w:spacing w:line="240" w:lineRule="auto"/>
      </w:pPr>
      <w:r>
        <w:separator/>
      </w:r>
    </w:p>
  </w:endnote>
  <w:endnote w:type="continuationSeparator" w:id="0">
    <w:p w14:paraId="1130748A" w14:textId="77777777" w:rsidR="00342DD5" w:rsidRDefault="00342DD5"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5C3E2E1D"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1C09DDE8" w14:textId="77777777">
      <w:tc>
        <w:tcPr>
          <w:tcW w:w="2942" w:type="dxa"/>
        </w:tcPr>
        <w:p w:rsidR="00DA2424" w:rsidP="00DA2424" w:rsidRDefault="00DA2424" w14:paraId="27883A47" w14:textId="77777777">
          <w:pPr>
            <w:pStyle w:val="Piedepgina"/>
            <w:rPr>
              <w:b/>
              <w:color w:val="7F7F7F" w:themeColor="text1" w:themeTint="80"/>
              <w:sz w:val="16"/>
              <w:szCs w:val="16"/>
            </w:rPr>
          </w:pPr>
          <w:r>
            <w:rPr>
              <w:b/>
              <w:color w:val="7F7F7F" w:themeColor="text1" w:themeTint="80"/>
              <w:sz w:val="16"/>
              <w:szCs w:val="16"/>
            </w:rPr>
            <w:t>Teléfono: (506) 2243-4848</w:t>
          </w:r>
        </w:p>
        <w:p w:rsidR="00DA2424" w:rsidP="00DA2424" w:rsidRDefault="00DA2424" w14:paraId="30307D47"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A2424" w:rsidRDefault="00517D62" w14:paraId="4F42CB35" w14:textId="77777777">
          <w:pPr>
            <w:pStyle w:val="Piedepgina"/>
            <w:rPr>
              <w:b/>
              <w:color w:val="7F7F7F" w:themeColor="text1" w:themeTint="80"/>
              <w:sz w:val="16"/>
              <w:szCs w:val="16"/>
            </w:rPr>
          </w:pPr>
        </w:p>
      </w:tc>
      <w:tc>
        <w:tcPr>
          <w:tcW w:w="2943" w:type="dxa"/>
        </w:tcPr>
        <w:p w:rsidRPr="009349F3" w:rsidR="00517D62" w:rsidP="00855792" w:rsidRDefault="00517D62" w14:paraId="507A95DB"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9D3D817"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1F15A28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D4B62">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192C939"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4AF0CBD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0EC50" w14:textId="77777777" w:rsidR="00342DD5" w:rsidRDefault="00342DD5" w:rsidP="009349F3">
      <w:pPr>
        <w:spacing w:line="240" w:lineRule="auto"/>
      </w:pPr>
      <w:r>
        <w:separator/>
      </w:r>
    </w:p>
  </w:footnote>
  <w:footnote w:type="continuationSeparator" w:id="0">
    <w:p w14:paraId="67AC2266" w14:textId="77777777" w:rsidR="00342DD5" w:rsidRDefault="00342DD5"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399637A6"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371787D0" w14:textId="77777777">
    <w:pPr>
      <w:pStyle w:val="Encabezado"/>
    </w:pPr>
    <w:r>
      <w:ptab w:alignment="center" w:relativeTo="margin" w:leader="none"/>
    </w:r>
    <w:r>
      <w:rPr>
        <w:noProof/>
        <w:lang w:val="es-CR" w:eastAsia="es-CR"/>
      </w:rPr>
      <w:drawing>
        <wp:inline distT="0" distB="0" distL="0" distR="0" wp14:anchorId="1CAD7FD6" wp14:editId="470DF4F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722FDCD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05930D1"/>
    <w:multiLevelType w:val="hybridMultilevel"/>
    <w:tmpl w:val="1CE28D0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9EB54B7"/>
    <w:multiLevelType w:val="hybridMultilevel"/>
    <w:tmpl w:val="44EA5BDC"/>
    <w:lvl w:ilvl="0" w:tplc="982A297C">
      <w:start w:val="1"/>
      <w:numFmt w:val="lowerLetter"/>
      <w:lvlText w:val="%1)"/>
      <w:lvlJc w:val="left"/>
      <w:pPr>
        <w:ind w:left="502" w:hanging="360"/>
      </w:pPr>
      <w:rPr>
        <w:rFonts w:hint="default"/>
        <w:b w:val="0"/>
        <w:color w:val="auto"/>
        <w:sz w:val="24"/>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4" w15:restartNumberingAfterBreak="0">
    <w:nsid w:val="6F072668"/>
    <w:multiLevelType w:val="hybridMultilevel"/>
    <w:tmpl w:val="52D87F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6" w15:restartNumberingAfterBreak="0">
    <w:nsid w:val="7A130361"/>
    <w:multiLevelType w:val="hybridMultilevel"/>
    <w:tmpl w:val="618A71F8"/>
    <w:lvl w:ilvl="0" w:tplc="CED45AB2">
      <w:start w:val="1"/>
      <w:numFmt w:val="decimal"/>
      <w:lvlText w:val="%1."/>
      <w:lvlJc w:val="left"/>
      <w:pPr>
        <w:ind w:left="360" w:hanging="360"/>
      </w:pPr>
      <w:rPr>
        <w:b w:val="0"/>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D5"/>
    <w:rsid w:val="001259EA"/>
    <w:rsid w:val="001B6D55"/>
    <w:rsid w:val="001C7EC3"/>
    <w:rsid w:val="002B02F1"/>
    <w:rsid w:val="002D6ACD"/>
    <w:rsid w:val="00322C6D"/>
    <w:rsid w:val="00326EE5"/>
    <w:rsid w:val="00342DD5"/>
    <w:rsid w:val="003F0C64"/>
    <w:rsid w:val="00445764"/>
    <w:rsid w:val="00517D62"/>
    <w:rsid w:val="005F7C14"/>
    <w:rsid w:val="0066384E"/>
    <w:rsid w:val="006972C9"/>
    <w:rsid w:val="006B5A99"/>
    <w:rsid w:val="007313E5"/>
    <w:rsid w:val="00732402"/>
    <w:rsid w:val="008200B7"/>
    <w:rsid w:val="00852F96"/>
    <w:rsid w:val="00855792"/>
    <w:rsid w:val="00857ADA"/>
    <w:rsid w:val="00867636"/>
    <w:rsid w:val="00900B79"/>
    <w:rsid w:val="0093137D"/>
    <w:rsid w:val="009349F3"/>
    <w:rsid w:val="00A50265"/>
    <w:rsid w:val="00AD0492"/>
    <w:rsid w:val="00AF06C5"/>
    <w:rsid w:val="00C9308D"/>
    <w:rsid w:val="00DA2424"/>
    <w:rsid w:val="00DD2EBF"/>
    <w:rsid w:val="00DE2D06"/>
    <w:rsid w:val="00E42179"/>
    <w:rsid w:val="00E61E47"/>
    <w:rsid w:val="00ED4B62"/>
    <w:rsid w:val="00EF16E0"/>
    <w:rsid w:val="00EF40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B8A41"/>
  <w15:chartTrackingRefBased/>
  <w15:docId w15:val="{52514D56-3571-4B64-9F9A-A86FDA87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342DD5"/>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342DD5"/>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A50265"/>
    <w:rPr>
      <w:color w:val="954F72" w:themeColor="followedHyperlink"/>
      <w:u w:val="single"/>
    </w:rPr>
  </w:style>
  <w:style w:type="character" w:styleId="Mencinsinresolver">
    <w:name w:val="Unresolved Mention"/>
    <w:basedOn w:val="Fuentedeprrafopredeter"/>
    <w:uiPriority w:val="99"/>
    <w:semiHidden/>
    <w:unhideWhenUsed/>
    <w:rsid w:val="00E61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sugef.fi.cr/entidades_supervisadas/Informacion%20APNFD.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FBEE0341844438A6A4B278AA123E4C"/>
        <w:category>
          <w:name w:val="General"/>
          <w:gallery w:val="placeholder"/>
        </w:category>
        <w:types>
          <w:type w:val="bbPlcHdr"/>
        </w:types>
        <w:behaviors>
          <w:behavior w:val="content"/>
        </w:behaviors>
        <w:guid w:val="{B715F48D-AAE6-4CD2-A472-7D69B879B53C}"/>
      </w:docPartPr>
      <w:docPartBody>
        <w:p w:rsidR="0085339D" w:rsidRDefault="0085339D">
          <w:pPr>
            <w:pStyle w:val="8EFBEE0341844438A6A4B278AA123E4C"/>
          </w:pPr>
          <w:r w:rsidRPr="001E0779">
            <w:rPr>
              <w:rStyle w:val="Textodelmarcadordeposicin"/>
            </w:rPr>
            <w:t>Haga clic aquí para escribir texto.</w:t>
          </w:r>
        </w:p>
      </w:docPartBody>
    </w:docPart>
    <w:docPart>
      <w:docPartPr>
        <w:name w:val="343C91614E4D4A95A1521870CFEAF0BF"/>
        <w:category>
          <w:name w:val="General"/>
          <w:gallery w:val="placeholder"/>
        </w:category>
        <w:types>
          <w:type w:val="bbPlcHdr"/>
        </w:types>
        <w:behaviors>
          <w:behavior w:val="content"/>
        </w:behaviors>
        <w:guid w:val="{65A77FA8-DD33-4410-8B8E-CF1F837172A3}"/>
      </w:docPartPr>
      <w:docPartBody>
        <w:p w:rsidR="0085339D" w:rsidRDefault="0085339D">
          <w:pPr>
            <w:pStyle w:val="343C91614E4D4A95A1521870CFEAF0B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9D"/>
    <w:rsid w:val="008533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8EFBEE0341844438A6A4B278AA123E4C">
    <w:name w:val="8EFBEE0341844438A6A4B278AA123E4C"/>
  </w:style>
  <w:style w:type="paragraph" w:customStyle="1" w:styleId="343C91614E4D4A95A1521870CFEAF0BF">
    <w:name w:val="343C91614E4D4A95A1521870CFEAF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6HnXwp4pp8RIOdyDVYev40Rqhn4z2WKce6cNrev50EM=</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I6qxn6KOaANa1OUqkhoyloSh0S+DxZydlWjuDKypB38=</DigestValue>
    </Reference>
  </SignedInfo>
  <SignatureValue>Jm65lLyzM1TYO55NExk4vKW1gLC6fs7GvxNU/Nz+0NPffGycHrNVa4tCrTjvcZiirwDLqIazRCNg
svTCmbHc/gUQONbcLfAd8oqCYoY0BFZdvOCZaI5FXHnMIoou2qX0AMP2BC23eCfQiGQLrs1HeOTN
QFlYmxQ8SyHGZxbau6pjvwPRdOlGO2opF2O/ep2PuKygPjcJ9rifJVIEc6aGgAW7ADvhv800od89
CnzdvnRfm1gCVhFXjOMAWaZFpX6koreRwxDwZdz3XTOz8lwuywgA4cdtgzpkok5V/xwWdEp9evX8
r2YIZvs/Zo5CyrNx99tyro6DoJASyHblq/xdjQ==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1acjgGGRaTpKa4qJOhzhSzBJ7OBLemp5HvFuJJ9eWNI=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iRX4NS6wcztbui3O73gCMWk2LamxcsVi8uWM1VdMksE=</DigestValue>
      </Reference>
      <Reference URI="/word/endnotes.xml?ContentType=application/vnd.openxmlformats-officedocument.wordprocessingml.endnotes+xml">
        <DigestMethod Algorithm="http://www.w3.org/2001/04/xmlenc#sha256"/>
        <DigestValue>pmlaSC4AZNE2WohmqW2TG/1hLKVR0tKsogGW7k1j0Gk=</DigestValue>
      </Reference>
      <Reference URI="/word/fontTable.xml?ContentType=application/vnd.openxmlformats-officedocument.wordprocessingml.fontTable+xml">
        <DigestMethod Algorithm="http://www.w3.org/2001/04/xmlenc#sha256"/>
        <DigestValue>bBWN/XoqpDsSyNPHp2+un6GO+LnP8oH3ITN+6X/YUGo=</DigestValue>
      </Reference>
      <Reference URI="/word/footer1.xml?ContentType=application/vnd.openxmlformats-officedocument.wordprocessingml.footer+xml">
        <DigestMethod Algorithm="http://www.w3.org/2001/04/xmlenc#sha256"/>
        <DigestValue>Vp4V6xztl0+SMi08mTIqe9mMGk0E43pDL2D33/VufUk=</DigestValue>
      </Reference>
      <Reference URI="/word/footer2.xml?ContentType=application/vnd.openxmlformats-officedocument.wordprocessingml.footer+xml">
        <DigestMethod Algorithm="http://www.w3.org/2001/04/xmlenc#sha256"/>
        <DigestValue>d3R/rGPmDvHiybjclWBcY/6IEO5k3Q8X56HrJVrmKS4=</DigestValue>
      </Reference>
      <Reference URI="/word/footer3.xml?ContentType=application/vnd.openxmlformats-officedocument.wordprocessingml.footer+xml">
        <DigestMethod Algorithm="http://www.w3.org/2001/04/xmlenc#sha256"/>
        <DigestValue>eqqnHKtTcL1xOAmwJn7bW+T29dxgvoAbmoCXD1iGbJY=</DigestValue>
      </Reference>
      <Reference URI="/word/footnotes.xml?ContentType=application/vnd.openxmlformats-officedocument.wordprocessingml.footnotes+xml">
        <DigestMethod Algorithm="http://www.w3.org/2001/04/xmlenc#sha256"/>
        <DigestValue>yVemE3zO6Po33a9jHx6nteI4+C731N6Db/odrfmgPyU=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tgZ/1Fzp6Rex7Y3rYH8pfMKzewFUVdeoUc/VQI7b/w8=</DigestValue>
      </Reference>
      <Reference URI="/word/glossary/fontTable.xml?ContentType=application/vnd.openxmlformats-officedocument.wordprocessingml.fontTable+xml">
        <DigestMethod Algorithm="http://www.w3.org/2001/04/xmlenc#sha256"/>
        <DigestValue>bBWN/XoqpDsSyNPHp2+un6GO+LnP8oH3ITN+6X/YUGo=</DigestValue>
      </Reference>
      <Reference URI="/word/glossary/settings.xml?ContentType=application/vnd.openxmlformats-officedocument.wordprocessingml.settings+xml">
        <DigestMethod Algorithm="http://www.w3.org/2001/04/xmlenc#sha256"/>
        <DigestValue>kKpYzZBIZ77siF757tyIhrTWg8T4r9x/XmNhyQGIxyg=</DigestValue>
      </Reference>
      <Reference URI="/word/glossary/styles.xml?ContentType=application/vnd.openxmlformats-officedocument.wordprocessingml.styles+xml">
        <DigestMethod Algorithm="http://www.w3.org/2001/04/xmlenc#sha256"/>
        <DigestValue>q850m4pCDfCKNvYd1MM2D2bz2TSVnjo7XOaG8+lhky8=</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fUdc9afuPyHFsRG5gEwTv5WmB/shIfh+SUjCXSmwe4w=</DigestValue>
      </Reference>
      <Reference URI="/word/header2.xml?ContentType=application/vnd.openxmlformats-officedocument.wordprocessingml.header+xml">
        <DigestMethod Algorithm="http://www.w3.org/2001/04/xmlenc#sha256"/>
        <DigestValue>zuiyYmJDI/GI6HAoqM7+teX/Vp4xRGKNsyNX32BQvpo=</DigestValue>
      </Reference>
      <Reference URI="/word/header3.xml?ContentType=application/vnd.openxmlformats-officedocument.wordprocessingml.header+xml">
        <DigestMethod Algorithm="http://www.w3.org/2001/04/xmlenc#sha256"/>
        <DigestValue>W08e+MP2OPNDe3ggVT5y4Tpim2+6LpZQunNSZ0TquXQ=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TIMqRl9n/MD+ApmIWquOBNpzl97xCEJTkDHS2uyxdgA=</DigestValue>
      </Reference>
      <Reference URI="/word/settings.xml?ContentType=application/vnd.openxmlformats-officedocument.wordprocessingml.settings+xml">
        <DigestMethod Algorithm="http://www.w3.org/2001/04/xmlenc#sha256"/>
        <DigestValue>uXG9FaS1vVb7g0Lo6S1hXxnqIjw44NGw5oPQuXdNKjI=</DigestValue>
      </Reference>
      <Reference URI="/word/styles.xml?ContentType=application/vnd.openxmlformats-officedocument.wordprocessingml.styles+xml">
        <DigestMethod Algorithm="http://www.w3.org/2001/04/xmlenc#sha256"/>
        <DigestValue>SIot8tkn10NZDx0j1y+Jic2E9r9Z14ciTp7Ia5i7mEs=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rLNLhWh+2Qz1T6v5nWDiT0Zvqjig1oum5NnZQRTitL0=</DigestValue>
      </Reference>
    </Manifest>
    <SignatureProperties>
      <SignatureProperty Id="idSignatureTime" Target="#idPackageSignature">
        <mdssi:SignatureTime xmlns:mdssi="http://schemas.openxmlformats.org/package/2006/digital-signature">
          <mdssi:Format>YYYY-MM-DDThh:mm:ssTZD</mdssi:Format>
          <mdssi:Value>2021-02-03T16:00:48Z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2021-02-03T16:00:48Z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io8YQv/0yTYIbrjLXmKRDsGzZEAQ0IcCIZ4ZgxlW83cCBAsb6ZAYDzIwMjEwMjAzMTYwMD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</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uF/XszNfV4SoQjWA0R1CetI3gJCUjIG2/7nvr0uWXx0=</DigestValue>
                </xd:DigestAlgAndValue>
                <xd:CRLIdentifier>
                  <xd:Issuer>CN=CA SINPE - PERSONA FISICA v2, OU=DIVISION SISTEMAS DE PAGO, O=BANCO CENTRAL DE COSTA RICA, C=CR, SERIALNUMBER=CPJ-4-000-004017</xd:Issuer>
                  <xd:IssueTime>2021-02-01T12:11:21Z</xd:IssueTime>
                </xd:CRLIdentifier>
              </xd:CRLRef>
              <xd:CRLRef>
                <xd:DigestAlgAndValue>
                  <DigestMethod Algorithm="http://www.w3.org/2001/04/xmlenc#sha256"/>
                  <DigestValue>3St8/elW4NXVbQ3Q0Zv+80kXSilCTBvxR7HuZCTjHyM=</DigestValue>
                </xd:DigestAlgAndValue>
                <xd:CRLIdentifier>
                  <xd:Issuer>CN=CA SINPE - PERSONA FISICA v2, OU=DIVISION SISTEMAS DE PAGO, O=BANCO CENTRAL DE COSTA RICA, C=CR, SERIALNUMBER=CPJ-4-000-004017</xd:Issuer>
                  <xd:IssueTime>2021-02-02T12:11:11Z</xd:IssueTime>
                </xd:CRLIdentifier>
              </xd:CRLRef>
              <xd:CRLRef>
                <xd:DigestAlgAndValue>
                  <DigestMethod Algorithm="http://www.w3.org/2001/04/xmlenc#sha256"/>
                  <DigestValue>yZJF0TYRxcbjRNHPrTTfTkRj9D/EMWcNhaQBYh+HWDQ=</DigestValue>
                </xd:DigestAlgAndValue>
                <xd:CRLIdentifier>
                  <xd:Issuer>CN=CA POLITICA PERSONA FISICA - COSTA RICA v2, OU=DCFD, O=MICITT, C=CR, SERIALNUMBER=CPJ-2-100-098311</xd:Issuer>
                  <xd:IssueTime>2021-01-28T16:16:00Z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wr8wgwjBpgIBATANBgkqhkiG9w0BAQsFADCBmTEZMBcGA1UEBRMQQ1BKLTQtMDAwLTAwNDAxNzELMAkGA1UEBhMCQ1IxJDAiBgNVBAoTG0JBTkNPIENFTlRSQUwgREUgQ09TVEEgUklDQTEiMCAGA1UECxMZRElWSVNJT04gU0lTVEVNQVMgREUgUEFHTzElMCMGA1UEAxMcQ0EgU0lOUEUgLSBQRVJTT05BIEZJU0lDQSB2MhcNMjEwMjAxMTIxMTIxWhcNMjEwMjA5MDAzMTIxWjCDCMAQ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BTHB0kgluLckDqAAAAAFMcBcNMTcwMzIxMTYyMTQzWjAMMAoGA1UdFQQDCgEBMDICExQAAUxvUe4O+T9A4cYAAAABTG8XDTE3MDMyMTE2MjE0M1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BDviaUOFXihfaeAAAAAEO+BcNMTcwMzEzMjEzNzMzWjAMMAoGA1UdFQQDCgEBMDICExQAAQ73AIgkXP0n0NAAAAABDvcXDTE3MDMxMzIxMzczMl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RbycFf1z1HRlf8AAAABFvIXDTE3MDIyMDE3MTkwNlowDDAKBgNVHRUEAwoBATAyAhMUAAEW8YLpdWTnl9XnAAAAARbxFw0xNzAyMjAxNzE5MDZ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ENl4fQxMOEehYaAAAAAQ2XFw0xNzAyMDYxOTQ1NDdaMAwwCgYDVR0VBAMKAQEwMgITFAABDZYKw6rgELFpJwAAAAENlhcNMTcwMjA2MTk0NTQ3WjAMMAoGA1UdFQQDCgEBMDICExQAAQ0JhbyYIp/n9pkAAAABDQkXDTE3MDIwNjE2NDIzM1owDDAKBgNVHRUEAwoBATAyAhMUAAENCNvfL/v65P69AAAAAQ0IFw0xNzAyMDYxNjQyMzNaMAwwCgYDVR0VBAMKAQEwMgITFAABAyvZPZiTX8/vPQAAAAEDKxcNMTcwMTI5MTIzMTMzWjAMMAoGA1UdFQQDCgEBMDICExQAAQMqyJjgyN4yQ+EAAAABAyoXDTE3MDEyOTEyMzEzM1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BTG5cEyR2okQu7gAAAAFMbhcNMTcwNTMxMDMzMTMxWjAMMAoGA1UdFQQDCgEBMDICExQAAUxt4TrsRX7oyVsAAAABTG0XDTE3MDUzMTAzMzE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aDAta4AKpeSwOYAAAABoMAXDTE3MDUyMzE0Mzg1MlowDDAKBgNVHRUEAwoBATAyAhMUAAGgv6hhsA7KiTitAAAAAaC/Fw0xNzA1MjMxNDM4NTFaMAwwCgYDVR0VBAMKAQEwMgITFAABn8So4AmzB263tQAAAAGfxBcNMTcwNTIyMTkwODM5WjAMMAoGA1UdFQQDCgEBMDICExQAAZ/DAr9w683Dh7kAAAABn8MXDTE3MDUyMjE5MDgz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ZPMZbApX8u+N6YAAAABk8wXDTE3MDUxODIwMTYzOVowDDAKBgNVHRUEAwoBATAyAhMUAAGTy2DGEz5/gs29AAAAAZPLFw0xNzA1MTgyMDE2Mzl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BXvmuxf0/V2uQ1QAAAAFe+RcNMTcwNTEyMjM0MTAwWjAMMAoGA1UdFQQDCgEBMDICExQAAV74UpWHDsNRh3sAAAABXvgXDTE3MDUxMjIzNDEwMF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BQlcBeS4iynR3AAAAAEFCRcNMTcwNzI2MTU0NTI1WjAMMAoGA1UdFQQDCgEBMDICExQAAQUI//7eVYrtNK0AAAABBQgXDTE3MDcyNjE1NDUyNV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H07XltRrHF/17yAAAAAfTtFw0xNzA3MTkyMTQzMzRaMAwwCgYDVR0VBAMKAQEwMgITFAAB9OwturB8dw9r6QAAAAH07BcNMTcwNzE5MjE0MzM0WjAMMAoGA1UdFQQDCgEBMDICExQAAXWzblcdpSgPjGgAAAABdbMXDTE3MDcxOTIwNTM1OFowDDAKBgNVHRUEAwoBATAyAhMUAAF1srU5nt3J1dE+AAAAAXWyFw0xNzA3MTkyMDUzNThaMAwwCgYDVR0VBAMKAQEwMgITFAABGMQMymvYNnPemQAAAAEYxBcNMTcwNzE5MjAwNzA0WjAMMAoGA1UdFQQDCgEBMDICExQAARjDyzPODGM+cbcAAAABGMMXDTE3MDcxOTIwMDcwM1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BDrI112HcShHM/wAAAAEOshcNMTcwNzE5MTgxNjM3WjAMMAoGA1UdFQQDCgEBMDICExQAAQ6xiZDRpG2HmHgAAAABDrEXDTE3MDcxOTE4MTYzN1owDDAKBgNVHRUEAwoBATAyAhMUAAEi/i104pq8+VIeAAAAASL+Fw0xNzA3MTkxNzM4NDVaMAwwCgYDVR0VBAMKAQEwMgITFAABIv2B0GRPhC6a1QAAAAEi/RcNMTcwNzE5MTczODQ0WjAMMAoGA1UdFQQDCgEBMDICExQAAax8pChA8X0gopIAAAABrHwXDTE3MDcxOTE2NTQ0MFowDDAKBgNVHRUEAwoBATAyAhMUAAGseyIPdl/RxNOOAAAAAax7Fw0xNzA3MTkxNjU0NDB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GO3gOgPfXWL9x2AAAAAY7eFw0xNzA3MTcwOTQxMDFaMAwwCgYDVR0VBAMKAQEwMgITFAABjt35n3jTHA3E3AAAAAGO3RcNMTcwNzE3MDk0MTAw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FfY58vL63Dl9DPAAAAAV9jFw0xNzA3MTExOTU4NTNaMAwwCgYDVR0VBAMKAQEwMgITFAABX2J6J8uuhMTTRAAAAAFfYhcNMTcwNzExMTk1ODUzWjAMMAoGA1UdFQQDCgEBMDICExQAAVXL3vY6gTkoepcAAAABVcsXDTE3MDcxMTE3NTU0MlowDDAKBgNVHRUEAwoBATAyAhMUAAFVyiGeSN0LmUqgAAAAAVXKFw0xNzA3MTExNzU1NDJ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OjrdJESLvQNFwAAAAB46MXDTE3MDcwNjIwMDQzNVowDDAKBgNVHRUEAwoBATAyAhMUAAHjoqQdbIo3fc1BAAAAAeOiFw0xNzA3MDYyMDA0MzVaMAwwCgYDVR0VBAMKAQEwMgITFAABJmroJfOGHz1lTwAAAAEmahcNMTcwNzA2MTkwMDA4WjAMMAoGA1UdFQQDCgEBMDICExQAASZpIT1Jr8ukttcAAAABJmkXDTE3MDcwNjE5MDAwO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d1rKCQLLnG/ADcAAAAB3WsXDTE3MDcwMzE2MTA1MVowDDAKBgNVHRUEAwoBATAyAhMUAAHdanB38YICwPqpAAAAAd1qFw0xNzA3MDMxNjEwNTF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HWL/IHK+OU4SA6AAAAAdYvFw0xNzA2MjcxOTI3MTVaMAwwCgYDVR0VBAMKAQEwMgITFAAB1i7acv8XhhmNhAAAAAHWLhcNMTcwNjI3MTkyNzE1WjAMMAoGA1UdFQQDCgEBMDICExQAAQT3V92yV5yf6/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Qm72uspHN6icj8AAAABCbsXDTE3MDkxMTE4NDQ1MFowDDAKBgNVHRUEAwoBATAyAhMUAAEJunDte+yhP7TnAAAAAQm6Fw0xNzA5MTExODQ0NTBaMAwwCgYDVR0VBAMKAQEwMgITFAACOk0TZbShrauqJgAAAAI6TRcNMTcwOTExMTcxODQzWjAMMAoGA1UdFQQDCgEBMDICExQAAjpMfiFBv1zKMvsAAAACOkwXDTE3MDkxMTE3MTg0M1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hIzkyMQijX+dU0AAAACEjMXDTE3MDkwNDIxMTAxM1owDDAKBgNVHRUEAwoBATAyAhMUAAISMjy9Z/HWstbdAAAAAhIyFw0xNzA5MDQyMTEwMTNaMAwwCgYDVR0VBAMKAQEwMgITFAACIKlY2N01TMaTQAAAAAIgqRcNMTcwOTA0MjAxODMzWjAMMAoGA1UdFQQDCgEBMDICExQAAiCobBnj6AfGkL4AAAACIKgXDTE3MDkwNDIwMTgzM1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GwMjot7lwjeO3yAAAAAbAyFw0xNzA4MzEwNTQxMDdaMAwwCgYDVR0VBAMKAQEwMgITFAABsDE5omkHcw06BgAAAAGwMRcNMTcwODMxMDU0MTA3WjAMMAoGA1UdFQQDCgEBMDICExQAARpyTGO/TOuQnNYAAAABGnIXDTE3MDgzMDE0NDA1MVowDDAKBgNVHRUEAwoBATAyAhMUAAEacZEARSySIVw6AAAAARpxFw0xNzA4MzAxNDQwNTF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BzuPnd/4DWgYAYAAAAAHO4xcNMTcwODI0MTczMDI4WjAMMAoGA1UdFQQDCgEBMDICExQAAc7ioQ1At3eFUEUAAAABzuIXDTE3MDgyNDE3MzAyOFowDDAKBgNVHRUEAwoBATAyAhMUAAECyV7YE2kHP5lrAAAAAQLJFw0xNzA4MjQwMDU2MjBaMAwwCgYDVR0VBAMKAQEwMgITFAABAsi6mM7KiRz5BgAAAAECyBcNMTcwODI0MDA1NjIw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gcXo5bCSO3++88AAAACBxcXDTE3MDgxNDE0NDEwOVowDDAKBgNVHRUEAwoBATAyAhMUAAIHFmcLZ2IcfqYSAAAAAgcWFw0xNzA4MTQxNDQxMDh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CBLkyRtNZYtS7JQAAAAIEuRcNMTcwODAxMjEyODEyWjAMMAoGA1UdFQQDCgEBMDICExQAAgS4xJhJffpWuPwAAAACBLgXDTE3MDgwMTIxMjgxMlowDDAKBgNVHRUEAwoBATAyAhMUAAHAMZjEHNJyxU3GAAAAAcAxFw0xNzA4MDEwMTAyMDJaMAwwCgYDVR0VBAMKAQEwMgITFAABwDC9vN2dn0fTngAAAAHAMBcNMTcwODAxMDEwMjAy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B/VWDrclEQnqU+gAAAAH9VRcNMTcwNzI3MTUyNjI4WjAMMAoGA1UdFQQDCgEBMDICExQAAf1U/CfiYouecIsAAAAB/VQXDTE3MDcyNzE1MjYyN1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nGZOf/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m55u8il3w7xtn4AAAACbnkXDTE3MTAyMzE3Mjc0MFowDDAKBgNVHRUEAwoBATAyAhMUAAJueLn631zyJKUeAAAAAm54Fw0xNzEwMjMxNzI3NDB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Ey2u+vDP+UQvPZAAAAATLaFw0xNzEwMTcxODEyNDJaMAwwCgYDVR0VBAMKAQEwMgITFAABMtn10QMSN/zQDwAAAAEy2RcNMTcxMDE3MTgxMjQxWjAMMAoGA1UdFQQDCgEBMDICExQAAmWt0jznjxfqJuoAAAACZa0XDTE3MTAxNzE2MzEwOVowDDAKBgNVHRUEAwoBATAyAhMUAAJlrLQMyVB5FisGAAAAAmWsFw0xNzEwMTcxNjMxMDlaMAwwCgYDVR0VBAMKAQEwMgITFAABKjguClXTR1caYAAAAAEqOBcNMTcxMDE3MTU0NDMzWjAMMAoGA1UdFQQDCgEBMDICExQAASo3f/tpptr4UpgAAAABKjcXDTE3MTAxNzE1NDQzM1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RdwhR2HP1M33zAAAAABF3AXDTE4MDExMDEzNDIzM1owDDAKBgNVHRUEAwoBATAyAhMUAAEXb4qU4xGRUxEbAAAAARdvFw0xODAxMTAxMzQyMzN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GhbtA3Bc5jIQ2VAAAAAaFuFw0xNzEyMjEyMzU1MDRaMAwwCgYDVR0VBAMKAQEwMgITFAABoW05MbNS9ulH+wAAAAGhbRcNMTcxMjIxMjM1NTAz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KMBygfCNuQmTSzAAAAAowHFw0xNzEyMDQyMjI4NDRaMAwwCgYDVR0VBAMKAQEwMgITFAACjAbvavThDLWrcQAAAAKMBhcNMTcxMjA0MjIyODQz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wBXltVmn6FFxTcAAAADAFcXDTE4MDIxNDE2MzczNVowDDAKBgNVHRUEAwoBATAyAhMUAAMAVuloZtSZtNM+AAAAAwBWFw0xODAyMTQxNjM3MzVaMAwwCgYDVR0VBAMKAQEwMgITFAABEaq+1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CDblhBHLnNmAC9AAAAAINuRcNMTgwMjEzMjAxNDQ2WjAMMAoGA1UdFQQDCgEBMDICExQAAg2460OhTWE99oEAAAACDbgXDTE4MDIxMzIwMTQ0N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GeAh0Zfr/ywjadAAAAAZ4CFw0xODAxMjYyMDQ4NTFaMAwwCgYDVR0VBAMKAQEwMgITFAABngEM1KT7ptV3NwAAAAGeARcNMTgwMTI2MjA0ODUxWjAMMAoGA1UdFQQDCgEBMDICExQAAZZmzL5tdHnV2GsAAAABlmYXDTE4MDEyNTE4NTgyOVowDDAKBgNVHRUEAwoBATAyAhMUAAGWZXxFxUYWE1qPAAAAAZZlFw0xODAxMjUxODU4Mjl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CzK2qJCG1vF6kJAAAAALMrRcNMTgwMTEwMTcyMzE5WjAMMAoGA1UdFQQDCgEBMDICExQAAsysjbJtvKpFBf0AAAACzKwXDTE4MDExMDE3MjMx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EbrOd/ygSoa8LqAAAAARusFw0xODAzMDkxNjIxMTBaMAwwCgYDVR0VBAMKAQEwMgITFAABG6tlN4YwBiypBQAAAAEbqxcNMTgwMzA5MTYyMTEw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QZNPS8ukIxFjP8AAAABBk0XDTE4MDIyMjIxNDAwOFowDDAKBgNVHRUEAwoBATAyAhMUAAEGTCPY3n8DsdD/AAAAAQZMFw0xODAyMjIyMTQwM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ChO8wgIfZW3cASwAAAAKE7xcNMTgwMjE3MTQyNDE3WjAMMAoGA1UdFQQDCgEBMDICExQAAoTuVtrzn/mGWf8AAAAChO4XDTE4MDIxNzE0MjQxN1owDDAKBgNVHRUEAwoBATAyAhMUAALUB+9dNdqkI3gcAAAAAtQHFw0xODAyMTYxNzA5MTJaMAwwCgYDVR0VBAMKAQEwMgITFAAC1AYRTdWh9r94vwAAAALUBhcNMTgwMjE2MTcwOTEx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EXCDJez/IL8hiDAAAAARcIFw0xODA1MDcyMTQ5MTlaMAwwCgYDVR0VBAMKAQEwMgITFAABFweLt5xEYecCowAAAAEXBxcNMTgwNTA3MjE0OTE5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GdTA+hHJhzkuwvAAAAAZ1MFw0xODA0MDYxNTUxMTNaMAwwCgYDVR0VBAMKAQEwMgITFAABnUv0yU/hnD5k1QAAAAGdSxcNMTgwNDA2MTU1MTEz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EW+HSrUhOJANc1AAAAARb4Fw0xODA0MDMxNjAzNTNaMAwwCgYDVR0VBAMKAQEwMgITFAABFvcVqIYdzrFJ2QAAAAEW9xcNMTgwNDAzMTYwMzUw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EE341yrNx9ISX/AAAAAQTfFw0xODAzMjcxODQ3NDVaMAwwCgYDVR0VBAMKAQEwMgITFAABBN4o6kRILfJsmwAAAAEE3hcNMTgwMzI3MTg0NzQ1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d3fUfMHnW2w08oAAAAB3d8XDTE4MDMyMzE5MDgzOVowDDAKBgNVHRUEAwoBATAyAhMUAAHd3vWHtvlFiYLtAAAAAd3eFw0xODAzMjMxOTA4Mzh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BMmCo0yOYYfLC7wAAAAEyYBcNMTgwNjE5MTYwOTE3WjAMMAoGA1UdFQQDCgEBMDICExQAATJfIa0zPgNkHRwAAAABMl8XDTE4MDYxOTE2MDkxN1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K9S3ZL+uVwAWbdAAAAAr1LFw0xODA2MDcxNTM0MTRaMAwwCgYDVR0VBAMKAQEwMgITFAACvUrBxh+zN5AShAAAAAK9ShcNMTgwNjA3MTUzNDE0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G752g8utVj+hVqAAAAAbvnFw0xODA2MDUxNzM3MjVaMAwwCgYDVR0VBAMKAQEwMgITFAABu+aqO4EAqkNYKAAAAAG75hcNMTgwNjA1MTczNzI1WjAMMAoGA1UdFQQDCgEBMDICExQAA55Vde8IoZmZmyoAAAADnlUXDTE4MDYwNDIxMDAwMFowDDAKBgNVHRUEAwoBATAyAhMUAAOeVIAtxbPA3Mu2AAAAA55UFw0xODA2MDQyMDU5N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RrMLt7sOkHuiSQAAAABGswXDTE4MDUzMTIwMjUxM1owDDAKBgNVHRUEAwoBATAyAhMUAAEay9sxqV9K1FkTAAAAARrLFw0xODA1MzEyMDI1MTN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G6K6BPD6NCS0agAAAAAborFw0xODA4MDEyMTA5MzBaMAwwCgYDVR0VBAMKAQEwMgITFAABuiqC+zbyH6+JCAAAAAG6KhcNMTgwODAxMjEwOTI5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a/2BcceSj50iB4AAAABr/YXDTE4MDczMDE3NDQxNVowDDAKBgNVHRUEAwoBATAyAhMUAAGv9WVZwP9LwvTuAAAAAa/1Fw0xODA3MzAxNzQ0MTRaMAwwCgYDVR0VBAMKAQEwMgITFAADvQn5vXu2x9iaKAAAAAO9CRcNMTgwNzI5MTgyMDUyWjAMMAoGA1UdFQQDCgEBMDICExQAA70IPfCxCayF+EEAAAADvQgXDTE4MDcyOTE4MjA1MV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ESzLE4W7G0rMfTAAAAARLMFw0xODA3MjMxODE3MDRaMAwwCgYDVR0VBAMKAQEwMgITFAABEsuucXsEM4mjeQAAAAESyxcNMTgwNzIzMTgxNzA0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lUB+w6TIpMWhLgAAAACVQEXDTE4MDcwODE2MjEwMlowDDAKBgNVHRUEAwoBATAyAhMUAAJVAEZScW1RMoBqAAAAAlUAFw0xODA3MDgxNjIxMDJ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RvGEnJQyYrNh1QAAAABG8YXDTE4MDcwNTE5MzgxM1owDDAKBgNVHRUEAwoBATAyAhMUAAEbxfw8lCN6TCyrAAAAARvFFw0xODA3MDUxOTM4MTJaMAwwCgYDVR0VBAMKAQEwMgITFAABEBwC+holGZEOzwAAAAEQHBcNMTgwNzA1MTc0MzUxWjAMMAoGA1UdFQQDCgEBMDICExQAARAbLk+yx4bS77UAAAABEBsXDTE4MDcwNTE3NDM1MFowDDAKBgNVHRUEAwoBATAyAhMUAAHwjTbOGCdKK6a1AAAAAfCNFw0xODA3MDUxNTQyNTZaMAwwCgYDVR0VBAMKAQEwMgITFAAB8IykZfMN0hTk1wAAAAHwjBcNMTgwNzA1MTU0MjU2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GJhci27JsY8lY9AAAAAYmFFw0xODA3MDMxNzAyMTdaMAwwCgYDVR0VBAMKAQEwMgITFAABiYQJCU5z7ZlgEwAAAAGJhBcNMTgwNzAzMTcwMjE3WjAMMAoGA1UdFQQDCgEBMDICExQAA8htIvk13y5UnIAAAAADyG0XDTE4MDkyNjIwMjcwNVowDDAKBgNVHRUEAwoBATAyAhMUAAPIbC83dMUgYegaAAAAA8hsFw0xODA5MjYyMDI3MDRaMAwwCgYDVR0VBAMKAQEwMgITFAACMedcz5Q6o8N3KgAAAAIx5xcNMTgwOTI2MTYyMTIyWjAMMAoGA1UdFQQDCgEBMDICExQAAjHmAUbt9+dxwUQAAAACMeYXDTE4MDkyNjE2MjE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BARoG+tb0IF4NZ0AAAAEBGgXDTE4MDkwMzE3MDQwOVowDDAKBgNVHRUEAwoBATAyAhMUAAQEZ60iD2Zj3+vyAAAABARnFw0xODA5MDMxNzA0MDl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Z7EQYrv7r0G9fAAAAABnsQXDTE4MDgyODE5MDUzN1owDDAKBgNVHRUEAwoBATAyAhMUAAGew4NiRSFRY0AhAAAAAZ7DFw0xODA4MjgxOTA1Mzd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BIbS8h7MME+nbmAAAAAEhtBcNMTgwODI3MjE0MjQyWjAMMAoGA1UdFQQDCgEBMDICExQAASGzShoYspZWY4cAAAABIbMXDTE4MDgyNzIxNDI0MlowDDAKBgNVHRUEAwoBATAyAhMUAAP8VNSG7l//EXyuAAAAA/xUFw0xODA4MjcxODAwMzhaMAwwCgYDVR0VBAMKAQEwMgITFAAD/FM7V2Ej0QXNVAAAAAP8UxcNMTgwODI3MTgwMDM3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DEOGt/iwsCxNhYwAAAAMQ4RcNMTgwODIyMjAwMzU3WjAMMAoGA1UdFQQDCgEBMDICExQAAxDgKE+X7RYdOGIAAAADEOAXDTE4MDgyMjIwMDM1N1owDDAKBgNVHRUEAwoBATAyAhMUAAOxD2MDd1Ez7cX/AAAAA7EPFw0xODA4MjIxNzIwMjZaMAwwCgYDVR0VBAMKAQEwMgITFAADsQ6F15v5DdI8cgAAAAOxDhcNMTgwODIyMTcyMDI1WjAMMAoGA1UdFQQDCgEBMDICExQAAq15CmiRRveAohYAAAACrXkXDTE4MDgyMDIxNDA1OVowDDAKBgNVHRUEAwoBATAyAhMUAAKteLzKynH8OnXGAAAAAq14Fw0xODA4MjAyMTQwNTl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iAz6VUBh3vewAAAAD8WIXDTE4MDgxNjE5MzQyNVowDDAKBgNVHRUEAwoBATAyAhMUAAPxYfLuVAYIhhxLAAAAA/FhFw0xODA4MTYxOTM0MjV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VRls998HIa3blQAAAABVGUXDTE4MTAyNjE1Mzg0NlowDDAKBgNVHRUEAwoBATAyAhMUAAFUZDc5fSxFvJd3AAAAAVRkFw0xODEwMjYxNTM4NDZaMAwwCgYDVR0VBAMKAQEwMgITFAADmYum++njbo6b9QAAAAOZixcNMTgxMDI1MjAyNDM5WjAMMAoGA1UdFQQDCgEBMDICExQAA5mKEy+VGv9XxMUAAAADmYoXDTE4MTAyNTIwMjQzOV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RogDCzVVJ4J+NoAAAABGiAXDTE4MTAyMzE0Mjk1NVowDDAKBgNVHRUEAwoBATAyAhMUAAEaH9Vt8s+yvwZFAAAAARofFw0xODEwMjMxNDI5NTRaMAwwCgYDVR0VBAMKAQEwMgITFAAB0nsdp6CibbJ6RQAAAAHSexcNMTgxMDIyMjAzNTM1WjAMMAoGA1UdFQQDCgEBMDICExQAAdJ6SvmV4DDQJJkAAAAB0noXDTE4MTAyMjIwMzUzNV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FgCnAAAAAYkqFw0xODEwMTcxNTE3NTB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DLv+LHA/vCWlbTwAAAAMu/xcNMTgxMDExMTIwNTIyWjAMMAoGA1UdFQQDCgEBMDICExQAAy7+mfADeTbq5HoAAAADLv4XDTE4MTAxMTEyMDUyM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BDwplJQh2kOPojgAAAAEPChcNMTgwOTI5MDAwODA1WjAMMAoGA1UdFQQDCgEBMDICExQAAQ8JbtiG12MS+IIAAAABDwkXDTE4MDkyOTAwMDgwNV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BF/ByRchhybCMAgAAAAEX8BcNMTgwOTI3MjAwMTI4WjAMMAoGA1UdFQQDCgEBMDICExQAARfv1FTTPCMz0FwAAAABF+8XDTE4MDkyNzIwMDEyN1owDDAKBgNVHRUEAwoBATAyAhMUAAOC/XlKZAGn3P9OAAAAA4L9Fw0xODA5MjcxNzI2MDZaMAwwCgYDVR0VBAMKAQEwMgITFAADgvwqoYoFdkzCwwAAAAOC/BcNMTgwOTI3MTcyNjA2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DThHjm4BT1nvqtgAAAANOERcNMTgxMTE1MTQzNjE1WjAMMAoGA1UdFQQDCgEBMDICExQAA04QbtyHrjgg2usAAAADThAXDTE4MTExNTE0MzYxNF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CjYk1RZnn5IiG6QAAAAKNiRcNMTgxMTE0MTUzMTMzWjAMMAoGA1UdFQQDCgEBMDICExQAAo2IrOmzR0LR6+AAAAACjYgXDTE4MTExNDE1MzEzMl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Ee//nW84E5qyNzQAAAAR7/xcNMTkwMTA5MjE1MjQ1WjAMMAoGA1UdFQQDCgEBMDICExQABHv+XZAuXrrSefMAAAAEe/4XDTE5MDEwOTIxNTI0NVowDDAKBgNVHRUEAwoBATAyAhMUAAG9a+GoZ6vafzFTAAAAAb1rFw0xOTAxMDkxNjA0MDlaMAwwCgYDVR0VBAMKAQEwMgITFAABvWo158VfQA5XmwAAAAG9ahcNMTkwMTA5MTYwNDA5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QOiLAr9lm2ruHKAAAABA6IFw0xODEyMTkxOTIyNDJaMAwwCgYDVR0VBAMKAQEwMgITFAAEDoeQY1xWAHTQUQAAAAQOhxcNMTgxMjE5MTkyMjQyWjAMMAoGA1UdFQQDCgEBMDICExQABHAxSjb1TogJcmoAAAAEcDEXDTE4MTIxOTE3MDUxOVowDDAKBgNVHRUEAwoBATAyAhMUAARwMPLW7i5Slq+WAAAABHAwFw0xODEyMTkxNzA1MTlaMAwwCgYDVR0VBAMKAQEwMgITFAABIXLMYh/TUdzIcAAAAAEhchcNMTgxMjE5MTUyNTExWjAMMAoGA1UdFQQDCgEBMDICExQAASFxC5U/A4xjf6UAAAABIXEXDTE4MTIxOTE1MjUxMV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F5E6iMabx9XK+WAAAAAXkTFw0xOTAyMDgxNzIzMDFaMAwwCgYDVR0VBAMKAQEwMgITFAABeRKhyRQWE6RAxAAAAAF5EhcNMTkwMjA4MTcyMzAwWjAMMAoGA1UdFQQDCgEBMDICExQAA15nsNoe53AVRmMAAAADXmcXDTE5MDIwODE2NDA0NFowDDAKBgNVHRUEAwoBATAyAhMUAANeZqD9OUHv2kudAAAAA15mFw0xOTAyMDgxNjQwNDRaMAwwCgYDVR0VBAMKAQEwMgITFAAC8/HtRzD3HMWsQwAAAALz8RcNMTkwMjA4MTUxNTA2WjAMMAoGA1UdFQQDCgEBMDICExQAAvPwYHGZdrGT7NoAAAAC8/AXDTE5MDIwODE1MTUwNV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N/oxv96atQITFBAAAAA3+jFw0xOTAyMDYxNjQ4NTVaMAwwCgYDVR0VBAMKAQEwMgITFAADf6Ingx4nRRISWQAAAAN/ohcNMTkwMjA2MTY0ODU0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mWx4IbOrksaAZUAAAACZbEXDTE5MDIyMTIxNDUyN1owDDAKBgNVHRUEAwoBATAyAhMUAAJlsEbICH4zIkglAAAAAmWwFw0xOTAyMjEyMTQ1MjZaMAwwCgYDVR0VBAMKAQEwMgITFAABwI1s+blKEqU3HwAAAAHAjRcNMTkwMjIxMTkzMTIzWjAMMAoGA1UdFQQDCgEBMDICExQAAcCMCdkfwOw3bRsAAAABwIwXDTE5MDIyMTE5MzEyM1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O6qfQU/yb6ABjPAAAAA7qpFw0xOTAyMTkwMzU3MzNaMAwwCgYDVR0VBAMKAQEwMgITFAADuqjLN608vVWfdAAAAAO6qBcNMTkwMjE5MDM1NzMyWjAMMAoGA1UdFQQDCgEBMDICExQAAiDJHWwTs1BrJ4oAAAACIMkXDTE5MDIxODIwMzkzNVowDDAKBgNVHRUEAwoBATAyAhMUAAIgyMUWLJ4GEe5DAAAAAiDIFw0xOTAyMTgyMDM5MzV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pyhgz7GVqSOBcwAAAACnKEXDTE5MDIxMzIyMTYyNlowDDAKBgNVHRUEAwoBATAyAhMUAAKcoO1viKnRQlTmAAAAApygFw0xOTAyMTMyMjE2MjZaMAwwCgYDVR0VBAMKAQEwMgITFAACCs3hAxMduH5c3gAAAAIKzRcNMTkwMjEzMTgwMTQ1WjAMMAoGA1UdFQQDCgEBMDICExQAAgrM1+i2Pbuv7hQAAAACCsw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Tb9DKNppc7gi+UAAAABNv0Fw0xOTAzMjYxNjMxNTRaMAwwCgYDVR0VBAMKAQEwMgITFAAE2/Mah4ydra+sPQAAAATb8xcNMTkwMzI2MTYzMTU0WjAMMAoGA1UdFQQDCgEBMDICExQABNtgHK7IxYvEx34AAAAE22AXDTE5MDMyNjE0MjU0NFowDDAKBgNVHRUEAwoBATAyAhMUAATbX+2Uivcatm8qAAAABNtfFw0xOTAzMjYxNDI1NDRaMAwwCgYDVR0VBAMKAQEwMgITFAADzgL5NjQnylem+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D0AAAAE2q8XDTE5MDMyNTE4MDA0MVowDDAKBgNVHRUEAwoBATAyAhMUAANPt/w8qBVHPasDAAAAA0+3Fw0xOTAzMjUxNTUyMThaMAwwCgYDVR0VBAMKAQEwMgITFAADT7ayzEfJnUF2nAAAAANPthcNMTkwMzI1MTU1MjE4WjAMMAoGA1UdFQQDCgEBMDICExQABBE4hDE5P4E+ZRkAAAAEETgXDTE5MDMyNTE1MDMwMVowDDAKBgNVHRUEAwoBATAyAhMUAAQRN4QPU0ia+1XmAAAABBE3Fw0xOTAzMjUxNTAzMDBaMAwwCgYDVR0VBAMKAQEwMgITFAABBFGKiGSg1pZzAwAAAAEEURcNMTkwMzI1MTQyOTA5WjAMMAoGA1UdFQQDCgEBMDICExQAAQRQjWiGIkqHm84AAAABBFAXDTE5MDMyNTE0MjkwO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93Y+V86YmKs0ZAAAAAz3dFw0xOTA0MjUxNjAwMzNaMAwwCgYDVR0VBAMKAQEwMgITFAADPdwDDAFz4LTndwAAAAM93BcNMTkwNDI1MTYwMDM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CRV+a+cIcyiqIAAAAAAJFXxcNMTkwNDI0MTc0NjI5WjAMMAoGA1UdFQQDCgEBMDICExQAAkVeNOaWADTuK7oAAAACRV4XDTE5MDQyNDE3NDYyOV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JU81Ktm+kqt0KEAAAAAlTzFw0xOTA0MjMyMDQ3NDhaMAwwCgYDVR0VBAMKAQEwMgITFAACVPKw4BU41YadbwAAAAJU8hcNMTkwNDIzMjA0NzQ3WjAMMAoGA1UdFQQDCgEBMDICExQAAv796r1+rvp9/8IAAAAC/v0XDTE5MDQyMzE4MzU0MVowDDAKBgNVHRUEAwoBATAyAhMUAAL+/NQgPjT9AZraAAAAAv78Fw0xOTA0MjMxODM1NDBaMAwwCgYDVR0VBAMKAQEwMgITFAAD4XiwAkJiiDZciQAAAAPheBcNMTkwNDIzMTUwMjA4WjAMMAoGA1UdFQQDCgEBMDICExQAA+F3uiQKZJlmHO0AAAAD4XcXDTE5MDQyMzE1MDIwN1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DUc0fWoydl1UkQQAAAANRzRcNMTkwNDIyMjExODQ5WjAMMAoGA1UdFQQDCgEBMDICExQAA1HMnnECqJ5mQUwAAAADUcwXDTE5MDQyMjIxMTg0OF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TpWqYP4FzqwlfAAAAABOlYXDTE5MDUwODIwMzczMVowDDAKBgNVHRUEAwoBATAyAhMUAAE6VS9J+5zV2KblAAAAATpVFw0xOTA1MDgyMDM3MzF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5wrnmVsQgW3VecAAAADnCsXDTE5MDUwNzIyMDUxMVowDDAKBgNVHRUEAwoBATAyAhMUAAOcKronsrimx/c9AAAAA5wqFw0xOTA1MDcyMjA1MTF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B8+emO9ecZw/C5wAAAAHz5xcNMTkwNTA2MTUwNjMzWjAMMAoGA1UdFQQDCgEBMDICExQAAfPmqvO798k8O60AAAAB8+YXDTE5MDUwNjE1MDYzMl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BRVcZdtM9dhk6+gAAAAFFVwXDTE5MDYwNTE4NTg0NlowDDAKBgNVHRUEAwoBATAyAhMUAAUVW6kbj8ysGiC0AAAABRVbFw0xOTA2MDUxODU4NDZaMAwwCgYDVR0VBAMKAQEwMgITFAAFJ2b0UH6Pc6nuuwAAAAUnZhcNMTkwNjA1MTYwNDA0WjAMMAoGA1UdFQQDCgEBMDICExQABSdlwIVYCETUhLEAAAAFJ2UXDTE5MDYwNTE2MDQwM1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9JcBY1kQH7oeoAAAAAD0lwXDTE5MDYwMzE5MzgyNFowDDAKBgNVHRUEAwoBATAyAhMUAAPSWw1fONBkGlV8AAAAA9Jb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U/zO/mzvYT7j0UAAAABT/MFw0xOTA2MjExODQzNTRaMAwwCgYDVR0VBAMKAQEwMgITFAAFP8vNvSTDlUTZJAAAAAU/yxcNMTkwNjIxMTg0MzU0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FNXR0KV1lAc45dgAAAAU1dBcNMTkwNjE0MjEwNDM4WjAMMAoGA1UdFQQDCgEBMDICExQABTVzrSlikKOm0HwAAAAFNXMXDTE5MDYxNDIxMDQzOFowDDAKBgNVHRUEAwoBATAyAhMUAAJw+yqWPpCvyG5xAAAAAnD7Fw0xOTA2MTQyMDM3MTVaMAwwCgYDVR0VBAMKAQEwMgITFAACcPpwqhHDFyRcDAAAAAJw+hcNMTkwNjE0MjAzNzE0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ET+l/iczy2JcwBAAAAARP6Fw0xOTA2MDUyMTQ0NDRaMAwwCgYDVR0VBAMKAQEwMgITFAABE/kKt1V3BdRGkAAAAAET+RcNMTkwNjA1MjE0NDQ0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BJ3TRPqjCYSGtNgAAAAEndBcNMTkwNzAzMTYyOTE5WjAMMAoGA1UdFQQDCgEBMDICExQAASdz3ZW6xfK+Y3MAAAABJ3MXDTE5MDcwMzE2MjkxOVowDDAKBgNVHRUEAwoBATAyAhMUAAVQtPfFCms6QQ6jAAAABVC0Fw0xOTA3MDMxNjI2MjVaMAwwCgYDVR0VBAMKAQEwMgITFAAFULNIdVhw2Gp9SwAAAAVQsxcNMTkwNzAzMTYyNjI1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TlEqUzyY1im+O6AAAABOUSFw0xOTA3MjcxNTMwNDFaMAwwCgYDVR0VBAMKAQEwMgITFAAE5RHOWqsS+U8j4AAAAATlERcNMTkwNzI3MTUzMDQxWjAMMAoGA1UdFQQDCgEBMDICExQAAU8O+rkbPNhGC2MAAAABTw4XDTE5MDcyNjE4MDUwNVowDDAKBgNVHRUEAwoBATAyAhMUAAFPDeeMYybD9fFKAAAAAU8NFw0xOTA3MjYxODA1M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RwAAAAExBBcNMTkwODE2MTU1MTM2WjAMMAoGA1UdFQQDCgEBMDICExQAATEDL+vyS2roZLcAAAABMQMXDTE5MDgxNjE1NTEzNl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HgX6h3M+wDRS8pAAAAAeBfFw0xOTA4MTIxNTQxMjRaMAwwCgYDVR0VBAMKAQEwMgITFAAB4F5H5ES9rbV5cAAAAAHgXhcNMTkwODEyMTU0MTI0WjAMMAoGA1UdFQQDCgEBMDICExQABHvPK7SZGqz9kCsAAAAEe88XDTE5MDgxMTE3NTQyMVowDDAKBgNVHRUEAwoBATAyAhMUAAR7zmYO/9VwQ6afAAAABHvOFw0xOTA4MTExNzU0MjF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RMRulJoLOdVzS7AAAABExGFw0xOTA4MzAyMjA3MzRaMAwwCgYDVR0VBAMKAQEwMgITFAAETEXkFtyn03LXHQAAAARMRRcNMTkwODMwMjIwNzM0WjAMMAoGA1UdFQQDCgEBMDICExQAARIM8tvi/eg36CAAAAABEgwXDTE5MDgzMDIxMzg1MFowDDAKBgNVHRUEAwoBATAyAhMUAAESCxh48IPf+2uoAAAAARILFw0xOTA4MzAyMTM4NTB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AaJsX28tN6sh5cMAAAABomwXDTE5MDgzMDE1NDcxOFowDDAKBgNVHRUEAwoBATAyAhMUAAGiaz6wdhe283XhAAAAAaJrFw0xOTA4MzAxNTQ3MTh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Div0JQ6hGtnJV/wAAAAOK/RcNMTkwODI5MTMzNDUxWjAMMAoGA1UdFQQDCgEBMDICExQAA4r8+H+POzCzQe4AAAADivwXDTE5MDgyOTEzMzQ1MV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R2wp2zeoQBl7NkAAAABHbAXDTE5MDgyODIwNDgxNVowDDAKBgNVHRUEAwoBATAyAhMUAAEdrziZMSamcOHaAAAAAR2vFw0xOTA4MjgyMDQ4MTR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BKIvMeCEEMa37ycAAAAEoi8XDTE5MDgyNzE4MjAwOVowDDAKBgNVHRUEAwoBATAyAhMUAASiLhtGb1M2hlMdAAAABKIuFw0xOTA4MjcxODIwMDhaMAwwCgYDVR0VBAMKAQEwMgITFAABdMW3g6hom7GsJAAAAAF0xRcNMTkwODI3MTczNzMyWjAMMAoGA1UdFQQDCgEBMDICExQAAXTExIan7aV8YK4AAAABdMQXDTE5MDgyNzE3MzczMV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Ba5tG9NQDPdYsegAAAAFrmxcNMTkwODIyMTkwMzE0WjAMMAoGA1UdFQQDCgEBMDICExQAAWua2IEn/JZjQ2MAAAABa5oXDTE5MDgyMjE5MDMxNF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BMy42LhXwTQVg6wAAAAEzLhcNMTkwODIwMTc1MDU3WjAMMAoGA1UdFQQDCgEBMDICExQAATMtOyNCCQy1G38AAAABMy0XDTE5MDgyMDE3NTA1N1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Houwtl5XV4KGP4AAAAAei7Fw0xOTA5MDYyMDU4NTVaMAwwCgYDVR0VBAMKAQEwMgITFAAB6LoSD6R6zWKfywAAAAHouhcNMTkwOTA2MjA1ODU1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AQOtixaKiL5Ws0YAAAABA60XDTE5MDkwNTE4MTk1NVowDDAKBgNVHRUEAwoBATAyAhMUAAEDrJmngHSH4W5/AAAAAQOsFw0xOTA5MDUxODE5NTVaMAwwCgYDVR0VBAMKAQEwMgITFAAFqIYNPYtMRjraoAAAAAWohhcNMTkwOTA1MTUyOTIyWjAMMAoGA1UdFQQDCgEBMDICExQABaiFuj43y2K7vBgAAAAFqIUXDTE5MDkwNTE1MjkyMlowDDAKBgNVHRUEAwoBATAyAhMUAAWoZn+YbYWQCUTHAAAABahmFw0xOTA5MDUxNTE1MjFaMAwwCgYDVR0VBAMKAQEwMgITFAAFqGWTfV9z1WN7eAAAAAWoZRcNMTkwOTA1MTUxNTIx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fJn8z0+Vvn0TW4AAAAB8mcXDTE5MDkwMzE0NTIyOFowDDAKBgNVHRUEAwoBATAyAhMUAAHyZuGilxhfe4MBAAAAAfJmFw0xOTA5MDMxNDUyMjhaMAwwCgYDVR0VBAMKAQEwMgITFAAFmpytKGUJSyjH8wAAAAWanBcNMTkwOTAzMTIwOTMwWjAMMAoGA1UdFQQDCgEBMDICExQABZqbFhyVjUc7z94AAAAFmpsXDTE5MDkwMzEyMDkzMF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XDJhfK2wv6skupAAAABcMmFw0xOTA5MTQwNjAxMjdaMAwwCgYDVR0VBAMKAQEwMgITFAAFwyWeLCufrjRREQAAAAXDJRcNMTkwOTE0MDYwMTI3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YNojxuTbkIUpp2AAAABg2iFw0xOTEwMDcxNjU0MTlaMAwwCgYDVR0VBAMKAQEwMgITFAAGDaHkCJjxjlQayAAAAAYNoRcNMTkxMDA3MTY1NDE5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BMAhtEydTJXKT2sAAAAEwCEXDTE5MDkyNTE1MzUxNFowDDAKBgNVHRUEAwoBATAyAhMUAATAIBtpeaWrKSmiAAAABMAgFw0xOTA5MjUxNTM1MTRaMAwwCgYDVR0VBAMKAQEwMgITFAAB/00+uYhIVSFmqwAAAAH/TRcNMTkwOTI1MTUxMDIxWjAMMAoGA1UdFQQDCgEBMDICExQAAf9MTRJ2dGjfFiwAAAAB/0wXDTE5MDkyNTE1MTAyMV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FH7y2isajbn9JQwAAAAUfvBcNMTkxMDA4MTUxMjI4WjAMMAoGA1UdFQQDCgEBMDICExQABR+7Y3LNoQc3BG0AAAAFH7s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YT9u7R9rXUEVJyAAAABhP2Fw0xOTExMTgyMTM5MDZaMAwwCgYDVR0VBAMKAQEwMgITFAAGE/UADqJ2u4TDKwAAAAYT9RcNMTkxMTE4MjEzOTA2WjAMMAoGA1UdFQQDCgEBMDICExQABpCs72JVLx3+e4sAAAAGkKwXDTE5MTExODIxMTQ1MVowDDAKBgNVHRUEAwoBATAyAhMUAAaQqzPxi/dOS48KAAAABpCrFw0xOTExMTgyMTE0NTB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IaGbvrtdbmUAlGAAAAAhoZFw0xOTExMTUyMzE2MjFaMAwwCgYDVR0VBAMKAQEwMgITFAACGhhKsVaCdNDVgQAAAAIaGBcNMTkxMTE1MjMxNjIxWjAMMAoGA1UdFQQDCgEBMDICExQABouG/1y94b80zYwAAAAGi4YXDTE5MTExNTIwNDIwN1owDDAKBgNVHRUEAwoBATAyAhMUAAaLhSndlRuDHnHkAAAABouFFw0xOTExMTUyMDQyMDd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bU+jGJt78p6AuKAAAABtT6Fw0xOTEyMTIxNTUyMjRaMAwwCgYDVR0VBAMKAQEwMgITFAAG1PkzTVVe5mj9wgAAAAbU+RcNMTkxMjEyMTU1MjI0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HmIZnYaefVuNpOAAAAAeYhFw0xOTEyMDYyMjA0MzZaMAwwCgYDVR0VBAMKAQEwMgITFAAB5iAtYq7E5O8nQgAAAAHmIBcNMTkxMjA2MjIwNDM1WjAMMAoGA1UdFQQDCgEBMDICExQABJ4rmfiw6KTX46sAAAAEnisXDTE5MTIwNjIwMTYxNVowDDAKBgNVHRUEAwoBATAyAhMUAASeKpJzK8IRuedeAAAABJ4qFw0xOTEyMDYyMDE2MTVaMAwwCgYDVR0VBAMKAQEwMgITFAAElpGKu0ksoYuNMQAAAASWkRcNMTkxMjA2MTgzNzQ0WjAMMAoGA1UdFQQDCgEBMDICExQABJaQpcE7QUkS/D8AAAAElpAXDTE5MTIwNjE4Mzc0N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GKbRUJ3S3LMA4UQAAAAYptBcNMTkxMjAzMTgzNDMyWjAMMAoGA1UdFQQDCgEBMDICExQABimzGW2bdYkdu8kAAAAGKbMXDTE5MTIwMzE4MzQzMlowDDAKBgNVHRUEAwoBATAyAhMUAAaz3XhjxGaEACvzAAAABrPdFw0xOTEyMDIyMjEwMjlaMAwwCgYDVR0VBAMKAQEwMgITFAAGs9wKzDPJ3+gyMAAAAAaz3BcNMTkxMjAyMjIxMDI4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OiPROeg9+uRKWEAAAAA6I9Fw0yMDAxMjgyMDUwNDlaMAwwCgYDVR0VBAMKAQEwMgITFAADojwStUJtlC9+fwAAAAOiPBcNMjAwMTI4MjA1MDQ4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BP/RqJVtWOTr5QwAAAAE/9BcNMjAwMTE1MTgyNjMyWjAMMAoGA1UdFQQDCgEBMDICExQAAT/z9whvQTonqMwAAAABP/MXDTIwMDExNTE4MjYzMl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TtyplkExm4RNSMAAAABO3IXDTIwMDIxNDE2MTcyMVowDDAKBgNVHRUEAwoBATAyAhMUAAE7cZttwRs5wgLzAAAAATtxFw0yMDAyMTQxNjE3MjF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ExFaT4whajnwAAAAI/4RcNMjAwMjEzMTYxNTM4WjAMMAoGA1UdFQQDCgEBMDICExQAAj/gd9+3D6KFZ2cAAAACP+AXDTIwMDIxMzE2MTUzOFowDDAKBgNVHRUEAwoBATAyAhMUAAJ1C9LWkiBDk2FOAAAAAnULFw0yMDAyMTMxNTE4MzhaMAwwCgYDVR0VBAMKAQEwMgITFAACdQokNophHNZtXgAAAAJ1ChcNMjAwMjEzMTUxODM3WjAMMAoGA1UdFQQDCgEBMDICExQAA2W/ryhcTNwNiSAAAAADZb8XDTIwMDIxMzE1MDMwM1owDDAKBgNVHRUEAwoBATAyAhMUAANlvjrBUWXJjYCTAAAAA2W+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Ep+ozUMK83EePkAAAAASn6Fw0yMDAyMDYyMTA5MjFaMAwwCgYDVR0VBAMKAQEwMgITFAABKflqLtf+kSIIOwAAAAEp+RcNMjAwMjA2MjEwOTIxWjAMMAoGA1UdFQQDCgEBMDICExQABEB52GBvPv+foiQAAAAEQHkXDTIwMDIwNjE5MTkxOFowDDAKBgNVHRUEAwoBATAyAhMUAARAeKzHojYnczKkAAAABEB4Fw0yMDAyMDYxOTE5MThaMAwwCgYDVR0VBAMKAQEwMgITFAAEL9bdIHJJBPAfPAAAAAQv1hcNMjAwMjA2MTczNDU1WjAMMAoGA1UdFQQDCgEBMDICExQABC/VlY8GJ5T6wV0AAAAEL9UXDTIwMDIwNjE3MzQ1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F7Vj7wxlTBSBURwAAAAXtWBcNMjAwMzAzMTcwOTI1WjAMMAoGA1UdFQQDCgEBMDICExQABe1XQQQyAmx97tQAAAAF7VcXDTIwMDMwMzE3MDkyNV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BV3+dw8j88TVrNoAAAAFXf4XDTIwMDIyNjE2NDgzMlowDDAKBgNVHRUEAwoBATAyAhMUAAVd/eXjeuHmWfLuAAAABV39Fw0yMDAyMjYxNjQ4MzJ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SFuKMJKsNfg6JwAAAABIW4XDTIwMDMyNDIzMzM1NVowDDAKBgNVHRUEAwoBATAyAhMUAAEhbRRKb8kcbLupAAAAASFtFw0yMDAzMjQyMzMzNTVaMAwwCgYDVR0VBAMKAQEwMgITFAAFIc7lbq6iOaqLYQAAAAUhzhcNMjAwMzI0MTc1ODE1WjAMMAoGA1UdFQQDCgEBMDICExQABSHNKzalWHD2TWoAAAAFIc0XDTIwMDMyNDE3NTgxNFowDDAKBgNVHRUEAwoBATAyAhMUAAEvKJoTFfqTHZRSAAAAAS8oFw0yMDAzMjQxNjE5MjJaMAwwCgYDVR0VBAMKAQEwMgITFAABLydrJgW5k/6jygAAAAEvJxcNMjAwMzI0MTYxOTIy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VV9nCLj/p+XN0kAAAABVX2Fw0yMDAzMjQxNTIwMzdaMAwwCgYDVR0VBAMKAQEwMgITFAAFVfVupUpOtd1SHwAAAAVV9RcNMjAwMzI0MTUyMDM2WjAMMAoGA1UdFQQDCgEBMDICExQAA9x6phFeei6ZwWcAAAAD3HoXDTIwMDMyNDE0NDUwOVowDDAKBgNVHRUEAwoBATAyAhMUAAPceW7dll+wC3YEAAAAA9x5Fw0yMDAzMjQxNDQ1MDlaMAwwCgYDVR0VBAMKAQEwMgITFAADpvWuR5tlwDUs6QAAAAOm9RcNMjAwMzIzMTk0NTAzWjAMMAoGA1UdFQQDCgEBMDICExQAA6b0Bpvrt7q4EVAAAAADpvQXDTIwMDMyMzE5NDUwM1owDDAKBgNVHRUEAwoBATAyAhMUAAPgOL0iSAidsTmqAAAAA+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8/iQAAAAGebUXDTIwMDMyMDE2MzU0MVowDDAKBgNVHRUEAwoBATAyAhMUAAQ4bYg6fKmYBIY5AAAABDhtFw0yMDAzMjAxNTU1MTFaMAwwCgYDVR0VBAMKAQEwMgITFAAEOGxa4CgM75ZiNQAAAAQ4bBcNMjAwMzIwMTU1NTExWjAMMAoGA1UdFQQDCgEBMDICExQABKk7K3JKX5mP724AAAAEqTsXDTIwMDMyMDE1NDIyNFowDDAKBgNVHRUEAwoBATAyAhMUAASpOqQCUKd2rMf1AAAABKk6Fw0yMDAzMjAxNTQyMjRaMAwwCgYDVR0VBAMKAQEwMgITFAAESJaec43QODIfiAAAAARIlhcNMjAwMzIwMTUwODA1WjAMMAoGA1UdFQQDCgEBMDICExQABEiVlOK4A6nlak0AAAAESJUXDTIwMDMyMDE1MDgwNF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wLZnGOmpSAAAAA7kkFw0yMDAzMDYyMzU0MDRaMAwwCgYDVR0VBAMKAQEwMgITFAABEbpK81B4x4IvPgAAAAERuhcNMjAwMzA2MjAwMDA1WjAMMAoGA1UdFQQDCgEBMDICExQAARG5nEDvXLJEjwMAAAABEbkXDTIwMDMwNjIwMDA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Sb54Xi6MfR9voGAAAABJvnFw0yMDAzMDUxODA1NDBaMAwwCgYDVR0VBAMKAQEwMgITFAAEm+aMdxo2UlxY2wAAAASb5hcNMjAwMzA1MTgwNTQw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AQ1dOFZQz33oeOAAAAABDV0XDTIwMDQxNjE1NDQwMFowDDAKBgNVHRUEAwoBATAyAhMUAAENXM6j+sJygd1sAAAAAQ1cFw0yMDA0MTYxNTQ0MDB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EtTjkePcF8TS+IAAAAAS1OFw0yMDA1MTkyMTMzNDBaMAwwCgYDVR0VBAMKAQEwMgITFAABLU3L2u8W7nQuVQAAAAEtTRcNMjAwNTE5MjEzMzQwWjAMMAoGA1UdFQQDCgEBMDICExQAA1m3HFLfILEDqx0AAAADWbcXDTIwMDUxOTIxMTczM1owDDAKBgNVHRUEAwoBATAyAhMUAANZtm4qj71Rv1WIAAAAA1m2Fw0yMDA1MTkyMTE3MzJ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P1Xi791w5DdqrgAAAAI/VRcNMjAwNTE4MTUzNDQ2WjAMMAoGA1UdFQQDCgEBMDICExQAAj9UcnOP00acB7kAAAACP1QXDTIwMDUxODE1MzQ0NVowDDAKBgNVHRUEAwoBATAyAhMUAAOKw6hiaJPogKyKAAAAA4rDFw0yMDA1MTUyMTIxNTBaMAwwCgYDVR0VBAMKAQEwMgITFAADisLsifvZy9OPBgAAAAOKwhcNMjAwNTE1MjEyMTUwWjAMMAoGA1UdFQQDCgEBMDICExQABCO2RR1FtOSmqhAAAAAEI7YXDTIwMDUxNTE4MjQ0NlowDDAKBgNVHRUEAwoBATAyAhMUAAQjtXJGEFoij+QUAAAABCO1Fw0yMDA1MTUxODI0NDZ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RKEYnhuwJ543l8AAAABEoQXDTIwMDUxNDIwMTg1NFowDDAKBgNVHRUEAwoBATAyAhMUAAESg+d0Ph5SiOSrAAAAARKDFw0yMDA1MTQyMDE4NTN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9X+EJ7dX8AvBpAAAAAD1f4XDTIwMDUxMjIwMjYzMFowDDAKBgNVHRUEAwoBATAyAhMUAAPV/QRsbuuSr/WsAAAAA9X9Fw0yMDA1MTIyMDI2MzB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Bb/2+jgsHi25mgAAAAEFvxcNMjAwNTExMjAzMTUwWjAMMAoGA1UdFQQDCgEBMDICExQAAQW+q1gyvvDG9IUAAAABBb4XDTIwMDUxMTIwMzE1MF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AWGXUzd2ryIq+TQAAAABYZcXDTIwMDYxNTE0NDIyN1owDDAKBgNVHRUEAwoBATAyAhMUAAFhllGtycWaIf+wAAAAAWGWFw0yMDA2MTUxNDQyMjZ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RnNao4b3i7iCOMAAAABGc1Fw0yMDA2MTEwMDA2NDdaMAwwCgYDVR0VBAMKAQEwMgITFAAEZzSTIWhIjZorEQAAAARnNBcNMjAwNjExMDAwNjQ3WjAMMAoGA1UdFQQDCgEBMDICExQAAerR43Dx4ReIAuYAAAAB6tEXDTIwMDYxMDIwMDcxMVowDDAKBgNVHRUEAwoBATAyAhMUAAHq0AZ/6MR49iqCAAAAAerQFw0yMDA2MTAyMDA3MTF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FHZYhmSccI31U2wAAAAUdlhcNMjAwNjEwMDIwMTI1WjAMMAoGA1UdFQQDCgEBMDICExQABR2VSwBSRiVBLE0AAAAFHZUXDTIwMDYxMDAyMDEyNFowDDAKBgNVHRUEAwoBATAyAhMUAAKB7fQoKLn4AGYTAAAAAoHtFw0yMDA2MDkyMDA0MDNaMAwwCgYDVR0VBAMKAQEwMgITFAACgeykyAhlW1gnFQAAAAKB7BcNMjAwNjA5MjAwNDAz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E4QB77nK/6N7GsAAAAAThAFw0yMDA2MDkxNTIxMjRaMAwwCgYDVR0VBAMKAQEwMgITFAABOD8e7DdEGbfqIAAAAAE4PxcNMjAwNjA5MTUyMTI0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b+0HJqnkfstbGYAAAABv7QFw0yMDA2MDUxNjA5MDFaMAwwCgYDVR0VBAMKAQEwMgITFAAG/s+lS0s7eYnPogAAAAb+zxcNMjAwNjA1MTYwOTAxWjAMMAoGA1UdFQQDCgEBMDICExQABXvKn24RNKrw/ScAAAAFe8oXDTIwMDYwNTEzMjUyNVowDDAKBgNVHRUEAwoBATAyAhMUAAV7yTrzyIJvGuXEAAAABXvJFw0yMDA2MDUxMzI1MjVaMAwwCgYDVR0VBAMKAQEwMgITFAAHAGh5Y28sa9WUmgAAAAcAaBcNMjAwNjA0MTc0MDU1WjAMMAoGA1UdFQQDCgEBMDICExQABwBnHqoxpWoCbywAAAAHAGcXDTIwMDYwNDE3NDA1NV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EjRkUU69kjKiauAAAAASNGFw0yMDA2MjYxNDIyMzNaMAwwCgYDVR0VBAMKAQEwMgITFAABI0WDyuOJEBT8uQAAAAEjRRcNMjAwNjI2MTQyMjM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F9VDrdknq+pS0VgAAAAX1UBcNMjAwNzI0MDI0MDA1WjAMMAoGA1UdFQQDCgEBMDICExQABfVPOvEiTZ/vApEAAAAF9U8XDTIwMDcyNDAyNDAwNV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bfbRsQcbMTH1+xAAAABt9tFw0yMDA3MzAyMTM3MzZaMAwwCgYDVR0VBAMKAQEwMgITFAAG32x0H6DR2OSFEAAAAAbfbBcNMjAwNzMwMjEzNzM2WjAMMAoGA1UdFQQDCgEBMDICExQAAZysoLCmscTQ93gAAAABnKwXDTIwMDczMDIxMzUyNVowDDAKBgNVHRUEAwoBATAyAhMUAAGcq3tGJI5ZMJcvAAAAAZyrFw0yMDA3MzAyMTM1MjV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BhCOK3i02RA0+CwAAAAGEIxcNMjAwNzMwMjEzMDQxWjAMMAoGA1UdFQQDCgEBMDICExQAAYQihiGiE6BzasIAAAABhCIXDTIwMDczMDIxMzA0MV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AQg/TbIiCh1lV/gAAAABCD8XDTIwMDczMDIzMDY0NlowDDAKBgNVHRUEAwoBATAyAhMUAAEIPkOYjf6xMo47AAAAAQg+Fw0yMDA3MzAyMzA2NDZ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CNWRz/EXz/ywYwAAAAEI1RcNMjAwNzMwMjIzMjE0WjAMMAoGA1UdFQQDCgEBMDICExQAAQjU+zw4s9EuVDIAAAABCNQXDTIwMDczMDIyMzIxNF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BB4Xal9kez4cD/QAAAAEHhRcNMjAwNzMwMjMzNDE4WjAMMAoGA1UdFQQDCgEBMDICExQAAQeExPcgnJMeYUwAAAABB4QXDTIwMDczMDIzMzQxOF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EHeYifv8cm+YozwAAAAQd5hcNMjAwNzMwMjMyMzM5WjAMMAoGA1UdFQQDCgEBMDICExQABB3lQbIri1dlVsAAAAAEHeUXDTIwMDczMDIzMjMzOV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JYS46IMSR+K9NLAAAAAlhLFw0yMDA3MzExODQ2MDJaMAwwCgYDVR0VBAMKAQEwMgITFAACWEr8FVluWVdN9wAAAAJYShcNMjAwNzMxMTg0NjAy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S6+JYnx3pNhS5YAAAABLr4XDTIwMDczMTE4MzUxMVowDDAKBgNVHRUEAwoBATAyAhMUAAEuvdQxv96RZ4eSAAAAAS69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CIFXt3in/Je40bwAAAAIgVRcNMjAwNzMxMTU1MzQwWjAMMAoGA1UdFQQDCgEBMDICExQAAiBUFLBi5+N/ddkAAAACIFQXDTIwMDczMTE1NTM0MFowDDAKBgNVHRUEAwoBATAyAhMUAAEhbGl2/sZFXrpwAAAAASFsFw0yMDA3MzExNTUzMTlaMAwwCgYDVR0VBAMKAQEwMgITFAABIWueGiEotmpa7wAAAAEhaxcNMjAwNzMxMTU1MzE5WjAMMAoGA1UdFQQDCgEBMDICExQAAr45PWxYZD/hVF8AAAACvjkXDTIwMDczMTE1NTIxNlowDDAKBgNVHRUEAwoBATAyAhMUAAK+OD2BKFMdYgs6AAAAAr44Fw0yMDA3MzExNTUyMTZ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RjMlnpDVIdZkUcAAAABGMwXDTIwMDczMTIzMjAwNVowDDAKBgNVHRUEAwoBATAyAhMUAAEYy0mG+4QQtPpgAAAAARjLFw0yMDA3MzEyMzIwMDV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RO2wUaC1668kRsAAAABE7YXDTIwMDczMTIwNTUyNVowDDAKBgNVHRUEAwoBATAyAhMUAAETtVEZwCGE/LZtAAAAARO1Fw0yMDA3MzEyMDU1MjV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QlikmLTdv72IPcAAAABCWKFw0yMDA4MDEwNDEwMDlaMAwwCgYDVR0VBAMKAQEwMgITFAAEJYl/UPmgQdhjjwAAAAQliRcNMjAwODAxMDQxMDA4WjAMMAoGA1UdFQQDCgEBMDICExQABkpiorPiyua4A7sAAAAGSmIXDTIwMDgwMTA0MDkyMlowDDAKBgNVHRUEAwoBATAyAhMUAAZKYStKaWB4wLh5AAAABkphFw0yMDA4MDEwNDA5MjJaMAwwCgYDVR0VBAMKAQEwMgITFAAGqe9NOPPq1IfQdQAAAAap7xcNMjAwODAxMDQwODU4WjAMMAoGA1UdFQQDCgEBMDICExQABqnuLhwGQbn5T7cAAAAGqe4XDTIwMDgwMTA0MDg1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BFpbOOsVLJixWmAAAAAEWlhcNMjAwODA3MTcyOTQxWjAMMAoGA1UdFQQDCgEBMDICExQAARaV5VS/cZjMUncAAAABFpUXDTIwMDgwNzE3Mjk0MV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ATJe3q7RWl5roOkAAAABMl4XDTIwMDgwMTA1NDIyNlowDDAKBgNVHRUEAwoBATAyAhMUAAEyXdh6vyVx10kqAAAAATJdFw0yMDA4MDEwNTQyMjZaMAwwCgYDVR0VBAMKAQEwMgITFAAEOQX3NblRTuDX7wAAAAQ5BRcNMjAwODAxMDU0MjE1WjAMMAoGA1UdFQQDCgEBMDICExQABDkEAONVVOrun1oAAAAEOQQXDTIwMDgwMTA1NDIxNVowDDAKBgNVHRUEAwoBATAyAhMUAAMUB89XEeGt2pDsAAAAAxQHFw0yMDA4MDEwNTQxMzJaMAwwCgYDVR0VBAMKAQEwMgITFAADFAYfcaTRc3TyMAAAAAMUBhcNMjAwODAxMDU0MTM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EwMgITFAACm0liIX5EqWLX7wAAAAKbSRcNMjAwODI3MTc0NjEwWjAMMAoGA1UdFQQDCgEBMDICExQAAptIKcFnM8KgWckAAAACm0gXDTIwMDgyNzE3NDYxMFowDDAKBgNVHRUEAwoBATAyAhMUAAFWt+tFTatGohHmAAAAAVa3Fw0yMDA4MjcxNzA1MDBaMAwwCgYDVR0VBAMKAQEwMgITFAABVrZ8Q7OK3T5LhwAAAAFWthcNMjAwODI3MTcwNTA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BoaaA0tkWppzMAAAAAAGhphcNMjAwODExMTYyMzI5WjAMMAoGA1UdFQQDCgEBMDICExQAAaGlpYVsVKyLJt8AAAABoaUXDTIwMDgxMTE2MjMyOV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</xd:EncapsulatedCRLValue>
              <xd:EncapsulatedCRLValue>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</xd:EncapsulatedCRLValue>
              <xd:EncapsulatedCRLValue>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</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KPiAqLjpXTU+6lLPDUpFTVf4ph3Yq7SnC0GdtuekPkCBAsb6ZEYDzIwMjEwMjAzMTYwMD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971</Value>
      <Value>161</Value>
      <Value>128</Value>
      <Value>1</Value>
      <Value>63</Value>
    </TaxCatchAll>
    <OtraEntidadExterna xmlns="b875e23b-67d9-4b2e-bdec-edacbf90b326">Artículos 15 y 15 bis Ley 7786</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i:0#.w|pdc-atlantida\soleraqc</DisplayName>
        <AccountId>842</AccountId>
        <AccountType/>
      </UserInfo>
      <UserInfo>
        <DisplayName>i:0#.w|pdc-atlantida\amadormg</DisplayName>
        <AccountId>415</AccountId>
        <AccountType/>
      </UserInfo>
      <UserInfo>
        <DisplayName>i:0#.w|pdc-atlantida\corderoai</DisplayName>
        <AccountId>1396</AccountId>
        <AccountType/>
      </UserInfo>
      <UserInfo>
        <DisplayName>i:0#.w|pdc-atlantida\vargasom</DisplayName>
        <AccountId>913</AccountId>
        <AccountType/>
      </UserInfo>
      <UserInfo>
        <DisplayName>i:0#.w|pdc-atlantida\cespedesbj</DisplayName>
        <AccountId>914</AccountId>
        <AccountType/>
      </UserInfo>
      <UserInfo>
        <DisplayName>i:0#.w|pdc-atlantida\brenesvi</DisplayName>
        <AccountId>2457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 Art.15</TermName>
          <TermId xmlns="http://schemas.microsoft.com/office/infopath/2007/PartnerControls">ae44c17f-bf96-41bf-861a-542f8e169cb3</TermId>
        </TermInfo>
      </Term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2020-01-06T06:00:00+00:00</FechaDocumento>
    <RemitenteOriginal xmlns="b875e23b-67d9-4b2e-bdec-edacbf90b326">Cumplimiento Art 15 y 15 bis</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Guías de ayuda APNFD</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F52E0985-DE71-47CB-A111-7E2E42C66926}">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b875e23b-67d9-4b2e-bdec-edacbf90b326"/>
    <ds:schemaRef ds:uri="http://www.w3.org/XML/1998/namespace"/>
  </ds:schemaRefs>
</ds:datastoreItem>
</file>

<file path=customXml/itemProps2.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3.xml><?xml version="1.0" encoding="utf-8"?>
<ds:datastoreItem xmlns:ds="http://schemas.openxmlformats.org/officeDocument/2006/customXml" ds:itemID="{7E169410-2CD3-4AC8-9438-76D2F12FB9DA}"/>
</file>

<file path=customXml/itemProps4.xml><?xml version="1.0" encoding="utf-8"?>
<ds:datastoreItem xmlns:ds="http://schemas.openxmlformats.org/officeDocument/2006/customXml" ds:itemID="{B87053D9-07CB-4C6A-99BE-B9F1FA049E24}"/>
</file>

<file path=customXml/itemProps5.xml><?xml version="1.0" encoding="utf-8"?>
<ds:datastoreItem xmlns:ds="http://schemas.openxmlformats.org/officeDocument/2006/customXml" ds:itemID="{9AFB8F33-0C17-48E4-B69B-F3D4E63AB6C5}"/>
</file>

<file path=customXml/itemProps6.xml><?xml version="1.0" encoding="utf-8"?>
<ds:datastoreItem xmlns:ds="http://schemas.openxmlformats.org/officeDocument/2006/customXml" ds:itemID="{9B226138-1D0B-4C91-84EA-23E4604889BD}"/>
</file>

<file path=docProps/app.xml><?xml version="1.0" encoding="utf-8"?>
<Properties xmlns="http://schemas.openxmlformats.org/officeDocument/2006/extended-properties" xmlns:vt="http://schemas.openxmlformats.org/officeDocument/2006/docPropsVTypes">
  <Template>plantillas-SGF-ACL-CAQ-13-E</Template>
  <TotalTime>46</TotalTime>
  <Pages>4</Pages>
  <Words>1117</Words>
  <Characters>6146</Characters>
  <Application>Microsoft Office Word</Application>
  <DocSecurity>0</DocSecurity>
  <Lines>51</Lines>
  <Paragraphs>14</Paragraphs>
  <ScaleCrop>false</ScaleCrop>
  <HeadingPairs>
    <vt:vector size="6" baseType="variant">
      <vt:variant>
        <vt:lpstr>Title</vt:lpstr>
      </vt:variant>
      <vt:variant>
        <vt:i4>1</vt:i4>
      </vt:variant>
      <vt:variant>
        <vt:lpstr>Título</vt:lpstr>
      </vt:variant>
      <vt:variant>
        <vt:i4>1</vt:i4>
      </vt:variant>
      <vt:variant>
        <vt:lpstr>Títulos</vt:lpstr>
      </vt:variant>
      <vt:variant>
        <vt:i4>18</vt:i4>
      </vt:variant>
    </vt:vector>
  </HeadingPairs>
  <TitlesOfParts>
    <vt:vector size="20" baseType="lpstr">
      <vt:lpstr/>
      <vt:lpstr/>
      <vt:lpstr/>
      <vt:lpstr/>
      <vt:lpstr>El Acuerdo SUGEF 13-19 señala en la disposición final tercera que este Reglament</vt:lpstr>
      <vt:lpstr/>
      <vt:lpstr>El Acuerdo SUGEF 13-19 establece en la disposición final segunda que el sujeto o</vt:lpstr>
      <vt:lpstr/>
      <vt:lpstr/>
      <vt:lpstr>En el sitio web de la Superintencia (www.sugef.fi.cr), en la opción del menú “En</vt:lpstr>
      <vt:lpstr/>
      <vt:lpstr>Las guías  son documentos de ayuda para los sujetos inscritos que contienen expl</vt:lpstr>
      <vt:lpstr>El objetivo de las guías es apoyar a los sujetos obligados en la implementación </vt:lpstr>
      <vt:lpstr/>
      <vt:lpstr/>
      <vt:lpstr/>
      <vt:lpstr/>
      <vt:lpstr/>
      <vt:lpstr>Los documentos publicados se detallan a continuación, asimismo una breve descrip</vt:lpstr>
      <vt:lpstr/>
    </vt:vector>
  </TitlesOfParts>
  <Company>BCCR</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LOPEZ ELIZABETH MARIANA</dc:creator>
  <cp:keywords/>
  <dc:description/>
  <cp:lastModifiedBy>ELIZABETH PINEDA LOPEZ</cp:lastModifiedBy>
  <cp:revision>8</cp:revision>
  <dcterms:created xsi:type="dcterms:W3CDTF">2021-02-01T21:09:00Z</dcterms:created>
  <dcterms:modified xsi:type="dcterms:W3CDTF">2021-02-02T14:50:00Z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Unidad de Destino">
    <vt:lpwstr/>
  </property>
  <property fmtid="{D5CDD505-2E9C-101B-9397-08002B2CF9AE}" pid="5" name="Tipo Documental">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971;#Entidades SUGEF- Art.15|ae44c17f-bf96-41bf-861a-542f8e169cb3</vt:lpwstr>
  </property>
  <property fmtid="{D5CDD505-2E9C-101B-9397-08002B2CF9AE}" pid="10" name="ConfidencialidadNueva">
    <vt:lpwstr>1;#Público|99c2402f-8ec3-4ca8-8024-be52e4e7f629</vt:lpwstr>
  </property>
  <property fmtid="{D5CDD505-2E9C-101B-9397-08002B2CF9AE}" pid="11" name="Order">
    <vt:r8>83300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vt:lpwstr>
  </property>
</Properties>
</file>