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2B0A" w:rsidR="006972C9" w:rsidP="008D0062" w:rsidRDefault="006972C9" w14:paraId="1E78109C" w14:textId="77777777">
      <w:pPr>
        <w:tabs>
          <w:tab w:val="left" w:pos="2843"/>
        </w:tabs>
        <w:spacing w:line="240" w:lineRule="auto"/>
        <w:rPr>
          <w:sz w:val="24"/>
        </w:rPr>
      </w:pPr>
      <w:r w:rsidRPr="002E2B0A">
        <w:rPr>
          <w:sz w:val="24"/>
        </w:rPr>
        <w:tab/>
      </w:r>
    </w:p>
    <w:p w:rsidRPr="001E7088" w:rsidR="001E7088" w:rsidP="001E7088" w:rsidRDefault="001E7088" w14:paraId="0091D0D0" w14:textId="77777777">
      <w:pPr>
        <w:spacing w:line="240" w:lineRule="auto"/>
        <w:jc w:val="center"/>
        <w:rPr>
          <w:b/>
          <w:sz w:val="26"/>
          <w:szCs w:val="26"/>
        </w:rPr>
      </w:pPr>
      <w:r w:rsidRPr="001E7088">
        <w:rPr>
          <w:b/>
          <w:sz w:val="26"/>
          <w:szCs w:val="26"/>
        </w:rPr>
        <w:t>CIRCULAR EXTERNA</w:t>
      </w:r>
    </w:p>
    <w:p w:rsidRPr="001E7088" w:rsidR="001E7088" w:rsidP="001E7088" w:rsidRDefault="00662BDB" w14:paraId="7504679E" w14:textId="27C9A2B7">
      <w:pPr>
        <w:spacing w:line="240" w:lineRule="auto"/>
        <w:jc w:val="center"/>
        <w:rPr>
          <w:sz w:val="26"/>
          <w:szCs w:val="26"/>
        </w:rPr>
      </w:pPr>
      <w:r>
        <w:rPr>
          <w:sz w:val="26"/>
          <w:szCs w:val="26"/>
        </w:rPr>
        <w:t>27</w:t>
      </w:r>
      <w:r w:rsidRPr="001E7088" w:rsidR="001E7088">
        <w:rPr>
          <w:sz w:val="26"/>
          <w:szCs w:val="26"/>
        </w:rPr>
        <w:t xml:space="preserve"> de enero de 2021</w:t>
      </w:r>
    </w:p>
    <w:sdt>
      <w:sdtPr>
        <w:rPr>
          <w:sz w:val="24"/>
        </w:rPr>
        <w:alias w:val="Consecutivo"/>
        <w:tag w:val="Consecutivo"/>
        <w:id w:val="-465899869"/>
        <w:placeholder>
          <w:docPart w:val="5BEDF133A05E4878A850424F8EB064F4"/>
        </w:placeholder>
        <w:text/>
      </w:sdtPr>
      <w:sdtEndPr/>
      <w:sdtContent>
        <w:p w:rsidR="00662BDB" w:rsidP="00662BDB" w:rsidRDefault="00662BDB" w14:paraId="2CB10D75" w14:textId="77777777">
          <w:pPr>
            <w:tabs>
              <w:tab w:val="left" w:pos="2843"/>
            </w:tabs>
            <w:spacing w:line="240" w:lineRule="auto"/>
            <w:jc w:val="center"/>
            <w:rPr>
              <w:sz w:val="24"/>
            </w:rPr>
          </w:pPr>
          <w:r>
            <w:t>SGF-0216-2021</w:t>
          </w:r>
        </w:p>
      </w:sdtContent>
    </w:sdt>
    <w:p w:rsidRPr="001E7088" w:rsidR="001E7088" w:rsidP="00662BDB" w:rsidRDefault="00662BDB" w14:paraId="61853629" w14:textId="2B0D162B">
      <w:pPr>
        <w:tabs>
          <w:tab w:val="left" w:pos="2843"/>
        </w:tabs>
        <w:spacing w:line="240" w:lineRule="auto"/>
        <w:jc w:val="center"/>
        <w:rPr>
          <w:sz w:val="26"/>
          <w:szCs w:val="26"/>
        </w:rPr>
      </w:pPr>
      <w:r>
        <w:rPr>
          <w:sz w:val="26"/>
          <w:szCs w:val="26"/>
        </w:rPr>
        <w:t xml:space="preserve"> </w:t>
      </w:r>
      <w:sdt>
        <w:sdtPr>
          <w:rPr>
            <w:sz w:val="26"/>
            <w:szCs w:val="26"/>
          </w:rPr>
          <w:alias w:val="Confidencialidad"/>
          <w:tag w:val="Confidencialidad"/>
          <w:id w:val="1715769887"/>
          <w:placeholder>
            <w:docPart w:val="287525B4F0304F61A2B25041CD84948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E7088" w:rsidR="001E7088">
            <w:rPr>
              <w:sz w:val="26"/>
              <w:szCs w:val="26"/>
            </w:rPr>
            <w:t>SGF-PUBLICO</w:t>
          </w:r>
        </w:sdtContent>
      </w:sdt>
    </w:p>
    <w:p w:rsidRPr="001E7088" w:rsidR="001E7088" w:rsidP="001E7088" w:rsidRDefault="001E7088" w14:paraId="4E7BBEAD" w14:textId="77777777">
      <w:pPr>
        <w:tabs>
          <w:tab w:val="left" w:pos="2843"/>
        </w:tabs>
        <w:spacing w:line="240" w:lineRule="auto"/>
        <w:rPr>
          <w:sz w:val="24"/>
        </w:rPr>
      </w:pPr>
      <w:r w:rsidRPr="001E7088">
        <w:rPr>
          <w:sz w:val="24"/>
        </w:rPr>
        <w:tab/>
      </w:r>
    </w:p>
    <w:p w:rsidRPr="001E7088" w:rsidR="001E7088" w:rsidP="001E7088" w:rsidRDefault="001E7088" w14:paraId="7C4ECF61" w14:textId="77777777">
      <w:pPr>
        <w:widowControl w:val="0"/>
        <w:ind w:left="34" w:right="86"/>
        <w:outlineLvl w:val="0"/>
        <w:rPr>
          <w:b/>
          <w:sz w:val="24"/>
          <w:lang w:val="es-CR"/>
        </w:rPr>
      </w:pPr>
      <w:r w:rsidRPr="001E7088">
        <w:rPr>
          <w:b/>
          <w:sz w:val="24"/>
          <w:lang w:val="es-CR"/>
        </w:rPr>
        <w:t xml:space="preserve">Dirigida a: </w:t>
      </w:r>
    </w:p>
    <w:p w:rsidRPr="001E7088" w:rsidR="001E7088" w:rsidP="001E7088" w:rsidRDefault="001E7088" w14:paraId="7676C8F3" w14:textId="77777777">
      <w:pPr>
        <w:widowControl w:val="0"/>
        <w:ind w:left="34" w:right="86"/>
        <w:outlineLvl w:val="0"/>
        <w:rPr>
          <w:b/>
          <w:sz w:val="24"/>
          <w:lang w:val="es-CR"/>
        </w:rPr>
      </w:pPr>
    </w:p>
    <w:p w:rsidRPr="001E7088" w:rsidR="001E7088" w:rsidP="001E7088" w:rsidRDefault="001E7088" w14:paraId="46081746" w14:textId="77777777">
      <w:pPr>
        <w:widowControl w:val="0"/>
        <w:numPr>
          <w:ilvl w:val="0"/>
          <w:numId w:val="6"/>
        </w:numPr>
        <w:spacing w:after="200" w:line="240" w:lineRule="auto"/>
        <w:ind w:right="86"/>
        <w:contextualSpacing/>
        <w:rPr>
          <w:bCs/>
          <w:sz w:val="24"/>
          <w:lang w:val="es-CR" w:eastAsia="es-ES"/>
        </w:rPr>
      </w:pPr>
      <w:r w:rsidRPr="001E7088">
        <w:rPr>
          <w:bCs/>
          <w:sz w:val="24"/>
          <w:lang w:val="es-CR" w:eastAsia="es-ES"/>
        </w:rPr>
        <w:t>Bancos Comerciales del Estado</w:t>
      </w:r>
    </w:p>
    <w:p w:rsidRPr="001E7088" w:rsidR="001E7088" w:rsidP="001E7088" w:rsidRDefault="001E7088" w14:paraId="3F71C227" w14:textId="77777777">
      <w:pPr>
        <w:widowControl w:val="0"/>
        <w:numPr>
          <w:ilvl w:val="0"/>
          <w:numId w:val="6"/>
        </w:numPr>
        <w:spacing w:after="200" w:line="240" w:lineRule="auto"/>
        <w:ind w:right="86"/>
        <w:contextualSpacing/>
        <w:rPr>
          <w:bCs/>
          <w:sz w:val="24"/>
          <w:lang w:val="es-CR" w:eastAsia="es-ES"/>
        </w:rPr>
      </w:pPr>
      <w:r w:rsidRPr="001E7088">
        <w:rPr>
          <w:bCs/>
          <w:sz w:val="24"/>
          <w:lang w:val="es-CR" w:eastAsia="es-ES"/>
        </w:rPr>
        <w:t>Bancos Creados por Leyes Especiales</w:t>
      </w:r>
    </w:p>
    <w:p w:rsidRPr="001E7088" w:rsidR="001E7088" w:rsidP="001E7088" w:rsidRDefault="001E7088" w14:paraId="0A323753" w14:textId="77777777">
      <w:pPr>
        <w:widowControl w:val="0"/>
        <w:numPr>
          <w:ilvl w:val="0"/>
          <w:numId w:val="6"/>
        </w:numPr>
        <w:spacing w:after="200" w:line="240" w:lineRule="auto"/>
        <w:ind w:right="86"/>
        <w:contextualSpacing/>
        <w:rPr>
          <w:bCs/>
          <w:sz w:val="24"/>
          <w:lang w:val="es-CR" w:eastAsia="es-ES"/>
        </w:rPr>
      </w:pPr>
      <w:r w:rsidRPr="001E7088">
        <w:rPr>
          <w:bCs/>
          <w:sz w:val="24"/>
          <w:lang w:val="es-CR" w:eastAsia="es-ES"/>
        </w:rPr>
        <w:t>Bancos Privados</w:t>
      </w:r>
    </w:p>
    <w:p w:rsidRPr="001E7088" w:rsidR="001E7088" w:rsidP="001E7088" w:rsidRDefault="001E7088" w14:paraId="438126DF" w14:textId="77777777">
      <w:pPr>
        <w:widowControl w:val="0"/>
        <w:numPr>
          <w:ilvl w:val="0"/>
          <w:numId w:val="6"/>
        </w:numPr>
        <w:spacing w:after="200" w:line="240" w:lineRule="auto"/>
        <w:ind w:right="86"/>
        <w:contextualSpacing/>
        <w:rPr>
          <w:bCs/>
          <w:sz w:val="24"/>
          <w:lang w:val="es-CR" w:eastAsia="es-ES"/>
        </w:rPr>
      </w:pPr>
      <w:r w:rsidRPr="001E7088">
        <w:rPr>
          <w:bCs/>
          <w:sz w:val="24"/>
          <w:lang w:val="es-CR" w:eastAsia="es-ES"/>
        </w:rPr>
        <w:t>Empresas Financieras no Bancarias</w:t>
      </w:r>
    </w:p>
    <w:p w:rsidRPr="001E7088" w:rsidR="001E7088" w:rsidP="001E7088" w:rsidRDefault="001E7088" w14:paraId="4CBD09EF" w14:textId="77777777">
      <w:pPr>
        <w:widowControl w:val="0"/>
        <w:numPr>
          <w:ilvl w:val="0"/>
          <w:numId w:val="6"/>
        </w:numPr>
        <w:spacing w:after="200" w:line="240" w:lineRule="auto"/>
        <w:ind w:right="86"/>
        <w:contextualSpacing/>
        <w:rPr>
          <w:bCs/>
          <w:sz w:val="24"/>
          <w:lang w:val="es-CR" w:eastAsia="es-ES"/>
        </w:rPr>
      </w:pPr>
      <w:r w:rsidRPr="001E7088">
        <w:rPr>
          <w:bCs/>
          <w:sz w:val="24"/>
          <w:lang w:val="es-CR" w:eastAsia="es-ES"/>
        </w:rPr>
        <w:t>Otras Entidades Financieras</w:t>
      </w:r>
    </w:p>
    <w:p w:rsidRPr="001E7088" w:rsidR="001E7088" w:rsidP="001E7088" w:rsidRDefault="001E7088" w14:paraId="0B32F643" w14:textId="77777777">
      <w:pPr>
        <w:widowControl w:val="0"/>
        <w:numPr>
          <w:ilvl w:val="0"/>
          <w:numId w:val="6"/>
        </w:numPr>
        <w:spacing w:after="200" w:line="240" w:lineRule="auto"/>
        <w:ind w:right="86"/>
        <w:contextualSpacing/>
        <w:rPr>
          <w:bCs/>
          <w:sz w:val="24"/>
          <w:lang w:val="es-CR" w:eastAsia="es-ES"/>
        </w:rPr>
      </w:pPr>
      <w:r w:rsidRPr="001E7088">
        <w:rPr>
          <w:bCs/>
          <w:sz w:val="24"/>
          <w:lang w:val="es-CR" w:eastAsia="es-ES"/>
        </w:rPr>
        <w:t>Organizaciones Cooperativas de Ahorro y Crédito</w:t>
      </w:r>
    </w:p>
    <w:p w:rsidRPr="001E7088" w:rsidR="001E7088" w:rsidP="001E7088" w:rsidRDefault="001E7088" w14:paraId="3D1E130D" w14:textId="77777777">
      <w:pPr>
        <w:widowControl w:val="0"/>
        <w:numPr>
          <w:ilvl w:val="0"/>
          <w:numId w:val="6"/>
        </w:numPr>
        <w:spacing w:after="200" w:line="240" w:lineRule="auto"/>
        <w:ind w:right="86"/>
        <w:contextualSpacing/>
        <w:rPr>
          <w:bCs/>
          <w:sz w:val="24"/>
          <w:lang w:val="es-CR" w:eastAsia="es-ES"/>
        </w:rPr>
      </w:pPr>
      <w:r w:rsidRPr="001E7088">
        <w:rPr>
          <w:bCs/>
          <w:sz w:val="24"/>
          <w:lang w:val="es-CR" w:eastAsia="es-ES"/>
        </w:rPr>
        <w:t>Entidades Autorizadas del Sistema Financiera Nacional para la Vivienda</w:t>
      </w:r>
    </w:p>
    <w:p w:rsidRPr="00A73001" w:rsidR="001E7088" w:rsidP="001E7088" w:rsidRDefault="001E7088" w14:paraId="45CDA1BB" w14:textId="00545F33">
      <w:pPr>
        <w:widowControl w:val="0"/>
        <w:numPr>
          <w:ilvl w:val="0"/>
          <w:numId w:val="6"/>
        </w:numPr>
        <w:spacing w:after="200" w:line="240" w:lineRule="auto"/>
        <w:ind w:right="86"/>
        <w:contextualSpacing/>
        <w:rPr>
          <w:bCs/>
          <w:sz w:val="24"/>
          <w:lang w:val="es-CR" w:eastAsia="es-ES"/>
        </w:rPr>
      </w:pPr>
      <w:r w:rsidRPr="001E7088">
        <w:rPr>
          <w:bCs/>
          <w:sz w:val="24"/>
          <w:lang w:val="es-CR" w:eastAsia="es-ES"/>
        </w:rPr>
        <w:t>Grupos y Conglomerados Financieros</w:t>
      </w:r>
    </w:p>
    <w:p w:rsidR="001E7088" w:rsidP="001E7088" w:rsidRDefault="001E7088" w14:paraId="3FD4C7AC" w14:textId="2823095C">
      <w:pPr>
        <w:widowControl w:val="0"/>
        <w:spacing w:after="200" w:line="240" w:lineRule="auto"/>
        <w:ind w:left="754" w:right="86"/>
        <w:contextualSpacing/>
        <w:rPr>
          <w:b/>
          <w:sz w:val="24"/>
          <w:lang w:val="es-CR" w:eastAsia="es-ES"/>
        </w:rPr>
      </w:pPr>
    </w:p>
    <w:p w:rsidRPr="001E7088" w:rsidR="00A73001" w:rsidP="001E7088" w:rsidRDefault="00A73001" w14:paraId="632AD347" w14:textId="77777777">
      <w:pPr>
        <w:widowControl w:val="0"/>
        <w:spacing w:after="200" w:line="240" w:lineRule="auto"/>
        <w:ind w:left="754" w:right="86"/>
        <w:contextualSpacing/>
        <w:rPr>
          <w:b/>
          <w:sz w:val="24"/>
          <w:lang w:val="es-CR" w:eastAsia="es-ES"/>
        </w:rPr>
      </w:pPr>
    </w:p>
    <w:p w:rsidRPr="001E7088" w:rsidR="001E7088" w:rsidP="001E7088" w:rsidRDefault="001E7088" w14:paraId="7CC24BC3" w14:textId="5184BFEE">
      <w:pPr>
        <w:rPr>
          <w:sz w:val="24"/>
        </w:rPr>
      </w:pPr>
      <w:r w:rsidRPr="001E7088">
        <w:rPr>
          <w:b/>
          <w:sz w:val="24"/>
        </w:rPr>
        <w:t xml:space="preserve">Asunto: </w:t>
      </w:r>
      <w:r w:rsidRPr="001E7088">
        <w:rPr>
          <w:sz w:val="24"/>
        </w:rPr>
        <w:t>Seguimiento de riesgos asociados al riesgo de Legitimación de capitales y Financiamiento al Terrorismo (LC/FT) y mejores prácticas en tiempos de COVI</w:t>
      </w:r>
      <w:r w:rsidR="00662BDB">
        <w:rPr>
          <w:sz w:val="24"/>
        </w:rPr>
        <w:t>D</w:t>
      </w:r>
      <w:r w:rsidRPr="001E7088">
        <w:rPr>
          <w:sz w:val="24"/>
        </w:rPr>
        <w:t>-19, según el “</w:t>
      </w:r>
      <w:r w:rsidRPr="001E7088">
        <w:rPr>
          <w:i/>
          <w:sz w:val="24"/>
        </w:rPr>
        <w:t xml:space="preserve">Comunicado a los miembros del Sistema </w:t>
      </w:r>
      <w:proofErr w:type="gramStart"/>
      <w:r w:rsidRPr="001E7088">
        <w:rPr>
          <w:i/>
          <w:sz w:val="24"/>
        </w:rPr>
        <w:t>Anti lavado</w:t>
      </w:r>
      <w:proofErr w:type="gramEnd"/>
      <w:r w:rsidRPr="001E7088">
        <w:rPr>
          <w:i/>
          <w:sz w:val="24"/>
        </w:rPr>
        <w:t xml:space="preserve"> del país sobre los riesgos asociados de lavado de activos y financiamiento al terrorismo”, </w:t>
      </w:r>
      <w:r w:rsidRPr="001E7088">
        <w:rPr>
          <w:sz w:val="24"/>
        </w:rPr>
        <w:t>del ICD.</w:t>
      </w:r>
    </w:p>
    <w:p w:rsidRPr="001E7088" w:rsidR="001E7088" w:rsidP="001E7088" w:rsidRDefault="001E7088" w14:paraId="44E166F5" w14:textId="77777777">
      <w:pPr>
        <w:rPr>
          <w:sz w:val="24"/>
        </w:rPr>
      </w:pPr>
    </w:p>
    <w:p w:rsidRPr="001E7088" w:rsidR="001E7088" w:rsidP="001E7088" w:rsidRDefault="001E7088" w14:paraId="1637AD3B" w14:textId="77777777">
      <w:pPr>
        <w:contextualSpacing/>
        <w:rPr>
          <w:sz w:val="24"/>
          <w:lang w:val="es-CR"/>
        </w:rPr>
      </w:pPr>
      <w:r w:rsidRPr="001E7088">
        <w:rPr>
          <w:sz w:val="24"/>
          <w:lang w:val="es-CR"/>
        </w:rPr>
        <w:t>El Despacho del Superintendente de la Superintendencia General de Entidades Financieras (SUGEF), con fundamento en las atribuciones que le confiere el artículo 131 de la Ley Orgánica del Banco Central de Costa Rica, los artículos 1º, 14, 15 y 15 Bis de la Ley 7786 y sus reformas, comunica:</w:t>
      </w:r>
    </w:p>
    <w:p w:rsidRPr="001E7088" w:rsidR="001E7088" w:rsidP="001E7088" w:rsidRDefault="001E7088" w14:paraId="70FD7D4F" w14:textId="77777777">
      <w:pPr>
        <w:tabs>
          <w:tab w:val="left" w:pos="2843"/>
        </w:tabs>
        <w:contextualSpacing/>
        <w:rPr>
          <w:sz w:val="24"/>
        </w:rPr>
      </w:pPr>
    </w:p>
    <w:p w:rsidRPr="001E7088" w:rsidR="001E7088" w:rsidP="001E7088" w:rsidRDefault="001E7088" w14:paraId="47BD277A" w14:textId="77777777">
      <w:pPr>
        <w:tabs>
          <w:tab w:val="left" w:pos="2843"/>
        </w:tabs>
        <w:contextualSpacing/>
        <w:rPr>
          <w:b/>
          <w:sz w:val="24"/>
        </w:rPr>
      </w:pPr>
      <w:r w:rsidRPr="001E7088">
        <w:rPr>
          <w:b/>
          <w:sz w:val="24"/>
        </w:rPr>
        <w:t>Considerando que:</w:t>
      </w:r>
    </w:p>
    <w:p w:rsidRPr="001E7088" w:rsidR="001E7088" w:rsidP="001E7088" w:rsidRDefault="001E7088" w14:paraId="3EA03CD3" w14:textId="77777777">
      <w:pPr>
        <w:tabs>
          <w:tab w:val="left" w:pos="6990"/>
        </w:tabs>
        <w:contextualSpacing/>
        <w:rPr>
          <w:sz w:val="24"/>
        </w:rPr>
      </w:pPr>
      <w:r w:rsidRPr="001E7088">
        <w:rPr>
          <w:sz w:val="24"/>
        </w:rPr>
        <w:tab/>
      </w:r>
    </w:p>
    <w:p w:rsidRPr="001E7088" w:rsidR="001E7088" w:rsidP="001E7088" w:rsidRDefault="001E7088" w14:paraId="244A4BC3" w14:textId="77777777">
      <w:pPr>
        <w:numPr>
          <w:ilvl w:val="0"/>
          <w:numId w:val="3"/>
        </w:numPr>
        <w:spacing w:line="240" w:lineRule="auto"/>
        <w:contextualSpacing/>
        <w:outlineLvl w:val="0"/>
        <w:rPr>
          <w:sz w:val="24"/>
          <w:lang w:eastAsia="es-ES"/>
        </w:rPr>
      </w:pPr>
      <w:r w:rsidRPr="001E7088">
        <w:rPr>
          <w:sz w:val="24"/>
          <w:lang w:eastAsia="es-ES"/>
        </w:rPr>
        <w:t>El artículo 1º de la Ley sobre estupefacientes, sustancias psicotrópicas, drogas de uso No Autorizado, actividades Conexas, legitimación de capitales y financiamiento al terrorismo, Ley 7786</w:t>
      </w:r>
      <w:r w:rsidRPr="001E7088">
        <w:rPr>
          <w:i/>
          <w:sz w:val="24"/>
          <w:lang w:eastAsia="es-ES"/>
        </w:rPr>
        <w:t xml:space="preserve">, </w:t>
      </w:r>
      <w:r w:rsidRPr="001E7088">
        <w:rPr>
          <w:sz w:val="24"/>
          <w:lang w:eastAsia="es-ES"/>
        </w:rPr>
        <w:t>señala que</w:t>
      </w:r>
      <w:r w:rsidRPr="001E7088">
        <w:rPr>
          <w:i/>
          <w:sz w:val="24"/>
          <w:lang w:eastAsia="es-ES"/>
        </w:rPr>
        <w:t xml:space="preserve"> “</w:t>
      </w:r>
      <w:r w:rsidRPr="001E7088">
        <w:rPr>
          <w:i/>
          <w:sz w:val="24"/>
          <w:lang w:val="es-CR" w:eastAsia="es-ES"/>
        </w:rPr>
        <w:t>Es función del Estado, y se declara de interés público, la adopción de las medidas necesarias para prevenir, controlar, investigar, evitar o reprimir toda actividad ilícita relativa a la materia de esta Ley.”</w:t>
      </w:r>
    </w:p>
    <w:p w:rsidRPr="001E7088" w:rsidR="001E7088" w:rsidP="001E7088" w:rsidRDefault="001E7088" w14:paraId="51493AE6" w14:textId="77777777">
      <w:pPr>
        <w:contextualSpacing/>
        <w:outlineLvl w:val="0"/>
      </w:pPr>
    </w:p>
    <w:p w:rsidRPr="001E7088" w:rsidR="001E7088" w:rsidP="001E7088" w:rsidRDefault="001E7088" w14:paraId="01657934" w14:textId="77777777">
      <w:pPr>
        <w:numPr>
          <w:ilvl w:val="0"/>
          <w:numId w:val="3"/>
        </w:numPr>
        <w:spacing w:line="240" w:lineRule="auto"/>
        <w:contextualSpacing/>
        <w:outlineLvl w:val="0"/>
        <w:rPr>
          <w:i/>
          <w:sz w:val="24"/>
          <w:lang w:eastAsia="es-ES"/>
        </w:rPr>
      </w:pPr>
      <w:r w:rsidRPr="001E7088">
        <w:rPr>
          <w:sz w:val="24"/>
          <w:lang w:eastAsia="es-ES"/>
        </w:rPr>
        <w:t xml:space="preserve">El artículo 14 de la Ley 7786 indica que </w:t>
      </w:r>
      <w:r w:rsidRPr="001E7088">
        <w:rPr>
          <w:i/>
          <w:sz w:val="24"/>
          <w:lang w:eastAsia="es-ES"/>
        </w:rPr>
        <w:t>“Se consideran entidades sujetas a las obligaciones de esta Ley, las que regulan, supervisan y fiscalizan los siguientes órganos, según corresponde:</w:t>
      </w:r>
    </w:p>
    <w:p w:rsidRPr="001E7088" w:rsidR="001E7088" w:rsidP="001E7088" w:rsidRDefault="001E7088" w14:paraId="2CE765BB" w14:textId="77777777">
      <w:pPr>
        <w:contextualSpacing/>
        <w:outlineLvl w:val="0"/>
        <w:rPr>
          <w:i/>
          <w:sz w:val="24"/>
        </w:rPr>
      </w:pPr>
    </w:p>
    <w:p w:rsidRPr="001E7088" w:rsidR="001E7088" w:rsidP="001E7088" w:rsidRDefault="001E7088" w14:paraId="4436865C" w14:textId="77777777">
      <w:pPr>
        <w:spacing w:line="240" w:lineRule="auto"/>
        <w:ind w:left="360"/>
        <w:contextualSpacing/>
        <w:outlineLvl w:val="0"/>
        <w:rPr>
          <w:i/>
          <w:sz w:val="24"/>
          <w:lang w:eastAsia="es-ES"/>
        </w:rPr>
      </w:pPr>
      <w:r w:rsidRPr="001E7088">
        <w:rPr>
          <w:i/>
          <w:sz w:val="24"/>
          <w:lang w:eastAsia="es-ES"/>
        </w:rPr>
        <w:t>a) La Superintendencia General de Entidades Financieras (Sugef).</w:t>
      </w:r>
    </w:p>
    <w:p w:rsidRPr="001E7088" w:rsidR="001E7088" w:rsidP="001E7088" w:rsidRDefault="001E7088" w14:paraId="7ACD4B13" w14:textId="77777777">
      <w:pPr>
        <w:spacing w:line="240" w:lineRule="auto"/>
        <w:ind w:left="360"/>
        <w:contextualSpacing/>
        <w:outlineLvl w:val="0"/>
        <w:rPr>
          <w:i/>
          <w:sz w:val="24"/>
          <w:lang w:eastAsia="es-ES"/>
        </w:rPr>
      </w:pPr>
    </w:p>
    <w:p w:rsidRPr="001E7088" w:rsidR="001E7088" w:rsidP="001E7088" w:rsidRDefault="001E7088" w14:paraId="30C623B8" w14:textId="77777777">
      <w:pPr>
        <w:spacing w:line="240" w:lineRule="auto"/>
        <w:ind w:left="360"/>
        <w:contextualSpacing/>
        <w:outlineLvl w:val="0"/>
        <w:rPr>
          <w:i/>
          <w:sz w:val="24"/>
          <w:lang w:eastAsia="es-ES"/>
        </w:rPr>
      </w:pPr>
      <w:r w:rsidRPr="001E7088">
        <w:rPr>
          <w:i/>
          <w:sz w:val="24"/>
          <w:lang w:eastAsia="es-ES"/>
        </w:rPr>
        <w:t xml:space="preserve">(…) </w:t>
      </w:r>
    </w:p>
    <w:p w:rsidRPr="001E7088" w:rsidR="001E7088" w:rsidP="001E7088" w:rsidRDefault="001E7088" w14:paraId="3C552196" w14:textId="77777777">
      <w:pPr>
        <w:spacing w:line="240" w:lineRule="auto"/>
        <w:ind w:left="360"/>
        <w:contextualSpacing/>
        <w:outlineLvl w:val="0"/>
        <w:rPr>
          <w:i/>
          <w:sz w:val="24"/>
          <w:lang w:eastAsia="es-ES"/>
        </w:rPr>
      </w:pPr>
    </w:p>
    <w:p w:rsidRPr="001E7088" w:rsidR="001E7088" w:rsidP="001E7088" w:rsidRDefault="001E7088" w14:paraId="28F645DE" w14:textId="77777777">
      <w:pPr>
        <w:ind w:left="360"/>
        <w:contextualSpacing/>
        <w:outlineLvl w:val="0"/>
        <w:rPr>
          <w:i/>
        </w:rPr>
      </w:pPr>
      <w:r w:rsidRPr="001E7088">
        <w:rPr>
          <w:i/>
          <w:sz w:val="24"/>
        </w:rPr>
        <w:lastRenderedPageBreak/>
        <w:t xml:space="preserve">Asimismo, las obligaciones de esta Ley son aplicables a todas las entidades o empresas     integrantes de los grupos financieros supervisados por los órganos anteriores, incluidas las transacciones financieras que realicen los bancos o las entidades financieras domiciliadas en el extranjero, por medio de una entidad financiera domiciliada en Costa Rica. </w:t>
      </w:r>
      <w:r w:rsidRPr="001E7088">
        <w:rPr>
          <w:i/>
        </w:rPr>
        <w:t xml:space="preserve">“  </w:t>
      </w:r>
    </w:p>
    <w:p w:rsidRPr="001E7088" w:rsidR="001E7088" w:rsidP="001E7088" w:rsidRDefault="001E7088" w14:paraId="0AE32F57" w14:textId="77777777">
      <w:pPr>
        <w:contextualSpacing/>
        <w:outlineLvl w:val="0"/>
      </w:pPr>
    </w:p>
    <w:p w:rsidRPr="001E7088" w:rsidR="001E7088" w:rsidP="001E7088" w:rsidRDefault="001E7088" w14:paraId="489BE057" w14:textId="77777777">
      <w:pPr>
        <w:numPr>
          <w:ilvl w:val="0"/>
          <w:numId w:val="3"/>
        </w:numPr>
        <w:spacing w:line="240" w:lineRule="auto"/>
        <w:contextualSpacing/>
        <w:outlineLvl w:val="0"/>
        <w:rPr>
          <w:sz w:val="24"/>
          <w:lang w:eastAsia="es-ES"/>
        </w:rPr>
      </w:pPr>
      <w:r w:rsidRPr="001E7088">
        <w:rPr>
          <w:sz w:val="24"/>
          <w:lang w:eastAsia="es-ES"/>
        </w:rPr>
        <w:t>Mediante comunicado del Grupo de Acción Financiera Internacional (GAFI) del 1º de abril de 2020, se recomiendan medidas para combatir el financiamiento ilícito en los tiempos del COVID-19, alentando a los gobiernos a trabajar con instituciones financieras y otras empresas el abordaje de los desafíos planteados por COVID-19 y mantenerse alerta a los riesgos financieros ilícitos nuevos y emergentes.</w:t>
      </w:r>
    </w:p>
    <w:p w:rsidRPr="001E7088" w:rsidR="001E7088" w:rsidP="001E7088" w:rsidRDefault="001E7088" w14:paraId="1EFA4B3D" w14:textId="77777777">
      <w:pPr>
        <w:ind w:left="360"/>
        <w:contextualSpacing/>
        <w:outlineLvl w:val="0"/>
        <w:rPr>
          <w:lang w:val="es-CR"/>
        </w:rPr>
      </w:pPr>
    </w:p>
    <w:p w:rsidRPr="001E7088" w:rsidR="001E7088" w:rsidP="001E7088" w:rsidRDefault="001E7088" w14:paraId="032530A4" w14:textId="77777777">
      <w:pPr>
        <w:numPr>
          <w:ilvl w:val="0"/>
          <w:numId w:val="3"/>
        </w:numPr>
        <w:spacing w:line="240" w:lineRule="auto"/>
        <w:contextualSpacing/>
        <w:outlineLvl w:val="0"/>
        <w:rPr>
          <w:sz w:val="24"/>
          <w:lang w:eastAsia="es-ES"/>
        </w:rPr>
      </w:pPr>
      <w:r w:rsidRPr="001E7088">
        <w:rPr>
          <w:sz w:val="24"/>
          <w:lang w:eastAsia="es-ES"/>
        </w:rPr>
        <w:t xml:space="preserve">Mediante comunicado del Grupo de Acción Financiera de Latinoamérica (GAFILAT) del 8 de abril de 2020, sobre el COVID -19 y los riesgos asociados al Lavado de activos y Financiamiento al Terrorismo (LA/FT), se señala a los países miembros lo siguiente: </w:t>
      </w:r>
      <w:r w:rsidRPr="001E7088">
        <w:rPr>
          <w:i/>
          <w:sz w:val="24"/>
          <w:lang w:eastAsia="es-ES"/>
        </w:rPr>
        <w:t>“(…) considera imperativo revisar los posibles riesgos emergentes que resulten a causa de la situación sanitaria mundial y cerrar las puertas que este fenómeno y las medidas para mitigarlo han abierto, a fin de evitar que las organizaciones criminales puedan aprovecharlo y salgan fortalecidas. Atendiendo a lo anterior, el GAFILAT ha estado monitoreando las acciones y medidas que sus países miembros, la comunidad internacional y el GAFI han tomado como respuesta a la situación actual y ha identificado ciertos desafíos</w:t>
      </w:r>
      <w:r w:rsidRPr="001E7088">
        <w:rPr>
          <w:sz w:val="24"/>
          <w:lang w:eastAsia="es-ES"/>
        </w:rPr>
        <w:t xml:space="preserve">”, y señala posibles riesgos asociados y mejores prácticas de mitigación. </w:t>
      </w:r>
    </w:p>
    <w:p w:rsidRPr="001E7088" w:rsidR="001E7088" w:rsidP="001E7088" w:rsidRDefault="001E7088" w14:paraId="44C7B003" w14:textId="77777777">
      <w:pPr>
        <w:contextualSpacing/>
        <w:outlineLvl w:val="0"/>
      </w:pPr>
    </w:p>
    <w:p w:rsidRPr="001E7088" w:rsidR="001E7088" w:rsidP="001E7088" w:rsidRDefault="001E7088" w14:paraId="3BB831EB" w14:textId="77777777">
      <w:pPr>
        <w:numPr>
          <w:ilvl w:val="0"/>
          <w:numId w:val="3"/>
        </w:numPr>
        <w:spacing w:line="240" w:lineRule="auto"/>
        <w:contextualSpacing/>
        <w:outlineLvl w:val="0"/>
        <w:rPr>
          <w:sz w:val="24"/>
          <w:lang w:eastAsia="es-ES"/>
        </w:rPr>
      </w:pPr>
      <w:r w:rsidRPr="001E7088">
        <w:rPr>
          <w:sz w:val="24"/>
          <w:lang w:eastAsia="es-ES"/>
        </w:rPr>
        <w:t>Mediante el “</w:t>
      </w:r>
      <w:r w:rsidRPr="001E7088">
        <w:rPr>
          <w:i/>
          <w:sz w:val="24"/>
          <w:lang w:eastAsia="es-ES"/>
        </w:rPr>
        <w:t xml:space="preserve">Comunicado a los miembros del Sistema Anti lavado del país sobre los riesgos asociados de lavado de activos y financiamiento al terrorismo”, </w:t>
      </w:r>
      <w:r w:rsidRPr="001E7088">
        <w:rPr>
          <w:sz w:val="24"/>
          <w:lang w:eastAsia="es-ES"/>
        </w:rPr>
        <w:t xml:space="preserve">del 13 de abril de 2020, el Instituto Costarricense sobre Drogas (ICD) alerta a los miembros que </w:t>
      </w:r>
      <w:r w:rsidRPr="001E7088">
        <w:rPr>
          <w:i/>
          <w:sz w:val="24"/>
          <w:lang w:eastAsia="es-ES"/>
        </w:rPr>
        <w:t>“Ante la presente situación que representa la pandemia de COVID-19, se ha hecho un llamamiento a la comunidad internacional para tomar medidas y mitigar en lo posible el impacto de este fenómeno en la población”,</w:t>
      </w:r>
      <w:r w:rsidRPr="001E7088">
        <w:rPr>
          <w:sz w:val="24"/>
          <w:lang w:eastAsia="es-ES"/>
        </w:rPr>
        <w:t xml:space="preserve"> por lo cual se detallan diez posibles riesgos asociados y nueve mejores prácticas.</w:t>
      </w:r>
    </w:p>
    <w:p w:rsidRPr="001E7088" w:rsidR="001E7088" w:rsidP="001E7088" w:rsidRDefault="001E7088" w14:paraId="245FD226" w14:textId="77777777">
      <w:pPr>
        <w:spacing w:line="240" w:lineRule="auto"/>
        <w:ind w:left="708"/>
        <w:rPr>
          <w:sz w:val="24"/>
          <w:lang w:eastAsia="es-ES"/>
        </w:rPr>
      </w:pPr>
    </w:p>
    <w:p w:rsidRPr="001E7088" w:rsidR="001E7088" w:rsidP="001E7088" w:rsidRDefault="001E7088" w14:paraId="0B0DC41D" w14:textId="3447F055">
      <w:pPr>
        <w:numPr>
          <w:ilvl w:val="0"/>
          <w:numId w:val="3"/>
        </w:numPr>
        <w:spacing w:line="240" w:lineRule="auto"/>
        <w:contextualSpacing/>
        <w:outlineLvl w:val="0"/>
        <w:rPr>
          <w:sz w:val="24"/>
          <w:lang w:eastAsia="es-ES"/>
        </w:rPr>
      </w:pPr>
      <w:r w:rsidRPr="001E7088">
        <w:rPr>
          <w:sz w:val="24"/>
          <w:lang w:eastAsia="es-ES"/>
        </w:rPr>
        <w:t xml:space="preserve">El Comité de Emergencias sobre </w:t>
      </w:r>
      <w:r w:rsidR="005D170E">
        <w:rPr>
          <w:sz w:val="24"/>
          <w:lang w:eastAsia="es-ES"/>
        </w:rPr>
        <w:t>el</w:t>
      </w:r>
      <w:r w:rsidRPr="001E7088">
        <w:rPr>
          <w:sz w:val="24"/>
          <w:lang w:eastAsia="es-ES"/>
        </w:rPr>
        <w:t xml:space="preserve"> COVID-19, convocado por el Director General de la Organización Mundial de la Salud (OMS), con arreglo a lo dispuesto en el Reglamento Sanitario Internacional (2005) (RSI), celebró su cuarta reunión el 31 de julio de 2020. En la declaración emitida tras la reunión, el Comité manifestó su </w:t>
      </w:r>
      <w:r w:rsidRPr="001E7088">
        <w:rPr>
          <w:i/>
          <w:sz w:val="24"/>
          <w:lang w:eastAsia="es-ES"/>
        </w:rPr>
        <w:t xml:space="preserve">“agradecimiento a las iniciativas de respuesta a la pandemia de COVID-19 realizadas por la OMS y sus asociados y </w:t>
      </w:r>
      <w:r w:rsidRPr="001E7088">
        <w:rPr>
          <w:i/>
          <w:sz w:val="24"/>
          <w:u w:val="single"/>
          <w:lang w:eastAsia="es-ES"/>
        </w:rPr>
        <w:t>puso de relieve la duración prolongada prevista de la pandemia de COVID-19…</w:t>
      </w:r>
      <w:r w:rsidRPr="001E7088">
        <w:rPr>
          <w:i/>
          <w:sz w:val="24"/>
          <w:lang w:eastAsia="es-ES"/>
        </w:rPr>
        <w:t>”</w:t>
      </w:r>
      <w:r w:rsidRPr="001E7088">
        <w:rPr>
          <w:sz w:val="24"/>
          <w:lang w:eastAsia="es-ES"/>
        </w:rPr>
        <w:t xml:space="preserve">  (el subrayado no es del original). El comunicado de prensa del 1º de agosto de 2020 se puede ubicar en:</w:t>
      </w:r>
    </w:p>
    <w:p w:rsidRPr="001E7088" w:rsidR="001E7088" w:rsidP="001E7088" w:rsidRDefault="001E7088" w14:paraId="2A294AE1" w14:textId="77777777">
      <w:pPr>
        <w:spacing w:line="240" w:lineRule="auto"/>
        <w:ind w:left="708"/>
        <w:rPr>
          <w:sz w:val="24"/>
          <w:lang w:eastAsia="es-ES"/>
        </w:rPr>
      </w:pPr>
    </w:p>
    <w:p w:rsidRPr="001E7088" w:rsidR="001E7088" w:rsidP="001E7088" w:rsidRDefault="001E7088" w14:paraId="0D2A5203" w14:textId="77777777">
      <w:pPr>
        <w:spacing w:line="240" w:lineRule="auto"/>
        <w:ind w:left="360"/>
        <w:contextualSpacing/>
        <w:outlineLvl w:val="0"/>
        <w:rPr>
          <w:sz w:val="24"/>
          <w:lang w:eastAsia="es-ES"/>
        </w:rPr>
      </w:pPr>
      <w:r w:rsidRPr="001E7088">
        <w:rPr>
          <w:sz w:val="24"/>
          <w:lang w:eastAsia="es-ES"/>
        </w:rPr>
        <w:t xml:space="preserve"> </w:t>
      </w:r>
      <w:hyperlink w:history="1" r:id="rId12">
        <w:r w:rsidRPr="001E7088">
          <w:rPr>
            <w:color w:val="0563C1"/>
            <w:sz w:val="24"/>
            <w:u w:val="single"/>
            <w:lang w:eastAsia="es-ES"/>
          </w:rPr>
          <w:t>https://www.who.int/es/news-room/detail/01-08-2020-covid-19-emergency-committee-highlights-need-for-response-efforts-over-long-term</w:t>
        </w:r>
      </w:hyperlink>
    </w:p>
    <w:p w:rsidR="001E7088" w:rsidP="001E7088" w:rsidRDefault="001E7088" w14:paraId="2B990061" w14:textId="7951E7C7">
      <w:pPr>
        <w:contextualSpacing/>
        <w:outlineLvl w:val="0"/>
        <w:rPr>
          <w:sz w:val="24"/>
          <w:lang w:eastAsia="es-ES"/>
        </w:rPr>
      </w:pPr>
    </w:p>
    <w:p w:rsidRPr="001E7088" w:rsidR="005D170E" w:rsidP="001E7088" w:rsidRDefault="005D170E" w14:paraId="5635C044" w14:textId="77777777">
      <w:pPr>
        <w:contextualSpacing/>
        <w:outlineLvl w:val="0"/>
        <w:rPr>
          <w:sz w:val="24"/>
          <w:lang w:eastAsia="es-ES"/>
        </w:rPr>
      </w:pPr>
    </w:p>
    <w:p w:rsidRPr="001E7088" w:rsidR="001E7088" w:rsidP="001E7088" w:rsidRDefault="001E7088" w14:paraId="27B04110" w14:textId="46DBCCF0">
      <w:pPr>
        <w:numPr>
          <w:ilvl w:val="0"/>
          <w:numId w:val="3"/>
        </w:numPr>
        <w:spacing w:line="240" w:lineRule="auto"/>
        <w:contextualSpacing/>
        <w:outlineLvl w:val="0"/>
        <w:rPr>
          <w:sz w:val="24"/>
          <w:lang w:eastAsia="es-ES"/>
        </w:rPr>
      </w:pPr>
      <w:r w:rsidRPr="001E7088">
        <w:rPr>
          <w:sz w:val="24"/>
          <w:lang w:eastAsia="es-ES"/>
        </w:rPr>
        <w:t>Mediante Circular Externa SGF-3150-2020 del 7 de setiembre de 2020 se requirió,</w:t>
      </w:r>
    </w:p>
    <w:p w:rsidRPr="001E7088" w:rsidR="001E7088" w:rsidP="001E7088" w:rsidRDefault="001E7088" w14:paraId="2FBCC2A7" w14:textId="22B70D95">
      <w:pPr>
        <w:spacing w:line="240" w:lineRule="auto"/>
        <w:ind w:left="360"/>
        <w:contextualSpacing/>
        <w:outlineLvl w:val="0"/>
        <w:rPr>
          <w:i/>
          <w:iCs/>
          <w:sz w:val="24"/>
          <w:lang w:eastAsia="es-ES"/>
        </w:rPr>
      </w:pPr>
      <w:r w:rsidRPr="001E7088">
        <w:rPr>
          <w:i/>
          <w:iCs/>
          <w:sz w:val="24"/>
          <w:lang w:eastAsia="es-ES"/>
        </w:rPr>
        <w:t>“</w:t>
      </w:r>
      <w:r w:rsidRPr="001E7088" w:rsidR="00756B03">
        <w:rPr>
          <w:i/>
          <w:iCs/>
          <w:sz w:val="24"/>
          <w:lang w:eastAsia="es-ES"/>
        </w:rPr>
        <w:t>(…</w:t>
      </w:r>
      <w:r w:rsidRPr="001E7088">
        <w:rPr>
          <w:i/>
          <w:iCs/>
          <w:sz w:val="24"/>
          <w:lang w:eastAsia="es-ES"/>
        </w:rPr>
        <w:t xml:space="preserve">) a las entidades financieras el desarrollo, aprobación e implementación de planes de acción que les permita detectar, controlar y mitigar posibles vulnerabilidades del sistema de prevención de riesgo de legitimación de capitales y financiamiento del terrorismo, en cada uno de los riesgos advertidos por el GAFILAT y el Instituto Costarricense sobre Drogas. </w:t>
      </w:r>
    </w:p>
    <w:p w:rsidRPr="001E7088" w:rsidR="001E7088" w:rsidP="001E7088" w:rsidRDefault="001E7088" w14:paraId="77845136" w14:textId="77777777">
      <w:pPr>
        <w:spacing w:line="240" w:lineRule="auto"/>
        <w:contextualSpacing/>
        <w:outlineLvl w:val="0"/>
        <w:rPr>
          <w:i/>
          <w:iCs/>
          <w:sz w:val="24"/>
          <w:lang w:eastAsia="es-ES"/>
        </w:rPr>
      </w:pPr>
    </w:p>
    <w:p w:rsidRPr="001E7088" w:rsidR="001E7088" w:rsidP="001E7088" w:rsidRDefault="001E7088" w14:paraId="2A2C8EF0" w14:textId="77777777">
      <w:pPr>
        <w:spacing w:line="240" w:lineRule="auto"/>
        <w:ind w:left="360"/>
        <w:contextualSpacing/>
        <w:outlineLvl w:val="0"/>
        <w:rPr>
          <w:sz w:val="24"/>
          <w:lang w:eastAsia="es-ES"/>
        </w:rPr>
      </w:pPr>
      <w:r w:rsidRPr="001E7088">
        <w:rPr>
          <w:i/>
          <w:iCs/>
          <w:sz w:val="24"/>
          <w:lang w:eastAsia="es-ES"/>
        </w:rPr>
        <w:t>Dicho plan debe ser objeto de seguimiento periódico por parte de la alta gerencia y de la oficialía de cumplimiento o de cualquier otro órgano interno que se considere competente, y los resultados de su implementación han de ser expuestos regularmente ante el Órgano de Dirección y Comité de Cumplimiento.”</w:t>
      </w:r>
    </w:p>
    <w:p w:rsidRPr="001E7088" w:rsidR="001E7088" w:rsidP="001E7088" w:rsidRDefault="001E7088" w14:paraId="0A744CA8" w14:textId="77777777">
      <w:pPr>
        <w:spacing w:line="240" w:lineRule="auto"/>
        <w:contextualSpacing/>
        <w:outlineLvl w:val="0"/>
        <w:rPr>
          <w:sz w:val="24"/>
          <w:lang w:eastAsia="es-ES"/>
        </w:rPr>
      </w:pPr>
    </w:p>
    <w:p w:rsidRPr="001E7088" w:rsidR="001E7088" w:rsidP="001E7088" w:rsidRDefault="001E7088" w14:paraId="2AAD76BD" w14:textId="77777777">
      <w:pPr>
        <w:contextualSpacing/>
        <w:outlineLvl w:val="0"/>
        <w:rPr>
          <w:b/>
          <w:sz w:val="24"/>
        </w:rPr>
      </w:pPr>
    </w:p>
    <w:p w:rsidRPr="001E7088" w:rsidR="001E7088" w:rsidP="001E7088" w:rsidRDefault="001E7088" w14:paraId="5BB102DB" w14:textId="77777777">
      <w:pPr>
        <w:contextualSpacing/>
        <w:outlineLvl w:val="0"/>
        <w:rPr>
          <w:b/>
          <w:sz w:val="24"/>
        </w:rPr>
      </w:pPr>
      <w:r w:rsidRPr="001E7088">
        <w:rPr>
          <w:b/>
          <w:sz w:val="24"/>
        </w:rPr>
        <w:t>Dispone:</w:t>
      </w:r>
    </w:p>
    <w:p w:rsidRPr="001E7088" w:rsidR="001E7088" w:rsidP="001E7088" w:rsidRDefault="001E7088" w14:paraId="30C76F5D" w14:textId="77777777"/>
    <w:p w:rsidR="001E7088" w:rsidP="001E7088" w:rsidRDefault="001E7088" w14:paraId="6E081A86" w14:textId="567C0297">
      <w:pPr>
        <w:rPr>
          <w:sz w:val="24"/>
        </w:rPr>
      </w:pPr>
      <w:r w:rsidRPr="001E7088">
        <w:rPr>
          <w:sz w:val="24"/>
        </w:rPr>
        <w:t xml:space="preserve">Requerir a </w:t>
      </w:r>
      <w:r w:rsidR="000543EE">
        <w:rPr>
          <w:sz w:val="24"/>
        </w:rPr>
        <w:t xml:space="preserve">las </w:t>
      </w:r>
      <w:r w:rsidRPr="004328EB" w:rsidR="00A73001">
        <w:rPr>
          <w:sz w:val="24"/>
        </w:rPr>
        <w:t xml:space="preserve">entidades supervisadas </w:t>
      </w:r>
      <w:r w:rsidR="005D170E">
        <w:rPr>
          <w:sz w:val="24"/>
        </w:rPr>
        <w:t xml:space="preserve">suministrar, </w:t>
      </w:r>
      <w:r w:rsidRPr="001E7088">
        <w:rPr>
          <w:sz w:val="24"/>
        </w:rPr>
        <w:t xml:space="preserve">en un plazo de </w:t>
      </w:r>
      <w:r w:rsidRPr="005D170E" w:rsidR="005D170E">
        <w:rPr>
          <w:b/>
          <w:sz w:val="24"/>
        </w:rPr>
        <w:t>quince</w:t>
      </w:r>
      <w:r w:rsidRPr="005D170E">
        <w:rPr>
          <w:b/>
          <w:sz w:val="24"/>
        </w:rPr>
        <w:t xml:space="preserve"> (1</w:t>
      </w:r>
      <w:r w:rsidRPr="005D170E" w:rsidR="005D170E">
        <w:rPr>
          <w:b/>
          <w:sz w:val="24"/>
        </w:rPr>
        <w:t>5</w:t>
      </w:r>
      <w:r w:rsidRPr="005D170E">
        <w:rPr>
          <w:b/>
          <w:sz w:val="24"/>
        </w:rPr>
        <w:t>) días hábiles</w:t>
      </w:r>
      <w:r>
        <w:rPr>
          <w:sz w:val="24"/>
        </w:rPr>
        <w:t xml:space="preserve">, </w:t>
      </w:r>
      <w:r w:rsidRPr="001E7088">
        <w:rPr>
          <w:sz w:val="24"/>
        </w:rPr>
        <w:t>contados a partir del día hábil siguiente de notificad</w:t>
      </w:r>
      <w:r>
        <w:rPr>
          <w:sz w:val="24"/>
        </w:rPr>
        <w:t>a</w:t>
      </w:r>
      <w:r w:rsidRPr="001E7088">
        <w:rPr>
          <w:sz w:val="24"/>
        </w:rPr>
        <w:t xml:space="preserve"> est</w:t>
      </w:r>
      <w:r>
        <w:rPr>
          <w:sz w:val="24"/>
        </w:rPr>
        <w:t>a circular</w:t>
      </w:r>
      <w:r w:rsidRPr="001E7088">
        <w:rPr>
          <w:sz w:val="24"/>
        </w:rPr>
        <w:t>:</w:t>
      </w:r>
    </w:p>
    <w:p w:rsidRPr="001E7088" w:rsidR="001E7088" w:rsidP="001E7088" w:rsidRDefault="001E7088" w14:paraId="47EE7B6B" w14:textId="77777777">
      <w:pPr>
        <w:rPr>
          <w:sz w:val="24"/>
        </w:rPr>
      </w:pPr>
    </w:p>
    <w:p w:rsidRPr="001E7088" w:rsidR="001E7088" w:rsidP="001E7088" w:rsidRDefault="001E7088" w14:paraId="230191B6" w14:textId="77777777">
      <w:pPr>
        <w:numPr>
          <w:ilvl w:val="0"/>
          <w:numId w:val="5"/>
        </w:numPr>
        <w:spacing w:line="240" w:lineRule="auto"/>
        <w:rPr>
          <w:sz w:val="24"/>
          <w:lang w:eastAsia="es-ES"/>
        </w:rPr>
      </w:pPr>
      <w:r w:rsidRPr="001E7088">
        <w:rPr>
          <w:sz w:val="24"/>
          <w:lang w:eastAsia="es-ES"/>
        </w:rPr>
        <w:t>Los planes de acción implementados, que les permita detectar, controlar y mitigar posibles vulnerabilidades del sistema de prevención de riesgo de legitimación de capitales y financiamiento del terrorismo, en cada uno de los riesgos advertidos por el GAFILAT y el Instituto Costarricense sobre Drogas.</w:t>
      </w:r>
    </w:p>
    <w:p w:rsidRPr="001E7088" w:rsidR="001E7088" w:rsidP="001E7088" w:rsidRDefault="001E7088" w14:paraId="0E3FC4CB" w14:textId="77777777">
      <w:pPr>
        <w:rPr>
          <w:sz w:val="24"/>
        </w:rPr>
      </w:pPr>
    </w:p>
    <w:p w:rsidRPr="001E7088" w:rsidR="001E7088" w:rsidP="001E7088" w:rsidRDefault="001E7088" w14:paraId="3F6D52C6" w14:textId="77777777">
      <w:pPr>
        <w:numPr>
          <w:ilvl w:val="0"/>
          <w:numId w:val="5"/>
        </w:numPr>
        <w:spacing w:line="240" w:lineRule="auto"/>
        <w:rPr>
          <w:sz w:val="24"/>
          <w:lang w:eastAsia="es-ES"/>
        </w:rPr>
      </w:pPr>
      <w:r w:rsidRPr="001E7088">
        <w:rPr>
          <w:sz w:val="24"/>
          <w:lang w:eastAsia="es-ES"/>
        </w:rPr>
        <w:t>Los seguimientos periódicos de los planes por parte de la alta gerencia y la oficialía de cumplimiento o de cualquier otro órgano interno que se considere competente.</w:t>
      </w:r>
    </w:p>
    <w:p w:rsidRPr="001E7088" w:rsidR="001E7088" w:rsidP="001E7088" w:rsidRDefault="001E7088" w14:paraId="600D4427" w14:textId="77777777">
      <w:pPr>
        <w:rPr>
          <w:sz w:val="24"/>
        </w:rPr>
      </w:pPr>
    </w:p>
    <w:p w:rsidRPr="001E7088" w:rsidR="001E7088" w:rsidP="001E7088" w:rsidRDefault="001E7088" w14:paraId="77FC7E48" w14:textId="77777777">
      <w:pPr>
        <w:numPr>
          <w:ilvl w:val="0"/>
          <w:numId w:val="5"/>
        </w:numPr>
        <w:spacing w:line="240" w:lineRule="auto"/>
        <w:rPr>
          <w:sz w:val="24"/>
          <w:lang w:eastAsia="es-ES"/>
        </w:rPr>
      </w:pPr>
      <w:r w:rsidRPr="001E7088">
        <w:rPr>
          <w:sz w:val="24"/>
          <w:lang w:eastAsia="es-ES"/>
        </w:rPr>
        <w:t xml:space="preserve">Los resultados de la implementación de los planes expuestos ante el Órgano de Dirección y Comité de Cumplimiento. </w:t>
      </w:r>
    </w:p>
    <w:p w:rsidR="001E7088" w:rsidP="001E7088" w:rsidRDefault="001E7088" w14:paraId="616C9441" w14:textId="641A29FF">
      <w:pPr>
        <w:spacing w:line="240" w:lineRule="auto"/>
        <w:rPr>
          <w:sz w:val="24"/>
        </w:rPr>
      </w:pPr>
    </w:p>
    <w:p w:rsidRPr="001E7088" w:rsidR="001E7088" w:rsidP="001E7088" w:rsidRDefault="001E7088" w14:paraId="5ACA1A57" w14:textId="77777777">
      <w:pPr>
        <w:spacing w:line="240" w:lineRule="auto"/>
        <w:rPr>
          <w:sz w:val="24"/>
        </w:rPr>
      </w:pPr>
    </w:p>
    <w:p w:rsidRPr="001E7088" w:rsidR="001E7088" w:rsidP="001E7088" w:rsidRDefault="001E7088" w14:paraId="18EC232C" w14:textId="77777777">
      <w:pPr>
        <w:spacing w:line="240" w:lineRule="auto"/>
        <w:rPr>
          <w:sz w:val="24"/>
        </w:rPr>
      </w:pPr>
      <w:r w:rsidRPr="001E7088">
        <w:rPr>
          <w:sz w:val="24"/>
        </w:rPr>
        <w:t>Atentamente,</w:t>
      </w:r>
    </w:p>
    <w:p w:rsidRPr="001E7088" w:rsidR="001E7088" w:rsidP="001E7088" w:rsidRDefault="001E7088" w14:paraId="53CBCBAA" w14:textId="77777777">
      <w:pPr>
        <w:spacing w:line="240" w:lineRule="auto"/>
        <w:rPr>
          <w:sz w:val="24"/>
        </w:rPr>
      </w:pPr>
      <w:r w:rsidRPr="001E7088">
        <w:rPr>
          <w:noProof/>
          <w:lang w:val="es-CR" w:eastAsia="es-CR"/>
        </w:rPr>
        <w:drawing>
          <wp:anchor distT="0" distB="0" distL="114300" distR="114300" simplePos="0" relativeHeight="251663360" behindDoc="1" locked="0" layoutInCell="1" allowOverlap="1" wp14:editId="73CC7F33" wp14:anchorId="15C64EDF">
            <wp:simplePos x="0" y="0"/>
            <wp:positionH relativeFrom="margin">
              <wp:posOffset>-76200</wp:posOffset>
            </wp:positionH>
            <wp:positionV relativeFrom="paragraph">
              <wp:posOffset>156210</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1E7088" w:rsidR="001E7088" w:rsidP="001E7088" w:rsidRDefault="001E7088" w14:paraId="4C512AF3" w14:textId="77777777">
      <w:pPr>
        <w:spacing w:line="240" w:lineRule="auto"/>
        <w:rPr>
          <w:sz w:val="24"/>
        </w:rPr>
      </w:pPr>
    </w:p>
    <w:p w:rsidRPr="001E7088" w:rsidR="001E7088" w:rsidP="001E7088" w:rsidRDefault="001E7088" w14:paraId="60E97F39" w14:textId="77777777">
      <w:pPr>
        <w:spacing w:line="240" w:lineRule="auto"/>
        <w:rPr>
          <w:sz w:val="24"/>
        </w:rPr>
      </w:pPr>
    </w:p>
    <w:p w:rsidRPr="001E7088" w:rsidR="001E7088" w:rsidP="001E7088" w:rsidRDefault="001E7088" w14:paraId="78C28A77" w14:textId="77777777">
      <w:pPr>
        <w:spacing w:line="240" w:lineRule="auto"/>
        <w:rPr>
          <w:b/>
          <w:sz w:val="24"/>
        </w:rPr>
      </w:pPr>
    </w:p>
    <w:p w:rsidRPr="001E7088" w:rsidR="001E7088" w:rsidP="001E7088" w:rsidRDefault="001E7088" w14:paraId="5A46F27C" w14:textId="77777777">
      <w:pPr>
        <w:spacing w:line="240" w:lineRule="auto"/>
        <w:rPr>
          <w:sz w:val="24"/>
        </w:rPr>
      </w:pPr>
      <w:r w:rsidRPr="001E7088">
        <w:rPr>
          <w:sz w:val="24"/>
        </w:rPr>
        <w:t>José Armando Fallas Martínez</w:t>
      </w:r>
    </w:p>
    <w:p w:rsidRPr="001E7088" w:rsidR="001E7088" w:rsidP="001E7088" w:rsidRDefault="001E7088" w14:paraId="6ED1779B" w14:textId="77777777">
      <w:pPr>
        <w:spacing w:line="240" w:lineRule="auto"/>
        <w:rPr>
          <w:b/>
          <w:sz w:val="24"/>
        </w:rPr>
      </w:pPr>
      <w:r w:rsidRPr="001E7088">
        <w:rPr>
          <w:b/>
          <w:sz w:val="24"/>
        </w:rPr>
        <w:t>Intendente General</w:t>
      </w:r>
    </w:p>
    <w:p w:rsidR="001E7088" w:rsidP="001E7088" w:rsidRDefault="001E7088" w14:paraId="74E6591C" w14:textId="53362BA1">
      <w:pPr>
        <w:spacing w:line="360" w:lineRule="auto"/>
        <w:rPr>
          <w:b/>
          <w:i/>
          <w:sz w:val="18"/>
          <w:szCs w:val="18"/>
        </w:rPr>
      </w:pPr>
    </w:p>
    <w:p w:rsidRPr="001E7088" w:rsidR="005D170E" w:rsidP="001E7088" w:rsidRDefault="005D170E" w14:paraId="60349C79" w14:textId="77777777">
      <w:pPr>
        <w:spacing w:line="360" w:lineRule="auto"/>
        <w:rPr>
          <w:b/>
          <w:i/>
          <w:sz w:val="18"/>
          <w:szCs w:val="18"/>
        </w:rPr>
      </w:pPr>
    </w:p>
    <w:p w:rsidRPr="001E7088" w:rsidR="001E7088" w:rsidP="001E7088" w:rsidRDefault="001E7088" w14:paraId="473885BD" w14:textId="39BCD6BC">
      <w:pPr>
        <w:tabs>
          <w:tab w:val="left" w:pos="7187"/>
        </w:tabs>
        <w:rPr>
          <w:sz w:val="16"/>
          <w:szCs w:val="16"/>
        </w:rPr>
      </w:pPr>
      <w:r w:rsidRPr="001E7088">
        <w:rPr>
          <w:i/>
          <w:sz w:val="16"/>
          <w:szCs w:val="16"/>
        </w:rPr>
        <w:t>JAFM/RCA/MAA/</w:t>
      </w:r>
      <w:r w:rsidR="00933DF2">
        <w:rPr>
          <w:i/>
          <w:sz w:val="16"/>
          <w:szCs w:val="16"/>
        </w:rPr>
        <w:t>empl</w:t>
      </w:r>
      <w:bookmarkStart w:name="_GoBack" w:id="0"/>
      <w:bookmarkEnd w:id="0"/>
    </w:p>
    <w:sectPr w:rsidRPr="001E7088" w:rsidR="001E7088">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C69BE" w14:textId="77777777" w:rsidR="00683F6D" w:rsidRDefault="00683F6D" w:rsidP="009349F3">
      <w:pPr>
        <w:spacing w:line="240" w:lineRule="auto"/>
      </w:pPr>
      <w:r>
        <w:separator/>
      </w:r>
    </w:p>
  </w:endnote>
  <w:endnote w:type="continuationSeparator" w:id="0">
    <w:p w14:paraId="5763B6F8" w14:textId="77777777" w:rsidR="00683F6D" w:rsidRDefault="00683F6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61F02A8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B3C3630" w14:textId="77777777">
      <w:tc>
        <w:tcPr>
          <w:tcW w:w="2942" w:type="dxa"/>
        </w:tcPr>
        <w:p w:rsidR="00DD0C27" w:rsidP="00DD0C27" w:rsidRDefault="00DD0C27" w14:paraId="54880212"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00C442DC"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0445AEFE" w14:textId="77777777">
          <w:pPr>
            <w:pStyle w:val="Piedepgina"/>
            <w:rPr>
              <w:b/>
              <w:color w:val="7F7F7F" w:themeColor="text1" w:themeTint="80"/>
              <w:sz w:val="16"/>
              <w:szCs w:val="16"/>
            </w:rPr>
          </w:pPr>
        </w:p>
      </w:tc>
      <w:tc>
        <w:tcPr>
          <w:tcW w:w="2943" w:type="dxa"/>
        </w:tcPr>
        <w:p w:rsidRPr="009349F3" w:rsidR="00517D62" w:rsidP="00855792" w:rsidRDefault="00517D62" w14:paraId="0056FB2E"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3EEB57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17B44EB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FF7D7B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13DCBB6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57409" w14:textId="77777777" w:rsidR="00683F6D" w:rsidRDefault="00683F6D" w:rsidP="009349F3">
      <w:pPr>
        <w:spacing w:line="240" w:lineRule="auto"/>
      </w:pPr>
      <w:r>
        <w:separator/>
      </w:r>
    </w:p>
  </w:footnote>
  <w:footnote w:type="continuationSeparator" w:id="0">
    <w:p w14:paraId="560749B9" w14:textId="77777777" w:rsidR="00683F6D" w:rsidRDefault="00683F6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6C562C6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50094911" w14:textId="77777777">
    <w:pPr>
      <w:pStyle w:val="Encabezado"/>
    </w:pPr>
    <w:r>
      <w:ptab w:alignment="center" w:relativeTo="margin" w:leader="none"/>
    </w:r>
    <w:r>
      <w:rPr>
        <w:noProof/>
        <w:lang w:val="es-CR" w:eastAsia="es-CR"/>
      </w:rPr>
      <w:drawing>
        <wp:inline distT="0" distB="0" distL="0" distR="0" wp14:anchorId="2B4B3473" wp14:editId="7F27DF7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38C634B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32640EB"/>
    <w:multiLevelType w:val="hybridMultilevel"/>
    <w:tmpl w:val="8BC215A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0091D1B"/>
    <w:multiLevelType w:val="hybridMultilevel"/>
    <w:tmpl w:val="B77C854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6A16CC2"/>
    <w:multiLevelType w:val="hybridMultilevel"/>
    <w:tmpl w:val="4ED49E30"/>
    <w:lvl w:ilvl="0" w:tplc="140A000B">
      <w:start w:val="1"/>
      <w:numFmt w:val="bullet"/>
      <w:lvlText w:val=""/>
      <w:lvlJc w:val="left"/>
      <w:pPr>
        <w:ind w:left="1428" w:hanging="360"/>
      </w:pPr>
      <w:rPr>
        <w:rFonts w:ascii="Wingdings" w:hAnsi="Wingdings" w:hint="default"/>
      </w:rPr>
    </w:lvl>
    <w:lvl w:ilvl="1" w:tplc="140A0003">
      <w:start w:val="1"/>
      <w:numFmt w:val="bullet"/>
      <w:lvlText w:val="o"/>
      <w:lvlJc w:val="left"/>
      <w:pPr>
        <w:ind w:left="2148" w:hanging="360"/>
      </w:pPr>
      <w:rPr>
        <w:rFonts w:ascii="Courier New" w:hAnsi="Courier New" w:cs="Courier New" w:hint="default"/>
      </w:rPr>
    </w:lvl>
    <w:lvl w:ilvl="2" w:tplc="140A0005">
      <w:start w:val="1"/>
      <w:numFmt w:val="bullet"/>
      <w:lvlText w:val=""/>
      <w:lvlJc w:val="left"/>
      <w:pPr>
        <w:ind w:left="2868" w:hanging="360"/>
      </w:pPr>
      <w:rPr>
        <w:rFonts w:ascii="Wingdings" w:hAnsi="Wingdings" w:hint="default"/>
      </w:rPr>
    </w:lvl>
    <w:lvl w:ilvl="3" w:tplc="140A0001">
      <w:start w:val="1"/>
      <w:numFmt w:val="bullet"/>
      <w:lvlText w:val=""/>
      <w:lvlJc w:val="left"/>
      <w:pPr>
        <w:ind w:left="3588" w:hanging="360"/>
      </w:pPr>
      <w:rPr>
        <w:rFonts w:ascii="Symbol" w:hAnsi="Symbol" w:hint="default"/>
      </w:rPr>
    </w:lvl>
    <w:lvl w:ilvl="4" w:tplc="140A0003">
      <w:start w:val="1"/>
      <w:numFmt w:val="bullet"/>
      <w:lvlText w:val="o"/>
      <w:lvlJc w:val="left"/>
      <w:pPr>
        <w:ind w:left="4308" w:hanging="360"/>
      </w:pPr>
      <w:rPr>
        <w:rFonts w:ascii="Courier New" w:hAnsi="Courier New" w:cs="Courier New" w:hint="default"/>
      </w:rPr>
    </w:lvl>
    <w:lvl w:ilvl="5" w:tplc="140A0005">
      <w:start w:val="1"/>
      <w:numFmt w:val="bullet"/>
      <w:lvlText w:val=""/>
      <w:lvlJc w:val="left"/>
      <w:pPr>
        <w:ind w:left="5028" w:hanging="360"/>
      </w:pPr>
      <w:rPr>
        <w:rFonts w:ascii="Wingdings" w:hAnsi="Wingdings" w:hint="default"/>
      </w:rPr>
    </w:lvl>
    <w:lvl w:ilvl="6" w:tplc="140A0001">
      <w:start w:val="1"/>
      <w:numFmt w:val="bullet"/>
      <w:lvlText w:val=""/>
      <w:lvlJc w:val="left"/>
      <w:pPr>
        <w:ind w:left="5748" w:hanging="360"/>
      </w:pPr>
      <w:rPr>
        <w:rFonts w:ascii="Symbol" w:hAnsi="Symbol" w:hint="default"/>
      </w:rPr>
    </w:lvl>
    <w:lvl w:ilvl="7" w:tplc="140A0003">
      <w:start w:val="1"/>
      <w:numFmt w:val="bullet"/>
      <w:lvlText w:val="o"/>
      <w:lvlJc w:val="left"/>
      <w:pPr>
        <w:ind w:left="6468" w:hanging="360"/>
      </w:pPr>
      <w:rPr>
        <w:rFonts w:ascii="Courier New" w:hAnsi="Courier New" w:cs="Courier New" w:hint="default"/>
      </w:rPr>
    </w:lvl>
    <w:lvl w:ilvl="8" w:tplc="140A0005">
      <w:start w:val="1"/>
      <w:numFmt w:val="bullet"/>
      <w:lvlText w:val=""/>
      <w:lvlJc w:val="left"/>
      <w:pPr>
        <w:ind w:left="7188" w:hanging="360"/>
      </w:pPr>
      <w:rPr>
        <w:rFonts w:ascii="Wingdings" w:hAnsi="Wingdings" w:hint="default"/>
      </w:rPr>
    </w:lvl>
  </w:abstractNum>
  <w:abstractNum w:abstractNumId="5"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6D"/>
    <w:rsid w:val="000543EE"/>
    <w:rsid w:val="001E7088"/>
    <w:rsid w:val="002D6ACD"/>
    <w:rsid w:val="00322C6D"/>
    <w:rsid w:val="0033556F"/>
    <w:rsid w:val="003E0A6C"/>
    <w:rsid w:val="0042765F"/>
    <w:rsid w:val="00464F28"/>
    <w:rsid w:val="00517D62"/>
    <w:rsid w:val="005D170E"/>
    <w:rsid w:val="005F7C14"/>
    <w:rsid w:val="00662BDB"/>
    <w:rsid w:val="0066384E"/>
    <w:rsid w:val="00683F6D"/>
    <w:rsid w:val="006972C9"/>
    <w:rsid w:val="006D1E13"/>
    <w:rsid w:val="0072602B"/>
    <w:rsid w:val="0075045B"/>
    <w:rsid w:val="00756B03"/>
    <w:rsid w:val="00771515"/>
    <w:rsid w:val="0080131E"/>
    <w:rsid w:val="008200B7"/>
    <w:rsid w:val="00852F96"/>
    <w:rsid w:val="00855792"/>
    <w:rsid w:val="008D0062"/>
    <w:rsid w:val="008D1D59"/>
    <w:rsid w:val="00900B79"/>
    <w:rsid w:val="00933DF2"/>
    <w:rsid w:val="009349F3"/>
    <w:rsid w:val="009C2B22"/>
    <w:rsid w:val="00A73001"/>
    <w:rsid w:val="00AF06C5"/>
    <w:rsid w:val="00B237E7"/>
    <w:rsid w:val="00B673FC"/>
    <w:rsid w:val="00C5070F"/>
    <w:rsid w:val="00DD0C27"/>
    <w:rsid w:val="00DE2D06"/>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64D42A"/>
  <w15:chartTrackingRefBased/>
  <w15:docId w15:val="{4A7DA1EB-8F20-4B94-BE5D-D87841EC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683F6D"/>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683F6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73001"/>
    <w:rPr>
      <w:sz w:val="16"/>
      <w:szCs w:val="16"/>
    </w:rPr>
  </w:style>
  <w:style w:type="paragraph" w:styleId="Textocomentario">
    <w:name w:val="annotation text"/>
    <w:basedOn w:val="Normal"/>
    <w:link w:val="TextocomentarioCar"/>
    <w:uiPriority w:val="99"/>
    <w:semiHidden/>
    <w:unhideWhenUsed/>
    <w:rsid w:val="00A730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001"/>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3001"/>
    <w:rPr>
      <w:b/>
      <w:bCs/>
    </w:rPr>
  </w:style>
  <w:style w:type="character" w:customStyle="1" w:styleId="AsuntodelcomentarioCar">
    <w:name w:val="Asunto del comentario Car"/>
    <w:basedOn w:val="TextocomentarioCar"/>
    <w:link w:val="Asuntodelcomentario"/>
    <w:uiPriority w:val="99"/>
    <w:semiHidden/>
    <w:rsid w:val="00A73001"/>
    <w:rPr>
      <w:rFonts w:ascii="Cambria" w:eastAsia="Times New Roman" w:hAnsi="Cambria"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who.int/es/news-room/detail/01-08-2020-covid-19-emergency-committee-highlights-need-for-response-efforts-over-long-te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7525B4F0304F61A2B25041CD849487"/>
        <w:category>
          <w:name w:val="General"/>
          <w:gallery w:val="placeholder"/>
        </w:category>
        <w:types>
          <w:type w:val="bbPlcHdr"/>
        </w:types>
        <w:behaviors>
          <w:behavior w:val="content"/>
        </w:behaviors>
        <w:guid w:val="{BFB52C4D-7ED1-4472-9B5B-271BED192C91}"/>
      </w:docPartPr>
      <w:docPartBody>
        <w:p w:rsidR="00A313A3" w:rsidRDefault="008804E4" w:rsidP="008804E4">
          <w:pPr>
            <w:pStyle w:val="287525B4F0304F61A2B25041CD849487"/>
          </w:pPr>
          <w:r>
            <w:rPr>
              <w:rStyle w:val="Textodelmarcadordeposicin"/>
            </w:rPr>
            <w:t>Elija un elemento.</w:t>
          </w:r>
        </w:p>
      </w:docPartBody>
    </w:docPart>
    <w:docPart>
      <w:docPartPr>
        <w:name w:val="5BEDF133A05E4878A850424F8EB064F4"/>
        <w:category>
          <w:name w:val="General"/>
          <w:gallery w:val="placeholder"/>
        </w:category>
        <w:types>
          <w:type w:val="bbPlcHdr"/>
        </w:types>
        <w:behaviors>
          <w:behavior w:val="content"/>
        </w:behaviors>
        <w:guid w:val="{7651A1EC-4507-4732-B803-BFC029A96444}"/>
      </w:docPartPr>
      <w:docPartBody>
        <w:p w:rsidR="009651B1" w:rsidRDefault="00A313A3" w:rsidP="00A313A3">
          <w:pPr>
            <w:pStyle w:val="5BEDF133A05E4878A850424F8EB064F4"/>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64"/>
    <w:rsid w:val="000A1964"/>
    <w:rsid w:val="008804E4"/>
    <w:rsid w:val="009651B1"/>
    <w:rsid w:val="00A313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313A3"/>
  </w:style>
  <w:style w:type="paragraph" w:customStyle="1" w:styleId="D1437F81D70E454D9545090957DA0AEA">
    <w:name w:val="D1437F81D70E454D9545090957DA0AEA"/>
  </w:style>
  <w:style w:type="paragraph" w:customStyle="1" w:styleId="2F60B17A713540D88C1C08FFD41C15F8">
    <w:name w:val="2F60B17A713540D88C1C08FFD41C15F8"/>
  </w:style>
  <w:style w:type="paragraph" w:customStyle="1" w:styleId="1FF10705A6C04920B7C44251CFE79B5F">
    <w:name w:val="1FF10705A6C04920B7C44251CFE79B5F"/>
    <w:rsid w:val="000A1964"/>
  </w:style>
  <w:style w:type="paragraph" w:customStyle="1" w:styleId="9536F21A8D5042CA9A817722BD2E4E8A">
    <w:name w:val="9536F21A8D5042CA9A817722BD2E4E8A"/>
    <w:rsid w:val="000A1964"/>
  </w:style>
  <w:style w:type="paragraph" w:customStyle="1" w:styleId="C55EC441BAE24BABB943D808419D15F3">
    <w:name w:val="C55EC441BAE24BABB943D808419D15F3"/>
    <w:rsid w:val="008804E4"/>
  </w:style>
  <w:style w:type="paragraph" w:customStyle="1" w:styleId="0B42DAA3D59B443083932CC3DD72F645">
    <w:name w:val="0B42DAA3D59B443083932CC3DD72F645"/>
    <w:rsid w:val="008804E4"/>
  </w:style>
  <w:style w:type="paragraph" w:customStyle="1" w:styleId="6CE63526BE2042F3B0B55B1F5BD68336">
    <w:name w:val="6CE63526BE2042F3B0B55B1F5BD68336"/>
    <w:rsid w:val="008804E4"/>
  </w:style>
  <w:style w:type="paragraph" w:customStyle="1" w:styleId="287525B4F0304F61A2B25041CD849487">
    <w:name w:val="287525B4F0304F61A2B25041CD849487"/>
    <w:rsid w:val="008804E4"/>
  </w:style>
  <w:style w:type="paragraph" w:customStyle="1" w:styleId="5BEDF133A05E4878A850424F8EB064F4">
    <w:name w:val="5BEDF133A05E4878A850424F8EB064F4"/>
    <w:rsid w:val="00A31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RNhyFFo8/JotIiEq5AlC1oBeELRkxy4kMtxJgpWgwkQ=</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ug3zpPlieO0u2R4sO01d5gB9h3Odrbcb461/4v6oOIo=</DigestValue>
    </Reference>
  </SignedInfo>
  <SignatureValue>aFApvHr6LVNITKnTDQPcjr6QU17VregC3RKb6moFNnb5/OxBGFVit47zCB1i2+R+/+gOkuE0DLul
zeJ7iyKIKqrg8cocuZWTf7yJTwRhEgtLYNcEZfpXN2ECF3mQphf2OyK/rWOoxwljRA/klWkp6h9S
zSnLGzeIYugo5cfcAAwkE9RMA/mM9GBuPtodDEt2sQytLdhwnO08k+vUot79Av+HQCvPBisLudm2
CmWC2/5SPBvWccLmKsN89DGG6WjC5LMXf5Wl44neA3kFw09IQpcEhGw1FsCUCg0e1Ry79hoUi5Ed
xaoFlDVe3qQL0IC51Pe6h4B+lwpxfydpPh+ktQ==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H9M4zPJ2VZmGuASyxGHN9cfOcbGv7btQQWaOWcW07LI=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um4D5ugFSCncUiRBPTH3J+TOb+IkRqm/Gd6CucUL0R8=</DigestValue>
      </Reference>
      <Reference URI="/word/endnotes.xml?ContentType=application/vnd.openxmlformats-officedocument.wordprocessingml.endnotes+xml">
        <DigestMethod Algorithm="http://www.w3.org/2001/04/xmlenc#sha256"/>
        <DigestValue>9Quu3Wds5taHlI7OY9+QE+O4aFi8HWxH6Zqt3yMW0+c=</DigestValue>
      </Reference>
      <Reference URI="/word/fontTable.xml?ContentType=application/vnd.openxmlformats-officedocument.wordprocessingml.fontTable+xml">
        <DigestMethod Algorithm="http://www.w3.org/2001/04/xmlenc#sha256"/>
        <DigestValue>zhafIzHD3ZnoQwwQd63k0Op0f6C3Mg507PaocOY/RTA=</DigestValue>
      </Reference>
      <Reference URI="/word/footer1.xml?ContentType=application/vnd.openxmlformats-officedocument.wordprocessingml.footer+xml">
        <DigestMethod Algorithm="http://www.w3.org/2001/04/xmlenc#sha256"/>
        <DigestValue>/AKPRg7jNijavY/IQzqNQpzF8FyGGfdAohvnWXkpHQs=</DigestValue>
      </Reference>
      <Reference URI="/word/footer2.xml?ContentType=application/vnd.openxmlformats-officedocument.wordprocessingml.footer+xml">
        <DigestMethod Algorithm="http://www.w3.org/2001/04/xmlenc#sha256"/>
        <DigestValue>nRBqQHsj70QNkVrDsMJAaaaK5hJ6wCXEXQebWXhLHMg=</DigestValue>
      </Reference>
      <Reference URI="/word/footer3.xml?ContentType=application/vnd.openxmlformats-officedocument.wordprocessingml.footer+xml">
        <DigestMethod Algorithm="http://www.w3.org/2001/04/xmlenc#sha256"/>
        <DigestValue>MFAtuHVxFmSwgDucsLzHqHSt/1lU1iIDV+pDV9AOjFE=</DigestValue>
      </Reference>
      <Reference URI="/word/footnotes.xml?ContentType=application/vnd.openxmlformats-officedocument.wordprocessingml.footnotes+xml">
        <DigestMethod Algorithm="http://www.w3.org/2001/04/xmlenc#sha256"/>
        <DigestValue>Va14I0cB8o/qPbFNQkxUyHQpVm5yKDEwPSLJQvLpAEQ=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I/vw7dXqILRZG04H0GDAucdYoFCbGwoJBhxrBCFJr8k=</DigestValue>
      </Reference>
      <Reference URI="/word/glossary/fontTable.xml?ContentType=application/vnd.openxmlformats-officedocument.wordprocessingml.fontTable+xml">
        <DigestMethod Algorithm="http://www.w3.org/2001/04/xmlenc#sha256"/>
        <DigestValue>zhafIzHD3ZnoQwwQd63k0Op0f6C3Mg507PaocOY/RTA=</DigestValue>
      </Reference>
      <Reference URI="/word/glossary/settings.xml?ContentType=application/vnd.openxmlformats-officedocument.wordprocessingml.settings+xml">
        <DigestMethod Algorithm="http://www.w3.org/2001/04/xmlenc#sha256"/>
        <DigestValue>VX8enplmlQFSOnknurbjShRPot6wT6wXeWQsYQhhiL8=</DigestValue>
      </Reference>
      <Reference URI="/word/glossary/styles.xml?ContentType=application/vnd.openxmlformats-officedocument.wordprocessingml.styles+xml">
        <DigestMethod Algorithm="http://www.w3.org/2001/04/xmlenc#sha256"/>
        <DigestValue>z2OBpWDN9ULbBOdKlTG4/aDCIWTo49B0x8mGuonpwAE=</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PnmvBliJNumUMEl4TmyR4oy3IxVvTFeT2NttaNatrY4=</DigestValue>
      </Reference>
      <Reference URI="/word/header2.xml?ContentType=application/vnd.openxmlformats-officedocument.wordprocessingml.header+xml">
        <DigestMethod Algorithm="http://www.w3.org/2001/04/xmlenc#sha256"/>
        <DigestValue>b9FVZ8POVDT+YhgMenQS4NfISMfjl/Kmt3Rfg1WbHvs=</DigestValue>
      </Reference>
      <Reference URI="/word/header3.xml?ContentType=application/vnd.openxmlformats-officedocument.wordprocessingml.header+xml">
        <DigestMethod Algorithm="http://www.w3.org/2001/04/xmlenc#sha256"/>
        <DigestValue>5Yl2s1BfSAlnphuvU4tgQ6IBc7gnoMjtmvoNrm2nFYA=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8CYOYYPhvo3CSXBlps+AgzQLodcgM1TpbvgrmfvcXzk=</DigestValue>
      </Reference>
      <Reference URI="/word/settings.xml?ContentType=application/vnd.openxmlformats-officedocument.wordprocessingml.settings+xml">
        <DigestMethod Algorithm="http://www.w3.org/2001/04/xmlenc#sha256"/>
        <DigestValue>YP2PcxqPHVI7Dsr0aEb4q6n+YrfBgxAh8eg5N1iRXx4=</DigestValue>
      </Reference>
      <Reference URI="/word/styles.xml?ContentType=application/vnd.openxmlformats-officedocument.wordprocessingml.styles+xml">
        <DigestMethod Algorithm="http://www.w3.org/2001/04/xmlenc#sha256"/>
        <DigestValue>2NMgqBcXsaDE6B6OEHuZXmeXvoIHefjltop4MWhtlB8=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sF9Gs/b1JWtvU3gzVxjg3+8hAddbwRAQomupdmFL7QY=</DigestValue>
      </Reference>
    </Manifest>
    <SignatureProperties>
      <SignatureProperty Id="idSignatureTime" Target="#idPackageSignature">
        <mdssi:SignatureTime xmlns:mdssi="http://schemas.openxmlformats.org/package/2006/digital-signature">
          <mdssi:Format>YYYY-MM-DDThh:mm:ssTZD</mdssi:Format>
          <mdssi:Value>2021-01-27T22:10:09Z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2021-01-27T22:10:09Z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7nUmwjQpeR8Ru1qVN4JtdbD8ME/L1QbFH4b7C9w90CBAsRYHAYDzIwMjEwMTI3MjIxMDE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Spt/lVT3UsWM9WAQ4vAHyiFtgzzXhnGPSOdnyxhNaHY=</DigestValue>
                </xd:DigestAlgAndValue>
                <xd:CRLIdentifier>
                  <xd:Issuer>CN=CA SINPE - PERSONA FISICA v2, OU=DIVISION SISTEMAS DE PAGO, O=BANCO CENTRAL DE COSTA RICA, C=CR, SERIALNUMBER=CPJ-4-000-004017</xd:Issuer>
                  <xd:IssueTime>2021-01-27T12:11:20Z</xd:IssueTime>
                </xd:CRLIdentifier>
              </xd:CRLRef>
              <xd:CRLRef>
                <xd:DigestAlgAndValue>
                  <DigestMethod Algorithm="http://www.w3.org/2001/04/xmlenc#sha256"/>
                  <DigestValue>MohfOAeYtfdI4Dl+btbtaUSkvhoyNHs/o4EE1FaIXOM=</DigestValue>
                </xd:DigestAlgAndValue>
                <xd:CRLIdentifier>
                  <xd:Issuer>CN=CA SINPE - PERSONA FISICA v2, OU=DIVISION SISTEMAS DE PAGO, O=BANCO CENTRAL DE COSTA RICA, C=CR, SERIALNUMBER=CPJ-4-000-004017</xd:Issuer>
                  <xd:IssueTime>2021-01-27T12:11:20Z</xd:IssueTime>
                </xd:CRLIdentifier>
              </xd:CRLRef>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w48wgwjCdgIBATANBgkqhkiG9w0BAQsFADCBmTEZMBcGA1UEBRMQQ1BKLTQtMDAwLTAwNDAxNzELMAkGA1UEBhMCQ1IxJDAiBgNVBAoTG0JBTkNPIENFTlRSQUwgREUgQ09TVEEgUklDQTEiMCAGA1UECxMZRElWSVNJT04gU0lTVEVNQVMgREUgUEFHTzElMCMGA1UEAxMcQ0EgU0lOUEUgLSBQRVJTT05BIEZJU0lDQSB2MhcNMjEwMTI3MTIxMTIwWhcNMjEwMjA0MDAzMTIwWjCDCMDgMDICExQAAXfJL0VaCiynbnQAAAABd8kXDTE3MDQyNTIxMzUyMVowDDAKBgNVHRUEAwoBATAyAhMUAAF3yNmsnxVhj8M/AAAAAXfIFw0xNzA0MjUyMTM1MjF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EAly1CWCDWwv20AAAAAQCXFw0xNzAzMzAxNTI5NDVaMAwwCgYDVR0VBAMKAQEwMgITFAABAJaBBLGfKi2vcQAAAAEAlhcNMTcwMzMwMTUyOTQ0WjAMMAoGA1UdFQQDCgEB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Er3hw7qsRJWBY7AAAAASveFw0xNzAyMjcxNTU2NDhaMAwwCgYDVR0VBAMKAQEwMgITFAABK93qHxHRwdFrtQAAAAEr3RcNMTcwMjI3MTU1Nj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EmQqWofO7RBxOnAAAAASZCFw0xNzAyMjMwNjAxMTdaMAwwCgYDVR0VBAMKAQEwMgITFAABJkFhoVhPsz1V5gAAAAEmQRcNMTcwMjIzMDYwMTE3WjAMMAoGA1UdFQQDCgEBMDICExQAASYuVKF8h/Uc3gUAAAABJi4XDTE3MDIyMjE5MjAxMlowDDAKBgNVHRUEAwoBATAyAhMUAAEmLd18BxwfFxEBAAAAASYtFw0xNzAyMjIxOTIwMTJaMAwwCgYDVR0VBAMKAQEwMgITFAABCf3dnl2Hrlmd2wAAAAEJ/RcNMTcwMjIyMTgxMzI0WjAMMAoGA1UdFQQDCgEBMDICExQAAQn8E26MYClBAnsAAAABCfwXDTE3MDIyMjE4MTMyNF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EDK9k9mJNfz+89AAAAAQMrFw0xNzAxMjkxMjMxMzNaMAwwCgYDVR0VBAMKAQEwMgITFAABAyrImODI3jJD4QAAAAEDKhcNMTcwMTI5MTIzMTMzWjAMMAoGA1UdFQQDCgEBMDICExQAAPyVe187IFzKDQ4AAAAA/JUXDTE3MDEyNDE5MjMwMlowDDAKBgNVHRUEAwoBATAyAhMUAAD8lKwzgjTbYyQJAAAAAPyUFw0xNzAxMjQxOTIzMDJ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bejbT63Ky5e5XwAAAABt6MXDTE3MDYwNjE3MjA0MVowDDAKBgNVHRUEAwoBATAyAhMUAAG3onXE5kKMhNEQAAAAAbeiFw0xNzA2MDYxNzIwNDBaMAwwCgYDVR0VBAMKAQEwMgITFAABOE40/Md5SbHrDgAAAAE4ThcNMTcwNjA2MTUyNDMzWjAMMAoGA1UdFQQDCgEBMDICExQAAThNhGkHOHs3M0kAAAABOE0XDTE3MDYwNjE1MjQzM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BDmxWDcthQ8vk/AAAAAEObBcNMTcwNTMwMTYzODMzWjAMMAoGA1UdFQQDCgEBMDICExQAAQ5r6WjPocLOGgkAAAABDmsXDTE3MDUzMDE2MzgzM1owDDAKBgNVHRUEAwoBATAyAhMUAAEApTUKxF4gclERAAAAAQClFw0xNzA1MzAxNjA5NDlaMAwwCgYDVR0VBAMKAQEwMgITFAABAKTlAbTmupBvswAAAAEApBcNMTcwNTMwMTYwOTQ5WjAMMAoGA1UdFQQDCgEBMDICExQAAVGVV8GjyR0WU6QAAAABUZUXDTE3MDUyOTIwMDc0NVowDDAKBgNVHRUEAwoBATAyAhMUAAFRlNH0c76aiwXRAAAAAVGUFw0xNzA1MjkyMDA3NDV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GgwLWuACqXksDmAAAAAaDAFw0xNzA1MjMxNDM4NTJaMAwwCgYDVR0VBAMKAQEwMgITFAABoL+oYbAOyok4rQAAAAGgvxcNMTcwNTIzMTQzODUxWjAMMAoGA1UdFQQDCgEBMDICExQAAZ/EqOAJswdut7UAAAABn8QXDTE3MDUyMjE5MDgzOVowDDAKBgNVHRUEAwoBATAyAhMUAAGfwwK/cOvNw4e5AAAAAZ/DFw0xNzA1MjIxOTA4Mz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GTzGWwKV/LvjemAAAAAZPMFw0xNzA1MTgyMDE2MzlaMAwwCgYDVR0VBAMKAQEwMgITFAABk8tgxhM+f4LNvQAAAAGTyxcNMTcwNTE4MjAxNjM5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YNH2zGcE++ryBYAAAABg0cXDTE3MDUwNDE3MzYyNFowDDAKBgNVHRUEAwoBATAyAhMUAAGDRqYFpxjFMpwPAAAAAYNGFw0xNzA1MDQxNzM2MjRaMAwwCgYDVR0VBAMKAQEwMgITFAABf70SikpTCeF+aQAAAAF/vRcNMTcwNTAyMTgzNjU3WjAMMAoGA1UdFQQDCgEBMDICExQAAX+8nKOiVCIQ0HsAAAABf7wXDTE3MDUwMjE4MzY1N1owDDAKBgNVHRUEAwoBATAyAhMUAAFMEEGYM+6Jt8VeAAAAAUwQFw0xNzA0MjcyMzAxMzZaMAwwCgYDVR0VBAMKAQEwMgITFAABTA+MN2orPMS6qgAAAAFMDxcNMTcwNDI3MjMwMTM2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H07XltRrHF/17yAAAAAfTtFw0xNzA3MTkyMTQzMzRaMAwwCgYDVR0VBAMKAQEwMgITFAAB9OwturB8dw9r6QAAAAH07BcNMTcwNzE5MjE0MzM0WjAMMAoGA1UdFQQDCgEBMDICExQAAXWzblcdpSgPjGgAAAABdbMXDTE3MDcxOTIwNTM1OFowDDAKBgNVHRUEAwoBATAyAhMUAAF1srU5nt3J1dE+AAAAAXWyFw0xNzA3MTkyMDUzNT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ax8pChA8X0gopIAAAABrHwXDTE3MDcxOTE2NTQ0MFowDDAKBgNVHRUEAwoBATAyAhMUAAGseyIPdl/RxNOOAAAAAax7Fw0xNzA3MTkxNjU0NDB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SgutXw2SWkzKpYAAAABKC4XDTE3MDcxODIxMjgyN1owDDAKBgNVHRUEAwoBATAyAhMUAAEoLeFf3qHLHW/MAAAAASgtFw0xNzA3MTgyMTI4Mjd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Y7eA6A99dYv3HYAAAABjt4XDTE3MDcxNzA5NDEwMVowDDAKBgNVHRUEAwoBATAyAhMUAAGO3fmfeNMcDcTcAAAAAY7dFw0xNzA3MTcwOTQxMDB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EFM7wWmTQ+OmE3AAAAAQUzFw0xNzA3MTExNTI2NTNaMAwwCgYDVR0VBAMKAQEwMgITFAABBTJ++Y+xZOx7HAAAAAEFMhcNMTcwNzExMTUyNjUz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B4dEHbdo59tqlmgAAAAHh0RcNMTcwNzA1MTkzMjQzWjAMMAoGA1UdFQQDCgEBMDICExQAAeHQN2abg+4HcUgAAAAB4dAXDTE3MDcwNTE5MzI0M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YPT1rbg+FvecGMAAAABg9MXDTE3MDkyMDE2MDA1M1owDDAKBgNVHRUEAwoBATAyAhMUAAGD0uhaqY4s9VxsAAAAAYPSFw0xNzA5MjAxNjAwNTN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D+FyDW/DgBxAGeAAAAAP4XFw0xNzA5MDUxNjQwMzlaMAwwCgYDVR0VBAMKAQEwMgITFAAA/hZkYINPqSBJjgAAAAD+FhcNMTcwOTA1MTY0MDM5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RpyTGO/TOuQnNYAAAABGnIXDTE3MDgzMDE0NDA1MVowDDAKBgNVHRUEAwoBATAyAhMUAAEacZEARSySIVw6AAAAARpxFw0xNzA4MzAxNDQwNTF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BzuPnd/4DWgYAYAAAAAHO4xcNMTcwODI0MTczMDI4WjAMMAoGA1UdFQQDCgEBMDICExQAAc7ioQ1At3eFUEUAAAABzuIXDTE3MDgyNDE3MzAyOFowDDAKBgNVHRUEAwoBATAyAhMUAAECyV7YE2kHP5lrAAAAAQLJFw0xNzA4MjQwMDU2MjBaMAwwCgYDVR0VBAMKAQEwMgITFAABAsi6mM7KiRz5BgAAAAECyBcNMTcwODI0MDA1NjIw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gcXo5bCSO3++88AAAACBxcXDTE3MDgxNDE0NDEwOVowDDAKBgNVHRUEAwoBATAyAhMUAAIHFmcLZ2IcfqYSAAAAAgcWFw0xNzA4MTQxNDQxMDh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CcZk5/84ByvJxSwAAAAJxmRcNMTcxMDI0MjIyNjU4WjAMMAoGA1UdFQQDCgEBMDICExQAAnGYmGtag4JkBpkAAAACcZgXDTE3MTAyNDIyMjY1OF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Cbnm7yKXfDvG2fgAAAAJueRcNMTcxMDIzMTcyNzQwWjAMMAoGA1UdFQQDCgEBMDICExQAAm54ufrfXPIkpR4AAAACbngXDTE3MTAyMzE3Mjc0MF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KMBygfCNuQmTSzAAAAAowHFw0xNzEyMDQyMjI4NDRaMAwwCgYDVR0VBAMKAQEwMgITFAACjAbvavThDLWrcQAAAAKMBhcNMTcxMjA0MjIyODQz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BAyfcldKdgjsnuwAAAAEDJxcNMTgwMTE4MTUwODM4WjAMMAoGA1UdFQQDCgEBMDICExQAAQMmb4PxoNvBhvgAAAABAyYXDTE4MDExODE1MDgzN1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GHQUc4+xFTlv4ZAAAAAYdBFw0xODAxMTAxMDE4MjJaMAwwCgYDVR0VBAMKAQEwMgITFAABh0BIjzxkNXOMiwAAAAGHQBcNMTgwMTEwMTAxODIy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Rus53/KBKhrwuoAAAABG6wXDTE4MDMwOTE2MjExMFowDDAKBgNVHRUEAwoBATAyAhMUAAEbq2U3hjAGLKkFAAAAARurFw0xODAzMDkxNjIxMTB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BBk09Ly6QjEWM/wAAAAEGTRcNMTgwMjIyMjE0MDA4WjAMMAoGA1UdFQQDCgEBMDICExQAAQZMI9jefwOx0P8AAAABBkwXDTE4MDIyMjIxNDAw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oTvMICH2Vt3AEsAAAAChO8XDTE4MDIxNzE0MjQxN1owDDAKBgNVHRUEAwoBATAyAhMUAAKE7lba85/5hln/AAAAAoTuFw0xODAyMTcxNDI0MTdaMAwwCgYDVR0VBAMKAQEwMgITFAAC1AfvXTXapCN4HAAAAALUBxcNMTgwMjE2MTcwOTEyWjAMMAoGA1UdFQQDCgEBMDICExQAAtQGEU3Vofa/eL8AAAAC1AYXDTE4MDIxNjE3MDkx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GdTA+hHJhzkuwvAAAAAZ1MFw0xODA0MDYxNTUxMTNaMAwwCgYDVR0VBAMKAQEwMgITFAABnUv0yU/hnD5k1QAAAAGdSxcNMTgwNDA2MTU1MTEz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EyYKjTI5hh8sLvAAAAATJgFw0xODA2MTkxNjA5MTdaMAwwCgYDVR0VBAMKAQEwMgITFAABMl8hrTM+A2QdHAAAAAEyXxcNMTgwNjE5MTYwOTE3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DnlV17wihmZmbKgAAAAOeVRcNMTgwNjA0MjEwMDAwWjAMMAoGA1UdFQQDCgEBMDICExQAA55UgC3Fs8Dcy7YAAAADnlQXDTE4MDYwNDIwNTk1O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EazC7e7DpB7okkAAAAARrMFw0xODA1MzEyMDI1MTNaMAwwCgYDVR0VBAMKAQEwMgITFAABGsvbMalfStRZEwAAAAEayxcNMTgwNTMxMjAyNTEz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boroE8Po0JLRqAAAAABuisXDTE4MDgwMTIxMDkzMFowDDAKBgNVHRUEAwoBATAyAhMUAAG6KoL7NvIfr4kIAAAAAboqFw0xODA4MDEyMTA5Mjl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CVQH7DpMikxaEuAAAAAJVARcNMTgwNzA4MTYyMTAyWjAMMAoGA1UdFQQDCgEBMDICExQAAlUARlJxbVEygGoAAAACVQAXDTE4MDcwODE2MjEwM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MQ4a3+LCwLE2FjAAAAAxDhFw0xODA4MjIyMDAzNTdaMAwwCgYDVR0VBAMKAQEwMgITFAADEOAoT5ftFh04YgAAAAMQ4BcNMTgwODIyMjAwMzU3WjAMMAoGA1UdFQQDCgEBMDICExQAA7EPYwN3UTPtxf8AAAADsQ8XDTE4MDgyMjE3MjAyNlowDDAKBgNVHRUEAwoBATAyAhMUAAOxDoXXm/kN0jxyAAAAA7EOFw0xODA4MjIxNzIwMjVaMAwwCgYDVR0VBAMKAQEwMgITFAACrXkKaJFG94CiFgAAAAKteRcNMTgwODIwMjE0MDU5WjAMMAoGA1UdFQQDCgEBMDICExQAAq14vMrKcfw6dcYAAAACrXgXDTE4MDgyMDIxNDA1OV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DLv+LHA/vCWlbTwAAAAMu/xcNMTgxMDExMTIwNTIyWjAMMAoGA1UdFQQDCgEBMDICExQAAy7+mfADeTbq5HoAAAADLv4XDTE4MTAxMTEyMDUyM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jHnXM+UOqPDdyoAAAACMecXDTE4MDkyNjE2MjEyMlowDDAKBgNVHRUEAwoBATAyAhMUAAIx5gFG7ffnccFEAAAAAjHmFw0xODA5MjYxNjIx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BDIgGy0Etk1BgpoAAAAEMiAXDTE5MDIwNjE3MzQyN1owDDAKBgNVHRUEAwoBATAyAhMUAAQyHwOoYJ9yQqpMAAAABDIfFw0xOTAyMDYxNzM0MjdaMAwwCgYDVR0VBAMKAQEwMgITFAADf6Mb/emrUCExQQAAAAN/oxcNMTkwMjA2MTY0ODU1WjAMMAoGA1UdFQQDCgEBMDICExQAA3+iJ4MeJ0USElkAAAADf6IXDTE5MDIwNjE2NDg1NF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BB3C+UUs81geUxcAAAAEHcIXDTE5MDEyOTE2MzIyN1owDDAKBgNVHRUEAwoBATAyAhMUAAQdwS+ajy4RS+2WAAAABB3BFw0xOTAxMjkxNjMyMjd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REqx5l6U1CmgOgAAAABESoXDTE5MDEyNDIwMDA0NFowDDAKBgNVHRUEAwoBATAyAhMUAAERKUeDP8UyemJXAAAAAREpFw0xOTAxMjQyMDAwNDN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Duqn0FP8m+gAYzwAAAAO6qRcNMTkwMjE5MDM1NzMzWjAMMAoGA1UdFQQDCgEBMDICExQAA7qoyzetPL1Vn3QAAAADuqgXDTE5MDIxOTAzNTczMl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KcoYM+xlakjgXMAAAAApyhFw0xOTAyMTMyMjE2MjZaMAwwCgYDVR0VBAMKAQEwMgITFAACnKDtb4ip0UJU5gAAAAKcoBcNMTkwMjEzMjIxNjI2WjAMMAoGA1UdFQQDCgEBMDICExQAAgrN4QMTHbh+XN4AAAACCs0XDTE5MDIxMzE4MDE0NVowDDAKBgNVHRUEAwoBATAyAhMUAAIKzNfotj27r+4UAAAAAgrM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Hz56Y715xnD8LnAAAAAfPnFw0xOTA1MDYxNTA2MzNaMAwwCgYDVR0VBAMKAQEwMgITFAAB8+aq87v3yTw7rQAAAAHz5hcNMTkwNTA2MTUwNjMy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M93Y+V86YmKs0ZAAAAAz3dFw0xOTA0MjUxNjAwMzNaMAwwCgYDVR0VBAMKAQEwMgITFAADPdwDDAFz4LTndwAAAAM93BcNMTkwNDI1MTYwMDM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JU81Ktm+kqt0KEAAAAAlTzFw0xOTA0MjMyMDQ3NDhaMAwwCgYDVR0VBAMKAQEwMgITFAACVPKw4BU41YadbwAAAAJU8h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GAAwkIY2C+W1VWAAAAAYADFw0xOTA0MjIyMTM1MTBaMAwwCgYDVR0VBAMKAQEwMgITFAABgAJRXwQ1ClR9kAAAAAGAAhcNMTkwNDIyMjEzNTEw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UXYu8CmfEdG+KoAAAABRdiFw0xOTA1MjIxNzE0NDhaMAwwCgYDVR0VBAMKAQEwMgITFAAFF2EPEqQtadHckAAAAAUXYRcNMTkwNTIyMTcxNDQ4WjAMMAoGA1UdFQQDCgEBMDICExQAAoRFoTxwnKnZR1wAAAAChEUXDTE5MDUyMjE3MTIzM1owDDAKBgNVHRUEAwoBATAyAhMUAAKERN7kqAyxWu2LAAAAAoREFw0xOTA1MjIxNzEyMzN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0TjB3Jd+zH/PscAAAADROMXDTE5MDUxMzE1MDcxM1owDDAKBgNVHRUEAwoBATAyAhMUAANE4grRbN8MmInEAAAAA0TiFw0xOTA1MTMxNTA3MT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WMr4m7l7qx/hvsAAAABYysXDTE5MDcwMTIwMjg0NVowDDAKBgNVHRUEAwoBATAyAhMUAAFjKj685Ya3BSfnAAAAAWMqFw0xOTA3MDEyMDI4NDV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LerMWWDjt1OSaAAAAAEt6hcNMTkwODA3MTUyMDQyWjAMMAoGA1UdFQQDCgEBMDICExQAAS3pyilN7pYpimsAAAABLekXDTE5MDgwNzE1MjA0Ml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Div0JQ6hGtnJV/wAAAAOK/RcNMTkwODI5MTMzNDUxWjAMMAoGA1UdFQQDCgEBMDICExQAA4r8+H+POzCzQe4AAAADivwXDTE5MDgyOTEzMzQ1MV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Ba5tG9NQDPdYsegAAAAFrmxcNMTkwODIyMTkwMzE0WjAMMAoGA1UdFQQDCgEBMDICExQAAWua2IEn/JZjQ2MAAAABa5oXDTE5MDgyMjE5MDMxNF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EDrYsWioi+VrNGAAAAAQOtFw0xOTA5MDUxODE5NTVaMAwwCgYDVR0VBAMKAQEwMgITFAABA6yZp4B0h+FufwAAAAEDrBcNMTkwOTA1MTgxOTU1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Vvn0TW4AAAAB8mcXDTE5MDkwMzE0NTIyOFowDDAKBgNVHRUEAwoBATAyAhMUAAHyZuGilxhfe4MBAAAAAfJmFw0xOTA5MDMxNDUyMjhaMAwwCgYDVR0VBAMKAQEwMgITFAAFmpytKGUJSyjH8wAAAAWanBcNMTkwOTAzMTIwOTMwWjAMMAoGA1UdFQQDCgEBMDICExQABZqbFhyVjUc7z94AAAAFmpsXDTE5MDkwMzEyMDkzMF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ETEbpSaCznVc0uwAAAARMRhcNMTkwODMwMjIwNzM0WjAMMAoGA1UdFQQDCgEBMDICExQABExF5Bbcp9Ny1x0AAAAETEUXDTE5MDgzMDIyMDczNF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ZoUnTKCirOIky4AAAAFmhQXDTE5MDgzMDE0MTU0NFowDDAKBgNVHRUEAwoBATAyAhMUAAWaE5PjnPScXz6dAAAABZoTFw0xOTA4MzAxNDE1NDR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Covnw2GwPQ6Zo7AAAAAKi+RcNMTkxMDE1MTgwODQ0WjAMMAoGA1UdFQQDCgEBMDICExQAAqL4Yl2tkNeT+C4AAAACovgXDTE5MTAxNTE4MDg0NF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CxqMo4Msbnpy0+gAAAALGoxcNMTkxMDE0MjA0NzU3WjAMMAoGA1UdFQQDCgEBMDICExQAAsai1IlA8yNHo9QAAAACxqIXDTE5MTAxNDIwNDc1N1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AvTj/ze1JxGp2OwAAAAC9OMXDTE5MTAyMjIxMTY0M1owDDAKBgNVHRUEAwoBATAyAhMUAAL04gDNU1BgORsRAAAAAvTiFw0xOTEwMjIyMTE2NDJaMAwwCgYDVR0VBAMKAQEwMgITFAAGPpCzdOz0htq/CQAAAAY+kBcNMTkxMDIyMjEwNTU5WjAMMAoGA1UdFQQDCgEBMDICExQABj6Pjqc3/4KupHMAAAAGPo8XDTE5MTAyMjIxMDU1OVowDDAKBgNVHRUEAwoBATAyAhMUAAVIIGtPGtNyZ2ZEAAAABUggFw0xOTEwMjIyMDI5MzFaMAwwCgYDVR0VBAMKAQEwMgITFAAFSB9lnyyU/KsyrQAAAAVIHxcNMTkxMDIyMjAyOTMx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AP1ngn/ELUNmHrQAAAAA/WcXDTE5MTEwNTE2NTYwNlowDDAKBgNVHRUEAwoBATAyAhMUAAD9Zq2p7NoE0MR3AAAAAP1mFw0xOTExMDUxNjU2MDV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hoVxIAq+Y/zxv0AAAACGhUXDTE5MTIyMzE2NDk0OFowDDAKBgNVHRUEAwoBATAyAhMUAAIaFDtNmPqeIIVpAAAAAhoUFw0xOTEyMjMxNjQ5NDd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TAyAhMUAANsD9oJgJmJtSsUAAAAA2wPFw0yMDAxMTYxNTIyMDlaMAwwCgYDVR0VBAMKAQEwMgITFAADbA6vX9B+A/E+9gAAAANsDhcNMjAwMTE2MTUyMjA5WjAMMAoGA1UdFQQDCgEBMDICExQAAZQULezTnUjg60EAAAABlBQXDTIwMDExNjE1MTUwMVowDDAKBgNVHRUEAwoBATAyAhMUAAGUE5voQtYNNdARAAAAAZQTFw0yMDAxMTYxNTE1MDF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BHBpcZsqNtjtcA0AAAAEcGkXDTIwMDEyODAwMzcxMlowDDAKBgNVHRUEAwoBATAyAhMUAARwaG/6yX9V5wsFAAAABHBoFw0yMDAxMjgwMDM3MTJ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ri5upPifB2YudAAAAACuLkXDTIwMDIyNDE2MjUyMVowDDAKBgNVHRUEAwoBATAyAhMUAAK4uIZdBsX6gYQ7AAAAAri4Fw0yMDAyMjQxNjI1MjB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EClS6aYZ68y3oJwAAAAQKVBcNMjAwMzEwMjAyODE1WjAMMAoGA1UdFQQDCgEBMDICExQABApT8jKvjsIROFAAAAAEClMXDTIwMDMxMDIwMjgxNFowDDAKBgNVHRUEAwoBATAyAhMUAAcE1nbpeOiM4QsbAAAABwTWFw0yMDAzMTAxODI1MzFaMAwwCgYDVR0VBAMKAQEwMgITFAAHBNW3Eoam/Mpv7wAAAAcE1RcNMjAwMzEwMTgyNTMxWjAMMAoGA1UdFQQDCgEBMDICExQAAv1Xwy1rZaI1GdkAAAAC/VcXDTIwMDMxMDE4MDI0OFowDDAKBgNVHRUEAwoBATAyAhMUAAL9VsToFeqJes1VAAAAAv1WFw0yMDAzMTAxODAyNDd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Sb54Xi6MfR9voGAAAABJvnFw0yMDAzMDUxODA1NDBaMAwwCgYDVR0VBAMKAQEwMgITFAAEm+aMdxo2UlxY2wAAAASb5hcNMjAwMzA1MTgwNTQw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Be1Y+8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PV/hCe3V/ALwaQAAAAA9X+Fw0yMDA1MTIyMDI2MzBaMAwwCgYDVR0VBAMKAQEwMgITFAAD1f0EbG7rkq/1rAAAAAPV/RcNMjAwNTEyMjAyNjMw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QW/9vo4LB4tuZoAAAABBb8XDTIwMDUxMTIwMzE1MFowDDAKBgNVHRUEAwoBATAyAhMUAAEFvqtYMr7wxvSFAAAAAQW+Fw0yMDA1MTEyMDMxNTBaMAwwCgYDVR0VBAMKAQEwMgITFAABlG5ros5YepjpHQAAAAGUbhcNMjAwNTExMTU1MTU5WjAMMAoGA1UdFQQDCgEBMDICExQAAZRtxW8Jq1A7B74AAAABlG0XDTIwMDUxMTE1NTE1O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BXNaKd7M+M3tCcEAAAAFc1oXDTIwMDUwMjAzMTkzOVowDDAKBgNVHRUEAwoBATAyAhMUAAVzWeKTOIHJ7MGYAAAABXNZFw0yMDA1MDIwMzE5MzZ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Eram+VxxVMXBz5AAAAAStqFw0yMDA0MjcxODQxMjRaMAwwCgYDVR0VBAMKAQEwMgITFAABK2nrrLc9spHx2wAAAAEraRcNMjAwNDI3MTg0MTIz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0xv3RfdJV3gOnMAAAADTG8XDTIwMDYwNTIzNDAzMlowDDAKBgNVHRUEAwoBATAyAhMUAANMbq0kFiulqDfEAAAAA0xuFw0yMDA2MDUyMzQwMzJaMAwwCgYDVR0VBAMKAQEwMgITFAAFIXh3bM13N6ootQAAAAUheBcNMjAwNjA1MjA0MjU5WjAMMAoGA1UdFQQDCgEBMDICExQABSF3fpt4yuKdWagAAAAFIXcXDTIwMDYwNTIwNDI1OV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G/tByap5H7LWxmAAAAAb+0BcNMjAwNjA1MTYwOTAxWjAMMAoGA1UdFQQDCgEBMDICExQABv7PpUtLO3mJz6IAAAAG/s8XDTIwMDYwNTE2MDkwMVowDDAKBgNVHRUEAwoBATAyAhMUAAV7yp9uETSq8P0nAAAABXvKFw0yMDA2MDUxMzI1MjVaMAwwCgYDVR0VBAMKAQEwMgITFAAFe8k688iCbxrlxAAAAAV7yRcNMjAwNjA1MTMyNTI1WjAMMAoGA1UdFQQDCgEBMDICExQABwBoeWNvLGvVlJoAAAAHAGgXDTIwMDYwNDE3NDA1NVowDDAKBgNVHRUEAwoBATAyAhMUAAcAZx6qMaVqAm8sAAAABwBnFw0yMDA2MDQxNzQwNTV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ZG4F9iyq+7/pcWAAAABkbgFw0yMDA2MDExOTA3MjRaMAwwCgYDVR0VBAMKAQEwMgITFAAGRt8ZHqGxxYDyvwAAAAZG3xcNMjAwNjAxMTkwNzI0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E8QmEeFhvjppwfAAAAATxCFw0yMDA1MTMyMDQ1MDhaMAwwCgYDVR0VBAMKAQEwMgITFAABPEGBDcN8k6uYowAAAAE8QRcNMjAwNTEzMjA0NTA4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SNGRRTr2SMqJq4AAAABI0YXDTIwMDYyNjE0MjIzM1owDDAKBgNVHRUEAwoBATAyAhMUAAEjRYPK44kQFPy5AAAAASNFFw0yMDA2MjYxNDIyMz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Cti8/47tB2aThcgAAAAK2LxcNMjAwNjI0MjAzNDUwWjAMMAoGA1UdFQQDCgEBMDICExQAArYui/GBCLqxb/wAAAACti4XDTIwMDYyNDIwMzQ1MFowDDAKBgNVHRUEAwoBATAyAhMUAAVApvrD97wKY9q8AAAABUCmFw0yMDA2MjQyMDA5NDJaMAwwCgYDVR0VBAMKAQEwMgITFAAFQKWGjxqK8fI2fwAAAAVApRcNMjAwNjI0MjAwOTQy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bI2eQHS/ciQV1MAAAABsjYXDTIwMDYxNjIxMzg0N1owDDAKBgNVHRUEAwoBATAyAhMUAAGyNSVK5TUa9xyKAAAAAbI1Fw0yMDA2MTYyMTM4NDdaMAwwCgYDVR0VBAMKAQEwMgITFAAGPdhFwPzUP3D2ZwAAAAY92BcNMjAwNjE2MjAzNzA3WjAMMAoGA1UdFQQDCgEBMDICExQABj3XgUe7yUlbDZsAAAAGPdcXDTIwMDYxNjIwMzcwN1owDDAKBgNVHRUEAwoBATAyAhMUAAHDSzHNkldxe67QAAAAAcNLFw0yMDA2MTYxOTM2NTBaMAwwCgYDVR0VBAMKAQEwMgITFAABw0oq7HW7KCuAPQAAAAHDShcNMjAwNjE2MTkzNjUw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ThAHvucr/o3sawAAAABOEAXDTIwMDYwOTE1MjEyNFowDDAKBgNVHRUEAwoBATAyAhMUAAE4Px7sN0QZt+ogAAAAATg/Fw0yMDA2MDkxNTIxMjR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FQDJQZcYspZc2oAAAAAVAMFw0yMDA3MjgxOTQyMzJaMAwwCgYDVR0VBAMKAQEwMgITFAABUAuqm4YkNyWKawAAAAFQCxcNMjAwNzI4MTk0MjMy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DKaG2pjp2D3ZnZAAAAAMpoRcNMjAwNzA5MTcwMzAxWjAMMAoGA1UdFQQDCgEBMDICExQAAymgsDfw9xWUTi8AAAADKaAXDTIwMDcwOTE3MDMwMFowDDAKBgNVHRUEAwoBATAyAhMUAAYynIVU1c0BPx/XAAAABjKcFw0yMDA3MDgyMjU0MjBaMAwwCgYDVR0VBAMKAQEwMgITFAAGMpvs2ieGTU1f9QAAAAYymxcNMjAwNzA4MjI1NDIwWjAMMAoGA1UdFQQDCgEBMDICExQAApZTFRDZMRF4CNQAAAACllMXDTIwMDcwODIxNTgwM1owDDAKBgNVHRUEAwoBATAyAhMUAAKWUjboMonyNO5+AAAAApZSFw0yMDA3MDgyMTU4MDN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8eL+fhw3iLAymUAAAADx4sXDTIwMDcwMjIwMTk0OVowDDAKBgNVHRUEAwoBATAyAhMUAAPHiu5GvYXgR6MvAAAAA8eKFw0yMDA3MDIyMDE5NDl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ED7+cE1k8NDTV2AAAAAQPvFw0yMDA3MzAxNjIyNDRaMAwwCgYDVR0VBAMKAQEwMgITFAABA+57LECLUfrHdwAAAAED7hcNMjAwNzMwMTYyMjQ0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E4bOG6iKLRiogeAAAAAThsFw0yMDA3MzAyMjU0MzFaMAwwCgYDVR0VBAMKAQEwMgITFAABOGve4Cr2V3L4NwAAAAE4axcNMjAwNzMwMjI1NDMw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ETYAu6PTF4dauvAAAAARNgFw0yMDA3MzAyMjQ4MDVaMAwwCgYDVR0VBAMKAQEwMgITFAABE1/6v/g6Pvb0dgAAAAETXxcNMjAwNzMwMjI0ODA1WjAMMAoGA1UdFQQDCgEBMDICExQABec8LFkPXIWUaCYAAAAF5zwXDTIwMDczMDIyNDYyMVowDDAKBgNVHRUEAwoBATAyAhMUAAXnO1X9AgDxY62OAAAABec7Fw0yMDA3MzAyMjQ2MjF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M0h2TsSBs++b/aAAAAAzSHFw0yMDA3MzAyMjQyMDZaMAwwCgYDVR0VBAMKAQEwMgITFAADNIYkLmyjCdHxjwAAAAM0hhcNMjAwNzMwMjI0MjA2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D2mreDGh0p1LKgQAAAAPaahcNMjAwNzMxMTQ0NjUzWjAMMAoGA1UdFQQDCgEBMDICExQAA9pp/IJHQqOIgD8AAAAD2mkXDTIwMDczMTE0NDY1M1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Emmge4imjzcnPgAAAAASaaFw0yMDA3MzExNDQxMjlaMAwwCgYDVR0VBAMKAQEwMgITFAABJpm0D/BZnH//FgAAAAEmmRcNMjAwNzMxMTQ0MTI5WjAMMAoGA1UdFQQDCgEBMDICExQAAP49JsdhizzfN30AAAAA/j0XDTIwMDczMTE0NDEyM1owDDAKBgNVHRUEAwoBATAyAhMUAAD+PM8lhhAq7ImAAAAAAP48Fw0yMDA3MzExNDQxMjJaMAwwCgYDVR0VBAMKAQEwMgITFAAEMgh6tAQKCcaKCwAAAAQyCBcNMjAwNzMxMTQ0MTA4WjAMMAoGA1UdFQQDCgEBMDICExQABDIHHQucJmzJp3wAAAAEMgcXDTIwMDczMTE0NDEw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BCikspOSFDjpshwAAAAEKKRcNMjAwNzMwMjM0ODIzWjAMMAoGA1UdFQQDCgEBMDICExQAAQoogvUWuXguDl0AAAABCigXDTIwMDczMDIzNDgyM1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J5xlCyrcH3QoQAAAAAEnnBcNMjAwNzMwMjMyOTIyWjAMMAoGA1UdFQQDCgEBMDICExQAASebh94PMxmQqL8AAAABJ5sXDTIwMDczMDIzMjkyMl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hep/QzqON/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3Fw0yMDA3MzAyMzI2MTJaMAwwCgYDVR0VBAMKAQEwMgITFAAFX/UiRPzLXbHH6gAAAAVf9RcNMjAwNzMwMjMyNjEyWjAMMAoGA1UdFQQDCgEBMDICExQAAYhRfr8z5SPD8D0AAAABiFEXDTIwMDczMDIzMjQ1N1owDDAKBgNVHRUEAwoBATAyAhMUAAGIUCyJpyae8jRlAAAAAYhQFw0yMDA3MzAyMzI0NTd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BFmwlt3YG8zEstgAAAAEWbBcNMjAwNzMwMjMxMzQxWjAMMAoGA1UdFQQDCgEBMDICExQAARZrwvSntnwyQoUAAAABFmsXDTIwMDczMDIzMTM0MVowDDAKBgNVHRUEAwoBATAyAhMUAAJSZeCmEB0rqgzTAAAAAlJlFw0yMDA3MzAyMzEzMTNaMAwwCgYDVR0VBAMKAQEwMgITFAACUmQDvgPdyh4zhwAAAAJSZBcNMjAwNzMwMjMxMzEzWjAMMAoGA1UdFQQDCgEBMDICExQAAQSLufFFIZ71JW8AAAABBIsXDTIwMDczMDIzMTIwN1owDDAKBgNVHRUEAwoBATAyAhMUAAEEipliyeGuD6abAAAAAQSKFw0yMDA3MzAyMzEyMDd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Z80IeOo+BJA4IwAAAABnzQFw0yMDA3MzExODIyMTNaMAwwCgYDVR0VBAMKAQEwMgITFAAGfM9lKcijsfU2mgAAAAZ8zxcNMjAwNzMxMTgyMjEzWjAMMAoGA1UdFQQDCgEBMDICExQAAoX/ZytHFwe16iMAAAAChf8XDTIwMDczMTE4MjEyOVowDDAKBgNVHRUEAwoBATAyAhMUAAKF/skOgejZqoW8AAAAAoX+Fw0yMDA3MzExODIxMjl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BCU/J7oI2T+S48AAAAAEJTxcNMjAwNzMxMTY1MzAzWjAMMAoGA1UdFQQDCgEBMDICExQAAQlOtH4xvuNpRiUAAAABCU4XDTIwMDczMTE2NTMwM1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FW1TVlY4FCofMlgAAAAVbVBcNMjAwNzMxMTU0OTIzWjAMMAoGA1UdFQQDCgEBMDICExQABVtTBsi0ohRvKOYAAAAFW1MXDTIwMDczMTE1NDkyM1owDDAKBgNVHRUEAwoBATAyAhMUAAFzX3xoCW4Fv+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BjuODF3gAAAADIgQXDTIwMDczMTE1NDczM1owDDAKBgNVHRUEAwoBATAyAhMUAAaXHyCU2nbpanlkAAAABpcfFw0yMDA3MzExNTQ2NDdaMAwwCgYDVR0VBAMKAQEwMgITFAAGlx6SxhCDf+DFyQAAAAaXHhcNMjAwNzMxMTU0NjQ3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RMEq3Cq4iwghh4AAAABEwQXDTIwMDczMTE1NDAwNFowDDAKBgNVHRUEAwoBATAyAhMUAAETA/V8gWKrh2ktAAAAARMDFw0yMDA3MzExNTQwMDR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bQ1NTVyEm2/2tsAAAABtDUXDTIwMDczMTIxNDUxNVowDDAKBgNVHRUEAwoBATAyAhMUAAG0NHYuoLoFONEUAAAAAbQ0Fw0yMDA3MzEyMTQ1MTV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BAnUoqsk8kuvg4AAAAAECdRcNMjAwNzMxMTk0NTU1WjAMMAoGA1UdFQQDCgEBMDICExQAAQJ0dWJZq6Wz4gAAAAABAnQXDTIwMDczMTE5NDU1NV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BllKVq+2L+hiLwAAAAEGWRcNMjAwODAxMDIzNDU2WjAMMAoGA1UdFQQDCgEBMDICExQAAQZYdzcjIpYhjBQAAAABBlgXDTIwMDgwMTAyMzQ1Nl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Pqn6j8lCfdCOaUAAAAA+qcXDTIwMDgwMTAxMDYxOFowDDAKBgNVHRUEAwoBATAyAhMUAAD6pibmkFHtUJ/BAAAAAPqmFw0yMDA4MDEwMTA2MTh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QTePCzyWfTc1IzAAAABBN4Fw0yMDA4MDEwNjI4MThaMAwwCgYDVR0VBAMKAQEwMgITFAAEE3cWb+KtiZlKVwAAAAQTdxcNMjAwODAxMDYyODE4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YVcjnOReqWddPAAAAABhVyFw0yMDA4MDEwNjEwNTNaMAwwCgYDVR0VBAMKAQEwMgITFAAGFXF2yhacJpK34AAAAAYVcRcNMjAwODAxMDYxMDUzWjAMMAoGA1UdFQQDCgEBMDICExQAAwMJEGW9E9h+CmsAAAADAwkXDTIwMDgwMTA2MDY1M1owDDAKBgNVHRUEAwoBATAyAhMUAAMDCKi/K1Y5kMmRAAAAAwMIFw0yMDA4MDEwNjA2NTN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luC7K/W9Hjt/UAAAABGW4XDTIwMDgwMTA1MzgzOVowDDAKBgNVHRUEAwoBATAyAhMUAAEZbWJuR32DC+u0AAAAARltFw0yMDA4MDEwNTM4Mzl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VItipy10l2dvZoAAAABUi2Fw0yMDA4MjExODU0MTJaMAwwCgYDVR0VBAMKAQEwMgITFAAFSLXXuxayMeSmFQAAAAVItRcNMjAwODIxMTg1NDEy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kC0AAAAAsDPFw0yMDA4MTQxNTAxNTFaMAwwCgYDVR0VBAMKAQEwMgITFAACwM5bg2qqIerLHwAAAALAzhcNMjAwODE0MTUwMTUxWjAMMAoGA1UdFQQDCgEBMDICExQAAy3328J2oBwV5m4AAAADLfcXDTIwMDgxNDE0MTgxM1owDDAKBgNVHRUEAwoBATAyAhMUAAMt9u+Ku/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uNZunzLzAUqQs4AAAAC41kXDTIwMDkwMjE0NDQxNVowDDAKBgNVHRUEAwoBATAyAhMUAALjWLnBdD/CFv5LAAAAAuNYFw0yMDA5MDIxNDQ0MTVaMAwwCgYDVR0VBAMKAQEwMgITFAADBccz83oyoip0uwAAAAMFxxcNMjAwOTAyMDQzMTA1WjAMMAoGA1UdFQQDCgEBMDICExQAAwXGzQQDPualfVoAAAADBcYXDTIwMDkwMjA0MzEwNV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BCi9MF50qg8Z/fAAAAAEKLxcNMjAwOTAxMjA1NTMzWjAMMAoGA1UdFQQDCgEBMDICExQAAQouI13acJ8oqcIAAAABCi4XDTIwMDkwMTIwNTUzM1owDDAKBgNVHRUEAwoBATAyAhMUAAQIJBxnz2KADRiJAAAABAgkFw0yMDA5MDExNzExNDBaMAwwCgYDVR0VBAMKAQEwMgITFAAECCMgyRrlmxVyLwAAAAQIIxcNMjAwOTAxMTcxMTQwWjAMMAoGA1UdFQQDCgEBMDICExQAAiuRenMeJuzOBRUAAAACK5EXDTIwMDkwMTE2NTkwOFowDDAKBgNVHRUEAwoBATAyAhMUAAIrkMFnyrD8aLZ3AAAAAiuQFw0yMDA5MDExNjU5MDdaMAwwCgYDVR0VBAMKAQEwMgITFAAFnjbXBgKDF48/fwAAAAWeNhcNMjAwOTAxMTU0MzA0WjAMMAoGA1UdFQQDCgEBMDICExQABZ41BrbpLd/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BtMOvb1dCpLQxDgAAAAG0w4XDTIwMDkwODE4MjYwMVowDDAKBgNVHRUEAwoBATAyAhMUAAbTDdvguvCh0/ysAAAABtMNFw0yMDA5MDgxODI2MDB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aqoAAAABd/0XDTIwMDkyMzAwNDQ1NFowDDAKBgNVHRUEAwoBATAyAhMUAAF3/G/MOPgVIWaOAAAAAXf8Fw0yMDA5MjMwMDQ0NTNaMAwwCgYDVR0VBAMKAQEwMgITFAAE+6BuSt4ydFnGDgAAAAT7oBcNMjAwOTIyMjA0OTIwWjAMMAoGA1UdFQQDCgEBMDICExQABPufGWLsiMEEPFkAAAAE+58XDTIwMDkyMjIwNDkyMF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I53c0VsZtzJhWtAAAAAjndFw0yMDEwMjEyMTA5MzZaMAwwCgYDVR0VBAMKAQEwMgITFAACOdwjxAe9t5J9VgAAAAI53BcNMjAxMDIxMjEwOTM2WjAMMAoGA1UdFQQDCgEBMDICExQABBV+cjewyl+saaoAAAAEFX4XDTIwMTAyMTE4MDc1N1owDDAKBgNVHRUEAwoBATAyAhMUAAQVfYfdwWk+8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EnMOCZUPaXadJQgAAAAScwxcNMjAxMTA1MTYzNTM0WjAMMAoGA1UdFQQDCgEBMDICExQABJzC/SAprtTMNpsAAAAEnMIXDTIwMTEwNTE2MzUzNFowDDAKBgNVHRUEAwoBATAyAhMUAASctYn4TyP1aYovAAAABJy1Fw0yMDExMDUxNjIyNTFaMAwwCgYDVR0VBAMKAQEwMgITFAAEnLRpmMuFT4jyowAAAASctBcNMjAxMTA1MTYyMjUxWjAMMAoGA1UdFQQDCgEBMDICExQAAg+p2afSCFAW2AUAAAACD6kXDTIwMTEwNTE1Mjg1MFowDDAKBgNVHRUEAwoBATAyAhMUAAIPqOX5v6V3OwxDAAAAAg+oFw0yMDExMDUxNTI4NTB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R7cC4kKmJlWZrcAAAABHtwXDTIwMTEwNTAxMjEzMVowDDAKBgNVHRUEAwoBATAyAhMUAAEe255Wa2j35g+bAAAAAR7bFw0yMDExMDUwMTIxMzFaMAwwCgYDVR0VBAMKAQEwMgITFAABCNOtb/x45nWwOwAAAAEI0xcNMjAxMTA1MDExMjE5WjAMMAoGA1UdFQQDCgEBMDICExQAAQjSeD3e+/xzMtMAAAABCNIXDTIwMTEwNTAxMTIxOVowDDAKBgNVHRUEAwoBATAyAhMUAAEPzJRJaV4mA4DwAAAAAQ/MFw0yMDExMDUwMTA5MjJaMAwwCgYDVR0VBAMKAQEwMgITFAABD8vNrFfHLjTCdgAAAAEPyxcNMjAxMTA1MDEwOTIx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BFnbRkUEXVWLQ1gAAAAEWdhcNMjAxMTI3MTkzNjIzWjAMMAoGA1UdFQQDCgEBMDICExQAARZ1F/p0n5r1YCUAAAABFnUXDTIwMTEyNzE5MzYyM1owDDAKBgNVHRUEAwoBATAyAhMUAAOPPQXmLOBNgKK+AAAAA489Fw0yMDExMjcxOTA2NTVaMAwwCgYDVR0VBAMKAQEwMgITFAADjzymR6yV4lhp2wAAAAOPPBcNMjAxMTI3MTkwNjU1WjAMMAoGA1UdFQQDCgEBMDICExQAAPnp2nhh6r63MaoAAAAA+ekXDTIwMTEyNzE4MzU0NVowDDAKBgNVHRUEAwoBATAyAhMUAAD56M5WfsoDgUGAAAAAAPnoFw0yMDExMjcxODM1ND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YtEa1A1WVP8sJgAAAAJi0RcNMjAxMTI2MTcxMTE4WjAMMAoGA1UdFQQDCgEBMDICExQAAmLQ4ERD0LWwV9gAAAACYtAXDTIwMTEyNjE3MTExOFowDDAKBgNVHRUEAwoBATAyAhMUAAMva/LsA8HD7RNbAAAAAy9rFw0yMDExMjYxNjEwMDNaMAwwCgYDVR0VBAMKAQEwMgITFAADL2rFKvgTS7zk4QAAAAMvahcNMjAxMTI2MTYxMDA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G+rZwj/b0u7fIIAAAAAb6tFw0yMDExMjMxNDM1MzdaMAwwCgYDVR0VBAMKAQEwMgITFAABvqxus6tSEhnvKAAAAAG+rBcNMjAxMTIzMTQzNTM3WjAMMAoGA1UdFQQDCgEBMDICExQAA8+ohezGrOtUBggAAAADz6gXDTIwMTEyMzEzNDkwN1owDDAKBgNVHRUEAwoBATAyAhMUAAPPp0p86wxK70B0AAAAA8+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</xd:EncapsulatedCRLValue>
              <xd:EncapsulatedCRLValue>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</xd:EncapsulatedCRLValue>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DTKYxcWUovw/RJm5KWzSC7fK4EskueOG9w8XyPFwmgCBAsRYHEYDzIwMjEwMTI3MjIxMDE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 xsi:nil="true"/>
    <Firmado xmlns="b875e23b-67d9-4b2e-bdec-edacbf90b326">true</Firmado>
    <Responsable xmlns="b875e23b-67d9-4b2e-bdec-edacbf90b326">
      <UserInfo>
        <DisplayName>ALFARO ARAYA MAINOR</DisplayName>
        <AccountId>1774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i:0#.w|pdc-atlantida\jovelpp</DisplayName>
        <AccountId>2454</AccountId>
        <AccountType/>
      </UserInfo>
      <UserInfo>
        <DisplayName>i:0#.w|pdc-atlantida\brenesvi</DisplayName>
        <AccountId>2457</AccountId>
        <AccountType/>
      </UserInfo>
      <UserInfo>
        <DisplayName>i:0#.w|pdc-atlantida\cuberocm</DisplayName>
        <AccountId>1767</AccountId>
        <AccountType/>
      </UserInfo>
      <UserInfo>
        <DisplayName>i:0#.w|pdc-atlantida\alfaroai</DisplayName>
        <AccountId>1774</AccountId>
        <AccountType/>
      </UserInfo>
      <UserInfo>
        <DisplayName>i:0#.w|pdc-atlantida\sanchezhk</DisplayName>
        <AccountId>831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class="ExternalClass1E957A3133424A60A6CD24C39C706239"&gt;&lt;p&gt;​Favor remitir al Sistema financiero y conglomerados,  se puede subir a la WEB y pasar a nivel institucional. Además, copiar a las Superintendencias y BCCR Oficial de Cumplimiento. Es Público.&lt;span aria-hidden="true"&gt;&lt;/span&gt;&lt;/p&gt;&lt;/div&gt;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2020-01-06T06:00:00+00:00</FechaDocumento>
    <RemitenteOriginal xmlns="b875e23b-67d9-4b2e-bdec-edacbf90b326">Cumplimiento Entidades Financieras</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Plan de acción riesgos emergentes tiempos de pandemia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2.xml><?xml version="1.0" encoding="utf-8"?>
<ds:datastoreItem xmlns:ds="http://schemas.openxmlformats.org/officeDocument/2006/customXml" ds:itemID="{8A8C914A-BB15-4EA3-BC09-1D7106D10D76}"/>
</file>

<file path=customXml/itemProps3.xml><?xml version="1.0" encoding="utf-8"?>
<ds:datastoreItem xmlns:ds="http://schemas.openxmlformats.org/officeDocument/2006/customXml" ds:itemID="{CF992C11-8E44-4823-A796-1D82029FD293}"/>
</file>

<file path=customXml/itemProps4.xml><?xml version="1.0" encoding="utf-8"?>
<ds:datastoreItem xmlns:ds="http://schemas.openxmlformats.org/officeDocument/2006/customXml" ds:itemID="{0A5A4FF8-EE48-4058-806D-49999FDAE406}"/>
</file>

<file path=customXml/itemProps5.xml><?xml version="1.0" encoding="utf-8"?>
<ds:datastoreItem xmlns:ds="http://schemas.openxmlformats.org/officeDocument/2006/customXml" ds:itemID="{3FAB2C39-471D-4519-88AB-63A90D9D8687}">
  <ds:schemaRefs>
    <ds:schemaRef ds:uri="http://purl.org/dc/dcmitype/"/>
    <ds:schemaRef ds:uri="http://schemas.microsoft.com/office/2006/metadata/properties"/>
    <ds:schemaRef ds:uri="b875e23b-67d9-4b2e-bdec-edacbf90b32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30458514-8B57-45C1-92B0-1DD0873CF88F}"/>
</file>

<file path=docProps/app.xml><?xml version="1.0" encoding="utf-8"?>
<Properties xmlns="http://schemas.openxmlformats.org/officeDocument/2006/extended-properties" xmlns:vt="http://schemas.openxmlformats.org/officeDocument/2006/docPropsVTypes">
  <Template>plantillas-SGF-ACL-CEF-13-E</Template>
  <TotalTime>39</TotalTime>
  <Pages>3</Pages>
  <Words>985</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LOPEZ ELIZABETH MARIANA</dc:creator>
  <cp:keywords/>
  <dc:description/>
  <cp:lastModifiedBy>ELIZABETH PINEDA LOPEZ</cp:lastModifiedBy>
  <cp:revision>14</cp:revision>
  <dcterms:created xsi:type="dcterms:W3CDTF">2021-01-12T17:52:00Z</dcterms:created>
  <dcterms:modified xsi:type="dcterms:W3CDTF">2021-01-27T14:32:00Z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48300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