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46E2" w:rsidR="00703B70" w:rsidP="007C3EED" w:rsidRDefault="00703B70" w14:paraId="4269FB50" w14:textId="77777777">
      <w:pPr>
        <w:tabs>
          <w:tab w:val="left" w:pos="2843"/>
        </w:tabs>
        <w:spacing w:line="240" w:lineRule="auto"/>
        <w:jc w:val="center"/>
        <w:rPr>
          <w:b/>
          <w:sz w:val="24"/>
          <w:lang w:val="es-CR"/>
        </w:rPr>
      </w:pPr>
      <w:r w:rsidRPr="001A46E2">
        <w:rPr>
          <w:b/>
          <w:sz w:val="24"/>
          <w:lang w:val="es-CR"/>
        </w:rPr>
        <w:t>Circular Externa</w:t>
      </w:r>
    </w:p>
    <w:p w:rsidRPr="001A46E2" w:rsidR="00703B70" w:rsidP="007C3EED" w:rsidRDefault="001A46E2" w14:paraId="76DB1269" w14:textId="24D47161">
      <w:pPr>
        <w:tabs>
          <w:tab w:val="left" w:pos="2843"/>
        </w:tabs>
        <w:spacing w:line="240" w:lineRule="auto"/>
        <w:jc w:val="center"/>
        <w:rPr>
          <w:sz w:val="24"/>
          <w:lang w:val="es-CR"/>
        </w:rPr>
      </w:pPr>
      <w:sdt>
        <w:sdtPr>
          <w:rPr>
            <w:sz w:val="24"/>
          </w:rPr>
          <w:alias w:val="Consecutivo"/>
          <w:tag w:val="Consecutivo"/>
          <w:id w:val="1579324336"/>
          <w:placeholder>
            <w:docPart w:val="BC035250064A4724923903A17750C5EA"/>
          </w:placeholder>
          <w:showingPlcHdr/>
          <w:text/>
        </w:sdtPr>
        <w:sdtEndPr/>
        <w:sdtContent>
          <w:r>
            <w:t>SGF-0122-2021</w:t>
          </w:r>
        </w:sdtContent>
      </w:sdt>
      <w:r w:rsidRPr="001A46E2" w:rsidR="00703B70">
        <w:rPr>
          <w:sz w:val="24"/>
          <w:lang w:val="es-CR"/>
        </w:rPr>
        <w:t>-</w:t>
      </w:r>
      <w:sdt>
        <w:sdtPr>
          <w:rPr>
            <w:sz w:val="24"/>
          </w:rPr>
          <w:alias w:val="Confidencialidad"/>
          <w:tag w:val="Confidencialidad"/>
          <w:id w:val="874665587"/>
          <w:placeholder>
            <w:docPart w:val="01BDD3BB67BB4536A523CE7FBF71D16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A46E2">
            <w:rPr>
              <w:sz w:val="24"/>
            </w:rPr>
            <w:t>SGF-CONFIDENCIAL</w:t>
          </w:r>
        </w:sdtContent>
      </w:sdt>
    </w:p>
    <w:p w:rsidRPr="001A46E2" w:rsidR="00703B70" w:rsidP="007C3EED" w:rsidRDefault="001A46E2" w14:paraId="4D5E4AFE" w14:textId="2C24F256">
      <w:pPr>
        <w:tabs>
          <w:tab w:val="left" w:pos="2843"/>
        </w:tabs>
        <w:spacing w:line="240" w:lineRule="auto"/>
        <w:jc w:val="center"/>
        <w:rPr>
          <w:sz w:val="24"/>
          <w:lang w:val="es-CR"/>
        </w:rPr>
      </w:pPr>
      <w:r>
        <w:rPr>
          <w:sz w:val="24"/>
          <w:lang w:val="es-CR"/>
        </w:rPr>
        <w:t>19</w:t>
      </w:r>
      <w:r w:rsidRPr="001A46E2" w:rsidR="00703B70">
        <w:rPr>
          <w:sz w:val="24"/>
          <w:lang w:val="es-CR"/>
        </w:rPr>
        <w:t xml:space="preserve"> de enero del 2021</w:t>
      </w:r>
    </w:p>
    <w:p w:rsidRPr="001A46E2" w:rsidR="00703B70" w:rsidP="007C3EED" w:rsidRDefault="00703B70" w14:paraId="356FCE10" w14:textId="77777777">
      <w:pPr>
        <w:tabs>
          <w:tab w:val="left" w:pos="2843"/>
        </w:tabs>
        <w:spacing w:line="240" w:lineRule="auto"/>
        <w:rPr>
          <w:sz w:val="24"/>
          <w:lang w:val="es-CR"/>
        </w:rPr>
      </w:pPr>
    </w:p>
    <w:p w:rsidRPr="001A46E2" w:rsidR="00703B70" w:rsidP="007C3EED" w:rsidRDefault="00703B70" w14:paraId="1D4102D9" w14:textId="77777777">
      <w:pPr>
        <w:pStyle w:val="Default"/>
        <w:rPr>
          <w:rFonts w:ascii="Cambria" w:hAnsi="Cambria"/>
          <w:b/>
          <w:bCs/>
        </w:rPr>
      </w:pPr>
      <w:r w:rsidRPr="001A46E2">
        <w:rPr>
          <w:rFonts w:ascii="Cambria" w:hAnsi="Cambria"/>
          <w:b/>
          <w:bCs/>
        </w:rPr>
        <w:t xml:space="preserve">Dirigida a: </w:t>
      </w:r>
    </w:p>
    <w:p w:rsidRPr="001A46E2" w:rsidR="00703B70" w:rsidP="007C3EED" w:rsidRDefault="00703B70" w14:paraId="6216F9CD" w14:textId="77777777">
      <w:pPr>
        <w:pStyle w:val="Default"/>
        <w:rPr>
          <w:rFonts w:ascii="Cambria" w:hAnsi="Cambria"/>
        </w:rPr>
      </w:pPr>
    </w:p>
    <w:p w:rsidRPr="001A46E2" w:rsidR="00703B70" w:rsidP="007C3EED" w:rsidRDefault="00703B70" w14:paraId="267A0571" w14:textId="77777777">
      <w:pPr>
        <w:pStyle w:val="Default"/>
        <w:numPr>
          <w:ilvl w:val="0"/>
          <w:numId w:val="5"/>
        </w:numPr>
        <w:rPr>
          <w:rFonts w:ascii="Cambria" w:hAnsi="Cambria"/>
        </w:rPr>
      </w:pPr>
      <w:r w:rsidRPr="001A46E2">
        <w:rPr>
          <w:rFonts w:ascii="Cambria" w:hAnsi="Cambria"/>
          <w:b/>
          <w:bCs/>
        </w:rPr>
        <w:t xml:space="preserve">Bancos Comerciales del Estado </w:t>
      </w:r>
    </w:p>
    <w:p w:rsidRPr="001A46E2" w:rsidR="00703B70" w:rsidP="007C3EED" w:rsidRDefault="00703B70" w14:paraId="322F7CF8" w14:textId="77777777">
      <w:pPr>
        <w:pStyle w:val="Default"/>
        <w:numPr>
          <w:ilvl w:val="0"/>
          <w:numId w:val="5"/>
        </w:numPr>
        <w:rPr>
          <w:rFonts w:ascii="Cambria" w:hAnsi="Cambria"/>
        </w:rPr>
      </w:pPr>
      <w:r w:rsidRPr="001A46E2">
        <w:rPr>
          <w:rFonts w:ascii="Cambria" w:hAnsi="Cambria"/>
          <w:b/>
          <w:bCs/>
        </w:rPr>
        <w:t xml:space="preserve">Bancos Creados por Leyes Especiales </w:t>
      </w:r>
    </w:p>
    <w:p w:rsidRPr="001A46E2" w:rsidR="00703B70" w:rsidP="007C3EED" w:rsidRDefault="00703B70" w14:paraId="62DA036B" w14:textId="77777777">
      <w:pPr>
        <w:pStyle w:val="Default"/>
        <w:numPr>
          <w:ilvl w:val="0"/>
          <w:numId w:val="5"/>
        </w:numPr>
        <w:rPr>
          <w:rFonts w:ascii="Cambria" w:hAnsi="Cambria"/>
        </w:rPr>
      </w:pPr>
      <w:r w:rsidRPr="001A46E2">
        <w:rPr>
          <w:rFonts w:ascii="Cambria" w:hAnsi="Cambria"/>
          <w:b/>
          <w:bCs/>
        </w:rPr>
        <w:t xml:space="preserve">Bancos Privados </w:t>
      </w:r>
    </w:p>
    <w:p w:rsidRPr="001A46E2" w:rsidR="00703B70" w:rsidP="007C3EED" w:rsidRDefault="00703B70" w14:paraId="60C20B18" w14:textId="77777777">
      <w:pPr>
        <w:pStyle w:val="Default"/>
        <w:numPr>
          <w:ilvl w:val="0"/>
          <w:numId w:val="5"/>
        </w:numPr>
        <w:rPr>
          <w:rFonts w:ascii="Cambria" w:hAnsi="Cambria"/>
        </w:rPr>
      </w:pPr>
      <w:r w:rsidRPr="001A46E2">
        <w:rPr>
          <w:rFonts w:ascii="Cambria" w:hAnsi="Cambria"/>
          <w:b/>
          <w:bCs/>
        </w:rPr>
        <w:t xml:space="preserve">Empresas Financieras no Bancarias </w:t>
      </w:r>
    </w:p>
    <w:p w:rsidRPr="001A46E2" w:rsidR="00703B70" w:rsidP="007C3EED" w:rsidRDefault="00703B70" w14:paraId="0F306ECA" w14:textId="77777777">
      <w:pPr>
        <w:pStyle w:val="Default"/>
        <w:numPr>
          <w:ilvl w:val="0"/>
          <w:numId w:val="5"/>
        </w:numPr>
        <w:rPr>
          <w:rFonts w:ascii="Cambria" w:hAnsi="Cambria"/>
        </w:rPr>
      </w:pPr>
      <w:r w:rsidRPr="001A46E2">
        <w:rPr>
          <w:rFonts w:ascii="Cambria" w:hAnsi="Cambria"/>
          <w:b/>
          <w:bCs/>
        </w:rPr>
        <w:t xml:space="preserve">Otras Entidades Financieras </w:t>
      </w:r>
    </w:p>
    <w:p w:rsidRPr="001A46E2" w:rsidR="00703B70" w:rsidP="007C3EED" w:rsidRDefault="00703B70" w14:paraId="5016F168" w14:textId="77777777">
      <w:pPr>
        <w:pStyle w:val="Default"/>
        <w:numPr>
          <w:ilvl w:val="0"/>
          <w:numId w:val="5"/>
        </w:numPr>
        <w:rPr>
          <w:rFonts w:ascii="Cambria" w:hAnsi="Cambria"/>
          <w:b/>
          <w:bCs/>
        </w:rPr>
      </w:pPr>
      <w:r w:rsidRPr="001A46E2">
        <w:rPr>
          <w:rFonts w:ascii="Cambria" w:hAnsi="Cambria"/>
          <w:b/>
          <w:bCs/>
        </w:rPr>
        <w:t xml:space="preserve">Organizaciones Cooperativas de Ahorro y Crédito </w:t>
      </w:r>
    </w:p>
    <w:p w:rsidRPr="001A46E2" w:rsidR="00703B70" w:rsidP="007C3EED" w:rsidRDefault="00703B70" w14:paraId="1B37FB33" w14:textId="77777777">
      <w:pPr>
        <w:pStyle w:val="Default"/>
        <w:numPr>
          <w:ilvl w:val="0"/>
          <w:numId w:val="5"/>
        </w:numPr>
        <w:rPr>
          <w:rFonts w:ascii="Cambria" w:hAnsi="Cambria"/>
        </w:rPr>
      </w:pPr>
      <w:r w:rsidRPr="001A46E2">
        <w:rPr>
          <w:rFonts w:ascii="Cambria" w:hAnsi="Cambria"/>
          <w:b/>
          <w:bCs/>
        </w:rPr>
        <w:t>Entidades Autorizadas del Sistema Financiera Nacional para la Vivienda</w:t>
      </w:r>
    </w:p>
    <w:p w:rsidRPr="001A46E2" w:rsidR="00703B70" w:rsidP="007C3EED" w:rsidRDefault="00703B70" w14:paraId="4DAC93E4" w14:textId="77777777">
      <w:pPr>
        <w:pStyle w:val="NormalWeb"/>
        <w:spacing w:before="0" w:beforeAutospacing="0" w:after="0" w:afterAutospacing="0"/>
        <w:ind w:left="1418" w:hanging="1418"/>
        <w:jc w:val="both"/>
        <w:rPr>
          <w:rFonts w:ascii="Cambria" w:hAnsi="Cambria"/>
          <w:b/>
          <w:sz w:val="24"/>
          <w:szCs w:val="24"/>
          <w:lang w:val="es-CR"/>
        </w:rPr>
      </w:pPr>
    </w:p>
    <w:p w:rsidRPr="001A46E2" w:rsidR="00703B70" w:rsidP="007C3EED" w:rsidRDefault="00703B70" w14:paraId="70B26CCA" w14:textId="77777777">
      <w:pPr>
        <w:pStyle w:val="NormalWeb"/>
        <w:spacing w:before="0" w:beforeAutospacing="0" w:after="0" w:afterAutospacing="0"/>
        <w:ind w:left="1418" w:hanging="1418"/>
        <w:jc w:val="both"/>
        <w:rPr>
          <w:rFonts w:ascii="Cambria" w:hAnsi="Cambria"/>
          <w:sz w:val="24"/>
          <w:szCs w:val="24"/>
          <w:lang w:val="es-CR"/>
        </w:rPr>
      </w:pPr>
      <w:r w:rsidRPr="001A46E2">
        <w:rPr>
          <w:rFonts w:ascii="Cambria" w:hAnsi="Cambria"/>
          <w:b/>
          <w:sz w:val="24"/>
          <w:szCs w:val="24"/>
          <w:lang w:val="es-CR"/>
        </w:rPr>
        <w:t>Asunto:</w:t>
      </w:r>
      <w:r w:rsidRPr="001A46E2">
        <w:rPr>
          <w:rFonts w:ascii="Cambria" w:hAnsi="Cambria"/>
          <w:sz w:val="24"/>
          <w:szCs w:val="24"/>
          <w:lang w:val="es-CR"/>
        </w:rPr>
        <w:t xml:space="preserve"> </w:t>
      </w:r>
      <w:r w:rsidRPr="001A46E2">
        <w:rPr>
          <w:rFonts w:ascii="Cambria" w:hAnsi="Cambria"/>
          <w:sz w:val="24"/>
          <w:szCs w:val="24"/>
          <w:lang w:val="es-CR"/>
        </w:rPr>
        <w:tab/>
        <w:t>Módulo de modificación de Artículos e Incisos de vinculación en Grupos de Interés Económicos de la plataforma informática denominada “Sistema para la Conformación de Grupos de Interés Económico”</w:t>
      </w:r>
    </w:p>
    <w:p w:rsidRPr="001A46E2" w:rsidR="00703B70" w:rsidP="007C3EED" w:rsidRDefault="00703B70" w14:paraId="08046EDB" w14:textId="77777777">
      <w:pPr>
        <w:pStyle w:val="NormalWeb"/>
        <w:spacing w:before="0" w:beforeAutospacing="0" w:after="0" w:afterAutospacing="0"/>
        <w:jc w:val="both"/>
        <w:rPr>
          <w:rFonts w:ascii="Cambria" w:hAnsi="Cambria"/>
          <w:sz w:val="24"/>
          <w:szCs w:val="24"/>
          <w:lang w:val="es-CR"/>
        </w:rPr>
      </w:pPr>
    </w:p>
    <w:p w:rsidRPr="001A46E2" w:rsidR="00703B70" w:rsidP="007C3EED" w:rsidRDefault="00703B70" w14:paraId="2D1D8992" w14:textId="77777777">
      <w:pPr>
        <w:pStyle w:val="NormalWeb"/>
        <w:spacing w:before="0" w:beforeAutospacing="0" w:after="0" w:afterAutospacing="0"/>
        <w:jc w:val="both"/>
        <w:rPr>
          <w:rFonts w:ascii="Cambria" w:hAnsi="Cambria"/>
          <w:b/>
          <w:sz w:val="24"/>
          <w:szCs w:val="24"/>
          <w:lang w:val="es-CR"/>
        </w:rPr>
      </w:pPr>
      <w:r w:rsidRPr="001A46E2">
        <w:rPr>
          <w:rFonts w:ascii="Cambria" w:hAnsi="Cambria"/>
          <w:b/>
          <w:sz w:val="24"/>
          <w:szCs w:val="24"/>
          <w:lang w:val="es-CR"/>
        </w:rPr>
        <w:t>El Intendente General de Entidades Financieras</w:t>
      </w:r>
    </w:p>
    <w:p w:rsidRPr="001A46E2" w:rsidR="00A659DD" w:rsidP="007C3EED" w:rsidRDefault="00A659DD" w14:paraId="1B2F41BC" w14:textId="77777777">
      <w:pPr>
        <w:pStyle w:val="Texto"/>
        <w:spacing w:before="0" w:after="0" w:line="240" w:lineRule="auto"/>
        <w:rPr>
          <w:b/>
          <w:sz w:val="24"/>
          <w:lang w:val="es-CR"/>
        </w:rPr>
      </w:pPr>
    </w:p>
    <w:p w:rsidRPr="001A46E2" w:rsidR="00703B70" w:rsidP="007C3EED" w:rsidRDefault="00703B70" w14:paraId="613380DA" w14:textId="6DD4E3AC">
      <w:pPr>
        <w:pStyle w:val="Texto"/>
        <w:spacing w:before="0" w:after="0" w:line="240" w:lineRule="auto"/>
        <w:rPr>
          <w:b/>
          <w:sz w:val="24"/>
          <w:lang w:val="es-CR"/>
        </w:rPr>
      </w:pPr>
      <w:r w:rsidRPr="001A46E2">
        <w:rPr>
          <w:b/>
          <w:sz w:val="24"/>
          <w:lang w:val="es-CR"/>
        </w:rPr>
        <w:t>Considerando que:</w:t>
      </w:r>
    </w:p>
    <w:p w:rsidRPr="001A46E2" w:rsidR="00703B70" w:rsidP="007C3EED" w:rsidRDefault="00703B70" w14:paraId="0FE30ABB" w14:textId="77777777">
      <w:pPr>
        <w:spacing w:line="240" w:lineRule="auto"/>
        <w:jc w:val="left"/>
        <w:rPr>
          <w:sz w:val="24"/>
          <w:lang w:val="es-CR"/>
        </w:rPr>
      </w:pPr>
    </w:p>
    <w:p w:rsidRPr="001A46E2" w:rsidR="00703B70" w:rsidP="007C3EED" w:rsidRDefault="00703B70" w14:paraId="141F721E" w14:textId="77777777">
      <w:pPr>
        <w:numPr>
          <w:ilvl w:val="0"/>
          <w:numId w:val="3"/>
        </w:numPr>
        <w:spacing w:line="240" w:lineRule="auto"/>
        <w:ind w:left="567" w:hanging="567"/>
        <w:contextualSpacing/>
        <w:rPr>
          <w:sz w:val="24"/>
          <w:lang w:val="es-CR"/>
        </w:rPr>
      </w:pPr>
      <w:r w:rsidRPr="001A46E2">
        <w:rPr>
          <w:sz w:val="24"/>
          <w:lang w:val="es-CR"/>
        </w:rPr>
        <w:t>Mediante circular externa SGF-2800-2020 SGF-CONFIDENCIAL, del pasado 12 de agosto del 2020, se informó sobre la implementación de la plataforma informática denominada “Sistema para la Conformación de Grupos de Interés Económico”.</w:t>
      </w:r>
    </w:p>
    <w:p w:rsidRPr="001A46E2" w:rsidR="00703B70" w:rsidP="007C3EED" w:rsidRDefault="00703B70" w14:paraId="156995A2" w14:textId="77777777">
      <w:pPr>
        <w:spacing w:line="240" w:lineRule="auto"/>
        <w:contextualSpacing/>
        <w:rPr>
          <w:sz w:val="24"/>
          <w:lang w:val="es-CR"/>
        </w:rPr>
      </w:pPr>
    </w:p>
    <w:p w:rsidRPr="001A46E2" w:rsidR="00703B70" w:rsidP="007C3EED" w:rsidRDefault="00703B70" w14:paraId="0E9E2C31" w14:textId="77777777">
      <w:pPr>
        <w:numPr>
          <w:ilvl w:val="0"/>
          <w:numId w:val="3"/>
        </w:numPr>
        <w:spacing w:line="240" w:lineRule="auto"/>
        <w:ind w:left="567" w:hanging="567"/>
        <w:contextualSpacing/>
        <w:rPr>
          <w:sz w:val="24"/>
          <w:lang w:val="es-CR"/>
        </w:rPr>
      </w:pPr>
      <w:r w:rsidRPr="001A46E2">
        <w:rPr>
          <w:sz w:val="24"/>
          <w:lang w:val="es-CR"/>
        </w:rPr>
        <w:t>En el proceso de automatización continua que mantiene esta Superintendencia, se ha concluido con el módulo de cambios de los Artículos e Incisos de vinculación que presenta un miembro en los grupos de interés económico, lo que permitirá que las entidades realicen la gestión en forma ágil e independiente.</w:t>
      </w:r>
    </w:p>
    <w:p w:rsidRPr="001A46E2" w:rsidR="00703B70" w:rsidP="007C3EED" w:rsidRDefault="00703B70" w14:paraId="6511FA16" w14:textId="77777777">
      <w:pPr>
        <w:spacing w:line="240" w:lineRule="auto"/>
        <w:ind w:left="567"/>
        <w:contextualSpacing/>
        <w:rPr>
          <w:sz w:val="24"/>
          <w:lang w:val="es-CR"/>
        </w:rPr>
      </w:pPr>
    </w:p>
    <w:p w:rsidRPr="001A46E2" w:rsidR="00703B70" w:rsidP="007C3EED" w:rsidRDefault="00703B70" w14:paraId="7DB41739" w14:textId="77777777">
      <w:pPr>
        <w:numPr>
          <w:ilvl w:val="0"/>
          <w:numId w:val="3"/>
        </w:numPr>
        <w:spacing w:line="240" w:lineRule="auto"/>
        <w:ind w:left="567" w:hanging="567"/>
        <w:contextualSpacing/>
        <w:rPr>
          <w:sz w:val="24"/>
          <w:lang w:val="es-CR"/>
        </w:rPr>
      </w:pPr>
      <w:r w:rsidRPr="001A46E2">
        <w:rPr>
          <w:sz w:val="24"/>
          <w:lang w:val="es-CR"/>
        </w:rPr>
        <w:t>Con el propósito de simplificar y hacer más eficiente, seguro y oportuno el proceso de solicitud de cambios de las vinculaciones, la</w:t>
      </w:r>
      <w:r w:rsidRPr="001A46E2" w:rsidR="00B36E1A">
        <w:rPr>
          <w:sz w:val="24"/>
          <w:lang w:val="es-CR"/>
        </w:rPr>
        <w:t>s</w:t>
      </w:r>
      <w:r w:rsidRPr="001A46E2">
        <w:rPr>
          <w:sz w:val="24"/>
          <w:lang w:val="es-CR"/>
        </w:rPr>
        <w:t xml:space="preserve"> persona</w:t>
      </w:r>
      <w:r w:rsidRPr="001A46E2" w:rsidR="00B36E1A">
        <w:rPr>
          <w:sz w:val="24"/>
          <w:lang w:val="es-CR"/>
        </w:rPr>
        <w:t>s</w:t>
      </w:r>
      <w:r w:rsidRPr="001A46E2">
        <w:rPr>
          <w:sz w:val="24"/>
          <w:lang w:val="es-CR"/>
        </w:rPr>
        <w:t xml:space="preserve"> que las entidades han identificado con el Perfil “Digitador” en el “Sistema para la Conformación de Grupos de Interés Económico”, podrá realizar el trámite en línea</w:t>
      </w:r>
      <w:r w:rsidRPr="001A46E2" w:rsidR="00B36E1A">
        <w:rPr>
          <w:sz w:val="24"/>
          <w:lang w:val="es-CR"/>
        </w:rPr>
        <w:t xml:space="preserve"> y solicitar la aprobación al “Usuario Aprobador” de cada entidad. </w:t>
      </w:r>
    </w:p>
    <w:p w:rsidRPr="001A46E2" w:rsidR="00703B70" w:rsidP="007C3EED" w:rsidRDefault="00703B70" w14:paraId="00EBE1DE" w14:textId="77777777">
      <w:pPr>
        <w:spacing w:line="240" w:lineRule="auto"/>
        <w:contextualSpacing/>
        <w:rPr>
          <w:sz w:val="24"/>
          <w:lang w:val="es-CR"/>
        </w:rPr>
      </w:pPr>
    </w:p>
    <w:p w:rsidRPr="001A46E2" w:rsidR="00703B70" w:rsidP="007C3EED" w:rsidRDefault="00703B70" w14:paraId="7444B45F" w14:textId="77777777">
      <w:pPr>
        <w:spacing w:line="240" w:lineRule="auto"/>
        <w:rPr>
          <w:b/>
          <w:i/>
          <w:sz w:val="24"/>
          <w:lang w:val="es-CR"/>
        </w:rPr>
      </w:pPr>
      <w:r w:rsidRPr="001A46E2">
        <w:rPr>
          <w:b/>
          <w:i/>
          <w:sz w:val="24"/>
          <w:lang w:val="es-CR"/>
        </w:rPr>
        <w:t>Dispone:</w:t>
      </w:r>
    </w:p>
    <w:p w:rsidRPr="001A46E2" w:rsidR="00703B70" w:rsidP="007C3EED" w:rsidRDefault="00703B70" w14:paraId="0AC89F98" w14:textId="77777777">
      <w:pPr>
        <w:spacing w:line="240" w:lineRule="auto"/>
        <w:rPr>
          <w:b/>
          <w:sz w:val="24"/>
          <w:lang w:val="es-CR"/>
        </w:rPr>
      </w:pPr>
    </w:p>
    <w:p w:rsidRPr="001A46E2" w:rsidR="00703B70" w:rsidP="007C3EED" w:rsidRDefault="00703B70" w14:paraId="4D9F4BA1" w14:textId="773068D7">
      <w:pPr>
        <w:pStyle w:val="Prrafodelista"/>
        <w:numPr>
          <w:ilvl w:val="0"/>
          <w:numId w:val="4"/>
        </w:numPr>
        <w:spacing w:line="240" w:lineRule="auto"/>
        <w:ind w:left="567" w:hanging="567"/>
        <w:rPr>
          <w:sz w:val="24"/>
          <w:lang w:val="es-CR"/>
        </w:rPr>
      </w:pPr>
      <w:r w:rsidRPr="001A46E2">
        <w:rPr>
          <w:sz w:val="24"/>
          <w:lang w:val="es-CR"/>
        </w:rPr>
        <w:t xml:space="preserve">Comunicar a las entidades que toda solicitud de cambio en los artículos e incisos de las vinculaciones de los miembros de un Grupo de Interés Económico, en cumplimiento </w:t>
      </w:r>
      <w:r w:rsidRPr="001A46E2" w:rsidR="007C3EED">
        <w:rPr>
          <w:sz w:val="24"/>
          <w:lang w:val="es-CR"/>
        </w:rPr>
        <w:t>d</w:t>
      </w:r>
      <w:r w:rsidRPr="001A46E2">
        <w:rPr>
          <w:sz w:val="24"/>
          <w:lang w:val="es-CR"/>
        </w:rPr>
        <w:t xml:space="preserve">el Acuerdo Sugef-5-04 “Reglamento sobre Límites de Crédito a Personas Individuales y Grupos de Interés Económico”, deberá ser gestionada mediante la plataforma informática denominada “Sistema para la Conformación </w:t>
      </w:r>
      <w:r w:rsidRPr="001A46E2">
        <w:rPr>
          <w:sz w:val="24"/>
          <w:lang w:val="es-CR"/>
        </w:rPr>
        <w:lastRenderedPageBreak/>
        <w:t xml:space="preserve">de Grupos de Interés Económico”, por las personas que las entidades han identificado con </w:t>
      </w:r>
      <w:proofErr w:type="gramStart"/>
      <w:r w:rsidRPr="001A46E2">
        <w:rPr>
          <w:sz w:val="24"/>
          <w:lang w:val="es-CR"/>
        </w:rPr>
        <w:t>el  Perfil</w:t>
      </w:r>
      <w:proofErr w:type="gramEnd"/>
      <w:r w:rsidRPr="001A46E2">
        <w:rPr>
          <w:sz w:val="24"/>
          <w:lang w:val="es-CR"/>
        </w:rPr>
        <w:t xml:space="preserve"> “Digitador”.</w:t>
      </w:r>
    </w:p>
    <w:p w:rsidRPr="001A46E2" w:rsidR="00703B70" w:rsidP="007C3EED" w:rsidRDefault="00703B70" w14:paraId="73254F47" w14:textId="77777777">
      <w:pPr>
        <w:pStyle w:val="Prrafodelista"/>
        <w:spacing w:line="240" w:lineRule="auto"/>
        <w:ind w:left="567"/>
        <w:rPr>
          <w:sz w:val="24"/>
          <w:lang w:val="es-CR"/>
        </w:rPr>
      </w:pPr>
    </w:p>
    <w:p w:rsidRPr="001A46E2" w:rsidR="00703B70" w:rsidP="007C3EED" w:rsidRDefault="00703B70" w14:paraId="795F574B" w14:textId="77777777">
      <w:pPr>
        <w:pStyle w:val="Prrafodelista"/>
        <w:numPr>
          <w:ilvl w:val="0"/>
          <w:numId w:val="4"/>
        </w:numPr>
        <w:spacing w:line="240" w:lineRule="auto"/>
        <w:ind w:left="567" w:hanging="567"/>
        <w:rPr>
          <w:sz w:val="24"/>
          <w:lang w:val="es-CR"/>
        </w:rPr>
      </w:pPr>
      <w:r w:rsidRPr="001A46E2">
        <w:rPr>
          <w:sz w:val="24"/>
          <w:lang w:val="es-CR"/>
        </w:rPr>
        <w:t xml:space="preserve">La gestión se realizará en forma inmediata y el sistema enviará un correo informando a la entidad, sobre el cambio realizado.  La entidad que gestiona el cambio deberá de incorporar en el expediente del cliente todos los documentos que le permitirán a los supervisores en futuras supervisiones in-situ verificar que el cambio realizado tiene sustento normativo. </w:t>
      </w:r>
    </w:p>
    <w:p w:rsidRPr="001A46E2" w:rsidR="00703B70" w:rsidP="007C3EED" w:rsidRDefault="00703B70" w14:paraId="59A4C5DD" w14:textId="77777777">
      <w:pPr>
        <w:spacing w:line="240" w:lineRule="auto"/>
        <w:rPr>
          <w:sz w:val="24"/>
          <w:lang w:val="es-CR"/>
        </w:rPr>
      </w:pPr>
    </w:p>
    <w:p w:rsidRPr="001A46E2" w:rsidR="00703B70" w:rsidP="007C3EED" w:rsidRDefault="00703B70" w14:paraId="2147A599" w14:textId="77777777">
      <w:pPr>
        <w:pStyle w:val="Prrafodelista"/>
        <w:numPr>
          <w:ilvl w:val="0"/>
          <w:numId w:val="4"/>
        </w:numPr>
        <w:spacing w:line="240" w:lineRule="auto"/>
        <w:ind w:left="567" w:hanging="567"/>
        <w:rPr>
          <w:sz w:val="24"/>
          <w:lang w:val="es-CR"/>
        </w:rPr>
      </w:pPr>
      <w:r w:rsidRPr="001A46E2">
        <w:rPr>
          <w:sz w:val="24"/>
          <w:lang w:val="es-CR"/>
        </w:rPr>
        <w:t>El Manual para el usuario del sistema indicado que se encuentra en el Sitio Web de la Superintendencia, se ha actualizado con el fin de incorporar este nuevo proceso de cambios en los artículos e incisos de vinculación, en el apartado “</w:t>
      </w:r>
      <w:r w:rsidRPr="001A46E2">
        <w:rPr>
          <w:i/>
          <w:sz w:val="24"/>
        </w:rPr>
        <w:t>D. Modificación de Artículos e Incisos de Vinculación</w:t>
      </w:r>
      <w:r w:rsidRPr="001A46E2">
        <w:rPr>
          <w:sz w:val="24"/>
        </w:rPr>
        <w:t>”.</w:t>
      </w:r>
    </w:p>
    <w:p w:rsidRPr="001A46E2" w:rsidR="00703B70" w:rsidP="007C3EED" w:rsidRDefault="00703B70" w14:paraId="54A8B127" w14:textId="77777777">
      <w:pPr>
        <w:pStyle w:val="Prrafodelista"/>
        <w:spacing w:line="240" w:lineRule="auto"/>
        <w:rPr>
          <w:sz w:val="24"/>
          <w:lang w:val="es-CR"/>
        </w:rPr>
      </w:pPr>
    </w:p>
    <w:p w:rsidRPr="001A46E2" w:rsidR="00703B70" w:rsidP="007C3EED" w:rsidRDefault="00703B70" w14:paraId="66A10573" w14:textId="77777777">
      <w:pPr>
        <w:pStyle w:val="Prrafodelista"/>
        <w:numPr>
          <w:ilvl w:val="0"/>
          <w:numId w:val="4"/>
        </w:numPr>
        <w:spacing w:line="240" w:lineRule="auto"/>
        <w:ind w:left="567" w:hanging="567"/>
        <w:rPr>
          <w:sz w:val="24"/>
          <w:lang w:val="es-CR"/>
        </w:rPr>
      </w:pPr>
      <w:r w:rsidRPr="001A46E2">
        <w:rPr>
          <w:sz w:val="24"/>
          <w:lang w:val="es-CR"/>
        </w:rPr>
        <w:t xml:space="preserve">Adicionalmente, se ha creado un video explicativo que muestra paso a paso el proceso, el cual puede ser visualizado en la siguiente dirección: </w:t>
      </w:r>
      <w:hyperlink w:history="1" r:id="rId12">
        <w:r w:rsidRPr="001A46E2">
          <w:rPr>
            <w:rStyle w:val="Hipervnculo"/>
            <w:sz w:val="24"/>
            <w:lang w:val="es-CR"/>
          </w:rPr>
          <w:t>https://www.sugef.fi.cr/informacion_relevante/manuales/manual_conformacion_grupos_interes_economico.aspx</w:t>
        </w:r>
      </w:hyperlink>
    </w:p>
    <w:p w:rsidRPr="001A46E2" w:rsidR="00703B70" w:rsidP="007C3EED" w:rsidRDefault="00703B70" w14:paraId="00D4B815" w14:textId="77777777">
      <w:pPr>
        <w:spacing w:line="240" w:lineRule="auto"/>
        <w:rPr>
          <w:sz w:val="24"/>
        </w:rPr>
      </w:pPr>
    </w:p>
    <w:p w:rsidRPr="001A46E2" w:rsidR="00703B70" w:rsidP="007C3EED" w:rsidRDefault="00703B70" w14:paraId="7BA6A710" w14:textId="77777777">
      <w:pPr>
        <w:spacing w:line="240" w:lineRule="auto"/>
        <w:rPr>
          <w:rFonts w:eastAsia="Cambria" w:cs="Cambria"/>
          <w:b/>
          <w:i/>
          <w:sz w:val="24"/>
          <w:lang w:val="es-CR"/>
        </w:rPr>
      </w:pPr>
      <w:r w:rsidRPr="001A46E2">
        <w:rPr>
          <w:rFonts w:eastAsia="Cambria" w:cs="Cambria"/>
          <w:b/>
          <w:i/>
          <w:sz w:val="24"/>
          <w:lang w:val="es-CR"/>
        </w:rPr>
        <w:t xml:space="preserve">Vigencia </w:t>
      </w:r>
      <w:bookmarkStart w:name="_GoBack" w:id="0"/>
      <w:bookmarkEnd w:id="0"/>
    </w:p>
    <w:p w:rsidRPr="001A46E2" w:rsidR="00703B70" w:rsidP="007C3EED" w:rsidRDefault="00703B70" w14:paraId="6DC02843" w14:textId="77777777">
      <w:pPr>
        <w:pStyle w:val="Texto"/>
        <w:spacing w:before="0" w:after="0" w:line="240" w:lineRule="auto"/>
        <w:rPr>
          <w:sz w:val="24"/>
          <w:lang w:val="es-CR"/>
        </w:rPr>
      </w:pPr>
      <w:r w:rsidRPr="001A46E2">
        <w:rPr>
          <w:sz w:val="24"/>
          <w:lang w:val="es-CR"/>
        </w:rPr>
        <w:t>Las presentes disposiciones rigen a partir del 19 de enero del 2021.</w:t>
      </w:r>
    </w:p>
    <w:p w:rsidRPr="001A46E2" w:rsidR="00703B70" w:rsidP="007C3EED" w:rsidRDefault="00703B70" w14:paraId="7FD57A09" w14:textId="77777777">
      <w:pPr>
        <w:pStyle w:val="Texto"/>
        <w:spacing w:before="0" w:after="0" w:line="240" w:lineRule="auto"/>
        <w:rPr>
          <w:sz w:val="24"/>
          <w:lang w:val="es-CR"/>
        </w:rPr>
      </w:pPr>
    </w:p>
    <w:p w:rsidR="006972C9" w:rsidP="007C3EED" w:rsidRDefault="007C3EED" w14:paraId="6415ACAE" w14:textId="0C1DB53E">
      <w:pPr>
        <w:pStyle w:val="Texto"/>
        <w:spacing w:before="0" w:after="0" w:line="240" w:lineRule="auto"/>
        <w:rPr>
          <w:sz w:val="24"/>
        </w:rPr>
      </w:pPr>
      <w:r w:rsidRPr="001A46E2">
        <w:rPr>
          <w:noProof/>
          <w:sz w:val="24"/>
          <w:lang w:val="es-CR" w:eastAsia="es-CR"/>
        </w:rPr>
        <w:drawing>
          <wp:anchor distT="0" distB="0" distL="114300" distR="114300" simplePos="0" relativeHeight="251659264" behindDoc="1" locked="0" layoutInCell="1" allowOverlap="1" wp14:editId="2C6A3568" wp14:anchorId="1AC6842D">
            <wp:simplePos x="0" y="0"/>
            <wp:positionH relativeFrom="column">
              <wp:posOffset>-153998</wp:posOffset>
            </wp:positionH>
            <wp:positionV relativeFrom="paragraph">
              <wp:posOffset>179644</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A46E2" w:rsidR="006972C9">
        <w:rPr>
          <w:sz w:val="24"/>
        </w:rPr>
        <w:t>Atentamente,</w:t>
      </w:r>
    </w:p>
    <w:p w:rsidRPr="001A46E2" w:rsidR="001A46E2" w:rsidP="007C3EED" w:rsidRDefault="001A46E2" w14:paraId="6ABEB63B" w14:textId="77777777">
      <w:pPr>
        <w:pStyle w:val="Texto"/>
        <w:spacing w:before="0" w:after="0" w:line="240" w:lineRule="auto"/>
        <w:rPr>
          <w:sz w:val="24"/>
        </w:rPr>
      </w:pPr>
    </w:p>
    <w:p w:rsidRPr="001A46E2" w:rsidR="007C3EED" w:rsidP="007C3EED" w:rsidRDefault="007C3EED" w14:paraId="1140CCD7" w14:textId="346B4EC3">
      <w:pPr>
        <w:pStyle w:val="Texto"/>
        <w:spacing w:before="0" w:after="0" w:line="240" w:lineRule="auto"/>
        <w:rPr>
          <w:sz w:val="24"/>
        </w:rPr>
      </w:pPr>
    </w:p>
    <w:p w:rsidRPr="001A46E2" w:rsidR="003C2F0D" w:rsidP="007C3EED" w:rsidRDefault="003C2F0D" w14:paraId="2E8E847A" w14:textId="16DF0BFE">
      <w:pPr>
        <w:pStyle w:val="Negrita"/>
        <w:spacing w:line="240" w:lineRule="auto"/>
        <w:jc w:val="left"/>
        <w:rPr>
          <w:noProof/>
          <w:sz w:val="24"/>
          <w:lang w:val="es-CR" w:eastAsia="es-CR"/>
        </w:rPr>
      </w:pPr>
    </w:p>
    <w:p w:rsidRPr="001A46E2" w:rsidR="003C2F0D" w:rsidP="007C3EED" w:rsidRDefault="003C2F0D" w14:paraId="2C7CFA10" w14:textId="5F3ED2B3">
      <w:pPr>
        <w:pStyle w:val="Negrita"/>
        <w:spacing w:line="240" w:lineRule="auto"/>
        <w:jc w:val="left"/>
        <w:rPr>
          <w:b w:val="0"/>
          <w:sz w:val="24"/>
        </w:rPr>
      </w:pPr>
      <w:r w:rsidRPr="001A46E2">
        <w:rPr>
          <w:b w:val="0"/>
          <w:sz w:val="24"/>
        </w:rPr>
        <w:t>José Armando Fallas Martínez</w:t>
      </w:r>
    </w:p>
    <w:p w:rsidRPr="001A46E2" w:rsidR="00E6346C" w:rsidP="007C3EED" w:rsidRDefault="003C2F0D" w14:paraId="51920510" w14:textId="1331B6F6">
      <w:pPr>
        <w:spacing w:line="240" w:lineRule="auto"/>
        <w:jc w:val="left"/>
        <w:rPr>
          <w:b/>
          <w:bCs/>
          <w:sz w:val="24"/>
        </w:rPr>
      </w:pPr>
      <w:r w:rsidRPr="001A46E2">
        <w:rPr>
          <w:b/>
          <w:bCs/>
          <w:sz w:val="24"/>
        </w:rPr>
        <w:t>Intendente</w:t>
      </w:r>
      <w:r w:rsidRPr="001A46E2" w:rsidR="00856F59">
        <w:rPr>
          <w:b/>
          <w:bCs/>
          <w:sz w:val="24"/>
        </w:rPr>
        <w:t xml:space="preserve"> General</w:t>
      </w:r>
    </w:p>
    <w:p w:rsidRPr="001A46E2" w:rsidR="003C2F0D" w:rsidP="007C3EED" w:rsidRDefault="003C2F0D" w14:paraId="69D91B10" w14:textId="77777777">
      <w:pPr>
        <w:spacing w:line="240" w:lineRule="auto"/>
        <w:jc w:val="left"/>
        <w:rPr>
          <w:sz w:val="24"/>
        </w:rPr>
      </w:pPr>
    </w:p>
    <w:p w:rsidRPr="001A46E2" w:rsidR="00B36E1A" w:rsidP="007C3EED" w:rsidRDefault="007C3EED" w14:paraId="09F30855" w14:textId="7CDBBDB5">
      <w:pPr>
        <w:spacing w:line="240" w:lineRule="auto"/>
        <w:rPr>
          <w:sz w:val="24"/>
        </w:rPr>
      </w:pPr>
      <w:r w:rsidRPr="001A46E2">
        <w:rPr>
          <w:b/>
          <w:sz w:val="24"/>
          <w:lang w:val="es-CR"/>
        </w:rPr>
        <w:t>J</w:t>
      </w:r>
      <w:r w:rsidRPr="001A46E2" w:rsidR="00B36E1A">
        <w:rPr>
          <w:b/>
          <w:sz w:val="24"/>
          <w:lang w:val="es-CR"/>
        </w:rPr>
        <w:t>SC/EAMS/ALVB/gvl*</w:t>
      </w:r>
    </w:p>
    <w:sectPr w:rsidRPr="001A46E2" w:rsidR="00B36E1A" w:rsidSect="001A46E2">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92698" w14:textId="77777777" w:rsidR="00703B70" w:rsidRDefault="00703B70" w:rsidP="009349F3">
      <w:pPr>
        <w:spacing w:line="240" w:lineRule="auto"/>
      </w:pPr>
      <w:r>
        <w:separator/>
      </w:r>
    </w:p>
  </w:endnote>
  <w:endnote w:type="continuationSeparator" w:id="0">
    <w:p w14:paraId="11521A7F" w14:textId="77777777" w:rsidR="00703B70" w:rsidRDefault="00703B70"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C0" w:rsidRDefault="009577C0" w14:paraId="6E690EF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59E04BA" w14:textId="77777777">
      <w:tc>
        <w:tcPr>
          <w:tcW w:w="2942" w:type="dxa"/>
        </w:tcPr>
        <w:p w:rsidR="00517D62" w:rsidRDefault="00517D62" w14:paraId="6F7348E7"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34C0AEAB"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5EF9AD90" w14:textId="77777777">
          <w:pPr>
            <w:pStyle w:val="Piedepgina"/>
            <w:rPr>
              <w:b/>
              <w:color w:val="7F7F7F" w:themeColor="text1" w:themeTint="80"/>
              <w:sz w:val="16"/>
              <w:szCs w:val="16"/>
            </w:rPr>
          </w:pPr>
        </w:p>
      </w:tc>
      <w:tc>
        <w:tcPr>
          <w:tcW w:w="2943" w:type="dxa"/>
        </w:tcPr>
        <w:p w:rsidRPr="009349F3" w:rsidR="00517D62" w:rsidP="00855792" w:rsidRDefault="00517D62" w14:paraId="2B84462E"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C85168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8BDD4E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5268B6">
            <w:rPr>
              <w:b/>
              <w:noProof/>
              <w:color w:val="7F7F7F" w:themeColor="text1" w:themeTint="80"/>
              <w:sz w:val="16"/>
              <w:szCs w:val="16"/>
            </w:rPr>
            <w:t>2</w:t>
          </w:r>
          <w:r w:rsidRPr="006972C9">
            <w:rPr>
              <w:b/>
              <w:color w:val="7F7F7F" w:themeColor="text1" w:themeTint="80"/>
              <w:sz w:val="16"/>
              <w:szCs w:val="16"/>
            </w:rPr>
            <w:fldChar w:fldCharType="end"/>
          </w:r>
        </w:p>
      </w:tc>
    </w:tr>
  </w:tbl>
  <w:p w:rsidR="009349F3" w:rsidRDefault="009349F3" w14:paraId="2A2826BE"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C0" w:rsidRDefault="009577C0" w14:paraId="211BC09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36F2" w14:textId="77777777" w:rsidR="00703B70" w:rsidRDefault="00703B70" w:rsidP="009349F3">
      <w:pPr>
        <w:spacing w:line="240" w:lineRule="auto"/>
      </w:pPr>
      <w:r>
        <w:separator/>
      </w:r>
    </w:p>
  </w:footnote>
  <w:footnote w:type="continuationSeparator" w:id="0">
    <w:p w14:paraId="346255A8" w14:textId="77777777" w:rsidR="00703B70" w:rsidRDefault="00703B70"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C0" w:rsidRDefault="009577C0" w14:paraId="4B5FEBD0"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599A9313" w14:textId="77777777">
    <w:pPr>
      <w:pStyle w:val="Encabezado"/>
    </w:pPr>
    <w:r>
      <w:ptab w:alignment="center" w:relativeTo="margin" w:leader="none"/>
    </w:r>
    <w:r>
      <w:rPr>
        <w:noProof/>
        <w:lang w:val="es-CR" w:eastAsia="es-CR"/>
      </w:rPr>
      <w:drawing>
        <wp:inline distT="0" distB="0" distL="0" distR="0" wp14:anchorId="224C2FDD" wp14:editId="5FD5077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C0" w:rsidRDefault="009577C0" w14:paraId="30C2E90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8AC"/>
    <w:multiLevelType w:val="hybridMultilevel"/>
    <w:tmpl w:val="A2BC9D78"/>
    <w:lvl w:ilvl="0" w:tplc="15FCB0D0">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 w15:restartNumberingAfterBreak="0">
    <w:nsid w:val="06701822"/>
    <w:multiLevelType w:val="hybridMultilevel"/>
    <w:tmpl w:val="8F761D22"/>
    <w:lvl w:ilvl="0" w:tplc="7E34EFE4">
      <w:start w:val="1"/>
      <w:numFmt w:val="upperRoman"/>
      <w:lvlText w:val="%1."/>
      <w:lvlJc w:val="left"/>
      <w:pPr>
        <w:ind w:left="979"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B70"/>
    <w:rsid w:val="00025A68"/>
    <w:rsid w:val="00147C4D"/>
    <w:rsid w:val="0016769E"/>
    <w:rsid w:val="001A46E2"/>
    <w:rsid w:val="003C2F0D"/>
    <w:rsid w:val="00517D62"/>
    <w:rsid w:val="005268B6"/>
    <w:rsid w:val="006972C9"/>
    <w:rsid w:val="00703B70"/>
    <w:rsid w:val="007C3EED"/>
    <w:rsid w:val="008200B7"/>
    <w:rsid w:val="00855792"/>
    <w:rsid w:val="00856F59"/>
    <w:rsid w:val="008D27E7"/>
    <w:rsid w:val="00900B79"/>
    <w:rsid w:val="009349F3"/>
    <w:rsid w:val="009577C0"/>
    <w:rsid w:val="00A659DD"/>
    <w:rsid w:val="00AF06C5"/>
    <w:rsid w:val="00B36E1A"/>
    <w:rsid w:val="00B7752A"/>
    <w:rsid w:val="00D808C1"/>
    <w:rsid w:val="00D90908"/>
    <w:rsid w:val="00DE2D06"/>
    <w:rsid w:val="00E6346C"/>
    <w:rsid w:val="00EA3AA9"/>
    <w:rsid w:val="00FD3AB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6A45C"/>
  <w15:chartTrackingRefBased/>
  <w15:docId w15:val="{CFCEC8D0-FB1C-48F7-8F14-D86BCFFA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703B70"/>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703B70"/>
    <w:pPr>
      <w:ind w:left="720"/>
      <w:contextualSpacing/>
    </w:pPr>
  </w:style>
  <w:style w:type="paragraph" w:customStyle="1" w:styleId="Default">
    <w:name w:val="Default"/>
    <w:rsid w:val="00703B7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703B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sugef.fi.cr/informacion_relevante/manuales/manual_conformacion_grupos_interes_economico.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035250064A4724923903A17750C5EA"/>
        <w:category>
          <w:name w:val="General"/>
          <w:gallery w:val="placeholder"/>
        </w:category>
        <w:types>
          <w:type w:val="bbPlcHdr"/>
        </w:types>
        <w:behaviors>
          <w:behavior w:val="content"/>
        </w:behaviors>
        <w:guid w:val="{1F5B15D0-6B49-4D5F-A7ED-0E4017B74718}"/>
      </w:docPartPr>
      <w:docPartBody>
        <w:p w:rsidR="00A451DD" w:rsidRDefault="001F7E8C" w:rsidP="001F7E8C">
          <w:pPr>
            <w:pStyle w:val="BC035250064A4724923903A17750C5EA"/>
          </w:pPr>
          <w:r w:rsidRPr="001E0779">
            <w:rPr>
              <w:rStyle w:val="Textodelmarcadordeposicin"/>
            </w:rPr>
            <w:t>Haga clic aquí para escribir texto.</w:t>
          </w:r>
        </w:p>
      </w:docPartBody>
    </w:docPart>
    <w:docPart>
      <w:docPartPr>
        <w:name w:val="01BDD3BB67BB4536A523CE7FBF71D161"/>
        <w:category>
          <w:name w:val="General"/>
          <w:gallery w:val="placeholder"/>
        </w:category>
        <w:types>
          <w:type w:val="bbPlcHdr"/>
        </w:types>
        <w:behaviors>
          <w:behavior w:val="content"/>
        </w:behaviors>
        <w:guid w:val="{AC787E75-B73F-44BF-B3B0-8A389A0B9E38}"/>
      </w:docPartPr>
      <w:docPartBody>
        <w:p w:rsidR="00A451DD" w:rsidRDefault="001F7E8C" w:rsidP="001F7E8C">
          <w:pPr>
            <w:pStyle w:val="01BDD3BB67BB4536A523CE7FBF71D16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8C"/>
    <w:rsid w:val="001F7E8C"/>
    <w:rsid w:val="00A451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7E8C"/>
  </w:style>
  <w:style w:type="paragraph" w:customStyle="1" w:styleId="DFE8BF4B7E8E4B79A43382E51E0EE866">
    <w:name w:val="DFE8BF4B7E8E4B79A43382E51E0EE866"/>
  </w:style>
  <w:style w:type="paragraph" w:customStyle="1" w:styleId="8A5E52AAC36048C59537470FA8D57638">
    <w:name w:val="8A5E52AAC36048C59537470FA8D57638"/>
  </w:style>
  <w:style w:type="paragraph" w:customStyle="1" w:styleId="BC035250064A4724923903A17750C5EA">
    <w:name w:val="BC035250064A4724923903A17750C5EA"/>
    <w:rsid w:val="001F7E8C"/>
  </w:style>
  <w:style w:type="paragraph" w:customStyle="1" w:styleId="01BDD3BB67BB4536A523CE7FBF71D161">
    <w:name w:val="01BDD3BB67BB4536A523CE7FBF71D161"/>
    <w:rsid w:val="001F7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wnqHXrdTX6vZ4DF3a2FEsZBiNQtZ25ZoYXOu0rf/+Es=</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DSvxk3So9lnBdAoD3zl9z7LC91rvpNEMtvkVxIyLWmg=</DigestValue>
    </Reference>
  </SignedInfo>
  <SignatureValue>kjUQp7ubYIAR4zIJqOaW6v+t914gpFia4bOLUgpVVdOl43r9JVhr63A8KrTiOf0Qrxj7anRkFDXS
lVFw3cobPKo4wiewisgY00F0Tpb5sEwIfspN7kfKFivN3sgsZxtp5MMsxTtsxVYQHWMAJ//tDyYF
uqxH/zqVgTz1ce75GuwGvCOMNoA4MWIg/W2GtDAVHM+2x7yv+42JGp3HBoqrjHhMJb7rbmZ+Dk7w
q02nAUGopjDn32nHgHCPmmGdAHydhM6f1yyA5Eb+UOP+WpcY9toy8p/PDqm3ttV9DJ+IkF7K1riS
Sh8QVj2mbOBPa1jjgCfYLBoJglCUYB66b8w5XA==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rWf1iuYYDeaWrGYA542gA6ylJYW0cMVDQg0O+9rsLag=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EXx9k+hFQD98tQh9GZkSSAKRis3X2uoJaYz+8POdFAo=</DigestValue>
      </Reference>
      <Reference URI="/word/endnotes.xml?ContentType=application/vnd.openxmlformats-officedocument.wordprocessingml.endnotes+xml">
        <DigestMethod Algorithm="http://www.w3.org/2001/04/xmlenc#sha256"/>
        <DigestValue>A8SzPdLkWEwjcMbLHPwrLk0QHJZtHO9fLTSNCyjrX7M=</DigestValue>
      </Reference>
      <Reference URI="/word/fontTable.xml?ContentType=application/vnd.openxmlformats-officedocument.wordprocessingml.fontTable+xml">
        <DigestMethod Algorithm="http://www.w3.org/2001/04/xmlenc#sha256"/>
        <DigestValue>Bl64FNTiLXgFODS/7rdMBeYVgpGA9bq6jnHj2UqWJDI=</DigestValue>
      </Reference>
      <Reference URI="/word/footer1.xml?ContentType=application/vnd.openxmlformats-officedocument.wordprocessingml.footer+xml">
        <DigestMethod Algorithm="http://www.w3.org/2001/04/xmlenc#sha256"/>
        <DigestValue>zLxrksdr9kJ38Zj4PPb8NoATa+Des7AjeDE0yR1Z+R8=</DigestValue>
      </Reference>
      <Reference URI="/word/footer2.xml?ContentType=application/vnd.openxmlformats-officedocument.wordprocessingml.footer+xml">
        <DigestMethod Algorithm="http://www.w3.org/2001/04/xmlenc#sha256"/>
        <DigestValue>YuHQVLNJBVSMRhXJOGy/tYALX5KjFUkWRg9CmodNJt0=</DigestValue>
      </Reference>
      <Reference URI="/word/footer3.xml?ContentType=application/vnd.openxmlformats-officedocument.wordprocessingml.footer+xml">
        <DigestMethod Algorithm="http://www.w3.org/2001/04/xmlenc#sha256"/>
        <DigestValue>jKgnnO0/QzqwX7/XytRmfSd4HV+4RpZDfZTPb5Vf5KE=</DigestValue>
      </Reference>
      <Reference URI="/word/footnotes.xml?ContentType=application/vnd.openxmlformats-officedocument.wordprocessingml.footnotes+xml">
        <DigestMethod Algorithm="http://www.w3.org/2001/04/xmlenc#sha256"/>
        <DigestValue>X4UJtrcrV2rcc3/PKhxNzQParv/j1Wxn27pgBmAVLM8=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3qoZp+Pvc+uU9ae/dLpUEQMLSwJs98KpL2HtWt1knd8=</DigestValue>
      </Reference>
      <Reference URI="/word/glossary/fontTable.xml?ContentType=application/vnd.openxmlformats-officedocument.wordprocessingml.fontTable+xml">
        <DigestMethod Algorithm="http://www.w3.org/2001/04/xmlenc#sha256"/>
        <DigestValue>Bl64FNTiLXgFODS/7rdMBeYVgpGA9bq6jnHj2UqWJDI=</DigestValue>
      </Reference>
      <Reference URI="/word/glossary/settings.xml?ContentType=application/vnd.openxmlformats-officedocument.wordprocessingml.settings+xml">
        <DigestMethod Algorithm="http://www.w3.org/2001/04/xmlenc#sha256"/>
        <DigestValue>O+RsvUrhsGV/p53OqPc1uZsDxxr59xCvEd6wLsVp0rw=</DigestValue>
      </Reference>
      <Reference URI="/word/glossary/styles.xml?ContentType=application/vnd.openxmlformats-officedocument.wordprocessingml.styles+xml">
        <DigestMethod Algorithm="http://www.w3.org/2001/04/xmlenc#sha256"/>
        <DigestValue>KKtAAYphbuvICLYI547OoaazeHgPr7lbYl3VEPZpFx8=</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40pvw2EweCteZdhFMXTnx11wNnBptXVrvkiDW4H1aso=</DigestValue>
      </Reference>
      <Reference URI="/word/header2.xml?ContentType=application/vnd.openxmlformats-officedocument.wordprocessingml.header+xml">
        <DigestMethod Algorithm="http://www.w3.org/2001/04/xmlenc#sha256"/>
        <DigestValue>73g2M05hXygMiuoQ1xVmZES3NrS5L/wevQJqW64edMA=</DigestValue>
      </Reference>
      <Reference URI="/word/header3.xml?ContentType=application/vnd.openxmlformats-officedocument.wordprocessingml.header+xml">
        <DigestMethod Algorithm="http://www.w3.org/2001/04/xmlenc#sha256"/>
        <DigestValue>IWXfdkPqdijYX4uIth0tmMZhxb6mzF+XIahgVo4Ck80=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iv3tk3jSaP3bHy4LbqvjWVWzTwlTI8WR4b8A1XqaMT0=</DigestValue>
      </Reference>
      <Reference URI="/word/settings.xml?ContentType=application/vnd.openxmlformats-officedocument.wordprocessingml.settings+xml">
        <DigestMethod Algorithm="http://www.w3.org/2001/04/xmlenc#sha256"/>
        <DigestValue>7H4fDc5Sg2NU439b/3z6aLlx/NQiYHMYCjs3tVELG3c=</DigestValue>
      </Reference>
      <Reference URI="/word/styles.xml?ContentType=application/vnd.openxmlformats-officedocument.wordprocessingml.styles+xml">
        <DigestMethod Algorithm="http://www.w3.org/2001/04/xmlenc#sha256"/>
        <DigestValue>MmZG9A7z7NsN35HJ+exEl60OJ44/ZQOB7z27S7/uCr0=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5OguAE3Tch5FNI8P+YzMeDHzpdUvph2nyRd11Eir3Wg=</DigestValue>
      </Reference>
    </Manifest>
    <SignatureProperties>
      <SignatureProperty Id="idSignatureTime" Target="#idPackageSignature">
        <mdssi:SignatureTime xmlns:mdssi="http://schemas.openxmlformats.org/package/2006/digital-signature">
          <mdssi:Format>YYYY-MM-DDThh:mm:ssTZD</mdssi:Format>
          <mdssi:Value>2021-01-19T22:46:48Z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2021-01-19T22:46:48Z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HiSjPMbDZCkrPN9EZCpWXvppiUsV4iYxI6vcb3dxzQCBAsGxu8YDzIwMjEwMTE5MjI0Nj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I9LHLaAeZYEKUo4zevNFgckW9TH/iEhKoPYpv8Joi2w=</DigestValue>
                </xd:DigestAlgAndValue>
                <xd:CRLIdentifier>
                  <xd:Issuer>CN=CA SINPE - PERSONA FISICA v2, OU=DIVISION SISTEMAS DE PAGO, O=BANCO CENTRAL DE COSTA RICA, C=CR, SERIALNUMBER=CPJ-4-000-004017</xd:Issuer>
                  <xd:IssueTime>2021-01-18T12:11:26Z</xd:IssueTime>
                </xd:CRLIdentifier>
              </xd:CRLRef>
              <xd:CRLRef>
                <xd:DigestAlgAndValue>
                  <DigestMethod Algorithm="http://www.w3.org/2001/04/xmlenc#sha256"/>
                  <DigestValue>3iQ8PrvelySqztVvAx86E+UAsYdaSIl5QXl021XuDf4=</DigestValue>
                </xd:DigestAlgAndValue>
                <xd:CRLIdentifier>
                  <xd:Issuer>CN=CA SINPE - PERSONA FISICA v2, OU=DIVISION SISTEMAS DE PAGO, O=BANCO CENTRAL DE COSTA RICA, C=CR, SERIALNUMBER=CPJ-4-000-004017</xd:Issuer>
                  <xd:IssueTime>2021-01-19T12:11:15Z</xd:IssueTime>
                </xd:CRLIdentifier>
              </xd:CRLRef>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z1cwgwjOPgIBATANBgkqhkiG9w0BAQsFADCBmTEZMBcGA1UEBRMQQ1BKLTQtMDAwLTAwNDAxNzELMAkGA1UEBhMCQ1IxJDAiBgNVBAoTG0JBTkNPIENFTlRSQUwgREUgQ09TVEEgUklDQTEiMCAGA1UECxMZRElWSVNJT04gU0lTVEVNQVMgREUgUEFHTzElMCMGA1UEAxMcQ0EgU0lOUEUgLSBQRVJTT05BIEZJU0lDQSB2MhcNMjEwMTE4MTIxMTI2WhcNMjEwMTI2MDAzMTI2WjCDCMyo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EDK9k9mJNfz+89AAAAAQMrFw0xNzAxMjkxMjMxMzNaMAwwCgYDVR0VBAMKAQEwMgITFAABAyrImODI3jJD4QAAAAEDKhcNMTcwMTI5MTIzMTMzWjAMMAoGA1UdFQQDCgEBMDICExQAAPDBEb2PP0ZyWMUAAAAA8MEXDTE3MDEyNzE1MTkzNVowDDAKBgNVHRUEAwoBATAyAhMUAADwwCFov1DTcCY9AAAAAPDAFw0xNzAxMjcxNTE5MzR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7b8o1cXDx6RE3QAAAADtvxcNMTcwMTEyMTUzMjEwWjAMMAoGA1UdFQQDCgEBMDICExQAAO2+tI97jerc6y8AAAAA7b4XDTE3MDExMjE1MzIxMF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YNH2zGcE++ryBYAAAABg0cXDTE3MDUwNDE3MzYyNFowDDAKBgNVHRUEAwoBATAyAhMUAAGDRqYFpxjFMpwPAAAAAYNGFw0xNzA1MDQxNzM2MjR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XfJL0VaCiynbnQAAAABd8kXDTE3MDQyNTIxMzUyMVowDDAKBgNVHRUEAwoBATAyAhMUAAF3yNmsnxVhj8M/AAAAAXfIFw0xNzA0MjUyMTM1MjFaMAwwCgYDVR0VBAMKAQEwMgITFAAA+SEnDxGOeSRy+wAAAAD5IRcNMTcwNDI1MTU1NTEwWjAMMAoGA1UdFQQDCgEBMDICExQAAPkgA1suD16jq1UAAAAA+SAXDTE3MDQyNTE1NTUxMF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FdB14Hqt9LHssBAAAAAV0HFw0xNzA0MDExNzIwMTVaMAwwCgYDVR0VBAMKAQEwMgITFAABXQbZzceCeXGfsQAAAAFdBhcNMTcwNDAxMTcyMDE1WjAMMAoGA1UdFQQDCgEBMDICExQAAQCXLUJYINbC/bQAAAABAJcXDTE3MDMzMDE1Mjk0NVowDDAKBgNVHRUEAwoBATAyAhMUAAEAloEEsZ8qLa9xAAAAAQCWFw0xNzAzMzAxNTI5NDR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EfAh6gPKdo069OAAAAAR8CFw0xNzAyMTcxNjI5NDVaMAwwCgYDVR0VBAMKAQEwMgITFAABHwEtxLGjcCwXegAAAAEfARcNMTcwMjE3MTYyOTQ1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c4Zbt8ojT+eU3UAAAABzhkXDTE3MDYyMTE5MjMzM1owDDAKBgNVHRUEAwoBATAyAhMUAAHOGFQhE7gDbxG2AAAAAc4YFw0xNzA2MjExOTIzMzN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BDmxWDcthQ8vk/AAAAAEObBcNMTcwNTMwMTYzODMzWjAMMAoGA1UdFQQDCgEBMDICExQAAQ5r6WjPocLOGgkAAAABDmsXDTE3MDUzMDE2MzgzM1owDDAKBgNVHRUEAwoBATAyAhMUAAEApTUKxF4gclERAAAAAQClFw0xNzA1MzAxNjA5NDlaMAwwCgYDVR0VBAMKAQEwMgITFAABAKTlAbTmupBvswAAAAEApBcNMTcwNTMwMTYwOTQ5WjAMMAoGA1UdFQQDCgEBMDICExQAAVGVV8GjyR0WU6QAAAABUZUXDTE3MDUyOTIwMDc0NVowDDAKBgNVHRUEAwoBATAyAhMUAAFRlNH0c76aiwXRAAAAAVGUFw0xNzA1MjkyMDA3NDV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GgwLWuACqXksDmAAAAAaDAFw0xNzA1MjMxNDM4NTJaMAwwCgYDVR0VBAMKAQEwMgITFAABoL+oYbAOyok4rQAAAAGgvxcNMTcwNTIzMTQzODUxWjAMMAoGA1UdFQQDCgEBMDICExQAAZ/EqOAJswdut7UAAAABn8QXDTE3MDUyMjE5MDgzOVowDDAKBgNVHRUEAwoBATAyAhMUAAGfwwK/cOvNw4e5AAAAAZ/DFw0xNzA1MjIxOTA4Mz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GTzGWwKV/LvjemAAAAAZPMFw0xNzA1MTgyMDE2MzlaMAwwCgYDVR0VBAMKAQEwMgITFAABk8tgxhM+f4LNvQAAAAGTyxcNMTcwNTE4MjAxNjM5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H9VYOtyURCepT6AAAAAf1VFw0xNzA3MjcxNTI2MjhaMAwwCgYDVR0VBAMKAQEwMgITFAAB/VT8J+Jii55wiwAAAAH9VBcNMTcwNzI3MTUyNjI3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H07XltRrHF/17yAAAAAfTtFw0xNzA3MTkyMTQzMzRaMAwwCgYDVR0VBAMKAQEwMgITFAAB9OwturB8dw9r6QAAAAH07BcNMTcwNzE5MjE0MzM0WjAMMAoGA1UdFQQDCgEBMDICExQAAPI76uvrdHnJ7QgAAAAA8jsXDTE3MDcxOTIxMzAwNVowDDAKBgNVHRUEAwoBATAyAhMUAADyOlE7pwMUOosGAAAAAPI6Fw0xNzA3MTkyMTMwMDVaMAwwCgYDVR0VBAMKAQEwMgITFAABdbNuVx2lKA+MaAAAAAF1sxcNMTcwNzE5MjA1MzU4WjAMMAoGA1UdFQQDCgEBMDICExQAAXWytTme3cnV0T4AAAABdbIXDTE3MDcxOTIwNTM1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BrHykKEDxfSCikgAAAAGsfBcNMTcwNzE5MTY1NDQwWjAMMAoGA1UdFQQDCgEBMDICExQAAax7Ig92X9HE044AAAABrHsXDTE3MDcxOTE2NTQ0MFowDDAKBgNVHRUEAwoBATAyAhMUAADydVSlzc8Ca9v1AAAAAPJ1Fw0xNzA3MTkxNjQ4NTFaMAwwCgYDVR0VBAMKAQEwMgITFAAA8nS+7DxrbBCJ3gAAAADydBcNMTcwNzE5MTY0ODUx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EoLrV8NklpMyqWAAAAASguFw0xNzA3MTgyMTI4MjdaMAwwCgYDVR0VBAMKAQEwMgITFAABKC3hX96hyx1vzAAAAAEoLRcNMTcwNzE4MjEyODI3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GO3gOgPfXWL9x2AAAAAY7eFw0xNzA3MTcwOTQxMDFaMAwwCgYDVR0VBAMKAQEwMgITFAABjt35n3jTHA3E3AAAAAGO3RcNMTcwNzE3MDk0MTAw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Pqp1kBR2E8PX9EAAAAA+qkXDTE3MDkyNjE0MTQwMFowDDAKBgNVHRUEAwoBATAyAhMUAAD6qLWIY7F9Rz5HAAAAAPqoFw0xNzA5MjYxNDEzNTl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BpFoSjGbpmtYcHAAAAAGkWhcNMTcwOTIxMTcyNTUwWjAMMAoGA1UdFQQDCgEBMDICExQAAaRZnWLounouYGYAAAABpFkXDTE3MDkyMTE3MjU1MF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D+FyDW/DgBxAGeAAAAAP4XFw0xNzA5MDUxNjQwMzlaMAwwCgYDVR0VBAMKAQEwMgITFAAA/hZkYINPqSBJjgAAAAD+FhcNMTcwOTA1MTY0MDM5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RpyTGO/TOuQnNYAAAABGnIXDTE3MDgzMDE0NDA1MVowDDAKBgNVHRUEAwoBATAyAhMUAAEacZEARSySIVw6AAAAARpxFw0xNzA4MzAxNDQwNTF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BzuPnd/4DWgYAYAAAAAHO4xcNMTcwODI0MTczMDI4WjAMMAoGA1UdFQQDCgEBMDICExQAAc7ioQ1At3eFUEUAAAABzuIXDTE3MDgyNDE3MzAyOFowDDAKBgNVHRUEAwoBATAyAhMUAAECyV7YE2kHP5lrAAAAAQLJFw0xNzA4MjQwMDU2MjBaMAwwCgYDVR0VBAMKAQEwMgITFAABAsi6mM7KiRz5BgAAAAECyBcNMTcwODI0MDA1NjIw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gcXo5bCSO3++88AAAACBxcXDTE3MDgxNDE0NDEwOVowDDAKBgNVHRUEAwoBATAyAhMUAAIHFmcLZ2IcfqYSAAAAAgcWFw0xNzA4MTQxNDQxMDh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oHFB8tODI8gDIwAAAACgcUXDTE3MTEwNjE2MzcyNVowDDAKBgNVHRUEAwoBATAyAhMUAAKBxHphfV++6uYWAAAAAoHEFw0xNzExMDYxNjM3MjR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F3CFHYc/UzffMAAAAAEXcBcNMTgwMTEwMTM0MjMzWjAMMAoGA1UdFQQDCgEBMDICExQAARdvipTjEZFTERsAAAABF28XDTE4MDExMDEzNDIzM1owDDAKBgNVHRUEAwoBATAyAhMUAAGHQUc4+xFTlv4ZAAAAAYdBFw0xODAxMTAxMDE4MjJaMAwwCgYDVR0VBAMKAQEwMgITFAABh0BIjzxkNXOMiwAAAAGHQBcNMTgwMTEwMTAxODIy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owHKB8I25CZNLMAAAACjAcXDTE3MTIwNDIyMjg0NFowDDAKBgNVHRUEAwoBATAyAhMUAAKMBu9q9OEMtatxAAAAAowGFw0xNzEyMDQyMjI4NDN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ByNWO/O8nfFoAlQAAAAHI1RcNMTcxMTIxMTk0MjExWjAMMAoGA1UdFQQDCgEBMDICExQAAcjUGl6hf1f1HYAAAAAByNQXDTE3MTEyMTE5NDIx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HQ0wne7TBX6hd8AAAAAdDTFw0xODAyMDUxNTM3MDNaMAwwCgYDVR0VBAMKAQEwMgITFAAB0NJuJW+Z0JM/wwAAAAHQ0hcNMTgwMjA1MTUzNzAy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KE7zCAh9lbdwBLAAAAAoTvFw0xODAyMTcxNDI0MTdaMAwwCgYDVR0VBAMKAQEwMgITFAAChO5W2vOf+YZZ/wAAAAKE7hcNMTgwMjE3MTQyNDE3WjAMMAoGA1UdFQQDCgEBMDICExQAAtQH71012qQjeBwAAAAC1AcXDTE4MDIxNjE3MDkxMlowDDAKBgNVHRUEAwoBATAyAhMUAALUBhFN1aH2v3i/AAAAAtQGFw0xODAyMTYxNzA5MTF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1hhVwqvX5HCVBEAAAADWGEXDTE4MDQxOTIzNDA0NVowDDAKBgNVHRUEAwoBATAyAhMUAANYYIUb34Z2KP2eAAAAA1hgFw0xODA0MTkyMzQwNDV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TJgqNMjmGHywu8AAAABMmAXDTE4MDYxOTE2MDkxN1owDDAKBgNVHRUEAwoBATAyAhMUAAEyXyGtMz4DZB0cAAAAATJfFw0xODA2MTkxNjA5MTd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CvUt2S/rlcAFm3QAAAAK9SxcNMTgwNjA3MTUzNDE0WjAMMAoGA1UdFQQDCgEBMDICExQAAr1KwcYfszeQEoQAAAACvUoXDTE4MDYwNzE1MzQxNF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Bu+doPLrVY/oVagAAAAG75xcNMTgwNjA1MTczNzI1WjAMMAoGA1UdFQQDCgEBMDICExQAAbvmqjuBAKpDWCgAAAABu+YXDTE4MDYwNTE3MzcyNVowDDAKBgNVHRUEAwoBATAyAhMUAAOeVXXvCKGZmZsqAAAAA55VFw0xODA2MDQyMTAwMDBaMAwwCgYDVR0VBAMKAQEwMgITFAADnlSALcWzwNzLtgAAAAOeVBcNMTgwNjA0MjA1OTU5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70J+b17tsfYmigAAAADvQkXDTE4MDcyOTE4MjA1MlowDDAKBgNVHRUEAwoBATAyAhMUAAO9CD3wsQmshfhBAAAAA70IFw0xODA3MjkxODIwN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y7/ixwP7wlpW08AAAADLv8XDTE4MTAxMTEyMDUyMlowDDAKBgNVHRUEAwoBATAyAhMUAAMu/pnwA3k26uR6AAAAAy7+Fw0xODEwMTExMjA1MjF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IOweK8F1XDJAb3AAAAAg7BFw0xODEwMDIxNDAzNDJaMAwwCgYDVR0VBAMKAQEwMgITFAACDsCj7ylzWQnZKwAAAAIOwBcNMTgxMDAyMTQwMzQy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kD3s5bfT+AqyFYAAAACQPcXDTE4MTEyMjE3MjkyNVowDDAKBgNVHRUEAwoBATAyAhMUAAJA9uhWZj53J6oQAAAAAkD2Fw0xODExMjIxNzI5MjRaMAwwCgYDVR0VBAMKAQEwMgITFAAD4Yo8Agt0GtjblgAAAAPhihcNMTgxMTIyMTY0NjI2WjAMMAoGA1UdFQQDCgEBMDICExQAA+GJqBaeWCf/4sAAAAAD4YkXDTE4MTEyMjE2NDYyNl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FGCD0vEj5Pk7CjAAAAAUYIFw0xODExMDYxODQ1MDFaMAwwCgYDVR0VBAMKAQEwMgITFAABRgc2VBDkS3BH8wAAAAFGBxcNMTgxMTA2MTg0NTAxWjAMMAoGA1UdFQQDCgEBMDICExQABEEN+FZWipSZEWoAAAAEQQ0XDTE4MTEwNjE2Mjk1N1owDDAKBgNVHRUEAwoBATAyAhMUAARBDAmjlhUzIZahAAAABEEMFw0xODExMDYxNjI5NTZ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QdwvlFLPNYHlMXAAAABB3CFw0xOTAxMjkxNjMyMjdaMAwwCgYDVR0VBAMKAQEwMgITFAAEHcEvmo8uEUvtlgAAAAQdwRcNMTkwMTI5MTYzMjI3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ERKseZelNQpoDoAAAAAREqFw0xOTAxMjQyMDAwNDRaMAwwCgYDVR0VBAMKAQEwMgITFAABESlHgz/FMnpiVwAAAAERKRcNMTkwMTI0MjAwMDQz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CZbHghs6uSxoBlQAAAAJlsRcNMTkwMjIxMjE0NTI3WjAMMAoGA1UdFQQDCgEBMDICExQAAmWwRsgIfjMiSCUAAAACZbAXDTE5MDIyMTIxNDUyNlowDDAKBgNVHRUEAwoBATAyAhMUAAHAjWz5uUoSpTcfAAAAAcCNFw0xOTAyMjExOTMxMjNaMAwwCgYDVR0VBAMKAQEwMgITFAABwIwJ2R/A7DdtGwAAAAHAjBcNMTkwMjIxMTkzMTIz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CC6eSAT31b6MPyAAAAAILpxcNMTkwMjIwMTQzMTAwWjAMMAoGA1UdFQQDCgEBMDICExQAAgumBDFmvpfcGdwAAAACC6YXDTE5MDIyMDE0MzEwM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Hz56Y715xnD8LnAAAAAfPnFw0xOTA1MDYxNTA2MzNaMAwwCgYDVR0VBAMKAQEwMgITFAAB8+aq87v3yTw7rQAAAAHz5hcNMTkwNTA2MTUwNjMy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z3dj5XzpiYqzRkAAAADPd0XDTE5MDQyNTE2MDAzM1owDDAKBgNVHRUEAwoBATAyAhMUAAM93AMMAXPgtOd3AAAAAz3cFw0xOTA0MjUxNjAwMz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lTzUq2b6Sq3QoQAAAACVPMXDTE5MDQyMzIwNDc0OFowDDAKBgNVHRUEAwoBATAyAhMUAAJU8rDgFTjVhp1vAAAAAlTy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B4F+odzPsA0UvKQAAAAHgXxcNMTkwODEyMTU0MTI0WjAMMAoGA1UdFQQDCgEBMDICExQAAeBeR+REva21eXAAAAAB4F4XDTE5MDgxMjE1NDEyNFowDDAKBgNVHRUEAwoBATAyAhMUAAR7zyu0mRqs/ZArAAAABHvPFw0xOTA4MTExNzU0MjFaMAwwCgYDVR0VBAMKAQEwMgITFAAEe85mDv/VcEOmnwAAAAR7zhcNMTkwODExMTc1NDIx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Zng0ilkT8YK8wAAAAD9mRcNMTkwOTA1MTQ0MDMwWjAMMAoGA1UdFQQDCgEBMDICExQAAP2YMCx949yAj6cAAAAA/ZgXDTE5MDkwNTE0NDAzMF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HyZ/M9Plb59E1uAAAAAfJnFw0xOTA5MDMxNDUyMjhaMAwwCgYDVR0VBAMKAQEwMgITFAAB8mbhopcYX3uDAQAAAAHyZhcNMTkwOTAzMTQ1MjI4WjAMMAoGA1UdFQQDCgEBMDICExQABZqcrShlCUsox/MAAAAFmpwXDTE5MDkwMzEyMDkzMFowDDAKBgNVHRUEAwoBATAyAhMUAAWamxYclY1HO8/eAAAABZqbFw0xOTA5MDMxMjA5MzB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Covnw2GwPQ6Zo7AAAAAKi+RcNMTkxMDE1MTgwODQ0WjAMMAoGA1UdFQQDCgEBMDICExQAAqL4Yl2tkNeT+C4AAAACovgXDTE5MTAxNTE4MDg0NF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P52gNt0CE2g2oeAAAAA/naFw0xOTEwMjkxOTEzMzhaMAwwCgYDVR0VBAMKAQEwMgITFAAD+dmjKC/g42zaSAAAAAP52RcNMTkxMDI5MTkxMzM4WjAMMAoGA1UdFQQDCgEBMDICExQAArYhy9YPpNDYIYoAAAACtiEXDTE5MTAyOTE3NTc1MFowDDAKBgNVHRUEAwoBATAyAhMUAAK2IL4vlhQeI/fEAAAAArYgFw0xOTEwMjkxNzU3NTB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XQ0mWzSix/+HPwAAAABdDSFw0xOTExMTgxNjU5NDlaMAwwCgYDVR0VBAMKAQEwMgITFAAF0NECzIQyWYc3dQAAAAXQ0RcNMTkxMTE4MTY1OTQ4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K4ubqT4nwdmLnQAAAAAri5Fw0yMDAyMjQxNjI1MjFaMAwwCgYDVR0VBAMKAQEwMgITFAACuLiGXQbF+oGEOwAAAAK4uBcNMjAwMjI0MTYyNTIw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FXf53DyPzxNWs2gAAAAVd/hcNMjAwMjI2MTY0ODMyWjAMMAoGA1UdFQQDCgEBMDICExQABV395eN64eZZ8u4AAAAFXf0XDTIwMDIyNjE2NDgzMl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CS0+2rXwoEBrVuQAAAAJLTxcNMjAwNDE0MDAxNDI4WjAMMAoGA1UdFQQDCgEBMDICExQAAktOxBeGpdhfXF8AAAACS04XDTIwMDQxNDAwMTQyN1owDDAKBgNVHRUEAwoBATAyAhMUAAVcjEF3n7NcStDEAAAABVyMFw0yMDA0MTMyMTI4MTVaMAwwCgYDVR0VBAMKAQEwMgITFAAFXIt4ZL5axRTJlwAAAAVcixcNMjAwNDEzMjEyODE1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D1f4Qnt1fwC8GkAAAAAPV/hcNMjAwNTEyMjAyNjMwWjAMMAoGA1UdFQQDCgEBMDICExQAA9X9BGxu65Kv9awAAAAD1f0XDTIwMDUxMjIwMjYzMF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Bw6tOCJjo63i1JgAAAAHDqxcNMjAwNTA3MTQ1NzA2WjAMMAoGA1UdFQQDCgEBMDICExQAAcOq9bEj3RIHgIEAAAABw6oXDTIwMDUwNzE0NTcwNl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LiI/Ypau7+wXeJAAAAAuIjFw0yMDA2MDkxNzU5NTlaMAwwCgYDVR0VBAMKAQEwMgITFAAC4iIq47kYe7AEGQAAAALiIhcNMjAwNjA5MTc1OTU4WjAMMAoGA1UdFQQDCgEBMDICExQABdcWhIhBRNuuaUkAAAAF1xYXDTIwMDYwOTE3MDUwNlowDDAKBgNVHRUEAwoBATAyAhMUAAXXFauJRXGhNkRrAAAABdcVFw0yMDA2MDkxNzA1MDZaMAwwCgYDVR0VBAMKAQEwMgITFAABOEAe+5yv+jexrAAAAAE4QBcNMjAwNjA5MTUyMTI0WjAMMAoGA1UdFQQDCgEBMDICExQAATg/Huw3RBm36iAAAAABOD8XDTIwMDYwOTE1MjEyNF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0xv3RfdJV3gOnMAAAADTG8XDTIwMDYwNTIzNDAzMlowDDAKBgNVHRUEAwoBATAyAhMUAANMbq0kFiulqDfEAAAAA0xuFw0yMDA2MDUyMzQwMzJaMAwwCgYDVR0VBAMKAQEwMgITFAAFIXh3bM13N6ootQAAAAUheBcNMjAwNjA1MjA0MjU5WjAMMAoGA1UdFQQDCgEBMDICExQABSF3fpt4yuKdWagAAAAFIXcXDTIwMDYwNTIwNDI1OV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G/tByap5H7LWxmAAAAAb+0BcNMjAwNjA1MTYwOTAxWjAMMAoGA1UdFQQDCgEBMDICExQABv7PpUtLO3mJz6IAAAAG/s8XDTIwMDYwNTE2MDkwMVowDDAKBgNVHRUEAwoBATAyAhMUAAV7yp9uETSq8P0nAAAABXvKFw0yMDA2MDUxMzI1MjVaMAwwCgYDVR0VBAMKAQEwMgITFAAFe8k688iCbxrlxAAAAAV7yRcNMjAwNjA1MTMyNTI1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BI0ZFFOvZIyomrgAAAAEjRhcNMjAwNjI2MTQyMjMzWjAMMAoGA1UdFQQDCgEBMDICExQAASNFg8rjiRAU/LkAAAABI0UXDTIwMDYyNjE0MjIz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EckBtvv1FqMs4VAAAAARyQFw0yMDA2MjQxNDI2NTdaMAwwCgYDVR0VBAMKAQEwMgITFAABHI9fq0V34saUkAAAAAEcjxcNMjAwNjI0MTQyNjU2WjAMMAoGA1UdFQQDCgEBMDICExQABHJ/WHqKAhDXhlQAAAAEcn8XDTIwMDYyNDE0MDkyMlowDDAKBgNVHRUEAwoBATAyAhMUAARyfhZP6Kvg1b4dAAAABHJ+Fw0yMDA2MjQxNDA5MjF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ED7+cE1k8NDTV2AAAAAQPvFw0yMDA3MzAxNjIyNDRaMAwwCgYDVR0VBAMKAQEwMgITFAABA+57LECLUfrHdwAAAAED7hcNMjAwNzMwMTYyMjQ0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YYDhPntuojSMX5AAAABhgOFw0yMDA3MzAyMTM4NTVaMAwwCgYDVR0VBAMKAQEwMgITFAAGGA0Ib1t7axOOBQAAAAYYDRcNMjAwNzMwMjEzODU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SSEOGtG556FOccAAAABJIQXDTIwMDczMDIxMjE0OFowDDAKBgNVHRUEAwoBATAyAhMUAAEkg4OMyyS3Gq51AAAAASSDFw0yMDA3MzAyMTIxNDh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EHeYifv8cm+YozwAAAAQd5hcNMjAwNzMwMjMyMzM5WjAMMAoGA1UdFQQDCgEBMDICExQABB3lQbIri1dlVsAAAAAEHeUXDTIwMDczMDIzMjMzOV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EEi7nxRSGe9SVvAAAAAQSLFw0yMDA3MzAyMzEyMDdaMAwwCgYDVR0VBAMKAQEwMgITFAABBIqZYsnhrg+mmwAAAAEEihcNMjAwNzMwMjMxMjA3WjAMMAoGA1UdFQQDCgEBMDICExQAApErLyk+JQ2/ZYoAAAACkSsXDTIwMDczMDIzMTE1MlowDDAKBgNVHRUEAwoBATAyAhMUAAKRKsj8YAWgtEvgAAAAApEqFw0yMDA3MzAyMzExNTJaMAwwCgYDVR0VBAMKAQEwMgITFAACFe3gyQMAQ5/F/QAAAAIV7RcNMjAwNzMwMjMxMTQwWjAMMAoGA1UdFQQDCgEBMDICExQAAhXslxUUcQA6Y/MAAAACFewXDTIwMDczMDIzMTE0MF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D2i4c0B1pXEa0XQAAAAPaLhcNMjAwNzMwMjI1NzMwWjAMMAoGA1UdFQQDCgEBMDICExQAA9otL3M0SBzVuQEAAAAD2i0XDTIwMDczMDIyNTczMFowDDAKBgNVHRUEAwoBATAyAhMUAAaJDhsilb5af/vbAAAABokOFw0yMDA3MzAyMjU3MThaMAwwCgYDVR0VBAMKAQEwMgITFAAGiQ0tBKpwcGrYEAAAAAaJDRcNMjAwNzMwMjI1NzE4WjAMMAoGA1UdFQQDCgEBMDICExQABnWuGhAgNRajTd8AAAAGda4XDTIwMDczMDIyNTYzNlowDDAKBgNVHRUEAwoBATAyAhMUAAZ1reVUjZjGSHJNAAAABnWtFw0yMDA3MzAyMjU2MzZaMAwwCgYDVR0VBAMKAQEwMgITFAABynsI79cgao0w+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BOGzhuoii0YqIHgAAAAE4bBcNMjAwNzMwMjI1NDMxWjAMMAoGA1UdFQQDCgEBMDICExQAAThr3uAq9ldy+DcAAAABOGsXDTIwMDczMDIyNTQzMF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XnPCxZD1yFlGgmAAAABec8Fw0yMDA3MzAyMjQ2MjFaMAwwCgYDVR0VBAMKAQEwMgITFAAF5ztV/QIA8WOtjgAAAAXnOxcNMjAwNzMwMjI0NjIxWjAMMAoGA1UdFQQDCgEBMDICExQAA6AVf0LCw0PZibAAAAADoBUXDTIwMDczMDIyNDUxOVowDDAKBgNVHRUEAwoBATAyAhMUAAOgFPgKzWl+Wiz0AAAAA6AUFw0yMDA3MzAyMjQ1M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DyHXKTVBg6+1TjAAAAAPIdFw0yMDA3MzExNDQ1MTBaMAwwCgYDVR0VBAMKAQEwMgITFAAA8hxzozfuWJd/GwAAAADyHBcNMjAwNzMxMTQ0NTEwWjAMMAoGA1UdFQQDCgEBMDICExQABDjJEQJbCryE/sQAAAAEOMkXDTIwMDczMTE0NDQ0N1owDDAKBgNVHRUEAwoBATAyAhMUAAQ4yOatFovmTFSOAAAABDjIFw0yMDA3MzExNDQ0NDd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A/j0mx2GLPN83fQAAAAD+PRcNMjAwNzMxMTQ0MTIzWjAMMAoGA1UdFQQDCgEBMDICExQAAP48zyWGECrsiYAAAAAA/jwXDTIwMDczMTE0NDEyMlowDDAKBgNVHRUEAwoBATAyAhMUAAQyCHq0BAoJxooLAAAABDIIFw0yMDA3MzExNDQxMDhaMAwwCgYDVR0VBAMKAQEwMgITFAAEMgcdC5wmbMmnfAAAAAQyBxcNMjAwNzMxMTQ0MTA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BAnUoqsk8kuvg4AAAAAECdRcNMjAwNzMxMTk0NTU1WjAMMAoGA1UdFQQDCgEBMDICExQAAQJ0dWJZq6Wz4gAAAAABAnQXDTIwMDczMTE5NDU1NV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BLr4lifHek2FLlgAAAAEuvhcNMjAwNzMxMTgzNTExWjAMMAoGA1UdFQQDCgEBMDICExQAAS691DG/3pFnh5IAAAABLr0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BAYH20080O+IQcgAAAAEBgRcNMjAwNzMxMTgyOTEwWjAMMAoGA1UdFQQDCgEBMDICExQAAQGAo0oaCCU/l8EAAAABAYAXDTIwMDczMTE4MjkxMF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P/Nb355oVh0r7sAAAAA/80XDTIwMDczMTE4MTc1NlowDDAKBgNVHRUEAwoBATAyAhMUAAD/zFZlN3MMrtJEAAAAAP/MFw0yMDA3MzExODE3NTZaMAwwCgYDVR0VBAMKAQEwMgITFAACQSfR7ls3lVmh4QAAAAJBJxcNMjAwNzMxMTgxNzUwWjAMMAoGA1UdFQQDCgEBMDICExQAAkEmNL3ZlOCX1P4AAAACQSYXDTIwMDczMTE4MTc1MF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Pqn6j8lCfdCOaUAAAAA+qcXDTIwMDgwMTAxMDYxOFowDDAKBgNVHRUEAwoBATAyAhMUAAD6pibmkFHtUJ/BAAAAAPqmFw0yMDA4MDEwMTA2MTh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A88lskHHJZXhzgQAAAADzyRcNMjAwNzMxMjMwMzUyWjAMMAoGA1UdFQQDCgEBMDICExQAAPPIPU8p3Jz7uYYAAAAA88gXDTIwMDczMTIzMDM1Ml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BBX2i6zSgTRkd3gAAAAEFfRcNMjAwNzMxMjIwNzQ3WjAMMAoGA1UdFQQDCgEBMDICExQAAQV8AL8NYXESAbYAAAABBXwXDTIwMDczMTIyMDc0N1owDDAKBgNVHRUEAwoBATAyAhMUAAIBz/tp5WKxXFQmAAAAAgHPFw0yMDA3MzEyMjA3MjZaMAwwCgYDVR0VBAMKAQEwMgITFAACAc5TmREZwMIByQAAAAIBzhcNMjAwNzMxMjIwNzI0WjAMMAoGA1UdFQQDCgEBMDICExQAA2DdVHV80ktegTgAAAADYN0XDTIwMDczMTIyMDUxOVowDDAKBgNVHRUEAwoBATAyAhMUAANg3A4gOBHxSXhEAAAAA2DcFw0yMDA3MzEyMjA1MTl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BKFRkY5mvp8nMeAAAAAEoVBcNMjAwODA3MTQyMzA0WjAMMAoGA1UdFQQDCgEBMDICExQAAShT3Ooa8Tsf7scAAAABKFMXDTIwMDgwNzE0MjMwM1owDDAKBgNVHRUEAwoBATAyAhMUAAYeCNad/urzJsenAAAABh4IFw0yMDA4MDcxMzM0MTdaMAwwCgYDVR0VBAMKAQEwMgITFAAGHgdS4o0KGRekHAAAAAYeBxcNMjAwODA3MTMzNDE3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J6FTdfsHSqIRhFAAAAAnoVFw0yMDA4MDYxNjMwMjlaMAwwCgYDVR0VBAMKAQEwMgITFAACehRS69GrMqMgPgAAAAJ6FBcNMjAwODA2MTYzMDI5WjAMMAoGA1UdFQQDCgEBMDICExQAAkbrHjI1PL5jDFwAAAACRusXDTIwMDgwNTE5NTU0N1owDDAKBgNVHRUEAwoBATAyAhMUAAJG6oQ09rK5IuvYAAAAAkbqFw0yMDA4MDUxOTU1NDdaMAwwCgYDVR0VBAMKAQEwMgITFAAA/W/0/AuMBhZk1AAAAAD9bxcNMjAwODA1MTcyMjMzWjAMMAoGA1UdFQQDCgEBMDICExQAAP1uzBaat/qSNfgAAAAA/W4XDTIwMDgwNTE3MjIzM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QTePCzyWfTc1IzAAAABBN4Fw0yMDA4MDEwNjI4MThaMAwwCgYDVR0VBAMKAQEwMgITFAAEE3cWb+KtiZlKVwAAAAQTdxcNMjAwODAxMDYyODE4WjAMMAoGA1UdFQQDCgEBMDICExQAAPaD7U4POxreuTcAAAAA9oMXDTIwMDgwMTA2MjMwMFowDDAKBgNVHRUEAwoBATAyAhMUAAD2ghbhrhnYc14TAAAAAPaCFw0yMDA4MDEwNjIzMDB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BhVyOc5F6pZ108AAAAAGFXIXDTIwMDgwMTA2MTA1M1owDDAKBgNVHRUEAwoBATAyAhMUAAYVcXbKFpwmkrfgAAAABhVxFw0yMDA4MDEwNjEwNT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PvrgybKgDelH88AAAAA++sXDTIwMDgwMTA2MDQzOVowDDAKBgNVHRUEAwoBATAyAhMUAAD76o4kcyfBLGLMAAAAAPvqFw0yMDA4MDEwNjA0MzlaMAwwCgYDVR0VBAMKAQEwMgITFAABX9sSlts/7dlIrAAAAAFf2xcNMjAwODAxMDYwNDE4WjAMMAoGA1UdFQQDCgEBMDICExQAAV/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iEs2QAAAAKHXxcNMjAwODAxMDYwMzM0WjAMMAoGA1UdFQQDCgEBMDICExQAAode77U9Jknu7DAAAAACh14XDTIwMDgwMTA2MDMzNFowDDAKBgNVHRUEAwoBATAyAhMUAATBZ3XYj4NYAflsAAAABMFnFw0yMDA4MDEwNjAyMTdaMAwwCgYDVR0VBAMKAQEwMgITFAAEwWbE4ZUADHczkwAAAATBZhcNMjAwODAxMDYwMjE3WjAMMAoGA1UdFQQDCgEBMDICExQAASw6pc6Ao0yaabgAAAABLDoXDTIwMDgzMDA0MDQxOVowDDAKBgNVHRUEAwoBATAyAhMUAAEsOZJyZwdFcbFfAAAAASw5Fw0yMDA4MzAwNDA0MTl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EDkj6WslR3fv7PAAAAAQOSBcNMjAwODI4MjA0MDE1WjAMMAoGA1UdFQQDCgEBMDICExQABA5HLG+502mRSQMAAAAEDkcXDTIwMDgyODIwNDAxNFowDDAKBgNVHRUEAwoBATAyAhMUAARBic+aaV/olpfCAAAABEGJFw0yMDA4MjgxOTU0MDBaMAwwCgYDVR0VBAMKAQEwMgITFAAEQYg40sVcNTNsXgAAAARBiBcNMjAwODI4MTk1NDAwWjAMMAoGA1UdFQQDCgEBMDICExQABkfCXo++3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fhbzAAAABFaUFw0yMDA4MjgxNzMyMzhaMAwwCgYDVR0VBAMKAQEwMgITFAACnt38zVIhA/X4UgAAAAKe3RcNMjAwODI4MTYzMzA3WjAMMAoGA1UdFQQDCgEBMDICExQAAp7c5xPR6+kLFlwAAAACntwXDTIwMDgyODE2MzMwN1owDDAKBgNVHRUEAwoBATAyAhMUAAGpwD4EL650vVBEAAAAAanAFw0yMDA4MjgxNjI1MTNaMAwwCgYDVR0VBAMKAQEwMgITFAABqb8s/WW17Ym7fQAAAAGpvxcNMjAwODI4MTYyNTEz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BVrfrRU2rRqIR5gAAAAFWtxcNMjAwODI3MTcwNTAwWjAMMAoGA1UdFQQDCgEBMDICExQAAVa2fEOzit0+S4cAAAABVrYXDTIwMDgyNzE3MDUwMF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VItipy10l2dvZoAAAABUi2Fw0yMDA4MjExODU0MTJaMAwwCgYDVR0VBAMKAQEwMgITFAAFSLXXuxayMeSmFQAAAAVItRcNMjAwODIxMTg1NDEy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EAAAAEu2wXDTIwMDkwNzE5MDAxMV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uNZunzLzAUqQs4AAAAC41kXDTIwMDkwMjE0NDQxNVowDDAKBgNVHRUEAwoBATAyAhMUAALjWLnBdD/CFv5LAAAAAuNYFw0yMDA5MDIxNDQ0MTVaMAwwCgYDVR0VBAMKAQEwMgITFAADBccz83oyoip0uwAAAAMFxxcNMjAwOTAyMDQzMTA1WjAMMAoGA1UdFQQDCgEBMDICExQAAwXGzQQDPualfVoAAAADBcYXDTIwMDkwMjA0MzEwNV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BCi9MF50qg8Z/fAAAAAEKLxcNMjAwOTAxMjA1NTMzWjAMMAoGA1UdFQQDCgEBMDICExQAAQouI13acJ8oqcIAAAABCi4XDTIwMDkwMTIwNTUzM1owDDAKBgNVHRUEAwoBATAyAhMUAAQIJBxnz2KADRiJAAAABAgkFw0yMDA5MDExNzExNDBaMAwwCgYDVR0VBAMKAQEwMgITFAAECCMgyRrlmxVyLwAAAAQIIxcNMjAwOTAxMTcxMTQwWjAMMAoGA1UdFQQDCgEBMDICExQAAiuRenMeJuzOBRUAAAACK5EXDTIwMDkwMTE2NTkwOFowDDAKBgNVHRUEAwoBATAyAhMUAAIrkMFnyrD8aLZ3AAAAAiuQFw0yMDA5MDExNjU5MDdaMAwwCgYDVR0VBAMKAQEwMgITFAAFnjbXBgKDF48/fwAAAAWeNhcNMjAwOTAxMTU0MzA0WjAMMAoGA1UdFQQDCgEBMDICExQABZ41BrbpLd/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ASQG9i163e78Sh0AAAABJAYXDTIwMTAxMDA0MDMyMVowDDAKBgNVHRUEAwoBATAyAhMUAAEkBdJLxRlkVzInAAAAASQFFw0yMDEwMTAwNDAzMjB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Pu9eC9MINKgLD8AAAAA+70XDTIwMTAwOTE1NDQ1MlowDDAKBgNVHRUEAwoBATAyAhMUAAD7vPFVWnL3MVMUAAAAAPu8Fw0yMDEwMDkxNTQ0NTF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BoWwkCR5+OEQREYAAAAGhbAXDTIwMTAwOTA0MDQxOVowDDAKBgNVHRUEAwoBATAyAhMUAAaFr1+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A9El09cvk2gvuYAAAAAD0SRcNMjAxMDA4MTcxMTUxWjAMMAoGA1UdFQQDCgEBMDICExQAAPRIum4w0dDkIXYAAAAA9EgXDTIwMTAwODE3MTE1M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D4aY6Cfp6pDwc9AAAAAPhpFw0yMDEwMDcyMDQ1MThaMAwwCgYDVR0VBAMKAQEwMgITFAAA+GjaEtdBvKislAAAAAD4aBcNMjAxMDA3MjA0NTE4WjAMMAoGA1UdFQQDCgEBMDICExQAAq7HRJw1OmB5r3kAAAACrscXDTIwMTAwNzE5MjEzNFowDDAKBgNVHRUEAwoBATAyAhMUAAKuxl0KQK69IVSHAAAAAq7GFw0yMDEwMDcxOTIxMzRaMAwwCgYDVR0VBAMKAQEwMgITFAABA4BMQ8hdgUoPdAAAAAEDgBcNMjAxMDA3MTczODMyWjAMMAoGA1UdFQQDCgEBMDICExQAAQN/wFU2lXaRZxwAAAABA38XDTIwMTAwNzE3MzgzMl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Q1vAbOc46ggE5AAAAABDW8Fw0yMDEwMjcxNzA4MzhaMAwwCgYDVR0VBAMKAQEwMgITFAAENbsjk69LlKguhAAAAAQ1uxcNMjAxMDI3MTcwODM3WjAMMAoGA1UdFQQDCgEBMDICExQAAQLDwoclOTxaJ+sAAAABAsMXDTIwMTAyNzE2NTQyNVowDDAKBgNVHRUEAwoBATAyAhMUAAECwnR19U1UZWLtAAAAAQLCFw0yMDEwMjcxNjU0MjRaMAwwCgYDVR0VBAMKAQEwMgITFAADd8/MMGocGYjXOgAAAAN3zxcNMjAxMDI3MDQwNDM5WjAMMAoGA1UdFQQDCgEBMDICExQAA3fOdijqMCpHWmEAAAADd84XDTIwMTAyNzA0MDQzOF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ERLlx8/Nu5K0MdAAAAAREuFw0yMDEwMjMxODMxMzlaMAwwCgYDVR0VBAMKAQEwMgITFAABES3E8nXolexcmgAAAAERLRcNMjAxMDIzMTgzMTM5WjAMMAoGA1UdFQQDCgEBMDICExQAAQIXrTo8Ow3S0c8AAAABAhcXDTIwMTAyMzE2MjUzNVowDDAKBgNVHRUEAwoBATAyAhMUAAECFnMNBI4omiE1AAAAAQIWFw0yMDEwMjMxNjI1MzVaMAwwCgYDVR0VBAMKAQEwMgITFAACRfXvjg0txLQsPAAAAAJF9RcNMjAxMDIzMTYwNTI5WjAMMAoGA1UdFQQDCgEBMDICExQAAkX087ZCQLGDEKsAAAACRfQXDTIwMTAyMzE2MDUyOF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WxBISTMyQL7FC5AAAABbEEFw0yMDEwMjIxNTMzMzJaMAwwCgYDVR0VBAMKAQEwMgITFAAFsQMbUFpv3ZWhOQAAAAWxAxcNMjAxMDIyMTUzMzMyWjAMMAoGA1UdFQQDCgEBMDICExQAAsOr0omRPDgwRm8AAAACw6sXDTIwMTAyMjA0MDQzMFowDDAKBgNVHRUEAwoBATAyAhMUAALDqpFTSgPZwV3IAAAAAsOqFw0yMDEwMjIwNDA0MzB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P4rBXaVJRs5JBoAAAAA/isXDTIwMTAyMDE4NDc0NVowDDAKBgNVHRUEAwoBATAyAhMUAAD+KiVLL3n3eaCYAAAAAP4qFw0yMDEwMjAxODQ3NDV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BGtoJk1jjZcoJwQAAAAEa2hcNMjAxMDE0MDQwMjMxWjAMMAoGA1UdFQQDCgEBMDICExQAARrZ2M3kg7ISrTgAAAABGtkXDTIwMTAxNDA0MDIzMF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GE8TsW6+eIn1APQAAAAYTxBcNMjAxMDEzMTczMDE0WjAMMAoGA1UdFQQDCgEBMDICExQABhPDPYsyq18ivYoAAAAGE8MXDTIwMTAxMzE3MzAxM1owDDAKBgNVHRUEAwoBATAyAhMUAAI0XU9bAc68HsivAAAAAjRdFw0yMDEwMTMxNTMxNDFaMAwwCgYDVR0VBAMKAQEwMgITFAACNFwsInzBaenUHQAAAAI0XBcNMjAxMDEzMTUzMTQwWjAMMAoGA1UdFQQDCgEBMDICExQABDZvhJMD8fDHcFIAAAAENm8XDTIwMTAxMzEzNDkwM1owDDAKBgNVHRUEAwoBATAyAhMUAAQ2bqrGC42ilySlAAAABDZuFw0yMDEwMTMxMzQ5MDJ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BFnbRkUEXVWLQ1gAAAAEWdhcNMjAxMTI3MTkzNjIzWjAMMAoGA1UdFQQDCgEBMDICExQAARZ1F/p0n5r1YCUAAAABFnUXDTIwMTEyNzE5MzYyM1owDDAKBgNVHRUEAwoBATAyAhMUAAOPPQXmLOBNgKK+AAAAA489Fw0yMDExMjcxOTA2NTVaMAwwCgYDVR0VBAMKAQEwMgITFAADjzymR6yV4lhp2wAAAAOPPBcNMjAxMTI3MTkwNjU1WjAMMAoGA1UdFQQDCgEBMDICExQAAPnp2nhh6r63MaoAAAAA+ekXDTIwMTEyNzE4MzU0NVowDDAKBgNVHRUEAwoBATAyAhMUAAD56M5WfsoDgUGAAAAAAPnoFw0yMDExMjcxODM1ND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</xd:EncapsulatedCRLValue>
              <xd:EncapsulatedCRLValue>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</xd:EncapsulatedCRLValue>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P9AYbrjUI/Gl07MlDiHom+8hrTP7W2AwuwdFdqQugCBAsGxvAYDzIwMjEwMTE5MjI0Nj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130</Value>
      <Value>128</Value>
      <Value>161</Value>
      <Value>126</Value>
      <Value>737</Value>
      <Value>1</Value>
    </TaxCatchAll>
    <OtraEntidadExterna xmlns="b875e23b-67d9-4b2e-bdec-edacbf90b326" xsi:nil="true"/>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DIRECTORES DE SUPERVISION</DisplayName>
        <AccountId>717</AccountId>
        <AccountType/>
      </UserInfo>
      <UserInfo>
        <DisplayName>SALIENTE GRUPO DE INTERES ECONOMICO</DisplayName>
        <AccountId>707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Todas las Entidades</TermName>
          <TermId>fbd9bcbe-9433-4dfc-a2a1-8a4df3479931</TermId>
        </TermInfo>
      </Terms>
    </oe70cbf463ba4d19a6203d9e6cd457e4>
    <FechaEnvio xmlns="b875e23b-67d9-4b2e-bdec-edacbf90b326" xsi:nil="true"/>
    <InformativoResolutivo xmlns="b875e23b-67d9-4b2e-bdec-edacbf90b326" xsi:nil="true"/>
    <NoReferencia xmlns="b875e23b-67d9-4b2e-bdec-edacbf90b326">NO CORRESPONDE A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PARA LAS ENTIDADES SUPERVISADAS.
SALIENTE DIRECTORES DE SUPERVISIÓN
SALIENTE GRUPOS DE INTERES ECONOMICOS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Alta</TermName>
          <TermId>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 xsi:nil="true"/>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Alta</TermName>
          <TermId>7fca731c-4c62-4f1c-9061-e9f164c964b2</TermId>
        </TermInfo>
      </Terms>
    </c7a4f14da8a146089ab80d380d2664ad>
    <Subject1 xmlns="b875e23b-67d9-4b2e-bdec-edacbf90b326">CIRCULAR EXTERNA MODULO MODIFICACION ARTICULO E INCISOS GIE </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48A7E9A-05DD-4039-A2FD-4D41EDB33603}"/>
</file>

<file path=customXml/itemProps2.xml><?xml version="1.0" encoding="utf-8"?>
<ds:datastoreItem xmlns:ds="http://schemas.openxmlformats.org/officeDocument/2006/customXml" ds:itemID="{C6E66A60-F7F7-41EF-AF59-70FCFB8AE34F}"/>
</file>

<file path=customXml/itemProps3.xml><?xml version="1.0" encoding="utf-8"?>
<ds:datastoreItem xmlns:ds="http://schemas.openxmlformats.org/officeDocument/2006/customXml" ds:itemID="{EF6C430B-BC82-4DEA-8170-7244E1A485A8}"/>
</file>

<file path=customXml/itemProps4.xml><?xml version="1.0" encoding="utf-8"?>
<ds:datastoreItem xmlns:ds="http://schemas.openxmlformats.org/officeDocument/2006/customXml" ds:itemID="{7E1A6AFB-C237-493F-B35B-A9C91BC6FE1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b875e23b-67d9-4b2e-bdec-edacbf90b326"/>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6.xml><?xml version="1.0" encoding="utf-8"?>
<ds:datastoreItem xmlns:ds="http://schemas.openxmlformats.org/officeDocument/2006/customXml" ds:itemID="{3F01BB77-DC58-4EB1-8AB3-E47997F9CB42}"/>
</file>

<file path=docProps/app.xml><?xml version="1.0" encoding="utf-8"?>
<Properties xmlns="http://schemas.openxmlformats.org/officeDocument/2006/extended-properties" xmlns:vt="http://schemas.openxmlformats.org/officeDocument/2006/docPropsVTypes">
  <Template>plantillas-SGF-13.dotm</Template>
  <TotalTime>36</TotalTime>
  <Pages>2</Pages>
  <Words>502</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GABRIELA</cp:lastModifiedBy>
  <cp:revision>7</cp:revision>
  <dcterms:created xsi:type="dcterms:W3CDTF">2021-01-14T21:23:00Z</dcterms:created>
  <dcterms:modified xsi:type="dcterms:W3CDTF">2021-01-19T20:46:00Z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737;#Todas las Entidades|fbd9bcbe-9433-4dfc-a2a1-8a4df3479931</vt:lpwstr>
  </property>
  <property fmtid="{D5CDD505-2E9C-101B-9397-08002B2CF9AE}" pid="10" name="ConfidencialidadNueva">
    <vt:lpwstr>130;#Confidencial|d19c5cf3-f0e9-4d18-86d2-7bee4000e1ea</vt:lpwstr>
  </property>
  <property fmtid="{D5CDD505-2E9C-101B-9397-08002B2CF9AE}" pid="11" name="Order">
    <vt:r8>472800</vt:r8>
  </property>
  <property fmtid="{D5CDD505-2E9C-101B-9397-08002B2CF9AE}" pid="13" name="lb0b7da792b243d9bfa96ad7487ad734">
    <vt:lpwstr>Público|99c2402f-8ec3-4ca8-8024-be52e4e7f629</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