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6.xml" ContentType="application/vnd.openxmlformats-officedocument.customXmlProperties+xml"/>
  <Override PartName="/docProps/custom.xml" ContentType="application/vnd.openxmlformats-officedocument.custom-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2FF" w:rsidP="00014723" w:rsidRDefault="007E12FF" w14:paraId="4807A6DD" w14:textId="77777777">
      <w:pPr>
        <w:pStyle w:val="Texto"/>
        <w:spacing w:before="0" w:after="0" w:line="240" w:lineRule="auto"/>
        <w:rPr>
          <w:sz w:val="24"/>
        </w:rPr>
      </w:pPr>
    </w:p>
    <w:p w:rsidR="007E12FF" w:rsidP="00014723" w:rsidRDefault="007E12FF" w14:paraId="68994D3D" w14:textId="77777777">
      <w:pPr>
        <w:pStyle w:val="Texto"/>
        <w:spacing w:before="0" w:after="0" w:line="240" w:lineRule="auto"/>
        <w:rPr>
          <w:sz w:val="24"/>
        </w:rPr>
      </w:pPr>
    </w:p>
    <w:p w:rsidR="007E12FF" w:rsidP="00014723" w:rsidRDefault="007E12FF" w14:paraId="5C351F02" w14:textId="77777777">
      <w:pPr>
        <w:pStyle w:val="Texto"/>
        <w:spacing w:before="0" w:after="0" w:line="240" w:lineRule="auto"/>
        <w:rPr>
          <w:sz w:val="24"/>
        </w:rPr>
      </w:pPr>
    </w:p>
    <w:p w:rsidR="007E12FF" w:rsidP="00CC25FB" w:rsidRDefault="00CC25FB" w14:paraId="7CF3879C" w14:textId="18FC2387">
      <w:pPr>
        <w:pStyle w:val="Texto"/>
        <w:spacing w:before="0" w:after="0" w:line="240" w:lineRule="auto"/>
        <w:jc w:val="center"/>
        <w:rPr>
          <w:sz w:val="24"/>
        </w:rPr>
      </w:pPr>
      <w:r>
        <w:rPr>
          <w:noProof/>
          <w:lang w:val="es-CR" w:eastAsia="es-CR"/>
        </w:rPr>
        <w:drawing>
          <wp:inline distT="0" distB="0" distL="0" distR="0" wp14:anchorId="1BEBA06D" wp14:editId="397639C8">
            <wp:extent cx="1473145" cy="691055"/>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p>
    <w:p w:rsidR="007861F8" w:rsidP="007861F8" w:rsidRDefault="007861F8" w14:paraId="2E460D58" w14:textId="77777777">
      <w:pPr>
        <w:tabs>
          <w:tab w:val="left" w:pos="2843"/>
        </w:tabs>
        <w:spacing w:line="240" w:lineRule="auto"/>
        <w:jc w:val="center"/>
        <w:rPr>
          <w:sz w:val="24"/>
        </w:rPr>
      </w:pPr>
    </w:p>
    <w:p w:rsidRPr="007861F8" w:rsidR="007861F8" w:rsidP="007861F8" w:rsidRDefault="007861F8" w14:paraId="082843C1" w14:textId="507ABBC4">
      <w:pPr>
        <w:tabs>
          <w:tab w:val="left" w:pos="2843"/>
        </w:tabs>
        <w:spacing w:line="240" w:lineRule="auto"/>
        <w:jc w:val="center"/>
        <w:rPr>
          <w:sz w:val="24"/>
        </w:rPr>
      </w:pPr>
      <w:r>
        <w:rPr>
          <w:b/>
          <w:sz w:val="28"/>
          <w:szCs w:val="28"/>
        </w:rPr>
        <w:t>CIRCULAR EXTERNA</w:t>
      </w:r>
    </w:p>
    <w:p w:rsidRPr="002E2B0A" w:rsidR="007861F8" w:rsidP="007861F8" w:rsidRDefault="007861F8" w14:paraId="0BBBE955" w14:textId="77777777">
      <w:pPr>
        <w:pStyle w:val="Texto"/>
        <w:spacing w:before="0" w:after="0" w:line="240" w:lineRule="auto"/>
        <w:jc w:val="center"/>
        <w:rPr>
          <w:sz w:val="24"/>
        </w:rPr>
      </w:pPr>
      <w:r>
        <w:rPr>
          <w:sz w:val="24"/>
        </w:rPr>
        <w:t>24 de noviembre de 2020</w:t>
      </w:r>
    </w:p>
    <w:p w:rsidR="007861F8" w:rsidP="007861F8" w:rsidRDefault="00CC25FB" w14:paraId="00706DCA" w14:textId="72F1747F">
      <w:pPr>
        <w:tabs>
          <w:tab w:val="left" w:pos="2843"/>
        </w:tabs>
        <w:spacing w:line="240" w:lineRule="auto"/>
        <w:jc w:val="center"/>
        <w:rPr>
          <w:sz w:val="24"/>
        </w:rPr>
      </w:pPr>
      <w:sdt>
        <w:sdtPr>
          <w:rPr>
            <w:sz w:val="24"/>
          </w:rPr>
          <w:alias w:val="Consecutivo"/>
          <w:tag w:val="Consecutivo"/>
          <w:id w:val="2052717023"/>
          <w:placeholder>
            <w:docPart w:val="84AE706DA26B42D0A8A2B9F898DC3BC4"/>
          </w:placeholder>
          <w:text/>
        </w:sdtPr>
        <w:sdtEndPr/>
        <w:sdtContent>
          <w:r>
            <w:t>SGF-4144-2020</w:t>
          </w:r>
        </w:sdtContent>
      </w:sdt>
      <w:r w:rsidR="007861F8">
        <w:rPr>
          <w:sz w:val="24"/>
        </w:rPr>
        <w:t xml:space="preserve"> - </w:t>
      </w:r>
      <w:sdt>
        <w:sdtPr>
          <w:rPr>
            <w:sz w:val="24"/>
          </w:rPr>
          <w:alias w:val="Confidencialidad"/>
          <w:tag w:val="Confidencialidad"/>
          <w:id w:val="1447896894"/>
          <w:placeholder>
            <w:docPart w:val="AF44F7ECD8AF41DAB52298A1EAA0584F"/>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7861F8">
            <w:rPr>
              <w:sz w:val="24"/>
            </w:rPr>
            <w:t>SGF-PUBLICO</w:t>
          </w:r>
        </w:sdtContent>
      </w:sdt>
    </w:p>
    <w:p w:rsidR="007E12FF" w:rsidP="007E12FF" w:rsidRDefault="007E12FF" w14:paraId="44621642" w14:textId="77777777">
      <w:pPr>
        <w:tabs>
          <w:tab w:val="left" w:pos="4320"/>
        </w:tabs>
        <w:jc w:val="center"/>
        <w:rPr>
          <w:b/>
          <w:sz w:val="24"/>
        </w:rPr>
      </w:pPr>
    </w:p>
    <w:p w:rsidR="007861F8" w:rsidP="007E12FF" w:rsidRDefault="007861F8" w14:paraId="2F019499" w14:textId="77777777">
      <w:pPr>
        <w:tabs>
          <w:tab w:val="left" w:pos="4320"/>
        </w:tabs>
        <w:jc w:val="center"/>
        <w:rPr>
          <w:b/>
          <w:sz w:val="24"/>
        </w:rPr>
      </w:pPr>
      <w:bookmarkStart w:name="_GoBack" w:id="0"/>
      <w:bookmarkEnd w:id="0"/>
    </w:p>
    <w:p w:rsidR="007E12FF" w:rsidP="007E12FF" w:rsidRDefault="007E12FF" w14:paraId="01FCBA9F" w14:textId="77777777">
      <w:pPr>
        <w:tabs>
          <w:tab w:val="left" w:pos="4320"/>
        </w:tabs>
        <w:jc w:val="center"/>
        <w:rPr>
          <w:b/>
          <w:sz w:val="24"/>
        </w:rPr>
      </w:pPr>
      <w:r>
        <w:rPr>
          <w:b/>
          <w:sz w:val="24"/>
        </w:rPr>
        <w:t>A TODAS LAS ENTIDADES SUPERVISADAS POR LA SUPERINTENDENCIA GENERAL DE ENTIDADES FINANCIERAS Y AL PUBLICO EN GENERAL</w:t>
      </w:r>
    </w:p>
    <w:p w:rsidR="007E12FF" w:rsidP="007E12FF" w:rsidRDefault="007E12FF" w14:paraId="579014AA" w14:textId="77777777">
      <w:pPr>
        <w:autoSpaceDE w:val="0"/>
        <w:autoSpaceDN w:val="0"/>
        <w:adjustRightInd w:val="0"/>
        <w:jc w:val="center"/>
        <w:rPr>
          <w:sz w:val="24"/>
        </w:rPr>
      </w:pPr>
    </w:p>
    <w:p w:rsidR="007E12FF" w:rsidP="007E12FF" w:rsidRDefault="007E12FF" w14:paraId="4D75B2B9" w14:textId="77777777">
      <w:pPr>
        <w:autoSpaceDE w:val="0"/>
        <w:autoSpaceDN w:val="0"/>
        <w:adjustRightInd w:val="0"/>
        <w:jc w:val="center"/>
        <w:rPr>
          <w:sz w:val="24"/>
        </w:rPr>
      </w:pPr>
    </w:p>
    <w:p w:rsidR="007E12FF" w:rsidP="007E12FF" w:rsidRDefault="007E12FF" w14:paraId="37564271" w14:textId="77777777">
      <w:pPr>
        <w:autoSpaceDE w:val="0"/>
        <w:autoSpaceDN w:val="0"/>
        <w:adjustRightInd w:val="0"/>
        <w:jc w:val="center"/>
        <w:rPr>
          <w:sz w:val="24"/>
        </w:rPr>
      </w:pPr>
    </w:p>
    <w:p w:rsidR="007E12FF" w:rsidP="007E12FF" w:rsidRDefault="007E12FF" w14:paraId="033FBDB9" w14:textId="77777777">
      <w:pPr>
        <w:autoSpaceDE w:val="0"/>
        <w:autoSpaceDN w:val="0"/>
        <w:adjustRightInd w:val="0"/>
        <w:rPr>
          <w:sz w:val="24"/>
        </w:rPr>
      </w:pPr>
      <w:r>
        <w:rPr>
          <w:sz w:val="24"/>
        </w:rPr>
        <w:t>Se informa que:</w:t>
      </w:r>
    </w:p>
    <w:p w:rsidR="007E12FF" w:rsidP="007E12FF" w:rsidRDefault="007E12FF" w14:paraId="3F5E1F6C" w14:textId="77777777">
      <w:pPr>
        <w:autoSpaceDE w:val="0"/>
        <w:autoSpaceDN w:val="0"/>
        <w:adjustRightInd w:val="0"/>
        <w:rPr>
          <w:bCs/>
          <w:sz w:val="24"/>
        </w:rPr>
      </w:pPr>
    </w:p>
    <w:p w:rsidR="007E12FF" w:rsidP="007E12FF" w:rsidRDefault="00B74454" w14:paraId="18E85B70" w14:textId="0F821D08">
      <w:pPr>
        <w:autoSpaceDE w:val="0"/>
        <w:autoSpaceDN w:val="0"/>
        <w:adjustRightInd w:val="0"/>
        <w:rPr>
          <w:sz w:val="24"/>
        </w:rPr>
      </w:pPr>
      <w:r>
        <w:rPr>
          <w:sz w:val="24"/>
        </w:rPr>
        <w:t>Las</w:t>
      </w:r>
      <w:r w:rsidR="007E12FF">
        <w:rPr>
          <w:sz w:val="24"/>
        </w:rPr>
        <w:t xml:space="preserve"> oficinas </w:t>
      </w:r>
      <w:r>
        <w:rPr>
          <w:sz w:val="24"/>
        </w:rPr>
        <w:t>de la Superintendencia General de Entidades Financieras</w:t>
      </w:r>
      <w:r w:rsidR="007861F8">
        <w:rPr>
          <w:sz w:val="24"/>
        </w:rPr>
        <w:t>,</w:t>
      </w:r>
      <w:r>
        <w:rPr>
          <w:sz w:val="24"/>
        </w:rPr>
        <w:t xml:space="preserve"> </w:t>
      </w:r>
      <w:r w:rsidR="007E12FF">
        <w:rPr>
          <w:sz w:val="24"/>
        </w:rPr>
        <w:t>permanecerán cerradas al público entre el 28 de diciembre del 2020 y el 1° de enero de 2021, ambos días incluidos.</w:t>
      </w:r>
    </w:p>
    <w:p w:rsidR="007E12FF" w:rsidP="007E12FF" w:rsidRDefault="007E12FF" w14:paraId="2508A311" w14:textId="77777777">
      <w:pPr>
        <w:autoSpaceDE w:val="0"/>
        <w:autoSpaceDN w:val="0"/>
        <w:adjustRightInd w:val="0"/>
        <w:rPr>
          <w:sz w:val="24"/>
        </w:rPr>
      </w:pPr>
    </w:p>
    <w:p w:rsidR="007E12FF" w:rsidP="007E12FF" w:rsidRDefault="00B74454" w14:paraId="576492AC" w14:textId="68174E23">
      <w:pPr>
        <w:autoSpaceDE w:val="0"/>
        <w:autoSpaceDN w:val="0"/>
        <w:adjustRightInd w:val="0"/>
        <w:rPr>
          <w:sz w:val="24"/>
        </w:rPr>
      </w:pPr>
      <w:r>
        <w:rPr>
          <w:sz w:val="24"/>
        </w:rPr>
        <w:t>Retornando</w:t>
      </w:r>
      <w:r w:rsidR="007E12FF">
        <w:rPr>
          <w:sz w:val="24"/>
        </w:rPr>
        <w:t xml:space="preserve"> a las labores en el horario habitual a partir del 04 de enero de 2021.</w:t>
      </w:r>
    </w:p>
    <w:p w:rsidR="007E12FF" w:rsidP="007E12FF" w:rsidRDefault="007E12FF" w14:paraId="485BC5F9" w14:textId="77777777">
      <w:pPr>
        <w:spacing w:line="240" w:lineRule="auto"/>
        <w:rPr>
          <w:sz w:val="24"/>
        </w:rPr>
      </w:pPr>
    </w:p>
    <w:p w:rsidR="007E12FF" w:rsidP="007E12FF" w:rsidRDefault="007E12FF" w14:paraId="03C6B41B" w14:textId="77777777">
      <w:pPr>
        <w:spacing w:line="240" w:lineRule="auto"/>
        <w:rPr>
          <w:sz w:val="24"/>
        </w:rPr>
      </w:pPr>
      <w:r>
        <w:rPr>
          <w:sz w:val="24"/>
        </w:rPr>
        <w:t>Atentamente,</w:t>
      </w:r>
    </w:p>
    <w:p w:rsidR="007E12FF" w:rsidP="007E12FF" w:rsidRDefault="007E12FF" w14:paraId="78F830B1" w14:textId="77777777">
      <w:pPr>
        <w:spacing w:line="240" w:lineRule="auto"/>
        <w:rPr>
          <w:sz w:val="24"/>
        </w:rPr>
      </w:pPr>
      <w:r>
        <w:rPr>
          <w:noProof/>
          <w:lang w:val="es-CR" w:eastAsia="es-CR"/>
        </w:rPr>
        <w:drawing>
          <wp:anchor distT="0" distB="0" distL="114300" distR="114300" simplePos="0" relativeHeight="251659264" behindDoc="1" locked="0" layoutInCell="1" allowOverlap="1" wp14:editId="632C7503" wp14:anchorId="341A865C">
            <wp:simplePos x="0" y="0"/>
            <wp:positionH relativeFrom="column">
              <wp:posOffset>-144780</wp:posOffset>
            </wp:positionH>
            <wp:positionV relativeFrom="paragraph">
              <wp:posOffset>130175</wp:posOffset>
            </wp:positionV>
            <wp:extent cx="2519680" cy="390525"/>
            <wp:effectExtent l="0" t="0" r="0"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rsidR="007E12FF" w:rsidP="007E12FF" w:rsidRDefault="007E12FF" w14:paraId="6471020A" w14:textId="77777777">
      <w:pPr>
        <w:spacing w:line="240" w:lineRule="auto"/>
        <w:rPr>
          <w:sz w:val="24"/>
        </w:rPr>
      </w:pPr>
    </w:p>
    <w:p w:rsidR="007E12FF" w:rsidP="007E12FF" w:rsidRDefault="007E12FF" w14:paraId="5E6830B1" w14:textId="77777777">
      <w:pPr>
        <w:pStyle w:val="Negrita"/>
        <w:spacing w:line="240" w:lineRule="auto"/>
        <w:rPr>
          <w:b w:val="0"/>
          <w:sz w:val="24"/>
        </w:rPr>
      </w:pPr>
    </w:p>
    <w:p w:rsidR="007E12FF" w:rsidP="007E12FF" w:rsidRDefault="007E12FF" w14:paraId="2F787D3D" w14:textId="77777777">
      <w:pPr>
        <w:pStyle w:val="Negrita"/>
        <w:spacing w:line="240" w:lineRule="auto"/>
        <w:rPr>
          <w:b w:val="0"/>
          <w:sz w:val="24"/>
        </w:rPr>
      </w:pPr>
      <w:r>
        <w:rPr>
          <w:b w:val="0"/>
          <w:sz w:val="24"/>
        </w:rPr>
        <w:t xml:space="preserve">José Armando Fallas Martínez </w:t>
      </w:r>
    </w:p>
    <w:p w:rsidR="007E12FF" w:rsidP="007E12FF" w:rsidRDefault="007E12FF" w14:paraId="3C69540B" w14:textId="77777777">
      <w:pPr>
        <w:spacing w:line="240" w:lineRule="auto"/>
        <w:rPr>
          <w:b/>
        </w:rPr>
      </w:pPr>
      <w:r>
        <w:rPr>
          <w:b/>
          <w:sz w:val="24"/>
        </w:rPr>
        <w:t>Intendente General</w:t>
      </w:r>
    </w:p>
    <w:p w:rsidR="007E12FF" w:rsidP="007E12FF" w:rsidRDefault="007E12FF" w14:paraId="2FC9FD65" w14:textId="77777777">
      <w:pPr>
        <w:tabs>
          <w:tab w:val="left" w:pos="7187"/>
        </w:tabs>
      </w:pPr>
    </w:p>
    <w:p w:rsidR="007E12FF" w:rsidP="007E12FF" w:rsidRDefault="007E12FF" w14:paraId="730AC589" w14:textId="77777777">
      <w:pPr>
        <w:tabs>
          <w:tab w:val="left" w:pos="7187"/>
        </w:tabs>
      </w:pPr>
    </w:p>
    <w:p w:rsidR="007E12FF" w:rsidP="007E12FF" w:rsidRDefault="007E12FF" w14:paraId="7F48FB4C" w14:textId="77777777">
      <w:pPr>
        <w:tabs>
          <w:tab w:val="left" w:pos="7187"/>
        </w:tabs>
      </w:pPr>
    </w:p>
    <w:p w:rsidR="007E12FF" w:rsidP="007E12FF" w:rsidRDefault="007E12FF" w14:paraId="2DDD8D6B" w14:textId="77777777">
      <w:pPr>
        <w:tabs>
          <w:tab w:val="left" w:pos="7187"/>
        </w:tabs>
      </w:pPr>
    </w:p>
    <w:p w:rsidRPr="006972C9" w:rsidR="006972C9" w:rsidP="007E12FF" w:rsidRDefault="007861F8" w14:paraId="2787109F" w14:textId="1CB6B0DF">
      <w:r>
        <w:rPr>
          <w:sz w:val="18"/>
        </w:rPr>
        <w:t>JAFM/VAD/mfq/empl</w:t>
      </w:r>
    </w:p>
    <w:p w:rsidRPr="006972C9" w:rsidR="006972C9" w:rsidP="006972C9" w:rsidRDefault="006972C9" w14:paraId="039579EF" w14:textId="77777777"/>
    <w:p w:rsidR="006972C9" w:rsidP="006972C9" w:rsidRDefault="006972C9" w14:paraId="187374F5" w14:textId="77777777"/>
    <w:p w:rsidRPr="006972C9" w:rsidR="00AF06C5" w:rsidP="006972C9" w:rsidRDefault="006972C9" w14:paraId="205A9826" w14:textId="77777777">
      <w:pPr>
        <w:tabs>
          <w:tab w:val="left" w:pos="7187"/>
        </w:tabs>
      </w:pPr>
      <w:r>
        <w:tab/>
      </w:r>
    </w:p>
    <w:sectPr w:rsidRPr="006972C9" w:rsidR="00AF06C5">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6F760E" w14:textId="77777777" w:rsidR="007E12FF" w:rsidRDefault="007E12FF" w:rsidP="009349F3">
      <w:pPr>
        <w:spacing w:line="240" w:lineRule="auto"/>
      </w:pPr>
      <w:r>
        <w:separator/>
      </w:r>
    </w:p>
  </w:endnote>
  <w:endnote w:type="continuationSeparator" w:id="0">
    <w:p w14:paraId="24A4F75C" w14:textId="77777777" w:rsidR="007E12FF" w:rsidRDefault="007E12F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2CF6964F" w14:textId="77777777">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2890"/>
      <w:gridCol w:w="2890"/>
      <w:gridCol w:w="1617"/>
      <w:gridCol w:w="1441"/>
    </w:tblGrid>
    <w:tr w:rsidR="00517D62" w:rsidTr="00BA2E27" w14:paraId="30A6F72D" w14:textId="77777777">
      <w:tc>
        <w:tcPr>
          <w:tcW w:w="2942" w:type="dxa"/>
        </w:tcPr>
        <w:p w:rsidR="007F6471" w:rsidP="007F6471" w:rsidRDefault="007F6471" w14:paraId="5C8B6FBE" w14:textId="77777777">
          <w:pPr>
            <w:pStyle w:val="Piedepgina"/>
            <w:rPr>
              <w:b/>
              <w:color w:val="7F7F7F" w:themeColor="text1" w:themeTint="80"/>
              <w:sz w:val="16"/>
              <w:szCs w:val="16"/>
            </w:rPr>
          </w:pPr>
          <w:r>
            <w:rPr>
              <w:b/>
              <w:color w:val="7F7F7F" w:themeColor="text1" w:themeTint="80"/>
              <w:sz w:val="16"/>
              <w:szCs w:val="16"/>
            </w:rPr>
            <w:t>Teléfono: (506) 2243-4848</w:t>
          </w:r>
        </w:p>
        <w:p w:rsidR="00517D62" w:rsidP="007F6471" w:rsidRDefault="007F6471" w14:paraId="6C4AAA35" w14:textId="77777777">
          <w:pPr>
            <w:pStyle w:val="Piedepgina"/>
            <w:rPr>
              <w:b/>
              <w:color w:val="7F7F7F" w:themeColor="text1" w:themeTint="80"/>
              <w:sz w:val="16"/>
              <w:szCs w:val="16"/>
            </w:rPr>
          </w:pPr>
          <w:r>
            <w:rPr>
              <w:b/>
              <w:color w:val="7F7F7F" w:themeColor="text1" w:themeTint="80"/>
              <w:sz w:val="16"/>
              <w:szCs w:val="16"/>
            </w:rPr>
            <w:t>Facsímile: (506) 2243-4849</w:t>
          </w:r>
        </w:p>
        <w:p w:rsidRPr="009349F3" w:rsidR="007F6471" w:rsidP="007F6471" w:rsidRDefault="007F6471" w14:paraId="07709976" w14:textId="77777777">
          <w:pPr>
            <w:pStyle w:val="Piedepgina"/>
            <w:rPr>
              <w:b/>
              <w:color w:val="7F7F7F" w:themeColor="text1" w:themeTint="80"/>
              <w:sz w:val="16"/>
              <w:szCs w:val="16"/>
            </w:rPr>
          </w:pPr>
        </w:p>
      </w:tc>
      <w:tc>
        <w:tcPr>
          <w:tcW w:w="2943" w:type="dxa"/>
        </w:tcPr>
        <w:p w:rsidRPr="009349F3" w:rsidR="00517D62" w:rsidP="00855792" w:rsidRDefault="00517D62" w14:paraId="05BBEE0E" w14:textId="77777777">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rsidRPr="009349F3" w:rsidR="00517D62" w:rsidRDefault="00517D62" w14:paraId="15A84CAE" w14:textId="77777777">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rsidRPr="009349F3" w:rsidR="00517D62" w:rsidP="00517D62" w:rsidRDefault="006972C9" w14:paraId="74926E86" w14:textId="77777777">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C25FB">
            <w:rPr>
              <w:b/>
              <w:noProof/>
              <w:color w:val="7F7F7F" w:themeColor="text1" w:themeTint="80"/>
              <w:sz w:val="16"/>
              <w:szCs w:val="16"/>
            </w:rPr>
            <w:t>1</w:t>
          </w:r>
          <w:r w:rsidRPr="006972C9">
            <w:rPr>
              <w:b/>
              <w:color w:val="7F7F7F" w:themeColor="text1" w:themeTint="80"/>
              <w:sz w:val="16"/>
              <w:szCs w:val="16"/>
            </w:rPr>
            <w:fldChar w:fldCharType="end"/>
          </w:r>
        </w:p>
      </w:tc>
    </w:tr>
  </w:tbl>
  <w:p w:rsidR="009349F3" w:rsidRDefault="009349F3" w14:paraId="106553CA" w14:textId="7777777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7A8C43D6" w14:textId="7777777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5024B0" w14:textId="77777777" w:rsidR="007E12FF" w:rsidRDefault="007E12FF" w:rsidP="009349F3">
      <w:pPr>
        <w:spacing w:line="240" w:lineRule="auto"/>
      </w:pPr>
      <w:r>
        <w:separator/>
      </w:r>
    </w:p>
  </w:footnote>
  <w:footnote w:type="continuationSeparator" w:id="0">
    <w:p w14:paraId="153E1E85" w14:textId="77777777" w:rsidR="007E12FF" w:rsidRDefault="007E12FF"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3E86DCA7" w14:textId="77777777">
    <w:pPr>
      <w:pStyle w:val="Encabezado"/>
    </w:pP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9F3" w:rsidRDefault="009349F3" w14:paraId="641DE123" w14:textId="77777777">
    <w:pPr>
      <w:pStyle w:val="Encabezado"/>
    </w:pPr>
    <w:r>
      <w:ptab w:alignment="center" w:relativeTo="margin" w:leader="none"/>
    </w:r>
    <w:r>
      <w:rPr>
        <w:noProof/>
        <w:lang w:val="es-CR" w:eastAsia="es-CR"/>
      </w:rPr>
      <w:drawing>
        <wp:inline distT="0" distB="0" distL="0" distR="0" wp14:anchorId="176EF78C" wp14:editId="171B77A6">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alignment="right" w:relativeTo="margin" w:leader="none"/>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471" w:rsidRDefault="007F6471" w14:paraId="76D09CAF" w14:textId="7777777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2FF"/>
    <w:rsid w:val="00014723"/>
    <w:rsid w:val="002D6ACD"/>
    <w:rsid w:val="00342844"/>
    <w:rsid w:val="003534B8"/>
    <w:rsid w:val="00517D62"/>
    <w:rsid w:val="005F7C14"/>
    <w:rsid w:val="00603863"/>
    <w:rsid w:val="00605C50"/>
    <w:rsid w:val="0066384E"/>
    <w:rsid w:val="006972C9"/>
    <w:rsid w:val="007115F4"/>
    <w:rsid w:val="00764958"/>
    <w:rsid w:val="007861F8"/>
    <w:rsid w:val="007D5308"/>
    <w:rsid w:val="007E12FF"/>
    <w:rsid w:val="007F6471"/>
    <w:rsid w:val="008200B7"/>
    <w:rsid w:val="00852F96"/>
    <w:rsid w:val="00855792"/>
    <w:rsid w:val="00900B79"/>
    <w:rsid w:val="009349F3"/>
    <w:rsid w:val="00AF06C5"/>
    <w:rsid w:val="00B74454"/>
    <w:rsid w:val="00CA7EB5"/>
    <w:rsid w:val="00CC25FB"/>
    <w:rsid w:val="00D368ED"/>
    <w:rsid w:val="00DE2D06"/>
    <w:rsid w:val="00E85F23"/>
    <w:rsid w:val="00F3761B"/>
    <w:rsid w:val="00F9350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1C084"/>
  <w15:chartTrackingRefBased/>
  <w15:docId w15:val="{37658280-59C9-4E44-8E02-D2C17430D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7D5308"/>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5308"/>
    <w:rPr>
      <w:rFonts w:ascii="Segoe UI" w:eastAsia="Times New Roman" w:hAnsi="Segoe UI" w:cs="Segoe UI"/>
      <w:sz w:val="18"/>
      <w:szCs w:val="1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6689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customXml" Target="../customXml/item6.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administrativa/BorradoresCA/Forms/Correspondencia%20Externa%20SUGEF/plantillas-SGF-COA-13-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AE706DA26B42D0A8A2B9F898DC3BC4"/>
        <w:category>
          <w:name w:val="General"/>
          <w:gallery w:val="placeholder"/>
        </w:category>
        <w:types>
          <w:type w:val="bbPlcHdr"/>
        </w:types>
        <w:behaviors>
          <w:behavior w:val="content"/>
        </w:behaviors>
        <w:guid w:val="{147BBC3D-75DA-4C14-AD36-9CCBF7D78502}"/>
      </w:docPartPr>
      <w:docPartBody>
        <w:p w:rsidR="00407B18" w:rsidRDefault="007C5DD4" w:rsidP="007C5DD4">
          <w:pPr>
            <w:pStyle w:val="84AE706DA26B42D0A8A2B9F898DC3BC4"/>
          </w:pPr>
          <w:r w:rsidRPr="001E0779">
            <w:rPr>
              <w:rStyle w:val="Textodelmarcadordeposicin"/>
            </w:rPr>
            <w:t>Haga clic aquí para escribir texto.</w:t>
          </w:r>
        </w:p>
      </w:docPartBody>
    </w:docPart>
    <w:docPart>
      <w:docPartPr>
        <w:name w:val="AF44F7ECD8AF41DAB52298A1EAA0584F"/>
        <w:category>
          <w:name w:val="General"/>
          <w:gallery w:val="placeholder"/>
        </w:category>
        <w:types>
          <w:type w:val="bbPlcHdr"/>
        </w:types>
        <w:behaviors>
          <w:behavior w:val="content"/>
        </w:behaviors>
        <w:guid w:val="{4E4A19C7-591D-4BCA-999F-B76F3F5382BA}"/>
      </w:docPartPr>
      <w:docPartBody>
        <w:p w:rsidR="00407B18" w:rsidRDefault="007C5DD4" w:rsidP="007C5DD4">
          <w:pPr>
            <w:pStyle w:val="AF44F7ECD8AF41DAB52298A1EAA0584F"/>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F3E"/>
    <w:rsid w:val="00407B18"/>
    <w:rsid w:val="007C5DD4"/>
    <w:rsid w:val="00FF4F3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7C5DD4"/>
  </w:style>
  <w:style w:type="paragraph" w:customStyle="1" w:styleId="03B2F1E9E704480BA41A07237C4D094F">
    <w:name w:val="03B2F1E9E704480BA41A07237C4D094F"/>
  </w:style>
  <w:style w:type="paragraph" w:customStyle="1" w:styleId="D8E6BF8ADF3F4CBA93D3F8AD5FB973A6">
    <w:name w:val="D8E6BF8ADF3F4CBA93D3F8AD5FB973A6"/>
  </w:style>
  <w:style w:type="paragraph" w:customStyle="1" w:styleId="84AE706DA26B42D0A8A2B9F898DC3BC4">
    <w:name w:val="84AE706DA26B42D0A8A2B9F898DC3BC4"/>
    <w:rsid w:val="007C5DD4"/>
  </w:style>
  <w:style w:type="paragraph" w:customStyle="1" w:styleId="AF44F7ECD8AF41DAB52298A1EAA0584F">
    <w:name w:val="AF44F7ECD8AF41DAB52298A1EAA0584F"/>
    <w:rsid w:val="007C5DD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EH6Zy9b2sCY2/WkBdAAblvYIrkeKSMS2/iFDmYiQgSI=</DigestValue>
    </Reference>
    <Reference Type="http://www.w3.org/2000/09/xmldsig#Object" URI="#idOfficeObject">
      <DigestMethod Algorithm="http://www.w3.org/2001/04/xmlenc#sha256"/>
      <DigestValue>/bHammhxsw586kbOAQQyzSFRolS7OU2ufhe+ka9+lqU=</DigestValue>
    </Reference>
    <Reference Type="http://uri.etsi.org/01903#SignedProperties" URI="#idSignedProperties">
      <Transforms>
        <Transform Algorithm="http://www.w3.org/TR/2001/REC-xml-c14n-20010315"/>
      </Transforms>
      <DigestMethod Algorithm="http://www.w3.org/2001/04/xmlenc#sha256"/>
      <DigestValue>M3jMN2uT1BycEwKOeNn8k0h7wlu8K055svROMlIHgl4=</DigestValue>
    </Reference>
  </SignedInfo>
  <SignatureValue>TVYjP/38kr5qLimViws7DHazIxqg59tRvG++Wv7TokVXlhNwQy0L3Umes1NQlQc1LGBW40vnxl2M
bzIOUvlPr1OxuwfHwloNxgYTHRxp6NnbkkMEHPLCA+zNWgrHj0C0WtpPQix4SZ3hgWQae9gXbJZZ
eAi5ikNQafPkRe7Ad8geN4KnZtSlIiz3SG8m8iG656/pRjUq4ir61skppCUCvciSSIA9SPtpDoGh
tmfNdCGC3l3bYYV/yfPIcTTZ2s6THTeKim98B59BnmdO0uysas0GVgkwx28iDnype4H6eLcnl70J
Zq3Hr+yG3z4NTBTvTXvTkK2m2KZqhT41nU3xdw==</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Transform>
          <Transform Algorithm="http://www.w3.org/TR/2001/REC-xml-c14n-20010315"/>
        </Transforms>
        <DigestMethod Algorithm="http://www.w3.org/2001/04/xmlenc#sha256"/>
        <DigestValue>WgqifYIL5bBmEqoCVPDh2oa+OPUi9zPzROXtrrDA3QI=</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k049lsyd/EaBT5oa1rI5OAk6FOX8CR4Ny84xf4DgsZQ=</DigestValue>
      </Reference>
      <Reference URI="/word/document.xml?ContentType=application/vnd.openxmlformats-officedocument.wordprocessingml.document.main+xml">
        <DigestMethod Algorithm="http://www.w3.org/2001/04/xmlenc#sha256"/>
        <DigestValue>rzdDHSKXfgOp51Id5vE4IOtFqD3MtM4RR//XfD4WXto=</DigestValue>
      </Reference>
      <Reference URI="/word/endnotes.xml?ContentType=application/vnd.openxmlformats-officedocument.wordprocessingml.endnotes+xml">
        <DigestMethod Algorithm="http://www.w3.org/2001/04/xmlenc#sha256"/>
        <DigestValue>QB3BiQkMWMzvsFqx1F3BhZVhiVa3C29SQl6iiUkECfs=</DigestValue>
      </Reference>
      <Reference URI="/word/fontTable.xml?ContentType=application/vnd.openxmlformats-officedocument.wordprocessingml.fontTable+xml">
        <DigestMethod Algorithm="http://www.w3.org/2001/04/xmlenc#sha256"/>
        <DigestValue>MIAxMVVhO6/Q5dMbCbHZOSOgXLS/xvff4KfpUSn8yak=</DigestValue>
      </Reference>
      <Reference URI="/word/footer1.xml?ContentType=application/vnd.openxmlformats-officedocument.wordprocessingml.footer+xml">
        <DigestMethod Algorithm="http://www.w3.org/2001/04/xmlenc#sha256"/>
        <DigestValue>qn9kU94VvrFhpodN9umVlhJnPQxt3ttnw4mrydqRfxg=</DigestValue>
      </Reference>
      <Reference URI="/word/footer2.xml?ContentType=application/vnd.openxmlformats-officedocument.wordprocessingml.footer+xml">
        <DigestMethod Algorithm="http://www.w3.org/2001/04/xmlenc#sha256"/>
        <DigestValue>KoHJkp7wBrwQeFN4rMB9AUsexmiLAI5KypZFFZC2iGs=</DigestValue>
      </Reference>
      <Reference URI="/word/footer3.xml?ContentType=application/vnd.openxmlformats-officedocument.wordprocessingml.footer+xml">
        <DigestMethod Algorithm="http://www.w3.org/2001/04/xmlenc#sha256"/>
        <DigestValue>9PMQ9wVg83sMKVucWNiOu//5/Xr9w8hheJ9uWut/ajQ=</DigestValue>
      </Reference>
      <Reference URI="/word/footnotes.xml?ContentType=application/vnd.openxmlformats-officedocument.wordprocessingml.footnotes+xml">
        <DigestMethod Algorithm="http://www.w3.org/2001/04/xmlenc#sha256"/>
        <DigestValue>mp4t1SWjiw1y5Qz9HKt4HhnynVss11KE5tXvJSZuIXU=</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2wjoAkSpGNQWDBapSSqKwdUqm577pZud/KyruOPizY8=</DigestValue>
      </Reference>
      <Reference URI="/word/glossary/fontTable.xml?ContentType=application/vnd.openxmlformats-officedocument.wordprocessingml.fontTable+xml">
        <DigestMethod Algorithm="http://www.w3.org/2001/04/xmlenc#sha256"/>
        <DigestValue>MIAxMVVhO6/Q5dMbCbHZOSOgXLS/xvff4KfpUSn8yak=</DigestValue>
      </Reference>
      <Reference URI="/word/glossary/settings.xml?ContentType=application/vnd.openxmlformats-officedocument.wordprocessingml.settings+xml">
        <DigestMethod Algorithm="http://www.w3.org/2001/04/xmlenc#sha256"/>
        <DigestValue>xu6RbWp/7WHbBMa02w6BtLmwnkOm7UXkA3HPNxD3vHY=</DigestValue>
      </Reference>
      <Reference URI="/word/glossary/styles.xml?ContentType=application/vnd.openxmlformats-officedocument.wordprocessingml.styles+xml">
        <DigestMethod Algorithm="http://www.w3.org/2001/04/xmlenc#sha256"/>
        <DigestValue>80R4e2tL0IMPWTeF+8/SPn2Ky+B2l4Y1WoeDJUh9GmE=</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BaNoOTosBUwkNJNLxGwWFbujoaYaLmmWs1l/ZpMpPcU=</DigestValue>
      </Reference>
      <Reference URI="/word/header2.xml?ContentType=application/vnd.openxmlformats-officedocument.wordprocessingml.header+xml">
        <DigestMethod Algorithm="http://www.w3.org/2001/04/xmlenc#sha256"/>
        <DigestValue>fY9Dw3uqKq2KoUnbmBjEQ8earVwnteEzpyn9TDHmHtM=</DigestValue>
      </Reference>
      <Reference URI="/word/header3.xml?ContentType=application/vnd.openxmlformats-officedocument.wordprocessingml.header+xml">
        <DigestMethod Algorithm="http://www.w3.org/2001/04/xmlenc#sha256"/>
        <DigestValue>Y/RnTILpQRyrg/Ps12IwrZo5euqojVUF92srzjq06hg=</DigestValue>
      </Reference>
      <Reference URI="/word/media/image1.png?ContentType=image/png">
        <DigestMethod Algorithm="http://www.w3.org/2001/04/xmlenc#sha256"/>
        <DigestValue>I7j/ly4g1Ucv45oMxQiYvLwtoZvbHMla02w/LR21zDg=</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q1xmkZB8V08LqdU17c/tR6dbV2Ua1WjdmeGqW8BXm/I=</DigestValue>
      </Reference>
      <Reference URI="/word/settings.xml?ContentType=application/vnd.openxmlformats-officedocument.wordprocessingml.settings+xml">
        <DigestMethod Algorithm="http://www.w3.org/2001/04/xmlenc#sha256"/>
        <DigestValue>hO4jmR5tncDiHYyptZsa1xllU47OIwv1D3LJr02muA4=</DigestValue>
      </Reference>
      <Reference URI="/word/styles.xml?ContentType=application/vnd.openxmlformats-officedocument.wordprocessingml.styles+xml">
        <DigestMethod Algorithm="http://www.w3.org/2001/04/xmlenc#sha256"/>
        <DigestValue>erxOJNoJzGKIkx2JaibBVV55wj6yFvsPIJIzWja+Sk0=</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2l4U/PQ6mOkSc//U11A6n/UDI4hhRw+SP7Pxgh2AMJg=</DigestValue>
      </Reference>
    </Manifest>
    <SignatureProperties>
      <SignatureProperty Id="idSignatureTime" Target="#idPackageSignature">
        <mdssi:SignatureTime xmlns:mdssi="http://schemas.openxmlformats.org/package/2006/digital-signature">
          <mdssi:Format>YYYY-MM-DDThh:mm:ssTZD</mdssi:Format>
          <mdssi:Value>2020-11-26T16:46:34Z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16.0.11929/19</OfficeVersion>
          <ApplicationVersion>16.0.11929</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2020-11-26T16:46:34Z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dwV9wC3QmfDWHQyJf0ssdn5oYnRuDpC7uPXGVfzoYN4CBArFxbUYDzIwMjAxMTI2MTY0Nj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</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u0yhPRyvLvRNvenpKjBxtC3KhzqtfqMfNDhebZ7gMQ0=</DigestValue>
                </xd:DigestAlgAndValue>
                <xd:CRLIdentifier>
                  <xd:Issuer>CN=CA SINPE - PERSONA FISICA v2, OU=DIVISION SISTEMAS DE PAGO, O=BANCO CENTRAL DE COSTA RICA, C=CR, SERIALNUMBER=CPJ-4-000-004017</xd:Issuer>
                  <xd:IssueTime>2020-11-25T12:10:38Z</xd:IssueTime>
                </xd:CRLIdentifier>
              </xd:CRLRef>
              <xd:CRLRef>
                <xd:DigestAlgAndValue>
                  <DigestMethod Algorithm="http://www.w3.org/2001/04/xmlenc#sha256"/>
                  <DigestValue>dp0dVmuWPeFyzHNFL2+7GQHt2F5twHabw5r5kWx1qkY=</DigestValue>
                </xd:DigestAlgAndValue>
                <xd:CRLIdentifier>
                  <xd:Issuer>CN=CA SINPE - PERSONA FISICA v2, OU=DIVISION SISTEMAS DE PAGO, O=BANCO CENTRAL DE COSTA RICA, C=CR, SERIALNUMBER=CPJ-4-000-004017</xd:Issuer>
                  <xd:IssueTime>2020-11-25T12:10:38Z</xd:IssueTime>
                </xd:CRLIdentifier>
              </xd:CRLRef>
              <xd:CRLRef>
                <xd:DigestAlgAndValue>
                  <DigestMethod Algorithm="http://www.w3.org/2001/04/xmlenc#sha256"/>
                  <DigestValue>+mVpo0lvTtuzFbRDptX4AV66jEXWtq1U/zh7nex+tQA=</DigestValue>
                </xd:DigestAlgAndValue>
                <xd:CRLIdentifier>
                  <xd:Issuer>CN=CA POLITICA PERSONA FISICA - COSTA RICA v2, OU=DCFD, O=MICITT, C=CR, SERIALNUMBER=CPJ-2-100-098311</xd:Issuer>
                  <xd:IssueTime>2020-10-23T19:15:34Z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AocwgwkBbgIBATANBgkqhkiG9w0BAQsFADCBmTEZMBcGA1UEBRMQQ1BKLTQtMDAwLTAwNDAxNzELMAkGA1UEBhMCQ1IxJDAiBgNVBAoTG0JBTkNPIENFTlRSQUwgREUgQ09TVEEgUklDQTEiMCAGA1UECxMZRElWSVNJT04gU0lTVEVNQVMgREUgUEFHTzElMCMGA1UEAxMcQ0EgU0lOUEUgLSBQRVJTT05BIEZJU0lDQSB2MhcNMjAxMTI1MTIxMDM4WhcNMjAxMjAzMDAzMDM4WjCDCP/Y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BFvJwV/XPUdGV/wAAAAEW8hcNMTcwMjIwMTcxOTA2WjAMMAoGA1UdFQQDCgEBMDICExQAARbxgul1ZOeX1ecAAAABFvEXDTE3MDIyMDE3MTkwNl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H9VYOtyURCepT6AAAAAf1VFw0xNzA3MjcxNTI2MjhaMAwwCgYDVR0VBAMKAQEwMgITFAAB/VT8J+Jii55wiwAAAAH9VBcNMTcwNzI3MTUyNjI3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R6AAAAAMVSFw0xNzEyMTMxNjI1MDZaMAwwCgYDVR0VBAMKAQEwMgITFAAAxVE9Q3jTEG3r+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OZYcAAAABoocXDTE3MTEwNzIxMDI0NFowDDAKBgNVHRUEAwoBATAyAhMUAAJCw42+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5htWjCydYijAAAAAtb/Fw0xODAxMTcxNTE0NTdaMAwwCgYDVR0VBAMKAQEwMgITFAAC1v4xg83EVAc/aQAAAALW/hcNMTgwMTE3MTUxNDU3WjAMMAoGA1UdFQQDCgEBMDICExQAAtYPHpk9+iv1DsQAAAAC1g8XDTE4MDExNjE5NDg0OVowDDAKBgNVHRUEAwoBATAyAhMUAALWDgOcMf+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KE7zCAh9lbdwBLAAAAAoTvFw0xODAyMTcxNDI0MTdaMAwwCgYDVR0VBAMKAQEwMgITFAAChO5W2vOf+YZZ/wAAAAKE7hcNMTgwMjE3MTQyNDE3WjAMMAoGA1UdFQQDCgEBMDICExQAAtQH71012qQjeBwAAAAC1AcXDTE4MDIxNjE3MDkxMlowDDAKBgNVHRUEAwoBATAyAhMUAALUBhFN1aH2v3i/AAAAAtQGFw0xODAyMTYxNzA5M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WXAAAAAL3CBcNMTgwMjA4MDYwMjA3WjAMMAoGA1UdFQQDCgEBMDICExQAAvWFKsAcVjprS+0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mUQAAAAHVeBcNMTgwMjA3MTQ0MjUxWjAMMAoGA1UdFQQDCgEBMDICExQAAtf5P9k2IXGe2B0AAAAC1/kXDTE4MDIwNzE0NDI1MVowDDAKBgNVHRUEAwoBATAyAhMUAALX+Bqw7wKCOYwaAAAAAtf4Fw0xODAyMDcxNDQyNTFaMAwwCgYDVR0VBAMKAQEwMgITFAACR4801oVAh/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agnb9odhy0AAAAAU9jFw0xODAyMDYyMTAxNTZaMAwwCgYDVR0VBAMKAQEwMgITFAACXnXp+ULJCYNLUwAAAAJedRcNMTgwMjA2MjAxMTA1WjAMMAoGA1UdFQQDCgEBMDICExQAAl50R394cgQ6xyYAAAACXnQXDTE4MDIwNjIwMTEwNFowDDAKBgNVHRUEAwoBATAyAhMUAALyBw2sTeKeJI/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OzNQAAAANKSxcNMTgwNDA5MjEwOTAyWjAMMAoGA1UdFQQDCgEBMDICExQAA0pKUgY5OwAyzakAAAADSkoXDTE4MDQwOTIxMDkwMlowDDAKBgNVHRUEAwoBATAyAhMUAAEUqpFO43HbIZaXAAAAARSqFw0xODA0MDkyMDQ1MTRaMAwwCgYDVR0VBAMKAQEwMgITFAABFKmQFeKujKG6+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EUQFf2LTrv8TdSAAAAARRAFw0xODA0MDIxNDQwMDZaMAwwCgYDVR0VBAMKAQEwMgITFAABFD98PkzGjz5XxwAAAAEUPxcNMTgwNDAyMTQ0MDA2WjAMMAoGA1UdFQQDCgEBMDICExQAAXQvJqe/Ent/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d3fUfMHnW2w08oAAAAB3d8XDTE4MDMyMzE5MDgzOVowDDAKBgNVHRUEAwoBATAyAhMUAAHd3vWHtvlFiYLtAAAAAd3eFw0xODAzMjMxOTA4MzhaMAwwCgYDVR0VBAMKAQEwMgITFAADGudCPA//mMzANAAAAAMa5xcNMTgwMzIxMjIxMzUyWjAMMAoGA1UdFQQDCgEBMDICExQAAxrm5rM079ouenQAAAADGuYXDTE4MDMyMTIyMTM1MlowDDAKBgNVHRUEAwoBATAyAhMUAAMBIZVEDnITNQAWAAAAAwEhFw0xODAzMjEyMjEzNTFaMAwwCgYDVR0VBAMKAQEwMgITFAADASCoGupAvoFExgAAAAMBIBcNMTgwMzIxMjIxMzUxWjAMMAoGA1UdFQQDCgEBMDICExQAAvltkBhvL+kCNSMAAAAC+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p6gglQAAAABihUXDTE4MDMyMTIyMTM0OVowDDAKBgNVHRUEAwoBATAyAhMUAAGKFInNw2tGZLLCAAAAAYoU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v8AAAABzbgXDTE4MDQyNDIxMTgyM1owDDAKBgNVHRUEAwoBATAyAhMUAANee6PZo73v7iWnAAAAA157Fw0xODA0MjQxNjE3MjRaMAwwCgYDVR0VBAMKAQEwMgITFAADXnoGlOCsT+ce+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wSxMRkqBDsiSPwAAAADBLEXDTE4MDgxODAzMzcxN1owDDAKBgNVHRUEAwoBATAyAhMUAAMEsJ3nn9m/qlXmAAAAAwSwFw0xODA4MTgwMzM3MTdaMAwwCgYDVR0VBAMKAQEwMgITFAADbxFoB12Q01aZ4gAAAANvERcNMTgwODE3MjEwMzUzWjAMMAoGA1UdFQQDCgEBMDICExQAA28QNb6JByCNPZEAAAADbxAXDTE4MDgxNzIxMDM1M1owDDAKBgNVHRUEAwoBATAyAhMUAANgtyoZ0UFk74+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EqmF97wAAAAGO2RcNMTgwODE3MTg0NDI2WjAMMAoGA1UdFQQDCgEBMDICExQAA/JmQnfg+hAmQVEAAAAD8mYXDTE4MDgxNzE3MTI1MlowDDAKBgNVHRUEAwoBATAyAhMUAAPyZfNgMRhnwo5yAAAAA/JlFw0xODA4MTcxNzEyNTJaMAwwCgYDVR0VBAMKAQEwMgITFAAD8OZUFgqCYUtqsAAAAAPw5hcNMTgwODE3MDYwMTQxWjAMMAoGA1UdFQQDCgEBMDICExQAA/Dlzng6ODa8aLIAAAAD8OUXDTE4MDgxNzA2MDE0MV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BuiugTw+jQktGoAAAAAG6KxcNMTgwODAxMjEwOTMwWjAMMAoGA1UdFQQDCgEBMDICExQAAboqgvs28h+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1F3vUIrSXGsr/gAAAADUXRcNMTgwNzI2MTU0NjM3WjAMMAoGA1UdFQQDCgEBMDICExQAANRcF4d1wEwTcK4AAAAA1FwXDTE4MDcyNjE1NDYzN1owDDAKBgNVHRUEAwoBATAyAhMUAAGmIDhV7Oy5+lXIAAAAAaYgFw0xODA3MjYxNDA3MDRaMAwwCgYDVR0VBAMKAQEwMgITFAABph8JJzFN2ONOcgAAAAGmHxcNMTgwNzI2MTQwNzAzWjAMMAoGA1UdFQQDCgEBMDICExQAAf/lhQv4KPTG8/MAAAAB/+UXDTE4MDcyNTE2MTIwOVowDDAKBgNVHRUEAwoBATAyAhMUAAH/5DfdpPLowbImAAAAAf/kFw0xODA3MjUxNjEyMDhaMAwwCgYDVR0VBAMKAQEwMgITFAADXx3fScnEfFC/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+3ZZ1Py4YAAAADnzYXDTE4MDcxODE4NDQ0MF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ZJOMbxEWyftWIAAAAD5kkXDTE4MTAzMDE1MjY0NlowDDAKBgNVHRUEAwoBATAyAhMUAAQ5/0wy8aCv33WtAAAABDn/Fw0xODEwMzAxNTAyMDJaMAwwCgYDVR0VBAMKAQEwMgITFAAEOf6FVSXXb2EmJQAAAAQ5/hcNMTgxMDMwMTUwMjA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zkuLtQGsAAAAELtUXDTE4MTAxOTA2MDE1MlowDDAKBgNVHRUEAwoBATAyAhMUAAC+Oj4MKpNrSD80AAAAAL46Fw0xODEwMTgxNzIzMjdaMAwwCgYDVR0VBAMKAQEwMgITFAAAvjmxbPvUI3FO9wAAAAC+ORcNMTgxMDE4MTcyMzI3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EIYRbAN+7F1/IsQAAAAQhhBcNMTgxMDAzMTcxNTA4WjAMMAoGA1UdFQQDCgEBMDICExQABCGDwp9FTl+7LO4AAAAEIYMXDTE4MTAwMzE3MTUwN1owDDAKBgNVHRUEAwoBATAyAhMUAAFG+K03KRwCWvCQAAAAAUb4Fw0xODEwMDMxNzA1MTVaMAwwCgYDVR0VBAMKAQEwMgITFAABRve9qzDBn9DZhgAAAAFG9xcNMTgxMDAzMTcwNTE1WjAMMAoGA1UdFQQDCgEBMDICExQAAaniTVuint3QTkIAAAABqeIXDTE4MTEyODE1NTQzMVowDDAKBgNVHRUEAwoBATAyAhMUAAGp4Ym2lS2T/jNeAAAAAanhFw0xODExMjgxNTU0MzF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VOhp8S8TgT5ScAAAAD9U4XDTE4MTEzMDE4MDI0MlowDDAKBgNVHRUEAwoBATAyAhMUAAP1TfEXypCObccDAAAAA/VNFw0xODExMzAxODAyNDJaMAwwCgYDVR0VBAMKAQEwMgITFAAEJNrZEAOl5kSsTwAAAAQk2hcNMTgxMTMwMTU0MjQ4WjAMMAoGA1UdFQQDCgEBMDICExQABCTZ0DEPI2nfIyQAAAAEJNkXDTE4MTEzMDE1NDI0O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TWxTktuKAAAABITeFw0xOTAxMTYyMjAxMDlaMAwwCgYDVR0VBAMKAQEwMgITFAAEg/kuteBAyhoRggAAAASD+RcNMTkwMTE2MTcyODM2WjAMMAoGA1UdFQQDCgEBMDICExQABIP4aYMfP6Hy1IYAAAAEg/gXDTE5MDExNjE3MjgzNlowDDAKBgNVHRUEAwoBATAyAhMUAADMOjT/P9FAHLZdAAAAAMw6Fw0xOTAxMTUyMzIxMzhaMAwwCgYDVR0VBAMKAQEwMgITFAAAzDl8ovofV+7hMAAAAADMORcNMTkwMTE1MjMyMTM3WjAMMAoGA1UdFQQDCgEBMDICExQABILT/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XzwAAAAQ6yhcNMTkwMjA1MjEzNTM3WjAMMAoGA1UdFQQDCgEBMDICExQAAXxTm3bsv33mtzkAAAABfFMXDTE5MDIwNTIxMjMwNlowDDAKBgNVHRUEAwoBATAyAhMUAAF8UgCuGtp0ETkKAAAAAXxSFw0xOTAyMDUyMTIzMDVaMAwwCgYDVR0VBAMKAQEwMgITFAADxPuOVNhM/42Y0gAAAAPE+xcNMTkwMjA1MjAwMTU1WjAMMAoGA1UdFQQDCgEBMDICExQAA8T67PegYBo8/xwAAAADxPoXDTE5MDIwNTIwMDE1NF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ybKX+uSbbbQAAAAJv7xcNMTkwMjA1MTUyODQwWjAMMAoGA1UdFQQDCgEBMDICExQAAm/ut/RoC450BfUAAAACb+4XDTE5MDIwNTE1Mjg0MFowDDAKBgNVHRUEAwoBATAyAhMUAAFlvVcBzdIO3xMoAAAAAWW9Fw0xOTAyMDUxNTE5NDVaMAwwCgYDVR0VBAMKAQEwMgITFAABZbyYepvottHE7gAAAAFlvBcNMTkwMjA1MTUxOTQ1WjAMMAoGA1UdFQQDCgEBMDICExQAAdn/bOnwcqQKNh8AAAAB2f8XDTE5MDIwNDE4NDAzNVowDDAKBgNVHRUEAwoBATAyAhMUAAHZ/sSH+TsvYY2NAAAAAdn+Fw0xOTAyMDQxODQwMzVaMAwwCgYDVR0VBAMKAQEwMgITFAACRt9UeIK2aY06bwAAAAJG3xcNMTkwMjA0MTYzODI0WjAMMAoGA1UdFQQDCgEBMDICExQAAkbeqZf2/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vTFb+JMT6+jcgQAAAAS9MRcNMTkwMjI3MjI1MDI5WjAMMAoGA1UdFQQDCgEBMDICExQABL0wrcUShGJMF1IAAAAEvTAXDTE5MDIyNzIyNTAyOVowDDAKBgNVHRUEAwoBATAyAhMUAAEYVAyrSbm+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LzY0AAAABW1QXDTE5MDIxMjE1MzQ0OVowDDAKBgNVHRUEAwoBATAyAhMUAASnfdobfoAmyv06AAAABKd9Fw0xOTAyMTIxNTMxMzVaMAwwCgYDVR0VBAMKAQEwMgITFAAEp3zg6wK/7+29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xAAAABMzwFw0xOTAzMTQyMTU3NTZaMAwwCgYDVR0VBAMKAQEwMgITFAAEzO/JtG33gaVNhgAAAATM7xcNMTkwMzE0MjE1NzU2WjAMMAoGA1UdFQQDCgEBMDICExQABNAqyOIaNo+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Ju3GwAAAANwHxcNMTkwMzA0MDE1MzM2WjAMMAoGA1UdFQQDCgEBMDICExQAA3AeJcAn0gCpDfYAAAADcB4XDTE5MDMwNDAxNTMzNlowDDAKBgNVHRUEAwoBATAyAhMUAAQF1LeXWIzlAqseAAAABAXUFw0xOTAzMDIxNTQ1MzRaMAwwCgYDVR0VBAMKAQEwMgITFAAEBdMxFpbQoFI+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E6VqmD+Bc6sJXwAAAAATpWFw0xOTA1MDgyMDM3MzFaMAwwCgYDVR0VBAMKAQEwMgITFAABOlUvSfuc1dim5QAAAAE6VRcNMTkwNTA4MjAzNzMx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d+KhAAAABDHkFw0xOTA2MTAxNjQwMDVaMAwwCgYDVR0VBAMKAQEwMgITFAAEMePRJWLaxCKe/AAAAAQx4xcNMTkwNjEwMTY0MDA0WjAMMAoGA1UdFQQDCgEBMDICExQAAkK/NUQpDmM2NKgAAAACQr8XDTE5MDYwNzIzMzYzNFowDDAKBgNVHRUEAwoBATAyAhMUAAJCvrT6AM8LKDGaAAAAAkK+Fw0xOTA2MDcyMzM2MzRaMAwwCgYDVR0VBAMKAQEwMgITFAAFK+oMV8QLf6/LywAAAAUr6hcNMTkwNjA3MjE0NjI3WjAMMAoGA1UdFQQDCgEBMDICExQABSvp96Nft0e+eTgAAAAFK+kXDTE5MDYwNzIxNDYyN1owDDAKBgNVHRUEAwoBATAyAhMUAAQdfscoCOc8p/B+AAAABB1+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+3QmSvL+ix7pAAAAAXH7Fw0xOTA2MDYyMTQ2MzRaMAwwCgYDVR0VBAMKAQEwMgITFAABcfrwOkGZWHUsNQAAAAFx+hcNMTkwNjA2MjE0NjM0WjAMMAoGA1UdFQQDCgEBMDICExQABFg7GpMs8Acy+2IAAAAEWDsXDTE5MDYwNjIwMTIyMFowDDAKBgNVHRUEAwoBATAyAhMUAARYOrj23xbuz/AbAAAABFg6Fw0xOTA2MDYyMDEyMjBaMAwwCgYDVR0VBAMKAQEwMgITFAAFKYCKLnmQYVaUQQAAAAUpgBcNMTkwNjA2MTcyMTA1WjAMMAoGA1UdFQQDCgEBMDICExQABSl/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oK+VznAAAABGMpFw0xOTA2MDQyMDU2MTFaMAwwCgYDVR0VBAMKAQEwMgITFAAEYyjFDKcpzBi7nAAAAARjKBcNMTkwNjA0MjA1NjEwWjAMMAoGA1UdFQQDCgEBMDICExQAAaPs1r1o5q8nex0AAAABo+wXDTE5MDYwNDE4NDk0NlowDDAKBgNVHRUEAwoBATAyAhMUAAGj67+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VHjATEeIwz/VqKAAAABUeMFw0xOTA2MjYyMjMwMjZaMAwwCgYDVR0VBAMKAQEwMgITFAAFR4smKVczsOtPcwAAAAVHixcNMTkwNjI2MjIzMDI2WjAMMAoGA1UdFQQDCgEBMDICExQABUcCWOWCjEQHzGUAAAAFRwIXDTE5MDYyNjIwMDUyN1owDDAKBgNVHRUEAwoBATAyAhMUAAVHALFFR32T2TIDAAAABUcAFw0xOTA2MjYyMDA1Mjd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FQQ4J2+2NJTXr2AAAAAVBDhcNMTkwNjI0MTUyODI2WjAMMAoGA1UdFQQDCgEBMDICExQABUENoS+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qIO9dt8AAAABp7UXDTE5MDYyNDE0NTExMFowDDAKBgNVHRUEAwoBATAyAhMUAAC92vZs5R3e1qOaAAAAAL3aFw0xOTA2MjMwMzI3MzlaMAwwCgYDVR0VBAMKAQEwMgITFAAAvdkcJS6989/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89i/aHQKnsQAAAAFN78XDTE5MDYxNzIxMjYwM1owDDAKBgNVHRUEAwoBATAyAhMUAAJOkSg6S0Pa0Sn5AAAAAk6RFw0xOTA2MTcxOTQyMDFaMAwwCgYDVR0VBAMKAQEwMgITFAACTpCVV3zs/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nn++WE0AAAACvHsXDTE5MDYxNjE3MTQ0NVowDDAKBgNVHRUEAwoBATAyAhMUAAK8eiFqdnViDE1CAAAAArx6Fw0xOTA2MTYxNzE0NDVaMAwwCgYDVR0VBAMKAQEwMgITFAAE2zL1mlaAQ21eHAAAAATbMhcNMTkwNjE2MDYzNjI0WjAMMAoGA1UdFQQDCgEBMDICExQABNsx6p/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yqWPpCvyG5xAAAAAnD7Fw0xOTA2MTQyMDM3MTVaMAwwCgYDVR0VBAMKAQEwMgITFAACcPpwqhHDFyRcDAAAAAJw+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n7kAAAAFWbAXDTE5MDcxMDE3MjMwOVowDDAKBgNVHRUEAwoBATAyAhMUAAVZr2u/sc+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ktaWJDAAAAAGu+BcNMTkwODA2MjE1NTUwWjAMMAoGA1UdFQQDCgEBMDICExQAAa73txpiXNg3B+MAAAABrvcXDTE5MDgwNjIxNTU1MFowDDAKBgNVHRUEAwoBATAyAhMUAARSdz4kTpMt3xWsAAAABFJ3Fw0xOTA4MDYyMTA1NDNaMAwwCgYDVR0VBAMKAQEwMgITFAAEUnZ7fkKi4/V94wAAAARSdhcNMTkwODA2MjEwNTQzWjAMMAoGA1UdFQQDCgEBMDICExQABXNAPmy/zBQij+cAAAAFc0AXDTE5MDgwNjE1MTIyMVowDDAKBgNVHRUEAwoBATAyAhMUAAVzP/3V+p+eSGmeAAAABXM/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1M8smg+oQywAAAAFlHxcNMTkwODAxMTUxMzU5WjAMMAoGA1UdFQQDCgEBMDICExQAAWUeeZtkk9ajRqUAAAABZR4XDTE5MDgwMTE1MTM1OVowDDAKBgNVHRUEAwoBATAyAhMUAAH9qdf82zCl4/ZkAAAAAf2pFw0xOTA3MzEyMjU1MDNaMAwwCgYDVR0VBAMKAQEwMgITFAAB/ajLrWdVmxzN0wAAAAH9qBcNMTkwNzMxMjI1NTAzWjAMMAoGA1UdFQQDCgEBMDICExQAAgDXeEcl/Rv+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of3/CR4WK9dErIAAAACh/cXDTE5MDgxOTE1MDcxN1owDDAKBgNVHRUEAwoBATAyAhMUAAKH9hP7vkn4tjKDAAAAAof2Fw0xOTA4MTkxNTA3MTdaMAwwCgYDVR0VBAMKAQEwMgITFAACei852FE9pF5WlAAAAAJ6LxcNMTkwODE5MTQyNjIxWjAMMAoGA1UdFQQDCgEBMDICExQAAnougg3OM9B/aZcAAAACei4XDTE5MDgxOTE0MjYyMVowDDAKBgNVHRUEAwoBATAyAhMUAAJthVxZzsBYDNnfAAAAAm2FFw0xOTA4MTkxNDI2MjBaMAwwCgYDVR0VBAMKAQEwMgITFAACbYSuJBoYBl61sAAAAAJthBcNMTkwODE5MTQyNjI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HyZ/M9Plb59E1uAAAAAfJnFw0xOTA5MDMxNDUyMjhaMAwwCgYDVR0VBAMKAQEwMgITFAAB8mbhopcYX3uDAQAAAAHyZhcNMTkwOTAzMTQ1MjI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RIM8tvi/eg36CAAAAABEgwXDTE5MDgzMDIxMzg1MFowDDAKBgNVHRUEAwoBATAyAhMUAAESCxh48IPf+2uoAAAAARILFw0xOTA4MzAyMTM4NTBaMAwwCgYDVR0VBAMKAQEwMgITFAADCSNs8HkwbKSs0AAAAAMJIxcNMTkwODMwMjEyMzAyWjAMMAoGA1UdFQQDCgEBMDICExQAAwki56yffgITzQEAAAADCSIXDTE5MDgzMDIxMjMwMVowDDAKBgNVHRUEAwoBATAyAhMUAAWb0DeP+JJib0DXAAAABZvQFw0xOTA4MzAyMTA4MzBaMAwwCgYDVR0VBAMKAQEwMgITFAAFm89vfjUghZ8nWAAAAAWbzxcNMTkwODMwMjEwODMw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FmhSdMoKKs4iTLgAAAAWaFBcNMTkwODMwMTQxNTQ0WjAMMAoGA1UdFQQDCgEBMDICExQABZoTk+Oc9JxfPp0AAAAFmhMXDTE5MDgzMDE0MTU0NFowDDAKBgNVHRUEAwoBATAyAhMUAARQSahM+ooLgwnBAAAABFBJFw0xOTA4MzAxMzQ2NDNaMAwwCgYDVR0VBAMKAQEwMgITFAAEUEhsUBVqDKwGcQAAAARQSBcNMTkwODMwMTM0NjQyWjAMMAoGA1UdFQQDCgEBMDICExQABZkwv+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NgQ6/chk3AAAAAWYbRcNMTkwODI5MTgwMjI1WjAMMAoGA1UdFQQDCgEBMDICExQAAVC9BvJPpWt+T3YAAAABUL0XDTE5MDgyOTE3NDgzNFowDDAKBgNVHRUEAwoBATAyAhMUAAFQvJ4EcipupnsFAAAAAVC8Fw0xOTA4MjkxNzQ4MzNaMAwwCgYDVR0VBAMKAQEwMgITFAACGfPRiR8DSUifrQAAAAIZ8xcNMTkwODI5MTczNzI5WjAMMAoGA1UdFQQDCgEBMDICExQAAhnyX/7kPdXXKccAAAACGfIXDTE5MDgyOTE3MzcyOV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FrnRORmhlHyi3HQAAAAWudBcNMTkwOTA2MTkxMTA1WjAMMAoGA1UdFQQDCgEBMDICExQABa5zaJgqjBLTecUAAAAFrnMXDTE5MDkwNjE5MTEwNVowDDAKBgNVHRUEAwoBATAyAhMUAAWuMOcSS2Dz9kH5AAAABa4wFw0xOTA5MDYxODE3MTZaMAwwCgYDVR0VBAMKAQEwMgITFAAFri+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Fw0xOTA5MDYxNDMzMTBaMAwwCgYDVR0VBAMKAQEwMgITFAAFrD371mS4PFbWJgAAAAWsPRcNMTkwOTA2MTQzMzEwWjAMMAoGA1UdFQQDCgEBMDICExQABarOlneoM0LIjuEAAAAFqs4XDTE5MDkwNTIzMTYyNVowDDAKBgNVHRUEAwoBATAyAhMUAAWqzc+NV8l8sIhFAAAABarNFw0xOTA5MDUyMzE2MjVaMAwwCgYDVR0VBAMKAQEwMgITFAAFq+jNaIOEQARj1gAAAAWr6BcNMTkwOTA1MjI0MTE5WjAMMAoGA1UdFQQDCgEBMDICExQABavn91S1XapVJxEAAAAFq+cXDTE5MDkwNTIyNDExOVowDDAKBgNVHRUEAwoBATAyAhMUAAHbjwY+O7fU+6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TT65iEhVIWarAAAAAf9NFw0xOTA5MjUxNTEwMjFaMAwwCgYDVR0VBAMKAQEwMgITFAAB/0xNEnZ0aN8WLAAAAAH/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ONVUqFsAAAAECu8XDTE5MDkyNDE1MjYyMFowDDAKBgNVHRUEAwoBATAyAhMUAAGvIu++ZRIBijCmAAAAAa8iFw0xOTA5MjQxNTIxMDlaMAwwCgYDVR0VBAMKAQEwMgITFAABryGxsy+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dhhIOM218AAAACQFkXDTE5MDkyMzIyNDQ1MlowDDAKBgNVHRUEAwoBATAyAhMUAAJAWHHa+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j+8kiE0sAAAAF044XDTE5MDkxOTE1MjcyNFowDDAKBgNVHRUEAwoBATAyAhMUAAXTjd5WzYQdmeQWAAAABdONFw0xOTA5MTkxNTI3MjRaMAwwCgYDVR0VBAMKAQEwMgITFAAF04xEpDwvtbRUdwAAAAXTjBcNMTkwOTE5MTUyNDQ2WjAMMAoGA1UdFQQDCgEBMDICExQABdOLoh9g+JoRX/oAAAAF04sXDTE5MDkxOTE1MjQ0NlowDDAKBgNVHRUEAwoBATAyAhMUAAI9+3DCt2hjXRJDAAAAAj37Fw0xOTA5MTkxNTE2NTVaMAwwCgYDVR0VBAMKAQEwMgITFAACPfoEsnImJ2AjkwAAAAI9+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Bc8eeWF8rJYO/s0AAAAFzx4XDTE5MDkxODE2MzMyNlowDDAKBgNVHRUEAwoBATAyAhMUAAXPHaagta3cI/p/AAAABc8dFw0xOTA5MTgxNjMzMjZaMAwwCgYDVR0VBAMKAQEwMgITFAAFzxzeNV5DHKDCzgAAAAXPHBcNMTkwOTE4MTUyODU4WjAMMAoGA1UdFQQDCgEBMDICExQABc8b3T7/m/H+1fMAAAAFzxsXDTE5MDkxODE1Mjg1N1owDDAKBgNVHRUEAwoBATAyAhMUAAXLsKHWICyZOjqDAAAABcuwFw0xOTA5MTgwNjAxMzBaMAwwCgYDVR0VBAMKAQEwMgITFAAFy6+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U5LAAAAADIkkXDTE5MTAxMDE0NDYxM1owDDAKBgNVHRUEAwoBATAyAhMUAAMiSNFt1u31FVKWAAAAAyJIFw0xOTEwMTAxNDQ2MTNaMAwwCgYDVR0VBAMKAQEwMgITFAABzWfhw8ZdLSgNGAAAAAHNZxcNMTkxMDEwMTQ0NjEyWjAMMAoGA1UdFQQDCgEBMDICExQAAc1mRcX5livsQ/IAAAABzWYXDTE5MTAxMDE0NDYxMlowDDAKBgNVHRUEAwoBATAyAhMUAALK5Zqd7BkspmtMAAAAAsrlFw0xOTEwMTAwNjM0MDlaMAwwCgYDVR0VBAMKAQEwMgITFAACyuQJbfHqN/ACLQAAAALK5BcNMTkxMDEwMDYzNDA0WjAMMAoGA1UdFQQDCgEBMDICExQAAnYDW1yWOz32vscAAAACdgMXDTE5MTAwOTIzNDI1NFowDDAKBgNVHRUEAwoBATAyAhMUAAJ2AiqKh9dxKK+1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ngaYwDAAAABrerFw0xOTEyMDIxOTMxMzZaMAwwCgYDVR0VBAMKAQEwMgITFAAGt1o1AtsAxTZluAAAAAa3WhcNMTkxMjAyMTg0ODA5WjAMMAoGA1UdFQQDCgEBMDICExQABrdZGfnqHivNJ9AAAAAGt1kXDTE5MTIwMjE4NDgwOFowDDAKBgNVHRUEAwoBATAyAhMUAAa1xCguBV/5JtgRAAAABrXEFw0xOTEyMDIxNDU2NDFaMAwwCgYDVR0VBAMKAQEwMgITFAAGtcPWcuxycliDUgAAAAa1wxcNMTkxMjAyMTQ1NjQwWjAMMAoGA1UdFQQDCgEBMDICExQAA6CriA8iKUua+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p/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LUi8vFG6vyOMAAAABr4tFw0yMDAxMDgxNzMwNTdaMAwwCgYDVR0VBAMKAQEwMgITFAACNEG+ng8HYbyKmgAAAAI0QRcNMjAwMTA4MTUwNjA0WjAMMAoGA1UdFQQDCgEBMDICExQAAjRAOsH/KUmoYh4AAAACNEAXDTIwMDEwODE1MDYwNF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QAAAAbOjRcNMjAwMTE5MTU0MjMxWjAMMAoGA1UdFQQDCgEBMDICExQAA2/9T0oRIHJM6QcAAAADb/0XDTIwMDExNzIyMjAzM1owDDAKBgNVHRUEAwoBATAyAhMUAANv/P/nzeHq1sKPAAAAA2/8Fw0yMDAxMTcyMjIwMzJaMAwwCgYDVR0VBAMKAQEwMgITFAAF35gK3BF7hJQmoQAAAAXfmBcNMjAwMTE3MjIxODU4WjAMMAoGA1UdFQQDCgEBMDICExQABd+X7JAkRAWQcJIAAAAF35cXDTIwMDExNzIyMTg1N1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LiI/Ypau7+wXeJAAAAAuIjFw0yMDA2MDkxNzU5NTlaMAwwCgYDVR0VBAMKAQEwMgITFAAC4iIq47kYe7AEGQAAAALiIhcNMjAwNjA5MTc1OTU4WjAMMAoGA1UdFQQDCgEBMDICExQABdcWhIhBRNuuaUkAAAAF1xYXDTIwMDYwOTE3MDUwNlowDDAKBgNVHRUEAwoBATAyAhMUAAXXFauJRXGhNkRrAAAABdcVFw0yMDA2MDkxNzA1MDZaMAwwCgYDVR0VBAMKAQEwMgITFAABOEAe+5yv+jexrAAAAAE4QBcNMjAwNjA5MTUyMTI0WjAMMAoGA1UdFQQDCgEBMDICExQAATg/Huw3RBm36iAAAAABOD8XDTIwMDYwOTE1MjEyNF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E4bOG6iKLRiogeAAAAAThsFw0yMDA3MzAyMjU0MzFaMAwwCgYDVR0VBAMKAQEwMgITFAABOGve4Cr2V3L4NwAAAAE4axcNMjAwNzMwMjI1NDMwWjAMMAoGA1UdFQQDCgEBMDICExQABiAq/MacOnD+5lYAAAAGICoXDTIwMDczMDIyNTQwNFowDDAKBgNVHRUEAwoBATAyAhMUAAYgKSJwZBoJ8W2yAAAABiApFw0yMDA3MzAyMjU0MD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SUxUk6u/P1A7fiAAAABJTFFw0yMDA3MzEyMTU1MDVaMAwwCgYDVR0VBAMKAQEwMgITFAAElMRsabgKnj/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DLCIK3z+4C0ZtIAAAAAMsIFw0yMDA4MTkxOTEzMzZaMAwwCgYDVR0VBAMKAQEwMgITFAAAywfXqq5zU0MedAAAAADLBxcNMjAwODE5MTkxMzM2WjAMMAoGA1UdFQQDCgEBMDICExQABRmojWEi/k/jLXkAAAAFGagXDTIwMDgxOTE2MDg0MVowDDAKBgNVHRUEAwoBATAyAhMUAAUZp+dQSUGVIk9+AAAABRmnFw0yMDA4MTkxNjA4NDFaMAwwCgYDVR0VBAMKAQEwMgITFAAAxHSkxgpM54VVhwAAAADEdBcNMjAwODE5MTU0NjM1WjAMMAoGA1UdFQQDCgEBMDICExQAAMRz8924m2Mui24AAAAAxHMXDTIwMDgxOTE1NDYzNF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EqR3XBsvhyavLaQAAAASpHRcNMjAwODE4MjEwNjEzWjAMMAoGA1UdFQQDCgEBMDICExQABKkcEpI6qZLU+lMAAAAEqRwXDTIwMDgxODIxMDYxM1owDDAKBgNVHRUEAwoBATAyAhMUAANeKRL+MSLoCtiMAAAAA14pFw0yMDA4MTgxODU5NTFaMAwwCgYDVR0VBAMKAQEwMgITFAADXig0gwCKGdEpZAAAAANeKBcNMjAwODE4MTg1OTUw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bQPUxT6/RdONsgAAAABtA8XDTIwMDkwMTA0MDUwMVowDDAKBgNVHRUEAwoBATAyAhMUAAG0DhanULCmU16HAAAAAbQOFw0yMDA5MDEwNDA1MDBaMAwwCgYDVR0VBAMKAQEwMgITFAAEEebm+wOe5z9MmAAAAAQR5hcNMjAwODMxMjMzNjQ3WjAMMAoGA1UdFQQDCgEBMDICExQABBHlL5+uStDRYGMAAAAEEeUXDTIwMDgzMTIzMzY0Nl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fhbzAAAABFaUFw0yMDA4MjgxNzMyMzhaMAwwCgYDVR0VBAMKAQEwMgITFAACnt38zVIhA/X4UgAAAAKe3RcNMjAwODI4MTYzMzA3WjAMMAoGA1UdFQQDCgEBMDICExQAAp7c5xPR6+kLFlwAAAACntwXDTIwMDgyODE2MzMwN1owDDAKBgNVHRUEAwoBATAyAhMUAAGpwD4EL650vVBEAAAAAanAFw0yMDA4MjgxNjI1MTNaMAwwCgYDVR0VBAMKAQEwMgITFAABqb8s/WW17Ym7fQAAAAGpvxcNMjAwODI4MTYyNTEz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eG0N1gTDRj6wAAAALT5xcNMjAwODI4MDQwMzQ2WjAMMAoGA1UdFQQDCgEBMDICExQAAtPmZ15LJerYZxgAAAAC0+YXDTIwMDgyODA0MDM0NlowDDAKBgNVHRUEAwoBATAyAhMUAANvb3ZGsOjPqF+cAAAAA29vFw0yMDA4MjcyMTUzMDhaMAwwCgYDVR0VBAMKAQEwMgITFAADb25v4DudaCwXsAAAAANvbhcNMjAwODI3MjE1MzA4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</xd:EncapsulatedCRLValue>
              <xd:EncapsulatedCRLValue>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</xd:EncapsulatedCRLValue>
              <xd:EncapsulatedCRLValue>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2oF78nlZC/ubSE0E1VF6fGbBS8RbQxdRjs0/+thY794CBArFxbcYDzIwMjAxMTI2MTY0NjQx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2.xml><?xml version="1.0" encoding="utf-8"?>
<?mso-contentType ?>
<SharedContentType xmlns="Microsoft.SharePoint.Taxonomy.ContentTypeSync" SourceId="031b4bb2-0db7-40b3-a341-fc1511e9642d" ContentTypeId="0x010100E97154E09FCE6A4E8EAEBD5C54DD1AE40202" PreviousValue="false"/>
</file>

<file path=customXml/item3.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21" ma:contentTypeDescription="Crear nuevo documento." ma:contentTypeScope="" ma:versionID="50873787c2d9e5beb4730808b4971455">
  <xsd:schema xmlns:xsd="http://www.w3.org/2001/XMLSchema" xmlns:xs="http://www.w3.org/2001/XMLSchema" xmlns:p="http://schemas.microsoft.com/office/2006/metadata/properties" xmlns:ns1="http://schemas.microsoft.com/sharepoint/v3" xmlns:ns2="b875e23b-67d9-4b2e-bdec-edacbf90b326" xmlns:ns3="355e9e91-7a30-40a7-93f1-6af84a3bd86d" targetNamespace="http://schemas.microsoft.com/office/2006/metadata/properties" ma:root="true" ma:fieldsID="ec722b6907c8fa7df5af6424efcc2004" ns1:_="" ns2:_="" ns3:_="">
    <xsd:import namespace="http://schemas.microsoft.com/sharepoint/v3"/>
    <xsd:import namespace="b875e23b-67d9-4b2e-bdec-edacbf90b326"/>
    <xsd:import namespace="355e9e91-7a30-40a7-93f1-6af84a3bd86d"/>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3:TaxCatchAll" minOccurs="0"/>
                <xsd:element ref="ns1:_dlc_Exempt" minOccurs="0"/>
                <xsd:element ref="ns1:_dlc_ExpireDateSaved" minOccurs="0"/>
                <xsd:element ref="ns1:_dlc_ExpireDate" minOccurs="0"/>
                <xsd:element ref="ns3: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readOnly="fals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readOnly="false"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readOnly="false"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readOnly="false"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readOnly="false"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e78d451c341b4341be14d5956588aac4" ma:index="44" nillable="true" ma:taxonomy="true" ma:internalName="e78d451c341b4341be14d5956588aac4" ma:taxonomyFieldName="Unidad_x0020_de_x0020_Destino" ma:displayName="Unidad de Destino" ma:readOnly="false"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5e9e91-7a30-40a7-93f1-6af84a3bd86d" elementFormDefault="qualified">
    <xsd:import namespace="http://schemas.microsoft.com/office/2006/documentManagement/types"/>
    <xsd:import namespace="http://schemas.microsoft.com/office/infopath/2007/PartnerControls"/>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traEntidadExterna xmlns="b875e23b-67d9-4b2e-bdec-edacbf90b326" xsi:nil="true"/>
    <Firmado xmlns="b875e23b-67d9-4b2e-bdec-edacbf90b326">true</Firmado>
    <Responsable xmlns="b875e23b-67d9-4b2e-bdec-edacbf90b326">
      <UserInfo>
        <DisplayName>FALLAS QUIROS MARJORIE MARIA</DisplayName>
        <AccountId>321</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i:0#.w|pdc-atlantida\fallasqm</DisplayName>
        <AccountId>321</AccountId>
        <AccountType/>
      </UserInfo>
      <UserInfo>
        <DisplayName>i:0#.w|pdc-atlantida\amadordv</DisplayName>
        <AccountId>296</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TermInfo xmlns="http://schemas.microsoft.com/office/infopath/2007/PartnerControls">
          <TermName xmlns="http://schemas.microsoft.com/office/infopath/2007/PartnerControls">Entidades SUGEF</TermName>
          <TermId xmlns="http://schemas.microsoft.com/office/infopath/2007/PartnerControls">4209f3ba-07f9-4301-975b-c509947c465b</TermId>
        </TermInfo>
        <TermInfo xmlns="http://schemas.microsoft.com/office/infopath/2007/PartnerControls">
          <TermName xmlns="http://schemas.microsoft.com/office/infopath/2007/PartnerControls">Entidades SUGEF- Art.15</TermName>
          <TermId xmlns="http://schemas.microsoft.com/office/infopath/2007/PartnerControls">ae44c17f-bf96-41bf-861a-542f8e169cb3</TermId>
        </TermInfo>
      </Terms>
    </oe70cbf463ba4d19a6203d9e6cd457e4>
    <FechaEnvio xmlns="b875e23b-67d9-4b2e-bdec-edacbf90b326" xsi:nil="true"/>
    <InformativoResolutivo xmlns="b875e23b-67d9-4b2e-bdec-edacbf90b326">Informativo</InformativoResolutivo>
    <NoReferencia xmlns="b875e23b-67d9-4b2e-bdec-edacbf90b326">No aplica</NoReferencia>
    <l7effaed12754cb5ac10c41f8d7b4c94 xmlns="b875e23b-67d9-4b2e-bdec-edacbf90b326">
      <Terms xmlns="http://schemas.microsoft.com/office/infopath/2007/PartnerControls">
        <TermInfo xmlns="http://schemas.microsoft.com/office/infopath/2007/PartnerControls">
          <TermName xmlns="http://schemas.microsoft.com/office/infopath/2007/PartnerControls">Circular</TermName>
          <TermId xmlns="http://schemas.microsoft.com/office/infopath/2007/PartnerControls">a95dd0af-ef18-4305-9c8d-aa79141c6059</TermId>
        </TermInfo>
      </Terms>
    </l7effaed12754cb5ac10c41f8d7b4c94>
    <ObservacionesCorrespondencia xmlns="b875e23b-67d9-4b2e-bdec-edacbf90b326" xsi:nil="true"/>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 xmlns:xsi="http://www.w3.org/2001/XMLSchema-instance" xsi:nil="true"/>
    <RemitenteOriginal xmlns="b875e23b-67d9-4b2e-bdec-edacbf90b326">Área Coordinación Administrativa</RemitenteOriginal>
    <Secretaria xmlns="b875e23b-67d9-4b2e-bdec-edacbf90b326">
      <UserInfo>
        <DisplayName>PINEDA LOPEZ ELIZABETH MARIANA</DisplayName>
        <AccountId>2589</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Horario fin de año 2020</Subject1>
    <TaxCatchAll xmlns="355e9e91-7a30-40a7-93f1-6af84a3bd86d">
      <Value>63</Value>
      <Value>971</Value>
      <Value>518</Value>
      <Value>426</Value>
      <Value>3</Value>
      <Value>2</Value>
      <Value>1</Value>
    </TaxCatchAll>
  </documentManagement>
</p:properties>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FormTemplates xmlns="http://schemas.microsoft.com/sharepoint/v3/contenttype/forms"/>
</file>

<file path=customXml/itemProps1.xml><?xml version="1.0" encoding="utf-8"?>
<ds:datastoreItem xmlns:ds="http://schemas.openxmlformats.org/officeDocument/2006/customXml" ds:itemID="{291FD5C5-ED10-46FE-9B8E-6FD82C56CA84}"/>
</file>

<file path=customXml/itemProps2.xml><?xml version="1.0" encoding="utf-8"?>
<ds:datastoreItem xmlns:ds="http://schemas.openxmlformats.org/officeDocument/2006/customXml" ds:itemID="{896848D8-4DA6-4F61-9169-0E0A759FD7C3}">
  <ds:schemaRefs>
    <ds:schemaRef ds:uri="Microsoft.SharePoint.Taxonomy.ContentTypeSync"/>
  </ds:schemaRefs>
</ds:datastoreItem>
</file>

<file path=customXml/itemProps3.xml><?xml version="1.0" encoding="utf-8"?>
<ds:datastoreItem xmlns:ds="http://schemas.openxmlformats.org/officeDocument/2006/customXml" ds:itemID="{A4DD76DD-E2A7-46E0-B2C1-B9D14ADC2BEE}"/>
</file>

<file path=customXml/itemProps4.xml><?xml version="1.0" encoding="utf-8"?>
<ds:datastoreItem xmlns:ds="http://schemas.openxmlformats.org/officeDocument/2006/customXml" ds:itemID="{6AD9FD08-85FE-4D3E-AD39-28689D779409}">
  <ds:schemaRefs>
    <ds:schemaRef ds:uri="b875e23b-67d9-4b2e-bdec-edacbf90b326"/>
    <ds:schemaRef ds:uri="http://www.w3.org/XML/1998/namespace"/>
    <ds:schemaRef ds:uri="http://schemas.microsoft.com/office/2006/metadata/properties"/>
    <ds:schemaRef ds:uri="http://purl.org/dc/dcmitype/"/>
    <ds:schemaRef ds:uri="http://purl.org/dc/elements/1.1/"/>
    <ds:schemaRef ds:uri="http://schemas.microsoft.com/office/2006/documentManagement/types"/>
    <ds:schemaRef ds:uri="http://schemas.microsoft.com/office/infopath/2007/PartnerControls"/>
    <ds:schemaRef ds:uri="http://schemas.openxmlformats.org/package/2006/metadata/core-properties"/>
    <ds:schemaRef ds:uri="http://purl.org/dc/terms/"/>
  </ds:schemaRefs>
</ds:datastoreItem>
</file>

<file path=customXml/itemProps5.xml><?xml version="1.0" encoding="utf-8"?>
<ds:datastoreItem xmlns:ds="http://schemas.openxmlformats.org/officeDocument/2006/customXml" ds:itemID="{9F8ED1B8-B219-46A0-A9C4-3B2679B3D6C3}"/>
</file>

<file path=customXml/itemProps6.xml><?xml version="1.0" encoding="utf-8"?>
<ds:datastoreItem xmlns:ds="http://schemas.openxmlformats.org/officeDocument/2006/customXml" ds:itemID="{B519184F-89E9-4677-8B9B-BCAC6CA66336}"/>
</file>

<file path=docProps/app.xml><?xml version="1.0" encoding="utf-8"?>
<Properties xmlns="http://schemas.openxmlformats.org/officeDocument/2006/extended-properties" xmlns:vt="http://schemas.openxmlformats.org/officeDocument/2006/docPropsVTypes">
  <Template>plantillas-SGF-COA-13-E</Template>
  <TotalTime>22</TotalTime>
  <Pages>1</Pages>
  <Words>95</Words>
  <Characters>524</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FALLAS QUIROS MARJORIE MARIA</dc:creator>
  <cp:keywords/>
  <dc:description/>
  <cp:lastModifiedBy>PINEDA LOPEZ ELIZABETH MARIANA</cp:lastModifiedBy>
  <cp:revision>4</cp:revision>
  <dcterms:created xsi:type="dcterms:W3CDTF">2020-11-19T21:03:00Z</dcterms:created>
  <dcterms:modified xsi:type="dcterms:W3CDTF">2020-11-26T14:41:00Z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426;#Circular|a95dd0af-ef18-4305-9c8d-aa79141c6059</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518;#Entidades SUGEF|4209f3ba-07f9-4301-975b-c509947c465b;#971;#Entidades SUGEF- Art.15|ae44c17f-bf96-41bf-861a-542f8e169cb3</vt:lpwstr>
  </property>
  <property fmtid="{D5CDD505-2E9C-101B-9397-08002B2CF9AE}" pid="10" name="Order">
    <vt:r8>190400</vt:r8>
  </property>
  <property fmtid="{D5CDD505-2E9C-101B-9397-08002B2CF9AE}" pid="12" name="_dlc_policyId">
    <vt:lpwstr>0x010100E97154E09FCE6A4E8EAEBD5C54DD1AE4|-1695030217</vt:lpwstr>
  </property>
  <property fmtid="{D5CDD505-2E9C-101B-9397-08002B2CF9AE}" pid="13"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4" name="WorkflowChangePath">
    <vt:lpwstr>dc9be4ca-c6c9-41a3-8f1b-604965ed1693,4;7dedacbb-5c77-4a35-8847-40abd1245d4d,7;</vt:lpwstr>
  </property>
</Properties>
</file>