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238C" w14:textId="7CE3679C" w:rsidR="003554C5" w:rsidRDefault="00B97F3A" w:rsidP="003554C5">
      <w:pPr>
        <w:pStyle w:val="Texto0"/>
      </w:pPr>
      <w:r>
        <w:t>08 de diciembre de 2023</w:t>
      </w:r>
    </w:p>
    <w:p w14:paraId="3B0ACCB3" w14:textId="77777777" w:rsidR="00B97F3A" w:rsidRPr="00F835F3" w:rsidRDefault="00B97F3A" w:rsidP="003554C5">
      <w:pPr>
        <w:pStyle w:val="Texto0"/>
      </w:pPr>
    </w:p>
    <w:sdt>
      <w:sdtPr>
        <w:rPr>
          <w:lang w:val="en-US"/>
        </w:rPr>
        <w:alias w:val="Consecutivo"/>
        <w:tag w:val="Consecutivo"/>
        <w:id w:val="1580867247"/>
        <w:placeholder>
          <w:docPart w:val="6EDB443E993843A68A393773D280BF29"/>
        </w:placeholder>
        <w:text/>
      </w:sdtPr>
      <w:sdtEndPr/>
      <w:sdtContent>
        <w:p w14:paraId="1F8C8E2C" w14:textId="77777777" w:rsidR="003554C5" w:rsidRPr="003B6C5A" w:rsidRDefault="00A87B0F" w:rsidP="0085692C">
          <w:pPr>
            <w:rPr>
              <w:lang w:val="en-US"/>
            </w:rPr>
          </w:pPr>
          <w:r w:rsidRPr="003B6C5A">
            <w:rPr>
              <w:lang w:val="en-US"/>
            </w:rPr>
            <w:t>PDC-0144-2023</w:t>
          </w:r>
        </w:p>
      </w:sdtContent>
    </w:sdt>
    <w:p w14:paraId="61316592" w14:textId="77777777" w:rsidR="00C16A81" w:rsidRPr="003B6C5A" w:rsidRDefault="00C16A81" w:rsidP="0085692C">
      <w:pPr>
        <w:rPr>
          <w:lang w:val="en-US"/>
        </w:rPr>
      </w:pPr>
      <w:r w:rsidRPr="003B6C5A">
        <w:rPr>
          <w:lang w:val="en-US"/>
        </w:rPr>
        <w:t>SGF-3222-2023</w:t>
      </w:r>
    </w:p>
    <w:p w14:paraId="077FBC44" w14:textId="77777777" w:rsidR="00FC427F" w:rsidRPr="003B6C5A" w:rsidRDefault="00FC427F" w:rsidP="0085692C">
      <w:pPr>
        <w:rPr>
          <w:lang w:val="en-US"/>
        </w:rPr>
      </w:pPr>
      <w:r w:rsidRPr="003B6C5A">
        <w:rPr>
          <w:lang w:val="en-US"/>
        </w:rPr>
        <w:t>A51/0-2.441</w:t>
      </w:r>
    </w:p>
    <w:p w14:paraId="71D10C9E" w14:textId="77777777" w:rsidR="00FC427F" w:rsidRPr="003B6C5A" w:rsidRDefault="00FC427F" w:rsidP="0085692C">
      <w:pPr>
        <w:rPr>
          <w:lang w:val="en-US"/>
        </w:rPr>
      </w:pPr>
      <w:r w:rsidRPr="003B6C5A">
        <w:rPr>
          <w:lang w:val="en-US"/>
        </w:rPr>
        <w:t>SGS-R-2555-2023</w:t>
      </w:r>
    </w:p>
    <w:p w14:paraId="060E8CEF" w14:textId="51649BE2" w:rsidR="00B97F3A" w:rsidRDefault="00A3396A" w:rsidP="0085692C">
      <w:r w:rsidRPr="00A3396A">
        <w:t>SP-R-2200-2023</w:t>
      </w:r>
    </w:p>
    <w:p w14:paraId="1BBCFD47" w14:textId="150C52D8" w:rsidR="00A3396A" w:rsidRDefault="00A3396A" w:rsidP="0085692C"/>
    <w:p w14:paraId="14D2D5CE" w14:textId="77777777" w:rsidR="00A3396A" w:rsidRPr="00F835F3" w:rsidRDefault="00A3396A" w:rsidP="0085692C"/>
    <w:p w14:paraId="6D6003E6" w14:textId="77777777" w:rsidR="00B97F3A" w:rsidRPr="00B03941" w:rsidRDefault="00B97F3A" w:rsidP="00B97F3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lang w:val="es-CR"/>
        </w:rPr>
      </w:pPr>
      <w:r w:rsidRPr="00B03941">
        <w:rPr>
          <w:rFonts w:ascii="Times New Roman" w:hAnsi="Times New Roman"/>
          <w:b/>
          <w:color w:val="000000"/>
          <w:sz w:val="24"/>
          <w:lang w:val="es-CR"/>
        </w:rPr>
        <w:t>El Consejo Nacional de Supervisión del Sistema Financiero (CONASSIF), la Superintendencia General de Entidades Financieras (SUGEF), Superintendencia General de Valores (SUGEVAL), Superintendencia de Pensiones (SUPEN), Superintendencia General de Seguros (SUGESE):</w:t>
      </w:r>
    </w:p>
    <w:p w14:paraId="17826FE4" w14:textId="77777777" w:rsidR="00B97F3A" w:rsidRPr="00B03941" w:rsidRDefault="00B97F3A" w:rsidP="00B97F3A">
      <w:pPr>
        <w:autoSpaceDE w:val="0"/>
        <w:autoSpaceDN w:val="0"/>
        <w:adjustRightInd w:val="0"/>
        <w:rPr>
          <w:rFonts w:ascii="Times New Roman" w:hAnsi="Times New Roman"/>
          <w:b/>
          <w:color w:val="0070C0"/>
          <w:sz w:val="24"/>
          <w:lang w:val="es-CR"/>
        </w:rPr>
      </w:pPr>
    </w:p>
    <w:p w14:paraId="020B2F82" w14:textId="33846C10" w:rsidR="00B97F3A" w:rsidRPr="00B03941" w:rsidRDefault="00B97F3A" w:rsidP="00B97F3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es-CR"/>
        </w:rPr>
      </w:pPr>
      <w:r w:rsidRPr="00B03941">
        <w:rPr>
          <w:rFonts w:ascii="Times New Roman" w:hAnsi="Times New Roman"/>
          <w:color w:val="000000"/>
          <w:sz w:val="24"/>
          <w:lang w:val="es-CR"/>
        </w:rPr>
        <w:t xml:space="preserve">Al ser </w:t>
      </w:r>
      <w:r w:rsidR="003B6C5A">
        <w:rPr>
          <w:rFonts w:ascii="Times New Roman" w:hAnsi="Times New Roman"/>
          <w:color w:val="000000"/>
          <w:sz w:val="24"/>
          <w:lang w:val="es-CR"/>
        </w:rPr>
        <w:t>8</w:t>
      </w:r>
      <w:r w:rsidRPr="00B03941">
        <w:rPr>
          <w:rFonts w:ascii="Times New Roman" w:hAnsi="Times New Roman"/>
          <w:color w:val="000000"/>
          <w:sz w:val="24"/>
          <w:lang w:val="es-CR"/>
        </w:rPr>
        <w:t xml:space="preserve"> de diciembre de 2023, en el uso de las facultades que nos confiere lo dispuesto en los artículos 169 y 171 literal j, de la Ley Reguladora del Mercado de Valores, Ley 7732 (CONASSIF), el artículo 131 inciso j) de la Ley N 7558, Ley Orgánica del Banco Central de Costa Rica (SUGEF), artículo 8 inciso f de la Ley Reguladora del Mercado de Valores, Ley 7732 (SUGEVAL), artículo 38 inciso K de la Ley del Régimen Privado de Pensiones Complementarias No 7523 (SUPEN) y artículo 28 y 29 de la Ley Reguladora de Mercado de Seguros No 8653 (SUGESE).</w:t>
      </w:r>
    </w:p>
    <w:p w14:paraId="022A521E" w14:textId="77777777" w:rsidR="00B97F3A" w:rsidRPr="00B03941" w:rsidRDefault="00B97F3A" w:rsidP="00B97F3A">
      <w:pPr>
        <w:rPr>
          <w:rFonts w:ascii="Times New Roman" w:hAnsi="Times New Roman"/>
          <w:sz w:val="24"/>
          <w:highlight w:val="lightGray"/>
          <w:lang w:val="es-CR"/>
        </w:rPr>
      </w:pPr>
    </w:p>
    <w:p w14:paraId="2C9CEBBE" w14:textId="77777777" w:rsidR="00B97F3A" w:rsidRPr="00B03941" w:rsidRDefault="00B97F3A" w:rsidP="00B97F3A">
      <w:pPr>
        <w:jc w:val="center"/>
        <w:rPr>
          <w:rFonts w:ascii="Times New Roman" w:hAnsi="Times New Roman"/>
          <w:b/>
          <w:i/>
          <w:sz w:val="24"/>
          <w:lang w:val="es-CR"/>
        </w:rPr>
      </w:pPr>
      <w:r w:rsidRPr="00B03941">
        <w:rPr>
          <w:rFonts w:ascii="Times New Roman" w:hAnsi="Times New Roman"/>
          <w:b/>
          <w:i/>
          <w:sz w:val="24"/>
          <w:lang w:val="es-CR"/>
        </w:rPr>
        <w:t>Considerando:</w:t>
      </w:r>
    </w:p>
    <w:p w14:paraId="1B0CB442" w14:textId="77777777" w:rsidR="00B97F3A" w:rsidRPr="00B03941" w:rsidRDefault="00B97F3A" w:rsidP="00B97F3A">
      <w:pPr>
        <w:rPr>
          <w:rFonts w:ascii="Times New Roman" w:hAnsi="Times New Roman"/>
          <w:sz w:val="24"/>
          <w:lang w:val="es-CR"/>
        </w:rPr>
      </w:pPr>
    </w:p>
    <w:p w14:paraId="516C0AD0" w14:textId="77777777" w:rsidR="00B97F3A" w:rsidRPr="00B03941" w:rsidRDefault="00B97F3A" w:rsidP="00B97F3A">
      <w:pPr>
        <w:keepLines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360"/>
        <w:rPr>
          <w:rFonts w:ascii="Times New Roman" w:eastAsia="Batang" w:hAnsi="Times New Roman"/>
          <w:sz w:val="24"/>
          <w:lang w:val="es-CR"/>
        </w:rPr>
      </w:pPr>
      <w:r w:rsidRPr="00B03941">
        <w:rPr>
          <w:rFonts w:ascii="Times New Roman" w:eastAsia="Batang" w:hAnsi="Times New Roman"/>
          <w:sz w:val="24"/>
          <w:lang w:val="es-CR"/>
        </w:rPr>
        <w:t xml:space="preserve">Que durante los últimos días del año disminuye considerablemente el volumen de trabajo y la afluencia de público en las oficinas estatales por lo que en muchos casos no se justifica el mantenerlas abiertas. </w:t>
      </w:r>
    </w:p>
    <w:p w14:paraId="38E7A84D" w14:textId="77777777" w:rsidR="00B97F3A" w:rsidRPr="00B03941" w:rsidRDefault="00B97F3A" w:rsidP="00B97F3A">
      <w:pPr>
        <w:keepLines/>
        <w:autoSpaceDE w:val="0"/>
        <w:autoSpaceDN w:val="0"/>
        <w:adjustRightInd w:val="0"/>
        <w:spacing w:line="240" w:lineRule="atLeast"/>
        <w:rPr>
          <w:rFonts w:ascii="Times New Roman" w:eastAsia="Batang" w:hAnsi="Times New Roman"/>
          <w:sz w:val="24"/>
          <w:lang w:val="es-CR"/>
        </w:rPr>
      </w:pPr>
    </w:p>
    <w:p w14:paraId="2A306A8A" w14:textId="77777777" w:rsidR="00B97F3A" w:rsidRPr="00B03941" w:rsidRDefault="00B97F3A" w:rsidP="00B97F3A">
      <w:pPr>
        <w:keepLines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360"/>
        <w:rPr>
          <w:rFonts w:ascii="Times New Roman" w:eastAsia="Batang" w:hAnsi="Times New Roman"/>
          <w:sz w:val="24"/>
          <w:lang w:val="es-CR"/>
        </w:rPr>
      </w:pPr>
      <w:r w:rsidRPr="00B03941">
        <w:rPr>
          <w:rFonts w:ascii="Times New Roman" w:eastAsia="Batang" w:hAnsi="Times New Roman"/>
          <w:sz w:val="24"/>
          <w:lang w:val="es-CR"/>
        </w:rPr>
        <w:t xml:space="preserve">En el caso del mercado financiero la actividad también disminuye, tanto la atención de trámites de las entidades y personas supervisadas como del público en general, lo cual incide en el volumen de trabajo </w:t>
      </w:r>
      <w:r w:rsidRPr="00B03941">
        <w:rPr>
          <w:rFonts w:ascii="Times New Roman" w:hAnsi="Times New Roman"/>
          <w:sz w:val="24"/>
          <w:lang w:val="es-CR"/>
        </w:rPr>
        <w:t>del CONASSIF y de las Superintendencias del Sector Financiero</w:t>
      </w:r>
      <w:r w:rsidRPr="00B03941">
        <w:rPr>
          <w:rFonts w:ascii="Times New Roman" w:eastAsia="Batang" w:hAnsi="Times New Roman"/>
          <w:sz w:val="24"/>
          <w:lang w:val="es-CR"/>
        </w:rPr>
        <w:t>.</w:t>
      </w:r>
    </w:p>
    <w:p w14:paraId="1E73FE6F" w14:textId="77777777" w:rsidR="00B97F3A" w:rsidRPr="00B03941" w:rsidRDefault="00B97F3A" w:rsidP="00B97F3A">
      <w:pPr>
        <w:keepLines/>
        <w:autoSpaceDE w:val="0"/>
        <w:autoSpaceDN w:val="0"/>
        <w:adjustRightInd w:val="0"/>
        <w:spacing w:line="240" w:lineRule="atLeast"/>
        <w:ind w:left="360"/>
        <w:rPr>
          <w:rFonts w:ascii="Times New Roman" w:eastAsia="Batang" w:hAnsi="Times New Roman"/>
          <w:sz w:val="24"/>
          <w:lang w:val="es-CR"/>
        </w:rPr>
      </w:pPr>
    </w:p>
    <w:p w14:paraId="62F4BB0B" w14:textId="77777777" w:rsidR="00B97F3A" w:rsidRPr="00B03941" w:rsidRDefault="00B97F3A" w:rsidP="00B97F3A">
      <w:pPr>
        <w:spacing w:after="200" w:line="276" w:lineRule="auto"/>
        <w:jc w:val="center"/>
        <w:rPr>
          <w:rFonts w:ascii="Times New Roman" w:eastAsia="Batang" w:hAnsi="Times New Roman"/>
          <w:b/>
          <w:sz w:val="24"/>
          <w:lang w:val="es-CR"/>
        </w:rPr>
      </w:pPr>
      <w:r w:rsidRPr="00B03941">
        <w:rPr>
          <w:rFonts w:ascii="Times New Roman" w:eastAsia="Batang" w:hAnsi="Times New Roman"/>
          <w:b/>
          <w:sz w:val="24"/>
          <w:lang w:val="es-CR"/>
        </w:rPr>
        <w:t>COMUNICA A LOS SUJETOS SUPERVISADOS Y AL PÚBLICO EN GENERAL:</w:t>
      </w:r>
    </w:p>
    <w:p w14:paraId="61B88337" w14:textId="77777777" w:rsidR="00B97F3A" w:rsidRPr="00B03941" w:rsidRDefault="00B97F3A" w:rsidP="00B97F3A">
      <w:pPr>
        <w:keepLines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360"/>
        <w:rPr>
          <w:rFonts w:ascii="Times New Roman" w:hAnsi="Times New Roman"/>
          <w:sz w:val="24"/>
          <w:lang w:val="es-CR"/>
        </w:rPr>
      </w:pPr>
      <w:r w:rsidRPr="00B03941">
        <w:rPr>
          <w:rFonts w:ascii="Times New Roman" w:hAnsi="Times New Roman"/>
          <w:sz w:val="24"/>
          <w:lang w:val="es-CR"/>
        </w:rPr>
        <w:t xml:space="preserve">Las oficinas del CONASSIF y de las Superintendencias del Sector Financiero permanecerán cerradas al público entre los días </w:t>
      </w:r>
      <w:bookmarkStart w:id="0" w:name="_Hlk119403560"/>
      <w:r w:rsidRPr="00B03941">
        <w:rPr>
          <w:rFonts w:ascii="Times New Roman" w:hAnsi="Times New Roman"/>
          <w:b/>
          <w:i/>
          <w:sz w:val="24"/>
          <w:lang w:val="es-CR"/>
        </w:rPr>
        <w:t xml:space="preserve">26 de diciembre de 2023 al 1 de enero de 2024 </w:t>
      </w:r>
      <w:bookmarkEnd w:id="0"/>
      <w:r w:rsidRPr="00C84D0B">
        <w:rPr>
          <w:rFonts w:ascii="Times New Roman" w:hAnsi="Times New Roman"/>
          <w:bCs/>
          <w:i/>
          <w:sz w:val="24"/>
          <w:lang w:val="es-CR"/>
        </w:rPr>
        <w:t>ambas fechas inclusive.</w:t>
      </w:r>
    </w:p>
    <w:p w14:paraId="7E8EB63C" w14:textId="77777777" w:rsidR="00B97F3A" w:rsidRPr="00B03941" w:rsidRDefault="00B97F3A" w:rsidP="00B97F3A">
      <w:pPr>
        <w:keepLines/>
        <w:autoSpaceDE w:val="0"/>
        <w:autoSpaceDN w:val="0"/>
        <w:adjustRightInd w:val="0"/>
        <w:spacing w:line="240" w:lineRule="atLeast"/>
        <w:ind w:left="360"/>
        <w:rPr>
          <w:rFonts w:ascii="Times New Roman" w:hAnsi="Times New Roman"/>
          <w:sz w:val="24"/>
          <w:lang w:val="es-CR"/>
        </w:rPr>
      </w:pPr>
    </w:p>
    <w:p w14:paraId="38D5CD02" w14:textId="39969884" w:rsidR="00B97F3A" w:rsidRPr="009A4F37" w:rsidRDefault="00B97F3A" w:rsidP="00B97F3A">
      <w:pPr>
        <w:keepLines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360"/>
        <w:rPr>
          <w:rFonts w:ascii="Times New Roman" w:hAnsi="Times New Roman"/>
          <w:sz w:val="24"/>
          <w:lang w:val="es-CR"/>
        </w:rPr>
      </w:pPr>
      <w:bookmarkStart w:id="1" w:name="_Hlk152671746"/>
      <w:r w:rsidRPr="00B03941">
        <w:rPr>
          <w:rFonts w:ascii="Times New Roman" w:hAnsi="Times New Roman"/>
          <w:sz w:val="24"/>
          <w:lang w:val="es-CR"/>
        </w:rPr>
        <w:t xml:space="preserve">El CONASSIF y las Superintendencias del Sector Financiero </w:t>
      </w:r>
      <w:bookmarkEnd w:id="1"/>
      <w:r w:rsidRPr="00B03941">
        <w:rPr>
          <w:rFonts w:ascii="Times New Roman" w:hAnsi="Times New Roman"/>
          <w:sz w:val="24"/>
          <w:lang w:val="es-CR"/>
        </w:rPr>
        <w:t>trabajarán en horario habitual a partir del</w:t>
      </w:r>
      <w:r w:rsidRPr="00B03941">
        <w:rPr>
          <w:rFonts w:ascii="Times New Roman" w:hAnsi="Times New Roman"/>
          <w:b/>
          <w:i/>
          <w:sz w:val="24"/>
          <w:lang w:val="es-CR"/>
        </w:rPr>
        <w:t xml:space="preserve"> martes 2 de enero de 2024.</w:t>
      </w:r>
    </w:p>
    <w:p w14:paraId="188F92E2" w14:textId="77777777" w:rsidR="009A4F37" w:rsidRDefault="009A4F37" w:rsidP="009A4F37">
      <w:pPr>
        <w:pStyle w:val="Prrafodelista"/>
        <w:rPr>
          <w:rFonts w:ascii="Times New Roman" w:hAnsi="Times New Roman"/>
          <w:sz w:val="24"/>
          <w:lang w:val="es-CR"/>
        </w:rPr>
      </w:pPr>
    </w:p>
    <w:p w14:paraId="6165C6FC" w14:textId="570299B4" w:rsidR="009A4F37" w:rsidRDefault="009A4F37" w:rsidP="009A4F37">
      <w:pPr>
        <w:keepLines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lang w:val="es-CR"/>
        </w:rPr>
      </w:pPr>
    </w:p>
    <w:p w14:paraId="19CF71AC" w14:textId="4648A0CF" w:rsidR="009A4F37" w:rsidRDefault="009A4F37" w:rsidP="009A4F37">
      <w:pPr>
        <w:keepLines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lang w:val="es-CR"/>
        </w:rPr>
      </w:pPr>
    </w:p>
    <w:p w14:paraId="6B4E106B" w14:textId="77777777" w:rsidR="009A4F37" w:rsidRPr="00B97F3A" w:rsidRDefault="009A4F37" w:rsidP="009A4F37">
      <w:pPr>
        <w:keepLines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lang w:val="es-CR"/>
        </w:rPr>
      </w:pPr>
    </w:p>
    <w:p w14:paraId="7D2699A5" w14:textId="77777777" w:rsidR="00B97F3A" w:rsidRPr="00B03941" w:rsidRDefault="00B97F3A" w:rsidP="00B97F3A">
      <w:pPr>
        <w:keepLines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360"/>
        <w:rPr>
          <w:rFonts w:ascii="Times New Roman" w:hAnsi="Times New Roman"/>
          <w:sz w:val="24"/>
          <w:lang w:val="es-CR"/>
        </w:rPr>
      </w:pPr>
      <w:r w:rsidRPr="00B03941">
        <w:rPr>
          <w:rFonts w:ascii="Times New Roman" w:hAnsi="Times New Roman"/>
          <w:sz w:val="24"/>
          <w:lang w:val="es-CR"/>
        </w:rPr>
        <w:t>Que las entidades supervisadas que deban suministrar y procesar información periódica</w:t>
      </w:r>
      <w:r>
        <w:rPr>
          <w:rFonts w:ascii="Times New Roman" w:hAnsi="Times New Roman"/>
          <w:sz w:val="24"/>
          <w:lang w:val="es-CR"/>
        </w:rPr>
        <w:t>,</w:t>
      </w:r>
      <w:r w:rsidRPr="00B03941">
        <w:rPr>
          <w:rFonts w:ascii="Times New Roman" w:hAnsi="Times New Roman"/>
          <w:sz w:val="24"/>
          <w:lang w:val="es-CR"/>
        </w:rPr>
        <w:t xml:space="preserve"> requerida de conformidad con la normativa vigente</w:t>
      </w:r>
      <w:r>
        <w:rPr>
          <w:rFonts w:ascii="Times New Roman" w:hAnsi="Times New Roman"/>
          <w:sz w:val="24"/>
          <w:lang w:val="es-CR"/>
        </w:rPr>
        <w:t>,</w:t>
      </w:r>
      <w:r w:rsidRPr="00B03941">
        <w:rPr>
          <w:rFonts w:ascii="Times New Roman" w:hAnsi="Times New Roman"/>
          <w:sz w:val="24"/>
          <w:lang w:val="es-CR"/>
        </w:rPr>
        <w:t xml:space="preserve"> en los días comprendidos entre el </w:t>
      </w:r>
      <w:r w:rsidRPr="00B03941">
        <w:rPr>
          <w:rFonts w:ascii="Times New Roman" w:hAnsi="Times New Roman"/>
          <w:b/>
          <w:i/>
          <w:sz w:val="24"/>
          <w:lang w:val="es-CR"/>
        </w:rPr>
        <w:t>26 de diciembre del 2023 al 1 de enero  del 2024</w:t>
      </w:r>
      <w:r w:rsidRPr="00B03941">
        <w:rPr>
          <w:rFonts w:ascii="Times New Roman" w:hAnsi="Times New Roman"/>
          <w:sz w:val="24"/>
          <w:lang w:val="es-CR"/>
        </w:rPr>
        <w:t>, deberán remitir o incluirla a más tardar al día 2 de enero de 2024.</w:t>
      </w:r>
    </w:p>
    <w:p w14:paraId="4CE13990" w14:textId="77777777" w:rsidR="00B97F3A" w:rsidRPr="00B03941" w:rsidRDefault="00B97F3A" w:rsidP="00B97F3A">
      <w:pPr>
        <w:keepLines/>
        <w:autoSpaceDE w:val="0"/>
        <w:autoSpaceDN w:val="0"/>
        <w:adjustRightInd w:val="0"/>
        <w:spacing w:line="240" w:lineRule="atLeast"/>
        <w:ind w:left="360"/>
        <w:rPr>
          <w:rFonts w:ascii="Times New Roman" w:hAnsi="Times New Roman"/>
          <w:sz w:val="24"/>
          <w:lang w:val="es-CR"/>
        </w:rPr>
      </w:pPr>
    </w:p>
    <w:p w14:paraId="776A356E" w14:textId="26A2DA86" w:rsidR="00B97F3A" w:rsidRDefault="00B97F3A" w:rsidP="00B97F3A">
      <w:pPr>
        <w:keepLines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360"/>
        <w:rPr>
          <w:rFonts w:ascii="Times New Roman" w:hAnsi="Times New Roman"/>
          <w:sz w:val="24"/>
          <w:lang w:val="es-CR"/>
        </w:rPr>
      </w:pPr>
      <w:r w:rsidRPr="00B03941">
        <w:rPr>
          <w:rFonts w:ascii="Times New Roman" w:hAnsi="Times New Roman"/>
          <w:sz w:val="24"/>
          <w:lang w:val="es-CR"/>
        </w:rPr>
        <w:t xml:space="preserve">Que el cómputo de los plazos, generales y particulares otorgados por </w:t>
      </w:r>
      <w:r>
        <w:rPr>
          <w:rFonts w:ascii="Times New Roman" w:hAnsi="Times New Roman"/>
          <w:sz w:val="24"/>
          <w:lang w:val="es-CR"/>
        </w:rPr>
        <w:t>e</w:t>
      </w:r>
      <w:r w:rsidRPr="00B03941">
        <w:rPr>
          <w:rFonts w:ascii="Times New Roman" w:hAnsi="Times New Roman"/>
          <w:sz w:val="24"/>
          <w:lang w:val="es-CR"/>
        </w:rPr>
        <w:t xml:space="preserve">l CONASSIF y las Superintendencias del Sector Financiero,  se tiene por suspendido durante los dias indicados. También se </w:t>
      </w:r>
      <w:r>
        <w:rPr>
          <w:rFonts w:ascii="Times New Roman" w:hAnsi="Times New Roman"/>
          <w:sz w:val="24"/>
          <w:lang w:val="es-CR"/>
        </w:rPr>
        <w:t>interrumpe</w:t>
      </w:r>
      <w:r w:rsidRPr="00B03941">
        <w:rPr>
          <w:rFonts w:ascii="Times New Roman" w:hAnsi="Times New Roman"/>
          <w:sz w:val="24"/>
          <w:lang w:val="es-CR"/>
        </w:rPr>
        <w:t xml:space="preserve"> el cómputo de plazos que result</w:t>
      </w:r>
      <w:r>
        <w:rPr>
          <w:rFonts w:ascii="Times New Roman" w:hAnsi="Times New Roman"/>
          <w:sz w:val="24"/>
          <w:lang w:val="es-CR"/>
        </w:rPr>
        <w:t>e</w:t>
      </w:r>
      <w:r w:rsidRPr="00B03941">
        <w:rPr>
          <w:rFonts w:ascii="Times New Roman" w:hAnsi="Times New Roman"/>
          <w:sz w:val="24"/>
          <w:lang w:val="es-CR"/>
        </w:rPr>
        <w:t>n aplicables al CONASSIF y las Superintendencias del Sector Financiero.</w:t>
      </w:r>
    </w:p>
    <w:p w14:paraId="0D51E17D" w14:textId="77777777" w:rsidR="00B97F3A" w:rsidRDefault="00B97F3A" w:rsidP="00B97F3A">
      <w:pPr>
        <w:pStyle w:val="Prrafodelista"/>
        <w:rPr>
          <w:rFonts w:ascii="Times New Roman" w:hAnsi="Times New Roman"/>
          <w:sz w:val="24"/>
          <w:lang w:val="es-CR"/>
        </w:rPr>
      </w:pPr>
    </w:p>
    <w:p w14:paraId="50A60D1D" w14:textId="77777777" w:rsidR="00B97F3A" w:rsidRPr="00B03941" w:rsidRDefault="00B97F3A" w:rsidP="00B97F3A">
      <w:pPr>
        <w:keepLines/>
        <w:autoSpaceDE w:val="0"/>
        <w:autoSpaceDN w:val="0"/>
        <w:adjustRightInd w:val="0"/>
        <w:spacing w:line="240" w:lineRule="atLeast"/>
        <w:ind w:left="360"/>
        <w:rPr>
          <w:rFonts w:ascii="Times New Roman" w:hAnsi="Times New Roman"/>
          <w:sz w:val="24"/>
          <w:lang w:val="es-CR"/>
        </w:rPr>
      </w:pPr>
    </w:p>
    <w:p w14:paraId="4090C149" w14:textId="77777777" w:rsidR="00B97F3A" w:rsidRPr="00B03941" w:rsidRDefault="00B97F3A" w:rsidP="00B97F3A">
      <w:pPr>
        <w:keepLines/>
        <w:autoSpaceDE w:val="0"/>
        <w:autoSpaceDN w:val="0"/>
        <w:adjustRightInd w:val="0"/>
        <w:spacing w:line="240" w:lineRule="atLeast"/>
        <w:ind w:left="720"/>
        <w:rPr>
          <w:rFonts w:ascii="Times New Roman" w:eastAsia="Batang" w:hAnsi="Times New Roman"/>
          <w:sz w:val="24"/>
          <w:lang w:val="es-CR"/>
        </w:rPr>
      </w:pPr>
    </w:p>
    <w:p w14:paraId="0C53DEF8" w14:textId="77777777" w:rsidR="00B97F3A" w:rsidRPr="00B03941" w:rsidRDefault="00B97F3A" w:rsidP="00B97F3A">
      <w:pPr>
        <w:rPr>
          <w:rFonts w:ascii="Times New Roman" w:hAnsi="Times New Roman"/>
          <w:sz w:val="24"/>
          <w:lang w:val="es-CR"/>
        </w:rPr>
      </w:pPr>
      <w:r w:rsidRPr="00B03941">
        <w:rPr>
          <w:rFonts w:ascii="Times New Roman" w:hAnsi="Times New Roman"/>
          <w:sz w:val="24"/>
          <w:lang w:val="es-CR"/>
        </w:rPr>
        <w:t>Cordialmente,</w:t>
      </w:r>
    </w:p>
    <w:p w14:paraId="089D9495" w14:textId="77777777" w:rsidR="00B97F3A" w:rsidRPr="00B03941" w:rsidRDefault="00B97F3A" w:rsidP="00B97F3A">
      <w:pPr>
        <w:rPr>
          <w:rFonts w:ascii="Times New Roman" w:hAnsi="Times New Roman"/>
          <w:color w:val="000000"/>
          <w:sz w:val="24"/>
          <w:lang w:val="es-CR"/>
        </w:rPr>
      </w:pPr>
    </w:p>
    <w:p w14:paraId="2059CC5B" w14:textId="77777777" w:rsidR="00B97F3A" w:rsidRPr="00B03941" w:rsidRDefault="00B97F3A" w:rsidP="00B97F3A">
      <w:pPr>
        <w:jc w:val="center"/>
        <w:rPr>
          <w:rFonts w:ascii="Times New Roman" w:hAnsi="Times New Roman"/>
          <w:b/>
          <w:i/>
          <w:sz w:val="24"/>
          <w:lang w:val="es-CR"/>
        </w:rPr>
      </w:pPr>
      <w:r w:rsidRPr="00B03941">
        <w:rPr>
          <w:rFonts w:ascii="Times New Roman" w:hAnsi="Times New Roman"/>
          <w:noProof/>
          <w:sz w:val="24"/>
          <w:lang w:val="es-CR" w:eastAsia="es-CR"/>
        </w:rPr>
        <w:drawing>
          <wp:anchor distT="0" distB="0" distL="114300" distR="114300" simplePos="0" relativeHeight="251663360" behindDoc="1" locked="0" layoutInCell="1" allowOverlap="1" wp14:anchorId="3D7C0127" wp14:editId="59451167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2058329" cy="414242"/>
            <wp:effectExtent l="0" t="0" r="0" b="5080"/>
            <wp:wrapNone/>
            <wp:docPr id="17" name="Imagen 17" descr="image001.jpg@01CDC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.jpg@01CDC9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29" cy="414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189B0" w14:textId="77777777" w:rsidR="00B97F3A" w:rsidRPr="00B03941" w:rsidRDefault="00B97F3A" w:rsidP="00B97F3A">
      <w:pPr>
        <w:rPr>
          <w:rFonts w:ascii="Times New Roman" w:hAnsi="Times New Roman"/>
          <w:sz w:val="24"/>
          <w:lang w:val="es-CR"/>
        </w:rPr>
      </w:pPr>
    </w:p>
    <w:p w14:paraId="460BFB7B" w14:textId="77777777" w:rsidR="00B97F3A" w:rsidRPr="00B03941" w:rsidRDefault="00B97F3A" w:rsidP="00B97F3A">
      <w:pPr>
        <w:rPr>
          <w:rFonts w:ascii="Times New Roman" w:hAnsi="Times New Roman"/>
          <w:color w:val="000000"/>
          <w:sz w:val="24"/>
          <w:lang w:val="es-CR"/>
        </w:rPr>
      </w:pPr>
      <w:r w:rsidRPr="00B03941">
        <w:rPr>
          <w:rFonts w:ascii="Times New Roman" w:hAnsi="Times New Roman"/>
          <w:noProof/>
          <w:color w:val="000000"/>
          <w:sz w:val="24"/>
          <w:lang w:val="es-CR"/>
        </w:rPr>
        <w:drawing>
          <wp:anchor distT="0" distB="0" distL="114300" distR="114300" simplePos="0" relativeHeight="251659264" behindDoc="1" locked="0" layoutInCell="1" allowOverlap="1" wp14:anchorId="49B98D42" wp14:editId="6E6D0BF1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3416476" cy="635033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476" cy="635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B6FA7" w14:textId="77777777" w:rsidR="00B97F3A" w:rsidRPr="00B03941" w:rsidRDefault="00B97F3A" w:rsidP="00B97F3A">
      <w:pPr>
        <w:rPr>
          <w:rFonts w:ascii="Times New Roman" w:hAnsi="Times New Roman"/>
          <w:color w:val="000000"/>
          <w:sz w:val="24"/>
          <w:lang w:val="es-CR"/>
        </w:rPr>
      </w:pPr>
    </w:p>
    <w:p w14:paraId="35B74EEF" w14:textId="77777777" w:rsidR="00B97F3A" w:rsidRPr="00B03941" w:rsidRDefault="00B97F3A" w:rsidP="00B97F3A">
      <w:pPr>
        <w:tabs>
          <w:tab w:val="left" w:pos="4785"/>
        </w:tabs>
        <w:jc w:val="left"/>
        <w:rPr>
          <w:rFonts w:ascii="Times New Roman" w:hAnsi="Times New Roman"/>
          <w:color w:val="000000"/>
          <w:sz w:val="24"/>
          <w:lang w:val="es-CR"/>
        </w:rPr>
      </w:pPr>
      <w:r w:rsidRPr="00B03941">
        <w:rPr>
          <w:rFonts w:ascii="Times New Roman" w:hAnsi="Times New Roman"/>
          <w:color w:val="000000"/>
          <w:sz w:val="24"/>
          <w:lang w:val="es-CR"/>
        </w:rPr>
        <w:tab/>
      </w:r>
    </w:p>
    <w:p w14:paraId="545BE490" w14:textId="2B5BD55B" w:rsidR="00B97F3A" w:rsidRDefault="00B97F3A" w:rsidP="00B97F3A">
      <w:pPr>
        <w:jc w:val="center"/>
        <w:rPr>
          <w:rFonts w:ascii="Times New Roman" w:hAnsi="Times New Roman"/>
          <w:color w:val="000000"/>
          <w:sz w:val="24"/>
          <w:lang w:val="es-CR"/>
        </w:rPr>
      </w:pPr>
    </w:p>
    <w:p w14:paraId="7D14DA39" w14:textId="2404B891" w:rsidR="009A4F37" w:rsidRDefault="009A4F37" w:rsidP="00B97F3A">
      <w:pPr>
        <w:jc w:val="center"/>
        <w:rPr>
          <w:rFonts w:ascii="Times New Roman" w:hAnsi="Times New Roman"/>
          <w:color w:val="000000"/>
          <w:sz w:val="24"/>
          <w:lang w:val="es-CR"/>
        </w:rPr>
      </w:pPr>
    </w:p>
    <w:p w14:paraId="64294FE4" w14:textId="77777777" w:rsidR="009A4F37" w:rsidRPr="00B03941" w:rsidRDefault="009A4F37" w:rsidP="00B97F3A">
      <w:pPr>
        <w:jc w:val="center"/>
        <w:rPr>
          <w:rFonts w:ascii="Times New Roman" w:hAnsi="Times New Roman"/>
          <w:color w:val="000000"/>
          <w:sz w:val="24"/>
          <w:lang w:val="es-CR"/>
        </w:rPr>
      </w:pPr>
    </w:p>
    <w:p w14:paraId="645C5BED" w14:textId="1BFB34AC" w:rsidR="00B97F3A" w:rsidRPr="00B03941" w:rsidRDefault="00B97F3A" w:rsidP="00B97F3A">
      <w:pPr>
        <w:jc w:val="center"/>
        <w:rPr>
          <w:rFonts w:ascii="Times New Roman" w:hAnsi="Times New Roman"/>
          <w:color w:val="000000"/>
          <w:sz w:val="24"/>
          <w:lang w:val="es-CR"/>
        </w:rPr>
      </w:pPr>
      <w:r w:rsidRPr="00B03941">
        <w:rPr>
          <w:rFonts w:ascii="Times New Roman" w:hAnsi="Times New Roman"/>
          <w:noProof/>
          <w:sz w:val="24"/>
          <w:lang w:val="es-CR" w:eastAsia="es-CR"/>
        </w:rPr>
        <w:drawing>
          <wp:anchor distT="0" distB="0" distL="114300" distR="114300" simplePos="0" relativeHeight="251664384" behindDoc="1" locked="0" layoutInCell="1" allowOverlap="1" wp14:anchorId="68701D20" wp14:editId="28391B7C">
            <wp:simplePos x="0" y="0"/>
            <wp:positionH relativeFrom="margin">
              <wp:posOffset>-139700</wp:posOffset>
            </wp:positionH>
            <wp:positionV relativeFrom="paragraph">
              <wp:posOffset>137795</wp:posOffset>
            </wp:positionV>
            <wp:extent cx="2058329" cy="414242"/>
            <wp:effectExtent l="0" t="0" r="0" b="5080"/>
            <wp:wrapThrough wrapText="bothSides">
              <wp:wrapPolygon edited="0">
                <wp:start x="0" y="0"/>
                <wp:lineTo x="0" y="20871"/>
                <wp:lineTo x="21393" y="20871"/>
                <wp:lineTo x="21393" y="0"/>
                <wp:lineTo x="0" y="0"/>
              </wp:wrapPolygon>
            </wp:wrapThrough>
            <wp:docPr id="18" name="Imagen 18" descr="image001.jpg@01CDC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.jpg@01CDC9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29" cy="414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F775A" w14:textId="0F2069F4" w:rsidR="00B97F3A" w:rsidRPr="00B03941" w:rsidRDefault="009A4F37" w:rsidP="00B97F3A">
      <w:pPr>
        <w:jc w:val="center"/>
        <w:rPr>
          <w:rFonts w:ascii="Times New Roman" w:hAnsi="Times New Roman"/>
          <w:color w:val="000000"/>
          <w:sz w:val="24"/>
          <w:lang w:val="es-CR"/>
        </w:rPr>
      </w:pPr>
      <w:r w:rsidRPr="00B03941">
        <w:rPr>
          <w:rFonts w:ascii="Times New Roman" w:hAnsi="Times New Roman"/>
          <w:noProof/>
          <w:sz w:val="24"/>
          <w:lang w:val="es-CR" w:eastAsia="es-CR"/>
        </w:rPr>
        <w:drawing>
          <wp:anchor distT="0" distB="0" distL="114300" distR="114300" simplePos="0" relativeHeight="251662336" behindDoc="1" locked="0" layoutInCell="1" allowOverlap="1" wp14:anchorId="7B74AEDC" wp14:editId="381D0DEE">
            <wp:simplePos x="0" y="0"/>
            <wp:positionH relativeFrom="margin">
              <wp:posOffset>3253105</wp:posOffset>
            </wp:positionH>
            <wp:positionV relativeFrom="paragraph">
              <wp:posOffset>1905</wp:posOffset>
            </wp:positionV>
            <wp:extent cx="2058329" cy="414242"/>
            <wp:effectExtent l="0" t="0" r="0" b="5080"/>
            <wp:wrapNone/>
            <wp:docPr id="15" name="Imagen 15" descr="image001.jpg@01CDC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.jpg@01CDC9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29" cy="414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292E3" w14:textId="77777777" w:rsidR="00B97F3A" w:rsidRPr="00B03941" w:rsidRDefault="00B97F3A" w:rsidP="00B97F3A">
      <w:pPr>
        <w:jc w:val="center"/>
        <w:rPr>
          <w:rFonts w:ascii="Times New Roman" w:hAnsi="Times New Roman"/>
          <w:color w:val="000000"/>
          <w:sz w:val="24"/>
          <w:lang w:val="es-CR"/>
        </w:rPr>
      </w:pPr>
      <w:r w:rsidRPr="00B03941">
        <w:rPr>
          <w:rFonts w:ascii="Times New Roman" w:hAnsi="Times New Roman"/>
          <w:noProof/>
          <w:color w:val="000000"/>
          <w:sz w:val="24"/>
          <w:lang w:val="es-CR"/>
        </w:rPr>
        <w:drawing>
          <wp:anchor distT="0" distB="0" distL="114300" distR="114300" simplePos="0" relativeHeight="251660288" behindDoc="1" locked="0" layoutInCell="1" allowOverlap="1" wp14:anchorId="3131A42F" wp14:editId="046456AB">
            <wp:simplePos x="0" y="0"/>
            <wp:positionH relativeFrom="column">
              <wp:posOffset>-283845</wp:posOffset>
            </wp:positionH>
            <wp:positionV relativeFrom="paragraph">
              <wp:posOffset>142240</wp:posOffset>
            </wp:positionV>
            <wp:extent cx="2372995" cy="596900"/>
            <wp:effectExtent l="0" t="0" r="825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9C41E" w14:textId="77777777" w:rsidR="00B97F3A" w:rsidRPr="00B03941" w:rsidRDefault="00B97F3A" w:rsidP="00B97F3A">
      <w:pPr>
        <w:jc w:val="center"/>
        <w:rPr>
          <w:rFonts w:ascii="Times New Roman" w:hAnsi="Times New Roman"/>
          <w:color w:val="000000"/>
          <w:sz w:val="24"/>
          <w:lang w:val="es-CR"/>
        </w:rPr>
      </w:pPr>
      <w:r w:rsidRPr="00B03941">
        <w:rPr>
          <w:rFonts w:ascii="Times New Roman" w:hAnsi="Times New Roman"/>
          <w:noProof/>
          <w:color w:val="000000"/>
          <w:sz w:val="24"/>
          <w:lang w:val="es-CR"/>
        </w:rPr>
        <w:drawing>
          <wp:anchor distT="0" distB="0" distL="114300" distR="114300" simplePos="0" relativeHeight="251661312" behindDoc="1" locked="0" layoutInCell="1" allowOverlap="1" wp14:anchorId="0815D1C3" wp14:editId="4D3862E3">
            <wp:simplePos x="0" y="0"/>
            <wp:positionH relativeFrom="column">
              <wp:posOffset>2764155</wp:posOffset>
            </wp:positionH>
            <wp:positionV relativeFrom="paragraph">
              <wp:posOffset>61595</wp:posOffset>
            </wp:positionV>
            <wp:extent cx="3144960" cy="501649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960" cy="501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5687A" w14:textId="77777777" w:rsidR="00B97F3A" w:rsidRPr="00B03941" w:rsidRDefault="00B97F3A" w:rsidP="00B97F3A">
      <w:pPr>
        <w:jc w:val="center"/>
        <w:rPr>
          <w:rFonts w:ascii="Times New Roman" w:hAnsi="Times New Roman"/>
          <w:color w:val="000000"/>
          <w:sz w:val="24"/>
          <w:lang w:val="es-CR"/>
        </w:rPr>
      </w:pPr>
    </w:p>
    <w:p w14:paraId="2E45BEED" w14:textId="77777777" w:rsidR="00B97F3A" w:rsidRPr="00B03941" w:rsidRDefault="00B97F3A" w:rsidP="00B97F3A">
      <w:pPr>
        <w:jc w:val="center"/>
        <w:rPr>
          <w:rFonts w:ascii="Times New Roman" w:hAnsi="Times New Roman"/>
          <w:color w:val="000000"/>
          <w:sz w:val="24"/>
          <w:lang w:val="es-CR"/>
        </w:rPr>
      </w:pPr>
    </w:p>
    <w:p w14:paraId="44BA6330" w14:textId="77777777" w:rsidR="00B97F3A" w:rsidRPr="00B03941" w:rsidRDefault="00B97F3A" w:rsidP="00B97F3A">
      <w:pPr>
        <w:jc w:val="center"/>
        <w:rPr>
          <w:rFonts w:ascii="Times New Roman" w:hAnsi="Times New Roman"/>
          <w:color w:val="000000"/>
          <w:sz w:val="24"/>
          <w:lang w:val="es-CR"/>
        </w:rPr>
      </w:pPr>
    </w:p>
    <w:p w14:paraId="4A35BF80" w14:textId="12A02EAF" w:rsidR="0085692C" w:rsidRPr="0085692C" w:rsidRDefault="0085692C" w:rsidP="0085692C">
      <w:pPr>
        <w:pStyle w:val="Negrita"/>
      </w:pPr>
    </w:p>
    <w:sectPr w:rsidR="0085692C" w:rsidRPr="0085692C" w:rsidSect="00A3396A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843" w:right="1412" w:bottom="1701" w:left="22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43EA" w14:textId="77777777" w:rsidR="00B97F3A" w:rsidRDefault="00B97F3A" w:rsidP="00D43D57">
      <w:r>
        <w:separator/>
      </w:r>
    </w:p>
  </w:endnote>
  <w:endnote w:type="continuationSeparator" w:id="0">
    <w:p w14:paraId="2E214569" w14:textId="77777777" w:rsidR="00B97F3A" w:rsidRDefault="00B97F3A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C3B4" w14:textId="0137FC87" w:rsidR="00A93AB2" w:rsidRDefault="00B97F3A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708416" behindDoc="0" locked="0" layoutInCell="0" allowOverlap="1" wp14:anchorId="5BDF8109" wp14:editId="1A6C873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7" name="MSIPCMdc43476b87b9802f1349d302" descr="{&quot;HashCode&quot;:118623000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88960E" w14:textId="73308D84" w:rsidR="00B97F3A" w:rsidRPr="00B97F3A" w:rsidRDefault="00B97F3A" w:rsidP="00B97F3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97F3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F8109" id="_x0000_t202" coordsize="21600,21600" o:spt="202" path="m,l,21600r21600,l21600,xe">
              <v:stroke joinstyle="miter"/>
              <v:path gradientshapeok="t" o:connecttype="rect"/>
            </v:shapetype>
            <v:shape id="MSIPCMdc43476b87b9802f1349d302" o:spid="_x0000_s1026" type="#_x0000_t202" alt="{&quot;HashCode&quot;:1186230005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1188960E" w14:textId="73308D84" w:rsidR="00B97F3A" w:rsidRPr="00B97F3A" w:rsidRDefault="00B97F3A" w:rsidP="00B97F3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97F3A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6BA1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DFAD7" wp14:editId="15BCBF02">
              <wp:simplePos x="0" y="0"/>
              <wp:positionH relativeFrom="column">
                <wp:posOffset>3792855</wp:posOffset>
              </wp:positionH>
              <wp:positionV relativeFrom="paragraph">
                <wp:posOffset>-15240</wp:posOffset>
              </wp:positionV>
              <wp:extent cx="2142490" cy="58102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249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DDB2C" w14:textId="77777777" w:rsidR="00A93AB2" w:rsidRPr="00324DAA" w:rsidRDefault="00A93AB2" w:rsidP="00A93AB2">
                          <w:pPr>
                            <w:pStyle w:val="Piepagina"/>
                          </w:pPr>
                          <w:r w:rsidRPr="00324DAA">
                            <w:t xml:space="preserve">Tel: (506) </w:t>
                          </w:r>
                          <w:r w:rsidRPr="00A205A6">
                            <w:t xml:space="preserve"> </w:t>
                          </w:r>
                          <w:r w:rsidRPr="00324DAA">
                            <w:t>2</w:t>
                          </w:r>
                          <w:r w:rsidRPr="00A205A6">
                            <w:t>2</w:t>
                          </w:r>
                          <w:r w:rsidRPr="00324DAA">
                            <w:t>43</w:t>
                          </w:r>
                          <w:r w:rsidRPr="00A205A6">
                            <w:t>-</w:t>
                          </w:r>
                          <w:r w:rsidRPr="00324DAA">
                            <w:t>3179</w:t>
                          </w:r>
                        </w:p>
                        <w:p w14:paraId="023DDEBC" w14:textId="77777777" w:rsidR="00A93AB2" w:rsidRPr="00324DAA" w:rsidRDefault="00A93AB2" w:rsidP="00A93AB2">
                          <w:pPr>
                            <w:pStyle w:val="Piepagina"/>
                          </w:pPr>
                          <w:r w:rsidRPr="00324DAA">
                            <w:t>Fax: (506) 2</w:t>
                          </w:r>
                          <w:r w:rsidRPr="00A205A6">
                            <w:t>2</w:t>
                          </w:r>
                          <w:r w:rsidRPr="00324DAA">
                            <w:t>43</w:t>
                          </w:r>
                          <w:r w:rsidRPr="00A205A6">
                            <w:t>-</w:t>
                          </w:r>
                          <w:r w:rsidRPr="00324DAA">
                            <w:t>3181</w:t>
                          </w:r>
                        </w:p>
                        <w:p w14:paraId="1A968B2C" w14:textId="77777777" w:rsidR="00A93AB2" w:rsidRDefault="00A93AB2" w:rsidP="00A93AB2">
                          <w:pPr>
                            <w:pStyle w:val="Piepagina"/>
                          </w:pPr>
                          <w:r w:rsidRPr="00D43D57">
                            <w:t>Apdo: 10058-1000</w:t>
                          </w:r>
                        </w:p>
                        <w:p w14:paraId="1C65C54B" w14:textId="77777777" w:rsidR="000C41ED" w:rsidRDefault="000C41ED" w:rsidP="000C41ED">
                          <w:pPr>
                            <w:pStyle w:val="Piepagina"/>
                            <w:jc w:val="left"/>
                          </w:pPr>
                          <w:r>
                            <w:t>Barrio Tournón:</w:t>
                          </w:r>
                          <w:r w:rsidRPr="000C41ED">
                            <w:t xml:space="preserve"> Avenida 17</w:t>
                          </w:r>
                          <w:r>
                            <w:t xml:space="preserve"> </w:t>
                          </w:r>
                          <w:r w:rsidRPr="000C41ED">
                            <w:t>Calle</w:t>
                          </w:r>
                          <w:r>
                            <w:t xml:space="preserve"> </w:t>
                          </w:r>
                          <w:r w:rsidRPr="000C41ED">
                            <w:t>3ª,  piso 4</w:t>
                          </w:r>
                        </w:p>
                        <w:p w14:paraId="074EA278" w14:textId="77777777" w:rsidR="00C06BA1" w:rsidRPr="00C06BA1" w:rsidRDefault="00C06BA1" w:rsidP="00C06BA1">
                          <w:pPr>
                            <w:pStyle w:val="Piepagina"/>
                          </w:pPr>
                          <w:r w:rsidRPr="00C06BA1">
                            <w:t xml:space="preserve">   </w:t>
                          </w:r>
                        </w:p>
                        <w:p w14:paraId="6EBB8F5C" w14:textId="77777777" w:rsidR="00C06BA1" w:rsidRPr="00D43D57" w:rsidRDefault="00C06BA1" w:rsidP="00A93AB2">
                          <w:pPr>
                            <w:pStyle w:val="Piepagina"/>
                          </w:pPr>
                        </w:p>
                        <w:p w14:paraId="2C77BE59" w14:textId="77777777" w:rsidR="008202A0" w:rsidRPr="00AE3929" w:rsidRDefault="008202A0" w:rsidP="00AE3929">
                          <w:pPr>
                            <w:pStyle w:val="Piepagin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DFAD7" id="Text Box 4" o:spid="_x0000_s1027" type="#_x0000_t202" style="position:absolute;left:0;text-align:left;margin-left:298.65pt;margin-top:-1.2pt;width:168.7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" filled="f" stroked="f">
              <v:textbox>
                <w:txbxContent>
                  <w:p w14:paraId="282DDB2C" w14:textId="77777777" w:rsidR="00A93AB2" w:rsidRPr="00324DAA" w:rsidRDefault="00A93AB2" w:rsidP="00A93AB2">
                    <w:pPr>
                      <w:pStyle w:val="Piepagina"/>
                    </w:pPr>
                    <w:r w:rsidRPr="00324DAA">
                      <w:t xml:space="preserve">Tel: (506) </w:t>
                    </w:r>
                    <w:r w:rsidRPr="00A205A6">
                      <w:t xml:space="preserve"> </w:t>
                    </w:r>
                    <w:r w:rsidRPr="00324DAA">
                      <w:t>2</w:t>
                    </w:r>
                    <w:r w:rsidRPr="00A205A6">
                      <w:t>2</w:t>
                    </w:r>
                    <w:r w:rsidRPr="00324DAA">
                      <w:t>43</w:t>
                    </w:r>
                    <w:r w:rsidRPr="00A205A6">
                      <w:t>-</w:t>
                    </w:r>
                    <w:r w:rsidRPr="00324DAA">
                      <w:t>3179</w:t>
                    </w:r>
                  </w:p>
                  <w:p w14:paraId="023DDEBC" w14:textId="77777777" w:rsidR="00A93AB2" w:rsidRPr="00324DAA" w:rsidRDefault="00A93AB2" w:rsidP="00A93AB2">
                    <w:pPr>
                      <w:pStyle w:val="Piepagina"/>
                    </w:pPr>
                    <w:r w:rsidRPr="00324DAA">
                      <w:t>Fax: (506) 2</w:t>
                    </w:r>
                    <w:r w:rsidRPr="00A205A6">
                      <w:t>2</w:t>
                    </w:r>
                    <w:r w:rsidRPr="00324DAA">
                      <w:t>43</w:t>
                    </w:r>
                    <w:r w:rsidRPr="00A205A6">
                      <w:t>-</w:t>
                    </w:r>
                    <w:r w:rsidRPr="00324DAA">
                      <w:t>3181</w:t>
                    </w:r>
                  </w:p>
                  <w:p w14:paraId="1A968B2C" w14:textId="77777777" w:rsidR="00A93AB2" w:rsidRDefault="00A93AB2" w:rsidP="00A93AB2">
                    <w:pPr>
                      <w:pStyle w:val="Piepagina"/>
                    </w:pPr>
                    <w:r w:rsidRPr="00D43D57">
                      <w:t>Apdo: 10058-1000</w:t>
                    </w:r>
                  </w:p>
                  <w:p w14:paraId="1C65C54B" w14:textId="77777777" w:rsidR="000C41ED" w:rsidRDefault="000C41ED" w:rsidP="000C41ED">
                    <w:pPr>
                      <w:pStyle w:val="Piepagina"/>
                      <w:jc w:val="left"/>
                    </w:pPr>
                    <w:r>
                      <w:t>Barrio Tournón:</w:t>
                    </w:r>
                    <w:r w:rsidRPr="000C41ED">
                      <w:t xml:space="preserve"> Avenida 17</w:t>
                    </w:r>
                    <w:r>
                      <w:t xml:space="preserve"> </w:t>
                    </w:r>
                    <w:r w:rsidRPr="000C41ED">
                      <w:t>Calle</w:t>
                    </w:r>
                    <w:r>
                      <w:t xml:space="preserve"> </w:t>
                    </w:r>
                    <w:r w:rsidRPr="000C41ED">
                      <w:t>3ª,  piso 4</w:t>
                    </w:r>
                  </w:p>
                  <w:p w14:paraId="074EA278" w14:textId="77777777" w:rsidR="00C06BA1" w:rsidRPr="00C06BA1" w:rsidRDefault="00C06BA1" w:rsidP="00C06BA1">
                    <w:pPr>
                      <w:pStyle w:val="Piepagina"/>
                    </w:pPr>
                    <w:r w:rsidRPr="00C06BA1">
                      <w:t xml:space="preserve">   </w:t>
                    </w:r>
                  </w:p>
                  <w:p w14:paraId="6EBB8F5C" w14:textId="77777777" w:rsidR="00C06BA1" w:rsidRPr="00D43D57" w:rsidRDefault="00C06BA1" w:rsidP="00A93AB2">
                    <w:pPr>
                      <w:pStyle w:val="Piepagina"/>
                    </w:pPr>
                  </w:p>
                  <w:p w14:paraId="2C77BE59" w14:textId="77777777" w:rsidR="008202A0" w:rsidRPr="00AE3929" w:rsidRDefault="008202A0" w:rsidP="00AE3929">
                    <w:pPr>
                      <w:pStyle w:val="Piepagina"/>
                    </w:pPr>
                  </w:p>
                </w:txbxContent>
              </v:textbox>
            </v:shape>
          </w:pict>
        </mc:Fallback>
      </mc:AlternateContent>
    </w:r>
    <w:sdt>
      <w:sdtPr>
        <w:rPr>
          <w:sz w:val="16"/>
          <w:szCs w:val="16"/>
        </w:rPr>
        <w:alias w:val="Consecutivo"/>
        <w:tag w:val="Consecutivo"/>
        <w:id w:val="-1964028170"/>
        <w:placeholder>
          <w:docPart w:val="6EDB443E993843A68A393773D280BF29"/>
        </w:placeholder>
        <w:text/>
      </w:sdtPr>
      <w:sdtEndPr/>
      <w:sdtContent>
        <w:r>
          <w:t>PDC-0144-2023</w:t>
        </w:r>
      </w:sdtContent>
    </w:sdt>
  </w:p>
  <w:p w14:paraId="69292BD3" w14:textId="77777777" w:rsidR="00C06BA1" w:rsidRDefault="00C06BA1" w:rsidP="00C06BA1">
    <w:pPr>
      <w:pStyle w:val="Piepagina"/>
    </w:pPr>
    <w:r w:rsidRPr="0085692C">
      <w:t xml:space="preserve">pág. </w:t>
    </w:r>
    <w:r>
      <w:fldChar w:fldCharType="begin"/>
    </w:r>
    <w:r>
      <w:instrText xml:space="preserve"> PAGE    \* MERGEFORMAT </w:instrText>
    </w:r>
    <w:r>
      <w:fldChar w:fldCharType="separate"/>
    </w:r>
    <w:r w:rsidR="00695400">
      <w:rPr>
        <w:noProof/>
      </w:rPr>
      <w:t>2</w:t>
    </w:r>
    <w:r>
      <w:rPr>
        <w:noProof/>
      </w:rPr>
      <w:fldChar w:fldCharType="end"/>
    </w:r>
  </w:p>
  <w:p w14:paraId="6B831DDC" w14:textId="77777777" w:rsidR="008202A0" w:rsidRPr="00A93AB2" w:rsidRDefault="008202A0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1AD2" w14:textId="4E48AF0B" w:rsidR="00C06BA1" w:rsidRPr="00C06BA1" w:rsidRDefault="00B97F3A" w:rsidP="00C06BA1">
    <w:pPr>
      <w:pStyle w:val="Piepa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5570056C" wp14:editId="274DD25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8" name="MSIPCMa9194656951da0addf88bf00" descr="{&quot;HashCode&quot;:118623000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AB57C" w14:textId="09A4EA84" w:rsidR="00B97F3A" w:rsidRPr="00B97F3A" w:rsidRDefault="00B97F3A" w:rsidP="00B97F3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97F3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0056C" id="_x0000_t202" coordsize="21600,21600" o:spt="202" path="m,l,21600r21600,l21600,xe">
              <v:stroke joinstyle="miter"/>
              <v:path gradientshapeok="t" o:connecttype="rect"/>
            </v:shapetype>
            <v:shape id="MSIPCMa9194656951da0addf88bf00" o:spid="_x0000_s1028" type="#_x0000_t202" alt="{&quot;HashCode&quot;:1186230005,&quot;Height&quot;:792.0,&quot;Width&quot;:612.0,&quot;Placement&quot;:&quot;Footer&quot;,&quot;Index&quot;:&quot;FirstPage&quot;,&quot;Section&quot;:1,&quot;Top&quot;:0.0,&quot;Left&quot;:0.0}" style="position:absolute;left:0;text-align:left;margin-left:0;margin-top:755.45pt;width:612pt;height:21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" o:allowincell="f" filled="f" stroked="f" strokeweight=".5pt">
              <v:textbox inset=",0,,0">
                <w:txbxContent>
                  <w:p w14:paraId="501AB57C" w14:textId="09A4EA84" w:rsidR="00B97F3A" w:rsidRPr="00B97F3A" w:rsidRDefault="00B97F3A" w:rsidP="00B97F3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97F3A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5400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724B5D" wp14:editId="42C2045A">
              <wp:simplePos x="0" y="0"/>
              <wp:positionH relativeFrom="column">
                <wp:posOffset>3411855</wp:posOffset>
              </wp:positionH>
              <wp:positionV relativeFrom="paragraph">
                <wp:posOffset>-184150</wp:posOffset>
              </wp:positionV>
              <wp:extent cx="2122170" cy="5619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17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309B9" w14:textId="77777777" w:rsidR="00A205A6" w:rsidRPr="00324DAA" w:rsidRDefault="00A205A6" w:rsidP="00A205A6">
                          <w:pPr>
                            <w:pStyle w:val="Piepagina"/>
                          </w:pPr>
                          <w:r w:rsidRPr="00324DAA">
                            <w:t xml:space="preserve">Tel: (506) </w:t>
                          </w:r>
                          <w:r w:rsidRPr="00A205A6">
                            <w:t xml:space="preserve"> </w:t>
                          </w:r>
                          <w:r w:rsidRPr="00324DAA">
                            <w:t>2</w:t>
                          </w:r>
                          <w:r w:rsidRPr="00A205A6">
                            <w:t>2</w:t>
                          </w:r>
                          <w:r w:rsidRPr="00324DAA">
                            <w:t>43</w:t>
                          </w:r>
                          <w:r w:rsidRPr="00A205A6">
                            <w:t>-</w:t>
                          </w:r>
                          <w:r w:rsidR="004D014C">
                            <w:t>3891</w:t>
                          </w:r>
                        </w:p>
                        <w:p w14:paraId="6028F32B" w14:textId="77777777" w:rsidR="00A205A6" w:rsidRPr="00324DAA" w:rsidRDefault="00A205A6" w:rsidP="00A205A6">
                          <w:pPr>
                            <w:pStyle w:val="Piepagina"/>
                          </w:pPr>
                          <w:r w:rsidRPr="00324DAA">
                            <w:t>Fax: (506) 2</w:t>
                          </w:r>
                          <w:r w:rsidRPr="00A205A6">
                            <w:t>2</w:t>
                          </w:r>
                          <w:r w:rsidRPr="00324DAA">
                            <w:t>43</w:t>
                          </w:r>
                          <w:r w:rsidRPr="00A205A6">
                            <w:t>-</w:t>
                          </w:r>
                          <w:r w:rsidR="004D014C">
                            <w:t>4582</w:t>
                          </w:r>
                        </w:p>
                        <w:p w14:paraId="1E05A738" w14:textId="77777777" w:rsidR="00060C03" w:rsidRDefault="00060C03" w:rsidP="00695400">
                          <w:pPr>
                            <w:pStyle w:val="Piepagina"/>
                          </w:pPr>
                          <w:r w:rsidRPr="00D43D57">
                            <w:t>Apdo: 10058-1000</w:t>
                          </w:r>
                        </w:p>
                        <w:p w14:paraId="59ECC6B7" w14:textId="77777777" w:rsidR="00695400" w:rsidRDefault="00695400" w:rsidP="00695400">
                          <w:pPr>
                            <w:pStyle w:val="Piepagina"/>
                          </w:pPr>
                          <w:r>
                            <w:t>Barrio Tournón:</w:t>
                          </w:r>
                          <w:r w:rsidRPr="000C41ED">
                            <w:t xml:space="preserve"> Avenida 17</w:t>
                          </w:r>
                          <w:r>
                            <w:t xml:space="preserve"> </w:t>
                          </w:r>
                          <w:r w:rsidRPr="000C41ED">
                            <w:t>Calle</w:t>
                          </w:r>
                          <w:r>
                            <w:t xml:space="preserve"> </w:t>
                          </w:r>
                          <w:r w:rsidRPr="000C41ED">
                            <w:t>3ª,  piso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724B5D" id="Text Box 8" o:spid="_x0000_s1029" type="#_x0000_t202" style="position:absolute;left:0;text-align:left;margin-left:268.65pt;margin-top:-14.5pt;width:167.1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" filled="f" stroked="f">
              <v:textbox>
                <w:txbxContent>
                  <w:p w14:paraId="69D309B9" w14:textId="77777777" w:rsidR="00A205A6" w:rsidRPr="00324DAA" w:rsidRDefault="00A205A6" w:rsidP="00A205A6">
                    <w:pPr>
                      <w:pStyle w:val="Piepagina"/>
                    </w:pPr>
                    <w:r w:rsidRPr="00324DAA">
                      <w:t xml:space="preserve">Tel: (506) </w:t>
                    </w:r>
                    <w:r w:rsidRPr="00A205A6">
                      <w:t xml:space="preserve"> </w:t>
                    </w:r>
                    <w:r w:rsidRPr="00324DAA">
                      <w:t>2</w:t>
                    </w:r>
                    <w:r w:rsidRPr="00A205A6">
                      <w:t>2</w:t>
                    </w:r>
                    <w:r w:rsidRPr="00324DAA">
                      <w:t>43</w:t>
                    </w:r>
                    <w:r w:rsidRPr="00A205A6">
                      <w:t>-</w:t>
                    </w:r>
                    <w:r w:rsidR="004D014C">
                      <w:t>3891</w:t>
                    </w:r>
                  </w:p>
                  <w:p w14:paraId="6028F32B" w14:textId="77777777" w:rsidR="00A205A6" w:rsidRPr="00324DAA" w:rsidRDefault="00A205A6" w:rsidP="00A205A6">
                    <w:pPr>
                      <w:pStyle w:val="Piepagina"/>
                    </w:pPr>
                    <w:r w:rsidRPr="00324DAA">
                      <w:t>Fax: (506) 2</w:t>
                    </w:r>
                    <w:r w:rsidRPr="00A205A6">
                      <w:t>2</w:t>
                    </w:r>
                    <w:r w:rsidRPr="00324DAA">
                      <w:t>43</w:t>
                    </w:r>
                    <w:r w:rsidRPr="00A205A6">
                      <w:t>-</w:t>
                    </w:r>
                    <w:r w:rsidR="004D014C">
                      <w:t>4582</w:t>
                    </w:r>
                  </w:p>
                  <w:p w14:paraId="1E05A738" w14:textId="77777777" w:rsidR="00060C03" w:rsidRDefault="00060C03" w:rsidP="00695400">
                    <w:pPr>
                      <w:pStyle w:val="Piepagina"/>
                    </w:pPr>
                    <w:r w:rsidRPr="00D43D57">
                      <w:t>Apdo: 10058-1000</w:t>
                    </w:r>
                  </w:p>
                  <w:p w14:paraId="59ECC6B7" w14:textId="77777777" w:rsidR="00695400" w:rsidRDefault="00695400" w:rsidP="00695400">
                    <w:pPr>
                      <w:pStyle w:val="Piepagina"/>
                    </w:pPr>
                    <w:r>
                      <w:t>Barrio Tournón:</w:t>
                    </w:r>
                    <w:r w:rsidRPr="000C41ED">
                      <w:t xml:space="preserve"> Avenida 17</w:t>
                    </w:r>
                    <w:r>
                      <w:t xml:space="preserve"> </w:t>
                    </w:r>
                    <w:r w:rsidRPr="000C41ED">
                      <w:t>Calle</w:t>
                    </w:r>
                    <w:r>
                      <w:t xml:space="preserve"> </w:t>
                    </w:r>
                    <w:r w:rsidRPr="000C41ED">
                      <w:t>3ª,  piso 4</w:t>
                    </w:r>
                  </w:p>
                </w:txbxContent>
              </v:textbox>
            </v:shape>
          </w:pict>
        </mc:Fallback>
      </mc:AlternateContent>
    </w:r>
    <w:r w:rsidR="00C06BA1" w:rsidRPr="00C06BA1">
      <w:t>Seguridad:</w:t>
    </w:r>
    <w:r w:rsidR="00C06BA1">
      <w:t xml:space="preserve"> </w:t>
    </w:r>
    <w:sdt>
      <w:sdtPr>
        <w:alias w:val="Confidencialidad"/>
        <w:tag w:val="n32f5b5d94d147d6ae4b36230db37881"/>
        <w:id w:val="-769315172"/>
        <w:lock w:val="contentLocked"/>
        <w:dataBinding w:prefixMappings="xmlns:ns0='http://schemas.microsoft.com/office/2006/metadata/properties' xmlns:ns1='http://www.w3.org/2001/XMLSchema-instance' xmlns:ns2='b875e23b-67d9-4b2e-bdec-edacbf90b326' xmlns:ns3='http://schemas.microsoft.com/office/infopath/2007/PartnerControls' xmlns:ns4='http://schemas.microsoft.com/sharepoint/v3' " w:xpath="/ns0:properties[1]/documentManagement[1]/ns2:n32f5b5d94d147d6ae4b36230db37881[1]/ns3:Terms[1]" w:storeItemID="{283BF82E-1A70-4392-8CF2-7DEAFF1953AE}"/>
        <w:text w:multiLine="1"/>
      </w:sdtPr>
      <w:sdtEndPr/>
      <w:sdtContent>
        <w:r w:rsidR="000009D4">
          <w:t>Uso Interno</w:t>
        </w:r>
      </w:sdtContent>
    </w:sdt>
  </w:p>
  <w:p w14:paraId="2DDDC3E8" w14:textId="77777777" w:rsidR="00060C03" w:rsidRPr="00C06BA1" w:rsidRDefault="00C06BA1" w:rsidP="00C06BA1">
    <w:pPr>
      <w:pStyle w:val="Piepagina"/>
      <w:rPr>
        <w:color w:val="003A68"/>
        <w:sz w:val="14"/>
        <w:szCs w:val="14"/>
      </w:rPr>
    </w:pPr>
    <w:r w:rsidRPr="00C06BA1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8FCE" w14:textId="77777777" w:rsidR="00B97F3A" w:rsidRDefault="00B97F3A" w:rsidP="00D43D57">
      <w:r>
        <w:separator/>
      </w:r>
    </w:p>
  </w:footnote>
  <w:footnote w:type="continuationSeparator" w:id="0">
    <w:p w14:paraId="78E5ACB8" w14:textId="77777777" w:rsidR="00B97F3A" w:rsidRDefault="00B97F3A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1817"/>
      <w:gridCol w:w="1783"/>
      <w:gridCol w:w="1800"/>
      <w:gridCol w:w="1980"/>
    </w:tblGrid>
    <w:tr w:rsidR="00B97F3A" w14:paraId="21EB4A15" w14:textId="77777777" w:rsidTr="004E6412">
      <w:trPr>
        <w:trHeight w:val="843"/>
        <w:jc w:val="center"/>
      </w:trPr>
      <w:tc>
        <w:tcPr>
          <w:tcW w:w="1975" w:type="dxa"/>
          <w:vAlign w:val="center"/>
        </w:tcPr>
        <w:p w14:paraId="774A95B7" w14:textId="77777777" w:rsidR="00B97F3A" w:rsidRPr="00570FDA" w:rsidRDefault="00B97F3A" w:rsidP="00B97F3A">
          <w:pPr>
            <w:pStyle w:val="Encabezado"/>
            <w:jc w:val="center"/>
            <w:rPr>
              <w:rFonts w:asciiTheme="majorHAnsi" w:hAnsiTheme="majorHAnsi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707392" behindDoc="1" locked="0" layoutInCell="1" allowOverlap="1" wp14:anchorId="5A85DE52" wp14:editId="5CAECFB2">
                <wp:simplePos x="0" y="0"/>
                <wp:positionH relativeFrom="column">
                  <wp:posOffset>-197485</wp:posOffset>
                </wp:positionH>
                <wp:positionV relativeFrom="paragraph">
                  <wp:posOffset>59055</wp:posOffset>
                </wp:positionV>
                <wp:extent cx="1131570" cy="333375"/>
                <wp:effectExtent l="0" t="0" r="0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4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7" w:type="dxa"/>
          <w:vAlign w:val="center"/>
        </w:tcPr>
        <w:p w14:paraId="035E8CF0" w14:textId="77777777" w:rsidR="00B97F3A" w:rsidRDefault="00B97F3A" w:rsidP="00B97F3A">
          <w:pPr>
            <w:pStyle w:val="Encabezado"/>
            <w:jc w:val="center"/>
            <w:rPr>
              <w:rFonts w:asciiTheme="majorHAnsi" w:hAnsiTheme="majorHAnsi"/>
            </w:rPr>
          </w:pPr>
          <w:r w:rsidRPr="00570FD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703296" behindDoc="1" locked="0" layoutInCell="1" allowOverlap="1" wp14:anchorId="3962CCAF" wp14:editId="1E533A6E">
                <wp:simplePos x="0" y="0"/>
                <wp:positionH relativeFrom="column">
                  <wp:posOffset>36830</wp:posOffset>
                </wp:positionH>
                <wp:positionV relativeFrom="paragraph">
                  <wp:posOffset>-13335</wp:posOffset>
                </wp:positionV>
                <wp:extent cx="952500" cy="308610"/>
                <wp:effectExtent l="0" t="0" r="0" b="0"/>
                <wp:wrapNone/>
                <wp:docPr id="20" name="Imagen 20" descr="logo_sug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ug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83" w:type="dxa"/>
          <w:vAlign w:val="center"/>
        </w:tcPr>
        <w:p w14:paraId="5D51859D" w14:textId="77777777" w:rsidR="00B97F3A" w:rsidRDefault="00B97F3A" w:rsidP="00B97F3A">
          <w:pPr>
            <w:pStyle w:val="Encabezado"/>
            <w:jc w:val="center"/>
            <w:rPr>
              <w:rFonts w:asciiTheme="majorHAnsi" w:hAnsiTheme="majorHAnsi"/>
            </w:rPr>
          </w:pPr>
          <w:r w:rsidRPr="00570FD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704320" behindDoc="1" locked="0" layoutInCell="1" allowOverlap="1" wp14:anchorId="79F5542A" wp14:editId="53AAD707">
                <wp:simplePos x="0" y="0"/>
                <wp:positionH relativeFrom="margin">
                  <wp:posOffset>100965</wp:posOffset>
                </wp:positionH>
                <wp:positionV relativeFrom="paragraph">
                  <wp:posOffset>6350</wp:posOffset>
                </wp:positionV>
                <wp:extent cx="789305" cy="400050"/>
                <wp:effectExtent l="0" t="0" r="0" b="0"/>
                <wp:wrapNone/>
                <wp:docPr id="21" name="Imagen 21" descr="logo sugese reduci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 sugese reduci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0" w:type="dxa"/>
          <w:vAlign w:val="center"/>
        </w:tcPr>
        <w:p w14:paraId="1B7FBB3E" w14:textId="77777777" w:rsidR="00B97F3A" w:rsidRDefault="00B97F3A" w:rsidP="00B97F3A">
          <w:pPr>
            <w:pStyle w:val="Encabezado"/>
            <w:jc w:val="center"/>
            <w:rPr>
              <w:rFonts w:asciiTheme="majorHAnsi" w:hAnsiTheme="majorHAnsi"/>
            </w:rPr>
          </w:pPr>
          <w:r w:rsidRPr="00570FD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705344" behindDoc="1" locked="0" layoutInCell="1" allowOverlap="1" wp14:anchorId="5C08067A" wp14:editId="3AED557B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1047750" cy="342900"/>
                <wp:effectExtent l="0" t="0" r="0" b="0"/>
                <wp:wrapNone/>
                <wp:docPr id="22" name="Imagen 22" descr="Logo-Sugeval-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ugeval-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0" w:type="dxa"/>
          <w:vAlign w:val="center"/>
        </w:tcPr>
        <w:p w14:paraId="0E3EFFE2" w14:textId="77777777" w:rsidR="00B97F3A" w:rsidRDefault="00B97F3A" w:rsidP="00B97F3A">
          <w:pPr>
            <w:pStyle w:val="Encabezado"/>
            <w:jc w:val="center"/>
            <w:rPr>
              <w:rFonts w:asciiTheme="majorHAnsi" w:hAnsiTheme="majorHAnsi"/>
            </w:rPr>
          </w:pPr>
          <w:r w:rsidRPr="00570FD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706368" behindDoc="1" locked="0" layoutInCell="1" allowOverlap="1" wp14:anchorId="3DF51D62" wp14:editId="7F75204C">
                <wp:simplePos x="0" y="0"/>
                <wp:positionH relativeFrom="column">
                  <wp:posOffset>107315</wp:posOffset>
                </wp:positionH>
                <wp:positionV relativeFrom="paragraph">
                  <wp:posOffset>-18415</wp:posOffset>
                </wp:positionV>
                <wp:extent cx="792480" cy="285115"/>
                <wp:effectExtent l="0" t="0" r="7620" b="635"/>
                <wp:wrapNone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19E32F0" w14:textId="3F3F37C0" w:rsidR="00060C03" w:rsidRDefault="00060C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1817"/>
      <w:gridCol w:w="1783"/>
      <w:gridCol w:w="1800"/>
      <w:gridCol w:w="1980"/>
    </w:tblGrid>
    <w:tr w:rsidR="00B97F3A" w14:paraId="10D30356" w14:textId="77777777" w:rsidTr="004E6412">
      <w:trPr>
        <w:trHeight w:val="843"/>
        <w:jc w:val="center"/>
      </w:trPr>
      <w:tc>
        <w:tcPr>
          <w:tcW w:w="1975" w:type="dxa"/>
          <w:vAlign w:val="center"/>
        </w:tcPr>
        <w:p w14:paraId="498131EA" w14:textId="77777777" w:rsidR="00B97F3A" w:rsidRPr="00570FDA" w:rsidRDefault="00B97F3A" w:rsidP="00B97F3A">
          <w:pPr>
            <w:pStyle w:val="Encabezado"/>
            <w:jc w:val="center"/>
            <w:rPr>
              <w:rFonts w:asciiTheme="majorHAnsi" w:hAnsiTheme="majorHAnsi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701248" behindDoc="1" locked="0" layoutInCell="1" allowOverlap="1" wp14:anchorId="0A33A973" wp14:editId="7AF864E2">
                <wp:simplePos x="0" y="0"/>
                <wp:positionH relativeFrom="column">
                  <wp:posOffset>-197485</wp:posOffset>
                </wp:positionH>
                <wp:positionV relativeFrom="paragraph">
                  <wp:posOffset>59055</wp:posOffset>
                </wp:positionV>
                <wp:extent cx="1131570" cy="333375"/>
                <wp:effectExtent l="0" t="0" r="0" b="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4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7" w:type="dxa"/>
          <w:vAlign w:val="center"/>
        </w:tcPr>
        <w:p w14:paraId="7C64B85E" w14:textId="77777777" w:rsidR="00B97F3A" w:rsidRDefault="00B97F3A" w:rsidP="00B97F3A">
          <w:pPr>
            <w:pStyle w:val="Encabezado"/>
            <w:jc w:val="center"/>
            <w:rPr>
              <w:rFonts w:asciiTheme="majorHAnsi" w:hAnsiTheme="majorHAnsi"/>
            </w:rPr>
          </w:pPr>
          <w:r w:rsidRPr="00570FD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97152" behindDoc="1" locked="0" layoutInCell="1" allowOverlap="1" wp14:anchorId="26433694" wp14:editId="7B9184A2">
                <wp:simplePos x="0" y="0"/>
                <wp:positionH relativeFrom="column">
                  <wp:posOffset>36830</wp:posOffset>
                </wp:positionH>
                <wp:positionV relativeFrom="paragraph">
                  <wp:posOffset>-13335</wp:posOffset>
                </wp:positionV>
                <wp:extent cx="952500" cy="308610"/>
                <wp:effectExtent l="0" t="0" r="0" b="0"/>
                <wp:wrapNone/>
                <wp:docPr id="25" name="Imagen 25" descr="logo_sug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ug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83" w:type="dxa"/>
          <w:vAlign w:val="center"/>
        </w:tcPr>
        <w:p w14:paraId="3F01F099" w14:textId="77777777" w:rsidR="00B97F3A" w:rsidRDefault="00B97F3A" w:rsidP="00B97F3A">
          <w:pPr>
            <w:pStyle w:val="Encabezado"/>
            <w:jc w:val="center"/>
            <w:rPr>
              <w:rFonts w:asciiTheme="majorHAnsi" w:hAnsiTheme="majorHAnsi"/>
            </w:rPr>
          </w:pPr>
          <w:r w:rsidRPr="00570FD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98176" behindDoc="1" locked="0" layoutInCell="1" allowOverlap="1" wp14:anchorId="189A35E3" wp14:editId="6F1202D4">
                <wp:simplePos x="0" y="0"/>
                <wp:positionH relativeFrom="margin">
                  <wp:posOffset>100965</wp:posOffset>
                </wp:positionH>
                <wp:positionV relativeFrom="paragraph">
                  <wp:posOffset>6350</wp:posOffset>
                </wp:positionV>
                <wp:extent cx="789305" cy="400050"/>
                <wp:effectExtent l="0" t="0" r="0" b="0"/>
                <wp:wrapNone/>
                <wp:docPr id="26" name="Imagen 26" descr="logo sugese reduci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 sugese reduci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0" w:type="dxa"/>
          <w:vAlign w:val="center"/>
        </w:tcPr>
        <w:p w14:paraId="48780090" w14:textId="77777777" w:rsidR="00B97F3A" w:rsidRDefault="00B97F3A" w:rsidP="00B97F3A">
          <w:pPr>
            <w:pStyle w:val="Encabezado"/>
            <w:jc w:val="center"/>
            <w:rPr>
              <w:rFonts w:asciiTheme="majorHAnsi" w:hAnsiTheme="majorHAnsi"/>
            </w:rPr>
          </w:pPr>
          <w:r w:rsidRPr="00570FD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99200" behindDoc="1" locked="0" layoutInCell="1" allowOverlap="1" wp14:anchorId="21037627" wp14:editId="1CD888D1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1047750" cy="342900"/>
                <wp:effectExtent l="0" t="0" r="0" b="0"/>
                <wp:wrapNone/>
                <wp:docPr id="27" name="Imagen 27" descr="Logo-Sugeval-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ugeval-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0" w:type="dxa"/>
          <w:vAlign w:val="center"/>
        </w:tcPr>
        <w:p w14:paraId="3EBA6C21" w14:textId="77777777" w:rsidR="00B97F3A" w:rsidRDefault="00B97F3A" w:rsidP="00B97F3A">
          <w:pPr>
            <w:pStyle w:val="Encabezado"/>
            <w:jc w:val="center"/>
            <w:rPr>
              <w:rFonts w:asciiTheme="majorHAnsi" w:hAnsiTheme="majorHAnsi"/>
            </w:rPr>
          </w:pPr>
          <w:r w:rsidRPr="00570FD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700224" behindDoc="1" locked="0" layoutInCell="1" allowOverlap="1" wp14:anchorId="3A057AD0" wp14:editId="7F4562F0">
                <wp:simplePos x="0" y="0"/>
                <wp:positionH relativeFrom="column">
                  <wp:posOffset>107315</wp:posOffset>
                </wp:positionH>
                <wp:positionV relativeFrom="paragraph">
                  <wp:posOffset>-18415</wp:posOffset>
                </wp:positionV>
                <wp:extent cx="792480" cy="285115"/>
                <wp:effectExtent l="0" t="0" r="7620" b="635"/>
                <wp:wrapNone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7D2D96" w14:textId="79662B6D" w:rsidR="00060C03" w:rsidRDefault="00060C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C61E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5A9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482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A8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16CF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A48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2D6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3C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982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C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 w15:restartNumberingAfterBreak="0">
    <w:nsid w:val="4DDF33A6"/>
    <w:multiLevelType w:val="multilevel"/>
    <w:tmpl w:val="D6086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lang w:val="es-CR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  <w:sz w:val="24"/>
        <w:szCs w:val="24"/>
        <w:lang w:val="es-CR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3" w15:restartNumberingAfterBreak="0">
    <w:nsid w:val="53302A69"/>
    <w:multiLevelType w:val="hybridMultilevel"/>
    <w:tmpl w:val="6E567438"/>
    <w:lvl w:ilvl="0" w:tplc="B920B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E3640E"/>
    <w:multiLevelType w:val="hybridMultilevel"/>
    <w:tmpl w:val="166ECB4C"/>
    <w:lvl w:ilvl="0" w:tplc="B920B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892416">
    <w:abstractNumId w:val="10"/>
  </w:num>
  <w:num w:numId="2" w16cid:durableId="610480723">
    <w:abstractNumId w:val="12"/>
  </w:num>
  <w:num w:numId="3" w16cid:durableId="1850295631">
    <w:abstractNumId w:val="9"/>
  </w:num>
  <w:num w:numId="4" w16cid:durableId="1798140144">
    <w:abstractNumId w:val="7"/>
  </w:num>
  <w:num w:numId="5" w16cid:durableId="770203573">
    <w:abstractNumId w:val="6"/>
  </w:num>
  <w:num w:numId="6" w16cid:durableId="352154082">
    <w:abstractNumId w:val="5"/>
  </w:num>
  <w:num w:numId="7" w16cid:durableId="1522166968">
    <w:abstractNumId w:val="4"/>
  </w:num>
  <w:num w:numId="8" w16cid:durableId="1595625807">
    <w:abstractNumId w:val="8"/>
  </w:num>
  <w:num w:numId="9" w16cid:durableId="65996253">
    <w:abstractNumId w:val="3"/>
  </w:num>
  <w:num w:numId="10" w16cid:durableId="872115003">
    <w:abstractNumId w:val="2"/>
  </w:num>
  <w:num w:numId="11" w16cid:durableId="2037387474">
    <w:abstractNumId w:val="1"/>
  </w:num>
  <w:num w:numId="12" w16cid:durableId="1806501709">
    <w:abstractNumId w:val="0"/>
  </w:num>
  <w:num w:numId="13" w16cid:durableId="895747173">
    <w:abstractNumId w:val="14"/>
  </w:num>
  <w:num w:numId="14" w16cid:durableId="1040587811">
    <w:abstractNumId w:val="13"/>
  </w:num>
  <w:num w:numId="15" w16cid:durableId="1418017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3A"/>
    <w:rsid w:val="000009D4"/>
    <w:rsid w:val="000235B5"/>
    <w:rsid w:val="00026C85"/>
    <w:rsid w:val="00060C03"/>
    <w:rsid w:val="00062992"/>
    <w:rsid w:val="000631C4"/>
    <w:rsid w:val="000646DD"/>
    <w:rsid w:val="00082968"/>
    <w:rsid w:val="000C41ED"/>
    <w:rsid w:val="000D5F88"/>
    <w:rsid w:val="000F692D"/>
    <w:rsid w:val="001E418E"/>
    <w:rsid w:val="00230C67"/>
    <w:rsid w:val="00263D52"/>
    <w:rsid w:val="002645B7"/>
    <w:rsid w:val="00274EAA"/>
    <w:rsid w:val="002B26B1"/>
    <w:rsid w:val="002C0E3A"/>
    <w:rsid w:val="002C56A4"/>
    <w:rsid w:val="002E3589"/>
    <w:rsid w:val="003060E2"/>
    <w:rsid w:val="00310570"/>
    <w:rsid w:val="00317BBB"/>
    <w:rsid w:val="003312B8"/>
    <w:rsid w:val="003554C5"/>
    <w:rsid w:val="00365794"/>
    <w:rsid w:val="00373B22"/>
    <w:rsid w:val="0039617E"/>
    <w:rsid w:val="003B6C5A"/>
    <w:rsid w:val="00447568"/>
    <w:rsid w:val="00447A41"/>
    <w:rsid w:val="004813AA"/>
    <w:rsid w:val="004822E6"/>
    <w:rsid w:val="00495818"/>
    <w:rsid w:val="004C06F7"/>
    <w:rsid w:val="004D014C"/>
    <w:rsid w:val="004D7F44"/>
    <w:rsid w:val="00521024"/>
    <w:rsid w:val="005251C7"/>
    <w:rsid w:val="00550D78"/>
    <w:rsid w:val="005519AB"/>
    <w:rsid w:val="00562A27"/>
    <w:rsid w:val="005706D1"/>
    <w:rsid w:val="005751FC"/>
    <w:rsid w:val="005C173B"/>
    <w:rsid w:val="005C1B33"/>
    <w:rsid w:val="005E07F2"/>
    <w:rsid w:val="00620B23"/>
    <w:rsid w:val="00624CE4"/>
    <w:rsid w:val="0062633F"/>
    <w:rsid w:val="00692661"/>
    <w:rsid w:val="00695400"/>
    <w:rsid w:val="006D2430"/>
    <w:rsid w:val="006E3610"/>
    <w:rsid w:val="00714DC4"/>
    <w:rsid w:val="00724043"/>
    <w:rsid w:val="00734082"/>
    <w:rsid w:val="0074397B"/>
    <w:rsid w:val="007455FF"/>
    <w:rsid w:val="00784DB1"/>
    <w:rsid w:val="007C0AB2"/>
    <w:rsid w:val="008202A0"/>
    <w:rsid w:val="008310AB"/>
    <w:rsid w:val="00832753"/>
    <w:rsid w:val="00842773"/>
    <w:rsid w:val="0085692C"/>
    <w:rsid w:val="008667BA"/>
    <w:rsid w:val="00887400"/>
    <w:rsid w:val="00892708"/>
    <w:rsid w:val="00895097"/>
    <w:rsid w:val="008A2E54"/>
    <w:rsid w:val="008D527E"/>
    <w:rsid w:val="008F33F5"/>
    <w:rsid w:val="00904CBE"/>
    <w:rsid w:val="009164F2"/>
    <w:rsid w:val="00936085"/>
    <w:rsid w:val="009475B6"/>
    <w:rsid w:val="0097235C"/>
    <w:rsid w:val="00983CB1"/>
    <w:rsid w:val="009908DE"/>
    <w:rsid w:val="009A4F37"/>
    <w:rsid w:val="009F54CB"/>
    <w:rsid w:val="00A205A6"/>
    <w:rsid w:val="00A3396A"/>
    <w:rsid w:val="00A34523"/>
    <w:rsid w:val="00A77827"/>
    <w:rsid w:val="00A84CDB"/>
    <w:rsid w:val="00A87B0F"/>
    <w:rsid w:val="00A9121C"/>
    <w:rsid w:val="00A93AB2"/>
    <w:rsid w:val="00AA3ECA"/>
    <w:rsid w:val="00AC5138"/>
    <w:rsid w:val="00AE3929"/>
    <w:rsid w:val="00AF45B7"/>
    <w:rsid w:val="00B464F6"/>
    <w:rsid w:val="00B547E4"/>
    <w:rsid w:val="00B77CF0"/>
    <w:rsid w:val="00B97F3A"/>
    <w:rsid w:val="00BA711C"/>
    <w:rsid w:val="00BB0F2F"/>
    <w:rsid w:val="00BB470C"/>
    <w:rsid w:val="00BC32CF"/>
    <w:rsid w:val="00BE2624"/>
    <w:rsid w:val="00BE6A0B"/>
    <w:rsid w:val="00BE7B10"/>
    <w:rsid w:val="00C039CE"/>
    <w:rsid w:val="00C06BA1"/>
    <w:rsid w:val="00C16A81"/>
    <w:rsid w:val="00C1795E"/>
    <w:rsid w:val="00C22C6C"/>
    <w:rsid w:val="00C33AD7"/>
    <w:rsid w:val="00C33F30"/>
    <w:rsid w:val="00C5093E"/>
    <w:rsid w:val="00C60480"/>
    <w:rsid w:val="00C64425"/>
    <w:rsid w:val="00C809BA"/>
    <w:rsid w:val="00CF4285"/>
    <w:rsid w:val="00D060E6"/>
    <w:rsid w:val="00D06E99"/>
    <w:rsid w:val="00D10B1E"/>
    <w:rsid w:val="00D32808"/>
    <w:rsid w:val="00D43D57"/>
    <w:rsid w:val="00D54C08"/>
    <w:rsid w:val="00D55CA3"/>
    <w:rsid w:val="00D96588"/>
    <w:rsid w:val="00DB3E70"/>
    <w:rsid w:val="00DC2193"/>
    <w:rsid w:val="00DC3B8E"/>
    <w:rsid w:val="00DE08C6"/>
    <w:rsid w:val="00DF629C"/>
    <w:rsid w:val="00E11252"/>
    <w:rsid w:val="00E25E46"/>
    <w:rsid w:val="00E75AC8"/>
    <w:rsid w:val="00E8640B"/>
    <w:rsid w:val="00EB71D8"/>
    <w:rsid w:val="00ED597A"/>
    <w:rsid w:val="00EE00D4"/>
    <w:rsid w:val="00EE3A47"/>
    <w:rsid w:val="00EF0C8B"/>
    <w:rsid w:val="00F070E6"/>
    <w:rsid w:val="00F10E9D"/>
    <w:rsid w:val="00F1102D"/>
    <w:rsid w:val="00F1297C"/>
    <w:rsid w:val="00F17177"/>
    <w:rsid w:val="00F654F5"/>
    <w:rsid w:val="00F71F06"/>
    <w:rsid w:val="00F8155E"/>
    <w:rsid w:val="00F8680D"/>
    <w:rsid w:val="00F922D5"/>
    <w:rsid w:val="00F97691"/>
    <w:rsid w:val="00FA02D2"/>
    <w:rsid w:val="00FB5174"/>
    <w:rsid w:val="00FB79EB"/>
    <w:rsid w:val="00FC427F"/>
    <w:rsid w:val="00FE41AC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07934"/>
  <w15:docId w15:val="{B4F2237E-A93D-499B-9E9F-108C22A2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semiHidden/>
    <w:rsid w:val="00692661"/>
    <w:pPr>
      <w:jc w:val="both"/>
    </w:pPr>
    <w:rPr>
      <w:rFonts w:eastAsia="Times New Roman"/>
      <w:sz w:val="22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rFonts w:ascii="Arial" w:hAnsi="Arial"/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026C85"/>
    <w:pPr>
      <w:spacing w:before="120" w:after="120"/>
    </w:pPr>
  </w:style>
  <w:style w:type="paragraph" w:customStyle="1" w:styleId="Negrita">
    <w:name w:val="Negrita"/>
    <w:basedOn w:val="Texto0"/>
    <w:qFormat/>
    <w:rsid w:val="002C56A4"/>
    <w:rPr>
      <w:b/>
    </w:rPr>
  </w:style>
  <w:style w:type="paragraph" w:customStyle="1" w:styleId="italica">
    <w:name w:val="italica"/>
    <w:basedOn w:val="Normal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D57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026C85"/>
    <w:rPr>
      <w:rFonts w:eastAsia="Times New Roman"/>
      <w:sz w:val="22"/>
      <w:szCs w:val="24"/>
      <w:lang w:val="es-ES"/>
    </w:rPr>
  </w:style>
  <w:style w:type="character" w:customStyle="1" w:styleId="CCChar">
    <w:name w:val="CC Char"/>
    <w:basedOn w:val="TextoChar"/>
    <w:link w:val="CC"/>
    <w:rsid w:val="00AE3929"/>
    <w:rPr>
      <w:rFonts w:eastAsia="Times New Roman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3D57"/>
    <w:rPr>
      <w:rFonts w:eastAsia="Times New Roman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D5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D57"/>
    <w:rPr>
      <w:rFonts w:eastAsia="Times New Roman"/>
      <w:szCs w:val="24"/>
      <w:lang w:val="es-ES"/>
    </w:rPr>
  </w:style>
  <w:style w:type="paragraph" w:customStyle="1" w:styleId="Piepagina">
    <w:name w:val="Pie pagina"/>
    <w:basedOn w:val="CC"/>
    <w:link w:val="PiepaginaChar"/>
    <w:uiPriority w:val="1"/>
    <w:qFormat/>
    <w:rsid w:val="00274EAA"/>
    <w:rPr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274EAA"/>
    <w:rPr>
      <w:rFonts w:eastAsia="Times New Roman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3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paragraph" w:styleId="Cita">
    <w:name w:val="Quote"/>
    <w:basedOn w:val="Normal"/>
    <w:next w:val="Normal"/>
    <w:link w:val="CitaCar"/>
    <w:uiPriority w:val="29"/>
    <w:locked/>
    <w:rsid w:val="006D2430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2430"/>
    <w:rPr>
      <w:rFonts w:eastAsia="Times New Roman"/>
      <w:i/>
      <w:iCs/>
      <w:color w:val="000000" w:themeColor="text1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0F692D"/>
    <w:rPr>
      <w:color w:val="808080"/>
    </w:rPr>
  </w:style>
  <w:style w:type="paragraph" w:styleId="Prrafodelista">
    <w:name w:val="List Paragraph"/>
    <w:basedOn w:val="Normal"/>
    <w:uiPriority w:val="34"/>
    <w:locked/>
    <w:rsid w:val="00B97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0" Type="http://schemas.openxmlformats.org/officeDocument/2006/relationships/header" Target="header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24" Type="http://schemas.openxmlformats.org/officeDocument/2006/relationships/theme" Target="theme/theme1.xml"/><Relationship Id="rId11" Type="http://schemas.openxmlformats.org/officeDocument/2006/relationships/webSettings" Target="webSettings.xml"/><Relationship Id="rId23" Type="http://schemas.openxmlformats.org/officeDocument/2006/relationships/glossaryDocument" Target="glossary/document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emf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emf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bccr.bccr.fi.cr/sites/gec2020/PlantillasCorrespondenciaInterna/plantilla-CONASSI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B443E993843A68A393773D280B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A4BD-A065-4C05-9E4E-C8A23ADF5BB4}"/>
      </w:docPartPr>
      <w:docPartBody>
        <w:p w:rsidR="006943B0" w:rsidRDefault="006943B0">
          <w:pPr>
            <w:pStyle w:val="6EDB443E993843A68A393773D280BF29"/>
          </w:pPr>
          <w:r w:rsidRPr="004157D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B0"/>
    <w:rsid w:val="0069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6EDB443E993843A68A393773D280BF29">
    <w:name w:val="6EDB443E993843A68A393773D280B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0bFLAnFUiPs2iw0wHtDSBZ5nvkx9Fjtnme1u+mOQgfE=</DigestValue>
    </Reference>
    <Reference Type="http://www.w3.org/2000/09/xmldsig#Object" URI="#idOfficeObject">
      <DigestMethod Algorithm="http://www.w3.org/2001/04/xmlenc#sha256"/>
      <DigestValue>BjaGo4A9TtVA5hKcjABMNJhIGTCLlU/DfyNklMI4nNs=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NqGKL1PGxyizbhMT/RC4xuJwId8on8kSGqMhJJHTF9w=</DigestValue>
    </Reference>
  </SignedInfo>
  <SignatureValue>en4h6t2hPPdEwoOb6JhaY7vKpHa4rRN3s9vUhQc62/khGdeEaUkewDXUABroPvtZyhjWCJLR1d16
U6f66Oh061OY+n0EX5x5G7rX6qRmcTYyX68wZHujrLwVh+a+VZ5cTM90Q377B/ROv4MwE0PYnhD7
2FQc6+28npAx6b8EFhSS0qOmT/rE2CcmNuLvQXThaFbDuneXCCSAe1+8ieAMhpnlms8rCOVnVIlQ
Q9K++wQQs3eIMQeTT0XTkUpaItbxHO9MpnEkjA+FnCpMrG/wb7w2E+TGkQ2285HjQPnOJ7cTNA9a
/xdYIJkKbDx6gjo3i0qHqafPraDuGSP8oGnq6w==</SignatureValue>
  <KeyInfo>
    <X509Data>
      <X509Certificate>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SZNLxvd/3sZ3rZlZdV7nGX60XCjL4jjwlk/YcwDc870=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piN4najETupafGzzGYoeMnPwstyORqFTzsdP6+VOc1M=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piN4najETupafGzzGYoeMnPwstyORqFTzsdP6+VOc1M=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/EQw4fCEyYVY+mcERpnKaSqEPYJv0FP0XuzLR6xDYCk=</DigestValue>
      </Reference>
      <Reference URI="/word/document.xml?ContentType=application/vnd.openxmlformats-officedocument.wordprocessingml.document.main+xml">
        <DigestMethod Algorithm="http://www.w3.org/2001/04/xmlenc#sha256"/>
        <DigestValue>jevye2a0pb9yvhurjusg6zt26/Wt3vHOquViSuV/icQ=</DigestValue>
      </Reference>
      <Reference URI="/word/endnotes.xml?ContentType=application/vnd.openxmlformats-officedocument.wordprocessingml.endnotes+xml">
        <DigestMethod Algorithm="http://www.w3.org/2001/04/xmlenc#sha256"/>
        <DigestValue>SR83ZkZm9afrMU0015pCAbxC+cU3ay8M7RWG7O9/8EU=</DigestValue>
      </Reference>
      <Reference URI="/word/fontTable.xml?ContentType=application/vnd.openxmlformats-officedocument.wordprocessingml.fontTable+xml">
        <DigestMethod Algorithm="http://www.w3.org/2001/04/xmlenc#sha256"/>
        <DigestValue>Fgiexle3anFKYuMd18Li6BumN6k04QJklo9aLUTF7pI=</DigestValue>
      </Reference>
      <Reference URI="/word/footer1.xml?ContentType=application/vnd.openxmlformats-officedocument.wordprocessingml.footer+xml">
        <DigestMethod Algorithm="http://www.w3.org/2001/04/xmlenc#sha256"/>
        <DigestValue>+8YCMWzmwtbEKWisMwLKyTOFqmAFc+JWRtCEp9eE77I=</DigestValue>
      </Reference>
      <Reference URI="/word/footer2.xml?ContentType=application/vnd.openxmlformats-officedocument.wordprocessingml.footer+xml">
        <DigestMethod Algorithm="http://www.w3.org/2001/04/xmlenc#sha256"/>
        <DigestValue>4b/q642lo4Aat3upX09iGn7wjsJPgC5ShxtQXJen7WA=</DigestValue>
      </Reference>
      <Reference URI="/word/footnotes.xml?ContentType=application/vnd.openxmlformats-officedocument.wordprocessingml.footnotes+xml">
        <DigestMethod Algorithm="http://www.w3.org/2001/04/xmlenc#sha256"/>
        <DigestValue>BYM7TKvZKEvp/DlVU0mddkxIArfKtfYLyADsUQWDnvQ=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WXzru4dBusIqa9TyOQvxYZwTO6fCEhD1DIhXp4M+ddo=</DigestValue>
      </Reference>
      <Reference URI="/word/glossary/fontTable.xml?ContentType=application/vnd.openxmlformats-officedocument.wordprocessingml.fontTable+xml">
        <DigestMethod Algorithm="http://www.w3.org/2001/04/xmlenc#sha256"/>
        <DigestValue>sp8LBqIxXQKDrU/+sI8uGjUUuiKmQJTZZ6EwjKFq3eA=</DigestValue>
      </Reference>
      <Reference URI="/word/glossary/settings.xml?ContentType=application/vnd.openxmlformats-officedocument.wordprocessingml.settings+xml">
        <DigestMethod Algorithm="http://www.w3.org/2001/04/xmlenc#sha256"/>
        <DigestValue>CXo9YU8ud+Q/UrPjsle7OVoMaOeIWltJo8vNNuQOmM4=</DigestValue>
      </Reference>
      <Reference URI="/word/glossary/styles.xml?ContentType=application/vnd.openxmlformats-officedocument.wordprocessingml.styles+xml">
        <DigestMethod Algorithm="http://www.w3.org/2001/04/xmlenc#sha256"/>
        <DigestValue>5yNboznQFL+qcz6bduM1MJXx8H/iZBtk0/W4qB45A1I=</DigestValue>
      </Reference>
      <Reference URI="/word/glossary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  <Reference URI="/word/header1.xml?ContentType=application/vnd.openxmlformats-officedocument.wordprocessingml.header+xml">
        <DigestMethod Algorithm="http://www.w3.org/2001/04/xmlenc#sha256"/>
        <DigestValue>QCQDSerX1PWcdk96fXB8FRaLFjVA9dtPK/2SCP/lNn4=</DigestValue>
      </Reference>
      <Reference URI="/word/header2.xml?ContentType=application/vnd.openxmlformats-officedocument.wordprocessingml.header+xml">
        <DigestMethod Algorithm="http://www.w3.org/2001/04/xmlenc#sha256"/>
        <DigestValue>peEiylhZ29yVljL1TVjmLh+h+uz+503b72LVhLgH5kc=</DigestValue>
      </Reference>
      <Reference URI="/word/media/image1.jpeg?ContentType=image/jpeg">
        <DigestMethod Algorithm="http://www.w3.org/2001/04/xmlenc#sha256"/>
        <DigestValue>6sY3Ta4uk9XTAhgVf1KiJc3Qyyaku08d1G8H1qmRbY0=</DigestValue>
      </Reference>
      <Reference URI="/word/media/image2.png?ContentType=image/png">
        <DigestMethod Algorithm="http://www.w3.org/2001/04/xmlenc#sha256"/>
        <DigestValue>8gI69oipr4DUGTMRwGRGMdklCkn7aTEBk/LYDtXbXVg=</DigestValue>
      </Reference>
      <Reference URI="/word/media/image3.png?ContentType=image/png">
        <DigestMethod Algorithm="http://www.w3.org/2001/04/xmlenc#sha256"/>
        <DigestValue>lSPjIUSb7Xy0VjrryYNr8YLEsY+sNh+TvVUn4O/mLes=</DigestValue>
      </Reference>
      <Reference URI="/word/media/image4.png?ContentType=image/png">
        <DigestMethod Algorithm="http://www.w3.org/2001/04/xmlenc#sha256"/>
        <DigestValue>uCsDi9jciw+KMYmkAtRgwhQ0KC9qDhBr3R83RR0iPNg=</DigestValue>
      </Reference>
      <Reference URI="/word/media/image5.emf?ContentType=image/x-emf">
        <DigestMethod Algorithm="http://www.w3.org/2001/04/xmlenc#sha256"/>
        <DigestValue>6D9fsnsTUIQVb1moA3vonYu3AAHKfuvQ1QJ7V/PvmYM=</DigestValue>
      </Reference>
      <Reference URI="/word/media/image6.png?ContentType=image/png">
        <DigestMethod Algorithm="http://www.w3.org/2001/04/xmlenc#sha256"/>
        <DigestValue>IjDM7OPqt1s5SFzthgjfZKrx6T38zS/SRYZgdiF6x7E=</DigestValue>
      </Reference>
      <Reference URI="/word/media/image7.jpeg?ContentType=image/jpeg">
        <DigestMethod Algorithm="http://www.w3.org/2001/04/xmlenc#sha256"/>
        <DigestValue>qc15AauniTvC/ivrQ4DTM9EuJ8XsDALD0d41iJQ7nuQ=</DigestValue>
      </Reference>
      <Reference URI="/word/media/image8.jpeg?ContentType=image/jpeg">
        <DigestMethod Algorithm="http://www.w3.org/2001/04/xmlenc#sha256"/>
        <DigestValue>NDELaKgfZ9CCi98bfGjS3+4NmasgnrnshE4eVmmm7Fs=</DigestValue>
      </Reference>
      <Reference URI="/word/media/image9.jpeg?ContentType=image/jpeg">
        <DigestMethod Algorithm="http://www.w3.org/2001/04/xmlenc#sha256"/>
        <DigestValue>uBW2IP1QB2eeNdpM3K44F7jb6mmOwrYgp6S3fu5wqF4=</DigestValue>
      </Reference>
      <Reference URI="/word/numbering.xml?ContentType=application/vnd.openxmlformats-officedocument.wordprocessingml.numbering+xml">
        <DigestMethod Algorithm="http://www.w3.org/2001/04/xmlenc#sha256"/>
        <DigestValue>kEhXY3ov39XkyzLvEfNaJffxrEvGBvGRYrwYUQcOUco=</DigestValue>
      </Reference>
      <Reference URI="/word/settings.xml?ContentType=application/vnd.openxmlformats-officedocument.wordprocessingml.settings+xml">
        <DigestMethod Algorithm="http://www.w3.org/2001/04/xmlenc#sha256"/>
        <DigestValue>WWPX29d64aaajmTTsxsyHmOiUwVGU9HmBX6750FKdFc=</DigestValue>
      </Reference>
      <Reference URI="/word/styles.xml?ContentType=application/vnd.openxmlformats-officedocument.wordprocessingml.styles+xml">
        <DigestMethod Algorithm="http://www.w3.org/2001/04/xmlenc#sha256"/>
        <DigestValue>d19ErZPIloLlyqXRaidQ4MHrf5rRykmN8Um8pf89hhM=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JBlf7WHO+aDbJp0Pv37dPVTgSZSkVsEqA9y2MRU7F1o=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2023-12-08T18:17:54Z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2023-12-08T18:17:54Z</xd:SigningTime>
          <xd:SigningCertificate>
            <xd:Cert>
              <xd:CertDigest>
                <DigestMethod Algorithm="http://www.w3.org/2001/04/xmlenc#sha256"/>
                <DigestValue>2/HdVBKAWJpbKRUhonErbMKObapFmNfDYGokfoiJ1Lo=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446018817075746951071918148490642572297600996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JzCCCw+gAwIBAgITSwAAAAXb/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/EiPxLtGHjLTEaACg7j8gIQpw2ayZmLBpXmxIHF83NPw2Lhf72t6WqZlVog/FQzT6c13PupFuEKpgrd/3Kz+InUVCyzn2PrfEk72DDpSTs25SEgNEBe8tNBflhnWDUfJdYBmHxbiz+ax9ogui3IoZ38MkhIruPni2KxEuc93OMGCLqSg9Fh91l6NAvFPCd44bKrWt9WTn1mDpgkYMqLXvSJfmrUc39t+mYBYvmzzvhaDGiGa44c1v3UEMtLCkCZxr4JX15p6nHHrro1Ht4rYbjZE+UgsvfU3iIruGsOrOmyAPTd8ESwGnmR8cVUtjvuJAzAgB2UCAwEAAaOCCIEwggh9MBIGCSsGAQQBgjcVAQQFAgMBAAEwIwYJKwYBBAGCNxUCBBYEFOY7fUWsDL4+b/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bViuRQ7pZfILpQVReW6Glm7YzmSKEhqMogPX/gU1xRACBBfoK28YDzIwMjMxMjA4MTgxODAx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</xd:EncapsulatedCRLValue>
                <xd:EncapsulatedCRLValue>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WOB/2K5+bJEAragXITImcX8hI8jSPQeKC9dYvr/WcaU=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1672555889920220192711854395991189670244384773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iBS5KjCOzvsAIx+RdCGY0vl7KSs=</xd:ByKey>
                  </xd:ResponderID>
                  <xd:ProducedAt>2023-12-08T16:54:13Z</xd:ProducedAt>
                </xd:OCSPIdentifier>
                <xd:DigestAlgAndValue>
                  <DigestMethod Algorithm="http://www.w3.org/2001/04/xmlenc#sha256"/>
                  <DigestValue>GMxqZxY/JHuazJcuxLU31PBFxRH1hA7fTi4zc/qfzUM=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7VzVYBhLfVVE1bSJ7ppk3hzCDZlMrwFAcNKXW69zUbs=</DigestValue>
                </xd:DigestAlgAndValue>
                <xd:CRLIdentifier>
                  <xd:Issuer>CN=CA POLITICA PERSONA FISICA - COSTA RICA v2, OU=DCFD, O=MICITT, C=CR, SERIALNUMBER=CPJ-2-100-098311</xd:Issuer>
                  <xd:IssueTime>2023-11-23T20:59:12Z</xd:IssueTime>
                </xd:CRLIdentifier>
              </xd:CRLRef>
              <xd:CRLRef>
                <xd:DigestAlgAndValue>
                  <DigestMethod Algorithm="http://www.w3.org/2001/04/xmlenc#sha256"/>
                  <DigestValue>pJISpnMkTrLfUzWZ7F+VcR97Y1p+ql9RtY06MtPqEmQ=</DigestValue>
                </xd:DigestAlgAndValue>
                <xd:CRLIdentifier>
                  <xd:Issuer>CN=CA RAIZ NACIONAL - COSTA RICA v2, C=CR, O=MICITT, OU=DCFD, SERIALNUMBER=CPJ-2-100-098311</xd:Issuer>
                  <xd:IssueTime>2023-10-04T20:13:31Z</xd:IssueTime>
                </xd:CRLIdentifier>
              </xd:CRLRef>
            </xd:CRLRefs>
          </xd:CompleteRevocationRefs>
          <xd:RevocationValues>
            <xd:OCSPValues>
              <xd:EncapsulatedOCSPValue>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</xd:EncapsulatedCRLValue>
              <xd:EncapsulatedCRLValue>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pWne9XazC/4CQoTdADQiS3ggPFBQW4fWCMGXnRAhTR0CBBfoK3IYDzIwMjMxMjA4MTgxODAx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</xd:EncapsulatedTimeStamp>
          </xd:SigAndRefsTimeStamp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lIXTKNE8DuXunJjIa/e0zZnd08Rkn300uJfy7WICQX4=</DigestValue>
    </Reference>
    <Reference Type="http://www.w3.org/2000/09/xmldsig#Object" URI="#idOfficeObject">
      <DigestMethod Algorithm="http://www.w3.org/2001/04/xmlenc#sha256"/>
      <DigestValue>jjfBIpyGTuV1Fdxdj8Z+RtNtLefBUZL2z/+M5eWSB1g=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i0fWL9LTu8tiJtCz30sLwG8Ag0aG7T5yBMlOxNHlbLU=</DigestValue>
    </Reference>
  </SignedInfo>
  <SignatureValue>arFl61SxuYm1tdwQSnSMNNoQHttJH5+pxZoMeEQXum8uGGPvJYOplzjJpHiSuQGLAjesiHxpwCv2
djd6YePMFcWTEX8e6eIb7+NvzwcLLgOAkIUSQqvW569kpZNew/m6T90BeSHqFMJm1OgnVxrIZith
VMXe2fxRhBIlvv5CfKqKpKWdMkudUBYOfMBO+dM+vLUDDS1hLfrnppjKZeAFP1vH3dhGGVtU7tWD
r7kEswOClthSuYSoAwJyPWKgmxIchoJFsCiu+Po9x8SPGaQSlRS9NmqkwUssisL98pVrqhjbUSIH
K/54kDbieLzPDUaly+bx+JxrJ0kvK5UWbHR4KA==</SignatureValue>
  <KeyInfo>
    <X509Data>
      <X509Certificate>MIIFozCCBIugAwIBAgITFAAJDbMo5hqV+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+e0NYLyfxn2LP5SEwMOesiL1MN41hSIjQZnKbJsqjp4ubx+AjkppFZHMMhEQKImBIPs+fcEu/ZaAopKk3684zk2fHqORv/vT/RsT0t9VyHo2Po27Aun4kdCkMK3eq6QRfI3FEjnBqpCPIiyR7qX16TpDiKcpmw7RDauH4jUwMv6dfU39vDOcLf6LV5J80uBBEuqA2IeMe6UZQz6B7+qw/uHmC1wu6Ij1iwfD95k/9p4VGuvxBH3wFRW/E0zdZBayyeH+XMc1eVsU3eJawlcdF6gZ424lKLHJcSbIBqQMQIDAQABo4IB2jCCAdYwHQYDVR0OBBYEFP/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SZNLxvd/3sZ3rZlZdV7nGX60XCjL4jjwlk/YcwDc870=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piN4najETupafGzzGYoeMnPwstyORqFTzsdP6+VOc1M=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piN4najETupafGzzGYoeMnPwstyORqFTzsdP6+VOc1M=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/EQw4fCEyYVY+mcERpnKaSqEPYJv0FP0XuzLR6xDYCk=</DigestValue>
      </Reference>
      <Reference URI="/word/document.xml?ContentType=application/vnd.openxmlformats-officedocument.wordprocessingml.document.main+xml">
        <DigestMethod Algorithm="http://www.w3.org/2001/04/xmlenc#sha256"/>
        <DigestValue>jevye2a0pb9yvhurjusg6zt26/Wt3vHOquViSuV/icQ=</DigestValue>
      </Reference>
      <Reference URI="/word/endnotes.xml?ContentType=application/vnd.openxmlformats-officedocument.wordprocessingml.endnotes+xml">
        <DigestMethod Algorithm="http://www.w3.org/2001/04/xmlenc#sha256"/>
        <DigestValue>SR83ZkZm9afrMU0015pCAbxC+cU3ay8M7RWG7O9/8EU=</DigestValue>
      </Reference>
      <Reference URI="/word/fontTable.xml?ContentType=application/vnd.openxmlformats-officedocument.wordprocessingml.fontTable+xml">
        <DigestMethod Algorithm="http://www.w3.org/2001/04/xmlenc#sha256"/>
        <DigestValue>Fgiexle3anFKYuMd18Li6BumN6k04QJklo9aLUTF7pI=</DigestValue>
      </Reference>
      <Reference URI="/word/footer1.xml?ContentType=application/vnd.openxmlformats-officedocument.wordprocessingml.footer+xml">
        <DigestMethod Algorithm="http://www.w3.org/2001/04/xmlenc#sha256"/>
        <DigestValue>+8YCMWzmwtbEKWisMwLKyTOFqmAFc+JWRtCEp9eE77I=</DigestValue>
      </Reference>
      <Reference URI="/word/footer2.xml?ContentType=application/vnd.openxmlformats-officedocument.wordprocessingml.footer+xml">
        <DigestMethod Algorithm="http://www.w3.org/2001/04/xmlenc#sha256"/>
        <DigestValue>4b/q642lo4Aat3upX09iGn7wjsJPgC5ShxtQXJen7WA=</DigestValue>
      </Reference>
      <Reference URI="/word/footnotes.xml?ContentType=application/vnd.openxmlformats-officedocument.wordprocessingml.footnotes+xml">
        <DigestMethod Algorithm="http://www.w3.org/2001/04/xmlenc#sha256"/>
        <DigestValue>BYM7TKvZKEvp/DlVU0mddkxIArfKtfYLyADsUQWDnvQ=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WXzru4dBusIqa9TyOQvxYZwTO6fCEhD1DIhXp4M+ddo=</DigestValue>
      </Reference>
      <Reference URI="/word/glossary/fontTable.xml?ContentType=application/vnd.openxmlformats-officedocument.wordprocessingml.fontTable+xml">
        <DigestMethod Algorithm="http://www.w3.org/2001/04/xmlenc#sha256"/>
        <DigestValue>sp8LBqIxXQKDrU/+sI8uGjUUuiKmQJTZZ6EwjKFq3eA=</DigestValue>
      </Reference>
      <Reference URI="/word/glossary/settings.xml?ContentType=application/vnd.openxmlformats-officedocument.wordprocessingml.settings+xml">
        <DigestMethod Algorithm="http://www.w3.org/2001/04/xmlenc#sha256"/>
        <DigestValue>CXo9YU8ud+Q/UrPjsle7OVoMaOeIWltJo8vNNuQOmM4=</DigestValue>
      </Reference>
      <Reference URI="/word/glossary/styles.xml?ContentType=application/vnd.openxmlformats-officedocument.wordprocessingml.styles+xml">
        <DigestMethod Algorithm="http://www.w3.org/2001/04/xmlenc#sha256"/>
        <DigestValue>5yNboznQFL+qcz6bduM1MJXx8H/iZBtk0/W4qB45A1I=</DigestValue>
      </Reference>
      <Reference URI="/word/glossary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  <Reference URI="/word/header1.xml?ContentType=application/vnd.openxmlformats-officedocument.wordprocessingml.header+xml">
        <DigestMethod Algorithm="http://www.w3.org/2001/04/xmlenc#sha256"/>
        <DigestValue>QCQDSerX1PWcdk96fXB8FRaLFjVA9dtPK/2SCP/lNn4=</DigestValue>
      </Reference>
      <Reference URI="/word/header2.xml?ContentType=application/vnd.openxmlformats-officedocument.wordprocessingml.header+xml">
        <DigestMethod Algorithm="http://www.w3.org/2001/04/xmlenc#sha256"/>
        <DigestValue>peEiylhZ29yVljL1TVjmLh+h+uz+503b72LVhLgH5kc=</DigestValue>
      </Reference>
      <Reference URI="/word/media/image1.jpeg?ContentType=image/jpeg">
        <DigestMethod Algorithm="http://www.w3.org/2001/04/xmlenc#sha256"/>
        <DigestValue>6sY3Ta4uk9XTAhgVf1KiJc3Qyyaku08d1G8H1qmRbY0=</DigestValue>
      </Reference>
      <Reference URI="/word/media/image2.png?ContentType=image/png">
        <DigestMethod Algorithm="http://www.w3.org/2001/04/xmlenc#sha256"/>
        <DigestValue>8gI69oipr4DUGTMRwGRGMdklCkn7aTEBk/LYDtXbXVg=</DigestValue>
      </Reference>
      <Reference URI="/word/media/image3.png?ContentType=image/png">
        <DigestMethod Algorithm="http://www.w3.org/2001/04/xmlenc#sha256"/>
        <DigestValue>lSPjIUSb7Xy0VjrryYNr8YLEsY+sNh+TvVUn4O/mLes=</DigestValue>
      </Reference>
      <Reference URI="/word/media/image4.png?ContentType=image/png">
        <DigestMethod Algorithm="http://www.w3.org/2001/04/xmlenc#sha256"/>
        <DigestValue>uCsDi9jciw+KMYmkAtRgwhQ0KC9qDhBr3R83RR0iPNg=</DigestValue>
      </Reference>
      <Reference URI="/word/media/image5.emf?ContentType=image/x-emf">
        <DigestMethod Algorithm="http://www.w3.org/2001/04/xmlenc#sha256"/>
        <DigestValue>6D9fsnsTUIQVb1moA3vonYu3AAHKfuvQ1QJ7V/PvmYM=</DigestValue>
      </Reference>
      <Reference URI="/word/media/image6.png?ContentType=image/png">
        <DigestMethod Algorithm="http://www.w3.org/2001/04/xmlenc#sha256"/>
        <DigestValue>IjDM7OPqt1s5SFzthgjfZKrx6T38zS/SRYZgdiF6x7E=</DigestValue>
      </Reference>
      <Reference URI="/word/media/image7.jpeg?ContentType=image/jpeg">
        <DigestMethod Algorithm="http://www.w3.org/2001/04/xmlenc#sha256"/>
        <DigestValue>qc15AauniTvC/ivrQ4DTM9EuJ8XsDALD0d41iJQ7nuQ=</DigestValue>
      </Reference>
      <Reference URI="/word/media/image8.jpeg?ContentType=image/jpeg">
        <DigestMethod Algorithm="http://www.w3.org/2001/04/xmlenc#sha256"/>
        <DigestValue>NDELaKgfZ9CCi98bfGjS3+4NmasgnrnshE4eVmmm7Fs=</DigestValue>
      </Reference>
      <Reference URI="/word/media/image9.jpeg?ContentType=image/jpeg">
        <DigestMethod Algorithm="http://www.w3.org/2001/04/xmlenc#sha256"/>
        <DigestValue>uBW2IP1QB2eeNdpM3K44F7jb6mmOwrYgp6S3fu5wqF4=</DigestValue>
      </Reference>
      <Reference URI="/word/numbering.xml?ContentType=application/vnd.openxmlformats-officedocument.wordprocessingml.numbering+xml">
        <DigestMethod Algorithm="http://www.w3.org/2001/04/xmlenc#sha256"/>
        <DigestValue>kEhXY3ov39XkyzLvEfNaJffxrEvGBvGRYrwYUQcOUco=</DigestValue>
      </Reference>
      <Reference URI="/word/settings.xml?ContentType=application/vnd.openxmlformats-officedocument.wordprocessingml.settings+xml">
        <DigestMethod Algorithm="http://www.w3.org/2001/04/xmlenc#sha256"/>
        <DigestValue>WWPX29d64aaajmTTsxsyHmOiUwVGU9HmBX6750FKdFc=</DigestValue>
      </Reference>
      <Reference URI="/word/styles.xml?ContentType=application/vnd.openxmlformats-officedocument.wordprocessingml.styles+xml">
        <DigestMethod Algorithm="http://www.w3.org/2001/04/xmlenc#sha256"/>
        <DigestValue>d19ErZPIloLlyqXRaidQ4MHrf5rRykmN8Um8pf89hhM=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JBlf7WHO+aDbJp0Pv37dPVTgSZSkVsEqA9y2MRU7F1o=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2023-12-08T20:01:42Z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2023-12-08T20:01:42Z</xd:SigningTime>
          <xd:SigningCertificate>
            <xd:Cert>
              <xd:CertDigest>
                <DigestMethod Algorithm="http://www.w3.org/2001/04/xmlenc#sha256"/>
                <DigestValue>eUF/P6XTX1b/NLiXeynP6fxa9IuF3pe6e6Uz59bBAYs=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446017984722129361247966886119738112760942003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JzCCCw+gAwIBAgITSwAAAAXb/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/EiPxLtGHjLTEaACg7j8gIQpw2ayZmLBpXmxIHF83NPw2Lhf72t6WqZlVog/FQzT6c13PupFuEKpgrd/3Kz+InUVCyzn2PrfEk72DDpSTs25SEgNEBe8tNBflhnWDUfJdYBmHxbiz+ax9ogui3IoZ38MkhIruPni2KxEuc93OMGCLqSg9Fh91l6NAvFPCd44bKrWt9WTn1mDpgkYMqLXvSJfmrUc39t+mYBYvmzzvhaDGiGa44c1v3UEMtLCkCZxr4JX15p6nHHrro1Ht4rYbjZE+UgsvfU3iIruGsOrOmyAPTd8ESwGnmR8cVUtjvuJAzAgB2UCAwEAAaOCCIEwggh9MBIGCSsGAQQBgjcVAQQFAgMBAAEwIwYJKwYBBAGCNxUCBBYEFOY7fUWsDL4+b/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MnOi9wCw1hPe7zp+Wuq09pgZgYNaHqjewjQfbvffNeECBBfo98cYDzIwMjMxMjA4MjAwMTQ5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</xd:EncapsulatedCRLValue>
                <xd:EncapsulatedCRLValue>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WOB/2K5+bJEAragXITImcX8hI8jSPQeKC9dYvr/WcaU=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1672555889920220192711854395991189670244384773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iBS5KjCOzvsAIx+RdCGY0vl7KSs=</xd:ByKey>
                  </xd:ResponderID>
                  <xd:ProducedAt>2023-12-08T15:04:13Z</xd:ProducedAt>
                </xd:OCSPIdentifier>
                <xd:DigestAlgAndValue>
                  <DigestMethod Algorithm="http://www.w3.org/2001/04/xmlenc#sha256"/>
                  <DigestValue>fwHcMSAYG2MCdct6Odjxu1JwtdAt2JhOZWwYn4oFU1M=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7VzVYBhLfVVE1bSJ7ppk3hzCDZlMrwFAcNKXW69zUbs=</DigestValue>
                </xd:DigestAlgAndValue>
                <xd:CRLIdentifier>
                  <xd:Issuer>CN=CA POLITICA PERSONA FISICA - COSTA RICA v2, OU=DCFD, O=MICITT, C=CR, SERIALNUMBER=CPJ-2-100-098311</xd:Issuer>
                  <xd:IssueTime>2023-11-23T20:59:12Z</xd:IssueTime>
                </xd:CRLIdentifier>
              </xd:CRLRef>
              <xd:CRLRef>
                <xd:DigestAlgAndValue>
                  <DigestMethod Algorithm="http://www.w3.org/2001/04/xmlenc#sha256"/>
                  <DigestValue>pJISpnMkTrLfUzWZ7F+VcR97Y1p+ql9RtY06MtPqEmQ=</DigestValue>
                </xd:DigestAlgAndValue>
                <xd:CRLIdentifier>
                  <xd:Issuer>CN=CA RAIZ NACIONAL - COSTA RICA v2, C=CR, O=MICITT, OU=DCFD, SERIALNUMBER=CPJ-2-100-098311</xd:Issuer>
                  <xd:IssueTime>2023-10-04T20:13:31Z</xd:IssueTime>
                </xd:CRLIdentifier>
              </xd:CRLRef>
            </xd:CRLRefs>
          </xd:CompleteRevocationRefs>
          <xd:RevocationValues>
            <xd:OCSPValues>
              <xd:EncapsulatedOCSPValue>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</xd:EncapsulatedCRLValue>
              <xd:EncapsulatedCRLValue>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idTb5gz0v6hKv4X+TDtutNAjdyes/7nsAmMK+gIjCasCBBfo98sYDzIwMjMxMjA4MjAwMTQ5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</xd:EncapsulatedTimeStamp>
          </xd:SigAndRefsTimeStamp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Lcc4KYbWNKRh/qslXDpyOnTAClPXF8ARIObWiSfNOBk=</DigestValue>
    </Reference>
    <Reference Type="http://www.w3.org/2000/09/xmldsig#Object" URI="#idOfficeObject">
      <DigestMethod Algorithm="http://www.w3.org/2001/04/xmlenc#sha256"/>
      <DigestValue>6dB1HIqUYWeYv15tvNXOq9tunjl4BRmmEEH2tsKnI+4=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s6rhPdkFZiOaewWfZgM8cGWAeB/iM9wouygdDIXkOwE=</DigestValue>
    </Reference>
  </SignedInfo>
  <SignatureValue>d5QAz9zTofaz7xd1IZ8oN5crDkpusgEUK6R4OdZwqjUGGkLWIzPrrCfdaNUgbl2m00Sw33GCVWsH
+YOTyodSjv+ARXcDKCbT67hURHJVgEfEDs0WoCNX6dWs+xtcCK7Qjjvi69i0+zdA9qT5keLr+avo
kbgTU6h26TwvDUaLsipdxJuv3CYApQGVm7lZAyrxwGn3quTSO4S+dsqKiLYk7keHBLipLBu0Q9v8
KVFX3Sbi629SsIFlKRa1iy5DEt2j8XBuUU35WW0CvJ+/4mTrPDnLZ+1j/MdkgwLqJlQg1tQPNB40
ux1LbW3XU+EUvq1BEWz3JGat7/JPyvMM1BvzzQ==</SignatureValue>
  <KeyInfo>
    <X509Data>
      <X509Certificate>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/op9QmSV/3CYddl1/0xJNL757D204xEzoN8EiT+avYPkRX6KnpJCP/nLixgAOztngxOx4e7lsgyaa0zXp3A/OYxXpJgvnOvBgFUnNd9KawRJC3k/EBJP1FPsGjWAhQrVfMYm6kef6/bi1b+Eb02mWZZ02KB0njt95PqQ6tH2ASkvSUc3+bsoGXMmrFhe3iT6NAZ4GUmwneSCFDHozY85WTurqoW/ty/MPF37X01DvUcMBNHzIz5EUN2NIMZG2RdTotvA7dU2N7Zrpqu9pFXz2EZHS9JC4p9KIYpJUBwUSfSEZSNkCAwEAAaOCAdowggHWMB0GA1UdDgQWBBQqKdTDuTHQ7F2D8Ut/3b/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0"/>
            <mdssi:RelationshipReference xmlns:mdssi="http://schemas.openxmlformats.org/package/2006/digital-signature" SourceId="rId16"/>
            <mdssi:RelationshipReference xmlns:mdssi="http://schemas.openxmlformats.org/package/2006/digital-signature" SourceId="rId24"/>
            <mdssi:RelationshipReference xmlns:mdssi="http://schemas.openxmlformats.org/package/2006/digital-signature" SourceId="rId11"/>
            <mdssi:RelationshipReference xmlns:mdssi="http://schemas.openxmlformats.org/package/2006/digital-signature" SourceId="rId23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SZNLxvd/3sZ3rZlZdV7nGX60XCjL4jjwlk/YcwDc870=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piN4najETupafGzzGYoeMnPwstyORqFTzsdP6+VOc1M=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piN4najETupafGzzGYoeMnPwstyORqFTzsdP6+VOc1M=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/EQw4fCEyYVY+mcERpnKaSqEPYJv0FP0XuzLR6xDYCk=</DigestValue>
      </Reference>
      <Reference URI="/word/document.xml?ContentType=application/vnd.openxmlformats-officedocument.wordprocessingml.document.main+xml">
        <DigestMethod Algorithm="http://www.w3.org/2001/04/xmlenc#sha256"/>
        <DigestValue>jevye2a0pb9yvhurjusg6zt26/Wt3vHOquViSuV/icQ=</DigestValue>
      </Reference>
      <Reference URI="/word/endnotes.xml?ContentType=application/vnd.openxmlformats-officedocument.wordprocessingml.endnotes+xml">
        <DigestMethod Algorithm="http://www.w3.org/2001/04/xmlenc#sha256"/>
        <DigestValue>SR83ZkZm9afrMU0015pCAbxC+cU3ay8M7RWG7O9/8EU=</DigestValue>
      </Reference>
      <Reference URI="/word/fontTable.xml?ContentType=application/vnd.openxmlformats-officedocument.wordprocessingml.fontTable+xml">
        <DigestMethod Algorithm="http://www.w3.org/2001/04/xmlenc#sha256"/>
        <DigestValue>Fgiexle3anFKYuMd18Li6BumN6k04QJklo9aLUTF7pI=</DigestValue>
      </Reference>
      <Reference URI="/word/footer1.xml?ContentType=application/vnd.openxmlformats-officedocument.wordprocessingml.footer+xml">
        <DigestMethod Algorithm="http://www.w3.org/2001/04/xmlenc#sha256"/>
        <DigestValue>+8YCMWzmwtbEKWisMwLKyTOFqmAFc+JWRtCEp9eE77I=</DigestValue>
      </Reference>
      <Reference URI="/word/footer2.xml?ContentType=application/vnd.openxmlformats-officedocument.wordprocessingml.footer+xml">
        <DigestMethod Algorithm="http://www.w3.org/2001/04/xmlenc#sha256"/>
        <DigestValue>4b/q642lo4Aat3upX09iGn7wjsJPgC5ShxtQXJen7WA=</DigestValue>
      </Reference>
      <Reference URI="/word/footnotes.xml?ContentType=application/vnd.openxmlformats-officedocument.wordprocessingml.footnotes+xml">
        <DigestMethod Algorithm="http://www.w3.org/2001/04/xmlenc#sha256"/>
        <DigestValue>BYM7TKvZKEvp/DlVU0mddkxIArfKtfYLyADsUQWDnvQ=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WXzru4dBusIqa9TyOQvxYZwTO6fCEhD1DIhXp4M+ddo=</DigestValue>
      </Reference>
      <Reference URI="/word/glossary/fontTable.xml?ContentType=application/vnd.openxmlformats-officedocument.wordprocessingml.fontTable+xml">
        <DigestMethod Algorithm="http://www.w3.org/2001/04/xmlenc#sha256"/>
        <DigestValue>sp8LBqIxXQKDrU/+sI8uGjUUuiKmQJTZZ6EwjKFq3eA=</DigestValue>
      </Reference>
      <Reference URI="/word/glossary/settings.xml?ContentType=application/vnd.openxmlformats-officedocument.wordprocessingml.settings+xml">
        <DigestMethod Algorithm="http://www.w3.org/2001/04/xmlenc#sha256"/>
        <DigestValue>CXo9YU8ud+Q/UrPjsle7OVoMaOeIWltJo8vNNuQOmM4=</DigestValue>
      </Reference>
      <Reference URI="/word/glossary/styles.xml?ContentType=application/vnd.openxmlformats-officedocument.wordprocessingml.styles+xml">
        <DigestMethod Algorithm="http://www.w3.org/2001/04/xmlenc#sha256"/>
        <DigestValue>5yNboznQFL+qcz6bduM1MJXx8H/iZBtk0/W4qB45A1I=</DigestValue>
      </Reference>
      <Reference URI="/word/glossary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  <Reference URI="/word/header1.xml?ContentType=application/vnd.openxmlformats-officedocument.wordprocessingml.header+xml">
        <DigestMethod Algorithm="http://www.w3.org/2001/04/xmlenc#sha256"/>
        <DigestValue>QCQDSerX1PWcdk96fXB8FRaLFjVA9dtPK/2SCP/lNn4=</DigestValue>
      </Reference>
      <Reference URI="/word/header2.xml?ContentType=application/vnd.openxmlformats-officedocument.wordprocessingml.header+xml">
        <DigestMethod Algorithm="http://www.w3.org/2001/04/xmlenc#sha256"/>
        <DigestValue>peEiylhZ29yVljL1TVjmLh+h+uz+503b72LVhLgH5kc=</DigestValue>
      </Reference>
      <Reference URI="/word/media/image1.jpeg?ContentType=image/jpeg">
        <DigestMethod Algorithm="http://www.w3.org/2001/04/xmlenc#sha256"/>
        <DigestValue>6sY3Ta4uk9XTAhgVf1KiJc3Qyyaku08d1G8H1qmRbY0=</DigestValue>
      </Reference>
      <Reference URI="/word/media/image2.png?ContentType=image/png">
        <DigestMethod Algorithm="http://www.w3.org/2001/04/xmlenc#sha256"/>
        <DigestValue>8gI69oipr4DUGTMRwGRGMdklCkn7aTEBk/LYDtXbXVg=</DigestValue>
      </Reference>
      <Reference URI="/word/media/image3.png?ContentType=image/png">
        <DigestMethod Algorithm="http://www.w3.org/2001/04/xmlenc#sha256"/>
        <DigestValue>lSPjIUSb7Xy0VjrryYNr8YLEsY+sNh+TvVUn4O/mLes=</DigestValue>
      </Reference>
      <Reference URI="/word/media/image4.png?ContentType=image/png">
        <DigestMethod Algorithm="http://www.w3.org/2001/04/xmlenc#sha256"/>
        <DigestValue>uCsDi9jciw+KMYmkAtRgwhQ0KC9qDhBr3R83RR0iPNg=</DigestValue>
      </Reference>
      <Reference URI="/word/media/image5.emf?ContentType=image/x-emf">
        <DigestMethod Algorithm="http://www.w3.org/2001/04/xmlenc#sha256"/>
        <DigestValue>6D9fsnsTUIQVb1moA3vonYu3AAHKfuvQ1QJ7V/PvmYM=</DigestValue>
      </Reference>
      <Reference URI="/word/media/image6.png?ContentType=image/png">
        <DigestMethod Algorithm="http://www.w3.org/2001/04/xmlenc#sha256"/>
        <DigestValue>IjDM7OPqt1s5SFzthgjfZKrx6T38zS/SRYZgdiF6x7E=</DigestValue>
      </Reference>
      <Reference URI="/word/media/image7.jpeg?ContentType=image/jpeg">
        <DigestMethod Algorithm="http://www.w3.org/2001/04/xmlenc#sha256"/>
        <DigestValue>qc15AauniTvC/ivrQ4DTM9EuJ8XsDALD0d41iJQ7nuQ=</DigestValue>
      </Reference>
      <Reference URI="/word/media/image8.jpeg?ContentType=image/jpeg">
        <DigestMethod Algorithm="http://www.w3.org/2001/04/xmlenc#sha256"/>
        <DigestValue>NDELaKgfZ9CCi98bfGjS3+4NmasgnrnshE4eVmmm7Fs=</DigestValue>
      </Reference>
      <Reference URI="/word/media/image9.jpeg?ContentType=image/jpeg">
        <DigestMethod Algorithm="http://www.w3.org/2001/04/xmlenc#sha256"/>
        <DigestValue>uBW2IP1QB2eeNdpM3K44F7jb6mmOwrYgp6S3fu5wqF4=</DigestValue>
      </Reference>
      <Reference URI="/word/numbering.xml?ContentType=application/vnd.openxmlformats-officedocument.wordprocessingml.numbering+xml">
        <DigestMethod Algorithm="http://www.w3.org/2001/04/xmlenc#sha256"/>
        <DigestValue>kEhXY3ov39XkyzLvEfNaJffxrEvGBvGRYrwYUQcOUco=</DigestValue>
      </Reference>
      <Reference URI="/word/settings.xml?ContentType=application/vnd.openxmlformats-officedocument.wordprocessingml.settings+xml">
        <DigestMethod Algorithm="http://www.w3.org/2001/04/xmlenc#sha256"/>
        <DigestValue>WWPX29d64aaajmTTsxsyHmOiUwVGU9HmBX6750FKdFc=</DigestValue>
      </Reference>
      <Reference URI="/word/styles.xml?ContentType=application/vnd.openxmlformats-officedocument.wordprocessingml.styles+xml">
        <DigestMethod Algorithm="http://www.w3.org/2001/04/xmlenc#sha256"/>
        <DigestValue>d19ErZPIloLlyqXRaidQ4MHrf5rRykmN8Um8pf89hhM=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JBlf7WHO+aDbJp0Pv37dPVTgSZSkVsEqA9y2MRU7F1o=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2023-12-10T02:12:04Z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2023-12-10T02:12:04Z</xd:SigningTime>
          <xd:SigningCertificate>
            <xd:Cert>
              <xd:CertDigest>
                <DigestMethod Algorithm="http://www.w3.org/2001/04/xmlenc#sha256"/>
                <DigestValue>kAYBOTJxCs2YYq5sP7JWrhGSDyixD2Xdh72F37pwnUI=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446018005774586790551998519667964561479769481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JzCCCw+gAwIBAgITSwAAAAXb/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/EiPxLtGHjLTEaACg7j8gIQpw2ayZmLBpXmxIHF83NPw2Lhf72t6WqZlVog/FQzT6c13PupFuEKpgrd/3Kz+InUVCyzn2PrfEk72DDpSTs25SEgNEBe8tNBflhnWDUfJdYBmHxbiz+ax9ogui3IoZ38MkhIruPni2KxEuc93OMGCLqSg9Fh91l6NAvFPCd44bKrWt9WTn1mDpgkYMqLXvSJfmrUc39t+mYBYvmzzvhaDGiGa44c1v3UEMtLCkCZxr4JX15p6nHHrro1Ht4rYbjZE+UgsvfU3iIruGsOrOmyAPTd8ESwGnmR8cVUtjvuJAzAgB2UCAwEAAaOCCIEwggh9MBIGCSsGAQQBgjcVAQQFAgMBAAEwIwYJKwYBBAGCNxUCBBYEFOY7fUWsDL4+b/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5V8uwSFHO6eQoW5q+D2XJ+DaFzjH4m/YBscBh+vEiOoCBBfsTIEYDzIwMjMxMjEwMDIxMjA2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</xd:EncapsulatedCRLValue>
                <xd:EncapsulatedCRLValue>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WOB/2K5+bJEAragXITImcX8hI8jSPQeKC9dYvr/WcaU=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1672555889920220192711854395991189670244384773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dZQHMvswsOjcrIso5gIGD+t+BOk=</xd:ByKey>
                  </xd:ResponderID>
                  <xd:ProducedAt>2023-12-10T02:10:43Z</xd:ProducedAt>
                </xd:OCSPIdentifier>
                <xd:DigestAlgAndValue>
                  <DigestMethod Algorithm="http://www.w3.org/2001/04/xmlenc#sha256"/>
                  <DigestValue>XLD/mmNAONjYJvie1v9wTmMBM8obHEpFom1WKzpP7W0=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7VzVYBhLfVVE1bSJ7ppk3hzCDZlMrwFAcNKXW69zUbs=</DigestValue>
                </xd:DigestAlgAndValue>
                <xd:CRLIdentifier>
                  <xd:Issuer>CN=CA POLITICA PERSONA FISICA - COSTA RICA v2, OU=DCFD, O=MICITT, C=CR, SERIALNUMBER=CPJ-2-100-098311</xd:Issuer>
                  <xd:IssueTime>2023-11-23T20:59:12Z</xd:IssueTime>
                </xd:CRLIdentifier>
              </xd:CRLRef>
              <xd:CRLRef>
                <xd:DigestAlgAndValue>
                  <DigestMethod Algorithm="http://www.w3.org/2001/04/xmlenc#sha256"/>
                  <DigestValue>pJISpnMkTrLfUzWZ7F+VcR97Y1p+ql9RtY06MtPqEmQ=</DigestValue>
                </xd:DigestAlgAndValue>
                <xd:CRLIdentifier>
                  <xd:Issuer>CN=CA RAIZ NACIONAL - COSTA RICA v2, C=CR, O=MICITT, OU=DCFD, SERIALNUMBER=CPJ-2-100-098311</xd:Issuer>
                  <xd:IssueTime>2023-10-04T20:13:31Z</xd:IssueTime>
                </xd:CRLIdentifier>
              </xd:CRLRef>
            </xd:CRLRefs>
          </xd:CompleteRevocationRefs>
          <xd:RevocationValues>
            <xd:OCSPValues>
              <xd:EncapsulatedOCSPValue>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</xd:EncapsulatedCRLValue>
              <xd:EncapsulatedCRLValue>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9xrIkKYrNf2d0emiIfhtgyXvoaK78kcgiVX7/n6OjIsCBBfsTIIYDzIwMjMxMjEwMDIxMjA2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>
    <Evento xmlns="d311705c-0f47-4d53-8c0c-8b3392f6ccf6">
      <Url>https://si.supen.fi.cr/Tramites/Tram_Detalle_Evento.aspx?evento=2023041000&amp;op=3</Url>
      <Description>2023041000</Description>
    </Evento>
    <Estado xmlns="d311705c-0f47-4d53-8c0c-8b3392f6ccf6" xsi:nil="true"/>
    <IdSession xmlns="d311705c-0f47-4d53-8c0c-8b3392f6ccf6" xsi:nil="true"/>
    <IdEvento xmlns="d311705c-0f47-4d53-8c0c-8b3392f6ccf6" xsi:nil="true"/>
  </documentManagement>
</p:properties>
</file>

<file path=customXml/item2.xml><?xml version="1.0" encoding="utf-8"?>
<?mso-contentType ?>
<p:Policy xmlns:p="office.server.policy" id="" local="true">
  <p:Name>Correspondencia</p:Name>
  <p:Description/>
  <p:Statement/>
  <p:PolicyItems>
    <p:PolicyItem featureId="Microsoft.Office.RecordsManagement.PolicyFeatures.Expiration" staticId="0x010100E97154E09FCE6A4E8EAEBD5C54DD1AE4|-1695030217" UniqueId="2ce1e0e0-8539-440d-82b8-656cb6b925ad">
      <p:Name>Retención</p:Name>
      <p:Description>Programación automática del contenido para procesamiento y realización de una acción de retención sobre el contenido que ha alcanzado su fecha de vencimiento.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FechaEnvio</property>
                  <propertyId>a851f67a-48e1-46a4-b6e7-ff517d02f96d</propertyId>
                  <period>days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5.xml><?xml version="1.0" encoding="utf-8"?>
<?mso-contentType ?>
<SharedContentType xmlns="Microsoft.SharePoint.Taxonomy.ContentTypeSync" SourceId="031b4bb2-0db7-40b3-a341-fc1511e9642d" ContentTypeId="0x010100E97154E09FCE6A4E8EAEBD5C54DD1AE401" PreviousValue="false"/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213504DCEC274A87CCA407C1957B05" ma:contentTypeVersion="10" ma:contentTypeDescription="Crear nuevo documento." ma:contentTypeScope="" ma:versionID="723abf22d9b7a3f79f398dad04b6a5e0">
  <xsd:schema xmlns:xsd="http://www.w3.org/2001/XMLSchema" xmlns:xs="http://www.w3.org/2001/XMLSchema" xmlns:p="http://schemas.microsoft.com/office/2006/metadata/properties" xmlns:ns2="d311705c-0f47-4d53-8c0c-8b3392f6ccf6" targetNamespace="http://schemas.microsoft.com/office/2006/metadata/properties" ma:root="true" ma:fieldsID="e1948947726e3c8df3cd4e8179a64a88" ns2:_="">
    <xsd:import namespace="d311705c-0f47-4d53-8c0c-8b3392f6ccf6"/>
    <xsd:element name="properties">
      <xsd:complexType>
        <xsd:sequence>
          <xsd:element name="documentManagement">
            <xsd:complexType>
              <xsd:all>
                <xsd:element ref="ns2:Even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Estado" minOccurs="0"/>
                <xsd:element ref="ns2:IdEvento" minOccurs="0"/>
                <xsd:element ref="ns2:IdSes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705c-0f47-4d53-8c0c-8b3392f6ccf6" elementFormDefault="qualified">
    <xsd:import namespace="http://schemas.microsoft.com/office/2006/documentManagement/types"/>
    <xsd:import namespace="http://schemas.microsoft.com/office/infopath/2007/PartnerControls"/>
    <xsd:element name="Evento" ma:index="8" nillable="true" ma:displayName="Evento" ma:format="Hyperlink" ma:internalName="Even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do" ma:index="12" nillable="true" ma:displayName="Estado" ma:indexed="true" ma:internalName="Estado">
      <xsd:simpleType>
        <xsd:restriction base="dms:Text">
          <xsd:maxLength value="255"/>
        </xsd:restriction>
      </xsd:simpleType>
    </xsd:element>
    <xsd:element name="IdEvento" ma:index="13" nillable="true" ma:displayName="IdEvento" ma:indexed="true" ma:internalName="IdEvento">
      <xsd:simpleType>
        <xsd:restriction base="dms:Text">
          <xsd:maxLength value="255"/>
        </xsd:restriction>
      </xsd:simpleType>
    </xsd:element>
    <xsd:element name="IdSession" ma:index="14" nillable="true" ma:displayName="IdSession" ma:indexed="true" ma:internalName="IdSes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BF82E-1A70-4392-8CF2-7DEAFF1953AE}"/>
</file>

<file path=customXml/itemProps2.xml><?xml version="1.0" encoding="utf-8"?>
<ds:datastoreItem xmlns:ds="http://schemas.openxmlformats.org/officeDocument/2006/customXml" ds:itemID="{98AE4F60-3E29-4CDA-BD07-B9EEB6965021}"/>
</file>

<file path=customXml/itemProps3.xml><?xml version="1.0" encoding="utf-8"?>
<ds:datastoreItem xmlns:ds="http://schemas.openxmlformats.org/officeDocument/2006/customXml" ds:itemID="{471458F1-1DE7-4575-998A-6FEE17A6039F}"/>
</file>

<file path=customXml/itemProps4.xml><?xml version="1.0" encoding="utf-8"?>
<ds:datastoreItem xmlns:ds="http://schemas.openxmlformats.org/officeDocument/2006/customXml" ds:itemID="{30E1E0D1-A2BA-4DF4-836F-1488E1C7FB60}"/>
</file>

<file path=customXml/itemProps5.xml><?xml version="1.0" encoding="utf-8"?>
<ds:datastoreItem xmlns:ds="http://schemas.openxmlformats.org/officeDocument/2006/customXml" ds:itemID="{225268B3-3140-4943-95DF-61BDAC3C12B7}"/>
</file>

<file path=customXml/itemProps6.xml><?xml version="1.0" encoding="utf-8"?>
<ds:datastoreItem xmlns:ds="http://schemas.openxmlformats.org/officeDocument/2006/customXml" ds:itemID="{D0FAD0B3-1E88-4790-AADA-2331A8B4F212}"/>
</file>

<file path=customXml/itemProps7.xml><?xml version="1.0" encoding="utf-8"?>
<ds:datastoreItem xmlns:ds="http://schemas.openxmlformats.org/officeDocument/2006/customXml" ds:itemID="{CD3C90A4-1D96-4AF1-B788-822A302A63B7}"/>
</file>

<file path=docProps/app.xml><?xml version="1.0" encoding="utf-8"?>
<Properties xmlns="http://schemas.openxmlformats.org/officeDocument/2006/extended-properties" xmlns:vt="http://schemas.openxmlformats.org/officeDocument/2006/docPropsVTypes">
  <Template>plantilla-CONASSIF</Template>
  <TotalTime>40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plantilla-CONASSIF-09.dotm</vt:lpstr>
      <vt:lpstr/>
    </vt:vector>
  </TitlesOfParts>
  <Company>SINPE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PDC-0144-2023.docx</dc:title>
  <dc:creator>CASTRO MATA JENNIFER</dc:creator>
  <cp:lastModifiedBy>CASTRO MATA JENNIFER</cp:lastModifiedBy>
  <cp:revision>17</cp:revision>
  <cp:lastPrinted>2009-01-30T22:46:00Z</cp:lastPrinted>
  <dcterms:created xsi:type="dcterms:W3CDTF">2023-12-08T15:39:00Z</dcterms:created>
  <dcterms:modified xsi:type="dcterms:W3CDTF">2023-12-08T18:05:00Z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0x01010081213504DCEC274A87CCA407C1957B05</vt:lpwstr>
  </property>
  <property fmtid="{D5CDD505-2E9C-101B-9397-08002B2CF9AE}" pid="3" name="xd_Signature">
    <vt:bool>false</vt:bool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dlc_policyId">
    <vt:lpwstr>0x010100E97154E09FCE6A4E8EAEBD5C54DD1AE4|-1695030217</vt:lpwstr>
  </property>
  <property fmtid="{D5CDD505-2E9C-101B-9397-08002B2CF9AE}" pid="7" name="ItemRetentionFormula">
    <vt:lpwstr>&lt;formula id="Microsoft.Office.RecordsManagement.PolicyFeatures.Expiration.Formula.BuiltIn"&gt;&lt;number&gt;14&lt;/number&gt;&lt;property&gt;FechaEnvio&lt;/property&gt;&lt;propertyId&gt;a851f67a-48e1-46a4-b6e7-ff517d02f96d&lt;/propertyId&gt;&lt;period&gt;days&lt;/period&gt;&lt;/formula&gt;</vt:lpwstr>
  </property>
  <property fmtid="{D5CDD505-2E9C-101B-9397-08002B2CF9AE}" pid="8" name="Integridad">
    <vt:lpwstr>128;#Alta|0fd17ec2-e5d0-4d9f-8e18-466324d0fdd4</vt:lpwstr>
  </property>
  <property fmtid="{D5CDD505-2E9C-101B-9397-08002B2CF9AE}" pid="9" name="Tipo Documental">
    <vt:lpwstr>126;#Oficio|417b7e3a-1426-4267-afb3-20be5f4d6412</vt:lpwstr>
  </property>
  <property fmtid="{D5CDD505-2E9C-101B-9397-08002B2CF9AE}" pid="10" name="Unidad de Destino">
    <vt:lpwstr/>
  </property>
  <property fmtid="{D5CDD505-2E9C-101B-9397-08002B2CF9AE}" pid="11" name="Disponibilidad">
    <vt:lpwstr>161;#Alta|7fca731c-4c62-4f1c-9061-e9f164c964b2</vt:lpwstr>
  </property>
  <property fmtid="{D5CDD505-2E9C-101B-9397-08002B2CF9AE}" pid="12" name="Confidencialidad1">
    <vt:lpwstr/>
  </property>
  <property fmtid="{D5CDD505-2E9C-101B-9397-08002B2CF9AE}" pid="13" name="Unidad Remitente">
    <vt:lpwstr>24;#CONASSIF - Consejo Nacional de Supervisión del Sistema Financiero|46bc69d3-8593-4917-af5d-39e02854fd65</vt:lpwstr>
  </property>
  <property fmtid="{D5CDD505-2E9C-101B-9397-08002B2CF9AE}" pid="14" name="ConfidencialidadNueva">
    <vt:lpwstr>163;#Uso Interno|b84ab4da-351c-48b8-b2fd-466e6594f406</vt:lpwstr>
  </property>
  <property fmtid="{D5CDD505-2E9C-101B-9397-08002B2CF9AE}" pid="15" name="lb0b7da792b243d9bfa96ad7487ad734">
    <vt:lpwstr/>
  </property>
  <property fmtid="{D5CDD505-2E9C-101B-9397-08002B2CF9AE}" pid="16" name="WorkflowChangePath">
    <vt:lpwstr>e71a2cd4-5c57-4550-b26b-18d327f7b73c,5;</vt:lpwstr>
  </property>
  <property fmtid="{D5CDD505-2E9C-101B-9397-08002B2CF9AE}" pid="17" name="oe70cbf463ba4d19a6203d9e6cd457e4">
    <vt:lpwstr/>
  </property>
  <property fmtid="{D5CDD505-2E9C-101B-9397-08002B2CF9AE}" pid="18" name="Dirigido a (entidad externa)">
    <vt:lpwstr/>
  </property>
  <property fmtid="{D5CDD505-2E9C-101B-9397-08002B2CF9AE}" pid="19" name="MSIP_Label_b8b4be34-365a-4a68-b9fb-75c1b6874315_Enabled">
    <vt:lpwstr>true</vt:lpwstr>
  </property>
  <property fmtid="{D5CDD505-2E9C-101B-9397-08002B2CF9AE}" pid="20" name="MSIP_Label_b8b4be34-365a-4a68-b9fb-75c1b6874315_SetDate">
    <vt:lpwstr>2023-12-08T18:05:55Z</vt:lpwstr>
  </property>
  <property fmtid="{D5CDD505-2E9C-101B-9397-08002B2CF9AE}" pid="21" name="MSIP_Label_b8b4be34-365a-4a68-b9fb-75c1b6874315_Method">
    <vt:lpwstr>Standard</vt:lpwstr>
  </property>
  <property fmtid="{D5CDD505-2E9C-101B-9397-08002B2CF9AE}" pid="22" name="MSIP_Label_b8b4be34-365a-4a68-b9fb-75c1b6874315_Name">
    <vt:lpwstr>b8b4be34-365a-4a68-b9fb-75c1b6874315</vt:lpwstr>
  </property>
  <property fmtid="{D5CDD505-2E9C-101B-9397-08002B2CF9AE}" pid="23" name="MSIP_Label_b8b4be34-365a-4a68-b9fb-75c1b6874315_SiteId">
    <vt:lpwstr>618d0a45-25a6-4618-9f80-8f70a435ee52</vt:lpwstr>
  </property>
  <property fmtid="{D5CDD505-2E9C-101B-9397-08002B2CF9AE}" pid="24" name="MSIP_Label_b8b4be34-365a-4a68-b9fb-75c1b6874315_ActionId">
    <vt:lpwstr>570724bc-e543-4691-9a8b-c6362f45c299</vt:lpwstr>
  </property>
  <property fmtid="{D5CDD505-2E9C-101B-9397-08002B2CF9AE}" pid="25" name="MSIP_Label_b8b4be34-365a-4a68-b9fb-75c1b6874315_ContentBits">
    <vt:lpwstr>2</vt:lpwstr>
  </property>
</Properties>
</file>