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0D792" w14:textId="77777777" w:rsidR="00855808" w:rsidRDefault="00855808" w:rsidP="002740D8">
      <w:pPr>
        <w:pStyle w:val="Texto0"/>
        <w:spacing w:line="240" w:lineRule="auto"/>
      </w:pPr>
    </w:p>
    <w:p w14:paraId="1997FE58" w14:textId="77777777" w:rsidR="00855808" w:rsidRDefault="00855808" w:rsidP="002740D8">
      <w:pPr>
        <w:pStyle w:val="Texto0"/>
        <w:spacing w:line="240" w:lineRule="auto"/>
      </w:pPr>
    </w:p>
    <w:p w14:paraId="308D2C60" w14:textId="6AD54F02" w:rsidR="002740D8" w:rsidRDefault="002740D8" w:rsidP="002740D8">
      <w:pPr>
        <w:pStyle w:val="Texto0"/>
        <w:spacing w:line="240" w:lineRule="auto"/>
      </w:pPr>
      <w:bookmarkStart w:id="0" w:name="_GoBack"/>
      <w:bookmarkEnd w:id="0"/>
      <w:r>
        <w:t>0</w:t>
      </w:r>
      <w:r w:rsidR="007D6AC7">
        <w:t>4</w:t>
      </w:r>
      <w:r>
        <w:t xml:space="preserve"> de noviembre de 2015</w:t>
      </w:r>
    </w:p>
    <w:p w14:paraId="32EC1BA5" w14:textId="419F4945" w:rsidR="003554C5" w:rsidRDefault="00765619" w:rsidP="003554C5">
      <w:pPr>
        <w:pStyle w:val="Texto0"/>
      </w:pPr>
      <w:r>
        <w:t>SGF</w:t>
      </w:r>
      <w:r w:rsidR="00F1102D">
        <w:t>-</w:t>
      </w:r>
      <w:r w:rsidR="007D6AC7">
        <w:t>3148-2015</w:t>
      </w:r>
      <w:r w:rsidR="00310570">
        <w:t xml:space="preserve"> </w:t>
      </w:r>
    </w:p>
    <w:p w14:paraId="26ED4855" w14:textId="77777777" w:rsidR="002740D8" w:rsidRDefault="002740D8" w:rsidP="003554C5">
      <w:pPr>
        <w:pStyle w:val="Texto0"/>
      </w:pPr>
    </w:p>
    <w:p w14:paraId="77FCB1FA" w14:textId="77777777" w:rsidR="002740D8" w:rsidRDefault="002740D8" w:rsidP="003554C5">
      <w:pPr>
        <w:pStyle w:val="Texto0"/>
      </w:pPr>
    </w:p>
    <w:p w14:paraId="3444C081" w14:textId="77777777" w:rsidR="002740D8" w:rsidRDefault="002740D8" w:rsidP="003554C5">
      <w:pPr>
        <w:pStyle w:val="Texto0"/>
      </w:pPr>
    </w:p>
    <w:p w14:paraId="4C99D1EE" w14:textId="77777777" w:rsidR="002740D8" w:rsidRPr="002740D8" w:rsidRDefault="002740D8" w:rsidP="002740D8">
      <w:pPr>
        <w:pStyle w:val="Texto0"/>
        <w:jc w:val="center"/>
        <w:rPr>
          <w:b/>
          <w:sz w:val="28"/>
        </w:rPr>
      </w:pPr>
      <w:r w:rsidRPr="002740D8">
        <w:rPr>
          <w:b/>
          <w:sz w:val="28"/>
        </w:rPr>
        <w:t>Circular Externa</w:t>
      </w:r>
    </w:p>
    <w:p w14:paraId="441772B9" w14:textId="77777777" w:rsidR="003554C5" w:rsidRPr="00F835F3" w:rsidRDefault="008F1461" w:rsidP="008F1461">
      <w:pPr>
        <w:tabs>
          <w:tab w:val="left" w:pos="2843"/>
        </w:tabs>
      </w:pPr>
      <w:r>
        <w:tab/>
      </w:r>
    </w:p>
    <w:p w14:paraId="52990630" w14:textId="77777777" w:rsidR="002740D8" w:rsidRPr="008A6643" w:rsidRDefault="002740D8" w:rsidP="002740D8">
      <w:pPr>
        <w:tabs>
          <w:tab w:val="left" w:pos="432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A TODAS LAS ENTIDADES SUPERVISADAS POR LA SUPERINTENDENCIA GENERAL DE ENTIDADES FINANCIERAS Y AL PUBLICO EN GENERAL</w:t>
      </w:r>
    </w:p>
    <w:p w14:paraId="538F3741" w14:textId="77777777" w:rsidR="002740D8" w:rsidRDefault="002740D8" w:rsidP="002740D8">
      <w:pPr>
        <w:autoSpaceDE w:val="0"/>
        <w:autoSpaceDN w:val="0"/>
        <w:adjustRightInd w:val="0"/>
        <w:jc w:val="center"/>
        <w:rPr>
          <w:rFonts w:ascii="Book Antiqua" w:hAnsi="Book Antiqua" w:cs="TTE1F910B0t00"/>
          <w:lang w:eastAsia="es-CR"/>
        </w:rPr>
      </w:pPr>
    </w:p>
    <w:p w14:paraId="38478DF5" w14:textId="77777777" w:rsidR="002740D8" w:rsidRPr="00DD1189" w:rsidRDefault="002740D8" w:rsidP="002740D8">
      <w:pPr>
        <w:autoSpaceDE w:val="0"/>
        <w:autoSpaceDN w:val="0"/>
        <w:adjustRightInd w:val="0"/>
        <w:jc w:val="center"/>
        <w:rPr>
          <w:rFonts w:ascii="Book Antiqua" w:hAnsi="Book Antiqua" w:cs="TTE1F910B0t00"/>
          <w:lang w:eastAsia="es-CR"/>
        </w:rPr>
      </w:pPr>
    </w:p>
    <w:p w14:paraId="2C1DC593" w14:textId="77777777" w:rsidR="002740D8" w:rsidRPr="00DD1189" w:rsidRDefault="002740D8" w:rsidP="002740D8">
      <w:pPr>
        <w:autoSpaceDE w:val="0"/>
        <w:autoSpaceDN w:val="0"/>
        <w:adjustRightInd w:val="0"/>
        <w:rPr>
          <w:rFonts w:ascii="Book Antiqua" w:hAnsi="Book Antiqua" w:cs="TTE1F910B0t00"/>
          <w:lang w:eastAsia="es-CR"/>
        </w:rPr>
      </w:pPr>
      <w:r w:rsidRPr="00DD1189">
        <w:rPr>
          <w:rFonts w:ascii="Book Antiqua" w:hAnsi="Book Antiqua" w:cs="TTE1F910B0t00"/>
          <w:lang w:eastAsia="es-CR"/>
        </w:rPr>
        <w:t>Se informa que</w:t>
      </w:r>
      <w:r>
        <w:rPr>
          <w:rFonts w:ascii="Book Antiqua" w:hAnsi="Book Antiqua" w:cs="TTE1F910B0t00"/>
          <w:lang w:eastAsia="es-CR"/>
        </w:rPr>
        <w:t>:</w:t>
      </w:r>
    </w:p>
    <w:p w14:paraId="0D315C84" w14:textId="77777777" w:rsidR="002740D8" w:rsidRPr="00DD1189" w:rsidRDefault="002740D8" w:rsidP="002740D8">
      <w:pPr>
        <w:autoSpaceDE w:val="0"/>
        <w:autoSpaceDN w:val="0"/>
        <w:adjustRightInd w:val="0"/>
        <w:rPr>
          <w:rStyle w:val="Textoennegrita"/>
          <w:rFonts w:ascii="Book Antiqua" w:hAnsi="Book Antiqua"/>
          <w:b w:val="0"/>
          <w:color w:val="0D0D0D"/>
        </w:rPr>
      </w:pPr>
    </w:p>
    <w:p w14:paraId="39B6EBB3" w14:textId="77777777" w:rsidR="002740D8" w:rsidRPr="00DD1189" w:rsidRDefault="002740D8" w:rsidP="002740D8">
      <w:pPr>
        <w:autoSpaceDE w:val="0"/>
        <w:autoSpaceDN w:val="0"/>
        <w:adjustRightInd w:val="0"/>
        <w:rPr>
          <w:rStyle w:val="Textoennegrita"/>
          <w:rFonts w:ascii="Book Antiqua" w:hAnsi="Book Antiqua"/>
          <w:b w:val="0"/>
          <w:bCs w:val="0"/>
          <w:color w:val="0D0D0D"/>
        </w:rPr>
      </w:pPr>
      <w:r>
        <w:rPr>
          <w:rStyle w:val="Textoennegrita"/>
          <w:rFonts w:ascii="Book Antiqua" w:hAnsi="Book Antiqua"/>
          <w:b w:val="0"/>
          <w:bCs w:val="0"/>
          <w:color w:val="0D0D0D"/>
        </w:rPr>
        <w:t>Por motivo de las fechas festivas de fin y principio de año, nuestras oficinas</w:t>
      </w:r>
      <w:r w:rsidRPr="00DD1189">
        <w:rPr>
          <w:rStyle w:val="Textoennegrita"/>
          <w:rFonts w:ascii="Book Antiqua" w:hAnsi="Book Antiqua"/>
          <w:b w:val="0"/>
          <w:bCs w:val="0"/>
          <w:color w:val="0D0D0D"/>
        </w:rPr>
        <w:t xml:space="preserve"> permanecerán cerradas al público </w:t>
      </w:r>
      <w:r>
        <w:rPr>
          <w:rStyle w:val="Textoennegrita"/>
          <w:rFonts w:ascii="Book Antiqua" w:hAnsi="Book Antiqua"/>
          <w:b w:val="0"/>
          <w:bCs w:val="0"/>
          <w:color w:val="0D0D0D"/>
        </w:rPr>
        <w:t xml:space="preserve"> los días comprendidos d</w:t>
      </w:r>
      <w:r w:rsidRPr="00DD1189">
        <w:rPr>
          <w:rStyle w:val="Textoennegrita"/>
          <w:rFonts w:ascii="Book Antiqua" w:hAnsi="Book Antiqua"/>
          <w:b w:val="0"/>
          <w:bCs w:val="0"/>
          <w:color w:val="0D0D0D"/>
        </w:rPr>
        <w:t xml:space="preserve">el </w:t>
      </w:r>
      <w:r>
        <w:rPr>
          <w:rStyle w:val="Textoennegrita"/>
          <w:rFonts w:ascii="Book Antiqua" w:hAnsi="Book Antiqua"/>
          <w:b w:val="0"/>
          <w:bCs w:val="0"/>
          <w:color w:val="0D0D0D"/>
        </w:rPr>
        <w:t>24 de diciembre 2015</w:t>
      </w:r>
      <w:r w:rsidRPr="00DD1189">
        <w:rPr>
          <w:rStyle w:val="Textoennegrita"/>
          <w:rFonts w:ascii="Book Antiqua" w:hAnsi="Book Antiqua"/>
          <w:b w:val="0"/>
          <w:bCs w:val="0"/>
          <w:color w:val="0D0D0D"/>
        </w:rPr>
        <w:t xml:space="preserve"> </w:t>
      </w:r>
      <w:r>
        <w:rPr>
          <w:rStyle w:val="Textoennegrita"/>
          <w:rFonts w:ascii="Book Antiqua" w:hAnsi="Book Antiqua"/>
          <w:b w:val="0"/>
          <w:bCs w:val="0"/>
          <w:color w:val="0D0D0D"/>
        </w:rPr>
        <w:t>al 01 de enero de 2016</w:t>
      </w:r>
      <w:r w:rsidRPr="00DD1189">
        <w:rPr>
          <w:rStyle w:val="Textoennegrita"/>
          <w:rFonts w:ascii="Book Antiqua" w:hAnsi="Book Antiqua"/>
          <w:b w:val="0"/>
          <w:bCs w:val="0"/>
          <w:color w:val="0D0D0D"/>
        </w:rPr>
        <w:t>.</w:t>
      </w:r>
    </w:p>
    <w:p w14:paraId="397D1143" w14:textId="77777777" w:rsidR="002740D8" w:rsidRPr="00DD1189" w:rsidRDefault="002740D8" w:rsidP="002740D8">
      <w:pPr>
        <w:autoSpaceDE w:val="0"/>
        <w:autoSpaceDN w:val="0"/>
        <w:adjustRightInd w:val="0"/>
        <w:rPr>
          <w:rStyle w:val="Textoennegrita"/>
          <w:rFonts w:ascii="Book Antiqua" w:hAnsi="Book Antiqua"/>
          <w:b w:val="0"/>
          <w:color w:val="0D0D0D"/>
        </w:rPr>
      </w:pPr>
    </w:p>
    <w:p w14:paraId="0E0C0C03" w14:textId="77777777" w:rsidR="002740D8" w:rsidRPr="00DD1189" w:rsidRDefault="002740D8" w:rsidP="002740D8">
      <w:pPr>
        <w:autoSpaceDE w:val="0"/>
        <w:autoSpaceDN w:val="0"/>
        <w:adjustRightInd w:val="0"/>
        <w:rPr>
          <w:rFonts w:ascii="Book Antiqua" w:hAnsi="Book Antiqua"/>
        </w:rPr>
      </w:pPr>
      <w:r>
        <w:rPr>
          <w:rStyle w:val="Textoennegrita"/>
          <w:rFonts w:ascii="Book Antiqua" w:hAnsi="Book Antiqua"/>
          <w:b w:val="0"/>
          <w:color w:val="0D0D0D"/>
        </w:rPr>
        <w:t xml:space="preserve">Retornando a las labores en el horario habitual a partir del </w:t>
      </w:r>
      <w:r w:rsidRPr="00DD1189">
        <w:rPr>
          <w:rStyle w:val="Textoennegrita"/>
          <w:rFonts w:ascii="Book Antiqua" w:hAnsi="Book Antiqua"/>
          <w:b w:val="0"/>
          <w:color w:val="0D0D0D"/>
        </w:rPr>
        <w:t xml:space="preserve"> </w:t>
      </w:r>
      <w:r>
        <w:rPr>
          <w:rStyle w:val="Textoennegrita"/>
          <w:rFonts w:ascii="Book Antiqua" w:hAnsi="Book Antiqua"/>
          <w:b w:val="0"/>
          <w:color w:val="0D0D0D"/>
        </w:rPr>
        <w:t>04</w:t>
      </w:r>
      <w:r w:rsidRPr="00DD1189">
        <w:rPr>
          <w:rStyle w:val="Textoennegrita"/>
          <w:rFonts w:ascii="Book Antiqua" w:hAnsi="Book Antiqua"/>
          <w:b w:val="0"/>
          <w:color w:val="0D0D0D"/>
        </w:rPr>
        <w:t xml:space="preserve"> de enero del 201</w:t>
      </w:r>
      <w:r>
        <w:rPr>
          <w:rStyle w:val="Textoennegrita"/>
          <w:rFonts w:ascii="Book Antiqua" w:hAnsi="Book Antiqua"/>
          <w:b w:val="0"/>
          <w:color w:val="0D0D0D"/>
        </w:rPr>
        <w:t>6.</w:t>
      </w:r>
    </w:p>
    <w:p w14:paraId="7F358C4D" w14:textId="77777777" w:rsidR="007F1723" w:rsidRPr="007347BE" w:rsidRDefault="007F1723" w:rsidP="00855808">
      <w:pPr>
        <w:pStyle w:val="CentradoResaltado"/>
        <w:spacing w:before="0"/>
      </w:pPr>
    </w:p>
    <w:p w14:paraId="44547589" w14:textId="3A3E3814" w:rsidR="0071134B" w:rsidRDefault="00855808" w:rsidP="00F12A97">
      <w:pPr>
        <w:pStyle w:val="Texto0"/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55E40295" wp14:editId="78A594FA">
            <wp:simplePos x="0" y="0"/>
            <wp:positionH relativeFrom="column">
              <wp:posOffset>-154305</wp:posOffset>
            </wp:positionH>
            <wp:positionV relativeFrom="paragraph">
              <wp:posOffset>267970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34B">
        <w:t>Atentamente,</w:t>
      </w:r>
    </w:p>
    <w:p w14:paraId="772DE381" w14:textId="41DC448A" w:rsidR="000F34AE" w:rsidRDefault="000F34AE" w:rsidP="0085692C"/>
    <w:p w14:paraId="367DCACB" w14:textId="4BB5D78D" w:rsidR="00041BDD" w:rsidRDefault="00041BDD" w:rsidP="0085692C"/>
    <w:p w14:paraId="12D99C33" w14:textId="0B697F17" w:rsidR="00041BDD" w:rsidRDefault="00041BDD" w:rsidP="0085692C"/>
    <w:p w14:paraId="414A0AD2" w14:textId="7C797691" w:rsidR="0085692C" w:rsidRPr="00EB4E27" w:rsidRDefault="005B448F" w:rsidP="00F12A97">
      <w:pPr>
        <w:pStyle w:val="Negrita"/>
      </w:pPr>
      <w:r w:rsidRPr="00EB4E27">
        <w:t>Javier Cascante Elizondo</w:t>
      </w:r>
    </w:p>
    <w:p w14:paraId="508E0044" w14:textId="47E0AD78" w:rsidR="00BA112E" w:rsidRPr="00F12A97" w:rsidRDefault="005B448F" w:rsidP="00F12A97">
      <w:r w:rsidRPr="00F12A97">
        <w:t>Superintendente</w:t>
      </w:r>
      <w:r w:rsidR="00984A65" w:rsidRPr="00F12A97">
        <w:tab/>
      </w:r>
    </w:p>
    <w:p w14:paraId="72AD12B5" w14:textId="2225462C" w:rsidR="00EB4E27" w:rsidRPr="00EB4E27" w:rsidRDefault="00EB4E27" w:rsidP="00EB4E27"/>
    <w:p w14:paraId="5FDD0E5C" w14:textId="77777777" w:rsidR="008F1461" w:rsidRDefault="008F1461" w:rsidP="0085692C">
      <w:pPr>
        <w:pStyle w:val="Negrita"/>
      </w:pPr>
    </w:p>
    <w:p w14:paraId="2E727BDD" w14:textId="77777777" w:rsidR="007D6AC7" w:rsidRDefault="007D6AC7" w:rsidP="0085692C">
      <w:pPr>
        <w:pStyle w:val="Negrita"/>
      </w:pPr>
    </w:p>
    <w:p w14:paraId="3E7CD429" w14:textId="77777777" w:rsidR="00A26E9E" w:rsidRPr="002740D8" w:rsidRDefault="002740D8" w:rsidP="00590F07">
      <w:pPr>
        <w:pStyle w:val="CC"/>
        <w:rPr>
          <w:sz w:val="16"/>
        </w:rPr>
      </w:pPr>
      <w:r w:rsidRPr="002740D8">
        <w:rPr>
          <w:sz w:val="16"/>
        </w:rPr>
        <w:t>VAD/mfq**</w:t>
      </w:r>
    </w:p>
    <w:sectPr w:rsidR="00A26E9E" w:rsidRPr="002740D8" w:rsidSect="000C62B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6905A" w14:textId="77777777" w:rsidR="002740D8" w:rsidRDefault="002740D8" w:rsidP="00D43D57">
      <w:r>
        <w:separator/>
      </w:r>
    </w:p>
  </w:endnote>
  <w:endnote w:type="continuationSeparator" w:id="0">
    <w:p w14:paraId="6D6D3576" w14:textId="77777777" w:rsidR="002740D8" w:rsidRDefault="002740D8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TE1F910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11D5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6DB9750F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7F4FF117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38E101F5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2B14DE8F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5AAAE386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68E761C5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0F9EB775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56F0C4C4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D6AC7">
            <w:rPr>
              <w:noProof/>
            </w:rPr>
            <w:t>1</w:t>
          </w:r>
          <w:r>
            <w:fldChar w:fldCharType="end"/>
          </w:r>
        </w:p>
      </w:tc>
    </w:tr>
  </w:tbl>
  <w:p w14:paraId="7ECCA2D4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0B8F8BE4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0E55C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044288D2" wp14:editId="07879258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05FA54" wp14:editId="3B6169D8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64AB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0F0D9172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6918E05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690213DB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0FC0A1B0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5FA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23264AB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0F0D9172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6918E05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690213DB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0FC0A1B0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CBAFD9" w14:textId="77777777" w:rsidR="001C075B" w:rsidRPr="00D43D57" w:rsidRDefault="001C075B" w:rsidP="008C0BF0">
    <w:pPr>
      <w:pStyle w:val="Piepagina"/>
      <w:jc w:val="center"/>
    </w:pPr>
  </w:p>
  <w:p w14:paraId="0825DEDE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D8158" w14:textId="77777777" w:rsidR="002740D8" w:rsidRDefault="002740D8" w:rsidP="00D43D57">
      <w:r>
        <w:separator/>
      </w:r>
    </w:p>
  </w:footnote>
  <w:footnote w:type="continuationSeparator" w:id="0">
    <w:p w14:paraId="4E809273" w14:textId="77777777" w:rsidR="002740D8" w:rsidRDefault="002740D8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21077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28AAB111" wp14:editId="3757A681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90FEC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389B67B9" wp14:editId="3CE6FB46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3AE4AD45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D8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230C67"/>
    <w:rsid w:val="002645B7"/>
    <w:rsid w:val="002740D8"/>
    <w:rsid w:val="002C56A4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51FC"/>
    <w:rsid w:val="00577A95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D6AC7"/>
    <w:rsid w:val="007F1723"/>
    <w:rsid w:val="007F327D"/>
    <w:rsid w:val="007F3A44"/>
    <w:rsid w:val="007F5430"/>
    <w:rsid w:val="008202A0"/>
    <w:rsid w:val="008310AB"/>
    <w:rsid w:val="00832753"/>
    <w:rsid w:val="00842773"/>
    <w:rsid w:val="00855808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F615D31"/>
  <w15:docId w15:val="{A2AD914E-7BAE-4B20-B2FE-631741C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qFormat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administrativa/Borradores/Forms/SUGEF%20trabajo/plantilla-SGF-15.dotm" TargetMode="External"/></Relationship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KUnFFOa67rX5FiowFIS/orzjTvs=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O/P1dW6VNX/lRMsLXZDSQb/tL5Y=</DigestValue>
    </Reference>
  </SignedInfo>
  <SignatureValue>C6/tJQvQopQR9/TTVR9z4FVd4aDdXo6dSZSUSOAKNTdiHydkUPKYqq6FsLaXILnjUsUha3QPqpxL
i9A/NDSl0WfpgfrYwAi+Bn4ho2myU64Nl7pHj5xosxY+hs4AOq39stBFGuCWyO5bccOMnur8h7ab
SDMI4IkK/g0rmoKuG4KEwUaeL9CWN5dMLbQ0vqhYrvl+RUeLS59eWIj5U2a6GQDkV3o9CGq1N2Ab
Lwaml9/AJsloaxqmaS74JBIgxUA5lP8da+HjhT0zdOk1cEq16PsxdbjJwN07t+crMOc2QbVY4brU
5YXoyQFf8vyouDPCAhMyuDbEbMHQPG3wSuYgCw==</SignatureValue>
  <KeyInfo>
    <X509Data>
      <X509Certificate>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</X509Certificate>
    </X509Data>
  </KeyInfo>
  <Object xmlns:mdssi="http://schemas.openxmlformats.org/package/2006/digital-signature" Id="idPackageObject">
    <Manifest>
      <Reference URI="/word/media/image3.png?ContentType=image/png">
        <DigestMethod Algorithm="http://www.w3.org/2000/09/xmldsig#sha1"/>
        <DigestValue>ugf502F9OWENCRXzhnDZtkblBVw=</DigestValue>
      </Reference>
      <Reference URI="/word/footer2.xml?ContentType=application/vnd.openxmlformats-officedocument.wordprocessingml.footer+xml">
        <DigestMethod Algorithm="http://www.w3.org/2000/09/xmldsig#sha1"/>
        <DigestValue>coq6wzRDHwDVLgWNOY+bMTv64ns=</DigestValue>
      </Reference>
      <Reference URI="/word/fontTable.xml?ContentType=application/vnd.openxmlformats-officedocument.wordprocessingml.fontTable+xml">
        <DigestMethod Algorithm="http://www.w3.org/2000/09/xmldsig#sha1"/>
        <DigestValue>wvPv7I+/I/9rn1JMsqI9ymvSP78=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media/image4.emf?ContentType=image/x-emf">
        <DigestMethod Algorithm="http://www.w3.org/2000/09/xmldsig#sha1"/>
        <DigestValue>GoPcGkLSV4myQ+cl82LPPkibvG0=</DigestValue>
      </Reference>
      <Reference URI="/word/media/image1.jpg?ContentType=image/jpeg">
        <DigestMethod Algorithm="http://www.w3.org/2000/09/xmldsig#sha1"/>
        <DigestValue>WBE2fsmHVGwcKKBQxbSMrwxyzd0=</DigestValue>
      </Reference>
      <Reference URI="/word/media/image2.png?ContentType=image/png">
        <DigestMethod Algorithm="http://www.w3.org/2000/09/xmldsig#sha1"/>
        <DigestValue>xqOBhFuPeqMghHzp2yf95n6b0Eo=</DigestValue>
      </Reference>
      <Reference URI="/word/footer1.xml?ContentType=application/vnd.openxmlformats-officedocument.wordprocessingml.footer+xml">
        <DigestMethod Algorithm="http://www.w3.org/2000/09/xmldsig#sha1"/>
        <DigestValue>lteRYxkBVXJK2CMaRi91oIYFRAk=</DigestValue>
      </Reference>
      <Reference URI="/word/endnotes.xml?ContentType=application/vnd.openxmlformats-officedocument.wordprocessingml.endnotes+xml">
        <DigestMethod Algorithm="http://www.w3.org/2000/09/xmldsig#sha1"/>
        <DigestValue>KWlal1gpyUFTmpNdEjdwArHUl1M=</DigestValue>
      </Reference>
      <Reference URI="/word/footnotes.xml?ContentType=application/vnd.openxmlformats-officedocument.wordprocessingml.footnotes+xml">
        <DigestMethod Algorithm="http://www.w3.org/2000/09/xmldsig#sha1"/>
        <DigestValue>jMsGfSlJbHZxyMahTXocxfPbSEM=</DigestValue>
      </Reference>
      <Reference URI="/word/document.xml?ContentType=application/vnd.openxmlformats-officedocument.wordprocessingml.document.main+xml">
        <DigestMethod Algorithm="http://www.w3.org/2000/09/xmldsig#sha1"/>
        <DigestValue>zU37JgCJUK0Wy9vADuXfZMNpm3M=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  <Reference URI="/word/settings.xml?ContentType=application/vnd.openxmlformats-officedocument.wordprocessingml.settings+xml">
        <DigestMethod Algorithm="http://www.w3.org/2000/09/xmldsig#sha1"/>
        <DigestValue>sn2FlNLVPqRSrvscV+yHY/VK+60=</DigestValue>
      </Reference>
      <Reference URI="/word/header2.xml?ContentType=application/vnd.openxmlformats-officedocument.wordprocessingml.header+xml">
        <DigestMethod Algorithm="http://www.w3.org/2000/09/xmldsig#sha1"/>
        <DigestValue>/vmT5MWwD6Dhdw6BTVfwa23xjwY=</DigestValue>
      </Reference>
      <Reference URI="/word/header1.xml?ContentType=application/vnd.openxmlformats-officedocument.wordprocessingml.header+xml">
        <DigestMethod Algorithm="http://www.w3.org/2000/09/xmldsig#sha1"/>
        <DigestValue>k2RyLCQNe2dOuMOwjpmGfAnR6Ts=</DigestValue>
      </Reference>
      <Reference URI="/word/numbering.xml?ContentType=application/vnd.openxmlformats-officedocument.wordprocessingml.numbering+xml">
        <DigestMethod Algorithm="http://www.w3.org/2000/09/xmldsig#sha1"/>
        <DigestValue>22jiopBj7HRNZyXLCIzYtSt3NhM=</DigestValue>
      </Reference>
      <Reference URI="/word/styles.xml?ContentType=application/vnd.openxmlformats-officedocument.wordprocessingml.styles+xml">
        <DigestMethod Algorithm="http://www.w3.org/2000/09/xmldsig#sha1"/>
        <DigestValue>nX+FvdGdPTM01C9w0FSqbERoLnM=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I2lIyeeZ9uoYIWnj0fkwJ+JUOu4=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+DWasIt46J9kWGyxoP3pos6rwyo=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CYUxIqLMWcX67mYha08PPACkBqs=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kxKteJE+Lr3e66CqNwUHxmQEMsU=</DigestValue>
      </Reference>
    </Manifest>
    <SignatureProperties>
      <SignatureProperty Id="idSignatureTime" Target="#idPackageSignature">
        <mdssi:SignatureTime>
          <mdssi:Format>YYYY-MM-DDThh:mm:ssTZD</mdssi:Format>
          <mdssi:Value>2015-11-11T14:15:35Z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2015-11-11T14:15:35Z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SignatureTimeStamp>
            <CanonicalizationMethod Algorithm="http://www.w3.org/TR/2001/REC-xml-c14n-20010315"/>
            <xd:EncapsulatedTimeStamp>MIIJlwYJKoZIhvcNAQcCoIIJiDCCCYQCAQMxCzAJBgUrDgMCGgUAMGMGCyqGSIb3DQEJEAEEoFQEUjBQAgEBBghggTwBAQEBBTAhMAkGBSsOAwIaBQAEFBrIXZ+pd7a7tMhzgZFAYQgtXWy0AgQArDmUGA8yMDE1MTExMTE0MTU0MlowBIACAfQBAf+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/12bVMqF07CGDIFGlyHm07kcxciZxkv0KkiR/0xDMPdKypVYFlojCNPH2cKNWIkrmS9KrdjsesR6jAuMfbD0B7mwMbY1SAPFwRdafPq5GxknpN9hlaXgLevYgHIRo5f9neyTyeqBCKClkJqkkAxV2bncW2jUpiPGmNkeCxoOhjkJp7nGucUoEAiyE2HAH9U6l4IzxWiOnVib/JDmZAOQ4/8DfNO0QW+UrYk+CYFxbq0u1m8/yVxesoVcrThyNRtjDxygzy29/JaeLQNK3pZ1xogVlQSdRvCuken9dBcU7OaEsjXwJFWDQ/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/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/iKSmpa+5b9V8ny9kebMqBUbp94j8FIfZ9KfB3/eYQjr19kOaF5qPIBcBRHsiZQZna30ScklyN8FWbalV85dTfHqBruQAlJeQ86kfQ9Kl2tmUN5guOFhUZbEHgZLFunWK3ut3ukPRkeZVFRHSh3EOoq4jjm3MLoE0QOpKxk0ub2qIx3n9rBlu7QYBE1PHTCgMsSxbD1MOiqFuAtjsYq6erJq+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ExMTE0MTU0MlowIwYJKoZIhvcNAQkEMRYEFETXSFn+i2oG9O/6zJVjTV453B1tMCsGCyqGSIb3DQEJEAIMMRwwGjAYMBYEFFKSNojhCyFC83DFLbiuPysk5OpDMA0GCSqGSIb3DQEBAQUABIIBABebqCf/5B62SLGZhm37+D1aVAI8qg92oCHXuZpBEoILhR9QPbwSjl+RsmaerrT8vfOtC/BmPX6sslMftsrVmlEkIrOBnR48ovZq65Av4n/92jgPt4/aEJipc1HGmMTnZWb83BqCBUHk/cLaBbENIzd9+RQAEhtxy1hlmn68xZjYre5NjTq9xU5oP+530U/zxmyH5Y0DyyX8+08NRpJcqZ3Ymcm7utxgGIbp5R86VxjwTwaJEI0W3ZKp187nmGDvS26w0e0XpwDlF/X6BBAtkNkoghpfx/Liq5hnl9YpJ7ij35/Ioi2fU240gld0r3tYeFaNgZPD/kKCvG7ivdFQ8Y8=</xd:EncapsulatedTimeStamp>
          </xd:SignatureTimeStamp>
          <xd:CompleteCertificateRefs>
            <xd:CertRefs>
              <xd:Cert>
                <xd:CertDigest>
                  <DigestMethod Algorithm="http://www.w3.org/2000/09/xmldsig#sha1"/>
                  <DigestValue>qWerd5oGmweCBWnUTpLoaB2h0r4=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0/09/xmldsig#sha1"/>
                  <DigestValue>LUgs4Am7xp/bOrjyGxZaLqZRMWc=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0/09/xmldsig#sha1"/>
                  <DigestValue>Hz1WgCbjcsEiJEUzozn4bf38+qs=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CompleteRevocationRefs>
            <xd:OCSPRefs>
              <xd:OCSPRef>
                <xd:OCSPIdentifier>
                  <xd:ResponderID>
                    <xd:ByKey>yu59ZtA6X3qvmfKTUnvAC5DejTk=</xd:ByKey>
                  </xd:ResponderID>
                  <xd:ProducedAt>2015-11-10T17:50:29Z</xd:ProducedAt>
                </xd:OCSPIdentifier>
                <xd:DigestAlgAndValue>
                  <DigestMethod Algorithm="http://www.w3.org/2000/09/xmldsig#sha1"/>
                  <DigestValue>cKfnMoOoSILzzxsoiMmLWjV0si4=</DigestValue>
                </xd:DigestAlgAndValue>
              </xd:OCSPRef>
            </xd:OCSPRefs>
            <xd:CRLRefs>
              <xd:CRLRef>
                <xd:DigestAlgAndValue>
                  <DigestMethod Algorithm="http://www.w3.org/2000/09/xmldsig#sha1"/>
                  <DigestValue>YoblvEsGGw4IQJOsPqR7TSxEVHQ=</DigestValue>
                </xd:DigestAlgAndValue>
                <xd:CRLIdentifier>
                  <xd:Issuer>CN=CA POLITICA PERSONA FISICA - COSTA RICA, OU=DCFD, O=MICIT, C=CR, SERIALNUMBER=CPJ-2-100-098311</xd:Issuer>
                  <xd:IssueTime>2015-09-21T20:20:20Z</xd:IssueTime>
                </xd:CRLIdentifier>
              </xd:CRLRef>
              <xd:CRLRef>
                <xd:DigestAlgAndValue>
                  <DigestMethod Algorithm="http://www.w3.org/2000/09/xmldsig#sha1"/>
                  <DigestValue>ITzENnQgNCHmZQw3tqzvNwYkrwA=</DigestValue>
                </xd:DigestAlgAndValue>
                <xd:CRLIdentifier>
                  <xd:Issuer>CN=CA RAIZ NACIONAL - COSTA RICA, C=CR, O=MICIT, OU=DCFD, SERIALNUMBER=CPJ-2-100-098311</xd:Issuer>
                  <xd:IssueTime>2015-07-29T17:12:36Z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</xd:EncapsulatedCRLValue>
              <xd:EncapsulatedCRLValue>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</xd:EncapsulatedCRLValue>
            </xd:CRLValues>
          </xd:RevocationValues>
          <xd:SigAndRefsTimeStamp>
            <CanonicalizationMethod Algorithm="http://www.w3.org/TR/2001/REC-xml-c14n-20010315"/>
            <xd:EncapsulatedTimeStamp>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ituación_x0020_actual xmlns="b875e23b-67d9-4b2e-bdec-edacbf90b326">Vera Amador Debernardi</Situación_x0020_actual>
    <Dependencia xmlns="b875e23b-67d9-4b2e-bdec-edacbf90b326"/>
    <Enviado_x0020_por1 xmlns="b875e23b-67d9-4b2e-bdec-edacbf90b326">Coordinación Administrativa</Enviado_x0020_por1>
    <KpiDescription xmlns="http://schemas.microsoft.com/sharepoint/v3">CE horario fin de año 2015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Alejandra Arias Alfaro</DisplayName>
        <AccountId>51</AccountId>
        <AccountType/>
      </UserInfo>
    </Secretaria>
    <Año xmlns="b875e23b-67d9-4b2e-bdec-edacbf90b326">2015</Año>
    <Entidad_x0020_Financiera xmlns="b875e23b-67d9-4b2e-bdec-edacbf90b326">A todas las entidades</Entidad_x0020_Financiera>
    <Enviado_x0020_por xmlns="b875e23b-67d9-4b2e-bdec-edacbf90b326">Marjorie Fallas Quirós</Enviado_x0020_por>
    <Externo_x003f_ xmlns="b875e23b-67d9-4b2e-bdec-edacbf90b326">true</Externo_x003f_>
    <N_x00b0_Oficio xmlns="b875e23b-67d9-4b2e-bdec-edacbf90b326">SGF-3148-2015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i:0#.w|sugef\mfallas</DisplayName>
        <AccountId>49</AccountId>
        <AccountType/>
      </UserInfo>
      <UserInfo>
        <DisplayName>i:0#.w|sugef\vamador</DisplayName>
        <AccountId>60</AccountId>
        <AccountType/>
      </UserInfo>
    </Con_x0020_copia>
    <Fecha_x0020_Notificado xmlns="ad7078ca-a8ec-48a8-b04f-020bf11a46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39" ma:contentTypeDescription="" ma:contentTypeScope="" ma:versionID="67abd1f0e911f28d7a90ac695a9f1589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xmlns:ns4="ad7078ca-a8ec-48a8-b04f-020bf11a46dd" targetNamespace="http://schemas.microsoft.com/office/2006/metadata/properties" ma:root="true" ma:fieldsID="bb521919918c7ae89a9330d413ea0785" ns1:_="" ns2:_="" ns3:_="" ns4:_="">
    <xsd:import namespace="http://schemas.microsoft.com/sharepoint/v3"/>
    <xsd:import namespace="b875e23b-67d9-4b2e-bdec-edacbf90b326"/>
    <xsd:import namespace="http://schemas.microsoft.com/sharepoint/v3/fields"/>
    <xsd:import namespace="ad7078ca-a8ec-48a8-b04f-020bf11a46dd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4:Fecha_x0020_Notific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BANCO CREDITO AGRICOLA DE CARTAGO"/>
              <xsd:enumeration value="BANCO DE COSTA RICA"/>
              <xsd:enumeration value="Banco Nacional de Costa Rica."/>
              <xsd:enumeration value="BANCO HIPOTECARIO DE LA VIVIENDA"/>
              <xsd:enumeration value="BANCO POPULAR Y DE DESARROLLO COMUNAL"/>
              <xsd:enumeration value="BANCO BAC SAN JOSE S A"/>
              <xsd:enumeration value="BANCO GENERAL COSTA RICA SOCIEDAD ANONIMA"/>
              <xsd:enumeration value="Banco de Soluciones Bansol de Costa Rica S A"/>
              <xsd:enumeration value="BANCO BCT S A"/>
              <xsd:enumeration value="Banco Cathay de Costa Rica, S.A."/>
              <xsd:enumeration value="BANCO CITIBANK DE COSTA RICA SOCIEDAD ANONIMA"/>
              <xsd:enumeration value="Banco Davivienda Costa Rica Sociedad Anonima"/>
              <xsd:enumeration value="BANCO IMPROSA S A"/>
              <xsd:enumeration value="BANCO LAFISE SOCIEDAD ANONIMA"/>
              <xsd:enumeration value="BANCO PROMERICA DE COSTA RICA S A"/>
              <xsd:enumeration value="SCOTIABANK DE COSTA RICA S A"/>
              <xsd:enumeration value="Financiera ACOBO S A"/>
              <xsd:enumeration value="Financiera Cafsa, S.A."/>
              <xsd:enumeration value="Financiera Comeca, S.A."/>
              <xsd:enumeration value="Financiera Desyfin S.A."/>
              <xsd:enumeration value="FINANCIERA G&amp;T CONTINENTAL COSTA RICA S A"/>
              <xsd:enumeration value="Financiera Multivalores S.A"/>
              <xsd:enumeration value="Caja de Ahorro y Préstamo de la Ande."/>
              <xsd:enumeration value="COOPERATIVA DE AHORRO Y CREDITO DE LOS VECINOS DE ACOSTA R L COOPEACOSTA R L"/>
              <xsd:enumeration value="COOPERATIVA DE AHORRO Y CREDITO ALIANZA DE PEREZ ZELEDON R L COOPEALIANZA R L"/>
              <xsd:enumeration value="Cooperativa de Ahorro y Crédito La Amistad, R.L."/>
              <xsd:enumeration value="Cooperativa de Ahorro y Crédito ANDE No. 1, R.L. (COOPEANDE No 1 R.L.)"/>
              <xsd:enumeration value="COOPERATIVA DE AHORRO Y CREDITO DE LOS EDUCADORES DE LA REGION HUETAR NORTE R L COOPEANDE No7 R L"/>
              <xsd:enumeration value="Cooperativa Aserriceña de Ahorro y Crédito R L COOPEASERRI R L"/>
              <xsd:enumeration value="COOPERATIVA DE AHORRO Y CREDITO DE LOS EMPLEADOS DEL INSTITUTO COSTARRICENSE DE ACUEDUCTOS Y ALCANTARILLADOS R L"/>
              <xsd:enumeration value="COOPERATIVA DE AHORRO Y CREDITO DE LOS TRABAJADORES DEL SECTOR PUBLICO COSTARRICENSE Y LAS EMPRESAS DEL SECTOR SALUD R L COOPECAJA R L"/>
              <xsd:enumeration value="COOPERATIVA DE AHORRO Y CREDITO DE LA COMUNIDAD DE CIUDAD QUESADA R L COOCIQUE R L"/>
              <xsd:enumeration value="COOPERATIVA DE AHORRO Y CREDITO ANTONIO VEGA GRANADOS R L COOPAVEGRA R L"/>
              <xsd:enumeration value="COOPERATIVA DE AHORRO Y CREDITO REFRACCIONARIO DE ALFARO RUIZ R L COOPECAR R L"/>
              <xsd:enumeration value="Cooperativa de Ahorro y Crédito de los Empleados de la Contraloría General de la República R L COOPECO R L"/>
              <xsd:enumeration value="COOPERATIVA DE AHORRO Y CREDITO DE LOS EMPLEADOS DEL SECTOR PUBLICO PRIVADO E INDEPENDIENTE R L COOPEFYL R L"/>
              <xsd:enumeration value="Cooperativa de Ahorro y Crédito de los Productores de Leche R L COOPELECHEROS R L"/>
              <xsd:enumeration value="COOPERATIVA NACIONAL DE EDUCADORES R L (COOPENAE R L)"/>
              <xsd:enumeration value="Cooperativa de Ahorro y Crédito para el Desarrollo, R.L. (CREDECOOP R.L)"/>
              <xsd:enumeration value="COOPERATIVA DE AHORRO Y CREDITO REFRACCIONARIO DE LA COMUNIDAD DE ESPARZA R L COOPESPARTA R L"/>
              <xsd:enumeration value="COOPERATIVA DE AHORRO Y CREDITO DE LA COMUNIDAD DE GRECIA R L (COOPEGRECIA)"/>
              <xsd:enumeration value="COOPERATIVA DE AHORRO Y CREDITO DE SERVIDORES JUDICIALES R L COOPEJUDICIAL R L"/>
              <xsd:enumeration value="COOPERATIVA DE AHORRO CREDITO Y SERVICIOS MULTIPLES DE MAESTROS PENSIONADOS Y EN SERVICIO ABIERTO A LA COMUNIDAD R L COOPEMAPRO R L"/>
              <xsd:enumeration value="COOPERATIVA DE AHORRO Y CREDITO Y SERVICIOS MULTIPLES DE LOS MEDICOS R L COOPEMEDICOS R L"/>
              <xsd:enumeration value="COOPERATIVA DE AHORRO Y CREDITO DE LOS EMPLEADOS DEL MINISTERIO DE EDUCACION PUBLICA R L COOPEMEP R L"/>
              <xsd:enumeration value="COOPERATIVA DE AHORRO Y CREDITO DE OROTINA R L COOPEOROTINA R L"/>
              <xsd:enumeration value="COOPERATIVA DE AHORRO Y CREDITO DE LOS EMPLEADOS DEL BANCO POPULAR Y DE DESARROLLO COMUNAL R L COOPEBANPO R L"/>
              <xsd:enumeration value="COOPERATIVA DE AHORRO Y CREDITO DE SAN MARCOS DE TARRAZU R L COOPESANMARCOS R L"/>
              <xsd:enumeration value="COOPERATIVA DE AHORRO Y CREDITO REFACCIONARIO DE LA COMUNIDAD DE SAN RAMON R L COOPESANRAMON R L"/>
              <xsd:enumeration value="SERVICIOS COOPERATIVOS R L (SERVICOOP R L)"/>
              <xsd:enumeration value="COOPERATIVA DE AHORRO Y CREDITO DE LOS SERVIDORES PUBLICOS R L COOPESERVIDORES R L"/>
              <xsd:enumeration value="Cooperativa de Ahorro y Crédito de los Empleados Universitarios Estatales R.L."/>
              <xsd:enumeration value="GRUPO MUTUAL ALAJUELA LA VIVIENDA DE AHORRO Y PRESTAMO"/>
              <xsd:enumeration value="Mutual Cartago de Ahorro y Préstamo"/>
              <xsd:enumeration value="Global Exchange Casa de Cambio S A"/>
              <xsd:enumeration value="SERVIEXPRESO MONEY TRANSFERS CASA DE CAMBIO S A"/>
              <xsd:enumeration value="Casa de Cambio Tele Dólar Expreso S.A."/>
              <xsd:enumeration value="LATIN AMERICAN EXCHANGE LATINEX CASA DE CAMBIO S A"/>
              <xsd:enumeration value="CASA DE CAMBIO SOLUCIONES MONETARIAS SOCIEDAD ANONIMA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harePointGroup="0" ma:internalName="Con_x0020_copi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5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chazado"/>
          <xsd:enumeration value="Tramit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078ca-a8ec-48a8-b04f-020bf11a46dd" elementFormDefault="qualified">
    <xsd:import namespace="http://schemas.microsoft.com/office/2006/documentManagement/types"/>
    <xsd:import namespace="http://schemas.microsoft.com/office/infopath/2007/PartnerControls"/>
    <xsd:element name="Fecha_x0020_Notificado" ma:index="25" nillable="true" ma:displayName="Fecha Notificado" ma:description="Fecha de notificación del oficio" ma:format="DateOnly" ma:internalName="Fecha_x0020_Notificad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Props1.xml><?xml version="1.0" encoding="utf-8"?>
<ds:datastoreItem xmlns:ds="http://schemas.openxmlformats.org/officeDocument/2006/customXml" ds:itemID="{20BE50AF-AD55-4EBA-B215-B42C81E02ECF}"/>
</file>

<file path=customXml/itemProps2.xml><?xml version="1.0" encoding="utf-8"?>
<ds:datastoreItem xmlns:ds="http://schemas.openxmlformats.org/officeDocument/2006/customXml" ds:itemID="{C8BF7237-7071-47B9-A7EF-78F803F2012F}"/>
</file>

<file path=customXml/itemProps3.xml><?xml version="1.0" encoding="utf-8"?>
<ds:datastoreItem xmlns:ds="http://schemas.openxmlformats.org/officeDocument/2006/customXml" ds:itemID="{283BF82E-1A70-4392-8CF2-7DEAFF1953AE}"/>
</file>

<file path=customXml/itemProps4.xml><?xml version="1.0" encoding="utf-8"?>
<ds:datastoreItem xmlns:ds="http://schemas.openxmlformats.org/officeDocument/2006/customXml" ds:itemID="{BA011E89-CF3A-413B-A653-91B5984313C6}"/>
</file>

<file path=customXml/itemProps5.xml><?xml version="1.0" encoding="utf-8"?>
<ds:datastoreItem xmlns:ds="http://schemas.openxmlformats.org/officeDocument/2006/customXml" ds:itemID="{2E2992FF-D09B-4C0C-8469-A09E614E3D21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plantilla-SGF-15</Template>
  <TotalTime>30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mfq</dc:creator>
  <cp:keywords/>
  <dc:description/>
  <cp:lastModifiedBy>Alejandra Arias Alfaro</cp:lastModifiedBy>
  <cp:revision>2</cp:revision>
  <cp:lastPrinted>2015-07-30T22:36:00Z</cp:lastPrinted>
  <dcterms:created xsi:type="dcterms:W3CDTF">2015-11-02T23:19:00Z</dcterms:created>
  <dcterms:modified xsi:type="dcterms:W3CDTF">2015-11-04T20:02:00Z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1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N°Oficio">
    <vt:lpwstr>SUGEF-</vt:lpwstr>
  </property>
  <property fmtid="{D5CDD505-2E9C-101B-9397-08002B2CF9AE}" pid="11" name="Firmantes">
    <vt:lpwstr/>
  </property>
  <property fmtid="{D5CDD505-2E9C-101B-9397-08002B2CF9AE}" pid="12" name="Seguimiento?">
    <vt:lpwstr>false</vt:lpwstr>
  </property>
</Properties>
</file>