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D44EA" w:rsidR="0098693A" w:rsidP="0098693A" w:rsidRDefault="0098693A" w14:paraId="573E050E" w14:textId="77777777">
      <w:pPr>
        <w:tabs>
          <w:tab w:val="left" w:pos="2843"/>
        </w:tabs>
        <w:spacing w:line="240" w:lineRule="auto"/>
        <w:jc w:val="center"/>
        <w:rPr>
          <w:b/>
          <w:sz w:val="32"/>
          <w:szCs w:val="32"/>
          <w:lang w:val="es-ES_tradnl" w:eastAsia="es-ES"/>
        </w:rPr>
      </w:pPr>
      <w:r w:rsidRPr="006D44EA">
        <w:rPr>
          <w:b/>
          <w:sz w:val="32"/>
          <w:szCs w:val="32"/>
        </w:rPr>
        <w:t>CIRCULAR EXTERNA</w:t>
      </w:r>
    </w:p>
    <w:p w:rsidR="0098693A" w:rsidP="0098693A" w:rsidRDefault="0098693A" w14:paraId="0154D922" w14:textId="77777777">
      <w:pPr>
        <w:tabs>
          <w:tab w:val="left" w:pos="2843"/>
        </w:tabs>
        <w:spacing w:line="240" w:lineRule="auto"/>
        <w:jc w:val="center"/>
        <w:rPr>
          <w:sz w:val="24"/>
        </w:rPr>
      </w:pPr>
      <w:sdt>
        <w:sdtPr>
          <w:rPr>
            <w:sz w:val="24"/>
            <w:highlight w:val="yellow"/>
          </w:rPr>
          <w:alias w:val="Consecutivo"/>
          <w:tag w:val="Consecutivo"/>
          <w:id w:val="2052717023"/>
          <w:placeholder>
            <w:docPart w:val="44C715AF96F244FC8F00594471798F00"/>
          </w:placeholder>
          <w:text/>
        </w:sdtPr>
        <w:sdtContent>
          <w:r>
            <w:t>SGF-2140-2020</w:t>
          </w:r>
        </w:sdtContent>
      </w:sdt>
    </w:p>
    <w:p w:rsidR="0098693A" w:rsidP="0098693A" w:rsidRDefault="0098693A" w14:paraId="2F1AA82C" w14:textId="77777777">
      <w:pPr>
        <w:tabs>
          <w:tab w:val="left" w:pos="2843"/>
        </w:tabs>
        <w:spacing w:line="240" w:lineRule="auto"/>
        <w:jc w:val="center"/>
        <w:rPr>
          <w:sz w:val="24"/>
        </w:rPr>
      </w:pPr>
      <w:r>
        <w:rPr>
          <w:sz w:val="24"/>
        </w:rPr>
        <w:t xml:space="preserve"> </w:t>
      </w:r>
      <w:sdt>
        <w:sdtPr>
          <w:rPr>
            <w:sz w:val="24"/>
          </w:rPr>
          <w:alias w:val="Confidencialidad"/>
          <w:tag w:val="Confidencialidad"/>
          <w:id w:val="1447896894"/>
          <w:placeholder>
            <w:docPart w:val="AECB43EADECB4CB5BC11DA1E497750B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Content>
          <w:r>
            <w:rPr>
              <w:sz w:val="24"/>
            </w:rPr>
            <w:t>SGF-PUBLICO</w:t>
          </w:r>
        </w:sdtContent>
      </w:sdt>
    </w:p>
    <w:p w:rsidRPr="00DD414D" w:rsidR="0098693A" w:rsidP="0098693A" w:rsidRDefault="0098693A" w14:paraId="2CB26A04" w14:textId="77777777">
      <w:pPr>
        <w:jc w:val="center"/>
        <w:rPr>
          <w:szCs w:val="22"/>
        </w:rPr>
      </w:pPr>
      <w:r w:rsidRPr="0098693A">
        <w:rPr>
          <w:szCs w:val="22"/>
        </w:rPr>
        <w:t>22</w:t>
      </w:r>
      <w:r w:rsidRPr="00DD414D">
        <w:rPr>
          <w:szCs w:val="22"/>
        </w:rPr>
        <w:t xml:space="preserve"> de </w:t>
      </w:r>
      <w:r>
        <w:rPr>
          <w:szCs w:val="22"/>
        </w:rPr>
        <w:t>junio</w:t>
      </w:r>
      <w:r>
        <w:rPr>
          <w:szCs w:val="22"/>
        </w:rPr>
        <w:t xml:space="preserve"> de</w:t>
      </w:r>
      <w:r w:rsidRPr="00DD414D">
        <w:rPr>
          <w:szCs w:val="22"/>
        </w:rPr>
        <w:t xml:space="preserve"> 2020</w:t>
      </w:r>
    </w:p>
    <w:p w:rsidRPr="00375C0B" w:rsidR="0098693A" w:rsidP="0098693A" w:rsidRDefault="0098693A" w14:paraId="5399EC1D" w14:textId="77777777">
      <w:pPr>
        <w:jc w:val="center"/>
        <w:rPr>
          <w:b/>
          <w:szCs w:val="22"/>
        </w:rPr>
      </w:pPr>
    </w:p>
    <w:p w:rsidRPr="00375C0B" w:rsidR="0098693A" w:rsidP="0098693A" w:rsidRDefault="0098693A" w14:paraId="5303EFC2" w14:textId="77777777">
      <w:pPr>
        <w:widowControl w:val="0"/>
        <w:spacing w:line="240" w:lineRule="auto"/>
        <w:ind w:left="34" w:right="86"/>
        <w:rPr>
          <w:b/>
          <w:szCs w:val="22"/>
          <w:lang w:val="es-CR"/>
        </w:rPr>
      </w:pPr>
      <w:r w:rsidRPr="00375C0B">
        <w:rPr>
          <w:b/>
          <w:szCs w:val="22"/>
          <w:lang w:val="es-CR"/>
        </w:rPr>
        <w:t>DIRIGIDA A:</w:t>
      </w:r>
    </w:p>
    <w:p w:rsidRPr="00375C0B" w:rsidR="0098693A" w:rsidP="0098693A" w:rsidRDefault="0098693A" w14:paraId="5911D81E" w14:textId="77777777">
      <w:pPr>
        <w:widowControl w:val="0"/>
        <w:spacing w:line="240" w:lineRule="auto"/>
        <w:ind w:left="34" w:right="86"/>
        <w:rPr>
          <w:szCs w:val="22"/>
          <w:lang w:val="es-CR"/>
        </w:rPr>
      </w:pPr>
    </w:p>
    <w:p w:rsidRPr="00375C0B" w:rsidR="0098693A" w:rsidP="0098693A" w:rsidRDefault="0098693A" w14:paraId="1C9CCD4B" w14:textId="77777777">
      <w:pPr>
        <w:pStyle w:val="Prrafodelista"/>
        <w:widowControl w:val="0"/>
        <w:numPr>
          <w:ilvl w:val="0"/>
          <w:numId w:val="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BANCOS PÚBLICOS, PRIVADOS Y MUTUALES</w:t>
      </w:r>
    </w:p>
    <w:p w:rsidRPr="00375C0B" w:rsidR="0098693A" w:rsidP="0098693A" w:rsidRDefault="0098693A" w14:paraId="467C7A48" w14:textId="77777777">
      <w:pPr>
        <w:pStyle w:val="Prrafodelista"/>
        <w:widowControl w:val="0"/>
        <w:numPr>
          <w:ilvl w:val="0"/>
          <w:numId w:val="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BANHVI, BANCO POPULAR, CAJA DE AHORRO Y PRÉSTAMO DE LA ANDE</w:t>
      </w:r>
    </w:p>
    <w:p w:rsidRPr="00375C0B" w:rsidR="0098693A" w:rsidP="0098693A" w:rsidRDefault="0098693A" w14:paraId="306BF34D" w14:textId="77777777">
      <w:pPr>
        <w:pStyle w:val="Prrafodelista"/>
        <w:widowControl w:val="0"/>
        <w:numPr>
          <w:ilvl w:val="0"/>
          <w:numId w:val="4"/>
        </w:numPr>
        <w:spacing w:after="200"/>
        <w:ind w:left="567" w:right="86" w:hanging="567"/>
        <w:jc w:val="both"/>
        <w:rPr>
          <w:rFonts w:ascii="Cambria" w:hAnsi="Cambria"/>
          <w:sz w:val="22"/>
          <w:szCs w:val="22"/>
          <w:lang w:val="es-CR"/>
        </w:rPr>
      </w:pPr>
      <w:r w:rsidRPr="00375C0B">
        <w:rPr>
          <w:rFonts w:ascii="Cambria" w:hAnsi="Cambria"/>
          <w:b/>
          <w:sz w:val="22"/>
          <w:szCs w:val="22"/>
          <w:lang w:val="es-CR"/>
        </w:rPr>
        <w:t xml:space="preserve">COOPERATIVAS, FINANCIERAS </w:t>
      </w:r>
    </w:p>
    <w:p w:rsidRPr="00375C0B" w:rsidR="0098693A" w:rsidP="0098693A" w:rsidRDefault="0098693A" w14:paraId="38618DF7" w14:textId="77777777">
      <w:pPr>
        <w:pStyle w:val="Prrafodelista"/>
        <w:widowControl w:val="0"/>
        <w:numPr>
          <w:ilvl w:val="0"/>
          <w:numId w:val="4"/>
        </w:numPr>
        <w:spacing w:after="200"/>
        <w:ind w:left="567" w:right="86" w:hanging="567"/>
        <w:jc w:val="both"/>
        <w:rPr>
          <w:rFonts w:ascii="Cambria" w:hAnsi="Cambria"/>
          <w:sz w:val="22"/>
          <w:szCs w:val="22"/>
          <w:lang w:val="es-CR"/>
        </w:rPr>
      </w:pPr>
      <w:r w:rsidRPr="00375C0B">
        <w:rPr>
          <w:rFonts w:ascii="Cambria" w:hAnsi="Cambria"/>
          <w:b/>
          <w:sz w:val="22"/>
          <w:szCs w:val="22"/>
          <w:lang w:val="es-CR"/>
        </w:rPr>
        <w:t>CASAS DE CAMBIO</w:t>
      </w:r>
    </w:p>
    <w:p w:rsidRPr="00375C0B" w:rsidR="0098693A" w:rsidP="0098693A" w:rsidRDefault="0098693A" w14:paraId="11901107" w14:textId="77777777">
      <w:pPr>
        <w:pStyle w:val="Prrafodelista"/>
        <w:widowControl w:val="0"/>
        <w:numPr>
          <w:ilvl w:val="0"/>
          <w:numId w:val="4"/>
        </w:numPr>
        <w:spacing w:after="200"/>
        <w:ind w:left="567" w:right="86" w:hanging="567"/>
        <w:jc w:val="both"/>
        <w:rPr>
          <w:rFonts w:ascii="Cambria" w:hAnsi="Cambria"/>
          <w:b/>
          <w:sz w:val="22"/>
          <w:szCs w:val="22"/>
          <w:lang w:val="es-CR"/>
        </w:rPr>
      </w:pPr>
      <w:r w:rsidRPr="00375C0B">
        <w:rPr>
          <w:rFonts w:ascii="Cambria" w:hAnsi="Cambria"/>
          <w:b/>
          <w:sz w:val="22"/>
          <w:szCs w:val="22"/>
          <w:lang w:val="es-CR"/>
        </w:rPr>
        <w:t>Personas físicas y jurídicas inscritas ante la SUGEF de conformidad con lo dispuesto en el artículo 15 de la Ley sobre estupefacientes, sustancias psicotrópicas, drogas de uso no autorizado, actividades conexas, legitimación de capitales y financiamiento al terrorismo N° 7786 y sus reformas (reforma integral en la Ley N° 8204).</w:t>
      </w:r>
    </w:p>
    <w:p w:rsidRPr="00375C0B" w:rsidR="0098693A" w:rsidP="0098693A" w:rsidRDefault="0098693A" w14:paraId="5EE9FA48" w14:textId="77777777">
      <w:pPr>
        <w:pStyle w:val="Prrafodelista"/>
        <w:widowControl w:val="0"/>
        <w:spacing w:after="200"/>
        <w:ind w:left="567" w:right="86"/>
        <w:jc w:val="both"/>
        <w:rPr>
          <w:rFonts w:ascii="Cambria" w:hAnsi="Cambria"/>
          <w:sz w:val="22"/>
          <w:szCs w:val="22"/>
          <w:lang w:val="es-CR"/>
        </w:rPr>
      </w:pPr>
    </w:p>
    <w:p w:rsidRPr="00375C0B" w:rsidR="0098693A" w:rsidP="0098693A" w:rsidRDefault="0098693A" w14:paraId="51337399" w14:textId="77777777">
      <w:pPr>
        <w:rPr>
          <w:szCs w:val="22"/>
        </w:rPr>
      </w:pPr>
      <w:r>
        <w:rPr>
          <w:szCs w:val="22"/>
        </w:rPr>
        <w:t>El</w:t>
      </w:r>
      <w:r w:rsidRPr="00375C0B">
        <w:rPr>
          <w:szCs w:val="22"/>
        </w:rPr>
        <w:t xml:space="preserve"> </w:t>
      </w:r>
      <w:r>
        <w:rPr>
          <w:szCs w:val="22"/>
        </w:rPr>
        <w:t xml:space="preserve">Despacho de la </w:t>
      </w:r>
      <w:r w:rsidRPr="00375C0B">
        <w:rPr>
          <w:szCs w:val="22"/>
        </w:rPr>
        <w:t>Superintende</w:t>
      </w:r>
      <w:r>
        <w:rPr>
          <w:szCs w:val="22"/>
        </w:rPr>
        <w:t xml:space="preserve">ncia </w:t>
      </w:r>
      <w:r w:rsidRPr="00375C0B">
        <w:rPr>
          <w:szCs w:val="22"/>
        </w:rPr>
        <w:t>General de Entidades Financieras,</w:t>
      </w:r>
    </w:p>
    <w:p w:rsidRPr="00375C0B" w:rsidR="0098693A" w:rsidP="0098693A" w:rsidRDefault="0098693A" w14:paraId="3DE68D73" w14:textId="77777777">
      <w:pPr>
        <w:rPr>
          <w:szCs w:val="22"/>
        </w:rPr>
      </w:pPr>
    </w:p>
    <w:p w:rsidRPr="00375C0B" w:rsidR="0098693A" w:rsidP="0098693A" w:rsidRDefault="0098693A" w14:paraId="50CD3896" w14:textId="77777777">
      <w:pPr>
        <w:rPr>
          <w:b/>
          <w:szCs w:val="22"/>
        </w:rPr>
      </w:pPr>
      <w:r w:rsidRPr="00375C0B">
        <w:rPr>
          <w:b/>
          <w:szCs w:val="22"/>
        </w:rPr>
        <w:t>Considerando que:</w:t>
      </w:r>
    </w:p>
    <w:p w:rsidRPr="00375C0B" w:rsidR="0098693A" w:rsidP="0098693A" w:rsidRDefault="0098693A" w14:paraId="6C00BB17" w14:textId="77777777">
      <w:pPr>
        <w:rPr>
          <w:b/>
          <w:szCs w:val="22"/>
        </w:rPr>
      </w:pPr>
    </w:p>
    <w:p w:rsidRPr="00375C0B" w:rsidR="0098693A" w:rsidP="0098693A" w:rsidRDefault="0098693A" w14:paraId="73165112" w14:textId="77777777">
      <w:pPr>
        <w:pStyle w:val="Prrafodelista"/>
        <w:numPr>
          <w:ilvl w:val="0"/>
          <w:numId w:val="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Es necesario realizar trabajos de mantenimiento en la plataforma tecnológica de la SUGEF.</w:t>
      </w:r>
    </w:p>
    <w:p w:rsidRPr="00375C0B" w:rsidR="0098693A" w:rsidP="0098693A" w:rsidRDefault="0098693A" w14:paraId="3A311926" w14:textId="77777777">
      <w:pPr>
        <w:pStyle w:val="Prrafodelista"/>
        <w:numPr>
          <w:ilvl w:val="0"/>
          <w:numId w:val="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 xml:space="preserve">Los trabajos se estarán realizando </w:t>
      </w:r>
      <w:r>
        <w:rPr>
          <w:rFonts w:ascii="Cambria" w:hAnsi="Cambria"/>
          <w:color w:val="181818"/>
          <w:sz w:val="22"/>
          <w:szCs w:val="22"/>
          <w:lang w:val="es-CR" w:eastAsia="en-US"/>
        </w:rPr>
        <w:t>el día 27 de junio del 2020</w:t>
      </w:r>
      <w:r w:rsidRPr="00375C0B">
        <w:rPr>
          <w:rFonts w:ascii="Cambria" w:hAnsi="Cambria"/>
          <w:color w:val="181818"/>
          <w:sz w:val="22"/>
          <w:szCs w:val="22"/>
          <w:lang w:val="es-CR" w:eastAsia="en-US"/>
        </w:rPr>
        <w:t>.</w:t>
      </w:r>
    </w:p>
    <w:p w:rsidRPr="00375C0B" w:rsidR="0098693A" w:rsidP="0098693A" w:rsidRDefault="0098693A" w14:paraId="089E9928" w14:textId="77777777">
      <w:pPr>
        <w:pStyle w:val="Prrafodelista"/>
        <w:numPr>
          <w:ilvl w:val="0"/>
          <w:numId w:val="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La disponibilidad de los sistemas de información de la SUGEF,</w:t>
      </w:r>
      <w:r>
        <w:rPr>
          <w:rFonts w:ascii="Cambria" w:hAnsi="Cambria"/>
          <w:color w:val="181818"/>
          <w:sz w:val="22"/>
          <w:szCs w:val="22"/>
          <w:lang w:val="es-CR" w:eastAsia="en-US"/>
        </w:rPr>
        <w:t xml:space="preserve"> incluyendo los sistemas CIC, </w:t>
      </w:r>
      <w:r w:rsidRPr="00375C0B">
        <w:rPr>
          <w:rFonts w:ascii="Cambria" w:hAnsi="Cambria"/>
          <w:color w:val="181818"/>
          <w:sz w:val="22"/>
          <w:szCs w:val="22"/>
          <w:lang w:val="es-CR" w:eastAsia="en-US"/>
        </w:rPr>
        <w:t>SICVECA,</w:t>
      </w:r>
      <w:r>
        <w:rPr>
          <w:rFonts w:ascii="Cambria" w:hAnsi="Cambria"/>
          <w:color w:val="181818"/>
          <w:sz w:val="22"/>
          <w:szCs w:val="22"/>
          <w:lang w:val="es-CR" w:eastAsia="en-US"/>
        </w:rPr>
        <w:t xml:space="preserve"> Notificaciones, Usuarios Externos, Sitio Web</w:t>
      </w:r>
      <w:r w:rsidRPr="00375C0B">
        <w:rPr>
          <w:rFonts w:ascii="Cambria" w:hAnsi="Cambria"/>
          <w:color w:val="181818"/>
          <w:sz w:val="22"/>
          <w:szCs w:val="22"/>
          <w:lang w:val="es-CR" w:eastAsia="en-US"/>
        </w:rPr>
        <w:t xml:space="preserve"> se verán afectados.</w:t>
      </w:r>
    </w:p>
    <w:p w:rsidRPr="00375C0B" w:rsidR="0098693A" w:rsidP="0098693A" w:rsidRDefault="0098693A" w14:paraId="4766388C" w14:textId="77777777">
      <w:pPr>
        <w:pStyle w:val="Prrafodelista"/>
        <w:jc w:val="both"/>
        <w:rPr>
          <w:rFonts w:ascii="Cambria" w:hAnsi="Cambria"/>
          <w:color w:val="181818"/>
          <w:sz w:val="22"/>
          <w:szCs w:val="22"/>
          <w:lang w:val="es-CR" w:eastAsia="en-US"/>
        </w:rPr>
      </w:pPr>
    </w:p>
    <w:p w:rsidRPr="00375C0B" w:rsidR="0098693A" w:rsidP="0098693A" w:rsidRDefault="0098693A" w14:paraId="3794225C" w14:textId="77777777">
      <w:pPr>
        <w:rPr>
          <w:rFonts w:eastAsia="MS Mincho"/>
          <w:b/>
          <w:szCs w:val="22"/>
          <w:lang w:val="es-ES_tradnl" w:eastAsia="es-ES"/>
        </w:rPr>
      </w:pPr>
      <w:r w:rsidRPr="00375C0B">
        <w:rPr>
          <w:b/>
          <w:szCs w:val="22"/>
        </w:rPr>
        <w:t>Dispone:</w:t>
      </w:r>
    </w:p>
    <w:p w:rsidRPr="00375C0B" w:rsidR="0098693A" w:rsidP="0098693A" w:rsidRDefault="0098693A" w14:paraId="48F6F28C" w14:textId="77777777">
      <w:pPr>
        <w:pStyle w:val="Prrafodelista"/>
        <w:jc w:val="both"/>
        <w:rPr>
          <w:rFonts w:ascii="Cambria" w:hAnsi="Cambria"/>
          <w:color w:val="181818"/>
          <w:sz w:val="22"/>
          <w:szCs w:val="22"/>
          <w:lang w:val="es-CR" w:eastAsia="en-US"/>
        </w:rPr>
      </w:pPr>
    </w:p>
    <w:p w:rsidRPr="00375C0B" w:rsidR="0098693A" w:rsidP="0098693A" w:rsidRDefault="0098693A" w14:paraId="44C3B781" w14:textId="77777777">
      <w:pPr>
        <w:rPr>
          <w:color w:val="181818"/>
          <w:szCs w:val="22"/>
          <w:lang w:val="es-CR"/>
        </w:rPr>
      </w:pPr>
      <w:r w:rsidRPr="00375C0B">
        <w:rPr>
          <w:color w:val="181818"/>
          <w:szCs w:val="22"/>
          <w:lang w:val="es-CR"/>
        </w:rPr>
        <w:t>Que los sistemas de información estarán</w:t>
      </w:r>
      <w:r>
        <w:rPr>
          <w:color w:val="181818"/>
          <w:szCs w:val="22"/>
          <w:lang w:val="es-CR"/>
        </w:rPr>
        <w:t xml:space="preserve"> fuera de servicio desde las 6:00 a.m. hasta las 9:00 a.m. del sábado 27 de junio de 2020</w:t>
      </w:r>
      <w:r w:rsidRPr="00375C0B">
        <w:rPr>
          <w:color w:val="181818"/>
          <w:szCs w:val="22"/>
          <w:lang w:val="es-CR"/>
        </w:rPr>
        <w:t>.</w:t>
      </w:r>
    </w:p>
    <w:p w:rsidRPr="00375C0B" w:rsidR="0098693A" w:rsidP="0098693A" w:rsidRDefault="0098693A" w14:paraId="2363B71E" w14:textId="77777777">
      <w:pPr>
        <w:pStyle w:val="Prrafodelista"/>
        <w:jc w:val="both"/>
        <w:rPr>
          <w:rFonts w:ascii="Cambria" w:hAnsi="Cambria"/>
          <w:color w:val="181818"/>
          <w:sz w:val="22"/>
          <w:szCs w:val="22"/>
          <w:lang w:val="es-CR" w:eastAsia="en-US"/>
        </w:rPr>
      </w:pPr>
    </w:p>
    <w:p w:rsidRPr="00375C0B" w:rsidR="0098693A" w:rsidP="0098693A" w:rsidRDefault="0098693A" w14:paraId="4374B8EA" w14:textId="77777777">
      <w:pPr>
        <w:pStyle w:val="Texto"/>
        <w:spacing w:before="0" w:after="0" w:line="240" w:lineRule="auto"/>
        <w:rPr>
          <w:szCs w:val="22"/>
          <w:lang w:val="es-CR"/>
        </w:rPr>
      </w:pPr>
      <w:r w:rsidRPr="00375C0B">
        <w:rPr>
          <w:szCs w:val="22"/>
          <w:lang w:val="es-CR"/>
        </w:rPr>
        <w:t xml:space="preserve">Para consultas pueden comunicarse con </w:t>
      </w:r>
      <w:r>
        <w:rPr>
          <w:szCs w:val="22"/>
          <w:lang w:val="es-CR"/>
        </w:rPr>
        <w:t>Osvaldo Sánchez, al teléfono 2243-4930</w:t>
      </w:r>
      <w:r w:rsidRPr="00375C0B">
        <w:rPr>
          <w:szCs w:val="22"/>
          <w:lang w:val="es-CR"/>
        </w:rPr>
        <w:t xml:space="preserve">, o al correo electrónico </w:t>
      </w:r>
      <w:r>
        <w:rPr>
          <w:szCs w:val="22"/>
          <w:lang w:val="es-CR"/>
        </w:rPr>
        <w:t>sanchezco@sugef.fi.cr.</w:t>
      </w:r>
    </w:p>
    <w:p w:rsidR="0098693A" w:rsidP="0098693A" w:rsidRDefault="0098693A" w14:paraId="6FE6B9A1" w14:textId="77777777">
      <w:pPr>
        <w:pStyle w:val="Negrita"/>
        <w:jc w:val="left"/>
        <w:rPr>
          <w:sz w:val="24"/>
          <w:lang w:val="es-CR"/>
        </w:rPr>
      </w:pPr>
    </w:p>
    <w:p w:rsidRPr="003F0994" w:rsidR="0098693A" w:rsidP="0098693A" w:rsidRDefault="0098693A" w14:paraId="016C406A" w14:textId="77777777">
      <w:pPr>
        <w:pStyle w:val="Negrita"/>
        <w:jc w:val="left"/>
        <w:rPr>
          <w:b w:val="0"/>
          <w:sz w:val="24"/>
          <w:lang w:val="es-CR"/>
        </w:rPr>
      </w:pPr>
      <w:r w:rsidRPr="003F0994">
        <w:rPr>
          <w:b w:val="0"/>
          <w:noProof/>
          <w:lang w:val="es-CR" w:eastAsia="es-CR"/>
        </w:rPr>
        <w:drawing>
          <wp:anchor distT="0" distB="0" distL="114300" distR="114300" simplePos="0" relativeHeight="251659264" behindDoc="1" locked="0" layoutInCell="1" allowOverlap="1" wp14:editId="50BCF3A4" wp14:anchorId="5D563F08">
            <wp:simplePos x="0" y="0"/>
            <wp:positionH relativeFrom="column">
              <wp:posOffset>-163830</wp:posOffset>
            </wp:positionH>
            <wp:positionV relativeFrom="paragraph">
              <wp:posOffset>252730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3F0994">
        <w:rPr>
          <w:b w:val="0"/>
          <w:sz w:val="24"/>
          <w:lang w:val="es-CR"/>
        </w:rPr>
        <w:t>Atentamente</w:t>
      </w:r>
      <w:r>
        <w:rPr>
          <w:b w:val="0"/>
          <w:sz w:val="24"/>
          <w:lang w:val="es-CR"/>
        </w:rPr>
        <w:t>,</w:t>
      </w:r>
    </w:p>
    <w:p w:rsidR="0098693A" w:rsidP="0098693A" w:rsidRDefault="0098693A" w14:paraId="30EFDDC7" w14:textId="77777777">
      <w:pPr>
        <w:pStyle w:val="Sinespaciado"/>
      </w:pPr>
    </w:p>
    <w:p w:rsidR="0098693A" w:rsidP="0098693A" w:rsidRDefault="0098693A" w14:paraId="7D1BE8C4" w14:textId="77777777">
      <w:pPr>
        <w:pStyle w:val="Sinespaciado"/>
      </w:pPr>
    </w:p>
    <w:p w:rsidRPr="002733E1" w:rsidR="0098693A" w:rsidP="0098693A" w:rsidRDefault="0098693A" w14:paraId="32BDABDD" w14:textId="77777777">
      <w:pPr>
        <w:pStyle w:val="Sinespaciado"/>
        <w:rPr>
          <w:b/>
        </w:rPr>
      </w:pPr>
      <w:r w:rsidRPr="002733E1">
        <w:t>José Armando Fallas Martínez</w:t>
      </w:r>
    </w:p>
    <w:p w:rsidRPr="00DD414D" w:rsidR="0098693A" w:rsidP="0098693A" w:rsidRDefault="0098693A" w14:paraId="31771ADF" w14:textId="77777777">
      <w:pPr>
        <w:pStyle w:val="Sinespaciado"/>
        <w:rPr>
          <w:b/>
          <w:noProof/>
          <w:lang w:val="es-CR" w:eastAsia="es-CR"/>
        </w:rPr>
      </w:pPr>
      <w:r w:rsidRPr="00DD414D">
        <w:rPr>
          <w:b/>
        </w:rPr>
        <w:t xml:space="preserve">Intendente General </w:t>
      </w:r>
      <w:r w:rsidRPr="00DD414D">
        <w:rPr>
          <w:b/>
          <w:noProof/>
          <w:lang w:val="es-CR" w:eastAsia="es-CR"/>
        </w:rPr>
        <w:t xml:space="preserve">  </w:t>
      </w:r>
    </w:p>
    <w:p w:rsidR="0098693A" w:rsidP="0098693A" w:rsidRDefault="0098693A" w14:paraId="414EB1D5" w14:textId="77777777">
      <w:pPr>
        <w:pStyle w:val="Negrita"/>
      </w:pPr>
    </w:p>
    <w:p w:rsidR="0098693A" w:rsidP="0098693A" w:rsidRDefault="0098693A" w14:paraId="03090389" w14:textId="77777777">
      <w:pPr>
        <w:pStyle w:val="Negrita"/>
      </w:pPr>
    </w:p>
    <w:p w:rsidRPr="006972C9" w:rsidR="006972C9" w:rsidP="0098693A" w:rsidRDefault="0098693A" w14:paraId="0BD9595E" w14:textId="77777777">
      <w:pPr>
        <w:pStyle w:val="CC"/>
      </w:pPr>
      <w:r>
        <w:t>JAFM/OSCH/OMB/</w:t>
      </w:r>
      <w:proofErr w:type="spellStart"/>
      <w:r>
        <w:t>empl</w:t>
      </w:r>
      <w:bookmarkStart w:name="_GoBack" w:id="0"/>
      <w:bookmarkEnd w:id="0"/>
      <w:proofErr w:type="spellEnd"/>
    </w:p>
    <w:p w:rsidR="006972C9" w:rsidP="006972C9" w:rsidRDefault="006972C9" w14:paraId="2C462047" w14:textId="77777777"/>
    <w:p w:rsidRPr="006972C9" w:rsidR="00AF06C5" w:rsidP="006972C9" w:rsidRDefault="006972C9" w14:paraId="195105F3" w14:textId="77777777">
      <w:pPr>
        <w:tabs>
          <w:tab w:val="left" w:pos="7187"/>
        </w:tabs>
      </w:pPr>
      <w:r>
        <w:tab/>
      </w:r>
    </w:p>
    <w:sectPr w:rsidRPr="006972C9"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42DDA" w14:textId="77777777" w:rsidR="0098693A" w:rsidRDefault="0098693A" w:rsidP="009349F3">
      <w:pPr>
        <w:spacing w:line="240" w:lineRule="auto"/>
      </w:pPr>
      <w:r>
        <w:separator/>
      </w:r>
    </w:p>
  </w:endnote>
  <w:endnote w:type="continuationSeparator" w:id="0">
    <w:p w14:paraId="03BBC099" w14:textId="77777777" w:rsidR="0098693A" w:rsidRDefault="0098693A"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A70" w:rsidRDefault="00683A70" w14:paraId="7E24D97C"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6052711D" w14:textId="77777777">
      <w:tc>
        <w:tcPr>
          <w:tcW w:w="2942" w:type="dxa"/>
        </w:tcPr>
        <w:p w:rsidR="00683A70" w:rsidP="00683A70" w:rsidRDefault="00683A70" w14:paraId="4A9A78F7" w14:textId="77777777">
          <w:pPr>
            <w:pStyle w:val="Piedepgina"/>
            <w:rPr>
              <w:b/>
              <w:color w:val="7F7F7F" w:themeColor="text1" w:themeTint="80"/>
              <w:sz w:val="16"/>
              <w:szCs w:val="16"/>
            </w:rPr>
          </w:pPr>
          <w:r>
            <w:rPr>
              <w:b/>
              <w:color w:val="7F7F7F" w:themeColor="text1" w:themeTint="80"/>
              <w:sz w:val="16"/>
              <w:szCs w:val="16"/>
            </w:rPr>
            <w:t>Teléfono: (506) 2243-4848</w:t>
          </w:r>
        </w:p>
        <w:p w:rsidR="00683A70" w:rsidP="00683A70" w:rsidRDefault="00683A70" w14:paraId="231F6CCE"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683A70" w:rsidRDefault="00517D62" w14:paraId="079DE2D9" w14:textId="77777777">
          <w:pPr>
            <w:pStyle w:val="Piedepgina"/>
            <w:rPr>
              <w:b/>
              <w:color w:val="7F7F7F" w:themeColor="text1" w:themeTint="80"/>
              <w:sz w:val="16"/>
              <w:szCs w:val="16"/>
            </w:rPr>
          </w:pPr>
        </w:p>
      </w:tc>
      <w:tc>
        <w:tcPr>
          <w:tcW w:w="2943" w:type="dxa"/>
        </w:tcPr>
        <w:p w:rsidRPr="009349F3" w:rsidR="00517D62" w:rsidP="00855792" w:rsidRDefault="00517D62" w14:paraId="4F14414C"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5719EFBA"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190E9AB9"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98693A">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55CA516E" w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A70" w:rsidRDefault="00683A70" w14:paraId="635C6C13"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BBD55" w14:textId="77777777" w:rsidR="0098693A" w:rsidRDefault="0098693A" w:rsidP="009349F3">
      <w:pPr>
        <w:spacing w:line="240" w:lineRule="auto"/>
      </w:pPr>
      <w:r>
        <w:separator/>
      </w:r>
    </w:p>
  </w:footnote>
  <w:footnote w:type="continuationSeparator" w:id="0">
    <w:p w14:paraId="3F186CF3" w14:textId="77777777" w:rsidR="0098693A" w:rsidRDefault="0098693A"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A70" w:rsidRDefault="00683A70" w14:paraId="0C74E999"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3106CFFE" w14:textId="77777777">
    <w:pPr>
      <w:pStyle w:val="Encabezado"/>
    </w:pPr>
    <w:r>
      <w:ptab w:alignment="center" w:relativeTo="margin" w:leader="none"/>
    </w:r>
    <w:r>
      <w:rPr>
        <w:noProof/>
        <w:lang w:val="es-CR" w:eastAsia="es-CR"/>
      </w:rPr>
      <w:drawing>
        <wp:inline distT="0" distB="0" distL="0" distR="0" wp14:anchorId="0A241B08" wp14:editId="262DAC5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A70" w:rsidRDefault="00683A70" w14:paraId="7B53DEE5"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3A"/>
    <w:rsid w:val="000E564D"/>
    <w:rsid w:val="00517D62"/>
    <w:rsid w:val="00683A70"/>
    <w:rsid w:val="006972C9"/>
    <w:rsid w:val="006C6376"/>
    <w:rsid w:val="006F134C"/>
    <w:rsid w:val="006F502B"/>
    <w:rsid w:val="008200B7"/>
    <w:rsid w:val="00855792"/>
    <w:rsid w:val="00900B79"/>
    <w:rsid w:val="009349F3"/>
    <w:rsid w:val="0098693A"/>
    <w:rsid w:val="00AF06C5"/>
    <w:rsid w:val="00B7752A"/>
    <w:rsid w:val="00D2742B"/>
    <w:rsid w:val="00DE2D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7440D"/>
  <w15:chartTrackingRefBased/>
  <w15:docId w15:val="{4A616D60-B5EF-4264-A707-3D5071C7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98693A"/>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E564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64D"/>
    <w:rPr>
      <w:rFonts w:ascii="Segoe UI" w:eastAsia="Times New Roman" w:hAnsi="Segoe UI" w:cs="Segoe UI"/>
      <w:sz w:val="18"/>
      <w:szCs w:val="18"/>
      <w:lang w:val="es-ES"/>
    </w:rPr>
  </w:style>
  <w:style w:type="character" w:customStyle="1" w:styleId="PrrafodelistaCar">
    <w:name w:val="Párrafo de lista Car"/>
    <w:link w:val="Prrafodelista"/>
    <w:uiPriority w:val="34"/>
    <w:locked/>
    <w:rsid w:val="0098693A"/>
    <w:rPr>
      <w:sz w:val="24"/>
      <w:szCs w:val="24"/>
      <w:lang w:val="es-ES" w:eastAsia="es-ES"/>
    </w:rPr>
  </w:style>
  <w:style w:type="paragraph" w:styleId="Prrafodelista">
    <w:name w:val="List Paragraph"/>
    <w:basedOn w:val="Normal"/>
    <w:link w:val="PrrafodelistaCar"/>
    <w:uiPriority w:val="34"/>
    <w:qFormat/>
    <w:rsid w:val="0098693A"/>
    <w:pPr>
      <w:spacing w:line="240" w:lineRule="auto"/>
      <w:ind w:left="720"/>
      <w:contextualSpacing/>
      <w:jc w:val="left"/>
    </w:pPr>
    <w:rPr>
      <w:rFonts w:asciiTheme="minorHAnsi" w:eastAsiaTheme="minorHAnsi" w:hAnsiTheme="minorHAnsi" w:cstheme="minorBidi"/>
      <w:sz w:val="24"/>
      <w:lang w:eastAsia="es-ES"/>
    </w:rPr>
  </w:style>
  <w:style w:type="paragraph" w:styleId="Sinespaciado">
    <w:name w:val="No Spacing"/>
    <w:uiPriority w:val="1"/>
    <w:qFormat/>
    <w:rsid w:val="0098693A"/>
    <w:pPr>
      <w:spacing w:after="0" w:line="240" w:lineRule="auto"/>
      <w:jc w:val="both"/>
    </w:pPr>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7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C715AF96F244FC8F00594471798F00"/>
        <w:category>
          <w:name w:val="General"/>
          <w:gallery w:val="placeholder"/>
        </w:category>
        <w:types>
          <w:type w:val="bbPlcHdr"/>
        </w:types>
        <w:behaviors>
          <w:behavior w:val="content"/>
        </w:behaviors>
        <w:guid w:val="{31D58EDA-4247-4F3E-885F-B765AC8657CA}"/>
      </w:docPartPr>
      <w:docPartBody>
        <w:p w:rsidR="00000000" w:rsidRDefault="00865E5A" w:rsidP="00865E5A">
          <w:pPr>
            <w:pStyle w:val="44C715AF96F244FC8F00594471798F00"/>
          </w:pPr>
          <w:r w:rsidRPr="001E0779">
            <w:rPr>
              <w:rStyle w:val="Textodelmarcadordeposicin"/>
            </w:rPr>
            <w:t>Haga clic aquí para escribir texto.</w:t>
          </w:r>
        </w:p>
      </w:docPartBody>
    </w:docPart>
    <w:docPart>
      <w:docPartPr>
        <w:name w:val="AECB43EADECB4CB5BC11DA1E497750BC"/>
        <w:category>
          <w:name w:val="General"/>
          <w:gallery w:val="placeholder"/>
        </w:category>
        <w:types>
          <w:type w:val="bbPlcHdr"/>
        </w:types>
        <w:behaviors>
          <w:behavior w:val="content"/>
        </w:behaviors>
        <w:guid w:val="{8DB2F7D1-C945-4A26-B0B0-15C5E3900237}"/>
      </w:docPartPr>
      <w:docPartBody>
        <w:p w:rsidR="00000000" w:rsidRDefault="00865E5A" w:rsidP="00865E5A">
          <w:pPr>
            <w:pStyle w:val="AECB43EADECB4CB5BC11DA1E497750B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A"/>
    <w:rsid w:val="00865E5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65E5A"/>
  </w:style>
  <w:style w:type="paragraph" w:customStyle="1" w:styleId="B2653FF97F9C4BC7A39041FBFE9DC272">
    <w:name w:val="B2653FF97F9C4BC7A39041FBFE9DC272"/>
  </w:style>
  <w:style w:type="paragraph" w:customStyle="1" w:styleId="38CEB1EC6FC14FB78022EE92CAFF7B95">
    <w:name w:val="38CEB1EC6FC14FB78022EE92CAFF7B95"/>
  </w:style>
  <w:style w:type="paragraph" w:customStyle="1" w:styleId="44C715AF96F244FC8F00594471798F00">
    <w:name w:val="44C715AF96F244FC8F00594471798F00"/>
    <w:rsid w:val="00865E5A"/>
  </w:style>
  <w:style w:type="paragraph" w:customStyle="1" w:styleId="AECB43EADECB4CB5BC11DA1E497750BC">
    <w:name w:val="AECB43EADECB4CB5BC11DA1E497750BC"/>
    <w:rsid w:val="00865E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1jXI7wQPw0rqQ4qtt/KuhS993kVvEp2SX4SE+pDtBJY=</DigestValue>
    </Reference>
    <Reference Type="http://www.w3.org/2000/09/xmldsig#Object" URI="#idOfficeObject">
      <DigestMethod Algorithm="http://www.w3.org/2001/04/xmlenc#sha256"/>
      <DigestValue>a2NlGcEiYfRptrrXa6T8OfnFtT3Oq/xDzQ8X8eA/Xjg=</DigestValue>
    </Reference>
    <Reference Type="http://uri.etsi.org/01903#SignedProperties" URI="#idSignedProperties">
      <Transforms>
        <Transform Algorithm="http://www.w3.org/TR/2001/REC-xml-c14n-20010315"/>
      </Transforms>
      <DigestMethod Algorithm="http://www.w3.org/2001/04/xmlenc#sha256"/>
      <DigestValue>Cgaxm+mw6AkVNIj7DYnrlZIeEJm/kjvKHGVixDYq724=</DigestValue>
    </Reference>
  </SignedInfo>
  <SignatureValue>TUjMlG74HG2+EGlS9FYXHWjonoEQ7/qKp6Q3UucXwstc1+oJhvTK/n3L52gucqtKmPkeNMpmJYDm
kZ8IRn+Ivy2QcRNPcLhTpA6M23ggj5G7IlAkvpec78Ia1XBCxyKYoC8qJKzf1V8GiV18X8pbvDVd
TrghBW1lM1FHiJt8Ex4R+Zj+5d0ic8Cd+3WA+fFBJ4FBpwSa2vnrvxsqDFA9NdeK+OIxqA8R8BCa
NTRqUhoCrik35ljWpdIsPRemJrG/cGbsbs3LLz4oMPydOYgk3Ki9xfFwNC06g4qCb9tCUpURS3Wp
Wz7BN86l2RWPS2q1NKl4awhIXEhBw2R8Bj2O4Q==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H0K+AYnVJMXRdS1tb1oPAwybsTevdd/fEpCXjGB0Daw=</DigestValue>
      </Reference>
      <Reference URI="/word/document.xml?ContentType=application/vnd.openxmlformats-officedocument.wordprocessingml.document.main+xml">
        <DigestMethod Algorithm="http://www.w3.org/2001/04/xmlenc#sha256"/>
        <DigestValue>ZQlQWCEjIk2rD05xm+BpKWAax37790S/HMJAQxxl4pk=</DigestValue>
      </Reference>
      <Reference URI="/word/endnotes.xml?ContentType=application/vnd.openxmlformats-officedocument.wordprocessingml.endnotes+xml">
        <DigestMethod Algorithm="http://www.w3.org/2001/04/xmlenc#sha256"/>
        <DigestValue>LN/lEomWmO5oIm63JWhQl5cyb5+bI7h/SoiHjA8U56M=</DigestValue>
      </Reference>
      <Reference URI="/word/fontTable.xml?ContentType=application/vnd.openxmlformats-officedocument.wordprocessingml.fontTable+xml">
        <DigestMethod Algorithm="http://www.w3.org/2001/04/xmlenc#sha256"/>
        <DigestValue>pNtgO1kfoO260KfmBPPrz80J1w8WToykIHRodV+GyO0=</DigestValue>
      </Reference>
      <Reference URI="/word/footer1.xml?ContentType=application/vnd.openxmlformats-officedocument.wordprocessingml.footer+xml">
        <DigestMethod Algorithm="http://www.w3.org/2001/04/xmlenc#sha256"/>
        <DigestValue>hLdv3D7C/RBHCvmWFcm0UR9nExLA8zJEQP/waZLeJUk=</DigestValue>
      </Reference>
      <Reference URI="/word/footer2.xml?ContentType=application/vnd.openxmlformats-officedocument.wordprocessingml.footer+xml">
        <DigestMethod Algorithm="http://www.w3.org/2001/04/xmlenc#sha256"/>
        <DigestValue>truNWTB5MK88eKu3cLzcnzNv8RMfj3z+EyrTzrpNDsU=</DigestValue>
      </Reference>
      <Reference URI="/word/footer3.xml?ContentType=application/vnd.openxmlformats-officedocument.wordprocessingml.footer+xml">
        <DigestMethod Algorithm="http://www.w3.org/2001/04/xmlenc#sha256"/>
        <DigestValue>P2z5OxSMUgfPK+3RlzJ1iBHGtb4gQ/wMR4ZETWzygBA=</DigestValue>
      </Reference>
      <Reference URI="/word/footnotes.xml?ContentType=application/vnd.openxmlformats-officedocument.wordprocessingml.footnotes+xml">
        <DigestMethod Algorithm="http://www.w3.org/2001/04/xmlenc#sha256"/>
        <DigestValue>oKdsVEOENfao6/BaqB29z7Z9lyjTnJrmCfknrF0ke0I=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CMojbU/cuICFcryBFyXMafm9HsK/6JwFDx/C5l4QnOM=</DigestValue>
      </Reference>
      <Reference URI="/word/glossary/fontTable.xml?ContentType=application/vnd.openxmlformats-officedocument.wordprocessingml.fontTable+xml">
        <DigestMethod Algorithm="http://www.w3.org/2001/04/xmlenc#sha256"/>
        <DigestValue>pNtgO1kfoO260KfmBPPrz80J1w8WToykIHRodV+GyO0=</DigestValue>
      </Reference>
      <Reference URI="/word/glossary/settings.xml?ContentType=application/vnd.openxmlformats-officedocument.wordprocessingml.settings+xml">
        <DigestMethod Algorithm="http://www.w3.org/2001/04/xmlenc#sha256"/>
        <DigestValue>g4ltpvWIld1BFZKs9AJAcmDrXog80TtF0TcHbU/rTRs=</DigestValue>
      </Reference>
      <Reference URI="/word/glossary/styles.xml?ContentType=application/vnd.openxmlformats-officedocument.wordprocessingml.styles+xml">
        <DigestMethod Algorithm="http://www.w3.org/2001/04/xmlenc#sha256"/>
        <DigestValue>HGPVETmo3fZERw5nZmVy7qBmvmjUFaPkeN77DUMrzq4=</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pVCpS+16hPNvg+7hpEJ7z2VrSJNCW1S4mXbtEUvyNQ0=</DigestValue>
      </Reference>
      <Reference URI="/word/header2.xml?ContentType=application/vnd.openxmlformats-officedocument.wordprocessingml.header+xml">
        <DigestMethod Algorithm="http://www.w3.org/2001/04/xmlenc#sha256"/>
        <DigestValue>ytqASqLeWbfrXCCdLsy3p1d1TndaroIUOK7MTSrA0yA=</DigestValue>
      </Reference>
      <Reference URI="/word/header3.xml?ContentType=application/vnd.openxmlformats-officedocument.wordprocessingml.header+xml">
        <DigestMethod Algorithm="http://www.w3.org/2001/04/xmlenc#sha256"/>
        <DigestValue>7LW87V50/NxqaCO9/UXithSKz29HRph7HU0zMdPUKW4=</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m+H1BDM3RQQr6LatYBfZLH04p95eD5oD4Wphx0t46MU=</DigestValue>
      </Reference>
      <Reference URI="/word/settings.xml?ContentType=application/vnd.openxmlformats-officedocument.wordprocessingml.settings+xml">
        <DigestMethod Algorithm="http://www.w3.org/2001/04/xmlenc#sha256"/>
        <DigestValue>fhv/kVlePBKL0FDcE6Kt1pAmTkUdra1nFqOD2JjCOMw=</DigestValue>
      </Reference>
      <Reference URI="/word/styles.xml?ContentType=application/vnd.openxmlformats-officedocument.wordprocessingml.styles+xml">
        <DigestMethod Algorithm="http://www.w3.org/2001/04/xmlenc#sha256"/>
        <DigestValue>MpVlNL6WnRhr/YXZsmNRVU2j7FXK0TJb3j8e0+cyw8g=</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apNFs+AAMi3FtCoOvS2/6/qtfDkU2UFwSL+oA6ARrEc=</DigestValue>
      </Reference>
    </Manifest>
    <SignatureProperties>
      <SignatureProperty Id="idSignatureTime" Target="#idPackageSignature">
        <mdssi:SignatureTime xmlns:mdssi="http://schemas.openxmlformats.org/package/2006/digital-signature">
          <mdssi:Format>YYYY-MM-DDThh:mm:ssTZD</mdssi:Format>
          <mdssi:Value>2020-06-23T16:34:30Z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2020-06-23T16:34:30Z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UCpoYQNuLhD6xBMefEBKYBDWT9Zbu9FqC/EerUOciwECBAn8p6AYDzIwMjAwNjIzMTYzNDM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</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UE48dlyy9LiaZrOtJaIocTHh4PcV95VAY+eJFCNTaPU=</DigestValue>
                </xd:DigestAlgAndValue>
                <xd:CRLIdentifier>
                  <xd:Issuer>CN=CA SINPE - PERSONA FISICA v2, OU=DIVISION SISTEMAS DE PAGO, O=BANCO CENTRAL DE COSTA RICA, C=CR, SERIALNUMBER=CPJ-4-000-004017</xd:Issuer>
                  <xd:IssueTime>2020-06-22T12:10:44Z</xd:IssueTime>
                </xd:CRLIdentifier>
              </xd:CRLRef>
              <xd:CRLRef>
                <xd:DigestAlgAndValue>
                  <DigestMethod Algorithm="http://www.w3.org/2001/04/xmlenc#sha256"/>
                  <DigestValue>oAKjn/08uGzAkf5zXLTqhRnm8y7X5+MnMAqQ/Ya6U/E=</DigestValue>
                </xd:DigestAlgAndValue>
                <xd:CRLIdentifier>
                  <xd:Issuer>CN=CA SINPE - PERSONA FISICA v2, OU=DIVISION SISTEMAS DE PAGO, O=BANCO CENTRAL DE COSTA RICA, C=CR, SERIALNUMBER=CPJ-4-000-004017</xd:Issuer>
                  <xd:IssueTime>2020-06-22T12:10:44Z</xd:IssueTime>
                </xd:CRLIdentifier>
              </xd:CRLRef>
              <xd:CRLRef>
                <xd:DigestAlgAndValue>
                  <DigestMethod Algorithm="http://www.w3.org/2001/04/xmlenc#sha256"/>
                  <DigestValue>4k5NmmNd3USkBwZp4RwL9qd8665U/Lu8ngPcxNIJCPU=</DigestValue>
                </xd:DigestAlgAndValue>
                <xd:CRLIdentifier>
                  <xd:Issuer>CN=CA POLITICA PERSONA FISICA - COSTA RICA v2, OU=DCFD, O=MICITT, C=CR, SERIALNUMBER=CPJ-2-100-098311</xd:Issuer>
                  <xd:IssueTime>2020-05-15T17:39:22Z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CRLValues>
              <xd:EncapsulatedCRLValue>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DX8b5vInCLtm+3AAAAANfxFw0xNzAyMDcxNTQ2NDJaMAwwCgYDVR0VBAMKAQEwMgITFAAA1/DPU8Z+FjNZHQAAAADX8BcNMTcwMjA3MTU0NjQy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APCxZWIJ2DQ9vpwAAAAA8LBcNMTcwMzIxMTgwODQ4WjAMMAoGA1UdFQQDCgEBMDICExQAADwrXkZ7J1yT7C8AAAAAPCsXDTE3MDMyMTE4MDg0OFowDDAKBgNVHRUEAwoBATAyAhMUAAFMcHSSCW4tyQOoAAAAAUxwFw0xNzAzMjExNjIxNDNaMAwwCgYDVR0VBAMKAQEwMgITFAABTG9R7g75P0DhxgAAAAFMbxcNMTcwMzIxMTYyMTQzWjAMMAoGA1UdFQQDCgEBMDICExQAAHz55IfXV7qFI2QAAAAAfPkXDTE3MDMyMDIwMTk0MVowDDAKBgNVHRUEAwoBATAyAhMUAAB8+IwvF5q7a0FIAAAAAHz4Fw0xNzAzMjAyMDE5NDF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CrndMRyrLRXPjvAAAAAKudFw0xNzAzMTYxOTM1MTFaMAwwCgYDVR0VBAMKAQEwMgITFAAAq5yzE5L/lYCH3QAAAACrnBcNMTcwMzE2MTkzNTExWjAMMAoGA1UdFQQDCgEBMDICExQAACJUDTwxxGh1GPoAAAAAIlQXDTE3MDMxNjE5MTcyOFowDDAKBgNVHRUEAwoBATAyAhMUAAAiU88tUpNPJipUAAAAACJTFw0xNzAzMTYxOTE3Mjh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TtMhd2sq26xm+oAAAABO0wXDTE3MDMwODE5MzMxNFowDDAKBgNVHRUEAwoBATAyAhMUAAE7S7zM6TJmD5JIAAAAATtLFw0xNzAzMDgxOTMzMTRaMAwwCgYDVR0VBAMKAQEwMgITFAABOu6aX+LiizUPSgAAAAE67hcNMTcwMzA4MTc1NTE4WjAMMAoGA1UdFQQDCgEBMDICExQAATrtXMlUJRt7FnQAAAABOu0XDTE3MDMwODE3NTUxN1owDDAKBgNVHRUEAwoBATAyAhMUAAE6hs85iELZDiyeAAAAATqGFw0xNzAzMDgxNjMzMTVaMAwwCgYDVR0VBAMKAQEwMgITFAABOoUZRAM7xlFNFQAAAAE6hRcNMTcwMzA4MTYzMzE1WjAMMAoGA1UdFQQDCgEB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LFGolg49wZXTVYAAAAAsUYXDTE3MDUyMjE3MDAwOVowDDAKBgNVHRUEAwoBATAyAhMUAACxRb7T6jHA1g8+AAAAALFFFw0xNzA1MjIxNzAwMD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AamFBiok7rLpbvQAAAABqYRcNMTcwNTEwMDQyMjQ2WjAMMAoGA1UdFQQDCgEBMDICExQAAGpg6ZTo7tB9TigAAAAAamAXDTE3MDUxMDA0MjI0NV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AU1GyH4cqiIYAMAAAAABTURcNMTcwNjIwMjExMjE4WjAMMAoGA1UdFQQDCgEBMDICExQAAFNQ+Ji6OOqypNAAAAAAU1AXDTE3MDYyMDIxMTIxOFowDDAKBgNVHRUEAwoBATAyAhMUAABWf0ss3sna0kWfAAAAAFZ/Fw0xNzA2MTkyMDMxMTJaMAwwCgYDVR0VBAMKAQEwMgITFAAAVn4SbAWnppJHYwAAAABWfhcNMTcwNjE5MjAzMTExWjAMMAoGA1UdFQQDCgEBMDICExQAACq6POg6r9ftgb8AAAAAKroXDTE3MDYxOTAzNTczM1owDDAKBgNVHRUEAwoBATAyAhMUAAAquetS0pcjo60uAAAAACq5Fw0xNzA2MTkwMzU3MzJ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BupftJr2L9E/ckAAAAAG6lFw0xNzA2MTExNjE4MzBaMAwwCgYDVR0VBAMKAQEwMgITFAAAbqQeUvH90p9XJwAAAABupBcNMTcwNjExMTYxODMwWjAMMAoGA1UdFQQDCgEBMDICExQAAH27rc5mTCx3QegAAAAAfbsXDTE3MDYwODIwNDc0NVowDDAKBgNVHRUEAwoBATAyAhMUAAB9ukaiR3eVKcJLAAAAAH26Fw0xNzA2MDgyMDQ3NDVaMAwwCgYDVR0VBAMKAQEwMgITFAAAQPTdspMNtVvPsAAAAABA9BcNMTcwNjA4MTcwMDMyWjAMMAoGA1UdFQQDCgEBMDICExQAAEDzEk/cHcw3K18AAAAAQPMXDTE3MDYwODE3MDAzMl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AqVbYBzuOc6q45gAAAACpVhcNMTcwNjAxMTYxNTIxWjAMMAoGA1UdFQQDCgEBMDICExQAAKlUOSZNmMEy4AkAAAAAqVQXDTE3MDYwMTE2MTUyMV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A0lYkJako59dcgwAAAADSVhcNMTcwNzEzMjA0NTM0WjAMMAoGA1UdFQQDCgEBMDICExQAANJVUPYQ5Sy+TsQAAAAA0lUXDTE3MDcxMzIwNDUzNF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DKKrmbmBNdvUYcAAAAAMooXDTE3MDcxMjIwMzYxM1owDDAKBgNVHRUEAwoBATAyAhMUAAAyiTd4moHFs5PWAAAAADKJFw0xNzA3MTIyMDM2MTJ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AdAu6bO6sn+n/vwAAAAB0CxcNMTcwNzA2MTQzNzM1WjAMMAoGA1UdFQQDCgEBMDICExQAAHQKcS1yYEig8UwAAAAAdAoXDTE3MDcwNjE0MzczNFowDDAKBgNVHRUEAwoBATAyAhMUAAE38Bhko88oxmywAAAAATfwFw0xNzA3MDYxNDMyNTdaMAwwCgYDVR0VBAMKAQEwMgITFAABN+94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Nczav8lQfibP6IAAAAA1zMXDTE3MDgxNjE0NDUzN1owDDAKBgNVHRUEAwoBATAyAhMUAADXMu0fXi1qqv9NAAAAANcyFw0xNzA4MTYxNDQ1MzZaMAwwCgYDVR0VBAMKAQEwMgITFAACBxejlsJI7f77zwAAAAIHFxcNMTcwODE0MTQ0MTA5WjAMMAoGA1UdFQQDCgEBMDICExQAAgcWZwtnYhx+phIAAAACBxYXDTE3MDgxNDE0NDEwOFowDDAKBgNVHRUEAwoBATAyAhMUAADjT9N8CMGksPTpAAAAAONPFw0xNzA4MTEyMTQ1MTNaMAwwCgYDVR0VBAMKAQEwMgITFAAA406jnhFKevtAkQAAAADjThcNMTcwODExMjE0NTEy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HSXVzJ1fZ0CjwcAAAAAdJcXDTE3MDgxMTE0MjAyMlowDDAKBgNVHRUEAwoBATAyAhMUAAB0luqVxVs/xPifAAAAAHSWFw0xNzA4MTExNDIwMjJaMAwwCgYDVR0VBAMKAQEwMgITFAABW0vl6+whAxUrPgAAAAFbSxcNMTcwODEwMjI0OTE4WjAMMAoGA1UdFQQDCgEBMDICExQAAVtKRdXTo7o5I8YAAAABW0oXDTE3MDgxMDIyNDkxOFowDDAKBgNVHRUEAwoBATAyAhMUAAEMSVBgm0loXgNfAAAAAQxJFw0xNzA4MTAxOTQ4NTlaMAwwCgYDVR0VBAMKAQEwMgITFAABDEgrHfg14Y6GTAAAAAEMSBcNMTcwODEwMTk0ODU5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Rcx4ZfDEUjgrRwAAAABFzBcNMTcwOTI2MTQ1MzAzWjAMMAoGA1UdFQQDCgEBMDICExQAAEXLJF1i9QfyGIkAAAAARcsXDTE3MDkyNjE0NTMwM1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BDwKO53j2z0mYHAAAAAEPAFw0xNzA5MjAxNzUxMjNaMAwwCgYDVR0VBAMKAQEwMgITFAAAQ78WonpemuC1YwAAAABDvxcNMTcwOTIwMTc1MTIzWjAMMAoGA1UdFQQDCgEBMDICExQAAYPT1rbg+FvecGMAAAABg9MXDTE3MDkyMDE2MDA1M1owDDAKBgNVHRUEAwoBATAyAhMUAAGD0uhaqY4s9VxsAAAAAYPSFw0xNzA5MjAxNjAwNTNaMAwwCgYDVR0VBAMKAQEwMgITFAAAa/UTywrTBz8xCwAAAABr9RcNMTcwOTE4MTQ1NTM2WjAMMAoGA1UdFQQDCgEBMDICExQAAGv0wNfi3qvIBu0AAAAAa/QXDTE3MDkxODE0NTUzNl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DM4jN5SvApNgDBAAAAAMziFw0xNzA5MTQxNTU4MjVaMAwwCgYDVR0VBAMKAQEwMgITFAAAzOHEFF/fh0zxZAAAAADM4RcNMTcwOTE0MTU1ODI1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iI9kBk/TQSKe/gAAAACIjxcNMTcwOTExMTY0MzAxWjAMMAoGA1UdFQQDCgEBMDICExQAAIiObiTNhXTDFVEAAAAAiI4XDTE3MDkxMTE2NDMwMVowDDAKBgNVHRUEAwoBATAyAhMUAADfrbpd6nRFUrXwAAAAAN+tFw0xNzA5MDkyMTIxMTJaMAwwCgYDVR0VBAMKAQEwMgITFAAA36y55ccE4RdrvQAAAADfrBcNMTcwOTA5MjEyMTEy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FRdfVBbjCuaM1QAAAAAVF0XDTE3MDkwNjE4MTY1MFowDDAKBgNVHRUEAwoBATAyAhMUAABUXI9v2Mbc6VWDAAAAAFRcFw0xNzA5MDYxODE2NDlaMAwwCgYDVR0VBAMKAQEwMgITFAAB3jHPincSeyxk7QAAAAHeMRcNMTcwOTA2MTc0NDUwWjAMMAoGA1UdFQQDCgEBMDICExQAAd4wAxrMykO6x+EAAAAB3jAXDTE3MDkwNjE3NDQ1MFowDDAKBgNVHRUEAwoBATAyAhMUAAI0Q0zDf2nvn2keAAAAAjRDFw0xNzA5MDYxNTQ5NDlaMAwwCgYDVR0VBAMKAQEwMgITFAACNEJy5d8EaUJqlwAAAAI0QhcNMTcwOTA2MTU0OT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Cl2zKUEHDxaFfIAAAAAKXbFw0xNzA5MDUyMzI2NTFaMAwwCgYDVR0VBAMKAQEwMgITFAAApdpvxPWyFeipZAAAAACl2hcNMTcwOTA1MjMyNjUwWjAMMAoGA1UdFQQDCgEBMDICExQAAJL9LJmGXdQPTKkAAAAAkv0XDTE3MDkwNTE4NTkwM1owDDAKBgNVHRUEAwoBATAyAhMUAACS/KpeyY0D3bYnAAAAAJL8Fw0xNzA5MDUxODU5MDNaMAwwCgYDVR0VBAMKAQEwMgITFAAA/hcg1vw4AcQBngAAAAD+FxcNMTcwOTA1MTY0MDM5WjAMMAoGA1UdFQQDCgEBMDICExQAAP4WZGCDT6kgSY4AAAAA/hYXDTE3MDkwNTE2NDAzO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DzLzUVIXAkyHSgAAAAEPMhcNMTcwODI1MjE1MzIwWjAMMAoGA1UdFQQDCgEBMDICExQAAQ8xR//dtalEmxAAAAABDzEXDTE3MDgyNTIxNTMy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Ar35Pc8Z1r83zYAAAAACvcXDTE3MTAyMDE3NTM1MFowDDAKBgNVHRUEAwoBATAyAhMUAAAK9pyqXv9ErfJuAAAAAAr2Fw0xNzEwMjAxNzUzNTBaMAwwCgYDVR0VBAMKAQEwMgITFAAAT20NORwcfgJWQAAAAABPbRcNMTcxMDIwMTYwNzMyWjAMMAoGA1UdFQQDCgEBMDICExQAAE9sLhtNPO2fHZ0AAAAAT2wXDTE3MTAyMDE2MDczMl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M+gGCwNAar1rXMAAAAAz6AXDTE3MTIxMTE3MTU1N1owDDAKBgNVHRUEAwoBATAyAhMUAADPn2Nd0g/WHvPgAAAAAM+fFw0xNzEyMTExNzE1NTd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BW43Nh4LVl/QcmAAAAAFbjFw0xNzEyMDgxNDI5MDVaMAwwCgYDVR0VBAMKAQEwMgITFAAAVuLJ4dvorLhCAQAAAABW4hcNMTcxMjA4MTQyOTA1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R3Uz2ekJ0HXpo0AAAABHdQXDTE4MDEyNDE5MzU1MFowDDAKBgNVHRUEAwoBATAyAhMUAAEd08n7jT9ZB8hsAAAAAR3TFw0xODAxMjQxOTM1NTBaMAwwCgYDVR0VBAMKAQEwMgITFAAAcCuPjRcGZP/UPwAAAABwKxcNMTgwMTIzMTQ1MjIwWjAMMAoGA1UdFQQDCgEBMDICExQAAHAqDAbjg6e/UEkAAAAAcCoXDTE4MDEyMzE0NTIyMFowDDAKBgNVHRUEAwoBATAyAhMUAACLdeCmuy2Wp+wXAAAAAIt1Fw0xODAxMjIyMTM0NDNaMAwwCgYDVR0VBAMKAQEwMgITFAAAi3S9rM/EgVR8BAAAAACLdBcNMTgwMTIyMjEzNDQz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KafD4gfSnJF5xoAAAAApp8XDTE4MDExODE0NDIxMFowDDAKBgNVHRUEAwoBATAyAhMUAACmnkgqpPwjcNUEAAAAAKaeFw0xODAxMTgxNDQyMDl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AOA7qPRiLC3bIUAAAAAA4DFw0xODAxMTExNDUyNTNaMAwwCgYDVR0VBAMKAQEwMgITFAAADgJ42RtRF7wXCQAAAAAOAhcNMTgwMTExMTQ1MjUyWjAMMAoGA1UdFQQDCgEBMDICExQAAFyTvPDoZNxiEqsAAAAAXJMXDTE4MDExMTE0MDkzNVowDDAKBgNVHRUEAwoBATAyAhMUAABckn1CIUPX13fVAAAAAFySFw0xODAxMTExNDA5MzR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AE6HCGbrVbGtfLgAAAAAToRcNMTgwMjIzMTkwNjQ4WjAMMAoGA1UdFQQDCgEBMDICExQAABOgoSBy/lc5xnYAAAAAE6AXDTE4MDIyMzE5MDY0OFowDDAKBgNVHRUEAwoBATAyAhMUAAEGTT0vLpCMRYz/AAAAAQZNFw0xODAyMjIyMTQwMDhaMAwwCgYDVR0VBAMKAQEwMgITFAABBkwj2N5/A7HQ/wAAAAEGTBcNMTgwMjIyMjE0MDA4WjAMMAoGA1UdFQQDCgEBMDICExQAALDgc/R2YicOvZUAAAAAsOAXDTE4MDIyMjE4MTI0OFowDDAKBgNVHRUEAwoBATAyAhMUAACw30GjTKjEftT0AAAAALDfFw0xODAyMjIxODEyN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Ac1fMn+FhTHDlrwAAAABzVxcNMTgwMjIxMTU0ODMzWjAMMAoGA1UdFQQDCgEBMDICExQAAHNWWoeof1dvqkcAAAAAc1YXDTE4MDIyMTE1NDgzM1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AGLNhNqFZ9RZHtgAAAAAYsxcNMTgwMjIwMTkzMDQ3WjAMMAoGA1UdFQQDCgEBMDICExQAABixhS7ziCknuCQAAAAAGLEXDTE4MDIyMDE5MzA0N1owDDAKBgNVHRUEAwoBATAyAhMUAAD+n7DnaqC+YMgYAAAAAP6fFw0xODAyMjAxNjM2MzhaMAwwCgYDVR0VBAMKAQEwMgITFAAA/p7bRnJfxWm4UgAAAAD+nhcNMTgwMjIwMTYzNjM4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AMYZSWP8Ge41QRwAAAAAxhhcNMTgwMjEzMjAzNDMwWjAMMAoGA1UdFQQDCgEBMDICExQAADGFE34ybElkhHwAAAAAMYUXDTE4MDIxMzIwMzQzM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zg6XVcI3dSeKoAAAAAHOAXDTE4MDIwOTIxMTM0MVowDDAKBgNVHRUEAwoBATAyAhMUAAAc3+METIC0ZUz2AAAAABzfFw0xODAyMDkyMTEzNDB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GHr1PSESnd4cxMAAAAAYesXDTE4MDMyMTIyMTM0OFowDDAKBgNVHRUEAwoBATAyAhMUAABh6nW5RWrqJnxwAAAAAGHqFw0xODAzMjEyMjEzNDhaMAwwCgYDVR0VBAMKAQEwMgITFAAAR7nRk4F1rDfPOAAAAABHuRcNMTgwMzIxMjIxMzQ4WjAMMAoGA1UdFQQDCgEBMDICExQAAEe4MEsuCzKT57gAAAAAR7gXDTE4MDMyMTIyMTM0N1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DqcRTkLngdNnlkAAAAAOpwXDTE4MDMxOTE3NDQzN1owDDAKBgNVHRUEAwoBATAyAhMUAAA6m0eT+MqOSvJ+AAAAADqbFw0xODAzMTkxNzQ0Mzd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AWlOa1zE3YGLpGQAAAABaUxcNMTgwMzE0MjIyNjU2WjAMMAoGA1UdFQQDCgEBMDICExQAAFpSePC4Z6HVcQkAAAAAWlIXDTE4MDMxNDIyMjY1NV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ArsxCO1FRbT4mHQAAAACuzBcNMTgwMzA3MTkwMjM0WjAMMAoGA1UdFQQDCgEBMDICExQAAK7Lzvpxl8i6Rr0AAAAArssXDTE4MDMwNzE5MDIzN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EazC7e7DpB7okkAAAAARrMFw0xODA1MzEyMDI1MTNaMAwwCgYDVR0VBAMKAQEwMgITFAABGsvbMalfStRZEwAAAAEayxcNMTgwNTMxMjAyNTEzWjAMMAoGA1UdFQQDCgEBMDICExQAAEVSLE/CclU2r+IAAAAARVIXDTE4MDUzMTE5NDY0MVowDDAKBgNVHRUEAwoBATAyAhMUAABFUfZVk6eAcN6hAAAAAEVRFw0xODA1MzExOTQ2NDF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DdwO/XzeRwYRMAAAAAcN0XDTE4MDUzMDIxMDQxMVowDDAKBgNVHRUEAwoBATAyAhMUAABw3JBnLR+5rUIEAAAAAHDcFw0xODA1MzAyMTA0MTF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K7cLqo77tVyESUAAAAArtwXDTE4MDUyOTE1NDE1MlowDDAKBgNVHRUEAwoBATAyAhMUAACu2wP9oXw6k30XAAAAAK7bFw0xODA1MjkxNTQxNTF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J4TFow45sJXcs4AAAAAnhMXDTE4MDUyODIwNTEwNVowDDAKBgNVHRUEAwoBATAyAhMUAACeEuIgRlewVJ7UAAAAAJ4SFw0xODA1MjgyMDUxMDVaMAwwCgYDVR0VBAMKAQEwMgITFAAAk4vbelT+vY5LtwAAAACTixcNMTgwNTI4MTcxNjU0WjAMMAoGA1UdFQQDCgEBMDICExQAAJOK0cAs9mbbK3sAAAAAk4oXDTE4MDUyODE3MTY1NFowDDAKBgNVHRUEAwoBATAyAhMUAABH4XV+MphZrz0BAAAAAEfhFw0xODA1MjgxNTQyMTZaMAwwCgYDVR0VBAMKAQEwMgITFAAAR+CBwRTqoBtdGQAAAABH4BcNMTgwNTI4MTU0MjE2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AT0WdjR+WOfxG/AAAAABPRFw0xODA1MTkwMjI3MjFaMAwwCgYDVR0VBAMKAQEwMgITFAAAE9DppLv9Nzc7jQAAAAAT0BcNMTgwNTE5MDIyNzIx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AeadJhb5QIItx3gAAAAB5pxcNMTgwNTE2MTQ0MzM0WjAMMAoGA1UdFQQDCgEBMDICExQAAHmmUF2Cv/mMHLcAAAAAeaYXDTE4MDUxNjE0NDMzN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A4ltOELdN9OgWrwAAAADiWxcNMTgwNTE1MjA1MzA1WjAMMAoGA1UdFQQDCgEBMDICExQAAOJa3rOyshZQJVgAAAAA4loXDTE4MDUxNTIwNTMwNV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AZUzyl+cun6L4YAAAAABlTFw0xODA1MTExOTI1MDhaMAwwCgYDVR0VBAMKAQEwMgITFAAAGVJZRjJPeuucAgAAAAAZUhcNMTgwNTExMTkyNTA4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DQPlVKll4RqWBRAAAAANA+Fw0xODA3MTAwMDE3NDhaMAwwCgYDVR0VBAMKAQEwMgITFAAA0D1BJOqPYmOX1wAAAADQPRcNMTgwNzEwMDAxNzQ4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BCYoxFjZCOXta1AAAAAEJiFw0xODA3MDkxNDI0NDZaMAwwCgYDVR0VBAMKAQEwMgITFAAAQmGvM8WZNSmv/AAAAABCYRcNMTgwNzA5MTQyNDQ2WjAMMAoGA1UdFQQDCgEBMDICExQAAlUB+w6TIpMWhLgAAAACVQEXDTE4MDcwODE2MjEwMlowDDAKBgNVHRUEAwoBATAyAhMUAAJVAEZScW1RMoBqAAAAAlUAFw0xODA3MDgxNjIxMDJaMAwwCgYDVR0VBAMKAQEwMgITFAAAXSmBOWx2UANoCQAAAABdKRcNMTgwNzA2MTUxNjQ2WjAMMAoGA1UdFQQDCgEBMDICExQAAF0o8hyP+M2swN0AAAAAXSgXDTE4MDcwNjE1MTY0N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Aggv4jChNA9W9tAAAAACCCxcNMTgwNzA1MTQ0MDMwWjAMMAoGA1UdFQQDCgEBMDICExQAAIIKlDLmkubQpj4AAAAAggoXDTE4MDcwNTE0NDAyOV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Rs0IR6NyFvbUMoAAAABGzQXDTE4MDYyOTE1NDU0MVowDDAKBgNVHRUEAwoBATAyAhMUAAEbM6bHFQ/2s9PGAAAAARszFw0xODA2MjkxNTQ1ND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AJJpz6Be7mqD79AAAAAAkmhcNMTgwNjI3MjAzMDU5WjAMMAoGA1UdFQQDCgEBMDICExQAACSZ/CiUeQgiqIcAAAAAJJkXDTE4MDYyNzIwMzA1OV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CO08V2OK7ano99AAAAAI7TFw0xODA4MTcxODE2NThaMAwwCgYDVR0VBAMKAQEwMgITFAAAjtIMesmIve9wuwAAAACO0hcNMTgwODE3MTgxNjU4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D4/3kf9VMkgr+nAAAAAPj/Fw0xODA4MTMxOTAxMzNaMAwwCgYDVR0VBAMKAQEwMgITFAAA+P6U05wjk4CzoQAAAAD4/hcNMTgwODEzMTkwMTMy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AqQH+bX3cCPj1rAAAAACpAFw0xODA4MTAyMTI4MTZaMAwwCgYDVR0VBAMKAQEwMgITFAAAKj9dHNqBPxfA9wAAAAAqPxcNMTgwODEwMjEyODE2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AkpuRLYANWq8C8AAAAACSkXDTE4MDgwMzIwNDUxNVowDDAKBgNVHRUEAwoBATAyAhMUAAAJKMzcpZgNwSWlAAAAAAkoFw0xODA4MDMyMDQ1MTR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AnbEDH1xYz70qdQAAAACdsRcNMTgwODAyMTM0MzI1WjAMMAoGA1UdFQQDCgEBMDICExQAAJ2wFizI8pXBEqMAAAAAnbAXDTE4MDgwMjEzNDMyNFowDDAKBgNVHRUEAwoBATAyAhMUAAG6K6BPD6NCS0agAAAAAborFw0xODA4MDEyMTA5MzBaMAwwCgYDVR0VBAMKAQEwMgITFAABuiqC+zbyH6+JCAAAAAG6KhcNMTgwODAxMjEwOTI5WjAMMAoGA1UdFQQDCgEBMDICExQAAO3rXHG5qsVidvIAAAAA7esXDTE4MDgwMTIwMzAxN1owDDAKBgNVHRUEAwoBATAyAhMUAADt6vkmmGHxbkZmAAAAAO3qFw0xODA4MDEyMDMwMTZ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AdeeXLUSe1NVowwAAAAB15xcNMTgwNzMxMTg0MTE2WjAMMAoGA1UdFQQDCgEBMDICExQAAHXmAN15lzLJ4yUAAAAAdeYXDTE4MDczMTE4NDExNlowDDAKBgNVHRUEAwoBATAyAhMUAABhzc05tMylCG4BAAAAAGHNFw0xODA3MzExNjM2MTRaMAwwCgYDVR0VBAMKAQEwMgITFAAAYcyPa/q70BS+7AAAAABhzBcNMTgwNzMxMTYzNjE0WjAMMAoGA1UdFQQDCgEBMDICExQAAGJbdHkCMzXzarAAAAAAYlsXDTE4MDczMTE1NDI0N1owDDAKBgNVHRUEAwoBATAyAhMUAABiWvpJyBP8TmF0AAAAAGJaFw0xODA3MzExNTQyNDd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J9BMXULO/I2ZSMAAAAAn0EXDTE4MDcyNjE5MzEwNFowDDAKBgNVHRUEAwoBATAyAhMUAACfQB/GBNDY9R9LAAAAAJ9AFw0xODA3MjYxOTMxMDNaMAwwCgYDVR0VBAMKAQEwMgITFAAA1F3vUIrSXGsr/gAAAADUXRcNMTgwNzI2MTU0NjM3WjAMMAoGA1UdFQQDCgEBMDICExQAANRcF4d1wEwTcK4AAAAA1FwXDTE4MDcyNjE1NDYzN1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ACa2NGXoLPFpYcgAAAAAJrRcNMTgwNzE5MTkyODI0WjAMMAoGA1UdFQQDCgEBMDICExQAAAmsOy+fpf1m1Y0AAAAACawXDTE4MDcxOTE5MjgyNF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LGK5jrHjnSKmlEAAAAAsYoXDTE4MDcxODE1MTUzNFowDDAKBgNVHRUEAwoBATAyAhMUAACxiZ1NqLAqVLX5AAAAALGJFw0xODA3MTgxNTE1MzNaMAwwCgYDVR0VBAMKAQEwMgITFAAAzGo8TiyULvhNRAAAAADMahcNMTgwOTE5MTgzMDMzWjAMMAoGA1UdFQQDCgEBMDICExQAAMxpzDnNwSSl6G8AAAAAzGkXDTE4MDkxOTE4MzAzM1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AY/e1m5jCE/xWRwAAAABj9xcNMTgwOTExMjEzOTEwWjAMMAoGA1UdFQQDCgEBMDICExQAAGP2dlnemcM/au4AAAAAY/YXDTE4MDkxMTIxMzkwOVowDDAKBgNVHRUEAwoBATAyAhMUAABkP6Gki3jh3QFAAAAAAGQ/Fw0xODA5MTEyMTM4MDVaMAwwCgYDVR0VBAMKAQEwMgITFAAAZD4S/2qIjy8tTAAAAABkPhcNMTgwOTExMjEzODA0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P6Yk2ewS7D6XUrAAAAA/piFw0xODA4MjUwNjAxMzlaMAwwCgYDVR0VBAMKAQEwMgITFAAD+mFuX8BTZ0Q/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CI5/GfvjDxce8bAAAAAIjnFw0xODEwMDQyMjA2MDJaMAwwCgYDVR0VBAMKAQEwMgITFAAAiOZuxdTFxWGFFQAAAACI5hcNMTgxMDA0MjIwNjAx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AIUdzMfTkH/cyBcAAAAAhR0XDTE4MTAwMzE5MTcwNlowDDAKBgNVHRUEAwoBATAyAhMUAACFHHTITgzWkYIFAAAAAIUcFw0xODEwMDMxOTE3MDV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DBbjsfY4Bvqvp5AAAAAMFuFw0xODA5MjcxNzE5MTlaMAwwCgYDVR0VBAMKAQEwMgITFAAAwW3DGJtXtVRWNQAAAADBbRcNMTgwOTI3MTcxOTE5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IF1q+zOGdNb6xAAAAAAgXUXDTE4MDkyNjE5MjMwM1owDDAKBgNVHRUEAwoBATAyAhMUAACBdLcV/U6o0XWYAAAAAIF0Fw0xODA5MjYxOTIzMDNaMAwwCgYDVR0VBAMKAQEwMgITFAACMedcz5Q6o8N3KgAAAAIx5xcNMTgwOTI2MTYyMTIyWjAMMAoGA1UdFQQDCgEBMDICExQAAjHmAUbt9+dxwUQAAAACMeYXDTE4MDkyNjE2MjEyMlowDDAKBgNVHRUEAwoBATAyAhMUAACs16lgYUgCyYUbAAAAAKzXFw0xODA5MjUxOTI4MjJaMAwwCgYDVR0VBAMKAQEwMgITFAAArNbwC1UunKxzTQAAAACs1hcNMTgwOTI1MTkyOD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IqNKjiKOD7TUnkAAAAAio0XDTE4MDkyNDIxMDgzNFowDDAKBgNVHRUEAwoBATAyAhMUAACKjKrupalf6DdoAAAAAIqMFw0xODA5MjQyMTA4MzN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AHN9/vdgYyo8nbkAAAAAc30XDTE4MDkyNDE3MzkzN1owDDAKBgNVHRUEAwoBATAyAhMUAABzfLMAi1Rvd6R9AAAAAHN8Fw0xODA5MjQxNzM5MzZ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B1zVDL/UXJoipUAAAAAHXNFw0xODA5MTkyMDU2MzFaMAwwCgYDVR0VBAMKAQEwMgITFAAAdcwW1tFOfS4naAAAAAB1zBcNMTgwOTE5MjA1NjI5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AALbri5uweXGnAwAAAAAAtsXDTE4MTEwOTE4NDk0OVowDDAKBgNVHRUEAwoBATAyAhMUAAAC2nw6VFqa1vtyAAAAAALaFw0xODExMDkxODQ5NDh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AO4ApefLxb72x5wAAAAA7gBcNMTgxMTA2MTcyNjEyWjAMMAoGA1UdFQQDCgEBMDICExQAADt/eoUTe99XBVgAAAAAO38XDTE4MTEwNjE3MjYxMlowDDAKBgNVHRUEAwoBATAyAhMUAARBDfhWVoqUmRFqAAAABEENFw0xODExMDYxNjI5NTdaMAwwCgYDVR0VBAMKAQEwMgITFAAEQQwJo5YVMyGWoQAAAARBDBcNMTgxMTA2MTYyOTU2WjAMMAoGA1UdFQQDCgEBMDICExQAAFyXtjr9iPm6+IIAAAAAXJcXDTE4MTEwNjE1MDQxM1owDDAKBgNVHRUEAwoBATAyAhMUAABcluuYE2oxGawkAAAAAFyWFw0xODExMDYxNTA0MTN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HdA3eI49UAAAAEQFUXDTE4MTEwNTE5MTkxNVowDDAKBgNVHRUEAwoBATAyAhMUAARAVO2tqYnzPrMLAAAABEBUFw0xODExMDUxOTE5MTVaMAwwCgYDVR0VBAMKAQEwMgITFAABEPRbEtKQ06gPPwAAAAEQ9BcNMTgxMTA1MTczNDI0WjAMMAoGA1UdFQQDCgEBMDICExQAARDzfUgsqfucjBYAAAABEPMXDTE4MTEwNTE3MzQyNF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AQNYo3YSuV+QeSwAAAABA1hcNMTgxMDMwMjIzNjA3WjAMMAoGA1UdFQQDCgEBMDICExQAAEDVaiGlErF41LEAAAAAQNUXDTE4MTAzMDIyMzYwN1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Aawf2o9H6ytDBdQAAAABrBxcNMTgxMDI0MTYyNDM3WjAMMAoGA1UdFQQDCgEBMDICExQAAGsG0+cRr5MPA/sAAAAAawYXDTE4MTAyNDE2MjQzN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Ar9QYUs8XCYN8pQAAAACv1BcNMTgxMTI5MTcyNTQyWjAMMAoGA1UdFQQDCgEBMDICExQAAK/Tx309q9QKcYIAAAAAr9MXDTE4MTEyOTE3MjU0M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ArN3dS9LkIlI5jwAAAACs3RcNMTgxMTI4MTUwMzUxWjAMMAoGA1UdFQQDCgEBMDICExQAAKzcqNWOQFhQb9wAAAAArNwXDTE4MTEyODE1MDM1MVowDDAKBgNVHRUEAwoBATAyAhMUAAB248STgS3VYM2IAAAAAHbjFw0xODExMjgwMzAzMjlaMAwwCgYDVR0VBAMKAQEwMgITFAAAduJCbzVQZxFsqAAAAAB24hcNMTgxMTI4MDMwMzI4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K3CJ9WW2bWqZJoAAAAArcIXDTE4MTEyMzE0NDQxOFowDDAKBgNVHRUEAwoBATAyAhMUAACtwWL/L2+YOiMlAAAAAK3BFw0xODExMjMxNDQ0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Dxp06T9/maBAN7AAAAAPGnFw0xODExMTMyMTE4MjlaMAwwCgYDVR0VBAMKAQEwMgITFAAA8aapMmplmcYLDwAAAADxphcNMTgxMTEzMjExODI4WjAMMAoGA1UdFQQDCgEBMDICExQAAvEBngREd9kcPW4AAAAC8QEXDTE4MTExMzE4MjgxMFowDDAKBgNVHRUEAwoBATAyAhMUAALxAGmQTrWPdhDhAAAAAvEAFw0xODExMTMxODI4MTBaMAwwCgYDVR0VBAMKAQEwMgITFAACP4+eB+ddy8PVmAAAAAI/jxcNMTgxMTEzMTcwNzU0WjAMMAoGA1UdFQQDCgEBMDICExQAAj+OI+x7/sDDWfYAAAACP44XDTE4MTExMzE3MDc1M1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Bwd2j6glmMX0ZoAAAAAHB3Fw0xODEyMTkyMDIwNTNaMAwwCgYDVR0VBAMKAQEwMgITFAAAcHZD0RoIWkLk0gAAAABwdhcNMTgxMjE5MjAyMDUz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GNnswr6LRU6jD8AAAAAY2cXDTE4MTIwNjE1NDkzMlowDDAKBgNVHRUEAwoBATAyAhMUAABjZgCATokiDKL3AAAAAGNmFw0xODEyMDYxNTQ5MzJ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AZPZA5T201Pd6cAAAAABk8XDTE4MTIwNTE3NDE1MFowDDAKBgNVHRUEAwoBATAyAhMUAAAGThFFpFjdd3ZoAAAAAAZOFw0xODEyMDUxNzQxNDl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AxZr6pINX0+c1pAAAAADFmFw0xODEyMDQyMTI4MzJaMAwwCgYDVR0VBAMKAQEwMgITFAAAMWVrHu5EbmH9SwAAAAAxZRcNMTgxMjA0MjEyODMxWjAMMAoGA1UdFQQDCgEBMDICExQAAOifWclL/hdcc8cAAAAA6J8XDTE4MTIwNDIwMzU1NlowDDAKBgNVHRUEAwoBATAyAhMUAADontnS5UXlK+VBAAAAAOieFw0xODEyMDQyMDM1NTV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AMw6NP8/0UActl0AAAAAzDoXDTE5MDExNTIzMjEzOFowDDAKBgNVHRUEAwoBATAyAhMUAADMOXyi+h9X7uEwAAAAAMw5Fw0xOTAxMTUyMzIxMzd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AAqvOwUfiw/mVrkAAAAACq8XDTE5MDExNTE5NDIyM1owDDAKBgNVHRUEAwoBATAyAhMUAAAKrjRUjYMXWQh4AAAAAAquFw0xOTAxMTUxOTQyMjJ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A/rJe9ETjoIyWgAAAAAD+sXDTE5MDExMDIwMjQ0OVowDDAKBgNVHRUEAwoBATAyAhMUAAAP6gYfB6nyGr2sAAAAAA/qFw0xOTAxMTAyMDI0NDlaMAwwCgYDVR0VBAMKAQEwMgITFAAClKViEqRXB/gTggAAAAKUpRcNMTkwMTEwMjAwOTMyWjAMMAoGA1UdFQQDCgEBMDICExQAApSkQJCP2fw/IqQAAAAClKQXDTE5MDExMDIwMDkzMlowDDAKBgNVHRUEAwoBATAyAhMUAADBMrBSXcy5KlYMAAAAAMEyFw0xOTAxMTAxNzMzNDlaMAwwCgYDVR0VBAMKAQEwMgITFAAAwTHBH+MVxABc3gAAAADBMRcNMTkwMTEwMTczMzQ5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AjCWmgeyVOGrEDQAAAACMJRcNMTkwMTMxMjEyNjUyWjAMMAoGA1UdFQQDCgEBMDICExQAAIwkZ/2ZSp30Ca0AAAAAjCQXDTE5MDEzMTIxMjY1Ml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AdUtohKCvyjNtCwAAAAB1SxcNMTkwMTI5MDAwNzUwWjAMMAoGA1UdFQQDCgEBMDICExQAAHVKrTyPx28G6y0AAAAAdUoXDTE5MDEyOTAwMDc0OV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Alz2XlHYmJ5zAJAAAAACXPRcNMTkwMTI0MjAxNTA0WjAMMAoGA1UdFQQDCgEBMDICExQAAJc8GPPu5RH7s6IAAAAAlzwXDTE5MDEyNDIwMTUwM1owDDAKBgNVHRUEAwoBATAyAhMUAAERKseZelNQpoDoAAAAAREqFw0xOTAxMjQyMDAwNDRaMAwwCgYDVR0VBAMKAQEwMgITFAABESlHgz/FMnpiVwAAAAERKRcNMTkwMTI0MjAwMDQzWjAMMAoGA1UdFQQDCgEBMDICExQAAHL7BOtD5IlbOvkAAAAAcvsXDTE5MDEyNDE4MDIxNVowDDAKBgNVHRUEAwoBATAyAhMUAABy+oeM1vC2Y3WwAAAAAHL6Fw0xOTAxMjQxODAyMT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EMm7/3stz+FBY8AAAAAQyYXDTE5MDIyMDE1MjE0M1owDDAKBgNVHRUEAwoBATAyAhMUAABDJRkx0wgc8z8mAAAAAEMlFw0xOTAyMjAxNTIxNDNaMAwwCgYDVR0VBAMKAQEwMgITFAACC6eSAT31b6MPyAAAAAILpxcNMTkwMjIwMTQzMTAwWjAMMAoGA1UdFQQDCgEBMDICExQAAgumBDFmvpfcGdwAAAACC6YXDTE5MDIyMDE0MzEwMFowDDAKBgNVHRUEAwoBATAyAhMUAAAEB3/KfK7n/GgtAAAAAAQHFw0xOTAyMjAxNDI1MTRaMAwwCgYDVR0VBAMKAQEwMgITFAAABAa8mBqMmM4XWAAAAAAEBhcNMTkwMjIwMTQyNTE0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AeuEuKMX0DRyRkAAAAAB64RcNMTkwMjE5MTUwODUzWjAMMAoGA1UdFQQDCgEBMDICExQAAHrg06ywYbboDBMAAAAAeuAXDTE5MDIxOTE1MDg1M1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ADmyY9exhF8sMlAAAAAAObFw0xOTAyMTgyMDA1MTFaMAwwCgYDVR0VBAMKAQEwMgITFAAAA5ru+jsm+I9DhgAAAAADmhcNMTkwMjE4MjAwNTEx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ANxZF0QLl0sJ3MoAAAAA3FkXDTE5MDIxODE0MDkxNFowDDAKBgNVHRUEAwoBATAyAhMUAADcWNiJ/EqBUNqmAAAAANxYFw0xOTAyMTgxNDA5MTN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EenNOwCQRAIi1EAAAAAR6cXDTE5MDIxNjEyMDE1OFowDDAKBgNVHRUEAwoBATAyAhMUAABHpt5E/5f2L0UUAAAAAEemFw0xOTAyMTYxMjAxNThaMAwwCgYDVR0VBAMKAQEwMgITFAAASaUk8D5q5/U4QQAAAABJpRcNMTkwMjE1MjAxNTI2WjAMMAoGA1UdFQQDCgEBMDICExQAAEmkoYh5RBt66s4AAAAASaQXDTE5MDIxNTIwMTUyNl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CKw85olD4ke6AQAAAAAIrDFw0xOTAyMTUxNDAyNTVaMAwwCgYDVR0VBAMKAQEwMgITFAAAisKyUcf1p4YhfgAAAACKwhcNMTkwMjE1MTQwMjU1WjAMMAoGA1UdFQQDCgEBMDICExQAAITPDFd8u4gjrDQAAAAAhM8XDTE5MDIxNDE5MDUyM1owDDAKBgNVHRUEAwoBATAyAhMUAACEzlqXMhAqztTmAAAAAITOFw0xOTAyMTQxOTA1MjNaMAwwCgYDVR0VBAMKAQEwMgITFAAANgYGfEZ2h52wUAAAAAA2BhcNMTkwMjE0MTY0ODQ2WjAMMAoGA1UdFQQDCgEBMDICExQAADYFFB2a7kA7UjYAAAAANgUXDTE5MDIxNDE2NDg0Nl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AKRpG7PVjQX7FeQAAAAApGhcNMTkwMzA1MDMwNzQ1WjAMMAoGA1UdFQQDCgEBMDICExQAACkZ86SCZLWtFDUAAAAAKRkXDTE5MDMwNTAzMDc0NV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AqQX+GYFgF/GE3QAAAACpBRcNMTkwMzA0MTQ1NjE3WjAMMAoGA1UdFQQDCgEBMDICExQAAKkEPug32b4lyhEAAAAAqQQXDTE5MDMwNDE0NTYxN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AHFR+27ckObzcg8AAAAAcVEXDTE5MDIyODE2MDU0NlowDDAKBgNVHRUEAwoBATAyAhMUAABxUNs2WJ1TdoTSAAAAAHFQFw0xOTAyMjgxNjA1NDZaMAwwCgYDVR0VBAMKAQEwMgITFAAEvTFb+JMT6+jcgQAAAAS9MRcNMTkwMjI3MjI1MDI5WjAMMAoGA1UdFQQDCgEBMDICExQABL0wrcUShGJMF1IAAAAEvTAXDTE5MDIyNzIyNTAyOVowDDAKBgNVHRUEAwoBATAyAhMUAAEYVAyrSbm+jQ99AAAAARhUFw0xOTAyMjcyMTMyNTBaMAwwCgYDVR0VBAMKAQEwMgITFAABGFMvg1I1VQwKZAAAAAEYUxcNMTkwMjI3MjEzMjUw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R9C/8e57fqhSesAAAABH0IXDTE5MDIyNzE1NDQ1MVowDDAKBgNVHRUEAwoBATAyAhMUAAEfQcy9cuEDrLdWAAAAAR9BFw0xOTAyMjcxNTQ0NTB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AZDGP0Txay+etpgAAAABkMRcNMTkwMjI1MjAzMjQ5WjAMMAoGA1UdFQQDCgEBMDICExQAAGQwOAl5w+aXGp4AAAAAZDAXDTE5MDIyNTIwMzI0OVowDDAKBgNVHRUEAwoBATAyAhMUAAB30Xcw5+4LBb/SAAAAAHfRFw0xOTAyMjUyMDEyNTdaMAwwCgYDVR0VBAMKAQEwMgITFAAAd9CqpUaYfuwc+gAAAAB30BcNMTkwMjI1MjAxMjU3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A9OgztsKH5Bu2pAAAAAD06Fw0xOTAyMjUxNTUzMzhaMAwwCgYDVR0VBAMKAQEwMgITFAAAPTn5YxHOzp99lwAAAAA9ORcNMTkwMjI1MTU1MzM4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EEUYqIZKDWlnMDAAAAAQRRFw0xOTAzMjUxNDI5MDlaMAwwCgYDVR0VBAMKAQEwMgITFAABBFCNaIYiSoebzgAAAAEEUBcNMTkwMzI1MTQyOTA4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EQMrVya/DcZMicAAAAARAyFw0xOTAzMjIxNjE0NTNaMAwwCgYDVR0VBAMKAQEwMgITFAABEDHKjR7vgQR59AAAAAEQMRcNMTkwMzIyMTYxNDUzWjAMMAoGA1UdFQQDCgEBMDICExQAADl8wP6VRadAzpoAAAAAOXwXDTE5MDMyMjE1MTUwMVowDDAKBgNVHRUEAwoBATAyAhMUAAA5e1i6T6yQARBnAAAAADl7Fw0xOTAzMjIxNTE1MDFaMAwwCgYDVR0VBAMKAQEwMgITFAAA45EDqkMae1Gy+QAAAADjkRcNMTkwMzIxMjAxNjEzWjAMMAoGA1UdFQQDCgEBMDICExQAAOOQI+Ks4N/bGWsAAAAA45AXDTE5MDMyMTIwMTYxMl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JOd5H9HYIsg0XUAAAAAk50XDTE5MDMyMDE4NDE1MFowDDAKBgNVHRUEAwoBATAyAhMUAACTnEnGZjG2JOJyAAAAAJOcFw0xOTAzMjAxODQxNTBaMAwwCgYDVR0VBAMKAQEwMgITFAAAPYrvw/FShg75mAAAAAA9ihcNMTkwMzE5MjMyMzA0WjAMMAoGA1UdFQQDCgEBMDICExQAAD2Jw3W4tbne3gYAAAAAPYkXDTE5MDMxOTIzMjMwM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A+fNlCvh0ifUX7gAAAAD58xcNMTkwMzE4MjEzNTAyWjAMMAoGA1UdFQQDCgEBMDICExQAAPnySAt4pzck5g0AAAAA+fIXDTE5MDMxODIxMzUwMl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AeXuvvjmcFSEyzAAAAAB5eFw0xOTAzMTQxNDU0NTVaMAwwCgYDVR0VBAMKAQEwMgITFAAAHl2hZDDIhdN8vwAAAAAeXRcNMTkwMzE0MTQ1NDU1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AJKzZC7nEo7WIusAAAAAkrMXDTE5MDMxMzE4MjM0MFowDDAKBgNVHRUEAwoBATAyAhMUAACSsqM5lJ6ABP0BAAAAAJKyFw0xOTAzMTMxODIzNDB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Awt7zZpWIovsv7AAAAADC3hcNMTkwNDEyMTU0OTI0WjAMMAoGA1UdFQQDCgEBMDICExQAAMLdv34xx8eu6o4AAAAAwt0XDTE5MDQxMjE1NDkyM1owDDAKBgNVHRUEAwoBATAyAhMUAAAKI86706PJ1FWmAAAAAAojFw0xOTA0MTIxNDI2MjBaMAwwCgYDVR0VBAMKAQEwMgITFAAACiJxc0EQpVBs6wAAAAAKIhcNMTkwNDEyMTQyNjIwWjAMMAoGA1UdFQQDCgEBMDICExQAAKc1kFoRHNeukX0AAAAApzUXDTE5MDQxMjAyMjQ1N1owDDAKBgNVHRUEAwoBATAyAhMUAACnNBJjr0AF4J5RAAAAAKc0Fw0xOTA0MTIwMjI0NTd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AAHBcgvKjTkFaLoAAAAAAcEXDTE5MDQxMDIxMjAxMlowDDAKBgNVHRUEAwoBATAyAhMUAAABwCiJZGF60WBvAAAAAAHAFw0xOTA0MTAyMTIwMTJaMAwwCgYDVR0VBAMKAQEwMgITFAAE7sKRmKigjunCMAAAAATuwhcNMTkwNDEwMTU1NDI2WjAMMAoGA1UdFQQDCgEBMDICExQABO7Bx2LOwbPRvSoAAAAE7sEXDTE5MDQxMDE1NTQyNlowDDAKBgNVHRUEAwoBATAyAhMUAABA5qebS9o755WmAAAAAEDmFw0xOTA0MTAxNTA2NDFaMAwwCgYDVR0VBAMKAQEwMgITFAAAQOUXDRSOJANCmgAAAABA5RcNMTkwNDEwMTUwNjQx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Aid9U2zVxJAdIaAAAAACJ3xcNMTkwNDA5MTgxODI5WjAMMAoGA1UdFQQDCgEBMDICExQAAInej9kCIzQDLGgAAAAAid4XDTE5MDQwOTE4MTgyOVowDDAKBgNVHRUEAwoBATAyAhMUAACWnRVLkxN/6Q14AAAAAJadFw0xOTA0MDkxNTQ3MzhaMAwwCgYDVR0VBAMKAQEwMgITFAAAlpyNPLRBz8hI6AAAAACWnBcNMTkwNDA5MTU0NzM4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DYfdjTbY5OGpK3AAAAANh9Fw0xOTA0MDgxNDI1MThaMAwwCgYDVR0VBAMKAQEwMgITFAAA2HzXSatMJiacEwAAAADYfBcNMTkwNDA4MTQyNTE3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BTD3CeY7DG83ZDAAAAAFMPFw0xOTA1MDgyMTM2MjFaMAwwCgYDVR0VBAMKAQEwMgITFAAAUw6cnAsbBkI87gAAAABTDhcNMTkwNTA4MjEzNjIxWjAMMAoGA1UdFQQDCgEBMDICExQAATpWqYP4FzqwlfAAAAABOlYXDTE5MDUwODIwMzczMVowDDAKBgNVHRUEAwoBATAyAhMUAAE6VS9J+5zV2KblAAAAATpVFw0xOTA1MDgyMDM3MzFaMAwwCgYDVR0VBAMKAQEwMgITFAAAPypGrKM+hmjIPAAAAAA/KhcNMTkwNTA4MTczODUwWjAMMAoGA1UdFQQDCgEBMDICExQAAD8pMsnj0UCDZ7EAAAAAPykXDTE5MDUwODE3Mzg1MF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AS6t3/GHV7a7hlAAAAABLqxcNMTkwNTA4MTQwNTIxWjAMMAoGA1UdFQQDCgEBMDICExQAAEuqLVAWako2VLEAAAAAS6oXDTE5MDUwODE0MDUyMVowDDAKBgNVHRUEAwoBATAyAhMUAAOcK55lbEIFt1XnAAAAA5wrFw0xOTA1MDcyMjA1MTFaMAwwCgYDVR0VBAMKAQEwMgITFAADnCq6J7K4psf3PQAAAAOcKhcNMTkwNTA3MjIwNTExWjAMMAoGA1UdFQQDCgEBMDICExQAAMHOza6w6tdklcMAAAAAwc4XDTE5MDUwNzIxMDIwM1owDDAKBgNVHRUEAwoBATAyAhMUAADBzXAIcsENcNcsAAAAAMHNFw0xOTA1MDcyMTAyMDJ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DoRVLqW1M54DwDAAAAAOhFFw0xOTA1MDYyMTM2MzlaMAwwCgYDVR0VBAMKAQEwMgITFAAA6ERVaAjGHR2t9QAAAADoRBcNMTkwNTA2MjEzNjM5WjAMMAoGA1UdFQQDCgEBMDICExQAAwer45wk+BmLSmQAAAADB6sXDTE5MDUwNjIxMTAzNVowDDAKBgNVHRUEAwoBATAyAhMUAAMHqjQMdpb0D84cAAAAAweqFw0xOTA1MDYyMTEwMzV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Bpcbqq0uMYtF2SAAAAAGlxFw0xOTA0MzAxNTE0MTNaMAwwCgYDVR0VBAMKAQEwMgITFAAAaXChgE6nbsr9DgAAAABpcBcNMTkwNDMwMTUxNDEz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C7OlEcVxndcDs2AAAAALs6Fw0xOTA0MjkxODI4MjVaMAwwCgYDVR0VBAMKAQEwMgITFAAAuzmTfs/988zGogAAAAC7ORcNMTkwNDI5MTgyODI1WjAMMAoGA1UdFQQDCgEBMDICExQAAPbF6xchxH5rX1UAAAAA9sUXDTE5MDQyOTE3NTMzNFowDDAKBgNVHRUEAwoBATAyAhMUAAD2xIvlSlJcDgsAAAAAAPbEFw0xOTA0MjkxNzUzMzR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AjWdF4GGU/uOC9wAAAACNZxcNMTkwNTI3MTUxMjAxWjAMMAoGA1UdFQQDCgEBMDICExQAAI1m0sWTvwW9N/4AAAAAjWYXDTE5MDUyNzE1MTIwMFowDDAKBgNVHRUEAwoBATAyAhMUAAAJUY4X+oEAiQR8AAAAAAlRFw0xOTA1MjcxNTA2MzJaMAwwCgYDVR0VBAMKAQEwMgITFAAACVBI9HlfNweoRAAAAAAJUBcNMTkwNTI3MTUwNjMy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BWUZEySMcgV3EpAAAAAFZRFw0xOTA1MjIxNjAxMjBaMAwwCgYDVR0VBAMKAQEwMgITFAAAVlCbg1KsvP/BIQAAAABWUBcNMTkwNTIyMTYwMTIw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Cwei8t1NTuIOfmAAAAALB6Fw0xOTA1MjExNTA1NDFaMAwwCgYDVR0VBAMKAQEwMgITFAAAsHnkes1UvE6N+wAAAACweRcNMTkwNTIxMTUwNTQxWjAMMAoGA1UdFQQDCgEBMDICExQAALB+WAAugUMxh8UAAAAAsH4XDTE5MDUyMTE0NTQyOFowDDAKBgNVHRUEAwoBATAyAhMUAACwfUsrnHVlzfshAAAAALB9Fw0xOTA1MjExNDU0Mjh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JzXl34JKc4uAVIAAAAAnNcXDTE5MDUxMzE1MzI0NFowDDAKBgNVHRUEAwoBATAyAhMUAACc1tXFb9/Vu2K3AAAAAJzWFw0xOTA1MTMxNTMyNDN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RP6X+JzPLYlzAEAAAABE/oXDTE5MDYwNTIxNDQ0NFowDDAKBgNVHRUEAwoBATAyAhMUAAET+Qq3VXcF1EaQAAAAARP5Fw0xOTA2MDUyMTQ0NDR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ALrORxm3bJG97W8AAAAAus4XDTE5MDYwNTE5NTAyOVowDDAKBgNVHRUEAwoBATAyAhMUAAC6zSUHRkCeMmgtAAAAALrNFw0xOTA2MDUxOTUwMjl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ALyomSLXFv5H1FQAAAAAvKgXDTE5MDYwNTE1MDEyNVowDDAKBgNVHRUEAwoBATAyAhMUAAC8p2ELXkzA5Ru6AAAAALynFw0xOTA2MDUxNTAxMjR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BPZYxLUq+/00Z0AAAAAE9lFw0xOTA2MDMyMDA3MTVaMAwwCgYDVR0VBAMKAQEwMgITFAAAT2Q4xZ67l4+jNgAAAABPZBcNMTkwNjAzMjAwNzE0WjAMMAoGA1UdFQQDCgEBMDICExQAA9JcBY1kQH7oeoAAAAAD0lwXDTE5MDYwMzE5MzgyNFowDDAKBgNVHRUEAwoBATAyAhMUAAPSWw1fONBkGlV8AAAAA9JbFw0xOTA2MDMxOTM4MjRaMAwwCgYDVR0VBAMKAQEwMgITFAAAFcPbBMLHoCKyAwAAAAAVwxcNMTkwNjAzMTkzODI0WjAMMAoGA1UdFQQDCgEBMDICExQAABXCy1Mn1KutibYAAAAAFcI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A1lUgGwZMURyiWAAAAADWVRcNMTkwNjAzMTcxODUwWjAMMAoGA1UdFQQDCgEBMDICExQAANZU4/xU0y+BztUAAAAA1lQXDTE5MDYwMzE3MTg1MF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BQ96wFdZR2NJZPAAAAAFD3Fw0xOTA2MjQxNzAwMzZaMAwwCgYDVR0VBAMKAQEwMgITFAAAUPY8mCSfhLITmgAAAABQ9hcNMTkwNjI0MTcwMDM1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Az1nYJXCl1tpcsAAAAADPUXDTE5MDcwOTE3NDI0OVowDDAKBgNVHRUEAwoBATAyAhMUAAAM9DA56+11WAZyAAAAAAz0Fw0xOTA3MDkxNzQyNDl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HTB5OP4KVIIj4EAAAAAdMEXDTE5MDcwOTE1NTIyM1owDDAKBgNVHRUEAwoBATAyAhMUAAB0wCxlcDkw1ssWAAAAAHTAFw0xOTA3MDkxNTUyMjNaMAwwCgYDVR0VBAMKAQEwMgITFAAAHdIeWClE+VfNTwAAAAAd0hcNMTkwNzA5MTUzMjI5WjAMMAoGA1UdFQQDCgEBMDICExQAAB3Reve1xYLiZ44AAAAAHdEXDTE5MDcwOTE1MzIyOFowDDAKBgNVHRUEAwoBATAyAhMUAAMo46F/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ATRmuTecLctOxQQAAAABNGYXDTE5MDcwODE1NTEwMFowDDAKBgNVHRUEAwoBATAyAhMUAAE0ZfKl9OGlTRM/AAAAATRlFw0xOTA3MDgxNTUwNTlaMAwwCgYDVR0VBAMKAQEwMgITFAAANnR6aEHwwgXPfAAAAAA2dBcNMTkwNzA3MjEzMjI5WjAMMAoGA1UdFQQDCgEBMDICExQAADZzVVIkTzfLIUQAAAAANnMXDTE5MDcwNzIxMzIy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AaiEqwnQNx71miQAAAABqIRcNMTkwNzAyMjAzMzQ3WjAMMAoGA1UdFQQDCgEBMDICExQAAGogMM3tZo94tZwAAAAAaiAXDTE5MDcwMjIwMzM0N1owDDAKBgNVHRUEAwoBATAyAhMUAAA8aqwq+Wt0JKNaAAAAADxqFw0xOTA3MDIxNjQ1MDlaMAwwCgYDVR0VBAMKAQEwMgITFAAAPGm+RnRtC9KWkAAAAAA8aRcNMTkwNzAyMTY0NTA5WjAMMAoGA1UdFQQDCgEBMDICExQAAMq8J0cUCGGL+SkAAAAAyrwXDTE5MDcwMjE2MjcxMlowDDAKBgNVHRUEAwoBATAyAhMUAADKu6SHHCOrFokfAAAAAMq7Fw0xOTA3MDIxNjI3MTF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DvUdBMSNtRxfVXAAAAAO9RFw0xOTA3MjYxNzEzNDRaMAwwCgYDVR0VBAMKAQEwMgITFAAA71A5UODQsJCqRAAAAADvUBcNMTkwNzI2MTcxMzQ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F3JqmVpWX1EXUMAAAAAXckXDTE5MDgwOTE0NDkyNVowDDAKBgNVHRUEAwoBATAyAhMUAABdyPs/4CbDAnfHAAAAAF3IFw0xOTA4MDkxNDQ5MjVaMAwwCgYDVR0VBAMKAQEwMgITFAADl/0YGXU9negsJQAAAAOX/RcNMTkwODA4MjMxMjQ0WjAMMAoGA1UdFQQDCgEBMDICExQAA5f8i80mb4nCmqsAAAADl/wXDTE5MDgwODIzMTI0NFowDDAKBgNVHRUEAwoBATAyAhMUAAUmFBnpt5rsBVg8AAAABSYUFw0xOTA4MDgxOTE4MTJaMAwwCgYDVR0VBAMKAQEwMgITFAAFJhOX8U5kCxCiogAAAAUmExcNMTkwODA4MTkxODEy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AqMHdEZa5qUvRUQAAAACowRcNMTkwNzMxMTcwOTE5WjAMMAoGA1UdFQQDCgEBMDICExQAAKjAudRYiCgzCGoAAAAAqMAXDTE5MDczMTE3MDkxOVowDDAKBgNVHRUEAwoBATAyAhMUAADIOLUzq/axn2M1AAAAAMg4Fw0xOTA3MzAyMDMzMjVaMAwwCgYDVR0VBAMKAQEwMgITFAAAyDctwCHgDv7kigAAAADINxcNMTkwNzMwMjAzMzI1WjAMMAoGA1UdFQQDCgEBMDICExQAAGDrJCM9qBCyE7YAAAAAYOsXDTE5MDczMDIwMTA0N1owDDAKBgNVHRUEAwoBATAyAhMUAABg6oTSzgaQh2zEAAAAAGDqFw0xOTA3MzAyMDEwNDd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ALw8II67MCPrTTkAAAAAvDwXDTE5MDgyNzE2NTUyMVowDDAKBgNVHRUEAwoBATAyAhMUAAC8O6O6duNY0zodAAAAALw7Fw0xOTA4MjcxNjU1MjFaMAwwCgYDVR0VBAMKAQEwMgITFAAAWunBN1U6YcbabgAAAABa6RcNMTkwODI3MTY0MTQzWjAMMAoGA1UdFQQDCgEBMDICExQAAFro4zF2G3/idGYAAAAAWugXDTE5MDgyNzE2NDE0Ml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AMpW+I/j26LxbT8AAAAAylYXDTE5MDgyMDE1MzY0M1owDDAKBgNVHRUEAwoBATAyAhMUAADKVT+GXUeG19VFAAAAAMpVFw0xOTA4MjAxNTM2NDN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ATXGT2Bcr1gL3E8AAAABNcYXDTE5MDgxNDIzMDcwMFowDDAKBgNVHRUEAwoBATAyAhMUAAE1xVBHtwCudDCKAAAAATXFFw0xOTA4MTQyMzA3MDBaMAwwCgYDVR0VBAMKAQEwMgITFAADfQuqzRbohhNxHAAAAAN9CxcNMTkwODE0MjIwNDI1WjAMMAoGA1UdFQQDCgEBMDICExQAA30KVS67NM5xqGcAAAADfQoXDTE5MDgxNDIyMDQyNVowDDAKBgNVHRUEAwoBATAyAhMUAADlwTn/5JII0274AAAAAOXBFw0xOTA4MTQxOTA0NTFaMAwwCgYDVR0VBAMKAQEwMgITFAAA5cBVA8y5xL7/qAAAAADlwBcNMTkwODE0MTkwNDUx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WqkNrmYtgMcW0uAAAABaqQFw0xOTA5MDUxOTExMjFaMAwwCgYDVR0VBAMKAQEwMgITFAAFqo/T21Ilc/7h1gAAAAWqjxcNMTkwOTA1MTkxMTIxWjAMMAoGA1UdFQQDCgEBMDICExQAAQOtixaKiL5Ws0YAAAABA60XDTE5MDkwNTE4MTk1NVowDDAKBgNVHRUEAwoBATAyAhMUAAEDrJmngHSH4W5/AAAAAQOsFw0xOTA5MDUxODE5NTVaMAwwCgYDVR0VBAMKAQEwMgITFAAA29MUIduUZwOhmwAAAADb0xcNMTkwOTA1MTUzNTA0WjAMMAoGA1UdFQQDCgEBMDICExQAANvSQtpVD0BOEVAAAAAA29IXDTE5MDkwNTE1MzUwNF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AFF0pYq97oHHi3gAAAAAUXRcNMTkwOTA1MTUxNDI1WjAMMAoGA1UdFQQDCgEBMDICExQAABRc7Gsa4kBDWlMAAAAAFFwXDTE5MDkwNTE1MTQyN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LnSa/o+zKWL8CgAAAAAudIXDTE5MDkwNDE3NDMzNlowDDAKBgNVHRUEAwoBATAyAhMUAAC50SVWC8HraWoQAAAAALnRFw0xOTA5MDQxNzQzMzZ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DalaRYRII8/ElrAAAAANqVFw0xOTA5MDIxODQwMDVaMAwwCgYDVR0VBAMKAQEwMgITFAAA2pSlO8+TAvdOJwAAAADalBcNMTkwOTAyMTg0MDA0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AkB2zpghxn9GCwQAAAACQHRcNMTkwOTAyMTUzMjE5WjAMMAoGA1UdFQQDCgEBMDICExQAAJAcWPS4MpOgcV0AAAAAkBwXDTE5MDkwMjE1MzIxO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DO4EG4wpfCEfgKAAAAAM7gFw0xOTA5MTYxODI1NDRaMAwwCgYDVR0VBAMKAQEwMgITFAAAzt/TXWfHzzKrcAAAAADO3xcNMTkwOTE2MTgyNTQ0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Bi1w00HusjxofVAAAAAGLXFw0xOTA5MTIyMTI1NTFaMAwwCgYDVR0VBAMKAQEwMgITFAAAYtZQR5OmVCpxqgAAAABi1hcNMTkwOTEyMjEyNTUxWjAMMAoGA1UdFQQDCgEBMDICExQAAAqbEWfZHPrd+FMAAAAACpsXDTE5MDkxMjE5MDg0OVowDDAKBgNVHRUEAwoBATAyAhMUAAAKmg0g2Zq+olRvAAAAAAqaFw0xOTA5MTIxOTA4NDl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A4n3mQbq2APoRBgAAAADifRcNMTkwOTExMTgxMzQ4WjAMMAoGA1UdFQQDCgEBMDICExQAAOJ7hxpeLk/E6XAAAAAA4nsXDTE5MDkxMTE4MTM0OF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AD3kIpuMQI56SIQAAAAAPeRcNMTkwOTEwMTc1MjMyWjAMMAoGA1UdFQQDCgEBMDICExQAAA94o61iQq6uI8gAAAAAD3gXDTE5MDkxMDE3NTIzMl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D4b+wHKRAwFJNjAAAAAPhvFw0xOTA5MDkyMDI4NDVaMAwwCgYDVR0VBAMKAQEwMgITFAAA+G470zkw+z2FwgAAAAD4bhcNMTkwOTA5MjAyODQ1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BIzWrQtMbBY2LeAAAAAEjNFw0xOTA5MjQxNjA1MDdaMAwwCgYDVR0VBAMKAQEwMgITFAAASMygWaCC3krjtQAAAABIzBcNMTkwOTI0MTYwNTA2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AdqXQ88L1mz+BRQAAAAB2pRcNMTkxMDE2MTc1MDQ4WjAMMAoGA1UdFQQDCgEBMDICExQAAHakEmXdj89AXtMAAAAAdqQXDTE5MTAxNjE3NTA0OFowDDAKBgNVHRUEAwoBATAyAhMUAABRk6X6CmkFe6xqAAAAAFGTFw0xOTEwMTYxNzA5MjJaMAwwCgYDVR0VBAMKAQEwMgITFAAAUZJTJVHequGnfwAAAABRkhcNMTkxMDE2MTcwOTIy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N+zG+hr9Ijs7HgAAAAA37MXDTE5MTAxNTE5MzU0MVowDDAKBgNVHRUEAwoBATAyAhMUAADfst9d7XyXnUPkAAAAAN+yFw0xOTEwMTUxOTM1NDFaMAwwCgYDVR0VBAMKAQEwMgITFAACovnw2GwPQ6Zo7AAAAAKi+RcNMTkxMDE1MTgwODQ0WjAMMAoGA1UdFQQDCgEBMDICExQAAqL4Yl2tkNeT+C4AAAACovgXDTE5MTAxNTE4MDg0NFowDDAKBgNVHRUEAwoBATAyAhMUAADg69Ul2RzhJaKwAAAAAODrFw0xOTEwMTUxNzQxMjBaMAwwCgYDVR0VBAMKAQEwMgITFAAA4OoKvHRpVxX4UgAAAADg6hcNMTkxMDE1MTc0MTE5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ACYohEX6byCbl70AAAAAJigXDTE5MTAxNDE4MjM0N1owDDAKBgNVHRUEAwoBATAyAhMUAAAmJ2eeBbL1QfEQAAAAACYnFw0xOTEwMTQxODIzNDZ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SSuAAAABOcRFw0xOTEwMjUyMDUwNTF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GI86WsQM+gyHPCAAAAAYjzFw0xOTEwMjUxNTEyNDRaMAwwCgYDVR0VBAMKAQEwMgITFAABiPKta5zWJM+tFQAAAAGI8hcNMTkxMDI1MTUxMjQ0WjAMMAoGA1UdFQQDCgEBMDICExQAACX+lduhebF+rysAAAAAJf4XDTE5MTAyNTE0MzcwN1owDDAKBgNVHRUEAwoBATAyAhMUAAAl/QY8i2pFoV3UAAAAACX9Fw0xOTEwMjUxNDM3MDd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A1BHaG8guBdOOjwAAAADUERcNMTkxMDI0MTU0NTQ1WjAMMAoGA1UdFQQDCgEBMDICExQAANQQCrvRNKtQ3IYAAAAA1BAXDTE5MTAyNDE1NDU0NVowDDAKBgNVHRUEAwoBATAyAhMUAAZDhIF4S+xZrOEGAAAABkOEFw0xOTEwMjQwNjAxMTBaMAwwCgYDVR0VBAMKAQEwMgITFAAGQ4OK9o9n6FxlqAAAAAZDgxcNMTkxMDI0MDYwMTEwWjAMMAoGA1UdFQQDCgEBMDICExQABkBabIJ2vY6U01AAAAAGQFoXDTE5MTAyNDA2MDExMFowDDAKBgNVHRUEAwoBATAyAhMUAAZAWatQhjFoiClFAAAABkBZFw0xOTEwMjQwNjAxMDlaMAwwCgYDVR0VBAMKAQEwMgITFAAGQ86xO0ytTbVx0gAAAAZDzhcNMTkxMDIzMjMxNDM2WjAMMAoGA1UdFQQDCgEBMDICExQABkPNj9YaUV/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AbfeUTizaTd/P6wAAAABt9xcNMTkxMDIyMTgyNDE0WjAMMAoGA1UdFQQDCgEBMDICExQAAG32vZrc5glCPWQAAAAAbfYXDTE5MTAyMjE4MjQxNF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BlbkRDF4+5r0RIYAAAAGVuQXDTE5MTEyMzAwNDg1MlowDDAKBgNVHRUEAwoBATAyAhMUAAZW46l6+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AD14vuWfIycFlHsAAAAAPXgXDTE5MTEyMjIwNDQ0NVowDDAKBgNVHRUEAwoBATAyAhMUAAA9d65ue6JtIxqaAAAAAD13Fw0xOTExMjIyMDQ0NDV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ClwUC6zpxagXLtAAAAAKXBFw0xOTExMjEyMDM3NDJaMAwwCgYDVR0VBAMKAQEwMgITFAAApcCJzyyHP/SAbwAAAAClwBcNMTkxMTIxMjAzNzQx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AEvv9eaA80yuFEAAAAAAS+8XDTE5MTExODE0NTk1N1owDDAKBgNVHRUEAwoBATAyAhMUAABL7lJ9xkv/OvjUAAAAAEvuFw0xOTExMTgxNDU5NTZaMAwwCgYDVR0VBAMKAQEwMgITFAAE4CwyCz7WyTRgqwAAAATgLBcNMTkxMTE3MjEyOTU1WjAMMAoGA1UdFQQDCgEBMDICExQABOArhk9WZveAQ0kAAAAE4CsXDTE5MTExNzIxMjk1NF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IUVL28i/Ok2NDwAAAAAhRUXDTE5MTIwNTIwMjUwMVowDDAKBgNVHRUEAwoBATAyAhMUAACFFDC9D3EKn0F1AAAAAIUUFw0xOTEyMDUyMDI1MDB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ozs2xzDqMOg6IAAAAAqjMXDTE5MTIwNTE4MTUyNVowDDAKBgNVHRUEAwoBATAyAhMUAACqMGqi3zcLiuKXAAAAAKowFw0xOTEyMDUxODE1MjR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IRPhxLlSGz4H0oAAAAAhE8XDTE5MTIwNDE4NDQxMlowDDAKBgNVHRUEAwoBATAyAhMUAACETmA9m7yiaSKIAAAAAIROFw0xOTEyMDQxODQ0MTJ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anM0z94l1AogI1AAAABqczFw0xOTExMjYxODUxMjFaMAwwCgYDVR0VBAMKAQEwMgITFAAGpzLgCDEu2kaHxAAAAAanMhcNMTkxMTI2MTg1MTIx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bRyKvGHTCEm1aAAAAAFtHFw0xOTEyMTcxNjE5MzhaMAwwCgYDVR0VBAMKAQEwMgITFAAAW0a4kWj2WOjtxgAAAABbRhcNMTkxMjE3MTYxOTM4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A71eswkAvEeOPJQAAAADvVxcNMTkxMjEzMjEwODE4WjAMMAoGA1UdFQQDCgEBMDICExQAAO9W1yRMiuQbP4MAAAAA71YXDTE5MTIxMzIxMDgxOF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AMg9zHKOg5fGFmAAAAAAyDFw0xOTEyMTMxNTUxNTJaMAwwCgYDVR0VBAMKAQEwMgITFAAADIJHIfU2k6BbyQAAAAAMghcNMTkxMjEzMTU1MTUxWjAMMAoGA1UdFQQDCgEBMDICExQAAPsH3Ztj2B0z50sAAAAA+wcXDTE5MTIxMzE1MjkwNlowDDAKBgNVHRUEAwoBATAyAhMUAAD7BlZ3+tC4NsVDAAAAAPsGFw0xOTEyMTMxNTI5MDZaMAwwCgYDVR0VBAMKAQEwMgITFAABd/WifwAFQS+oRwAAAAF39RcNMTkxMjEzMTQ1NzUyWjAMMAoGA1UdFQQDCgEBMDICExQAAXf0nOEHW50vp7MAAAABd/QXDTE5MTIxMzE0NTc1MV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AXKEJqDNKHl447gAAAABcoRcNMTkxMjEyMjA0MjQ2WjAMMAoGA1UdFQQDCgEBMDICExQAAFygDvECXhxPfMEAAAAAXKAXDTE5MTIxMjIwNDI0NV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CSpVShaQ/aURMPAAAAAJKlFw0xOTEyMTIxNzQ0NDNaMAwwCgYDVR0VBAMKAQEwMgITFAAAkqRRSAGoXFRRSgAAAACSpBcNMTkxMjEyMTc0NDQyWjAMMAoGA1UdFQQDCgEBMDICExQABtT6MYm3vynoC4oAAAAG1PoXDTE5MTIxMjE1NTIyNFowDDAKBgNVHRUEAwoBATAyAhMUAAbU+TNNVV7maP3CAAAABtT5Fw0xOTEyMTIxNTUyMjRaMAwwCgYDVR0VBAMKAQEwMgITFAAANsZGKlcdfqH6RwAAAAA2xhcNMTkxMjEyMTQ0OTAyWjAMMAoGA1UdFQQDCgEBMDICExQAADbFXlDyP0Y+c9oAAAAANsUXDTE5MTIxMjE0NDkwMl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GCn2GTuHo3yn3cAAAAAYKcXDTIwMDEwOTIwNTkxOVowDDAKBgNVHRUEAwoBATAyAhMUAABgplA004GOQbK3AAAAAGCmFw0yMDAxMDkyMDU5MTl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ALx84MFbvVirNZIAAAAAvHwXDTIwMDEyODE0MDUwOVowDDAKBgNVHRUEAwoBATAyAhMUAAC8eyKVsmeOkN7RAAAAALx7Fw0yMDAxMjgxNDA1MDlaMAwwCgYDVR0VBAMKAQEwMgITFAAEcGlxmyo22O1wDQAAAARwaRcNMjAwMTI4MDAzNzEyWjAMMAoGA1UdFQQDCgEBMDICExQABHBob/rJf1XnCwUAAAAEcGgXDTIwMDEyODAwMzcxMlowDDAKBgNVHRUEAwoBATAyAhMUAAALIb8rVcjSjr61AAAAAAshFw0yMDAxMjcyMzIzMTFaMAwwCgYDVR0VBAMKAQEwMgITFAAACyBSWlQCdt9LnAAAAAALIBcNMjAwMTI3MjMyMzEx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OOlPHHAdV3kPTwAAAAA46UXDTIwMDEyMjIyMDQyN1owDDAKBgNVHRUEAwoBATAyAhMUAADjpJIp6RmvTDCAAAAAAOOkFw0yMDAxMjIyMjA0MjdaMAwwCgYDVR0VBAMKAQEwMgITFAACrK+TfOLvgZ0MswAAAAKsrxcNMjAwMTIyMjAyNzEwWjAMMAoGA1UdFQQDCgEBMDICExQAAqyuVUHgoMflm68AAAACrK4XDTIwMDEyMjIwMjcxMFowDDAKBgNVHRUEAwoBATAyAhMUAAJj+VMUkQ7y7XMmAAAAAmP5Fw0yMDAxMjIxODU0NTFaMAwwCgYDVR0VBAMKAQEwMgITFAACY/hFIn//ped9OQAAAAJj+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MjurN2B5X4+9soAAAAAyO4XDTIwMDIxMjE3NTc1OVowDDAKBgNVHRUEAwoBATAyAhMUAADI7Y/6nfcEz/E9AAAAAMjtFw0yMDAyMTIxNzU3NTlaMAwwCgYDVR0VBAMKAQEwMgITFAABKZJX7dCH9WYzlQAAAAEpkhcNMjAwMjEyMTcyMTAxWjAMMAoGA1UdFQQDCgEBMDICExQAASmRLIXcbG0Kw2YAAAABKZEXDTIwMDIxMjE3MjEwMVowDDAKBgNVHRUEAwoBATAyAhMUAAEAF7teu8SLEaQIAAAAAQAXFw0yMDAyMTIxNzA4NDJaMAwwCgYDVR0VBAMKAQEwMgITFAABABZi+vTFO9eoiQAAAAEAFhcNMjAwMjEyMTcwODQy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LIQts0deAk2dxoAAAAAshAXDTIwMDIxMjE1MjE1OFowDDAKBgNVHRUEAwoBATAyAhMUAACyDw5k0Y5a7HrrAAAAALIPFw0yMDAyMTIxNTIxNTh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EJuxNOzazoKD9MAAAAAQm4XDTIwMDIxMTE1MjcxM1owDDAKBgNVHRUEAwoBATAyAhMUAABCbbaAlLZDvFzoAAAAAEJtFw0yMDAyMTExNTI3MTN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ALiop2TMmFlV9cIAAAAAuKgXDTIwMDIxMDE3MDYxOFowDDAKBgNVHRUEAwoBATAyAhMUAAC4p57smF3y1lKIAAAAALinFw0yMDAyMTAxNzA2MTd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B/MzcTqJFcXiwMAAAAAH8zFw0yMDAyMDYyMjAxNTFaMAwwCgYDVR0VBAMKAQEwMgITFAAAfzJqyHOMxDCpMwAAAAB/MhcNMjAwMjA2MjIwMTUxWjAMMAoGA1UdFQQDCgEBMDICExQAAH8hu7SMxZjc08MAAAAAfyEXDTIwMDIwNjIxNTI0M1owDDAKBgNVHRUEAwoBATAyAhMUAAB/IO0UFe4k6S5RAAAAAH8gFw0yMDAyMDYyMTUyNDN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A+cFMw2sn/yJitAAAAAD5wRcNMjAwMjA2MTcwOTE0WjAMMAoGA1UdFQQDCgEBMDICExQAAPnAzg7pwRPwrF8AAAAA+cAXDTIwMDIwNjE3MDkxNF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APwHvhwZq+X55A4AAAAA/AcXDTIwMDIyNTIxNDY1MVowDDAKBgNVHRUEAwoBATAyAhMUAAD8BoMrw5KInvs9AAAAAPwGFw0yMDAyMjUyMTQ2NTFaMAwwCgYDVR0VBAMKAQEwMgITFAAA/Dnq8tJZ73MnjAAAAAD8ORcNMjAwMjI1MjE0MjUzWjAMMAoGA1UdFQQDCgEBMDICExQAAPw4I3s5gD7M09cAAAAA/DgXDTIwMDIyNTIxNDI1Ml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BSvnjXMOsks24IAAAAAFK8XDTIwMDIyMDE0NTUzMFowDDAKBgNVHRUEAwoBATAyAhMUAAAUrqFcPUqs4ILSAAAAABSuFw0yMDAyMjAxNDU1Mj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Ax1LWkHGetI9yPQAAAADHUhcNMjAwMjE5MTc1MTU5WjAMMAoGA1UdFQQDCgEBMDICExQAAMdRIA6J2jNs20oAAAAAx1EXDTIwMDIxOTE3NTE1OVowDDAKBgNVHRUEAwoBATAyAhMUAACEm2shUgT1LKKPAAAAAISbFw0yMDAyMTkxNzQ4NDlaMAwwCgYDVR0VBAMKAQEwMgITFAAAhJrFx86tOjMN6gAAAACEmhcNMjAwMjE5MTc0ODQ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My+tsHQhkoOCEIAAAAAzL4XDTIwMDMxMzE0MTAxNVowDDAKBgNVHRUEAwoBATAyAhMUAADMvR9o0vtsKcrjAAAAAMy9Fw0yMDAzMTMxNDEwMTV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BDzjLAgvcMuPTeAAAAAEPOFw0yMDAzMTAxNzUzMzJaMAwwCgYDVR0VBAMKAQEwMgITFAAAQ8102i1xi1a6WgAAAABDzRcNMjAwMzEwMTc1MzMxWjAMMAoGA1UdFQQDCgEBMDICExQAAK1LUZOWLbRP8IAAAAAArUsXDTIwMDMxMDE2MDQwM1owDDAKBgNVHRUEAwoBATAyAhMUAACtSuuKdAHlM+d6AAAAAK1KFw0yMDAzMTAxNjA0MDNaMAwwCgYDVR0VBAMKAQEwMgITFAAAnAcwRYPYOhohBgAAAACcBxcNMjAwMzEwMTQxNjE1WjAMMAoGA1UdFQQDCgEBMDICExQAAJwG/w+G+I+6ZO0AAAAAnAYXDTIwMDMxMDE0MTYxNV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ERukrzUHjHgi8+AAAAARG6Fw0yMDAzMDYyMDAwMDVaMAwwCgYDVR0VBAMKAQEwMgITFAABEbmcQO9cskSPAwAAAAERuRcNMjAwMzA2MjAwM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BO+uWAxWndqa/zUAAAAE764XDTIwMDMzMTE1MjczMVowDDAKBgNVHRUEAwoBATAyAhMUAATvrbY3PaDorBsdAAAABO+tFw0yMDAzMzExNTI3MzFaMAwwCgYDVR0VBAMKAQEwMgITFAAAEKvXLlvVjL2imAAAAAAQqxcNMjAwMzMxMTUwNzQyWjAMMAoGA1UdFQQDCgEBMDICExQAABCq8ZWG0T6iH28AAAAAEKoXDTIwMDMzMTE1MDc0Ml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C1Ei87mG888JWpAAAAALUSFw0yMDAzMzAxOTEzMTFaMAwwCgYDVR0VBAMKAQEwMgITFAAAtRH9QmCAu1md6AAAAAC1ERcNMjAwMzMwMTkxMzExWjAMMAoGA1UdFQQDCgEBMDICExQABDw7dB4nhODiPwgAAAAEPDsXDTIwMDMzMDE3MDY0NlowDDAKBgNVHRUEAwoBATAyAhMUAAQ8OqzGEMRJjbwuAAAABDw6Fw0yMDAzMzAxNzA2NDZaMAwwCgYDVR0VBAMKAQEwMgITFAAEJ3TQuvVo+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URMAAAAClnQXDTIwMDMyNTIwMjEwMlowDDAKBgNVHRUEAwoBATAyAhMUAAHCMV/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</xd:EncapsulatedCRLValue>
              <xd:EncapsulatedCRLValue>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</xd:EncapsulatedCRLValue>
              <xd:EncapsulatedCRLValue>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</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4bPaPzTnUavNCLoi05a6gQsDeiTRHI1Mr+XWSEz+8s0CBAn8p6IYDzIwMjAwNjIzMTYzNDM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6" ma:contentTypeDescription="Crear nuevo documento." ma:contentTypeScope="" ma:versionID="9303bbb7a954049fe7f8e13ccb76af0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Todas las indicadas en la Circular</OtraEntidadExterna>
    <Firmado xmlns="b875e23b-67d9-4b2e-bdec-edacbf90b326">true</Firmado>
    <Responsable xmlns="b875e23b-67d9-4b2e-bdec-edacbf90b326">
      <UserInfo>
        <DisplayName>SANCHEZ CHAVES OSVALDO</DisplayName>
        <AccountId>1311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i:0#.w|pdc-atlantida\moralesbo</DisplayName>
        <AccountId>297</AccountId>
        <AccountType/>
      </UserInfo>
      <UserInfo>
        <DisplayName>i:0#.w|pdc-atlantida\sanchezco</DisplayName>
        <AccountId>1311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2020-06-22T17:14:00+00:00</FechaDocumento>
    <RemitenteOriginal xmlns="b875e23b-67d9-4b2e-bdec-edacbf90b326">SUGEF - Despacho</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Mantenimiento en la plataforma tecnológica de la SUGEF</Subject1>
  </documentManagement>
</p:properti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7B77A48D-A582-45C9-8DC8-82E19556B5C7}"/>
</file>

<file path=customXml/itemProps2.xml><?xml version="1.0" encoding="utf-8"?>
<ds:datastoreItem xmlns:ds="http://schemas.openxmlformats.org/officeDocument/2006/customXml" ds:itemID="{5BF63903-5C29-4567-86B4-14179E28CDCB}">
  <ds:schemaRefs>
    <ds:schemaRef ds:uri="http://schemas.microsoft.com/sharepoint/v3/contenttype/forms"/>
  </ds:schemaRefs>
</ds:datastoreItem>
</file>

<file path=customXml/itemProps3.xml><?xml version="1.0" encoding="utf-8"?>
<ds:datastoreItem xmlns:ds="http://schemas.openxmlformats.org/officeDocument/2006/customXml" ds:itemID="{31A529B0-C9DC-43D1-A998-D62CE4B1C738}">
  <ds:schemaRefs>
    <ds:schemaRef ds:uri="http://purl.org/dc/elements/1.1/"/>
    <ds:schemaRef ds:uri="http://schemas.microsoft.com/office/2006/documentManagement/types"/>
    <ds:schemaRef ds:uri="b875e23b-67d9-4b2e-bdec-edacbf90b326"/>
    <ds:schemaRef ds:uri="http://schemas.openxmlformats.org/package/2006/metadata/core-properties"/>
    <ds:schemaRef ds:uri="http://schemas.microsoft.com/office/infopath/2007/PartnerControls"/>
    <ds:schemaRef ds:uri="http://purl.org/dc/dcmitype/"/>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CC97903-1159-44B3-9E13-DDE9CE58A652}"/>
</file>

<file path=customXml/itemProps5.xml><?xml version="1.0" encoding="utf-8"?>
<ds:datastoreItem xmlns:ds="http://schemas.openxmlformats.org/officeDocument/2006/customXml" ds:itemID="{81BC3793-8612-4BDF-94E9-067100044880}">
  <ds:schemaRefs>
    <ds:schemaRef ds:uri="Microsoft.SharePoint.Taxonomy.ContentTypeSync"/>
  </ds:schemaRefs>
</ds:datastoreItem>
</file>

<file path=customXml/itemProps6.xml><?xml version="1.0" encoding="utf-8"?>
<ds:datastoreItem xmlns:ds="http://schemas.openxmlformats.org/officeDocument/2006/customXml" ds:itemID="{3B8EDBE7-0941-462F-A553-711215A71001}"/>
</file>

<file path=docProps/app.xml><?xml version="1.0" encoding="utf-8"?>
<Properties xmlns="http://schemas.openxmlformats.org/officeDocument/2006/extended-properties" xmlns:vt="http://schemas.openxmlformats.org/officeDocument/2006/docPropsVTypes">
  <Template>plantillas-SGF-13</Template>
  <TotalTime>8</TotalTime>
  <Pages>1</Pages>
  <Words>203</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LOPEZ ELIZABETH MARIANA</dc:creator>
  <cp:keywords/>
  <dc:description/>
  <cp:lastModifiedBy>PINEDA LOPEZ ELIZABETH MARIANA</cp:lastModifiedBy>
  <cp:revision>1</cp:revision>
  <dcterms:created xsi:type="dcterms:W3CDTF">2020-06-22T22:21:00Z</dcterms:created>
  <dcterms:modified xsi:type="dcterms:W3CDTF">2020-06-22T22:30:00Z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Confidencialidad">
    <vt:lpwstr>Público|99c2402f-8ec3-4ca8-8024-be52e4e7f629</vt:lpwstr>
  </property>
  <property fmtid="{D5CDD505-2E9C-101B-9397-08002B2CF9AE}" pid="14" name="Order">
    <vt:r8>766300</vt:r8>
  </property>
  <property fmtid="{D5CDD505-2E9C-101B-9397-08002B2CF9AE}" pid="15" name="WorkflowChangePath">
    <vt:lpwstr>546dfbb4-8cc0-45d4-a64c-4db3fdd3f8fe,4;ab7952a0-1ae5-4b26-8d7a-be63a467751b,7;</vt:lpwstr>
  </property>
</Properties>
</file>