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6972C9" w:rsidP="006972C9" w:rsidRDefault="006972C9" w14:paraId="3FA5939C" w14:textId="77777777">
      <w:pPr>
        <w:tabs>
          <w:tab w:val="left" w:pos="2843"/>
        </w:tabs>
        <w:spacing w:line="240" w:lineRule="auto"/>
        <w:rPr>
          <w:sz w:val="24"/>
        </w:rPr>
      </w:pPr>
      <w:r w:rsidRPr="002E2B0A">
        <w:rPr>
          <w:sz w:val="24"/>
        </w:rPr>
        <w:tab/>
      </w:r>
    </w:p>
    <w:p w:rsidRPr="006D44EA" w:rsidR="009B1F5C" w:rsidP="009B1F5C" w:rsidRDefault="009B1F5C" w14:paraId="4E1C8B2F" w14:textId="77777777">
      <w:pPr>
        <w:tabs>
          <w:tab w:val="left" w:pos="2843"/>
        </w:tabs>
        <w:spacing w:line="240" w:lineRule="auto"/>
        <w:rPr>
          <w:b/>
          <w:sz w:val="32"/>
          <w:szCs w:val="32"/>
          <w:lang w:val="es-ES_tradnl" w:eastAsia="es-ES"/>
        </w:rPr>
      </w:pPr>
      <w:r w:rsidRPr="00375C0B">
        <w:rPr>
          <w:szCs w:val="22"/>
        </w:rPr>
        <w:tab/>
      </w:r>
      <w:r w:rsidRPr="006D44EA">
        <w:rPr>
          <w:b/>
          <w:sz w:val="32"/>
          <w:szCs w:val="32"/>
        </w:rPr>
        <w:t>CIRCULAR EXTERNA</w:t>
      </w:r>
    </w:p>
    <w:p w:rsidR="0037740E" w:rsidP="00DD414D" w:rsidRDefault="002D31A1" w14:paraId="40AF3F22" w14:textId="77777777">
      <w:pPr>
        <w:tabs>
          <w:tab w:val="left" w:pos="2843"/>
        </w:tabs>
        <w:spacing w:line="240" w:lineRule="auto"/>
        <w:jc w:val="center"/>
        <w:rPr>
          <w:sz w:val="24"/>
        </w:rPr>
      </w:pPr>
      <w:sdt>
        <w:sdtPr>
          <w:rPr>
            <w:sz w:val="24"/>
          </w:rPr>
          <w:alias w:val="Consecutivo"/>
          <w:tag w:val="Consecutivo"/>
          <w:id w:val="2052717023"/>
          <w:placeholder>
            <w:docPart w:val="0E0F656203F949BDA91CC4111B516D89"/>
          </w:placeholder>
          <w:text/>
        </w:sdtPr>
        <w:sdtEndPr/>
        <w:sdtContent>
          <w:r>
            <w:t>SGF-1762-2020</w:t>
          </w:r>
        </w:sdtContent>
      </w:sdt>
    </w:p>
    <w:p w:rsidR="00DD414D" w:rsidP="00DD414D" w:rsidRDefault="00DD414D" w14:paraId="11654923" w14:textId="1E15C096">
      <w:pPr>
        <w:tabs>
          <w:tab w:val="left" w:pos="2843"/>
        </w:tabs>
        <w:spacing w:line="240" w:lineRule="auto"/>
        <w:jc w:val="center"/>
        <w:rPr>
          <w:sz w:val="24"/>
        </w:rPr>
      </w:pPr>
      <w:r>
        <w:rPr>
          <w:sz w:val="24"/>
        </w:rPr>
        <w:t xml:space="preserve"> </w:t>
      </w:r>
      <w:sdt>
        <w:sdtPr>
          <w:rPr>
            <w:sz w:val="24"/>
          </w:rPr>
          <w:alias w:val="Confidencialidad"/>
          <w:tag w:val="Confidencialidad"/>
          <w:id w:val="1447896894"/>
          <w:placeholder>
            <w:docPart w:val="2B6FA3115E2B4CD5B69D11D8740E38F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Pr>
              <w:sz w:val="24"/>
            </w:rPr>
            <w:t>SGF-PUBLICO</w:t>
          </w:r>
        </w:sdtContent>
      </w:sdt>
    </w:p>
    <w:p w:rsidRPr="00DD414D" w:rsidR="00DD414D" w:rsidP="00DD414D" w:rsidRDefault="00DD414D" w14:paraId="54A40260" w14:textId="77777777">
      <w:pPr>
        <w:jc w:val="center"/>
        <w:rPr>
          <w:szCs w:val="22"/>
        </w:rPr>
      </w:pPr>
      <w:r w:rsidRPr="00DD414D">
        <w:rPr>
          <w:szCs w:val="22"/>
        </w:rPr>
        <w:t>22 de mayo del 2020</w:t>
      </w:r>
    </w:p>
    <w:p w:rsidRPr="00375C0B" w:rsidR="009B1F5C" w:rsidP="009B1F5C" w:rsidRDefault="009B1F5C" w14:paraId="381456CD" w14:textId="77777777">
      <w:pPr>
        <w:jc w:val="center"/>
        <w:rPr>
          <w:b/>
          <w:szCs w:val="22"/>
        </w:rPr>
      </w:pPr>
    </w:p>
    <w:p w:rsidRPr="00375C0B" w:rsidR="009B1F5C" w:rsidP="009B1F5C" w:rsidRDefault="009B1F5C" w14:paraId="7F52D04F" w14:textId="77777777">
      <w:pPr>
        <w:widowControl w:val="0"/>
        <w:spacing w:line="240" w:lineRule="auto"/>
        <w:ind w:left="34" w:right="86"/>
        <w:rPr>
          <w:b/>
          <w:szCs w:val="22"/>
          <w:lang w:val="es-CR"/>
        </w:rPr>
      </w:pPr>
      <w:r w:rsidRPr="00375C0B">
        <w:rPr>
          <w:b/>
          <w:szCs w:val="22"/>
          <w:lang w:val="es-CR"/>
        </w:rPr>
        <w:t>DIRIGIDA A:</w:t>
      </w:r>
    </w:p>
    <w:p w:rsidRPr="00375C0B" w:rsidR="009B1F5C" w:rsidP="009B1F5C" w:rsidRDefault="009B1F5C" w14:paraId="270E5EBC" w14:textId="77777777">
      <w:pPr>
        <w:widowControl w:val="0"/>
        <w:spacing w:line="240" w:lineRule="auto"/>
        <w:ind w:left="34" w:right="86"/>
        <w:rPr>
          <w:szCs w:val="22"/>
          <w:lang w:val="es-CR"/>
        </w:rPr>
      </w:pPr>
    </w:p>
    <w:p w:rsidRPr="00375C0B" w:rsidR="009B1F5C" w:rsidP="009B1F5C" w:rsidRDefault="009B1F5C" w14:paraId="6D552BD5" w14:textId="77777777">
      <w:pPr>
        <w:pStyle w:val="Prrafodelista"/>
        <w:widowControl w:val="0"/>
        <w:numPr>
          <w:ilvl w:val="0"/>
          <w:numId w:val="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BANCOS PÚBLICOS, PRIVADOS Y MUTUALES</w:t>
      </w:r>
    </w:p>
    <w:p w:rsidRPr="00375C0B" w:rsidR="009B1F5C" w:rsidP="009B1F5C" w:rsidRDefault="009B1F5C" w14:paraId="777F8CE7" w14:textId="77777777">
      <w:pPr>
        <w:pStyle w:val="Prrafodelista"/>
        <w:widowControl w:val="0"/>
        <w:numPr>
          <w:ilvl w:val="0"/>
          <w:numId w:val="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BANHVI, BANCO POPULAR, CAJA DE AHORRO Y PRÉSTAMO DE LA ANDE</w:t>
      </w:r>
    </w:p>
    <w:p w:rsidRPr="00375C0B" w:rsidR="009B1F5C" w:rsidP="009B1F5C" w:rsidRDefault="009B1F5C" w14:paraId="734D63F0" w14:textId="77777777">
      <w:pPr>
        <w:pStyle w:val="Prrafodelista"/>
        <w:widowControl w:val="0"/>
        <w:numPr>
          <w:ilvl w:val="0"/>
          <w:numId w:val="4"/>
        </w:numPr>
        <w:spacing w:after="200"/>
        <w:ind w:left="567" w:right="86" w:hanging="567"/>
        <w:jc w:val="both"/>
        <w:rPr>
          <w:rFonts w:ascii="Cambria" w:hAnsi="Cambria"/>
          <w:sz w:val="22"/>
          <w:szCs w:val="22"/>
          <w:lang w:val="es-CR"/>
        </w:rPr>
      </w:pPr>
      <w:r w:rsidRPr="00375C0B">
        <w:rPr>
          <w:rFonts w:ascii="Cambria" w:hAnsi="Cambria"/>
          <w:b/>
          <w:sz w:val="22"/>
          <w:szCs w:val="22"/>
          <w:lang w:val="es-CR"/>
        </w:rPr>
        <w:t xml:space="preserve">COOPERATIVAS, FINANCIERAS </w:t>
      </w:r>
    </w:p>
    <w:p w:rsidRPr="00375C0B" w:rsidR="009B1F5C" w:rsidP="009B1F5C" w:rsidRDefault="009B1F5C" w14:paraId="7AFFEF49" w14:textId="77777777">
      <w:pPr>
        <w:pStyle w:val="Prrafodelista"/>
        <w:widowControl w:val="0"/>
        <w:numPr>
          <w:ilvl w:val="0"/>
          <w:numId w:val="4"/>
        </w:numPr>
        <w:spacing w:after="200"/>
        <w:ind w:left="567" w:right="86" w:hanging="567"/>
        <w:jc w:val="both"/>
        <w:rPr>
          <w:rFonts w:ascii="Cambria" w:hAnsi="Cambria"/>
          <w:sz w:val="22"/>
          <w:szCs w:val="22"/>
          <w:lang w:val="es-CR"/>
        </w:rPr>
      </w:pPr>
      <w:r w:rsidRPr="00375C0B">
        <w:rPr>
          <w:rFonts w:ascii="Cambria" w:hAnsi="Cambria"/>
          <w:b/>
          <w:sz w:val="22"/>
          <w:szCs w:val="22"/>
          <w:lang w:val="es-CR"/>
        </w:rPr>
        <w:t>CASAS DE CAMBIO</w:t>
      </w:r>
    </w:p>
    <w:p w:rsidRPr="00375C0B" w:rsidR="009B1F5C" w:rsidP="009B1F5C" w:rsidRDefault="009B1F5C" w14:paraId="478BC286" w14:textId="77777777">
      <w:pPr>
        <w:pStyle w:val="Prrafodelista"/>
        <w:widowControl w:val="0"/>
        <w:numPr>
          <w:ilvl w:val="0"/>
          <w:numId w:val="4"/>
        </w:numPr>
        <w:spacing w:after="200"/>
        <w:ind w:left="567" w:right="86" w:hanging="567"/>
        <w:jc w:val="both"/>
        <w:rPr>
          <w:rFonts w:ascii="Cambria" w:hAnsi="Cambria"/>
          <w:b/>
          <w:sz w:val="22"/>
          <w:szCs w:val="22"/>
          <w:lang w:val="es-CR"/>
        </w:rPr>
      </w:pPr>
      <w:r w:rsidRPr="00375C0B">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rsidRPr="00375C0B" w:rsidR="009B1F5C" w:rsidP="009B1F5C" w:rsidRDefault="009B1F5C" w14:paraId="57B26406" w14:textId="77777777">
      <w:pPr>
        <w:pStyle w:val="Prrafodelista"/>
        <w:widowControl w:val="0"/>
        <w:spacing w:after="200"/>
        <w:ind w:left="567" w:right="86"/>
        <w:jc w:val="both"/>
        <w:rPr>
          <w:rFonts w:ascii="Cambria" w:hAnsi="Cambria"/>
          <w:sz w:val="22"/>
          <w:szCs w:val="22"/>
          <w:lang w:val="es-CR"/>
        </w:rPr>
      </w:pPr>
    </w:p>
    <w:p w:rsidRPr="00375C0B" w:rsidR="009B1F5C" w:rsidP="00DD414D" w:rsidRDefault="009B1F5C" w14:paraId="71B40FBF" w14:textId="77777777">
      <w:pPr>
        <w:rPr>
          <w:szCs w:val="22"/>
        </w:rPr>
      </w:pPr>
      <w:r>
        <w:rPr>
          <w:szCs w:val="22"/>
        </w:rPr>
        <w:t>El</w:t>
      </w:r>
      <w:r w:rsidRPr="00375C0B">
        <w:rPr>
          <w:szCs w:val="22"/>
        </w:rPr>
        <w:t xml:space="preserve"> </w:t>
      </w:r>
      <w:r>
        <w:rPr>
          <w:szCs w:val="22"/>
        </w:rPr>
        <w:t xml:space="preserve">Despacho de la </w:t>
      </w:r>
      <w:r w:rsidRPr="00375C0B">
        <w:rPr>
          <w:szCs w:val="22"/>
        </w:rPr>
        <w:t>Superintende</w:t>
      </w:r>
      <w:r>
        <w:rPr>
          <w:szCs w:val="22"/>
        </w:rPr>
        <w:t xml:space="preserve">ncia </w:t>
      </w:r>
      <w:r w:rsidRPr="00375C0B">
        <w:rPr>
          <w:szCs w:val="22"/>
        </w:rPr>
        <w:t>General de Entidades Financieras,</w:t>
      </w:r>
    </w:p>
    <w:p w:rsidRPr="00375C0B" w:rsidR="009B1F5C" w:rsidP="00DD414D" w:rsidRDefault="009B1F5C" w14:paraId="23CCFCDD" w14:textId="77777777">
      <w:pPr>
        <w:rPr>
          <w:szCs w:val="22"/>
        </w:rPr>
      </w:pPr>
    </w:p>
    <w:p w:rsidRPr="00375C0B" w:rsidR="009B1F5C" w:rsidP="00DD414D" w:rsidRDefault="009B1F5C" w14:paraId="0A0D621C" w14:textId="77777777">
      <w:pPr>
        <w:rPr>
          <w:b/>
          <w:szCs w:val="22"/>
        </w:rPr>
      </w:pPr>
      <w:r w:rsidRPr="00375C0B">
        <w:rPr>
          <w:b/>
          <w:szCs w:val="22"/>
        </w:rPr>
        <w:t>Considerando que:</w:t>
      </w:r>
    </w:p>
    <w:p w:rsidRPr="00375C0B" w:rsidR="009B1F5C" w:rsidP="00DD414D" w:rsidRDefault="009B1F5C" w14:paraId="3E798C03" w14:textId="77777777">
      <w:pPr>
        <w:rPr>
          <w:b/>
          <w:szCs w:val="22"/>
        </w:rPr>
      </w:pPr>
    </w:p>
    <w:p w:rsidRPr="00375C0B" w:rsidR="009B1F5C" w:rsidP="00DD414D" w:rsidRDefault="009B1F5C" w14:paraId="57FD1FA3" w14:textId="77777777">
      <w:pPr>
        <w:pStyle w:val="Prrafodelista"/>
        <w:numPr>
          <w:ilvl w:val="0"/>
          <w:numId w:val="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Es necesario realizar trabajos de mantenimiento en la plataforma tecnológica de la SUGEF.</w:t>
      </w:r>
    </w:p>
    <w:p w:rsidRPr="00375C0B" w:rsidR="009B1F5C" w:rsidP="00DD414D" w:rsidRDefault="009B1F5C" w14:paraId="24B3942C" w14:textId="77777777">
      <w:pPr>
        <w:pStyle w:val="Prrafodelista"/>
        <w:numPr>
          <w:ilvl w:val="0"/>
          <w:numId w:val="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 xml:space="preserve">Los trabajos se estarán realizando </w:t>
      </w:r>
      <w:r>
        <w:rPr>
          <w:rFonts w:ascii="Cambria" w:hAnsi="Cambria"/>
          <w:color w:val="181818"/>
          <w:sz w:val="22"/>
          <w:szCs w:val="22"/>
          <w:lang w:val="es-CR" w:eastAsia="en-US"/>
        </w:rPr>
        <w:t>el día 30 de mayo del 2020</w:t>
      </w:r>
      <w:r w:rsidRPr="00375C0B">
        <w:rPr>
          <w:rFonts w:ascii="Cambria" w:hAnsi="Cambria"/>
          <w:color w:val="181818"/>
          <w:sz w:val="22"/>
          <w:szCs w:val="22"/>
          <w:lang w:val="es-CR" w:eastAsia="en-US"/>
        </w:rPr>
        <w:t>.</w:t>
      </w:r>
    </w:p>
    <w:p w:rsidRPr="00375C0B" w:rsidR="009B1F5C" w:rsidP="00DD414D" w:rsidRDefault="009B1F5C" w14:paraId="18481B4D" w14:textId="77777777">
      <w:pPr>
        <w:pStyle w:val="Prrafodelista"/>
        <w:numPr>
          <w:ilvl w:val="0"/>
          <w:numId w:val="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La disponibilidad de los sistemas de información de la SUGEF,</w:t>
      </w:r>
      <w:r>
        <w:rPr>
          <w:rFonts w:ascii="Cambria" w:hAnsi="Cambria"/>
          <w:color w:val="181818"/>
          <w:sz w:val="22"/>
          <w:szCs w:val="22"/>
          <w:lang w:val="es-CR" w:eastAsia="en-US"/>
        </w:rPr>
        <w:t xml:space="preserve"> incluyendo los sistemas CIC, </w:t>
      </w:r>
      <w:r w:rsidRPr="00375C0B">
        <w:rPr>
          <w:rFonts w:ascii="Cambria" w:hAnsi="Cambria"/>
          <w:color w:val="181818"/>
          <w:sz w:val="22"/>
          <w:szCs w:val="22"/>
          <w:lang w:val="es-CR" w:eastAsia="en-US"/>
        </w:rPr>
        <w:t>SICVECA,</w:t>
      </w:r>
      <w:r>
        <w:rPr>
          <w:rFonts w:ascii="Cambria" w:hAnsi="Cambria"/>
          <w:color w:val="181818"/>
          <w:sz w:val="22"/>
          <w:szCs w:val="22"/>
          <w:lang w:val="es-CR" w:eastAsia="en-US"/>
        </w:rPr>
        <w:t xml:space="preserve"> Notificaciones, Usuarios Externos, Sitio Web</w:t>
      </w:r>
      <w:r w:rsidRPr="00375C0B">
        <w:rPr>
          <w:rFonts w:ascii="Cambria" w:hAnsi="Cambria"/>
          <w:color w:val="181818"/>
          <w:sz w:val="22"/>
          <w:szCs w:val="22"/>
          <w:lang w:val="es-CR" w:eastAsia="en-US"/>
        </w:rPr>
        <w:t xml:space="preserve"> se verán afectados.</w:t>
      </w:r>
    </w:p>
    <w:p w:rsidRPr="00375C0B" w:rsidR="009B1F5C" w:rsidP="00DD414D" w:rsidRDefault="009B1F5C" w14:paraId="214C1F1C" w14:textId="77777777">
      <w:pPr>
        <w:pStyle w:val="Prrafodelista"/>
        <w:jc w:val="both"/>
        <w:rPr>
          <w:rFonts w:ascii="Cambria" w:hAnsi="Cambria"/>
          <w:color w:val="181818"/>
          <w:sz w:val="22"/>
          <w:szCs w:val="22"/>
          <w:lang w:val="es-CR" w:eastAsia="en-US"/>
        </w:rPr>
      </w:pPr>
    </w:p>
    <w:p w:rsidRPr="00375C0B" w:rsidR="009B1F5C" w:rsidP="00DD414D" w:rsidRDefault="009B1F5C" w14:paraId="00522940" w14:textId="77777777">
      <w:pPr>
        <w:rPr>
          <w:rFonts w:eastAsia="MS Mincho"/>
          <w:b/>
          <w:szCs w:val="22"/>
          <w:lang w:val="es-ES_tradnl" w:eastAsia="es-ES"/>
        </w:rPr>
      </w:pPr>
      <w:r w:rsidRPr="00375C0B">
        <w:rPr>
          <w:b/>
          <w:szCs w:val="22"/>
        </w:rPr>
        <w:t>Dispone:</w:t>
      </w:r>
    </w:p>
    <w:p w:rsidRPr="00375C0B" w:rsidR="009B1F5C" w:rsidP="00DD414D" w:rsidRDefault="009B1F5C" w14:paraId="6B0538F1" w14:textId="77777777">
      <w:pPr>
        <w:pStyle w:val="Prrafodelista"/>
        <w:jc w:val="both"/>
        <w:rPr>
          <w:rFonts w:ascii="Cambria" w:hAnsi="Cambria"/>
          <w:color w:val="181818"/>
          <w:sz w:val="22"/>
          <w:szCs w:val="22"/>
          <w:lang w:val="es-CR" w:eastAsia="en-US"/>
        </w:rPr>
      </w:pPr>
    </w:p>
    <w:p w:rsidRPr="00375C0B" w:rsidR="009B1F5C" w:rsidP="00DD414D" w:rsidRDefault="009B1F5C" w14:paraId="42665456" w14:textId="6B1FB934">
      <w:pPr>
        <w:rPr>
          <w:color w:val="181818"/>
          <w:szCs w:val="22"/>
          <w:lang w:val="es-CR"/>
        </w:rPr>
      </w:pPr>
      <w:r w:rsidRPr="00375C0B">
        <w:rPr>
          <w:color w:val="181818"/>
          <w:szCs w:val="22"/>
          <w:lang w:val="es-CR"/>
        </w:rPr>
        <w:t>Que los sistemas de información estarán</w:t>
      </w:r>
      <w:r>
        <w:rPr>
          <w:color w:val="181818"/>
          <w:szCs w:val="22"/>
          <w:lang w:val="es-CR"/>
        </w:rPr>
        <w:t xml:space="preserve"> fue</w:t>
      </w:r>
      <w:r w:rsidR="00DD414D">
        <w:rPr>
          <w:color w:val="181818"/>
          <w:szCs w:val="22"/>
          <w:lang w:val="es-CR"/>
        </w:rPr>
        <w:t>ra de servicio desde las 8:00 a.m.</w:t>
      </w:r>
      <w:r>
        <w:rPr>
          <w:color w:val="181818"/>
          <w:szCs w:val="22"/>
          <w:lang w:val="es-CR"/>
        </w:rPr>
        <w:t xml:space="preserve"> hasta las 10</w:t>
      </w:r>
      <w:r w:rsidR="00DD414D">
        <w:rPr>
          <w:color w:val="181818"/>
          <w:szCs w:val="22"/>
          <w:lang w:val="es-CR"/>
        </w:rPr>
        <w:t xml:space="preserve">:00 a.m. del sábado 30 de mayo de </w:t>
      </w:r>
      <w:r>
        <w:rPr>
          <w:color w:val="181818"/>
          <w:szCs w:val="22"/>
          <w:lang w:val="es-CR"/>
        </w:rPr>
        <w:t>2020</w:t>
      </w:r>
      <w:r w:rsidRPr="00375C0B">
        <w:rPr>
          <w:color w:val="181818"/>
          <w:szCs w:val="22"/>
          <w:lang w:val="es-CR"/>
        </w:rPr>
        <w:t>.</w:t>
      </w:r>
    </w:p>
    <w:p w:rsidRPr="00375C0B" w:rsidR="009B1F5C" w:rsidP="00DD414D" w:rsidRDefault="009B1F5C" w14:paraId="6ABE46EC" w14:textId="77777777">
      <w:pPr>
        <w:pStyle w:val="Prrafodelista"/>
        <w:jc w:val="both"/>
        <w:rPr>
          <w:rFonts w:ascii="Cambria" w:hAnsi="Cambria"/>
          <w:color w:val="181818"/>
          <w:sz w:val="22"/>
          <w:szCs w:val="22"/>
          <w:lang w:val="es-CR" w:eastAsia="en-US"/>
        </w:rPr>
      </w:pPr>
    </w:p>
    <w:p w:rsidRPr="00375C0B" w:rsidR="009B1F5C" w:rsidP="00DD414D" w:rsidRDefault="009B1F5C" w14:paraId="20B3CA37" w14:textId="77777777">
      <w:pPr>
        <w:pStyle w:val="Texto"/>
        <w:spacing w:before="0" w:after="0" w:line="240" w:lineRule="auto"/>
        <w:rPr>
          <w:szCs w:val="22"/>
          <w:lang w:val="es-CR"/>
        </w:rPr>
      </w:pPr>
      <w:r w:rsidRPr="00375C0B">
        <w:rPr>
          <w:szCs w:val="22"/>
          <w:lang w:val="es-CR"/>
        </w:rPr>
        <w:t xml:space="preserve">Para consultas pueden comunicarse con </w:t>
      </w:r>
      <w:r>
        <w:rPr>
          <w:szCs w:val="22"/>
          <w:lang w:val="es-CR"/>
        </w:rPr>
        <w:t>Paula Durán, al teléfono 2243-4921</w:t>
      </w:r>
      <w:r w:rsidRPr="00375C0B">
        <w:rPr>
          <w:szCs w:val="22"/>
          <w:lang w:val="es-CR"/>
        </w:rPr>
        <w:t xml:space="preserve">, o al correo electrónico </w:t>
      </w:r>
      <w:r>
        <w:rPr>
          <w:rStyle w:val="Hipervnculo"/>
          <w:szCs w:val="22"/>
          <w:lang w:val="es-CR"/>
        </w:rPr>
        <w:t>durantp@bccr.fi.cr</w:t>
      </w:r>
    </w:p>
    <w:p w:rsidR="003F0994" w:rsidP="006972C9" w:rsidRDefault="003F0994" w14:paraId="551FCADB" w14:textId="77777777">
      <w:pPr>
        <w:pStyle w:val="Negrita"/>
        <w:jc w:val="left"/>
        <w:rPr>
          <w:sz w:val="24"/>
          <w:lang w:val="es-CR"/>
        </w:rPr>
      </w:pPr>
    </w:p>
    <w:p w:rsidRPr="003F0994" w:rsidR="003F0994" w:rsidP="006972C9" w:rsidRDefault="003F0994" w14:paraId="4C99E71D" w14:textId="3887BBD3">
      <w:pPr>
        <w:pStyle w:val="Negrita"/>
        <w:jc w:val="left"/>
        <w:rPr>
          <w:b w:val="0"/>
          <w:sz w:val="24"/>
          <w:lang w:val="es-CR"/>
        </w:rPr>
      </w:pPr>
      <w:r w:rsidRPr="003F0994">
        <w:rPr>
          <w:b w:val="0"/>
          <w:noProof/>
          <w:lang w:val="es-CR" w:eastAsia="es-CR"/>
        </w:rPr>
        <w:drawing>
          <wp:anchor distT="0" distB="0" distL="114300" distR="114300" simplePos="0" relativeHeight="251659264" behindDoc="1" locked="0" layoutInCell="1" allowOverlap="1" wp14:editId="58B9024B" wp14:anchorId="559009EE">
            <wp:simplePos x="0" y="0"/>
            <wp:positionH relativeFrom="column">
              <wp:posOffset>-163830</wp:posOffset>
            </wp:positionH>
            <wp:positionV relativeFrom="paragraph">
              <wp:posOffset>252730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3F0994">
        <w:rPr>
          <w:b w:val="0"/>
          <w:sz w:val="24"/>
          <w:lang w:val="es-CR"/>
        </w:rPr>
        <w:t>Atentamente</w:t>
      </w:r>
      <w:r>
        <w:rPr>
          <w:b w:val="0"/>
          <w:sz w:val="24"/>
          <w:lang w:val="es-CR"/>
        </w:rPr>
        <w:t>,</w:t>
      </w:r>
    </w:p>
    <w:p w:rsidR="00DD414D" w:rsidP="00DD414D" w:rsidRDefault="00DD414D" w14:paraId="104090F9" w14:textId="76AC1F14">
      <w:pPr>
        <w:pStyle w:val="Sinespaciado"/>
      </w:pPr>
    </w:p>
    <w:p w:rsidR="00DD414D" w:rsidP="00DD414D" w:rsidRDefault="00DD414D" w14:paraId="5143AC57" w14:textId="43AE8909">
      <w:pPr>
        <w:pStyle w:val="Sinespaciado"/>
      </w:pPr>
    </w:p>
    <w:p w:rsidRPr="002733E1" w:rsidR="00725C3A" w:rsidP="00DD414D" w:rsidRDefault="00725C3A" w14:paraId="304C58D4" w14:textId="77777777">
      <w:pPr>
        <w:pStyle w:val="Sinespaciado"/>
        <w:rPr>
          <w:b/>
        </w:rPr>
      </w:pPr>
      <w:r w:rsidRPr="002733E1">
        <w:t>José Armando Fallas Martínez</w:t>
      </w:r>
    </w:p>
    <w:p w:rsidRPr="00DD414D" w:rsidR="006972C9" w:rsidP="00DD414D" w:rsidRDefault="00725C3A" w14:paraId="7BF8829F" w14:textId="215F7A64">
      <w:pPr>
        <w:pStyle w:val="Sinespaciado"/>
        <w:rPr>
          <w:b/>
          <w:noProof/>
          <w:lang w:val="es-CR" w:eastAsia="es-CR"/>
        </w:rPr>
      </w:pPr>
      <w:r w:rsidRPr="00DD414D">
        <w:rPr>
          <w:b/>
        </w:rPr>
        <w:t>Intendente</w:t>
      </w:r>
      <w:r w:rsidRPr="00DD414D" w:rsidR="00F96C8C">
        <w:rPr>
          <w:b/>
        </w:rPr>
        <w:t xml:space="preserve"> General</w:t>
      </w:r>
      <w:r w:rsidRPr="00DD414D">
        <w:rPr>
          <w:b/>
        </w:rPr>
        <w:t xml:space="preserve"> </w:t>
      </w:r>
      <w:r w:rsidRPr="00DD414D">
        <w:rPr>
          <w:b/>
          <w:noProof/>
          <w:lang w:val="es-CR" w:eastAsia="es-CR"/>
        </w:rPr>
        <w:t xml:space="preserve"> </w:t>
      </w:r>
      <w:r w:rsidRPr="00DD414D" w:rsidR="006972C9">
        <w:rPr>
          <w:b/>
          <w:noProof/>
          <w:lang w:val="es-CR" w:eastAsia="es-CR"/>
        </w:rPr>
        <w:t xml:space="preserve"> </w:t>
      </w:r>
    </w:p>
    <w:p w:rsidR="006972C9" w:rsidP="006972C9" w:rsidRDefault="006972C9" w14:paraId="07B80427" w14:textId="026F4B8F">
      <w:pPr>
        <w:pStyle w:val="Negrita"/>
      </w:pPr>
    </w:p>
    <w:p w:rsidR="006972C9" w:rsidP="006972C9" w:rsidRDefault="006972C9" w14:paraId="3983FF58" w14:textId="77777777">
      <w:pPr>
        <w:pStyle w:val="Negrita"/>
      </w:pPr>
    </w:p>
    <w:p w:rsidRPr="006972C9" w:rsidR="00AF06C5" w:rsidP="009B1F5C" w:rsidRDefault="00DD414D" w14:paraId="7947E102" w14:textId="6A4AF411">
      <w:pPr>
        <w:pStyle w:val="CC"/>
      </w:pPr>
      <w:bookmarkStart w:name="_GoBack" w:id="0"/>
      <w:bookmarkEnd w:id="0"/>
      <w:r>
        <w:t>JAFM/OMB/empl</w:t>
      </w: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35845" w14:textId="77777777" w:rsidR="00373FCB" w:rsidRDefault="00373FCB" w:rsidP="009349F3">
      <w:pPr>
        <w:spacing w:line="240" w:lineRule="auto"/>
      </w:pPr>
      <w:r>
        <w:separator/>
      </w:r>
    </w:p>
  </w:endnote>
  <w:endnote w:type="continuationSeparator" w:id="0">
    <w:p w14:paraId="7110A27F" w14:textId="77777777" w:rsidR="00373FCB" w:rsidRDefault="00373FCB"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3DE90A35"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8EB117A" w14:textId="77777777">
      <w:tc>
        <w:tcPr>
          <w:tcW w:w="2942" w:type="dxa"/>
        </w:tcPr>
        <w:p w:rsidR="00517D62" w:rsidRDefault="00517D62" w14:paraId="26F299B1"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43FEF284"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26AA9C47" w14:textId="77777777">
          <w:pPr>
            <w:pStyle w:val="Piedepgina"/>
            <w:rPr>
              <w:b/>
              <w:color w:val="7F7F7F" w:themeColor="text1" w:themeTint="80"/>
              <w:sz w:val="16"/>
              <w:szCs w:val="16"/>
            </w:rPr>
          </w:pPr>
        </w:p>
      </w:tc>
      <w:tc>
        <w:tcPr>
          <w:tcW w:w="2943" w:type="dxa"/>
        </w:tcPr>
        <w:p w:rsidRPr="009349F3" w:rsidR="00517D62" w:rsidP="00855792" w:rsidRDefault="00517D62" w14:paraId="7A3A1FF7"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2E92E35"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69E7B3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2D31A1">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1D0A5D40"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2B56978B"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82FD0" w14:textId="77777777" w:rsidR="00373FCB" w:rsidRDefault="00373FCB" w:rsidP="009349F3">
      <w:pPr>
        <w:spacing w:line="240" w:lineRule="auto"/>
      </w:pPr>
      <w:r>
        <w:separator/>
      </w:r>
    </w:p>
  </w:footnote>
  <w:footnote w:type="continuationSeparator" w:id="0">
    <w:p w14:paraId="46BD068A" w14:textId="77777777" w:rsidR="00373FCB" w:rsidRDefault="00373FCB"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1FD5B51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4C4CB167" w14:textId="77777777">
    <w:pPr>
      <w:pStyle w:val="Encabezado"/>
    </w:pPr>
    <w:r>
      <w:ptab w:alignment="center" w:relativeTo="margin" w:leader="none"/>
    </w:r>
    <w:r>
      <w:rPr>
        <w:noProof/>
        <w:lang w:val="es-CR" w:eastAsia="es-CR"/>
      </w:rPr>
      <w:drawing>
        <wp:inline distT="0" distB="0" distL="0" distR="0" wp14:anchorId="2F395050" wp14:editId="44CAE73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AB" w:rsidRDefault="00F551AB" w14:paraId="17AABC83"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CB"/>
    <w:rsid w:val="00021C9A"/>
    <w:rsid w:val="0002354D"/>
    <w:rsid w:val="00100A90"/>
    <w:rsid w:val="002510B8"/>
    <w:rsid w:val="002D31A1"/>
    <w:rsid w:val="002D6ACD"/>
    <w:rsid w:val="00333738"/>
    <w:rsid w:val="00342844"/>
    <w:rsid w:val="003534B8"/>
    <w:rsid w:val="00373FCB"/>
    <w:rsid w:val="0037740E"/>
    <w:rsid w:val="003F0994"/>
    <w:rsid w:val="00517D62"/>
    <w:rsid w:val="005F7C14"/>
    <w:rsid w:val="0066384E"/>
    <w:rsid w:val="006972C9"/>
    <w:rsid w:val="007006C0"/>
    <w:rsid w:val="00725C3A"/>
    <w:rsid w:val="008200B7"/>
    <w:rsid w:val="00852F96"/>
    <w:rsid w:val="00855792"/>
    <w:rsid w:val="00900B79"/>
    <w:rsid w:val="009349F3"/>
    <w:rsid w:val="009B1F5C"/>
    <w:rsid w:val="00AF06C5"/>
    <w:rsid w:val="00B13A30"/>
    <w:rsid w:val="00C0085D"/>
    <w:rsid w:val="00DD414D"/>
    <w:rsid w:val="00DE2D06"/>
    <w:rsid w:val="00F16F66"/>
    <w:rsid w:val="00F34446"/>
    <w:rsid w:val="00F551AB"/>
    <w:rsid w:val="00F96C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0F0ACF"/>
  <w15:chartTrackingRefBased/>
  <w15:docId w15:val="{5A0BA3A4-DC38-45CB-8A94-66261F74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character" w:customStyle="1" w:styleId="PrrafodelistaCar">
    <w:name w:val="Párrafo de lista Car"/>
    <w:link w:val="Prrafodelista"/>
    <w:uiPriority w:val="34"/>
    <w:locked/>
    <w:rsid w:val="009B1F5C"/>
    <w:rPr>
      <w:sz w:val="24"/>
      <w:szCs w:val="24"/>
      <w:lang w:val="es-ES" w:eastAsia="es-ES"/>
    </w:rPr>
  </w:style>
  <w:style w:type="paragraph" w:styleId="Prrafodelista">
    <w:name w:val="List Paragraph"/>
    <w:basedOn w:val="Normal"/>
    <w:link w:val="PrrafodelistaCar"/>
    <w:uiPriority w:val="34"/>
    <w:qFormat/>
    <w:rsid w:val="009B1F5C"/>
    <w:pPr>
      <w:spacing w:line="240" w:lineRule="auto"/>
      <w:ind w:left="720"/>
      <w:contextualSpacing/>
      <w:jc w:val="left"/>
    </w:pPr>
    <w:rPr>
      <w:rFonts w:asciiTheme="minorHAnsi" w:eastAsiaTheme="minorHAnsi" w:hAnsiTheme="minorHAnsi" w:cstheme="minorBidi"/>
      <w:sz w:val="24"/>
      <w:lang w:eastAsia="es-ES"/>
    </w:rPr>
  </w:style>
  <w:style w:type="paragraph" w:styleId="Sinespaciado">
    <w:name w:val="No Spacing"/>
    <w:uiPriority w:val="1"/>
    <w:qFormat/>
    <w:rsid w:val="00DD414D"/>
    <w:pPr>
      <w:spacing w:after="0" w:line="240" w:lineRule="auto"/>
      <w:jc w:val="both"/>
    </w:pPr>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riesgo/BorradoresRG/Forms/Correspondencia%20Externa%20SUGEF/plantillas-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0F656203F949BDA91CC4111B516D89"/>
        <w:category>
          <w:name w:val="General"/>
          <w:gallery w:val="placeholder"/>
        </w:category>
        <w:types>
          <w:type w:val="bbPlcHdr"/>
        </w:types>
        <w:behaviors>
          <w:behavior w:val="content"/>
        </w:behaviors>
        <w:guid w:val="{2DEEF0EE-8727-4A87-935B-F3C8F0EC05C4}"/>
      </w:docPartPr>
      <w:docPartBody>
        <w:p w:rsidR="00404804" w:rsidRDefault="00D132E5" w:rsidP="00D132E5">
          <w:pPr>
            <w:pStyle w:val="0E0F656203F949BDA91CC4111B516D89"/>
          </w:pPr>
          <w:r w:rsidRPr="001E0779">
            <w:rPr>
              <w:rStyle w:val="Textodelmarcadordeposicin"/>
            </w:rPr>
            <w:t>Haga clic aquí para escribir texto.</w:t>
          </w:r>
        </w:p>
      </w:docPartBody>
    </w:docPart>
    <w:docPart>
      <w:docPartPr>
        <w:name w:val="2B6FA3115E2B4CD5B69D11D8740E38F5"/>
        <w:category>
          <w:name w:val="General"/>
          <w:gallery w:val="placeholder"/>
        </w:category>
        <w:types>
          <w:type w:val="bbPlcHdr"/>
        </w:types>
        <w:behaviors>
          <w:behavior w:val="content"/>
        </w:behaviors>
        <w:guid w:val="{84D4626E-82A7-4189-BF66-26F2044AF438}"/>
      </w:docPartPr>
      <w:docPartBody>
        <w:p w:rsidR="00404804" w:rsidRDefault="00D132E5" w:rsidP="00D132E5">
          <w:pPr>
            <w:pStyle w:val="2B6FA3115E2B4CD5B69D11D8740E38F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34"/>
    <w:rsid w:val="00404804"/>
    <w:rsid w:val="00645E34"/>
    <w:rsid w:val="00D132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32E5"/>
  </w:style>
  <w:style w:type="paragraph" w:customStyle="1" w:styleId="27FF0582D8134A268DA95FF38438A6D5">
    <w:name w:val="27FF0582D8134A268DA95FF38438A6D5"/>
  </w:style>
  <w:style w:type="paragraph" w:customStyle="1" w:styleId="D9175CF6120D4410B65204AF4D71CB80">
    <w:name w:val="D9175CF6120D4410B65204AF4D71CB80"/>
  </w:style>
  <w:style w:type="paragraph" w:customStyle="1" w:styleId="AB36BC4A5D0B4B6BB81C6FCBFDCA5280">
    <w:name w:val="AB36BC4A5D0B4B6BB81C6FCBFDCA5280"/>
    <w:rsid w:val="00645E34"/>
  </w:style>
  <w:style w:type="paragraph" w:customStyle="1" w:styleId="C7EE8E6F807F4CCBBAB587E94CC031E3">
    <w:name w:val="C7EE8E6F807F4CCBBAB587E94CC031E3"/>
    <w:rsid w:val="00645E34"/>
  </w:style>
  <w:style w:type="paragraph" w:customStyle="1" w:styleId="0E0F656203F949BDA91CC4111B516D89">
    <w:name w:val="0E0F656203F949BDA91CC4111B516D89"/>
    <w:rsid w:val="00D132E5"/>
  </w:style>
  <w:style w:type="paragraph" w:customStyle="1" w:styleId="2B6FA3115E2B4CD5B69D11D8740E38F5">
    <w:name w:val="2B6FA3115E2B4CD5B69D11D8740E38F5"/>
    <w:rsid w:val="00D13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m3Gfq+MVdya1ZVZPLrAfXYH1GmCUr7mWREIexJCXYKs=</DigestValue>
    </Reference>
    <Reference Type="http://www.w3.org/2000/09/xmldsig#Object" URI="#idOfficeObject">
      <DigestMethod Algorithm="http://www.w3.org/2001/04/xmlenc#sha256"/>
      <DigestValue>a2NlGcEiYfRptrrXa6T8OfnFtT3Oq/xDzQ8X8eA/Xjg=</DigestValue>
    </Reference>
    <Reference Type="http://uri.etsi.org/01903#SignedProperties" URI="#idSignedProperties">
      <Transforms>
        <Transform Algorithm="http://www.w3.org/TR/2001/REC-xml-c14n-20010315"/>
      </Transforms>
      <DigestMethod Algorithm="http://www.w3.org/2001/04/xmlenc#sha256"/>
      <DigestValue>S1Qx7uzCCI6nXvvQSRiswDAYAWl/DOo2LVBbHDYFfJA=</DigestValue>
    </Reference>
  </SignedInfo>
  <SignatureValue>Run+ttEmsrVxkzXv7OCBXR8452d57UW003xRvLpJhOlo4Nf9OTpnembt8IhzI10DG3qvyhoWHXH2
Meun0INnZ8UV3i1iGVDUpTQOc4crHVsoT5TC4UFuYZVXLmfJ6U6SuTi/RtbpjjWg9QWJVJQYtiYZ
+gtuS7J+j5mCp3XL2/ZfzAadCTiSYWoEQNgV6tQQI3FgiLxsLsUouV7JbjVNdbgmvMW5U8y5btBB
4dmxVncZlg9zA8CsRLV84PEQqQgydxTTWUr1OCMPxe7bKpn/3fiJTCd9ZzzrIvoetbb7QKJfJQIz
I0Y48IXI65B18Day9rfSzuyaGX/BH2vkB+sqOg==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F1h+QW8cQq6Doeaf9D2wdq8aKGnr3dQ2XMqgbfPPm3A=</DigestValue>
      </Reference>
      <Reference URI="/word/document.xml?ContentType=application/vnd.openxmlformats-officedocument.wordprocessingml.document.main+xml">
        <DigestMethod Algorithm="http://www.w3.org/2001/04/xmlenc#sha256"/>
        <DigestValue>Jva7pR7Usf09B1NaOFudBoG1ZlO2qtx8aglrQ4pFZrg=</DigestValue>
      </Reference>
      <Reference URI="/word/endnotes.xml?ContentType=application/vnd.openxmlformats-officedocument.wordprocessingml.endnotes+xml">
        <DigestMethod Algorithm="http://www.w3.org/2001/04/xmlenc#sha256"/>
        <DigestValue>kylX+xxMCHWEus14Jlt9OedsWJMBf4PR2baHutbyuOE=</DigestValue>
      </Reference>
      <Reference URI="/word/fontTable.xml?ContentType=application/vnd.openxmlformats-officedocument.wordprocessingml.fontTable+xml">
        <DigestMethod Algorithm="http://www.w3.org/2001/04/xmlenc#sha256"/>
        <DigestValue>pNtgO1kfoO260KfmBPPrz80J1w8WToykIHRodV+GyO0=</DigestValue>
      </Reference>
      <Reference URI="/word/footer1.xml?ContentType=application/vnd.openxmlformats-officedocument.wordprocessingml.footer+xml">
        <DigestMethod Algorithm="http://www.w3.org/2001/04/xmlenc#sha256"/>
        <DigestValue>GCVlo2V2Cp11m47MhmgxpsaVGcLG7D7Eah4H/YY659k=</DigestValue>
      </Reference>
      <Reference URI="/word/footer2.xml?ContentType=application/vnd.openxmlformats-officedocument.wordprocessingml.footer+xml">
        <DigestMethod Algorithm="http://www.w3.org/2001/04/xmlenc#sha256"/>
        <DigestValue>Ek7uNiR1ZK43wCIrKUY//Z1RABozNxEeOzpZ5kgvfBU=</DigestValue>
      </Reference>
      <Reference URI="/word/footer3.xml?ContentType=application/vnd.openxmlformats-officedocument.wordprocessingml.footer+xml">
        <DigestMethod Algorithm="http://www.w3.org/2001/04/xmlenc#sha256"/>
        <DigestValue>uH0GAD9nVrBGJG4Lp7LL8dYk0xGIfO9KMCdNRCJIwKs=</DigestValue>
      </Reference>
      <Reference URI="/word/footnotes.xml?ContentType=application/vnd.openxmlformats-officedocument.wordprocessingml.footnotes+xml">
        <DigestMethod Algorithm="http://www.w3.org/2001/04/xmlenc#sha256"/>
        <DigestValue>h2nJRLo0grgKBkRKzAW8+ubG6AriBI0IP30Tv52Oat8=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YT1KaXwPwMjioPnM5mkZCWsIIwnRSyx2rjEbxOeCwt8=</DigestValue>
      </Reference>
      <Reference URI="/word/glossary/fontTable.xml?ContentType=application/vnd.openxmlformats-officedocument.wordprocessingml.fontTable+xml">
        <DigestMethod Algorithm="http://www.w3.org/2001/04/xmlenc#sha256"/>
        <DigestValue>pNtgO1kfoO260KfmBPPrz80J1w8WToykIHRodV+GyO0=</DigestValue>
      </Reference>
      <Reference URI="/word/glossary/settings.xml?ContentType=application/vnd.openxmlformats-officedocument.wordprocessingml.settings+xml">
        <DigestMethod Algorithm="http://www.w3.org/2001/04/xmlenc#sha256"/>
        <DigestValue>TRHlfXN56fAgB78XiP0acsI0YnfkDDGTTcMd89PBwn4=</DigestValue>
      </Reference>
      <Reference URI="/word/glossary/styles.xml?ContentType=application/vnd.openxmlformats-officedocument.wordprocessingml.styles+xml">
        <DigestMethod Algorithm="http://www.w3.org/2001/04/xmlenc#sha256"/>
        <DigestValue>s7Ju2K/K/3+aJ+3OlEPWvHqOBvt7yMQ2fEZ3xN4/aUk=</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bUqULClNedA4rrHM3gSX7MV5sXZRiqjaezJLPVazcqY=</DigestValue>
      </Reference>
      <Reference URI="/word/header2.xml?ContentType=application/vnd.openxmlformats-officedocument.wordprocessingml.header+xml">
        <DigestMethod Algorithm="http://www.w3.org/2001/04/xmlenc#sha256"/>
        <DigestValue>l7qtWbe/g+bFPD7HXU4Xu6VOEHM2fwCOYnlcAZ4e4SQ=</DigestValue>
      </Reference>
      <Reference URI="/word/header3.xml?ContentType=application/vnd.openxmlformats-officedocument.wordprocessingml.header+xml">
        <DigestMethod Algorithm="http://www.w3.org/2001/04/xmlenc#sha256"/>
        <DigestValue>Vlse0nt0PA3ApTDm03uc6eWLRYlnr0uhZ0H8vnAExIE=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m+H1BDM3RQQr6LatYBfZLH04p95eD5oD4Wphx0t46MU=</DigestValue>
      </Reference>
      <Reference URI="/word/settings.xml?ContentType=application/vnd.openxmlformats-officedocument.wordprocessingml.settings+xml">
        <DigestMethod Algorithm="http://www.w3.org/2001/04/xmlenc#sha256"/>
        <DigestValue>i19Slnya/oqLcXStGfZtZBw050LEKgInR2c4xMSWn5M=</DigestValue>
      </Reference>
      <Reference URI="/word/styles.xml?ContentType=application/vnd.openxmlformats-officedocument.wordprocessingml.styles+xml">
        <DigestMethod Algorithm="http://www.w3.org/2001/04/xmlenc#sha256"/>
        <DigestValue>1d0ASvAGWKzoxcyxNgNR/yMnRK76pRwtvqamZKGAlXk=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2020-05-25T21:35:36Z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2020-05-25T21:35:36Z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PZJAh9njI7RDpJ1NBgvFWmn8j6dlXM9QMtvXfXS9ZT4CBAnbCnIYDzIwMjAwNTI1MjEzNTQ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</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yGUx+FrUiI74/0d87Wr5S/34JCVN2QgDVv6wfpBDu+g=</DigestValue>
                </xd:DigestAlgAndValue>
                <xd:CRLIdentifier>
                  <xd:Issuer>CN=CA SINPE - PERSONA FISICA v2, OU=DIVISION SISTEMAS DE PAGO, O=BANCO CENTRAL DE COSTA RICA, C=CR, SERIALNUMBER=CPJ-4-000-004017</xd:Issuer>
                  <xd:IssueTime>2020-05-25T12:10:49Z</xd:IssueTime>
                </xd:CRLIdentifier>
              </xd:CRLRef>
              <xd:CRLRef>
                <xd:DigestAlgAndValue>
                  <DigestMethod Algorithm="http://www.w3.org/2001/04/xmlenc#sha256"/>
                  <DigestValue>vmFXzLt1QjuvQWNzLqIlNOSrHhs+hoErdEAt23DB68Q=</DigestValue>
                </xd:DigestAlgAndValue>
                <xd:CRLIdentifier>
                  <xd:Issuer>CN=CA SINPE - PERSONA FISICA v2, OU=DIVISION SISTEMAS DE PAGO, O=BANCO CENTRAL DE COSTA RICA, C=CR, SERIALNUMBER=CPJ-4-000-004017</xd:Issuer>
                  <xd:IssueTime>2020-05-25T12:10:49Z</xd:IssueTime>
                </xd:CRLIdentifier>
              </xd:CRLRef>
              <xd:CRLRef>
                <xd:DigestAlgAndValue>
                  <DigestMethod Algorithm="http://www.w3.org/2001/04/xmlenc#sha256"/>
                  <DigestValue>4k5NmmNd3USkBwZp4RwL9qd8665U/Lu8ngPcxNIJCPU=</DigestValue>
                </xd:DigestAlgAndValue>
                <xd:CRLIdentifier>
                  <xd:Issuer>CN=CA POLITICA PERSONA FISICA - COSTA RICA v2, OU=DCFD, O=MICITT, C=CR, SERIALNUMBER=CPJ-2-100-098311</xd:Issuer>
                  <xd:IssueTime>2020-05-15T17:39:22Z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CRLValues>
              <xd:EncapsulatedCRLValue>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BSH7mkhV6OEsG5AAAAAFIfFw0xNjEyMDYyMDUwNDFaMAwwCgYDVR0VBAMKAQEwMgITFAAAUh42DC3v7q6MnwAAAABSHhcNMTYxMjA2MjA1MDQx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WUfDMdZZLhticAAAAANZRFw0xNzAxMTgxOTQ1MDNaMAwwCgYDVR0VBAMKAQEwMgITFAAA1lBdqYcPzPYR6wAAAADWUBcNMTcwMTE4MTk0NTAzWjAMMAoGA1UdFQQDCgEBMDICExQAAPTxPw0Wau1jzMoAAAAA9PEXDTE3MDExODE3MjQ0NlowDDAKBgNVHRUEAwoBATAyAhMUAAD08BitQUXUmyNWAAAAAPTwFw0xNzAxMTgxNzI0NDZaMAwwCgYDVR0VBAMKAQEwMgITFAAACv9gsLc1afWX3wAAAAAK/xcNMTcwMTE3MTQ0NzQ3WjAMMAoGA1UdFQQDCgEBMDICExQAAAr+rdvPkLQR+qAAAAAACv4XDTE3MDExNzE0NDc0N1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Eg3VIDNrHXaog0AAAAASDcXDTE3MDExMTIxNTgzM1owDDAKBgNVHRUEAwoBATAyAhMUAABINtj0E+0VtucWAAAAAEg2Fw0xNzAxMTEyMTU4MzJ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XvcG7xZkEr5ssQAAAABe9xcNMTcwMTA5MjE1MDI3WjAMMAoGA1UdFQQDCgEBMDICExQAAF721kPYOewmoKIAAAAAXvYXDTE3MDEwOTIxNTAyN1owDDAKBgNVHRUEAwoBATAyAhMUAADo+foaggAKDFx5AAAAAOj5Fw0xNzAxMDkxNjMyMDZaMAwwCgYDVR0VBAMKAQEwMgITFAAA6Piu8coHcw4IKwAAAADo+BcNMTcwMTA5MTYzMjA2WjAMMAoGA1UdFQQDCgEBMDICExQAAJur1NIzSvr++I8AAAAAm6sXDTE3MDEwOTE0MDEyOVowDDAKBgNVHRUEAwoBATAyAhMUAACbqj/rytSqAcd0AAAAAJuqFw0xNzAxMDkxNDAxMjl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AJ9rZlCuzLmgnagAAAAAn2hcNMTcwNTEyMTU0ODU1WjAMMAoGA1UdFQQDCgEBMDICExQAACfZsJ9Zxmm/lWwAAAAAJ9kXDTE3MDUxMjE1NDg1N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Bq54LUrn4kOYSsAAAAAGrnFw0xNzA1MDUxNzA4NTFaMAwwCgYDVR0VBAMKAQEwMgITFAAAaub7+VctB5NYNgAAAABq5hcNMTcwNTA1MTcwODUxWjAMMAoGA1UdFQQDCgEBMDICExQAAPLnK1GqC6zXjI0AAAAA8ucXDTE3MDUwNTE3MDY0M1owDDAKBgNVHRUEAwoBATAyAhMUAADy5pTQYslgHBiXAAAAAPLmFw0xNzA1MDUxNzA2NDJaMAwwCgYDVR0VBAMKAQEwMgITFAAA8smq8Vr7iLhA7wAAAADyyRcNMTcwNTA1MTY0NzI5WjAMMAoGA1UdFQQDCgEBMDICExQAAPLIDWnlw966+HwAAAAA8sgXDTE3MDUwNTE2NDcyOV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+92BhnoAAAAAlzEXDTE3MDUwMzE0NTMwMFowDDAKBgNVHRUEAwoBATAyAhMUAACXMMiT2ojh0BxyAAAAAJcwFw0xNzA1MDMxNDUzMDB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Adn/WkgXHYqZQcgAAAAB2fxcNMTcwNDIxMTgzMzUwWjAMMAoGA1UdFQQDCgEBMDICExQAAHZ+La+4nFN8FxYAAAAAdn4XDTE3MDQyMTE4MzM1MFowDDAKBgNVHRUEAwoBATAyAhMUAAFxvVE3nTyL7bcVAAAAAXG9Fw0xNzA0MjExNTQ4MDlaMAwwCgYDVR0VBAMKAQEwMgITFAABcbz1ZdK4kPWvEwAAAAFxvBcNMTcwNDIxMTU0ODA5WjAMMAoGA1UdFQQDCgEBMDICExQAAQq/9TeYdJNpJ20AAAABCr8XDTE3MDQyMDE4NDQwM1owDDAKBgNVHRUEAwoBATAyAhMUAAEKvrJrVaMnMX+vAAAAAQq+Fw0xNzA0MjAxODQ0MDN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AuPPBbSEaVn8FwAAAAAC48Fw0xNzA0MTkxNTE2MTNaMAwwCgYDVR0VBAMKAQEwMgITFAAALjs5wjNcW2DiiwAAAAAuOxcNMTcwNDE5MTUxNjEzWjAMMAoGA1UdFQQDCgEBMDICExQAADfa5KPXOrqNZpsAAAAAN9oXDTE3MDQxOTE0MjEwM1owDDAKBgNVHRUEAwoBATAyAhMUAAA32SQWAqAFp7rMAAAAADfZFw0xNzA0MTkxNDIxMDNaMAwwCgYDVR0VBAMKAQEwMgITFAAAXOet7GRHK1acyQAAAABc5xcNMTcwNDE4MjA0NzE5WjAMMAoGA1UdFQQDCgEBMDICExQAAFzm3dIruA/kFggAAAAAXOYXDTE3MDQxODIwNDcxOV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APCxZWIJ2DQ9vpwAAAAA8LBcNMTcwMzIxMTgwODQ4WjAMMAoGA1UdFQQDCgEBMDICExQAADwrXkZ7J1yT7C8AAAAAPCsXDTE3MDMyMTE4MDg0OF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CJUDTwxxGh1GPoAAAAAIlQXDTE3MDMxNjE5MTcyOFowDDAKBgNVHRUEAwoBATAyAhMUAAAiU88tUpNPJipUAAAAACJTFw0xNzAzMTYxOTE3Mjh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AesKZmiTaIk/0wAAAAEB6xcNMTcwMzE2MTYwOTUyWjAMMAoGA1UdFQQDCgEBMDICExQAAQHq8Gy9WWbFahQAAAABAeoXDTE3MDMxNjE2MDk1Ml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JvL+be3hsUU9bUAAAAAm8sXDTE3MDYwNTE0NDQzMlowDDAKBgNVHRUEAwoBATAyAhMUAACbyjITdRHU4oKBAAAAAJvKFw0xNzA2MDUxNDQ0MzFaMAwwCgYDVR0VBAMKAQEwMgITFAAA0vTHYjr4Y3ETjAAAAADS9BcNMTcwNjA1MTQxMTA0WjAMMAoGA1UdFQQDCgEBMDICExQAANLz8seY7HVLYdQAAAAA0vMXDTE3MDYwNTE0MTEwM1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CpVtgHO45zqrjmAAAAAKlWFw0xNzA2MDExNjE1MjFaMAwwCgYDVR0VBAMKAQEwMgITFAAAqVQ5Jk2YwTLgCQAAAACpVBcNMTcwNjAxMTYxNTIxWjAMMAoGA1UdFQQDCgEBMDICExQAAbCuzpDS6U1k+sAAAAABsK4XDTE3MDYwMTE1MTkyOVowDDAKBgNVHRUEAwoBATAyAhMUAAGwrXzljnpjL6SCAAAAAbCtFw0xNzA2MDExNTE5Mjl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AaydVWG4AHBTsAwAAAABrJxcNMTcwNTMwMTcyMjAxWjAMMAoGA1UdFQQDCgEBMDICExQAAGsma8ZKE8IyVqIAAAAAayYXDTE3MDUzMDE3MjIwMFowDDAKBgNVHRUEAwoBATAyAhMUAABbu6HMXD5k4RyTAAAAAFu7Fw0xNzA1MzAxNzA2MDlaMAwwCgYDVR0VBAMKAQEwMgITFAAAW7om9S/7O8pUjwAAAABbuhcNMTcwNTMwMTcwNjA5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IxdO9m/unCZMHwAAAAAjF0XDTE3MDUyNTIyMDcxNFowDDAKBgNVHRUEAwoBATAyAhMUAACMXKXa0rxzhNMDAAAAAIxcFw0xNzA1MjUyMjA3MTR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CGw03tyPaXyb6dAAAAAIbDFw0xNzA1MTkyMDIwNDRaMAwwCgYDVR0VBAMKAQEwMgITFAAAhsKwmlhiGHH+WgAAAACGwhcNMTcwNTE5MjAyMDQ0WjAMMAoGA1UdFQQDCgEBMDICExQAAZPMZbApX8u+N6YAAAABk8wXDTE3MDUxODIwMTYzOVowDDAKBgNVHRUEAwoBATAyAhMUAAGTy2DGEz5/gs29AAAAAZPLFw0xNzA1MTgyMDE2MzlaMAwwCgYDVR0VBAMKAQEwMgITFAAAriRZib6yjghTywAAAACuJBcNMTcwNTE4MTkxNDUzWjAMMAoGA1UdFQQDCgEBMDICExQAAK4jwIDsgoBKO6AAAAAAriMXDTE3MDUxODE5MTQ1M1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BSb+7WFoIUudWmAAAAAFJvFw0xNzA1MTcxNjA0MTVaMAwwCgYDVR0VBAMKAQEwMgITFAAAUm4ZDF7UilgIkgAAAABSbhcNMTcwNTE3MTYwNDE1WjAMMAoGA1UdFQQDCgEBMDICExQAAJfVj68IDagg8MAAAAAAl9UXDTE3MDUxNjE5NTA1NFowDDAKBgNVHRUEAwoBATAyAhMUAACX1Dentk+6JZ/9AAAAAJfUFw0xNzA1MTYxOTUwNTNaMAwwCgYDVR0VBAMKAQEwMgITFAAAWu80M41GsnCvzAAAAABa7xcNMTcwNTE2MTQ0NzE1WjAMMAoGA1UdFQQDCgEBMDICExQAAFruNi2/UaGoJN8AAAAAWu4XDTE3MDUxNjE0NDcxNV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BJlUck5hAo8c1jAAAAAEmVFw0xNzA1MTUxNjA5MjBaMAwwCgYDVR0VBAMKAQEwMgITFAAASZS8JjkRRDfUFgAAAABJlBcNMTcwNTE1MTYwOTIwWjAMMAoGA1UdFQQDCgEBMDICExQAABfj0+9qcD2uj+oAAAAAF+MXDTE3MDUxNTE2MDQwNVowDDAKBgNVHRUEAwoBATAyAhMUAAAX4pwfOvd3GHonAAAAABfiFw0xNzA1MTUxNjA0MDV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AI0LznoXTFkeWPAAAAAAjQhcNMTcwNzAzMTk1ODI5WjAMMAoGA1UdFQQDCgEBMDICExQAACNBSUm9oomBAfkAAAAAI0EXDTE3MDcwMzE5NTgyO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AUl04POlbbs7FJQAAAABSXRcNMTcwNjMwMjE0NzU4WjAMMAoGA1UdFQQDCgEBMDICExQAAFJcka+U+4jvkTYAAAAAUlwXDTE3MDYzMDIxNDc1OF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CF+VF9ucdVScOzAAAAAIX5Fw0xNzA2MjIyMTMwMzNaMAwwCgYDVR0VBAMKAQEwMgITFAAAhfiQmFXGMCzE7AAAAACF+BcNMTcwNjIyMjEzMDMz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AU1GyH4cqiIYAMAAAAABTURcNMTcwNjIwMjExMjE4WjAMMAoGA1UdFQQDCgEBMDICExQAAFNQ+Ji6OOqypNAAAAAAU1AXDTE3MDYyMDIxMTIxOFowDDAKBgNVHRUEAwoBATAyAhMUAABWf0ss3sna0kWfAAAAAFZ/Fw0xNzA2MTkyMDMxMTJaMAwwCgYDVR0VBAMKAQEwMgITFAAAVn4SbAWnppJHYwAAAABWfhcNMTcwNjE5MjAzMTExWjAMMAoGA1UdFQQDCgEBMDICExQAACq6POg6r9ftgb8AAAAAKroXDTE3MDYxOTAzNTczM1owDDAKBgNVHRUEAwoBATAyAhMUAAAquetS0pcjo60uAAAAACq5Fw0xNzA2MTkwMzU3MzJ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AzCrWWwnwQ4MqtAAAAADMKFw0xNzA2MTQyMzA1NDhaMAwwCgYDVR0VBAMKAQEwMgITFAAAMwlCHOTi1RLdcwAAAAAzCRcNMTcwNjE0MjMwNTQ4WjAMMAoGA1UdFQQDCgEBMDICExQAAD/k5rbc3dXhzD8AAAAAP+QXDTE3MDYxNDIyMDAyMVowDDAKBgNVHRUEAwoBATAyAhMUAAA/4+nSz/mmO1oAAAAAAD/jFw0xNzA2MTQyMjAwMjFaMAwwCgYDVR0VBAMKAQEwMgITFAAAY1djGXDy0zUtJgAAAABjVxcNMTcwNjE0MTkxMjEwWjAMMAoGA1UdFQQDCgEBMDICExQAAGNWMUR1lv5unr4AAAAAY1YXDTE3MDYxNDE5MTIxMF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A6Lm3QK31Vlf/FAAAAADouFw0xNzA3MTkxODQ2MjRaMAwwCgYDVR0VBAMKAQEwMgITFAAAOi3o2b1E8fiR6gAAAAA6LRcNMTcwNzE5MTg0Nj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DKKrmbmBNdvUYcAAAAAMooXDTE3MDcxMjIwMzYxM1owDDAKBgNVHRUEAwoBATAyAhMUAAAyiTd4moHFs5PWAAAAADKJFw0xNzA3MTIyMDM2MTJ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CIj2QGT9NBIp7+AAAAAIiPFw0xNzA5MTExNjQzMDFaMAwwCgYDVR0VBAMKAQEwMgITFAAAiI5uJM2FdMMVUQAAAACIjhcNMTcwOTExMTY0MzAxWjAMMAoGA1UdFQQDCgEBMDICExQAAN+tul3qdEVStfAAAAAA360XDTE3MDkwOTIxMjExMlowDDAKBgNVHRUEAwoBATAyAhMUAADfrLnlxwThF2u9AAAAAN+sFw0xNzA5MDkyMTIxMTJ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AyUN6ZiZruBsINAAAAADJQFw0xNzA5MDExNDM5NDBaMAwwCgYDVR0VBAMKAQEwMgITFAAAMk8Pxg3Dpa0fdQAAAAAyTxcNMTcwOTAxMTQzOTM5WjAMMAoGA1UdFQQDCgEBMDICExQAAbAyOi3uXCN47fIAAAABsDIXDTE3MDgzMTA1NDEwN1owDDAKBgNVHRUEAwoBATAyAhMUAAGwMTmiaQdzDToGAAAAAbAxFw0xNzA4MzEwNTQxMDdaMAwwCgYDVR0VBAMKAQEwMgITFAAAVMG6GmR8QBSwEgAAAABUwRcNMTcwODMwMTYxOTA4WjAMMAoGA1UdFQQDCgEBMDICExQAAFTAUVBJxquzcC4AAAAAVMAXDTE3MDgzMDE2MTk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AZHm13L+rT5mVcwAAAABkeRcNMTcwODI4MjA1NjIwWjAMMAoGA1UdFQQDCgEBMDICExQAAGR4GHCHpeIplnUAAAAAZHgXDTE3MDgyODIwNTYyMF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HSXVzJ1fZ0CjwcAAAAAdJcXDTE3MDgxMTE0MjAyMlowDDAKBgNVHRUEAwoBATAyAhMUAAB0luqVxVs/xPifAAAAAHSWFw0xNzA4MTExNDIwMjJ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BSe/hEUqvf/w4QAAAAAFJ7Fw0xNzA3MjcxOTQ2MDRaMAwwCgYDVR0VBAMKAQEwMgITFAAAUnoeLL8H4sTshQAAAABSehcNMTcwNzI3MTk0NjA0WjAMMAoGA1UdFQQDCgEBMDICExQAAIxZcWLdppHKCvsAAAAAjFkXDTE3MTAxOTIwMDMwMVowDDAKBgNVHRUEAwoBATAyAhMUAACMWJadaLZ5T5R5AAAAAIxYFw0xNzEwMTkyMDAzMDF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I9v27Yjn6hX41kAAAAAj28XDTE3MTAxMzIyNTcyNlowDDAKBgNVHRUEAwoBATAyAhMUAACPbjKMylsaC9n2AAAAAI9uFw0xNzEwMTMyMjU3MjZaMAwwCgYDVR0VBAMKAQEwMgITFAAAwXpVlRDjQAnWfgAAAADBehcNMTcxMDEzMjIyODEyWjAMMAoGA1UdFQQDCgEBMDICExQAAMF5mWW3IosdBMYAAAAAwXkXDTE3MTAxMzIyMjgxMl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A6CG8SIxGu22VdAAAAADoIFw0xNzEwMTIxOTA4NDlaMAwwCgYDVR0VBAMKAQEwMgITFAAAOgdAegayJY71AAAAAAA6BxcNMTcxMDEyMTkwODQ5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ybZdJVMuChAAAAAJXfFw0xNzEwMTIxNTMxMzdaMAwwCgYDVR0VBAMKAQEwMgITFAAAld5+1uw3xAG0GgAAAACV3hcNMTcxMDEyMTUzMTM3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BDwKO53j2z0mYHAAAAAEPAFw0xNzA5MjAxNzUxMjNaMAwwCgYDVR0VBAMKAQEwMgITFAAAQ78WonpemuC1YwAAAABDvxcNMTcwOTIwMTc1MTIzWjAMMAoGA1UdFQQDCgEBMDICExQAAYPT1rbg+FvecGMAAAABg9MXDTE3MDkyMDE2MDA1M1owDDAKBgNVHRUEAwoBATAyAhMUAAGD0uhaqY4s9VxsAAAAAYPSFw0xNzA5MjAxNjAwNTNaMAwwCgYDVR0VBAMKAQEwMgITFAAAa/UTywrTBz8xCwAAAABr9RcNMTcwOTE4MTQ1NTM2WjAMMAoGA1UdFQQDCgEBMDICExQAAGv0wNfi3qvIBu0AAAAAa/QXDTE3MDkxODE0NTUzNl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DM4jN5SvApNgDBAAAAAMziFw0xNzA5MTQxNTU4MjVaMAwwCgYDVR0VBAMKAQEwMgITFAAAzOHEFF/fh0zxZAAAAADM4RcNMTcwOTE0MTU1ODI1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BiIWifN210/zpQAAAAAGIhFw0xNzA5MTMxODE1NTNaMAwwCgYDVR0VBAMKAQEwMgITFAAAYiBCf/SNO2XMygAAAABiIBcNMTcwOTEzMTgxNTUzWjAMMAoGA1UdFQQDCgEBMDICExQAAFwPW5SoljEun+IAAAAAXA8XDTE3MDkxMzE2MjUzNVowDDAKBgNVHRUEAwoBATAyAhMUAABcDqsoP70Q1puoAAAAAFwOFw0xNzA5MTMxNjI1Mz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B9cMDFv6fnF4M4AAAAAH1wXDTE3MDkxMTIxNDUyN1owDDAKBgNVHRUEAwoBATAyAhMUAAAfWx77szZX1FQGAAAAAB9bFw0xNzA5MTEyMTQ1Mjd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AYWMBNo5TxftsBgAAAABhYxcNMTcxMTI3MTY0NDEwWjAMMAoGA1UdFQQDCgEBMDICExQAAGFi9TvJsBXNrXwAAAAAYWIXDTE3MTEyNzE2NDQxMF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BHa8X2dyqXhS0jAAAAAEdrFw0xNzExMDYxNzI5MDFaMAwwCgYDVR0VBAMKAQEwMgITFAAAR2rQRVTOpMvyMQAAAABHahcNMTcxMTA2MTcyOTAwWjAMMAoGA1UdFQQDCgEBMDICExQAAoHFB8tODI8gDIwAAAACgcUXDTE3MTEwNjE2MzcyNVowDDAKBgNVHRUEAwoBATAyAhMUAAKBxHphfV++6uYWAAAAAoHEFw0xNzExMDYxNjM3MjRaMAwwCgYDVR0VBAMKAQEwMgITFAAAaoN64lElBPrOdAAAAABqgxcNMTcxMTA2MTQzODQ4WjAMMAoGA1UdFQQDCgEBMDICExQAAGqCun8IQn9iWhYAAAAAaoIXDTE3MTEwNjE0Mzg0O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ANebccYtqqHKIXAAAAAA15hcNMTcxMTAxMjIwNjEyWjAMMAoGA1UdFQQDCgEBMDICExQAADXlUX+sn5tmeWMAAAAANeUXDTE3MTEwMTIyMDYxM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DRI6A9tj+rSNpkAAAAANEgXDTE3MTAyMzE1MzEzOVowDDAKBgNVHRUEAwoBATAyAhMUAAA0R1RLUqFSH1/ZAAAAADRHFw0xNzEwMjMxNTMxMzl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AFaMLPLsztFiyXAAAAAAVoxcNMTgwMTEwMTMzMzM3WjAMMAoGA1UdFQQDCgEBMDICExQAABWiyL/y44x3lvQAAAAAFaIXDTE4MDExMDEzMzMzNlowDDAKBgNVHRUEAwoBATAyAhMUAAGHQUc4+xFTlv4ZAAAAAYdBFw0xODAxMTAxMDE4MjJaMAwwCgYDVR0VBAMKAQEwMgITFAABh0BIjzxkNXOMiwAAAAGHQBcNMTgwMTEwMTAxODIyWjAMMAoGA1UdFQQDCgEBMDICExQAAC1YlJBFsfDl+/YAAAAALVgXDTE4MDEwOTE5MzUxNFowDDAKBgNVHRUEAwoBATAyAhMUAAAtVw5GYSJDK5AqAAAAAC1XFw0xODAxMDkxOTM1MTN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EtzIbdPuSdr/DxAAAAAS3MFw0xODAxMDIyMDA3MDJaMAwwCgYDVR0VBAMKAQEwMgITFAABLcsLT9rggTL+1wAAAAEtyxcNMTgwMTAyMjAwNzAx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BmJfGBYhos+oK4AAAAAGYkXDTE3MTIxNDIwNTI1MVowDDAKBgNVHRUEAwoBATAyAhMUAAAZiJorLhU+3jiTAAAAABmIFw0xNzEyMTQyMDUyNTF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BW43Nh4LVl/QcmAAAAAFbjFw0xNzEyMDgxNDI5MDVaMAwwCgYDVR0VBAMKAQEwMgITFAAAVuLJ4dvorLhCAQAAAABW4hcNMTcxMjA4MTQyOTA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B0xaFlRtVPyYQEAAAAAHTFFw0xNzEyMDYxODE2MTJaMAwwCgYDVR0VBAMKAQEwMgITFAAAdMT8vx+QYBWCsQAAAAB0xBcNMTcxMjA2MTgxNjEy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Ae3t91nV3PwlCQwAAAAB7excNMTcxMjA1MTYyOTI1WjAMMAoGA1UdFQQDCgEBMDICExQAAHt60Dg4k0haU/wAAAAAe3oXDTE3MTIwNTE2MjkyN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vpBXb1WFoOCV+gAAAAC+kEXDTE4MDIwOTE3MDAyOVowDDAKBgNVHRUEAwoBATAyAhMUAAL6QPaB+lvOQR/nAAAAAvpAFw0xODAyMDkxNzAwMjhaMAwwCgYDVR0VBAMKAQEwMgITFAAApW89cnCgJwXhvAAAAAClbxcNMTgwMjA5MTYzNDU5WjAMMAoGA1UdFQQDCgEBMDICExQAAKVuzaMAIqAfOVkAAAAApW4XDTE4MDIwOTE2MzQ1OV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EPmQl1NprlqwfEAAAAAQ+YXDTE4MDIwODIwMDIyMVowDDAKBgNVHRUEAwoBATAyAhMUAABD5S2INm0rCh91AAAAAEPlFw0xODAyMDgyMDAyMjB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ASGNvzCAg0x8YhAAAAABIYxcNMTgwMjA1MTY1MjA4WjAMMAoGA1UdFQQDCgEBMDICExQAAEhij74WyNBYIc8AAAAASGIXDTE4MDIwNTE2NTIwOFowDDAKBgNVHRUEAwoBATAyAhMUAAHQ0wne7TBX6hd8AAAAAdDTFw0xODAyMDUxNTM3MDNaMAwwCgYDVR0VBAMKAQEwMgITFAAB0NJuJW+Z0JM/wwAAAAHQ0hcNMTgwMjA1MTUzNzAyWjAMMAoGA1UdFQQDCgEBMDICExQAAAnV6mmhvg9CuLUAAAAACdUXDTE4MDIwNTE0MjEzOVowDDAKBgNVHRUEAwoBATAyAhMUAAAJ1IyBPJbKB3prAAAAAAnUFw0xODAyMDUxNDIxMzl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Bqi52a7Hl+f8B9AAAAAGqLFw0xODAyMDIxNjE4MjdaMAwwCgYDVR0VBAMKAQEwMgITFAAAaopAwk+KOoWBrwAAAABqihcNMTgwMjAyMTYxODI3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Ho5k6HmdNAsIicAAAAAejkXDTE4MDEzMDE1MjUwMFowDDAKBgNVHRUEAwoBATAyAhMUAAB6OBPuZjB6zEb0AAAAAHo4Fw0xODAxMzAxNTI1MDB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AOA7qPRiLC3bIUAAAAAA4DFw0xODAxMTExNDUyNTNaMAwwCgYDVR0VBAMKAQEwMgITFAAADgJ42RtRF7wXCQAAAAAOAhcNMTgwMTExMTQ1MjUyWjAMMAoGA1UdFQQDCgEBMDICExQAAFyTvPDoZNxiEqsAAAAAXJMXDTE4MDExMTE0MDkzNVowDDAKBgNVHRUEAwoBATAyAhMUAABckn1CIUPX13fVAAAAAFySFw0xODAxMTExNDA5MzR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Ac1fMn+FhTHDlrwAAAABzVxcNMTgwMjIxMTU0ODMzWjAMMAoGA1UdFQQDCgEBMDICExQAAHNWWoeof1dvqkcAAAAAc1YXDTE4MDIyMTE1NDgzM1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AGLNhNqFZ9RZHtgAAAAAYsxcNMTgwMjIwMTkzMDQ3WjAMMAoGA1UdFQQDCgEBMDICExQAABixhS7ziCknuCQAAAAAGLEXDTE4MDIyMDE5MzA0N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DNnLItQdgMSubyAAAAAM2cFw0xODAyMTQxODU3MDdaMAwwCgYDVR0VBAMKAQEwMgITFAAAzZvIZWhSLK+vVQAAAADNmxcNMTgwMjE0MTg1NzA3WjAMMAoGA1UdFQQDCgEBMDICExQAAwBXltVmn6FFxTcAAAADAFcXDTE4MDIxNDE2MzczNVowDDAKBgNVHRUEAwoBATAyAhMUAAMAVuloZtSZtNM+AAAAAwBWFw0xODAyMTQxNjM3MzVaMAwwCgYDVR0VBAMKAQEwMgITFAABEaq+1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xcXDTE4MDIxMzIwMzU0NFowDDAKBgNVHRUEAwoBATAyAhMUAAL/Fnm2O3lQQisYAAAAAv8WFw0xODAyMTMyMDM1NDRaMAwwCgYDVR0VBAMKAQEwMgITFAAAMYZSWP8Ge41QRwAAAAAxhhcNMTgwMjEzMjAzNDMwWjAMMAoGA1UdFQQDCgEBMDICExQAADGFE34ybElkhHwAAAAAMYUXDTE4MDIxMzIwMzQzM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zg6XVcI3dSeKoAAAAAHOAXDTE4MDIwOTIxMTM0MVowDDAKBgNVHRUEAwoBATAyAhMUAAAc3+METIC0ZUz2AAAAABzfFw0xODAyMDkyMTEzNDBaMAwwCgYDVR0VBAMKAQEwMgITFAABuTcSUHYMGdp41gAAAAG5NxcNMTgwMjA5MTk1NzI3WjAMMAoGA1UdFQQDCgEBMDICExQAAbk2sxW2G2hpXbgAAAABuTYXDTE4MDIwOTE5NTcyN1owDDAKBgNVHRUEAwoBATAyAhMUAABJqTp37aiPapYCAAAAAEmpFw0xODA0MTAxNzAzMjBaMAwwCgYDVR0VBAMKAQEwMgITFAAASagf/BX1D0O/gAAAAABJqBcNMTgwNDEwMTcwMzIw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AwUQPniyXwyrepwAAAADBRBcNMTgwMzMwMTQzNDEwWjAMMAoGA1UdFQQDCgEBMDICExQAAMFDNuQfmXKhj7kAAAAAwUMXDTE4MDMzMDE0MzQwOV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DJXpdirlmbk6xWAAAAAMleFw0xODAzMjcxOTI3MzZaMAwwCgYDVR0VBAMKAQEwMgITFAAAyV0E964wtUYFtQAAAADJXRcNMTgwMzI3MTkyNzM1WjAMMAoGA1UdFQQDCgEBMDICExQAAQTfjXKs3H0hJf8AAAABBN8XDTE4MDMyNzE4NDc0NVowDDAKBgNVHRUEAwoBATAyAhMUAAEE3ijqREgt8mybAAAAAQTeFw0xODAzMjcxODQ3NDV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I81KfWzDZsl4mQAAAAAjzUXDTE4MDMyNjIyMDQzNFowDDAKBgNVHRUEAwoBATAyAhMUAACPNLe5D1405+TLAAAAAI80Fw0xODAzMjYyMjA0MzR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AR7nRk4F1rDfPOAAAAABHuRcNMTgwMzIxMjIxMzQ4WjAMMAoGA1UdFQQDCgEBMDICExQAAEe4MEsuCzKT57gAAAAAR7gXDTE4MDMyMTIyMTM0N1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DqcRTkLngdNnlkAAAAAOpwXDTE4MDMxOTE3NDQzN1owDDAKBgNVHRUEAwoBATAyAhMUAAA6m0eT+MqOSvJ+AAAAADqbFw0xODAzMTkxNzQ0Mzd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AWlOa1zE3YGLpGQAAAABaUxcNMTgwMzE0MjIyNjU2WjAMMAoGA1UdFQQDCgEBMDICExQAAFpSePC4Z6HVcQkAAAAAWlIXDTE4MDMxNDIyMjY1NV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D7YdjIrUdsnlV8AAAAAPthFw0xODA1MTcxODI0MjRaMAwwCgYDVR0VBAMKAQEwMgITFAAA+2DRm5/vncThbAAAAAD7YBcNMTgwNTE3MTgyNDIzWjAMMAoGA1UdFQQDCgEBMDICExQAAW4pH13XlwKY4poAAAABbikXDTE4MDUxNzE1MTAzMVowDDAKBgNVHRUEAwoBATAyAhMUAAFuKLglR1BRaBazAAAAAW4oFw0xODA1MTcxNTEwMzFaMAwwCgYDVR0VBAMKAQEwMgITFAABIajGuv/tUeestAAAAAEhqBcNMTgwNTE2MjAzMDA5WjAMMAoGA1UdFQQDCgEBMDICExQAASGnCzSrJtQvYosAAAABIacXDTE4MDUxNjIwMzAwO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B5p0mFvlAgi3HeAAAAAHmnFw0xODA1MTYxNDQzMzRaMAwwCgYDVR0VBAMKAQEwMgITFAAAeaZQXYK/+YwctwAAAAB5phcNMTgwNTE2MTQ0MzM0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DiW04Qt0306BavAAAAAOJbFw0xODA1MTUyMDUzMDVaMAwwCgYDVR0VBAMKAQEwMgITFAAA4lres7KyFlAlWAAAAADiWhcNMTgwNTE1MjA1MzA1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Cd2Bss6Q3enJFEAAAAAJ3YXDTE4MDUwMzIwNDgzNlowDDAKBgNVHRUEAwoBATAyAhMUAAAnddVbpQOBvZshAAAAACd1Fw0xODA1MDMyMDQ4MzVaMAwwCgYDVR0VBAMKAQEwMgITFAADa3XO0sBj5/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BXQAAAANqbRcNMTgwNTAyMTkwNTI0WjAMMAoGA1UdFQQDCgEBMDICExQAA2ps/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AqKI9qFMrIQQa4AAAAACooFw0xODA0MTIyMTIwNTRaMAwwCgYDVR0VBAMKAQEwMgITFAAAKifLxfodMnptCAAAAAAqJxcNMTgwNDEyMjEyMDUz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AH3z2czek/G2NSAAAAAAffFw0xODA0MTIxNDIyMTJaMAwwCgYDVR0VBAMKAQEwMgITFAAAB95tKxu2dgfL8gAAAAAH3hcNMTgwNDEyMTQyMjEyWjAMMAoGA1UdFQQDCgEBMDICExQAABN7ukgtEBfT+2YAAAAAE3sXDTE4MDQxMDE4MjIyNFowDDAKBgNVHRUEAwoBATAyAhMUAAATenqGJv9kOLAeAAAAABN6Fw0xODA0MTAxODIyMjN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AV2eIwlW03l5JZQAAAABXZxcNMTgwNjI2MTYxODUxWjAMMAoGA1UdFQQDCgEBMDICExQAAFdmIwJRezWb1gcAAAAAV2YXDTE4MDYyNjE2MTg0O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Q949av01XK0xv0AAAABD3gXDTE4MDYxNTIyNDkwMVowDDAKBgNVHRUEAwoBATAyAhMUAAEPd70lGkb/lUVdAAAAAQ93Fw0xODA2MTUyMjQ5MDF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GsVwDV+N601sfIAAAAAaxUXDTE4MDYxMzIwMDczNlowDDAKBgNVHRUEAwoBATAyAhMUAABrFCGzeBf/57REAAAAAGsUFw0xODA2MTMyMDA3MzZaMAwwCgYDVR0VBAMKAQEwMgITFAAAYK92vmmwrF0DRQAAAABgrxcNMTgwNjEzMTkyNzA0WjAMMAoGA1UdFQQDCgEBMDICExQAAGCuJcoJ8URYPmQAAAAAYK4XDTE4MDYxMzE5MjcwNF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EVSLE/CclU2r+IAAAAARVIXDTE4MDUzMTE5NDY0MVowDDAKBgNVHRUEAwoBATAyAhMUAABFUfZVk6eAcN6hAAAAAEVRFw0xODA1MzExOTQ2NDF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BH4XV+MphZrz0BAAAAAEfhFw0xODA1MjgxNTQyMTZaMAwwCgYDVR0VBAMKAQEwMgITFAAAR+CBwRTqoBtdGQAAAABH4BcNMTgwNTI4MTU0MjE2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AT0WdjR+WOfxG/AAAAABPRFw0xODA1MTkwMjI3MjFaMAwwCgYDVR0VBAMKAQEwMgITFAAAE9DppLv9Nzc7jQAAAAAT0BcNMTgwNTE5MDIyNzIx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An0ExdQs78jZlIwAAAACfQRcNMTgwNzI2MTkzMTA0WjAMMAoGA1UdFQQDCgEBMDICExQAAJ9AH8YE0Nj1H0sAAAAAn0AXDTE4MDcyNjE5MzEwM1owDDAKBgNVHRUEAwoBATAyAhMUAADUXe9QitJcayv+AAAAANRdFw0xODA3MjYxNTQ2MzdaMAwwCgYDVR0VBAMKAQEwMgITFAAA1FwXh3XATBNwrgAAAADUXBcNMTgwNzI2MTU0NjM3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AJrY0Zegs8WlhyAAAAAAmtFw0xODA3MTkxOTI4MjRaMAwwCgYDVR0VBAMKAQEwMgITFAAACaw7L5+l/WbVjQAAAAAJrBcNMTgwNzE5MTkyODI0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AsYrmOseOdIqaUQAAAACxihcNMTgwNzE4MTUxNTM0WjAMMAoGA1UdFQQDCgEBMDICExQAALGJnU2osCpUtfkAAAAAsYkXDTE4MDcxODE1MTUzM1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OerbU1vBp7+dFsAAAAA56sXDTE4MDcxMzE2NDYxNFowDDAKBgNVHRUEAwoBATAyAhMUAADnqiMJB1OAvZalAAAAAOeqFw0xODA3MTMxNjQ2MTRaMAwwCgYDVR0VBAMKAQEwMgITFAAAJnxlPI2f6pDuogAAAAAmfBcNMTgwNzEzMTUxMjI3WjAMMAoGA1UdFQQDCgEBMDICExQAACZ74xUcYd3UzbwAAAAAJnsXDTE4MDcxMzE1MTIyN1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BCYoxFjZCOXta1AAAAAEJiFw0xODA3MDkxNDI0NDZaMAwwCgYDVR0VBAMKAQEwMgITFAAAQmGvM8WZNSmv/AAAAABCYRcNMTgwNzA5MTQyNDQ2WjAMMAoGA1UdFQQDCgEBMDICExQAAlUB+w6TIpMWhLgAAAACVQEXDTE4MDcwODE2MjEwMlowDDAKBgNVHRUEAwoBATAyAhMUAAJVAEZScW1RMoBqAAAAAlUAFw0xODA3MDgxNjIxMDJaMAwwCgYDVR0VBAMKAQEwMgITFAAAXSmBOWx2UANoCQAAAABdKRcNMTgwNzA2MTUxNjQ2WjAMMAoGA1UdFQQDCgEBMDICExQAAF0o8hyP+M2swN0AAAAAXSgXDTE4MDcwNjE1MTY0N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Aggv4jChNA9W9tAAAAACCCxcNMTgwNzA1MTQ0MDMwWjAMMAoGA1UdFQQDCgEBMDICExQAAIIKlDLmkubQpj4AAAAAggoXDTE4MDcwNTE0NDAyOV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AxLQVlnHWqVralwAAAADEtBcNMTgwNzAzMTcwMjM3WjAMMAoGA1UdFQQDCgEBMDICExQAAMSzF2xW0d5cyG8AAAAAxLMXDTE4MDcwMzE3MDIzN1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C03tBry31PO5h+AAAAALTeFw0xODA3MDIxNzE0MDdaMAwwCgYDVR0VBAMKAQEwMgITFAAAtN3JKpF0+Hm6PwAAAAC03RcNMTgwNzAyMTcxNDA3WjAMMAoGA1UdFQQDCgEBMDICExQAADiA+95ScGV3PKoAAAAAOIAXDTE4MDcwMjE2NTQyMVowDDAKBgNVHRUEAwoBATAyAhMUAAA4fwq9Jt3UzHysAAAAADh/Fw0xODA3MDIxNjU0MjF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AJJpz6Be7mqD79AAAAAAkmhcNMTgwNjI3MjAzMDU5WjAMMAoGA1UdFQQDCgEBMDICExQAACSZ/CiUeQgiqIcAAAAAJJkXDTE4MDYyNzIwMzA1OVowDDAKBgNVHRUEAwoBATAyAhMUAAGBW5/wzJiFiWSiAAAAAYFbFw0xODA2MjcxOTMxNTlaMAwwCgYDVR0VBAMKAQEwMgITFAABgVqII95I/FT96QAAAAGBWhcNMTgwNjI3MTkzMTU5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BT+z541JcFWfFBAAAAAFP7Fw0xODA4MTYyMDQ1MTdaMAwwCgYDVR0VBAMKAQEwMgITFAAAU/qrzLfk5MGBTgAAAABT+hcNMTgwODE2MjA0NTE3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D4/3kf9VMkgr+nAAAAAPj/Fw0xODA4MTMxOTAxMzNaMAwwCgYDVR0VBAMKAQEwMgITFAAA+P6U05wjk4CzoQAAAAD4/hcNMTgwODEzMTkwMTMy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AqQH+bX3cCPj1rAAAAACpAFw0xODA4MTAyMTI4MTZaMAwwCgYDVR0VBAMKAQEwMgITFAAAKj9dHNqBPxfA9wAAAAAqPxcNMTgwODEwMjEyODE2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AkpuRLYANWq8C8AAAAACSkXDTE4MDgwMzIwNDUxNVowDDAKBgNVHRUEAwoBATAyAhMUAAAJKMzcpZgNwSWlAAAAAAkoFw0xODA4MDMyMDQ1MTR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AnbEDH1xYz70qdQAAAACdsRcNMTgwODAyMTM0MzI1WjAMMAoGA1UdFQQDCgEBMDICExQAAJ2wFizI8pXBEqMAAAAAnbAXDTE4MDgwMjEzNDMyN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AdeeXLUSe1NVowwAAAAB15xcNMTgwNzMxMTg0MTE2WjAMMAoGA1UdFQQDCgEBMDICExQAAHXmAN15lzLJ4yUAAAAAdeYXDTE4MDczMTE4NDExNlowDDAKBgNVHRUEAwoBATAyAhMUAABhzc05tMylCG4BAAAAAGHNFw0xODA3MzExNjM2MTRaMAwwCgYDVR0VBAMKAQEwMgITFAAAYcyPa/q70BS+7AAAAABhzBcNMTgwNzMxMTYzNjE0WjAMMAoGA1UdFQQDCgEBMDICExQAAGJbdHkCMzXzarAAAAAAYlsXDTE4MDczMTE1NDI0N1owDDAKBgNVHRUEAwoBATAyAhMUAABiWvpJyBP8TmF0AAAAAGJaFw0xODA3MzExNTQyNDd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EETLG2RH7q9zJTAAAAAQRMhcNMTgwOTE3MTQzNTQ4WjAMMAoGA1UdFQQDCgEBMDICExQABBExm7Dpxwnxe5kAAAAEETEXDTE4MDkxNzE0MzU0OFowDDAKBgNVHRUEAwoBATAyAhMUAAOmqz6YVcK+FufSAAAAA6arFw0xODA5MTUwMzM5MTJaMAwwCgYDVR0VBAMKAQEwMgITFAADpqqf1geX0BnmowAAAAOmqhcNMTgwOTE1MDMzOTExWjAMMAoGA1UdFQQDCgEBMDICExQAAGe1q6MFaAN/qmwAAAAAZ7UXDTE4MDkxNDE4MDU0NFowDDAKBgNVHRUEAwoBATAyAhMUAABntGK40cGP67SxAAAAAGe0Fw0xODA5MTQxODA1NDN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AY/e1m5jCE/xWRwAAAABj9xcNMTgwOTExMjEzOTEwWjAMMAoGA1UdFQQDCgEBMDICExQAAGP2dlnemcM/au4AAAAAY/YXDTE4MDkxMTIxMzkwOVowDDAKBgNVHRUEAwoBATAyAhMUAABkP6Gki3jh3QFAAAAAAGQ/Fw0xODA5MTEyMTM4MDVaMAwwCgYDVR0VBAMKAQEwMgITFAAAZD4S/2qIjy8tTAAAAABkPhcNMTgwOTExMjEzODA0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BrB/aj0frK0MF1AAAAAGsHFw0xODEwMjQxNjI0MzdaMAwwCgYDVR0VBAMKAQEwMgITFAAAawbT5xGvkw8D+wAAAABrBhcNMTgxMDI0MTYyNDM3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C+Oj4MKpNrSD80AAAAAL46Fw0xODEwMTgxNzIzMjdaMAwwCgYDVR0VBAMKAQEwMgITFAAAvjmxbPvUI3FO9wAAAAC+ORcNMTgxMDE4MTcyMzI3WjAMMAoGA1UdFQQDCgEBMDICExQAAGJz5JgcwlVb0+gAAAAAYnMXDTE4MTAxODE2NDcxM1owDDAKBgNVHRUEAwoBATAyAhMUAABicrhXIb52CKd2AAAAAGJyFw0xODEwMTgxNjQ3MTNaMAwwCgYDVR0VBAMKAQEwMgITFAAB0uEkY+/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tY91/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FgCnAAAAAYkqFw0xODEwMTcxNTE3NTBaMAwwCgYDVR0VBAMKAQEwMgITFAAAz6YpVPASEEXYoAAAAADPphcNMTgxMDE3MTQzMzQ0WjAMMAoGA1UdFQQDCgEBMDICExQAAM+l515yPci9J74AAAAAz6UXDTE4MTAxNzE0MzM0M1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dlCs/XH8wAAAAEbcxcNMTgxMDEwMjAxNTE1WjAMMAoGA1UdFQQDCgEBMDICExQAAO0PHf7m6lHS7aoAAAAA7Q8XDTE4MTAxMDE5MTU1MFowDDAKBgNVHRUEAwoBATAyAhMUAADtDgfdwulyIlbeAAAAAO0OFw0xODEwMTAxOTE1NTBaMAwwCgYDVR0VBAMKAQEwMgITFAAAdw9bSfAVHyN6TAAAAAB3DxcNMTgxMDEwMTYzNzQwWjAMMAoGA1UdFQQDCgEBMDICExQAAHcODe/dEvGDVBoAAAAAdw4XDTE4MTAxMDE2MzczO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AIUdzMfTkH/cyBcAAAAAhR0XDTE4MTAwMzE5MTcwNlowDDAKBgNVHRUEAwoBATAyAhMUAACFHHTITgzWkYIFAAAAAIUcFw0xODEwMDMxOTE3MDV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AALbri5uweXGnAwAAAAAAtsXDTE4MTEwOTE4NDk0OVowDDAKBgNVHRUEAwoBATAyAhMUAAAC2nw6VFqa1vtyAAAAAALaFw0xODExMDkxODQ5NDh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AO4ApefLxb72x5wAAAAA7gBcNMTgxMTA2MTcyNjEyWjAMMAoGA1UdFQQDCgEBMDICExQAADt/eoUTe99XBVgAAAAAO38XDTE4MTEwNjE3MjYxMlowDDAKBgNVHRUEAwoBATAyAhMUAARBDfhWVoqUmRFqAAAABEENFw0xODExMDYxNjI5NTdaMAwwCgYDVR0VBAMKAQEwMgITFAAEQQwJo5YVMyGWoQAAAARBDBcNMTgxMTA2MTYyOTU2WjAMMAoGA1UdFQQDCgEBMDICExQAAFyXtjr9iPm6+IIAAAAAXJcXDTE4MTEwNjE1MDQxM1owDDAKBgNVHRUEAwoBATAyAhMUAABcluuYE2oxGawkAAAAAFyWFw0xODExMDYxNTA0MTN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BEPRbEtKQ06gPPwAAAAEQ9BcNMTgxMTA1MTczNDI0WjAMMAoGA1UdFQQDCgEBMDICExQAARDzfUgsqfucjBYAAAABEPMXDTE4MTEwNTE3MzQyNF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AQNYo3YSuV+QeSwAAAABA1hcNMTgxMDMwMjIzNjA3WjAMMAoGA1UdFQQDCgEBMDICExQAAEDVaiGlErF41LEAAAAAQNUXDTE4MTAzMDIyMzYwN1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QZjhxpD6mJKQmIAAAABBmMXDTE4MTAzMDE3MTI0NVowDDAKBgNVHRUEAwoBATAyAhMUAAEGYhjdx7mfODufAAAAAQZiFw0xODEwMzAxNzEyNDRaMAwwCgYDVR0VBAMKAQEwMgITFAACCtdXZnQ8NS5kqAAAAAIK1xcNMTgxMDMwMTcwNjMzWjAMMAoGA1UdFQQDCgEBMDICExQAAgrWQUhFtgKyY/YAAAACCtYXDTE4MTAzMDE3MDYzMl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AY2ezCvotFTqMPwAAAABjZxcNMTgxMjA2MTU0OTMyWjAMMAoGA1UdFQQDCgEBMDICExQAAGNmAIBOiSIMovcAAAAAY2YXDTE4MTIwNjE1NDkzMl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ABk9kDlPbTU93pwAAAAAGTxcNMTgxMjA1MTc0MTUwWjAMMAoGA1UdFQQDCgEBMDICExQAAAZOEUWkWN13dmgAAAAABk4XDTE4MTIwNTE3NDE0O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DT0EB/J/8PCcS0AAAAANPQXDTE4MTEzMDE1MDUyNFowDDAKBgNVHRUEAwoBATAyAhMUAAA086yrTG2fzLOtAAAAADTzFw0xODExMzAxNTA1MjR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ANMpEmhvSNbeqVAAAAAA0yhcNMTgxMTIwMTgyNzA5WjAMMAoGA1UdFQQDCgEBMDICExQAADTJU4xL38DXuIQAAAAANMkXDTE4MTEyMDE4MjcwOV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AJ8V43z919dH5dAAAAAAnxFw0xOTAxMDkxNTA4MDhaMAwwCgYDVR0VBAMKAQEwMgITFAAACfCo7fCiA33piQAAAAAJ8BcNMTkwMTA5MTUwODA4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Bwd2j6glmMX0ZoAAAAAHB3Fw0xODEyMTkyMDIwNTNaMAwwCgYDVR0VBAMKAQEwMgITFAAAcHZD0RoIWkLk0gAAAABwdhcNMTgxMjE5MjAyMDUz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AnuvHQpSxbffrWwAAAACe6xcNMTgxMjEzMjEyMjI4WjAMMAoGA1UdFQQDCgEBMDICExQAAJ7qeyfyonwe2c8AAAAAnuoXDTE4MTIxMzIxMjIyOF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CtxniwdiO7Co4SAAAAAK3GFw0xODEyMTIxNTU3MTZaMAwwCgYDVR0VBAMKAQEwMgITFAAArcUfK0JX2bOAMwAAAACtxRcNMTgxMjEyMTU1NzE2WjAMMAoGA1UdFQQDCgEBMDICExQAAEDw5fOYEJep79wAAAAAQPAXDTE4MTIxMjE0NDc0NFowDDAKBgNVHRUEAwoBATAyAhMUAABA773s5xp7gwfBAAAAAEDvFw0xODEyMTIxNDQ3NDR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BJDZuROAc//NL+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AtdTMG1rwTlQqBwAAAAC11BcNMTkwMTIyMTkxMTIzWjAMMAoGA1UdFQQDCgEBMDICExQAALXTCL6+fJVW4zsAAAAAtdMXDTE5MDEyMjE5MTEyM1owDDAKBgNVHRUEAwoBATAyAhMUAANnWXjSljS5iBhOAAAAA2dZFw0xOTAxMjIxNzU3MzRaMAwwCgYDVR0VBAMKAQEwMgITFAADZ1iap8aAAVfesgAAAANnWBcNMTkwMTIyMTc1NzM0WjAMMAoGA1UdFQQDCgEBMDICExQABITN/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Aw8KszBZf8aFKkwAAAADDwhcNMTkwMTIxMjA1MzQ0WjAMMAoGA1UdFQQDCgEBMDICExQAAMPBhTv/4aCbCu4AAAAAw8EXDTE5MDEyMTIwNTM0NFowDDAKBgNVHRUEAwoBATAyAhMUAALbsS9Yz7opDz3bAAAAAtuxFw0xOTAxMjEyMDA5MzVaMAwwCgYDVR0VBAMKAQEwMgITFAAC27BcHjlpEVDUsgAAAALbsBcNMTkwMTIxMjAwOTM1WjAMMAoGA1UdFQQDCgEBMDICExQAADW43hdLsy0qpXsAAAAANbgXDTE5MDEyMTE5MDUzN1owDDAKBgNVHRUEAwoBATAyAhMUAAA1t3OWVvBLZaGmAAAAADW3Fw0xOTAxMjExOTA1Mzd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A/rJe9ETjoIyWgAAAAAD+sXDTE5MDExMDIwMjQ0OVowDDAKBgNVHRUEAwoBATAyAhMUAAAP6gYfB6nyGr2sAAAAAA/qFw0xOTAxMTAyMDI0NDlaMAwwCgYDVR0VBAMKAQEwMgITFAAClKViEqRXB/gTggAAAAKUpRcNMTkwMTEwMjAwOTMyWjAMMAoGA1UdFQQDCgEBMDICExQAApSkQJCP2fw/IqQAAAAClKQXDTE5MDExMDIwMDkzMlowDDAKBgNVHRUEAwoBATAyAhMUAADBMrBSXcy5KlYMAAAAAMEyFw0xOTAxMTAxNzMzNDlaMAwwCgYDVR0VBAMKAQEwMgITFAAAwTHBH+MVxABc3gAAAADBMRcNMTkwMTEwMTczMzQ5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AX83xJN7MQdvJhAAAAABfzRcNMTkwMTA5MTYxNzQzWjAMMAoGA1UdFQQDCgEBMDICExQAAF/MmXrvXMjrR1wAAAAAX8wXDTE5MDEwOTE2MTc0M1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OjZgCDpMOGshmsAAAAA6NkXDTE5MDIxMjE1MzcwMFowDDAKBgNVHRUEAwoBATAyAhMUAADo2PLBxYjPZXdyAAAAAOjYFw0xOTAyMTIxNTM3MDBaMAwwCgYDVR0VBAMKAQEwMgITFAABW1UyHcPVH53xSwAAAAFbVRcNMTkwMjEyMTUzNDUwWjAMMAoGA1UdFQQDCgEBMDICExQAAVtUxlWpgh+LzY0AAAABW1QXDTE5MDIxMjE1MzQ0OVowDDAKBgNVHRUEAwoBATAyAhMUAASnfdobfoAmyv06AAAABKd9Fw0xOTAyMTIxNTMxMzVaMAwwCgYDVR0VBAMKAQEwMgITFAAEp3zg6wK/7+29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CBazAAzpp9TxjbAAAAAIFrFw0xOTAyMTEyMDExNDBaMAwwCgYDVR0VBAMKAQEwMgITFAAAgWp6lzo0vOkINQAAAACBahcNMTkwMjExMjAxMTQwWjAMMAoGA1UdFQQDCgEBMDICExQAAxH7hN3KVce5cKkAAAADEfsXDTE5MDIxMTE5NTM0OFowDDAKBgNVHRUEAwoBATAyAhMUAAMR+rcA8EhDm3TeAAAAAxH6Fw0xOTAyMTExOTUzNDhaMAwwCgYDVR0VBAMKAQEwMgITFAAAJxZTMqzv3quVawAAAAAnFhcNMTkwMjExMTg1MTE2WjAMMAoGA1UdFQQDCgEBMDICExQAACcVgD+X+HSLoqgAAAAAJxUXDTE5MDIxMTE4NTExNV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CbG82De8YuRLhhAAAAAJsbFw0xOTAyMDgxNzQwMTlaMAwwCgYDVR0VBAMKAQEwMgITFAAAmxpNjeX1ebWuewAAAACbGhcNMTkwMjA4MTc0MDE5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AKtDDyyESmRVhQUAAAAAq0MXDTE5MDIwNzIxNDI0NlowDDAKBgNVHRUEAwoBATAyAhMUAACrQovcPRBAs8qFAAAAAKtCFw0xOTAyMDcyMTQyNDZ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oOOA/GAAAABKLpFw0xOTAyMDcxODE0MDJaMAwwCgYDVR0VBAMKAQEwMgITFAAEouhs+dSbsriTGAAAAASi6BcNMTkwMjA3MTgxNDAxWjAMMAoGA1UdFQQDCgEBMDICExQABKLhzhOhTGjJrJEAAAAEouEXDTE5MDIwNzE4MDg0MlowDDAKBgNVHRUEAwoBATAyAhMUAASi4AG61qgMYl6FAAAABKLgFw0xOTAyMDcxODA4NDJaMAwwCgYDVR0VBAMKAQEwMgITFAABflVd0xzX3do4TAAAAAF+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La3o8f/Cfm/uIkAAAAAtrcXDTE5MDIwNjE1MTEyM1owDDAKBgNVHRUEAwoBATAyAhMUAAC2tZldz9LJHd4LAAAAALa1Fw0xOTAyMDYxNTExMjN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E2xE5BrFaFTf3UAAAAATbEXDTE5MDIwNTE4MjQ0MFowDDAKBgNVHRUEAwoBATAyAhMUAABNsAseefDQ9N5EAAAAAE2wFw0xOTAyMDUxODI0MzlaMAwwCgYDVR0VBAMKAQEwMgITFAAAyqJgjOcQD+h+4wAAAADKohcNMTkwMjA1MTYzMTMyWjAMMAoGA1UdFQQDCgEBMDICExQAAMqhZEgeSmCXYLIAAAAAyqEXDTE5MDIwNTE2MzEzMl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AdUtohKCvyjNtCwAAAAB1SxcNMTkwMTI5MDAwNzUwWjAMMAoGA1UdFQQDCgEBMDICExQAAHVKrTyPx28G6y0AAAAAdUoXDTE5MDEyOTAwMDc0OV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D06DO2wofkG7akAAAAAPToXDTE5MDIyNTE1NTMzOFowDDAKBgNVHRUEAwoBATAyAhMUAAA9OfljEc7On32XAAAAAD05Fw0xOTAyMjUxNTUzMzh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CIm0f7qLxNyO5RAAAAAIibFw0xOTAyMjIxNzM4MjNaMAwwCgYDVR0VBAMKAQEwMgITFAAAiJpQai8WXpEGZwAAAACImhcNMTkwMjIyMTczODIz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EMm7/3stz+FBY8AAAAAQyYXDTE5MDIyMDE1MjE0M1owDDAKBgNVHRUEAwoBATAyAhMUAABDJRkx0wgc8z8mAAAAAEMlFw0xOTAyMjAxNTIxNDNaMAwwCgYDVR0VBAMKAQEwMgITFAACC6eSAT31b6MPyAAAAAILpxcNMTkwMjIwMTQzMTAwWjAMMAoGA1UdFQQDCgEBMDICExQAAgumBDFmvpfcGdwAAAACC6YXDTE5MDIyMDE0MzEwMFowDDAKBgNVHRUEAwoBATAyAhMUAAAEB3/KfK7n/GgtAAAAAAQHFw0xOTAyMjAxNDI1MTRaMAwwCgYDVR0VBAMKAQEwMgITFAAABAa8mBqMmM4XWAAAAAAEBhcNMTkwMjIwMTQyNTE0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ADmyY9exhF8sMlAAAAAAObFw0xOTAyMTgyMDA1MTFaMAwwCgYDVR0VBAMKAQEwMgITFAAAA5ru+jsm+I9DhgAAAAADmhcNMTkwMjE4MjAwNTEx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AdygqrunYIUMyjAAAAAB3KFw0xOTAzMTUxNzU4MjhaMAwwCgYDVR0VBAMKAQEwMgITFAAAHck9b5rLDFmkiwAAAAAdyRcNMTkwMzE1MTc1ODI4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B5e6++OZwVITLMAAAAAHl4XDTE5MDMxNDE0NTQ1NVowDDAKBgNVHRUEAwoBATAyAhMUAAAeXaFkMMiF03y/AAAAAB5dFw0xOTAzMTQxNDU0NTV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AkrNkLucSjtYi6wAAAACSsxcNMTkwMzEzMTgyMzQwWjAMMAoGA1UdFQQDCgEBMDICExQAAJKyozmUnoAE/QEAAAAAkrIXDTE5MDMxMzE4MjM0MF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BYQUktPaEoYBiIAAAAAFhBFw0xOTAzMTIxNTM2MTRaMAwwCgYDVR0VBAMKAQEwMgITFAAAWEA8z3fAnZwpjQAAAABYQBcNMTkwMzEyMTUzNjE0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AHFR+27ckObzcg8AAAAAcVEXDTE5MDIyODE2MDU0NlowDDAKBgNVHRUEAwoBATAyAhMUAABxUNs2WJ1TdoTSAAAAAHFQFw0xOTAyMjgxNjA1NDZ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AG9L4N1Afzb2khgAAAAAb0hcNMTkwNDA1MTcxOTMyWjAMMAoGA1UdFQQDCgEBMDICExQAABvRb31Sa6D0nqYAAAAAG9EXDTE5MDQwNTE3MTkzMlowDDAKBgNVHRUEAwoBATAyAhMUAACz9OutoVz38tKmAAAAALP0Fw0xOTA0MDUxNjM4MjlaMAwwCgYDVR0VBAMKAQEwMgITFAAAs/OvYhGAxLAQsQAAAACz8xcNMTkwNDA1MTYzODI4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Acf9O5IjE7cYyMQAAAABx/xcNMTkwNDAzMjAwNTExWjAMMAoGA1UdFQQDCgEBMDICExQAAHH+VhJSnw9PrAcAAAAAcf4XDTE5MDQwMzIwMDUxM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AAZxCfzBJNqF/b4AAAAABnEXDTE5MDMyOTIxMDMxMFowDDAKBgNVHRUEAwoBATAyAhMUAAAGcI4zy2RzX3QXAAAAAAZwFw0xOTAzMjkyMTAzMT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CC1Z8eKXEojfbbAAAAAILVFw0xOTAzMjgxNTU3MDdaMAwwCgYDVR0VBAMKAQEwMgITFAAAgtQhgqw5TmVpfAAAAACC1BcNMTkwMzI4MTU1NzA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EQMrVya/DcZMicAAAAARAyFw0xOTAzMjIxNjE0NTNaMAwwCgYDVR0VBAMKAQEwMgITFAABEDHKjR7vgQR59AAAAAEQMRcNMTkwMzIyMTYxNDUzWjAMMAoGA1UdFQQDCgEBMDICExQAADl8wP6VRadAzpoAAAAAOXwXDTE5MDMyMjE1MTUwMVowDDAKBgNVHRUEAwoBATAyAhMUAAA5e1i6T6yQARBnAAAAADl7Fw0xOTAzMjIxNTE1MDF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APYrvw/FShg75mAAAAAA9ihcNMTkwMzE5MjMyMzA0WjAMMAoGA1UdFQQDCgEBMDICExQAAD2Jw3W4tbne3gYAAAAAPYkXDTE5MDMxOTIzMjMwM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BAHdjKZ6BCGdtNQAAAAEAdxcNMTkwNDI2MTUxMjAzWjAMMAoGA1UdFQQDCgEBMDICExQAAQB2krtOB7rnFjEAAAABAHYXDTE5MDQyNjE1MTIwMlowDDAKBgNVHRUEAwoBATAyAhMUAABO+URHXxBpTYjUAAAAAE75Fw0xOTA0MjUyMjA4MTdaMAwwCgYDVR0VBAMKAQEwMgITFAAATvjmKE6tZ/9DLgAAAABO+BcNMTkwNDI1MjIwODE3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Buj8MRQ5rB/FkBAAAAAG6PFw0xOTA0MjUyMDQ5MDNaMAwwCgYDVR0VBAMKAQEwMgITFAAAbo62aU+GZwMDVQAAAABujhcNMTkwNDI1MjA0OTAy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AZrsIQpd+BZ3QhwAAAABmuxcNMTkwNDI1MTYyNzMxWjAMMAoGA1UdFQQDCgEBMDICExQAAGa6giSa4ikBg0MAAAAAZroXDTE5MDQyNTE2MjczMVowDDAKBgNVHRUEAwoBATAyAhMUAAM93Y+V86YmKs0ZAAAAAz3dFw0xOTA0MjUxNjAwMzNaMAwwCgYDVR0VBAMKAQEwMgITFAADPdwDDAFz4LTndwAAAAM93BcNMTkwNDI1MTYwMDMzWjAMMAoGA1UdFQQDCgEBMDICExQAAK1r2STK8+wsjF4AAAAArWsXDTE5MDQyNTA1NTAwM1owDDAKBgNVHRUEAwoBATAyAhMUAACtal2hcRCjZdgqAAAAAK1qFw0xOTA0MjUwNTUwMD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AqUCiO7S/1FaF6AAAAACpQFw0xOTA0MjQxODE3MDdaMAwwCgYDVR0VBAMKAQEwMgITFAAAKk/NyNHzH7JbAgAAAAAqTxcNMTkwNDI0MTgxNzA3WjAMMAoGA1UdFQQDCgEBMDICExQAAkVfmvnCHMoqiAAAAAACRV8XDTE5MDQyNDE3NDYyOVowDDAKBgNVHRUEAwoBATAyAhMUAAJFXjTmlgA07iu6AAAAAkVeFw0xOTA0MjQxNzQ2MjlaMAwwCgYDVR0VBAMKAQEwMgITFAAAzhBqnqVkbRoIyAAAAADOEBcNMTkwNDI0MTcwNDQ2WjAMMAoGA1UdFQQDCgEBMDICExQAAM4PUC2/C1jagOsAAAAAzg8XDTE5MDQyNDE3MDQ0Nl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AC7YxvUhkG4wliUAAAAALtgXDTE5MDQyMjE0MTIxOFowDDAKBgNVHRUEAwoBATAyAhMUAAAu145H1QnvW+M2AAAAAC7XFw0xOTA0MjIxNDEyMTh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AKI86706PJ1FWmAAAAAAojFw0xOTA0MTIxNDI2MjBaMAwwCgYDVR0VBAMKAQEwMgITFAAACiJxc0EQpVBs6wAAAAAKIhcNMTkwNDEyMTQyNjIwWjAMMAoGA1UdFQQDCgEBMDICExQAAKc1kFoRHNeukX0AAAAApzUXDTE5MDQxMjAyMjQ1N1owDDAKBgNVHRUEAwoBATAyAhMUAACnNBJjr0AF4J5RAAAAAKc0Fw0xOTA0MTIwMjI0NTd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AAHBcgvKjTkFaLoAAAAAAcEXDTE5MDQxMDIxMjAxMlowDDAKBgNVHRUEAwoBATAyAhMUAAABwCiJZGF60WBvAAAAAAHAFw0xOTA0MTAyMTIwMTJaMAwwCgYDVR0VBAMKAQEwMgITFAAE7sKRmKigjunCMAAAAATuwhcNMTkwNDEwMTU1NDI2WjAMMAoGA1UdFQQDCgEBMDICExQABO7Bx2LOwbPRvSoAAAAE7sEXDTE5MDQxMDE1NTQyNlowDDAKBgNVHRUEAwoBATAyAhMUAABA5qebS9o755WmAAAAAEDmFw0xOTA0MTAxNTA2NDFaMAwwCgYDVR0VBAMKAQEwMgITFAAAQOUXDRSOJANCmgAAAABA5RcNMTkwNDEwMTUwNjQx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PeL+TjSq9eXN2IAAAAA94sXDTE5MDUxNTE3MzQ1OVowDDAKBgNVHRUEAwoBATAyAhMUAAD3ivuSH9B4o3Q3AAAAAPeKFw0xOTA1MTUxNzM0NTl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AnNeXfgkpzi4BUgAAAACc1xcNMTkwNTEzMTUzMjQ0WjAMMAoGA1UdFQQDCgEBMDICExQAAJzW1cVv39W7YrcAAAAAnNYXDTE5MDUxMzE1MzI0M1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BTD3CeY7DG83ZDAAAAAFMPFw0xOTA1MDgyMTM2MjFaMAwwCgYDVR0VBAMKAQEwMgITFAAAUw6cnAsbBkI87gAAAABTDhcNMTkwNTA4MjEzNjIxWjAMMAoGA1UdFQQDCgEBMDICExQAATpWqYP4FzqwlfAAAAABOlYXDTE5MDUwODIwMzczMVowDDAKBgNVHRUEAwoBATAyAhMUAAE6VS9J+5zV2KblAAAAATpVFw0xOTA1MDgyMDM3MzFaMAwwCgYDVR0VBAMKAQEwMgITFAAAPypGrKM+hmjIPAAAAAA/KhcNMTkwNTA4MTczODUwWjAMMAoGA1UdFQQDCgEBMDICExQAAD8pMsnj0UCDZ7EAAAAAPykXDTE5MDUwODE3Mzg1MF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AS6t3/GHV7a7hlAAAAABLqxcNMTkwNTA4MTQwNTIxWjAMMAoGA1UdFQQDCgEBMDICExQAAEuqLVAWako2VLEAAAAAS6oXDTE5MDUwODE0MDUyMVowDDAKBgNVHRUEAwoBATAyAhMUAAOcK55lbEIFt1XnAAAAA5wrFw0xOTA1MDcyMjA1MTFaMAwwCgYDVR0VBAMKAQEwMgITFAADnCq6J7K4psf3PQAAAAOcKhcNMTkwNTA3MjIwNTExWjAMMAoGA1UdFQQDCgEBMDICExQAAMHOza6w6tdklcMAAAAAwc4XDTE5MDUwNzIxMDIwM1owDDAKBgNVHRUEAwoBATAyAhMUAADBzXAIcsENcNcsAAAAAMHNFw0xOTA1MDcyMTAyMDJ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DoRVLqW1M54DwDAAAAAOhFFw0xOTA1MDYyMTM2MzlaMAwwCgYDVR0VBAMKAQEwMgITFAAA6ERVaAjGHR2t9QAAAADoRBcNMTkwNTA2MjEzNjM5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DbAaedKmHLl8RAAAAAANsBFw0xOTA1MDMxNTA2MjZaMAwwCgYDVR0VBAMKAQEwMgITFAAA2wCMrjfZkqOh6AAAAADbABcNMTkwNTAzMTUwNjI2WjAMMAoGA1UdFQQDCgEBMDICExQAABGLr2jpg5A8nHAAAAAAEYsXDTE5MDUwMzE0NTI0MVowDDAKBgNVHRUEAwoBATAyAhMUAAARiuNaJCqwU46qAAAAABGKFw0xOTA1MDMxNDUyNDB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D0lwFjWRAfuh6gAAAAAPSXBcNMTkwNjAzMTkzODI0WjAMMAoGA1UdFQQDCgEBMDICExQAA9JbDV840GQaVXwAAAAD0lsXDTE5MDYwMzE5MzgyNFowDDAKBgNVHRUEAwoBATAyAhMUAAAVw9sEwsegIrIDAAAAABXDFw0xOTA2MDMxOTM4MjRaMAwwCgYDVR0VBAMKAQEwMgITFAAAFcLLUyfUq62JtgAAAAAVwh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DWVSAbBkxRHKJYAAAAANZVFw0xOTA2MDMxNzE4NTBaMAwwCgYDVR0VBAMKAQEwMgITFAAA1lTj/FTTL4HO1QAAAADWVBcNMTkwNjAzMTcxODUw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AEK6WQAMJPGI4aAAAAAAQrFw0xOTA1MzEyMDQ4MDBaMAwwCgYDVR0VBAMKAQEwMgITFAAABCrigEmC4fnd7gAAAAAEKhcNMTkwNTMxMjA0ODAwWjAMMAoGA1UdFQQDCgEBMDICExQAAJRdWuyPiA2qP/QAAAAAlF0XDTE5MDUzMTE5MzMxMVowDDAKBgNVHRUEAwoBATAyAhMUAACUXCb/5ZTYqPdNAAAAAJRcFw0xOTA1MzExOTMzMTF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AEoOcmFAKOCQbrwAAAAASgxcNMTkwNTI4MjEzNzMwWjAMMAoGA1UdFQQDCgEBMDICExQAABKCMbsKpDTICWQAAAAAEoIXDTE5MDUyODIxMzczMF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ALRg2Kp6yRXaHYQAAAAAtGBcNMTkwNTI4MTcwODMwWjAMMAoGA1UdFQQDCgEBMDICExQAAC0XFsKVW2XnWgIAAAAALRcXDTE5MDUyODE3MDgzM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AK0A6jz7lxGR6kAAAAAArQBcNMTkwNTI3MjMyMzA3WjAMMAoGA1UdFQQDCgEBMDICExQAACs/+0H8elDC0foAAAAAKz8XDTE5MDUyNzIzMjMwNl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A6w21Q6WCbt/aeQAAAADrDRcNMTkwNTIyMTc0MDMwWjAMMAoGA1UdFQQDCgEBMDICExQAAOsMM9oRJR6PqwUAAAAA6wwXDTE5MDUyMjE3NDAzMFowDDAKBgNVHRUEAwoBATAyAhMUAABuwfgGGqLVB5lmAAAAAG7BFw0xOTA1MjIxNzE2NDlaMAwwCgYDVR0VBAMKAQEwMgITFAAAbsCra7EPfmaN0QAAAABuwBcNMTkwNTIyMTcxNjQ5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BWUZEySMcgV3EpAAAAAFZRFw0xOTA1MjIxNjAxMjBaMAwwCgYDVR0VBAMKAQEwMgITFAAAVlCbg1KsvP/BIQAAAABWUBcNMTkwNTIyMTYwMTIw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Cwei8t1NTuIOfmAAAAALB6Fw0xOTA1MjExNTA1NDFaMAwwCgYDVR0VBAMKAQEwMgITFAAAsHnkes1UvE6N+wAAAACweRcNMTkwNTIxMTUwNTQxWjAMMAoGA1UdFQQDCgEBMDICExQAALB+WAAugUMxh8UAAAAAsH4XDTE5MDUyMTE0NTQyOFowDDAKBgNVHRUEAwoBATAyAhMUAACwfUsrnHVlzfshAAAAALB9Fw0xOTA1MjExNDU0Mjh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APRBlf1iRcR2+OQAAAAA9EBcNMTkwNTE2MTgxNTMzWjAMMAoGA1UdFQQDCgEBMDICExQAAD0P5EzcAFnOpnMAAAAAPQ8XDTE5MDUxNjE4MTUzM1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AuBaieTfbWImeawAAAAC4FhcNMTkwNjE3MjIyMTMxWjAMMAoGA1UdFQQDCgEBMDICExQAALgV8ySQfK7aBOMAAAAAuBUXDTE5MDYxNzIyMjEzM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APa34i69+L0GkHAAAAAA9rFw0xOTA2MTIwMDM4MTZaMAwwCgYDVR0VBAMKAQEwMgITFAAAD2r0OGsJnNMDEgAAAAAPahcNMTkwNjEyMDAzODE2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BPZYxLUq+/00Z0AAAAAE9lFw0xOTA2MDMyMDA3MTVaMAwwCgYDVR0VBAMKAQEwMgITFAAAT2Q4xZ67l4+jNgAAAABPZBcNMTkwNjAzMjAwNzE0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AwcQMfZqVJIDMDwAAAADBxBcNMTkwNzAzMTYyMzI0WjAMMAoGA1UdFQQDCgEBMDICExQAAMHDSY4zmhMNuRIAAAAAwcMXDTE5MDcwMzE2MjMyNF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BqISrCdA3HvWaJAAAAAGohFw0xOTA3MDIyMDMzNDdaMAwwCgYDVR0VBAMKAQEwMgITFAAAaiAwze1mj3i1nAAAAABqIBcNMTkwNzAyMjAzMzQ3WjAMMAoGA1UdFQQDCgEBMDICExQAADxqrCr5a3Qko1oAAAAAPGoXDTE5MDcwMjE2NDUwOVowDDAKBgNVHRUEAwoBATAyAhMUAAA8ab5GdG0L0paQAAAAADxpFw0xOTA3MDIxNjQ1MDlaMAwwCgYDVR0VBAMKAQEwMgITFAAAyrwnRxQIYYv5KQAAAADKvBcNMTkwNzAyMTYyNzEyWjAMMAoGA1UdFQQDCgEBMDICExQAAMq7pIccI6sWiR8AAAAAyrsXDTE5MDcwMjE2MjcxM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COUbqZNdvQ2mF8AAAAAI5RFw0xOTA3MDEyMTExNDFaMAwwCgYDVR0VBAMKAQEwMgITFAAAjlD9gn36Z2kMfgAAAACOUBcNMTkwNzAxMjExMTQxWjAMMAoGA1UdFQQDCgEBMDICExQAAWMr4m7l7qx/hvsAAAABYysXDTE5MDcwMTIwMjg0NVowDDAKBgNVHRUEAwoBATAyAhMUAAFjKj685Ya3BSfnAAAAAWMqFw0xOTA3MDEyMDI4NDVaMAwwCgYDVR0VBAMKAQEwMgITFAAAdSunQncR/KQP+gAAAAB1KxcNMTkwNzAxMjAwNDM3WjAMMAoGA1UdFQQDCgEBMDICExQAAHUqtG8LIqBxXwkAAAAAdSoXDTE5MDcwMTIwMDQzN1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BQ96wFdZR2NJZPAAAAAFD3Fw0xOTA2MjQxNzAwMzZaMAwwCgYDVR0VBAMKAQEwMgITFAAAUPY8mCSfhLITmgAAAABQ9hcNMTkwNjI0MTcwMDM1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AmXMAqRqHo4IQTwAAAACZcxcNMTkwNjIwMTcwOTI0WjAMMAoGA1UdFQQDCgEBMDICExQAAJlyakzRk07ODvEAAAAAmXIXDTE5MDYyMDE3MDkyNF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A53GvUcl5oKRsuQAAAADncRcNMTkwNzE2MTU0NDQ1WjAMMAoGA1UdFQQDCgEBMDICExQAAOdwD5w1Ud417P4AAAAA53AXDTE5MDcxNjE1NDQ0NV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ACtm+3QII+4YRDMAAAAAK2YXDTE5MDcxMTIzNDgzN1owDDAKBgNVHRUEAwoBATAyAhMUAAArZZvI0154LxhDAAAAACtlFw0xOTA3MTEyMzQ4MzZ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AM1ZtpY0mcTRBUAAAAAAzVFw0xOTA3MTAyMTA5MzJaMAwwCgYDVR0VBAMKAQEwMgITFAAADNStf5Qei3z2pwAAAAAM1BcNMTkwNzEwMjEwOTMyWjAMMAoGA1UdFQQDCgEBMDICExQABVnyPbheRxP2vYMAAAAFWfIXDTE5MDcxMDIwMjQxMVowDDAKBgNVHRUEAwoBATAyAhMUAAVZ8Tyiiz+9Khi9AAAABVnxFw0xOTA3MTAyMDI0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n7kAAAAFWbAXDTE5MDcxMDE3MjMwOVowDDAKBgNVHRUEAwoBATAyAhMUAAVZr2u/sc+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+0hszIQMR9IAAAACHKwXDTE5MDcxMDE2MDIwNVowDDAKBgNVHRUEAwoBATAyAhMUAAA+7MLgjt6LOrR5AAAAAD7sFw0xOTA3MTAxNDIyMjlaMAwwCgYDVR0VBAMKAQEwMgITFAAAPusG0Jf2FmUBIQAAAAA+6xcNMTkwNzEwMTQyMjI5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Az1nYJXCl1tpcsAAAAADPUXDTE5MDcwOTE3NDI0OVowDDAKBgNVHRUEAwoBATAyAhMUAAAM9DA56+11WAZyAAAAAAz0Fw0xOTA3MDkxNzQyNDl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HTB5OP4KVIIj4EAAAAAdMEXDTE5MDcwOTE1NTIyM1owDDAKBgNVHRUEAwoBATAyAhMUAAB0wCxlcDkw1ssWAAAAAHTAFw0xOTA3MDkxNTUyMjNaMAwwCgYDVR0VBAMKAQEwMgITFAAAHdIeWClE+VfNTwAAAAAd0hcNMTkwNzA5MTUzMjI5WjAMMAoGA1UdFQQDCgEBMDICExQAAB3Reve1xYLiZ44AAAAAHdEXDTE5MDcwOTE1MzIyOF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ANnR6aEHwwgXPfAAAAAA2dBcNMTkwNzA3MjEzMjI5WjAMMAoGA1UdFQQDCgEBMDICExQAADZzVVIkTzfLIUQAAAAANnMXDTE5MDcwNzIxMzIy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AOzpqR9gJE5VHnQAAAAA7OhcNMTkwNzMwMTY0OTU3WjAMMAoGA1UdFQQDCgEBMDICExQAADs5KLcBBnN4T3IAAAAAOzkXDTE5MDczMDE2NDk1N1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AYj8OFSzTDcxs+QAAAABiPxcNMTkwNzMwMTQ0NjA1WjAMMAoGA1UdFQQDCgEBMDICExQAAGI+dOZwO5h+qykAAAAAYj4XDTE5MDczMDE0NDYwN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BfB012hb9dg50bAAAAAF8HFw0xOTA3MjQxNzA3MTdaMAwwCgYDVR0VBAMKAQEwMgITFAAAXwZjvB4Gfg2qbwAAAABfBhcNMTkwNzI0MTcwNzE3WjAMMAoGA1UdFQQDCgEBMDICExQAAJZtII+ghIRyyvUAAAAAlm0XDTE5MDcyNDE2MzMzMFowDDAKBgNVHRUEAwoBATAyAhMUAACWbEAxg8GT8SG5AAAAAJZsFw0xOTA3MjQxNjMzMzB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Gj0iLpGDcgUEw0AAAAEaPQXDTE5MDcyMzIwMzMyNlowDDAKBgNVHRUEAwoBATAyAhMUAARo83NACyuRb1wSAAAABGjzFw0xOTA3MjMyMDMzMjZaMAwwCgYDVR0VBAMKAQEwMgITFAACoc+hAXb42p7s2AAAAAKhzxcNMTkwNzIzMjAwOTIyWjAMMAoGA1UdFQQDCgEBMDICExQAAqHOPuTQKBb7FVAAAAACoc4XDTE5MDcyMzIwMDkyMlowDDAKBgNVHRUEAwoBATAyAhMUAACO52XaEFeSbZZEAAAAAI7nFw0xOTA3MjMyMDA3MTRaMAwwCgYDVR0VBAMKAQEwMgITFAAAjuapOhBUcCnGNgAAAACO5hcNMTkwNzIzMjAwNzEz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AmC3aotj82k+DiAAAAACYLRcNMTkwNzE4MTUwMDQ4WjAMMAoGA1UdFQQDCgEBMDICExQAAJgsWTvy0nvV/ccAAAAAmCwXDTE5MDcxODE1MDA0OF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Bi3UIrn+QjGj7MAAAAAGLdFw0xOTA4MTkxNDIxMDFaMAwwCgYDVR0VBAMKAQEwMgITFAAAYtywbPF1SxHe+wAAAABi3BcNMTkwODE5MTQyMTA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a/Juq+dJJhWiAAAABD5rFw0xOTA4MTIxODUxMjFaMAwwCgYDVR0VBAMKAQEwMgITFAAEPmo5pS2YePt61gAAAAQ+ahcNMTkwODEyMTg1MTIw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F3JqmVpWX1EXUMAAAAAXckXDTE5MDgwOTE0NDkyNVowDDAKBgNVHRUEAwoBATAyAhMUAABdyPs/4CbDAnfHAAAAAF3IFw0xOTA4MDkxNDQ5MjV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AKuY4E3yq9QUGHAAAAAAq5Fw0xOTA4MDUxNzI3NDRaMAwwCgYDVR0VBAMKAQEwMgITFAAACrgWMLTbr53/SQAAAAAKuBcNMTkwODA1MTcyNzQ0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Byz1QqynOffBNkAAAAAHLPFw0xOTA4MzAxNTAwMzBaMAwwCgYDVR0VBAMKAQEwMgITFAAAcs5Sd2F3Zp3vwQAAAAByzhcNMTkwODMwMTUwMDMw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AeQNFE2nb4s1AlQAAAAB5AxcNMTkwODI5MTcxMDM2WjAMMAoGA1UdFQQDCgEBMDICExQAAHkC5AMOv01c4rcAAAAAeQIXDTE5MDgyOTE3MTAzNl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ADLsbNMvhD+wzDoAAAAAMuwXDTE5MDgyNjAxMDQ0NVowDDAKBgNVHRUEAwoBATAyAhMUAAAy60gS+Tn8o/szAAAAADLrFw0xOTA4MjYwMTA0NDR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y9DGl+gFel8yFAAAABbL0Fw0xOTA5MDkxOTI5MTFaMAwwCgYDVR0VBAMKAQEwMgITFAAFsvPqva9heSuFqAAAAAWy8xcNMTkwOTA5MTkyOTExWjAMMAoGA1UdFQQDCgEBMDICExQABbKKBwp9TmvaQpAAAAAFsooXDTE5MDkwOTE4NDc1MlowDDAKBgNVHRUEAwoBATAyAhMUAAWyiWG/6YLzWJMyAAAABbKJFw0xOTA5MDkxODQ3NTFaMAwwCgYDVR0VBAMKAQEwMgITFAAFsYTh3kjEwCY+bAAAAAWxhBcNMTkwOTA5MTYxOTA3WjAMMAoGA1UdFQQDCgEBMDICExQABbGDepOApEzycYwAAAAFsYMXDTE5MDkwOTE2MTkwN1owDDAKBgNVHRUEAwoBATAyAhMUAAWxPgOvqqLHjLyGAAAABbE+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AFF0pYq97oHHi3gAAAAAUXRcNMTkwOTA1MTUxNDI1WjAMMAoGA1UdFQQDCgEBMDICExQAABRc7Gsa4kBDWlMAAAAAFFwXDTE5MDkwNTE1MTQyN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7aj2LouiRtfAAAABGL/Fw0xOTA5MDQyMDM3MTBaMAwwCgYDVR0VBAMKAQEwMgITFAAEYv4dkFKvQP1lJgAAAARi/hcNMTkwOTA0MjAzNzEwWjAMMAoGA1UdFQQDCgEBMDICExQAAcwpB7IjrpJFVPkAAAABzCkXDTE5MDkwNDIwMDc0MFowDDAKBgNVHRUEAwoBATAyAhMUAAHMKLG/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LnSa/o+zKWL8CgAAAAAudIXDTE5MDkwNDE3NDMzNlowDDAKBgNVHRUEAwoBATAyAhMUAAC50SVWC8HraWoQAAAAALnRFw0xOTA5MDQxNzQzMzZ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DalaRYRII8/ElrAAAAANqVFw0xOTA5MDIxODQwMDVaMAwwCgYDVR0VBAMKAQEwMgITFAAA2pSlO8+TAvdOJwAAAADalBcNMTkwOTAyMTg0MDA0WjAMMAoGA1UdFQQDCgEBMDICExQABIFP/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OWFw0xOTA5MDIxNzMwNTlaMAwwCgYDVR0VBAMKAQEwMgITFAAD85UBKk7D2OyDnwAAAAPzlRcNMTkwOTAyMTczMDU5WjAMMAoGA1UdFQQDCgEBMDICExQABZ6CQ3+BT9z457wAAAAFnoIXDTE5MDkwMjE3MTkzMVowDDAKBgNVHRUEAwoBATAyAhMUAAWegQI0/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AAAAAWeORcNMTkwOTAyMTYzMzQwWjAMMAoGA1UdFQQDCgEBMDICExQAAj1nqcguMihZakoAAAACPWcXDTE5MDkwMjE2MjExMVowDDAKBgNVHRUEAwoBATAyAhMUAAI9ZspdZL3CmP3AAAAAAj1mFw0xOTA5MDIxNjIxMTFaMAwwCgYDVR0VBAMKAQEwMgITFAAAkB2zpghxn9GCwQAAAACQHRcNMTkwOTAyMTUzMjE5WjAMMAoGA1UdFQQDCgEBMDICExQAAJAcWPS4MpOgcV0AAAAAkBwXDTE5MDkwMjE1MzIxO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BHF52nkPKE3nf7AAAAAEcXFw0xOTA4MzExNTQzMzVaMAwwCgYDVR0VBAMKAQEwMgITFAAARxbKXcVZ/WcK9gAAAABHFhcNMTkwODMxMTU0MzM1WjAMMAoGA1UdFQQDCgEBMDICExQABExG6Umgs51XNLsAAAAETEYXDTE5MDgzMDIyMDczNFowDDAKBgNVHRUEAwoBATAyAhMUAARMReQW3KfTctcdAAAABExFFw0xOTA4MzAyMjA3MzRaMAwwCgYDVR0VBAMKAQEwMgITFAAAjsXCJet/wgjI2gAAAACOxRcNMTkwODMwMjE0NTUzWjAMMAoGA1UdFQQDCgEBMDICExQAAI7EbxNJ3QIR2VUAAAAAjsQXDTE5MDgzMDIxNDU1M1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BnQeuNKgEnVRdyAAAAAGdBFw0xOTA4MzAxOTIwMzhaMAwwCgYDVR0VBAMKAQEwMgITFAAAZ0BNARHS7frxlQAAAABnQBcNMTkwODMwMTkyMDM3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DO4EG4wpfCEfgKAAAAAM7gFw0xOTA5MTYxODI1NDRaMAwwCgYDVR0VBAMKAQEwMgITFAAAzt/TXWfHzzKrcAAAAADO3xcNMTkwOTE2MTgyNTQ0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AWjT+mx4+94+fIAAAAABaNFw0xOTA5MTYwMDQ0MjZaMAwwCgYDVR0VBAMKAQEwMgITFAAAFoyox2cq5j4BcgAAAAAWjBcNMTkwOTE2MDA0NDI2WjAMMAoGA1UdFQQDCgEBMDICExQABcMmF8rbC/qyS6kAAAAFwyYXDTE5MDkxNDA2MDEyN1owDDAKBgNVHRUEAwoBATAyAhMUAAXDJZ4sK5+uNFERAAAABcMlFw0xOTA5MTQwNjAxMjdaMAwwCgYDVR0VBAMKAQEwMgITFAAAhS2sO6KuMZKvDwAAAACFLRcNMTkwOTEzMjE0NzQ4WjAMMAoGA1UdFQQDCgEBMDICExQAAIUsPvyCJ4X18oQAAAAAhSwXDTE5MDkxMzIxNDc0OF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Bi1w00HusjxofVAAAAAGLXFw0xOTA5MTIyMTI1NTFaMAwwCgYDVR0VBAMKAQEwMgITFAAAYtZQR5OmVCpxqgAAAABi1hcNMTkwOTEyMjEyNTUxWjAMMAoGA1UdFQQDCgEBMDICExQAAAqbEWfZHPrd+FMAAAAACpsXDTE5MDkxMjE5MDg0OVowDDAKBgNVHRUEAwoBATAyAhMUAAAKmg0g2Zq+olRvAAAAAAqaFw0xOTA5MTIxOTA4NDl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AD3kIpuMQI56SIQAAAAAPeRcNMTkwOTEwMTc1MjMyWjAMMAoGA1UdFQQDCgEBMDICExQAAA94o61iQq6uI8gAAAAAD3gXDTE5MDkxMDE3NTIzMl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AGMZNsF8Gqb0XvsAAAAAYxkXDTE5MDkyNzIzNDAyOFowDDAKBgNVHRUEAwoBATAyAhMUAABjGOBD8H9QhqYPAAAAAGMYFw0xOTA5MjcyMzQwMjd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1jMvoAAAAEG1MXDTE5MDkyNjE0MjExMFowDDAKBgNVHRUEAwoBATAyAhMUAAXqmgOXZpDt/HcLAAAABeqaFw0xOTA5MjYwNjAxMThaMAwwCgYDVR0VBAMKAQEwMgITFAAF6pl3WGERFQ3QqQAAAAXqmRcNMTkwOTI2MDYwMTE4WjAMMAoGA1UdFQQDCgEBMDICExQABeo2pmqqGpEqHB8AAAAF6jYXDTE5MDkyNTIxMTcwMVowDDAKBgNVHRUEAwoBATAyAhMUAAXqNbZavvrxhV/dAAAABeo1Fw0xOTA5MjUyMTE3MDF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BIzWrQtMbBY2LeAAAAAEjNFw0xOTA5MjQxNjA1MDdaMAwwCgYDVR0VBAMKAQEwMgITFAAASMygWaCC3krjtQAAAABIzBcNMTkwOTI0MTYwNTA2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AbB8c9MDMZQfLvAAAAABsHxcNMTkxMDIxMTYxNTA3WjAMMAoGA1UdFQQDCgEBMDICExQAAGweQZ6aGGmE3IMAAAAAbB4XDTE5MTAyMTE2MTUwN1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AdqXQ88L1mz+BRQAAAAB2pRcNMTkxMDE2MTc1MDQ4WjAMMAoGA1UdFQQDCgEBMDICExQAAHakEmXdj89AXtMAAAAAdqQXDTE5MTAxNjE3NTA0OFowDDAKBgNVHRUEAwoBATAyAhMUAABRk6X6CmkFe6xqAAAAAFGTFw0xOTEwMTYxNzA5MjJaMAwwCgYDVR0VBAMKAQEwMgITFAAAUZJTJVHequGnfwAAAABRkhcNMTkxMDE2MTcwOTIy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N+zG+hr9Ijs7HgAAAAA37MXDTE5MTAxNTE5MzU0MVowDDAKBgNVHRUEAwoBATAyAhMUAADfst9d7XyXnUPkAAAAAN+yFw0xOTEwMTUxOTM1NDFaMAwwCgYDVR0VBAMKAQEwMgITFAACovnw2GwPQ6Zo7AAAAAKi+RcNMTkxMDE1MTgwODQ0WjAMMAoGA1UdFQQDCgEBMDICExQAAqL4Yl2tkNeT+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ACYohEX6byCbl70AAAAAJigXDTE5MTAxNDE4MjM0N1owDDAKBgNVHRUEAwoBATAyAhMUAAAmJ2eeBbL1QfEQAAAAACYnFw0xOTEwMTQxODIzNDZ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AKqTbDmJ2zB1EgwAAAAAqpMXDTE5MTAxMTIwMTUzMVowDDAKBgNVHRUEAwoBATAyAhMUAACqkh9W8qWJgnjDAAAAAKqSFw0xOTEwMTEyMDE1MzF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SSuAAAABOcRFw0xOTEwMjUyMDUwNTFaMAwwCgYDVR0VBAMKAQEwMgITFAACxcd4fJ57zD1k9wAAAALFxxcNMTkxMDI1MTgzMjE0WjAMMAoGA1UdFQQDCgEBMDICExQAAsXGwjyZ/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4p/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B3jiZjAAAAAGSIsXDTE5MTAyNTE1MjEwNVowDDAKBgNVHRUEAwoBATAyAhMUAAGI86WsQM+gyHPCAAAAAYjzFw0xOTEwMjUxNTEyNDRaMAwwCgYDVR0VBAMKAQEwMgITFAABiPKta5zWJM+tFQAAAAGI8hcNMTkxMDI1MTUxMjQ0WjAMMAoGA1UdFQQDCgEBMDICExQAACX+lduhebF+rysAAAAAJf4XDTE5MTAyNTE0MzcwN1owDDAKBgNVHRUEAwoBATAyAhMUAAAl/QY8i2pFoV3UAAAAACX9Fw0xOTEwMjUxNDM3MDd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ABoHxO+rriwCYuQAAAAAGgRcNMTkxMDI0MjEyODQ4WjAMMAoGA1UdFQQDCgEBMDICExQAAAaA/O6wl5YkmV0AAAAABoAXDTE5MTAyNDIxMjg0OF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GGr7y1MGbNlE4EAAAAAYasXDTE5MTAyNDE3Mjg1MVowDDAKBgNVHRUEAwoBATAyAhMUAABhqs6lKqVpPJ9WAAAAAGGqFw0xOTEwMjQxNzI4NTBaMAwwCgYDVR0VBAMKAQEwMgITFAAASF8Hkp2h+qMzqQAAAABIXxcNMTkxMDI0MTcwMTAwWjAMMAoGA1UdFQQDCgEBMDICExQAAEhe5fRljpQ6hQEAAAAASF4XDTE5MTAyNDE3MDEwM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A1BHaG8guBdOOjwAAAADUERcNMTkxMDI0MTU0NTQ1WjAMMAoGA1UdFQQDCgEBMDICExQAANQQCrvRNKtQ3IYAAAAA1BAXDTE5MTAyNDE1NDU0NVowDDAKBgNVHRUEAwoBATAyAhMUAAZDhIF4S+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AbfeUTizaTd/P6wAAAABt9xcNMTkxMDIyMTgyNDE0WjAMMAoGA1UdFQQDCgEBMDICExQAAG32vZrc5glCPWQAAAAAbfYXDTE5MTAyMjE4MjQxNF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SFT4951DgFn5AAAAA79IFw0xOTEwMjEyMTQ1NTJaMAwwCgYDVR0VBAMKAQEwMgITFAAGOsinDSJhxvRkjgAAAAY6yBcNMTkxMDIxMjEyNDM1WjAMMAoGA1UdFQQDCgEBMDICExQABjrHM0ZoTHgRp+wAAAAGOscXDTE5MTAyMTIxMjQzNV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AXhsD2yHvvqEYFQAAAABeGxcNMTkxMDMxMTUxODM1WjAMMAoGA1UdFQQDCgEBMDICExQAAF4aLY+Xf/bPRfAAAAAAXhoXDTE5MTAzMTE1MTgzNV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BXVdZpk1Pa+BrJAAAAAFdVFw0xOTExMTkxODIzMDZaMAwwCgYDVR0VBAMKAQEwMgITFAAAV1TpR5keOtUlfwAAAABXVBcNMTkxMTE5MTgyMzA2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ACUyNjrn/e9vxxIAAAAAJTIXDTE5MTExODE1NDM1OFowDDAKBgNVHRUEAwoBATAyAhMUAAAlMc9GSPiAFXjpAAAAACUxFw0xOTExMTgxNTQzNTh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AS+/15oDzTK4UQAAAAABL7xcNMTkxMTE4MTQ1OTU3WjAMMAoGA1UdFQQDCgEBMDICExQAAEvuUn3GS/86+NQAAAAAS+4XDTE5MTExODE0NTk1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APIhhoyj7SYcFOAAAAAA8iBcNMTkxMTEyMTYyMDI5WjAMMAoGA1UdFQQDCgEBMDICExQAADyHOaR4BT/XJ6UAAAAAPIcXDTE5MTExMjE2MjAyOV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diGrxAAAABqGEFw0xOTExMjMyMTAxMTJaMAwwCgYDVR0VBAMKAQEwMgITFAACEgNAqI9l+BLaJAAAAAISAxcNMTkxMTIzMTQwOTM3WjAMMAoGA1UdFQQDCgEBMDICExQAAhICb0UvIOAI4pgAAAACEgIXDTE5MTEyMzE0MDkzN1owDDAKBgNVHRUEAwoBATAyAhMUAAWSanm6UJwfgYGWAAAABZJqFw0xOTExMjMwMzI1MzdaMAwwCgYDVR0VBAMKAQEwMgITFAAFkmnkLSsobwZV6AAAAAWSaRcNMTkxMTIzMDMyNTM3WjAMMAoGA1UdFQQDCgEBMDICExQABlbkRDF4+5r0RIYAAAAGVuQXDTE5MTEyMzAwNDg1MlowDDAKBgNVHRUEAwoBATAyAhMUAAZW46l6+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AD14vuWfIycFlHsAAAAAPXgXDTE5MTEyMjIwNDQ0NVowDDAKBgNVHRUEAwoBATAyAhMUAAA9d65ue6JtIxqaAAAAAD13Fw0xOTExMjIyMDQ0NDV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i4gAAAAJQ8hcNMTkxMTIwMjAzMTQxWjAMMAoGA1UdFQQDCgEBMDICExQABphToPwM1j3j+sMAAAAGmFMXDTE5MTEyMDIwMjU1MVowDDAKBgNVHRUEAwoBATAyAhMUAAaYUsWFrSbMlElFAAAABphSFw0xOTExMjAyMDI1NTFaMAwwCgYDVR0VBAMKAQEwMgITFAAGhUA30rj2SPbUxAAAAAaFQBcNMTkxMTIwMTkzNDQwWjAMMAoGA1UdFQQDCgEBMDICExQABoU/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Gvv/acwzCH8AAAAAJv4RcNMTkxMTIwMTYyNjU4WjAMMAoGA1UdFQQDCgEBMDICExQAAm/gKc2HtY3C0jEAAAACb+AXDTE5MTEyMDE2MjY1OFowDDAKBgNVHRUEAwoBATAyAhMUAAPTFOEhOtgFPyPmAAAAA9MUFw0xOTExMjAxNDQ5MDlaMAwwCgYDVR0VBAMKAQEwMgITFAAD0xO1xEl71bkf/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Em/Dv8oEzMd3zAAAAAASb8XDTE5MTIwMzE5NDM1N1owDDAKBgNVHRUEAwoBATAyAhMUAABJvgEhL7e2t0JTAAAAAEm+Fw0xOTEyMDMxOTQzNTd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AH1jQnp4AgQ0w+cAAAAAfWMXDTE5MTIyMTE1MzIyMFowDDAKBgNVHRUEAwoBATAyAhMUAAB9YiJXKVcDwamdAAAAAH1i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ANthDEYL6nDJkJQAAAAA22EXDTE5MTIyMTAxMDAyM1owDDAKBgNVHRUEAwoBATAyAhMUAADbYKobcrcSAHOqAAAAANtgFw0xOTEyMjEwMTAw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XYiLOeQAAAAG5hcXDTE5MTIxODE2MjM1M1owDDAKBgNVHRUEAwoBATAyAhMUAAbmFruxsE+KUIQiAAAABuYWFw0xOTEyMTgxNjIzNTNaMAwwCgYDVR0VBAMKAQEwMgITFAAEn6kUKXWE9TmtfQAAAASfqRcNMTkxMjE4MTUzOTUxWjAMMAoGA1UdFQQDCgEBMDICExQABJ+o/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BbRyKvGHTCEm1aAAAAAFtHFw0xOTEyMTcxNjE5MzhaMAwwCgYDVR0VBAMKAQEwMgITFAAAW0a4kWj2WOjtxgAAAABbRhcNMTkxMjE3MTYxOTM4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AMg9zHKOg5fGFmAAAAAAyDFw0xOTEyMTMxNTUxNTJaMAwwCgYDVR0VBAMKAQEwMgITFAAADIJHIfU2k6BbyQAAAAAMghcNMTkxMjEzMTU1MTUx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AXKEJqDNKHl447gAAAABcoRcNMTkxMjEyMjA0MjQ2WjAMMAoGA1UdFQQDCgEBMDICExQAAFygDvECXhxPfMEAAAAAXKAXDTE5MTIxMjIwNDI0NVowDDAKBgNVHRUEAwoBATAyAhMUAAbWzBylpfWwoIn8AAAABtbMFw0xOTEyMTIxOTUxMjhaMAwwCgYDVR0VBAMKAQEwMgITFAAG1ss/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CSpVShaQ/aURMPAAAAAJKlFw0xOTEyMTIxNzQ0NDNaMAwwCgYDVR0VBAMKAQEwMgITFAAAkqRRSAGoXFRRSgAAAACSpBcNMTkxMjEyMTc0NDQyWjAMMAoGA1UdFQQDCgEBMDICExQABtT6MYm3vynoC4oAAAAG1PoXDTE5MTIxMjE1NTIyNFowDDAKBgNVHRUEAwoBATAyAhMUAAbU+TNNVV7maP3CAAAABtT5Fw0xOTEyMTIxNTUyMjRaMAwwCgYDVR0VBAMKAQEwMgITFAAANsZGKlcdfqH6RwAAAAA2xhcNMTkxMjEyMTQ0OTAyWjAMMAoGA1UdFQQDCgEBMDICExQAADbFXlDyP0Y+c9oAAAAANsUXDTE5MTIxMjE0NDkwMl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AEHIDpQuPfYbqdEAAAAAQcgXDTIwMDEwODE0MzAwMFowDDAKBgNVHRUEAwoBATAyAhMUAABBx3TB6EvBZYsWAAAAAEHHFw0yMDAxMDgxNDMwMDBaMAwwCgYDVR0VBAMKAQEwMgITFAAAi9HbEU56THWIiQAAAACL0RcNMjAwMTA3MjIwNzEyWjAMMAoGA1UdFQQDCgEBMDICExQAAIvQwtHCnDXnQsoAAAAAi9AXDTIwMDEwNzIyMDcxMl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ApadTehDp0YxjkAAAAAClpxcNMTkxMjI3MTgwMjE5WjAMMAoGA1UdFQQDCgEBMDICExQAAKWmbgZShEg9SsUAAAAApaYXDTE5MTIyNzE4MDIxOF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AE9J60qAD4GHR14AAAAAT0kXDTE5MTIyMzE3MzE1MFowDDAKBgNVHRUEAwoBATAyAhMUAABPSLL9LKzM1cwFAAAAAE9IFw0xOTEyMjMxNzMxNDl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GCn2GTuHo3yn3cAAAAAYKcXDTIwMDEwOTIwNTkxOVowDDAKBgNVHRUEAwoBATAyAhMUAABgplA004GOQbK3AAAAAGCmFw0yMDAxMDkyMDU5MTl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AhIMK7Hx+sC+WNAAAAACEgFw0yMDAxMjkyMjE1MjdaMAwwCgYDVR0VBAMKAQEwMgITFAAAIR/ylicgZvr6mgAAAAAhHxcNMjAwMTI5MjIxNTI3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rJf1XnCwUAAAAEcGgXDTIwMDEyODAwMzcxMlowDDAKBgNVHRUEAwoBATAyAhMUAAALIb8rVcjSjr61AAAAAAshFw0yMDAxMjcyMzIzMTFaMAwwCgYDVR0VBAMKAQEwMgITFAAACyBSWlQCdt9LnAAAAAALIBcNMjAwMTI3MjMyMzEx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JDVjwejNZKok+8AAAAEkNUXDTIwMDEyNTE0MTkyMlowDDAKBgNVHRUEAwoBATAyAhMUAASQ1DFmEfBTzvCFAAAABJDUFw0yMDAxMjUxNDE5MjJ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Im/AUlGFiDRhaAAAAAAib8XDTIwMDIxOTE0MTkwM1owDDAKBgNVHRUEAwoBATAyAhMUAACJvtMgP5FIt+WoAAAAAIm+Fw0yMDAyMTkxNDE5MDNaMAwwCgYDVR0VBAMKAQEwMgITFAAAHWKoq8wd0C3n4gAAAAAdYhcNMjAwMjE4MjExOTIwWjAMMAoGA1UdFQQDCgEBMDICExQAAB1h6ZtEa934KW8AAAAAHWEXDTIwMDIxODIxMTkxOV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APV7+jdeSvE1J9gAAAAA9XhcNMjAwMjE3MTYxODIwWjAMMAoGA1UdFQQDCgEBMDICExQAAD1dp/X/FdwVG6sAAAAAPV0XDTIwMDIxNzE2MTgyMFowDDAKBgNVHRUEAwoBATAyAhMUAAAitFYBi9zM9NGLAAAAACK0Fw0yMDAyMTcxNTMzNDRaMAwwCgYDVR0VBAMKAQEwMgITFAAAIrNXyQF9QAORIQAAAAAisxcNMjAwMjE3MTUzMzQzWjAMMAoGA1UdFQQDCgEBMDICExQAAHQlNTcUaull6k0AAAAAdCUXDTIwMDIxNzE0NTQzNFowDDAKBgNVHRUEAwoBATAyAhMUAAB0JKpecqw4WicFAAAAAHQkFw0yMDAyMTcxNDU0MzR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H3t65TE1WLh5P8AAAAAfe0XDTIwMDIxMzE5NTQxN1owDDAKBgNVHRUEAwoBATAyAhMUAAB97BaQatySZicnAAAAAH3sFw0yMDAyMTMxOTU0MTZaMAwwCgYDVR0VBAMKAQEwMgITFAAA1yef2eHgYCBcAQAAAADXJxcNMjAwMjEzMTgyMjM2WjAMMAoGA1UdFQQDCgEBMDICExQAANcmJhrI0WioocIAAAAA1yYXDTIwMDIxMzE4MjIzNVowDDAKBgNVHRUEAwoBATAyAhMUAASP02FDQKdj/bUxAAAABI/TFw0yMDAyMTMxODA3MTFaMAwwCgYDVR0VBAMKAQEwMgITFAAEj9KvxdjWAYAtGwAAAASP0hcNMjAwMjEzMTgwNzEx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AK2Iwwo6UAesPGMAAAAArYgXDTIwMDIyNzIwNTUyN1owDDAKBgNVHRUEAwoBATAyAhMUAACth/ol//j1KB7dAAAAAK2HFw0yMDAyMjcyMDU1MjZ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AumS/FecY/ICn9wAAAAC6ZBcNMjAwMjI1MTU0MDIxWjAMMAoGA1UdFQQDCgEBMDICExQAALpj+6m2ZQZJ/j8AAAAAumMXDTIwMDIyNTE1NDAyM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Ak79BqYsiJ/uE+wAAAACTvxcNMjAwMjI1MTQyODQ0WjAMMAoGA1UdFQQDCgEBMDICExQAAJO+D+F0HQiYr7AAAAAAk74XDTIwMDIyNTE0Mjg0N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BSvnjXMOsks24IAAAAAFK8XDTIwMDIyMDE0NTUzMFowDDAKBgNVHRUEAwoBATAyAhMUAAAUrqFcPUqs4ILSAAAAABSuFw0yMDAyMjAxNDU1Mj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AYkk8y5AjKcG+OAAAAABiSRcNMjAwMzE3MDE1NDEyWjAMMAoGA1UdFQQDCgEBMDICExQAAGJIvK0AEDAVTtsAAAAAYkgXDTIwMDMxNzAxNTQxMl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AFmMF+ABh+FGz6QAAAAAWYxcNMjAwMzE2MTY0MzM3WjAMMAoGA1UdFQQDCgEBMDICExQAABZiKvFJvMWbNEAAAAAAFmIXDTIwMDMxNjE2NDMzN1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AtUDh+CSBxyvH0wAAAAC1QBcNMjAwMzEwMjEzMTU5WjAMMAoGA1UdFQQDCgEBMDICExQAALU/BOnwdpfPKIUAAAAAtT8XDTIwMDMxMDIxMzE1OV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BDzjLAgvcMuPTeAAAAAEPOFw0yMDAzMTAxNzUzMzJaMAwwCgYDVR0VBAMKAQEwMgITFAAAQ8102i1xi1a6WgAAAABDzRcNMjAwMzEwMTc1MzMxWjAMMAoGA1UdFQQDCgEBMDICExQAAK1LUZOWLbRP8IAAAAAArUsXDTIwMDMxMDE2MDQwM1owDDAKBgNVHRUEAwoBATAyAhMUAACtSuuKdAHlM+d6AAAAAK1KFw0yMDAzMTAxNjA0MDNaMAwwCgYDVR0VBAMKAQEwMgITFAAAnAcwRYPYOhohBgAAAACcBxcNMjAwMzEwMTQxNjE1WjAMMAoGA1UdFQQDCgEBMDICExQAAJwG/w+G+I+6ZO0AAAAAnAYXDTIwMDMxMDE0MTYxNV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ALESWGUUXl0Nm8IAAAAAsRIXDTIwMDMwNTIyMzYxN1owDDAKBgNVHRUEAwoBATAyAhMUAACxEdEVMZqc4PwLAAAAALERFw0yMDAzMDUyMjM2MTZaMAwwCgYDVR0VBAMKAQEwMgITFAAAtEi0JPYKCQtedQAAAAC0SBcNMjAwMzA1MjIwNTEzWjAMMAoGA1UdFQQDCgEBMDICExQAALRHi4mFZn95XvkAAAAAtEcXDTIwMDMwNTIyMDUxM1owDDAKBgNVHRUEAwoBATAyAhMUAAA/ngI8GxgzoDh4AAAAAD+eFw0yMDAzMDUyMTQ4MjFaMAwwCgYDVR0VBAMKAQEwMgITFAAAP51frwhQDAMf9QAAAAA/nRcNMjAwMzA1MjE0ODIx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CPl8n/JycJci7OAAAAAI+XFw0yMDA0MDIxOTQyMDBaMAwwCgYDVR0VBAMKAQEwMgITFAAAj5YjbRv2i6qFoAAAAACPlhcNMjAwNDAyMTk0MjAw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C1Ei87mG888JWpAAAAALUSFw0yMDAzMzAxOTEzMTFaMAwwCgYDVR0VBAMKAQEwMgITFAAAtRH9QmCAu1md6AAAAAC1ERcNMjAwMzMwMTkxMzEx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AQ1dOFZQz33oeOAAAAABDV0XDTIwMDQxNjE1NDQwMFowDDAKBgNVHRUEAwoBATAyAhMUAAENXM6j+sJygd1sAAAAAQ1cFw0yMDA0MTYxNTQ0MDB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AJBKfAzvho/TDHQAAAAAkEhcNMjAwNTIxMTUzMzE5WjAMMAoGA1UdFQQDCgEBMDICExQAACQR5scwBQDGyA8AAAAAJBEXDTIwMDUyMTE1MzMxOFowDDAKBgNVHRUEAwoBATAyAhMUAABOy7Zr3y6mVgVwAAAAAE7LFw0yMDA1MjAyMDE3NTdaMAwwCgYDVR0VBAMKAQEwMgITFAAATso5NeYJ0WpCDwAAAABOyhcNMjAwNTIwMjAxNzU3WjAMMAoGA1UdFQQDCgEBMDICExQAAEK+n4GSdaT3QpcAAAAAQr4XDTIwMDUyMDE5Mzg0N1owDDAKBgNVHRUEAwoBATAyAhMUAABCvTLn4k6xm/KAAAAAAEK9Fw0yMDA1MjAxOTM4NDd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AxJIjYUvH0Rtx+AAAAADEkFw0yMDA1MTkxOTMzMzRaMAwwCgYDVR0VBAMKAQEwMgITFAAAMSOoFLXgThbjLAAAAAAxIxcNMjAwNTE5MTkzMzMzWjAMMAoGA1UdFQQDCgEBMDICExQAAKWTmZlJYsVqkpoAAAAApZMXDTIwMDUxOTE2NTA1M1owDDAKBgNVHRUEAwoBATAyAhMUAAClkvVnkGBF3xWOAAAAAKWSFw0yMDA1MTkxNjUwNTNaMAwwCgYDVR0VBAMKAQEwMgITFAAAFu1TFHBMlM1LxAAAAAAW7RcNMjAwNTE5MTYyMzI1WjAMMAoGA1UdFQQDCgEBMDICExQAABbs0OJkATFcKCcAAAAAFuwXDTIwMDUxOTE2MjMyNV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APO55FObt5ugdYkAAAAA87kXDTIwMDUwODE2NTEyNFowDDAKBgNVHRUEAwoBATAyAhMUAADzuCTHkLhDfrvjAAAAAPO4Fw0yMDA1MDgxNjUxMjRaMAwwCgYDVR0VBAMKAQEwMgITFAAAQCgUbYCSah1iKwAAAABAKBcNMjAwNTA4MTY0ODUwWjAMMAoGA1UdFQQDCgEBMDICExQAAEAnYNdYH/wkd/MAAAAAQCcXDTIwMDUwODE2NDg0OV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</xd:EncapsulatedCRLValue>
              <xd:EncapsulatedCRLValue>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</xd:EncapsulatedCRLValue>
              <xd:EncapsulatedCRLValue>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</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7IWP544IU8y0pk+sR2SHsx01U8QF/COoi/FiJl5GYECBAnbCnMYDzIwMjAwNTI1MjEzNTQ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6" ma:contentTypeDescription="Crear nuevo documento." ma:contentTypeScope="" ma:versionID="9303bbb7a954049fe7f8e13ccb76af0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Todas las indicadas en la circular.</OtraEntidadExterna>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2020-05-22T06:00:00+00:00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2020-05-22T17:14:00+00:00</FechaDocumento>
    <RemitenteOriginal xmlns="b875e23b-67d9-4b2e-bdec-edacbf90b326">Área Riesgo Global</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Mantenimiento sistemas sab 30 de mayo de 2020</Subject1>
    <_dlc_ExpireDateSaved xmlns="http://schemas.microsoft.com/sharepoint/v3" xsi:nil="true"/>
    <_dlc_ExpireDate xmlns="http://schemas.microsoft.com/sharepoint/v3">2020-06-05T06:00:00+00:00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28B13943-7AF8-4128-BBF8-1C4A911AD853}"/>
</file>

<file path=customXml/itemProps2.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3.xml><?xml version="1.0" encoding="utf-8"?>
<ds:datastoreItem xmlns:ds="http://schemas.openxmlformats.org/officeDocument/2006/customXml" ds:itemID="{5BA33B47-8D54-4DF8-8A04-9639052FDA95}"/>
</file>

<file path=customXml/itemProps4.xml><?xml version="1.0" encoding="utf-8"?>
<ds:datastoreItem xmlns:ds="http://schemas.openxmlformats.org/officeDocument/2006/customXml" ds:itemID="{85F070F1-CBA5-4EBC-88CB-2D58CB995832}">
  <ds:schemaRefs>
    <ds:schemaRef ds:uri="http://purl.org/dc/elements/1.1/"/>
    <ds:schemaRef ds:uri="b875e23b-67d9-4b2e-bdec-edacbf90b326"/>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2CB0C7C-4341-4B75-AAFA-A2B15800A5A2}">
  <ds:schemaRefs>
    <ds:schemaRef ds:uri="http://schemas.microsoft.com/sharepoint/v3/contenttype/forms"/>
  </ds:schemaRefs>
</ds:datastoreItem>
</file>

<file path=customXml/itemProps6.xml><?xml version="1.0" encoding="utf-8"?>
<ds:datastoreItem xmlns:ds="http://schemas.openxmlformats.org/officeDocument/2006/customXml" ds:itemID="{94BB42A0-BA94-46E2-9E2D-CBAE847FB112}"/>
</file>

<file path=docProps/app.xml><?xml version="1.0" encoding="utf-8"?>
<Properties xmlns="http://schemas.openxmlformats.org/officeDocument/2006/extended-properties" xmlns:vt="http://schemas.openxmlformats.org/officeDocument/2006/docPropsVTypes">
  <Template>plantillas-SGF-RGL-13-E</Template>
  <TotalTime>181</TotalTime>
  <Pages>1</Pages>
  <Words>207</Words>
  <Characters>1140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BERROCAL OSCAR MARIO</dc:creator>
  <cp:keywords/>
  <dc:description/>
  <cp:lastModifiedBy>PINEDA LOPEZ ELIZABETH MARIANA</cp:lastModifiedBy>
  <cp:revision>4</cp:revision>
  <dcterms:created xsi:type="dcterms:W3CDTF">2020-05-22T14:39:00Z</dcterms:created>
  <dcterms:modified xsi:type="dcterms:W3CDTF">2020-05-22T21:37:00Z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19100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