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5C8" w:rsidP="004465C8" w:rsidRDefault="004465C8" w14:paraId="173130A5" w14:textId="77777777">
      <w:pPr>
        <w:jc w:val="center"/>
        <w:rPr>
          <w:b/>
          <w:sz w:val="32"/>
          <w:szCs w:val="32"/>
        </w:rPr>
      </w:pPr>
    </w:p>
    <w:p w:rsidR="004465C8" w:rsidP="004465C8" w:rsidRDefault="004465C8" w14:paraId="5523F64B" w14:textId="77777777">
      <w:pPr>
        <w:jc w:val="center"/>
        <w:rPr>
          <w:b/>
          <w:sz w:val="32"/>
          <w:szCs w:val="32"/>
          <w:lang w:val="es-ES_tradnl" w:eastAsia="es-ES"/>
        </w:rPr>
      </w:pPr>
      <w:r>
        <w:rPr>
          <w:b/>
          <w:sz w:val="32"/>
          <w:szCs w:val="32"/>
        </w:rPr>
        <w:t>CIRCULAR EXTERNA</w:t>
      </w:r>
    </w:p>
    <w:p w:rsidR="004465C8" w:rsidP="004465C8" w:rsidRDefault="004465C8" w14:paraId="5FAC8F9C" w14:textId="77777777">
      <w:pPr>
        <w:pStyle w:val="Texto"/>
        <w:spacing w:before="0" w:after="0" w:line="240" w:lineRule="auto"/>
        <w:jc w:val="center"/>
        <w:rPr>
          <w:sz w:val="24"/>
        </w:rPr>
      </w:pPr>
    </w:p>
    <w:p w:rsidRPr="00344761" w:rsidR="006972C9" w:rsidP="004465C8" w:rsidRDefault="004465C8" w14:paraId="7A0E30E1" w14:textId="77777777">
      <w:pPr>
        <w:pStyle w:val="Texto"/>
        <w:spacing w:before="0" w:after="0" w:line="240" w:lineRule="auto"/>
        <w:jc w:val="center"/>
        <w:rPr>
          <w:sz w:val="28"/>
          <w:szCs w:val="28"/>
        </w:rPr>
      </w:pPr>
      <w:r w:rsidRPr="00344761">
        <w:rPr>
          <w:sz w:val="28"/>
          <w:szCs w:val="28"/>
        </w:rPr>
        <w:t>11 de marzo de 2021</w:t>
      </w:r>
    </w:p>
    <w:sdt>
      <w:sdtPr>
        <w:rPr>
          <w:sz w:val="28"/>
          <w:szCs w:val="28"/>
        </w:rPr>
        <w:alias w:val="Consecutivo"/>
        <w:tag w:val="Consecutivo"/>
        <w:id w:val="2052717023"/>
        <w:placeholder>
          <w:docPart w:val="CBB9CD1851BD4D1791CFA1596CB1C19F"/>
        </w:placeholder>
        <w:text/>
      </w:sdtPr>
      <w:sdtEndPr/>
      <w:sdtContent>
        <w:p w:rsidRPr="00344761" w:rsidR="006972C9" w:rsidP="004465C8" w:rsidRDefault="006972C9" w14:paraId="0D762672" w14:textId="77777777">
          <w:pPr>
            <w:tabs>
              <w:tab w:val="left" w:pos="2843"/>
            </w:tabs>
            <w:spacing w:line="240" w:lineRule="auto"/>
            <w:jc w:val="center"/>
            <w:rPr>
              <w:sz w:val="28"/>
              <w:szCs w:val="28"/>
            </w:rPr>
          </w:pPr>
          <w:r>
            <w:t>SGF-0722-2021</w:t>
          </w:r>
        </w:p>
      </w:sdtContent>
    </w:sdt>
    <w:p w:rsidRPr="00344761" w:rsidR="006972C9" w:rsidP="004465C8" w:rsidRDefault="009C5D3B" w14:paraId="08AD9CE3" w14:textId="77777777">
      <w:pPr>
        <w:tabs>
          <w:tab w:val="left" w:pos="2843"/>
        </w:tabs>
        <w:spacing w:line="240" w:lineRule="auto"/>
        <w:jc w:val="center"/>
        <w:rPr>
          <w:sz w:val="28"/>
          <w:szCs w:val="28"/>
        </w:rPr>
      </w:pPr>
      <w:sdt>
        <w:sdtPr>
          <w:rPr>
            <w:sz w:val="28"/>
            <w:szCs w:val="28"/>
          </w:rPr>
          <w:alias w:val="Confidencialidad"/>
          <w:tag w:val="Confidencialidad"/>
          <w:id w:val="1447896894"/>
          <w:placeholder>
            <w:docPart w:val="0BCFF37BBEE141A592ABF05119B20DE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44761" w:rsidR="004465C8">
            <w:rPr>
              <w:sz w:val="28"/>
              <w:szCs w:val="28"/>
            </w:rPr>
            <w:t>SGF-PUBLICO</w:t>
          </w:r>
        </w:sdtContent>
      </w:sdt>
    </w:p>
    <w:p w:rsidRPr="002E2B0A" w:rsidR="006972C9" w:rsidP="004465C8" w:rsidRDefault="006972C9" w14:paraId="07687028" w14:textId="77777777">
      <w:pPr>
        <w:tabs>
          <w:tab w:val="left" w:pos="2843"/>
        </w:tabs>
        <w:spacing w:line="240" w:lineRule="auto"/>
        <w:jc w:val="center"/>
        <w:rPr>
          <w:sz w:val="24"/>
        </w:rPr>
      </w:pPr>
    </w:p>
    <w:p w:rsidR="004465C8" w:rsidP="004465C8" w:rsidRDefault="004465C8" w14:paraId="4CA37124" w14:textId="77777777">
      <w:pPr>
        <w:jc w:val="center"/>
        <w:rPr>
          <w:b/>
          <w:sz w:val="32"/>
          <w:szCs w:val="32"/>
        </w:rPr>
      </w:pPr>
    </w:p>
    <w:p w:rsidRPr="00344761" w:rsidR="004465C8" w:rsidP="004465C8" w:rsidRDefault="004465C8" w14:paraId="35385E47" w14:textId="77777777">
      <w:pPr>
        <w:tabs>
          <w:tab w:val="left" w:pos="4320"/>
        </w:tabs>
        <w:jc w:val="center"/>
        <w:rPr>
          <w:b/>
          <w:sz w:val="26"/>
          <w:szCs w:val="26"/>
        </w:rPr>
      </w:pPr>
    </w:p>
    <w:p w:rsidRPr="00344761" w:rsidR="004465C8" w:rsidP="004465C8" w:rsidRDefault="004465C8" w14:paraId="4E85885C" w14:textId="77777777">
      <w:pPr>
        <w:tabs>
          <w:tab w:val="left" w:pos="4320"/>
        </w:tabs>
        <w:jc w:val="center"/>
        <w:rPr>
          <w:b/>
          <w:sz w:val="26"/>
          <w:szCs w:val="26"/>
        </w:rPr>
      </w:pPr>
      <w:r w:rsidRPr="00344761">
        <w:rPr>
          <w:b/>
          <w:sz w:val="26"/>
          <w:szCs w:val="26"/>
        </w:rPr>
        <w:t>A TODAS LAS ENTIDADES SUPERVISADAS POR LA SUPERINTENDENCIA GENERAL DE ENTIDADES FINANCIERAS Y AL PUBLICO EN GENERAL</w:t>
      </w:r>
    </w:p>
    <w:p w:rsidRPr="00344761" w:rsidR="004465C8" w:rsidP="004465C8" w:rsidRDefault="004465C8" w14:paraId="73CCFE98" w14:textId="77777777">
      <w:pPr>
        <w:autoSpaceDE w:val="0"/>
        <w:autoSpaceDN w:val="0"/>
        <w:adjustRightInd w:val="0"/>
        <w:jc w:val="center"/>
        <w:rPr>
          <w:sz w:val="26"/>
          <w:szCs w:val="26"/>
        </w:rPr>
      </w:pPr>
    </w:p>
    <w:p w:rsidRPr="00344761" w:rsidR="004465C8" w:rsidP="004465C8" w:rsidRDefault="004465C8" w14:paraId="1A5010DF" w14:textId="77777777">
      <w:pPr>
        <w:autoSpaceDE w:val="0"/>
        <w:autoSpaceDN w:val="0"/>
        <w:adjustRightInd w:val="0"/>
        <w:jc w:val="center"/>
        <w:rPr>
          <w:sz w:val="26"/>
          <w:szCs w:val="26"/>
        </w:rPr>
      </w:pPr>
    </w:p>
    <w:p w:rsidRPr="00344761" w:rsidR="004465C8" w:rsidP="004465C8" w:rsidRDefault="004465C8" w14:paraId="0CA3F409" w14:textId="77777777">
      <w:pPr>
        <w:autoSpaceDE w:val="0"/>
        <w:autoSpaceDN w:val="0"/>
        <w:adjustRightInd w:val="0"/>
        <w:rPr>
          <w:sz w:val="26"/>
          <w:szCs w:val="26"/>
        </w:rPr>
      </w:pPr>
      <w:r w:rsidRPr="00344761">
        <w:rPr>
          <w:sz w:val="26"/>
          <w:szCs w:val="26"/>
        </w:rPr>
        <w:t>Se informa que:</w:t>
      </w:r>
    </w:p>
    <w:p w:rsidRPr="00344761" w:rsidR="004465C8" w:rsidP="004465C8" w:rsidRDefault="004465C8" w14:paraId="08D5B984" w14:textId="77777777">
      <w:pPr>
        <w:autoSpaceDE w:val="0"/>
        <w:autoSpaceDN w:val="0"/>
        <w:adjustRightInd w:val="0"/>
        <w:rPr>
          <w:bCs/>
          <w:sz w:val="26"/>
          <w:szCs w:val="26"/>
        </w:rPr>
      </w:pPr>
    </w:p>
    <w:p w:rsidRPr="00344761" w:rsidR="004465C8" w:rsidP="004465C8" w:rsidRDefault="004465C8" w14:paraId="0A3AB1EE" w14:textId="77777777">
      <w:pPr>
        <w:autoSpaceDE w:val="0"/>
        <w:autoSpaceDN w:val="0"/>
        <w:adjustRightInd w:val="0"/>
        <w:rPr>
          <w:sz w:val="26"/>
          <w:szCs w:val="26"/>
        </w:rPr>
      </w:pPr>
      <w:r w:rsidRPr="00344761">
        <w:rPr>
          <w:sz w:val="26"/>
          <w:szCs w:val="26"/>
        </w:rPr>
        <w:t>Con motivo de la Semana Santa, nuestras oficinas permanecerán cerradas al público entre el 29 de marzo y el 2 de abril de 2021, ambos días incluidos.</w:t>
      </w:r>
    </w:p>
    <w:p w:rsidRPr="00344761" w:rsidR="004465C8" w:rsidP="004465C8" w:rsidRDefault="004465C8" w14:paraId="08C8BB0D" w14:textId="77777777">
      <w:pPr>
        <w:autoSpaceDE w:val="0"/>
        <w:autoSpaceDN w:val="0"/>
        <w:adjustRightInd w:val="0"/>
        <w:rPr>
          <w:sz w:val="26"/>
          <w:szCs w:val="26"/>
        </w:rPr>
      </w:pPr>
    </w:p>
    <w:p w:rsidRPr="00344761" w:rsidR="004465C8" w:rsidP="004465C8" w:rsidRDefault="004465C8" w14:paraId="17BC8F0F" w14:textId="595EEA7E">
      <w:pPr>
        <w:autoSpaceDE w:val="0"/>
        <w:autoSpaceDN w:val="0"/>
        <w:adjustRightInd w:val="0"/>
        <w:rPr>
          <w:sz w:val="26"/>
          <w:szCs w:val="26"/>
        </w:rPr>
      </w:pPr>
      <w:r w:rsidRPr="00344761">
        <w:rPr>
          <w:sz w:val="26"/>
          <w:szCs w:val="26"/>
        </w:rPr>
        <w:t xml:space="preserve">Retornaremos a las labores en el horario habitual </w:t>
      </w:r>
      <w:r w:rsidRPr="00AE1A8B" w:rsidR="001F7C95">
        <w:rPr>
          <w:sz w:val="26"/>
          <w:szCs w:val="26"/>
        </w:rPr>
        <w:t>(modalidad teletrabajo),</w:t>
      </w:r>
      <w:r w:rsidR="001F7C95">
        <w:rPr>
          <w:sz w:val="24"/>
        </w:rPr>
        <w:t xml:space="preserve"> </w:t>
      </w:r>
      <w:r w:rsidRPr="00344761">
        <w:rPr>
          <w:sz w:val="26"/>
          <w:szCs w:val="26"/>
        </w:rPr>
        <w:t>a partir del 05 de abril de 2021.</w:t>
      </w:r>
    </w:p>
    <w:p w:rsidRPr="00344761" w:rsidR="004465C8" w:rsidP="004465C8" w:rsidRDefault="004465C8" w14:paraId="37C8E1CE" w14:textId="77777777">
      <w:pPr>
        <w:spacing w:line="240" w:lineRule="auto"/>
        <w:rPr>
          <w:sz w:val="26"/>
          <w:szCs w:val="26"/>
        </w:rPr>
      </w:pPr>
    </w:p>
    <w:p w:rsidRPr="00344761" w:rsidR="004465C8" w:rsidP="004465C8" w:rsidRDefault="004465C8" w14:paraId="308B6DE2" w14:textId="77777777">
      <w:pPr>
        <w:spacing w:line="240" w:lineRule="auto"/>
        <w:rPr>
          <w:sz w:val="26"/>
          <w:szCs w:val="26"/>
        </w:rPr>
      </w:pPr>
    </w:p>
    <w:p w:rsidRPr="00344761" w:rsidR="004465C8" w:rsidP="004465C8" w:rsidRDefault="004465C8" w14:paraId="70034CF7" w14:textId="77777777">
      <w:pPr>
        <w:spacing w:line="240" w:lineRule="auto"/>
        <w:rPr>
          <w:sz w:val="26"/>
          <w:szCs w:val="26"/>
        </w:rPr>
      </w:pPr>
      <w:r w:rsidRPr="00344761">
        <w:rPr>
          <w:sz w:val="26"/>
          <w:szCs w:val="26"/>
        </w:rPr>
        <w:t>Atentamente,</w:t>
      </w:r>
    </w:p>
    <w:p w:rsidRPr="00344761" w:rsidR="004465C8" w:rsidP="004465C8" w:rsidRDefault="004465C8" w14:paraId="49ACA614" w14:textId="77777777">
      <w:pPr>
        <w:spacing w:line="240" w:lineRule="auto"/>
        <w:rPr>
          <w:sz w:val="26"/>
          <w:szCs w:val="26"/>
        </w:rPr>
      </w:pPr>
      <w:r w:rsidRPr="00344761">
        <w:rPr>
          <w:noProof/>
          <w:sz w:val="26"/>
          <w:szCs w:val="26"/>
        </w:rPr>
        <w:drawing>
          <wp:anchor distT="0" distB="0" distL="114300" distR="114300" simplePos="0" relativeHeight="251659264" behindDoc="1" locked="0" layoutInCell="1" allowOverlap="1" wp14:editId="17036230" wp14:anchorId="284C0A60">
            <wp:simplePos x="0" y="0"/>
            <wp:positionH relativeFrom="column">
              <wp:posOffset>-186055</wp:posOffset>
            </wp:positionH>
            <wp:positionV relativeFrom="paragraph">
              <wp:posOffset>161925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344761" w:rsidR="004465C8" w:rsidP="004465C8" w:rsidRDefault="004465C8" w14:paraId="7F6C1AF6" w14:textId="77777777">
      <w:pPr>
        <w:spacing w:line="240" w:lineRule="auto"/>
        <w:rPr>
          <w:sz w:val="26"/>
          <w:szCs w:val="26"/>
        </w:rPr>
      </w:pPr>
    </w:p>
    <w:p w:rsidRPr="00344761" w:rsidR="004465C8" w:rsidP="004465C8" w:rsidRDefault="004465C8" w14:paraId="71535D6E" w14:textId="77777777">
      <w:pPr>
        <w:pStyle w:val="Negrita"/>
        <w:spacing w:line="240" w:lineRule="auto"/>
        <w:rPr>
          <w:b w:val="0"/>
          <w:sz w:val="26"/>
          <w:szCs w:val="26"/>
        </w:rPr>
      </w:pPr>
    </w:p>
    <w:p w:rsidRPr="00344761" w:rsidR="004465C8" w:rsidP="004465C8" w:rsidRDefault="004465C8" w14:paraId="3ACD565B" w14:textId="77777777">
      <w:pPr>
        <w:pStyle w:val="Negrita"/>
        <w:spacing w:line="240" w:lineRule="auto"/>
        <w:rPr>
          <w:b w:val="0"/>
          <w:sz w:val="26"/>
          <w:szCs w:val="26"/>
        </w:rPr>
      </w:pPr>
      <w:r w:rsidRPr="00344761">
        <w:rPr>
          <w:b w:val="0"/>
          <w:sz w:val="26"/>
          <w:szCs w:val="26"/>
        </w:rPr>
        <w:t xml:space="preserve">José Armando Fallas Martínez </w:t>
      </w:r>
    </w:p>
    <w:p w:rsidRPr="00344761" w:rsidR="004465C8" w:rsidP="004465C8" w:rsidRDefault="004465C8" w14:paraId="7276AED5" w14:textId="77777777">
      <w:pPr>
        <w:spacing w:line="240" w:lineRule="auto"/>
        <w:rPr>
          <w:b/>
          <w:sz w:val="26"/>
          <w:szCs w:val="26"/>
        </w:rPr>
      </w:pPr>
      <w:r w:rsidRPr="00344761">
        <w:rPr>
          <w:b/>
          <w:sz w:val="26"/>
          <w:szCs w:val="26"/>
        </w:rPr>
        <w:t>Intendente General</w:t>
      </w:r>
    </w:p>
    <w:p w:rsidRPr="00344761" w:rsidR="004465C8" w:rsidP="004465C8" w:rsidRDefault="004465C8" w14:paraId="4E1E100C" w14:textId="77777777">
      <w:pPr>
        <w:tabs>
          <w:tab w:val="left" w:pos="7187"/>
        </w:tabs>
        <w:rPr>
          <w:sz w:val="26"/>
          <w:szCs w:val="26"/>
        </w:rPr>
      </w:pPr>
    </w:p>
    <w:p w:rsidR="004465C8" w:rsidP="004465C8" w:rsidRDefault="004465C8" w14:paraId="725A8123" w14:textId="77777777">
      <w:pPr>
        <w:tabs>
          <w:tab w:val="left" w:pos="7187"/>
        </w:tabs>
      </w:pPr>
    </w:p>
    <w:p w:rsidR="004465C8" w:rsidP="004465C8" w:rsidRDefault="004465C8" w14:paraId="15190152" w14:textId="77777777">
      <w:pPr>
        <w:tabs>
          <w:tab w:val="left" w:pos="7187"/>
        </w:tabs>
      </w:pPr>
    </w:p>
    <w:p w:rsidR="004465C8" w:rsidP="004465C8" w:rsidRDefault="009C5D3B" w14:paraId="7B5465F3" w14:textId="45A892E8">
      <w:pPr>
        <w:tabs>
          <w:tab w:val="left" w:pos="7187"/>
        </w:tabs>
      </w:pPr>
      <w:r>
        <w:rPr>
          <w:sz w:val="18"/>
        </w:rPr>
        <w:t>JAFM/</w:t>
      </w:r>
      <w:r w:rsidR="004465C8">
        <w:rPr>
          <w:sz w:val="18"/>
        </w:rPr>
        <w:t>VAD/</w:t>
      </w:r>
      <w:proofErr w:type="spellStart"/>
      <w:r w:rsidR="004465C8">
        <w:rPr>
          <w:sz w:val="18"/>
        </w:rPr>
        <w:t>mfq</w:t>
      </w:r>
      <w:proofErr w:type="spellEnd"/>
      <w:r>
        <w:rPr>
          <w:sz w:val="18"/>
        </w:rPr>
        <w:t>/</w:t>
      </w:r>
      <w:proofErr w:type="spellStart"/>
      <w:r>
        <w:rPr>
          <w:sz w:val="18"/>
        </w:rPr>
        <w:t>empl</w:t>
      </w:r>
      <w:bookmarkStart w:name="_GoBack" w:id="0"/>
      <w:bookmarkEnd w:id="0"/>
      <w:proofErr w:type="spellEnd"/>
      <w:r w:rsidR="004465C8">
        <w:tab/>
      </w:r>
    </w:p>
    <w:p w:rsidR="004465C8" w:rsidP="004465C8" w:rsidRDefault="004465C8" w14:paraId="6FD82033" w14:textId="77777777"/>
    <w:p w:rsidRPr="006972C9" w:rsidR="006972C9" w:rsidP="006972C9" w:rsidRDefault="006972C9" w14:paraId="5158275B" w14:textId="77777777"/>
    <w:p w:rsidRPr="006972C9" w:rsidR="006972C9" w:rsidP="006972C9" w:rsidRDefault="006972C9" w14:paraId="3DEABE60" w14:textId="77777777"/>
    <w:p w:rsidRPr="006972C9" w:rsidR="006972C9" w:rsidP="006972C9" w:rsidRDefault="006972C9" w14:paraId="71964D6D" w14:textId="77777777"/>
    <w:p w:rsidRPr="006972C9" w:rsidR="00AF06C5" w:rsidP="006972C9" w:rsidRDefault="006972C9" w14:paraId="2E2545A9"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F796" w14:textId="77777777" w:rsidR="00F27A58" w:rsidRDefault="00F27A58" w:rsidP="009349F3">
      <w:pPr>
        <w:spacing w:line="240" w:lineRule="auto"/>
      </w:pPr>
      <w:r>
        <w:separator/>
      </w:r>
    </w:p>
  </w:endnote>
  <w:endnote w:type="continuationSeparator" w:id="0">
    <w:p w14:paraId="3EC82BF8" w14:textId="77777777" w:rsidR="00F27A58" w:rsidRDefault="00F27A5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71" w:rsidRDefault="007F6471" w14:paraId="0AD1A16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26D2A8B5" w14:textId="77777777">
      <w:tc>
        <w:tcPr>
          <w:tcW w:w="2942" w:type="dxa"/>
        </w:tcPr>
        <w:p w:rsidR="007F6471" w:rsidP="007F6471" w:rsidRDefault="007F6471" w14:paraId="1906A718" w14:textId="77777777">
          <w:pPr>
            <w:pStyle w:val="Piedepgina"/>
            <w:rPr>
              <w:b/>
              <w:color w:val="7F7F7F" w:themeColor="text1" w:themeTint="80"/>
              <w:sz w:val="16"/>
              <w:szCs w:val="16"/>
            </w:rPr>
          </w:pPr>
          <w:r>
            <w:rPr>
              <w:b/>
              <w:color w:val="7F7F7F" w:themeColor="text1" w:themeTint="80"/>
              <w:sz w:val="16"/>
              <w:szCs w:val="16"/>
            </w:rPr>
            <w:t>Teléfono: (506) 2243-4848</w:t>
          </w:r>
        </w:p>
        <w:p w:rsidR="00517D62" w:rsidP="007F6471" w:rsidRDefault="007F6471" w14:paraId="2F450548"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7F6471" w:rsidP="007F6471" w:rsidRDefault="007F6471" w14:paraId="05E87287" w14:textId="77777777">
          <w:pPr>
            <w:pStyle w:val="Piedepgina"/>
            <w:rPr>
              <w:b/>
              <w:color w:val="7F7F7F" w:themeColor="text1" w:themeTint="80"/>
              <w:sz w:val="16"/>
              <w:szCs w:val="16"/>
            </w:rPr>
          </w:pPr>
        </w:p>
      </w:tc>
      <w:tc>
        <w:tcPr>
          <w:tcW w:w="2943" w:type="dxa"/>
        </w:tcPr>
        <w:p w:rsidRPr="009349F3" w:rsidR="00517D62" w:rsidP="00855792" w:rsidRDefault="00517D62" w14:paraId="417E509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5E605B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47565E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368E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A9EE92A"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71" w:rsidRDefault="007F6471" w14:paraId="03F6818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287E" w14:textId="77777777" w:rsidR="00F27A58" w:rsidRDefault="00F27A58" w:rsidP="009349F3">
      <w:pPr>
        <w:spacing w:line="240" w:lineRule="auto"/>
      </w:pPr>
      <w:r>
        <w:separator/>
      </w:r>
    </w:p>
  </w:footnote>
  <w:footnote w:type="continuationSeparator" w:id="0">
    <w:p w14:paraId="634F8432" w14:textId="77777777" w:rsidR="00F27A58" w:rsidRDefault="00F27A5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71" w:rsidRDefault="007F6471" w14:paraId="1203ED7F"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0C8379CB" w14:textId="77777777">
    <w:pPr>
      <w:pStyle w:val="Encabezado"/>
    </w:pPr>
    <w:r>
      <w:ptab w:alignment="center" w:relativeTo="margin" w:leader="none"/>
    </w:r>
    <w:r>
      <w:rPr>
        <w:noProof/>
        <w:lang w:val="es-CR" w:eastAsia="es-CR"/>
      </w:rPr>
      <w:drawing>
        <wp:inline distT="0" distB="0" distL="0" distR="0" wp14:anchorId="088301F2" wp14:editId="24EE62E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71" w:rsidRDefault="007F6471" w14:paraId="3B972CD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58"/>
    <w:rsid w:val="00014723"/>
    <w:rsid w:val="00165133"/>
    <w:rsid w:val="001F7C95"/>
    <w:rsid w:val="002D6ACD"/>
    <w:rsid w:val="00342844"/>
    <w:rsid w:val="00344761"/>
    <w:rsid w:val="003534B8"/>
    <w:rsid w:val="00435F2A"/>
    <w:rsid w:val="004465C8"/>
    <w:rsid w:val="00517D62"/>
    <w:rsid w:val="005F7C14"/>
    <w:rsid w:val="00605C50"/>
    <w:rsid w:val="0066384E"/>
    <w:rsid w:val="006972C9"/>
    <w:rsid w:val="006F395A"/>
    <w:rsid w:val="007115F4"/>
    <w:rsid w:val="00764958"/>
    <w:rsid w:val="0076751B"/>
    <w:rsid w:val="007D5308"/>
    <w:rsid w:val="007F6471"/>
    <w:rsid w:val="008200B7"/>
    <w:rsid w:val="00852F96"/>
    <w:rsid w:val="00855792"/>
    <w:rsid w:val="00900B79"/>
    <w:rsid w:val="009349F3"/>
    <w:rsid w:val="009C5D3B"/>
    <w:rsid w:val="00AE1A8B"/>
    <w:rsid w:val="00AE2110"/>
    <w:rsid w:val="00AF06C5"/>
    <w:rsid w:val="00CA7EB5"/>
    <w:rsid w:val="00D368ED"/>
    <w:rsid w:val="00DE2D06"/>
    <w:rsid w:val="00E85F23"/>
    <w:rsid w:val="00F27A58"/>
    <w:rsid w:val="00F3761B"/>
    <w:rsid w:val="00F935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AE22E"/>
  <w15:chartTrackingRefBased/>
  <w15:docId w15:val="{363B2420-63DD-4875-ABF8-045463C2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B9CD1851BD4D1791CFA1596CB1C19F"/>
        <w:category>
          <w:name w:val="General"/>
          <w:gallery w:val="placeholder"/>
        </w:category>
        <w:types>
          <w:type w:val="bbPlcHdr"/>
        </w:types>
        <w:behaviors>
          <w:behavior w:val="content"/>
        </w:behaviors>
        <w:guid w:val="{8014FB62-FE0B-4C90-B17E-8310E4D3C913}"/>
      </w:docPartPr>
      <w:docPartBody>
        <w:p w:rsidR="00966CA9" w:rsidRDefault="00966CA9">
          <w:pPr>
            <w:pStyle w:val="CBB9CD1851BD4D1791CFA1596CB1C19F"/>
          </w:pPr>
          <w:r w:rsidRPr="001E0779">
            <w:rPr>
              <w:rStyle w:val="Textodelmarcadordeposicin"/>
            </w:rPr>
            <w:t>Haga clic aquí para escribir texto.</w:t>
          </w:r>
        </w:p>
      </w:docPartBody>
    </w:docPart>
    <w:docPart>
      <w:docPartPr>
        <w:name w:val="0BCFF37BBEE141A592ABF05119B20DE0"/>
        <w:category>
          <w:name w:val="General"/>
          <w:gallery w:val="placeholder"/>
        </w:category>
        <w:types>
          <w:type w:val="bbPlcHdr"/>
        </w:types>
        <w:behaviors>
          <w:behavior w:val="content"/>
        </w:behaviors>
        <w:guid w:val="{5923C6AF-1E71-44CA-86EE-8952DE2D2482}"/>
      </w:docPartPr>
      <w:docPartBody>
        <w:p w:rsidR="00966CA9" w:rsidRDefault="00966CA9">
          <w:pPr>
            <w:pStyle w:val="0BCFF37BBEE141A592ABF05119B20DE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A9"/>
    <w:rsid w:val="00966C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BB9CD1851BD4D1791CFA1596CB1C19F">
    <w:name w:val="CBB9CD1851BD4D1791CFA1596CB1C19F"/>
  </w:style>
  <w:style w:type="paragraph" w:customStyle="1" w:styleId="0BCFF37BBEE141A592ABF05119B20DE0">
    <w:name w:val="0BCFF37BBEE141A592ABF05119B20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r849K+Zie2IbeKFsPMVR5eJm5Lim6tOyZmI2lgK69FA=</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wtVGBrqYuotgWywatGS4iZp2yn8x18LgT5VyaEGfmaA=</DigestValue>
    </Reference>
  </SignedInfo>
  <SignatureValue>r+CPRw2+EMuKRhKDnMFT+LeV8AN9EF+yukuCTFAKJ/okFlwvcyJlbBwcVFJqnCLR5pTNKKvylBhz
I/Bb2HXG+wh9uxwnTQOKji2k+yE+s/pyO/+7Ib26Um0ZFwnDpeDnXBXFTJx1FnReMNoZbaw4jnLN
c6vNU6OpBiZmwKtIshbIChmEkiyASpYUxaWk2E2kawYRXmrK3faGvxsIzf14IHzvQDwGvIxDZ+bs
MzgmSCGho8NCI/pTVyVHqG7vezNaTHpKT0pANw7+05mjVlwCpnZAo2C2NO3g4rxmLapOerKkYTOh
9iD4WcyfbE0n1jXh70uUpdhniwnhGfx4bYPT1w==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6gWFDfBj8cq4sbOYziyALCs9M9CBs0jUENb2oYzxBnE=</DigestValue>
      </Reference>
      <Reference URI="/word/document.xml?ContentType=application/vnd.openxmlformats-officedocument.wordprocessingml.document.main+xml">
        <DigestMethod Algorithm="http://www.w3.org/2001/04/xmlenc#sha256"/>
        <DigestValue>duErokevxKutelVSWegUo394E5Cnx52dTk3vhk/G/Bs=</DigestValue>
      </Reference>
      <Reference URI="/word/endnotes.xml?ContentType=application/vnd.openxmlformats-officedocument.wordprocessingml.endnotes+xml">
        <DigestMethod Algorithm="http://www.w3.org/2001/04/xmlenc#sha256"/>
        <DigestValue>Rre4id4qmH0sykOZpaP52q07VWRr6CcV17lMR72oN0Q=</DigestValue>
      </Reference>
      <Reference URI="/word/fontTable.xml?ContentType=application/vnd.openxmlformats-officedocument.wordprocessingml.fontTable+xml">
        <DigestMethod Algorithm="http://www.w3.org/2001/04/xmlenc#sha256"/>
        <DigestValue>O8EN7v8Neo9UUf4IrzwyUXYVjV9ukqwx99cVjSRTThI=</DigestValue>
      </Reference>
      <Reference URI="/word/footer1.xml?ContentType=application/vnd.openxmlformats-officedocument.wordprocessingml.footer+xml">
        <DigestMethod Algorithm="http://www.w3.org/2001/04/xmlenc#sha256"/>
        <DigestValue>tfkgBIrFoR4HTg2NSq2E5KXhlmoPIe8JYBhkGmmnqvQ=</DigestValue>
      </Reference>
      <Reference URI="/word/footer2.xml?ContentType=application/vnd.openxmlformats-officedocument.wordprocessingml.footer+xml">
        <DigestMethod Algorithm="http://www.w3.org/2001/04/xmlenc#sha256"/>
        <DigestValue>TWZxU76CCa2c5iG6pSuCkvyXvnEo4dgvSmqRb9hkjKA=</DigestValue>
      </Reference>
      <Reference URI="/word/footer3.xml?ContentType=application/vnd.openxmlformats-officedocument.wordprocessingml.footer+xml">
        <DigestMethod Algorithm="http://www.w3.org/2001/04/xmlenc#sha256"/>
        <DigestValue>DDyhY+hINQrJsx8MPzlR0cSeiU5YIWfo4eKhq5anBUM=</DigestValue>
      </Reference>
      <Reference URI="/word/footnotes.xml?ContentType=application/vnd.openxmlformats-officedocument.wordprocessingml.footnotes+xml">
        <DigestMethod Algorithm="http://www.w3.org/2001/04/xmlenc#sha256"/>
        <DigestValue>RY/yNeschy08F1jYeXOrciEYyCnSSQmVwHyK/Q04cw0=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f/FcUTwV0rz4HiYGHM2goFOEy64Sr4hmZ9ukH5C5NvY=</DigestValue>
      </Reference>
      <Reference URI="/word/glossary/fontTable.xml?ContentType=application/vnd.openxmlformats-officedocument.wordprocessingml.fontTable+xml">
        <DigestMethod Algorithm="http://www.w3.org/2001/04/xmlenc#sha256"/>
        <DigestValue>O8EN7v8Neo9UUf4IrzwyUXYVjV9ukqwx99cVjSRTThI=</DigestValue>
      </Reference>
      <Reference URI="/word/glossary/settings.xml?ContentType=application/vnd.openxmlformats-officedocument.wordprocessingml.settings+xml">
        <DigestMethod Algorithm="http://www.w3.org/2001/04/xmlenc#sha256"/>
        <DigestValue>xh/iJAxpkQRDaKJsX5K/nHC65GF2o0B3k7pYUsvWSJQ=</DigestValue>
      </Reference>
      <Reference URI="/word/glossary/styles.xml?ContentType=application/vnd.openxmlformats-officedocument.wordprocessingml.styles+xml">
        <DigestMethod Algorithm="http://www.w3.org/2001/04/xmlenc#sha256"/>
        <DigestValue>I9hBc+f7kQFAmoQHJ9HZTSuzhVUCbDmVU8cQhaEL40g=</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KLnIg4AVlwf8Nlg+LY5FQ/aJQKuLXjKXzGZtj6AlitM=</DigestValue>
      </Reference>
      <Reference URI="/word/header2.xml?ContentType=application/vnd.openxmlformats-officedocument.wordprocessingml.header+xml">
        <DigestMethod Algorithm="http://www.w3.org/2001/04/xmlenc#sha256"/>
        <DigestValue>OdhGCnwbraEe9viLkpmBETVhNRepvlsBWN/XcSTCrAg=</DigestValue>
      </Reference>
      <Reference URI="/word/header3.xml?ContentType=application/vnd.openxmlformats-officedocument.wordprocessingml.header+xml">
        <DigestMethod Algorithm="http://www.w3.org/2001/04/xmlenc#sha256"/>
        <DigestValue>2zQ68QsWdXnxatUe71QRpaWVCZP8Ded/V6ZioCb8vSQ=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mHLcLwoewZFQv2YOeUALd4/WLFCcleoG0XhB36LaT+o=</DigestValue>
      </Reference>
      <Reference URI="/word/settings.xml?ContentType=application/vnd.openxmlformats-officedocument.wordprocessingml.settings+xml">
        <DigestMethod Algorithm="http://www.w3.org/2001/04/xmlenc#sha256"/>
        <DigestValue>EDAmOVdiRzdZU4NecdZhegXooN+rfjG/C0BbFrLthJ4=</DigestValue>
      </Reference>
      <Reference URI="/word/styles.xml?ContentType=application/vnd.openxmlformats-officedocument.wordprocessingml.styles+xml">
        <DigestMethod Algorithm="http://www.w3.org/2001/04/xmlenc#sha256"/>
        <DigestValue>RGsNF/zCgMOMSUcle+VcIhy/1XKmzquHT6Epw7QIVSY=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uSfkQiD5PmRiLrm5O/lllg/uvorG1+Bx7eSBlXWj+sQ=</DigestValue>
      </Reference>
    </Manifest>
    <SignatureProperties>
      <SignatureProperty Id="idSignatureTime" Target="#idPackageSignature">
        <mdssi:SignatureTime xmlns:mdssi="http://schemas.openxmlformats.org/package/2006/digital-signature">
          <mdssi:Format>YYYY-MM-DDThh:mm:ssTZD</mdssi:Format>
          <mdssi:Value>2021-03-12T14:59:54Z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2021-03-12T14:59:54Z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TATgy0+ayEiQqtmxoRLplZKeF+UvanXkzHfPb1xdJsCBAtTMjEYDzIwMjEwMzEyMTUwMDA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Fe5UdDby/EJnmZa29LgGxzVCm8TH0OV8GScS0wo5PCM=</DigestValue>
                </xd:DigestAlgAndValue>
                <xd:CRLIdentifier>
                  <xd:Issuer>CN=CA SINPE - PERSONA FISICA v2, OU=DIVISION SISTEMAS DE PAGO, O=BANCO CENTRAL DE COSTA RICA, C=CR, SERIALNUMBER=CPJ-4-000-004017</xd:Issuer>
                  <xd:IssueTime>2021-03-11T12:10:55Z</xd:IssueTime>
                </xd:CRLIdentifier>
              </xd:CRLRef>
              <xd:CRLRef>
                <xd:DigestAlgAndValue>
                  <DigestMethod Algorithm="http://www.w3.org/2001/04/xmlenc#sha256"/>
                  <DigestValue>+jbNANk5S4ovl4Fp9k7Mwwncr5N1gWCz5BI76hlptl8=</DigestValue>
                </xd:DigestAlgAndValue>
                <xd:CRLIdentifier>
                  <xd:Issuer>CN=CA SINPE - PERSONA FISICA v2, OU=DIVISION SISTEMAS DE PAGO, O=BANCO CENTRAL DE COSTA RICA, C=CR, SERIALNUMBER=CPJ-4-000-004017</xd:Issuer>
                  <xd:IssueTime>2021-03-11T12:10:55Z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zu8wgwjN1gIBATANBgkqhkiG9w0BAQsFADCBmTEZMBcGA1UEBRMQQ1BKLTQtMDAwLTAwNDAxNzELMAkGA1UEBhMCQ1IxJDAiBgNVBAoTG0JBTkNPIENFTlRSQUwgREUgQ09TVEEgUklDQTEiMCAGA1UECxMZRElWSVNJT04gU0lTVEVNQVMgREUgUEFHTzElMCMGA1UEAxMcQ0EgU0lOUEUgLSBQRVJTT05BIEZJU0lDQSB2MhcNMjEwMzExMTIxMDU1WhcNMjEwMzE5MDAzMDU1WjCDCMxA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GenhoaZsWGosXsAAAAAZ6eFw0xNzA1MjIxNTM5MjlaMAwwCgYDVR0VBAMKAQEwMgITFAABnp2OMTdPhM8c6gAAAAGenRcNMTcwNTIyMTUzOTI4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Bj36APbRIp5la6QAAAAGPfhcNMTcwNTEyMTcwNTAyWjAMMAoGA1UdFQQDCgEBMDICExQAAY99+hhftCfoom4AAAABj30XDTE3MDUxMjE3MDUw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GJJ3uoHPhtY3jeAAAAAYknFw0xNzA1MDkxNzI3MDNaMAwwCgYDVR0VBAMKAQEwMgITFAABiSa2udCVayhQ+QAAAAGJJhcNMTcwNTA5MTcyNzAz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GDR9sxnBPvq8gWAAAAAYNHFw0xNzA1MDQxNzM2MjRaMAwwCgYDVR0VBAMKAQEwMgITFAABg0amBacYxTKcDwAAAAGDRhcNMTcwNTA0MTczNjI0WjAMMAoGA1UdFQQDCgEBMDICExQAAX+9EopKUwnhfmkAAAABf70XDTE3MDUwMjE4MzY1N1owDDAKBgNVHRUEAwoBATAyAhMUAAF/vJyjolQiENB7AAAAAX+8Fw0xNzA1MDIxODM2NTdaMAwwCgYDVR0VBAMKAQEwMgITFAABTBBBmDPuibfFXgAAAAFMEBcNMTcwNDI3MjMwMTM2WjAMMAoGA1UdFQQDCgEBMDICExQAAUwPjDdqKzzEuqoAAAABTA8XDTE3MDQyNzIzMDEzNl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Bd8kvRVoKLKdudAAAAAF3yRcNMTcwNDI1MjEzNTIxWjAMMAoGA1UdFQQDCgEBMDICExQAAXfI2ayfFWGPwz8AAAABd8gXDTE3MDQyNTIxMzUyMV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FxvVE3nTyL7bcVAAAAAXG9Fw0xNzA0MjExNTQ4MDlaMAwwCgYDVR0VBAMKAQEwMgITFAABcbz1ZdK4kPWvEwAAAAFxvBcNMTcwNDIxMTU0ODA5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V5mYVDpjkPJzKAAAAAFXmRcNMTcwMzI5MTYwNzE3WjAMMAoGA1UdFQQDCgEBMDICExQAAVeY0zRXfqG4mhAAAAABV5gXDTE3MDMyOTE2MDcxN1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BdbNuVx2lKA+MaAAAAAF1sxcNMTcwNzE5MjA1MzU4WjAMMAoGA1UdFQQDCgEBMDICExQAAXWytTme3cnV0T4AAAABdbIXDTE3MDcxOTIwNTM1OF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rHykKEDxfSCikgAAAAGsfBcNMTcwNzE5MTY1NDQwWjAMMAoGA1UdFQQDCgEBMDICExQAAax7Ig92X9HE044AAAABrHsXDTE3MDcxOTE2NTQ0MF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lMgwtzMf2CQdYAAAAAGUyBcNMTcwNzE4MTgyMDAxWjAMMAoGA1UdFQQDCgEBMDICExQAAZTHrilqzU1/qJMAAAABlMcXDTE3MDcxODE4MjAwMVowDDAKBgNVHRUEAwoBATAyAhMUAAHxyU8qpPZpBjj/AAAAAfHJFw0xNzA3MTgxNzEwMDhaMAwwCgYDVR0VBAMKAQEwMgITFAAB8cjr+6llt1vkVwAAAAHxyBcNMTcwNzE4MTcxMDA3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XYhrhuNv0dTQJAAAAABdiEXDTE3MDcxMjIwMjQwMFowDDAKBgNVHRUEAwoBATAyAhMUAAF2INp9pn0wqaLdAAAAAXYgFw0xNzA3MTIyMDI0MDB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FCihMrLJbC2cj4AAAAAUKKFw0xNzA3MTExNTM2MTBaMAwwCgYDVR0VBAMKAQEwMgITFAABQomUMS8o7PNSaAAAAAFCiRcNMTcwNzExMTUzNjEw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B4dEHbdo59tqlmgAAAAHh0RcNMTcwNzA1MTkzMjQzWjAMMAoGA1UdFQQDCgEBMDICExQAAeHQN2abg+4HcUgAAAAB4dAXDTE3MDcwNTE5MzI0M1owDDAKBgNVHRUEAwoBATAyAhMUAAFCzKj7iT7MOLdIAAAAAULMFw0xNzA3MDUxNjExMjlaMAwwCgYDVR0VBAMKAQEwMgITFAABQsvrmwIfmc0DCwAAAAFCyxcNMTcwNzA1MTYxMTI5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dn7/IJSlxGkBvUAAAAB2fsXDTE3MDYzMDA2MDIwM1owDDAKBgNVHRUEAwoBATAyAhMUAAHZ+kyz6ifOe4cnAAAAAdn6Fw0xNzA2MzAwNjAyMDJaMAwwCgYDVR0VBAMKAQEwMgITFAAB1i/yByvjlOEgOgAAAAHWLxcNMTcwNjI3MTkyNzE1WjAMMAoGA1UdFQQDCgEBMDICExQAAdYu2nL/F4YZjYQAAAAB1i4XDTE3MDYyNzE5MjcxNVowDDAKBgNVHRUEAwoBATAyAhMUAAHVV3vdV1a+iztZAAAAAdVXFw0xNzA2MjcxNTU3MzhaMAwwCgYDVR0VBAMKAQEwMgITFAAB1Vbfy3ozVcpUeAAAAAHVVhcNMTcwNjI3MTU1NzM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FvecGMAAAABg9MXDTE3MDkyMDE2MDA1M1owDDAKBgNVHRUEAwoBATAyAhMUAAGD0uhaqY4s9VxsAAAAAYPSFw0xNzA5MjAxNjAwNTN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BoVh92GokZ8bUVwAAAAGhWBcNMTcwOTE0MTUwNzMwWjAMMAoGA1UdFQQDCgEBMDICExQAAaFXpNuo70SqYkwAAAABoVcXDTE3MDkxNDE1MDczMF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COk0TZbShrauqJgAAAAI6TRcNMTcwOTExMTcxODQzWjAMMAoGA1UdFQQDCgEBMDICExQAAjpMfiFBv1zKMvsAAAACOkwXDTE3MDkxMTE3MTg0M1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h2PP7275xPxi30AAAACHY8XDTE3MDgyMjE1MDkzMVowDDAKBgNVHRUEAwoBATAyAhMUAAIdjvcvkPHChe5UAAAAAh2OFw0xNzA4MjIxNTA5MzFaMAwwCgYDVR0VBAMKAQEwMgITFAAB9EOH4uhyOhc0CgAAAAH0QxcNMTcwODE4MTUyNTQzWjAMMAoGA1UdFQQDCgEBMDICExQAAfRCjPZxOheJJecAAAAB9EIXDTE3MDgxODE1MjU0M1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CBxejlsJI7f77zwAAAAIHFxcNMTcwODE0MTQ0MTA5WjAMMAoGA1UdFQQDCgEBMDICExQAAgcWZwtnYhx+phIAAAACBxYXDTE3MDgxNDE0NDEwOF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Cq2d7ty3WYcbLgQAAAAKrZxcNMTcxMjA2MTQ1MjUyWjAMMAoGA1UdFQQDCgEBMDICExQAAqtmB1v3bidwFqYAAAACq2YXDTE3MTIwNjE0NTI1MlowDDAKBgNVHRUEAwoBATAyAhMUAAKMBygfCNuQmTSzAAAAAowHFw0xNzEyMDQyMjI4NDRaMAwwCgYDVR0VBAMKAQEwMgITFAACjAbvavThDLWrcQAAAAKMBhcNMTcxMjA0MjIyODQz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ClAXWZ02CKz4cTAAAAAKUBRcNMTcxMTE3MTY1NzM3WjAMMAoGA1UdFQQDCgEBMDICExQAApQE46eq0ZqoDWcAAAAClAQXDTE3MTExNzE2NTczN1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Ci0Vh8Rg69wE5YwAAAAKLRRcNMTcxMTExMTcwNDMyWjAMMAoGA1UdFQQDCgEBMDICExQAAotEppz9cHc/jYoAAAACi0QXDTE3MTExMTE3MDQzMl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oHFB8tODI8gDIwAAAACgcUXDTE3MTEwNjE2MzcyNVowDDAKBgNVHRUEAwoBATAyAhMUAAKBxHphfV++6uYWAAAAAoHEFw0xNzExMDYxNjM3MjR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CZa3SPOePF+om6gAAAAJlrRcNMTcxMDE3MTYzMTA5WjAMMAoGA1UdFQQDCgEBMDICExQAAmWstAzJUHkWKwYAAAACZawXDTE3MTAxNzE2MzEwOV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CXpPClfu1QKPfrwAAAAJekxcNMTcxMDEwMjAzMzQxWjAMMAoGA1UdFQQDCgEBMDICExQAAl6SE/Y4Z6TZJecAAAACXpIXDTE3MTAxMDIwMzM0MV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LsZepfWXfvjF+AAAAAAuxlFw0xODAxMzExNjAyMTNaMAwwCgYDVR0VBAMKAQEwMgITFAAC7GQ7VK02tzQowwAAAALsZBcNMTgwMTMxMTYwMjEy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LqE6Zgshj4iciFAAAAAuoTFw0xODAxMzAxNTMxMzNaMAwwCgYDVR0VBAMKAQEwMgITFAAC6hI2iAwU/6aezAAAAALqEhcNMTgwMTMwMTUzMTMz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sytqiQhtbxepCQAAAACzK0XDTE4MDExMDE3MjMxOVowDDAKBgNVHRUEAwoBATAyAhMUAALMrI2ybbyqRQX9AAAAAsysFw0xODAxMTAxNzIzMTh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aFu0DcFzmMhDZUAAAABoW4XDTE3MTIyMTIzNTUwNFowDDAKBgNVHRUEAwoBATAyAhMUAAGhbTkxs1L26Uf7AAAAAaFtFw0xNzEyMjEyMzU1MDN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Z1MD6EcmHOS7C8AAAABnUwXDTE4MDQwNjE1NTExM1owDDAKBgNVHRUEAwoBATAyAhMUAAGdS/TJT+GcPmTVAAAAAZ1LFw0xODA0MDYxNTUxMTN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mxDd7e8bPS6YWIAAAACbEMXDTE4MDQwNDIxNDY0OFowDDAKBgNVHRUEAwoBATAyAhMUAAJsQmkvaWR9V2jpAAAAAmxCFw0xODA0MDQyMTQ2NDh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F0LyanvxJ7f7NNAAAAAXQvFw0xODAzMzExODU1NTZaMAwwCgYDVR0VBAMKAQEwMgITFAABdC6ILjLruKlJUAAAAAF0LhcNMTgwMzMxMTg1NTU2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TqyJMmqV2OMgTcAAAABOrIXDTE4MDMwNzE3MDkwMFowDDAKBgNVHRUEAwoBATAyAhMUAAE6sTP3XAGprv6hAAAAATqxFw0xODAzMDcxNzA5MDBaMAwwCgYDVR0VBAMKAQEwMgITFAABTThlrlcmWds5CwAAAAFNOBcNMTgwMzA2MjMxMTQwWjAMMAoGA1UdFQQDCgEBMDICExQAAU039NfZE03KnE8AAAABTTcXDTE4MDMwNjIzMTEzOVowDDAKBgNVHRUEAwoBATAyAhMUAAM2J/lsItimcnptAAAAAzYnFw0xODA2MjUxNzI0MjJaMAwwCgYDVR0VBAMKAQEwMgITFAADNiamCGu+01IxdgAAAAM2JhcNMTgwNjI1MTcyNDIy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DnlV17wihmZmbKgAAAAOeVRcNMTgwNjA0MjEwMDAwWjAMMAoGA1UdFQQDCgEBMDICExQAA55UgC3Fs8Dcy7YAAAADnlQXDTE4MDYwNDIwNTk1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W4pH13XlwKY4poAAAABbikXDTE4MDUxNzE1MTAzMVowDDAKBgNVHRUEAwoBATAyAhMUAAFuKLglR1BRaBazAAAAAW4oFw0xODA1MTcxNTEwMzF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CP3GPiMeayJlgagAAAAI/cRcNMTgwNzE4MTM0MDI5WjAMMAoGA1UdFQQDCgEBMDICExQAAj9wDX3e5ezeYasAAAACP3AXDTE4MDcxODEzNDAyNl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BAmWUB9kLDY3QtQAAAAECZYXDTE4MDkwNjIxMjY0MFowDDAKBgNVHRUEAwoBATAyAhMUAAQJlVpA6rg7NZ35AAAABAmVFw0xODA5MDYyMTI2ND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z+d0gJDZWLbPBAAAAADP50XDTE4MDgxNDE0NTEyN1owDDAKBgNVHRUEAwoBATAyAhMUAAM/nDA5U6r6kcP5AAAAAz+cFw0xODA4MTQxNDUxMjdaMAwwCgYDVR0VBAMKAQEwMgITFAACd+MuGU/LcAEaJAAAAAJ34xcNMTgwODEzMTUzNDAzWjAMMAoGA1UdFQQDCgEBMDICExQAAnfiuIJdS4Kq2T4AAAACd+IXDTE4MDgxMzE1MzQw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y7/ixwP7wlpW08AAAADLv8XDTE4MTAxMTEyMDUyMlowDDAKBgNVHRUEAwoBATAyAhMUAAMu/pnwA3k26uR6AAAAAy7+Fw0xODEwMTExMjA1MjFaMAwwCgYDVR0VBAMKAQEwMgITFAADzl4ODPmQgDXxBAAAAAPOXhcNMTgxMDEwMjAxNTIwWjAMMAoGA1UdFQQDCgEBMDICExQAA85dDnLfXrSgRM0AAAADzl0XDTE4MTAxMDIwMTUy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BIh/sQYzbd6h3lUAAAAEiH8XDTE5MDExOTA2MTEyOFowDDAKBgNVHRUEAwoBATAyAhMUAASIft8scXRucNeoAAAABIh+Fw0xOTAxMTkwNjExMjd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DozGfzJEwJoxftQAAAAOjMRcNMTkwMTEwMjE0OTMyWjAMMAoGA1UdFQQDCgEBMDICExQAA6MwiWO/GhmJyQ8AAAADozAXDTE5MDExMDIxNDkzMlowDDAKBgNVHRUEAwoBATAyAhMUAAKUpWISpFcH+BOCAAAAApSlFw0xOTAxMTAyMDA5MzJaMAwwCgYDVR0VBAMKAQEwMgITFAAClKRAkI/Z/D8ipAAAAAKUpBcNMTkwMTEwMjAwOTMy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R7/+dbzgTmrI3NAAAABHv/Fw0xOTAxMDkyMTUyNDVaMAwwCgYDVR0VBAMKAQEwMgITFAAEe/5dkC5eutJ58wAAAAR7/hcNMTkwMTA5MjE1MjQ1WjAMMAoGA1UdFQQDCgEBMDICExQAAb1r4ahnq9p/MVMAAAABvWsXDTE5MDEwOTE2MDQwOVowDDAKBgNVHRUEAwoBATAyAhMUAAG9ajXnxV9ADlebAAAAAb1qFw0xOTAxMDkxNjA0MDl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OMn6JzPKUsiWMdAAAAA4yfFw0xODEyMzExNzAxMzJaMAwwCgYDVR0VBAMKAQEwMgITFAADjJ6MIzZBUBwySwAAAAOMnhcNMTgxMjMxMTcwMTMy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x8zVw6zW7l98lAAAAADHzMXDTE5MDIwNjE0MDg0M1owDDAKBgNVHRUEAwoBATAyAhMUAAMfMiZggEMYsVEYAAAAAx8yFw0xOTAyMDYxNDA4ND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BB3C+UUs81geUxcAAAAEHcIXDTE5MDEyOTE2MzIyN1owDDAKBgNVHRUEAwoBATAyAhMUAAQdwS+ajy4RS+2WAAAABB3BFw0xOTAxMjkxNjMyMjd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C2HELU9FNcGYfmwAAAALYcRcNMTkwMzIxMTQ1MTI3WjAMMAoGA1UdFQQDCgEBMDICExQAAthwNmSoKEtTcYQAAAAC2HAXDTE5MDMyMTE0NTEyN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UXYu8CmfEdG+KoAAAABRdiFw0xOTA1MjIxNzE0NDhaMAwwCgYDVR0VBAMKAQEwMgITFAAFF2EPEqQtadHckAAAAAUXYRcNMTkwNTIyMTcxNDQ4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zbeVJbnfhaHyCAAAAAHNtxcNMTkwNzE2MTYwMzU0WjAMMAoGA1UdFQQDCgEBMDICExQAAc22Hcxc+al7YcIAAAABzbYXDTE5MDcxNjE2MDM1NF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FYU47GX0vu6MygAAAAAVhThcNMTkwODE2MTcxODA1WjAMMAoGA1UdFQQDCgEBMDICExQABWFNk9U7hOh+wXsAAAAFYU0XDTE5MDgxNjE3MTgwNV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naA23QITaDah4AAAAD+doXDTE5MTAyOTE5MTMzOFowDDAKBgNVHRUEAwoBATAyAhMUAAP52aMoL+DjbNpIAAAAA/nZFw0xOTEwMjkxOTEzMzh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GKNxSwreXx7fRmQAAAAYo3BcNMTkxMjIwMjAwMjEwWjAMMAoGA1UdFQQDCgEBMDICExQABijbxnl3heUUlHIAAAAGKNsXDTE5MTIyMDIwMDIxMF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CuLm6k+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UhzuVurqI5qothAAAABSHOFw0yMDAzMjQxNzU4MTVaMAwwCgYDVR0VBAMKAQEwMgITFAAFIc0rNqVYcPZNagAAAAUhzRcNMjAwMzI0MTc1ODE0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B+sMmWdFAjKfQPgAAAAH6wxcNMjAwMzA1MDQxNDI2WjAMMAoGA1UdFQQDCgEBMDICExQAAfrCkubnOsBrKCYAAAAB+sIXDTIwMDMwNTA0MTQyNl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KirY9cxXQCJkUKAAAAAqKtFw0yMDA1MjAxNjA1NDZaMAwwCgYDVR0VBAMKAQEwMgITFAACoqxlfNsmPTFu8gAAAAKirBcNMjAwNTIwMTYwNTQ2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D1f4Qnt1fwC8GkAAAAAPV/hcNMjAwNTEyMjAyNjMwWjAMMAoGA1UdFQQDCgEBMDICExQAA9X9BGxu65Kv9awAAAAD1f0XDTIwMDUxMjIwMjYzMF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ThAHvucr/o3sawAAAABOEAXDTIwMDYwOTE1MjEyNFowDDAKBgNVHRUEAwoBATAyAhMUAAE4Px7sN0QZt+ogAAAAATg/Fw0yMDA2MDkxNTIxMjR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Bv7QcmqeR+y1sZgAAAAG/tAXDTIwMDYwNTE2MDkwMVowDDAKBgNVHRUEAwoBATAyAhMUAAb+z6VLSzt5ic+iAAAABv7PFw0yMDA2MDUxNjA5MDFaMAwwCgYDVR0VBAMKAQEwMgITFAAFe8qfbhE0qvD9JwAAAAV7yhcNMjAwNjA1MTMyNTI1WjAMMAoGA1UdFQQDCgEBMDICExQABXvJOvPIgm8a5cQAAAAFe8kXDTIwMDYwNTEzMjUyNVowDDAKBgNVHRUEAwoBATAyAhMUAAcAaHljbyxr1ZSaAAAABwBoFw0yMDA2MDQxNzQwNTVaMAwwCgYDVR0VBAMKAQEwMgITFAAHAGceqjGlagJvLAAAAAcAZxcNMjAwNjA0MTc0MDU1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DNy3PK2j1PCEU8wAAAAM3LRcNMjAwNTI4MTcyMzUxWjAMMAoGA1UdFQQDCgEBMDICExQAAzcsvZRZ0kLqp0oAAAADNywXDTIwMDUyODE3MjM1MFowDDAKBgNVHRUEAwoBATAyAhMUAAJdVUtQePl610WsAAAAAl1VFw0yMDA1MjgxNTM2MDVaMAwwCgYDVR0VBAMKAQEwMgITFAACXVRz1aAuvJaXKgAAAAJdVBcNMjAwNTI4MTUzNjA0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BVzmjKlzyilM6ncAAAAFXOYXDTIwMDUyMDE4MjYzMlowDDAKBgNVHRUEAwoBATAyAhMUAAVc5cYywcTKqlliAAAABVzlFw0yMDA1MjAxODI2MzJ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CbWdz96OugzUj3wAAAAJtZxcNMjAwNjIyMjMxMzQ2WjAMMAoGA1UdFQQDCgEBMDICExQAAm1mwcGnTPRgwLAAAAACbWYXDTIwMDYyMjIzMTM0NlowDDAKBgNVHRUEAwoBATAyAhMUAANzD/wfuOSHqQkWAAAAA3MPFw0yMDA2MjIxODI4MTBaMAwwCgYDVR0VBAMKAQEwMgITFAADcw5Tqaz0CLqsbAAAAANzDhcNMjAwNjIyMTgyODEw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Mgp7biidwrLBu8AAAAAyCnFw0yMDA3MzAxNjM4NTVaMAwwCgYDVR0VBAMKAQEwMgITFAADIKbzVpVTfLbJzQAAAAMgphcNMjAwNzMwMTYzODU1WjAMMAoGA1UdFQQDCgEBMDICExQAA/xm1fWO89CIv3EAAAAD/GYXDTIwMDczMDE2MzU0NFowDDAKBgNVHRUEAwoBATAyAhMUAAP8ZbvyJMLfqCjVAAAAA/xlFw0yMDA3MzAxNjM1NDR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CUmXgphAdK6oM0wAAAAJSZRcNMjAwNzMwMjMxMzEzWjAMMAoGA1UdFQQDCgEBMDICExQAAlJkA74D3coeM4cAAAACUmQXDTIwMDczMDIzMTMxM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BYHMj9ohafQejc0AAAAFgcwXDTIwMDczMDIzMDYzNFowDDAKBgNVHRUEAwoBATAyAhMUAAWBy2qaD75Q45ChAAAABYHLFw0yMDA3MzAyMzA2MzR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Odofe6POxQSnkyAAAAA52hFw0yMDA3MzAyMzAwNTFaMAwwCgYDVR0VBAMKAQEwMgITFAADnaBDBUQC/5Zh0wAAAAOdoBcNMjAwNzMwMjMwMDUxWjAMMAoGA1UdFQQDCgEBMDICExQABKY/i0sQNhZIQgsAAAAEpj8XDTIwMDczMDIzMDAxMFowDDAKBgNVHRUEAwoBATAyAhMUAASmPsuPdpESqy4PAAAABKY+Fw0yMDA3MzAyMzAwMTBaMAwwCgYDVR0VBAMKAQEwMgITFAACHHm0YwNAwN+ZjwAAAAIceRcNMjAwNzMwMjI1OTQxWjAMMAoGA1UdFQQDCgEBMDICExQAAhx4QYhz6I9dZUsAAAACHHgXDTIwMDczMDIyNTk0M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Bec8LFkPXIWUaCYAAAAF5zwXDTIwMDczMDIyNDYyMVowDDAKBgNVHRUEAwoBATAyAhMUAAXnO1X9AgDxY62OAAAABec7Fw0yMDA3MzAyMjQ2MjF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M0h2TsSBs++b/aAAAAAzSHFw0yMDA3MzAyMjQyMDZaMAwwCgYDVR0VBAMKAQEwMgITFAADNIYkLmyjCdHxjwAAAAM0hhcNMjAwNzMwMjI0MjA2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EMgh6tAQKCcaKCwAAAAQyCBcNMjAwNzMxMTQ0MTA4WjAMMAoGA1UdFQQDCgEBMDICExQABDIHHQucJmzJp3wAAAAEMgcXDTIwMDczMTE0NDEw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BtDU1NXISbb/a2wAAAAG0NRcNMjAwNzMxMjE0NTE1WjAMMAoGA1UdFQQDCgEBMDICExQAAbQ0di6gugU40RQAAAABtDQXDTIwMDczMTIxNDUxNVowDDAKBgNVHRUEAwoBATAyAhMUAAJXRKmcOtN9cNhhAAAAAldEFw0yMDA3MzEyMTQwNTNaMAwwCgYDVR0VBAMKAQEwMgITFAACV0NWAId3SHKLEwAAAAJXQxcNMjAwNzMxMjE0MDUzWjAMMAoGA1UdFQQDCgEBMDICExQAATxajBHDjLPTw0gAAAABPFoXDTIwMDczMTIxNDAxMFowDDAKBgNVHRUEAwoBATAyAhMUAAE8WeUay8ua49IOAAAAATxZFw0yMDA3MzEyMTQwMTB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JYS46IMSR+K9NLAAAAAlhLFw0yMDA3MzExODQ2MDJaMAwwCgYDVR0VBAMKAQEwMgITFAACWEr8FVluWVdN9wAAAAJYShcNMjAwNzMxMTg0NjAy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bH20pGWz55CEMQAAAABsfYXDTIwMDczMTE4MzQyMVowDDAKBgNVHRUEAwoBATAyAhMUAAGx9WZNkRmnOntUAAAAAbH1Fw0yMDA3MzExODM0MjFaMAwwCgYDVR0VBAMKAQEwMgITFAABmIwOD7tY6nQuWwAAAAGYjBcNMjAwNzMxMTgzNDA3WjAMMAoGA1UdFQQDCgEBMDICExQAAZiLiY/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BkdSHwgfg8sgwowAAAAGR1BcNMjAwNzMxMTgzMTEzWjAMMAoGA1UdFQQDCgEBMDICExQAAZHT/lsjZCphhXMAAAABkdMXDTIwMDczMTE4MzExM1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AAAAAZ45Fw0yMDA3MzEyMzQwNTRaMAwwCgYDVR0VBAMKAQEwMgITFAAGZG7Cdx74MkqXRQAAAAZkbhcNMjAwNzMxMjM0MDUwWjAMMAoGA1UdFQQDCgEBMDICExQABmRtT6eCYmWytLEAAAAGZG0XDTIwMDczMTIzNDA1MFowDDAKBgNVHRUEAwoBATAyAhMUAAGDZ+1sFtNGxjVEAAAAAYNnFw0yMDA3MzEyMzQwMTVaMAwwCgYDVR0VBAMKAQEwMgITFAABg2bC1acGKUlqJAAAAAGDZhcNMjAwNzMxMjM0MDE1WjAMMAoGA1UdFQQDCgEBMDICExQAA1uBj90V8JBdgl0AAAADW4EXDTIwMDczMTIzMzkyOFowDDAKBgNVHRUEAwoBATAyAhMUAANbgLYxm23jLDEdAAAAA1uAFw0yMDA3MzEyMzM5Mjh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EE3jws8ln03NSMwAAAAQTeBcNMjAwODAxMDYyODE4WjAMMAoGA1UdFQQDCgEBMDICExQABBN3Fm/irYmZSlcAAAAEE3cXDTIwMDgwMTA2MjgxO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AAAAAGFXEXDTIwMDgwMTA2MTA1M1owDDAKBgNVHRUEAwoBATAyAhMUAAMDCRBlvRPYfgprAAAAAwMJFw0yMDA4MDEwNjA2NTNaMAwwCgYDVR0VBAMKAQEwMgITFAADAwiovytWOZDJkQAAAAMDCBcNMjAwODAxMDYwNjUzWjAMMAoGA1UdFQQDCgEBMDICExQAAzaHNGWfJZILUk8AAAADNocXDTIwMDgwMTA2MDUzNlowDDAKBgNVHRUEAwoBATAyAhMUAAM2ht15Ld4U7ab/AAAAAzaGFw0yMDA4MDEwNjA1MzZ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DEO+/gZ1jg4HwAAAAH4MRcNMjAwODAxMDIzNDI1WjAMMAoGA1UdFQQDCgEBMDICExQAAfgweKO/CKjjw+8AAAAB+DAXDTIwMDgwMTAyMzQyNVowDDAKBgNVHRUEAwoBATAyAhMUAAGfoOxGL+oiS1UlAAAAAZ+gFw0yMDA4MDEwMjMzMzlaMAwwCgYDVR0VBAMKAQEwMgITFAABn5+/NHkkLGG+8AAAAAGfnxcNMjAwODAxMDIzMzM5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BuMmFcVFVFjYJYAAAAAG4yRcNMjAwOTA0MTUwOTMwWjAMMAoGA1UdFQQDCgEBMDICExQAAbjI1pWKVhM2EU0AAAABuMgXDTIwMDkwNDE1MDkzMF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uNZunzLzAUqQs4AAAAC41kXDTIwMDkwMjE0NDQxNVowDDAKBgNVHRUEAwoBATAyAhMUAALjWLnBdD/CFv5LAAAAAuNYFw0yMDA5MDIxNDQ0MTVaMAwwCgYDVR0VBAMKAQEwMgITFAADBccz83oyoip0uwAAAAMFxxcNMjAwOTAyMDQzMTA1WjAMMAoGA1UdFQQDCgEBMDICExQAAwXGzQQDPualfVoAAAADBcYXDTIwMDkwMjA0MzEwNV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EDkj6WslR3fv7PAAAAAQOSBcNMjAwODI4MjA0MDE1WjAMMAoGA1UdFQQDCgEBMDICExQABA5HLG+502mRSQMAAAAEDkcXDTIwMDgyODIwNDAxN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Bo6unntXmQdxVQ0AAAAGjq4XDTIwMDgyNzE4MDAyN1owDDAKBgNVHRUEAwoBATAyAhMUAAaOrc7r5pIfsQHuAAAABo6tFw0yMDA4MjcxODAwMjd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BnJ24k2NbR7YkSYAAAAGcnYXDTIwMDgyNjA0MDMyOVowDDAKBgNVHRUEAwoBATAyAhMUAAZydU1FbFIQ5t2rAAAABnJ1Fw0yMDA4MjYwNDAzMjl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LeX4p6O7MQ4fu0AAAAAt5fFw0yMDA5MTgxNzE4NDFaMAwwCgYDVR0VBAMKAQEwMgITFAAC3l78b2YQQQVKPAAAAALeXhcNMjAwOTE4MTcxODQ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UrO7kO2D2IWM5QAAAABSs4XDTIwMDkyMTE3MTIwNVowDDAKBgNVHRUEAwoBATAyAhMUAAFKzTpY/8SCltCyAAAAAUrNFw0yMDA5MjExNzEyMDV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GE8TsW6+eIn1APQAAAAYTxBcNMjAxMDEzMTczMDE0WjAMMAoGA1UdFQQDCgEBMDICExQABhPDPYsyq18ivYoAAAAGE8MXDTIwMTAxMzE3MzAxM1owDDAKBgNVHRUEAwoBATAyAhMUAAI0XU9bAc68HsivAAAAAjRdFw0yMDEwMTMxNTMxNDFaMAwwCgYDVR0VBAMKAQEwMgITFAACNFwsInzBaenUHQAAAAI0XBcNMjAxMDEzMTUzMTQwWjAMMAoGA1UdFQQDCgEBMDICExQABDZvhJMD8fDHcFIAAAAENm8XDTIwMTAxMzEzNDkwM1owDDAKBgNVHRUEAwoBATAyAhMUAAQ2bqrGC42ilySlAAAABDZuFw0yMDEwMTMxMzQ5MDJ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D5WgA+WQ/jSq2UgAAAAPlaBcNMjAxMDEyMjA1MDE0WjAMMAoGA1UdFQQDCgEBMDICExQAA+VnulkxjqGXGvoAAAAD5WcXDTIwMTAxMjIwNTAxNF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EnMOCZUPaXadJQgAAAAScwxcNMjAxMTA1MTYzNTM0WjAMMAoGA1UdFQQDCgEBMDICExQABJzC/SAprtTMNpsAAAAEnMIXDTIwMTEwNTE2MzUzNFowDDAKBgNVHRUEAwoBATAyAhMUAASctYn4TyP1aYovAAAABJy1Fw0yMDExMDUxNjIyNTFaMAwwCgYDVR0VBAMKAQEwMgITFAAEnLRpmMuFT4jyowAAAASctBcNMjAxMTA1MTYyMjUx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E2cYQkr/v0zzRzwAAAATZxhcNMjAxMTAzMDA0NjI3WjAMMAoGA1UdFQQDCgEBMDICExQABNnF2aTfxZ6AlJYAAAAE2cUXDTIwMTEwMzAwNDYyNF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BOe4oKDebztuJ+wAAAAE57hcNMjAxMDMwMjAwNjE0WjAMMAoGA1UdFQQDCgEBMDICExQAATnt4Fp1Hk17kY0AAAABOe0XDTIwMTAzMDIwMDYxN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AtgBvGA5nyfvEbwAAAAC2AEXDTIwMTAyOTE2MDU1MVowDDAKBgNVHRUEAwoBATAyAhMUAALYAMbwyNjVawCkAAAAAtgAFw0yMDEwMjkxNjA1NTF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BLoDnPF5M9zob5gAAAAEugMXDTIwMTAyODE3NDExOVowDDAKBgNVHRUEAwoBATAyAhMUAAS6ArVHw4U+/1vyAAAABLoCFw0yMDEwMjgxNzQxMTlaMAwwCgYDVR0VBAMKAQEwMgITFAAGkf3sxbk6mdDXEgAAAAaR/RcNMjAxMDI4MDQwNTM3WjAMMAoGA1UdFQQDCgEBMDICExQABpH84uSlVcW2qZcAAAAGkfwXDTIwMTAyODA0MDUzN1owDDAKBgNVHRUEAwoBATAyAhMUAAM0X2CcjAWS3aIxAAAAAzRfFw0yMDEwMjgwNDA1MzJaMAwwCgYDVR0VBAMKAQEwMgITFAADNF6VXNlxj92GqgAAAAM0XhcNMjAxMDI4MDQwNTMy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WxBISTMyQL7FC5AAAABbEEFw0yMDEwMjIxNTMzMzJaMAwwCgYDVR0VBAMKAQEwMgITFAAFsQMbUFpv3ZWhOQAAAAWxAxcNMjAxMDIyMTUzMzMyWjAMMAoGA1UdFQQDCgEBMDICExQAAsOr0omRPDgwRm8AAAACw6sXDTIwMTAyMjA0MDQzMFowDDAKBgNVHRUEAwoBATAyAhMUAALDqpFTSgPZwV3IAAAAAsOqFw0yMDEwMjIwNDA0MzB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1BL3RBl4pghr/8AAAADUEsXDTIwMTEyNTE1MzM1MlowDDAKBgNVHRUEAwoBATAyAhMUAANQSvvOmSGqCljtAAAAA1BKFw0yMDExMjUxNTMzNTFaMAwwCgYDVR0VBAMKAQEwMgITFAAGoJn5BEJygYeKkgAAAAagmRcNMjAxMTI1MDQwMzIwWjAMMAoGA1UdFQQDCgEBMDICExQABqCYyQYEAvqGZ9cAAAAGoJgXDTIwMTEyNTA0MDMyMF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FNkZIgAlK+UTcTAAAAAU2RhcNMjAxMTE4MjAwMDA4WjAMMAoGA1UdFQQDCgEBMDICExQABTZFtxIQSA/IHc0AAAAFNkUXDTIwMTExODIwMDAwOFowDDAKBgNVHRUEAwoBATAyAhMUAAQvkrI9Ll3sEpyPAAAABC+SFw0yMDExMTgxOTUwMzhaMAwwCgYDVR0VBAMKAQEwMgITFAAEL5GN3BS3L5zIiwAAAAQvkRcNMjAxMTE4MTk1MDM4WjAMMAoGA1UdFQQDCgEBMDICExQAAoJpbaY6al1kEPMAAAACgmkXDTIwMTExODE5MzM0M1owDDAKBgNVHRUEAwoBATAyAhMUAAKCaEOISspn3MUiAAAAAoJoFw0yMDExMTgxOTMzND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QNsAqXvhcQgBgAAAAD9A0XDTIwMTExMzE3NDQ0NlowDDAKBgNVHRUEAwoBATAyAhMUAAOfyeJvZreHRYeXAAAAA5/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EcSVkiCcY7YNpAAAAAARxJRcNMjAxMTA5MjAxMjU4WjAMMAoGA1UdFQQDCgEBMDICExQABHEkGt/sG/7FYC4AAAAEcSQXDTIwMTEwOTIwMTI1O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EgRFUsUby63CEKAAAAASBERcNMjAxMjA3MTkwNTM0WjAMMAoGA1UdFQQDCgEBMDICExQABIEQESs7mYzEM5cAAAAEgRAXDTIwMTIwNzE5MDUzNF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Eihue4DfJI+gAhQAAAASKGxcNMjAxMjAyMTcyNDA0WjAMMAoGA1UdFQQDCgEBMDICExQABIoaGBMzl0I+jQYAAAAEihoXDTIwMTIwMjE3MjQwM1owDDAKBgNVHRUEAwoBATAyAhMUAAGk1EPmIV+scNbSAAAAAaTUFw0yMDEyMDEyMTA0NDVaMAwwCgYDVR0VBAMKAQEwMgITFAABpNFBFfxPHXBzYAAAAAGk0RcNMjAxMjAxMjEwNDQ0WjAMMAoGA1UdFQQDCgEBMDICExQAAiRbAQ74kcmlY+4AAAACJFsXDTIwMTIwMTIwNDQ0N1owDDAKBgNVHRUEAwoBATAyAhMUAAIkWixJNi26SyWXAAAAAiRaFw0yMDEyMDEyMDQ0NDZ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489BeYs4E2Aor4AAAADjz0XDTIwMTEyNzE5MDY1NVowDDAKBgNVHRUEAwoBATAyAhMUAAOPPKZHrJXiWGnbAAAAA488Fw0yMDExMjcxOTA2NT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YtEa1A1WVP8sJgAAAAJi0RcNMjAxMTI2MTcxMTE4WjAMMAoGA1UdFQQDCgEBMDICExQAAmLQ4ERD0LWwV9gAAAACYtAXDTIwMTEyNjE3MTExOFowDDAKBgNVHRUEAwoBATAyAhMUAAMva/LsA8HD7RNbAAAAAy9rFw0yMDExMjYxNjEwMDNaMAwwCgYDVR0VBAMKAQEwMgITFAADL2rFKvgTS7zk4QAAAAMvahcNMjAxMTI2MTYxMDA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EwT0xtvuMGk9QqAAAAATBPRcNMjEwMjAxMTYxNjQ5WjAMMAoGA1UdFQQDCgEBMDICExQABME8ahfmaT5B9vwAAAAEwTwXDTIxMDIwMTE2MTY0OVowDDAKBgNVHRUEAwoBATAyAhMUAAViGsYT/4fJ0rVmAAAABWIaFw0yMTAyMDExNTEwNTFaMAwwCgYDVR0VBAMKAQEwMgITFAAFYhnX8zPpwu478wAAAAViGRcNMjEwMjAxMTUxMDUw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DA+XDQn/AK86O2gAAAAMD5RcNMjEwMTI3MTU0MDU5WjAMMAoGA1UdFQQDCgEBMDICExQAAwPkVtjDfTkAxAAAAAADA+QXDTIxMDEyNzE1NDA1OFowDDAKBgNVHRUEAwoBATAyAhMUAAKYq0m0TaFptyo7AAAAApirFw0yMTAxMjcxNTM2MjdaMAwwCgYDVR0VBAMKAQEwMgITFAACmKrQWkK17Q9SAAAAAAKYqhcNMjEwMTI3MTUzNjI2WjAMMAoGA1UdFQQDCgEBMDICExQABvlGUVnoilq2TOoAAAAG+UYXDTIxMDEyNjIyMjg1MlowDDAKBgNVHRUEAwoBATAyAhMUAAb5RQmtNVkpj2snAAAABvlFFw0yMTAxMjYyMjI4NTF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AUD+WF/3j2j5BpoAAAABQP4XDTIxMDMwOTE2MTY1M1owDDAKBgNVHRUEAwoBATAyAhMUAAFA/V91S0HFYvvKAAAAAUD9Fw0yMTAzMDkxNjE2NTN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</xd:EncapsulatedCRLValue>
              <xd:EncapsulatedCRLValue>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</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ppplsye4Qy98oOrJC27Z8bMTG7w5Qozp38inseLAK0CBAtTMjIYDzIwMjEwMzEyMTUwMD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846</Value>
      <Value>63</Value>
      <Value>128</Value>
      <Value>161</Value>
      <Value>1</Value>
      <Value>426</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i:0#.w|pdc-atlantida\amadordv</DisplayName>
        <AccountId>296</AccountId>
        <AccountType/>
      </UserInfo>
      <UserInfo>
        <DisplayName>i:0#.w|pdc-atlantida\fallasqm</DisplayName>
        <AccountId>321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A todas las entidades</TermName>
          <TermId xmlns="http://schemas.microsoft.com/office/infopath/2007/PartnerControls">505fe177-cce8-4118-9aaa-caea2c22a539</TermId>
        </TermInfo>
      </Term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Horario Semana Santa 2021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E95912A-3992-4E16-B976-45D77FB9107E}"/>
</file>

<file path=customXml/itemProps2.xml><?xml version="1.0" encoding="utf-8"?>
<ds:datastoreItem xmlns:ds="http://schemas.openxmlformats.org/officeDocument/2006/customXml" ds:itemID="{6AD9FD08-85FE-4D3E-AD39-28689D779409}">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b875e23b-67d9-4b2e-bdec-edacbf90b326"/>
    <ds:schemaRef ds:uri="http://www.w3.org/XML/1998/namespace"/>
    <ds:schemaRef ds:uri="http://purl.org/dc/dcmitype/"/>
  </ds:schemaRefs>
</ds:datastoreItem>
</file>

<file path=customXml/itemProps3.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4.xml><?xml version="1.0" encoding="utf-8"?>
<ds:datastoreItem xmlns:ds="http://schemas.openxmlformats.org/officeDocument/2006/customXml" ds:itemID="{941E74B6-B1AA-40AB-BD18-409AC5A75FF6}"/>
</file>

<file path=customXml/itemProps5.xml><?xml version="1.0" encoding="utf-8"?>
<ds:datastoreItem xmlns:ds="http://schemas.openxmlformats.org/officeDocument/2006/customXml" ds:itemID="{0E15ABC5-0CBC-4875-9621-8C56C82989E7}"/>
</file>

<file path=customXml/itemProps6.xml><?xml version="1.0" encoding="utf-8"?>
<ds:datastoreItem xmlns:ds="http://schemas.openxmlformats.org/officeDocument/2006/customXml" ds:itemID="{265C4A0B-0070-4B26-8352-10077BADFD4F}"/>
</file>

<file path=docProps/app.xml><?xml version="1.0" encoding="utf-8"?>
<Properties xmlns="http://schemas.openxmlformats.org/officeDocument/2006/extended-properties" xmlns:vt="http://schemas.openxmlformats.org/officeDocument/2006/docPropsVTypes">
  <Template>plantillas-SGF-COA-13-E</Template>
  <TotalTime>9</TotalTime>
  <Pages>1</Pages>
  <Words>92</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PINEDA LOPEZ ELIZABETH MARIANA</cp:lastModifiedBy>
  <cp:revision>7</cp:revision>
  <dcterms:created xsi:type="dcterms:W3CDTF">2021-03-11T15:28:00Z</dcterms:created>
  <dcterms:modified xsi:type="dcterms:W3CDTF">2021-03-12T14:41:00Z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846;#A todas las entidades|505fe177-cce8-4118-9aaa-caea2c22a539</vt:lpwstr>
  </property>
  <property fmtid="{D5CDD505-2E9C-101B-9397-08002B2CF9AE}" pid="10" name="ConfidencialidadNueva">
    <vt:lpwstr>1;#Público|99c2402f-8ec3-4ca8-8024-be52e4e7f629</vt:lpwstr>
  </property>
  <property fmtid="{D5CDD505-2E9C-101B-9397-08002B2CF9AE}" pid="11" name="Order">
    <vt:r8>202700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