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52A" w:rsidP="004E752A" w:rsidRDefault="004E752A" w14:paraId="06315FB1" w14:textId="77777777">
      <w:pPr>
        <w:pStyle w:val="Texto"/>
        <w:spacing w:before="0" w:after="0" w:line="240" w:lineRule="auto"/>
        <w:jc w:val="center"/>
        <w:rPr>
          <w:sz w:val="24"/>
        </w:rPr>
      </w:pPr>
    </w:p>
    <w:p w:rsidRPr="002E2B0A" w:rsidR="006972C9" w:rsidP="004E752A" w:rsidRDefault="004E752A" w14:paraId="26FBD7E8" w14:textId="41376BDA">
      <w:pPr>
        <w:pStyle w:val="Texto"/>
        <w:spacing w:before="0" w:after="0" w:line="240" w:lineRule="auto"/>
        <w:jc w:val="center"/>
        <w:rPr>
          <w:sz w:val="24"/>
        </w:rPr>
      </w:pPr>
      <w:r>
        <w:rPr>
          <w:sz w:val="24"/>
        </w:rPr>
        <w:t>5</w:t>
      </w:r>
      <w:r w:rsidRPr="002E2B0A" w:rsidR="006972C9">
        <w:rPr>
          <w:sz w:val="24"/>
        </w:rPr>
        <w:t xml:space="preserve"> de </w:t>
      </w:r>
      <w:r w:rsidR="00487F2F">
        <w:rPr>
          <w:sz w:val="24"/>
        </w:rPr>
        <w:t xml:space="preserve">febrero </w:t>
      </w:r>
      <w:r w:rsidRPr="002E2B0A" w:rsidR="006972C9">
        <w:rPr>
          <w:sz w:val="24"/>
        </w:rPr>
        <w:t>de</w:t>
      </w:r>
      <w:r w:rsidR="00487F2F">
        <w:rPr>
          <w:sz w:val="24"/>
        </w:rPr>
        <w:t>l</w:t>
      </w:r>
      <w:r w:rsidRPr="002E2B0A" w:rsidR="006972C9">
        <w:rPr>
          <w:sz w:val="24"/>
        </w:rPr>
        <w:t xml:space="preserve"> </w:t>
      </w:r>
      <w:r w:rsidR="00487F2F">
        <w:rPr>
          <w:sz w:val="24"/>
        </w:rPr>
        <w:t>2021</w:t>
      </w:r>
    </w:p>
    <w:sdt>
      <w:sdtPr>
        <w:rPr>
          <w:sz w:val="24"/>
        </w:rPr>
        <w:alias w:val="Consecutivo"/>
        <w:tag w:val="Consecutivo"/>
        <w:id w:val="2052717023"/>
        <w:placeholder>
          <w:docPart w:val="88594CA1A5754CA191E60AAEBA250038"/>
        </w:placeholder>
        <w:text/>
      </w:sdtPr>
      <w:sdtEndPr/>
      <w:sdtContent>
        <w:p w:rsidR="006972C9" w:rsidP="004E752A" w:rsidRDefault="006972C9" w14:paraId="2696B91F" w14:textId="77777777">
          <w:pPr>
            <w:tabs>
              <w:tab w:val="left" w:pos="2843"/>
            </w:tabs>
            <w:spacing w:line="240" w:lineRule="auto"/>
            <w:jc w:val="center"/>
            <w:rPr>
              <w:sz w:val="24"/>
            </w:rPr>
          </w:pPr>
          <w:r>
            <w:t>SGF-0355-2021</w:t>
          </w:r>
        </w:p>
      </w:sdtContent>
    </w:sdt>
    <w:p w:rsidR="006972C9" w:rsidP="004E752A" w:rsidRDefault="00507AB8" w14:paraId="7F48ABEE" w14:textId="0151719F">
      <w:pPr>
        <w:tabs>
          <w:tab w:val="left" w:pos="2843"/>
        </w:tabs>
        <w:spacing w:line="240" w:lineRule="auto"/>
        <w:jc w:val="center"/>
        <w:rPr>
          <w:sz w:val="24"/>
        </w:rPr>
      </w:pPr>
      <w:sdt>
        <w:sdtPr>
          <w:rPr>
            <w:sz w:val="24"/>
          </w:rPr>
          <w:alias w:val="Confidencialidad"/>
          <w:tag w:val="Confidencialidad"/>
          <w:id w:val="1447896894"/>
          <w:placeholder>
            <w:docPart w:val="E2F9E9D8AA0448159220C9C9092326D1"/>
          </w:placeholder>
          <w15:color w:val="99CCFF"/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>
            <w:rPr>
              <w:sz w:val="24"/>
            </w:rPr>
            <w:t>SGF-PUBLICO</w:t>
          </w:r>
        </w:sdtContent>
      </w:sdt>
    </w:p>
    <w:p w:rsidRPr="002E2B0A" w:rsidR="006972C9" w:rsidP="008D0062" w:rsidRDefault="006972C9" w14:paraId="21F8C937" w14:textId="77777777">
      <w:pPr>
        <w:tabs>
          <w:tab w:val="left" w:pos="2843"/>
        </w:tabs>
        <w:spacing w:line="240" w:lineRule="auto"/>
        <w:rPr>
          <w:sz w:val="24"/>
        </w:rPr>
      </w:pPr>
      <w:r w:rsidRPr="002E2B0A">
        <w:rPr>
          <w:sz w:val="24"/>
        </w:rPr>
        <w:tab/>
      </w:r>
    </w:p>
    <w:p w:rsidRPr="00AF5DBE" w:rsidR="00487F2F" w:rsidP="00487F2F" w:rsidRDefault="00487F2F" w14:paraId="604C1147" w14:textId="77777777">
      <w:pPr>
        <w:spacing w:line="240" w:lineRule="auto"/>
        <w:jc w:val="center"/>
        <w:rPr>
          <w:b/>
          <w:sz w:val="24"/>
        </w:rPr>
      </w:pPr>
      <w:r w:rsidRPr="00AF5DBE">
        <w:rPr>
          <w:b/>
          <w:sz w:val="24"/>
        </w:rPr>
        <w:t>CIRCULAR EXTERNA</w:t>
      </w:r>
    </w:p>
    <w:p w:rsidR="00487F2F" w:rsidP="00487F2F" w:rsidRDefault="00487F2F" w14:paraId="613FC9E0" w14:textId="77777777">
      <w:pPr>
        <w:spacing w:line="240" w:lineRule="auto"/>
        <w:rPr>
          <w:sz w:val="24"/>
        </w:rPr>
      </w:pPr>
    </w:p>
    <w:p w:rsidRPr="00AF5DBE" w:rsidR="00487F2F" w:rsidP="00487F2F" w:rsidRDefault="00487F2F" w14:paraId="4B5B9C7A" w14:textId="77777777">
      <w:pPr>
        <w:tabs>
          <w:tab w:val="left" w:pos="2843"/>
        </w:tabs>
        <w:spacing w:line="240" w:lineRule="auto"/>
        <w:rPr>
          <w:b/>
          <w:sz w:val="24"/>
          <w:lang w:val="es-CR"/>
        </w:rPr>
      </w:pPr>
      <w:r w:rsidRPr="00AF5DBE">
        <w:rPr>
          <w:b/>
          <w:sz w:val="24"/>
          <w:lang w:val="es-CR"/>
        </w:rPr>
        <w:t xml:space="preserve">Dirigida a: </w:t>
      </w:r>
    </w:p>
    <w:p w:rsidRPr="00AF5DBE" w:rsidR="00487F2F" w:rsidP="00487F2F" w:rsidRDefault="00487F2F" w14:paraId="44349BD4" w14:textId="77777777">
      <w:pPr>
        <w:tabs>
          <w:tab w:val="left" w:pos="2843"/>
        </w:tabs>
        <w:spacing w:line="240" w:lineRule="auto"/>
        <w:rPr>
          <w:b/>
          <w:sz w:val="24"/>
          <w:lang w:val="es-CR"/>
        </w:rPr>
      </w:pPr>
      <w:bookmarkStart w:name="_GoBack" w:id="0"/>
      <w:bookmarkEnd w:id="0"/>
    </w:p>
    <w:p w:rsidRPr="00AF5DBE" w:rsidR="00487F2F" w:rsidP="00487F2F" w:rsidRDefault="00487F2F" w14:paraId="314AE0F8" w14:textId="77777777">
      <w:pPr>
        <w:widowControl w:val="0"/>
        <w:numPr>
          <w:ilvl w:val="0"/>
          <w:numId w:val="5"/>
        </w:numPr>
        <w:spacing w:after="200" w:line="240" w:lineRule="auto"/>
        <w:ind w:right="86"/>
        <w:contextualSpacing/>
        <w:rPr>
          <w:sz w:val="24"/>
          <w:lang w:val="es-CR" w:eastAsia="es-ES"/>
        </w:rPr>
      </w:pPr>
      <w:r w:rsidRPr="00AF5DBE">
        <w:rPr>
          <w:sz w:val="24"/>
          <w:lang w:val="es-CR" w:eastAsia="es-ES"/>
        </w:rPr>
        <w:t>Bancos públicos, privados y mutuales</w:t>
      </w:r>
    </w:p>
    <w:p w:rsidRPr="00AF5DBE" w:rsidR="00487F2F" w:rsidP="00487F2F" w:rsidRDefault="00487F2F" w14:paraId="20A5527A" w14:textId="77777777">
      <w:pPr>
        <w:widowControl w:val="0"/>
        <w:numPr>
          <w:ilvl w:val="0"/>
          <w:numId w:val="5"/>
        </w:numPr>
        <w:spacing w:after="200" w:line="240" w:lineRule="auto"/>
        <w:ind w:right="86"/>
        <w:contextualSpacing/>
        <w:rPr>
          <w:sz w:val="24"/>
          <w:lang w:val="es-CR" w:eastAsia="es-ES"/>
        </w:rPr>
      </w:pPr>
      <w:r w:rsidRPr="00AF5DBE">
        <w:rPr>
          <w:sz w:val="24"/>
          <w:lang w:val="es-CR" w:eastAsia="es-ES"/>
        </w:rPr>
        <w:t>Banco Popular, BANHVI y Caja de Ahorro y Préstamos de la ANDE</w:t>
      </w:r>
    </w:p>
    <w:p w:rsidRPr="00AF5DBE" w:rsidR="00487F2F" w:rsidP="00487F2F" w:rsidRDefault="00487F2F" w14:paraId="0159D7A2" w14:textId="77777777">
      <w:pPr>
        <w:widowControl w:val="0"/>
        <w:numPr>
          <w:ilvl w:val="0"/>
          <w:numId w:val="5"/>
        </w:numPr>
        <w:spacing w:after="200" w:line="240" w:lineRule="auto"/>
        <w:ind w:right="86"/>
        <w:contextualSpacing/>
        <w:rPr>
          <w:sz w:val="24"/>
          <w:lang w:val="es-CR" w:eastAsia="es-ES"/>
        </w:rPr>
      </w:pPr>
      <w:r w:rsidRPr="00AF5DBE">
        <w:rPr>
          <w:sz w:val="24"/>
          <w:lang w:val="es-CR" w:eastAsia="es-ES"/>
        </w:rPr>
        <w:t>Cooperativas y empresas financieras</w:t>
      </w:r>
    </w:p>
    <w:p w:rsidR="00487F2F" w:rsidP="00487F2F" w:rsidRDefault="00487F2F" w14:paraId="6EB21600" w14:textId="77777777">
      <w:pPr>
        <w:widowControl w:val="0"/>
        <w:numPr>
          <w:ilvl w:val="0"/>
          <w:numId w:val="5"/>
        </w:numPr>
        <w:spacing w:after="200" w:line="240" w:lineRule="auto"/>
        <w:ind w:right="86"/>
        <w:contextualSpacing/>
        <w:rPr>
          <w:sz w:val="24"/>
          <w:lang w:val="es-CR" w:eastAsia="es-ES"/>
        </w:rPr>
      </w:pPr>
      <w:r w:rsidRPr="00AF5DBE">
        <w:rPr>
          <w:sz w:val="24"/>
          <w:lang w:val="es-CR" w:eastAsia="es-ES"/>
        </w:rPr>
        <w:t>Grupos y conglomerados financieros</w:t>
      </w:r>
      <w:r w:rsidRPr="008040E6">
        <w:rPr>
          <w:sz w:val="24"/>
          <w:lang w:val="es-CR" w:eastAsia="es-ES"/>
        </w:rPr>
        <w:t xml:space="preserve"> </w:t>
      </w:r>
    </w:p>
    <w:p w:rsidRPr="00AF5DBE" w:rsidR="00487F2F" w:rsidP="00487F2F" w:rsidRDefault="00487F2F" w14:paraId="4102E806" w14:textId="77777777">
      <w:pPr>
        <w:widowControl w:val="0"/>
        <w:numPr>
          <w:ilvl w:val="0"/>
          <w:numId w:val="5"/>
        </w:numPr>
        <w:spacing w:after="200" w:line="240" w:lineRule="auto"/>
        <w:ind w:right="86"/>
        <w:contextualSpacing/>
        <w:rPr>
          <w:sz w:val="24"/>
          <w:lang w:val="es-CR" w:eastAsia="es-ES"/>
        </w:rPr>
      </w:pPr>
      <w:r>
        <w:rPr>
          <w:sz w:val="24"/>
          <w:lang w:val="es-CR" w:eastAsia="es-ES"/>
        </w:rPr>
        <w:t>Casas de cambio</w:t>
      </w:r>
    </w:p>
    <w:p w:rsidRPr="00AF5DBE" w:rsidR="00487F2F" w:rsidP="00487F2F" w:rsidRDefault="00487F2F" w14:paraId="278C1475" w14:textId="77777777">
      <w:pPr>
        <w:widowControl w:val="0"/>
        <w:numPr>
          <w:ilvl w:val="0"/>
          <w:numId w:val="5"/>
        </w:numPr>
        <w:spacing w:after="200" w:line="240" w:lineRule="auto"/>
        <w:ind w:right="86"/>
        <w:contextualSpacing/>
        <w:rPr>
          <w:sz w:val="24"/>
          <w:lang w:val="es-CR" w:eastAsia="es-ES"/>
        </w:rPr>
      </w:pPr>
      <w:r w:rsidRPr="00AF5DBE">
        <w:rPr>
          <w:sz w:val="24"/>
          <w:lang w:val="es-CR" w:eastAsia="es-ES"/>
        </w:rPr>
        <w:t>Cámara de Bancos e Instituciones Financieras (CBF)</w:t>
      </w:r>
    </w:p>
    <w:p w:rsidRPr="00AF5DBE" w:rsidR="00487F2F" w:rsidP="00487F2F" w:rsidRDefault="00487F2F" w14:paraId="43F9A405" w14:textId="77777777">
      <w:pPr>
        <w:widowControl w:val="0"/>
        <w:numPr>
          <w:ilvl w:val="0"/>
          <w:numId w:val="5"/>
        </w:numPr>
        <w:spacing w:after="200" w:line="240" w:lineRule="auto"/>
        <w:ind w:right="86"/>
        <w:contextualSpacing/>
        <w:rPr>
          <w:sz w:val="24"/>
          <w:lang w:val="es-CR" w:eastAsia="es-ES"/>
        </w:rPr>
      </w:pPr>
      <w:r w:rsidRPr="00AF5DBE">
        <w:rPr>
          <w:sz w:val="24"/>
          <w:lang w:val="es-CR" w:eastAsia="es-ES"/>
        </w:rPr>
        <w:t>Asociación Bancaria Costarricense (ABC)</w:t>
      </w:r>
    </w:p>
    <w:p w:rsidR="00487F2F" w:rsidP="00487F2F" w:rsidRDefault="00487F2F" w14:paraId="5B1633A6" w14:textId="77777777">
      <w:pPr>
        <w:widowControl w:val="0"/>
        <w:numPr>
          <w:ilvl w:val="0"/>
          <w:numId w:val="5"/>
        </w:numPr>
        <w:spacing w:after="200" w:line="240" w:lineRule="auto"/>
        <w:ind w:right="86"/>
        <w:contextualSpacing/>
        <w:rPr>
          <w:sz w:val="24"/>
          <w:lang w:val="es-CR" w:eastAsia="es-ES"/>
        </w:rPr>
      </w:pPr>
      <w:r w:rsidRPr="00AF5DBE">
        <w:rPr>
          <w:sz w:val="24"/>
          <w:lang w:val="es-CR" w:eastAsia="es-ES"/>
        </w:rPr>
        <w:t xml:space="preserve">Federación de </w:t>
      </w:r>
      <w:r>
        <w:rPr>
          <w:sz w:val="24"/>
          <w:lang w:val="es-CR" w:eastAsia="es-ES"/>
        </w:rPr>
        <w:t xml:space="preserve">asociaciones </w:t>
      </w:r>
      <w:r w:rsidRPr="00AF5DBE">
        <w:rPr>
          <w:sz w:val="24"/>
          <w:lang w:val="es-CR" w:eastAsia="es-ES"/>
        </w:rPr>
        <w:t>cooperativa</w:t>
      </w:r>
      <w:r>
        <w:rPr>
          <w:sz w:val="24"/>
          <w:lang w:val="es-CR" w:eastAsia="es-ES"/>
        </w:rPr>
        <w:t>s</w:t>
      </w:r>
      <w:r w:rsidRPr="00AF5DBE">
        <w:rPr>
          <w:sz w:val="24"/>
          <w:lang w:val="es-CR" w:eastAsia="es-ES"/>
        </w:rPr>
        <w:t xml:space="preserve"> de ahorro y crédito (F</w:t>
      </w:r>
      <w:r>
        <w:rPr>
          <w:sz w:val="24"/>
          <w:lang w:val="es-CR" w:eastAsia="es-ES"/>
        </w:rPr>
        <w:t>ecoopse</w:t>
      </w:r>
      <w:r w:rsidRPr="00AF5DBE">
        <w:rPr>
          <w:sz w:val="24"/>
          <w:lang w:val="es-CR" w:eastAsia="es-ES"/>
        </w:rPr>
        <w:t>)</w:t>
      </w:r>
    </w:p>
    <w:p w:rsidR="00487F2F" w:rsidP="00487F2F" w:rsidRDefault="00487F2F" w14:paraId="7DC84D5B" w14:textId="77777777">
      <w:pPr>
        <w:widowControl w:val="0"/>
        <w:spacing w:line="240" w:lineRule="auto"/>
        <w:ind w:left="34" w:right="86"/>
        <w:rPr>
          <w:sz w:val="24"/>
          <w:lang w:val="es-CR"/>
        </w:rPr>
      </w:pPr>
    </w:p>
    <w:p w:rsidR="00487F2F" w:rsidP="00487F2F" w:rsidRDefault="00487F2F" w14:paraId="084C8509" w14:textId="77777777">
      <w:pPr>
        <w:widowControl w:val="0"/>
        <w:spacing w:line="240" w:lineRule="auto"/>
        <w:ind w:left="34" w:right="86"/>
        <w:rPr>
          <w:sz w:val="24"/>
          <w:lang w:val="es-CR"/>
        </w:rPr>
      </w:pPr>
    </w:p>
    <w:p w:rsidRPr="00AF5DBE" w:rsidR="00487F2F" w:rsidP="00487F2F" w:rsidRDefault="00487F2F" w14:paraId="7A98702D" w14:textId="57603FE8">
      <w:pPr>
        <w:spacing w:line="240" w:lineRule="auto"/>
        <w:ind w:left="993" w:hanging="993"/>
        <w:rPr>
          <w:rFonts w:cs="Arial"/>
          <w:bCs/>
          <w:sz w:val="24"/>
          <w:lang w:val="es-CR"/>
        </w:rPr>
      </w:pPr>
      <w:r w:rsidRPr="00AF5DBE">
        <w:rPr>
          <w:rFonts w:cs="Arial"/>
          <w:b/>
          <w:bCs/>
          <w:sz w:val="24"/>
          <w:lang w:val="es-CR"/>
        </w:rPr>
        <w:t>Asunto:</w:t>
      </w:r>
      <w:r w:rsidRPr="00AF5DBE">
        <w:rPr>
          <w:rFonts w:cs="Arial"/>
          <w:b/>
          <w:bCs/>
          <w:sz w:val="24"/>
          <w:lang w:val="es-CR"/>
        </w:rPr>
        <w:tab/>
      </w:r>
      <w:r w:rsidRPr="00AF5DBE">
        <w:rPr>
          <w:rFonts w:cs="Arial"/>
          <w:bCs/>
          <w:sz w:val="24"/>
          <w:lang w:val="es-CR"/>
        </w:rPr>
        <w:t>Capacitación sobre:</w:t>
      </w:r>
    </w:p>
    <w:p w:rsidR="00487F2F" w:rsidP="00487F2F" w:rsidRDefault="00487F2F" w14:paraId="45145A3F" w14:textId="77777777">
      <w:pPr>
        <w:spacing w:line="240" w:lineRule="auto"/>
        <w:ind w:left="993"/>
        <w:rPr>
          <w:rFonts w:cs="Arial"/>
          <w:b/>
          <w:bCs/>
          <w:sz w:val="24"/>
          <w:lang w:val="es-CR"/>
        </w:rPr>
      </w:pPr>
    </w:p>
    <w:p w:rsidRPr="004E752A" w:rsidR="00487F2F" w:rsidP="004E752A" w:rsidRDefault="00487F2F" w14:paraId="38D6EBF1" w14:textId="26A47390">
      <w:pPr>
        <w:pStyle w:val="ListParagraph"/>
        <w:numPr>
          <w:ilvl w:val="0"/>
          <w:numId w:val="10"/>
        </w:numPr>
        <w:spacing w:line="240" w:lineRule="auto"/>
        <w:ind w:left="1276" w:hanging="283"/>
        <w:rPr>
          <w:rFonts w:cs="Arial"/>
          <w:bCs/>
          <w:i/>
          <w:sz w:val="24"/>
          <w:lang w:val="es-CR"/>
        </w:rPr>
      </w:pPr>
      <w:r w:rsidRPr="004E752A">
        <w:rPr>
          <w:rFonts w:cs="Arial"/>
          <w:bCs/>
          <w:i/>
          <w:sz w:val="24"/>
          <w:lang w:val="es-CR"/>
        </w:rPr>
        <w:t xml:space="preserve">Reglamento para la prevención del riesgo de Legitimación de Capitales, Financiamiento al Terrorismo y Financiamiento de la Proliferación de Armas de Destrucción Masiva, aplicable a los sujetos obligados del artículo 14, </w:t>
      </w:r>
      <w:r w:rsidRPr="004E752A">
        <w:rPr>
          <w:rFonts w:cs="Arial"/>
          <w:bCs/>
          <w:sz w:val="24"/>
          <w:lang w:val="es-CR"/>
        </w:rPr>
        <w:t>Acuerdo SUGEF 12-20</w:t>
      </w:r>
      <w:r w:rsidRPr="004E752A">
        <w:rPr>
          <w:rFonts w:cs="Arial"/>
          <w:bCs/>
          <w:i/>
          <w:sz w:val="24"/>
          <w:lang w:val="es-CR"/>
        </w:rPr>
        <w:t xml:space="preserve"> y sus lineamientos específicos.</w:t>
      </w:r>
    </w:p>
    <w:p w:rsidRPr="00AF5DBE" w:rsidR="00487F2F" w:rsidP="004E752A" w:rsidRDefault="00487F2F" w14:paraId="28265A37" w14:textId="77777777">
      <w:pPr>
        <w:spacing w:line="240" w:lineRule="auto"/>
        <w:ind w:left="1276" w:hanging="283"/>
        <w:rPr>
          <w:rFonts w:cs="Arial"/>
          <w:bCs/>
          <w:i/>
          <w:sz w:val="24"/>
          <w:lang w:val="es-CR"/>
        </w:rPr>
      </w:pPr>
    </w:p>
    <w:p w:rsidRPr="004E752A" w:rsidR="00487F2F" w:rsidP="004E752A" w:rsidRDefault="00487F2F" w14:paraId="625FA567" w14:textId="77777777">
      <w:pPr>
        <w:pStyle w:val="ListParagraph"/>
        <w:numPr>
          <w:ilvl w:val="0"/>
          <w:numId w:val="10"/>
        </w:numPr>
        <w:spacing w:line="240" w:lineRule="auto"/>
        <w:ind w:left="1276" w:hanging="283"/>
        <w:rPr>
          <w:rFonts w:cs="Arial"/>
          <w:bCs/>
          <w:i/>
          <w:sz w:val="24"/>
          <w:lang w:val="es-CR"/>
        </w:rPr>
      </w:pPr>
      <w:r w:rsidRPr="004E752A">
        <w:rPr>
          <w:rFonts w:cs="Arial"/>
          <w:bCs/>
          <w:i/>
          <w:sz w:val="24"/>
          <w:lang w:val="es-CR"/>
        </w:rPr>
        <w:t>Reglamento del Centro de Información Conozca a su Cliente (CICAC) y sus Lineamientos operativos para el funcionamiento, acceso y uso del CICAC, Acuerdo SUGEF 35-20.</w:t>
      </w:r>
    </w:p>
    <w:p w:rsidRPr="00AF5DBE" w:rsidR="00487F2F" w:rsidP="00487F2F" w:rsidRDefault="00487F2F" w14:paraId="0A594DD1" w14:textId="77777777">
      <w:pPr>
        <w:spacing w:line="240" w:lineRule="auto"/>
        <w:rPr>
          <w:rFonts w:cs="Arial"/>
          <w:bCs/>
          <w:sz w:val="24"/>
          <w:lang w:val="es-CR"/>
        </w:rPr>
      </w:pPr>
      <w:r w:rsidRPr="00AF5DBE">
        <w:rPr>
          <w:rFonts w:cs="Arial"/>
          <w:bCs/>
          <w:sz w:val="24"/>
          <w:lang w:val="es-CR"/>
        </w:rPr>
        <w:tab/>
      </w:r>
    </w:p>
    <w:p w:rsidR="00612061" w:rsidP="00487F2F" w:rsidRDefault="00612061" w14:paraId="0D237497" w14:textId="77777777">
      <w:pPr>
        <w:spacing w:line="240" w:lineRule="auto"/>
        <w:rPr>
          <w:rFonts w:cs="Arial"/>
          <w:b/>
          <w:bCs/>
          <w:sz w:val="24"/>
          <w:lang w:val="es-CR"/>
        </w:rPr>
      </w:pPr>
    </w:p>
    <w:p w:rsidRPr="00AF5DBE" w:rsidR="00487F2F" w:rsidP="00487F2F" w:rsidRDefault="00487F2F" w14:paraId="04EDFA29" w14:textId="752AFC71">
      <w:pPr>
        <w:spacing w:line="240" w:lineRule="auto"/>
        <w:rPr>
          <w:rFonts w:cs="Arial"/>
          <w:b/>
          <w:bCs/>
          <w:sz w:val="24"/>
          <w:lang w:val="es-CR"/>
        </w:rPr>
      </w:pPr>
      <w:r w:rsidRPr="00AF5DBE">
        <w:rPr>
          <w:rFonts w:cs="Arial"/>
          <w:b/>
          <w:bCs/>
          <w:sz w:val="24"/>
          <w:lang w:val="es-CR"/>
        </w:rPr>
        <w:t>El Intendente de Entidades Financieras</w:t>
      </w:r>
    </w:p>
    <w:p w:rsidRPr="00AF5DBE" w:rsidR="00487F2F" w:rsidP="00487F2F" w:rsidRDefault="00487F2F" w14:paraId="38A2B3D0" w14:textId="77777777">
      <w:pPr>
        <w:spacing w:line="240" w:lineRule="auto"/>
        <w:rPr>
          <w:rFonts w:cs="Arial"/>
          <w:bCs/>
          <w:sz w:val="24"/>
          <w:lang w:val="es-CR"/>
        </w:rPr>
      </w:pPr>
    </w:p>
    <w:p w:rsidRPr="00AF5DBE" w:rsidR="00487F2F" w:rsidP="00487F2F" w:rsidRDefault="00487F2F" w14:paraId="54D8FFE3" w14:textId="77777777">
      <w:pPr>
        <w:spacing w:line="240" w:lineRule="auto"/>
        <w:rPr>
          <w:rFonts w:cs="Arial"/>
          <w:b/>
          <w:sz w:val="24"/>
          <w:lang w:val="es-CR"/>
        </w:rPr>
      </w:pPr>
      <w:r w:rsidRPr="00AF5DBE">
        <w:rPr>
          <w:rFonts w:cs="Arial"/>
          <w:b/>
          <w:bCs/>
          <w:sz w:val="24"/>
          <w:lang w:val="es-CR"/>
        </w:rPr>
        <w:t>Considerando que</w:t>
      </w:r>
      <w:r w:rsidRPr="00AF5DBE">
        <w:rPr>
          <w:rFonts w:cs="Arial"/>
          <w:b/>
          <w:sz w:val="24"/>
          <w:lang w:val="es-CR"/>
        </w:rPr>
        <w:t>:</w:t>
      </w:r>
    </w:p>
    <w:p w:rsidRPr="00AF5DBE" w:rsidR="00487F2F" w:rsidP="00487F2F" w:rsidRDefault="00487F2F" w14:paraId="23DD92B0" w14:textId="77777777">
      <w:pPr>
        <w:spacing w:line="240" w:lineRule="auto"/>
        <w:rPr>
          <w:rFonts w:cs="Arial"/>
          <w:b/>
          <w:sz w:val="24"/>
          <w:lang w:val="es-CR"/>
        </w:rPr>
      </w:pPr>
    </w:p>
    <w:p w:rsidRPr="0029404F" w:rsidR="00487F2F" w:rsidP="00487F2F" w:rsidRDefault="00487F2F" w14:paraId="06514102" w14:textId="77777777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 w:rsidRPr="00AF5DBE">
        <w:rPr>
          <w:sz w:val="24"/>
        </w:rPr>
        <w:t xml:space="preserve">Mediante la Ley N° 9449 del 10 de mayo del 2017, la Asamblea Legislativa decretó la </w:t>
      </w:r>
      <w:r w:rsidRPr="00AF5DBE">
        <w:rPr>
          <w:i/>
          <w:sz w:val="24"/>
        </w:rPr>
        <w:t xml:space="preserve">“Reforma de los artículos 15, 15 bis, 16, 81 y adición de los artículos 15 ter y 16 bis a la ley N.° 7786, ley sobre estupefacientes, sustancias psicotrópicas, drogas de uso no </w:t>
      </w:r>
      <w:r w:rsidRPr="0029404F">
        <w:rPr>
          <w:i/>
          <w:sz w:val="24"/>
        </w:rPr>
        <w:t>autorizado, actividades conexas, legitimación de capitales y financiamiento al terrorismo, de 30 de abril de 1998”</w:t>
      </w:r>
      <w:r w:rsidRPr="0029404F">
        <w:rPr>
          <w:sz w:val="24"/>
        </w:rPr>
        <w:t xml:space="preserve">; </w:t>
      </w:r>
      <w:r w:rsidRPr="0029404F">
        <w:rPr>
          <w:rFonts w:cstheme="majorHAnsi"/>
          <w:sz w:val="24"/>
          <w:lang w:val="es-CR" w:eastAsia="es-CR"/>
        </w:rPr>
        <w:t xml:space="preserve">una de las mejoras obtenidas con la aprobación de la Ley 9449, es la inclusión del artículo 16 bis, el cual </w:t>
      </w:r>
      <w:r>
        <w:rPr>
          <w:rFonts w:cstheme="majorHAnsi"/>
          <w:sz w:val="24"/>
          <w:lang w:val="es-CR" w:eastAsia="es-CR"/>
        </w:rPr>
        <w:t>le ordena</w:t>
      </w:r>
      <w:r w:rsidRPr="0029404F">
        <w:rPr>
          <w:rFonts w:cstheme="majorHAnsi"/>
          <w:sz w:val="24"/>
          <w:lang w:val="es-CR" w:eastAsia="es-CR"/>
        </w:rPr>
        <w:t xml:space="preserve"> a la Superintendencia General de Entidades Financieras (SUGEF) crear una base de datos con información de la política conozca a su cliente, que centralice la </w:t>
      </w:r>
      <w:r w:rsidRPr="0029404F">
        <w:rPr>
          <w:rFonts w:cstheme="majorHAnsi"/>
          <w:sz w:val="24"/>
          <w:lang w:val="es-CR" w:eastAsia="es-CR"/>
        </w:rPr>
        <w:lastRenderedPageBreak/>
        <w:t>información del cliente, para evitar la duplicidad e inconsistencias en la información proporcionada por el mismo.</w:t>
      </w:r>
    </w:p>
    <w:p w:rsidRPr="00AF5DBE" w:rsidR="00487F2F" w:rsidP="00487F2F" w:rsidRDefault="00487F2F" w14:paraId="76379FBF" w14:textId="77777777">
      <w:pPr>
        <w:spacing w:line="240" w:lineRule="auto"/>
        <w:contextualSpacing/>
        <w:rPr>
          <w:sz w:val="24"/>
          <w:highlight w:val="yellow"/>
        </w:rPr>
      </w:pPr>
    </w:p>
    <w:p w:rsidRPr="00AF5DBE" w:rsidR="00487F2F" w:rsidP="00487F2F" w:rsidRDefault="00487F2F" w14:paraId="4EF8612A" w14:textId="77777777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>Dado los resultados de la E</w:t>
      </w:r>
      <w:r w:rsidRPr="00AF5DBE">
        <w:rPr>
          <w:sz w:val="24"/>
        </w:rPr>
        <w:t xml:space="preserve">valuación </w:t>
      </w:r>
      <w:r>
        <w:rPr>
          <w:sz w:val="24"/>
        </w:rPr>
        <w:t xml:space="preserve">Mutua </w:t>
      </w:r>
      <w:r w:rsidRPr="00AF5DBE">
        <w:rPr>
          <w:sz w:val="24"/>
        </w:rPr>
        <w:t>de Costa Rica</w:t>
      </w:r>
      <w:r>
        <w:rPr>
          <w:sz w:val="24"/>
        </w:rPr>
        <w:t xml:space="preserve"> realizada en el 2015</w:t>
      </w:r>
      <w:r w:rsidRPr="00AF5DBE">
        <w:rPr>
          <w:sz w:val="24"/>
        </w:rPr>
        <w:t xml:space="preserve"> por GAFILAT, las recientes modificaciones en la Ley 7786, la necesidad de fortalecer el enfoque basado en riesgos y el gobierno corporativo, fue necesario revisar integralmente la </w:t>
      </w:r>
      <w:r w:rsidRPr="00AF5DBE">
        <w:rPr>
          <w:rFonts w:cstheme="majorHAnsi"/>
          <w:sz w:val="24"/>
          <w:lang w:val="es-CR" w:eastAsia="es-CR"/>
        </w:rPr>
        <w:t xml:space="preserve">Normativa </w:t>
      </w:r>
      <w:r>
        <w:rPr>
          <w:rFonts w:cstheme="majorHAnsi"/>
          <w:sz w:val="24"/>
          <w:lang w:val="es-CR" w:eastAsia="es-CR"/>
        </w:rPr>
        <w:t xml:space="preserve">para el cumplimiento </w:t>
      </w:r>
      <w:r w:rsidRPr="00AF5DBE">
        <w:rPr>
          <w:rFonts w:cstheme="majorHAnsi"/>
          <w:sz w:val="24"/>
          <w:lang w:val="es-CR" w:eastAsia="es-CR"/>
        </w:rPr>
        <w:t>de la Ley N° 8204</w:t>
      </w:r>
      <w:r w:rsidRPr="00AF5DBE">
        <w:rPr>
          <w:sz w:val="24"/>
        </w:rPr>
        <w:t>, determinando que se deb</w:t>
      </w:r>
      <w:r>
        <w:rPr>
          <w:sz w:val="24"/>
        </w:rPr>
        <w:t>ía</w:t>
      </w:r>
      <w:r w:rsidRPr="00AF5DBE">
        <w:rPr>
          <w:sz w:val="24"/>
        </w:rPr>
        <w:t xml:space="preserve"> alinear el marco normativo a las nuevas disposiciones y recomendaciones, de manera que esto contribuya en mayor medida a la prevención de los riesgos de LC/FT/FPADM.</w:t>
      </w:r>
    </w:p>
    <w:p w:rsidRPr="00AF5DBE" w:rsidR="00487F2F" w:rsidP="00487F2F" w:rsidRDefault="00487F2F" w14:paraId="29B46EFC" w14:textId="77777777">
      <w:pPr>
        <w:spacing w:line="240" w:lineRule="auto"/>
        <w:contextualSpacing/>
        <w:rPr>
          <w:sz w:val="24"/>
          <w:highlight w:val="yellow"/>
        </w:rPr>
      </w:pPr>
    </w:p>
    <w:p w:rsidR="00487F2F" w:rsidP="00487F2F" w:rsidRDefault="00487F2F" w14:paraId="0A129483" w14:textId="77777777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 w:rsidRPr="00AF5DBE">
        <w:rPr>
          <w:sz w:val="24"/>
        </w:rPr>
        <w:t>El Consejo Nacional de Supervisión del Sistema Financiero, en</w:t>
      </w:r>
      <w:r>
        <w:rPr>
          <w:sz w:val="24"/>
        </w:rPr>
        <w:t xml:space="preserve"> los</w:t>
      </w:r>
      <w:r w:rsidRPr="00AF5DBE">
        <w:rPr>
          <w:sz w:val="24"/>
        </w:rPr>
        <w:t xml:space="preserve"> artículo</w:t>
      </w:r>
      <w:r>
        <w:rPr>
          <w:sz w:val="24"/>
        </w:rPr>
        <w:t>s</w:t>
      </w:r>
      <w:r w:rsidRPr="00AF5DBE">
        <w:rPr>
          <w:sz w:val="24"/>
        </w:rPr>
        <w:t xml:space="preserve"> </w:t>
      </w:r>
      <w:r>
        <w:rPr>
          <w:sz w:val="24"/>
        </w:rPr>
        <w:t>7</w:t>
      </w:r>
      <w:r w:rsidRPr="00AF5DBE">
        <w:rPr>
          <w:sz w:val="24"/>
        </w:rPr>
        <w:t xml:space="preserve">, del acta de la sesión </w:t>
      </w:r>
      <w:r>
        <w:rPr>
          <w:sz w:val="24"/>
        </w:rPr>
        <w:t xml:space="preserve">1637-2021 </w:t>
      </w:r>
      <w:r w:rsidRPr="00AF5DBE">
        <w:rPr>
          <w:sz w:val="24"/>
        </w:rPr>
        <w:t xml:space="preserve">y </w:t>
      </w:r>
      <w:r>
        <w:rPr>
          <w:sz w:val="24"/>
        </w:rPr>
        <w:t xml:space="preserve">6 del acta de la sesión </w:t>
      </w:r>
      <w:r w:rsidRPr="00AF5DBE">
        <w:rPr>
          <w:sz w:val="24"/>
        </w:rPr>
        <w:t>16</w:t>
      </w:r>
      <w:r>
        <w:rPr>
          <w:sz w:val="24"/>
        </w:rPr>
        <w:t>38</w:t>
      </w:r>
      <w:r w:rsidRPr="00AF5DBE">
        <w:rPr>
          <w:sz w:val="24"/>
        </w:rPr>
        <w:t>-202</w:t>
      </w:r>
      <w:r>
        <w:rPr>
          <w:sz w:val="24"/>
        </w:rPr>
        <w:t>1</w:t>
      </w:r>
      <w:r w:rsidRPr="00AF5DBE">
        <w:rPr>
          <w:sz w:val="24"/>
        </w:rPr>
        <w:t xml:space="preserve">, celebradas el </w:t>
      </w:r>
      <w:r>
        <w:rPr>
          <w:sz w:val="24"/>
        </w:rPr>
        <w:t xml:space="preserve">18 </w:t>
      </w:r>
      <w:r w:rsidRPr="00AF5DBE">
        <w:rPr>
          <w:sz w:val="24"/>
        </w:rPr>
        <w:t xml:space="preserve">de </w:t>
      </w:r>
      <w:r>
        <w:rPr>
          <w:sz w:val="24"/>
        </w:rPr>
        <w:t>enero</w:t>
      </w:r>
      <w:r w:rsidRPr="00AF5DBE">
        <w:rPr>
          <w:sz w:val="24"/>
        </w:rPr>
        <w:t xml:space="preserve"> de 202</w:t>
      </w:r>
      <w:r>
        <w:rPr>
          <w:sz w:val="24"/>
        </w:rPr>
        <w:t>1</w:t>
      </w:r>
      <w:r w:rsidRPr="00AF5DBE">
        <w:rPr>
          <w:sz w:val="24"/>
        </w:rPr>
        <w:t xml:space="preserve"> resolvió </w:t>
      </w:r>
      <w:r>
        <w:rPr>
          <w:sz w:val="24"/>
        </w:rPr>
        <w:t xml:space="preserve">aprobar </w:t>
      </w:r>
      <w:r w:rsidRPr="00AF5DBE">
        <w:rPr>
          <w:sz w:val="24"/>
        </w:rPr>
        <w:t xml:space="preserve">en firme </w:t>
      </w:r>
      <w:r>
        <w:rPr>
          <w:sz w:val="24"/>
        </w:rPr>
        <w:t xml:space="preserve">los </w:t>
      </w:r>
      <w:r w:rsidRPr="00AF5DBE">
        <w:rPr>
          <w:sz w:val="24"/>
        </w:rPr>
        <w:t>siguientes reglamentos:</w:t>
      </w:r>
    </w:p>
    <w:p w:rsidRPr="00AF5DBE" w:rsidR="00487F2F" w:rsidP="00487F2F" w:rsidRDefault="00487F2F" w14:paraId="05D82CB3" w14:textId="77777777">
      <w:pPr>
        <w:spacing w:line="240" w:lineRule="auto"/>
        <w:jc w:val="left"/>
        <w:rPr>
          <w:sz w:val="24"/>
          <w:highlight w:val="yellow"/>
          <w:lang w:eastAsia="es-ES"/>
        </w:rPr>
      </w:pPr>
    </w:p>
    <w:p w:rsidRPr="00AF5DBE" w:rsidR="00487F2F" w:rsidP="00487F2F" w:rsidRDefault="00487F2F" w14:paraId="513790F7" w14:textId="77777777">
      <w:pPr>
        <w:numPr>
          <w:ilvl w:val="0"/>
          <w:numId w:val="8"/>
        </w:numPr>
        <w:spacing w:line="240" w:lineRule="auto"/>
        <w:rPr>
          <w:sz w:val="24"/>
          <w:lang w:eastAsia="es-ES"/>
        </w:rPr>
      </w:pPr>
      <w:r w:rsidRPr="00AF5DBE">
        <w:rPr>
          <w:i/>
          <w:sz w:val="24"/>
          <w:lang w:eastAsia="es-ES"/>
        </w:rPr>
        <w:t>Reglamento de prevención del riesgo de Legitimación de capitales, financiamiento al terrorismo y financiamiento de la proliferación de armas de destrucción masiva, aplicable a los sujetos obligados por el artículo 14 de la Ley 7786</w:t>
      </w:r>
      <w:r>
        <w:rPr>
          <w:i/>
          <w:sz w:val="24"/>
          <w:lang w:eastAsia="es-ES"/>
        </w:rPr>
        <w:t xml:space="preserve">, </w:t>
      </w:r>
      <w:r w:rsidRPr="00AF5DBE">
        <w:rPr>
          <w:sz w:val="24"/>
          <w:lang w:eastAsia="es-ES"/>
        </w:rPr>
        <w:t xml:space="preserve">y </w:t>
      </w:r>
      <w:r>
        <w:rPr>
          <w:sz w:val="24"/>
          <w:lang w:eastAsia="es-ES"/>
        </w:rPr>
        <w:t>el</w:t>
      </w:r>
    </w:p>
    <w:p w:rsidR="00487F2F" w:rsidP="00487F2F" w:rsidRDefault="00487F2F" w14:paraId="5BC12793" w14:textId="42356AD7">
      <w:pPr>
        <w:numPr>
          <w:ilvl w:val="0"/>
          <w:numId w:val="8"/>
        </w:numPr>
        <w:spacing w:line="240" w:lineRule="auto"/>
        <w:rPr>
          <w:i/>
          <w:sz w:val="24"/>
          <w:lang w:eastAsia="es-ES"/>
        </w:rPr>
      </w:pPr>
      <w:r w:rsidRPr="00AF5DBE">
        <w:rPr>
          <w:i/>
          <w:sz w:val="24"/>
          <w:lang w:eastAsia="es-ES"/>
        </w:rPr>
        <w:t>Reglamento del Centro de Información Conozca a su Cliente (CICAC).</w:t>
      </w:r>
    </w:p>
    <w:p w:rsidR="00AC1BF1" w:rsidP="00AC1BF1" w:rsidRDefault="00AC1BF1" w14:paraId="16509525" w14:textId="66DFFFBA">
      <w:pPr>
        <w:spacing w:line="240" w:lineRule="auto"/>
        <w:rPr>
          <w:i/>
          <w:sz w:val="24"/>
          <w:lang w:eastAsia="es-ES"/>
        </w:rPr>
      </w:pPr>
    </w:p>
    <w:p w:rsidR="00AC1BF1" w:rsidP="00AC1BF1" w:rsidRDefault="00AC1BF1" w14:paraId="6FC6FD08" w14:textId="661572D7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 w:rsidRPr="00AF5DBE">
        <w:rPr>
          <w:sz w:val="24"/>
        </w:rPr>
        <w:t xml:space="preserve">El </w:t>
      </w:r>
      <w:r>
        <w:rPr>
          <w:sz w:val="24"/>
        </w:rPr>
        <w:t xml:space="preserve">Reglamento para la prevención del riesgo de </w:t>
      </w:r>
      <w:r w:rsidR="004E752A">
        <w:rPr>
          <w:sz w:val="24"/>
        </w:rPr>
        <w:t>l</w:t>
      </w:r>
      <w:r>
        <w:rPr>
          <w:sz w:val="24"/>
        </w:rPr>
        <w:t xml:space="preserve">egitimación de capitales, financiamiento al terrorismo y financiamiento a la proliferación de armas de destrucción masiva y el Reglamento del </w:t>
      </w:r>
      <w:r w:rsidR="004E752A">
        <w:rPr>
          <w:sz w:val="24"/>
        </w:rPr>
        <w:t>C</w:t>
      </w:r>
      <w:r>
        <w:rPr>
          <w:sz w:val="24"/>
        </w:rPr>
        <w:t xml:space="preserve">entro de </w:t>
      </w:r>
      <w:r w:rsidR="004E752A">
        <w:rPr>
          <w:sz w:val="24"/>
        </w:rPr>
        <w:t>I</w:t>
      </w:r>
      <w:r>
        <w:rPr>
          <w:sz w:val="24"/>
        </w:rPr>
        <w:t xml:space="preserve">nformación </w:t>
      </w:r>
      <w:r w:rsidR="004E752A">
        <w:rPr>
          <w:sz w:val="24"/>
        </w:rPr>
        <w:t>C</w:t>
      </w:r>
      <w:r>
        <w:rPr>
          <w:sz w:val="24"/>
        </w:rPr>
        <w:t xml:space="preserve">onozca a su </w:t>
      </w:r>
      <w:r w:rsidR="004E752A">
        <w:rPr>
          <w:sz w:val="24"/>
        </w:rPr>
        <w:t>C</w:t>
      </w:r>
      <w:r>
        <w:rPr>
          <w:sz w:val="24"/>
        </w:rPr>
        <w:t>liente (CICAC)</w:t>
      </w:r>
      <w:r w:rsidR="004E752A">
        <w:rPr>
          <w:sz w:val="24"/>
        </w:rPr>
        <w:t>,</w:t>
      </w:r>
      <w:r>
        <w:rPr>
          <w:sz w:val="24"/>
        </w:rPr>
        <w:t xml:space="preserve"> fueron publicados en el alcance Nº17 a la Gaceta Nº19 del 28 de enero de 2021.</w:t>
      </w:r>
    </w:p>
    <w:p w:rsidRPr="00AF5DBE" w:rsidR="00AC1BF1" w:rsidP="00AC1BF1" w:rsidRDefault="00AC1BF1" w14:paraId="3A627FA0" w14:textId="77777777">
      <w:pPr>
        <w:spacing w:line="240" w:lineRule="auto"/>
        <w:rPr>
          <w:i/>
          <w:sz w:val="24"/>
          <w:lang w:eastAsia="es-ES"/>
        </w:rPr>
      </w:pPr>
    </w:p>
    <w:p w:rsidRPr="00FC34BC" w:rsidR="00487F2F" w:rsidP="00487F2F" w:rsidRDefault="00487F2F" w14:paraId="63130740" w14:textId="36E2AFE5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>La</w:t>
      </w:r>
      <w:r w:rsidRPr="00FC34BC">
        <w:rPr>
          <w:sz w:val="24"/>
        </w:rPr>
        <w:t xml:space="preserve"> Superintendente General de Entidades Financieras dispuso mediante </w:t>
      </w:r>
      <w:r w:rsidR="004E752A">
        <w:rPr>
          <w:sz w:val="24"/>
        </w:rPr>
        <w:t>R</w:t>
      </w:r>
      <w:r w:rsidRPr="00FC34BC">
        <w:rPr>
          <w:sz w:val="24"/>
        </w:rPr>
        <w:t xml:space="preserve">esolución </w:t>
      </w:r>
      <w:r w:rsidRPr="00163E0E">
        <w:rPr>
          <w:sz w:val="24"/>
        </w:rPr>
        <w:t>SGF</w:t>
      </w:r>
      <w:r w:rsidRPr="00163E0E" w:rsidR="00163E0E">
        <w:rPr>
          <w:sz w:val="24"/>
        </w:rPr>
        <w:t>-0235</w:t>
      </w:r>
      <w:r w:rsidRPr="00163E0E">
        <w:rPr>
          <w:sz w:val="24"/>
        </w:rPr>
        <w:t>-2021,</w:t>
      </w:r>
      <w:r w:rsidRPr="00FC34BC">
        <w:rPr>
          <w:sz w:val="24"/>
        </w:rPr>
        <w:t xml:space="preserve"> emitir los</w:t>
      </w:r>
      <w:r>
        <w:rPr>
          <w:sz w:val="24"/>
        </w:rPr>
        <w:t xml:space="preserve"> </w:t>
      </w:r>
      <w:r w:rsidRPr="00FC34BC">
        <w:rPr>
          <w:sz w:val="24"/>
          <w:szCs w:val="22"/>
        </w:rPr>
        <w:t xml:space="preserve">Lineamientos específicos </w:t>
      </w:r>
      <w:r w:rsidR="00AC1BF1">
        <w:rPr>
          <w:sz w:val="24"/>
          <w:szCs w:val="22"/>
        </w:rPr>
        <w:t>para los sujetos obligados supervisados por la Superintendencia General de Entidades Financieras (</w:t>
      </w:r>
      <w:proofErr w:type="spellStart"/>
      <w:r w:rsidR="00AC1BF1">
        <w:rPr>
          <w:sz w:val="24"/>
          <w:szCs w:val="22"/>
        </w:rPr>
        <w:t>Sugef</w:t>
      </w:r>
      <w:proofErr w:type="spellEnd"/>
      <w:r w:rsidR="00AC1BF1">
        <w:rPr>
          <w:sz w:val="24"/>
          <w:szCs w:val="22"/>
        </w:rPr>
        <w:t xml:space="preserve">) </w:t>
      </w:r>
      <w:r w:rsidRPr="00FC34BC">
        <w:rPr>
          <w:sz w:val="24"/>
          <w:szCs w:val="22"/>
        </w:rPr>
        <w:t>al Reglamento para la prevención del riesgo de Legitimación de Capitales, Financiamiento del Terrorismo y Financiamiento de la Proliferación de Armas de Destrucción Masiva, aplicable a los sujetos obligados por el artículo 14 de la Ley 7786, Acuerdo SUGEF 12-21</w:t>
      </w:r>
      <w:r>
        <w:rPr>
          <w:sz w:val="24"/>
          <w:szCs w:val="22"/>
        </w:rPr>
        <w:t>.</w:t>
      </w:r>
    </w:p>
    <w:p w:rsidRPr="00FC34BC" w:rsidR="00487F2F" w:rsidP="00487F2F" w:rsidRDefault="00487F2F" w14:paraId="6C0A1F3A" w14:textId="77777777">
      <w:pPr>
        <w:spacing w:line="240" w:lineRule="auto"/>
        <w:contextualSpacing/>
        <w:rPr>
          <w:sz w:val="24"/>
        </w:rPr>
      </w:pPr>
    </w:p>
    <w:p w:rsidRPr="00FC34BC" w:rsidR="00487F2F" w:rsidP="00487F2F" w:rsidRDefault="00487F2F" w14:paraId="5B5CF35F" w14:textId="3BB1784F">
      <w:pPr>
        <w:numPr>
          <w:ilvl w:val="0"/>
          <w:numId w:val="3"/>
        </w:numPr>
        <w:spacing w:line="240" w:lineRule="auto"/>
        <w:contextualSpacing/>
        <w:rPr>
          <w:sz w:val="24"/>
          <w:lang w:val="es-CR"/>
        </w:rPr>
      </w:pPr>
      <w:r>
        <w:rPr>
          <w:sz w:val="24"/>
        </w:rPr>
        <w:t>La</w:t>
      </w:r>
      <w:r w:rsidRPr="00FC34BC">
        <w:rPr>
          <w:sz w:val="24"/>
        </w:rPr>
        <w:t xml:space="preserve"> Superintendente General de Entidades Financieras dispuso mediante </w:t>
      </w:r>
      <w:r w:rsidR="004E752A">
        <w:rPr>
          <w:sz w:val="24"/>
        </w:rPr>
        <w:t>R</w:t>
      </w:r>
      <w:r w:rsidRPr="00FC34BC">
        <w:rPr>
          <w:sz w:val="24"/>
        </w:rPr>
        <w:t xml:space="preserve">esolución </w:t>
      </w:r>
      <w:r w:rsidRPr="00163E0E">
        <w:rPr>
          <w:sz w:val="24"/>
        </w:rPr>
        <w:t>SGF</w:t>
      </w:r>
      <w:r w:rsidRPr="00163E0E" w:rsidR="00163E0E">
        <w:rPr>
          <w:sz w:val="24"/>
        </w:rPr>
        <w:t>-0241</w:t>
      </w:r>
      <w:r w:rsidRPr="00163E0E">
        <w:rPr>
          <w:sz w:val="24"/>
        </w:rPr>
        <w:t>-2021</w:t>
      </w:r>
      <w:r w:rsidRPr="00FC34BC">
        <w:rPr>
          <w:sz w:val="24"/>
        </w:rPr>
        <w:t xml:space="preserve"> emitir los</w:t>
      </w:r>
      <w:r>
        <w:rPr>
          <w:sz w:val="24"/>
        </w:rPr>
        <w:t xml:space="preserve"> Lineamientos operativos para el funcionamiento, acceso y uso del Centro de información conozca a su cliente, Acuerdo SUGEF 35-21.</w:t>
      </w:r>
    </w:p>
    <w:p w:rsidR="00487F2F" w:rsidP="00487F2F" w:rsidRDefault="00487F2F" w14:paraId="17F174BB" w14:textId="77777777">
      <w:pPr>
        <w:pStyle w:val="ListParagraph"/>
        <w:rPr>
          <w:sz w:val="24"/>
          <w:lang w:val="es-CR"/>
        </w:rPr>
      </w:pPr>
    </w:p>
    <w:p w:rsidRPr="00FC34BC" w:rsidR="00487F2F" w:rsidP="00487F2F" w:rsidRDefault="00487F2F" w14:paraId="2517EF05" w14:textId="77777777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 w:rsidRPr="00FC34BC">
        <w:rPr>
          <w:sz w:val="24"/>
        </w:rPr>
        <w:t xml:space="preserve">La disposición </w:t>
      </w:r>
      <w:r>
        <w:rPr>
          <w:sz w:val="24"/>
        </w:rPr>
        <w:t>“Vigencia” para el Reglamento de prevención del riesgo de LC/T/FPADM y para el Reglamento del CICAC establece que ambos reglamentos entraran</w:t>
      </w:r>
      <w:r w:rsidRPr="00FC34BC">
        <w:rPr>
          <w:sz w:val="24"/>
        </w:rPr>
        <w:t xml:space="preserve"> en vigor</w:t>
      </w:r>
      <w:r>
        <w:rPr>
          <w:sz w:val="24"/>
        </w:rPr>
        <w:t xml:space="preserve"> 1º de enero de 2022</w:t>
      </w:r>
      <w:r w:rsidRPr="00FC34BC">
        <w:rPr>
          <w:sz w:val="24"/>
        </w:rPr>
        <w:t>.</w:t>
      </w:r>
    </w:p>
    <w:p w:rsidRPr="00FC34BC" w:rsidR="00487F2F" w:rsidP="00487F2F" w:rsidRDefault="00487F2F" w14:paraId="2239586D" w14:textId="77777777">
      <w:pPr>
        <w:spacing w:line="240" w:lineRule="auto"/>
        <w:ind w:left="360"/>
        <w:contextualSpacing/>
        <w:rPr>
          <w:sz w:val="24"/>
          <w:lang w:val="es-CR"/>
        </w:rPr>
      </w:pPr>
    </w:p>
    <w:p w:rsidR="00487F2F" w:rsidP="00487F2F" w:rsidRDefault="00487F2F" w14:paraId="0D021DA0" w14:textId="77777777">
      <w:pPr>
        <w:numPr>
          <w:ilvl w:val="0"/>
          <w:numId w:val="3"/>
        </w:numPr>
        <w:spacing w:line="240" w:lineRule="auto"/>
        <w:contextualSpacing/>
        <w:outlineLvl w:val="0"/>
        <w:rPr>
          <w:sz w:val="24"/>
          <w:lang w:eastAsia="es-ES"/>
        </w:rPr>
      </w:pPr>
      <w:r w:rsidRPr="00AF5DBE">
        <w:rPr>
          <w:sz w:val="24"/>
          <w:lang w:eastAsia="es-ES"/>
        </w:rPr>
        <w:lastRenderedPageBreak/>
        <w:t>Es de interés público y necesario difundir el conocimiento sobre los riesgos de lavado de dinero y financiamiento del terrorismo, con el</w:t>
      </w:r>
      <w:r>
        <w:rPr>
          <w:sz w:val="24"/>
          <w:lang w:eastAsia="es-ES"/>
        </w:rPr>
        <w:t xml:space="preserve"> objeto</w:t>
      </w:r>
      <w:r w:rsidRPr="00AF5DBE">
        <w:rPr>
          <w:sz w:val="24"/>
          <w:lang w:eastAsia="es-ES"/>
        </w:rPr>
        <w:t xml:space="preserve"> de incentivar una cultura de prevención y cumplimiento en la gestión de estos riesgos.</w:t>
      </w:r>
    </w:p>
    <w:p w:rsidR="00487F2F" w:rsidP="00487F2F" w:rsidRDefault="00487F2F" w14:paraId="2537364E" w14:textId="77777777">
      <w:pPr>
        <w:pStyle w:val="ListParagraph"/>
        <w:rPr>
          <w:sz w:val="24"/>
          <w:lang w:eastAsia="es-ES"/>
        </w:rPr>
      </w:pPr>
    </w:p>
    <w:p w:rsidR="00487F2F" w:rsidP="00487F2F" w:rsidRDefault="00487F2F" w14:paraId="522B0422" w14:textId="22613D27">
      <w:pPr>
        <w:numPr>
          <w:ilvl w:val="0"/>
          <w:numId w:val="3"/>
        </w:numPr>
        <w:spacing w:line="240" w:lineRule="auto"/>
        <w:contextualSpacing/>
        <w:outlineLvl w:val="0"/>
        <w:rPr>
          <w:sz w:val="24"/>
          <w:lang w:eastAsia="es-ES"/>
        </w:rPr>
      </w:pPr>
      <w:r>
        <w:rPr>
          <w:sz w:val="24"/>
          <w:lang w:eastAsia="es-ES"/>
        </w:rPr>
        <w:t>En los meses de setiembre y octubre de 2020, se brindó capacitación detallada sobre el contenido de las propuestas del Reglamento de prevención del riesgo de LC/FT/FPADM y del Reglamento del CICAC</w:t>
      </w:r>
      <w:r w:rsidRPr="00CD795E">
        <w:rPr>
          <w:sz w:val="24"/>
          <w:lang w:eastAsia="es-ES"/>
        </w:rPr>
        <w:t xml:space="preserve"> </w:t>
      </w:r>
      <w:r>
        <w:rPr>
          <w:sz w:val="24"/>
          <w:lang w:eastAsia="es-ES"/>
        </w:rPr>
        <w:t xml:space="preserve">a los sujetos supervisados, con el fin de propiciar un mejor entendimiento de los textos enviados a consulta externa. </w:t>
      </w:r>
    </w:p>
    <w:p w:rsidR="00487F2F" w:rsidP="00487F2F" w:rsidRDefault="00487F2F" w14:paraId="574A7639" w14:textId="77777777">
      <w:pPr>
        <w:pStyle w:val="ListParagraph"/>
        <w:rPr>
          <w:sz w:val="24"/>
          <w:lang w:eastAsia="es-ES"/>
        </w:rPr>
      </w:pPr>
    </w:p>
    <w:p w:rsidR="00487F2F" w:rsidP="00487F2F" w:rsidRDefault="00487F2F" w14:paraId="2F1C7AF3" w14:textId="77777777">
      <w:pPr>
        <w:contextualSpacing/>
        <w:outlineLvl w:val="0"/>
        <w:rPr>
          <w:sz w:val="24"/>
        </w:rPr>
      </w:pPr>
    </w:p>
    <w:p w:rsidRPr="00CD795E" w:rsidR="00487F2F" w:rsidP="00487F2F" w:rsidRDefault="00487F2F" w14:paraId="72A58DF2" w14:textId="77777777">
      <w:pPr>
        <w:spacing w:line="240" w:lineRule="auto"/>
        <w:rPr>
          <w:b/>
          <w:sz w:val="24"/>
          <w:lang w:val="es-CR"/>
        </w:rPr>
      </w:pPr>
      <w:r w:rsidRPr="00AF5DBE">
        <w:rPr>
          <w:b/>
          <w:bCs/>
          <w:sz w:val="24"/>
          <w:lang w:val="es-CR"/>
        </w:rPr>
        <w:t>Dispone</w:t>
      </w:r>
      <w:r w:rsidRPr="00AF5DBE">
        <w:rPr>
          <w:b/>
          <w:sz w:val="24"/>
          <w:lang w:val="es-CR"/>
        </w:rPr>
        <w:t>:</w:t>
      </w:r>
    </w:p>
    <w:p w:rsidR="00487F2F" w:rsidP="00487F2F" w:rsidRDefault="00487F2F" w14:paraId="54437CAA" w14:textId="77777777">
      <w:pPr>
        <w:widowControl w:val="0"/>
        <w:spacing w:line="240" w:lineRule="auto"/>
        <w:ind w:left="644"/>
        <w:rPr>
          <w:sz w:val="24"/>
          <w:lang w:val="es-CR"/>
        </w:rPr>
      </w:pPr>
    </w:p>
    <w:p w:rsidR="00487F2F" w:rsidP="00487F2F" w:rsidRDefault="004E752A" w14:paraId="3C127A6C" w14:textId="67D65128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>
        <w:rPr>
          <w:sz w:val="24"/>
          <w:lang w:val="es-CR"/>
        </w:rPr>
        <w:t>Realizar</w:t>
      </w:r>
      <w:r w:rsidRPr="00AF5DBE" w:rsidR="00487F2F">
        <w:rPr>
          <w:sz w:val="24"/>
          <w:lang w:val="es-CR"/>
        </w:rPr>
        <w:t xml:space="preserve"> </w:t>
      </w:r>
      <w:r>
        <w:rPr>
          <w:sz w:val="24"/>
          <w:lang w:val="es-CR"/>
        </w:rPr>
        <w:t>la</w:t>
      </w:r>
      <w:r w:rsidRPr="00AF5DBE" w:rsidR="00487F2F">
        <w:rPr>
          <w:sz w:val="24"/>
          <w:lang w:val="es-CR"/>
        </w:rPr>
        <w:t xml:space="preserve"> capacitación sobre</w:t>
      </w:r>
      <w:r w:rsidR="00487F2F">
        <w:rPr>
          <w:sz w:val="24"/>
          <w:lang w:val="es-CR"/>
        </w:rPr>
        <w:t>:</w:t>
      </w:r>
    </w:p>
    <w:p w:rsidR="00487F2F" w:rsidP="00487F2F" w:rsidRDefault="00487F2F" w14:paraId="2BEF53F5" w14:textId="77777777">
      <w:pPr>
        <w:widowControl w:val="0"/>
        <w:spacing w:line="240" w:lineRule="auto"/>
        <w:ind w:left="644"/>
        <w:rPr>
          <w:sz w:val="24"/>
          <w:lang w:val="es-CR"/>
        </w:rPr>
      </w:pPr>
    </w:p>
    <w:p w:rsidRPr="00784708" w:rsidR="00487F2F" w:rsidP="00487F2F" w:rsidRDefault="00487F2F" w14:paraId="1774A5DD" w14:textId="77777777">
      <w:pPr>
        <w:pStyle w:val="ListParagraph"/>
        <w:widowControl w:val="0"/>
        <w:numPr>
          <w:ilvl w:val="0"/>
          <w:numId w:val="9"/>
        </w:numPr>
        <w:spacing w:line="240" w:lineRule="auto"/>
        <w:rPr>
          <w:sz w:val="24"/>
          <w:lang w:val="es-CR"/>
        </w:rPr>
      </w:pPr>
      <w:r w:rsidRPr="00784708">
        <w:rPr>
          <w:sz w:val="24"/>
          <w:lang w:val="es-CR"/>
        </w:rPr>
        <w:t>El “</w:t>
      </w:r>
      <w:r w:rsidRPr="00784708">
        <w:rPr>
          <w:i/>
          <w:sz w:val="24"/>
          <w:lang w:val="es-CR"/>
        </w:rPr>
        <w:t xml:space="preserve">Reglamento para la prevención del riesgo de Legitimación de Capitales, Financiamiento al Terrorismo y Financiamiento de la Proliferación de Armas de Destrucción Masiva, aplicable a los sujetos obligados por el artículo 14 de la Ley 7786, </w:t>
      </w:r>
      <w:r w:rsidRPr="00784708">
        <w:rPr>
          <w:sz w:val="24"/>
          <w:lang w:val="es-CR"/>
        </w:rPr>
        <w:t xml:space="preserve">Acuerdo Sugef 12-21” y los Lineamientos </w:t>
      </w:r>
      <w:r w:rsidRPr="00784708">
        <w:rPr>
          <w:sz w:val="24"/>
          <w:szCs w:val="22"/>
        </w:rPr>
        <w:t>específicos para los sujetos obligados supervisados por la Superintendencia General de Entidades Financieras (Sugef).</w:t>
      </w:r>
    </w:p>
    <w:p w:rsidRPr="00AF5DBE" w:rsidR="00487F2F" w:rsidP="00487F2F" w:rsidRDefault="00487F2F" w14:paraId="710BCA2D" w14:textId="77777777">
      <w:pPr>
        <w:widowControl w:val="0"/>
        <w:spacing w:line="240" w:lineRule="auto"/>
        <w:ind w:left="644"/>
        <w:rPr>
          <w:sz w:val="24"/>
          <w:lang w:val="es-CR"/>
        </w:rPr>
      </w:pPr>
    </w:p>
    <w:p w:rsidR="00487F2F" w:rsidP="00487F2F" w:rsidRDefault="00487F2F" w14:paraId="6C5817B5" w14:textId="77777777">
      <w:pPr>
        <w:pStyle w:val="ListParagraph"/>
        <w:widowControl w:val="0"/>
        <w:numPr>
          <w:ilvl w:val="0"/>
          <w:numId w:val="9"/>
        </w:numPr>
        <w:spacing w:line="240" w:lineRule="auto"/>
        <w:rPr>
          <w:sz w:val="24"/>
          <w:lang w:val="es-CR"/>
        </w:rPr>
      </w:pPr>
      <w:r>
        <w:rPr>
          <w:sz w:val="24"/>
          <w:lang w:val="es-CR"/>
        </w:rPr>
        <w:t>El “</w:t>
      </w:r>
      <w:r w:rsidRPr="00CD795E">
        <w:rPr>
          <w:i/>
          <w:iCs/>
          <w:sz w:val="24"/>
          <w:lang w:val="es-CR"/>
        </w:rPr>
        <w:t>Reglamento del Centro de Información Conozca a su Cliente</w:t>
      </w:r>
      <w:r>
        <w:rPr>
          <w:i/>
          <w:iCs/>
          <w:sz w:val="24"/>
          <w:lang w:val="es-CR"/>
        </w:rPr>
        <w:t>”</w:t>
      </w:r>
      <w:r w:rsidRPr="00AF5DBE">
        <w:rPr>
          <w:sz w:val="24"/>
          <w:lang w:val="es-CR"/>
        </w:rPr>
        <w:t xml:space="preserve">, </w:t>
      </w:r>
      <w:r>
        <w:rPr>
          <w:sz w:val="24"/>
          <w:lang w:val="es-CR"/>
        </w:rPr>
        <w:t>Acuerdo Sugef 35-21 y l</w:t>
      </w:r>
      <w:r w:rsidRPr="00AF5DBE">
        <w:rPr>
          <w:sz w:val="24"/>
          <w:lang w:val="es-CR"/>
        </w:rPr>
        <w:t xml:space="preserve">os </w:t>
      </w:r>
      <w:r w:rsidRPr="00CD795E">
        <w:rPr>
          <w:i/>
          <w:iCs/>
          <w:sz w:val="24"/>
          <w:lang w:val="es-CR"/>
        </w:rPr>
        <w:t>Lineamientos operativos para el funcionamiento, acceso y uso del CICAC y funcionamiento del CICAC</w:t>
      </w:r>
      <w:r>
        <w:rPr>
          <w:sz w:val="24"/>
          <w:lang w:val="es-CR"/>
        </w:rPr>
        <w:t>.</w:t>
      </w:r>
    </w:p>
    <w:p w:rsidR="00487F2F" w:rsidP="00487F2F" w:rsidRDefault="00487F2F" w14:paraId="0A92623C" w14:textId="77777777">
      <w:pPr>
        <w:pStyle w:val="ListParagraph"/>
        <w:rPr>
          <w:sz w:val="24"/>
          <w:lang w:val="es-CR"/>
        </w:rPr>
      </w:pPr>
    </w:p>
    <w:p w:rsidR="00487F2F" w:rsidP="00487F2F" w:rsidRDefault="004E752A" w14:paraId="2CCF456E" w14:textId="117A2875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>
        <w:rPr>
          <w:sz w:val="24"/>
          <w:lang w:val="es-CR"/>
        </w:rPr>
        <w:t>D</w:t>
      </w:r>
      <w:r w:rsidR="00487F2F">
        <w:rPr>
          <w:sz w:val="24"/>
          <w:lang w:val="es-CR"/>
        </w:rPr>
        <w:t>ad</w:t>
      </w:r>
      <w:r>
        <w:rPr>
          <w:sz w:val="24"/>
          <w:lang w:val="es-CR"/>
        </w:rPr>
        <w:t>o que</w:t>
      </w:r>
      <w:r w:rsidR="00487F2F">
        <w:rPr>
          <w:sz w:val="24"/>
          <w:lang w:val="es-CR"/>
        </w:rPr>
        <w:t xml:space="preserve"> entre setiembre y octubre de 2020</w:t>
      </w:r>
      <w:r>
        <w:rPr>
          <w:sz w:val="24"/>
          <w:lang w:val="es-CR"/>
        </w:rPr>
        <w:t xml:space="preserve"> se realizó una capacitación detallada de las propuestas reglamentarias</w:t>
      </w:r>
      <w:r w:rsidR="00487F2F">
        <w:rPr>
          <w:sz w:val="24"/>
          <w:lang w:val="es-CR"/>
        </w:rPr>
        <w:t xml:space="preserve">, en esta ocasión la capacitación se enfocará </w:t>
      </w:r>
      <w:r>
        <w:rPr>
          <w:sz w:val="24"/>
          <w:lang w:val="es-CR"/>
        </w:rPr>
        <w:t xml:space="preserve">sólo </w:t>
      </w:r>
      <w:r w:rsidR="00487F2F">
        <w:rPr>
          <w:sz w:val="24"/>
          <w:lang w:val="es-CR"/>
        </w:rPr>
        <w:t xml:space="preserve">en los aspectos más relevantes de los reglamentos indicados, así como en los principales cambios realizados a los textos resultado de la consulta externa. </w:t>
      </w:r>
    </w:p>
    <w:p w:rsidR="00487F2F" w:rsidP="00487F2F" w:rsidRDefault="00487F2F" w14:paraId="26A75831" w14:textId="77777777">
      <w:pPr>
        <w:widowControl w:val="0"/>
        <w:spacing w:line="240" w:lineRule="auto"/>
        <w:ind w:left="284"/>
        <w:rPr>
          <w:sz w:val="24"/>
          <w:lang w:val="es-CR"/>
        </w:rPr>
      </w:pPr>
    </w:p>
    <w:p w:rsidR="00487F2F" w:rsidP="00487F2F" w:rsidRDefault="00487F2F" w14:paraId="7CEF115C" w14:textId="7850D09F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 w:rsidRPr="00BD602F">
        <w:rPr>
          <w:sz w:val="24"/>
          <w:lang w:val="es-CR"/>
        </w:rPr>
        <w:t>Que la participación a la presente actividad está dirigida únicamente a los sujetos obligados establecidos en el artículo 14 de la ley 7786, por lo que se validará que los participantes previamente registrados</w:t>
      </w:r>
      <w:r w:rsidR="00612061">
        <w:rPr>
          <w:sz w:val="24"/>
          <w:lang w:val="es-CR"/>
        </w:rPr>
        <w:t>,</w:t>
      </w:r>
      <w:r w:rsidR="004E752A">
        <w:rPr>
          <w:sz w:val="24"/>
          <w:lang w:val="es-CR"/>
        </w:rPr>
        <w:t xml:space="preserve"> sean parte de los sujetos obligados, </w:t>
      </w:r>
      <w:r w:rsidR="00612061">
        <w:rPr>
          <w:sz w:val="24"/>
          <w:lang w:val="es-CR"/>
        </w:rPr>
        <w:t>caso contrario</w:t>
      </w:r>
      <w:r w:rsidRPr="00BD602F">
        <w:rPr>
          <w:sz w:val="24"/>
          <w:lang w:val="es-CR"/>
        </w:rPr>
        <w:t xml:space="preserve"> será excluido de la actividad.</w:t>
      </w:r>
    </w:p>
    <w:p w:rsidR="00487F2F" w:rsidP="00487F2F" w:rsidRDefault="00487F2F" w14:paraId="7A79F426" w14:textId="77777777">
      <w:pPr>
        <w:widowControl w:val="0"/>
        <w:spacing w:line="240" w:lineRule="auto"/>
        <w:rPr>
          <w:sz w:val="24"/>
          <w:lang w:val="es-CR"/>
        </w:rPr>
      </w:pPr>
    </w:p>
    <w:p w:rsidR="00487F2F" w:rsidP="00487F2F" w:rsidRDefault="00487F2F" w14:paraId="33984E37" w14:textId="77777777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>
        <w:rPr>
          <w:sz w:val="24"/>
          <w:lang w:val="es-CR"/>
        </w:rPr>
        <w:t xml:space="preserve">En esta capacitación deben participar </w:t>
      </w:r>
      <w:r w:rsidRPr="00AF5DBE">
        <w:rPr>
          <w:sz w:val="24"/>
          <w:lang w:val="es-CR"/>
        </w:rPr>
        <w:t>el oficial de cumplimiento titular y el oficial de cumplimiento adjunto</w:t>
      </w:r>
      <w:r>
        <w:rPr>
          <w:sz w:val="24"/>
          <w:lang w:val="es-CR"/>
        </w:rPr>
        <w:t>,</w:t>
      </w:r>
      <w:r w:rsidRPr="00AF5DBE">
        <w:rPr>
          <w:sz w:val="24"/>
          <w:lang w:val="es-CR"/>
        </w:rPr>
        <w:t xml:space="preserve"> y </w:t>
      </w:r>
      <w:r>
        <w:rPr>
          <w:sz w:val="24"/>
          <w:lang w:val="es-CR"/>
        </w:rPr>
        <w:t xml:space="preserve">se dispone </w:t>
      </w:r>
      <w:r w:rsidRPr="00AF5DBE">
        <w:rPr>
          <w:sz w:val="24"/>
          <w:lang w:val="es-CR"/>
        </w:rPr>
        <w:t xml:space="preserve">un </w:t>
      </w:r>
      <w:r>
        <w:rPr>
          <w:sz w:val="24"/>
          <w:lang w:val="es-CR"/>
        </w:rPr>
        <w:t>espacio</w:t>
      </w:r>
      <w:r w:rsidRPr="00AF5DBE">
        <w:rPr>
          <w:sz w:val="24"/>
          <w:lang w:val="es-CR"/>
        </w:rPr>
        <w:t xml:space="preserve"> adicional </w:t>
      </w:r>
      <w:r>
        <w:rPr>
          <w:sz w:val="24"/>
          <w:lang w:val="es-CR"/>
        </w:rPr>
        <w:t xml:space="preserve">por entidad financiera </w:t>
      </w:r>
      <w:r w:rsidRPr="00AF5DBE">
        <w:rPr>
          <w:sz w:val="24"/>
          <w:lang w:val="es-CR"/>
        </w:rPr>
        <w:t>para otr</w:t>
      </w:r>
      <w:r>
        <w:rPr>
          <w:sz w:val="24"/>
          <w:lang w:val="es-CR"/>
        </w:rPr>
        <w:t>o colaborador</w:t>
      </w:r>
      <w:r w:rsidRPr="00AF5DBE">
        <w:rPr>
          <w:sz w:val="24"/>
          <w:lang w:val="es-CR"/>
        </w:rPr>
        <w:t xml:space="preserve"> que </w:t>
      </w:r>
      <w:r>
        <w:rPr>
          <w:sz w:val="24"/>
          <w:lang w:val="es-CR"/>
        </w:rPr>
        <w:t xml:space="preserve">cada entidad </w:t>
      </w:r>
      <w:r w:rsidRPr="00AF5DBE">
        <w:rPr>
          <w:sz w:val="24"/>
          <w:lang w:val="es-CR"/>
        </w:rPr>
        <w:t>considere pertinente</w:t>
      </w:r>
      <w:r>
        <w:rPr>
          <w:sz w:val="24"/>
          <w:lang w:val="es-CR"/>
        </w:rPr>
        <w:t>.</w:t>
      </w:r>
    </w:p>
    <w:p w:rsidR="00487F2F" w:rsidP="00487F2F" w:rsidRDefault="00487F2F" w14:paraId="74FD69EC" w14:textId="77777777">
      <w:pPr>
        <w:pStyle w:val="ListParagraph"/>
        <w:rPr>
          <w:sz w:val="24"/>
          <w:lang w:val="es-CR"/>
        </w:rPr>
      </w:pPr>
    </w:p>
    <w:p w:rsidRPr="00AF5DBE" w:rsidR="00487F2F" w:rsidP="00487F2F" w:rsidRDefault="00487F2F" w14:paraId="38D569B0" w14:textId="77777777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>
        <w:rPr>
          <w:sz w:val="24"/>
          <w:lang w:val="es-CR"/>
        </w:rPr>
        <w:t xml:space="preserve">Para que esta capacitación sea efectiva </w:t>
      </w:r>
      <w:r w:rsidRPr="00612061">
        <w:rPr>
          <w:sz w:val="24"/>
          <w:u w:val="single"/>
          <w:lang w:val="es-CR"/>
        </w:rPr>
        <w:t>se requiere que los participantes hayan estudiado de previo los reglamentos y lineamientos correspondientes</w:t>
      </w:r>
      <w:r>
        <w:rPr>
          <w:sz w:val="24"/>
          <w:lang w:val="es-CR"/>
        </w:rPr>
        <w:t>.</w:t>
      </w:r>
    </w:p>
    <w:p w:rsidR="00487F2F" w:rsidP="00487F2F" w:rsidRDefault="00487F2F" w14:paraId="6E444E97" w14:textId="4F604ED5">
      <w:pPr>
        <w:widowControl w:val="0"/>
        <w:spacing w:line="240" w:lineRule="auto"/>
        <w:rPr>
          <w:sz w:val="24"/>
          <w:lang w:val="es-CR"/>
        </w:rPr>
      </w:pPr>
    </w:p>
    <w:p w:rsidRPr="00AF5DBE" w:rsidR="00612061" w:rsidP="00487F2F" w:rsidRDefault="00612061" w14:paraId="3CBD30F3" w14:textId="77777777">
      <w:pPr>
        <w:widowControl w:val="0"/>
        <w:spacing w:line="240" w:lineRule="auto"/>
        <w:rPr>
          <w:sz w:val="24"/>
          <w:lang w:val="es-CR"/>
        </w:rPr>
      </w:pPr>
    </w:p>
    <w:p w:rsidRPr="00AF5DBE" w:rsidR="00487F2F" w:rsidP="00487F2F" w:rsidRDefault="00487F2F" w14:paraId="4D87E5E6" w14:textId="74375C06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 w:rsidRPr="00AF5DBE">
        <w:rPr>
          <w:sz w:val="24"/>
          <w:lang w:val="es-CR"/>
        </w:rPr>
        <w:lastRenderedPageBreak/>
        <w:t xml:space="preserve">Habilitar las fechas abajo dispuestas </w:t>
      </w:r>
      <w:r>
        <w:rPr>
          <w:sz w:val="24"/>
          <w:lang w:val="es-CR"/>
        </w:rPr>
        <w:t xml:space="preserve">según los grupos establecidos, </w:t>
      </w:r>
      <w:r w:rsidRPr="00AF5DBE">
        <w:rPr>
          <w:sz w:val="24"/>
          <w:lang w:val="es-CR"/>
        </w:rPr>
        <w:t>para realizar las capacitaciones</w:t>
      </w:r>
      <w:r>
        <w:rPr>
          <w:sz w:val="24"/>
          <w:lang w:val="es-CR"/>
        </w:rPr>
        <w:t xml:space="preserve">, </w:t>
      </w:r>
      <w:r w:rsidRPr="00AF5DBE">
        <w:rPr>
          <w:sz w:val="24"/>
          <w:lang w:val="es-CR"/>
        </w:rPr>
        <w:t>en horario de 9:00 a</w:t>
      </w:r>
      <w:r>
        <w:rPr>
          <w:sz w:val="24"/>
          <w:lang w:val="es-CR"/>
        </w:rPr>
        <w:t>.</w:t>
      </w:r>
      <w:r w:rsidRPr="00AF5DBE">
        <w:rPr>
          <w:sz w:val="24"/>
          <w:lang w:val="es-CR"/>
        </w:rPr>
        <w:t>m</w:t>
      </w:r>
      <w:r>
        <w:rPr>
          <w:sz w:val="24"/>
          <w:lang w:val="es-CR"/>
        </w:rPr>
        <w:t>.</w:t>
      </w:r>
      <w:r w:rsidRPr="00AF5DBE">
        <w:rPr>
          <w:sz w:val="24"/>
          <w:lang w:val="es-CR"/>
        </w:rPr>
        <w:t xml:space="preserve"> a </w:t>
      </w:r>
      <w:r w:rsidR="0098609E">
        <w:rPr>
          <w:sz w:val="24"/>
          <w:lang w:val="es-CR"/>
        </w:rPr>
        <w:t>1</w:t>
      </w:r>
      <w:r w:rsidRPr="00AF5DBE">
        <w:rPr>
          <w:sz w:val="24"/>
          <w:lang w:val="es-CR"/>
        </w:rPr>
        <w:t>:</w:t>
      </w:r>
      <w:r>
        <w:rPr>
          <w:sz w:val="24"/>
          <w:lang w:val="es-CR"/>
        </w:rPr>
        <w:t>00</w:t>
      </w:r>
      <w:r w:rsidRPr="00AF5DBE">
        <w:rPr>
          <w:sz w:val="24"/>
          <w:lang w:val="es-CR"/>
        </w:rPr>
        <w:t xml:space="preserve"> </w:t>
      </w:r>
      <w:r w:rsidR="0098609E">
        <w:rPr>
          <w:sz w:val="24"/>
          <w:lang w:val="es-CR"/>
        </w:rPr>
        <w:t>p.m.</w:t>
      </w:r>
    </w:p>
    <w:p w:rsidRPr="00AC72FB" w:rsidR="00487F2F" w:rsidP="00487F2F" w:rsidRDefault="00487F2F" w14:paraId="718B89E2" w14:textId="77777777">
      <w:pPr>
        <w:widowControl w:val="0"/>
        <w:spacing w:line="240" w:lineRule="auto"/>
        <w:jc w:val="left"/>
        <w:rPr>
          <w:sz w:val="24"/>
          <w:lang w:val="es-CR" w:eastAsia="es-ES"/>
        </w:rPr>
      </w:pPr>
    </w:p>
    <w:tbl>
      <w:tblPr>
        <w:tblW w:w="8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4101"/>
      </w:tblGrid>
      <w:tr w:rsidRPr="00AF5DBE" w:rsidR="00487F2F" w:rsidTr="00E17729" w14:paraId="03769B90" w14:textId="77777777">
        <w:trPr>
          <w:trHeight w:val="206"/>
          <w:tblHeader/>
          <w:jc w:val="center"/>
        </w:trPr>
        <w:tc>
          <w:tcPr>
            <w:tcW w:w="4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F4E79" w:themeFill="accent1" w:themeFillShade="80"/>
            <w:vAlign w:val="center"/>
          </w:tcPr>
          <w:p w:rsidR="00487F2F" w:rsidP="00E17729" w:rsidRDefault="00487F2F" w14:paraId="1135A16F" w14:textId="77777777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lang w:val="es-CR" w:eastAsia="es-CR"/>
              </w:rPr>
            </w:pPr>
            <w:r>
              <w:rPr>
                <w:b/>
                <w:bCs/>
                <w:color w:val="FFFFFF" w:themeColor="background1"/>
                <w:sz w:val="24"/>
                <w:lang w:val="es-CR" w:eastAsia="es-CR"/>
              </w:rPr>
              <w:t>22 y 24 de febrero de 2021</w:t>
            </w:r>
          </w:p>
          <w:p w:rsidRPr="00AF5DBE" w:rsidR="00487F2F" w:rsidP="00E17729" w:rsidRDefault="00487F2F" w14:paraId="517EDC64" w14:textId="77777777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lang w:val="es-CR" w:eastAsia="es-CR"/>
              </w:rPr>
            </w:pPr>
            <w:r>
              <w:rPr>
                <w:b/>
                <w:bCs/>
                <w:color w:val="FFFFFF" w:themeColor="background1"/>
                <w:sz w:val="24"/>
                <w:lang w:val="es-CR" w:eastAsia="es-CR"/>
              </w:rPr>
              <w:t>Grupo 1</w:t>
            </w:r>
          </w:p>
        </w:tc>
        <w:tc>
          <w:tcPr>
            <w:tcW w:w="4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F4E79" w:themeFill="accent1" w:themeFillShade="80"/>
          </w:tcPr>
          <w:p w:rsidR="00487F2F" w:rsidP="00E17729" w:rsidRDefault="00487F2F" w14:paraId="0AD9C398" w14:textId="77777777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lang w:val="es-CR" w:eastAsia="es-CR"/>
              </w:rPr>
            </w:pPr>
            <w:r>
              <w:rPr>
                <w:b/>
                <w:bCs/>
                <w:color w:val="FFFFFF" w:themeColor="background1"/>
                <w:sz w:val="24"/>
                <w:lang w:val="es-CR" w:eastAsia="es-CR"/>
              </w:rPr>
              <w:t>4 y 5 de marzo de 2021</w:t>
            </w:r>
          </w:p>
          <w:p w:rsidR="00487F2F" w:rsidP="00E17729" w:rsidRDefault="00487F2F" w14:paraId="5F315AD6" w14:textId="77777777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lang w:val="es-CR" w:eastAsia="es-CR"/>
              </w:rPr>
            </w:pPr>
            <w:r>
              <w:rPr>
                <w:b/>
                <w:bCs/>
                <w:color w:val="FFFFFF" w:themeColor="background1"/>
                <w:sz w:val="24"/>
                <w:lang w:val="es-CR" w:eastAsia="es-CR"/>
              </w:rPr>
              <w:t>Grupo 2</w:t>
            </w:r>
          </w:p>
        </w:tc>
      </w:tr>
      <w:tr w:rsidRPr="00AF5DBE" w:rsidR="00487F2F" w:rsidTr="00E17729" w14:paraId="175D4230" w14:textId="77777777">
        <w:trPr>
          <w:trHeight w:val="206"/>
          <w:tblHeader/>
          <w:jc w:val="center"/>
        </w:trPr>
        <w:tc>
          <w:tcPr>
            <w:tcW w:w="4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F4E79" w:themeFill="accent1" w:themeFillShade="80"/>
            <w:vAlign w:val="center"/>
            <w:hideMark/>
          </w:tcPr>
          <w:p w:rsidRPr="00AF5DBE" w:rsidR="00487F2F" w:rsidP="00E17729" w:rsidRDefault="00487F2F" w14:paraId="783A924A" w14:textId="77777777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lang w:val="es-CR" w:eastAsia="es-CR"/>
              </w:rPr>
            </w:pPr>
            <w:r w:rsidRPr="00AF5DBE">
              <w:rPr>
                <w:b/>
                <w:bCs/>
                <w:color w:val="FFFFFF" w:themeColor="background1"/>
                <w:sz w:val="24"/>
                <w:lang w:val="es-CR" w:eastAsia="es-CR"/>
              </w:rPr>
              <w:t>Nombre de la entidad</w:t>
            </w:r>
          </w:p>
        </w:tc>
        <w:tc>
          <w:tcPr>
            <w:tcW w:w="4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F4E79" w:themeFill="accent1" w:themeFillShade="80"/>
          </w:tcPr>
          <w:p w:rsidRPr="00AF5DBE" w:rsidR="00487F2F" w:rsidP="00E17729" w:rsidRDefault="00487F2F" w14:paraId="7A0B1CD0" w14:textId="77777777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lang w:val="es-CR" w:eastAsia="es-CR"/>
              </w:rPr>
            </w:pPr>
            <w:r>
              <w:rPr>
                <w:b/>
                <w:bCs/>
                <w:color w:val="FFFFFF" w:themeColor="background1"/>
                <w:sz w:val="24"/>
                <w:lang w:val="es-CR" w:eastAsia="es-CR"/>
              </w:rPr>
              <w:t>Nombre de la entidad</w:t>
            </w:r>
          </w:p>
        </w:tc>
      </w:tr>
      <w:tr w:rsidRPr="00CE5D94" w:rsidR="00487F2F" w:rsidTr="00E17729" w14:paraId="76894212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6FC0F131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de Costa Rica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57F1E91F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Coocique R.L.</w:t>
            </w:r>
          </w:p>
        </w:tc>
      </w:tr>
      <w:tr w:rsidRPr="00AF5DBE" w:rsidR="00487F2F" w:rsidTr="00E17729" w14:paraId="6BC050F4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0AB89764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Nacional de Costa Rica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66948BB3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Coopavegra R.L.</w:t>
            </w:r>
          </w:p>
        </w:tc>
      </w:tr>
      <w:tr w:rsidRPr="00AF5DBE" w:rsidR="00487F2F" w:rsidTr="00E17729" w14:paraId="03BF7B2E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4BEE954E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Hipotecario de la Vivienda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1AE2A422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Coopealianza R.L.</w:t>
            </w:r>
          </w:p>
        </w:tc>
      </w:tr>
      <w:tr w:rsidRPr="00AF5DBE" w:rsidR="00487F2F" w:rsidTr="00E17729" w14:paraId="0B5214C1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63E54A7B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Popular y de Desarrollo Comunal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6E67486B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Coopeamistad R.L.</w:t>
            </w:r>
          </w:p>
        </w:tc>
      </w:tr>
      <w:tr w:rsidRPr="00AF5DBE" w:rsidR="00487F2F" w:rsidTr="00E17729" w14:paraId="2B600638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66F2E888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BAC San José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0FCFA0FF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Coopeande No.1 R.L.</w:t>
            </w:r>
          </w:p>
        </w:tc>
      </w:tr>
      <w:tr w:rsidRPr="00AF5DBE" w:rsidR="00487F2F" w:rsidTr="00E17729" w14:paraId="3D5ACBA0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1DDB52EF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BCT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02096455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Coopeaya R.L.</w:t>
            </w:r>
          </w:p>
        </w:tc>
      </w:tr>
      <w:tr w:rsidRPr="00AF5DBE" w:rsidR="00487F2F" w:rsidTr="00E17729" w14:paraId="50B80558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5F427C30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Cathay de Costa Rica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14A31DB9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Coopebanpo R.L.</w:t>
            </w:r>
          </w:p>
        </w:tc>
      </w:tr>
      <w:tr w:rsidRPr="00AF5DBE" w:rsidR="00487F2F" w:rsidTr="00E17729" w14:paraId="06403A66" w14:textId="77777777">
        <w:trPr>
          <w:trHeight w:val="598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3EB1D138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CMB (Costa Rica) S.A. (valores)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46B4196D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Coopecaja R.L.</w:t>
            </w:r>
          </w:p>
        </w:tc>
      </w:tr>
      <w:tr w:rsidRPr="00AF5DBE" w:rsidR="00487F2F" w:rsidTr="00E17729" w14:paraId="1944169F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690D1FB0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Davivienda (Costa Rica)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37858B77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Coopecar R.L.</w:t>
            </w:r>
          </w:p>
        </w:tc>
      </w:tr>
      <w:tr w:rsidRPr="00AF5DBE" w:rsidR="00487F2F" w:rsidTr="00E17729" w14:paraId="6108227C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642482B0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General (Costa Rica)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67B68B3A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Coopefyl R.L.</w:t>
            </w:r>
          </w:p>
        </w:tc>
      </w:tr>
      <w:tr w:rsidRPr="00AF5DBE" w:rsidR="00487F2F" w:rsidTr="00E17729" w14:paraId="53E537A8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101FD6E7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Improsa S.A. (puesto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308405F4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Coopegrecia R.L.</w:t>
            </w:r>
          </w:p>
        </w:tc>
      </w:tr>
      <w:tr w:rsidRPr="00AF5DBE" w:rsidR="00487F2F" w:rsidTr="00E17729" w14:paraId="324C82AA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1B9515F4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Lafise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4177F706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Coopejudicial R.L.</w:t>
            </w:r>
          </w:p>
        </w:tc>
      </w:tr>
      <w:tr w:rsidRPr="00AF5DBE" w:rsidR="00487F2F" w:rsidTr="00E17729" w14:paraId="034E7F62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3C3D734C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Banco Promérica de Costa Rica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1C7D05A6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Coopelecheros R.L.</w:t>
            </w:r>
          </w:p>
        </w:tc>
      </w:tr>
      <w:tr w:rsidRPr="00AF5DBE" w:rsidR="00487F2F" w:rsidTr="00E17729" w14:paraId="291CC291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7579906A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Prival Bank (Costa Rica)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53A62D18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Coopemédicos R.L.</w:t>
            </w:r>
          </w:p>
        </w:tc>
      </w:tr>
      <w:tr w:rsidRPr="00AF5DBE" w:rsidR="00487F2F" w:rsidTr="00E17729" w14:paraId="11DC5510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4F610E24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Scotiabank de Costa Rica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59685045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Coopemep R.L.</w:t>
            </w:r>
          </w:p>
        </w:tc>
      </w:tr>
      <w:tr w:rsidRPr="00AF5DBE" w:rsidR="00487F2F" w:rsidTr="00E17729" w14:paraId="189806AE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4CB8132A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Financiera Cafsa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4CC40F9E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Coopenae R.L.</w:t>
            </w:r>
          </w:p>
        </w:tc>
      </w:tr>
      <w:tr w:rsidRPr="00AF5DBE" w:rsidR="00487F2F" w:rsidTr="00E17729" w14:paraId="4C67C873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1B44F25E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Financiera Comeca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3F12B99E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Coopesanmarcos R.L.</w:t>
            </w:r>
          </w:p>
        </w:tc>
      </w:tr>
      <w:tr w:rsidRPr="00AF5DBE" w:rsidR="00487F2F" w:rsidTr="00E17729" w14:paraId="7B21A1D7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4481CCC0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Financiera Credilat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4298CDF2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Coopesanramón R.L.</w:t>
            </w:r>
          </w:p>
        </w:tc>
      </w:tr>
      <w:tr w:rsidRPr="00AF5DBE" w:rsidR="00487F2F" w:rsidTr="00E17729" w14:paraId="30D3131F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544AA8A5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Financiera Desyfin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4F349F60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Coopeservidores R.L. (seguros)</w:t>
            </w:r>
          </w:p>
        </w:tc>
      </w:tr>
      <w:tr w:rsidRPr="00AF5DBE" w:rsidR="00487F2F" w:rsidTr="00E17729" w14:paraId="501D56B1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2C915FA9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Financiera Gente S.A.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F5DBE" w:rsidR="00487F2F" w:rsidP="00487F2F" w:rsidRDefault="00487F2F" w14:paraId="600F903D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Coopeuna R.L.</w:t>
            </w:r>
          </w:p>
        </w:tc>
      </w:tr>
      <w:tr w:rsidRPr="00AF5DBE" w:rsidR="00487F2F" w:rsidTr="00E17729" w14:paraId="14441920" w14:textId="77777777">
        <w:trPr>
          <w:trHeight w:val="336"/>
          <w:jc w:val="center"/>
        </w:trPr>
        <w:tc>
          <w:tcPr>
            <w:tcW w:w="41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487F2F" w:rsidRDefault="00487F2F" w14:paraId="109398AC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Grupo Mutual Alajuela – La Vivienda de Ahorro y Préstamo</w:t>
            </w:r>
          </w:p>
        </w:tc>
        <w:tc>
          <w:tcPr>
            <w:tcW w:w="41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AF5DBE" w:rsidR="00487F2F" w:rsidP="00487F2F" w:rsidRDefault="00487F2F" w14:paraId="0954C632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Credecoop R.L.</w:t>
            </w:r>
          </w:p>
        </w:tc>
      </w:tr>
      <w:tr w:rsidRPr="00AF5DBE" w:rsidR="00487F2F" w:rsidTr="00E17729" w14:paraId="1976B82A" w14:textId="77777777">
        <w:trPr>
          <w:trHeight w:val="336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5DBE" w:rsidR="00487F2F" w:rsidP="00487F2F" w:rsidRDefault="00487F2F" w14:paraId="13849381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Mutual Cartago de Ahorro y Préstamo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5DBE" w:rsidR="00487F2F" w:rsidP="00487F2F" w:rsidRDefault="00487F2F" w14:paraId="601B7C26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Casa de Cambio Teledolar S.A.</w:t>
            </w:r>
          </w:p>
        </w:tc>
      </w:tr>
      <w:tr w:rsidRPr="00CE5D94" w:rsidR="00487F2F" w:rsidTr="00E17729" w14:paraId="4C5611E6" w14:textId="77777777">
        <w:trPr>
          <w:trHeight w:val="336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5DBE" w:rsidR="00487F2F" w:rsidP="00487F2F" w:rsidRDefault="00487F2F" w14:paraId="7A83EE7C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Caja de Ahorro y Préstamos de la ANDE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5DBE" w:rsidR="00487F2F" w:rsidP="00487F2F" w:rsidRDefault="00487F2F" w14:paraId="3260F2F9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Global Exchange Casa de Cambio S.A.</w:t>
            </w:r>
          </w:p>
        </w:tc>
      </w:tr>
      <w:tr w:rsidRPr="00CE5D94" w:rsidR="00487F2F" w:rsidTr="00E17729" w14:paraId="74D0FA98" w14:textId="77777777">
        <w:trPr>
          <w:trHeight w:val="336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5DBE" w:rsidR="00487F2F" w:rsidP="00487F2F" w:rsidRDefault="00487F2F" w14:paraId="1CF97D6C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Cámara de Bancos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5DBE" w:rsidR="00487F2F" w:rsidP="00487F2F" w:rsidRDefault="00487F2F" w14:paraId="2A4D5C0C" w14:textId="77777777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lang w:eastAsia="es-ES"/>
              </w:rPr>
            </w:pPr>
            <w:r w:rsidRPr="00AF5DBE">
              <w:rPr>
                <w:sz w:val="24"/>
                <w:lang w:eastAsia="es-ES"/>
              </w:rPr>
              <w:t>Fe</w:t>
            </w:r>
            <w:r>
              <w:rPr>
                <w:sz w:val="24"/>
                <w:lang w:eastAsia="es-ES"/>
              </w:rPr>
              <w:t>coopse</w:t>
            </w:r>
          </w:p>
        </w:tc>
      </w:tr>
      <w:tr w:rsidRPr="00CE5D94" w:rsidR="00487F2F" w:rsidTr="00E17729" w14:paraId="499F9E98" w14:textId="77777777">
        <w:trPr>
          <w:trHeight w:val="336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5DBE" w:rsidR="00487F2F" w:rsidP="00487F2F" w:rsidRDefault="00487F2F" w14:paraId="102A88F1" w14:textId="77777777">
            <w:pPr>
              <w:numPr>
                <w:ilvl w:val="0"/>
                <w:numId w:val="6"/>
              </w:num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Asociación Bancaria</w:t>
            </w:r>
          </w:p>
        </w:tc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F5DBE" w:rsidR="00487F2F" w:rsidP="00E17729" w:rsidRDefault="00487F2F" w14:paraId="4AD4326F" w14:textId="77777777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</w:p>
        </w:tc>
      </w:tr>
    </w:tbl>
    <w:p w:rsidRPr="00CD795E" w:rsidR="00487F2F" w:rsidP="00487F2F" w:rsidRDefault="00487F2F" w14:paraId="4B693EE5" w14:textId="77777777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>
        <w:rPr>
          <w:sz w:val="24"/>
          <w:lang w:val="es-CR"/>
        </w:rPr>
        <w:lastRenderedPageBreak/>
        <w:t>Las personas designadas para participar en estas capacitaciones</w:t>
      </w:r>
      <w:r w:rsidRPr="003B7CA3">
        <w:rPr>
          <w:sz w:val="24"/>
          <w:lang w:val="es-CR"/>
        </w:rPr>
        <w:t xml:space="preserve"> deberán remitir a la dirección electrónica</w:t>
      </w:r>
      <w:r>
        <w:rPr>
          <w:sz w:val="24"/>
          <w:lang w:val="es-CR"/>
        </w:rPr>
        <w:t>,</w:t>
      </w:r>
      <w:r w:rsidRPr="003B7CA3">
        <w:rPr>
          <w:sz w:val="24"/>
          <w:lang w:val="es-CR"/>
        </w:rPr>
        <w:t xml:space="preserve"> </w:t>
      </w:r>
      <w:hyperlink w:history="1" r:id="rId12">
        <w:r w:rsidRPr="00CD795E">
          <w:t>capacitacion-sugef@sugef.fi.cr</w:t>
        </w:r>
      </w:hyperlink>
      <w:r w:rsidRPr="003B7CA3">
        <w:rPr>
          <w:sz w:val="24"/>
          <w:lang w:val="es-CR"/>
        </w:rPr>
        <w:t xml:space="preserve">, el Excel que se adjunta en el </w:t>
      </w:r>
      <w:r w:rsidRPr="00CD795E">
        <w:rPr>
          <w:sz w:val="24"/>
          <w:lang w:val="es-CR"/>
        </w:rPr>
        <w:t xml:space="preserve">Anexo </w:t>
      </w:r>
      <w:proofErr w:type="spellStart"/>
      <w:r w:rsidRPr="00CD795E">
        <w:rPr>
          <w:sz w:val="24"/>
          <w:lang w:val="es-CR"/>
        </w:rPr>
        <w:t>Nº</w:t>
      </w:r>
      <w:proofErr w:type="spellEnd"/>
      <w:r w:rsidRPr="00CD795E">
        <w:rPr>
          <w:sz w:val="24"/>
          <w:lang w:val="es-CR"/>
        </w:rPr>
        <w:t xml:space="preserve"> 1</w:t>
      </w:r>
      <w:hyperlink w:history="1" r:id="rId13"/>
      <w:r w:rsidRPr="003B7CA3">
        <w:rPr>
          <w:sz w:val="24"/>
          <w:lang w:val="es-CR"/>
        </w:rPr>
        <w:t xml:space="preserve">, </w:t>
      </w:r>
      <w:r w:rsidRPr="00B81B6F">
        <w:rPr>
          <w:b/>
          <w:sz w:val="24"/>
          <w:lang w:val="es-CR"/>
        </w:rPr>
        <w:t>en el plazo máximo de cinco días hábiles contados a partir del día siguiente al recibo de esta Circular</w:t>
      </w:r>
      <w:r w:rsidRPr="003B7CA3">
        <w:rPr>
          <w:sz w:val="24"/>
          <w:lang w:val="es-CR"/>
        </w:rPr>
        <w:t xml:space="preserve">. </w:t>
      </w:r>
      <w:r w:rsidRPr="00CD795E">
        <w:rPr>
          <w:sz w:val="24"/>
          <w:lang w:val="es-CR"/>
        </w:rPr>
        <w:t>Se aclara que en ningún caso se harán excepciones para otorgar más cupos de los señalados.</w:t>
      </w:r>
    </w:p>
    <w:p w:rsidR="00487F2F" w:rsidP="00487F2F" w:rsidRDefault="00487F2F" w14:paraId="1F9EA5F1" w14:textId="77777777">
      <w:pPr>
        <w:widowControl w:val="0"/>
        <w:spacing w:line="240" w:lineRule="auto"/>
        <w:rPr>
          <w:sz w:val="24"/>
          <w:lang w:val="es-CR"/>
        </w:rPr>
      </w:pPr>
    </w:p>
    <w:p w:rsidRPr="003B7CA3" w:rsidR="00487F2F" w:rsidP="00487F2F" w:rsidRDefault="00487F2F" w14:paraId="2450E4B8" w14:textId="77777777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 w:rsidRPr="003B7CA3">
        <w:rPr>
          <w:sz w:val="24"/>
          <w:lang w:val="es-CR"/>
        </w:rPr>
        <w:t>Cuando se cuente con la lista definitiva de participantes, la SUGEF enviará una convocatoria con los detalles de conexión a la capacitación virtual, la cual se realizará mediante la aplicación Webex Meetings.</w:t>
      </w:r>
    </w:p>
    <w:p w:rsidRPr="00AF5DBE" w:rsidR="00487F2F" w:rsidP="00487F2F" w:rsidRDefault="00487F2F" w14:paraId="4E633C56" w14:textId="77777777">
      <w:pPr>
        <w:widowControl w:val="0"/>
        <w:spacing w:line="240" w:lineRule="auto"/>
        <w:rPr>
          <w:sz w:val="24"/>
          <w:lang w:val="es-CR"/>
        </w:rPr>
      </w:pPr>
    </w:p>
    <w:p w:rsidR="00487F2F" w:rsidP="00487F2F" w:rsidRDefault="00487F2F" w14:paraId="500E92BF" w14:textId="77777777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 w:rsidRPr="003B7CA3">
        <w:rPr>
          <w:sz w:val="24"/>
          <w:lang w:val="es-CR"/>
        </w:rPr>
        <w:t xml:space="preserve">Con el fin de mantener una comunicación adecuada, se recomienda que los participantes de la capacitación cuenten con un ancho de banda de </w:t>
      </w:r>
      <w:r>
        <w:rPr>
          <w:sz w:val="24"/>
          <w:lang w:val="es-CR"/>
        </w:rPr>
        <w:t>al</w:t>
      </w:r>
      <w:r w:rsidRPr="003B7CA3">
        <w:rPr>
          <w:sz w:val="24"/>
          <w:lang w:val="es-CR"/>
        </w:rPr>
        <w:t xml:space="preserve"> menos 5 MB de </w:t>
      </w:r>
      <w:r w:rsidRPr="003B7CA3">
        <w:rPr>
          <w:i/>
          <w:sz w:val="24"/>
          <w:lang w:val="es-CR"/>
        </w:rPr>
        <w:t>upload</w:t>
      </w:r>
      <w:r w:rsidRPr="003B7CA3">
        <w:rPr>
          <w:sz w:val="24"/>
          <w:lang w:val="es-CR"/>
        </w:rPr>
        <w:t xml:space="preserve"> y 10 MB para </w:t>
      </w:r>
      <w:r w:rsidRPr="003B7CA3">
        <w:rPr>
          <w:i/>
          <w:sz w:val="24"/>
          <w:lang w:val="es-CR"/>
        </w:rPr>
        <w:t>download</w:t>
      </w:r>
      <w:r w:rsidRPr="003B7CA3">
        <w:rPr>
          <w:sz w:val="24"/>
          <w:lang w:val="es-CR"/>
        </w:rPr>
        <w:t>.</w:t>
      </w:r>
    </w:p>
    <w:p w:rsidR="00487F2F" w:rsidP="00487F2F" w:rsidRDefault="00487F2F" w14:paraId="5A208B9E" w14:textId="77777777">
      <w:pPr>
        <w:pStyle w:val="ListParagraph"/>
        <w:rPr>
          <w:sz w:val="24"/>
          <w:lang w:val="es-CR"/>
        </w:rPr>
      </w:pPr>
    </w:p>
    <w:p w:rsidRPr="003B7CA3" w:rsidR="00487F2F" w:rsidP="00487F2F" w:rsidRDefault="00487F2F" w14:paraId="2D990B42" w14:textId="77777777">
      <w:pPr>
        <w:widowControl w:val="0"/>
        <w:numPr>
          <w:ilvl w:val="0"/>
          <w:numId w:val="4"/>
        </w:numPr>
        <w:spacing w:line="240" w:lineRule="auto"/>
        <w:rPr>
          <w:sz w:val="24"/>
          <w:lang w:val="es-CR"/>
        </w:rPr>
      </w:pPr>
      <w:r>
        <w:rPr>
          <w:sz w:val="24"/>
          <w:lang w:val="es-CR"/>
        </w:rPr>
        <w:t>Posteriormente, durante el año 2021 se estarán realizando eventos de capacitación sobre el uso del CICAC, por lo cual en esta oportunidad no se abordarán estos temas.</w:t>
      </w:r>
    </w:p>
    <w:p w:rsidR="00487F2F" w:rsidP="00487F2F" w:rsidRDefault="00487F2F" w14:paraId="6351BB2A" w14:textId="77777777">
      <w:pPr>
        <w:spacing w:line="240" w:lineRule="auto"/>
        <w:rPr>
          <w:sz w:val="24"/>
          <w:lang w:val="es-CR" w:eastAsia="es-ES"/>
        </w:rPr>
      </w:pPr>
    </w:p>
    <w:p w:rsidRPr="00AF5DBE" w:rsidR="00487F2F" w:rsidP="00487F2F" w:rsidRDefault="00487F2F" w14:paraId="51863271" w14:textId="77777777">
      <w:pPr>
        <w:spacing w:line="240" w:lineRule="auto"/>
        <w:rPr>
          <w:sz w:val="24"/>
          <w:lang w:val="es-CR" w:eastAsia="es-ES"/>
        </w:rPr>
      </w:pPr>
      <w:r w:rsidRPr="00AF5DBE">
        <w:rPr>
          <w:sz w:val="24"/>
          <w:lang w:val="es-CR" w:eastAsia="es-ES"/>
        </w:rPr>
        <w:t>Para consultas pueden comunicarse con:</w:t>
      </w:r>
    </w:p>
    <w:p w:rsidR="00487F2F" w:rsidP="00487F2F" w:rsidRDefault="00487F2F" w14:paraId="244A0061" w14:textId="77777777">
      <w:pPr>
        <w:spacing w:line="240" w:lineRule="auto"/>
        <w:ind w:left="284"/>
        <w:rPr>
          <w:sz w:val="24"/>
          <w:lang w:val="es-CR" w:eastAsia="es-ES"/>
        </w:rPr>
      </w:pPr>
    </w:p>
    <w:p w:rsidRPr="00AF5DBE" w:rsidR="00487F2F" w:rsidP="00487F2F" w:rsidRDefault="00487F2F" w14:paraId="45FD4F39" w14:textId="77777777">
      <w:pPr>
        <w:spacing w:line="240" w:lineRule="auto"/>
        <w:ind w:left="284"/>
        <w:rPr>
          <w:sz w:val="24"/>
          <w:lang w:val="es-CR" w:eastAsia="es-ES"/>
        </w:rPr>
      </w:pPr>
    </w:p>
    <w:tbl>
      <w:tblPr>
        <w:tblW w:w="77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984"/>
        <w:gridCol w:w="2694"/>
      </w:tblGrid>
      <w:tr w:rsidRPr="00AF5DBE" w:rsidR="00487F2F" w:rsidTr="00E17729" w14:paraId="27104D3E" w14:textId="77777777">
        <w:trPr>
          <w:trHeight w:val="206"/>
          <w:jc w:val="center"/>
        </w:trPr>
        <w:tc>
          <w:tcPr>
            <w:tcW w:w="3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F5DBE" w:rsidR="00487F2F" w:rsidP="00E17729" w:rsidRDefault="00487F2F" w14:paraId="21D50A36" w14:textId="7777777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AF5DBE">
              <w:rPr>
                <w:b/>
                <w:bCs/>
                <w:color w:val="000000"/>
                <w:sz w:val="24"/>
                <w:lang w:val="es-CR" w:eastAsia="es-CR"/>
              </w:rPr>
              <w:t>Nombre del Contacto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F5DBE" w:rsidR="00487F2F" w:rsidP="00E17729" w:rsidRDefault="00487F2F" w14:paraId="04F57E8E" w14:textId="7777777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AF5DBE">
              <w:rPr>
                <w:b/>
                <w:bCs/>
                <w:color w:val="000000"/>
                <w:sz w:val="24"/>
                <w:lang w:val="es-CR" w:eastAsia="es-CR"/>
              </w:rPr>
              <w:t>Teléfono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F5DBE" w:rsidR="00487F2F" w:rsidP="00E17729" w:rsidRDefault="00487F2F" w14:paraId="5904C542" w14:textId="7777777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AF5DBE">
              <w:rPr>
                <w:b/>
                <w:bCs/>
                <w:color w:val="000000"/>
                <w:sz w:val="24"/>
                <w:lang w:val="es-CR" w:eastAsia="es-CR"/>
              </w:rPr>
              <w:t>Email</w:t>
            </w:r>
          </w:p>
        </w:tc>
      </w:tr>
      <w:tr w:rsidRPr="00AF5DBE" w:rsidR="00487F2F" w:rsidTr="00E17729" w14:paraId="63C91393" w14:textId="77777777">
        <w:trPr>
          <w:trHeight w:val="336"/>
          <w:jc w:val="center"/>
        </w:trPr>
        <w:tc>
          <w:tcPr>
            <w:tcW w:w="3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E17729" w:rsidRDefault="00487F2F" w14:paraId="37701C50" w14:textId="77777777">
            <w:pPr>
              <w:spacing w:line="240" w:lineRule="auto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Jackeline Morales Miranda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E17729" w:rsidRDefault="00487F2F" w14:paraId="62FB0C44" w14:textId="77777777">
            <w:pPr>
              <w:spacing w:line="240" w:lineRule="auto"/>
              <w:jc w:val="center"/>
              <w:rPr>
                <w:bCs/>
                <w:color w:val="000000"/>
                <w:sz w:val="24"/>
                <w:lang w:val="es-CR" w:eastAsia="es-CR"/>
              </w:rPr>
            </w:pPr>
            <w:r w:rsidRPr="00AF5DBE">
              <w:rPr>
                <w:bCs/>
                <w:color w:val="000000"/>
                <w:sz w:val="24"/>
                <w:lang w:val="es-CR" w:eastAsia="es-CR"/>
              </w:rPr>
              <w:t>2243-4763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CE5D94" w:rsidR="00487F2F" w:rsidP="00E17729" w:rsidRDefault="00487F2F" w14:paraId="5412796C" w14:textId="77777777">
            <w:pPr>
              <w:spacing w:line="240" w:lineRule="auto"/>
              <w:rPr>
                <w:color w:val="0563C1" w:themeColor="hyperlink"/>
                <w:sz w:val="24"/>
                <w:u w:val="single"/>
                <w:lang w:val="es-CR" w:eastAsia="es-CR"/>
              </w:rPr>
            </w:pPr>
            <w:r w:rsidRPr="00CE5D94">
              <w:rPr>
                <w:color w:val="0563C1" w:themeColor="hyperlink"/>
                <w:sz w:val="24"/>
                <w:u w:val="single"/>
                <w:lang w:val="es-CR" w:eastAsia="es-CR"/>
              </w:rPr>
              <w:t>moralesmj@sugef.fi.cr</w:t>
            </w:r>
          </w:p>
        </w:tc>
      </w:tr>
      <w:tr w:rsidRPr="00AF5DBE" w:rsidR="00487F2F" w:rsidTr="00E17729" w14:paraId="77D6D41C" w14:textId="77777777">
        <w:trPr>
          <w:trHeight w:val="336"/>
          <w:jc w:val="center"/>
        </w:trPr>
        <w:tc>
          <w:tcPr>
            <w:tcW w:w="31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E17729" w:rsidRDefault="00487F2F" w14:paraId="3400EB75" w14:textId="77777777">
            <w:pPr>
              <w:spacing w:line="240" w:lineRule="auto"/>
              <w:rPr>
                <w:color w:val="000000"/>
                <w:sz w:val="24"/>
                <w:lang w:val="es-CR" w:eastAsia="es-CR"/>
              </w:rPr>
            </w:pPr>
            <w:r w:rsidRPr="00AF5DBE">
              <w:rPr>
                <w:color w:val="000000"/>
                <w:sz w:val="24"/>
                <w:lang w:val="es-CR" w:eastAsia="es-CR"/>
              </w:rPr>
              <w:t>Andrea Segura Solís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F5DBE" w:rsidR="00487F2F" w:rsidP="00E17729" w:rsidRDefault="00487F2F" w14:paraId="2255C76A" w14:textId="77777777">
            <w:pPr>
              <w:spacing w:line="240" w:lineRule="auto"/>
              <w:jc w:val="center"/>
              <w:rPr>
                <w:bCs/>
                <w:color w:val="000000"/>
                <w:sz w:val="24"/>
                <w:lang w:val="es-CR" w:eastAsia="es-CR"/>
              </w:rPr>
            </w:pPr>
            <w:r w:rsidRPr="00AF5DBE">
              <w:rPr>
                <w:bCs/>
                <w:color w:val="000000"/>
                <w:sz w:val="24"/>
                <w:lang w:val="es-CR" w:eastAsia="es-CR"/>
              </w:rPr>
              <w:t>2243-4780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CE5D94" w:rsidR="00487F2F" w:rsidP="00E17729" w:rsidRDefault="00487F2F" w14:paraId="4FCFF42A" w14:textId="77777777">
            <w:pPr>
              <w:spacing w:line="240" w:lineRule="auto"/>
              <w:rPr>
                <w:color w:val="0563C1" w:themeColor="hyperlink"/>
                <w:sz w:val="24"/>
                <w:u w:val="single"/>
                <w:lang w:val="es-CR" w:eastAsia="es-CR"/>
              </w:rPr>
            </w:pPr>
            <w:r w:rsidRPr="00CE5D94">
              <w:rPr>
                <w:color w:val="0563C1" w:themeColor="hyperlink"/>
                <w:sz w:val="24"/>
                <w:u w:val="single"/>
                <w:lang w:val="es-CR" w:eastAsia="es-CR"/>
              </w:rPr>
              <w:t>segurasa@sugef.fi.cr</w:t>
            </w:r>
          </w:p>
        </w:tc>
      </w:tr>
    </w:tbl>
    <w:p w:rsidR="00487F2F" w:rsidP="00487F2F" w:rsidRDefault="00487F2F" w14:paraId="079422BF" w14:textId="75F33822">
      <w:pPr>
        <w:pStyle w:val="Texto"/>
        <w:spacing w:before="0" w:after="0" w:line="240" w:lineRule="auto"/>
        <w:rPr>
          <w:sz w:val="24"/>
        </w:rPr>
      </w:pPr>
    </w:p>
    <w:p w:rsidR="00612061" w:rsidP="00487F2F" w:rsidRDefault="00612061" w14:paraId="0EBD5E80" w14:textId="77777777">
      <w:pPr>
        <w:pStyle w:val="Texto"/>
        <w:spacing w:before="0" w:after="0" w:line="240" w:lineRule="auto"/>
        <w:rPr>
          <w:sz w:val="24"/>
        </w:rPr>
      </w:pPr>
    </w:p>
    <w:p w:rsidRPr="002E2B0A" w:rsidR="006972C9" w:rsidP="008D0062" w:rsidRDefault="006972C9" w14:paraId="5905B481" w14:textId="7EE62AB6">
      <w:pPr>
        <w:pStyle w:val="Texto"/>
        <w:spacing w:before="0" w:after="0" w:line="240" w:lineRule="auto"/>
        <w:rPr>
          <w:sz w:val="24"/>
        </w:rPr>
      </w:pPr>
      <w:r w:rsidRPr="002E2B0A">
        <w:rPr>
          <w:sz w:val="24"/>
        </w:rPr>
        <w:t>Atentamente,</w:t>
      </w:r>
    </w:p>
    <w:p w:rsidR="006972C9" w:rsidP="008D0062" w:rsidRDefault="006972C9" w14:paraId="4AEA9EC4" w14:textId="723CDC85">
      <w:pPr>
        <w:spacing w:line="240" w:lineRule="auto"/>
        <w:rPr>
          <w:sz w:val="24"/>
        </w:rPr>
      </w:pPr>
    </w:p>
    <w:p w:rsidR="008D1D59" w:rsidP="008D0062" w:rsidRDefault="00612061" w14:paraId="25D9A03E" w14:textId="23E4DC8B">
      <w:pPr>
        <w:spacing w:line="240" w:lineRule="auto"/>
        <w:rPr>
          <w:sz w:val="24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9264" behindDoc="1" locked="0" layoutInCell="1" allowOverlap="1" wp14:editId="3A9D2AE5" wp14:anchorId="3AD27289">
            <wp:simplePos x="0" y="0"/>
            <wp:positionH relativeFrom="column">
              <wp:posOffset>-20955</wp:posOffset>
            </wp:positionH>
            <wp:positionV relativeFrom="paragraph">
              <wp:posOffset>47625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E2B0A" w:rsidR="00612061" w:rsidP="008D0062" w:rsidRDefault="00612061" w14:paraId="18F4BB97" w14:textId="003FCAC3">
      <w:pPr>
        <w:spacing w:line="240" w:lineRule="auto"/>
        <w:rPr>
          <w:sz w:val="24"/>
        </w:rPr>
      </w:pPr>
    </w:p>
    <w:p w:rsidR="00612061" w:rsidP="008D1D59" w:rsidRDefault="00612061" w14:paraId="64562A62" w14:textId="77777777">
      <w:pPr>
        <w:spacing w:after="160" w:line="259" w:lineRule="auto"/>
        <w:jc w:val="left"/>
        <w:rPr>
          <w:sz w:val="24"/>
        </w:rPr>
      </w:pPr>
    </w:p>
    <w:p w:rsidRPr="00111293" w:rsidR="008D1D59" w:rsidP="008D1D59" w:rsidRDefault="00612061" w14:paraId="28E5389A" w14:textId="3D4A3EC0">
      <w:pPr>
        <w:spacing w:after="160" w:line="259" w:lineRule="auto"/>
        <w:jc w:val="left"/>
        <w:rPr>
          <w:sz w:val="24"/>
        </w:rPr>
      </w:pPr>
      <w:r>
        <w:rPr>
          <w:sz w:val="24"/>
        </w:rPr>
        <w:t>José Armando Fallas Martínez</w:t>
      </w:r>
      <w:r w:rsidRPr="00111293" w:rsidR="008D1D59">
        <w:rPr>
          <w:sz w:val="24"/>
        </w:rPr>
        <w:br/>
      </w:r>
      <w:r>
        <w:rPr>
          <w:b/>
          <w:bCs/>
          <w:sz w:val="24"/>
        </w:rPr>
        <w:t>I</w:t>
      </w:r>
      <w:r w:rsidRPr="00111293" w:rsidR="008D1D59">
        <w:rPr>
          <w:b/>
          <w:bCs/>
          <w:sz w:val="24"/>
        </w:rPr>
        <w:t>ntendente General</w:t>
      </w:r>
    </w:p>
    <w:p w:rsidR="00FA7AB6" w:rsidP="008D0062" w:rsidRDefault="00FA7AB6" w14:paraId="7CB929C2" w14:textId="441738B3">
      <w:pPr>
        <w:pStyle w:val="Negrita"/>
        <w:spacing w:line="240" w:lineRule="auto"/>
        <w:jc w:val="left"/>
        <w:rPr>
          <w:sz w:val="24"/>
        </w:rPr>
      </w:pPr>
    </w:p>
    <w:p w:rsidR="00612061" w:rsidP="008D0062" w:rsidRDefault="00612061" w14:paraId="49E70012" w14:textId="50D6CC2D">
      <w:pPr>
        <w:pStyle w:val="Negrita"/>
        <w:spacing w:line="240" w:lineRule="auto"/>
        <w:jc w:val="left"/>
        <w:rPr>
          <w:sz w:val="24"/>
        </w:rPr>
      </w:pPr>
      <w:r>
        <w:object w:dxaOrig="1520" w:dyaOrig="987" w14:anchorId="3DFA929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5.75pt;height:49.5pt" o:ole="" type="#_x0000_t75">
            <v:imagedata o:title="" r:id="rId15"/>
          </v:shape>
          <o:OLEObject Type="Embed" ProgID="Excel.Sheet.12" ShapeID="_x0000_i1025" DrawAspect="Icon" ObjectID="_1673971756" r:id="rId16"/>
        </w:object>
      </w:r>
    </w:p>
    <w:p w:rsidR="006972C9" w:rsidP="008D0062" w:rsidRDefault="006972C9" w14:paraId="5B178BD4" w14:textId="77777777">
      <w:pPr>
        <w:pStyle w:val="Negrita"/>
        <w:spacing w:line="240" w:lineRule="auto"/>
      </w:pPr>
    </w:p>
    <w:p w:rsidR="00612061" w:rsidP="00966CD7" w:rsidRDefault="00612061" w14:paraId="1B6EC254" w14:textId="77777777">
      <w:pPr>
        <w:pStyle w:val="CC"/>
        <w:spacing w:line="240" w:lineRule="auto"/>
        <w:rPr>
          <w:sz w:val="16"/>
          <w:szCs w:val="16"/>
        </w:rPr>
      </w:pPr>
    </w:p>
    <w:p w:rsidRPr="00612061" w:rsidR="00966CD7" w:rsidP="00966CD7" w:rsidRDefault="00966CD7" w14:paraId="6AF304DB" w14:textId="5B63B6F5">
      <w:pPr>
        <w:pStyle w:val="CC"/>
        <w:spacing w:line="240" w:lineRule="auto"/>
        <w:rPr>
          <w:sz w:val="16"/>
          <w:szCs w:val="16"/>
        </w:rPr>
      </w:pPr>
      <w:r w:rsidRPr="00612061">
        <w:rPr>
          <w:sz w:val="16"/>
          <w:szCs w:val="16"/>
        </w:rPr>
        <w:t>RCA/JMM/ASS/</w:t>
      </w:r>
      <w:proofErr w:type="spellStart"/>
      <w:r w:rsidRPr="00612061">
        <w:rPr>
          <w:sz w:val="16"/>
          <w:szCs w:val="16"/>
        </w:rPr>
        <w:t>pmvc</w:t>
      </w:r>
      <w:proofErr w:type="spellEnd"/>
    </w:p>
    <w:p w:rsidRPr="0085692C" w:rsidR="006972C9" w:rsidP="008D0062" w:rsidRDefault="006972C9" w14:paraId="315C2D4B" w14:textId="680D0701">
      <w:pPr>
        <w:pStyle w:val="CC"/>
        <w:spacing w:line="240" w:lineRule="auto"/>
      </w:pPr>
    </w:p>
    <w:p w:rsidRPr="006972C9" w:rsidR="006972C9" w:rsidP="006972C9" w:rsidRDefault="006972C9" w14:paraId="38425197" w14:textId="77777777"/>
    <w:p w:rsidRPr="006972C9" w:rsidR="00AF06C5" w:rsidP="00612061" w:rsidRDefault="00AF06C5" w14:paraId="678D8273" w14:textId="1C8C0E8F"/>
    <w:sectPr w:rsidRPr="006972C9" w:rsidR="00AF06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8699E" w14:textId="77777777" w:rsidR="00487F2F" w:rsidRDefault="00487F2F" w:rsidP="009349F3">
      <w:pPr>
        <w:spacing w:line="240" w:lineRule="auto"/>
      </w:pPr>
      <w:r>
        <w:separator/>
      </w:r>
    </w:p>
  </w:endnote>
  <w:endnote w:type="continuationSeparator" w:id="0">
    <w:p w14:paraId="3856B438" w14:textId="77777777" w:rsidR="00487F2F" w:rsidRDefault="00487F2F" w:rsidP="00934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7" w:rsidRDefault="00DD0C27" w14:paraId="319F21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90"/>
      <w:gridCol w:w="2890"/>
      <w:gridCol w:w="1617"/>
      <w:gridCol w:w="1441"/>
    </w:tblGrid>
    <w:tr w:rsidR="00517D62" w:rsidTr="00BA2E27" w14:paraId="3F9DA394" w14:textId="77777777">
      <w:tc>
        <w:tcPr>
          <w:tcW w:w="2942" w:type="dxa"/>
        </w:tcPr>
        <w:p w:rsidR="00DD0C27" w:rsidP="00DD0C27" w:rsidRDefault="00DD0C27" w14:paraId="6C01D23C" w14:textId="77777777">
          <w:pPr>
            <w:pStyle w:val="Footer"/>
            <w:rPr>
              <w:b/>
              <w:color w:val="7F7F7F" w:themeColor="text1" w:themeTint="80"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>Teléfono: (506) 2243-4848</w:t>
          </w:r>
        </w:p>
        <w:p w:rsidR="00DD0C27" w:rsidP="00DD0C27" w:rsidRDefault="00DD0C27" w14:paraId="1CEB356B" w14:textId="77777777">
          <w:pPr>
            <w:pStyle w:val="Footer"/>
            <w:rPr>
              <w:b/>
              <w:color w:val="7F7F7F" w:themeColor="text1" w:themeTint="80"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>Facsímile: (506) 2243-4849</w:t>
          </w:r>
        </w:p>
        <w:p w:rsidRPr="009349F3" w:rsidR="00517D62" w:rsidP="00DD0C27" w:rsidRDefault="00517D62" w14:paraId="066D19D3" w14:textId="77777777">
          <w:pPr>
            <w:pStyle w:val="Footer"/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943" w:type="dxa"/>
        </w:tcPr>
        <w:p w:rsidRPr="009349F3" w:rsidR="00517D62" w:rsidP="00855792" w:rsidRDefault="00517D62" w14:paraId="22845FDD" w14:textId="77777777">
          <w:pPr>
            <w:pStyle w:val="Footer"/>
            <w:jc w:val="left"/>
            <w:rPr>
              <w:b/>
              <w:color w:val="7F7F7F" w:themeColor="text1" w:themeTint="80"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 xml:space="preserve">Apartado: 2762-1000 </w:t>
          </w:r>
          <w:r>
            <w:rPr>
              <w:b/>
              <w:color w:val="7F7F7F" w:themeColor="text1" w:themeTint="80"/>
              <w:sz w:val="16"/>
              <w:szCs w:val="16"/>
            </w:rPr>
            <w:br/>
            <w:t>San José, Costa Rica</w:t>
          </w:r>
        </w:p>
      </w:tc>
      <w:tc>
        <w:tcPr>
          <w:tcW w:w="1471" w:type="dxa"/>
        </w:tcPr>
        <w:p w:rsidRPr="009349F3" w:rsidR="00517D62" w:rsidRDefault="00517D62" w14:paraId="4B5E5B34" w14:textId="77777777">
          <w:pPr>
            <w:pStyle w:val="Footer"/>
            <w:rPr>
              <w:b/>
              <w:color w:val="7F7F7F" w:themeColor="text1" w:themeTint="80"/>
              <w:sz w:val="16"/>
              <w:szCs w:val="16"/>
            </w:rPr>
          </w:pPr>
          <w:r w:rsidRPr="006972C9">
            <w:rPr>
              <w:b/>
              <w:color w:val="7F7F7F" w:themeColor="text1" w:themeTint="80"/>
              <w:sz w:val="16"/>
              <w:szCs w:val="16"/>
            </w:rPr>
            <w:t>www.sugef.fi.cr</w:t>
          </w:r>
          <w:r>
            <w:rPr>
              <w:b/>
              <w:color w:val="7F7F7F" w:themeColor="text1" w:themeTint="80"/>
              <w:sz w:val="16"/>
              <w:szCs w:val="16"/>
            </w:rPr>
            <w:br/>
            <w:t>sugefcr@sugef.fi.cr</w:t>
          </w:r>
        </w:p>
      </w:tc>
      <w:tc>
        <w:tcPr>
          <w:tcW w:w="1472" w:type="dxa"/>
        </w:tcPr>
        <w:p w:rsidRPr="009349F3" w:rsidR="00517D62" w:rsidP="00517D62" w:rsidRDefault="006972C9" w14:paraId="7DDDC363" w14:textId="77777777">
          <w:pPr>
            <w:pStyle w:val="Footer"/>
            <w:jc w:val="right"/>
            <w:rPr>
              <w:b/>
              <w:color w:val="7F7F7F" w:themeColor="text1" w:themeTint="80"/>
              <w:sz w:val="16"/>
              <w:szCs w:val="16"/>
            </w:rPr>
          </w:pPr>
          <w:r w:rsidRPr="006972C9">
            <w:rPr>
              <w:b/>
              <w:color w:val="7F7F7F" w:themeColor="text1" w:themeTint="80"/>
              <w:sz w:val="16"/>
              <w:szCs w:val="16"/>
            </w:rPr>
            <w:fldChar w:fldCharType="begin"/>
          </w:r>
          <w:r w:rsidRPr="006972C9">
            <w:rPr>
              <w:b/>
              <w:color w:val="7F7F7F" w:themeColor="text1" w:themeTint="80"/>
              <w:sz w:val="16"/>
              <w:szCs w:val="16"/>
            </w:rPr>
            <w:instrText>PAGE   \* MERGEFORMAT</w:instrText>
          </w:r>
          <w:r w:rsidRPr="006972C9">
            <w:rPr>
              <w:b/>
              <w:color w:val="7F7F7F" w:themeColor="text1" w:themeTint="80"/>
              <w:sz w:val="16"/>
              <w:szCs w:val="16"/>
            </w:rPr>
            <w:fldChar w:fldCharType="separate"/>
          </w:r>
          <w:r w:rsidR="00B237E7">
            <w:rPr>
              <w:b/>
              <w:noProof/>
              <w:color w:val="7F7F7F" w:themeColor="text1" w:themeTint="80"/>
              <w:sz w:val="16"/>
              <w:szCs w:val="16"/>
            </w:rPr>
            <w:t>1</w:t>
          </w:r>
          <w:r w:rsidRPr="006972C9">
            <w:rPr>
              <w:b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9349F3" w:rsidRDefault="009349F3" w14:paraId="1D992CE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7" w:rsidRDefault="00DD0C27" w14:paraId="7F3A3D2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30A2" w14:textId="77777777" w:rsidR="00487F2F" w:rsidRDefault="00487F2F" w:rsidP="009349F3">
      <w:pPr>
        <w:spacing w:line="240" w:lineRule="auto"/>
      </w:pPr>
      <w:r>
        <w:separator/>
      </w:r>
    </w:p>
  </w:footnote>
  <w:footnote w:type="continuationSeparator" w:id="0">
    <w:p w14:paraId="4FE2AF28" w14:textId="77777777" w:rsidR="00487F2F" w:rsidRDefault="00487F2F" w:rsidP="00934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7" w:rsidRDefault="00DD0C27" w14:paraId="2072FF3A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F3" w:rsidRDefault="009349F3" w14:paraId="43D2EEEC" w14:textId="77777777">
    <w:pPr>
      <w:pStyle w:val="Header"/>
    </w:pPr>
    <w:r>
      <w:ptab w:alignment="center" w:relativeTo="margin" w:leader="none"/>
    </w:r>
    <w:r>
      <w:rPr>
        <w:noProof/>
        <w:lang w:val="es-CR" w:eastAsia="es-CR"/>
      </w:rPr>
      <w:drawing>
        <wp:inline distT="0" distB="0" distL="0" distR="0" wp14:anchorId="6E2A051A" wp14:editId="5D12AD94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7" w:rsidRDefault="00DD0C27" w14:paraId="4A1A85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969"/>
    <w:multiLevelType w:val="hybridMultilevel"/>
    <w:tmpl w:val="4F5C0A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F6"/>
    <w:multiLevelType w:val="hybridMultilevel"/>
    <w:tmpl w:val="D86C3894"/>
    <w:lvl w:ilvl="0" w:tplc="1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3A96B94"/>
    <w:multiLevelType w:val="hybridMultilevel"/>
    <w:tmpl w:val="B11284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4" w15:restartNumberingAfterBreak="0">
    <w:nsid w:val="2280386F"/>
    <w:multiLevelType w:val="hybridMultilevel"/>
    <w:tmpl w:val="A3604C24"/>
    <w:lvl w:ilvl="0" w:tplc="14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6A83DF5"/>
    <w:multiLevelType w:val="hybridMultilevel"/>
    <w:tmpl w:val="BBC28F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D6122"/>
    <w:multiLevelType w:val="multilevel"/>
    <w:tmpl w:val="4F54B5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8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6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02" w:hanging="1800"/>
      </w:pPr>
      <w:rPr>
        <w:rFonts w:hint="default"/>
      </w:rPr>
    </w:lvl>
  </w:abstractNum>
  <w:abstractNum w:abstractNumId="7" w15:restartNumberingAfterBreak="0">
    <w:nsid w:val="48937FA7"/>
    <w:multiLevelType w:val="hybridMultilevel"/>
    <w:tmpl w:val="49E6585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9" w15:restartNumberingAfterBreak="0">
    <w:nsid w:val="7A130361"/>
    <w:multiLevelType w:val="hybridMultilevel"/>
    <w:tmpl w:val="99E6A63C"/>
    <w:lvl w:ilvl="0" w:tplc="BE5C531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2F"/>
    <w:rsid w:val="00163E0E"/>
    <w:rsid w:val="002D6ACD"/>
    <w:rsid w:val="00322C6D"/>
    <w:rsid w:val="0033556F"/>
    <w:rsid w:val="003E0A6C"/>
    <w:rsid w:val="00487F2F"/>
    <w:rsid w:val="004E752A"/>
    <w:rsid w:val="00507AB8"/>
    <w:rsid w:val="00517D62"/>
    <w:rsid w:val="005F7C14"/>
    <w:rsid w:val="00612061"/>
    <w:rsid w:val="0066384E"/>
    <w:rsid w:val="006972C9"/>
    <w:rsid w:val="006D1E13"/>
    <w:rsid w:val="0075045B"/>
    <w:rsid w:val="00771515"/>
    <w:rsid w:val="0080131E"/>
    <w:rsid w:val="008200B7"/>
    <w:rsid w:val="00852F96"/>
    <w:rsid w:val="00855792"/>
    <w:rsid w:val="008D0062"/>
    <w:rsid w:val="008D1D59"/>
    <w:rsid w:val="00900B79"/>
    <w:rsid w:val="009349F3"/>
    <w:rsid w:val="00966CD7"/>
    <w:rsid w:val="0098609E"/>
    <w:rsid w:val="00AC1BF1"/>
    <w:rsid w:val="00AF06C5"/>
    <w:rsid w:val="00B237E7"/>
    <w:rsid w:val="00B673FC"/>
    <w:rsid w:val="00C5070F"/>
    <w:rsid w:val="00DD0C27"/>
    <w:rsid w:val="00DE2D06"/>
    <w:rsid w:val="00F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F6362F"/>
  <w15:chartTrackingRefBased/>
  <w15:docId w15:val="{524DF2AF-0782-424A-977A-8227F3E1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rsid w:val="006972C9"/>
    <w:pPr>
      <w:spacing w:after="0" w:line="240" w:lineRule="atLeast"/>
      <w:jc w:val="both"/>
    </w:pPr>
    <w:rPr>
      <w:rFonts w:ascii="Cambria" w:eastAsia="Times New Roman" w:hAnsi="Cambria" w:cs="Times New Roman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9F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9F3"/>
  </w:style>
  <w:style w:type="paragraph" w:styleId="Footer">
    <w:name w:val="footer"/>
    <w:basedOn w:val="Normal"/>
    <w:link w:val="FooterChar"/>
    <w:uiPriority w:val="99"/>
    <w:unhideWhenUsed/>
    <w:rsid w:val="009349F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9F3"/>
  </w:style>
  <w:style w:type="table" w:styleId="TableGrid">
    <w:name w:val="Table Grid"/>
    <w:basedOn w:val="TableNormal"/>
    <w:uiPriority w:val="39"/>
    <w:rsid w:val="0093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D62"/>
    <w:rPr>
      <w:color w:val="0563C1" w:themeColor="hyperlink"/>
      <w:u w:val="single"/>
    </w:rPr>
  </w:style>
  <w:style w:type="paragraph" w:customStyle="1" w:styleId="Texto">
    <w:name w:val="Texto"/>
    <w:basedOn w:val="Normal"/>
    <w:link w:val="TextoChar"/>
    <w:qFormat/>
    <w:rsid w:val="006972C9"/>
    <w:pPr>
      <w:spacing w:before="120" w:after="120" w:line="360" w:lineRule="auto"/>
    </w:pPr>
  </w:style>
  <w:style w:type="paragraph" w:customStyle="1" w:styleId="Negrita">
    <w:name w:val="Negrita"/>
    <w:basedOn w:val="Texto"/>
    <w:link w:val="NegritaChar1"/>
    <w:uiPriority w:val="1"/>
    <w:qFormat/>
    <w:rsid w:val="006972C9"/>
    <w:pPr>
      <w:spacing w:before="0" w:after="0"/>
    </w:pPr>
    <w:rPr>
      <w:b/>
    </w:rPr>
  </w:style>
  <w:style w:type="paragraph" w:customStyle="1" w:styleId="numeracion">
    <w:name w:val="numeracion"/>
    <w:basedOn w:val="Texto"/>
    <w:uiPriority w:val="1"/>
    <w:qFormat/>
    <w:rsid w:val="006972C9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6972C9"/>
    <w:pPr>
      <w:numPr>
        <w:numId w:val="2"/>
      </w:numPr>
      <w:ind w:left="792"/>
    </w:pPr>
  </w:style>
  <w:style w:type="paragraph" w:customStyle="1" w:styleId="CC">
    <w:name w:val="CC"/>
    <w:basedOn w:val="Texto"/>
    <w:link w:val="CCChar"/>
    <w:qFormat/>
    <w:rsid w:val="006972C9"/>
    <w:pPr>
      <w:spacing w:before="0" w:after="0"/>
    </w:pPr>
    <w:rPr>
      <w:sz w:val="18"/>
      <w:szCs w:val="18"/>
    </w:rPr>
  </w:style>
  <w:style w:type="character" w:customStyle="1" w:styleId="TextoChar">
    <w:name w:val="Texto Char"/>
    <w:basedOn w:val="DefaultParagraphFont"/>
    <w:link w:val="Texto"/>
    <w:rsid w:val="006972C9"/>
    <w:rPr>
      <w:rFonts w:ascii="Cambria" w:eastAsia="Times New Roman" w:hAnsi="Cambria" w:cs="Times New Roman"/>
      <w:szCs w:val="24"/>
      <w:lang w:val="es-ES"/>
    </w:rPr>
  </w:style>
  <w:style w:type="character" w:customStyle="1" w:styleId="CCChar">
    <w:name w:val="CC Char"/>
    <w:basedOn w:val="TextoChar"/>
    <w:link w:val="CC"/>
    <w:rsid w:val="006972C9"/>
    <w:rPr>
      <w:rFonts w:ascii="Cambria" w:eastAsia="Times New Roman" w:hAnsi="Cambria" w:cs="Times New Roman"/>
      <w:sz w:val="18"/>
      <w:szCs w:val="18"/>
      <w:lang w:val="es-ES"/>
    </w:rPr>
  </w:style>
  <w:style w:type="paragraph" w:customStyle="1" w:styleId="encabezado">
    <w:name w:val="encabezado"/>
    <w:basedOn w:val="Texto"/>
    <w:uiPriority w:val="1"/>
    <w:qFormat/>
    <w:rsid w:val="006972C9"/>
    <w:pPr>
      <w:spacing w:before="0" w:after="0"/>
    </w:pPr>
  </w:style>
  <w:style w:type="character" w:customStyle="1" w:styleId="NegritaChar1">
    <w:name w:val="Negrita Char1"/>
    <w:basedOn w:val="DefaultParagraphFont"/>
    <w:link w:val="Negrita"/>
    <w:uiPriority w:val="1"/>
    <w:rsid w:val="006972C9"/>
    <w:rPr>
      <w:rFonts w:ascii="Cambria" w:eastAsia="Times New Roman" w:hAnsi="Cambria" w:cs="Times New Roman"/>
      <w:b/>
      <w:szCs w:val="24"/>
      <w:lang w:val="es-E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6972C9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DefaultParagraphFont"/>
    <w:link w:val="CentradoResaltado"/>
    <w:uiPriority w:val="1"/>
    <w:rsid w:val="006972C9"/>
    <w:rPr>
      <w:rFonts w:ascii="Cambria" w:eastAsia="Times New Roman" w:hAnsi="Cambria" w:cs="Times New Roman"/>
      <w:b/>
      <w:szCs w:val="24"/>
      <w:lang w:val="es-ES"/>
    </w:rPr>
  </w:style>
  <w:style w:type="character" w:styleId="PlaceholderText">
    <w:name w:val="Placeholder Text"/>
    <w:basedOn w:val="DefaultParagraphFont"/>
    <w:uiPriority w:val="99"/>
    <w:semiHidden/>
    <w:rsid w:val="006972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13"/>
    <w:rPr>
      <w:rFonts w:ascii="Segoe UI" w:eastAsia="Times New Roman" w:hAnsi="Segoe UI" w:cs="Segoe UI"/>
      <w:sz w:val="18"/>
      <w:szCs w:val="18"/>
      <w:lang w:val="es-ES"/>
    </w:rPr>
  </w:style>
  <w:style w:type="paragraph" w:styleId="ListParagraph">
    <w:name w:val="List Paragraph"/>
    <w:basedOn w:val="Normal"/>
    <w:link w:val="ListParagraphChar"/>
    <w:uiPriority w:val="34"/>
    <w:qFormat/>
    <w:rsid w:val="00487F2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87F2F"/>
    <w:rPr>
      <w:rFonts w:ascii="Cambria" w:eastAsia="Times New Roman" w:hAnsi="Cambria" w:cs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capacitacion-sugef@sugef.fi.cr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footer" Target="footer2.xml"/><Relationship Id="rId24" Type="http://schemas.openxmlformats.org/officeDocument/2006/relationships/glossaryDocument" Target="glossary/document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3" Type="http://schemas.openxmlformats.org/officeDocument/2006/relationships/fontTable" Target="fontTable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22" Type="http://schemas.openxmlformats.org/officeDocument/2006/relationships/footer" Target="footer3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PlantillasCorrespondenciaExternaSUGEF/plantillas-SGF-ACL-CEF-13-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594CA1A5754CA191E60AAEBA25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E7AA-8340-4556-B2A4-875CB44E3917}"/>
      </w:docPartPr>
      <w:docPartBody>
        <w:p w:rsidR="00B235CE" w:rsidRDefault="00B235CE">
          <w:pPr>
            <w:pStyle w:val="88594CA1A5754CA191E60AAEBA250038"/>
          </w:pPr>
          <w:r w:rsidRPr="001E0779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E2F9E9D8AA0448159220C9C90923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5CEC-301A-440D-9A4E-0F808C327680}"/>
      </w:docPartPr>
      <w:docPartBody>
        <w:p w:rsidR="00B235CE" w:rsidRDefault="00B235CE">
          <w:pPr>
            <w:pStyle w:val="E2F9E9D8AA0448159220C9C9092326D1"/>
          </w:pPr>
          <w:r>
            <w:rPr>
              <w:rStyle w:val="PlaceholderText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CE"/>
    <w:rsid w:val="00B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88594CA1A5754CA191E60AAEBA250038">
    <w:name w:val="88594CA1A5754CA191E60AAEBA250038"/>
  </w:style>
  <w:style w:type="paragraph" w:customStyle="1" w:styleId="E2F9E9D8AA0448159220C9C9092326D1">
    <w:name w:val="E2F9E9D8AA0448159220C9C909232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PUwcdGoJM6Y4KVISht6sy0jGgIlVP+GEXeQSOc4PB+k=</DigestValue>
    </Reference>
    <Reference Type="http://www.w3.org/2000/09/xmldsig#Object" URI="#idOfficeObject">
      <DigestMethod Algorithm="http://www.w3.org/2001/04/xmlenc#sha256"/>
      <DigestValue>/bHammhxsw586kbOAQQyzSFRolS7OU2ufhe+ka9+lqU=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klKNh/5nDcxJy8rBBMpmIF1MfLdNTIluNrytd3FNQxw=</DigestValue>
    </Reference>
  </SignedInfo>
  <SignatureValue>DTxcAWmByVy7pdjR505kDLyfMsS/e/nK83/JsfpXXlLqbJm/NZpASTdFXfF3VSqHp0oEvNmJjcPv
SSr+kv5RTxDJQkYHBk8BAAyv1cubJXQLLmrSoeUOxhby+4VCHlWRQBknYZEsM4C7gTAwvyWepviU
+ri+9a1xP4VInCP+qSye40iBKc0EMKOFC27LTUBDiTiJ4SA2s25faBUa6+SZjEHqdqriqcdo8g50
3oFaucCHLkbOzJawvv4nhk6Fxmy+Zrw3P+l8VU6HTAC0yv55bgc2usvsLj3zomKcmz7y6fFxQxKq
PbYE+4r9tWv0q+bE3UresXN1TDWDdEDu/fpkuw==</SignatureValue>
  <KeyInfo>
    <X509Data>
      <X509Certificate>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/Uq8BKdsLcF3wuSK7aBSgJbaubAUYQuolRFeI/pxypXrtHsSvBzOTwJD4LiUD+KsVcglYrVJThhQLH0b6H16hrZwuZ04bQn1N3GB98ZTtXmx1Wbo+WbExBhrQWZkn855Z6uId/4XukqePuEZImVor5AJAgvxt0y/eIp3UyU6g8ilUIGWxz9koIA3ca832WOlNMUNjkWx9EC2XDQsAIA5x6CqRLUGuDgpQFQBRf+XKJnDaHtH2j3p7tZ7tKboI4PZowoT8m7QXXmhPFSMez8u7lR8496W2C+OtrpMMtO8nN+zL43J6hXQ9C9mYUjvZntTRk+WRq/znPVCwScA0JzKsCAwEAAaOCAdQwggHQMB0GA1UdDgQWBBQjPf24DTjstgAUQ/HelkO1IdZ4mjAfBgNVHSMEGDAWgBS0dIurntt28H+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3qGgc1aStvKWhvchtEY/iYBStyP1pHbxp4QZdlRysTE=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UYs/uv4hTqSpDgUU3ZCWQXIP4G64ElwkQp1IZYtaMeQ=</DigestValue>
      </Reference>
      <Reference URI="/word/document.xml?ContentType=application/vnd.openxmlformats-officedocument.wordprocessingml.document.main+xml">
        <DigestMethod Algorithm="http://www.w3.org/2001/04/xmlenc#sha256"/>
        <DigestValue>7XexytVJNguue+7m76SKEAdo3iiLANB2Br61FKbsj1Q=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fm+WlFiKnQABtZfI0E3WjAW94KrjeNga8jED0AvTlbA=</DigestValue>
      </Reference>
      <Reference URI="/word/endnotes.xml?ContentType=application/vnd.openxmlformats-officedocument.wordprocessingml.endnotes+xml">
        <DigestMethod Algorithm="http://www.w3.org/2001/04/xmlenc#sha256"/>
        <DigestValue>vTKv76qyeXoaAsJ2Lf2zGHMriAi62up8hBpF/mOcf4s=</DigestValue>
      </Reference>
      <Reference URI="/word/fontTable.xml?ContentType=application/vnd.openxmlformats-officedocument.wordprocessingml.fontTable+xml">
        <DigestMethod Algorithm="http://www.w3.org/2001/04/xmlenc#sha256"/>
        <DigestValue>eJaOiWowZeX34nfqd5Yn/lmw6OiXaWuGqlMAxFxGPP4=</DigestValue>
      </Reference>
      <Reference URI="/word/footer1.xml?ContentType=application/vnd.openxmlformats-officedocument.wordprocessingml.footer+xml">
        <DigestMethod Algorithm="http://www.w3.org/2001/04/xmlenc#sha256"/>
        <DigestValue>3AUTRDJUt5TNihgYYeI/iNgm+uT0D+Jspny2+9RCfFg=</DigestValue>
      </Reference>
      <Reference URI="/word/footer2.xml?ContentType=application/vnd.openxmlformats-officedocument.wordprocessingml.footer+xml">
        <DigestMethod Algorithm="http://www.w3.org/2001/04/xmlenc#sha256"/>
        <DigestValue>DCp3pVLXxj1on8FO1RRVKRZ3kfn0WogmqfJY9D6QP6o=</DigestValue>
      </Reference>
      <Reference URI="/word/footer3.xml?ContentType=application/vnd.openxmlformats-officedocument.wordprocessingml.footer+xml">
        <DigestMethod Algorithm="http://www.w3.org/2001/04/xmlenc#sha256"/>
        <DigestValue>4XRAmOIeDqT2nBmIh9NWe9N4HnxHo4qcNSi25W1b9kc=</DigestValue>
      </Reference>
      <Reference URI="/word/footnotes.xml?ContentType=application/vnd.openxmlformats-officedocument.wordprocessingml.footnotes+xml">
        <DigestMethod Algorithm="http://www.w3.org/2001/04/xmlenc#sha256"/>
        <DigestValue>2SWUYiRsIo8Rl4yDEia8o5G8NramxPCL3HKPn2MEjOo=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Nt+PSrVFVNxIQmpQeXjGDHHIOsqPYRKVZCwEzXShAmY=</DigestValue>
      </Reference>
      <Reference URI="/word/glossary/fontTable.xml?ContentType=application/vnd.openxmlformats-officedocument.wordprocessingml.fontTable+xml">
        <DigestMethod Algorithm="http://www.w3.org/2001/04/xmlenc#sha256"/>
        <DigestValue>eJaOiWowZeX34nfqd5Yn/lmw6OiXaWuGqlMAxFxGPP4=</DigestValue>
      </Reference>
      <Reference URI="/word/glossary/settings.xml?ContentType=application/vnd.openxmlformats-officedocument.wordprocessingml.settings+xml">
        <DigestMethod Algorithm="http://www.w3.org/2001/04/xmlenc#sha256"/>
        <DigestValue>IEq9RTYPiocoDLyk6NMy7pI70qE7Xibyodk49jFrG2I=</DigestValue>
      </Reference>
      <Reference URI="/word/glossary/styles.xml?ContentType=application/vnd.openxmlformats-officedocument.wordprocessingml.styles+xml">
        <DigestMethod Algorithm="http://www.w3.org/2001/04/xmlenc#sha256"/>
        <DigestValue>Tl6FPPYG/Ps3c80yph9iCK4Mpm1TdjxsNL6AcvV4tDU=</DigestValue>
      </Reference>
      <Reference URI="/word/glossary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  <Reference URI="/word/header1.xml?ContentType=application/vnd.openxmlformats-officedocument.wordprocessingml.header+xml">
        <DigestMethod Algorithm="http://www.w3.org/2001/04/xmlenc#sha256"/>
        <DigestValue>OnW9ma0+D8IX7+ddOX1LU4b2jC9jmTvRQY0M+N9aMwE=</DigestValue>
      </Reference>
      <Reference URI="/word/header2.xml?ContentType=application/vnd.openxmlformats-officedocument.wordprocessingml.header+xml">
        <DigestMethod Algorithm="http://www.w3.org/2001/04/xmlenc#sha256"/>
        <DigestValue>NmM9ky1qQm+G5KxfUcLamqz+x6W8aEWiluSrAvdZBb8=</DigestValue>
      </Reference>
      <Reference URI="/word/header3.xml?ContentType=application/vnd.openxmlformats-officedocument.wordprocessingml.header+xml">
        <DigestMethod Algorithm="http://www.w3.org/2001/04/xmlenc#sha256"/>
        <DigestValue>ttIVe0J80zuOgcZtewBCHtBgW1s2Wh8WjUhckYtKuHc=</DigestValue>
      </Reference>
      <Reference URI="/word/media/image1.jpeg?ContentType=image/jpeg">
        <DigestMethod Algorithm="http://www.w3.org/2001/04/xmlenc#sha256"/>
        <DigestValue>xyj69l3DW8glKu5smMXAwtOjzbX6e4vINW9rhAbhtrc=</DigestValue>
      </Reference>
      <Reference URI="/word/media/image2.emf?ContentType=image/x-emf">
        <DigestMethod Algorithm="http://www.w3.org/2001/04/xmlenc#sha256"/>
        <DigestValue>cKxEBBSMr9psMRRnvn9nqN3KTMVUBAA2qIEly7Qb/kc=</DigestValue>
      </Reference>
      <Reference URI="/word/media/image3.png?ContentType=image/png">
        <DigestMethod Algorithm="http://www.w3.org/2001/04/xmlenc#sha256"/>
        <DigestValue>qpOpLv7+AIBBXGXobYzZUmN/7IR83yO/J/JVrvtB94I=</DigestValue>
      </Reference>
      <Reference URI="/word/numbering.xml?ContentType=application/vnd.openxmlformats-officedocument.wordprocessingml.numbering+xml">
        <DigestMethod Algorithm="http://www.w3.org/2001/04/xmlenc#sha256"/>
        <DigestValue>iqy7DdqJGwNPIwY/7BoJirhbv4OgCK8i30sEk+34ZGE=</DigestValue>
      </Reference>
      <Reference URI="/word/settings.xml?ContentType=application/vnd.openxmlformats-officedocument.wordprocessingml.settings+xml">
        <DigestMethod Algorithm="http://www.w3.org/2001/04/xmlenc#sha256"/>
        <DigestValue>MWZucm1LAuZPsEq7218IySe/fUnBJvGUBSsdgkkOCwY=</DigestValue>
      </Reference>
      <Reference URI="/word/styles.xml?ContentType=application/vnd.openxmlformats-officedocument.wordprocessingml.styles+xml">
        <DigestMethod Algorithm="http://www.w3.org/2001/04/xmlenc#sha256"/>
        <DigestValue>Q+7fK0F9Vf2vCwUYP6apsQIQ8HnNOJAGHdcSvQBO1Tc=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sF9Gs/b1JWtvU3gzVxjg3+8hAddbwRAQomupdmFL7QY=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2021-02-08T22:08:00Z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2021-02-08T22:08:00Z</xd:SigningTime>
          <xd:SigningCertificate>
            <xd:Cert>
              <xd:CertDigest>
                <DigestMethod Algorithm="http://www.w3.org/2001/04/xmlenc#sha256"/>
                <DigestValue>hcX6Ui1AJewr447NRqRLARWN8amrLGOMXjQwt13F7ag=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446015984421758243731663622867591250489584855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i65NWtYLoZYNmTylEaAjTM7xCSBqPDA1Wy4sFiQJpCUCBAsjGAIYDzIwMjEwMjA4MjIwODA5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</xd:EncapsulatedCRLValue>
                <xd:EncapsulatedCRLValue>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9MOmB5Qo76TeXgvr2HcOBYJvmbrzA9UTDRxJc3BR+Ak=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1672555889905774989374701447987177132319047683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CRLRefs>
              <xd:CRLRef>
                <xd:DigestAlgAndValue>
                  <DigestMethod Algorithm="http://www.w3.org/2001/04/xmlenc#sha256"/>
                  <DigestValue>UjpqwHEzS6rAzIrVN5bkGbpPdk368N7sc8ggVcwxtHk=</DigestValue>
                </xd:DigestAlgAndValue>
                <xd:CRLIdentifier>
                  <xd:Issuer>CN=CA SINPE - PERSONA FISICA v2, OU=DIVISION SISTEMAS DE PAGO, O=BANCO CENTRAL DE COSTA RICA, C=CR, SERIALNUMBER=CPJ-4-000-004017</xd:Issuer>
                  <xd:IssueTime>2021-02-08T12:11:18Z</xd:IssueTime>
                </xd:CRLIdentifier>
              </xd:CRLRef>
              <xd:CRLRef>
                <xd:DigestAlgAndValue>
                  <DigestMethod Algorithm="http://www.w3.org/2001/04/xmlenc#sha256"/>
                  <DigestValue>jwyBd05uwkwAsMtAuU8CxKY9ANFOuxmEa9xRoYvU004=</DigestValue>
                </xd:DigestAlgAndValue>
                <xd:CRLIdentifier>
                  <xd:Issuer>CN=CA SINPE - PERSONA FISICA v2, OU=DIVISION SISTEMAS DE PAGO, O=BANCO CENTRAL DE COSTA RICA, C=CR, SERIALNUMBER=CPJ-4-000-004017</xd:Issuer>
                  <xd:IssueTime>2021-02-08T12:11:18Z</xd:IssueTime>
                </xd:CRLIdentifier>
              </xd:CRLRef>
              <xd:CRLRef>
                <xd:DigestAlgAndValue>
                  <DigestMethod Algorithm="http://www.w3.org/2001/04/xmlenc#sha256"/>
                  <DigestValue>yZJF0TYRxcbjRNHPrTTfTkRj9D/EMWcNhaQBYh+HWDQ=</DigestValue>
                </xd:DigestAlgAndValue>
                <xd:CRLIdentifier>
                  <xd:Issuer>CN=CA POLITICA PERSONA FISICA - COSTA RICA v2, OU=DCFD, O=MICITT, C=CR, SERIALNUMBER=CPJ-2-100-098311</xd:Issuer>
                  <xd:IssueTime>2021-01-28T16:16:00Z</xd:IssueTime>
                </xd:CRLIdentifier>
              </xd:CRLRef>
              <xd:CRLRef>
                <xd:DigestAlgAndValue>
                  <DigestMethod Algorithm="http://www.w3.org/2001/04/xmlenc#sha256"/>
                  <DigestValue>axfejvZCWJ/LLYjO6pGtm/SXIPHXWEbC+kg9bpi5QUs=</DigestValue>
                </xd:DigestAlgAndValue>
                <xd:CRLIdentifier>
                  <xd:Issuer>CN=CA RAIZ NACIONAL - COSTA RICA v2, C=CR, O=MICITT, OU=DCFD, SERIALNUMBER=CPJ-2-100-098311</xd:Issuer>
                  <xd:IssueTime>2020-12-04T20:08:52Z</xd:IssueTime>
                </xd:CRLIdentifier>
              </xd:CRLRef>
            </xd:CRLRefs>
          </xd:CompleteRevocationRefs>
          <xd:RevocationValues>
            <xd:CRLValues>
              <xd:EncapsulatedCRLValue>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+QAAAAEbQBcNMTcwMjE1MTcxNDM1WjAMMAoGA1UdFQQDCgEBMDICExQAARs/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/bOe5/ZpZe4AAAAAES3xcNMTcwMjA5MTY1MDA1WjAMMAoGA1UdFQQDCgEBMDICExQAAQ2Xh9DEw4R6FhoAAAABDZcXDTE3MDIwNjE5NDU0N1owDDAKBgNVHRUEAwoBATAyAhMUAAENlgrDquAQsWknAAAAAQ2WFw0xNzAyMDYxOTQ1NDdaMAwwCgYDVR0VBAMKAQEwMgITFAABDQmFvJgin+f2mQAAAAENCRcNMTcwMjA2MTY0MjMzWjAMMAoGA1UdFQQDCgEBMDICExQAAQ0I298v+/rk/r0AAAABDQgXDTE3MDIwNjE2NDIzM1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/V2uQ1QAAAAFe+RcNMTcwNTEyMjM0MTAwWjAMMAoGA1UdFQQDCgEBMDICExQAAV74UpWHDsNRh3sAAAABXvgXDTE3MDUxMjIzNDEwMFowDDAKBgNVHRUEAwoBATAyAhMUAAGPfoA9tEinmVrpAAAAAY9+Fw0xNzA1MTIxNzA1MDJaMAwwCgYDVR0VBAMKAQEwMgITFAABj336GF+0J+iibgAAAAGPfRcNMTcwNTEyMTcwNTAxWjAMMAoGA1UdFQQDCgEBMDICExQAASamNUN5rUxFKE4AAAABJqYXDTE3MDUxMjE2NTQ0MVowDDAKBgNVHRUEAwoBATAyAhMUAAEmpbTjdofo0lkpAAAAASalFw0xNzA1MTIxNjU0NDFaMAwwCgYDVR0VBAMKAQEwMgITFAABOuzgavaplA+MPQAAAAE67BcNMTcwNTEyMTY1NDQwWjAMMAoGA1UdFQQDCgEBMDICExQAATrrrKCO/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/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/q30Op4AAAABjuAXDTE3MDUxMjA2MDIwMFowDDAKBgNVHRUEAwoBATAyAhMUAAGO33V39sdzxwVCAAAAAY7fFw0xNzA1MTIwNjAyMDBaMAwwCgYDVR0VBAMKAQEwMgITFAABLdYD1UUe0HF/CwAAAAEt1hcNMTcwNTExMjI0MTI4WjAMMAoGA1UdFQQDCgEBMDICExQAAS3Vdy8/k+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Cr/1N5h0k2knbQAAAAEKvxcNMTcwNDIwMTg0NDAzWjAMMAoGA1UdFQQDCgEBMDICExQAAQq+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/QOHGAAAAAUxvFw0xNzAzMjExNjIxNDNaMAwwCgYDVR0VBAMKAQEwMgITFAABSNjUXL+sqGrjEAAAAAFI2BcNMTcwMzE3MTYzMzE0WjAMMAoGA1UdFQQDCgEBMDICExQAAUjXA6DztF8/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+4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E38Bhko88oxmywAAAAATfwFw0xNzA3MDYxNDMyNTdaMAwwCgYDVR0VBAMKAQEwMgITFAABN+94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+lnvlbsFl4CAAAAAQ9vFw0xNzA1MjIwMDU5MzNaMAwwCgYDVR0VBAMKAQEwMgITFAABnjL/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/AawcmwAAAAIV8BcNMTcwODE2MTY1NzM2WjAMMAoGA1UdFQQDCgEBMDICExQAAbntF/j8e2lIAMwAAAABue0XDTE3MDgxNjE2MzcxNlowDDAKBgNVHRUEAwoBATAyAhMUAAG57M5zP44cOc07AAAAAbnsFw0xNzA4MTYxNjM3MTZaMAwwCgYDVR0VBAMKAQEwMgITFAACBxejlsJI7f77zwAAAAIHFxcNMTcwODE0MTQ0MTA5WjAMMAoGA1UdFQQDCgEBMDICExQAAgcWZwtnYhx+phIAAAACBxYXDTE3MDgxNDE0NDEwOFowDDAKBgNVHRUEAwoBATAyAhMUAAISV5nk+mDLx+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+ofhocAAAABOIcXDTE3MDcxNzE3MTQzOFowDDAKBgNVHRUEAwoBATAyAhMUAAGO3gOgPfXWL9x2AAAAAY7eFw0xNzA3MTcwOTQxMDFaMAwwCgYDVR0VBAMKAQEwMgITFAABjt35n3jTHA3E3AAAAAGO3RcNMTcwNzE3MDk0MTAw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Gn7kvVR/TQHXwSAAAAAafuFw0xNzA3MTMyMDI2NDJaMAwwCgYDVR0VBAMKAQEwMgITFAABp+1e6fLfkHC0mAAAAAGn7RcNMTcwNzEzMjAyNjQyWjAMMAoGA1UdFQQDCgEBMDICExQAAbV915bJ91WZhz4AAAABtX0XDTE3MDcxMzE2NTA1NFowDDAKBgNVHRUEAwoBATAyAhMUAAG1fGG6Su00Wa7iAAAAAbV8Fw0xNzA3MTMxNjUwNTN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F2Ia4bjb9HU0CQAAAAAXYhFw0xNzA3MTIyMDI0MDBaMAwwCgYDVR0VBAMKAQEwMgITFAABdiDafaZ9MKmi3QAAAAF2IBcNMTcwNzEyMjAyNDAwWjAMMAoGA1UdFQQDCgEBMDICExQAATZ8EmEmSad1WmMAAAABNnwXDTE3MDcxMjE1NDg1NFowDDAKBgNVHRUEAwoBATAyAhMUAAE2eyM7yabC6lQ7AAAAATZ7Fw0xNzA3MTIxNTQ4NTRaMAwwCgYDVR0VBAMKAQEwMgITFAAB6Z/ttCZW72bFOQAAAAHpnxcNMTcwNzEyMTUyNjMwWjAMMAoGA1UdFQQDCgEBMDICExQAAemeJ2tOhWKebnAAAAAB6Z4XDTE3MDcxMjE1MjYzMF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+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/RZrEDiB+8TCKAAAAAX9FFw0xNzEyMDcxNTE5MzhaMAwwCgYDVR0VBAMKAQEwMgITFAABf0QVYq2uiqriYAAAAAF/RBcNMTcxMjA3MTUxOTM4WjAMMAoGA1UdFQQDCgEBMDICExQAAWwjmaJ71Bb0ny8AAAABbCMXDTE3MTIwNzAwMjIzMVowDDAKBgNVHRUEAwoBATAyAhMUAAFsIoSqdRyoDEv7AAAAAWwiFw0xNzEyMDcwMDIyMzBaMAwwCgYDVR0VBAMKAQEwMgITFAACrJ8KaN4wLgRpcQAAAAKsnxcNMTcxMjA2MjEwODM3WjAMMAoGA1UdFQQDCgEBMDICExQAAqyesE6X+3fFY7cAAAACrJ4XDTE3MTIwNjIxMDgzN1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owHKB8I25CZNLMAAAACjAcXDTE3MTIwNDIyMjg0NFowDDAKBgNVHRUEAwoBATAyAhMUAAKMBu9q9OEMtatxAAAAAowGFw0xNzEyMDQyMjI4NDN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/wacTuwmG3wAAAAKg0hcNMTcxMTI4MTY0MDQ4WjAMMAoGA1UdFQQDCgEBMDICExQAAa340h7+pH09/44AAAABrfgXDTE3MTEyODE2MjEyM1owDDAKBgNVHRUEAwoBATAyAhMUAAGt931FhEJNHC/ZAAAAAa33Fw0xNzExMjgxNjIxMjNaMAwwCgYDVR0VBAMKAQEwMgITFAABpkZD/Zb346FYOAAAAAGmRhcNMTcxMTI3MjEwMTEzWjAMMAoGA1UdFQQDCgEBMDICExQAAaZFBm4lbZKd6hgAAAABpkUXDTE3MTEyNzIxMDExM1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/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+NlBW93F2RGwAAAAKO/xcNMTcxMTE0MjEwNjU4WjAMMAoGA1UdFQQDCgEBMDICExQAAo7+LgevcDNS2kwAAAACjv4XDTE3MTExNDIxMDY1OFowDDAKBgNVHRUEAwoBATAyAhMUAAFzDQ95bSYnq/KoAAAAAXMNFw0xNzExMTQxOTAyMTdaMAwwCgYDVR0VBAMKAQEwMgITFAABcwyEs/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/LeuBjAAAAAI4MhcNMTcxMTE0MTYzODE4WjAMMAoGA1UdFQQDCgEBMDICExQAASBwjcQCnf43jq8AAAABIHAXDTE3MTExNDE0MjAzNVowDDAKBgNVHRUEAwoBATAyAhMUAAEgb6a8oAPCYtPCAAAAASBvFw0xNzExMTQxNDIwMzVaMAwwCgYDVR0VBAMKAQEwMgITFAACi0Vh8Rg69wE5YwAAAAKLRRcNMTcxMTExMTcwNDMyWjAMMAoGA1UdFQQDCgEBMDICExQAAotEppz9cHc/jYoAAAACi0QXDTE3MTExMTE3MDQzMlowDDAKBgNVHRUEAwoBATAyAhMUAAEYLF+knyv16grGAAAAARgsFw0xNzExMTAyMDU1MTdaMAwwCgYDVR0VBAMKAQEwMgITFAABGCvSUYaC6Sv8/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/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+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++OZYcAAAABoocXDTE3MTEwNzIxMDI0NFowDDAKBgNVHRUEAwoBATAyAhMUAAJCw42+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+5MgLxXHwAAAAEbthcNMTcxMDI3MTQ0MDQwWjAMMAoGA1UdFQQDCgEBMDICExQAARu1nCPc3/UAhSIAAAABG7UXDTE3MTAyNzE0NDA0MFowDDAKBgNVHRUEAwoBATAyAhMUAAFwy73zj/2TBihrAAAAAXDLFw0xNzEwMjUyMTUxNTZaMAwwCgYDVR0VBAMKAQEwMgITFAABcMrjsGMKmtKFSQAAAAFwyhcNMTcxMDI1MjE1MTU2WjAMMAoGA1UdFQQDCgEBMDICExQAAnGZOf/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/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+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+IzXgAAAAIymhcNMTcxMDIwMTM1NDA2WjAMMAoGA1UdFQQDCgEBMDICExQAAmmljT+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/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+JVoC9QAAAAGSChcNMTgwMTA1MTcwNTE5WjAMMAoGA1UdFQQDCgEBMDICExQAAZIJ3gYeLrKrm0sAAAABkgkXDTE4MDEwNTE3MDUxOV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/BZN4Vi7unOlVAAAAAr8FFw0xNzEyMjAyMjAzMzFaMAwwCgYDVR0VBAMKAQEwMgITFAACvwQPlCxObKVImAAAAAK/BBcNMTcxMjIwMjIwMzMxWjAMMAoGA1UdFQQDCgEBMDICExQAAr7dSGYubnMohjUAAAACvt0XDTE3MTIyMDIxMTMyNVowDDAKBgNVHRUEAwoBATAyAhMUAAK+3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+1ApQAAAAHMlBcNMTcxMjIwMTUwMjE5WjAMMAoGA1UdFQQDCgEBMDICExQAAakqIowKSmVTCo4AAAABqSoXDTE3MTIxOTE0MjEyN1owDDAKBgNVHRUEAwoBATAyAhMUAAGpKdQ9VwJo/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/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/54AAAAAAeJ7Fw0xNzEyMTgxMzI0NTZaMAwwCgYDVR0VBAMKAQEwMgITFAAB4np8b7+oCRneWgAAAAHiehcNMTcxMjE4MTMyNDUzWjAMMAoGA1UdFQQDCgEBMDICExQAAUKs+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+6YeSGXK/gAAAAKM6BcNMTcxMjE1MTYwMjM2WjAMMAoGA1UdFQQDCgEBMDICExQAArfjcUyw91sjQt0AAAACt+MXDTE3MTIxNDE3MzM1MVowDDAKBgNVHRUEAwoBATAyAhMUAAK34qnR/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+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+CzwMAAAAAZSDFw0xNzEyMTExODU0NDNaMAwwCgYDVR0VBAMKAQEwMgITFAACCrFBaaH5lhjBEwAAAAIKsRcNMTcxMjExMTQ1MDM4WjAMMAoGA1UdFQQDCgEBMDICExQAAgqwgss7wznjsO0AAAACCrAXDTE3MTIxMTE0NTAzOFowDDAKBgNVHRUEAwoBATAyAhMUAAIT+SiEVm3WHpt6AAAAAhP5Fw0xNzEyMTExNDM2NTJaMAwwCgYDVR0VBAMKAQEwMgITFAACE/jgxOKGlwcuuQAAAAIT+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/wPA+uljXwAAAAFecBcNMTgwMjI4MTYyMDA4WjAMMAoGA1UdFQQDCgEBMDICExQAASQMGJLdnRreOGkAAAABJAwXDTE4MDIyODE1NDEyMVowDDAKBgNVHRUEAwoBATAyAhMUAAEkC6yR4AJllAsSAAAAASQLFw0xODAyMjgxNTQxMjFaMAwwCgYDVR0VBAMKAQEwMgITFAABptZAWO6Rn/4MNAAAAAGm1hcNMTgwMjI4MTUxODA1WjAMMAoGA1UdFQQDCgEBMDICExQAAabVtVYZvJKhEI0AAAABptUXDTE4MDIyODE1MTgwNVowDDAKBgNVHRUEAwoBATAyAhMUAAJHQe/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/aHYctAAAAAFPYxcNMTgwMjA2MjEwMTU2WjAMMAoGA1UdFQQDCgEBMDICExQAAl516flCyQmDS1MAAAACXnUXDTE4MDIwNjIwMTEwNVowDDAKBgNVHRUEAwoBATAyAhMUAAJedEd/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/2X1h17wAAAAK50RcNMTgwMzI3MTkyNzM2WjAMMAoGA1UdFQQDCgEBMDICExQAArnQnKaq7PxSalcAAAACudAXDTE4MDMyNzE5MjczNl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/uVwhFqSdo7QAAAAMufxcNMTgwMzE2MjAwNjI0WjAMMAoGA1UdFQQDCgEBMDICExQAAy5+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/VvAAAAAx+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/jLxd8AAAAApN9Fw0xODA1MjQxNDA1MzFaMAwwCgYDVR0VBAMKAQEwMgITFAACk3wMmpNN2K0VFgAAAAKTfBcNMTgwNTI0MTQwNTI4WjAMMAoGA1UdFQQDCgEBMDICExQAAUKiCqQOQ+39UY8AAAABQqIXDTE4MDUyMzIwMTY0OFowDDAKBgNVHRUEAwoBATAyAhMUAAFCoQVYxiN5PrX1AAAAAUKhFw0xODA1MjMyMDE2NDhaMAwwCgYDVR0VBAMKAQEwMgITFAAC7vtmhzYQ7Kxv5QAAAALu+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+AAAAA32kFw0xODA1MTYxNTA1MjhaMAwwCgYDVR0VBAMKAQEwMgITFAAB6GVuv6ArwrX5agAAAAHoZRcNMTgwNTE2MTQxNDA4WjAMMAoGA1UdFQQDCgEBMDICExQAAehkEzg5IhlNaxgAAAAB6GQXDTE4MDUxNjE0MTQwOFowDDAKBgNVHRUEAwoBATAyAhMUAALAZdRNID8aM71eAAAAAsBlFw0xODA1MTUyMTQ0MjJaMAwwCgYDVR0VBAMKAQEwMgITFAACwGTLcHR/4Rz8TQAAAALAZBcNMTgwNTE1MjE0NDIy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+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/sY4AAAADcnkXDTE4MDUwOTE2MDY1NVowDDAKBgNVHRUEAwoBATAyAhMUAANyeNnMfG7SCYy4AAAAA3J4Fw0xODA1MDkxNjA2NTRaMAwwCgYDVR0VBAMKAQEwMgITFAADcjXLAp/bcjwoWAAAAANyNRcNMTgwNTA5MTUyNjQyWjAMMAoGA1UdFQQDCgEBMDICExQAA3I0sfMuiXtYOJsAAAADcjQXDTE4MDUwOTE1MjY0MlowDDAKBgNVHRUEAwoBATAyAhMUAALf4YKExWGAM/0CAAAAAt/hFw0xODA1MDgxNzM1MjVaMAwwCgYDVR0VBAMKAQEwMgITFAAC3+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/pFZzOM4AAAADaWAXDTE4MDUwMjE1NTc0OFowDDAKBgNVHRUEAwoBATAyAhMUAAEwdkhowjrWOKznAAAAATB2Fw0xODA0MzAyMzM4NTBaMAwwCgYDVR0VBAMKAQEwMgITFAABMHVQuWH/7YzJ+wAAAAEwdRcNMTgwNDMwMjMzODUwWjAMMAoGA1UdFQQDCgEBMDICExQAApRvUymx4G/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+1yblpNh+6AAAAABvO0XDTE4MDQyNTIyMzQyMVowDDAKBgNVHRUEAwoBATAyAhMUAAG87GvtCopeNnwKAAAAAbzsFw0xODA0MjUyMjM0MjFaMAwwCgYDVR0VBAMKAQEwMgITFAAC9+F3H3dg5W1S4QAAAAL34RcNMTgwNDI1MjEzNDE2WjAMMAoGA1UdFQQDCgEBMDICExQAAvfgJFV6D2ZQ1xIAAAAC9+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Bzbm8pUKU7D6FzAAAAAHNuRcNMTgwNDI0MjExODIzWjAMMAoGA1UdFQQDCgEBMDICExQAAc24iIu7b30C+v8AAAABzbgXDTE4MDQyNDIxMTgyM1owDDAKBgNVHRUEAwoBATAyAhMUAANee6PZo73v7iWnAAAAA157Fw0xODA0MjQxNjE3MjRaMAwwCgYDVR0VBAMKAQEwMgITFAADXnoGlOCsT+ce+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/Xs7FCGSmUkAAAABcAAXDTE4MDcxODE5MTkzNlowDDAKBgNVHRUEAwoBATAyAhMUAAOfN5b1cBQOMhrpAAAAA583Fw0xODA3MTgxODQ0NDFaMAwwCgYDVR0VBAMKAQEwMgITFAADnzaRX7dlnU/LhgAAAAOfNhcNMTgwNzE4MTg0NDQwWjAMMAoGA1UdFQQDCgEBMDICExQAAj9xj4jHmsiZYGoAAAACP3EXDTE4MDcxODEzNDAyOVowDDAKBgNVHRUEAwoBATAyAhMUAAI/cA193uXs3mGrAAAAAj9wFw0xODA3MTgxMzQwMjZaMAwwCgYDVR0VBAMKAQEwMgITFAABM8LCL5j/TBafcgAAAAEzwhcNMTgwNzE4MDMwNTA3WjAMMAoGA1UdFQQDCgEBMDICExQAATPB4/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/OPAAAAAo6iFw0xODA3MTcyMjAxNTBaMAwwCgYDVR0VBAMKAQEwMgITFAADjj9HUfexHL2K/AAAAAOOPxcNMTgwNzE3MjIwMDM2WjAMMAoGA1UdFQQDCgEBMDICExQAA44+llXzHttaIiEAAAADjj4XDTE4MDcxNzIyMDAzNVowDDAKBgNVHRUEAwoBATAyAhMUAAGl1K/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lKDf+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+0XDTE4MDcwNjE0NDA0NFowDDAKBgNVHRUEAwoBATAyAhMUAANH7IwgvakaS6FLAAAAA0fsFw0xODA3MDYxNDQwNDRaMAwwCgYDVR0VBAMKAQEwMgITFAADy8GoDDITez/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/dAAAAAuOUFw0xODA2MjAyMDQwMDNaMAwwCgYDVR0VBAMKAQEwMgITFAABMmCo0yOYYfLC7wAAAAEyYBcNMTgwNjE5MTYwOTE3WjAMMAoGA1UdFQQDCgEBMDICExQAATJfIa0zPgNkHRwAAAABMl8XDTE4MDYxOTE2MDkxN1owDDAKBgNVHRUEAwoBATAyAhMUAAO0Re+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/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GmIDhV7Oy5+lXIAAAAAaYgFw0xODA3MjYxNDA3MDRaMAwwCgYDVR0VBAMKAQEwMgITFAABph8JJzFN2ONOcgAAAAGmHxcNMTgwNzI2MTQwNzAzWjAMMAoGA1UdFQQDCgEBMDICExQAAf/lhQv4KPTG8/MAAAAB/+UXDTE4MDcyNTE2MTIwOVowDDAKBgNVHRUEAwoBATAyAhMUAAH/5DfdpPLowbImAAAAAf/kFw0xODA3MjUxNjEyMDhaMAwwCgYDVR0VBAMKAQEwMgITFAADXx3fScnEfFC/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//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MRWwhJM7OD2pDQAAAAMxFRcNMTgxMDE3MjAxODM4WjAMMAoGA1UdFQQDCgEBMDICExQAAzEUp0133PC/Fs4AAAADMRQXDTE4MTAxNzIwMTgzOFowDDAKBgNVHRUEAwoBATAyAhMUAAG8w4H+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/JQAAAAJO5xcNMTgxMDE3MTUyMDE4WjAMMAoGA1UdFQQDCgEBMDICExQAAk7m6vR226fAFSQAAAACTuYXDTE4MTAxNzE1MjAxN1owDDAKBgNVHRUEAwoBATAyAhMUAAGJK9h15KPIpqqRAAAAAYkrFw0xODEwMTcxNTE3NTBaMAwwCgYDVR0VBAMKAQEwMgITFAABiSp53oY7/xYApwAAAAGJKhcNMTgxMDE3MTUxNzUw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/JAAAAAiorFw0xODEwMTYxNTI5MThaMAwwCgYDVR0VBAMKAQEwMgITFAACKio2Yo+q6Gt+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+AAAAAlIIFw0xODEwMDQxNTE2MzBaMAwwCgYDVR0VBAMKAQEwMgITFAAEIYRbAN+7F1/IsQAAAAQhhBcNMTgxMDAzMTcxNTA4WjAMMAoGA1UdFQQDCgEBMDICExQABCGDwp9FTl+7LO4AAAAEIYMXDTE4MTAwMzE3MTUwN1owDDAKBgNVHRUEAwoBATAyAhMUAAFG+K03KRwCWvCQAAAAAUb4Fw0xODEwMDMxNzA1MTVaMAwwCgYDVR0VBAMKAQEwMgITFAABRve9qzDBn9DZhgAAAAFG9xcNMTgxMDAzMTcwNTE1WjAMMAoGA1UdFQQDCgEBMDICExQABB/q9yB4G0oxQqUAAAAEH+oXDTE4MTAwMjIxMTEzOVowDDAKBgNVHRUEAwoBATAyAhMUAAQf6TnAT/GLmwcxAAAABB/pFw0xODEwMDIyMTExMzlaMAwwCgYDVR0VBAMKAQEwMgITFAABUa/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CjYk1RZnn5IiG6QAAAAKNiRcNMTgxMTE0MTUzMTMzWjAMMAoGA1UdFQQDCgEBMDICExQAAo2IrOmzR0LR6+AAAAACjYgXDTE4MTExNDE1MzEzMlowDDAKBgNVHRUEAwoBATAyAhMUAAMiP+kcmi3rNA9hAAAAAyI/Fw0xODExMTQxMjUxMDBaMAwwCgYDVR0VBAMKAQEwMgITFAADIj6uvZA83hcIuQAAAAMiPhcNMTgxMTE0MTI1MTAwWjAMMAoGA1UdFQQDCgEBMDICExQABDlbEJ9kCVSfy0cAAAAEOVsXDTE4MTExNDAzNDY0MVowDDAKBgNVHRUEAwoBATAyAhMUAAQ5WsXdlM1/hi/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+PngfnXcvD1ZgAAAACP48XDTE4MTExMzE3MDc1NFowDDAKBgNVHRUEAwoBATAyAhMUAAI/jiPse/7Aw1n2AAAAAj+OFw0xODExMTMxNzA3NTNaMAwwCgYDVR0VBAMKAQEwMgITFAAEQef3o6wVi0zV1AAAAARB5xcNMTgxMTEyMjExMDMyWjAMMAoGA1UdFQQDCgEBMDICExQABEHm2SsOxbOlZ3gAAAAEQeYXDTE4MTExMjIxMTAzMlowDDAKBgNVHRUEAwoBATAyAhMUAAPfOthQV/l6rr/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+UJUAAAAACeUkXDTE4MTEwNTIxMjcxM1owDDAKBgNVHRUEAwoBATAyAhMUAAJ5SCP3TujR/TpqAAAAAnlIFw0xODExMDUyMTI3MTNaMAwwCgYDVR0VBAMKAQEwMgITFAAEQFW78d0Dd4jj1QAAAARAVRcNMTgxMTA1MTkxOTE1WjAMMAoGA1UdFQQDCgEBMDICExQABEBU7a2pifM+swsAAAAEQFQXDTE4MTEwNTE5MTkxNVowDDAKBgNVHRUEAwoBATAyAhMUAAEQ9FsS0pDTqA8/AAAAARD0Fw0xODExMDUxNzM0MjRaMAwwCgYDVR0VBAMKAQEwMgITFAABEPN9SCyp+5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/Zzj9AAAAAQ8MBcNMTgxMDMxMTcyMDA3WjAMMAoGA1UdFQQDCgEBMDICExQABDndzumyl3Ip/NQAAAAEOd0XDTE4MTAzMTE1NTcxOVowDDAKBgNVHRUEAwoBATAyAhMUAAQ53GzLGyzQiLMrAAAABDncFw0xODEwMzExNTU3MThaMAwwCgYDVR0VBAMKAQEwMgITFAAEOvvX9QuFt4HICgAAAAQ6+xcNMTgxMDMxMDYwMTExWjAMMAoGA1UdFQQDCgEBMDICExQABDr6iWRZFWXRJEAAAAAEOvoXDTE4MTAzMTA2MDExMFowDDAKBgNVHRUEAwoBATAyAhMUAAKWAf/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/1fExQAAAAOZihcNMTgxMDI1MjAyNDM5WjAMMAoGA1UdFQQDCgEBMDICExQAATbCyuntBDnTKkIAAAABNsIXDTE4MTAyNTE2MjEyNFowDDAKBgNVHRUEAwoBATAyAhMUAAE2wRbY+H/IUTihAAAAATbBFw0xODEwMjUxNjIxMjN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+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/TwAAAAFnxBcNMTgxMjA0MTQ0MTQwWjAMMAoGA1UdFQQDCgEBMDICExQAAa5cJcWJ41+hRgwAAAABrlwXDTE4MTIwMzE5NTAyNFowDDAKBgNVHRUEAwoBATAyAhMUAAGuW+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/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/VOhp8S8TgT5ScAAAAD9U4XDTE4MTEzMDE4MDI0MlowDDAKBgNVHRUEAwoBATAyAhMUAAP1TfEXypCObccDAAAAA/VNFw0xODExMzAxODAyNDJaMAwwCgYDVR0VBAMKAQEwMgITFAAEJNrZEAOl5kSsTwAAAAQk2hcNMTgxMTMwMTU0MjQ4WjAMMAoGA1UdFQQDCgEBMDICExQABCTZ0DEPI2nfIyQAAAAEJNkXDTE4MTEzMDE1NDI0OFowDDAKBgNVHRUEAwoBATAyAhMUAAI/7U/aDnWSpKKZAAAAAj/tFw0xODExMjkyMDUyNDRaMAwwCgYDVR0VBAMKAQEwMgITFAACP+zwQRvRpKxtoAAAAAI/7BcNMTgxMTI5MjA1MjQ0WjAMMAoGA1UdFQQDCgEBMDICExQABFtp+4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+puWAAAAAosXFw0xODExMjkxODQ0MDFaMAwwCgYDVR0VBAMKAQEwMgITFAACixaAurE478DmkgAAAAKLFhcNMTgxMTI5MTg0NDAwWjAMMAoGA1UdFQQDCgEBMDICExQAAowRIsUA0oVRlYQAAAACjBEXDTE4MTEyOTE4Mjc1NlowDDAKBgNVHRUEAwoBATAyAhMUAAKMEDCbYOV8iJNBAAAAAowQFw0xODExMjkxODI3NTZ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/VmE+EAAAAChksXDTE4MTEyODE4MjQyMVowDDAKBgNVHRUEAwoBATAyAhMUAAKGSuq70l1KLgoCAAAAAoZKFw0xODExMjgxODI0MjFaMAwwCgYDVR0VBAMKAQEwMgITFAAEWO/i0IB0vVc/2gAAAARY7xcNMTgxMTI4MTc1ODU3WjAMMAoGA1UdFQQDCgEBMDICExQABFjumF1pvZMHKJ0AAAAEWO4XDTE4MTEyODE3NTg1N1owDDAKBgNVHRUEAwoBATAyAhMUAAIqj2aYt/X3wTZTAAAAAiqPFw0xODExMjgxNzI4MTdaMAwwCgYDVR0VBAMKAQEwMgITFAACKo4gVuFuj/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+mqMC1DYQ+kcQAAAAOb6RcNMTgxMTE5MDMzMDUzWjAMMAoGA1UdFQQDCgEBMDICExQAA5vo/akdtkXku+QAAAADm+gXDTE4MTExOTAzMzA1MlowDDAKBgNVHRUEAwoBATAyAhMUAAQrHOmXxSTGArhIAAAABCscFw0xODExMTgwMjAxMjNaMAwwCgYDVR0VBAMKAQEwMgITFAAEKxutAAv551xhnAAAAAQrGxcNMTgxMTE4MDIwMTIzWjAMMAoGA1UdFQQDCgEBMDICExQAAj5LRvdrvRy7+7sAAAACPksXDTE4MTExNzEwNDU0NFowDDAKBgNVHRUEAwoBATAyAhMUAAI+ShS3Lk+lGaX0AAAAAj5KFw0xODExMTcxMDQ1NDRaMAwwCgYDVR0VBAMKAQEwMgITFAAETFJ0/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+lAAAAASFxFw0xODEyMTkxNTI1MTFaMAwwCgYDVR0VBAMKAQEwMgITFAAEMACDpeSDw6sNgAAAAAQwABcNMTgxMjE5MTQxOTExWjAMMAoGA1UdFQQDCgEBMDICExQABC//JJLaxh/BigwAAAAEL/8XDTE4MTIxOTE0MTkx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+wAAAAEaY8XDTE4MTIxMzE0MjAxMVowDDAKBgNVHRUEAwoBATAyAhMUAARpjru+PGlulM59AAAABGmOFw0xODEyMTMxNDEzNTdaMAwwCgYDVR0VBAMKAQEwMgITFAAEaY1LyWBzMKTRpAAAAARpjRcNMTgxMjEzMTQxMzU3WjAMMAoGA1UdFQQDCgEBMDICExQABGmMRPZcx1k/0/IAAAAEaYwXDTE4MTIxMzEzNTgzOFowDDAKBgNVHRUEAwoBATAyAhMUAARpix+7SxbHMieRAAAABGmLFw0xODEyMTMxMzU4MzhaMAwwCgYDVR0VBAMKAQEwMgITFAACbXd+1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/l2wAAAACIHAXDTE4MTIxMTE1MDA1MVowDDAKBgNVHRUEAwoBATAyAhMUAANV7QwWoR8tUxLVAAAAA1XtFw0xOTAyMDYxNTEzMDZaMAwwCgYDVR0VBAMKAQEwMgITFAADVeyySiukwCPIvwAAAANV7BcNMTkwMjA2MTUxMzA2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N5QcLH+9BZHzP5AAAAA3lBFw0xOTAxMzExNDU3NDJaMAwwCgYDVR0VBAMKAQEwMgITFAADeUCXU7++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/JBjuyxAAAAArLXFw0xOTAxMzAxNTU2MTVaMAwwCgYDVR0VBAMKAQEwMgITFAACstY/QogP/VtkAAAAAAKy1hcNMTkwMTMwMTU1NjE1WjAMMAoGA1UdFQQDCgEBMDICExQABIKnb164O4MHeWoAAAAEgqcXDTE5MDEzMDAxNTgwM1owDDAKBgNVHRUEAwoBATAyAhMUAASCpjAxIQev4qrNAAAABIKmFw0xOTAxMzAwMTU4MDNaMAwwCgYDVR0VBAMKAQEwMgITFAABgT1pAYFBOTXzowAAAAGBPRcNMTkwMTI5MjMzODA1WjAMMAoGA1UdFQQDCgEBMDICExQAAYE8JLK3snU+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+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/+/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/D3HAAAAA9kOFw0xOTAxMjExNjE4MDJaMAwwCgYDVR0VBAMKAQEwMgITFAAD2Q3WffYcvMRLggAAAAPZDRcNMTkwMTIxMTYxODAxWjAMMAoGA1UdFQQDCgEBMDICExQABIh/sQYzbd6h3lUAAAAEiH8XDTE5MDExOTA2MTEyOFowDDAKBgNVHRUEAwoBATAyAhMUAASIft8scXRucNeoAAAABIh+Fw0xOTAxMTkwNjExMjdaMAwwCgYDVR0VBAMKAQEwMgITFAAC0d2CAwA28OawzAAAAALR3RcNMTkwMTE4MjExMTMwWjAMMAoGA1UdFQQDCgEBMDICExQAAtHcgxS8fwE5zn8AAAAC0dwXDTE5MDExODIxMTEzMFowDDAKBgNVHRUEAwoBATAyAhMUAAO2Q2V6q8BDJDAvAAAAA7ZDFw0xOTAxMTgxOTI1NTJaMAwwCgYDVR0VBAMKAQEwMgITFAADtkJ4EO7KmH7R/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/UTeu0j0wAAAAQexRcNMTkwMTE3MTUyODQwWjAMMAoGA1UdFQQDCgEBMDICExQAAa4MLK9yl1d6gPkAAAABrgwXDTE5MDExNzE1MjYzMVowDDAKBgNVHRUEAwoBATAyAhMUAAGuC1Db9182D7B3AAAAAa4LFw0xOTAxMTcxNTI2MzBaMAwwCgYDVR0VBAMKAQEwMgITFAADndNCEUhRzd+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/kXDTE5MDExNjE3MjgzNlowDDAKBgNVHRUEAwoBATAyAhMUAASD+GmDHz+h8tSGAAAABIP4Fw0xOTAxMTYxNzI4MzZaMAwwCgYDVR0VBAMKAQEwMgITFAAEgtP+i9+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/XYBHkN3sAAAAEU7AXDTE5MDExNTIwNTcxOVowDDAKBgNVHRUEAwoBATAyAhMUAAKJIcXdwAuIG85SAAAAAokhFw0xOTAxMTUxOTU5MjVaMAwwCgYDVR0VBAMKAQEwMgITFAACiSBChIiyQ3GHSQAAAAKJIBcNMTkwMTE1MTk1OTI1WjAMMAoGA1UdFQQDCgEBMDICExQABLrbcvO+uKk4Fg8AAAAEutsXDTE5MDIyNjE5MDg0MVowDDAKBgNVHRUEAwoBATAyAhMUAAS62ujBvMPb1P1eAAAABLraFw0xOTAyMjYxOTA4NDFaMAwwCgYDVR0VBAMKAQEwMgITFAAEKvhGrCeNUpxRoAAAAAQq+BcNMTkwMjI2MTkwNTA2WjAMMAoGA1UdFQQDCgEBMDICExQABCr3mIqxoJZGRLAAAAAEKvcXDTE5MDIyNjE5MDUwNVowDDAKBgNVHRUEAwoBATAyAhMUAAS6yQ++z4YG9U4/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+CXh0qnq28gAAAALhlxcNMTkwMjI1MTYyMzAwWjAMMAoGA1UdFQQDCgEBMDICExQAAuGWRSYMb15w4ZcAAAAC4ZYXDTE5MDIyNTE2MjI1OVowDDAKBgNVHRUEAwoBATAyAhMUAAJzp2+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+vMvD9sgAAAAQR5xcNMTkwMjI0MDE0MjQ1WjAMMAoGA1UdFQQDCgEBMDICExQABLd1CmP4yJZoQaYAAAAEt3UXDTE5MDIyMjE5MzgxNlowDDAKBgNVHRUEAwoBATAyAhMUAAS3dH2Ir8MEB+4LAAAABLd0Fw0xOTAyMjIxOTM4MTVaMAwwCgYDVR0VBAMKAQEwMgITFAABgCF0yeCJVIK1wwAAAAGAIRcNMTkwMjIyMTcyMTM2WjAMMAoGA1UdFQQDCgEBMDICExQAAYAgVZB9xE+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+blKEqU3HwAAAAHAjRcNMTkwMjIxMTkzMTIzWjAMMAoGA1UdFQQDCgEBMDICExQAAcCMCdkfwOw3bRsAAAABwIwXDTE5MDIyMTE5MzEyM1owDDAKBgNVHRUEAwoBATAyAhMUAAGmMgWmkvzszMfNAAAAAaYyFw0xOTAyMjExNzUwMThaMAwwCgYDVR0VBAMKAQEwMgITFAABpjFsIHCdfg9bdQAAAAGmMRcNMTkwMjIxMTc1MDE4WjAMMAoGA1UdFQQDCgEBMDICExQABLUJqhUogb/7GcAAAAAEtQkXDTE5MDIyMTE3NDg0NlowDDAKBgNVHRUEAwoBATAyAhMUAAS1CHkLIBaegRlyAAAABLUIFw0xOTAyMjExNzQ4NDVaMAwwCgYDVR0VBAMKAQEwMgITFAAEENxMXSohpm/1lAAAAAQQ3BcNMTkwMjIxMTczOTUwWjAMMAoGA1UdFQQDCgEBMDICExQABBDb6E6fA1W+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FbVTIdw9UfnfFLAAAAAVtVFw0xOTAyMTIxNTM0NTBaMAwwCgYDVR0VBAMKAQEwMgITFAABW1TGVamCH4vNjQAAAAFbVBcNMTkwMjEyMTUzNDQ5WjAMMAoGA1UdFQQDCgEBMDICExQABKd92ht+gCbK/ToAAAAEp30XDTE5MDIxMjE1MzEzNVowDDAKBgNVHRUEAwoBATAyAhMUAASnfODrAr/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xH7hN3KVce5cKkAAAADEfsXDTE5MDIxMTE5NTM0OFowDDAKBgNVHRUEAwoBATAyAhMUAAMR+rcA8EhDm3TeAAAAAxH6Fw0xOTAyMTExOTUzNDhaMAwwCgYDVR0VBAMKAQEwMgITFAADloc+kiC++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/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/oOOA/GAAAABKLpFw0xOTAyMDcxODE0MDJaMAwwCgYDVR0VBAMKAQEwMgITFAAEouhs+dSbsriTGAAAAASi6BcNMTkwMjA3MTgxNDAxWjAMMAoGA1UdFQQDCgEBMDICExQABKLhzhOhTGjJrJEAAAAEouEXDTE5MDIwNzE4MDg0MlowDDAKBgNVHRUEAwoBATAyAhMUAASi4AG61qgMYl6FAAAABKLgFw0xOTAyMDcxODA4NDJaMAwwCgYDVR0VBAMKAQEwMgITFAABflVd0xzX3do4TAAAAAF+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/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/xAAAABMzwFw0xOTAzMTQyMTU3NTZaMAwwCgYDVR0VBAMKAQEwMgITFAAEzO/JtG33gaVNhgAAAATM7xcNMTkwMzE0MjE1NzU2WjAMMAoGA1UdFQQDCgEBMDICExQABNAqyOIaNo+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EziARLS4yBfJGAAAAAATOIBcNMTkwMzEzMTc0NjIwWjAMMAoGA1UdFQQDCgEBMDICExQABM4fyh3A3Key5CAAAAAEzh8XDTE5MDMxMzE3NDYyMFowDDAKBgNVHRUEAwoBATAyAhMUAATNGHfMpA77ie+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+BAAAAAV0dFw0xOTAzMTIyMDMyNTJaMAwwCgYDVR0VBAMKAQEwMgITFAABXRw3GlEVgBcO5wAAAAFdHBcNMTkwMzEyMjAzMjUyWjAMMAoGA1UdFQQDCgEBMDICExQAA11hjha+9cI8bOEAAAADXWEXDTE5MDMxMjE3MjIzNlowDDAKBgNVHRUEAwoBATAyAhMUAANdYHNSR/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+opbjuSWZMwAAAABvKcXDTE5MDMxMjE2MDMxMlowDDAKBgNVHRUEAwoBATAyAhMUAAG8pkxd+6cNacMmAAAAAbymFw0xOTAzMTIxNjAzMTJaMAwwCgYDVR0VBAMKAQEwMgITFAADwemZWrfq45uxfAAAAAPB6RcNMTkwMzEyMDEwODQyWjAMMAoGA1UdFQQDCgEBMDICExQAA8Ho+m+OvBngt5wAAAADwegXDTE5MDMxMjAxMDg0MVowDDAKBgNVHRUEAwoBATAyAhMUAAFPeMVDOUKlYJxWAAAAAU94Fw0xOTAzMTEyMjA2MTVaMAwwCgYDVR0VBAMKAQEwMgITFAABT3cmTza2t+UgjgAAAAFPdxcNMTkwMzExMjIwNjE0WjAMMAoGA1UdFQQDCgEBMDICExQAAwbV6/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+t0HQhs7wAAAATBnBcNMTkwMzA0MTcxNjUzWjAMMAoGA1UdFQQDCgEBMDICExQABMFrSWhVAY5UXQQAAAAEwWsXDTE5MDMwNDE3MDc1MFowDDAKBgNVHRUEAwoBATAyAhMUAATBakr0kD+dIOn2AAAABMFqFw0xOTAzMDQxNzA3NTBaMAwwCgYDVR0VBAMKAQEwMgITFAAEwRF4B9Cuk8YCXQAAAATBERcNMTkwMzA0MTUxMTAyWjAMMAoGA1UdFQQDCgEBMDICExQABMEQbsCH+Iv+QUYAAAAEwRAXDTE5MDMwNDE1MTEwM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+Ju3GwAAAANwHxcNMTkwMzA0MDE1MzM2WjAMMAoGA1UdFQQDCgEBMDICExQAA3AeJcAn0gCpDfYAAAADcB4XDTE5MDMwNDAxNTMzNlowDDAKBgNVHRUEAwoBATAyAhMUAAQF1LeXWIzlAqseAAAABAXUFw0xOTAzMDIxNTQ1MzRaMAwwCgYDVR0VBAMKAQEwMgITFAAEBdMxFpbQoFI+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+oe4jQIF/QUcAAAABvb4XDTE5MDIyNzE3MTM0NlowDDAKBgNVHRUEAwoBATAyAhMUAAFNeifBqOfmqZJiAAAAAU16Fw0xOTAyMjcxNjUxMjZaMAwwCgYDVR0VBAMKAQEwMgITFAABTXkYRSmdhY7T6gAAAAFNeRcNMTkwMjI3MTY1MTI2WjAMMAoGA1UdFQQDCgEBMDICExQABLw3/gYYUKzQ8C0AAAAEvDcXDTE5MDIyNzE2NDc0NFowDDAKBgNVHRUEAwoBATAyAhMUAAS8NoeD5A4FAOWqAAAABLw2Fw0xOTAyMjcxNjQ3NDRaMAwwCgYDVR0VBAMKAQEwMgITFAAEu/cnfQdQwCBpjAAAAAS79xcNMTkwMjI3MTYxMTAwWjAMMAoGA1UdFQQDCgEBMDICExQABLv29V6rZRYBPt0AAAAEu/YXDTE5MDIyNzE2MTA1OVowDDAKBgNVHRUEAwoBATAyAhMUAAEfQv/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+Axo3r0/47AAAAA188Fw0xOTAyMjYyMTQ1MTJaMAwwCgYDVR0VBAMKAQEwMgITFAAB3sEsoGtxKlq6dwAAAAHewRcNMTkwMjI2MjA0MTQzWjAMMAoGA1UdFQQDCgEBMDICExQAAd7AiS+UICXidOcAAAAB3sAXDTE5MDIyNjIwNDE0M1owDDAKBgNVHRUEAwoBATAyAhMUAAP0FPvO/vIKNLJXAAAAA/QUFw0xOTA0MDkyMTU5NTlaMAwwCgYDVR0VBAMKAQEwMgITFAAD9BMcUxOENApCYgAAAAP0ExcNMTkwNDA5MjE1OTU5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/xcNMTkwNDAzMTcxODI0WjAMMAoGA1UdFQQDCgEBMDICExQAAm7+l4MU8L/epdwAAAACbv4XDTE5MDQwMzE3MTgyNFowDDAKBgNVHRUEAwoBATAyAhMUAAIWiX+XSh6d2O8DAAAAAhaJFw0xOTA0MDMxNzEwMzNaMAwwCgYDVR0VBAMKAQEwMgITFAACFoi5Tx4GBDUeKQAAAAIWiBcNMTkwNDAzMTcxMDMzWjAMMAoGA1UdFQQDCgEBMDICExQABHSvrAbtPXiPlI0AAAAEdK8XDTE5MDQwMzE2MjIyOFowDDAKBgNVHRUEAwoBATAyAhMUAAR0rtq/Fn6dg7t4AAAABHSuFw0xOTA0MDMxNjIyMjhaMAwwCgYDVR0VBAMKAQEwMgITFAACTnOrCS/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+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+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+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+hiJ5AAAAAjXbFw0xOTAzMjgxNzI3NTVaMAwwCgYDVR0VBAMKAQEwMgITFAACNdptG9c6+aFW4wAAAAI12hcNMTkwMzI4MTcyNzU0WjAMMAoGA1UdFQQDCgEBMDICExQABN+aOW6dWQ4Ia5AAAAAE35oXDTE5MDMyODE2MzYyMlowDDAKBgNVHRUEAwoBATAyAhMUAATfmVQa9ytB2dBwAAAABN+ZFw0xOTAzMjgxNjM2MjJaMAwwCgYDVR0VBAMKAQEwMgITFAADrVMQTffQ5OiJtwAAAAOtUxcNMTkwMzI4MTYxMTQxWjAMMAoGA1UdFQQDCgEBMDICExQAA61SlUi+Gqy0j48AAAADrVIXDTE5MDMyODE2MTE0MVowDDAKBgNVHRUEAwoBATAyAhMUAAND48t1qDiXRIslAAAAA0PjFw0xOTAzMjgxNDM1NDZaMAwwCgYDVR0VBAMKAQEwMgITFAADQ+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+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+NKJTQ2gAAAAFHjcXDTE5MDUyODE5MDAwMVowDDAKBgNVHRUEAwoBATAyAhMUAAUeKk+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+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/fxep++eAAAAAfZrFw0xOTA1MjIxNTMxMThaMAwwCgYDVR0VBAMKAQEwMgITFAAB9mqEmUpOo/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/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++qR9WVClhIAAAAAOWjxcNMTkwNTIwMTc1NzEzWjAMMAoGA1UdFQQDCgEBMDICExQAA5aO3NJ/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+1QAAAAQU/xcNMTkwNTIwMTQ1MDI3WjAMMAoGA1UdFQQDCgEBMDICExQABLjFCnB8+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/yz7kwAAAAFDR8XDTE5MDUxNDE2MjQwNlowDDAKBgNVHRUEAwoBATAyAhMUAAH9Ba4qEYKBoftGAAAAAf0FFw0xOTA1MTQxNDI1NTFaMAwwCgYDVR0VBAMKAQEwMgITFAAB/QTGUmrxvStQiAAAAAH9BBcNMTkwNTE0MTQyNTUwWjAMMAoGA1UdFQQDCgEBMDICExQABQxgaM9bVA6S2E4AAAAFDGAXDTE5MDUxNDA2MDMwNVowDDAKBgNVHRUEAwoBATAyAhMUAAUMX+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+K+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/Pzc4mI55SN1QAAAAUL8xcNMTkwNTEzMTgyODQwWjAMMAoGA1UdFQQDCgEBMDICExQABE1R9WxZm5eZbeYAAAAETVEXDTE5MDUxMzE2MTY1NFowDDAKBgNVHRUEAwoBATAyAhMUAARNUB6pLB/U5nhaAAAABE1QFw0xOTA1MTMxNjE2NTRaMAwwCgYDVR0VBAMKAQEwMgITFAADROMHcl37Mf8+xwAAAANE4xcNMTkwNTEzMTUwNzEzWjAMMAoGA1UdFQQDCgEBMDICExQAA0TiCtFs3wyYicQAAAADROIXDTE5MDUxMzE1MDcxM1owDDAKBgNVHRUEAwoBATAyAhMUAAMZvQsUhgtJyRQmAAAAAxm9Fw0xOTA1MTEwMTMyMDBaMAwwCgYDVR0VBAMKAQEwMgITFAADGbxHgQ/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+HbHOAAAABQrQFw0xOTA1MTAyMTUxMTNaMAwwCgYDVR0VBAMKAQEwMgITFAAFCs+7PKocgs+erAAAAAUKzxcNMTkwNTEwMjE1MTEzWjAMMAoGA1UdFQQDCgEBMDICExQABQqgCN+mSdCpnZcAAAAFCqAXDTE5MDUxMDIwMzY0NFowDDAKBgNVHRUEAwoBATAyAhMUAAUKny6BxnZOSs6uAAAABQqfFw0xOTA1MTAyMDM2NDRaMAwwCgYDVR0VBAMKAQEwMgITFAADf7lxB8t4RDgREgAAAAN/uRcNMTkwNTEwMjAzMTM1WjAMMAoGA1UdFQQDCgEBMDICExQAA3+40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+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+ef75YTQAAAAK8excNMTkwNjE2MTcxNDQ1WjAMMAoGA1UdFQQDCgEBMDICExQAArx6IWp2dWIMTUIAAAACvHoXDTE5MDYxNjE3MTQ0NVowDDAKBgNVHRUEAwoBATAyAhMUAATbMvWaVoBDbV4cAAAABNsyFw0xOTA2MTYwNjM2MjRaMAwwCgYDVR0VBAMKAQEwMgITFAAE2zHqn/oocBSWDwAAAATbMRcNMTkwNjE2MDYzNjI0WjAMMAoGA1UdFQQDCgEBMDICExQABMlqRMBI3I/fIucAAAAEyWoXDTE5MDYxNTE0MDg0NlowDDAKBgNVHRUEAwoBATAyAhMUAATJaZj2MLjk+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+kK/IbnEAAAACcPsXDTE5MDYxNDIwMzcxNVowDDAKBgNVHRUEAwoBATAyAhMUAAJw+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/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/d+KhAAAABDHkFw0xOTA2MTAxNjQwMDVaMAwwCgYDVR0VBAMKAQEwMgITFAAEMePRJWLaxCKe/AAAAAQx4xcNMTkwNjEwMTY0MDA0WjAMMAoGA1UdFQQDCgEBMDICExQAAkK/NUQpDmM2NKgAAAACQr8XDTE5MDYwNzIzMzYzNFowDDAKBgNVHRUEAwoBATAyAhMUAAJCvrT6AM8LKDGaAAAAAkK+Fw0xOTA2MDcyMzM2MzRaMAwwCgYDVR0VBAMKAQEwMgITFAAFK+oMV8QLf6/LywAAAAUr6hcNMTkwNjA3MjE0NjI3WjAMMAoGA1UdFQQDCgEBMDICExQABSvp96Nft0e+eTgAAAAFK+kXDTE5MDYwNzIxNDYyN1owDDAKBgNVHRUEAwoBATAyAhMUAAQdfscoCOc8p/B+AAAABB1+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+3QmSvL+ix7pAAAAAXH7Fw0xOTA2MDYyMTQ2MzRaMAwwCgYDVR0VBAMKAQEwMgITFAABcfrwOkGZWHUsNQAAAAFx+hcNMTkwNjA2MjE0NjM0WjAMMAoGA1UdFQQDCgEBMDICExQABFg7GpMs8Acy+2IAAAAEWDsXDTE5MDYwNjIwMTIyMFowDDAKBgNVHRUEAwoBATAyAhMUAARYOrj23xbuz/AbAAAABFg6Fw0xOTA2MDYyMDEyMjBaMAwwCgYDVR0VBAMKAQEwMgITFAAFKYCKLnmQYVaUQQAAAAUpgBcNMTkwNjA2MTcyMTA1WjAMMAoGA1UdFQQDCgEBMDICExQABSl/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/xJ2TJ7pGoAAAAAVJTFw0xOTA3MDMxNTA3MjZaMAwwCgYDVR0VBAMKAQEwMgITFAABUlJOkNjAZAiLiAAAAAFSUhcNMTkwNzAzMTUwNzI2WjAMMAoGA1UdFQQDCgEBMDICExQABMDb9j/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/sza6ZOQAAAAVOCxcNMTkwNzAyMDYwMzAwWjAMMAoGA1UdFQQDCgEBMDICExQABU4I/mWnBASnmFAAAAAFTggXDTE5MDcwMjAwMTMxMVowDDAKBgNVHRUEAwoBATAyAhMUAAVOB1dXrBCorILDAAAABU4HFw0xOTA3MDIwMDEzMTFaMAwwCgYDVR0VBAMKAQEwMgITFAABYyvibuXurH+G+wAAAAFjKxcNMTkwNzAxMjAyODQ1WjAMMAoGA1UdFQQDCgEBMDICExQAAWMqPrzlhrcFJ+cAAAABYyoXDTE5MDcwMTIwMjg0NVowDDAKBgNVHRUEAwoBATAyAhMUAAOX0YCjSMuz2q/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+9fWcvlFVo7nJAAAABH71Fw0xOTA2MjgxODMyMjJaMAwwCgYDVR0VBAMKAQEwMgITFAAEfvS8WuCYLqFYzwAAAAR+9BcNMTkwNjI4MTgzMjIyWjAMMAoGA1UdFQQDCgEBMDICExQABUrohmYUwd6yQpEAAAAFSugXDTE5MDYyODE3MTkyN1owDDAKBgNVHRUEAwoBATAyAhMUAAVK52JNve6EI/fMAAAABUrnFw0xOTA2MjgxNzE5MjVaMAwwCgYDVR0VBAMKAQEwMgITFAAEWLnjjQr9xg9BlQAAAARYuRcNMTkwNjI4MTcwNzEwWjAMMAoGA1UdFQQDCgEBMDICExQABFi4rqs8b/U/v1gAAAAEWLgXDTE5MDYyODE3MDcwOVowDDAKBgNVHRUEAwoBATAyAhMUAASDPzVGHOg8QupkAAAABIM/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/XvoAAAAB6xAXDTE5MDYyNzIxNDYwOVowDDAKBgNVHRUEAwoBATAyAhMUAASRFfGEzYdR6qUiAAAABJEVFw0xOTA2MjcyMTA2NDBaMAwwCgYDVR0VBAMKAQEwMgITFAAEkRTFNF/apMxiZwAAAASRFBcNMTkwNjI3MjEwNjQwWjAMMAoGA1UdFQQDCgEBMDICExQAAk1vDHUyZlIvPmMAAAACTW8XDTE5MDYyNzIxMDYzOVowDDAKBgNVHRUEAwoBATAyAhMUAAJNblbdf1m/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/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+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/Xn2swAAAAVEaxcNMTkwNjI1MTkxMTQxWjAMMAoGA1UdFQQDCgEBMDICExQABUNmXftPeajB4GgAAAAFQ2YXDTE5MDYyNTE1NTUxNVowDDAKBgNVHRUEAwoBATAyAhMUAAVDZQTVqK+sBCBLAAAABUNlFw0xOTA2MjUxNTU1MTVaMAwwCgYDVR0VBAMKAQEwMgITFAAC2Tlq2sv02fdWQwAAAALZORcNMTkwNjI1MTUzMDMwWjAMMAoGA1UdFQQDCgEBMDICExQAAtk4cfaXQU80Q14AAAAC2TgXDTE5MDYyNTE1MzAzMFowDDAKBgNVHRUEAwoBATAyAhMUAAN1IRw+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+Zs8LJiUAAAAFQOcXDTE5MDYyNTA2MDI1NVowDDAKBgNVHRUEAwoBATAyAhMUAAP7KuSpzYeNkzm0AAAAA/sqFw0xOTA2MjQyMDI5NDBaMAwwCgYDVR0VBAMKAQEwMgITFAAD+ymPak+L0axDOAAAAAP7KRcNMTkwNjI0MjAyOTQwWjAMMAoGA1UdFQQDCgEBMDICExQABUEOCdvtjSU169gAAAAFQQ4XDTE5MDYyNDE1MjgyNlowDDAKBgNVHRUEAwoBATAyAhMUAAVBDaEvpFZSJfDQAAAABUENFw0xOTA2MjQxNTI4MjZaMAwwCgYDVR0VBAMKAQEwMgITFAAB58H57OBh9+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/trgIQROkataAAAAAab+Fw0xOTA3MTUyMTEzNDhaMAwwCgYDVR0VBAMKAQEwMgITFAABpv1a6OSTC21LuwAAAAGm/RcNMTkwNzE1MjExMzQ3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+NaGAAAAA1VcFw0xOTA3MDgxNjAxNDNaMAwwCgYDVR0VBAMKAQEwMgITFAABNGa5N5wty07FBAAAAAE0ZhcNMTkwNzA4MTU1MTAwWjAMMAoGA1UdFQQDCgEBMDICExQAATRl8qX04aVNEz8AAAABNGUXDTE5MDcwODE1NTA1OVowDDAKBgNVHRUEAwoBATAyAhMUAAUa7iUOo/RTS1v4AAAABRruFw0xOTA3MDcxNTU0MjFaMAwwCgYDVR0VBAMKAQEwMgITFAAFGu02mQG+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/121z5lQAAAAFRmoXDTE5MDcwNTE2NDAwMlowDDAKBgNVHRUEAwoBATAyAhMUAAVGad0s6dFQ/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/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/RgZdT2d6CwlAAAAA5f9Fw0xOTA4MDgyMzEyNDRaMAwwCgYDVR0VBAMKAQEwMgITFAADl/yLzSZvicKaqwAAAAOX/BcNMTkwODA4MjMxMjQ0WjAMMAoGA1UdFQQDCgEBMDICExQABSYUGem3muwFWDwAAAAFJhQXDTE5MDgwODE5MTgxMlowDDAKBgNVHRUEAwoBATAyAhMUAAUmE5fxTmQLEKKiAAAABSYTFw0xOTA4MDgxOTE4MTJaMAwwCgYDVR0VBAMKAQEwMgITFAAC/3kbR+LMl7ge0wAAAAL/eRcNMTkwODA4MTcyMjA1WjAMMAoGA1UdFQQDCgEBMDICExQAAv94+djxQpjmgIQAAAAC/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TlEqUzyY1im+O6AAAABOUSFw0xOTA3MjcxNTMwNDFaMAwwCgYDVR0VBAMKAQEwMgITFAAE5RHOWqsS+U8j4AAAAATlERcNMTkwNzI3MTUzMDQxWjAMMAoGA1UdFQQDCgEBMDICExQAAU8O+rkbPNhGC2MAAAABTw4XDTE5MDcyNjE4MDUwNVowDDAKBgNVHRUEAwoBATAyAhMUAAFPDeeMYybD9fFKAAAAAU8NFw0xOTA3MjYxODA1MDRaMAwwCgYDVR0VBAMKAQEwMgITFAAB76eU14ku153nYgAAAAHvpxcNMTkwNzI1MTMwMTEzWjAMMAoGA1UdFQQDCgEBMDICExQAAe+m/m4CBCQrslsAAAAB76YXDTE5MDcyNTEzMDExMlowDDAKBgNVHRUEAwoBATAyAhMUAAQayp9D0OeBGRu+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+AAAAAZTMFw0xOTA3MjIxOTM1MzBaMAwwCgYDVR0VBAMKAQEwMgITFAABlMt10Ho+hT1ynwAAAAGUyxcNMTkwNzIyMTkzNTMwWjAMMAoGA1UdFQQDCgEBMDICExQABTlc2rO5BBKsnP0AAAAFOVwXDTE5MDcyMjE3MTc0MlowDDAKBgNVHRUEAwoBATAyAhMUAAU5WzZZ35S+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/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+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/PLe/r3SJRAAAAAIffBcNMTkwODIwMTczNjIwWjAMMAoGA1UdFQQDCgEBMDICExQAAakiZHP3v4hAgpYAAAABqSIXDTE5MDgyMDE3MTkwOVowDDAKBgNVHRUEAwoBATAyAhMUAAGpIVeLeeXuowY/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FhDyE2scaocV+EgAAAAWEPBcNMTkwODIwMTUzMTQ2WjAMMAoGA1UdFQQDCgEBMDICExQABYQ74xQd9y4kn/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FsvQxpfoBXpfMhQAAAAWy9BcNMTkwOTA5MTkyOTExWjAMMAoGA1UdFQQDCgEBMDICExQABbLz6r2vYXkrhagAAAAFsvMXDTE5MDkwOTE5MjkxMVowDDAKBgNVHRUEAwoBATAyAhMUAAWyigcKfU5r2kKQAAAABbKKFw0xOTA5MDkxODQ3NTJaMAwwCgYDVR0VBAMKAQEwMgITFAAFsolhv+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+Fw0xOTA5MDYxNDMzMTBaMAwwCgYDVR0VBAMKAQEwMgITFAAFrD371mS4PFbWJgAAAAWsPRcNMTkwOTA2MTQzMzEwWjAMMAoGA1UdFQQDCgEBMDICExQABarOlneoM0LIjuEAAAAFqs4XDTE5MDkwNTIzMTYyNVowDDAKBgNVHRUEAwoBATAyAhMUAAWqzc+NV8l8sIhFAAAABarNFw0xOTA5MDUyMzE2MjVaMAwwCgYDVR0VBAMKAQEwMgITFAAFq+jNaIOEQARj1gAAAAWr6BcNMTkwOTA1MjI0MTE5WjAMMAoGA1UdFQQDCgEBMDICExQABavn91S1XapVJxEAAAAFq+cXDTE5MDkwNTIyNDExOVowDDAKBgNVHRUEAwoBATAyAhMUAAHbjwY+O7fU+6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/uHWAAAABaqPFw0xOTA5MDUxOTExMjFaMAwwCgYDVR0VBAMKAQEwMgITFAAFqIYNPYtMRjraoAAAAAWohhcNMTkwOTA1MTUyOTIyWjAMMAoGA1UdFQQDCgEBMDICExQABaiFuj43y2K7vBgAAAAFqIUXDTE5MDkwNTE1MjkyMlowDDAKBgNVHRUEAwoBATAyAhMUAAWoZn+YbYWQCUTHAAAABahmFw0xOTA5MDUxNTE1MjFaMAwwCgYDVR0VBAMKAQEwMgITFAAFqGWTfV9z1WN7eAAAAAWoZRcNMTkwOTA1MTUxNTIx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/7aj2LouiRtfAAAABGL/Fw0xOTA5MDQyMDM3MTBaMAwwCgYDVR0VBAMKAQEwMgITFAAEYv4dkFKvQP1lJgAAAARi/hcNMTkwOTA0MjAzNzEwWjAMMAoGA1UdFQQDCgEBMDICExQAAcwpB7IjrpJFVPkAAAABzCkXDTE5MDkwNDIwMDc0MFowDDAKBgNVHRUEAwoBATAyAhMUAAHMKLG/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iA33BxJrOXEIWYAAAACIDcXDTE5MDkwNDE2NTAwM1owDDAKBgNVHRUEAwoBATAyAhMUAAIgNgvP6Eo4VZ7nAAAAAiA2Fw0xOTA5MDQxNjUwMDNaMAwwCgYDVR0VBAMKAQEwMgITFAAFpUAlT3GVgIGx1wAAAAWlQBcNMTkwOTA0MTY0MTE0WjAMMAoGA1UdFQQDCgEBMDICExQABaU/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/Qo8AAAABNINFw0xOTA5MDQxNTE0MzBaMAwwCgYDVR0VBAMKAQEwMgITFAADlB+52gkoDt5mSwAAAAOUHxcNMTkwOTA0MTQzODE4WjAMMAoGA1UdFQQDCgEBMDICExQAA5QeZ3woDCULdMQAAAADlB4XDTE5MDkwNDE0MzgxOFowDDAKBgNVHRUEAwoBATAyAhMUAAN34VXaxvUPfuwlAAAAA3fhFw0xOTA5MDQxNDM2NTZaMAwwCgYDVR0VBAMKAQEwMgITFAADd+D6g0vq/DEo/wAAAAN34BcNMTkwOTA0MTQzNjU2WjAMMAoGA1UdFQQDCgEBMDICExQAAfAXoWZkL1rMotkAAAAB8BcXDTE5MDkwMzIxMTUyNFowDDAKBgNVHRUEAwoBATAyAhMUAAHwFpZdO/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+Vvn0TW4AAAAB8mcXDTE5MDkwMzE0NTIyOFowDDAKBgNVHRUEAwoBATAyAhMUAAHyZuGilxhfe4MBAAAAAfJmFw0xOTA5MDMxNDUyMjhaMAwwCgYDVR0VBAMKAQEwMgITFAAFmpytKGUJSyjH8wAAAAWanBcNMTkwOTAzMTIwOTMwWjAMMAoGA1UdFQQDCgEBMDICExQABZqbFhyVjUc7z94AAAAFmpsXDTE5MDkwMzEyMDkzMF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+RcNMTkwOTAyMTkzNzUwWjAMMAoGA1UdFQQDCgEBMDICExQABL34YLtlw5QTrd8AAAAEvfgXDTE5MDkwMjE5Mzc0OVowDDAKBgNVHRUEAwoBATAyAhMUAAI5gbQjf7orKSnYAAAAAjmBFw0xOTA5MDIxOTExNDFaMAwwCgYDVR0VBAMKAQEwMgITFAACOYCDPklRayC/oQAAAAI5gBcNMTkwOTAyMTkxMTQxWjAMMAoGA1UdFQQDCgEBMDICExQABIFP/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/OWFw0xOTA5MDIxNzMwNTlaMAwwCgYDVR0VBAMKAQEwMgITFAAD85UBKk7D2OyDnwAAAAPzlRcNMTkwOTAyMTczMDU5WjAMMAoGA1UdFQQDCgEBMDICExQABZ6CQ3+BT9z457wAAAAFnoIXDTE5MDkwMjE3MTkzMVowDDAKBgNVHRUEAwoBATAyAhMUAAWegQI0/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+sHYXtvN14QAAAAGiaxcNMTkwODMwMTU0NzE4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/lXaHBNODWAAAABZkwFw0xOTA4MzAwNjExMjFaMAwwCgYDVR0VBAMKAQEwMgITFAAFmS8zhOda1YhkOAAAAAWZLxcNMTkwODMwMDYxMTE5WjAMMAoGA1UdFQQDCgEBMDICExQABZjYpC+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+AAAAAVmeFw0xOTA5MTkyMTI1MzhaMAwwCgYDVR0VBAMKAQEwMgITFAABlBwFer8/P4Fm7QAAAAGUHBcNMTkwOTE5MjA1NjU4WjAMMAoGA1UdFQQDCgEBMDICExQAAZQbWFvRecgqK5YAAAABlBsXDTE5MDkxOTIwNTY1OFowDDAKBgNVHRUEAwoBATAyAhMUAASngwZIla+wQMf8AAAABKeDFw0xOTA5MTkyMDI5MDRaMAwwCgYDVR0VBAMKAQEwMgITFAAEp4J0MRyBdrT8UwAAAASnghcNMTkwOTE5MjAyOTA0WjAMMAoGA1UdFQQDCgEBMDICExQAAm91uMfMSB+k/AQAAAACb3UXDTE5MDkxOTE3NTMzOVowDDAKBgNVHRUEAwoBATAyAhMUAAJvdKyayEn/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/yjvb1rqVAAAABGTbFw0xOTA5MTgxODE5MjJaMAwwCgYDVR0VBAMKAQEwMgITFAAEZNqZnHg9Rfv+fwAAAARk2hcNMTkwOTE4MTgxOTIyWjAMMAoGA1UdFQQDCgEBMDICExQABdCosbbhrG7LKckAAAAF0KgXDTE5MDkxODE3NDgxM1owDDAKBgNVHRUEAwoBATAyAhMUAAXQpcFc+I/in9jgAAAABdClFw0xOTA5MTgxNzQ4MTJaMAwwCgYDVR0VBAMKAQEwMgITFAAFz+aaxiOU/BNGgAAAAAXP5hcNMTkwOTE4MTY1NDI3WjAMMAoGA1UdFQQDCgEBMDICExQABc/luV1J/5QCAfcAAAAFz+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Fzx55YXyslg7+zQAAAAXPHhcNMTkwOTE4MTYzMzI2WjAMMAoGA1UdFQQDCgEBMDICExQABc8dpqC1rdwj+n8AAAAFzx0XDTE5MDkxODE2MzMyNlowDDAKBgNVHRUEAwoBATAyAhMUAAXPHN41XkMcoMLOAAAABc8cFw0xOTA5MTgxNTI4NThaMAwwCgYDVR0VBAMKAQEwMgITFAAFzxvdPv+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+kkAAAAC4tUXDTE5MDkxMTE0NDQxMVowDDAKBgNVHRUEAwoBATAyAhMUAALi1JyTSIG/mA2JAAAAAuLUFw0xOTA5MTExNDQ0MTFaMAwwCgYDVR0VBAMKAQEwMgITFAAFOtVYylrlixnT+wAAAAU61RcNMTkwOTEwMjEzMTA5WjAMMAoGA1UdFQQDCgEBMDICExQABTrTyh+u/nkZWawAAAAFOtMXDTE5MDkxMDIxMzEwOFowDDAKBgNVHRUEAwoBATAyAhMUAAElks8rRnaP60NGAAAAASWSFw0xOTA5MTAyMDA5MzFaMAwwCgYDVR0VBAMKAQEwMgITFAABJZF5P/OEcfjECAAAAAElkRcNMTkwOTEwMjAwOTMxWjAMMAoGA1UdFQQDCgEBMDICExQAAlVdtxyuzI1JjKwAAAACVV0XDTE5MDkxMDIwMDIwNFowDDAKBgNVHRUEAwoBATAyAhMUAAJVXDKjQup/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/1jMvoAAAAEG1MXDTE5MDkyNjE0MjExMFowDDAKBgNVHRUEAwoBATAyAhMUAAXqmgOXZpDt/HcLAAAABeqaFw0xOTA5MjYwNjAxMThaMAwwCgYDVR0VBAMKAQEwMgITFAAF6pl3WGERFQ3QqQAAAAXqmRcNMTkwOTI2MDYwMTE4WjAMMAoGA1UdFQQDCgEBMDICExQABeo2pmqqGpEqHB8AAAAF6jYXDTE5MDkyNTIxMTcwMVowDDAKBgNVHRUEAwoBATAyAhMUAAXqNbZavvrxhV/dAAAABeo1Fw0xOTA5MjUyMTE3MDFaMAwwCgYDVR0VBAMKAQEwMgITFAAD6pCjgkGanm9BDAAAAAPqkBcNMTkwOTI1MjAzNDU0WjAMMAoGA1UdFQQDCgEBMDICExQAA+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+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/TT65iEhVIWarAAAAAf9NFw0xOTA5MjUxNTEwMjFaMAwwCgYDVR0VBAMKAQEwMgITFAAB/0xNEnZ0aN8WLAAAAAH/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+ONVUqFsAAAAECu8XDTE5MDkyNDE1MjYyMFowDDAKBgNVHRUEAwoBATAyAhMUAAGvIu++ZRIBijCmAAAAAa8iFw0xOTA5MjQxNTIxMDlaMAwwCgYDVR0VBAMKAQEwMgITFAABryGxsy+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+dhhIOM218AAAACQFkXDTE5MDkyMzIyNDQ1MlowDDAKBgNVHRUEAwoBATAyAhMUAAJAWHHa+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/AAAABdxSFw0xOTA5MjExNzIyMzlaMAwwCgYDVR0VBAMKAQEwMgITFAAF3FGuwGfhY/JsJQAAAAXcURcNMTkwOTIxMTcyMjM5WjAMMAoGA1UdFQQDCgEBMDICExQABanSyO+n5QcsbxoAAAAFqdIXDTE5MDkyMTE3MTk1MFowDDAKBgNVHRUEAwoBATAyAhMUAAWp0a8HC/X0MV5uAAAABanRFw0xOTA5MjExNzE5NTB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/oFw0xOTEwMTExNzE2NTBaMAwwCgYDVR0VBAMKAQEwMgITFAAFH+eeEJ1p1vieKwAAAAUf5xcNMTkxMDExMTcxNjUwWjAMMAoGA1UdFQQDCgEBMDICExQABh9yUvZEXXzD/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/YaRsLzs7ZAAAAAwTqFw0xOTEwMTAxNTQ5NDlaMAwwCgYDVR0VBAMKAQEwMgITFAAEdlnE/Vpdkg2nKQAAAAR2WRcNMTkxMDEwMTU0MjIyWjAMMAoGA1UdFQQDCgEBMDICExQABHZYwqmW5D/QPckAAAAEdlgXDTE5MTAxMDE1NDIyMlowDDAKBgNVHRUEAwoBATAyAhMUAAMiSS7CBip/lOSwAAAAAyJJFw0xOTEwMTAxNDQ2MTNaMAwwCgYDVR0VBAMKAQEwMgITFAADIkjRbdbt9RVSlgAAAAMiSBcNMTkxMDEwMTQ0NjEzWjAMMAoGA1UdFQQDCgEBMDICExQAAc1n4cPGXS0oDRgAAAABzWcXDTE5MTAxMDE0NDYxMlowDDAKBgNVHRUEAwoBATAyAhMUAAHNZkXF+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+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/wAAAAJRTBcNMTkxMDA4MjIyNDE3WjAMMAoGA1UdFQQDCgEBMDICExQABhR4nn71pjgSZ5sAAAAGFHgXDTE5MTAwODIxMzQ1MFowDDAKBgNVHRUEAwoBATAyAhMUAAYUd4NMAFGne/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/WgyQAAAALUIBcNMTkxMDA3MjAxNTI4WjAMMAoGA1UdFQQDCgEBMDICExQABg7o0wVn9Vg0PL8AAAAGDugXDTE5MTAwNzE5MjcxMVowDDAKBgNVHRUEAwoBATAyAhMUAAYO511op2H9q6BjAAAABg7nFw0xOTEwMDcxOTI3MTFaMAwwCgYDVR0VBAMKAQEwMgITFAAEAPDkHIwU8/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+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/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+/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+K9wAAAAA53FFw0xOTEwMTgxNDQwMjhaMAwwCgYDVR0VBAMKAQEwMgITFAADncQEx7kGLvZX3QAAAAOdxBcNMTkxMDE4MTQ0MDI3WjAMMAoGA1UdFQQDCgEBMDICExQABDF8dZ+xO5eE9KQAAAAEMXwXDTE5MTAxNzIyMzM0MVowDDAKBgNVHRUEAwoBATAyAhMUAAQxe0LwRsYWik4TAAAABDF7Fw0xOTEwMTcyMjMzNDFaMAwwCgYDVR0VBAMKAQEwMgITFAACbFUOz2ecNFHV4QAAAAJsVRcNMTkxMDE3MjA0OTM4WjAMMAoGA1UdFQQDCgEBMDICExQAAmxU0LMiEp0Td1QAAAACbFQXDTE5MTAxNzIwNDkzOFowDDAKBgNVHRUEAwoBATAyAhMUAAFHeA+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+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+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+NBwEcWJugAAAAFCIwXDTE5MTAzMTIxNTUyNFowDDAKBgNVHRUEAwoBATAyAhMUAAUIi7l0yQxCuVDxAAAABQiLFw0xOTEwMzEyMTU1MjNaMAwwCgYDVR0VBAMKAQEwMgITFAAGXAoRXi3WwHo/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+SSuAAAABOcRFw0xOTEwMjUyMDUwNTFaMAwwCgYDVR0VBAMKAQEwMgITFAACxcd4fJ57zD1k9wAAAALFxxcNMTkxMDI1MTgzMjE0WjAMMAoGA1UdFQQDCgEBMDICExQAAsXGwjyZ/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/4p/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/B3jiZjAAAAAGSIsXDTE5MTAyNTE1MjEwNVowDDAKBgNVHRUEAwoBATAyAhMUAAGI86WsQM+gyHPCAAAAAYjzFw0xOTEwMjUxNTEyNDRaMAwwCgYDVR0VBAMKAQEwMgITFAABiPKta5zWJM+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+FOdLenM5ZTC8AAAACf4UXDTE5MTAyNDIwMzM1NVowDDAKBgNVHRUEAwoBATAyAhMUAAJ/hH8z7QalKhb1AAAAAn+EFw0xOTEwMjQyMDMzNTVaMAwwCgYDVR0VBAMKAQEwMgITFAACGhm767XW5lAJRgAAAAIaGRcNMTkxMTE1MjMxNjIxWjAMMAoGA1UdFQQDCgEBMDICExQAAhoYSrFWgnTQ1YEAAAACGhgXDTE5MTExNTIzMTYyMVowDDAKBgNVHRUEAwoBATAyAhMUAAaLhv9cveG/NM2MAAAABouGFw0xOTExMTUyMDQyMDdaMAwwCgYDVR0VBAMKAQEwMgITFAAGi4Up3ZUbgx5x5AAAAAaLhRcNMTkxMTE1MjA0MjA3WjAMMAoGA1UdFQQDCgEBMDICExQABoreHRZKgE/cXr4AAAAGit4XDTE5MTExNTE4Mzg0NVowDDAKBgNVHRUEAwoBATAyAhMUAAaK3VMVou/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+suIcAAAACE4MXDTE5MTExNTE2NTQwMVowDDAKBgNVHRUEAwoBATAyAhMUAAITgp+EaNGdIWL3AAAAAhOCFw0xOTExMTUxNjU0MDBaMAwwCgYDVR0VBAMKAQEwMgITFAAD2Cr0boxNw9qAYAAAAAPYKhcNMTkxMTE1MTUzNTI3WjAMMAoGA1UdFQQDCgEBMDICExQAA9gpnF+H+czRzm8AAAAD2CkXDTE5MTExNTE1MzUyNlowDDAKBgNVHRUEAwoBATAyAhMUAARUOX/1xjp4fy9ZAAAABFQ5Fw0xOTExMTUxNDQ0MjJaMAwwCgYDVR0VBAMKAQEwMgITFAAEVDhfp8/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/H3mw9YsUuPhwAAAAaH8RcNMTkxMTE0MjEzOTAzWjAMMAoGA1UdFQQDCgEBMDICExQAAjqxZtQ6cDrfL6gAAAACOrEXDTE5MTExNDIwNDgzNlowDDAKBgNVHRUEAwoBATAyAhMUAAI6sDHlfOXjlPx0AAAAAjqwFw0xOTExMTQyMDQ4MzZaMAwwCgYDVR0VBAMKAQEwMgITFAAD++B0n3nbXl7TMgAAAAP74BcNMTkxMTE0MTk0OTI5WjAMMAoGA1UdFQQDCgEBMDICExQAA/vfHMzbIAhVubIAAAAD+98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+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/IOWSut3/JaCAAAAAYH8hcNMTkxMTEzMjA1MzM2WjAMMAoGA1UdFQQDCgEBMDICExQABgfxfH++5iV5CXgAAAAGB/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/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+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/UIw6xzJwoAAAAENUUXDTE5MTExMjIwNTE1MFowDDAKBgNVHRUEAwoBATAyAhMUAAGHo3g80Ucfhx41AAAAAYejFw0xOTExMTIyMDQ1MDJaMAwwCgYDVR0VBAMKAQEwMgITFAABh6IOme+xrGCb8wAAAAGHohcNMTkxMTEyMjA0NTAyWjAMMAoGA1UdFQQDCgEBMDICExQAAo7wFoK3Wa2NqHIAAAACjvAXDTE5MTExMjIwNDQ0N1owDDAKBgNVHRUEAwoBATAyAhMUAAKO7hvSvl+VS9ZCAAAAAo7uFw0xOTExMTIyMDQ0NDZaMAwwCgYDVR0VBAMKAQEwMgITFAAGfjCpFGPV90WMNQAAAAZ+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De5OvJmdzITkTrAAAAAN7kxcNMTkxMTEyMTUzNjQyWjAMMAoGA1UdFQQDCgEBMDICExQAA3uS66CpOrhkTyoAAAADe5IXDTE5MTExMjE1MzY0MlowDDAKBgNVHRUEAwoBATAyAhMUAAZ8fipnUrWaQhI4AAAABnx+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/o1LyQZpb6ToAAAAGdz8XDTE5MTEwODIyMzg1NFowDDAKBgNVHRUEAwoBATAyAhMUAAFFiHpZYFwCTKASAAAAAUWIFw0xOTExMDgyMTE1MDNaMAwwCgYDVR0VBAMKAQEwMgITFAABRYcqrpuhqnIuXAAAAAFFhxcNMTkxMTA4MjExNTAzWjAMMAoGA1UdFQQDCgEBMDICExQABWKuQcl1cQP1/C0AAAAFYq4XDTE5MTEwODE4NTE0NlowDDAKBgNVHRUEAwoBATAyAhMUAAVirfLpuLHY5cJWAAAABWKtFw0xOTExMDgxODUxNDZaMAwwCgYDVR0VBAMKAQEwMgITFAAGdXRNjui4+UUbwQAAAAZ1dBcNMTkxMTA4MTgxNzI5WjAMMAoGA1UdFQQDCgEBMDICExQABnVzgI9adN4YHegAAAAGdXMXDTE5MTEwODE4MTcyOVowDDAKBgNVHRUEAwoBATAyAhMUAAQ1aPSD7gH0UOd+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/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/kZkGoEAAAAGomUXDTE5MTEyNTE2MTkwNFowDDAKBgNVHRUEAwoBATAyAhMUAAaiZMlw1HtK5+LqAAAABqJkFw0xOTExMjUxNjE5MDRaMAwwCgYDVR0VBAMKAQEwMgITFAAGofU77DEf+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+BgZYAAAAFkmoXDTE5MTEyMzAzMjUzN1owDDAKBgNVHRUEAwoBATAyAhMUAAWSaeQtKyhvBlXoAAAABZJpFw0xOTExMjMwMzI1MzdaMAwwCgYDVR0VBAMKAQEwMgITFAAGVuREMXj7mvREhgAAAAZW5BcNMTkxMTIzMDA0ODUyWjAMMAoGA1UdFQQDCgEBMDICExQABlbjqXr58yt8ZF0AAAAGVuMXDTE5MTEyMzAwNDg1MlowDDAKBgNVHRUEAwoBATAyAhMUAARqOPzNUaoog0+2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/G3DOwL75D6EUAAAAGn8YXDTE5MTEyMjIwNDM0OFowDDAKBgNVHRUEAwoBATAyAhMUAAIh2aKNl8hqgX+HAAAAAiHZFw0xOTExMjIxNzU0NThaMAwwCgYDVR0VBAMKAQEwMgITFAACIdhNlMh/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+NbF/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+HAAAAAGjTEXDTE5MTExNjE3NTAxOFowDDAKBgNVHRUEAwoBATAyAhMUAAWJmACbSkOxd9zAAAAABYmYFw0xOTExMTYwMTQ4MDZaMAwwCgYDVR0VBAMKAQEwMgITFAAFiZes0RBnwDI33AAAAAWJlxcNMTkxMTE2MDE0ODA0WjAMMAoGA1UdFQQDCgEBMDICExQAAeHB1kTQOAw/X9MAAAAB4cEXDTE5MTIwOTIzMjEyMVowDDAKBgNVHRUEAwoBATAyAhMUAAHhwHIXNZ0EXRC+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+tuSPQAAAAbJ5RcNMTkxMjA5MTYzMjA3WjAMMAoGA1UdFQQDCgEBMDICExQABsk+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/qAAAABpplFw0xOTEyMDkxNTA2MDFaMAwwCgYDVR0VBAMKAQEwMgITFAAGmmRYkwflwNF2MQAAAAaaZBcNMTkxMjA5MTUwNjAxWjAMMAoGA1UdFQQDCgEBMDICExQAA7Enu+P82Ua2Wx0AAAADsScXDTE5MTIwODA0NDY0NVowDDAKBgNVHRUEAwoBATAyAhMUAAOxJnx3xek+BkR2AAAAA7EmFw0xOTEyMDgwNDQ2NDVaMAwwCgYDVR0VBAMKAQEwMgITFAADWNXxArHlrZaicgAAAANY1RcNMTkxMjA4MDQ0NjI5WjAMMAoGA1UdFQQDCgEBMDICExQAA1jUVt/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/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+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+5PClXMgAAAAUChBcNMTkxMTI5MTYyMTU5WjAMMAoGA1UdFQQDCgEBMDICExQABQKD0MlSjQTgtOoAAAAFAoMXDTE5MTEyOTE2MjE1OVowDDAKBgNVHRUEAwoBATAyAhMUAAJjCb/Y1FE1jjdLAAAAAmMJFw0xOTExMjkxNjExMDhaMAwwCgYDVR0VBAMKAQEwMgITFAACYwiXbF4Tb3TdEwAAAAJjCBcNMTkxMTI5MTYxMTA4WjAMMAoGA1UdFQQDCgEBMDICExQAAVP3uieAJqBs60IAAAABU/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/2Ovr/POjRegPYAAAAD/Y4XDTE5MTEyODE4MjcxNlowDDAKBgNVHRUEAwoBATAyAhMUAAP9jQEkx10j7qiVAAAAA/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/Xj3FAAAAAauGRcNMTkxMTI4MTU1MjAyWjAMMAoGA1UdFQQDCgEBMDICExQABq4Y/NoHQCg+zEwAAAAGrhgXDTE5MTEyODE1NTIwMVowDDAKBgNVHRUEAwoBATAyAhMUAAauMzz370c3UgVQAAAABq4zFw0xOTExMjgxNTQ5MDVaMAwwCgYDVR0VBAMKAQEwMgITFAAGrjJ6JooWWkDPggAAAAauMhcNMTkxMTI4MTU0OTA1WjAMMAoGA1UdFQQDCgEBMDICExQABLX9HWvuuleCHCwAAAAEtf0XDTE5MTEyODE1MTAwNVowDDAKBgNVHRUEAwoBATAyAhMUAAS1/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+OsBLhEOelwACgAAAAT46xcNMTkxMTI3MTcyMjQ4WjAMMAoGA1UdFQQDCgEBMDICExQABqrPJ2bRmPbLT+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/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+XYiLOeQAAAAG5hcXDTE5MTIxODE2MjM1M1owDDAKBgNVHRUEAwoBATAyAhMUAAbmFruxsE+KUIQiAAAABuYWFw0xOTEyMTgxNjIzNTNaMAwwCgYDVR0VBAMKAQEwMgITFAAEn6kUKXWE9TmtfQAAAASfqRcNMTkxMjE4MTUzOTUxWjAMMAoGA1UdFQQDCgEBMDICExQABJ+o/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+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+q4AAAABs5fFw0xOTEyMTAxNzMzMDRaMAwwCgYDVR0VBAMKAQEwMgITFAAGzVoAJW2bR/qz2wAAAAbNWhcNMTkxMjEwMTYxODIyWjAMMAoGA1UdFQQDCgEBMDICExQABs1ZukKwN2C8FXcAAAAGzVkXDTE5MTIxMDE2MTgyMlowDDAKBgNVHRUEAwoBATAyAhMUAATTpuOqaSDaTZcPAAAABNOmFw0yMDAxMDkxNzUyMDRaMAwwCgYDVR0VBAMKAQEwMgITFAAE06W/kYG/bSEoWgAAAATTpRcNMjAwMTA5MTc1MjA0WjAMMAoGA1UdFQQDCgEBMDICExQABgY8ux0+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/pH9fakAAAAHBCoXDTIwMDEwMzE3MjcyMFowDDAKBgNVHRUEAwoBATAyAhMUAAcEKbH0l/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+bRUxrzSwAAAAcArxcNMjAwMTAyMTU0ODM5WjAMMAoGA1UdFQQDCgEBMDICExQABwCsQndp05C+38wAAAAHAKwXDTIwMDEwMjE1NDUzNFowDDAKBgNVHRUEAwoBATAyAhMUAAcAq6CFAIJ/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+QObI2JUNA1bgAAAAG/5AXDTE5MTIzMDIxMjk0NFowDDAKBgNVHRUEAwoBATAyAhMUAAb/jx5j9XuAwIw+AAAABv+PFw0xOTEyMzAyMTI5NDNaMAwwCgYDVR0VBAMKAQEwMgITFAADsqcvvRIByRcUMwAAAAOypxcNMTkxMjMwMTcxMTE4WjAMMAoGA1UdFQQDCgEBMDICExQAA7KmGX+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BqEtLwoId3wUKLkAAAAGoS0XDTE5MTIyMzE3MDA1OFowDDAKBgNVHRUEAwoBATAyAhMUAAahLOOf+8YQWvGcAAAABqEsFw0xOTEyMjMxNzAwNThaMAwwCgYDVR0VBAMKAQEwMgITFAACGhXEgCr5j/PG/QAAAAIaFRcNMTkxMjIzMTY0OTQ4WjAMMAoGA1UdFQQDCgEBMDICExQAAhoUO02Y+p4ghWkAAAACGhQXDTE5MTIyMzE2NDk0N1owDDAKBgNVHRUEAwoBATAyAhMUAATz9oWDJnkiogINAAAABPP2Fw0xOTEyMjIyMjMwNTJaMAwwCgYDVR0VBAMKAQEwMgITFAAE8/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/UTk0gB80hx5OAAAAAb9RFw0yMDAxMjUxNDE3NDRaMAwwCgYDVR0VBAMKAQEwMgITFAABv1C3JpXelz4a/AAAAAG/UBcNMjAwMTI1MTQxNzQ0WjAMMAoGA1UdFQQDCgEBMDICExQAAQpXAkqgxW6FhVYAAAABClcXDTIwMDEyNDIyMjE1MVowDDAKBgNVHRUEAwoBATAyAhMUAAEKVjlzWA/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/b+tU1yQAAAAC+b0XDTIwMDEyNDIwMDIyNlowDDAKBgNVHRUEAwoBATAyAhMUAAL5vIZfZ+ogZIIaAAAAAvm8Fw0yMDAxMjQyMDAyMjVaMAwwCgYDVR0VBAMKAQEwMgITFAAFLwRdL/Swjm6WOAAAAAUvBBcNMjAwMTI0MTcxMTUxWjAMMAoGA1UdFQQDCgEBMDICExQABS8DYjE7MgsZUXsAAAAFLwMXDTIwMDEyNDE3MTE1MVowDDAKBgNVHRUEAwoBATAyAhMUAARUW+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/MDyXymLuwoMAAAAE4b8XDTIwMDEyMzIyMDYzMVowDDAKBgNVHRUEAwoBATAyAhMUAAalNQby86M3AP50AAAABqU1Fw0yMDAxMjMyMTQ0MjlaMAwwCgYDVR0VBAMKAQEwMgITFAAGpTQs987VHaFUywAAAAalNBcNMjAwMTIzMjE0NDI5WjAMMAoGA1UdFQQDCgEBMDICExQABV9A/+AQA4iITDwAAAAFX0AXDTIwMDEyMzE2NTM0MlowDDAKBgNVHRUEAwoBATAyAhMUAAVfP/ty3LWoLrchAAAABV8/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+Gw7JARTKkAAAAF2AwXDTIwMDEyMjIzMjE1OFowDDAKBgNVHRUEAwoBATAyAhMUAAXYCy2/IpzNhmKDAAAABdgLFw0yMDAxMjIyMzIxNThaMAwwCgYDVR0VBAMKAQEwMgITFAACrK+TfOLvgZ0MswAAAAKsrxcNMjAwMTIyMjAyNzEwWjAMMAoGA1UdFQQDCgEBMDICExQAAqyuVUHgoMflm68AAAACrK4XDTIwMDEyMjIwMjcxMFowDDAKBgNVHRUEAwoBATAyAhMUAAJj+VMUkQ7y7XMmAAAAAmP5Fw0yMDAxMjIxODU0NTFaMAwwCgYDVR0VBAMKAQEwMgITFAACY/hFIn//ped9OQAAAAJj+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/Fw0yMDAxMjExODQzNDVaMAwwCgYDVR0VBAMKAQEwMgITFAACub62fBZeApE4tgAAAAK5vhcNMjAwMTIxMTg0MzQ1WjAMMAoGA1UdFQQDCgEBMDICExQABq+hlQJYiYZCA3EAAAAGr6EXDTIwMDEyMTE1Mzk0MlowDDAKBgNVHRUEAwoBATAyAhMUAAavoC00//yjSxl/AAAABq+gFw0yMDAxMjExNTM5NDJaMAwwCgYDVR0VBAMKAQEwMgITFAACmgOv+nSS6/Xr2gAAAAKaAxcNMjAwMTIxMTQzNTAzWjAMMAoGA1UdFQQDCgEBMDICExQAApoCRVGJk+6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+05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+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/FA2Caj7Edm3gAAAAHf8RcNMjAwMTE1MTk0NzI3WjAMMAoGA1UdFQQDCgEBMDICExQAAd/w+ue2A9S0SykAAAAB3/AXDTIwMDExNTE5NDcyN1owDDAKBgNVHRUEAwoBATAyAhMUAAR32cntin3CnZZjAAAABHfZFw0yMDAxMTUxODM4MzNaMAwwCgYDVR0VBAMKAQEwMgITFAAEd9jEss+yYozUMQAAAAR32BcNMjAwMTE1MTgzODMzWjAMMAoGA1UdFQQDCgEBMDICExQAAT/0aiVbVjk6+UMAAAABP/QXDTIwMDExNTE4MjYzMlowDDAKBgNVHRUEAwoBATAyAhMUAAE/8/cIb0E6J6jMAAAAAT/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/kczuAAAAAuQ4Fw0yMDAyMDcxNzQyNTZaMAwwCgYDVR0VBAMKAQEwMgITFAADfwf9uFn2iz3D2wAAAAN/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/nKvQAAAAGLzcXDTIwMDIwMTE5MjAyMlowDDAKBgNVHRUEAwoBATAyAhMUAASOrSjRxCY+9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/QAAAAMNxRcNMjAwMTMxMjAyNTAzWjAMMAoGA1UdFQQDCgEBMDICExQAAw3EjptYMctmb+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+zJcr+Y3NfkIQAAAAB/7MXDTIwMDMxNzAxNTQxOVowDDAKBgNVHRUEAwoBATAyAhMUAAH/snNqIiclXdCLAAAAAf+yFw0yMDAzMTcwMTU0MTlaMAwwCgYDVR0VBAMKAQEwMgITFAAEmL3cCbhS53mxiAAAAASYvRcNMjAwMzE2MjM1MzEwWjAMMAoGA1UdFQQDCgEBMDICExQABJi8cwDznyOgArYAAAAEmLwXDTIwMDMxNjIzNTMxMFowDDAKBgNVHRUEAwoBATAyAhMUAAJ+KcEE+aj9hueEAAAAAn4pFw0yMDAzMTYyMDE3MzVaMAwwCgYDVR0VBAMKAQEwMgITFAACfih9La3vLhI41QAAAAJ+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+wLZnGOmpSAAAAA7kkFw0yMDAzMDYyMzU0MDRaMAwwCgYDVR0VBAMKAQEwMgITFAABEbpK81B4x4IvPgAAAAERuhcNMjAwMzA2MjAwMDA1WjAMMAoGA1UdFQQDCgEBMDICExQAARG5nEDvXLJEjwMAAAABEbkXDTIwMDMwNjIwMDAwNFowDDAKBgNVHRUEAwoBATAyAhMUAAPKnXy6Y/px8RglAAAAA8qdFw0yMDAzMDYxNzUzNTdaMAwwCgYDVR0VBAMKAQEwMgITFAADypywdSs/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Sb54Xi6MfR9voGAAAABJvnFw0yMDAzMDUxODA1NDBaMAwwCgYDVR0VBAMKAQEwMgITFAAEm+aMdxo2UlxY2wAAAASb5hcNMjAwMzA1MTgwNTQwWjAMMAoGA1UdFQQDCgEBMDICExQAAfrDJlnRQIyn0D4AAAAB+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+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/fG5fIAAAAGrXwXDTIwMDMwNDIxMzczMlowDDAKBgNVHRUEAwoBATAyAhMUAAT63ig//NEVOVIuAAAABPreFw0yMDAzMDQyMTM3MzFaMAwwCgYDVR0VBAMKAQEwMgITFAAE+t2adI2lljsctgAAAAT63RcNMjAwMzA0MjEzNzMxWjAMMAoGA1UdFQQDCgEBMDICExQABl4aLlGmj/e1x50AAAAGXhoXDTIwMDMwNDIxMTY1NVowDDAKBgNVHRUEAwoBATAyAhMUAAZeGSOKG3ij1LHJAAAABl4ZFw0yMDAzMDQyMTE2NTVaMAwwCgYDVR0VBAMKAQEwMgITFAAEqvM8JN1AHkmfqgAAAASq8xcNMjAwMzA0MjExNTExWjAMMAoGA1UdFQQDCgEBMDICExQABKryO+9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Be1Y+8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/nAAAABWW5Fw0yMDAzMDIyMTUzMDNaMAwwCgYDVR0VBAMKAQEwMgITFAABu/tiGV4Pa/DgfQAAAAG7+xcNMjAwMzAyMTgxMTAxWjAMMAoGA1UdFQQDCgEBMDICExQAAbv6H0bqsDxHlLgAAAABu/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+HcoP6DGItQAAAAUQuBcNMjAwMjI5MDM0OTA2WjAMMAoGA1UdFQQDCgEBMDICExQABRC33IJF/HKR/pUAAAAFELcXDTIwMDIyOTAzNDkwNVowDDAKBgNVHRUEAwoBATAyAhMUAAXgwkk2BLnYM7iJAAAABeDCFw0yMDAyMjgyMjI4MzFaMAwwCgYDVR0VBAMKAQEwMgITFAAF4MEOL/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/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/lhyDTAAAAA/zUFw0yMDAyMjgxNjU0MzlaMAwwCgYDVR0VBAMKAQEwMgITFAAD/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/jQAAAAS9NRcNMjAwNDE0MTkzNjIwWjAMMAoGA1UdFQQDCgEBMDICExQABL00HznPwsqVfCEAAAAEvTQXDTIwMDQxNDE5MzYyMFowDDAKBgNVHRUEAwoBATAyAhMUAAQToK47eK8Fek0vAAAABBOgFw0yMDA0MTQxODQ5MzJaMAwwCgYDVR0VBAMKAQEwMgITFAAEE5+gKPEya+oTfQAAAAQTnxcNMjAwNDE0MTg0OTMyWjAMMAoGA1UdFQQDCgEBMDICExQABhMmHQaqP4EGODAAAAAGEyYXDTIwMDQxNDE2MTgwMlowDDAKBgNVHRUEAwoBATAyAhMUAAYTJUeCdaRMXJUEAAAABhMlFw0yMDA0MTQxNjE4MDFaMAwwCgYDVR0VBAMKAQEwMgITFAABSd55S7km8SXxqwAAAAFJ3hcNMjAwNDE0MTUzMzIyWjAMMAoGA1UdFQQDCgEBMDICExQAAUndpNg0oM5+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/URMAAAAClnQXDTIwMDMyNTIwMjEwMlowDDAKBgNVHRUEAwoBATAyAhMUAAHCMV/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/8/iQAAAAGebUXDTIwMDMyMDE2MzU0MVowDDAKBgNVHRUEAwoBATAyAhMUAASa55l82Zq48m6BAAAABJrnFw0yMDA1MTMyMzM5MjlaMAwwCgYDVR0VBAMKAQEwMgITFAAEmuYALxhfl3wQxwAAAASa5hcNMjAwNTEzMjMzOTI5WjAMMAoGA1UdFQQDCgEBMDICExQAATxCYR4WG+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+AAAABEUJFw0yMDA0MjQxODAxMjhaMAwwCgYDVR0VBAMKAQEwMgITFAAGNsYiQKfqDib2NAAAAAY2xhcNMjAwNDI0MTc0MDEyWjAMMAoGA1UdFQQDCgEBMDICExQABjbF1AyKOk+va1IAAAAGNsUXDTIwMDQyNDE3NDAxMlowDDAKBgNVHRUEAwoBATAyAhMUAAJLRby6i/4eLudjAAAAAktFFw0yMDA0MjQxNzA4NTJaMAwwCgYDVR0VBAMKAQEwMgITFAACS0QEmQK+tSmq2wAAAAJLRBcNMjAwNDI0MTcwODUyWjAMMAoGA1UdFQQDCgEBMDICExQABBVIDhq/GB1JDLsAAAAEFUgXDTIwMDQyNDE3MDcwNlowDDAKBgNVHRUEAwoBATAyAhMUAAQVR7li0lKvaFXfAAAABBVHFw0yMDA0MjQxNzA3MDZaMAwwCgYDVR0VBAMKAQEwMgITFAAGRPzB0Wflux70kgAAAAZE/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/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/rX3vAAAAAcYzFw0yMDA0MjMxMzQ4NDZaMAwwCgYDVR0VBAMKAQEwMgITFAABxjJyVSSa6VEetQAAAAHGMhcNMjAwNDIzMTM0ODQ1WjAMMAoGA1UdFQQDCgEBMDICExQAAvB5u/VvVyy2t/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D1Ij+78VzqXcvkAAAAAPUiBcNMjAwNjAzMjExNjE0WjAMMAoGA1UdFQQDCgEBMDICExQAA9SHVOWQ5BZZPqcAAAAD1IcXDTIwMDYwMzIxMTYxNFowDDAKBgNVHRUEAwoBATAyAhMUAAO9F7gFEM4OUoWBAAAAA70XFw0yMDA2MDMyMDQ2NDRaMAwwCgYDVR0VBAMKAQEwMgITFAADvRYe/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/HbpQZlwAAAAVfPhcNMjAwNTIyMTUzMDAwWjAMMAoGA1UdFQQDCgEBMDICExQABV89bWPZizQRPeYAAAAFXz0XDTIwMDUyMjE1MzAwMFowDDAKBgNVHRUEAwoBATAyAhMUAAHwV5IF5ja6DAv+AAAAAfBXFw0yMDA1MjIxNTE2MjZaMAwwCgYDVR0VBAMKAQEwMgITFAAB8Faes6X0jypIQAAAAAHwVhcNMjAwNTIyMTUxNjI2WjAMMAoGA1UdFQQDCgEBMDICExQAAdO7v2EwtLQFRjIAAAAB07sXDTIwMDUyMTE3MzExMFowDDAKBgNVHRUEAwoBATAyAhMUAAHTuv5ukd9yGmxpAAAAAdO6Fw0yMDA1MjExNzMxMTB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+hcNMjAwNTIxMTYxNjA1WjAMMAoGA1UdFQQDCgEBMDICExQABQ75+84aAcDNdocAAAAFDvkXDTIwMDUyMTE2MTYwNV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+FiEmNNlPt3oAAAAFbv4XDTIwMDczMDIwMzkzMVowDDAKBgNVHRUEAwoBATAyAhMUAAVu/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/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+2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+jAAAAAtVhFw0yMDA3MzAxOTE3MTRaMAwwCgYDVR0VBAMKAQEwMgITFAAC1WAaeXjZu4tW9QAAAALVYBcNMjAwNzMwMTkxNzE0WjAMMAoGA1UdFQQDCgEBMDICExQAAwRn+6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/GRsAgAAAABqxGFw0yMDA3MzAyMzAzMzJaMAwwCgYDVR0VBAMKAQEwMgITFAAGknNNpSMswaFl9gAAAAaScxcNMjAwNzMwMjMwMzIzWjAMMAoGA1UdFQQDCgEBMDICExQABpJy4FiA8DQrLJcAAAAGknIXDTIwMDczMDIzMDMyM1owDDAKBgNVHRUEAwoBATAyAhMUAAKAf8IBsoC4m4pXAAAAAoB/Fw0yMDA3MzAyMzAzMDhaMAwwCgYDVR0VBAMKAQEwMgITFAACgH4NiGMoRp5VNgAAAAKAfhcNMjAwNzMwMjMwMzA3WjAMMAoGA1UdFQQDCgEBMDICExQABN6PdFK5+kheiFUAAAAE3o8XDTIwMDczMDIzMDIyMVowDDAKBgNVHRUEAwoBATAyAhMUAATejgbFv0fnEjKsAAAABN6OFw0yMDA3MzAyMzAyMjFaMAwwCgYDVR0VBAMKAQEwMgITFAABeJ1W+1U/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/lmHTAAAAA52gFw0yMDA3MzAyMzAwNTFaMAwwCgYDVR0VBAMKAQEwMgITFAAEpj+LSxA2FkhCCwAAAASmPxcNMjAwNzMwMjMwMDEwWjAMMAoGA1UdFQQDCgEBMDICExQABKY+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+aF4JdZAAAABCy3Fw0yMDA3MzAyMjU1MDZaMAwwCgYDVR0VBAMKAQEwMgITFAABOGzhuoii0YqIHgAAAAE4bBcNMjAwNzMwMjI1NDMxWjAMMAoGA1UdFQQDCgEBMDICExQAAThr3uAq9ldy+DcAAAABOGsXDTIwMDczMDIyNTQzMFowDDAKBgNVHRUEAwoBATAyAhMUAAYgKvzGnDpw/uZWAAAABiAqFw0yMDA3MzAyMjU0MDRaMAwwCgYDVR0VBAMKAQEwMgITFAAGICkicGQaCfFtsgAAAAYgKRcNMjAwNzMwMjI1NDA0WjAMMAoGA1UdFQQDCgEBMDICExQAAk6hVg7SqJ3xPd0AAAACTqEXDTIwMDczMDIyNTIxNVowDDAKBgNVHRUEAwoBATAyAhMUAAJOoA/D7NlmP0y9AAAAAk6gFw0yMDA3MzAyMjUyMTVaMAwwCgYDVR0VBAMKAQEwMgITFAAB4G/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+r/4Oj729HYAAAABE18XDTIwMDczMDIyNDgwNVowDDAKBgNVHRUEAwoBATAyAhMUAAXnPCxZD1yFlGgmAAAABec8Fw0yMDA3MzAyMjQ2MjFaMAwwCgYDVR0VBAMKAQEwMgITFAAF5ztV/QIA8WOtjgAAAAXnOxcNMjAwNzMwMjI0NjIxWjAMMAoGA1UdFQQDCgEBMDICExQAA6AVf0LCw0PZibAAAAADoBUXDTIwMDczMDIyNDUxOVowDDAKBgNVHRUEAwoBATAyAhMUAAOgFPgKzWl+Wiz0AAAAA6AUFw0yMDA3MzAyMjQ1MTlaMAwwCgYDVR0VBAMKAQEwMgITFAABxoU93shwpU+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+/xp0Qm8AAAAE+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/h3JH7TuF5e7QAAAAB/+EXDTIwMDczMDIzNDkyOFowDDAKBgNVHRUEAwoBATAyAhMUAAH/4JYZ2zBcKPlbAAAAAf/gFw0yMDA3MzAyMzQ5MjhaMAwwCgYDVR0VBAMKAQEwMgITFAAD44qNzkqQW0LcOAAAAAPjihcNMjAwNzMwMjM0OTE2WjAMMAoGA1UdFQQDCgEBMDICExQAA+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/7wGrTp+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/r7cHTyO3/t2NAAAAAr+vFw0yMDA3MzAyMzQ0NTFaMAwwCgYDVR0VBAMKAQEwMgITFAACv65f5Snx7ZLEQQAAAAK/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HfD5Sd41oLp4u+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/3ZC6NQcccmnkAAAAFX/cXDTIwMDczMDIzMjYxMlowDDAKBgNVHRUEAwoBATAyAhMUAAVf9SJE/MtdscfqAAAABV/1Fw0yMDA3MzAyMzI2MTJaMAwwCgYDVR0VBAMKAQEwMgITFAABiFF+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/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/BjuODF3gAAAADIgQXDTIwMDczMTE1NDczM1owDDAKBgNVHRUEAwoBATAyAhMUAAaXHyCU2nbpanlkAAAABpcfFw0yMDA3MzExNTQ2NDdaMAwwCgYDVR0VBAMKAQEwMgITFAAGlx6SxhCDf+DFyQAAAAaXHhcNMjAwNzMxMTU0NjQ3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+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+3QAAAAa7ChcNMjAwNzMxMTk0NjI2WjAMMAoGA1UdFQQDCgEBMDICExQABrsIwt5v3cHKxwwAAAAGuwgXDTIwMDczMTE5NDYyNl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IVcX6NwVpdFPiIAAAAAhVxFw0yMDA3MzExOTIyNDJaMAwwCgYDVR0VBAMKAQEwMgITFAACFXC+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aSLezCUw7wWWkoAAAABpItFw0yMDA4MDEwNDE1MzdaMAwwCgYDVR0VBAMKAQEwMgITFAAGkiyNU96yXw5kTQAAAAaSLBcNMjAwODAxMDQxNTM3WjAMMAoGA1UdFQQDCgEBMDICExQAAYQBTluhoSxIouwAAAABhAEXDTIwMDgwMTA0MTM0NlowDDAKBgNVHRUEAwoBATAyAhMUAAGEAID4dwRs0gV6AAAAAYQAFw0yMDA4MDEwNDEzNDVaMAwwCgYDVR0VBAMKAQEwMgITFAAEJYpJi03b+9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+eMue8z+eqNAAAABbxLFw0yMDA4MDEwMDUxMDdaMAwwCgYDVR0VBAMKAQEwMgITFAAE+D6gXRdTwH0wzwAAAAT4PhcNMjAwODAxMDA0ODUyWjAMMAoGA1UdFQQDCgEBMDICExQABPg9gpB8fS0h1vEAAAAE+D0XDTIwMDgwMTAwNDg1MlowDDAKBgNVHRUEAwoBATAyAhMUAAZuwSHJbAu91jihAAAABm7BFw0yMDA4MDEwMDQ3NDJaMAwwCgYDVR0VBAMKAQEwMgITFAAGbsD1ibAVEpPuZAAAAAZuwBcNMjAwODAxMDA0NzQxWjAMMAoGA1UdFQQDCgEBMDICExQAAvRVlhitfK0K0jgAAAAC9FUXDTIwMDgwMTAwMzY0OFowDDAKBgNVHRUEAwoBATAyAhMUAAL0VGdGYZS+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EE3jws8ln03NSMwAAAAQTeBcNMjAwODAxMDYyODE4WjAMMAoGA1UdFQQDCgEBMDICExQABBN3Fm/irYmZSlcAAAAEE3cXDTIwMDgwMTA2MjgxO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GFXI5zkXqlnXTwAAAAAYVchcNMjAwODAxMDYxMDUzWjAMMAoGA1UdFQQDCgEBMDICExQABhVxdsoWnCaSt+AAAAAGFXEXDTIwMDgwMTA2MTA1M1owDDAKBgNVHRUEAwoBATAyAhMUAAMDCRBlvRPYfgprAAAAAwMJFw0yMDA4MDEwNjA2NTNaMAwwCgYDVR0VBAMKAQEwMgITFAADAwiovytWOZDJkQAAAAMDCBcNMjAwODAxMDYwNjUzWjAMMAoGA1UdFQQDCgEBMDICExQAAzaHNGWfJZILUk8AAAADNocXDTIwMDgwMTA2MDUzNlowDDAKBgNVHRUEAwoBATAyAhMUAAM2ht15Ld4U7ab/AAAAAzaGFw0yMDA4MDEwNjA1MzZaMAwwCgYDVR0VBAMKAQEwMgITFAABX9sSlts/7dlIrAAAAAFf2xcNMjAwODAxMDYwNDE4WjAMMAoGA1UdFQQDCgEBMDICExQAAV/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+kC0AAAAAsDPFw0yMDA4MTQxNTAxNTFaMAwwCgYDVR0VBAMKAQEwMgITFAACwM5bg2qqIerLHwAAAALAzhcNMjAwODE0MTUwMTUxWjAMMAoGA1UdFQQDCgEBMDICExQAAy3328J2oBwV5m4AAAADLfcXDTIwMDgxNDE0MTgxM1owDDAKBgNVHRUEAwoBATAyAhMUAAMt9u+Ku/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+EAAAAEu2wXDTIwMDkwNzE5MDAxMV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/z9O6dWIOlwAAAAOCohcNMjAwODI5MDQwNTE5WjAMMAoGA1UdFQQDCgEBMDICExQAA+smi7Mw0QDj2GMAAAAD6yYXDTIwMDgyOTA0MDUwNVowDDAKBgNVHRUEAwoBATAyAhMUAAPrJfTWm29FmOcoAAAAA+slFw0yMDA4MjkwNDA1MDVaMAwwCgYDVR0VBAMKAQEwMgITFAAGC/D1YJ8exL3+GQAAAAYL8BcNMjAwODI5MDQwNDU2WjAMMAoGA1UdFQQDCgEBMDICExQABgvvpAl8+E1LwOAAAAAGC+8XDTIwMDgyOTA0MDQ1NlowDDAKBgNVHRUEAwoBATAyAhMUAAQvygqCr/DPhcklAAAABC/KFw0yMDA4MjkwNDA0NDRaMAwwCgYDVR0VBAMKAQEwMgITFAAEL8ljqHrEWlpzaAAAAAQvyRcNMjAwODI5MDQwNDQ0WjAMMAoGA1UdFQQDCgEBMDICExQABA5I+lrJUd37+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+W6FJ9sAAAAED20XDTIwMDgyODE3NTI0OFowDDAKBgNVHRUEAwoBATAyAhMUAARWlZCxMaT2FcnfAAAABFaVFw0yMDA4MjgxNzMyMzhaMAwwCgYDVR0VBAMKAQEwMgITFAAEVpRaatVw/34W8wAAAARWlBcNMjAwODI4MTczMjM4WjAMMAoGA1UdFQQDCgEBMDICExQAAp7d/M1SIQP1+FIAAAACnt0XDTIwMDgyODE2MzMwN1owDDAKBgNVHRUEAwoBATAyAhMUAAKe3OcT0evpCxZcAAAAAp7cFw0yMDA4MjgxNjMzMDdaMAwwCgYDVR0VBAMKAQEwMgITFAABqcA+BC+udL1QRAAAAAGpwBcNMjAwODI4MTYyNTEzWjAMMAoGA1UdFQQDCgEBMDICExQAAam/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+8RjsF1IAAAAA8TXFw0yMDEwMDIwNDAyNTNaMAwwCgYDVR0VBAMKAQEwMgITFAADxNa2uBH3lEBBNAAAAAPE1hcNMjAxMDAyMDQwMjUzWjAMMAoGA1UdFQQDCgEBMDICExQAArGvlpWigln0XfgAAAACsa8XDTIwMTAwMTIzMDkzMlowDDAKBgNVHRUEAwoBATAyAhMUAAKxrvhR/AFUXLgfAAAAArGuFw0yMDEwMDEyMzA5MzJaMAwwCgYDVR0VBAMKAQEwMgITFAAD/Iyw8o2VDMTfOAAAAAP8jBcNMjAxMDAxMjEzMDQ5WjAMMAoGA1UdFQQDCgEBMDICExQAA/yLTy5yul5hxrQAAAAD/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+oXDTIwMDkyODE1NTcwMlowDDAKBgNVHRUEAwoBATAyAhMUAAGX6SovqNpwazaOAAAAAZfpFw0yMDA5MjgxNTU3MDFaMAwwCgYDVR0VBAMKAQEwMgITFAACgKFQCM7fN3C3DQAAAAKAoRcNMjAwOTI4MTU1MTEyWjAMMAoGA1UdFQQDCgEBMDICExQAAoCgHtVhgSmqG0wAAAACgKAXDTIwMDkyODE1NTExMVowDDAKBgNVHRUEAwoBATAyAhMUAASqf2GsQWmg8VyoAAAABKp/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/Fw0yMDA5MjUxODA2MzZaMAwwCgYDVR0VBAMKAQEwMgITFAAEbXwI6+7FE6EbdQAAAARtfBcNMjAwOTI1MTgwNjM2WjAMMAoGA1UdFQQDCgEBMDICExQABA6ONrmPaqBhvmcAAAAEDo4XDTIwMDkyNTE3MTkwM1owDDAKBgNVHRUEAwoBATAyAhMUAAQOjQzITyGyuZplAAAABA6NFw0yMDA5MjUxNzE5MDNaMAwwCgYDVR0VBAMKAQEwMgITFAADg4MO8C+m4E71nQAAAAODgxcNMjAwOTI1MDUyNTU2WjAMMAoGA1UdFQQDCgEBMDICExQAA4OCoeBu7ZgQOdoAAAADg4IXDTIwMDkyNTA1MjU1NVowDDAKBgNVHRUEAwoBATAyAhMUAAbfy6ZjTqWnth6UAAAABt/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+0LnQAAAAZOGRcNMjAwOTI0MjM1NDI3WjAMMAoGA1UdFQQDCgEBMDICExQAAkDhnw1NY+8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+1We6J31LBQAAAAVVGxcNMjAwOTI0MTczNDI3WjAMMAoGA1UdFQQDCgEBMDICExQAAhPZD/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+mlQmQAAAAFcmRcNMjAwOTI0MTUwNzIyWjAMMAoGA1UdFQQDCgEBMDICExQAAVyYMDk97fWNC9UAAAABXJgXDTIwMDkyNDE1MDcyMlowDDAKBgNVHRUEAwoBATAyAhMUAAMl0/9mPrvAkPLbAAAAAyXTFw0yMDA5MjQxNDQ2MjJaMAwwCgYDVR0VBAMKAQEwMgITFAADJdJvvcgdW+6XzQAAAAMl0hcNMjAwOTI0MTQ0NjIxWjAMMAoGA1UdFQQDCgEBMDICExQABXb87KmWulSHfssAAAAFdvwXDTIwMDkyNDA0MDM0MVowDDAKBgNVHRUEAwoBATAyAhMUAAV2+7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+ybkudQw0AAAABdZ8XDTIwMDkyMzIwMDc0OFowDDAKBgNVHRUEAwoBATAyAhMUAAF1nv4gAB6VZ1VoAAAAAXWeFw0yMDA5MjMyMDA3NDdaMAwwCgYDVR0VBAMKAQEwMgITFAACfJVu9kAT83m+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+aqoAAAABd/0XDTIwMDkyMzAwNDQ1NFowDDAKBgNVHRUEAwoBATAyAhMUAAF3/G/MOPgVIWaOAAAAAXf8Fw0yMDA5MjMwMDQ0NTNaMAwwCgYDVR0VBAMKAQEwMgITFAAE+6BuSt4ydFnGDgAAAAT7oBcNMjAwOTIyMjA0OTIwWjAMMAoGA1UdFQQDCgEBMDICExQABPufGWLsiMEEPFkAAAAE+58XDTIwMDkyMjIwNDkyMFowDDAKBgNVHRUEAwoBATAyAhMUAAV+uBMQDxVxgQjCAAAABX64Fw0yMDA5MjIxNzI2MDZaMAwwCgYDVR0VBAMKAQEwMgITFAAFfrfUV9oA7IFw1QAAAAV+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+NNafFUWgb/oAAAABm74XDTIwMTAyMDIwMTQxOVowDDAKBgNVHRUEAwoBATAyAhMUAAGbvS/v7qJ2E8UbAAAAAZu9Fw0yMDEwMjAyMDE0MTl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+jWI77aJ9/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/Hwx3BSAAAABDZvFw0yMDEwMTMxMzQ5MDNaMAwwCgYDVR0VBAMKAQEwMgITFAAENm6qxguNopckpQAAAAQ2bhcNMjAxMDEzMTM0OTAyWjAMMAoGA1UdFQQDCgEBMDICExQABqwxye6Z4OJqBPQAAAAGrDEXDTIwMTAxMzEzNDA1NVowDDAKBgNVHRUEAwoBATAyAhMUAAasMH0i+1zSIQi+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/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/zC7nWJLkkwAAAACQsYXDTIwMTEyMzIwMjI1M1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G+rZwj/b0u7fIIAAAAAb6tFw0yMDExMjMxNDM1MzdaMAwwCgYDVR0VBAMKAQEwMgITFAABvqxus6tSEhnvKAAAAAG+rBcNMjAxMTIzMTQzNTM3WjAMMAoGA1UdFQQDCgEBMDICExQAA8+ohezGrOtUBggAAAADz6gXDTIwMTEyMzEzNDkwN1owDDAKBgNVHRUEAwoBATAyAhMUAAPPp0p86wxK70B0AAAAA8+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/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</xd:EncapsulatedCRLValue>
              <xd:EncapsulatedCRLValue>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</xd:EncapsulatedCRLValue>
              <xd:EncapsulatedCRLValue>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</xd:EncapsulatedCRLValue>
              <xd:EncapsulatedCRLValue>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bhsyashTFoeaAhMjA2TdpOJ1HPo+lP1zhsRmeUpiftICBAsjGAMYDzIwMjEwMjA4MjIwODA5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31b4bb2-0db7-40b3-a341-fc1511e9642d" ContentTypeId="0x010100E97154E09FCE6A4E8EAEBD5C54DD1AE40202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6685DE6AACC4429E0B0E88FB315B22" ma:contentTypeVersion="0" ma:contentTypeDescription="Crear nuevo documento." ma:contentTypeScope="" ma:versionID="70aebe4612025b5996d6ebeb3115a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5e23b-67d9-4b2e-bdec-edacbf90b326">
      <Value>426</Value>
      <Value>161</Value>
      <Value>128</Value>
      <Value>1</Value>
      <Value>63</Value>
    </TaxCatchAll>
    <OtraEntidadExterna xmlns="b875e23b-67d9-4b2e-bdec-edacbf90b326" xsi:nil="true"/>
    <Firmado xmlns="b875e23b-67d9-4b2e-bdec-edacbf90b326">true</Firmado>
    <Responsable xmlns="b875e23b-67d9-4b2e-bdec-edacbf90b326">
      <UserInfo>
        <DisplayName>MORALES MIRANDA JACKELINE REBECCA</DisplayName>
        <AccountId>1797</AccountId>
        <AccountType/>
      </UserInfo>
    </Responsable>
    <PlazoArchivo xmlns="b875e23b-67d9-4b2e-bdec-edacbf90b326">84</PlazoArchivo>
    <FirmadoPor xmlns="b875e23b-67d9-4b2e-bdec-edacbf90b326">
      <UserInfo>
        <DisplayName>i:0#.w|pdc-atlantida\fallasmj</DisplayName>
        <AccountId>2532</AccountId>
        <AccountType/>
      </UserInfo>
    </FirmadoPor>
    <InformarA xmlns="b875e23b-67d9-4b2e-bdec-edacbf90b326">
      <UserInfo>
        <DisplayName>i:0#.w|pdc-atlantida\segurasa</DisplayName>
        <AccountId>2018</AccountId>
        <AccountType/>
      </UserInfo>
      <UserInfo>
        <DisplayName>i:0#.w|pdc-atlantida\cotoar</DisplayName>
        <AccountId>291</AccountId>
        <AccountType/>
      </UserInfo>
      <UserInfo>
        <DisplayName>i:0#.w|pdc-atlantida\moralesmj</DisplayName>
        <AccountId>1797</AccountId>
        <AccountType/>
      </UserInfo>
      <UserInfo>
        <DisplayName>i:0#.w|pdc-atlantida\lopezsm</DisplayName>
        <AccountId>1743</AccountId>
        <AccountType/>
      </UserInfo>
      <UserInfo>
        <DisplayName>i:0#.w|pdc-atlantida\jovelpp</DisplayName>
        <AccountId>2454</AccountId>
        <AccountType/>
      </UserInfo>
    </InformarA>
    <EstadoCorrespondencia xmlns="b875e23b-67d9-4b2e-bdec-edacbf90b326">Aprobado para envío</EstadoCorrespondencia>
    <oe70cbf463ba4d19a6203d9e6cd457e4 xmlns="b875e23b-67d9-4b2e-bdec-edacbf90b326">
      <Terms xmlns="http://schemas.microsoft.com/office/infopath/2007/PartnerControls"/>
    </oe70cbf463ba4d19a6203d9e6cd457e4>
    <FechaEnvio xmlns="b875e23b-67d9-4b2e-bdec-edacbf90b326" xsi:nil="true"/>
    <InformativoResolutivo xmlns="b875e23b-67d9-4b2e-bdec-edacbf90b326">Informativo</InformativoResolutivo>
    <NoReferencia xmlns="b875e23b-67d9-4b2e-bdec-edacbf90b326">Circular externa</NoReferencia>
    <l7effaed12754cb5ac10c41f8d7b4c94 xmlns="b875e23b-67d9-4b2e-bdec-edacbf90b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Circular</TermName>
          <TermId xmlns="http://schemas.microsoft.com/office/infopath/2007/PartnerControls">a95dd0af-ef18-4305-9c8d-aa79141c6059</TermId>
        </TermInfo>
      </Terms>
    </l7effaed12754cb5ac10c41f8d7b4c94>
    <ObservacionesCorrespondencia xmlns="b875e23b-67d9-4b2e-bdec-edacbf90b326">&lt;div class="ExternalClassD2D6351EE235410C95C948FBB2F8B9AD"&gt;&lt;p&gt;​Capacitación a sujetos obligados&lt;/p&gt;&lt;/div&gt;</ObservacionesCorrespondencia>
    <Entrante_x0020_relacionado xmlns="b875e23b-67d9-4b2e-bdec-edacbf90b326">
      <Url xsi:nil="true"/>
      <Description xsi:nil="true"/>
    </Entrante_x0020_relacionado>
    <i59047726d7740049efd9a6f532367cb xmlns="b875e23b-67d9-4b2e-bdec-edacbf90b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Alta</TermName>
          <TermId xmlns="http://schemas.microsoft.com/office/infopath/2007/PartnerControls">0fd17ec2-e5d0-4d9f-8e18-466324d0fdd4</TermId>
        </TermInfo>
      </Terms>
    </i59047726d7740049efd9a6f532367cb>
    <e698785e6df848ea9657bea28744f893 xmlns="b875e23b-67d9-4b2e-bdec-edacbf90b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SUGEF - Despacho</TermName>
          <TermId xmlns="http://schemas.microsoft.com/office/infopath/2007/PartnerControls">2d490573-c91c-4a7c-9f31-5076771b6476</TermId>
        </TermInfo>
      </Terms>
    </e698785e6df848ea9657bea28744f893>
    <FechaDocumento xmlns="b875e23b-67d9-4b2e-bdec-edacbf90b326">2021-02-05T06:00:00+00:00</FechaDocumento>
    <RemitenteOriginal xmlns="b875e23b-67d9-4b2e-bdec-edacbf90b326">Cumplimiento Entidades Financieras</RemitenteOriginal>
    <Secretaria xmlns="b875e23b-67d9-4b2e-bdec-edacbf90b326">
      <UserInfo>
        <DisplayName>JOVEL PINEDA PATRICIA</DisplayName>
        <AccountId>2454</AccountId>
        <AccountType/>
      </UserInfo>
    </Secretaria>
    <e78d451c341b4341be14d5956588aac4 xmlns="b875e23b-67d9-4b2e-bdec-edacbf90b326">
      <Terms xmlns="http://schemas.microsoft.com/office/infopath/2007/PartnerControls"/>
    </e78d451c341b4341be14d5956588aac4>
    <Año xmlns="b875e23b-67d9-4b2e-bdec-edacbf90b326">2021</Año>
    <AcuseRecibo xmlns="b875e23b-67d9-4b2e-bdec-edacbf90b326">Sí</AcuseRecibo>
    <c7a4f14da8a146089ab80d380d2664ad xmlns="b875e23b-67d9-4b2e-bdec-edacbf90b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Alta</TermName>
          <TermId xmlns="http://schemas.microsoft.com/office/infopath/2007/PartnerControls">7fca731c-4c62-4f1c-9061-e9f164c964b2</TermId>
        </TermInfo>
      </Terms>
    </c7a4f14da8a146089ab80d380d2664ad>
    <Subject1 xmlns="b875e23b-67d9-4b2e-bdec-edacbf90b326">Circular Externa</Subject1>
    <n32f5b5d94d147d6ae4b36230db37881 xmlns="b875e23b-67d9-4b2e-bdec-edacbf90b3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Público</TermName>
          <TermId xmlns="http://schemas.microsoft.com/office/infopath/2007/PartnerControls">99c2402f-8ec3-4ca8-8024-be52e4e7f629</TermId>
        </TermInfo>
      </Terms>
    </n32f5b5d94d147d6ae4b36230db37881>
  </documentManagement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D77DF-0BE8-43A6-BC1D-6D156B9F5AA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74891AB-5062-4C51-95A2-29FE7169C6F1}"/>
</file>

<file path=customXml/itemProps3.xml><?xml version="1.0" encoding="utf-8"?>
<ds:datastoreItem xmlns:ds="http://schemas.openxmlformats.org/officeDocument/2006/customXml" ds:itemID="{FEF76D98-8891-4CF4-ABD3-FA8D43224BD4}"/>
</file>

<file path=customXml/itemProps4.xml><?xml version="1.0" encoding="utf-8"?>
<ds:datastoreItem xmlns:ds="http://schemas.openxmlformats.org/officeDocument/2006/customXml" ds:itemID="{14CF8360-6C9A-41A9-8D2C-D37822AA9879}"/>
</file>

<file path=customXml/itemProps5.xml><?xml version="1.0" encoding="utf-8"?>
<ds:datastoreItem xmlns:ds="http://schemas.openxmlformats.org/officeDocument/2006/customXml" ds:itemID="{3FAB2C39-471D-4519-88AB-63A90D9D8687}">
  <ds:schemaRefs>
    <ds:schemaRef ds:uri="http://purl.org/dc/elements/1.1/"/>
    <ds:schemaRef ds:uri="http://schemas.microsoft.com/office/2006/metadata/properties"/>
    <ds:schemaRef ds:uri="b875e23b-67d9-4b2e-bdec-edacbf90b326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FAB2C39-471D-4519-88AB-63A90D9D8687}"/>
</file>

<file path=docProps/app.xml><?xml version="1.0" encoding="utf-8"?>
<Properties xmlns="http://schemas.openxmlformats.org/officeDocument/2006/extended-properties" xmlns:vt="http://schemas.openxmlformats.org/officeDocument/2006/docPropsVTypes">
  <Template>plantillas-SGF-ACL-CEF-13-E</Template>
  <TotalTime>37</TotalTime>
  <Pages>5</Pages>
  <Words>1385</Words>
  <Characters>7619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BCCR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MIRANDA JACKELINE REBECCA</dc:creator>
  <cp:keywords/>
  <dc:description/>
  <cp:lastModifiedBy>COTO ALFARO RAFAEL</cp:lastModifiedBy>
  <cp:revision>6</cp:revision>
  <dcterms:created xsi:type="dcterms:W3CDTF">2021-02-02T21:59:00Z</dcterms:created>
  <dcterms:modified xsi:type="dcterms:W3CDTF">2021-02-05T01:23:00Z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0x010100856685DE6AACC4429E0B0E88FB315B22</vt:lpwstr>
  </property>
  <property fmtid="{D5CDD505-2E9C-101B-9397-08002B2CF9AE}" pid="3" name="Integridad">
    <vt:lpwstr>128;#Alta|0fd17ec2-e5d0-4d9f-8e18-466324d0fdd4</vt:lpwstr>
  </property>
  <property fmtid="{D5CDD505-2E9C-101B-9397-08002B2CF9AE}" pid="4" name="Tipo Documental">
    <vt:lpwstr>426;#Circular|a95dd0af-ef18-4305-9c8d-aa79141c6059</vt:lpwstr>
  </property>
  <property fmtid="{D5CDD505-2E9C-101B-9397-08002B2CF9AE}" pid="5" name="Unidad de Destino">
    <vt:lpwstr/>
  </property>
  <property fmtid="{D5CDD505-2E9C-101B-9397-08002B2CF9AE}" pid="6" name="Disponibilidad">
    <vt:lpwstr>161;#Alta|7fca731c-4c62-4f1c-9061-e9f164c964b2</vt:lpwstr>
  </property>
  <property fmtid="{D5CDD505-2E9C-101B-9397-08002B2CF9AE}" pid="7" name="Confidencialidad1">
    <vt:lpwstr/>
  </property>
  <property fmtid="{D5CDD505-2E9C-101B-9397-08002B2CF9AE}" pid="8" name="Unidad Remitente">
    <vt:lpwstr>63;#SUGEF - Despacho|2d490573-c91c-4a7c-9f31-5076771b6476</vt:lpwstr>
  </property>
  <property fmtid="{D5CDD505-2E9C-101B-9397-08002B2CF9AE}" pid="9" name="Dirigido a (entidad externa)">
    <vt:lpwstr/>
  </property>
  <property fmtid="{D5CDD505-2E9C-101B-9397-08002B2CF9AE}" pid="10" name="ConfidencialidadNueva">
    <vt:lpwstr>1;#Público|99c2402f-8ec3-4ca8-8024-be52e4e7f629</vt:lpwstr>
  </property>
  <property fmtid="{D5CDD505-2E9C-101B-9397-08002B2CF9AE}" pid="12" name="Order">
    <vt:r8>49000</vt:r8>
  </property>
  <property fmtid="{D5CDD505-2E9C-101B-9397-08002B2CF9AE}" pid="14" name="lb0b7da792b243d9bfa96ad7487ad734">
    <vt:lpwstr/>
  </property>
  <property fmtid="{D5CDD505-2E9C-101B-9397-08002B2CF9AE}" pid="15" name="_dlc_policyId">
    <vt:lpwstr>0x010100E97154E09FCE6A4E8EAEBD5C54DD1AE4|-1695030217</vt:lpwstr>
  </property>
  <property fmtid="{D5CDD505-2E9C-101B-9397-08002B2CF9AE}" pid="16" name="ItemRetentionFormula">
    <vt:lpwstr>&lt;formula id="Microsoft.Office.RecordsManagement.PolicyFeatures.Expiration.Formula.BuiltIn"&gt;&lt;number&gt;14&lt;/number&gt;&lt;property&gt;FechaEnvio&lt;/property&gt;&lt;propertyId&gt;a851f67a-48e1-46a4-b6e7-ff517d02f96d&lt;/propertyId&gt;&lt;period&gt;days&lt;/period&gt;&lt;/formula&gt;</vt:lpwstr>
  </property>
  <property fmtid="{D5CDD505-2E9C-101B-9397-08002B2CF9AE}" pid="17" name="WorkflowChangePath">
    <vt:lpwstr>dc9be4ca-c6c9-41a3-8f1b-604965ed1693,4;7dedacbb-5c77-4a35-8847-40abd1245d4d,6;</vt:lpwstr>
  </property>
</Properties>
</file>