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40BC" w:rsidR="005F40BC" w:rsidP="005F40BC" w:rsidRDefault="005F40BC" w14:paraId="1E6716C0" w14:textId="76C79430">
      <w:pPr>
        <w:pStyle w:val="Texto"/>
        <w:spacing w:before="0" w:after="0" w:line="240" w:lineRule="auto"/>
        <w:jc w:val="center"/>
        <w:rPr>
          <w:b/>
          <w:bCs/>
          <w:sz w:val="24"/>
        </w:rPr>
      </w:pPr>
      <w:r w:rsidRPr="005F40BC">
        <w:rPr>
          <w:b/>
          <w:bCs/>
          <w:sz w:val="24"/>
        </w:rPr>
        <w:t>Circular externa</w:t>
      </w:r>
    </w:p>
    <w:p w:rsidRPr="002E2B0A" w:rsidR="006972C9" w:rsidP="005F40BC" w:rsidRDefault="005F40BC" w14:paraId="6ECB95C8" w14:textId="48022D34">
      <w:pPr>
        <w:pStyle w:val="Texto"/>
        <w:spacing w:before="0" w:after="0" w:line="240" w:lineRule="auto"/>
        <w:jc w:val="center"/>
        <w:rPr>
          <w:sz w:val="24"/>
        </w:rPr>
      </w:pPr>
      <w:r>
        <w:rPr>
          <w:sz w:val="24"/>
        </w:rPr>
        <w:t>20 de enero 2021</w:t>
      </w:r>
    </w:p>
    <w:sdt>
      <w:sdtPr>
        <w:rPr>
          <w:sz w:val="24"/>
        </w:rPr>
        <w:alias w:val="Consecutivo"/>
        <w:tag w:val="Consecutivo"/>
        <w:id w:val="2052717023"/>
        <w:placeholder>
          <w:docPart w:val="0ADADB5FD37C42BB9AF4D6D386AF6E78"/>
        </w:placeholder>
        <w:text/>
      </w:sdtPr>
      <w:sdtEndPr/>
      <w:sdtContent>
        <w:p w:rsidR="006972C9" w:rsidP="005F40BC" w:rsidRDefault="006972C9" w14:paraId="133E1E22" w14:textId="77777777">
          <w:pPr>
            <w:tabs>
              <w:tab w:val="left" w:pos="2843"/>
            </w:tabs>
            <w:spacing w:line="240" w:lineRule="auto"/>
            <w:jc w:val="center"/>
            <w:rPr>
              <w:sz w:val="24"/>
            </w:rPr>
          </w:pPr>
          <w:r>
            <w:t>SGF-0140-2021</w:t>
          </w:r>
        </w:p>
      </w:sdtContent>
    </w:sdt>
    <w:p w:rsidR="006972C9" w:rsidP="005F40BC" w:rsidRDefault="007E06D8" w14:paraId="5116B739" w14:textId="38A14F9C">
      <w:pPr>
        <w:tabs>
          <w:tab w:val="left" w:pos="2843"/>
        </w:tabs>
        <w:spacing w:line="240" w:lineRule="auto"/>
        <w:jc w:val="center"/>
        <w:rPr>
          <w:sz w:val="24"/>
        </w:rPr>
      </w:pPr>
      <w:sdt>
        <w:sdtPr>
          <w:rPr>
            <w:sz w:val="24"/>
          </w:rPr>
          <w:alias w:val="Confidencialidad"/>
          <w:tag w:val="Confidencialidad"/>
          <w:id w:val="1447896894"/>
          <w:placeholder>
            <w:docPart w:val="944192474C4E4F9E88A6185FE9FE974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F40BC">
            <w:rPr>
              <w:sz w:val="24"/>
            </w:rPr>
            <w:t>SGF-PUBLICO</w:t>
          </w:r>
        </w:sdtContent>
      </w:sdt>
    </w:p>
    <w:p w:rsidRPr="002E2B0A" w:rsidR="006972C9" w:rsidP="006972C9" w:rsidRDefault="006972C9" w14:paraId="6F7FDA60" w14:textId="77777777">
      <w:pPr>
        <w:tabs>
          <w:tab w:val="left" w:pos="2843"/>
        </w:tabs>
        <w:spacing w:line="240" w:lineRule="auto"/>
        <w:rPr>
          <w:sz w:val="24"/>
        </w:rPr>
      </w:pPr>
      <w:r w:rsidRPr="002E2B0A">
        <w:rPr>
          <w:sz w:val="24"/>
        </w:rPr>
        <w:tab/>
      </w:r>
    </w:p>
    <w:p w:rsidRPr="005F40BC" w:rsidR="005F40BC" w:rsidP="005F40BC" w:rsidRDefault="005F40BC" w14:paraId="788A22CE" w14:textId="77777777">
      <w:pPr>
        <w:spacing w:line="240" w:lineRule="auto"/>
        <w:rPr>
          <w:b/>
          <w:sz w:val="24"/>
          <w:lang w:val="es-CR"/>
        </w:rPr>
      </w:pPr>
      <w:r w:rsidRPr="005F40BC">
        <w:rPr>
          <w:b/>
          <w:sz w:val="24"/>
          <w:lang w:val="es-CR"/>
        </w:rPr>
        <w:t xml:space="preserve">Dirigida a: </w:t>
      </w:r>
    </w:p>
    <w:p w:rsidRPr="005F40BC" w:rsidR="005F40BC" w:rsidP="005F40BC" w:rsidRDefault="005F40BC" w14:paraId="666624BB" w14:textId="77777777">
      <w:pPr>
        <w:spacing w:line="240" w:lineRule="auto"/>
        <w:rPr>
          <w:b/>
          <w:sz w:val="24"/>
          <w:lang w:val="es-CR"/>
        </w:rPr>
      </w:pPr>
    </w:p>
    <w:p w:rsidRPr="005F40BC" w:rsidR="005F40BC" w:rsidP="005F40BC" w:rsidRDefault="005F40BC" w14:paraId="779C0959" w14:textId="77777777">
      <w:pPr>
        <w:numPr>
          <w:ilvl w:val="0"/>
          <w:numId w:val="3"/>
        </w:numPr>
        <w:spacing w:line="240" w:lineRule="auto"/>
        <w:rPr>
          <w:b/>
          <w:sz w:val="24"/>
          <w:lang w:val="es-CR"/>
        </w:rPr>
      </w:pPr>
      <w:r w:rsidRPr="005F40BC">
        <w:rPr>
          <w:b/>
          <w:sz w:val="24"/>
          <w:lang w:val="es-CR"/>
        </w:rPr>
        <w:t>Banco Hipotecario de la Vivienda (Banhvi)</w:t>
      </w:r>
    </w:p>
    <w:p w:rsidRPr="005F40BC" w:rsidR="005F40BC" w:rsidP="005F40BC" w:rsidRDefault="005F40BC" w14:paraId="381F9F5B" w14:textId="77777777">
      <w:pPr>
        <w:numPr>
          <w:ilvl w:val="0"/>
          <w:numId w:val="3"/>
        </w:numPr>
        <w:spacing w:line="240" w:lineRule="auto"/>
        <w:rPr>
          <w:b/>
          <w:sz w:val="24"/>
          <w:lang w:val="es-CR"/>
        </w:rPr>
      </w:pPr>
      <w:r w:rsidRPr="005F40BC">
        <w:rPr>
          <w:b/>
          <w:sz w:val="24"/>
          <w:lang w:val="es-CR"/>
        </w:rPr>
        <w:t>Grupo Mutual Alajuela La Vivienda de Ahorro y Préstamo</w:t>
      </w:r>
    </w:p>
    <w:p w:rsidRPr="005F40BC" w:rsidR="005F40BC" w:rsidP="005F40BC" w:rsidRDefault="005F40BC" w14:paraId="303141FF" w14:textId="77777777">
      <w:pPr>
        <w:numPr>
          <w:ilvl w:val="0"/>
          <w:numId w:val="3"/>
        </w:numPr>
        <w:spacing w:line="240" w:lineRule="auto"/>
        <w:rPr>
          <w:b/>
          <w:sz w:val="24"/>
          <w:lang w:val="es-CR"/>
        </w:rPr>
      </w:pPr>
      <w:r w:rsidRPr="005F40BC">
        <w:rPr>
          <w:b/>
          <w:sz w:val="24"/>
          <w:lang w:val="es-CR"/>
        </w:rPr>
        <w:t>Mutual Cartago de Ahorro y Préstamo</w:t>
      </w:r>
    </w:p>
    <w:p w:rsidRPr="005F40BC" w:rsidR="005F40BC" w:rsidP="005F40BC" w:rsidRDefault="005F40BC" w14:paraId="6CBDA89A" w14:textId="77777777">
      <w:pPr>
        <w:spacing w:line="240" w:lineRule="auto"/>
        <w:rPr>
          <w:sz w:val="24"/>
          <w:lang w:val="es-CR"/>
        </w:rPr>
      </w:pPr>
    </w:p>
    <w:p w:rsidRPr="005F40BC" w:rsidR="005F40BC" w:rsidP="005F40BC" w:rsidRDefault="005F40BC" w14:paraId="42FA1B66" w14:textId="77777777">
      <w:pPr>
        <w:spacing w:line="240" w:lineRule="auto"/>
        <w:rPr>
          <w:b/>
          <w:sz w:val="24"/>
          <w:lang w:val="es-CR"/>
        </w:rPr>
      </w:pPr>
    </w:p>
    <w:p w:rsidRPr="005F40BC" w:rsidR="005F40BC" w:rsidP="005F40BC" w:rsidRDefault="005F40BC" w14:paraId="0FF9F0D9" w14:textId="77777777">
      <w:pPr>
        <w:spacing w:line="240" w:lineRule="auto"/>
        <w:rPr>
          <w:sz w:val="24"/>
          <w:lang w:val="es-CR"/>
        </w:rPr>
      </w:pPr>
      <w:r w:rsidRPr="005F40BC">
        <w:rPr>
          <w:b/>
          <w:sz w:val="24"/>
          <w:lang w:val="es-CR"/>
        </w:rPr>
        <w:t>Asunto:</w:t>
      </w:r>
      <w:r w:rsidRPr="005F40BC">
        <w:rPr>
          <w:sz w:val="24"/>
          <w:lang w:val="es-CR"/>
        </w:rPr>
        <w:t xml:space="preserve"> </w:t>
      </w:r>
      <w:r w:rsidRPr="005F40BC">
        <w:rPr>
          <w:iCs/>
          <w:sz w:val="24"/>
          <w:lang w:val="es-CR"/>
        </w:rPr>
        <w:t>Modificación al XML de la Clase de Datos de Pasivos.</w:t>
      </w:r>
    </w:p>
    <w:p w:rsidRPr="005F40BC" w:rsidR="005F40BC" w:rsidP="005F40BC" w:rsidRDefault="005F40BC" w14:paraId="029971AE" w14:textId="77777777">
      <w:pPr>
        <w:spacing w:line="240" w:lineRule="auto"/>
        <w:rPr>
          <w:sz w:val="24"/>
          <w:lang w:val="es-CR"/>
        </w:rPr>
      </w:pPr>
    </w:p>
    <w:p w:rsidRPr="005F40BC" w:rsidR="005F40BC" w:rsidP="005F40BC" w:rsidRDefault="005F40BC" w14:paraId="53AAC034" w14:textId="77777777">
      <w:pPr>
        <w:spacing w:line="240" w:lineRule="auto"/>
        <w:rPr>
          <w:sz w:val="24"/>
          <w:lang w:val="es-CR"/>
        </w:rPr>
      </w:pPr>
      <w:r w:rsidRPr="005F40BC">
        <w:rPr>
          <w:sz w:val="24"/>
          <w:lang w:val="es-CR"/>
        </w:rPr>
        <w:t>El Intendente General de Entidades Financieras:</w:t>
      </w:r>
    </w:p>
    <w:p w:rsidRPr="005F40BC" w:rsidR="005F40BC" w:rsidP="005F40BC" w:rsidRDefault="005F40BC" w14:paraId="589C7A3C" w14:textId="77777777">
      <w:pPr>
        <w:rPr>
          <w:lang w:val="es-CR"/>
        </w:rPr>
      </w:pPr>
    </w:p>
    <w:p w:rsidRPr="005F40BC" w:rsidR="005F40BC" w:rsidP="005F40BC" w:rsidRDefault="005F40BC" w14:paraId="060A3D7F" w14:textId="77777777">
      <w:pPr>
        <w:spacing w:line="240" w:lineRule="auto"/>
        <w:rPr>
          <w:b/>
          <w:sz w:val="24"/>
          <w:lang w:val="es-CR"/>
        </w:rPr>
      </w:pPr>
      <w:r w:rsidRPr="005F40BC">
        <w:rPr>
          <w:b/>
          <w:sz w:val="24"/>
          <w:lang w:val="es-CR"/>
        </w:rPr>
        <w:t>Considerando que:</w:t>
      </w:r>
    </w:p>
    <w:p w:rsidRPr="005F40BC" w:rsidR="005F40BC" w:rsidP="005F40BC" w:rsidRDefault="005F40BC" w14:paraId="51E5E19D" w14:textId="77777777">
      <w:pPr>
        <w:rPr>
          <w:lang w:val="es-CR"/>
        </w:rPr>
      </w:pPr>
    </w:p>
    <w:p w:rsidRPr="005F40BC" w:rsidR="005F40BC" w:rsidP="005F40BC" w:rsidRDefault="005F40BC" w14:paraId="7B0D31E0" w14:textId="03E9B73E">
      <w:pPr>
        <w:numPr>
          <w:ilvl w:val="0"/>
          <w:numId w:val="4"/>
        </w:numPr>
        <w:spacing w:line="240" w:lineRule="auto"/>
        <w:rPr>
          <w:sz w:val="24"/>
          <w:lang w:val="es-CR"/>
        </w:rPr>
      </w:pPr>
      <w:r w:rsidRPr="005F40BC">
        <w:rPr>
          <w:sz w:val="24"/>
        </w:rPr>
        <w:t>La “</w:t>
      </w:r>
      <w:r w:rsidRPr="005F40BC">
        <w:rPr>
          <w:i/>
          <w:sz w:val="24"/>
        </w:rPr>
        <w:t>Ley de Creación del Fondo de Garantía de Depósitos y de Mecanismos de Resolución de Intermediarios Financieros” N°</w:t>
      </w:r>
      <w:r w:rsidRPr="005F40BC">
        <w:rPr>
          <w:sz w:val="24"/>
        </w:rPr>
        <w:t xml:space="preserve"> </w:t>
      </w:r>
      <w:r w:rsidRPr="005F40BC">
        <w:rPr>
          <w:i/>
          <w:sz w:val="24"/>
        </w:rPr>
        <w:t>9816,</w:t>
      </w:r>
      <w:r w:rsidRPr="005F40BC">
        <w:rPr>
          <w:sz w:val="24"/>
        </w:rPr>
        <w:t xml:space="preserve"> crea el Fondo de Garantía de Depósitos (FGD) como un patrimonio autónomo, con el objeto de garantizar, hasta cierto límite, los depósitos de las personas físicas y jurídicas que mantengan en las entidades contribuyentes</w:t>
      </w:r>
      <w:r>
        <w:rPr>
          <w:sz w:val="24"/>
        </w:rPr>
        <w:t>.</w:t>
      </w:r>
      <w:r w:rsidRPr="005F40BC">
        <w:rPr>
          <w:sz w:val="24"/>
        </w:rPr>
        <w:t xml:space="preserve"> </w:t>
      </w:r>
      <w:r>
        <w:rPr>
          <w:sz w:val="24"/>
        </w:rPr>
        <w:t>N</w:t>
      </w:r>
      <w:r w:rsidRPr="005F40BC">
        <w:rPr>
          <w:sz w:val="24"/>
        </w:rPr>
        <w:t>o obstante</w:t>
      </w:r>
      <w:r w:rsidRPr="005F40BC">
        <w:rPr>
          <w:sz w:val="24"/>
          <w:lang w:val="es-CR"/>
        </w:rPr>
        <w:t>, el artículo 2 “</w:t>
      </w:r>
      <w:r w:rsidRPr="005F40BC">
        <w:rPr>
          <w:i/>
          <w:iCs/>
          <w:sz w:val="24"/>
          <w:lang w:val="es-CR"/>
        </w:rPr>
        <w:t>Ámbito de aplicación</w:t>
      </w:r>
      <w:r w:rsidRPr="005F40BC">
        <w:rPr>
          <w:sz w:val="24"/>
          <w:lang w:val="es-CR"/>
        </w:rPr>
        <w:t>” de la mencionada Ley, excepciona del alcance del FGD al Banco Hipotecario de la Vivienda (Banhvi) y a las mutuales de ahorro y crédito, esto por cuanto dichas entidades ya cuentan con un fondo de garantía para tales efectos.</w:t>
      </w:r>
    </w:p>
    <w:p w:rsidRPr="005F40BC" w:rsidR="005F40BC" w:rsidP="005F40BC" w:rsidRDefault="005F40BC" w14:paraId="443F6984" w14:textId="77777777">
      <w:pPr>
        <w:ind w:left="720"/>
        <w:contextualSpacing/>
        <w:rPr>
          <w:sz w:val="24"/>
          <w:lang w:val="es-CR"/>
        </w:rPr>
      </w:pPr>
    </w:p>
    <w:p w:rsidRPr="005F40BC" w:rsidR="005F40BC" w:rsidP="005F40BC" w:rsidRDefault="005F40BC" w14:paraId="4FBFD2A1" w14:textId="77777777">
      <w:pPr>
        <w:numPr>
          <w:ilvl w:val="0"/>
          <w:numId w:val="4"/>
        </w:numPr>
        <w:contextualSpacing/>
        <w:rPr>
          <w:sz w:val="24"/>
          <w:lang w:val="es-CR"/>
        </w:rPr>
      </w:pPr>
      <w:r w:rsidRPr="005F40BC">
        <w:rPr>
          <w:sz w:val="24"/>
          <w:lang w:val="es-CR"/>
        </w:rPr>
        <w:t>Con el propósito de que la Superintendencia proporcione al FGD la información necesaria para realizar el cálculo de las contribuciones, el 9 de octubre de 2020, se envió a los intermediarios financieros sujetos a la Ley 9816, la circular externa SGF – 3508-2020, comunicando las modificaciones a realizar en la clase de datos de pasivos, documento que no fue remitido al Banhvi, Grupo Mutual Alajuela y Mutual Cartago de Ahorro y Préstamo, ya que dichas entidades no están obligadas a realizar el pago de la contribución al FGD.</w:t>
      </w:r>
    </w:p>
    <w:p w:rsidRPr="005F40BC" w:rsidR="005F40BC" w:rsidP="005F40BC" w:rsidRDefault="005F40BC" w14:paraId="0D0056FD" w14:textId="77777777">
      <w:pPr>
        <w:ind w:left="720"/>
        <w:contextualSpacing/>
        <w:rPr>
          <w:sz w:val="24"/>
          <w:lang w:val="es-CR"/>
        </w:rPr>
      </w:pPr>
    </w:p>
    <w:p w:rsidRPr="005F40BC" w:rsidR="005F40BC" w:rsidP="005F40BC" w:rsidRDefault="005F40BC" w14:paraId="6115DBFC" w14:textId="73533DBF">
      <w:pPr>
        <w:numPr>
          <w:ilvl w:val="0"/>
          <w:numId w:val="4"/>
        </w:numPr>
        <w:contextualSpacing/>
        <w:rPr>
          <w:sz w:val="24"/>
          <w:lang w:val="es-CR"/>
        </w:rPr>
      </w:pPr>
      <w:r w:rsidRPr="005F40BC">
        <w:rPr>
          <w:sz w:val="24"/>
          <w:lang w:val="es-CR"/>
        </w:rPr>
        <w:t>Durante la elaboración de pruebas</w:t>
      </w:r>
      <w:r w:rsidR="000A68A0">
        <w:rPr>
          <w:sz w:val="24"/>
          <w:lang w:val="es-CR"/>
        </w:rPr>
        <w:t xml:space="preserve"> que</w:t>
      </w:r>
      <w:r w:rsidRPr="005F40BC">
        <w:rPr>
          <w:sz w:val="24"/>
          <w:lang w:val="es-CR"/>
        </w:rPr>
        <w:t xml:space="preserve"> se han estado </w:t>
      </w:r>
      <w:r w:rsidR="000A68A0">
        <w:rPr>
          <w:sz w:val="24"/>
          <w:lang w:val="es-CR"/>
        </w:rPr>
        <w:t>ejecutando</w:t>
      </w:r>
      <w:r w:rsidRPr="005F40BC">
        <w:rPr>
          <w:sz w:val="24"/>
          <w:lang w:val="es-CR"/>
        </w:rPr>
        <w:t xml:space="preserve"> para realizar las modificaciones</w:t>
      </w:r>
      <w:r w:rsidR="00D10814">
        <w:rPr>
          <w:sz w:val="24"/>
          <w:lang w:val="es-CR"/>
        </w:rPr>
        <w:t xml:space="preserve"> requeridas</w:t>
      </w:r>
      <w:r w:rsidRPr="005F40BC">
        <w:rPr>
          <w:sz w:val="24"/>
          <w:lang w:val="es-CR"/>
        </w:rPr>
        <w:t xml:space="preserve"> a la clase datos de pasivos</w:t>
      </w:r>
      <w:r w:rsidR="00D10814">
        <w:rPr>
          <w:sz w:val="24"/>
          <w:lang w:val="es-CR"/>
        </w:rPr>
        <w:t>,</w:t>
      </w:r>
      <w:r w:rsidRPr="005F40BC">
        <w:rPr>
          <w:sz w:val="24"/>
          <w:lang w:val="es-CR"/>
        </w:rPr>
        <w:t xml:space="preserve"> se ha determinado</w:t>
      </w:r>
      <w:r w:rsidR="00D10814">
        <w:rPr>
          <w:sz w:val="24"/>
          <w:lang w:val="es-CR"/>
        </w:rPr>
        <w:t xml:space="preserve"> que es necesario </w:t>
      </w:r>
      <w:r w:rsidRPr="005F40BC">
        <w:rPr>
          <w:sz w:val="24"/>
          <w:lang w:val="es-CR"/>
        </w:rPr>
        <w:t xml:space="preserve">que las entidades excepcionadas a la contribución del FGD también </w:t>
      </w:r>
      <w:r w:rsidR="00D10814">
        <w:rPr>
          <w:sz w:val="24"/>
          <w:lang w:val="es-CR"/>
        </w:rPr>
        <w:t>realicen</w:t>
      </w:r>
      <w:r w:rsidRPr="005F40BC">
        <w:rPr>
          <w:sz w:val="24"/>
          <w:lang w:val="es-CR"/>
        </w:rPr>
        <w:t xml:space="preserve"> </w:t>
      </w:r>
      <w:r w:rsidR="00D10814">
        <w:rPr>
          <w:sz w:val="24"/>
          <w:lang w:val="es-CR"/>
        </w:rPr>
        <w:t xml:space="preserve">cambios </w:t>
      </w:r>
      <w:r w:rsidRPr="005F40BC">
        <w:rPr>
          <w:sz w:val="24"/>
          <w:lang w:val="es-CR"/>
        </w:rPr>
        <w:t xml:space="preserve">a la estructura del XML de pasivos, </w:t>
      </w:r>
      <w:r w:rsidR="000A68A0">
        <w:rPr>
          <w:sz w:val="24"/>
          <w:lang w:val="es-CR"/>
        </w:rPr>
        <w:t>de conformidad con lo indicado en la precitada circular,</w:t>
      </w:r>
      <w:r w:rsidRPr="005F40BC" w:rsidR="000A68A0">
        <w:rPr>
          <w:sz w:val="24"/>
          <w:lang w:val="es-CR"/>
        </w:rPr>
        <w:t xml:space="preserve"> </w:t>
      </w:r>
      <w:r w:rsidRPr="005F40BC">
        <w:rPr>
          <w:sz w:val="24"/>
          <w:lang w:val="es-CR"/>
        </w:rPr>
        <w:t>a fin de evitar inconvenientes en la remisión y la carga de esa clase de datos en la Sugef.</w:t>
      </w:r>
    </w:p>
    <w:p w:rsidRPr="005F40BC" w:rsidR="005F40BC" w:rsidP="005F40BC" w:rsidRDefault="005F40BC" w14:paraId="1EA5359B" w14:textId="77777777">
      <w:pPr>
        <w:rPr>
          <w:sz w:val="24"/>
          <w:lang w:val="es-CR"/>
        </w:rPr>
      </w:pPr>
    </w:p>
    <w:p w:rsidR="00D10814" w:rsidP="005F40BC" w:rsidRDefault="00D10814" w14:paraId="15A3E2C8" w14:textId="77777777">
      <w:pPr>
        <w:rPr>
          <w:b/>
          <w:bCs/>
          <w:sz w:val="24"/>
          <w:lang w:val="es-CR"/>
        </w:rPr>
      </w:pPr>
    </w:p>
    <w:p w:rsidRPr="005F40BC" w:rsidR="005F40BC" w:rsidP="005F40BC" w:rsidRDefault="005F40BC" w14:paraId="430633BB" w14:textId="7C919EBE">
      <w:pPr>
        <w:rPr>
          <w:b/>
          <w:bCs/>
          <w:sz w:val="24"/>
          <w:lang w:val="es-CR"/>
        </w:rPr>
      </w:pPr>
      <w:r w:rsidRPr="005F40BC">
        <w:rPr>
          <w:b/>
          <w:bCs/>
          <w:sz w:val="24"/>
          <w:lang w:val="es-CR"/>
        </w:rPr>
        <w:lastRenderedPageBreak/>
        <w:t>Dispone:</w:t>
      </w:r>
    </w:p>
    <w:p w:rsidRPr="005F40BC" w:rsidR="005F40BC" w:rsidP="005F40BC" w:rsidRDefault="005F40BC" w14:paraId="5FFB5E27" w14:textId="77777777">
      <w:pPr>
        <w:ind w:left="720"/>
        <w:contextualSpacing/>
        <w:rPr>
          <w:sz w:val="24"/>
          <w:lang w:val="es-CR"/>
        </w:rPr>
      </w:pPr>
    </w:p>
    <w:p w:rsidRPr="005F40BC" w:rsidR="005F40BC" w:rsidP="005F40BC" w:rsidRDefault="005F40BC" w14:paraId="4957FA79" w14:textId="0699164C">
      <w:pPr>
        <w:numPr>
          <w:ilvl w:val="0"/>
          <w:numId w:val="5"/>
        </w:numPr>
        <w:contextualSpacing/>
        <w:rPr>
          <w:sz w:val="24"/>
          <w:lang w:val="es-CR"/>
        </w:rPr>
      </w:pPr>
      <w:r w:rsidRPr="005F40BC">
        <w:rPr>
          <w:sz w:val="24"/>
          <w:lang w:val="es-CR"/>
        </w:rPr>
        <w:t xml:space="preserve">Para efectos de que el envío de la clase de datos pasivos </w:t>
      </w:r>
      <w:r w:rsidR="00D10814">
        <w:rPr>
          <w:sz w:val="24"/>
          <w:lang w:val="es-CR"/>
        </w:rPr>
        <w:t>por parte del B</w:t>
      </w:r>
      <w:r w:rsidRPr="005F40BC">
        <w:rPr>
          <w:sz w:val="24"/>
          <w:lang w:val="es-CR"/>
        </w:rPr>
        <w:t>anhvi, Grupo Mutual Alajuela y Mutual Cartago de Ahorro y Préstamo sea exitoso y no se vea afectado con las nuevas modificaciones, esas entidades deberán aplicar lo que se dispone en la circular SGF -3508-2020</w:t>
      </w:r>
      <w:r w:rsidR="00D10814">
        <w:rPr>
          <w:sz w:val="24"/>
          <w:lang w:val="es-CR"/>
        </w:rPr>
        <w:t xml:space="preserve"> citada</w:t>
      </w:r>
      <w:r w:rsidRPr="005F40BC">
        <w:rPr>
          <w:sz w:val="24"/>
          <w:lang w:val="es-CR"/>
        </w:rPr>
        <w:t>, tomando en consideración las siguientes disposiciones:</w:t>
      </w:r>
    </w:p>
    <w:p w:rsidRPr="005F40BC" w:rsidR="005F40BC" w:rsidP="005F40BC" w:rsidRDefault="005F40BC" w14:paraId="4F30DAE8" w14:textId="77777777">
      <w:pPr>
        <w:ind w:left="360"/>
        <w:contextualSpacing/>
        <w:rPr>
          <w:sz w:val="24"/>
          <w:lang w:val="es-CR"/>
        </w:rPr>
      </w:pPr>
      <w:r w:rsidRPr="005F40BC">
        <w:rPr>
          <w:sz w:val="24"/>
          <w:lang w:val="es-CR"/>
        </w:rPr>
        <w:t xml:space="preserve"> </w:t>
      </w:r>
    </w:p>
    <w:p w:rsidRPr="005F40BC" w:rsidR="005F40BC" w:rsidP="005F40BC" w:rsidRDefault="005F40BC" w14:paraId="204AE627" w14:textId="39F923D9">
      <w:pPr>
        <w:numPr>
          <w:ilvl w:val="0"/>
          <w:numId w:val="6"/>
        </w:numPr>
        <w:ind w:left="1428"/>
        <w:contextualSpacing/>
        <w:rPr>
          <w:sz w:val="24"/>
          <w:lang w:val="es-CR"/>
        </w:rPr>
      </w:pPr>
      <w:r w:rsidRPr="005F40BC">
        <w:rPr>
          <w:sz w:val="24"/>
          <w:lang w:val="es-CR"/>
        </w:rPr>
        <w:t>Las entidades deberán crear el campo TipoDepositoFGDLEY9816”, con una nueva tabla “Tipo_Deposito_FGDLEY9816”, para los XML Pasivos_Cuentas_Contables_220_230_260_270_280 y XML Pasivos_Cuentas_Contables_210; no obstante, no será obligatorio su complete</w:t>
      </w:r>
      <w:r w:rsidR="00D10814">
        <w:rPr>
          <w:sz w:val="24"/>
          <w:lang w:val="es-CR"/>
        </w:rPr>
        <w:t>.</w:t>
      </w:r>
    </w:p>
    <w:p w:rsidRPr="005F40BC" w:rsidR="005F40BC" w:rsidP="005F40BC" w:rsidRDefault="005F40BC" w14:paraId="746C20E9" w14:textId="77777777">
      <w:pPr>
        <w:ind w:left="1428"/>
        <w:contextualSpacing/>
        <w:rPr>
          <w:sz w:val="24"/>
          <w:lang w:val="es-CR"/>
        </w:rPr>
      </w:pPr>
    </w:p>
    <w:p w:rsidRPr="005F40BC" w:rsidR="005F40BC" w:rsidP="005F40BC" w:rsidRDefault="005F40BC" w14:paraId="73377411" w14:textId="77777777">
      <w:pPr>
        <w:numPr>
          <w:ilvl w:val="0"/>
          <w:numId w:val="6"/>
        </w:numPr>
        <w:ind w:left="1428"/>
        <w:contextualSpacing/>
        <w:rPr>
          <w:sz w:val="24"/>
          <w:lang w:val="es-CR"/>
        </w:rPr>
      </w:pPr>
      <w:r w:rsidRPr="005F40BC">
        <w:rPr>
          <w:sz w:val="24"/>
          <w:lang w:eastAsia="es-ES"/>
        </w:rPr>
        <w:t xml:space="preserve">Tales modificaciones empezarán a regir a partir del corte correspondiente al </w:t>
      </w:r>
      <w:r w:rsidRPr="005F40BC">
        <w:rPr>
          <w:b/>
          <w:sz w:val="24"/>
          <w:lang w:eastAsia="es-ES"/>
        </w:rPr>
        <w:t>mes de junio 2021</w:t>
      </w:r>
      <w:r w:rsidRPr="005F40BC">
        <w:rPr>
          <w:sz w:val="24"/>
          <w:lang w:eastAsia="es-ES"/>
        </w:rPr>
        <w:t xml:space="preserve">, que ingresa en el mes de </w:t>
      </w:r>
      <w:r w:rsidRPr="005F40BC">
        <w:rPr>
          <w:b/>
          <w:sz w:val="24"/>
          <w:lang w:eastAsia="es-ES"/>
        </w:rPr>
        <w:t>julio 2021</w:t>
      </w:r>
      <w:r w:rsidRPr="005F40BC">
        <w:rPr>
          <w:sz w:val="24"/>
          <w:lang w:eastAsia="es-ES"/>
        </w:rPr>
        <w:t>.</w:t>
      </w:r>
    </w:p>
    <w:p w:rsidRPr="005F40BC" w:rsidR="005F40BC" w:rsidP="005F40BC" w:rsidRDefault="005F40BC" w14:paraId="316C9FE5" w14:textId="77777777">
      <w:pPr>
        <w:ind w:left="1788"/>
        <w:contextualSpacing/>
        <w:rPr>
          <w:sz w:val="24"/>
          <w:lang w:val="es-CR"/>
        </w:rPr>
      </w:pPr>
    </w:p>
    <w:p w:rsidRPr="005F40BC" w:rsidR="005F40BC" w:rsidP="005F40BC" w:rsidRDefault="005F40BC" w14:paraId="2F3EE770" w14:textId="3D778B44">
      <w:pPr>
        <w:numPr>
          <w:ilvl w:val="0"/>
          <w:numId w:val="6"/>
        </w:numPr>
        <w:ind w:left="1428"/>
        <w:contextualSpacing/>
        <w:rPr>
          <w:sz w:val="24"/>
          <w:lang w:val="es-CR"/>
        </w:rPr>
      </w:pPr>
      <w:r w:rsidRPr="005F40BC">
        <w:rPr>
          <w:sz w:val="24"/>
          <w:lang w:val="es-CR"/>
        </w:rPr>
        <w:t xml:space="preserve">Si las entidades quisieran realizar pruebas, las podrán efectuar en la segunda ventana </w:t>
      </w:r>
      <w:r w:rsidR="00D10814">
        <w:rPr>
          <w:sz w:val="24"/>
          <w:lang w:val="es-CR"/>
        </w:rPr>
        <w:t>dispuesta para ello</w:t>
      </w:r>
      <w:r w:rsidRPr="005F40BC">
        <w:rPr>
          <w:sz w:val="24"/>
          <w:lang w:val="es-CR"/>
        </w:rPr>
        <w:t>, del 3 de mayo al 14 de mayo de 2021</w:t>
      </w:r>
      <w:r w:rsidR="00D10814">
        <w:rPr>
          <w:sz w:val="24"/>
          <w:lang w:val="es-CR"/>
        </w:rPr>
        <w:t>,</w:t>
      </w:r>
      <w:r w:rsidRPr="005F40BC">
        <w:rPr>
          <w:sz w:val="24"/>
          <w:lang w:val="es-CR"/>
        </w:rPr>
        <w:t xml:space="preserve"> con per</w:t>
      </w:r>
      <w:r w:rsidR="00D10814">
        <w:rPr>
          <w:sz w:val="24"/>
          <w:lang w:val="es-CR"/>
        </w:rPr>
        <w:t>í</w:t>
      </w:r>
      <w:r w:rsidRPr="005F40BC">
        <w:rPr>
          <w:sz w:val="24"/>
          <w:lang w:val="es-CR"/>
        </w:rPr>
        <w:t>odo febrero 2021.</w:t>
      </w:r>
    </w:p>
    <w:p w:rsidRPr="005F40BC" w:rsidR="005F40BC" w:rsidP="005F40BC" w:rsidRDefault="005F40BC" w14:paraId="1B4185F6" w14:textId="77777777">
      <w:pPr>
        <w:ind w:left="1428"/>
        <w:contextualSpacing/>
        <w:rPr>
          <w:sz w:val="24"/>
          <w:lang w:val="es-CR"/>
        </w:rPr>
      </w:pPr>
    </w:p>
    <w:p w:rsidRPr="005F40BC" w:rsidR="005F40BC" w:rsidP="005F40BC" w:rsidRDefault="005F40BC" w14:paraId="5ABA8FE9" w14:textId="16C25351">
      <w:pPr>
        <w:numPr>
          <w:ilvl w:val="0"/>
          <w:numId w:val="5"/>
        </w:numPr>
        <w:contextualSpacing/>
        <w:rPr>
          <w:sz w:val="24"/>
          <w:lang w:val="es-CR"/>
        </w:rPr>
      </w:pPr>
      <w:r w:rsidRPr="005F40BC">
        <w:rPr>
          <w:sz w:val="24"/>
          <w:lang w:val="es-CR"/>
        </w:rPr>
        <w:t>Se adjunta la circular externa SGF -3508-2020 del 9 de octubre de 2020</w:t>
      </w:r>
      <w:r w:rsidR="00D10814">
        <w:rPr>
          <w:sz w:val="24"/>
          <w:lang w:val="es-CR"/>
        </w:rPr>
        <w:t>.</w:t>
      </w:r>
    </w:p>
    <w:p w:rsidRPr="005F40BC" w:rsidR="005F40BC" w:rsidP="005F40BC" w:rsidRDefault="005F40BC" w14:paraId="422FD2C2" w14:textId="77777777">
      <w:pPr>
        <w:spacing w:line="240" w:lineRule="auto"/>
        <w:rPr>
          <w:sz w:val="24"/>
        </w:rPr>
      </w:pPr>
    </w:p>
    <w:p w:rsidRPr="005F40BC" w:rsidR="005F40BC" w:rsidP="005F40BC" w:rsidRDefault="005F40BC" w14:paraId="3FB532A5" w14:textId="77777777">
      <w:pPr>
        <w:spacing w:line="240" w:lineRule="auto"/>
        <w:rPr>
          <w:sz w:val="24"/>
        </w:rPr>
      </w:pPr>
    </w:p>
    <w:bookmarkStart w:name="_MON_1672152731" w:id="0"/>
    <w:bookmarkEnd w:id="0"/>
    <w:p w:rsidRPr="005F40BC" w:rsidR="005F40BC" w:rsidP="005F40BC" w:rsidRDefault="000A68A0" w14:paraId="2564B970" w14:textId="0E0FDFA2">
      <w:pPr>
        <w:spacing w:line="240" w:lineRule="auto"/>
        <w:jc w:val="center"/>
        <w:rPr>
          <w:sz w:val="24"/>
        </w:rPr>
      </w:pPr>
      <w:r w:rsidRPr="005F40BC">
        <w:rPr>
          <w:sz w:val="24"/>
        </w:rPr>
        <w:object w:dxaOrig="1376" w:dyaOrig="893" w14:anchorId="6A5276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9pt;height:45pt" o:ole="" type="#_x0000_t75">
            <v:imagedata o:title="" r:id="rId12"/>
          </v:shape>
          <o:OLEObject Type="Embed" ProgID="Word.Document.12" ShapeID="_x0000_i1025" DrawAspect="Icon" ObjectID="_1672724700" r:id="rId13">
            <o:FieldCodes>\s</o:FieldCodes>
          </o:OLEObject>
        </w:object>
      </w:r>
    </w:p>
    <w:p w:rsidRPr="005F40BC" w:rsidR="005F40BC" w:rsidP="005F40BC" w:rsidRDefault="005F40BC" w14:paraId="164E3940" w14:textId="77777777">
      <w:pPr>
        <w:spacing w:line="240" w:lineRule="auto"/>
        <w:rPr>
          <w:sz w:val="24"/>
        </w:rPr>
      </w:pPr>
    </w:p>
    <w:p w:rsidRPr="005F40BC" w:rsidR="005F40BC" w:rsidP="005F40BC" w:rsidRDefault="005F40BC" w14:paraId="51F704BF" w14:textId="26209D29">
      <w:pPr>
        <w:spacing w:line="240" w:lineRule="auto"/>
        <w:rPr>
          <w:sz w:val="24"/>
        </w:rPr>
      </w:pPr>
      <w:r w:rsidRPr="005F40BC">
        <w:rPr>
          <w:sz w:val="24"/>
        </w:rPr>
        <w:t xml:space="preserve">Para consultas, comunicarse </w:t>
      </w:r>
      <w:r w:rsidR="008D3BD7">
        <w:rPr>
          <w:sz w:val="24"/>
        </w:rPr>
        <w:t xml:space="preserve">con los </w:t>
      </w:r>
      <w:r w:rsidRPr="005F40BC">
        <w:rPr>
          <w:sz w:val="24"/>
        </w:rPr>
        <w:t>siguientes</w:t>
      </w:r>
      <w:r w:rsidR="008D3BD7">
        <w:rPr>
          <w:sz w:val="24"/>
        </w:rPr>
        <w:t xml:space="preserve"> funcionarios por medio de sus</w:t>
      </w:r>
      <w:r w:rsidRPr="005F40BC">
        <w:rPr>
          <w:sz w:val="24"/>
        </w:rPr>
        <w:t xml:space="preserve"> direcciones de correo</w:t>
      </w:r>
      <w:r w:rsidR="008D3BD7">
        <w:rPr>
          <w:sz w:val="24"/>
        </w:rPr>
        <w:t xml:space="preserve"> electrónico</w:t>
      </w:r>
      <w:r w:rsidRPr="005F40BC">
        <w:rPr>
          <w:sz w:val="24"/>
        </w:rPr>
        <w:t>:</w:t>
      </w:r>
    </w:p>
    <w:p w:rsidRPr="005F40BC" w:rsidR="005F40BC" w:rsidP="005F40BC" w:rsidRDefault="005F40BC" w14:paraId="0C7DEB95" w14:textId="77777777">
      <w:pPr>
        <w:spacing w:line="240" w:lineRule="auto"/>
        <w:rPr>
          <w:sz w:val="24"/>
        </w:rPr>
      </w:pPr>
    </w:p>
    <w:p w:rsidRPr="005F40BC" w:rsidR="005F40BC" w:rsidP="005F40BC" w:rsidRDefault="005F40BC" w14:paraId="55C35E96" w14:textId="77777777">
      <w:pPr>
        <w:spacing w:line="240" w:lineRule="auto"/>
        <w:ind w:left="2124"/>
        <w:rPr>
          <w:sz w:val="24"/>
        </w:rPr>
      </w:pPr>
      <w:r w:rsidRPr="005F40BC">
        <w:rPr>
          <w:sz w:val="24"/>
        </w:rPr>
        <w:t xml:space="preserve">Marcela Arias Chanto, </w:t>
      </w:r>
      <w:hyperlink w:history="1" r:id="rId14">
        <w:r w:rsidRPr="005F40BC">
          <w:rPr>
            <w:color w:val="0563C1"/>
            <w:sz w:val="24"/>
            <w:u w:val="single"/>
          </w:rPr>
          <w:t>ariascm@sugef.fi.cr</w:t>
        </w:r>
      </w:hyperlink>
    </w:p>
    <w:p w:rsidRPr="005F40BC" w:rsidR="005F40BC" w:rsidP="005F40BC" w:rsidRDefault="005F40BC" w14:paraId="431087D2" w14:textId="77777777">
      <w:pPr>
        <w:spacing w:line="240" w:lineRule="auto"/>
        <w:ind w:left="1416" w:firstLine="708"/>
        <w:rPr>
          <w:sz w:val="24"/>
          <w:lang w:val="es-CR"/>
        </w:rPr>
      </w:pPr>
      <w:r w:rsidRPr="005F40BC">
        <w:rPr>
          <w:sz w:val="24"/>
          <w:lang w:val="es-CR"/>
        </w:rPr>
        <w:t xml:space="preserve">Sirleny Chacón Vargas, </w:t>
      </w:r>
      <w:hyperlink w:history="1" r:id="rId15">
        <w:r w:rsidRPr="005F40BC">
          <w:rPr>
            <w:color w:val="0563C1"/>
            <w:sz w:val="24"/>
            <w:u w:val="single"/>
            <w:lang w:val="es-CR"/>
          </w:rPr>
          <w:t>chaconvs@sugef.fi.cr</w:t>
        </w:r>
      </w:hyperlink>
    </w:p>
    <w:p w:rsidR="00D10814" w:rsidP="00D10814" w:rsidRDefault="005F40BC" w14:paraId="6A2BC68A" w14:textId="77777777">
      <w:pPr>
        <w:pStyle w:val="Texto"/>
        <w:spacing w:before="0" w:after="0" w:line="240" w:lineRule="auto"/>
        <w:ind w:left="1416" w:firstLine="708"/>
        <w:rPr>
          <w:color w:val="0563C1"/>
          <w:sz w:val="24"/>
          <w:u w:val="single"/>
        </w:rPr>
      </w:pPr>
      <w:r w:rsidRPr="005F40BC">
        <w:rPr>
          <w:sz w:val="24"/>
        </w:rPr>
        <w:t xml:space="preserve">Marco Vinicio Salas Quesada,  </w:t>
      </w:r>
      <w:hyperlink w:history="1" r:id="rId16">
        <w:r w:rsidRPr="005F40BC">
          <w:rPr>
            <w:color w:val="0563C1"/>
            <w:sz w:val="24"/>
            <w:u w:val="single"/>
          </w:rPr>
          <w:t>salasqm@sugef.fi.cr</w:t>
        </w:r>
      </w:hyperlink>
    </w:p>
    <w:p w:rsidR="00D10814" w:rsidP="00D10814" w:rsidRDefault="00D10814" w14:paraId="49BE9377" w14:textId="77777777">
      <w:pPr>
        <w:pStyle w:val="Texto"/>
        <w:spacing w:before="0" w:after="0" w:line="240" w:lineRule="auto"/>
        <w:rPr>
          <w:color w:val="0563C1"/>
          <w:sz w:val="24"/>
          <w:u w:val="single"/>
        </w:rPr>
      </w:pPr>
    </w:p>
    <w:p w:rsidRPr="002E2B0A" w:rsidR="006972C9" w:rsidP="00D10814" w:rsidRDefault="00D10814" w14:paraId="6C33CDE0" w14:textId="2BF82085">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3BD1C73C" wp14:anchorId="2465D372">
            <wp:simplePos x="0" y="0"/>
            <wp:positionH relativeFrom="column">
              <wp:posOffset>-165735</wp:posOffset>
            </wp:positionH>
            <wp:positionV relativeFrom="paragraph">
              <wp:posOffset>218440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6972C9" w:rsidP="006972C9" w:rsidRDefault="006972C9" w14:paraId="1A6DFBE5" w14:textId="3B5AF865">
      <w:pPr>
        <w:spacing w:line="240" w:lineRule="auto"/>
        <w:rPr>
          <w:sz w:val="24"/>
        </w:rPr>
      </w:pPr>
    </w:p>
    <w:p w:rsidR="00DB50AF" w:rsidP="006972C9" w:rsidRDefault="00DB50AF" w14:paraId="08653ADD" w14:textId="71C30627">
      <w:pPr>
        <w:pStyle w:val="Negrita"/>
        <w:jc w:val="left"/>
        <w:rPr>
          <w:b w:val="0"/>
          <w:sz w:val="24"/>
        </w:rPr>
      </w:pPr>
    </w:p>
    <w:p w:rsidRPr="002733E1" w:rsidR="00DB50AF" w:rsidP="00D10814" w:rsidRDefault="00DB50AF" w14:paraId="6713E967" w14:textId="7D2B2352">
      <w:pPr>
        <w:pStyle w:val="Negrita"/>
        <w:spacing w:line="240" w:lineRule="auto"/>
        <w:jc w:val="left"/>
        <w:rPr>
          <w:b w:val="0"/>
          <w:sz w:val="24"/>
        </w:rPr>
      </w:pPr>
      <w:r w:rsidRPr="002733E1">
        <w:rPr>
          <w:b w:val="0"/>
          <w:sz w:val="24"/>
        </w:rPr>
        <w:t>José Armando Fallas Martínez</w:t>
      </w:r>
    </w:p>
    <w:p w:rsidR="006972C9" w:rsidP="00D10814" w:rsidRDefault="00DB50AF" w14:paraId="14B756F7" w14:textId="66E1337C">
      <w:pPr>
        <w:pStyle w:val="Negrita"/>
        <w:spacing w:line="240" w:lineRule="auto"/>
        <w:jc w:val="left"/>
        <w:rPr>
          <w:sz w:val="24"/>
        </w:rPr>
      </w:pPr>
      <w:r>
        <w:rPr>
          <w:sz w:val="24"/>
        </w:rPr>
        <w:t>Intendente</w:t>
      </w:r>
      <w:r w:rsidR="00FC4D49">
        <w:rPr>
          <w:sz w:val="24"/>
        </w:rPr>
        <w:t xml:space="preserve"> General</w:t>
      </w:r>
    </w:p>
    <w:p w:rsidR="008D3BD7" w:rsidP="00D10814" w:rsidRDefault="008D3BD7" w14:paraId="68811341" w14:textId="3ACCA471">
      <w:pPr>
        <w:pStyle w:val="Negrita"/>
        <w:spacing w:line="240" w:lineRule="auto"/>
        <w:jc w:val="left"/>
        <w:rPr>
          <w:sz w:val="24"/>
        </w:rPr>
      </w:pPr>
    </w:p>
    <w:p w:rsidRPr="007E06D8" w:rsidR="00AF06C5" w:rsidP="007E06D8" w:rsidRDefault="008D3BD7" w14:paraId="588FEC37" w14:textId="00918C45">
      <w:pPr>
        <w:spacing w:line="240" w:lineRule="auto"/>
        <w:rPr>
          <w:lang w:val="en-US"/>
        </w:rPr>
      </w:pPr>
      <w:r w:rsidRPr="007E06D8">
        <w:rPr>
          <w:rFonts w:ascii="Times New Roman" w:hAnsi="Times New Roman"/>
          <w:bCs/>
          <w:sz w:val="18"/>
          <w:szCs w:val="18"/>
          <w:lang w:val="en-US"/>
        </w:rPr>
        <w:t>MHA/SCV/MAC/XMR/MSQ/em</w:t>
      </w:r>
      <w:r w:rsidRPr="007E06D8" w:rsidR="007E06D8">
        <w:rPr>
          <w:rFonts w:ascii="Times New Roman" w:hAnsi="Times New Roman"/>
          <w:bCs/>
          <w:sz w:val="18"/>
          <w:szCs w:val="18"/>
          <w:lang w:val="en-US"/>
        </w:rPr>
        <w:t>p</w:t>
      </w:r>
      <w:r w:rsidR="007E06D8">
        <w:rPr>
          <w:rFonts w:ascii="Times New Roman" w:hAnsi="Times New Roman"/>
          <w:bCs/>
          <w:sz w:val="18"/>
          <w:szCs w:val="18"/>
          <w:lang w:val="en-US"/>
        </w:rPr>
        <w:t>l</w:t>
      </w:r>
      <w:bookmarkStart w:name="_GoBack" w:id="1"/>
      <w:bookmarkEnd w:id="1"/>
      <w:r w:rsidRPr="007E06D8" w:rsidR="006972C9">
        <w:rPr>
          <w:lang w:val="en-US"/>
        </w:rPr>
        <w:tab/>
      </w:r>
    </w:p>
    <w:sectPr w:rsidRPr="007E06D8" w:rsidR="00AF06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CECD" w14:textId="77777777" w:rsidR="00A22678" w:rsidRDefault="00A22678" w:rsidP="009349F3">
      <w:pPr>
        <w:spacing w:line="240" w:lineRule="auto"/>
      </w:pPr>
      <w:r>
        <w:separator/>
      </w:r>
    </w:p>
  </w:endnote>
  <w:endnote w:type="continuationSeparator" w:id="0">
    <w:p w14:paraId="7D1B0271" w14:textId="77777777" w:rsidR="00A22678" w:rsidRDefault="00A2267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98FF35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3E6F12E" w14:textId="77777777">
      <w:tc>
        <w:tcPr>
          <w:tcW w:w="2942" w:type="dxa"/>
        </w:tcPr>
        <w:p w:rsidR="00517D62" w:rsidRDefault="00517D62" w14:paraId="0FC98B35"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1EE2C7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692DDF79" w14:textId="77777777">
          <w:pPr>
            <w:pStyle w:val="Piedepgina"/>
            <w:rPr>
              <w:b/>
              <w:color w:val="7F7F7F" w:themeColor="text1" w:themeTint="80"/>
              <w:sz w:val="16"/>
              <w:szCs w:val="16"/>
            </w:rPr>
          </w:pPr>
        </w:p>
      </w:tc>
      <w:tc>
        <w:tcPr>
          <w:tcW w:w="2943" w:type="dxa"/>
        </w:tcPr>
        <w:p w:rsidRPr="009349F3" w:rsidR="00517D62" w:rsidP="00855792" w:rsidRDefault="00517D62" w14:paraId="1FE30EE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4BFADF9"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882258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DBF479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0008B2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DDAF" w14:textId="77777777" w:rsidR="00A22678" w:rsidRDefault="00A22678" w:rsidP="009349F3">
      <w:pPr>
        <w:spacing w:line="240" w:lineRule="auto"/>
      </w:pPr>
      <w:r>
        <w:separator/>
      </w:r>
    </w:p>
  </w:footnote>
  <w:footnote w:type="continuationSeparator" w:id="0">
    <w:p w14:paraId="37EBF80A" w14:textId="77777777" w:rsidR="00A22678" w:rsidRDefault="00A2267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10D3E0B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23B15A95" w14:textId="77777777">
    <w:pPr>
      <w:pStyle w:val="Encabezado"/>
    </w:pPr>
    <w:r>
      <w:ptab w:alignment="center" w:relativeTo="margin" w:leader="none"/>
    </w:r>
    <w:r>
      <w:rPr>
        <w:noProof/>
        <w:lang w:val="es-CR" w:eastAsia="es-CR"/>
      </w:rPr>
      <w:drawing>
        <wp:inline distT="0" distB="0" distL="0" distR="0" wp14:anchorId="7C9958F3" wp14:editId="21F66CF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066D0B7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9D8"/>
    <w:multiLevelType w:val="hybridMultilevel"/>
    <w:tmpl w:val="F1EEF05E"/>
    <w:lvl w:ilvl="0" w:tplc="96966CD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D2E66AA"/>
    <w:multiLevelType w:val="hybridMultilevel"/>
    <w:tmpl w:val="9504512A"/>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44F23809"/>
    <w:multiLevelType w:val="hybridMultilevel"/>
    <w:tmpl w:val="C1C09306"/>
    <w:lvl w:ilvl="0" w:tplc="2A74E988">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78"/>
    <w:rsid w:val="00043F58"/>
    <w:rsid w:val="000A68A0"/>
    <w:rsid w:val="0051485F"/>
    <w:rsid w:val="00517D62"/>
    <w:rsid w:val="005545BC"/>
    <w:rsid w:val="005F40BC"/>
    <w:rsid w:val="006972C9"/>
    <w:rsid w:val="007E06D8"/>
    <w:rsid w:val="008200B7"/>
    <w:rsid w:val="00855792"/>
    <w:rsid w:val="008B3362"/>
    <w:rsid w:val="008D3BD7"/>
    <w:rsid w:val="00900B79"/>
    <w:rsid w:val="009349F3"/>
    <w:rsid w:val="00A22678"/>
    <w:rsid w:val="00AF06C5"/>
    <w:rsid w:val="00B00D3C"/>
    <w:rsid w:val="00B7752A"/>
    <w:rsid w:val="00D10814"/>
    <w:rsid w:val="00D530BE"/>
    <w:rsid w:val="00DB50AF"/>
    <w:rsid w:val="00DD402E"/>
    <w:rsid w:val="00DE2D06"/>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67704"/>
  <w15:chartTrackingRefBased/>
  <w15:docId w15:val="{F21C84DB-67FC-4D0F-9EEF-F1635D6F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lasqm@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haconvs@sugef.fi.c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iascm@sugef.fi.cr"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ADB5FD37C42BB9AF4D6D386AF6E78"/>
        <w:category>
          <w:name w:val="General"/>
          <w:gallery w:val="placeholder"/>
        </w:category>
        <w:types>
          <w:type w:val="bbPlcHdr"/>
        </w:types>
        <w:behaviors>
          <w:behavior w:val="content"/>
        </w:behaviors>
        <w:guid w:val="{A2F64C02-6D51-4032-8DA2-864F7B1146DA}"/>
      </w:docPartPr>
      <w:docPartBody>
        <w:p w:rsidR="00016464" w:rsidRDefault="00016464">
          <w:pPr>
            <w:pStyle w:val="0ADADB5FD37C42BB9AF4D6D386AF6E78"/>
          </w:pPr>
          <w:r w:rsidRPr="001E0779">
            <w:rPr>
              <w:rStyle w:val="Textodelmarcadordeposicin"/>
            </w:rPr>
            <w:t>Haga clic aquí para escribir texto.</w:t>
          </w:r>
        </w:p>
      </w:docPartBody>
    </w:docPart>
    <w:docPart>
      <w:docPartPr>
        <w:name w:val="944192474C4E4F9E88A6185FE9FE974A"/>
        <w:category>
          <w:name w:val="General"/>
          <w:gallery w:val="placeholder"/>
        </w:category>
        <w:types>
          <w:type w:val="bbPlcHdr"/>
        </w:types>
        <w:behaviors>
          <w:behavior w:val="content"/>
        </w:behaviors>
        <w:guid w:val="{C013090B-1E8C-4894-9DE3-5DBE8BCB28D5}"/>
      </w:docPartPr>
      <w:docPartBody>
        <w:p w:rsidR="00016464" w:rsidRDefault="00016464">
          <w:pPr>
            <w:pStyle w:val="944192474C4E4F9E88A6185FE9FE974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64"/>
    <w:rsid w:val="000164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ADADB5FD37C42BB9AF4D6D386AF6E78">
    <w:name w:val="0ADADB5FD37C42BB9AF4D6D386AF6E78"/>
  </w:style>
  <w:style w:type="paragraph" w:customStyle="1" w:styleId="944192474C4E4F9E88A6185FE9FE974A">
    <w:name w:val="944192474C4E4F9E88A6185FE9FE9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rAByIJez5SXVCV/H5chzRrIAjAoM8cMtwRaD+Ws0oFM=</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EiB+0iBmRLNtUOSF9AcUSmtrYkoHbTFvzkGqN6IBRMM=</DigestValue>
    </Reference>
  </SignedInfo>
  <SignatureValue>S0SynpyR+yJLGm9L4MuSMLVgQmMO8vyOIJRHyM1pqVjVclYGyCEHQndhcmm86O+jVfqYe9DXLjbc
IdpJlaU0XKKtx/HwHXvgpZwVzJJPUcP7k0nwWbhVRdkj8yllisJVPI8gK9R/pUVtX9IHmVep0t6O
kCkOP9LXdcTBUlvXPQzBNWJMocalYa6Yy0Jmn6Rh5mp9XI3Hr2ybJhw880JFi5O2KcLlS/D6mWtK
n20uzIjH47PhU4ygi6NCKN8+b/cuELJfczJHfLRekEFOxbuY6qs8bNEnjKXUxsbcXIrc7VgQEaiJ
qPLNkdNPE+PMtWqcHIO8yHh12q8Qe/UNpbUKuw==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Lshtuq0mfZrvy1X1zhU2eZdGA/0mDd8WcBD1GAF3H+g=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Z+amMSoiwduhro/ib/ep0Hnx7mhtxFO/qPWoQbmPzw8=</DigestValue>
      </Reference>
      <Reference URI="/word/embeddings/Microsoft_Word_Document.docx?ContentType=application/vnd.openxmlformats-officedocument.wordprocessingml.document">
        <DigestMethod Algorithm="http://www.w3.org/2001/04/xmlenc#sha256"/>
        <DigestValue>OfOKP2op227qMpe/x5tFymbjXrctXFIVSvSWqWh9yxQ=</DigestValue>
      </Reference>
      <Reference URI="/word/endnotes.xml?ContentType=application/vnd.openxmlformats-officedocument.wordprocessingml.endnotes+xml">
        <DigestMethod Algorithm="http://www.w3.org/2001/04/xmlenc#sha256"/>
        <DigestValue>d3MTFlXxdwDxLW71n/TPJ7whvrT7MisiQZAgb/daL1o=</DigestValue>
      </Reference>
      <Reference URI="/word/fontTable.xml?ContentType=application/vnd.openxmlformats-officedocument.wordprocessingml.fontTable+xml">
        <DigestMethod Algorithm="http://www.w3.org/2001/04/xmlenc#sha256"/>
        <DigestValue>0puhSeOdEwG3C4IihZ8VuOQwyk64/jXtpaT9F4IcO0c=</DigestValue>
      </Reference>
      <Reference URI="/word/footer1.xml?ContentType=application/vnd.openxmlformats-officedocument.wordprocessingml.footer+xml">
        <DigestMethod Algorithm="http://www.w3.org/2001/04/xmlenc#sha256"/>
        <DigestValue>+ShfWWxw3dp9407zHAwKnpgAVCStW84CgNFEI+ciKhg=</DigestValue>
      </Reference>
      <Reference URI="/word/footer2.xml?ContentType=application/vnd.openxmlformats-officedocument.wordprocessingml.footer+xml">
        <DigestMethod Algorithm="http://www.w3.org/2001/04/xmlenc#sha256"/>
        <DigestValue>l4EiG8ryOyik1G/Tjs8Dkcydhl5S1c5jUBC32dgHn78=</DigestValue>
      </Reference>
      <Reference URI="/word/footer3.xml?ContentType=application/vnd.openxmlformats-officedocument.wordprocessingml.footer+xml">
        <DigestMethod Algorithm="http://www.w3.org/2001/04/xmlenc#sha256"/>
        <DigestValue>vYfMFMMvHLQFbcmRJuvC+JklQWPS/4mSBIk3gvp+WkA=</DigestValue>
      </Reference>
      <Reference URI="/word/footnotes.xml?ContentType=application/vnd.openxmlformats-officedocument.wordprocessingml.footnotes+xml">
        <DigestMethod Algorithm="http://www.w3.org/2001/04/xmlenc#sha256"/>
        <DigestValue>pumdpknpshXdu8oHkyraK3xmxmtXEfPiIHL5uQe17po=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7dKGG8qYkk3+eHAa9GtAtNDP5rDKCSUWiZ6kSaoDGNc=</DigestValue>
      </Reference>
      <Reference URI="/word/glossary/fontTable.xml?ContentType=application/vnd.openxmlformats-officedocument.wordprocessingml.fontTable+xml">
        <DigestMethod Algorithm="http://www.w3.org/2001/04/xmlenc#sha256"/>
        <DigestValue>0puhSeOdEwG3C4IihZ8VuOQwyk64/jXtpaT9F4IcO0c=</DigestValue>
      </Reference>
      <Reference URI="/word/glossary/settings.xml?ContentType=application/vnd.openxmlformats-officedocument.wordprocessingml.settings+xml">
        <DigestMethod Algorithm="http://www.w3.org/2001/04/xmlenc#sha256"/>
        <DigestValue>VLIy1ilY/AScrNG9QHrEIHUD/AI8UtQ+FW5K6dmeXIc=</DigestValue>
      </Reference>
      <Reference URI="/word/glossary/styles.xml?ContentType=application/vnd.openxmlformats-officedocument.wordprocessingml.styles+xml">
        <DigestMethod Algorithm="http://www.w3.org/2001/04/xmlenc#sha256"/>
        <DigestValue>XInQ+QDpd8SdzI+JudWyL7hz2T5HRefOlbqNHfs2LL0=</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AJJfPDqW+JfGD1AEiY4BIURf5muZw/n3QOHHyGtTJNE=</DigestValue>
      </Reference>
      <Reference URI="/word/header2.xml?ContentType=application/vnd.openxmlformats-officedocument.wordprocessingml.header+xml">
        <DigestMethod Algorithm="http://www.w3.org/2001/04/xmlenc#sha256"/>
        <DigestValue>FK9ym2PLUpt8JTgfd6fKb7jdAAW6RxraLGxhBXDLCvU=</DigestValue>
      </Reference>
      <Reference URI="/word/header3.xml?ContentType=application/vnd.openxmlformats-officedocument.wordprocessingml.header+xml">
        <DigestMethod Algorithm="http://www.w3.org/2001/04/xmlenc#sha256"/>
        <DigestValue>zR9ja9iEte7JVnaRUg+a0PP5uzdv9m9mBS8aR5GbZIQ=</DigestValue>
      </Reference>
      <Reference URI="/word/media/image1.emf?ContentType=image/x-emf">
        <DigestMethod Algorithm="http://www.w3.org/2001/04/xmlenc#sha256"/>
        <DigestValue>szgu3Eu/40domfXzC1apHdDPIcbhNlRE0+464CdGoO8=</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sKLfiPoKndPJSqxbO8qpyPN6gyGk4CKYifRxHySoRYk=</DigestValue>
      </Reference>
      <Reference URI="/word/settings.xml?ContentType=application/vnd.openxmlformats-officedocument.wordprocessingml.settings+xml">
        <DigestMethod Algorithm="http://www.w3.org/2001/04/xmlenc#sha256"/>
        <DigestValue>nm+3Czb6M0YFhDdbv+Izh3RU1Q5cqQKQkjaTEsY1Qgg=</DigestValue>
      </Reference>
      <Reference URI="/word/styles.xml?ContentType=application/vnd.openxmlformats-officedocument.wordprocessingml.styles+xml">
        <DigestMethod Algorithm="http://www.w3.org/2001/04/xmlenc#sha256"/>
        <DigestValue>EKj6Liu7nUFUkQl/C7WvgbL6q3v1f/rU3FNhCwcGwQE=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2021-01-21T19:19:00Z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2021-01-21T19:19:00Z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hq+C4R0xCqVwVqLMNSip1f4sW7L0uaQYObkewSkLqUCBAsJqwYYDzIwMjEwMTIxMTkxO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4eg+9wZzkIdOpzTmRj1ZBsK1vjet+FugLMFSzPJOzlM=</DigestValue>
                </xd:DigestAlgAndValue>
                <xd:CRLIdentifier>
                  <xd:Issuer>CN=CA SINPE - PERSONA FISICA v2, OU=DIVISION SISTEMAS DE PAGO, O=BANCO CENTRAL DE COSTA RICA, C=CR, SERIALNUMBER=CPJ-4-000-004017</xd:Issuer>
                  <xd:IssueTime>2021-01-20T12:11:16Z</xd:IssueTime>
                </xd:CRLIdentifier>
              </xd:CRLRef>
              <xd:CRLRef>
                <xd:DigestAlgAndValue>
                  <DigestMethod Algorithm="http://www.w3.org/2001/04/xmlenc#sha256"/>
                  <DigestValue>Oemky+Arwg0/dV+KICTwQx78SIeeWLtB+nDtXiXMF8I=</DigestValue>
                </xd:DigestAlgAndValue>
                <xd:CRLIdentifier>
                  <xd:Issuer>CN=CA SINPE - PERSONA FISICA v2, OU=DIVISION SISTEMAS DE PAGO, O=BANCO CENTRAL DE COSTA RICA, C=CR, SERIALNUMBER=CPJ-4-000-004017</xd:Issuer>
                  <xd:IssueTime>2021-01-20T12:11:16Z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0PcwgwjP3gIBATANBgkqhkiG9w0BAQsFADCBmTEZMBcGA1UEBRMQQ1BKLTQtMDAwLTAwNDAxNzELMAkGA1UEBhMCQ1IxJDAiBgNVBAoTG0JBTkNPIENFTlRSQUwgREUgQ09TVEEgUklDQTEiMCAGA1UECxMZRElWSVNJT04gU0lTVEVNQVMgREUgUEFHTzElMCMGA1UEAxMcQ0EgU0lOUEUgLSBQRVJTT05BIEZJU0lDQSB2MhcNMjEwMTIwMTIxMTE2WhcNMjEwMTI4MDAzMTE2WjCDCM5IMDICExQAAQn93Z5dh65ZndsAAAABCf0XDTE3MDIyMjE4MTMyNFowDDAKBgNVHRUEAwoBATAyAhMUAAEJ/BNujGApQQJ7AAAAAQn8Fw0xNzAyMjIxODEzMjR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RbycFf1z1HRlf8AAAABFvIXDTE3MDIyMDE3MTkwNlowDDAKBgNVHRUEAwoBATAyAhMUAAEW8YLpdWTnl9XnAAAAARbxFw0xNzAyMjAxNzE5MDZ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Bd8kvRVoKLKdudAAAAAF3yRcNMTcwNDI1MjEzNTIxWjAMMAoGA1UdFQQDCgEBMDICExQAAXfI2ayfFWGPwz8AAAABd8gXDTE3MDQyNTIxMzUy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FXmZhUOmOQ8nMoAAAAAVeZFw0xNzAzMjkxNjA3MTdaMAwwCgYDVR0VBAMKAQEwMgITFAABV5jTNFd+obiaEAAAAAFXmBcNMTcwMzI5MTYwNzE3WjAMMAoGA1UdFQQDCgEBMDICExQAASxEXO+U3brkLn0AAAABLEQXDTE3MDMyODE0MDM0MFowDDAKBgNVHRUEAwoBATAyAhMUAAEsQ9BtJsrO6AcqAAAAASxDFw0xNzAzMjgxNDAzNDB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gS5MkbTWWLUuyUAAAACBLkXDTE3MDgwMTIxMjgxMlowDDAKBgNVHRUEAwoBATAyAhMUAAIEuMSYSX36Vrj8AAAAAgS4Fw0xNzA4MDEyMTI4MTJaMAwwCgYDVR0VBAMKAQEwMgITFAABwDGYxBzScsVNxgAAAAHAMRcNMTcwODAxMDEwMjAyWjAMMAoGA1UdFQQDCgEBMDICExQAAcAwvbzdnZ9H054AAAABwDAXDTE3MDgwMTAxMDIwMl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EFCVwF5LiLKdHcAAAAAQUJFw0xNzA3MjYxNTQ1MjVaMAwwCgYDVR0VBAMKAQEwMgITFAABBQj//t5Viu00rQAAAAEFCBcNMTcwNzI2MTU0NTI1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PJ1VKXNzwJr2/UAAAAA8nUXDTE3MDcxOTE2NDg1MVowDDAKBgNVHRUEAwoBATAyAhMUAADydL7sPGtsEIneAAAAAPJ0Fw0xNzA3MTkxNjQ4NTF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EOhjyoy6Svi+MjAAAAAQ6GFw0xNzA3MDUxNjI4MzlaMAwwCgYDVR0VBAMKAQEwMgITFAABDoW6X1fspaZ+FgAAAAEOhRcNMTcwNzA1MTYyODM4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JLmwYQNSC4r9eMAAAAAkubFw0xNzA5MjUyMTI1MTVaMAwwCgYDVR0VBAMKAQEwMgITFAACS5rSIQwIXA003AAAAAJLmhcNMTcwOTI1MjEyNTE1WjAMMAoGA1UdFQQDCgEBMDICExQAAWJfGW+p2S+J8fQAAAABYl8XDTE3MDkyMjIwMjc1NlowDDAKBgNVHRUEAwoBATAyAhMUAAFiXrpOAKiClhDNAAAAAWJeFw0xNzA5MjIyMDI3NT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BG6znf8oEqGvC6gAAAAEbrBcNMTgwMzA5MTYyMTEwWjAMMAoGA1UdFQQDCgEBMDICExQAARurZTeGMAYsqQUAAAABG6sXDTE4MDMwOTE2MjExM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EyYKjTI5hh8sLvAAAAATJgFw0xODA2MTkxNjA5MTdaMAwwCgYDVR0VBAMKAQEwMgITFAABMl8hrTM+A2QdHAAAAAEyXxcNMTgwNjE5MTYwOTE3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QdwvlFLPNYHlMXAAAABB3CFw0xOTAxMjkxNjMyMjdaMAwwCgYDVR0VBAMKAQEwMgITFAAEHcEvmo8uEUvtlgAAAAQdwRcNMTkwMTI5MTYzMjI3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ERKseZelNQpoDoAAAAAREqFw0xOTAxMjQyMDAwNDRaMAwwCgYDVR0VBAMKAQEwMgITFAABESlHgz/FMnpiVwAAAAERKRcNMTkwMTI0MjAwMDQz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CZbHghs6uSxoBlQAAAAJlsRcNMTkwMjIxMjE0NTI3WjAMMAoGA1UdFQQDCgEBMDICExQAAmWwRsgIfjMiSCUAAAACZbAXDTE5MDIyMTIxNDUyNlowDDAKBgNVHRUEAwoBATAyAhMUAAHAjWz5uUoSpTcfAAAAAcCNFw0xOTAyMjExOTMxMjNaMAwwCgYDVR0VBAMKAQEwMgITFAABwIwJ2R/A7DdtGwAAAAHAjBcNMTkwMjIxMTkzMTIz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Ab3btAK7vwoddf0AAAABvdsXDTE5MDcyNDE5NDYyMlowDDAKBgNVHRUEAwoBATAyAhMUAAG92rWPZ7IigGtgAAAAAb3aFw0xOTA3MjQxOTQ2MjJ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RSdz4kTpMt3xWsAAAABFJ3Fw0xOTA4MDYyMTA1NDNaMAwwCgYDVR0VBAMKAQEwMgITFAAEUnZ7fkKi4/V94wAAAARSdhcNMTkwODA2MjEwNTQ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Ki+fDYbA9DpmjsAAAAAqL5Fw0xOTEwMTUxODA4NDRaMAwwCgYDVR0VBAMKAQEwMgITFAACovhiXa2Q15P4LgAAAAKi+BcNMTkxMDE1MTgwODQ0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AhoVxIAq+Y/zxv0AAAACGhUXDTE5MTIyMzE2NDk0OFowDDAKBgNVHRUEAwoBATAyAhMUAAIaFDtNmPqeIIVpAAAAAhoUFw0xOTEyMjMxNjQ5NDd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APKPOz4nkCwfT1oAAAAA8o8XDTIwMDYwNDE2NTYzMlowDDAKBgNVHRUEAwoBATAyAhMUAADyjr+Cxp28s+mOAAAAAPKOFw0yMDA2MDQxNjU2MzJ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PzLFLti3pOj7+rAAAAA/MsFw0yMDA3MjIxNTM1NDlaMAwwCgYDVR0VBAMKAQEwMgITFAAD8ytwRHVQWW3QFwAAAAPzKxcNMjAwNzIyMTUzNTQ5WjAMMAoGA1UdFQQDCgEBMDICExQAAsql0DFBUTORS2MAAAACyqUXDTIwMDcyMjEzMjc0MFowDDAKBgNVHRUEAwoBATAyAhMUAALKpH8kr/kKK+sRAAAAAsqkFw0yMDA3MjIxMzI3MzlaMAwwCgYDVR0VBAMKAQEwMgITFAAG+RiwkZ1IzT5AYwAAAAb5GBcNMjAwNzIxMjI1NDI3WjAMMAoGA1UdFQQDCgEBMDICExQABvkXgNmyPFR6PUkAAAAG+RcXDTIwMDcyMTIyNTQyNlowDDAKBgNVHRUEAwoBATAyAhMUAAI6tR8c+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PyAAAAAAzk9Fw0yMDA3MjAxOTU5NDFaMAwwCgYDVR0VBAMKAQEwMgITFAADOTzD3xIAzaXhMAAAAAM5PBcNMjAwNzIwMTk1OTQxWjAMMAoGA1UdFQQDCgEBMDICExQAAZ/qviScqzGj5sAAAAABn+oXDTIwMDcyMDE4MjgwOFowDDAKBgNVHRUEAwoBATAyAhMUAAGf6P/nhju8XdT2AAAAAZ/oFw0yMDA3MjAxODI4MDh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DKaG2pjp2D3ZnZAAAAAMpoRcNMjAwNzA5MTcwMzAxWjAMMAoGA1UdFQQDCgEBMDICExQAAymgsDfw9xWUTi8AAAADKaAXDTIwMDcwOTE3MDMwMF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Patat3fTuKlrNQAAAAA9q0XDTIwMDczMDE2MjgxNFowDDAKBgNVHRUEAwoBATAyAhMUAAD2rDuOPR2tFbzbAAAAAPasFw0yMDA3MzAxNjI4MT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QjVkc/xF8/8sGMAAAABCNUXDTIwMDczMDIyMzIxNFowDDAKBgNVHRUEAwoBATAyAhMUAAEI1Ps8OLPRLlQyAAAAAQjUFw0yMDA3MzAyMjMyMTR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GEI4reLTZEDT4LAAAAAYQjFw0yMDA3MzAyMTMwNDFaMAwwCgYDVR0VBAMKAQEwMgITFAABhCKGIaIToHNqwgAAAAGEIhcNMjAwNzMwMjEzMDQx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DyHXKTVBg6+1TjAAAAAPIdFw0yMDA3MzExNDQ1MTBaMAwwCgYDVR0VBAMKAQEwMgITFAAA8hxzozfuWJd/GwAAAADyHBcNMjAwNzMxMTQ0NTEw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Ek8OgueQ2ZI/avAAAAASTwFw0yMDA3MzEyMjA4MDVaMAwwCgYDVR0VBAMKAQEwMgITFAABJO9pGPkIzA11OAAAAAEk7xcNMjAwNzMxMjIwODA1WjAMMAoGA1UdFQQDCgEBMDICExQAAQV9ous0oE0ZHd4AAAABBX0XDTIwMDczMTIyMDc0N1owDDAKBgNVHRUEAwoBATAyAhMUAAEFfAC/DWFxEgG2AAAAAQV8Fw0yMDA3MzEyMjA3NDd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P/Nb355oVh0r7sAAAAA/80XDTIwMDczMTE4MTc1NlowDDAKBgNVHRUEAwoBATAyAhMUAAD/zFZlN3MMrtJEAAAAAP/MFw0yMDA3MzExODE3NTZaMAwwCgYDVR0VBAMKAQEwMgITFAABn6DsRi/qIktVJQAAAAGfoBcNMjAwODAxMDIzMzM5WjAMMAoGA1UdFQQDCgEBMDICExQAAZ+fvzR5JCxhvvAAAAABn58XDTIwMDgwMTAyMzMzOV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YVcjnOReqWddPAAAAABhVyFw0yMDA4MDEwNjEwNTNaMAwwCgYDVR0VBAMKAQEwMgITFAAGFXF2yhacJpK34AAAAAYVcRcNMjAwODAxMDYxMDU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A8U9YW2KUFbVGdgAAAADxTxcNMjAwODAxMDUzODI4WjAMMAoGA1UdFQQDCgEBMDICExQAAPFO5s/LiGeYcPsAAAAA8U4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9b/T8C4wGFmTUAAAAAP1vFw0yMDA4MDUxNzIyMzNaMAwwCgYDVR0VBAMKAQEwMgITFAAA/W7MFpq3+pI1+AAAAAD9bhcNMjAwODA1MTcyMjMz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EVQKlyAZQ4BndGAAAAARVAFw0yMDA5MTUyMDE0MzBaMAwwCgYDVR0VBAMKAQEwMgITFAABFT/nMCOAKn0HVwAAAAEVPxcNMjAwOTE1MjAxNDM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t5fino7sxDh+7QAAAAC3l8XDTIwMDkxODE3MTg0MVowDDAKBgNVHRUEAwoBATAyAhMUAALeXvxvZhBBBUo8AAAAAt5eFw0yMDA5MTgxNzE4NDF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TFSHH0FLC0B214AAAABMVIXDTIwMDkxNzE5MzgxMVowDDAKBgNVHRUEAwoBATAyAhMUAAExUZeuS/M8loIqAAAAATFRFw0yMDA5MTcxOTM4MTB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BFgTbrbB+mHv+2QAAAAEWBBcNMjAxMDEyMTc1ODU5WjAMMAoGA1UdFQQDCgEBMDICExQAARYD8gvKRUlQ3UgAAAABFgMXDTIwMTAxMjE3NTg1OV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lhxy1+vYf4GMmQAAAACWHEXDTIwMTAwOTE3MjUzMFowDDAKBgNVHRUEAwoBATAyAhMUAAJYcCzX2BZWx4b4AAAAAlhwFw0yMDEwMDkxNzI1MzBaMAwwCgYDVR0VBAMKAQEwMgITFAAA+714L0wg0qAsPwAAAAD7vRcNMjAxMDA5MTU0NDUyWjAMMAoGA1UdFQQDCgEBMDICExQAAPu88VVacvcxUxQAAAAA+7wXDTIwMTAwOTE1NDQ1MV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QBxbhgvTIbijVkAAAABAHEXDTIwMTAwMjIwMjAwNVowDDAKBgNVHRUEAwoBATAyAhMUAAEAcKujVPyA9aH6AAAAAQBwFw0yMDEwMDIyMDIwMD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EVaIARlhfjvl4wAAAAARVoFw0yMDA5MjkxODI1NTVaMAwwCgYDVR0VBAMKAQEwMgITFAABFWcP49iCgwhQFQAAAAEVZxcNMjAwOTI5MTgyNTU1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E57igoN5vO24n7AAAAATnuFw0yMDEwMzAyMDA2MTRaMAwwCgYDVR0VBAMKAQEwMgITFAABOe3gWnUeTXuRjQAAAAE57RcNMjAxMDMwMjAwNjE0WjAMMAoGA1UdFQQDCgEBMDICExQAA3E1aGRS1tW/P3sAAAADcTUXDTIwMTAzMDE5MzMzOFowDDAKBgNVHRUEAwoBATAyAhMUAANxNBxM2F7o7F09AAAAA3E0Fw0yMDEwMzAxOTMzMzh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Pt7TYbm/woGEg0AAAAA+3sXDTIwMTAzMDE2MTU0NlowDDAKBgNVHRUEAwoBATAyAhMUAAD7epIgddfX7UMnAAAAAPt6Fw0yMDEwMzAxNjE1NDV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EjokilIVfHuJR+AAAAASOiFw0yMDEwMjgxNzQ4MzFaMAwwCgYDVR0VBAMKAQEwMgITFAABI6E9H24DXKmWkQAAAAEjoRcNMjAxMDI4MTc0ODMw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APnNV2bLn7M6cssAAAAA+c0XDTIwMTAyNzIxMTMzMVowDDAKBgNVHRUEAwoBATAyAhMUAAD5zO9L1d3Y0fhhAAAAAPnMFw0yMDEwMjcyMTEzMzB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BAsPChyU5PFon6wAAAAECwxcNMjAxMDI3MTY1NDI1WjAMMAoGA1UdFQQDCgEBMDICExQAAQLCdHX1TVRlYu0AAAABAsIXDTIwMTAyNzE2NTQyNF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REuXHz827krQx0AAAABES4XDTIwMTAyMzE4MzEzOVowDDAKBgNVHRUEAwoBATAyAhMUAAERLcTydeiV7FyaAAAAAREtFw0yMDEwMjMxODMxMzlaMAwwCgYDVR0VBAMKAQEwMgITFAABAhetOjw7DdLRzwAAAAECFxcNMjAxMDIzMTYyNTM1WjAMMAoGA1UdFQQDCgEBMDICExQAAQIWcw0EjiiaITUAAAABAhYXDTIwMTAyMzE2MjUzNV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S3Uw6ZJPA7RWRwAAAABLdQXDTIwMTAxNjE2MDExMlowDDAKBgNVHRUEAwoBATAyAhMUAAEt00aul/2Ml6gTAAAAAS3TFw0yMDEwMTYxNjAxMTJ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ARwUh8L9+OhscvgAAAABHBQXDTIwMTExNTA0MDE1MlowDDAKBgNVHRUEAwoBATAyAhMUAAEcEzxC76C/mevQAAAAARwTFw0yMDExMTUwNDAxNTJaMAwwCgYDVR0VBAMKAQEwMgITFAAGaJxfEV+k0und0gAAAAZonBcNMjAxMTE0MDQwMzE4WjAMMAoGA1UdFQQDCgEBMDICExQABmib9yVZEDoHIt8AAAAGaJsXDTIwMTExNDA0MDM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BPEarkvm42cmejYAAAAE8RoXDTIwMTEwOTE4MjUzOFowDDAKBgNVHRUEAwoBATAyAhMUAATxGaP7VVOaoPafAAAABPEZFw0yMDExMDkxODI1Mzd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R7cC4kKmJlWZrcAAAABHtwXDTIwMTEwNTAxMjEzMVowDDAKBgNVHRUEAwoBATAyAhMUAAEe255Wa2j35g+bAAAAAR7bFw0yMDExMDUwMTIxMzFaMAwwCgYDVR0VBAMKAQEwMgITFAABCNOtb/x45nWwOwAAAAEI0xcNMjAxMTA1MDExMjE5WjAMMAoGA1UdFQQDCgEBMDICExQAAQjSeD3e+/xzMtMAAAABCNIXDTIwMTEwNTAxMTIxOVowDDAKBgNVHRUEAwoBATAyAhMUAAEPzJRJaV4mA4DwAAAAAQ/MFw0yMDExMDUwMTA5MjJaMAwwCgYDVR0VBAMKAQEwMgITFAABD8vNrFfHLjTCdgAAAAEPyxcNMjAxMTA1MDEwOTI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ELf2peLjecTb0xAAAAAQt/Fw0yMDExMjUyMDA5MDVaMAwwCgYDVR0VBAMKAQEwMgITFAABC34CfQfSjUGhDgAAAAELfhcNMjAxMTI1MjAwOTA1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BqCZ+QRCcoGHipIAAAAGoJkXDTIwMTEyNTA0MDMyMFowDDAKBgNVHRUEAwoBATAyAhMUAAagmMkGBAL6hmfXAAAABqCYFw0yMDExMjUwNDAzMjB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ERahY4fYTt0zyKAAAAARFqFw0yMDExMTkxNTM5NThaMAwwCgYDVR0VBAMKAQEwMgITFAABEWnNlmV4QcSEVwAAAAERaRcNMjAxMTE5MTUzOTU4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EQjhQbrEkQgyZ/AAAAARCOFw0yMDExMTkwNDAyNTlaMAwwCgYDVR0VBAMKAQEwMgITFAABEI3HEsjW0IFFigAAAAEQjRcNMjAxMTE5MDQwMjU5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E6WpK7UL7gePquAAAAATpaFw0yMDEyMTgyMDIwMDZaMAwwCgYDVR0VBAMKAQEwMgITFAABOlkRibsGD3rwoAAAAAE6WRcNMjAxMjE4MjAyMDA2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AR5qO4gEMJ3eJAkAAAABHmoXDTIwMTIxNTE0MTgyMlowDDAKBgNVHRUEAwoBATAyAhMUAAEeaa+qxcwjk5xNAAAAAR5pFw0yMDEyMTUxNDE4MjFaMAwwCgYDVR0VBAMKAQEwMgITFAAA+V3BVvVxTMBclgAAAAD5XRcNMjAxMjE1MTM1NDQ0WjAMMAoGA1UdFQQDCgEBMDICExQAAPlcKPwkwuh6M3cAAAAA+VwXDTIwMTIxNTEzNTQ0M1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BCfefm3NhSkRKSgAAAAEJ9xcNMjAxMjE0MTgxMDM2WjAMMAoGA1UdFQQDCgEBMDICExQAAQn2+qwEBu0uCGgAAAABCfYXDTIwMTIxNDE4MTAzNl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AQmDcA3uidwXbzgAAAABCYMXDTIwMTIwNDE0MjgzNVowDDAKBgNVHRUEAwoBATAyAhMUAAEJgrOg177v31LzAAAAAQmCFw0yMDEyMDQxNDI4MzV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EfhtNcdz8yEbVWAAAAAR+GFw0yMDEyMDIyMTE3MjBaMAwwCgYDVR0VBAMKAQEwMgITFAABH4XwmFFzeVOPsQAAAAEfhRcNMjAxMjAyMjExNzIwWjAMMAoGA1UdFQQDCgEBMDICExQABIobnuA3ySPoAIUAAAAEihsXDTIwMTIwMjE3MjQwNFowDDAKBgNVHRUEAwoBATAyAhMUAASKGhgTM5dCPo0GAAAABIoaFw0yMDEyMDIxNzI0MDN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AOudRAnm6e1uxwAAAAEA6xcNMjEwMTA0MTcwNTU5WjAMMAoGA1UdFQQDCgEBMDICExQAAQDqfvT8+Z0ldi4AAAABAOoXDTIxMDEwNDE3MDU1O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BD8DGg72Wyz9JEwAAAAEPwBcNMjEwMTEzMjEwMTE4WjAMMAoGA1UdFQQDCgEBMDICExQAAQ+/yy9oQC+nXc4AAAABD78XDTIxMDExMzIxMDExOFowDDAKBgNVHRUEAwoBATAyAhMUAAD0cUkUo2fLxqC6AAAAAPRxFw0yMTAxMTMyMDMyNTFaMAwwCgYDVR0VBAMKAQEwMgITFAAA9HBPsLRNo6dmhAAAAAD0cBcNMjEwMTEzMjAzMjUx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EHUwWpdYsGvLZyAAAAAQdTFw0yMTAxMTMxNjMxMDdaMAwwCgYDVR0VBAMKAQEwMgITFAABB1JDTNH2QJYoTQAAAAEHUhcNMjEwMTEzMTYzMTA2WjAMMAoGA1UdFQQDCgEBMDICExQAAPRfDdOp04DBrq0AAAAA9F8XDTIxMDExMzE1MTQ1NlowDDAKBgNVHRUEAwoBATAyAhMUAAD0Xlw8ucZzQpTTAAAAAPReFw0yMTAxMTMxNTE0NTZ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</xd:EncapsulatedCRLValue>
              <xd:EncapsulatedCRLValue>MIIG0jCCBboCAQEwDQYJKoZIhvcNAQELBQAwgZkxGTAXBgNVBAUTEENQSi00LTAwMC0wMDQwMTcxCzAJBgNVBAYTAkNSMSQwIgYDVQQKExtCQU5DTyBDRU5UUkFMIERFIENPU1RBIFJJQ0ExIjAgBgNVBAsTGURJVklTSU9OIFNJU1RFTUFTIERFIFBBR08xJTAjBgNVBAMTHENBIFNJTlBFIC0gUEVSU09OQSBGSVNJQ0EgdjIXDTIxMDEyMDEyMTExNloXDTIxMDEyMjAwMzExNlowggR4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</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hkFxtkYpLQo2EwsrTqjyHIDOQNHlamS9DQhcYTHoNQCBAsJqwcYDzIwMjEwMTIxMTkxO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i:0#.w|pdc-atlantida\hernandezam</DisplayName>
        <AccountId>307</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2021-01-21T19:46:32+00:00</FechaEnvio>
    <InformativoResolutivo xmlns="b875e23b-67d9-4b2e-bdec-edacbf90b326">Informativo</InformativoResolutivo>
    <NoReferencia xmlns="b875e23b-67d9-4b2e-bdec-edacbf90b326">Circular externa Banhvi Mutuales pasivos</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Cricular externa al Banhvi y a las Mutuales de Ahorro y Préstamo informando que también deben ejecutar cambios al XML pasivos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_dlc_ExpireDateSaved xmlns="http://schemas.microsoft.com/sharepoint/v3" xsi:nil="true"/>
    <_dlc_ExpireDate xmlns="http://schemas.microsoft.com/sharepoint/v3">2021-02-04T19:46:32+00:00</_dlc_ExpireDate>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C20FF79-F144-4426-9143-29134E26A2A9}">
  <ds:schemaRefs>
    <ds:schemaRef ds:uri="b875e23b-67d9-4b2e-bdec-edacbf90b326"/>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B096D2-75EE-4660-B00F-0D92A1987ED2}"/>
</file>

<file path=customXml/itemProps3.xml><?xml version="1.0" encoding="utf-8"?>
<ds:datastoreItem xmlns:ds="http://schemas.openxmlformats.org/officeDocument/2006/customXml" ds:itemID="{D3B2C9DE-16AE-4952-822B-7DC0C2572163}"/>
</file>

<file path=customXml/itemProps4.xml><?xml version="1.0" encoding="utf-8"?>
<ds:datastoreItem xmlns:ds="http://schemas.openxmlformats.org/officeDocument/2006/customXml" ds:itemID="{4FD6154B-BABA-412A-B566-7D053FB543F7}"/>
</file>

<file path=customXml/itemProps5.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6.xml><?xml version="1.0" encoding="utf-8"?>
<ds:datastoreItem xmlns:ds="http://schemas.openxmlformats.org/officeDocument/2006/customXml" ds:itemID="{95FD2F77-2F36-4B33-88D0-AC0FF97472CB}"/>
</file>

<file path=docProps/app.xml><?xml version="1.0" encoding="utf-8"?>
<Properties xmlns="http://schemas.openxmlformats.org/officeDocument/2006/extended-properties" xmlns:vt="http://schemas.openxmlformats.org/officeDocument/2006/docPropsVTypes">
  <Template>plantillas-SGF-13</Template>
  <TotalTime>133</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HERNANDEZ AVILA MARCO</cp:lastModifiedBy>
  <cp:revision>6</cp:revision>
  <dcterms:created xsi:type="dcterms:W3CDTF">2021-01-20T14:47:00Z</dcterms:created>
  <dcterms:modified xsi:type="dcterms:W3CDTF">2021-01-21T14:59:00Z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2" name="Order">
    <vt:r8>160800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dc9be4ca-c6c9-41a3-8f1b-604965ed1693,4;7dedacbb-5c77-4a35-8847-40abd1245d4d,7;129ecd23-b383-4acf-9f18-362a388191dd,8;</vt:lpwstr>
  </property>
  <property fmtid="{D5CDD505-2E9C-101B-9397-08002B2CF9AE}" pid="18" name="ecm_ItemDeleteBlockHolders">
    <vt:lpwstr>ecm_InPlaceRecordLock</vt:lpwstr>
  </property>
  <property fmtid="{D5CDD505-2E9C-101B-9397-08002B2CF9AE}" pid="19" name="_vti_ItemDeclaredRecord">
    <vt:filetime>2021-01-21T19:46:35Z</vt:filetime>
  </property>
  <property fmtid="{D5CDD505-2E9C-101B-9397-08002B2CF9AE}" pid="20" name="_vti_ItemHoldRecordStatus">
    <vt:i4>273</vt:i4>
  </property>
  <property fmtid="{D5CDD505-2E9C-101B-9397-08002B2CF9AE}" pid="21" name="IconOverlay">
    <vt:lpwstr>|docx|lockoverlay.png</vt:lpwstr>
  </property>
  <property fmtid="{D5CDD505-2E9C-101B-9397-08002B2CF9AE}" pid="22" name="ecm_RecordRestrictions">
    <vt:lpwstr>BlockDelete, BlockEdit</vt:lpwstr>
  </property>
  <property fmtid="{D5CDD505-2E9C-101B-9397-08002B2CF9AE}" pid="23" name="ecm_ItemLockHolders">
    <vt:lpwstr>ecm_InPlaceRecordLock</vt:lpwstr>
  </property>
</Properties>
</file>