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4E1D" w:rsidR="005C4E1D" w:rsidP="005C4E1D" w:rsidRDefault="005C4E1D" w14:paraId="0DA7ECAA" w14:textId="77777777">
      <w:pPr>
        <w:pStyle w:val="Texto"/>
        <w:spacing w:before="0" w:after="0" w:line="240" w:lineRule="auto"/>
        <w:jc w:val="center"/>
        <w:rPr>
          <w:b/>
          <w:bCs/>
          <w:sz w:val="24"/>
        </w:rPr>
      </w:pPr>
      <w:r w:rsidRPr="005C4E1D">
        <w:rPr>
          <w:b/>
          <w:bCs/>
          <w:sz w:val="24"/>
        </w:rPr>
        <w:t>Circular Externa</w:t>
      </w:r>
    </w:p>
    <w:p w:rsidR="005C4E1D" w:rsidP="005C4E1D" w:rsidRDefault="00AA7BBE" w14:paraId="7E2EEA21" w14:textId="77408270">
      <w:pPr>
        <w:pStyle w:val="Texto"/>
        <w:spacing w:before="0" w:after="0" w:line="240" w:lineRule="auto"/>
        <w:jc w:val="center"/>
        <w:rPr>
          <w:sz w:val="24"/>
        </w:rPr>
      </w:pPr>
      <w:r>
        <w:rPr>
          <w:sz w:val="24"/>
        </w:rPr>
        <w:t>1</w:t>
      </w:r>
      <w:r w:rsidR="00ED0BDA">
        <w:rPr>
          <w:sz w:val="24"/>
        </w:rPr>
        <w:t>7</w:t>
      </w:r>
      <w:bookmarkStart w:name="_GoBack" w:id="0"/>
      <w:bookmarkEnd w:id="0"/>
      <w:r w:rsidR="005C4E1D">
        <w:rPr>
          <w:sz w:val="24"/>
        </w:rPr>
        <w:t xml:space="preserve"> de noviembre del 2020</w:t>
      </w:r>
    </w:p>
    <w:sdt>
      <w:sdtPr>
        <w:rPr>
          <w:sz w:val="24"/>
        </w:rPr>
        <w:alias w:val="Consecutivo"/>
        <w:tag w:val="Consecutivo"/>
        <w:id w:val="2052717023"/>
        <w:placeholder>
          <w:docPart w:val="F34F7CD3005449709EF5E475B3746BA5"/>
        </w:placeholder>
        <w:text/>
      </w:sdtPr>
      <w:sdtEndPr/>
      <w:sdtContent>
        <w:p w:rsidR="006972C9" w:rsidP="005C4E1D" w:rsidRDefault="006972C9" w14:paraId="68D8F2EA" w14:textId="77777777">
          <w:pPr>
            <w:tabs>
              <w:tab w:val="left" w:pos="2843"/>
            </w:tabs>
            <w:spacing w:line="240" w:lineRule="auto"/>
            <w:jc w:val="center"/>
            <w:rPr>
              <w:sz w:val="24"/>
            </w:rPr>
          </w:pPr>
          <w:r>
            <w:t>SGF-3987-2020</w:t>
          </w:r>
        </w:p>
      </w:sdtContent>
    </w:sdt>
    <w:p w:rsidR="006972C9" w:rsidP="005C4E1D" w:rsidRDefault="00ED0BDA" w14:paraId="65EBEFD2" w14:textId="77777777">
      <w:pPr>
        <w:tabs>
          <w:tab w:val="left" w:pos="2843"/>
        </w:tabs>
        <w:spacing w:line="240" w:lineRule="auto"/>
        <w:jc w:val="center"/>
        <w:rPr>
          <w:sz w:val="24"/>
        </w:rPr>
      </w:pPr>
      <w:sdt>
        <w:sdtPr>
          <w:rPr>
            <w:sz w:val="24"/>
          </w:rPr>
          <w:alias w:val="Confidencialidad"/>
          <w:tag w:val="Confidencialidad"/>
          <w:id w:val="1447896894"/>
          <w:placeholder>
            <w:docPart w:val="8C970A96E8BD425EBD93C044B38EE55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C4E1D">
            <w:rPr>
              <w:sz w:val="24"/>
            </w:rPr>
            <w:t>SGF-CONFIDENCIAL</w:t>
          </w:r>
        </w:sdtContent>
      </w:sdt>
    </w:p>
    <w:p w:rsidRPr="002E2B0A" w:rsidR="006972C9" w:rsidP="006972C9" w:rsidRDefault="006972C9" w14:paraId="275C2BF3" w14:textId="77777777">
      <w:pPr>
        <w:tabs>
          <w:tab w:val="left" w:pos="2843"/>
        </w:tabs>
        <w:spacing w:line="240" w:lineRule="auto"/>
        <w:rPr>
          <w:sz w:val="24"/>
        </w:rPr>
      </w:pPr>
      <w:r w:rsidRPr="002E2B0A">
        <w:rPr>
          <w:sz w:val="24"/>
        </w:rPr>
        <w:tab/>
      </w:r>
    </w:p>
    <w:p w:rsidRPr="001A2D40" w:rsidR="005C4E1D" w:rsidP="005C4E1D" w:rsidRDefault="005C4E1D" w14:paraId="160EC8E5" w14:textId="77777777">
      <w:pPr>
        <w:widowControl w:val="0"/>
        <w:spacing w:line="240" w:lineRule="auto"/>
        <w:ind w:left="34" w:right="86"/>
        <w:contextualSpacing/>
        <w:outlineLvl w:val="0"/>
        <w:rPr>
          <w:b/>
          <w:sz w:val="23"/>
          <w:szCs w:val="23"/>
          <w:lang w:val="es-CR"/>
        </w:rPr>
      </w:pPr>
      <w:r w:rsidRPr="001A2D40">
        <w:rPr>
          <w:b/>
          <w:sz w:val="23"/>
          <w:szCs w:val="23"/>
          <w:lang w:val="es-CR"/>
        </w:rPr>
        <w:t xml:space="preserve">Dirigida a: </w:t>
      </w:r>
    </w:p>
    <w:p w:rsidRPr="001A2D40" w:rsidR="005C4E1D" w:rsidP="005C4E1D" w:rsidRDefault="005C4E1D" w14:paraId="503DB4D5" w14:textId="77777777">
      <w:pPr>
        <w:widowControl w:val="0"/>
        <w:spacing w:line="240" w:lineRule="auto"/>
        <w:ind w:left="34" w:right="86"/>
        <w:contextualSpacing/>
        <w:outlineLvl w:val="0"/>
        <w:rPr>
          <w:b/>
          <w:sz w:val="23"/>
          <w:szCs w:val="23"/>
          <w:lang w:val="es-CR"/>
        </w:rPr>
      </w:pPr>
    </w:p>
    <w:p w:rsidRPr="001A2D40" w:rsidR="005C4E1D" w:rsidP="005C4E1D" w:rsidRDefault="005C4E1D" w14:paraId="6A4F3FB2"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Comerciales del Estado</w:t>
      </w:r>
    </w:p>
    <w:p w:rsidRPr="001A2D40" w:rsidR="005C4E1D" w:rsidP="005C4E1D" w:rsidRDefault="005C4E1D" w14:paraId="7D4B7437"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Creados por Leyes Especiales</w:t>
      </w:r>
    </w:p>
    <w:p w:rsidRPr="001A2D40" w:rsidR="005C4E1D" w:rsidP="005C4E1D" w:rsidRDefault="005C4E1D" w14:paraId="52B6590A"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Bancos Privados</w:t>
      </w:r>
    </w:p>
    <w:p w:rsidRPr="001A2D40" w:rsidR="005C4E1D" w:rsidP="005C4E1D" w:rsidRDefault="005C4E1D" w14:paraId="3882C699"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Empresas Financieras no Bancarias</w:t>
      </w:r>
    </w:p>
    <w:p w:rsidRPr="001A2D40" w:rsidR="005C4E1D" w:rsidP="005C4E1D" w:rsidRDefault="005C4E1D" w14:paraId="0C09BFFD"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Otras Entidades Financieras</w:t>
      </w:r>
    </w:p>
    <w:p w:rsidRPr="001A2D40" w:rsidR="005C4E1D" w:rsidP="005C4E1D" w:rsidRDefault="005C4E1D" w14:paraId="6D170FAB" w14:textId="77777777">
      <w:pPr>
        <w:widowControl w:val="0"/>
        <w:numPr>
          <w:ilvl w:val="0"/>
          <w:numId w:val="3"/>
        </w:numPr>
        <w:spacing w:after="200" w:line="240" w:lineRule="auto"/>
        <w:ind w:left="567" w:right="86" w:hanging="567"/>
        <w:contextualSpacing/>
        <w:rPr>
          <w:b/>
          <w:sz w:val="23"/>
          <w:szCs w:val="23"/>
          <w:lang w:val="es-CR" w:eastAsia="es-ES"/>
        </w:rPr>
      </w:pPr>
      <w:r w:rsidRPr="001A2D40">
        <w:rPr>
          <w:b/>
          <w:sz w:val="23"/>
          <w:szCs w:val="23"/>
          <w:lang w:val="es-CR" w:eastAsia="es-ES"/>
        </w:rPr>
        <w:t>Organizaciones Cooperativas de Ahorro y Crédito</w:t>
      </w:r>
    </w:p>
    <w:p w:rsidRPr="001A2D40" w:rsidR="005C4E1D" w:rsidP="005C4E1D" w:rsidRDefault="005C4E1D" w14:paraId="28C10D42" w14:textId="77777777">
      <w:pPr>
        <w:widowControl w:val="0"/>
        <w:numPr>
          <w:ilvl w:val="0"/>
          <w:numId w:val="3"/>
        </w:numPr>
        <w:spacing w:after="200" w:line="240" w:lineRule="auto"/>
        <w:ind w:left="567" w:right="85" w:hanging="567"/>
        <w:contextualSpacing/>
        <w:rPr>
          <w:b/>
          <w:sz w:val="23"/>
          <w:szCs w:val="23"/>
          <w:lang w:val="es-CR" w:eastAsia="es-ES"/>
        </w:rPr>
      </w:pPr>
      <w:r w:rsidRPr="001A2D40">
        <w:rPr>
          <w:b/>
          <w:sz w:val="23"/>
          <w:szCs w:val="23"/>
          <w:lang w:val="es-CR" w:eastAsia="es-ES"/>
        </w:rPr>
        <w:t>Entidades Autorizadas del Sistema Financiera Nacional para la Vivienda</w:t>
      </w:r>
    </w:p>
    <w:p w:rsidR="00AA7BBE" w:rsidP="005C4E1D" w:rsidRDefault="00AA7BBE" w14:paraId="3E81F6A3" w14:textId="77777777">
      <w:pPr>
        <w:widowControl w:val="0"/>
        <w:rPr>
          <w:b/>
          <w:sz w:val="23"/>
          <w:szCs w:val="23"/>
          <w:lang w:val="es-CR" w:eastAsia="es-ES"/>
        </w:rPr>
      </w:pPr>
    </w:p>
    <w:p w:rsidRPr="001A2D40" w:rsidR="005C4E1D" w:rsidP="005C4E1D" w:rsidRDefault="005C4E1D" w14:paraId="065C3EA5" w14:textId="17435E40">
      <w:pPr>
        <w:widowControl w:val="0"/>
        <w:rPr>
          <w:rFonts w:cs="Helvetica"/>
          <w:color w:val="000000"/>
          <w:sz w:val="23"/>
          <w:szCs w:val="23"/>
        </w:rPr>
      </w:pPr>
      <w:r w:rsidRPr="001A2D40">
        <w:rPr>
          <w:b/>
          <w:sz w:val="23"/>
          <w:szCs w:val="23"/>
        </w:rPr>
        <w:t xml:space="preserve">Asunto: </w:t>
      </w:r>
      <w:r w:rsidRPr="001A2D40">
        <w:rPr>
          <w:sz w:val="23"/>
          <w:szCs w:val="23"/>
          <w:lang w:val="es-419"/>
        </w:rPr>
        <w:t xml:space="preserve">Complemento a la consulta </w:t>
      </w:r>
      <w:r w:rsidR="00AA7BBE">
        <w:rPr>
          <w:sz w:val="23"/>
          <w:szCs w:val="23"/>
          <w:lang w:val="es-419"/>
        </w:rPr>
        <w:t>pública mediante el</w:t>
      </w:r>
      <w:r w:rsidRPr="002F61DE">
        <w:rPr>
          <w:sz w:val="23"/>
          <w:szCs w:val="23"/>
          <w:lang w:val="es-419"/>
        </w:rPr>
        <w:t xml:space="preserve"> CNS-</w:t>
      </w:r>
      <w:r w:rsidRPr="002F61DE" w:rsidR="002F61DE">
        <w:rPr>
          <w:sz w:val="23"/>
          <w:szCs w:val="23"/>
          <w:lang w:val="es-419"/>
        </w:rPr>
        <w:t>1619</w:t>
      </w:r>
      <w:r w:rsidRPr="002F61DE">
        <w:rPr>
          <w:sz w:val="23"/>
          <w:szCs w:val="23"/>
          <w:lang w:val="es-419"/>
        </w:rPr>
        <w:t>-2020, art</w:t>
      </w:r>
      <w:r w:rsidRPr="002F61DE" w:rsidR="002F61DE">
        <w:rPr>
          <w:sz w:val="23"/>
          <w:szCs w:val="23"/>
          <w:lang w:val="es-419"/>
        </w:rPr>
        <w:t>ículo</w:t>
      </w:r>
      <w:r w:rsidRPr="002F61DE">
        <w:rPr>
          <w:sz w:val="23"/>
          <w:szCs w:val="23"/>
          <w:lang w:val="es-419"/>
        </w:rPr>
        <w:t xml:space="preserve"> </w:t>
      </w:r>
      <w:r w:rsidRPr="002F61DE" w:rsidR="002F61DE">
        <w:rPr>
          <w:sz w:val="23"/>
          <w:szCs w:val="23"/>
          <w:lang w:val="es-419"/>
        </w:rPr>
        <w:t>4</w:t>
      </w:r>
      <w:r w:rsidRPr="001A2D40">
        <w:rPr>
          <w:sz w:val="23"/>
          <w:szCs w:val="23"/>
          <w:lang w:val="es-419"/>
        </w:rPr>
        <w:t xml:space="preserve"> </w:t>
      </w:r>
      <w:r w:rsidRPr="001A2D40">
        <w:rPr>
          <w:sz w:val="23"/>
          <w:szCs w:val="23"/>
        </w:rPr>
        <w:t>modificación al Acuerdo SUGEF 3-06 “</w:t>
      </w:r>
      <w:r w:rsidRPr="001A2D40">
        <w:rPr>
          <w:rFonts w:cs="Helvetica"/>
          <w:color w:val="000000"/>
          <w:sz w:val="23"/>
          <w:szCs w:val="23"/>
        </w:rPr>
        <w:t>Reglamento sobre la suficiencia patrimonial de entidades” y otras normas asociadas.</w:t>
      </w:r>
    </w:p>
    <w:p w:rsidRPr="001A2D40" w:rsidR="005C4E1D" w:rsidP="005C4E1D" w:rsidRDefault="005C4E1D" w14:paraId="1BDBE795" w14:textId="77777777">
      <w:pPr>
        <w:widowControl w:val="0"/>
        <w:rPr>
          <w:rFonts w:cs="Helvetica"/>
          <w:color w:val="000000"/>
          <w:sz w:val="23"/>
          <w:szCs w:val="23"/>
        </w:rPr>
      </w:pPr>
    </w:p>
    <w:p w:rsidRPr="001A2D40" w:rsidR="005C4E1D" w:rsidP="005C4E1D" w:rsidRDefault="005C4E1D" w14:paraId="5E4FF5FA" w14:textId="77777777">
      <w:pPr>
        <w:spacing w:line="240" w:lineRule="auto"/>
        <w:ind w:left="34"/>
        <w:contextualSpacing/>
        <w:outlineLvl w:val="0"/>
        <w:rPr>
          <w:sz w:val="23"/>
          <w:szCs w:val="23"/>
        </w:rPr>
      </w:pPr>
      <w:r w:rsidRPr="001A2D40">
        <w:rPr>
          <w:b/>
          <w:sz w:val="23"/>
          <w:szCs w:val="23"/>
        </w:rPr>
        <w:t>El Intendente General de Entidades Financieras,</w:t>
      </w:r>
    </w:p>
    <w:p w:rsidRPr="001A2D40" w:rsidR="005C4E1D" w:rsidP="005C4E1D" w:rsidRDefault="005C4E1D" w14:paraId="3C9C5029" w14:textId="77777777">
      <w:pPr>
        <w:spacing w:line="240" w:lineRule="auto"/>
        <w:ind w:left="34"/>
        <w:contextualSpacing/>
        <w:rPr>
          <w:sz w:val="23"/>
          <w:szCs w:val="23"/>
        </w:rPr>
      </w:pPr>
    </w:p>
    <w:p w:rsidRPr="001A2D40" w:rsidR="005C4E1D" w:rsidP="005C4E1D" w:rsidRDefault="005C4E1D" w14:paraId="53BC14A7" w14:textId="77777777">
      <w:pPr>
        <w:spacing w:line="240" w:lineRule="auto"/>
        <w:ind w:left="34"/>
        <w:contextualSpacing/>
        <w:outlineLvl w:val="0"/>
        <w:rPr>
          <w:sz w:val="23"/>
          <w:szCs w:val="23"/>
        </w:rPr>
      </w:pPr>
      <w:r w:rsidRPr="001A2D40">
        <w:rPr>
          <w:b/>
          <w:sz w:val="23"/>
          <w:szCs w:val="23"/>
        </w:rPr>
        <w:t>Considerando que</w:t>
      </w:r>
      <w:r w:rsidRPr="001A2D40">
        <w:rPr>
          <w:sz w:val="23"/>
          <w:szCs w:val="23"/>
        </w:rPr>
        <w:t>:</w:t>
      </w:r>
    </w:p>
    <w:p w:rsidRPr="001A2D40" w:rsidR="005C4E1D" w:rsidP="005C4E1D" w:rsidRDefault="005C4E1D" w14:paraId="717129C0" w14:textId="77777777">
      <w:pPr>
        <w:spacing w:line="240" w:lineRule="auto"/>
        <w:ind w:left="34"/>
        <w:contextualSpacing/>
        <w:outlineLvl w:val="0"/>
        <w:rPr>
          <w:sz w:val="23"/>
          <w:szCs w:val="23"/>
        </w:rPr>
      </w:pPr>
    </w:p>
    <w:p w:rsidRPr="001A2D40" w:rsidR="005C4E1D" w:rsidP="005C4E1D" w:rsidRDefault="005C4E1D" w14:paraId="1D5B97D9" w14:textId="7B15DE56">
      <w:pPr>
        <w:widowControl w:val="0"/>
        <w:rPr>
          <w:sz w:val="23"/>
          <w:szCs w:val="23"/>
        </w:rPr>
      </w:pPr>
      <w:r w:rsidRPr="001A2D40">
        <w:rPr>
          <w:sz w:val="23"/>
          <w:szCs w:val="23"/>
        </w:rPr>
        <w:t xml:space="preserve">El Consejo Nacional de Supervisión del Sistema Financiero, en el artículo </w:t>
      </w:r>
      <w:r w:rsidR="003834D0">
        <w:rPr>
          <w:sz w:val="23"/>
          <w:szCs w:val="23"/>
        </w:rPr>
        <w:t>4</w:t>
      </w:r>
      <w:r w:rsidRPr="001A2D40">
        <w:rPr>
          <w:sz w:val="23"/>
          <w:szCs w:val="23"/>
        </w:rPr>
        <w:t>, del acta de la sesión 161</w:t>
      </w:r>
      <w:r w:rsidR="003834D0">
        <w:rPr>
          <w:sz w:val="23"/>
          <w:szCs w:val="23"/>
        </w:rPr>
        <w:t>9</w:t>
      </w:r>
      <w:r w:rsidRPr="001A2D40">
        <w:rPr>
          <w:sz w:val="23"/>
          <w:szCs w:val="23"/>
        </w:rPr>
        <w:t xml:space="preserve">-2020, celebrada el 9 de noviembre de 2020 aprobó para envío de consulta pública la </w:t>
      </w:r>
      <w:bookmarkStart w:name="_Hlk55977456" w:id="1"/>
      <w:r w:rsidRPr="001A2D40">
        <w:rPr>
          <w:sz w:val="23"/>
          <w:szCs w:val="23"/>
        </w:rPr>
        <w:t>modificación al Acuerdo SUGEF 3-06 “Reglamento sobre la suficiencia patrimonial de entidades” y otras normas asociadas.</w:t>
      </w:r>
    </w:p>
    <w:p w:rsidRPr="001A2D40" w:rsidR="005C4E1D" w:rsidP="005C4E1D" w:rsidRDefault="005C4E1D" w14:paraId="5DDD254A" w14:textId="77777777">
      <w:pPr>
        <w:widowControl w:val="0"/>
        <w:rPr>
          <w:sz w:val="23"/>
          <w:szCs w:val="23"/>
        </w:rPr>
      </w:pPr>
    </w:p>
    <w:p w:rsidRPr="001A2D40" w:rsidR="005C4E1D" w:rsidP="005C4E1D" w:rsidRDefault="005C4E1D" w14:paraId="07EC7056" w14:textId="77777777">
      <w:pPr>
        <w:widowControl w:val="0"/>
        <w:rPr>
          <w:sz w:val="23"/>
          <w:szCs w:val="23"/>
        </w:rPr>
      </w:pPr>
      <w:r w:rsidRPr="001A2D40">
        <w:rPr>
          <w:sz w:val="23"/>
          <w:szCs w:val="23"/>
        </w:rPr>
        <w:t xml:space="preserve">Dicha propuesta establece entre otros aspectos un colchón de capital para entidades consideradas de importancia sistémica. </w:t>
      </w:r>
    </w:p>
    <w:p w:rsidRPr="001A2D40" w:rsidR="005C4E1D" w:rsidP="005C4E1D" w:rsidRDefault="005C4E1D" w14:paraId="149E4EAA" w14:textId="77777777">
      <w:pPr>
        <w:widowControl w:val="0"/>
        <w:rPr>
          <w:sz w:val="23"/>
          <w:szCs w:val="23"/>
        </w:rPr>
      </w:pPr>
    </w:p>
    <w:p w:rsidRPr="001A2D40" w:rsidR="005C4E1D" w:rsidP="005C4E1D" w:rsidRDefault="005C4E1D" w14:paraId="183C84CF" w14:textId="550CB3FE">
      <w:pPr>
        <w:widowControl w:val="0"/>
        <w:rPr>
          <w:sz w:val="23"/>
          <w:szCs w:val="23"/>
        </w:rPr>
      </w:pPr>
      <w:r w:rsidRPr="001A2D40">
        <w:rPr>
          <w:sz w:val="23"/>
          <w:szCs w:val="23"/>
        </w:rPr>
        <w:t xml:space="preserve">Como complemento a esta consulta externa, resulta necesario </w:t>
      </w:r>
      <w:r w:rsidR="000E26D6">
        <w:rPr>
          <w:sz w:val="23"/>
          <w:szCs w:val="23"/>
        </w:rPr>
        <w:t xml:space="preserve">que </w:t>
      </w:r>
      <w:r w:rsidRPr="001A2D40">
        <w:rPr>
          <w:sz w:val="23"/>
          <w:szCs w:val="23"/>
        </w:rPr>
        <w:t>las entidades de importancia sistémica conozcan dicha condición con el fin de que tomen en consideración todos los aspectos relevantes para opinar sobre el proyecto.</w:t>
      </w:r>
    </w:p>
    <w:p w:rsidRPr="001A2D40" w:rsidR="005C4E1D" w:rsidP="005C4E1D" w:rsidRDefault="005C4E1D" w14:paraId="64BFC3C0" w14:textId="77777777">
      <w:pPr>
        <w:widowControl w:val="0"/>
        <w:rPr>
          <w:rFonts w:cs="Helvetica"/>
          <w:color w:val="000000"/>
          <w:sz w:val="23"/>
          <w:szCs w:val="23"/>
        </w:rPr>
      </w:pPr>
    </w:p>
    <w:bookmarkEnd w:id="1"/>
    <w:p w:rsidRPr="001A2D40" w:rsidR="005C4E1D" w:rsidP="005C4E1D" w:rsidRDefault="005C4E1D" w14:paraId="2BC592B0" w14:textId="678A9312">
      <w:pPr>
        <w:pStyle w:val="Default"/>
        <w:jc w:val="both"/>
        <w:rPr>
          <w:rFonts w:ascii="Cambria" w:hAnsi="Cambria"/>
          <w:sz w:val="23"/>
          <w:szCs w:val="23"/>
        </w:rPr>
      </w:pPr>
      <w:r w:rsidRPr="001A2D40">
        <w:rPr>
          <w:rFonts w:ascii="Cambria" w:hAnsi="Cambria"/>
          <w:sz w:val="23"/>
          <w:szCs w:val="23"/>
        </w:rPr>
        <w:t xml:space="preserve">La Superintendencia comunicará mediante oficio dirigido a cada entidad de importancia sistémica dicha condición a </w:t>
      </w:r>
      <w:r w:rsidRPr="00AA7BBE">
        <w:rPr>
          <w:rFonts w:ascii="Cambria" w:hAnsi="Cambria"/>
          <w:sz w:val="23"/>
          <w:szCs w:val="23"/>
        </w:rPr>
        <w:t xml:space="preserve">más tardar el </w:t>
      </w:r>
      <w:r w:rsidRPr="00AA7BBE">
        <w:rPr>
          <w:rFonts w:ascii="Cambria" w:hAnsi="Cambria"/>
          <w:b/>
          <w:bCs/>
          <w:sz w:val="23"/>
          <w:szCs w:val="23"/>
        </w:rPr>
        <w:t>1</w:t>
      </w:r>
      <w:r w:rsidRPr="00AA7BBE" w:rsidR="00AA7BBE">
        <w:rPr>
          <w:rFonts w:ascii="Cambria" w:hAnsi="Cambria"/>
          <w:b/>
          <w:bCs/>
          <w:sz w:val="23"/>
          <w:szCs w:val="23"/>
        </w:rPr>
        <w:t>9</w:t>
      </w:r>
      <w:r w:rsidRPr="00AA7BBE">
        <w:rPr>
          <w:rFonts w:ascii="Cambria" w:hAnsi="Cambria"/>
          <w:b/>
          <w:bCs/>
          <w:sz w:val="23"/>
          <w:szCs w:val="23"/>
        </w:rPr>
        <w:t xml:space="preserve"> de noviembre del 2020.</w:t>
      </w:r>
    </w:p>
    <w:p w:rsidRPr="001A2D40" w:rsidR="005C4E1D" w:rsidP="005C4E1D" w:rsidRDefault="005C4E1D" w14:paraId="55994007" w14:textId="77777777">
      <w:pPr>
        <w:pStyle w:val="Texto"/>
        <w:spacing w:before="0" w:after="0" w:line="240" w:lineRule="auto"/>
        <w:contextualSpacing/>
        <w:rPr>
          <w:sz w:val="23"/>
          <w:szCs w:val="23"/>
        </w:rPr>
      </w:pPr>
    </w:p>
    <w:p w:rsidRPr="002E2B0A" w:rsidR="006972C9" w:rsidP="006972C9" w:rsidRDefault="005C4E1D" w14:paraId="733A416E" w14:textId="7777777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04680A90" wp14:anchorId="4DD52137">
            <wp:simplePos x="0" y="0"/>
            <wp:positionH relativeFrom="column">
              <wp:posOffset>-250095</wp:posOffset>
            </wp:positionH>
            <wp:positionV relativeFrom="paragraph">
              <wp:posOffset>202146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6972C9" w:rsidP="006972C9" w:rsidRDefault="006972C9" w14:paraId="1CED0097" w14:textId="77777777">
      <w:pPr>
        <w:spacing w:line="240" w:lineRule="auto"/>
        <w:rPr>
          <w:sz w:val="24"/>
        </w:rPr>
      </w:pPr>
    </w:p>
    <w:p w:rsidRPr="002E2B0A" w:rsidR="005C4E1D" w:rsidP="006972C9" w:rsidRDefault="005C4E1D" w14:paraId="4B3C5C6C" w14:textId="77777777">
      <w:pPr>
        <w:spacing w:line="240" w:lineRule="auto"/>
        <w:rPr>
          <w:sz w:val="24"/>
        </w:rPr>
      </w:pPr>
    </w:p>
    <w:p w:rsidRPr="002733E1" w:rsidR="008B0595" w:rsidP="005C4E1D" w:rsidRDefault="008B0595" w14:paraId="65B28495" w14:textId="77777777">
      <w:pPr>
        <w:pStyle w:val="Negrita"/>
        <w:spacing w:line="240" w:lineRule="auto"/>
        <w:contextualSpacing/>
        <w:jc w:val="left"/>
        <w:rPr>
          <w:b w:val="0"/>
          <w:sz w:val="24"/>
        </w:rPr>
      </w:pPr>
      <w:r w:rsidRPr="002733E1">
        <w:rPr>
          <w:b w:val="0"/>
          <w:sz w:val="24"/>
        </w:rPr>
        <w:t>José Armando Fallas Martínez</w:t>
      </w:r>
    </w:p>
    <w:p w:rsidRPr="00B8248F" w:rsidR="008B0595" w:rsidP="005C4E1D" w:rsidRDefault="008B0595" w14:paraId="0C9530CF" w14:textId="77777777">
      <w:pPr>
        <w:spacing w:line="240" w:lineRule="auto"/>
        <w:contextualSpacing/>
        <w:jc w:val="left"/>
        <w:rPr>
          <w:b/>
          <w:sz w:val="24"/>
        </w:rPr>
      </w:pPr>
      <w:r w:rsidRPr="00B8248F">
        <w:rPr>
          <w:b/>
          <w:sz w:val="24"/>
        </w:rPr>
        <w:t>Intendente</w:t>
      </w:r>
      <w:r w:rsidR="00970B96">
        <w:rPr>
          <w:b/>
          <w:sz w:val="24"/>
        </w:rPr>
        <w:t xml:space="preserve"> </w:t>
      </w:r>
      <w:r w:rsidRPr="00970B96" w:rsidR="00970B96">
        <w:rPr>
          <w:b/>
          <w:bCs/>
          <w:sz w:val="24"/>
        </w:rPr>
        <w:t>General</w:t>
      </w:r>
    </w:p>
    <w:p w:rsidR="008B0595" w:rsidP="008B0595" w:rsidRDefault="008B0595" w14:paraId="527E1F29" w14:textId="77777777">
      <w:pPr>
        <w:jc w:val="left"/>
      </w:pPr>
    </w:p>
    <w:p w:rsidRPr="006972C9" w:rsidR="00AF06C5" w:rsidP="005C4E1D" w:rsidRDefault="005C4E1D" w14:paraId="4B7E36F2" w14:textId="77777777">
      <w:pPr>
        <w:pStyle w:val="Negrita"/>
      </w:pPr>
      <w:r>
        <w:t>JSC/gvl*</w:t>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EB85" w14:textId="77777777" w:rsidR="005C4E1D" w:rsidRDefault="005C4E1D" w:rsidP="009349F3">
      <w:pPr>
        <w:spacing w:line="240" w:lineRule="auto"/>
      </w:pPr>
      <w:r>
        <w:separator/>
      </w:r>
    </w:p>
  </w:endnote>
  <w:endnote w:type="continuationSeparator" w:id="0">
    <w:p w14:paraId="4E659596" w14:textId="77777777" w:rsidR="005C4E1D" w:rsidRDefault="005C4E1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3A11392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468C36B" w14:textId="77777777">
      <w:tc>
        <w:tcPr>
          <w:tcW w:w="2942" w:type="dxa"/>
        </w:tcPr>
        <w:p w:rsidR="00517D62" w:rsidRDefault="00517D62" w14:paraId="73D469CB"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36EB7F4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037E2A8D" w14:textId="77777777">
          <w:pPr>
            <w:pStyle w:val="Piedepgina"/>
            <w:rPr>
              <w:b/>
              <w:color w:val="7F7F7F" w:themeColor="text1" w:themeTint="80"/>
              <w:sz w:val="16"/>
              <w:szCs w:val="16"/>
            </w:rPr>
          </w:pPr>
        </w:p>
      </w:tc>
      <w:tc>
        <w:tcPr>
          <w:tcW w:w="2943" w:type="dxa"/>
        </w:tcPr>
        <w:p w:rsidRPr="009349F3" w:rsidR="00517D62" w:rsidP="00855792" w:rsidRDefault="00517D62" w14:paraId="1A33045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23A626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4DD2F3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21DBE6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43A6268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D6AF" w14:textId="77777777" w:rsidR="005C4E1D" w:rsidRDefault="005C4E1D" w:rsidP="009349F3">
      <w:pPr>
        <w:spacing w:line="240" w:lineRule="auto"/>
      </w:pPr>
      <w:r>
        <w:separator/>
      </w:r>
    </w:p>
  </w:footnote>
  <w:footnote w:type="continuationSeparator" w:id="0">
    <w:p w14:paraId="3829C45B" w14:textId="77777777" w:rsidR="005C4E1D" w:rsidRDefault="005C4E1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6C9A560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0C94432" w14:textId="77777777">
    <w:pPr>
      <w:pStyle w:val="Encabezado"/>
    </w:pPr>
    <w:r>
      <w:ptab w:alignment="center" w:relativeTo="margin" w:leader="none"/>
    </w:r>
    <w:r>
      <w:rPr>
        <w:noProof/>
        <w:lang w:val="es-CR" w:eastAsia="es-CR"/>
      </w:rPr>
      <w:drawing>
        <wp:inline distT="0" distB="0" distL="0" distR="0" wp14:anchorId="7917F545" wp14:editId="27294D8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D6" w:rsidRDefault="00982DD6" w14:paraId="6164C9E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1D"/>
    <w:rsid w:val="000E26D6"/>
    <w:rsid w:val="001155A7"/>
    <w:rsid w:val="002F61DE"/>
    <w:rsid w:val="003834D0"/>
    <w:rsid w:val="003B50DA"/>
    <w:rsid w:val="004313B1"/>
    <w:rsid w:val="00517D62"/>
    <w:rsid w:val="005C4E1D"/>
    <w:rsid w:val="006972C9"/>
    <w:rsid w:val="00787CA4"/>
    <w:rsid w:val="007A77CF"/>
    <w:rsid w:val="007E1EC2"/>
    <w:rsid w:val="008200B7"/>
    <w:rsid w:val="00855792"/>
    <w:rsid w:val="008748CC"/>
    <w:rsid w:val="008B0595"/>
    <w:rsid w:val="008E1275"/>
    <w:rsid w:val="00900B79"/>
    <w:rsid w:val="009349F3"/>
    <w:rsid w:val="00970B96"/>
    <w:rsid w:val="00982DD6"/>
    <w:rsid w:val="00AA7BBE"/>
    <w:rsid w:val="00AD5B5C"/>
    <w:rsid w:val="00AF06C5"/>
    <w:rsid w:val="00B7752A"/>
    <w:rsid w:val="00D74338"/>
    <w:rsid w:val="00DE2D06"/>
    <w:rsid w:val="00DF39C9"/>
    <w:rsid w:val="00ED0BDA"/>
    <w:rsid w:val="00F93B19"/>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9BA5B0"/>
  <w15:chartTrackingRefBased/>
  <w15:docId w15:val="{C0AAD110-4B92-4640-92F6-9F844F6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uiPriority w:val="99"/>
    <w:rsid w:val="005C4E1D"/>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F7CD3005449709EF5E475B3746BA5"/>
        <w:category>
          <w:name w:val="General"/>
          <w:gallery w:val="placeholder"/>
        </w:category>
        <w:types>
          <w:type w:val="bbPlcHdr"/>
        </w:types>
        <w:behaviors>
          <w:behavior w:val="content"/>
        </w:behaviors>
        <w:guid w:val="{8DC4540C-DB75-4BF3-99D3-F10F5C082F01}"/>
      </w:docPartPr>
      <w:docPartBody>
        <w:p w:rsidR="00DA475C" w:rsidRDefault="00DA475C">
          <w:pPr>
            <w:pStyle w:val="F34F7CD3005449709EF5E475B3746BA5"/>
          </w:pPr>
          <w:r w:rsidRPr="001E0779">
            <w:rPr>
              <w:rStyle w:val="Textodelmarcadordeposicin"/>
            </w:rPr>
            <w:t>Haga clic aquí para escribir texto.</w:t>
          </w:r>
        </w:p>
      </w:docPartBody>
    </w:docPart>
    <w:docPart>
      <w:docPartPr>
        <w:name w:val="8C970A96E8BD425EBD93C044B38EE55D"/>
        <w:category>
          <w:name w:val="General"/>
          <w:gallery w:val="placeholder"/>
        </w:category>
        <w:types>
          <w:type w:val="bbPlcHdr"/>
        </w:types>
        <w:behaviors>
          <w:behavior w:val="content"/>
        </w:behaviors>
        <w:guid w:val="{27CA728E-FEF6-4945-831B-F1A55F427307}"/>
      </w:docPartPr>
      <w:docPartBody>
        <w:p w:rsidR="00DA475C" w:rsidRDefault="00DA475C">
          <w:pPr>
            <w:pStyle w:val="8C970A96E8BD425EBD93C044B38EE55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5C"/>
    <w:rsid w:val="00DA47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34F7CD3005449709EF5E475B3746BA5">
    <w:name w:val="F34F7CD3005449709EF5E475B3746BA5"/>
  </w:style>
  <w:style w:type="paragraph" w:customStyle="1" w:styleId="8C970A96E8BD425EBD93C044B38EE55D">
    <w:name w:val="8C970A96E8BD425EBD93C044B38EE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p1gmj4+kPjSfyFkJvvI6euchfrE+eAP24AKg6PcYZCE=</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ZUL4pVYIsZv9FEr8WJQY41DUyNc0Yk4pN7osjd306J0=</DigestValue>
    </Reference>
  </SignedInfo>
  <SignatureValue>gEUYeWBWiGTw/XfX+JMgJ0/QvdSOg86H9Y6dF2n105VkksWHn32HT0/UqyyR4VaUMjOqYae8FOxq
4DT+KlF/PPs1Ss5xzThlRMTNO5vYH6tGlkZH93y4bkRoA3nk+qv8X/ZCiePGwQQNF/j1nLcmI+IO
L4KWT1L0nzwjQLJ+IVQY1yNw5gAgBQRH+ZbAoh+BsD3OCn7VAtro+dltwZCumzPSEHr9CjrKoR9d
ftVUFydTeXSgu1QsaiL1P5CEThGUx0PH2lzFrIx0qWvxW4eN6RG15pZJtJ4lAam7ZW07L5+TAY6j
xBKymWhyJZ//J3XRDc4ngfVCk3wUyBOkToFYcA==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a1oZWwgkWmz2e6c9WBsCg7OLifw0YNZDrIqSH9fS+yM=</DigestValue>
      </Reference>
      <Reference URI="/word/endnotes.xml?ContentType=application/vnd.openxmlformats-officedocument.wordprocessingml.endnotes+xml">
        <DigestMethod Algorithm="http://www.w3.org/2001/04/xmlenc#sha256"/>
        <DigestValue>U0cNRFCWgZPHyv/5hUEdj07X5ZqICjV+6nVPxh7cEmM=</DigestValue>
      </Reference>
      <Reference URI="/word/fontTable.xml?ContentType=application/vnd.openxmlformats-officedocument.wordprocessingml.fontTable+xml">
        <DigestMethod Algorithm="http://www.w3.org/2001/04/xmlenc#sha256"/>
        <DigestValue>m5yl28fBf2V1WeD+4u+F5aV+0236PQHOFlFk7zhlLeU=</DigestValue>
      </Reference>
      <Reference URI="/word/footer1.xml?ContentType=application/vnd.openxmlformats-officedocument.wordprocessingml.footer+xml">
        <DigestMethod Algorithm="http://www.w3.org/2001/04/xmlenc#sha256"/>
        <DigestValue>9iQWmPdXnIoox083fMCz2BvBGptWBA284qo0bnLhiR4=</DigestValue>
      </Reference>
      <Reference URI="/word/footer2.xml?ContentType=application/vnd.openxmlformats-officedocument.wordprocessingml.footer+xml">
        <DigestMethod Algorithm="http://www.w3.org/2001/04/xmlenc#sha256"/>
        <DigestValue>gIZAZtC/VsjK+5NBX/uSCI5n2Lxec38lsGFr6GdquGw=</DigestValue>
      </Reference>
      <Reference URI="/word/footer3.xml?ContentType=application/vnd.openxmlformats-officedocument.wordprocessingml.footer+xml">
        <DigestMethod Algorithm="http://www.w3.org/2001/04/xmlenc#sha256"/>
        <DigestValue>c9SCkBmXY80rDmNsWGMLiy8uVxA7AYKG0llMNAdEUFo=</DigestValue>
      </Reference>
      <Reference URI="/word/footnotes.xml?ContentType=application/vnd.openxmlformats-officedocument.wordprocessingml.footnotes+xml">
        <DigestMethod Algorithm="http://www.w3.org/2001/04/xmlenc#sha256"/>
        <DigestValue>FU/bekdnywoFHdcM5sflxL4nbtIywsuSKdtWDshJ0UQ=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3YEzMc9HNUpuc9osW+bxi7qQJQTQW3R4kTpIOEFGzXQ=</DigestValue>
      </Reference>
      <Reference URI="/word/glossary/fontTable.xml?ContentType=application/vnd.openxmlformats-officedocument.wordprocessingml.fontTable+xml">
        <DigestMethod Algorithm="http://www.w3.org/2001/04/xmlenc#sha256"/>
        <DigestValue>m5yl28fBf2V1WeD+4u+F5aV+0236PQHOFlFk7zhlLeU=</DigestValue>
      </Reference>
      <Reference URI="/word/glossary/settings.xml?ContentType=application/vnd.openxmlformats-officedocument.wordprocessingml.settings+xml">
        <DigestMethod Algorithm="http://www.w3.org/2001/04/xmlenc#sha256"/>
        <DigestValue>Blvxwe/OxzngKQ4TdFp5d6D9VPK+VDwhznKK4bAZlSc=</DigestValue>
      </Reference>
      <Reference URI="/word/glossary/styles.xml?ContentType=application/vnd.openxmlformats-officedocument.wordprocessingml.styles+xml">
        <DigestMethod Algorithm="http://www.w3.org/2001/04/xmlenc#sha256"/>
        <DigestValue>bHRIcjoCZVFg3IS9g6So8qvuMibyfcYNX0bjNtrNr2I=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qur07W8FwQFv9mv8yEpCP0o5NmD+ylMeAc5q86isGd0=</DigestValue>
      </Reference>
      <Reference URI="/word/header2.xml?ContentType=application/vnd.openxmlformats-officedocument.wordprocessingml.header+xml">
        <DigestMethod Algorithm="http://www.w3.org/2001/04/xmlenc#sha256"/>
        <DigestValue>kcuyvO9E5Z4aaKMve9h/kTRBCb5sa3jWXSUirhZO6uM=</DigestValue>
      </Reference>
      <Reference URI="/word/header3.xml?ContentType=application/vnd.openxmlformats-officedocument.wordprocessingml.header+xml">
        <DigestMethod Algorithm="http://www.w3.org/2001/04/xmlenc#sha256"/>
        <DigestValue>+66JIpqHYz3dRpisWvQANQCe9VdGFygIcBJisn66U3k=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TIOjcQrM535P8MEwsGOfMLLBcQ2XLcxXXrqimHsnk7Y=</DigestValue>
      </Reference>
      <Reference URI="/word/settings.xml?ContentType=application/vnd.openxmlformats-officedocument.wordprocessingml.settings+xml">
        <DigestMethod Algorithm="http://www.w3.org/2001/04/xmlenc#sha256"/>
        <DigestValue>KbWobaYn0hZg9gDWXoggP91iCPoa9S4vzq0CiViNOiM=</DigestValue>
      </Reference>
      <Reference URI="/word/styles.xml?ContentType=application/vnd.openxmlformats-officedocument.wordprocessingml.styles+xml">
        <DigestMethod Algorithm="http://www.w3.org/2001/04/xmlenc#sha256"/>
        <DigestValue>WhGfVXocijyCv29dX/UNNoVQgFT+EIW0HRfkmxtNS3U=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2020-11-17T20:39:55Z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2020-11-17T20:39:55Z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QpkJ3GI9y3GprPZtOKFEnLRjfY3D484uuJgg1VGDVwCBAq5eVQYDzIwMjAxMTE3MjA0MD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nNG7C0IxSYq1fNyiA1gAASRMI6Pb4IOa0XFWA3GAlU8=</DigestValue>
                </xd:DigestAlgAndValue>
                <xd:CRLIdentifier>
                  <xd:Issuer>CN=CA SINPE - PERSONA FISICA v2, OU=DIVISION SISTEMAS DE PAGO, O=BANCO CENTRAL DE COSTA RICA, C=CR, SERIALNUMBER=CPJ-4-000-004017</xd:Issuer>
                  <xd:IssueTime>2020-11-16T12:11:11Z</xd:IssueTime>
                </xd:CRLIdentifier>
              </xd:CRLRef>
              <xd:CRLRef>
                <xd:DigestAlgAndValue>
                  <DigestMethod Algorithm="http://www.w3.org/2001/04/xmlenc#sha256"/>
                  <DigestValue>KRqUidEfBgyLR3h4qf5/aVvD4Gu65SAeg5HhxeIQF7s=</DigestValue>
                </xd:DigestAlgAndValue>
                <xd:CRLIdentifier>
                  <xd:Issuer>CN=CA SINPE - PERSONA FISICA v2, OU=DIVISION SISTEMAS DE PAGO, O=BANCO CENTRAL DE COSTA RICA, C=CR, SERIALNUMBER=CPJ-4-000-004017</xd:Issuer>
                  <xd:IssueTime>2020-11-17T12:11:13Z</xd:IssueTime>
                </xd:CRLIdentifier>
              </xd:CRLRef>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BI8wgwkDdgIBATANBgkqhkiG9w0BAQsFADCBmTEZMBcGA1UEBRMQQ1BKLTQtMDAwLTAwNDAxNzELMAkGA1UEBhMCQ1IxJDAiBgNVBAoTG0JBTkNPIENFTlRSQUwgREUgQ09TVEEgUklDQTEiMCAGA1UECxMZRElWSVNJT04gU0lTVEVNQVMgREUgUEFHTzElMCMGA1UEAxMcQ0EgU0lOUEUgLSBQRVJTT05BIEZJU0lDQSB2MhcNMjAxMTE2MTIxMTExWhcNMjAxMTI0MDAzMTExWjCDCQHg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RbycFf1z1HRlf8AAAABFvIXDTE3MDIyMDE3MTkwNlowDDAKBgNVHRUEAwoBATAyAhMUAAEW8YLpdWTnl9XnAAAAARbxFw0xNzAyMjAxNzE5MDZ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3Al7u7MeE7O9TAAAAALcCFw0xNjEyMTYyMDMzNTdaMAwwCgYDVR0VBAMKAQEwMgITFAAAtwHVBucKOlZWuAAAAAC3ARcNMTYxMjE2MjAzMzU3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WtDbdsSbr42VV8AAAABa0MXDTE3MDUzMDIxNTYwMlowDDAKBgNVHRUEAwoBATAyAhMUAAFrQvojGTVO+CNEAAAAAWtCFw0xNzA1MzAyMTU2MDJ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Ei/i104pq8+VIeAAAAASL+Fw0xNzA3MTkxNzM4NDVaMAwwCgYDVR0VBAMKAQEwMgITFAABIv2B0GRPhC6a1QAAAAEi/RcNMTcwNzE5MTczODQ0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BAsle2BNpBz+ZawAAAAECyRcNMTcwODI0MDA1NjIwWjAMMAoGA1UdFQQDCgEBMDICExQAAQLIupjOyokc+QYAAAABAsgXDTE3MDgyNDAwNTYyMF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2/Nb8reJZDAk3QAAAADb8xcNMTgwMTMxMTg0NjA0WjAMMAoGA1UdFQQDCgEBMDICExQAANvycf/gcUFrlbUAAAAA2/IXDTE4MDEzMTE4NDYwN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w6RqH4wzVP+VkwAAAADDpBcNMTgwNDIwMjMwNjU3WjAMMAoGA1UdFQQDCgEBMDICExQAAMOjbY+XGWWFAGMAAAAAw6MXDTE4MDQyMDIzMDY1N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NAuV5A179I7O18AAAAA0C4XDTE4MDYyMDAyMzQ0NlowDDAKBgNVHRUEAwoBATAyAhMUAADQLa1QumWGIyvrAAAAANAtFw0xODA2MjAwMjM0NDZ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uobZkaae9thuPQAAAAC6hhcNMTgxMTE5MTcxMjQzWjAMMAoGA1UdFQQDCgEBMDICExQAALqFO93SbGJ+W2AAAAAAuoUXDTE4MTExOTE3MTI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K3GeLB2I7sKjhIAAAAArcYXDTE4MTIxMjE1NTcxNlowDDAKBgNVHRUEAwoBATAyAhMUAACtxR8rQlfZs4AzAAAAAK3FFw0xODEyMTIxNTU3MTZ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C8zm3Wmi1lxkuuAAAAALzOFw0xOTAxMTQxNTU5NDZaMAwwCgYDVR0VBAMKAQEwMgITFAAAvM1qMK/r/VqU1gAAAAC8zRcNMTkwMTE0MTU1OTQ2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MMEQ1p2CcN69bwAAAAAwwQXDTE5MDExMTE1NDYxM1owDDAKBgNVHRUEAwoBATAyAhMUAADDA4SsXYrII/ceAAAAAMMDFw0xOTAxMTExNTQ2MTJ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ERKseZelNQpoDoAAAAAREqFw0xOTAxMjQyMDAwNDRaMAwwCgYDVR0VBAMKAQEwMgITFAABESlHgz/FMnpiVwAAAAERKRcNMTkwMTI0MjAwMDQz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C0OmCGcPRXEGtvAAAAALQ6Fw0xOTA4MTAwNDAyNDBaMAwwCgYDVR0VBAMKAQEwMgITFAAAtDkIaMZndY5YswAAAAC0ORcNMTkwODEwMDQwMjM5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yDi1M6v2sZ9jNQAAAADIOBcNMTkwNzMwMjAzMzI1WjAMMAoGA1UdFQQDCgEBMDICExQAAMg3LcAh4A7+5IoAAAAAyDcXDTE5MDczMDIwMzMyN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HiO2HLDraH46VCAAAAAeI7Fw0yMDAyMTkxNjE5NDJaMAwwCgYDVR0VBAMKAQEwMgITFAAB4jp1R8EhrLGtFAAAAAHiOhcNMjAwMjE5MTYxOTQyWjAMMAoGA1UdFQQDCgEBMDICExQAAlGFVX9abt+95+EAAAACUYUXDTIwMDIxOTE2MTkxNlowDDAKBgNVHRUEAwoBATAyAhMUAAJRhE0cFvx91fGPAAAAAlGEFw0yMDAyMTkxNjE5MTZ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AzL62wdCGSg4IQgAAAADMvhcNMjAwMzEzMTQxMDE1WjAMMAoGA1UdFQQDCgEBMDICExQAAMy9H2jS+2wpyuMAAAAAzL0XDTIwMDMxMzE0MTAxNV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K1LUZOWLbRP8IAAAAAArUsXDTIwMDMxMDE2MDQwM1owDDAKBgNVHRUEAwoBATAyAhMUAACtSuuKdAHlM+d6AAAAAK1KFw0yMDAzMTAxNjA0MDN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HGjX/9hTqwIcmQAAAAEcaBcNMjAwNjExMjI0NDQ4WjAMMAoGA1UdFQQDCgEBMDICExQAARxnKLdH+TG+JWMAAAABHGcXDTIwMDYxMTIyNDQ0OF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DIVNtf0j5WRk44AAAAAMhUFw0yMDA2MDExOTA3MjVaMAwwCgYDVR0VBAMKAQEwMgITFAAAyFNA8NNe9PYY0QAAAADIUxcNMjAwNjAxMTkwNzI0WjAMMAoGA1UdFQQDCgEBMDICExQABkbgX2LKr7v+lxYAAAAGRuAXDTIwMDYwMTE5MDcyNFowDDAKBgNVHRUEAwoBATAyAhMUAAZG3xkeobHFgPK/AAAABkbfFw0yMDA2MDExOTA3MjR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O75uJ0a6X2jhIoAAAAA7vkXDTIwMDUyODE5NDQ0NFowDDAKBgNVHRUEAwoBATAyAhMUAADu+CSZ5nKRjOcCAAAAAO74Fw0yMDA1MjgxOTQ0NDR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DMrJl1fBogiaHfAAAAAMysFw0yMDA2MTUyMDIwMjBaMAwwCgYDVR0VBAMKAQEwMgITFAAAzKtK3pcZ6d5rkwAAAADMqxcNMjAwNjE1MjAyMDIw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DBiEMHyUemYtXdAAAAAMGIFw0yMDA3MjQxOTI1MDVaMAwwCgYDVR0VBAMKAQEwMgITFAAAwYdB1geC7daMRgAAAADBhxcNMjAwNzI0MTkyNTA1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p0JE4a3K/FG3kAAAAAynQXDTIwMDcyMjE3MzcyMVowDDAKBgNVHRUEAwoBATAyAhMUAADKcx74gmLYeDCEAAAAAMpzFw0yMDA3MjIxNzM3Mj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AxyzUU4ntIDn+YgAAAADHLBcNMjAwNzIwMTcyNzMzWjAMMAoGA1UdFQQDCgEBMDICExQAAMcrOKkzYUvL9msAAAAAxysXDTIwMDcyMDE3MjczM1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BCLfj0DuUrmsG/AAAAAEItxcNMjAwNzEzMTUwNzQwWjAMMAoGA1UdFQQDCgEBMDICExQAAQi2bu6BLxp6kCcAAAABCLYXDTIwMDcxMzE1MDczOV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AxvyLi7/4KE9UpQAAAADG/BcNMjAwNzMwMjI0MDMzWjAMMAoGA1UdFQQDCgEBMDICExQAAMb7nQWWvtxJAtIAAAAAxvsXDTIwMDczMDIyNDAzM1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Ax2DDGMlDV/0cmwAAAADHYBcNMjAwNzMwMjIyMjExWjAMMAoGA1UdFQQDCgEBMDICExQAAMdfbP+dIa30pZQAAAAAx18XDTIwMDczMDIyMjIxMV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DCGM6VJvwOJTuiAAAAAMIYFw0yMDA3MzAyMjU5MDVaMAwwCgYDVR0VBAMKAQEwMgITFAAAwhekDA2Hb9VhyAAAAADCFxcNMjAwNzMwMjI1OTA1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AMjaX17YhZoGldUAAAAAyNoXDTIwMDczMTIxMzkxNlowDDAKBgNVHRUEAwoBATAyAhMUAADI2aKZ575E3U8iAAAAAMjZFw0yMDA3MzEyMTM5MTZaMAwwCgYDVR0VBAMKAQEwMgITFAADVbN4SxMpGmwiWgAAAANVsxcNMjAwNzMxMjEwMDE4WjAMMAoGA1UdFQQDCgEBMDICExQAA1Wyf83N9tF1p3wAAAADVbIXDTIwMDczMTIxMDAxOFowDDAKBgNVHRUEAwoBATAyAhMUAADu5cOoOB8XSh7xAAAAAO7lFw0yMDA3MzEyMDU3NDZaMAwwCgYDVR0VBAMKAQEwMgITFAAA7uT97X1lqfr8aQAAAADu5BcNMjAwNzMxMjA1NzQ2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E7bBRoLXrryRGwAAAAETthcNMjAwNzMxMjA1NTI1WjAMMAoGA1UdFQQDCgEBMDICExQAARO1URnAIYT8tm0AAAABE7UXDTIwMDczMTIwNTUyNV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AzWBoI8xB5YpcVgAAAADNYBcNMjAwNzMxMjA1MzI5WjAMMAoGA1UdFQQDCgEBMDICExQAAM1ffUmWQsOnCBcAAAAAzV8XDTIwMDczMTIwNTMyOV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A0lps56Tgc3qswgAAAADSWhcNMjAwNzMxMTgyMjM0WjAMMAoGA1UdFQQDCgEBMDICExQAANJZlzTlFt/5YB4AAAAA0lkXDTIwMDczMTE4MjIzNF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D3n205wCoXHvHtAAAAAPefFw0yMDA4MDEwMTAxMDBaMAwwCgYDVR0VBAMKAQEwMgITFAAA956FZiqQ/3cWowAAAAD3nhcNMjAwODAxMDEwMTAw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DZ+WzRSCQqbJXUAAAAANn5Fw0yMDA3MzEyMzU0MDVaMAwwCgYDVR0VBAMKAQEwMgITFAAA2fg8aXTMCZtf/QAAAADZ+BcNMjAwNzMxMjM1NDA1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DfdTYpaV/T/3VMAAAAAN91Fw0yMDA3MzEyMzM4NDdaMAwwCgYDVR0VBAMKAQEwMgITFAAA33Tufe9/5GDiWAAAAADfdBcNMjAwNzMxMjMzODQ3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DcV8FYL1DZFe9WQAAAANxXxcNMjAwODAxMDMxODM1WjAMMAoGA1UdFQQDCgEBMDICExQAA3Fehnoz4X6jQhsAAAADcV4XDTIwMDgwMTAzMTgzNVowDDAKBgNVHRUEAwoBATAyAhMUAAK/g6cIq9m4NhDLAAAAAr+DFw0yMDA4MDEwMzE3MDRaMAwwCgYDVR0VBAMKAQEwMgITFAACv4LBKJHvDEZznAAAAAK/ghcNMjAwODAxMDMxNzA0WjAMMAoGA1UdFQQDCgEBMDICExQAAOHruLoSnQw6ldMAAAAA4esXDTIwMDgwMTAzMTY0N1owDDAKBgNVHRUEAwoBATAyAhMUAADh6kFmE/6I9ZaWAAAAAOHqFw0yMDA4MDEwMzE2NDd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Dg9e1cA/FgLepiAAAAAOD1Fw0yMDA4MDEwMzEwNDRaMAwwCgYDVR0VBAMKAQEwMgITFAAA4PTn0cNapJHTgwAAAADg9BcNMjAwODAxMDMxMDQ0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A3F39yUpdWhZS1wAAAADcXRcNMjAwODA1MTgwOTQ4WjAMMAoGA1UdFQQDCgEBMDICExQAANxcDi/mvlGoDGoAAAAA3FwXDTIwMDgwNTE4MDk0N1owDDAKBgNVHRUEAwoBATAyAhMUAAD9b/T8C4wGFmTUAAAAAP1vFw0yMDA4MDUxNzIyMzNaMAwwCgYDVR0VBAMKAQEwMgITFAAA/W7MFpq3+pI1+AAAAAD9bhcNMjAwODA1MTcyMjMz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BGW4Lsr9b0eO39QAAAAEZbhcNMjAwODAxMDUzODM5WjAMMAoGA1UdFQQDCgEBMDICExQAARltYm5HfYML67QAAAABGW0XDTIwMDgwMTA1MzgzOVowDDAKBgNVHRUEAwoBATAyAhMUAADxT1hbYpQVtUZ2AAAAAPFPFw0yMDA4MDEwNTM4MjhaMAwwCgYDVR0VBAMKAQEwMgITFAAA8U7mz8uIZ5hw+wAAAADxThcNMjAwODAxMDUzODI4WjAMMAoGA1UdFQQDCgEBMDICExQAArPvVJ8bNgqpew8AAAACs+8XDTIwMDgwMTA1MzcwN1owDDAKBgNVHRUEAwoBATAyAhMUAAKz7j8xMp1oOH7JAAAAArPuFw0yMDA4MDEwNTM3MDd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Loo4nyefEkFwMIAAAAAuigXDTIwMDgyNTE3MzYwNVowDDAKBgNVHRUEAwoBATAyAhMUAAC6J47oDBiJIyIdAAAAALonFw0yMDA4MjUxNzM2MDV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ALqWWwkRnjN3/HIAAAAAupYXDTIwMDgyNDE1MjgwM1owDDAKBgNVHRUEAwoBATAyAhMUAAC6lVN839V4rrnwAAAAALqVFw0yMDA4MjQxNTI4MDJ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DC1sQJlgxouExJAAAAAMLWFw0yMDA4MTgxNjAzMzZaMAwwCgYDVR0VBAMKAQEwMgITFAAAwtUunBNUip85igAAAADC1RcNMjAwODE4MTYwMzM1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DISpWh8s91gTQbAAAAAMhKFw0yMDA4MTQwNDAzMTRaMAwwCgYDVR0VBAMKAQEwMgITFAAAyEkunCzTCko7CgAAAADISRcNMjAwODE0MDQwMzE0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ArWellou5mYm1YwAAAACtZxcNMjAwODEyMTYzNzAxWjAMMAoGA1UdFQQDCgEBMDICExQAAK1mfOzQiUlSL50AAAAArWYXDTIwMDgxMjE2MzcwMV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C1/gqjJiSMX8JrAAAAALX+Fw0yMDA4MTExNDM4NTJaMAwwCgYDVR0VBAMKAQEwMgITFAAAtf3/E5amClx8yQAAAAC1/RcNMjAwODExMTQzODUy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C+nAsYeXynBamoAAAAAL6cFw0yMDA4MTAxNTMzNDVaMAwwCgYDVR0VBAMKAQEwMgITFAAAvpvkEYasf/NtWAAAAAC+mxcNMjAwODEwMTUzMzQ1WjAMMAoGA1UdFQQDCgEBMDICExQAAilrtmCz8SoQgaMAAAACKWsXDTIwMDgxMDE1MzI1OFowDDAKBgNVHRUEAwoBATAyAhMUAAIpaiYQw3fsQYmbAAAAAilqFw0yMDA4MTAxNTMyNTh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Xeul2wSBYhmiteAAAABd66Fw0yMDA5MDcxNTI2MzZaMAwwCgYDVR0VBAMKAQEwMgITFAAF3rnY47pHRkZoEwAAAAXeuRcNMjAwOTA3MTUyNjM1WjAMMAoGA1UdFQQDCgEBMDICExQAAR1U0RcBCf3GUWUAAAABHVQXDTIwMDkwNzE1MjYzMFowDDAKBgNVHRUEAwoBATAyAhMUAAEdU+EgXXkQ5wUsAAAAAR1TFw0yMDA5MDcxNTI2Mjl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A1/mZ38XaSOe+NwAAAADX+RcNMjAwOTAzMTUxNDI5WjAMMAoGA1UdFQQDCgEBMDICExQAANf4HS2tH+fYblcAAAAA1/gXDTIwMDkwMzE1MTQyOV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LxCAvsCvTMy6CQAAAAAvEIXDTIwMDkwMjE4MTc0MVowDDAKBgNVHRUEAwoBATAyAhMUAAC8QYf1GYl6cqHpAAAAALxBFw0yMDA5MDIxODE3NDFaMAwwCgYDVR0VBAMKAQEwMgITFAAA1esnqMeknzv8fQAAAADV6xcNMjAwOTAyMTc0OTUwWjAMMAoGA1UdFQQDCgEBMDICExQAANXq3KNep0LteLEAAAAA1eoXDTIwMDkwMjE3NDk1MF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AsAL0hBg6UrO4sQAAAACwAhcNMjAwODI4MTUyNjAwWjAMMAoGA1UdFQQDCgEBMDICExQAALABC+bM4Hqq0BQAAAAAsAEXDTIwMDgyODE1MjYwMF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hLnX52qq2FSGQAAAAH6EhcNMjAwODI2MTkyNTA5WjAMMAoGA1UdFQQDCgEBMDICExQAA7mFc9/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VTvLnguAVet1UYAAAABVO8XDTIwMDgyNjE1MTc0M1owDDAKBgNVHRUEAwoBATAyAhMUAAFU7vIaIWQPVLFPAAAAAVTuFw0yMDA4MjYxNTE3NDN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ALZwIasfnDLI9wMAAAAAtnAXDTIwMDkxODE3MDExMlowDDAKBgNVHRUEAwoBATAyAhMUAAC2b+3U4GK82nLFAAAAALZvFw0yMDA5MTgxNzAxMTJ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LOa3tFzbe0cCTkAAAAAs5oXDTIwMDkxODE1MjIxMlowDDAKBgNVHRUEAwoBATAyAhMUAACzmQX3IQiuE9EEAAAAALOZFw0yMDA5MTgxNTIyMTF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EVQKlyAZQ4BndGAAAAARVAFw0yMDA5MTUyMDE0MzBaMAwwCgYDVR0VBAMKAQEwMgITFAABFT/nMCOAKn0HVwAAAAEVPxcNMjAwOTE1MjAxNDM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Ct6pMxocARBkp1AAAAAK3qFw0yMDA5MTUwNDAyNTNaMAwwCgYDVR0VBAMKAQEwMgITFAAArene1KVmmntvAgAAAACt6RcNMjAwOTE1MDQwMjQ5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ArNFNIOzZP2NfEAAAAACs0RcNMjAwOTExMjAwNTMxWjAMMAoGA1UdFQQDCgEBMDICExQAAKzQvt90bMmZvTMAAAAArNAXDTIwMDkxMTIwMDUz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EzQqLp14w+E4m4AAAAATNCFw0yMDA5MTAxNTA1MzRaMAwwCgYDVR0VBAMKAQEwMgITFAABM0HiNfod/faJmwAAAAEzQRcNMjAwOTEwMTUwNTM0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ArlyvLWPYl5u1XwAAAACuXBcNMjAwOTA5MTUwMjUzWjAMMAoGA1UdFQQDCgEBMDICExQAAK5bS/22H6Eh5qYAAAAArlsXDTIwMDkwOTE1MDI1M1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AzPQ2QWpFZa21WQAAAADM9BcNMjAwOTA4MTgxNjUwWjAMMAoGA1UdFQQDCgEBMDICExQAAMzzpWOlR3OoPN4AAAAAzPMXDTIwMDkwODE4MTY1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DNMtCuPNqULjX3AAAAAM0yFw0yMDA5MDcxNjI0MTBaMAwwCgYDVR0VBAMKAQEwMgITFAAAzTE3gNfczW3MZAAAAADNMRcNMjAwOTA3MTYyNDEwWjAMMAoGA1UdFQQDCgEBMDICExQAAd7NMXybtMcLOgEAAAAB3s0XDTIwMDkwNzE1MzEzM1owDDAKBgNVHRUEAwoBATAyAhMUAAHezAPvFDzwge7FAAAAAd7MFw0yMDA5MDcxNTMxMzN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DEJuuUGtCkE3BqAAAAAMQmFw0yMDA5MjUxOTM3MzdaMAwwCgYDVR0VBAMKAQEwMgITFAAAxCVmd1EcmFiBHAAAAADEJRcNMjAwOTI1MTkzNzM3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AseR0kgQfdsZxpQAAAACx5BcNMjAwOTIyMTQ0OTExWjAMMAoGA1UdFQQDCgEBMDICExQAALHjiXez3c7WRvEAAAAAseMXDTIwMDkyMjE0NDkxMF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D7vXgvTCDSoCw/AAAAAPu9Fw0yMDEwMDkxNTQ0NTJaMAwwCgYDVR0VBAMKAQEwMgITFAAA+7zxVVpy9zFTFAAAAAD7vBcNMjAxMDA5MTU0NDUx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APRJdPXL5NoL7mAAAAAA9EkXDTIwMTAwODE3MTE1MVowDDAKBgNVHRUEAwoBATAyAhMUAAD0SLpuMNHQ5CF2AAAAAPRIFw0yMDEwMDgxNzExNTF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Kux0ScNTpgea95AAAAAq7HFw0yMDEwMDcxOTIxMzRaMAwwCgYDVR0VBAMKAQEwMgITFAACrsZdCkCuvSFUhwAAAAKuxhcNMjAxMDA3MTkyMTM0WjAMMAoGA1UdFQQDCgEBMDICExQAANJccOjXsWqg1ywAAAAA0lwXDTIwMTAwNzE4MjM0MFowDDAKBgNVHRUEAwoBATAyAhMUAADSW/dI66/+vNBGAAAAANJbFw0yMDEwMDcxODIzMzl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DMuHbgW+YE9lqbAAAAAMy4Fw0yMDEwMDcxNTMyMzZaMAwwCgYDVR0VBAMKAQEwMgITFAAAzLf2eqxGbRmPFAAAAADMtxcNMjAxMDA3MTUzMjM2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C9RvHU4aIn7FHZAAAAAL1GFw0yMDEwMjYxNjI3MjRaMAwwCgYDVR0VBAMKAQEwMgITFAAAvUXCxkntpYdhWAAAAAC9RRcNMjAxMDI2MTYyNzI0WjAMMAoGA1UdFQQDCgEBMDICExQAALJFFuNZcGRPAsQAAAAAskUXDTIwMTAyNjE1MDgzN1owDDAKBgNVHRUEAwoBATAyAhMUAACyQy/iAoHDuFwNAAAAALJDFw0yMDEwMjYxNTA4MzZ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KxpQ9b2vKvayAIAAAAArGkXDTIwMTAxNTE2MDUxMlowDDAKBgNVHRUEAwoBATAyAhMUAACsaOweErXdSVErAAAAAKxoFw0yMDEwMTUxNjA1MTJ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ANEsuyx92A+NtrIAAAAA0SwXDTIwMTAxNDA0MDIyOFowDDAKBgNVHRUEAwoBATAyAhMUAADRK5GtkVH5u4roAAAAANErFw0yMDEwMTQwNDAyMjh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Aw0KG0U7nWNc9eQAAAADDQhcNMjAxMTAzMDQwMTUyWjAMMAoGA1UdFQQDCgEBMDICExQAAMNBNq8XP8/lzhAAAAAAw0EXDTIwMTEwMzA0MDE1Ml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C2QqQ+XMTvyFp/AAAAALZCFw0yMDExMDIyMDUwMTRaMAwwCgYDVR0VBAMKAQEwMgITFAAAtkE37GkC7Nw6CQAAAAC2QRcNMjAxMTAyMjA1MDE0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C9rrucaz29DiDiAAAAAL2uFw0yMDExMDIxNjM5MjdaMAwwCgYDVR0VBAMKAQEwMgITFAAAva1504xLV7QD5AAAAAC9rRcNMjAxMTAyMTYzOTI3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C9Xl14IBZnLQeUAAAAAL1eFw0yMDEwMzAyMDIyNTdaMAwwCgYDVR0VBAMKAQEwMgITFAAAvV0QyMUJAUZ0CAAAAAC9XRcNMjAxMDMwMjAyMjU2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AKzxc1vWLzdoUqQAAAAArPEXDTIwMTAyOTE1MTMzOVowDDAKBgNVHRUEAwoBATAyAhMUAACs8A5p3IelNV9aAAAAAKzwFw0yMDEwMjkxNTEzMzl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APnNV2bLn7M6cssAAAAA+c0XDTIwMTAyNzIxMTMzMVowDDAKBgNVHRUEAwoBATAyAhMUAAD5zO9L1d3Y0fhhAAAAAPnMFw0yMDEwMjcyMTEzMzBaMAwwCgYDVR0VBAMKAQEwMgITFAAAw8joEalcu/FEwwAAAADDyBcNMjAxMDI3MjA1NTIxWjAMMAoGA1UdFQQDCgEBMDICExQAAMPHqPD0M5HBZuEAAAAAw8cXDTIwMTAyNzIwNTUyMVowDDAKBgNVHRUEAwoBATAyAhMUAACteYDvGNhQ9P0GAAAAAK15Fw0yMDEwMjcyMDQ0MzBaMAwwCgYDVR0VBAMKAQEwMgITFAAArXguT5+Wiv2WiQAAAACteBcNMjAxMDI3MjA0ND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AvTJtdGs+NUbvNgAAAAC9MhcNMjAxMTExMTYxNTMzWjAMMAoGA1UdFQQDCgEBMDICExQAAL0xJG51cXsvtGkAAAAAvTEXDTIwMTExMTE2MTUzM1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AtioAThUW8OpPUQAAAAC2KhcNMjAxMTExMTUyMjA5WjAMMAoGA1UdFQQDCgEBMDICExQAALYp4+DWoIfsfjsAAAAAtikXDTIwMTExMTE1MjIwOVowDDAKBgNVHRUEAwoBATAyAhMUAADNzLlFTa7NAa9JAAAAAM3MFw0yMDExMTExNTA3MjVaMAwwCgYDVR0VBAMKAQEwMgITFAAAzct/UMhVo3ksAgAAAADNyxcNMjAxMTExMTUwNzI1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A5D8ofD7SZ2cACAAAAADkPxcNMjAxMTA2MTcxODE1WjAMMAoGA1UdFQQDCgEBMDICExQAAOQ+8tz4LKYUfR8AAAAA5D4XDTIwMTEwNjE3MTgxNV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C0+iXnp3W8oTR3AAAAALT6Fw0yMDExMDYxNTU1MDdaMAwwCgYDVR0VBAMKAQEwMgITFAAAtPnLiNxoOT0x+QAAAAC0+RcNMjAxMTA2MTU1NTA3WjAMMAoGA1UdFQQDCgEBMDICExQAAOcXSVsf/pmNtPoAAAAA5xcXDTIwMTEwNjE0MjAyNFowDDAKBgNVHRUEAwoBATAyAhMUAADnFiTjdAdSO40lAAAAAOcWFw0yMDExMDYxNDIwMj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</xd:EncapsulatedCRLValue>
              <xd:EncapsulatedCRLValue>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Ax4hzfhdKilYapgAAAADHiBcNMjAxMTE2MTY0OTM3WjAMMAoGA1UdFQQDCgEBMDICExQAAMeHGp5Iv8X8mPoAAAAAx4cXDTIwMTExNjE2NDkzNlowDDAKBgNVHRUEAwoBATAyAhMUAADD5kZBZmU4HNdGAAAAAMPmFw0yMDExMTYxNjM0MDlaMAwwCgYDVR0VBAMKAQEwMgITFAAAw+XO9koMjYgeQQAAAADD5RcNMjAxMTE2MTYzNDA5WjAMMAoGA1UdFQQDCgEBMDICExQAAMbsF88vjHSC2Q0AAAAAxuwXDTIwMTExNjE2MTExNVowDDAKBgNVHRUEAwoBATAyAhMUAADG68cC+9yR5ypBAAAAAMbrFw0yMDExMTYxNjExMTV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</xd:EncapsulatedCRLValue>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8UtuqqMNPpmQ7ytm8UK8Vmqn18cV0VQuUhl5r+UdGcCBAq5eVUYDzIwMjAxMTE3MjA0MD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importancia sistémica Acuerdo Sugef 3-06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importancia sistémica Acuerdo Sugef 3-06</Subject1>
    <TaxCatchAll xmlns="355e9e91-7a30-40a7-93f1-6af84a3bd86d">
      <Value>426</Value>
      <Value>130</Value>
      <Value>3</Value>
      <Value>2</Value>
      <Value>63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4822D06-F3A1-4164-ABB0-13D622DB9712}"/>
</file>

<file path=customXml/itemProps2.xml><?xml version="1.0" encoding="utf-8"?>
<ds:datastoreItem xmlns:ds="http://schemas.openxmlformats.org/officeDocument/2006/customXml" ds:itemID="{1A6FB7B0-B425-4B89-A5C1-7E9987DC47BE}">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b875e23b-67d9-4b2e-bdec-edacbf90b326"/>
    <ds:schemaRef ds:uri="http://schemas.microsoft.com/office/infopath/2007/PartnerControls"/>
  </ds:schemaRefs>
</ds:datastoreItem>
</file>

<file path=customXml/itemProps3.xml><?xml version="1.0" encoding="utf-8"?>
<ds:datastoreItem xmlns:ds="http://schemas.openxmlformats.org/officeDocument/2006/customXml" ds:itemID="{6F637F16-1C81-4E90-A7D6-4ABA41FFDFF9}"/>
</file>

<file path=customXml/itemProps4.xml><?xml version="1.0" encoding="utf-8"?>
<ds:datastoreItem xmlns:ds="http://schemas.openxmlformats.org/officeDocument/2006/customXml" ds:itemID="{2211AB9F-20F1-43D7-88A0-687927BB37FE}"/>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C0C8DEB3-B00B-4A7B-AD23-5C07BE654398}"/>
</file>

<file path=docProps/app.xml><?xml version="1.0" encoding="utf-8"?>
<Properties xmlns="http://schemas.openxmlformats.org/officeDocument/2006/extended-properties" xmlns:vt="http://schemas.openxmlformats.org/officeDocument/2006/docPropsVTypes">
  <Template>plantillas-SGF-13-Normas.dotm</Template>
  <TotalTime>26</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GABRIELA</cp:lastModifiedBy>
  <cp:revision>8</cp:revision>
  <dcterms:created xsi:type="dcterms:W3CDTF">2020-11-11T16:27:00Z</dcterms:created>
  <dcterms:modified xsi:type="dcterms:W3CDTF">2020-11-17T17:55:00Z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64400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WorkflowChangePath">
    <vt:lpwstr>dc9be4ca-c6c9-41a3-8f1b-604965ed1693,4;7dedacbb-5c77-4a35-8847-40abd1245d4d,7;</vt:lpwstr>
  </property>
</Properties>
</file>