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64D30" w:rsidR="00D64D30" w:rsidP="00D64D30" w:rsidRDefault="00D64D30" w14:paraId="1E581AD8" w14:textId="31D22604">
      <w:pPr>
        <w:pStyle w:val="Texto"/>
        <w:spacing w:before="0" w:after="0" w:line="240" w:lineRule="auto"/>
        <w:jc w:val="center"/>
        <w:rPr>
          <w:b/>
          <w:bCs/>
          <w:sz w:val="24"/>
        </w:rPr>
      </w:pPr>
      <w:r w:rsidRPr="00D64D30">
        <w:rPr>
          <w:b/>
          <w:bCs/>
          <w:sz w:val="24"/>
        </w:rPr>
        <w:t>Circular externa</w:t>
      </w:r>
    </w:p>
    <w:p w:rsidRPr="00E4201E" w:rsidR="00181ABF" w:rsidP="00D64D30" w:rsidRDefault="00D64D30" w14:paraId="4305AA23" w14:textId="45D111F8">
      <w:pPr>
        <w:pStyle w:val="Texto"/>
        <w:spacing w:before="0" w:after="0" w:line="240" w:lineRule="auto"/>
        <w:jc w:val="center"/>
        <w:rPr>
          <w:sz w:val="24"/>
        </w:rPr>
      </w:pPr>
      <w:r>
        <w:rPr>
          <w:sz w:val="24"/>
        </w:rPr>
        <w:t>1</w:t>
      </w:r>
      <w:r w:rsidR="00B47B42">
        <w:rPr>
          <w:sz w:val="24"/>
        </w:rPr>
        <w:t>4</w:t>
      </w:r>
      <w:r>
        <w:rPr>
          <w:sz w:val="24"/>
        </w:rPr>
        <w:t xml:space="preserve"> de noviembre de 2024</w:t>
      </w:r>
    </w:p>
    <w:sdt>
      <w:sdtPr>
        <w:rPr>
          <w:sz w:val="24"/>
        </w:rPr>
        <w:alias w:val="Consecutivo"/>
        <w:tag w:val="Consecutivo"/>
        <w:id w:val="2052717023"/>
        <w:placeholder>
          <w:docPart w:val="69E218980C924D4185FACCA3F3310C0C"/>
        </w:placeholder>
        <w:text/>
      </w:sdtPr>
      <w:sdtEndPr/>
      <w:sdtContent>
        <w:p w:rsidRPr="00E4201E" w:rsidR="00181ABF" w:rsidP="00D64D30" w:rsidRDefault="00181ABF" w14:paraId="4B5CE1F9" w14:textId="77777777">
          <w:pPr>
            <w:tabs>
              <w:tab w:val="left" w:pos="2843"/>
            </w:tabs>
            <w:spacing w:line="240" w:lineRule="auto"/>
            <w:jc w:val="center"/>
            <w:rPr>
              <w:sz w:val="24"/>
            </w:rPr>
          </w:pPr>
          <w:r>
            <w:t>SGF-3598-2024</w:t>
          </w:r>
        </w:p>
      </w:sdtContent>
    </w:sdt>
    <w:p w:rsidRPr="00E4201E" w:rsidR="00181ABF" w:rsidP="00D64D30" w:rsidRDefault="00B47B42" w14:paraId="4555DE74" w14:textId="6A35ED01">
      <w:pPr>
        <w:tabs>
          <w:tab w:val="left" w:pos="2843"/>
        </w:tabs>
        <w:spacing w:line="240" w:lineRule="auto"/>
        <w:jc w:val="center"/>
        <w:rPr>
          <w:sz w:val="24"/>
        </w:rPr>
      </w:pPr>
      <w:sdt>
        <w:sdtPr>
          <w:rPr>
            <w:sz w:val="24"/>
          </w:rPr>
          <w:alias w:val="Confidencialidad"/>
          <w:tag w:val="Confidencialidad"/>
          <w:id w:val="1447896894"/>
          <w:placeholder>
            <w:docPart w:val="7876A91775314651AAA645904E5A4B3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64D30">
            <w:rPr>
              <w:sz w:val="24"/>
            </w:rPr>
            <w:t>SGF-CONFIDENCIAL</w:t>
          </w:r>
        </w:sdtContent>
      </w:sdt>
    </w:p>
    <w:p w:rsidRPr="00E4201E" w:rsidR="00181ABF" w:rsidP="00181ABF" w:rsidRDefault="00181ABF" w14:paraId="0A43EF8C" w14:textId="77777777">
      <w:pPr>
        <w:tabs>
          <w:tab w:val="left" w:pos="2843"/>
        </w:tabs>
        <w:spacing w:line="240" w:lineRule="auto"/>
        <w:rPr>
          <w:sz w:val="24"/>
        </w:rPr>
      </w:pPr>
      <w:r w:rsidRPr="00E4201E">
        <w:rPr>
          <w:sz w:val="24"/>
        </w:rPr>
        <w:tab/>
      </w:r>
    </w:p>
    <w:p w:rsidR="00D64D30" w:rsidP="00D64D30" w:rsidRDefault="00D64D30" w14:paraId="351B8B28" w14:textId="77777777">
      <w:pPr>
        <w:widowControl w:val="0"/>
        <w:spacing w:line="240" w:lineRule="auto"/>
        <w:ind w:left="34" w:right="86"/>
        <w:contextualSpacing/>
        <w:outlineLvl w:val="0"/>
        <w:rPr>
          <w:b/>
          <w:sz w:val="24"/>
        </w:rPr>
      </w:pPr>
      <w:r>
        <w:rPr>
          <w:b/>
          <w:sz w:val="24"/>
        </w:rPr>
        <w:t xml:space="preserve">Dirigida a: </w:t>
      </w:r>
    </w:p>
    <w:p w:rsidR="00D64D30" w:rsidP="00D64D30" w:rsidRDefault="00D64D30" w14:paraId="7CB65B1D" w14:textId="77777777">
      <w:pPr>
        <w:widowControl w:val="0"/>
        <w:spacing w:line="240" w:lineRule="auto"/>
        <w:ind w:left="34" w:right="86"/>
        <w:contextualSpacing/>
        <w:outlineLvl w:val="0"/>
        <w:rPr>
          <w:b/>
          <w:sz w:val="24"/>
        </w:rPr>
      </w:pPr>
    </w:p>
    <w:p w:rsidR="00D64D30" w:rsidP="00D64D30" w:rsidRDefault="00D64D30" w14:paraId="7AD262B7" w14:textId="77777777">
      <w:pPr>
        <w:widowControl w:val="0"/>
        <w:numPr>
          <w:ilvl w:val="0"/>
          <w:numId w:val="3"/>
        </w:numPr>
        <w:spacing w:line="240" w:lineRule="auto"/>
        <w:ind w:left="567" w:right="86" w:hanging="567"/>
        <w:contextualSpacing/>
        <w:rPr>
          <w:rFonts w:cstheme="majorHAnsi"/>
          <w:b/>
          <w:sz w:val="24"/>
          <w:lang w:eastAsia="es-ES"/>
        </w:rPr>
      </w:pPr>
      <w:r>
        <w:rPr>
          <w:rFonts w:cstheme="majorHAnsi"/>
          <w:b/>
          <w:sz w:val="24"/>
          <w:lang w:eastAsia="es-ES"/>
        </w:rPr>
        <w:t>Bancos Comerciales del Estado</w:t>
      </w:r>
    </w:p>
    <w:p w:rsidR="00D64D30" w:rsidP="00D64D30" w:rsidRDefault="00D64D30" w14:paraId="7421F7FE" w14:textId="77777777">
      <w:pPr>
        <w:widowControl w:val="0"/>
        <w:numPr>
          <w:ilvl w:val="0"/>
          <w:numId w:val="3"/>
        </w:numPr>
        <w:spacing w:line="240" w:lineRule="auto"/>
        <w:ind w:left="567" w:right="86" w:hanging="567"/>
        <w:contextualSpacing/>
        <w:rPr>
          <w:rFonts w:cstheme="majorHAnsi"/>
          <w:b/>
          <w:sz w:val="24"/>
          <w:lang w:eastAsia="es-ES"/>
        </w:rPr>
      </w:pPr>
      <w:r>
        <w:rPr>
          <w:rFonts w:cstheme="majorHAnsi"/>
          <w:b/>
          <w:sz w:val="24"/>
          <w:lang w:eastAsia="es-ES"/>
        </w:rPr>
        <w:t>Bancos Creados por Leyes Especiales</w:t>
      </w:r>
    </w:p>
    <w:p w:rsidR="00D64D30" w:rsidP="00D64D30" w:rsidRDefault="00D64D30" w14:paraId="5633D2AB" w14:textId="77777777">
      <w:pPr>
        <w:widowControl w:val="0"/>
        <w:numPr>
          <w:ilvl w:val="0"/>
          <w:numId w:val="3"/>
        </w:numPr>
        <w:spacing w:line="240" w:lineRule="auto"/>
        <w:ind w:left="567" w:right="86" w:hanging="567"/>
        <w:contextualSpacing/>
        <w:rPr>
          <w:rFonts w:cstheme="majorHAnsi"/>
          <w:b/>
          <w:sz w:val="24"/>
          <w:lang w:eastAsia="es-ES"/>
        </w:rPr>
      </w:pPr>
      <w:r>
        <w:rPr>
          <w:rFonts w:cstheme="majorHAnsi"/>
          <w:b/>
          <w:sz w:val="24"/>
          <w:lang w:eastAsia="es-ES"/>
        </w:rPr>
        <w:t>Bancos Privados</w:t>
      </w:r>
    </w:p>
    <w:p w:rsidR="00D64D30" w:rsidP="00D64D30" w:rsidRDefault="00D64D30" w14:paraId="1D25CCA7" w14:textId="77777777">
      <w:pPr>
        <w:widowControl w:val="0"/>
        <w:numPr>
          <w:ilvl w:val="0"/>
          <w:numId w:val="3"/>
        </w:numPr>
        <w:spacing w:line="240" w:lineRule="auto"/>
        <w:ind w:left="567" w:right="86" w:hanging="567"/>
        <w:contextualSpacing/>
        <w:rPr>
          <w:rFonts w:cstheme="majorHAnsi"/>
          <w:b/>
          <w:sz w:val="24"/>
          <w:lang w:eastAsia="es-ES"/>
        </w:rPr>
      </w:pPr>
      <w:r>
        <w:rPr>
          <w:rFonts w:cstheme="majorHAnsi"/>
          <w:b/>
          <w:sz w:val="24"/>
          <w:lang w:eastAsia="es-ES"/>
        </w:rPr>
        <w:t>Organizaciones Cooperativas de Ahorro y Crédito</w:t>
      </w:r>
    </w:p>
    <w:p w:rsidR="00D64D30" w:rsidP="00D64D30" w:rsidRDefault="00D64D30" w14:paraId="4E28F709" w14:textId="77777777">
      <w:pPr>
        <w:widowControl w:val="0"/>
        <w:numPr>
          <w:ilvl w:val="0"/>
          <w:numId w:val="3"/>
        </w:numPr>
        <w:spacing w:line="240" w:lineRule="auto"/>
        <w:ind w:left="567" w:right="86" w:hanging="567"/>
        <w:contextualSpacing/>
        <w:rPr>
          <w:rFonts w:cstheme="majorHAnsi"/>
          <w:b/>
          <w:sz w:val="24"/>
          <w:lang w:eastAsia="es-ES"/>
        </w:rPr>
      </w:pPr>
      <w:r>
        <w:rPr>
          <w:rFonts w:cstheme="majorHAnsi"/>
          <w:b/>
          <w:sz w:val="24"/>
          <w:lang w:eastAsia="es-ES"/>
        </w:rPr>
        <w:t>Empresas Financieras no Bancarias</w:t>
      </w:r>
    </w:p>
    <w:p w:rsidRPr="00201404" w:rsidR="00D64D30" w:rsidP="00D64D30" w:rsidRDefault="00D64D30" w14:paraId="149A0258" w14:textId="77777777">
      <w:pPr>
        <w:widowControl w:val="0"/>
        <w:numPr>
          <w:ilvl w:val="0"/>
          <w:numId w:val="3"/>
        </w:numPr>
        <w:spacing w:line="240" w:lineRule="auto"/>
        <w:ind w:left="567" w:right="86" w:hanging="567"/>
        <w:contextualSpacing/>
        <w:rPr>
          <w:rFonts w:cstheme="majorHAnsi"/>
          <w:b/>
          <w:sz w:val="24"/>
          <w:lang w:eastAsia="es-ES"/>
        </w:rPr>
      </w:pPr>
      <w:r w:rsidRPr="00201404">
        <w:rPr>
          <w:rFonts w:cstheme="majorHAnsi"/>
          <w:b/>
          <w:sz w:val="24"/>
          <w:lang w:eastAsia="es-ES"/>
        </w:rPr>
        <w:t>Asociaciones Mutualistas de Ahorro y Crédito</w:t>
      </w:r>
    </w:p>
    <w:p w:rsidR="00D64D30" w:rsidP="00D64D30" w:rsidRDefault="00D64D30" w14:paraId="735896EC" w14:textId="77777777">
      <w:pPr>
        <w:widowControl w:val="0"/>
        <w:numPr>
          <w:ilvl w:val="0"/>
          <w:numId w:val="3"/>
        </w:numPr>
        <w:spacing w:line="240" w:lineRule="auto"/>
        <w:ind w:left="567" w:right="86" w:hanging="567"/>
        <w:contextualSpacing/>
        <w:rPr>
          <w:rFonts w:cstheme="majorHAnsi"/>
          <w:b/>
          <w:sz w:val="24"/>
          <w:lang w:eastAsia="es-ES"/>
        </w:rPr>
      </w:pPr>
      <w:r>
        <w:rPr>
          <w:rFonts w:cstheme="majorHAnsi"/>
          <w:b/>
          <w:sz w:val="24"/>
          <w:lang w:eastAsia="es-ES"/>
        </w:rPr>
        <w:t>Otras Entidades Financieras</w:t>
      </w:r>
    </w:p>
    <w:p w:rsidR="00201404" w:rsidP="00D64D30" w:rsidRDefault="00201404" w14:paraId="3283C022" w14:textId="036E9F9D">
      <w:pPr>
        <w:widowControl w:val="0"/>
        <w:numPr>
          <w:ilvl w:val="0"/>
          <w:numId w:val="3"/>
        </w:numPr>
        <w:spacing w:line="240" w:lineRule="auto"/>
        <w:ind w:left="567" w:right="86" w:hanging="567"/>
        <w:contextualSpacing/>
        <w:rPr>
          <w:rFonts w:cstheme="majorHAnsi"/>
          <w:b/>
          <w:sz w:val="24"/>
          <w:lang w:eastAsia="es-ES"/>
        </w:rPr>
      </w:pPr>
      <w:r w:rsidRPr="00201404">
        <w:rPr>
          <w:rFonts w:cstheme="majorHAnsi"/>
          <w:b/>
          <w:sz w:val="24"/>
          <w:lang w:eastAsia="es-ES"/>
        </w:rPr>
        <w:t>Secretaria Técnica de Banca para el Desarrollo</w:t>
      </w:r>
    </w:p>
    <w:p w:rsidR="00D64D30" w:rsidP="00D64D30" w:rsidRDefault="00D64D30" w14:paraId="28A2DB57" w14:textId="77777777">
      <w:pPr>
        <w:pStyle w:val="Texto"/>
        <w:spacing w:before="0" w:after="0" w:line="240" w:lineRule="auto"/>
        <w:contextualSpacing/>
        <w:rPr>
          <w:b/>
          <w:sz w:val="24"/>
        </w:rPr>
      </w:pPr>
    </w:p>
    <w:p w:rsidR="00D64D30" w:rsidP="00D64D30" w:rsidRDefault="00D64D30" w14:paraId="4FF2FD0E" w14:textId="07865273">
      <w:pPr>
        <w:spacing w:line="240" w:lineRule="auto"/>
        <w:contextualSpacing/>
        <w:rPr>
          <w:rFonts w:cstheme="majorHAnsi"/>
          <w:bCs/>
          <w:sz w:val="24"/>
          <w:lang w:eastAsia="es-ES"/>
        </w:rPr>
      </w:pPr>
      <w:r>
        <w:rPr>
          <w:rFonts w:cstheme="majorHAnsi"/>
          <w:b/>
          <w:bCs/>
          <w:sz w:val="24"/>
          <w:lang w:eastAsia="es-ES"/>
        </w:rPr>
        <w:t>Asunto</w:t>
      </w:r>
      <w:r>
        <w:rPr>
          <w:rFonts w:cstheme="majorHAnsi"/>
          <w:bCs/>
          <w:sz w:val="24"/>
          <w:lang w:eastAsia="es-ES"/>
        </w:rPr>
        <w:t>:</w:t>
      </w:r>
      <w:r w:rsidR="00C332BA">
        <w:rPr>
          <w:rFonts w:cstheme="majorHAnsi"/>
          <w:bCs/>
          <w:sz w:val="24"/>
          <w:lang w:eastAsia="es-ES"/>
        </w:rPr>
        <w:t xml:space="preserve"> </w:t>
      </w:r>
      <w:r>
        <w:rPr>
          <w:rFonts w:cstheme="majorHAnsi"/>
          <w:bCs/>
          <w:sz w:val="24"/>
          <w:lang w:eastAsia="es-ES"/>
        </w:rPr>
        <w:t xml:space="preserve">Comunicar a las entidades supervisadas los ajustes y nuevas validaciones para la Clase de Datos Crediticia 51 Operaciones de Crédito conforme al Reglamento sobre Cálculo de Estimaciones Crediticias (Acuerdo SUGEF 14-21) vigente a partir del 1° de enero de 2024 y el Reglamento para el Sistema de Banca de Desarrollo (SUGEF 15-16).   </w:t>
      </w:r>
    </w:p>
    <w:p w:rsidR="00D64D30" w:rsidP="00D64D30" w:rsidRDefault="00D64D30" w14:paraId="37E2EF8F" w14:textId="77777777">
      <w:pPr>
        <w:spacing w:line="240" w:lineRule="auto"/>
        <w:contextualSpacing/>
        <w:rPr>
          <w:rFonts w:cstheme="majorHAnsi"/>
          <w:bCs/>
          <w:sz w:val="24"/>
          <w:lang w:eastAsia="es-ES"/>
        </w:rPr>
      </w:pPr>
    </w:p>
    <w:p w:rsidR="00D64D30" w:rsidP="00D64D30" w:rsidRDefault="00D64D30" w14:paraId="180D02E4" w14:textId="77777777">
      <w:pPr>
        <w:spacing w:line="240" w:lineRule="auto"/>
        <w:contextualSpacing/>
        <w:jc w:val="left"/>
        <w:outlineLvl w:val="2"/>
        <w:rPr>
          <w:rFonts w:cstheme="majorHAnsi"/>
          <w:b/>
          <w:bCs/>
          <w:color w:val="000000"/>
          <w:sz w:val="24"/>
          <w:lang w:eastAsia="es-CR"/>
        </w:rPr>
      </w:pPr>
      <w:r>
        <w:rPr>
          <w:rFonts w:cstheme="majorHAnsi"/>
          <w:b/>
          <w:bCs/>
          <w:color w:val="000000"/>
          <w:sz w:val="24"/>
          <w:lang w:eastAsia="es-CR"/>
        </w:rPr>
        <w:t>Considerando que:</w:t>
      </w:r>
    </w:p>
    <w:p w:rsidR="00D64D30" w:rsidP="00D64D30" w:rsidRDefault="00D64D30" w14:paraId="69DDC45A" w14:textId="77777777">
      <w:pPr>
        <w:spacing w:line="240" w:lineRule="auto"/>
        <w:contextualSpacing/>
        <w:rPr>
          <w:b/>
          <w:sz w:val="24"/>
        </w:rPr>
      </w:pPr>
    </w:p>
    <w:p w:rsidR="00D64D30" w:rsidP="00D64D30" w:rsidRDefault="00D64D30" w14:paraId="7BC2A0DC" w14:textId="77777777">
      <w:pPr>
        <w:widowControl w:val="0"/>
        <w:numPr>
          <w:ilvl w:val="0"/>
          <w:numId w:val="4"/>
        </w:numPr>
        <w:spacing w:line="240" w:lineRule="auto"/>
        <w:contextualSpacing/>
        <w:rPr>
          <w:sz w:val="24"/>
        </w:rPr>
      </w:pPr>
      <w:r>
        <w:rPr>
          <w:sz w:val="24"/>
        </w:rPr>
        <w:t xml:space="preserve">De conformidad con lo estipulado en el inciso b) del artículo 171 de la </w:t>
      </w:r>
      <w:r>
        <w:rPr>
          <w:i/>
          <w:iCs/>
          <w:sz w:val="24"/>
        </w:rPr>
        <w:t>Ley Reguladora del Mercado de Valores</w:t>
      </w:r>
      <w:r>
        <w:rPr>
          <w:sz w:val="24"/>
        </w:rPr>
        <w:t>, Ley 7732, se faculta al Consejo Nacional de Supervisión del Sistema Financiero (Conassif) a aprobar las normas atinentes a la autorización, regulación, supervisión, fiscalización y vigilancia que, conforme a la Ley, debe ejercer la Superintendencia General de Entidades Financieras (Sugef).</w:t>
      </w:r>
    </w:p>
    <w:p w:rsidR="00D64D30" w:rsidP="00D64D30" w:rsidRDefault="00D64D30" w14:paraId="74A214E6" w14:textId="77777777">
      <w:pPr>
        <w:widowControl w:val="0"/>
        <w:spacing w:line="240" w:lineRule="auto"/>
        <w:ind w:left="360"/>
        <w:contextualSpacing/>
        <w:rPr>
          <w:sz w:val="24"/>
        </w:rPr>
      </w:pPr>
    </w:p>
    <w:p w:rsidR="00D64D30" w:rsidP="00D64D30" w:rsidRDefault="00D64D30" w14:paraId="0908BADD" w14:textId="77777777">
      <w:pPr>
        <w:pStyle w:val="Prrafodelista"/>
        <w:numPr>
          <w:ilvl w:val="0"/>
          <w:numId w:val="4"/>
        </w:numPr>
        <w:spacing w:line="240" w:lineRule="auto"/>
        <w:rPr>
          <w:sz w:val="24"/>
        </w:rPr>
      </w:pPr>
      <w:r>
        <w:rPr>
          <w:sz w:val="24"/>
        </w:rPr>
        <w:t>Que el Consejo Nacional de Supervisión del Sistema Financiero, en los artículos 8 y 9, de las actas de las sesiones 1699-2021 y 1700-2021, celebradas el 11 y 15 de noviembre de 2021, aprobó el Reglamento sobre cálculo de Estimaciones Crediticias, el cual rige a partir del 1° de enero de 2024.</w:t>
      </w:r>
    </w:p>
    <w:p w:rsidR="00D64D30" w:rsidP="00D64D30" w:rsidRDefault="00D64D30" w14:paraId="2EF554C7" w14:textId="77777777">
      <w:pPr>
        <w:pStyle w:val="Prrafodelista"/>
        <w:autoSpaceDE w:val="0"/>
        <w:autoSpaceDN w:val="0"/>
        <w:adjustRightInd w:val="0"/>
        <w:spacing w:after="200" w:line="240" w:lineRule="auto"/>
        <w:ind w:left="360"/>
        <w:rPr>
          <w:sz w:val="24"/>
          <w:highlight w:val="red"/>
        </w:rPr>
      </w:pPr>
    </w:p>
    <w:p w:rsidR="00D64D30" w:rsidP="00D64D30" w:rsidRDefault="00D64D30" w14:paraId="14C21B61" w14:textId="77777777">
      <w:pPr>
        <w:pStyle w:val="Prrafodelista"/>
        <w:numPr>
          <w:ilvl w:val="0"/>
          <w:numId w:val="4"/>
        </w:numPr>
        <w:spacing w:line="240" w:lineRule="auto"/>
        <w:rPr>
          <w:sz w:val="24"/>
        </w:rPr>
      </w:pPr>
      <w:r>
        <w:rPr>
          <w:sz w:val="24"/>
        </w:rPr>
        <w:t>Que de conformidad con el Artículo 131, inciso b) de la Ley Orgánica del Banco Central de Costa Rica, Ley N°7558, corresponde al Superintendente tomar las medidas necesarias para ejecutar los acuerdos del Consejo Nacional de Supervisión.</w:t>
      </w:r>
    </w:p>
    <w:p w:rsidR="00D64D30" w:rsidP="00D64D30" w:rsidRDefault="00D64D30" w14:paraId="75A11DD8" w14:textId="77777777">
      <w:pPr>
        <w:pStyle w:val="Prrafodelista"/>
        <w:autoSpaceDE w:val="0"/>
        <w:autoSpaceDN w:val="0"/>
        <w:adjustRightInd w:val="0"/>
        <w:spacing w:after="200" w:line="240" w:lineRule="auto"/>
        <w:ind w:left="360"/>
        <w:rPr>
          <w:sz w:val="24"/>
          <w:highlight w:val="red"/>
        </w:rPr>
      </w:pPr>
    </w:p>
    <w:p w:rsidR="00D64D30" w:rsidP="00D64D30" w:rsidRDefault="00D64D30" w14:paraId="4102DDDB" w14:textId="77777777">
      <w:pPr>
        <w:pStyle w:val="Prrafodelista"/>
        <w:numPr>
          <w:ilvl w:val="0"/>
          <w:numId w:val="4"/>
        </w:numPr>
        <w:spacing w:line="240" w:lineRule="auto"/>
        <w:rPr>
          <w:color w:val="000000" w:themeColor="text1"/>
          <w:sz w:val="24"/>
        </w:rPr>
      </w:pPr>
      <w:r>
        <w:rPr>
          <w:color w:val="000000" w:themeColor="text1"/>
          <w:sz w:val="24"/>
        </w:rPr>
        <w:t xml:space="preserve">Que mediante las circulares externas: SGF-1440-2022 del 30 de junio 2022, SGF-0795-2023 del 28 de marzo 2023, SGF-1860-2023 del 28 de julio 2023, SGF-2599-2023 del 4 de octubre de 2023 y SGF-2200-2024 del 18 de julio de 2024 se comunicaron las versiones actualizadas de los documentos para la captura de la Información de las nuevas Clases de Datos 51-Crédito – Norma Estimaciones </w:t>
      </w:r>
      <w:r>
        <w:rPr>
          <w:color w:val="000000" w:themeColor="text1"/>
          <w:sz w:val="24"/>
        </w:rPr>
        <w:lastRenderedPageBreak/>
        <w:t xml:space="preserve">Crediticias 2024 y Clase de Datos 52- Garantías – Norma Estimaciones Crediticias 2024 así como el Documento de Tablas SICVECA.   </w:t>
      </w:r>
    </w:p>
    <w:p w:rsidR="00D64D30" w:rsidP="00D64D30" w:rsidRDefault="00D64D30" w14:paraId="2605F41A" w14:textId="77777777">
      <w:pPr>
        <w:pStyle w:val="Prrafodelista"/>
        <w:spacing w:line="240" w:lineRule="auto"/>
        <w:ind w:left="360"/>
        <w:rPr>
          <w:bCs/>
          <w:sz w:val="24"/>
        </w:rPr>
      </w:pPr>
    </w:p>
    <w:p w:rsidRPr="00D64D30" w:rsidR="00D64D30" w:rsidP="00D64D30" w:rsidRDefault="00D64D30" w14:paraId="45C2827F" w14:textId="6CFEF0D1">
      <w:pPr>
        <w:pStyle w:val="Prrafodelista"/>
        <w:numPr>
          <w:ilvl w:val="0"/>
          <w:numId w:val="4"/>
        </w:numPr>
        <w:spacing w:after="200" w:line="240" w:lineRule="auto"/>
        <w:rPr>
          <w:b/>
          <w:bCs/>
          <w:sz w:val="24"/>
        </w:rPr>
      </w:pPr>
      <w:r>
        <w:rPr>
          <w:bCs/>
          <w:sz w:val="24"/>
        </w:rPr>
        <w:t xml:space="preserve">Como resultado de análisis realizados producto de consultas realizadas por los Supervisados, así como la naturaleza dinámica de la clase de datos 51 Operaciones y 52 Garantías se hace necesario comunicar ajustes a validaciones y nuevas validaciones para la clase de Datos 51 Operaciones Crediticias cuya vigencia será a partir del corte de </w:t>
      </w:r>
      <w:r w:rsidR="007E5463">
        <w:rPr>
          <w:bCs/>
          <w:sz w:val="24"/>
        </w:rPr>
        <w:t>enero</w:t>
      </w:r>
      <w:r>
        <w:rPr>
          <w:bCs/>
          <w:sz w:val="24"/>
        </w:rPr>
        <w:t xml:space="preserve"> 2025.</w:t>
      </w:r>
    </w:p>
    <w:p w:rsidRPr="00D64D30" w:rsidR="00D64D30" w:rsidP="00D64D30" w:rsidRDefault="00D64D30" w14:paraId="67E2850B" w14:textId="77777777">
      <w:pPr>
        <w:pStyle w:val="Prrafodelista"/>
        <w:spacing w:line="240" w:lineRule="auto"/>
        <w:rPr>
          <w:b/>
          <w:bCs/>
          <w:sz w:val="24"/>
        </w:rPr>
      </w:pPr>
    </w:p>
    <w:p w:rsidR="00D64D30" w:rsidP="00D64D30" w:rsidRDefault="00D64D30" w14:paraId="521513CF" w14:textId="77777777">
      <w:pPr>
        <w:pStyle w:val="Prrafodelista"/>
        <w:spacing w:after="200" w:line="240" w:lineRule="auto"/>
        <w:ind w:left="360"/>
        <w:rPr>
          <w:b/>
          <w:bCs/>
          <w:sz w:val="24"/>
        </w:rPr>
      </w:pPr>
      <w:r>
        <w:rPr>
          <w:b/>
          <w:bCs/>
          <w:sz w:val="24"/>
        </w:rPr>
        <w:t>Por tanto, dispone:</w:t>
      </w:r>
    </w:p>
    <w:p w:rsidR="00D64D30" w:rsidP="00D64D30" w:rsidRDefault="00D64D30" w14:paraId="2B9A0015" w14:textId="77777777">
      <w:pPr>
        <w:pStyle w:val="Sinespaciado"/>
        <w:widowControl w:val="0"/>
        <w:numPr>
          <w:ilvl w:val="0"/>
          <w:numId w:val="5"/>
        </w:numPr>
        <w:contextualSpacing/>
        <w:jc w:val="both"/>
        <w:rPr>
          <w:rFonts w:ascii="Cambria" w:hAnsi="Cambria" w:cstheme="majorHAnsi"/>
          <w:b/>
          <w:bCs/>
        </w:rPr>
      </w:pPr>
      <w:r>
        <w:rPr>
          <w:rFonts w:ascii="Cambria" w:hAnsi="Cambria" w:cstheme="majorHAnsi"/>
          <w:b/>
          <w:bCs/>
        </w:rPr>
        <w:t xml:space="preserve">Publicar los siguientes ajustes a validaciones siguientes del archivo 5103 Operaciones: </w:t>
      </w:r>
    </w:p>
    <w:p w:rsidR="00D64D30" w:rsidP="00D64D30" w:rsidRDefault="00D64D30" w14:paraId="3B960894" w14:textId="77777777">
      <w:pPr>
        <w:pStyle w:val="Sinespaciado"/>
        <w:widowControl w:val="0"/>
        <w:contextualSpacing/>
        <w:jc w:val="both"/>
        <w:rPr>
          <w:rFonts w:ascii="Cambria" w:hAnsi="Cambria" w:cstheme="majorHAnsi"/>
          <w:b/>
          <w:bCs/>
        </w:rPr>
      </w:pPr>
    </w:p>
    <w:tbl>
      <w:tblPr>
        <w:tblStyle w:val="Tablaconcuadrcula"/>
        <w:tblW w:w="0" w:type="auto"/>
        <w:jc w:val="center"/>
        <w:tblLayout w:type="fixed"/>
        <w:tblLook w:val="04A0" w:firstRow="1" w:lastRow="0" w:firstColumn="1" w:lastColumn="0" w:noHBand="0" w:noVBand="1"/>
      </w:tblPr>
      <w:tblGrid>
        <w:gridCol w:w="1838"/>
        <w:gridCol w:w="5011"/>
        <w:gridCol w:w="1793"/>
      </w:tblGrid>
      <w:tr w:rsidR="00D64D30" w:rsidTr="00D64D30" w14:paraId="7D4874AF" w14:textId="77777777">
        <w:trPr>
          <w:trHeight w:val="705"/>
          <w:tblHeader/>
          <w:jc w:val="center"/>
        </w:trPr>
        <w:tc>
          <w:tcPr>
            <w:tcW w:w="1838"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00D64D30" w:rsidP="00D64D30" w:rsidRDefault="00D64D30" w14:paraId="05D3F6A7" w14:textId="77777777">
            <w:pPr>
              <w:spacing w:line="240" w:lineRule="auto"/>
              <w:contextualSpacing/>
              <w:jc w:val="center"/>
              <w:rPr>
                <w:b/>
                <w:bCs/>
                <w:sz w:val="24"/>
              </w:rPr>
            </w:pPr>
            <w:r>
              <w:rPr>
                <w:b/>
                <w:bCs/>
                <w:sz w:val="24"/>
              </w:rPr>
              <w:t>Validación</w:t>
            </w:r>
          </w:p>
        </w:tc>
        <w:tc>
          <w:tcPr>
            <w:tcW w:w="5011"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00D64D30" w:rsidP="00D64D30" w:rsidRDefault="00D64D30" w14:paraId="2FAA12D3" w14:textId="77777777">
            <w:pPr>
              <w:spacing w:line="240" w:lineRule="auto"/>
              <w:contextualSpacing/>
              <w:jc w:val="center"/>
              <w:rPr>
                <w:b/>
                <w:bCs/>
                <w:sz w:val="24"/>
              </w:rPr>
            </w:pPr>
            <w:r>
              <w:rPr>
                <w:b/>
                <w:bCs/>
                <w:sz w:val="24"/>
              </w:rPr>
              <w:t>Descripción</w:t>
            </w:r>
          </w:p>
        </w:tc>
        <w:tc>
          <w:tcPr>
            <w:tcW w:w="1793"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00D64D30" w:rsidP="00D64D30" w:rsidRDefault="00D64D30" w14:paraId="2AA0FE4C" w14:textId="77777777">
            <w:pPr>
              <w:spacing w:line="240" w:lineRule="auto"/>
              <w:contextualSpacing/>
              <w:jc w:val="center"/>
              <w:rPr>
                <w:b/>
                <w:bCs/>
                <w:sz w:val="24"/>
              </w:rPr>
            </w:pPr>
            <w:r>
              <w:rPr>
                <w:b/>
                <w:bCs/>
                <w:sz w:val="24"/>
              </w:rPr>
              <w:t>Archivo</w:t>
            </w:r>
          </w:p>
        </w:tc>
      </w:tr>
      <w:tr w:rsidR="00D64D30" w:rsidTr="00D64D30" w14:paraId="59CB92C8"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5FB15DED" w14:textId="77777777">
            <w:pPr>
              <w:spacing w:line="240" w:lineRule="auto"/>
              <w:contextualSpacing/>
              <w:jc w:val="center"/>
              <w:rPr>
                <w:sz w:val="24"/>
              </w:rPr>
            </w:pPr>
            <w:r>
              <w:rPr>
                <w:rFonts w:cstheme="majorHAnsi"/>
                <w:b/>
                <w:bCs/>
              </w:rPr>
              <w:t>05</w:t>
            </w:r>
          </w:p>
        </w:tc>
        <w:tc>
          <w:tcPr>
            <w:tcW w:w="5011" w:type="dxa"/>
            <w:tcBorders>
              <w:top w:val="single" w:color="auto" w:sz="4" w:space="0"/>
              <w:left w:val="single" w:color="auto" w:sz="4" w:space="0"/>
              <w:bottom w:val="single" w:color="auto" w:sz="4" w:space="0"/>
              <w:right w:val="single" w:color="auto" w:sz="4" w:space="0"/>
            </w:tcBorders>
            <w:vAlign w:val="center"/>
            <w:hideMark/>
          </w:tcPr>
          <w:p w:rsidR="00D64D30" w:rsidP="00D64D30" w:rsidRDefault="00D64D30" w14:paraId="326D2CC8" w14:textId="77777777">
            <w:pPr>
              <w:spacing w:line="240" w:lineRule="auto"/>
              <w:contextualSpacing/>
              <w:rPr>
                <w:sz w:val="24"/>
              </w:rPr>
            </w:pPr>
            <w:r>
              <w:rPr>
                <w:rFonts w:cs="Calibri"/>
                <w:color w:val="000000"/>
                <w:szCs w:val="22"/>
              </w:rPr>
              <w:t>El Archivo de Bienes Realizables es obligatorio cuando la entidad tiene un saldo mayor que cero en alguna de las siguientes cuentas contables: 15100000, 15200000, 15400000, 15700000, 15800000, 18801000+18802000 +18803000 + 18804000 del Archivo Estado Contable.</w:t>
            </w:r>
          </w:p>
        </w:tc>
        <w:tc>
          <w:tcPr>
            <w:tcW w:w="1793" w:type="dxa"/>
            <w:tcBorders>
              <w:top w:val="single" w:color="auto" w:sz="4" w:space="0"/>
              <w:left w:val="single" w:color="auto" w:sz="4" w:space="0"/>
              <w:bottom w:val="single" w:color="auto" w:sz="4" w:space="0"/>
              <w:right w:val="single" w:color="auto" w:sz="4" w:space="0"/>
            </w:tcBorders>
            <w:noWrap/>
            <w:vAlign w:val="center"/>
            <w:hideMark/>
          </w:tcPr>
          <w:p w:rsidR="00D64D30" w:rsidP="00D64D30" w:rsidRDefault="00D64D30" w14:paraId="215BCCC6" w14:textId="77777777">
            <w:pPr>
              <w:spacing w:line="240" w:lineRule="auto"/>
              <w:contextualSpacing/>
              <w:jc w:val="center"/>
              <w:rPr>
                <w:sz w:val="24"/>
              </w:rPr>
            </w:pPr>
            <w:r>
              <w:rPr>
                <w:sz w:val="24"/>
              </w:rPr>
              <w:t>Deudores 5101</w:t>
            </w:r>
          </w:p>
        </w:tc>
      </w:tr>
      <w:tr w:rsidR="00D64D30" w:rsidTr="00D64D30" w14:paraId="610BE22A"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tcPr>
          <w:p w:rsidR="00D64D30" w:rsidP="00D64D30" w:rsidRDefault="00D64D30" w14:paraId="71CAEE1A"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392</w:t>
            </w:r>
          </w:p>
          <w:p w:rsidR="00D64D30" w:rsidP="00D64D30" w:rsidRDefault="00D64D30" w14:paraId="111D476C" w14:textId="77777777">
            <w:pPr>
              <w:pStyle w:val="Sinespaciado"/>
              <w:widowControl w:val="0"/>
              <w:contextualSpacing/>
              <w:jc w:val="center"/>
              <w:rPr>
                <w:rFonts w:ascii="Cambria" w:hAnsi="Cambria" w:cstheme="majorHAnsi"/>
                <w:b/>
                <w:bCs/>
                <w:lang w:eastAsia="en-US"/>
              </w:rPr>
            </w:pPr>
          </w:p>
          <w:p w:rsidR="00D64D30" w:rsidP="00D64D30" w:rsidRDefault="00D64D30" w14:paraId="2B49A3F9" w14:textId="77777777">
            <w:pPr>
              <w:pStyle w:val="Sinespaciado"/>
              <w:widowControl w:val="0"/>
              <w:contextualSpacing/>
              <w:jc w:val="center"/>
              <w:rPr>
                <w:rFonts w:ascii="Cambria" w:hAnsi="Cambria" w:cstheme="majorHAnsi"/>
                <w:b/>
                <w:bCs/>
                <w:lang w:eastAsia="en-US"/>
              </w:rPr>
            </w:pPr>
          </w:p>
          <w:p w:rsidR="00D64D30" w:rsidP="00D64D30" w:rsidRDefault="00D64D30" w14:paraId="4324419A" w14:textId="77777777">
            <w:pPr>
              <w:pStyle w:val="Sinespaciado"/>
              <w:widowControl w:val="0"/>
              <w:contextualSpacing/>
              <w:jc w:val="center"/>
              <w:rPr>
                <w:rFonts w:ascii="Cambria" w:hAnsi="Cambria" w:cstheme="majorHAnsi"/>
                <w:b/>
                <w:bCs/>
                <w:lang w:eastAsia="en-US"/>
              </w:rPr>
            </w:pPr>
          </w:p>
          <w:p w:rsidR="00D64D30" w:rsidP="00D64D30" w:rsidRDefault="00D64D30" w14:paraId="60F588FC" w14:textId="77777777">
            <w:pPr>
              <w:pStyle w:val="Sinespaciado"/>
              <w:widowControl w:val="0"/>
              <w:contextualSpacing/>
              <w:jc w:val="center"/>
              <w:rPr>
                <w:rFonts w:ascii="Cambria" w:hAnsi="Cambria" w:cstheme="majorHAnsi"/>
                <w:b/>
                <w:bCs/>
                <w:lang w:eastAsia="en-US"/>
              </w:rPr>
            </w:pPr>
          </w:p>
          <w:p w:rsidR="00D64D30" w:rsidP="00D64D30" w:rsidRDefault="00D64D30" w14:paraId="469515CC" w14:textId="77777777">
            <w:pPr>
              <w:spacing w:line="240" w:lineRule="auto"/>
              <w:contextualSpacing/>
              <w:jc w:val="center"/>
              <w:rPr>
                <w:sz w:val="24"/>
              </w:rPr>
            </w:pPr>
          </w:p>
        </w:tc>
        <w:tc>
          <w:tcPr>
            <w:tcW w:w="5011" w:type="dxa"/>
            <w:tcBorders>
              <w:top w:val="single" w:color="auto" w:sz="4" w:space="0"/>
              <w:left w:val="single" w:color="auto" w:sz="4" w:space="0"/>
              <w:bottom w:val="single" w:color="auto" w:sz="4" w:space="0"/>
              <w:right w:val="single" w:color="auto" w:sz="4" w:space="0"/>
            </w:tcBorders>
            <w:hideMark/>
          </w:tcPr>
          <w:p w:rsidR="00D64D30" w:rsidP="00D64D30" w:rsidRDefault="00D64D30" w14:paraId="6071FC50" w14:textId="77777777">
            <w:pPr>
              <w:spacing w:line="240" w:lineRule="auto"/>
              <w:contextualSpacing/>
              <w:rPr>
                <w:rFonts w:cs="Calibri"/>
                <w:color w:val="000000"/>
                <w:szCs w:val="22"/>
              </w:rPr>
            </w:pPr>
            <w:r>
              <w:rPr>
                <w:rFonts w:cs="Calibri"/>
                <w:color w:val="000000"/>
                <w:szCs w:val="22"/>
              </w:rPr>
              <w:t xml:space="preserve">Validación # 392: Hacer validación para evaluar el EAD, Operaciones Contingentes, Para tipo operación 7, Contingencias Garantías de Participación. </w:t>
            </w:r>
          </w:p>
          <w:p w:rsidR="00D64D30" w:rsidP="00D64D30" w:rsidRDefault="00D64D30" w14:paraId="0FE974AA" w14:textId="77777777">
            <w:pPr>
              <w:spacing w:line="240" w:lineRule="auto"/>
              <w:contextualSpacing/>
              <w:rPr>
                <w:sz w:val="24"/>
              </w:rPr>
            </w:pPr>
            <w:r>
              <w:rPr>
                <w:rFonts w:cs="Calibri"/>
                <w:color w:val="000000"/>
                <w:szCs w:val="22"/>
              </w:rPr>
              <w:t xml:space="preserve">Cuando el “TipoOperacionSFN” es 1 y el campo "TipoOperacion"  tiene el valor  7,  el monto indicado en el campo “EAD” debe ser igual a: la sumatoria de los saldos: Si la cuenta “CuentaContablePrincipal” es 61103M02 ó 61302M02 se debe multiplicar el valor reportada en el campo "SaldoPrincipalOperacionCrediticia" por 5%,  más el  “SaldoCuentaCobrarAsociada" del Archivo de Cuentas por Cobrar y el  “SaldoComisionesOperacionesContingentes”; o Si la cuenta “CuentaContablePrincipal” es 61101M02 ó 61102M02 ó 61104M02 se debe multiplicar el valor reportada en el campo "SaldoPrincipalOperacionCrediticia" por 25%,  más el  “SaldoCuentaCobrarAsociada" del Archivo de Cuentas por Cobrar y el  “SaldoComisionesOperacionesContingentes”; o Si la cuenta “CuentaContablePrincipal” es 61202M** ó 61204M** se debe multiplicar el valor reportada en el campo "SaldoPrincipalOperacionCrediticia" por </w:t>
            </w:r>
            <w:r>
              <w:rPr>
                <w:rFonts w:cs="Calibri"/>
                <w:color w:val="000000"/>
                <w:szCs w:val="22"/>
              </w:rPr>
              <w:lastRenderedPageBreak/>
              <w:t>5%;   más el  “SaldoCuentaCobrarAsociada" del Archivo de Cuentas por Cobrar y el  “SaldoComisionesOperacionesContingentes”. Se acepta una holgura de +/- 1000.</w:t>
            </w:r>
          </w:p>
        </w:tc>
        <w:tc>
          <w:tcPr>
            <w:tcW w:w="1793" w:type="dxa"/>
            <w:tcBorders>
              <w:top w:val="single" w:color="auto" w:sz="4" w:space="0"/>
              <w:left w:val="single" w:color="auto" w:sz="4" w:space="0"/>
              <w:bottom w:val="single" w:color="auto" w:sz="4" w:space="0"/>
              <w:right w:val="single" w:color="auto" w:sz="4" w:space="0"/>
            </w:tcBorders>
            <w:noWrap/>
            <w:vAlign w:val="center"/>
            <w:hideMark/>
          </w:tcPr>
          <w:p w:rsidR="00D64D30" w:rsidP="00D64D30" w:rsidRDefault="00D64D30" w14:paraId="0A2D4AF1"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lastRenderedPageBreak/>
              <w:t>Operaciones</w:t>
            </w:r>
          </w:p>
          <w:p w:rsidR="00D64D30" w:rsidP="00D64D30" w:rsidRDefault="00D64D30" w14:paraId="06A0C756"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5103</w:t>
            </w:r>
          </w:p>
        </w:tc>
      </w:tr>
      <w:tr w:rsidR="00D64D30" w:rsidTr="00D64D30" w14:paraId="44949DC9"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1FF060BE" w14:textId="77777777">
            <w:pPr>
              <w:spacing w:line="240" w:lineRule="auto"/>
              <w:contextualSpacing/>
              <w:jc w:val="center"/>
              <w:rPr>
                <w:sz w:val="24"/>
              </w:rPr>
            </w:pPr>
            <w:r>
              <w:rPr>
                <w:rFonts w:cstheme="majorHAnsi"/>
                <w:b/>
                <w:bCs/>
              </w:rPr>
              <w:t>429</w:t>
            </w:r>
          </w:p>
        </w:tc>
        <w:tc>
          <w:tcPr>
            <w:tcW w:w="5011" w:type="dxa"/>
            <w:tcBorders>
              <w:top w:val="single" w:color="auto" w:sz="4" w:space="0"/>
              <w:left w:val="single" w:color="auto" w:sz="4" w:space="0"/>
              <w:bottom w:val="single" w:color="auto" w:sz="4" w:space="0"/>
              <w:right w:val="single" w:color="auto" w:sz="4" w:space="0"/>
            </w:tcBorders>
            <w:hideMark/>
          </w:tcPr>
          <w:p w:rsidR="00D64D30" w:rsidP="00D64D30" w:rsidRDefault="00D64D30" w14:paraId="63BC19AF" w14:textId="77777777">
            <w:pPr>
              <w:spacing w:line="240" w:lineRule="auto"/>
              <w:contextualSpacing/>
              <w:rPr>
                <w:sz w:val="24"/>
              </w:rPr>
            </w:pPr>
            <w:r>
              <w:rPr>
                <w:rFonts w:cs="Calibri"/>
                <w:szCs w:val="22"/>
              </w:rPr>
              <w:t>Cuando el deudor tenga entre todas sus operaciones reportadas con el valor 1 en el campo “TipoOperacionSFN” al menos una operación reportada con alguno de los códigos 4,5,6,7 en el campo “TipoCarteraCrediticia” el valor del campo tipo segmento debe ser 5 ó 6.</w:t>
            </w:r>
          </w:p>
        </w:tc>
        <w:tc>
          <w:tcPr>
            <w:tcW w:w="1793" w:type="dxa"/>
            <w:tcBorders>
              <w:top w:val="single" w:color="auto" w:sz="4" w:space="0"/>
              <w:left w:val="single" w:color="auto" w:sz="4" w:space="0"/>
              <w:bottom w:val="single" w:color="auto" w:sz="4" w:space="0"/>
              <w:right w:val="single" w:color="auto" w:sz="4" w:space="0"/>
            </w:tcBorders>
            <w:noWrap/>
            <w:vAlign w:val="center"/>
            <w:hideMark/>
          </w:tcPr>
          <w:p w:rsidR="00D64D30" w:rsidP="00D64D30" w:rsidRDefault="00D64D30" w14:paraId="42324569"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Operaciones</w:t>
            </w:r>
          </w:p>
          <w:p w:rsidR="00D64D30" w:rsidP="00D64D30" w:rsidRDefault="00D64D30" w14:paraId="1D9DAA22" w14:textId="77777777">
            <w:pPr>
              <w:spacing w:line="240" w:lineRule="auto"/>
              <w:contextualSpacing/>
              <w:jc w:val="center"/>
              <w:rPr>
                <w:sz w:val="24"/>
              </w:rPr>
            </w:pPr>
            <w:r>
              <w:rPr>
                <w:rFonts w:cstheme="majorHAnsi"/>
                <w:b/>
                <w:bCs/>
              </w:rPr>
              <w:t>5103</w:t>
            </w:r>
          </w:p>
        </w:tc>
      </w:tr>
      <w:tr w:rsidR="00D64D30" w:rsidTr="00D64D30" w14:paraId="6A389D57"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14761425" w14:textId="77777777">
            <w:pPr>
              <w:spacing w:line="240" w:lineRule="auto"/>
              <w:contextualSpacing/>
              <w:jc w:val="center"/>
              <w:rPr>
                <w:sz w:val="24"/>
              </w:rPr>
            </w:pPr>
            <w:r>
              <w:rPr>
                <w:rFonts w:cstheme="majorHAnsi"/>
                <w:b/>
                <w:bCs/>
              </w:rPr>
              <w:t>476</w:t>
            </w:r>
          </w:p>
        </w:tc>
        <w:tc>
          <w:tcPr>
            <w:tcW w:w="5011" w:type="dxa"/>
            <w:tcBorders>
              <w:top w:val="single" w:color="auto" w:sz="4" w:space="0"/>
              <w:left w:val="single" w:color="auto" w:sz="4" w:space="0"/>
              <w:bottom w:val="single" w:color="auto" w:sz="4" w:space="0"/>
              <w:right w:val="single" w:color="auto" w:sz="4" w:space="0"/>
            </w:tcBorders>
            <w:hideMark/>
          </w:tcPr>
          <w:p w:rsidR="00D64D30" w:rsidP="00D64D30" w:rsidRDefault="00D64D30" w14:paraId="10EF870B" w14:textId="77777777">
            <w:pPr>
              <w:spacing w:line="240" w:lineRule="auto"/>
              <w:contextualSpacing/>
              <w:rPr>
                <w:sz w:val="24"/>
              </w:rPr>
            </w:pPr>
            <w:r>
              <w:rPr>
                <w:rFonts w:cs="Calibri"/>
                <w:color w:val="000000"/>
                <w:szCs w:val="22"/>
              </w:rPr>
              <w:t>Cuando la “CuentaContablePrincipal” es alguna de las siguientes 13135M04 13235M04 13335M04, el “TipoOperacion” debe ser 3 y el “TipoCarteraCrediticia” debe ser 4, 5, 6 ó 7.</w:t>
            </w:r>
          </w:p>
        </w:tc>
        <w:tc>
          <w:tcPr>
            <w:tcW w:w="1793" w:type="dxa"/>
            <w:tcBorders>
              <w:top w:val="single" w:color="auto" w:sz="4" w:space="0"/>
              <w:left w:val="single" w:color="auto" w:sz="4" w:space="0"/>
              <w:bottom w:val="single" w:color="auto" w:sz="4" w:space="0"/>
              <w:right w:val="single" w:color="auto" w:sz="4" w:space="0"/>
            </w:tcBorders>
            <w:noWrap/>
            <w:vAlign w:val="center"/>
            <w:hideMark/>
          </w:tcPr>
          <w:p w:rsidR="00D64D30" w:rsidP="00D64D30" w:rsidRDefault="00D64D30" w14:paraId="501C5BEE"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Operaciones</w:t>
            </w:r>
          </w:p>
          <w:p w:rsidR="00D64D30" w:rsidP="00D64D30" w:rsidRDefault="00D64D30" w14:paraId="6AFF965F" w14:textId="77777777">
            <w:pPr>
              <w:spacing w:line="240" w:lineRule="auto"/>
              <w:contextualSpacing/>
              <w:jc w:val="center"/>
              <w:rPr>
                <w:sz w:val="24"/>
              </w:rPr>
            </w:pPr>
            <w:r>
              <w:rPr>
                <w:rFonts w:cstheme="majorHAnsi"/>
                <w:b/>
                <w:bCs/>
              </w:rPr>
              <w:t>5103</w:t>
            </w:r>
          </w:p>
        </w:tc>
      </w:tr>
      <w:tr w:rsidR="00D64D30" w:rsidTr="00D64D30" w14:paraId="6326E6A8"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18F902ED" w14:textId="77777777">
            <w:pPr>
              <w:spacing w:line="240" w:lineRule="auto"/>
              <w:contextualSpacing/>
              <w:jc w:val="center"/>
              <w:rPr>
                <w:sz w:val="24"/>
              </w:rPr>
            </w:pPr>
            <w:r>
              <w:rPr>
                <w:rFonts w:cstheme="majorHAnsi"/>
                <w:b/>
                <w:bCs/>
              </w:rPr>
              <w:t>09</w:t>
            </w:r>
          </w:p>
        </w:tc>
        <w:tc>
          <w:tcPr>
            <w:tcW w:w="5011" w:type="dxa"/>
            <w:tcBorders>
              <w:top w:val="single" w:color="auto" w:sz="4" w:space="0"/>
              <w:left w:val="single" w:color="auto" w:sz="4" w:space="0"/>
              <w:bottom w:val="single" w:color="auto" w:sz="4" w:space="0"/>
              <w:right w:val="single" w:color="auto" w:sz="4" w:space="0"/>
            </w:tcBorders>
            <w:hideMark/>
          </w:tcPr>
          <w:p w:rsidR="00D64D30" w:rsidP="00D64D30" w:rsidRDefault="00D64D30" w14:paraId="23F1FC4A" w14:textId="77777777">
            <w:pPr>
              <w:spacing w:line="240" w:lineRule="auto"/>
              <w:contextualSpacing/>
              <w:rPr>
                <w:sz w:val="24"/>
              </w:rPr>
            </w:pPr>
            <w:r>
              <w:rPr>
                <w:rFonts w:cstheme="majorHAnsi"/>
              </w:rPr>
              <w:t>Cuando la combinación “IdOperaciónCredito”, “TipoPersonaCodeudor” y “IdCodeudor” del período anterior no se encuentra en el período actual, debe reportarse en el campo “TipoModificacion” del Archivo Modificaciones el código 28 (Eliminación de codeudor) o el código 29 (Cuando corresponda a un cambio de número de cédula).</w:t>
            </w:r>
          </w:p>
        </w:tc>
        <w:tc>
          <w:tcPr>
            <w:tcW w:w="1793"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15687395"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Codeudores 5109</w:t>
            </w:r>
          </w:p>
        </w:tc>
      </w:tr>
      <w:tr w:rsidR="00D64D30" w:rsidTr="00D64D30" w14:paraId="3896F378"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666B9877" w14:textId="77777777">
            <w:pPr>
              <w:spacing w:line="240" w:lineRule="auto"/>
              <w:contextualSpacing/>
              <w:jc w:val="center"/>
              <w:rPr>
                <w:sz w:val="24"/>
              </w:rPr>
            </w:pPr>
            <w:r>
              <w:rPr>
                <w:rFonts w:cstheme="majorHAnsi"/>
                <w:b/>
                <w:bCs/>
              </w:rPr>
              <w:t>01</w:t>
            </w:r>
          </w:p>
        </w:tc>
        <w:tc>
          <w:tcPr>
            <w:tcW w:w="5011" w:type="dxa"/>
            <w:tcBorders>
              <w:top w:val="single" w:color="auto" w:sz="4" w:space="0"/>
              <w:left w:val="single" w:color="auto" w:sz="4" w:space="0"/>
              <w:bottom w:val="single" w:color="auto" w:sz="4" w:space="0"/>
              <w:right w:val="single" w:color="auto" w:sz="4" w:space="0"/>
            </w:tcBorders>
            <w:hideMark/>
          </w:tcPr>
          <w:p w:rsidR="00D64D30" w:rsidP="00D64D30" w:rsidRDefault="00D64D30" w14:paraId="48C4FA7A" w14:textId="77777777">
            <w:pPr>
              <w:spacing w:line="240" w:lineRule="auto"/>
              <w:contextualSpacing/>
              <w:rPr>
                <w:sz w:val="24"/>
              </w:rPr>
            </w:pPr>
            <w:r>
              <w:rPr>
                <w:rFonts w:cs="Calibri"/>
                <w:color w:val="000000"/>
                <w:szCs w:val="22"/>
              </w:rPr>
              <w:t>Cuando el campo “TipoModificacion” es 2, el valor del campo “IdOperacionCredito” debe existir en el campo "IdOperacionCredito" del Archivo Operaciones Compradas.</w:t>
            </w:r>
          </w:p>
        </w:tc>
        <w:tc>
          <w:tcPr>
            <w:tcW w:w="1793" w:type="dxa"/>
            <w:tcBorders>
              <w:top w:val="single" w:color="auto" w:sz="4" w:space="0"/>
              <w:left w:val="single" w:color="auto" w:sz="4" w:space="0"/>
              <w:bottom w:val="single" w:color="auto" w:sz="4" w:space="0"/>
              <w:right w:val="single" w:color="auto" w:sz="4" w:space="0"/>
            </w:tcBorders>
            <w:noWrap/>
            <w:vAlign w:val="center"/>
            <w:hideMark/>
          </w:tcPr>
          <w:p w:rsidR="00D64D30" w:rsidP="00D64D30" w:rsidRDefault="00D64D30" w14:paraId="47C9EDB7"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Modificaciones</w:t>
            </w:r>
          </w:p>
          <w:p w:rsidR="00D64D30" w:rsidP="00D64D30" w:rsidRDefault="00D64D30" w14:paraId="28B165B1" w14:textId="77777777">
            <w:pPr>
              <w:spacing w:line="240" w:lineRule="auto"/>
              <w:contextualSpacing/>
              <w:jc w:val="center"/>
              <w:rPr>
                <w:sz w:val="24"/>
              </w:rPr>
            </w:pPr>
            <w:r>
              <w:rPr>
                <w:rFonts w:cstheme="majorHAnsi"/>
                <w:b/>
                <w:bCs/>
              </w:rPr>
              <w:t>5110</w:t>
            </w:r>
          </w:p>
        </w:tc>
      </w:tr>
      <w:tr w:rsidR="00D64D30" w:rsidTr="00D64D30" w14:paraId="7E15C461"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120716F7" w14:textId="77777777">
            <w:pPr>
              <w:spacing w:line="240" w:lineRule="auto"/>
              <w:contextualSpacing/>
              <w:jc w:val="center"/>
              <w:rPr>
                <w:sz w:val="24"/>
              </w:rPr>
            </w:pPr>
            <w:r>
              <w:rPr>
                <w:rFonts w:cstheme="majorHAnsi"/>
                <w:b/>
                <w:bCs/>
              </w:rPr>
              <w:t>13</w:t>
            </w:r>
          </w:p>
        </w:tc>
        <w:tc>
          <w:tcPr>
            <w:tcW w:w="5011" w:type="dxa"/>
            <w:tcBorders>
              <w:top w:val="single" w:color="auto" w:sz="4" w:space="0"/>
              <w:left w:val="single" w:color="auto" w:sz="4" w:space="0"/>
              <w:bottom w:val="single" w:color="auto" w:sz="4" w:space="0"/>
              <w:right w:val="single" w:color="auto" w:sz="4" w:space="0"/>
            </w:tcBorders>
            <w:hideMark/>
          </w:tcPr>
          <w:p w:rsidR="00D64D30" w:rsidP="00D64D30" w:rsidRDefault="00D64D30" w14:paraId="3508C970" w14:textId="77777777">
            <w:pPr>
              <w:spacing w:line="240" w:lineRule="auto"/>
              <w:contextualSpacing/>
              <w:rPr>
                <w:sz w:val="24"/>
              </w:rPr>
            </w:pPr>
            <w:r>
              <w:rPr>
                <w:rFonts w:cs="Calibri"/>
                <w:color w:val="000000"/>
                <w:szCs w:val="22"/>
              </w:rPr>
              <w:t>El campo “IdOperacionCredito” no puede repetirse.</w:t>
            </w:r>
          </w:p>
        </w:tc>
        <w:tc>
          <w:tcPr>
            <w:tcW w:w="1793" w:type="dxa"/>
            <w:tcBorders>
              <w:top w:val="single" w:color="auto" w:sz="4" w:space="0"/>
              <w:left w:val="single" w:color="auto" w:sz="4" w:space="0"/>
              <w:bottom w:val="single" w:color="auto" w:sz="4" w:space="0"/>
              <w:right w:val="single" w:color="auto" w:sz="4" w:space="0"/>
            </w:tcBorders>
            <w:noWrap/>
            <w:vAlign w:val="center"/>
            <w:hideMark/>
          </w:tcPr>
          <w:p w:rsidR="00D64D30" w:rsidP="00D64D30" w:rsidRDefault="00D64D30" w14:paraId="2D24A102"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Modificaciones</w:t>
            </w:r>
          </w:p>
          <w:p w:rsidR="00D64D30" w:rsidP="00D64D30" w:rsidRDefault="00D64D30" w14:paraId="7141A2F7" w14:textId="77777777">
            <w:pPr>
              <w:spacing w:line="240" w:lineRule="auto"/>
              <w:contextualSpacing/>
              <w:jc w:val="center"/>
              <w:rPr>
                <w:sz w:val="24"/>
              </w:rPr>
            </w:pPr>
            <w:r>
              <w:rPr>
                <w:rFonts w:cstheme="majorHAnsi"/>
                <w:b/>
                <w:bCs/>
              </w:rPr>
              <w:t>5110</w:t>
            </w:r>
          </w:p>
        </w:tc>
      </w:tr>
      <w:tr w:rsidR="00D64D30" w:rsidTr="00D64D30" w14:paraId="1A79D14A"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241BB7C0" w14:textId="77777777">
            <w:pPr>
              <w:spacing w:line="240" w:lineRule="auto"/>
              <w:contextualSpacing/>
              <w:jc w:val="center"/>
              <w:rPr>
                <w:sz w:val="24"/>
              </w:rPr>
            </w:pPr>
            <w:r>
              <w:rPr>
                <w:rFonts w:cstheme="majorHAnsi"/>
                <w:b/>
                <w:bCs/>
              </w:rPr>
              <w:t>41</w:t>
            </w:r>
          </w:p>
        </w:tc>
        <w:tc>
          <w:tcPr>
            <w:tcW w:w="5011" w:type="dxa"/>
            <w:tcBorders>
              <w:top w:val="single" w:color="auto" w:sz="4" w:space="0"/>
              <w:left w:val="single" w:color="auto" w:sz="4" w:space="0"/>
              <w:bottom w:val="single" w:color="auto" w:sz="4" w:space="0"/>
              <w:right w:val="single" w:color="auto" w:sz="4" w:space="0"/>
            </w:tcBorders>
            <w:hideMark/>
          </w:tcPr>
          <w:p w:rsidR="00D64D30" w:rsidP="00D64D30" w:rsidRDefault="00D64D30" w14:paraId="5664F3A0" w14:textId="77777777">
            <w:pPr>
              <w:spacing w:line="240" w:lineRule="auto"/>
              <w:contextualSpacing/>
              <w:rPr>
                <w:sz w:val="24"/>
              </w:rPr>
            </w:pPr>
            <w:r>
              <w:rPr>
                <w:rFonts w:cstheme="majorHAnsi"/>
              </w:rPr>
              <w:t>Los "TipoMitigador" 0, 19, 20, 22, 23, 24, 27 y 28 no deben utilizarse para periodos posteriores o iguales a enero 2025.</w:t>
            </w:r>
          </w:p>
        </w:tc>
        <w:tc>
          <w:tcPr>
            <w:tcW w:w="1793"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79E327C6"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Garantías de Operaciones 5113</w:t>
            </w:r>
          </w:p>
        </w:tc>
      </w:tr>
      <w:tr w:rsidR="00D64D30" w:rsidTr="00D64D30" w14:paraId="6542616C"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4E5ECF2F" w14:textId="77777777">
            <w:pPr>
              <w:spacing w:line="240" w:lineRule="auto"/>
              <w:contextualSpacing/>
              <w:jc w:val="center"/>
              <w:rPr>
                <w:rFonts w:cstheme="majorHAnsi"/>
                <w:b/>
                <w:bCs/>
              </w:rPr>
            </w:pPr>
            <w:r>
              <w:rPr>
                <w:rFonts w:cstheme="majorHAnsi"/>
                <w:b/>
                <w:bCs/>
              </w:rPr>
              <w:t>79</w:t>
            </w:r>
          </w:p>
          <w:p w:rsidR="00D64D30" w:rsidP="00D64D30" w:rsidRDefault="00D64D30" w14:paraId="263F2CF8" w14:textId="77777777">
            <w:pPr>
              <w:spacing w:line="240" w:lineRule="auto"/>
              <w:contextualSpacing/>
              <w:jc w:val="center"/>
              <w:rPr>
                <w:sz w:val="24"/>
              </w:rPr>
            </w:pPr>
            <w:r>
              <w:rPr>
                <w:rFonts w:cstheme="majorHAnsi"/>
                <w:b/>
                <w:bCs/>
                <w:color w:val="00B050"/>
              </w:rPr>
              <w:t>Nueva</w:t>
            </w:r>
          </w:p>
        </w:tc>
        <w:tc>
          <w:tcPr>
            <w:tcW w:w="5011" w:type="dxa"/>
            <w:tcBorders>
              <w:top w:val="single" w:color="auto" w:sz="4" w:space="0"/>
              <w:left w:val="single" w:color="auto" w:sz="4" w:space="0"/>
              <w:bottom w:val="single" w:color="auto" w:sz="4" w:space="0"/>
              <w:right w:val="single" w:color="auto" w:sz="4" w:space="0"/>
            </w:tcBorders>
          </w:tcPr>
          <w:p w:rsidR="00D64D30" w:rsidP="00D64D30" w:rsidRDefault="00D64D30" w14:paraId="60ACF956" w14:textId="77777777">
            <w:pPr>
              <w:pStyle w:val="Sinespaciado"/>
              <w:widowControl w:val="0"/>
              <w:contextualSpacing/>
              <w:jc w:val="both"/>
              <w:rPr>
                <w:rFonts w:ascii="Cambria" w:hAnsi="Cambria" w:cstheme="majorHAnsi"/>
                <w:lang w:eastAsia="en-US"/>
              </w:rPr>
            </w:pPr>
            <w:r>
              <w:rPr>
                <w:rFonts w:ascii="Cambria" w:hAnsi="Cambria" w:cstheme="majorHAnsi"/>
                <w:lang w:eastAsia="en-US"/>
              </w:rPr>
              <w:t>Los códigos Tipo_Garantia 7 y 9 no deben utilizarse para periodos posteriores o iguales a enero 2025.</w:t>
            </w:r>
          </w:p>
          <w:p w:rsidR="00D64D30" w:rsidP="00D64D30" w:rsidRDefault="00D64D30" w14:paraId="66E650E0" w14:textId="77777777">
            <w:pPr>
              <w:spacing w:line="240" w:lineRule="auto"/>
              <w:contextualSpacing/>
              <w:rPr>
                <w:sz w:val="24"/>
              </w:rPr>
            </w:pPr>
          </w:p>
        </w:tc>
        <w:tc>
          <w:tcPr>
            <w:tcW w:w="1793"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2CB98C26"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Garantías de Operaciones 5113</w:t>
            </w:r>
          </w:p>
        </w:tc>
      </w:tr>
      <w:tr w:rsidR="00D64D30" w:rsidTr="00D64D30" w14:paraId="0FC98854" w14:textId="77777777">
        <w:trPr>
          <w:trHeight w:val="810"/>
          <w:jc w:val="center"/>
        </w:trPr>
        <w:tc>
          <w:tcPr>
            <w:tcW w:w="1838"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3EA06159" w14:textId="77777777">
            <w:pPr>
              <w:spacing w:line="240" w:lineRule="auto"/>
              <w:contextualSpacing/>
              <w:jc w:val="center"/>
              <w:rPr>
                <w:rFonts w:cstheme="majorHAnsi"/>
                <w:b/>
                <w:bCs/>
              </w:rPr>
            </w:pPr>
            <w:r>
              <w:rPr>
                <w:rFonts w:cstheme="majorHAnsi"/>
                <w:b/>
                <w:bCs/>
              </w:rPr>
              <w:t>21</w:t>
            </w:r>
          </w:p>
          <w:p w:rsidR="00D64D30" w:rsidP="00D64D30" w:rsidRDefault="00D64D30" w14:paraId="29C36980" w14:textId="77777777">
            <w:pPr>
              <w:spacing w:line="240" w:lineRule="auto"/>
              <w:contextualSpacing/>
              <w:jc w:val="center"/>
              <w:rPr>
                <w:sz w:val="24"/>
              </w:rPr>
            </w:pPr>
            <w:r>
              <w:rPr>
                <w:rFonts w:cstheme="majorHAnsi"/>
                <w:b/>
                <w:bCs/>
                <w:color w:val="00B050"/>
              </w:rPr>
              <w:t>Nueva</w:t>
            </w:r>
          </w:p>
        </w:tc>
        <w:tc>
          <w:tcPr>
            <w:tcW w:w="5011" w:type="dxa"/>
            <w:tcBorders>
              <w:top w:val="single" w:color="auto" w:sz="4" w:space="0"/>
              <w:left w:val="single" w:color="auto" w:sz="4" w:space="0"/>
              <w:bottom w:val="single" w:color="auto" w:sz="4" w:space="0"/>
              <w:right w:val="single" w:color="auto" w:sz="4" w:space="0"/>
            </w:tcBorders>
          </w:tcPr>
          <w:p w:rsidR="00D64D30" w:rsidP="00D64D30" w:rsidRDefault="00D64D30" w14:paraId="48B328FE" w14:textId="77777777">
            <w:pPr>
              <w:spacing w:line="240" w:lineRule="auto"/>
              <w:contextualSpacing/>
              <w:jc w:val="left"/>
              <w:rPr>
                <w:rFonts w:cstheme="majorHAnsi"/>
              </w:rPr>
            </w:pPr>
            <w:r>
              <w:rPr>
                <w:rFonts w:cstheme="majorHAnsi"/>
              </w:rPr>
              <w:t xml:space="preserve">Los códigos </w:t>
            </w:r>
            <w:r>
              <w:rPr>
                <w:rFonts w:cs="Calibri"/>
                <w:color w:val="000000"/>
                <w:szCs w:val="22"/>
                <w:lang w:eastAsia="es-CR"/>
              </w:rPr>
              <w:t xml:space="preserve">Tipo_Motivo_operacion_No_Reportada 21, 22 y 23 </w:t>
            </w:r>
            <w:r>
              <w:rPr>
                <w:rFonts w:cstheme="majorHAnsi"/>
              </w:rPr>
              <w:t>no deben utilizarse para periodos posteriores o iguales a enero 2025.</w:t>
            </w:r>
            <w:r>
              <w:rPr>
                <w:rFonts w:cstheme="majorHAnsi"/>
              </w:rPr>
              <w:br/>
            </w:r>
          </w:p>
          <w:p w:rsidR="00D64D30" w:rsidP="00D64D30" w:rsidRDefault="00D64D30" w14:paraId="1C387BC8" w14:textId="77777777">
            <w:pPr>
              <w:spacing w:line="240" w:lineRule="auto"/>
              <w:contextualSpacing/>
              <w:rPr>
                <w:sz w:val="24"/>
              </w:rPr>
            </w:pPr>
          </w:p>
        </w:tc>
        <w:tc>
          <w:tcPr>
            <w:tcW w:w="1793" w:type="dxa"/>
            <w:tcBorders>
              <w:top w:val="single" w:color="auto" w:sz="4" w:space="0"/>
              <w:left w:val="single" w:color="auto" w:sz="4" w:space="0"/>
              <w:bottom w:val="single" w:color="auto" w:sz="4" w:space="0"/>
              <w:right w:val="single" w:color="auto" w:sz="4" w:space="0"/>
            </w:tcBorders>
            <w:noWrap/>
            <w:hideMark/>
          </w:tcPr>
          <w:p w:rsidR="00D64D30" w:rsidP="00D64D30" w:rsidRDefault="00D64D30" w14:paraId="3DF16386"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 xml:space="preserve">Operaciones No Reportadas </w:t>
            </w:r>
          </w:p>
          <w:p w:rsidR="00D64D30" w:rsidP="00D64D30" w:rsidRDefault="00D64D30" w14:paraId="7083EA89" w14:textId="77777777">
            <w:pPr>
              <w:pStyle w:val="Sinespaciado"/>
              <w:widowControl w:val="0"/>
              <w:contextualSpacing/>
              <w:jc w:val="center"/>
              <w:rPr>
                <w:rFonts w:ascii="Cambria" w:hAnsi="Cambria" w:cstheme="majorHAnsi"/>
                <w:b/>
                <w:bCs/>
                <w:lang w:eastAsia="en-US"/>
              </w:rPr>
            </w:pPr>
            <w:r>
              <w:rPr>
                <w:rFonts w:ascii="Cambria" w:hAnsi="Cambria" w:cstheme="majorHAnsi"/>
                <w:b/>
                <w:bCs/>
                <w:lang w:eastAsia="en-US"/>
              </w:rPr>
              <w:t>5121</w:t>
            </w:r>
          </w:p>
        </w:tc>
      </w:tr>
    </w:tbl>
    <w:p w:rsidR="00D64D30" w:rsidP="00D64D30" w:rsidRDefault="00D64D30" w14:paraId="4A58A3F3" w14:textId="77777777">
      <w:pPr>
        <w:pStyle w:val="Sinespaciado"/>
        <w:widowControl w:val="0"/>
        <w:contextualSpacing/>
        <w:jc w:val="both"/>
        <w:rPr>
          <w:rFonts w:ascii="Cambria" w:hAnsi="Cambria" w:cstheme="majorHAnsi"/>
          <w:b/>
          <w:bCs/>
        </w:rPr>
      </w:pPr>
    </w:p>
    <w:p w:rsidR="007E5463" w:rsidP="00D64D30" w:rsidRDefault="007E5463" w14:paraId="67A9B537" w14:textId="77777777">
      <w:pPr>
        <w:pStyle w:val="Sinespaciado"/>
        <w:widowControl w:val="0"/>
        <w:contextualSpacing/>
        <w:jc w:val="both"/>
        <w:rPr>
          <w:rFonts w:ascii="Cambria" w:hAnsi="Cambria" w:cstheme="majorHAnsi"/>
          <w:b/>
          <w:bCs/>
        </w:rPr>
      </w:pPr>
    </w:p>
    <w:p w:rsidR="007E5463" w:rsidP="00D64D30" w:rsidRDefault="007E5463" w14:paraId="51B1AD53" w14:textId="77777777">
      <w:pPr>
        <w:pStyle w:val="Sinespaciado"/>
        <w:widowControl w:val="0"/>
        <w:contextualSpacing/>
        <w:jc w:val="both"/>
        <w:rPr>
          <w:rFonts w:ascii="Cambria" w:hAnsi="Cambria" w:cstheme="majorHAnsi"/>
          <w:b/>
          <w:bCs/>
        </w:rPr>
      </w:pPr>
    </w:p>
    <w:p w:rsidR="00D64D30" w:rsidP="00D64D30" w:rsidRDefault="00D64D30" w14:paraId="45969112" w14:textId="77777777">
      <w:pPr>
        <w:pStyle w:val="Sinespaciado"/>
        <w:widowControl w:val="0"/>
        <w:ind w:left="360"/>
        <w:contextualSpacing/>
        <w:jc w:val="both"/>
        <w:rPr>
          <w:rFonts w:ascii="Cambria" w:hAnsi="Cambria" w:cstheme="majorHAnsi"/>
          <w:b/>
          <w:bCs/>
        </w:rPr>
      </w:pPr>
    </w:p>
    <w:p w:rsidR="00D64D30" w:rsidP="00D64D30" w:rsidRDefault="00D64D30" w14:paraId="3C4839AE" w14:textId="77777777">
      <w:pPr>
        <w:pStyle w:val="Prrafodelista"/>
        <w:numPr>
          <w:ilvl w:val="0"/>
          <w:numId w:val="5"/>
        </w:numPr>
        <w:spacing w:after="200" w:line="240" w:lineRule="auto"/>
        <w:rPr>
          <w:b/>
          <w:sz w:val="24"/>
        </w:rPr>
      </w:pPr>
      <w:r>
        <w:rPr>
          <w:b/>
          <w:sz w:val="24"/>
        </w:rPr>
        <w:lastRenderedPageBreak/>
        <w:t>Con respecto al Sistema de Captura y verificación de carga de datos (SICVECA):</w:t>
      </w:r>
    </w:p>
    <w:p w:rsidR="00D64D30" w:rsidP="00D64D30" w:rsidRDefault="00D64D30" w14:paraId="39D98F65" w14:textId="77777777">
      <w:pPr>
        <w:spacing w:before="120" w:after="120" w:line="240" w:lineRule="auto"/>
        <w:ind w:left="350"/>
        <w:contextualSpacing/>
        <w:rPr>
          <w:bCs/>
          <w:sz w:val="24"/>
        </w:rPr>
      </w:pPr>
      <w:r>
        <w:rPr>
          <w:bCs/>
          <w:sz w:val="24"/>
        </w:rPr>
        <w:t xml:space="preserve">A partir de la publicación de esta Circular las validaciones estarán disponibles el ambiente de Simulación para pruebas de las clases de </w:t>
      </w:r>
      <w:r>
        <w:rPr>
          <w:bCs/>
          <w:i/>
          <w:iCs/>
          <w:sz w:val="24"/>
        </w:rPr>
        <w:t>Datos 51 Crédito</w:t>
      </w:r>
      <w:r>
        <w:rPr>
          <w:bCs/>
          <w:sz w:val="24"/>
        </w:rPr>
        <w:t xml:space="preserve"> y </w:t>
      </w:r>
      <w:r>
        <w:rPr>
          <w:bCs/>
          <w:i/>
          <w:iCs/>
          <w:sz w:val="24"/>
        </w:rPr>
        <w:t>52 Garantías</w:t>
      </w:r>
      <w:r>
        <w:rPr>
          <w:bCs/>
          <w:sz w:val="24"/>
        </w:rPr>
        <w:t>.</w:t>
      </w:r>
    </w:p>
    <w:p w:rsidR="00D64D30" w:rsidP="00D64D30" w:rsidRDefault="00D64D30" w14:paraId="6A5EDE98" w14:textId="77777777">
      <w:pPr>
        <w:spacing w:before="120" w:after="120" w:line="240" w:lineRule="auto"/>
        <w:ind w:left="350"/>
        <w:contextualSpacing/>
        <w:rPr>
          <w:bCs/>
          <w:sz w:val="24"/>
        </w:rPr>
      </w:pPr>
    </w:p>
    <w:p w:rsidR="00D64D30" w:rsidP="00D64D30" w:rsidRDefault="00D64D30" w14:paraId="548E634E" w14:textId="77777777">
      <w:pPr>
        <w:pStyle w:val="Prrafodelista"/>
        <w:numPr>
          <w:ilvl w:val="0"/>
          <w:numId w:val="6"/>
        </w:numPr>
        <w:spacing w:before="120" w:after="120" w:line="240" w:lineRule="auto"/>
        <w:ind w:left="776" w:hanging="426"/>
        <w:rPr>
          <w:bCs/>
          <w:sz w:val="24"/>
        </w:rPr>
      </w:pPr>
      <w:r>
        <w:rPr>
          <w:bCs/>
          <w:color w:val="000000" w:themeColor="text1"/>
          <w:sz w:val="24"/>
        </w:rPr>
        <w:t xml:space="preserve">Las pruebas no requerirán ningún proceso de firma y no tienen límite de intentos, tampoco </w:t>
      </w:r>
      <w:r>
        <w:rPr>
          <w:bCs/>
          <w:sz w:val="24"/>
        </w:rPr>
        <w:t xml:space="preserve">tiene dependencia de las clases de datos </w:t>
      </w:r>
      <w:r>
        <w:rPr>
          <w:bCs/>
          <w:i/>
          <w:iCs/>
          <w:sz w:val="24"/>
        </w:rPr>
        <w:t>Contable</w:t>
      </w:r>
      <w:r>
        <w:rPr>
          <w:bCs/>
          <w:sz w:val="24"/>
        </w:rPr>
        <w:t xml:space="preserve">, </w:t>
      </w:r>
      <w:r>
        <w:rPr>
          <w:bCs/>
          <w:i/>
          <w:iCs/>
          <w:sz w:val="24"/>
        </w:rPr>
        <w:t>Financiero</w:t>
      </w:r>
      <w:r>
        <w:rPr>
          <w:bCs/>
          <w:sz w:val="24"/>
        </w:rPr>
        <w:t xml:space="preserve"> y </w:t>
      </w:r>
      <w:r>
        <w:rPr>
          <w:bCs/>
          <w:i/>
          <w:iCs/>
          <w:sz w:val="24"/>
        </w:rPr>
        <w:t>Garantías</w:t>
      </w:r>
      <w:r>
        <w:rPr>
          <w:bCs/>
          <w:sz w:val="24"/>
        </w:rPr>
        <w:t xml:space="preserve">. </w:t>
      </w:r>
    </w:p>
    <w:p w:rsidR="007E5463" w:rsidP="007E5463" w:rsidRDefault="007E5463" w14:paraId="19A0968C" w14:textId="77777777">
      <w:pPr>
        <w:pStyle w:val="Prrafodelista"/>
        <w:spacing w:before="120" w:after="120" w:line="240" w:lineRule="auto"/>
        <w:ind w:left="776"/>
        <w:rPr>
          <w:bCs/>
          <w:sz w:val="24"/>
        </w:rPr>
      </w:pPr>
    </w:p>
    <w:p w:rsidR="00D64D30" w:rsidP="00D64D30" w:rsidRDefault="00D64D30" w14:paraId="78E35B6E" w14:textId="77777777">
      <w:pPr>
        <w:pStyle w:val="Prrafodelista"/>
        <w:numPr>
          <w:ilvl w:val="0"/>
          <w:numId w:val="6"/>
        </w:numPr>
        <w:spacing w:before="120" w:after="120" w:line="240" w:lineRule="auto"/>
        <w:ind w:left="776" w:hanging="426"/>
        <w:rPr>
          <w:bCs/>
          <w:color w:val="000000" w:themeColor="text1"/>
          <w:sz w:val="24"/>
        </w:rPr>
      </w:pPr>
      <w:r>
        <w:rPr>
          <w:bCs/>
          <w:color w:val="000000" w:themeColor="text1"/>
          <w:sz w:val="24"/>
        </w:rPr>
        <w:t>El enlace del ambiente de pruebas es el siguiente:</w:t>
      </w:r>
    </w:p>
    <w:p w:rsidR="00D64D30" w:rsidP="00D64D30" w:rsidRDefault="00D64D30" w14:paraId="7B5644DE" w14:textId="1785685E">
      <w:pPr>
        <w:pStyle w:val="Prrafodelista"/>
        <w:spacing w:before="120" w:after="120" w:line="240" w:lineRule="auto"/>
        <w:ind w:left="776"/>
        <w:rPr>
          <w:bCs/>
          <w:color w:val="000000" w:themeColor="text1"/>
          <w:sz w:val="24"/>
        </w:rPr>
      </w:pPr>
      <w:r>
        <w:rPr>
          <w:bCs/>
          <w:color w:val="000000" w:themeColor="text1"/>
          <w:sz w:val="24"/>
        </w:rPr>
        <w:t xml:space="preserve"> </w:t>
      </w:r>
      <w:hyperlink w:history="1" r:id="rId12">
        <w:r>
          <w:rPr>
            <w:rStyle w:val="Hipervnculo"/>
            <w:rFonts w:cs="Segoe UI"/>
            <w:color w:val="64B4FA"/>
            <w:sz w:val="24"/>
          </w:rPr>
          <w:t>https://remoto.sugef.fi.cr/extranet</w:t>
        </w:r>
      </w:hyperlink>
      <w:r>
        <w:rPr>
          <w:bCs/>
          <w:color w:val="000000" w:themeColor="text1"/>
          <w:sz w:val="24"/>
        </w:rPr>
        <w:t xml:space="preserve">  </w:t>
      </w:r>
    </w:p>
    <w:p w:rsidR="007E5463" w:rsidP="00D64D30" w:rsidRDefault="007E5463" w14:paraId="7E3BF643" w14:textId="77777777">
      <w:pPr>
        <w:pStyle w:val="Prrafodelista"/>
        <w:spacing w:before="120" w:after="120" w:line="240" w:lineRule="auto"/>
        <w:ind w:left="776"/>
        <w:rPr>
          <w:bCs/>
          <w:color w:val="000000" w:themeColor="text1"/>
          <w:sz w:val="24"/>
        </w:rPr>
      </w:pPr>
    </w:p>
    <w:p w:rsidR="00D64D30" w:rsidP="00D64D30" w:rsidRDefault="00D64D30" w14:paraId="379CFD46" w14:textId="77777777">
      <w:pPr>
        <w:pStyle w:val="Prrafodelista"/>
        <w:numPr>
          <w:ilvl w:val="0"/>
          <w:numId w:val="6"/>
        </w:numPr>
        <w:spacing w:before="120" w:after="120" w:line="240" w:lineRule="auto"/>
        <w:ind w:left="776" w:hanging="426"/>
        <w:rPr>
          <w:bCs/>
          <w:sz w:val="24"/>
        </w:rPr>
      </w:pPr>
      <w:r>
        <w:rPr>
          <w:bCs/>
          <w:sz w:val="24"/>
        </w:rPr>
        <w:t>El periodo de pruebas a utilizar (fecha corte) debe ser agosto 2024.</w:t>
      </w:r>
    </w:p>
    <w:p w:rsidR="00D64D30" w:rsidP="00D64D30" w:rsidRDefault="00D64D30" w14:paraId="1CAD2D64" w14:textId="77777777">
      <w:pPr>
        <w:pStyle w:val="Prrafodelista"/>
        <w:spacing w:before="120" w:after="120" w:line="240" w:lineRule="auto"/>
        <w:ind w:left="776"/>
        <w:rPr>
          <w:bCs/>
          <w:sz w:val="24"/>
          <w:highlight w:val="yellow"/>
        </w:rPr>
      </w:pPr>
    </w:p>
    <w:p w:rsidR="00D64D30" w:rsidP="00D64D30" w:rsidRDefault="00D64D30" w14:paraId="3AB30954" w14:textId="77777777">
      <w:pPr>
        <w:pStyle w:val="Prrafodelista"/>
        <w:numPr>
          <w:ilvl w:val="0"/>
          <w:numId w:val="6"/>
        </w:numPr>
        <w:spacing w:before="120" w:after="120" w:line="240" w:lineRule="auto"/>
        <w:ind w:left="776" w:hanging="426"/>
        <w:rPr>
          <w:bCs/>
          <w:sz w:val="24"/>
        </w:rPr>
      </w:pPr>
      <w:r>
        <w:rPr>
          <w:bCs/>
          <w:sz w:val="24"/>
        </w:rPr>
        <w:t xml:space="preserve">En la próxima publicación de los manuales para la captura de la información de la </w:t>
      </w:r>
      <w:r>
        <w:rPr>
          <w:bCs/>
          <w:i/>
          <w:iCs/>
          <w:sz w:val="24"/>
        </w:rPr>
        <w:t>Clase de Datos Crediticia</w:t>
      </w:r>
      <w:r>
        <w:rPr>
          <w:bCs/>
          <w:sz w:val="24"/>
        </w:rPr>
        <w:t xml:space="preserve">, </w:t>
      </w:r>
      <w:r>
        <w:rPr>
          <w:bCs/>
          <w:i/>
          <w:iCs/>
          <w:sz w:val="24"/>
        </w:rPr>
        <w:t>Clase de Datos Garantías</w:t>
      </w:r>
      <w:r>
        <w:rPr>
          <w:bCs/>
          <w:sz w:val="24"/>
        </w:rPr>
        <w:t xml:space="preserve">, </w:t>
      </w:r>
      <w:r>
        <w:rPr>
          <w:bCs/>
          <w:i/>
          <w:iCs/>
          <w:sz w:val="24"/>
        </w:rPr>
        <w:t>Tablas de Datos Crediticios</w:t>
      </w:r>
      <w:r>
        <w:rPr>
          <w:bCs/>
          <w:sz w:val="24"/>
        </w:rPr>
        <w:t xml:space="preserve">, </w:t>
      </w:r>
      <w:r>
        <w:rPr>
          <w:bCs/>
          <w:i/>
          <w:iCs/>
          <w:sz w:val="24"/>
        </w:rPr>
        <w:t>XML</w:t>
      </w:r>
      <w:r>
        <w:rPr>
          <w:bCs/>
          <w:sz w:val="24"/>
        </w:rPr>
        <w:t xml:space="preserve"> se integrarán estas validaciones con la numeración respectiva.</w:t>
      </w:r>
    </w:p>
    <w:p w:rsidR="00D64D30" w:rsidP="00D64D30" w:rsidRDefault="00D64D30" w14:paraId="0179B79B" w14:textId="77777777">
      <w:pPr>
        <w:pStyle w:val="Texto"/>
        <w:spacing w:line="240" w:lineRule="auto"/>
        <w:contextualSpacing/>
        <w:rPr>
          <w:sz w:val="24"/>
        </w:rPr>
      </w:pPr>
    </w:p>
    <w:p w:rsidR="00D64D30" w:rsidP="00D64D30" w:rsidRDefault="00D64D30" w14:paraId="358571DA" w14:textId="77777777">
      <w:pPr>
        <w:pStyle w:val="Texto"/>
        <w:spacing w:line="240" w:lineRule="auto"/>
        <w:contextualSpacing/>
        <w:rPr>
          <w:sz w:val="24"/>
        </w:rPr>
      </w:pPr>
      <w:r>
        <w:rPr>
          <w:sz w:val="24"/>
        </w:rPr>
        <w:t xml:space="preserve">Las consultas o dudas deben ser dirigidas al correo: </w:t>
      </w:r>
      <w:hyperlink w:history="1" r:id="rId13">
        <w:r>
          <w:rPr>
            <w:rStyle w:val="Hipervnculo"/>
            <w:sz w:val="24"/>
          </w:rPr>
          <w:t>consultassicvecacredito@sugef.fi.cr</w:t>
        </w:r>
      </w:hyperlink>
    </w:p>
    <w:p w:rsidR="00D64D30" w:rsidP="00D64D30" w:rsidRDefault="00D64D30" w14:paraId="142F4FED" w14:textId="77777777">
      <w:pPr>
        <w:pStyle w:val="Texto"/>
        <w:spacing w:before="0" w:after="0" w:line="240" w:lineRule="auto"/>
        <w:contextualSpacing/>
        <w:rPr>
          <w:sz w:val="24"/>
        </w:rPr>
      </w:pPr>
    </w:p>
    <w:p w:rsidR="00D64D30" w:rsidP="00D64D30" w:rsidRDefault="00D64D30" w14:paraId="761A0445" w14:textId="77777777">
      <w:pPr>
        <w:widowControl w:val="0"/>
        <w:spacing w:line="240" w:lineRule="auto"/>
        <w:contextualSpacing/>
        <w:rPr>
          <w:sz w:val="24"/>
        </w:rPr>
      </w:pPr>
      <w:r>
        <w:rPr>
          <w:sz w:val="24"/>
        </w:rPr>
        <w:t>Atentamente,</w:t>
      </w:r>
    </w:p>
    <w:p w:rsidR="00B47B42" w:rsidP="00D64D30" w:rsidRDefault="00B47B42" w14:paraId="41B4FBAE" w14:textId="77777777">
      <w:pPr>
        <w:widowControl w:val="0"/>
        <w:spacing w:line="240" w:lineRule="auto"/>
        <w:contextualSpacing/>
        <w:rPr>
          <w:sz w:val="24"/>
        </w:rPr>
      </w:pPr>
    </w:p>
    <w:p w:rsidR="00D64D30" w:rsidP="00D64D30" w:rsidRDefault="00D64D30" w14:paraId="556121DD" w14:textId="798017BF">
      <w:pPr>
        <w:widowControl w:val="0"/>
        <w:spacing w:line="240" w:lineRule="auto"/>
        <w:contextualSpacing/>
        <w:rPr>
          <w:sz w:val="24"/>
        </w:rPr>
      </w:pPr>
      <w:r>
        <w:rPr>
          <w:noProof/>
          <w:sz w:val="24"/>
        </w:rPr>
        <w:drawing>
          <wp:inline distT="0" distB="0" distL="0" distR="0" wp14:anchorId="6E365303" wp14:editId="5B727055">
            <wp:extent cx="2371725" cy="381000"/>
            <wp:effectExtent l="0" t="0" r="9525" b="0"/>
            <wp:docPr id="19784051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l="6053"/>
                    <a:stretch>
                      <a:fillRect/>
                    </a:stretch>
                  </pic:blipFill>
                  <pic:spPr bwMode="auto">
                    <a:xfrm>
                      <a:off x="0" y="0"/>
                      <a:ext cx="2371725" cy="381000"/>
                    </a:xfrm>
                    <a:prstGeom prst="rect">
                      <a:avLst/>
                    </a:prstGeom>
                    <a:noFill/>
                    <a:ln>
                      <a:noFill/>
                    </a:ln>
                  </pic:spPr>
                </pic:pic>
              </a:graphicData>
            </a:graphic>
          </wp:inline>
        </w:drawing>
      </w:r>
    </w:p>
    <w:p w:rsidR="00D64D30" w:rsidP="00D64D30" w:rsidRDefault="00D64D30" w14:paraId="0A5CFDE5" w14:textId="504C5A33">
      <w:pPr>
        <w:widowControl w:val="0"/>
        <w:spacing w:line="240" w:lineRule="auto"/>
        <w:contextualSpacing/>
        <w:rPr>
          <w:sz w:val="24"/>
        </w:rPr>
      </w:pPr>
      <w:r>
        <w:rPr>
          <w:sz w:val="24"/>
        </w:rPr>
        <w:t>José Armando Fallas Martínez</w:t>
      </w:r>
    </w:p>
    <w:p w:rsidR="00D64D30" w:rsidP="00D64D30" w:rsidRDefault="00D64D30" w14:paraId="2C84EF2B" w14:textId="77777777">
      <w:pPr>
        <w:widowControl w:val="0"/>
        <w:spacing w:line="240" w:lineRule="auto"/>
        <w:contextualSpacing/>
        <w:rPr>
          <w:b/>
          <w:noProof/>
          <w:sz w:val="24"/>
          <w:lang w:eastAsia="es-CR"/>
        </w:rPr>
      </w:pPr>
      <w:r>
        <w:rPr>
          <w:b/>
          <w:sz w:val="24"/>
        </w:rPr>
        <w:t>Intendente General</w:t>
      </w:r>
    </w:p>
    <w:p w:rsidR="00D64D30" w:rsidP="00D64D30" w:rsidRDefault="00D64D30" w14:paraId="34BFACF3" w14:textId="77777777">
      <w:pPr>
        <w:pStyle w:val="Negrita"/>
        <w:widowControl w:val="0"/>
        <w:spacing w:line="240" w:lineRule="auto"/>
        <w:contextualSpacing/>
        <w:rPr>
          <w:rFonts w:cstheme="majorHAnsi"/>
          <w:b w:val="0"/>
          <w:bCs/>
          <w:sz w:val="18"/>
          <w:szCs w:val="18"/>
        </w:rPr>
      </w:pPr>
    </w:p>
    <w:p w:rsidRPr="00B47B42" w:rsidR="00D64D30" w:rsidP="00D64D30" w:rsidRDefault="00D64D30" w14:paraId="385ABC00" w14:textId="77777777">
      <w:pPr>
        <w:pStyle w:val="Negrita"/>
        <w:widowControl w:val="0"/>
        <w:spacing w:line="240" w:lineRule="auto"/>
        <w:contextualSpacing/>
        <w:rPr>
          <w:rFonts w:cstheme="majorHAnsi"/>
          <w:b w:val="0"/>
          <w:bCs/>
          <w:sz w:val="18"/>
          <w:szCs w:val="18"/>
          <w:lang w:val="en-US"/>
        </w:rPr>
      </w:pPr>
      <w:r w:rsidRPr="00B47B42">
        <w:rPr>
          <w:rFonts w:cstheme="majorHAnsi"/>
          <w:b w:val="0"/>
          <w:bCs/>
          <w:sz w:val="18"/>
          <w:szCs w:val="18"/>
          <w:lang w:val="en-US"/>
        </w:rPr>
        <w:t>OMB/PSD</w:t>
      </w:r>
      <w:r w:rsidRPr="00B47B42">
        <w:rPr>
          <w:rFonts w:cs="Segoe UI"/>
          <w:b w:val="0"/>
          <w:bCs/>
          <w:sz w:val="18"/>
          <w:szCs w:val="18"/>
          <w:lang w:val="en-US"/>
        </w:rPr>
        <w:t>/</w:t>
      </w:r>
      <w:r w:rsidRPr="00B47B42">
        <w:rPr>
          <w:rFonts w:cstheme="majorHAnsi"/>
          <w:b w:val="0"/>
          <w:bCs/>
          <w:sz w:val="18"/>
          <w:szCs w:val="18"/>
          <w:lang w:val="en-US"/>
        </w:rPr>
        <w:t>NPV/ARM/kfm*</w:t>
      </w:r>
    </w:p>
    <w:p w:rsidR="00D64D30" w:rsidP="00D64D30" w:rsidRDefault="00D64D30" w14:paraId="0BEB0EB1" w14:textId="77777777">
      <w:pPr>
        <w:pStyle w:val="Negrita"/>
        <w:widowControl w:val="0"/>
        <w:spacing w:line="240" w:lineRule="auto"/>
        <w:contextualSpacing/>
        <w:rPr>
          <w:rFonts w:cstheme="majorHAnsi"/>
          <w:sz w:val="18"/>
          <w:szCs w:val="18"/>
          <w:lang w:val="en-US"/>
        </w:rPr>
      </w:pPr>
    </w:p>
    <w:p w:rsidR="00D64D30" w:rsidP="00D64D30" w:rsidRDefault="00D64D30" w14:paraId="539F42BD" w14:textId="58ADA3E5">
      <w:pPr>
        <w:widowControl w:val="0"/>
        <w:spacing w:line="240" w:lineRule="auto"/>
        <w:contextualSpacing/>
        <w:rPr>
          <w:b/>
          <w:bCs/>
          <w:sz w:val="18"/>
          <w:szCs w:val="18"/>
        </w:rPr>
      </w:pPr>
      <w:r>
        <w:rPr>
          <w:b/>
          <w:bCs/>
          <w:sz w:val="18"/>
          <w:szCs w:val="18"/>
        </w:rPr>
        <w:t>C</w:t>
      </w:r>
      <w:r w:rsidR="00C332BA">
        <w:rPr>
          <w:b/>
          <w:bCs/>
          <w:sz w:val="18"/>
          <w:szCs w:val="18"/>
        </w:rPr>
        <w:t>c</w:t>
      </w:r>
      <w:r>
        <w:rPr>
          <w:b/>
          <w:bCs/>
          <w:sz w:val="18"/>
          <w:szCs w:val="18"/>
        </w:rPr>
        <w:t>:</w:t>
      </w:r>
    </w:p>
    <w:p w:rsidRPr="00201404" w:rsidR="00D64D30" w:rsidP="00201404" w:rsidRDefault="00D64D30" w14:paraId="1FD02D78" w14:textId="77777777">
      <w:pPr>
        <w:pStyle w:val="Prrafodelista"/>
        <w:widowControl w:val="0"/>
        <w:numPr>
          <w:ilvl w:val="0"/>
          <w:numId w:val="7"/>
        </w:numPr>
        <w:spacing w:line="240" w:lineRule="auto"/>
        <w:jc w:val="left"/>
        <w:rPr>
          <w:sz w:val="18"/>
          <w:szCs w:val="18"/>
        </w:rPr>
      </w:pPr>
      <w:r w:rsidRPr="00201404">
        <w:rPr>
          <w:b/>
          <w:bCs/>
          <w:sz w:val="18"/>
          <w:szCs w:val="18"/>
        </w:rPr>
        <w:t>Asociación Bancaria Costarricense</w:t>
      </w:r>
      <w:r w:rsidRPr="00201404">
        <w:rPr>
          <w:sz w:val="18"/>
          <w:szCs w:val="18"/>
        </w:rPr>
        <w:t xml:space="preserve">: </w:t>
      </w:r>
      <w:hyperlink w:history="1" r:id="rId15">
        <w:r w:rsidRPr="00201404">
          <w:rPr>
            <w:rStyle w:val="Hipervnculo"/>
            <w:rFonts w:eastAsiaTheme="minorHAnsi"/>
            <w:sz w:val="18"/>
            <w:szCs w:val="18"/>
          </w:rPr>
          <w:t>ejecutiva@abc.fi.cr</w:t>
        </w:r>
      </w:hyperlink>
      <w:r w:rsidRPr="00201404">
        <w:rPr>
          <w:rFonts w:eastAsiaTheme="minorHAnsi"/>
          <w:sz w:val="18"/>
          <w:szCs w:val="18"/>
        </w:rPr>
        <w:t xml:space="preserve">; </w:t>
      </w:r>
      <w:hyperlink w:history="1" r:id="rId16">
        <w:r w:rsidRPr="00201404">
          <w:rPr>
            <w:rStyle w:val="Hipervnculo"/>
            <w:sz w:val="18"/>
            <w:szCs w:val="18"/>
          </w:rPr>
          <w:t>secretaria@abc.fi.cr</w:t>
        </w:r>
      </w:hyperlink>
    </w:p>
    <w:p w:rsidRPr="00201404" w:rsidR="00D64D30" w:rsidP="00201404" w:rsidRDefault="00D64D30" w14:paraId="106D2226" w14:textId="77777777">
      <w:pPr>
        <w:pStyle w:val="Prrafodelista"/>
        <w:widowControl w:val="0"/>
        <w:numPr>
          <w:ilvl w:val="0"/>
          <w:numId w:val="7"/>
        </w:numPr>
        <w:spacing w:line="240" w:lineRule="auto"/>
        <w:jc w:val="left"/>
        <w:rPr>
          <w:rStyle w:val="Hipervnculo"/>
          <w:color w:val="auto"/>
          <w:sz w:val="18"/>
          <w:szCs w:val="18"/>
          <w:u w:val="none"/>
        </w:rPr>
      </w:pPr>
      <w:r w:rsidRPr="00201404">
        <w:rPr>
          <w:b/>
          <w:bCs/>
          <w:sz w:val="18"/>
          <w:szCs w:val="18"/>
        </w:rPr>
        <w:t>Cámara de Bancos e Instituciones Financieras de Costa Rica</w:t>
      </w:r>
      <w:r w:rsidRPr="00201404">
        <w:rPr>
          <w:sz w:val="18"/>
          <w:szCs w:val="18"/>
        </w:rPr>
        <w:t xml:space="preserve">: </w:t>
      </w:r>
      <w:hyperlink w:history="1" r:id="rId17">
        <w:r w:rsidRPr="00201404">
          <w:rPr>
            <w:rStyle w:val="Hipervnculo"/>
            <w:sz w:val="18"/>
            <w:szCs w:val="18"/>
          </w:rPr>
          <w:t>directora@camaradebancos.fi.cr</w:t>
        </w:r>
      </w:hyperlink>
      <w:r w:rsidRPr="00201404">
        <w:rPr>
          <w:sz w:val="18"/>
          <w:szCs w:val="18"/>
        </w:rPr>
        <w:t xml:space="preserve">; </w:t>
      </w:r>
      <w:hyperlink w:history="1" r:id="rId18">
        <w:r w:rsidRPr="00201404">
          <w:rPr>
            <w:rStyle w:val="Hipervnculo"/>
            <w:sz w:val="18"/>
            <w:szCs w:val="18"/>
          </w:rPr>
          <w:t>arojas@camaradebancos.fi.cr</w:t>
        </w:r>
      </w:hyperlink>
    </w:p>
    <w:p w:rsidRPr="00201404" w:rsidR="00C332BA" w:rsidP="00201404" w:rsidRDefault="00201404" w14:paraId="6E31AFE4" w14:textId="6F486834">
      <w:pPr>
        <w:pStyle w:val="Prrafodelista"/>
        <w:widowControl w:val="0"/>
        <w:numPr>
          <w:ilvl w:val="0"/>
          <w:numId w:val="7"/>
        </w:numPr>
        <w:spacing w:line="240" w:lineRule="auto"/>
        <w:jc w:val="left"/>
        <w:rPr>
          <w:sz w:val="18"/>
          <w:szCs w:val="18"/>
        </w:rPr>
      </w:pPr>
      <w:r>
        <w:rPr>
          <w:b/>
          <w:bCs/>
          <w:sz w:val="18"/>
          <w:szCs w:val="18"/>
        </w:rPr>
        <w:t xml:space="preserve">Secretaria Técnica </w:t>
      </w:r>
      <w:r w:rsidRPr="00201404">
        <w:rPr>
          <w:b/>
          <w:bCs/>
          <w:sz w:val="18"/>
          <w:szCs w:val="18"/>
        </w:rPr>
        <w:t>de Banca para el Desarrollo</w:t>
      </w:r>
      <w:r w:rsidRPr="00201404">
        <w:rPr>
          <w:rFonts w:cs="Segoe UI"/>
          <w:sz w:val="18"/>
          <w:szCs w:val="18"/>
        </w:rPr>
        <w:t xml:space="preserve">: </w:t>
      </w:r>
      <w:hyperlink w:history="1" r:id="rId19">
        <w:r w:rsidRPr="00201404" w:rsidR="00C332BA">
          <w:rPr>
            <w:rStyle w:val="Hipervnculo"/>
            <w:rFonts w:cs="Segoe UI"/>
            <w:sz w:val="18"/>
            <w:szCs w:val="18"/>
          </w:rPr>
          <w:t>marlene.villanueva@sbdcr.com</w:t>
        </w:r>
      </w:hyperlink>
      <w:r w:rsidRPr="00201404" w:rsidR="00C332BA">
        <w:rPr>
          <w:rFonts w:cs="Segoe UI"/>
          <w:sz w:val="18"/>
          <w:szCs w:val="18"/>
        </w:rPr>
        <w:t xml:space="preserve">; </w:t>
      </w:r>
      <w:hyperlink w:history="1" r:id="rId20">
        <w:r w:rsidRPr="00201404" w:rsidR="00C332BA">
          <w:rPr>
            <w:rStyle w:val="Hipervnculo"/>
            <w:rFonts w:cs="Segoe UI"/>
            <w:sz w:val="18"/>
            <w:szCs w:val="18"/>
          </w:rPr>
          <w:t>liliana.chacon@sbdcr.com</w:t>
        </w:r>
      </w:hyperlink>
      <w:r w:rsidRPr="00201404" w:rsidR="00C332BA">
        <w:rPr>
          <w:rFonts w:cs="Segoe UI"/>
          <w:sz w:val="18"/>
          <w:szCs w:val="18"/>
        </w:rPr>
        <w:t xml:space="preserve">; </w:t>
      </w:r>
      <w:hyperlink w:history="1" r:id="rId21">
        <w:r w:rsidRPr="00201404" w:rsidR="00C332BA">
          <w:rPr>
            <w:rStyle w:val="Hipervnculo"/>
            <w:rFonts w:cs="Segoe UI"/>
            <w:sz w:val="18"/>
            <w:szCs w:val="18"/>
          </w:rPr>
          <w:t>johnny.lobo@sbdcr.com</w:t>
        </w:r>
      </w:hyperlink>
      <w:r w:rsidRPr="00201404" w:rsidR="00C332BA">
        <w:rPr>
          <w:rFonts w:cs="Segoe UI"/>
          <w:sz w:val="18"/>
          <w:szCs w:val="18"/>
        </w:rPr>
        <w:t xml:space="preserve">; </w:t>
      </w:r>
      <w:hyperlink w:history="1" r:id="rId22">
        <w:r w:rsidRPr="00201404" w:rsidR="00C332BA">
          <w:rPr>
            <w:rStyle w:val="Hipervnculo"/>
            <w:rFonts w:cs="Segoe UI"/>
            <w:sz w:val="18"/>
            <w:szCs w:val="18"/>
          </w:rPr>
          <w:t>alexander.araya@sbdcr.com</w:t>
        </w:r>
      </w:hyperlink>
      <w:r w:rsidRPr="00201404" w:rsidR="00C332BA">
        <w:rPr>
          <w:rFonts w:cs="Segoe UI"/>
          <w:sz w:val="18"/>
          <w:szCs w:val="18"/>
        </w:rPr>
        <w:t xml:space="preserve">; </w:t>
      </w:r>
      <w:hyperlink w:history="1" r:id="rId23">
        <w:r w:rsidRPr="00201404" w:rsidR="00C332BA">
          <w:rPr>
            <w:rStyle w:val="Hipervnculo"/>
            <w:rFonts w:cs="Segoe UI"/>
            <w:sz w:val="18"/>
            <w:szCs w:val="18"/>
          </w:rPr>
          <w:t>info@sbdcr.com</w:t>
        </w:r>
      </w:hyperlink>
      <w:r w:rsidRPr="00201404" w:rsidR="00C332BA">
        <w:rPr>
          <w:rFonts w:cs="Segoe UI"/>
          <w:sz w:val="18"/>
          <w:szCs w:val="18"/>
        </w:rPr>
        <w:t xml:space="preserve">; </w:t>
      </w:r>
      <w:hyperlink w:history="1" r:id="rId24">
        <w:r w:rsidRPr="00201404" w:rsidR="00C332BA">
          <w:rPr>
            <w:rStyle w:val="Hipervnculo"/>
            <w:rFonts w:cs="Segoe UI"/>
            <w:sz w:val="18"/>
            <w:szCs w:val="18"/>
          </w:rPr>
          <w:t>Inteligenciaempresarial@sbdcr.com</w:t>
        </w:r>
      </w:hyperlink>
      <w:r w:rsidRPr="00201404" w:rsidR="00C332BA">
        <w:rPr>
          <w:rFonts w:cs="Segoe UI"/>
          <w:sz w:val="18"/>
          <w:szCs w:val="18"/>
        </w:rPr>
        <w:t xml:space="preserve"> </w:t>
      </w:r>
    </w:p>
    <w:p w:rsidRPr="00D64D30" w:rsidR="00E42AAC" w:rsidP="00C332BA" w:rsidRDefault="00E42AAC" w14:paraId="6BB33141" w14:textId="088BB60A">
      <w:pPr>
        <w:spacing w:line="240" w:lineRule="auto"/>
        <w:contextualSpacing/>
        <w:rPr>
          <w:lang w:val="es-ES"/>
        </w:rPr>
      </w:pPr>
    </w:p>
    <w:sectPr w:rsidRPr="00D64D30" w:rsidR="00E42AAC" w:rsidSect="006C3148">
      <w:headerReference w:type="default" r:id="rId25"/>
      <w:footerReference w:type="default" r:id="rId26"/>
      <w:pgSz w:w="12240" w:h="15840"/>
      <w:pgMar w:top="197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C9850" w14:textId="77777777" w:rsidR="00D64D30" w:rsidRDefault="00D64D30" w:rsidP="00181ABF">
      <w:pPr>
        <w:spacing w:line="240" w:lineRule="auto"/>
      </w:pPr>
      <w:r>
        <w:separator/>
      </w:r>
    </w:p>
  </w:endnote>
  <w:endnote w:type="continuationSeparator" w:id="0">
    <w:p w14:paraId="168AE112" w14:textId="77777777" w:rsidR="00D64D30" w:rsidRDefault="00D64D30"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76B01C2B" w14:textId="77777777">
      <w:tc>
        <w:tcPr>
          <w:tcW w:w="7356" w:type="dxa"/>
        </w:tcPr>
        <w:p w:rsidRPr="00637782" w:rsidR="00641717" w:rsidP="00641717" w:rsidRDefault="00641717" w14:paraId="7AC71C00"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5ED3A3D4" wp14:anchorId="348B4B47">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7840EF54"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48B4B47">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7840EF54"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438A20BD" w14:textId="77777777">
          <w:pPr>
            <w:pStyle w:val="Piedepgina"/>
            <w:rPr>
              <w:b/>
              <w:color w:val="7F7F7F" w:themeColor="text1" w:themeTint="80"/>
              <w:sz w:val="16"/>
              <w:szCs w:val="16"/>
            </w:rPr>
          </w:pPr>
        </w:p>
      </w:tc>
      <w:tc>
        <w:tcPr>
          <w:tcW w:w="1472" w:type="dxa"/>
        </w:tcPr>
        <w:p w:rsidRPr="009349F3" w:rsidR="005352D3" w:rsidP="00181ABF" w:rsidRDefault="005352D3" w14:paraId="2516CC80"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5D359D5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26798" w14:textId="77777777" w:rsidR="00D64D30" w:rsidRDefault="00D64D30" w:rsidP="00181ABF">
      <w:pPr>
        <w:spacing w:line="240" w:lineRule="auto"/>
      </w:pPr>
      <w:r>
        <w:separator/>
      </w:r>
    </w:p>
  </w:footnote>
  <w:footnote w:type="continuationSeparator" w:id="0">
    <w:p w14:paraId="4AADBAC6" w14:textId="77777777" w:rsidR="00D64D30" w:rsidRDefault="00D64D30"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403D58" w14:paraId="54BD0D6F" w14:textId="77777777">
    <w:pPr>
      <w:pStyle w:val="Encabezado"/>
    </w:pPr>
    <w:r>
      <w:rPr>
        <w:noProof/>
      </w:rPr>
      <w:drawing>
        <wp:anchor distT="0" distB="0" distL="114300" distR="114300" simplePos="0" relativeHeight="251662336" behindDoc="1" locked="0" layoutInCell="1" allowOverlap="1" wp14:editId="130150F4" wp14:anchorId="5EEBB165">
          <wp:simplePos x="0" y="0"/>
          <wp:positionH relativeFrom="page">
            <wp:align>right</wp:align>
          </wp:positionH>
          <wp:positionV relativeFrom="paragraph">
            <wp:posOffset>-449055</wp:posOffset>
          </wp:positionV>
          <wp:extent cx="7761191" cy="990600"/>
          <wp:effectExtent l="0" t="0" r="0" b="0"/>
          <wp:wrapNone/>
          <wp:docPr id="466669515" name="Imagen 46666951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73B92D85"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7347"/>
    <w:multiLevelType w:val="hybridMultilevel"/>
    <w:tmpl w:val="7C36938E"/>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419B1C95"/>
    <w:multiLevelType w:val="hybridMultilevel"/>
    <w:tmpl w:val="5FF22F30"/>
    <w:lvl w:ilvl="0" w:tplc="A984B69A">
      <w:start w:val="1"/>
      <w:numFmt w:val="decimal"/>
      <w:lvlText w:val="%1."/>
      <w:lvlJc w:val="left"/>
      <w:pPr>
        <w:ind w:left="-74" w:hanging="360"/>
      </w:pPr>
      <w:rPr>
        <w:lang w:val="es-ES"/>
      </w:rPr>
    </w:lvl>
    <w:lvl w:ilvl="1" w:tplc="140A0019">
      <w:start w:val="1"/>
      <w:numFmt w:val="lowerLetter"/>
      <w:lvlText w:val="%2."/>
      <w:lvlJc w:val="left"/>
      <w:pPr>
        <w:ind w:left="646" w:hanging="360"/>
      </w:pPr>
    </w:lvl>
    <w:lvl w:ilvl="2" w:tplc="140A001B">
      <w:start w:val="1"/>
      <w:numFmt w:val="lowerRoman"/>
      <w:lvlText w:val="%3."/>
      <w:lvlJc w:val="right"/>
      <w:pPr>
        <w:ind w:left="1366" w:hanging="180"/>
      </w:pPr>
    </w:lvl>
    <w:lvl w:ilvl="3" w:tplc="140A000F">
      <w:start w:val="1"/>
      <w:numFmt w:val="decimal"/>
      <w:lvlText w:val="%4."/>
      <w:lvlJc w:val="left"/>
      <w:pPr>
        <w:ind w:left="2086" w:hanging="360"/>
      </w:pPr>
    </w:lvl>
    <w:lvl w:ilvl="4" w:tplc="140A0019">
      <w:start w:val="1"/>
      <w:numFmt w:val="lowerLetter"/>
      <w:lvlText w:val="%5."/>
      <w:lvlJc w:val="left"/>
      <w:pPr>
        <w:ind w:left="2806" w:hanging="360"/>
      </w:pPr>
    </w:lvl>
    <w:lvl w:ilvl="5" w:tplc="140A001B">
      <w:start w:val="1"/>
      <w:numFmt w:val="lowerRoman"/>
      <w:lvlText w:val="%6."/>
      <w:lvlJc w:val="right"/>
      <w:pPr>
        <w:ind w:left="3526" w:hanging="180"/>
      </w:pPr>
    </w:lvl>
    <w:lvl w:ilvl="6" w:tplc="140A000F">
      <w:start w:val="1"/>
      <w:numFmt w:val="decimal"/>
      <w:lvlText w:val="%7."/>
      <w:lvlJc w:val="left"/>
      <w:pPr>
        <w:ind w:left="4246" w:hanging="360"/>
      </w:pPr>
    </w:lvl>
    <w:lvl w:ilvl="7" w:tplc="140A0019">
      <w:start w:val="1"/>
      <w:numFmt w:val="lowerLetter"/>
      <w:lvlText w:val="%8."/>
      <w:lvlJc w:val="left"/>
      <w:pPr>
        <w:ind w:left="4966" w:hanging="360"/>
      </w:pPr>
    </w:lvl>
    <w:lvl w:ilvl="8" w:tplc="140A001B">
      <w:start w:val="1"/>
      <w:numFmt w:val="lowerRoman"/>
      <w:lvlText w:val="%9."/>
      <w:lvlJc w:val="right"/>
      <w:pPr>
        <w:ind w:left="5686" w:hanging="180"/>
      </w:pPr>
    </w:lvl>
  </w:abstractNum>
  <w:abstractNum w:abstractNumId="3" w15:restartNumberingAfterBreak="0">
    <w:nsid w:val="4D59171C"/>
    <w:multiLevelType w:val="hybridMultilevel"/>
    <w:tmpl w:val="76E6E026"/>
    <w:lvl w:ilvl="0" w:tplc="140A0015">
      <w:start w:val="1"/>
      <w:numFmt w:val="upp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abstractNum w:abstractNumId="6" w15:restartNumberingAfterBreak="0">
    <w:nsid w:val="78133999"/>
    <w:multiLevelType w:val="hybridMultilevel"/>
    <w:tmpl w:val="D0BE9076"/>
    <w:lvl w:ilvl="0" w:tplc="D2BC00A6">
      <w:start w:val="1"/>
      <w:numFmt w:val="decimal"/>
      <w:lvlText w:val="%1."/>
      <w:lvlJc w:val="left"/>
      <w:pPr>
        <w:ind w:left="36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525360349">
    <w:abstractNumId w:val="1"/>
  </w:num>
  <w:num w:numId="2" w16cid:durableId="2042389941">
    <w:abstractNumId w:val="4"/>
  </w:num>
  <w:num w:numId="3" w16cid:durableId="1686208170">
    <w:abstractNumId w:val="5"/>
  </w:num>
  <w:num w:numId="4" w16cid:durableId="1036543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3377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62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75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30"/>
    <w:rsid w:val="000202E3"/>
    <w:rsid w:val="00044116"/>
    <w:rsid w:val="000A4137"/>
    <w:rsid w:val="00123997"/>
    <w:rsid w:val="001542E9"/>
    <w:rsid w:val="00181ABF"/>
    <w:rsid w:val="00201404"/>
    <w:rsid w:val="00256146"/>
    <w:rsid w:val="00256ED5"/>
    <w:rsid w:val="00264711"/>
    <w:rsid w:val="003172BE"/>
    <w:rsid w:val="00403D58"/>
    <w:rsid w:val="00424D04"/>
    <w:rsid w:val="004E07CA"/>
    <w:rsid w:val="005352D3"/>
    <w:rsid w:val="00636AD4"/>
    <w:rsid w:val="00641717"/>
    <w:rsid w:val="006C3148"/>
    <w:rsid w:val="007C5BC7"/>
    <w:rsid w:val="007E5463"/>
    <w:rsid w:val="00811FC4"/>
    <w:rsid w:val="00895D18"/>
    <w:rsid w:val="008F269C"/>
    <w:rsid w:val="00925B95"/>
    <w:rsid w:val="00937EF0"/>
    <w:rsid w:val="00A079E0"/>
    <w:rsid w:val="00A655AA"/>
    <w:rsid w:val="00B47B42"/>
    <w:rsid w:val="00BE3EAC"/>
    <w:rsid w:val="00C332BA"/>
    <w:rsid w:val="00CF141B"/>
    <w:rsid w:val="00D2422E"/>
    <w:rsid w:val="00D64D30"/>
    <w:rsid w:val="00D67CC3"/>
    <w:rsid w:val="00D90222"/>
    <w:rsid w:val="00DA3969"/>
    <w:rsid w:val="00E4201E"/>
    <w:rsid w:val="00E42AAC"/>
    <w:rsid w:val="00E77993"/>
    <w:rsid w:val="00E947DF"/>
    <w:rsid w:val="00FD6410"/>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BC09A"/>
  <w15:chartTrackingRefBased/>
  <w15:docId w15:val="{28B8D266-876D-4E65-8C63-B8B14943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Sinespaciado">
    <w:name w:val="No Spacing"/>
    <w:uiPriority w:val="1"/>
    <w:qFormat/>
    <w:rsid w:val="00D64D30"/>
    <w:pPr>
      <w:spacing w:after="0" w:line="240" w:lineRule="auto"/>
    </w:pPr>
    <w:rPr>
      <w:rFonts w:ascii="Calibri" w:eastAsia="Calibri" w:hAnsi="Calibri" w:cs="Calibri"/>
      <w:color w:val="000000"/>
      <w:lang w:eastAsia="es-CR"/>
    </w:r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D64D30"/>
    <w:rPr>
      <w:rFonts w:ascii="Cambria" w:eastAsia="Times New Roman" w:hAnsi="Cambria" w:cs="Times New Roman"/>
      <w:szCs w:val="24"/>
      <w:lang w:val="es-ES"/>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rsid w:val="00D64D30"/>
    <w:pPr>
      <w:ind w:left="720"/>
      <w:contextualSpacing/>
    </w:pPr>
    <w:rPr>
      <w:lang w:val="es-ES"/>
    </w:rPr>
  </w:style>
  <w:style w:type="character" w:styleId="Mencinsinresolver">
    <w:name w:val="Unresolved Mention"/>
    <w:basedOn w:val="Fuentedeprrafopredeter"/>
    <w:uiPriority w:val="99"/>
    <w:semiHidden/>
    <w:unhideWhenUsed/>
    <w:rsid w:val="00C332BA"/>
    <w:rPr>
      <w:color w:val="605E5C"/>
      <w:shd w:val="clear" w:color="auto" w:fill="E1DFDD"/>
    </w:rPr>
  </w:style>
  <w:style w:type="paragraph" w:styleId="NormalWeb">
    <w:name w:val="Normal (Web)"/>
    <w:basedOn w:val="Normal"/>
    <w:uiPriority w:val="99"/>
    <w:semiHidden/>
    <w:unhideWhenUsed/>
    <w:rsid w:val="00C332BA"/>
    <w:pPr>
      <w:spacing w:before="100" w:beforeAutospacing="1" w:after="100" w:afterAutospacing="1" w:line="240" w:lineRule="auto"/>
      <w:jc w:val="left"/>
    </w:pPr>
    <w:rPr>
      <w:rFonts w:ascii="Times New Roman" w:hAnsi="Times New Roman"/>
      <w:sz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771489">
      <w:bodyDiv w:val="1"/>
      <w:marLeft w:val="0"/>
      <w:marRight w:val="0"/>
      <w:marTop w:val="0"/>
      <w:marBottom w:val="0"/>
      <w:divBdr>
        <w:top w:val="none" w:sz="0" w:space="0" w:color="auto"/>
        <w:left w:val="none" w:sz="0" w:space="0" w:color="auto"/>
        <w:bottom w:val="none" w:sz="0" w:space="0" w:color="auto"/>
        <w:right w:val="none" w:sz="0" w:space="0" w:color="auto"/>
      </w:divBdr>
      <w:divsChild>
        <w:div w:id="1560556273">
          <w:marLeft w:val="0"/>
          <w:marRight w:val="0"/>
          <w:marTop w:val="0"/>
          <w:marBottom w:val="0"/>
          <w:divBdr>
            <w:top w:val="none" w:sz="0" w:space="0" w:color="auto"/>
            <w:left w:val="none" w:sz="0" w:space="0" w:color="auto"/>
            <w:bottom w:val="none" w:sz="0" w:space="0" w:color="auto"/>
            <w:right w:val="none" w:sz="0" w:space="0" w:color="auto"/>
          </w:divBdr>
        </w:div>
      </w:divsChild>
    </w:div>
    <w:div w:id="1699353232">
      <w:bodyDiv w:val="1"/>
      <w:marLeft w:val="0"/>
      <w:marRight w:val="0"/>
      <w:marTop w:val="0"/>
      <w:marBottom w:val="0"/>
      <w:divBdr>
        <w:top w:val="none" w:sz="0" w:space="0" w:color="auto"/>
        <w:left w:val="none" w:sz="0" w:space="0" w:color="auto"/>
        <w:bottom w:val="none" w:sz="0" w:space="0" w:color="auto"/>
        <w:right w:val="none" w:sz="0" w:space="0" w:color="auto"/>
      </w:divBdr>
    </w:div>
    <w:div w:id="1725133114">
      <w:bodyDiv w:val="1"/>
      <w:marLeft w:val="0"/>
      <w:marRight w:val="0"/>
      <w:marTop w:val="0"/>
      <w:marBottom w:val="0"/>
      <w:divBdr>
        <w:top w:val="none" w:sz="0" w:space="0" w:color="auto"/>
        <w:left w:val="none" w:sz="0" w:space="0" w:color="auto"/>
        <w:bottom w:val="none" w:sz="0" w:space="0" w:color="auto"/>
        <w:right w:val="none" w:sz="0" w:space="0" w:color="auto"/>
      </w:divBdr>
    </w:div>
    <w:div w:id="1756318668">
      <w:bodyDiv w:val="1"/>
      <w:marLeft w:val="0"/>
      <w:marRight w:val="0"/>
      <w:marTop w:val="0"/>
      <w:marBottom w:val="0"/>
      <w:divBdr>
        <w:top w:val="none" w:sz="0" w:space="0" w:color="auto"/>
        <w:left w:val="none" w:sz="0" w:space="0" w:color="auto"/>
        <w:bottom w:val="none" w:sz="0" w:space="0" w:color="auto"/>
        <w:right w:val="none" w:sz="0" w:space="0" w:color="auto"/>
      </w:divBdr>
      <w:divsChild>
        <w:div w:id="133445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sicvecacredito@sugef.fi.cr" TargetMode="External"/><Relationship Id="rId18" Type="http://schemas.openxmlformats.org/officeDocument/2006/relationships/hyperlink" Target="mailto:arojas@camaradebancos.fi.c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ohnny.lobo@sbdcr.com" TargetMode="External"/><Relationship Id="rId7" Type="http://schemas.openxmlformats.org/officeDocument/2006/relationships/styles" Target="styles.xml"/><Relationship Id="rId12" Type="http://schemas.openxmlformats.org/officeDocument/2006/relationships/hyperlink" Target="https://remoto.sugef.fi.cr/extranet" TargetMode="External"/><Relationship Id="rId17" Type="http://schemas.openxmlformats.org/officeDocument/2006/relationships/hyperlink" Target="mailto:directora@camaradebancos.fi.c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retaria@abc.fi.cr" TargetMode="External"/><Relationship Id="rId20" Type="http://schemas.openxmlformats.org/officeDocument/2006/relationships/hyperlink" Target="mailto:liliana.chacon@sbdc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teligenciaempresarial@sbdcr.com" TargetMode="External"/><Relationship Id="rId5" Type="http://schemas.openxmlformats.org/officeDocument/2006/relationships/customXml" Target="../customXml/item5.xml"/><Relationship Id="rId15" Type="http://schemas.openxmlformats.org/officeDocument/2006/relationships/hyperlink" Target="mailto:ejecutiva@abc.fi.cr" TargetMode="External"/><Relationship Id="rId23" Type="http://schemas.openxmlformats.org/officeDocument/2006/relationships/hyperlink" Target="mailto:info@sbdcr.com"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marlene.villanueva@sbdc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alexander.araya@sbdcr.com" TargetMode="External"/><Relationship Id="rId27" Type="http://schemas.openxmlformats.org/officeDocument/2006/relationships/fontTable" Target="fontTable.xml"/><Relationship Id="rId30" Type="http://schemas.openxmlformats.org/officeDocument/2006/relationships/customXml" Target="../customXml/item6.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AJ-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E218980C924D4185FACCA3F3310C0C"/>
        <w:category>
          <w:name w:val="General"/>
          <w:gallery w:val="placeholder"/>
        </w:category>
        <w:types>
          <w:type w:val="bbPlcHdr"/>
        </w:types>
        <w:behaviors>
          <w:behavior w:val="content"/>
        </w:behaviors>
        <w:guid w:val="{321EB1E2-46C3-40EB-AEE0-28989D236A24}"/>
      </w:docPartPr>
      <w:docPartBody>
        <w:p w:rsidR="00CD6030" w:rsidRDefault="00CD6030">
          <w:pPr>
            <w:pStyle w:val="69E218980C924D4185FACCA3F3310C0C"/>
          </w:pPr>
          <w:r w:rsidRPr="001E0779">
            <w:rPr>
              <w:rStyle w:val="Textodelmarcadordeposicin"/>
            </w:rPr>
            <w:t>Haga clic aquí para escribir texto.</w:t>
          </w:r>
        </w:p>
      </w:docPartBody>
    </w:docPart>
    <w:docPart>
      <w:docPartPr>
        <w:name w:val="7876A91775314651AAA645904E5A4B35"/>
        <w:category>
          <w:name w:val="General"/>
          <w:gallery w:val="placeholder"/>
        </w:category>
        <w:types>
          <w:type w:val="bbPlcHdr"/>
        </w:types>
        <w:behaviors>
          <w:behavior w:val="content"/>
        </w:behaviors>
        <w:guid w:val="{8515F227-04A7-43AF-B2E5-2353D173F727}"/>
      </w:docPartPr>
      <w:docPartBody>
        <w:p w:rsidR="00CD6030" w:rsidRDefault="00CD6030">
          <w:pPr>
            <w:pStyle w:val="7876A91775314651AAA645904E5A4B3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30"/>
    <w:rsid w:val="001542E9"/>
    <w:rsid w:val="00A079E0"/>
    <w:rsid w:val="00A655AA"/>
    <w:rsid w:val="00BE3EAC"/>
    <w:rsid w:val="00CD60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9E218980C924D4185FACCA3F3310C0C">
    <w:name w:val="69E218980C924D4185FACCA3F3310C0C"/>
  </w:style>
  <w:style w:type="paragraph" w:customStyle="1" w:styleId="7876A91775314651AAA645904E5A4B35">
    <w:name w:val="7876A91775314651AAA645904E5A4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kFLyLzaCN2srrtrf0u5Dq1MDDIRBX27GEQBvUqPDGIk=</DigestValue>
    </Reference>
    <Reference Type="http://www.w3.org/2000/09/xmldsig#Object" URI="#idOfficeObject">
      <DigestMethod Algorithm="http://www.w3.org/2001/04/xmlenc#sha256"/>
      <DigestValue>bIjFIU1hX/ou/iH2O/mbLOm52ij2MovjJG34zjSbdGI=</DigestValue>
    </Reference>
    <Reference Type="http://uri.etsi.org/01903#SignedProperties" URI="#idSignedProperties">
      <Transforms>
        <Transform Algorithm="http://www.w3.org/TR/2001/REC-xml-c14n-20010315"/>
      </Transforms>
      <DigestMethod Algorithm="http://www.w3.org/2001/04/xmlenc#sha256"/>
      <DigestValue>EA7BG0FjIbi03aP4w2rgSNzs/4b/Af6IOoOFUSa2W0E=</DigestValue>
    </Reference>
  </SignedInfo>
  <SignatureValue>psX4JmLuuxG5+6S5dW75XFANHV+QnmoFQ8P1l2MhBibHgySb6h9odCek+jYB9IKk+gC6GpALaK8P
sNilpTKPwuR6K9YCOVIv2qwJvdloKJ5d8c/HMnycbdxGhW7JP1ULdYXSKtmjGswktoFWbLKAPiFL
ECDNyxR0erhovcTX6BUFPuNvE1cm0ubN/ZTOCJUMGmueEuGh8RXaWtjSEJKMkD48GidJ+Vjeuym0
qPv7fXnjLXRTYT8T2k6a62fgL5JHpmlWHYiimit27bWWhLiqeHnj6HqLapNQrOjr0tlts+tbWBon
j71twdixHImJO8OXXUOUY91lTN8gphmrkq2ZsQ==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ePwM30XJneIj97fbYWtoh1CzttqE+fv5osV1am/YpxA=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6eqzIihJ3ZFuoJeqhvYe3MsFGKgDm/EaJ8eSO7VaZWk=</DigestValue>
      </Reference>
      <Reference URI="/word/document.xml?ContentType=application/vnd.openxmlformats-officedocument.wordprocessingml.document.main+xml">
        <DigestMethod Algorithm="http://www.w3.org/2001/04/xmlenc#sha256"/>
        <DigestValue>4vOdQgGSDkCsp4jZ/0cnXgEAPq6rj/rHyLKJSInXyhc=</DigestValue>
      </Reference>
      <Reference URI="/word/endnotes.xml?ContentType=application/vnd.openxmlformats-officedocument.wordprocessingml.endnotes+xml">
        <DigestMethod Algorithm="http://www.w3.org/2001/04/xmlenc#sha256"/>
        <DigestValue>luS0IONeUoj4Zea8VhYjwe514ZEq09gJ0tOARsYkytA=</DigestValue>
      </Reference>
      <Reference URI="/word/fontTable.xml?ContentType=application/vnd.openxmlformats-officedocument.wordprocessingml.fontTable+xml">
        <DigestMethod Algorithm="http://www.w3.org/2001/04/xmlenc#sha256"/>
        <DigestValue>YzGQa2JYQ7C8KRM44vBbwFyxGCaIVAVeRurrwidA1co=</DigestValue>
      </Reference>
      <Reference URI="/word/footer1.xml?ContentType=application/vnd.openxmlformats-officedocument.wordprocessingml.footer+xml">
        <DigestMethod Algorithm="http://www.w3.org/2001/04/xmlenc#sha256"/>
        <DigestValue>rpWzOspocEm0tb8x753225AOUsXeb82mdoeIBzwzbW4=</DigestValue>
      </Reference>
      <Reference URI="/word/footnotes.xml?ContentType=application/vnd.openxmlformats-officedocument.wordprocessingml.footnotes+xml">
        <DigestMethod Algorithm="http://www.w3.org/2001/04/xmlenc#sha256"/>
        <DigestValue>BGH2/CGLsivsoVrdWRlYbJH1s1kRHNiIou9285czNm8=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GAuyQ+Ev1E68Z9zV1LYa7t7cv9hF0uoREOElFsutDQQ=</DigestValue>
      </Reference>
      <Reference URI="/word/glossary/fontTable.xml?ContentType=application/vnd.openxmlformats-officedocument.wordprocessingml.fontTable+xml">
        <DigestMethod Algorithm="http://www.w3.org/2001/04/xmlenc#sha256"/>
        <DigestValue>Bf6Pw+AawcqiwII94mcTBDLZJi+HXk7GwOckasvCciw=</DigestValue>
      </Reference>
      <Reference URI="/word/glossary/settings.xml?ContentType=application/vnd.openxmlformats-officedocument.wordprocessingml.settings+xml">
        <DigestMethod Algorithm="http://www.w3.org/2001/04/xmlenc#sha256"/>
        <DigestValue>Z5HtW7hSgRMZJo53U6SK3MfCA6MapQqjVVQG0ioCwSI=</DigestValue>
      </Reference>
      <Reference URI="/word/glossary/styles.xml?ContentType=application/vnd.openxmlformats-officedocument.wordprocessingml.styles+xml">
        <DigestMethod Algorithm="http://www.w3.org/2001/04/xmlenc#sha256"/>
        <DigestValue>v+A86x2jvlzsp7MzmCZdJ+ZovcnNVw7q96TSCEDocHA=</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bcXjoMoPTK+SSS83TTOptQ4ov4ClcxrTU7BmpupiArE=</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Ej+XvK+9+Pl3Y3ChZVLHpY6UtHjkRQ406Lk7snfX5qo=</DigestValue>
      </Reference>
      <Reference URI="/word/settings.xml?ContentType=application/vnd.openxmlformats-officedocument.wordprocessingml.settings+xml">
        <DigestMethod Algorithm="http://www.w3.org/2001/04/xmlenc#sha256"/>
        <DigestValue>BV+SCdAlVFlZvbFrAo3xRRvMuu17rly/SYSL7hGd1tA=</DigestValue>
      </Reference>
      <Reference URI="/word/styles.xml?ContentType=application/vnd.openxmlformats-officedocument.wordprocessingml.styles+xml">
        <DigestMethod Algorithm="http://www.w3.org/2001/04/xmlenc#sha256"/>
        <DigestValue>saW+cTtaPh5zkfqBXetmpPpqYh1K0PxhSAARTNUYr7E=</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IEMX11W2HkrU+TgMxXsfn+9rNpbLkyGv0f6+SNsc0MM=</DigestValue>
      </Reference>
    </Manifest>
    <SignatureProperties>
      <SignatureProperty Id="idSignatureTime" Target="#idPackageSignature">
        <mdssi:SignatureTime xmlns:mdssi="http://schemas.openxmlformats.org/package/2006/digital-signature">
          <mdssi:Format>YYYY-MM-DDThh:mm:ssTZD</mdssi:Format>
          <mdssi:Value>2024-11-15T22:11:30Z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2024-11-15T22:11:30Z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cikK9ljIJ4hDFEIMBBMCKIs4FEem+WUu98nZ3iz+7fMCBB696/0YDzIwMjQxMTE1MjIxMjA0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y5qKz/aJC/OzyuywyBtY83yyG95cMRmxhFGFYAdu2mc=</DigestValue>
                </xd:DigestAlgAndValue>
                <xd:CRLIdentifier>
                  <xd:Issuer>CN=CA SINPE - PERSONA FISICA v2, OU=DIVISION SISTEMAS DE PAGO, O=BANCO CENTRAL DE COSTA RICA, C=CR, SERIALNUMBER=CPJ-4-000-004017</xd:Issuer>
                  <xd:IssueTime>2024-11-14T11:40:08Z</xd:IssueTime>
                </xd:CRLIdentifier>
              </xd:CRLRef>
              <xd:CRLRef>
                <xd:DigestAlgAndValue>
                  <DigestMethod Algorithm="http://www.w3.org/2001/04/xmlenc#sha256"/>
                  <DigestValue>hxGLwcuuyPZ2xTR3xvppdKn6ChW7rgsXotv3IonPHUA=</DigestValue>
                </xd:DigestAlgAndValue>
                <xd:CRLIdentifier>
                  <xd:Issuer>CN=CA SINPE - PERSONA FISICA v2, OU=DIVISION SISTEMAS DE PAGO, O=BANCO CENTRAL DE COSTA RICA, C=CR, SERIALNUMBER=CPJ-4-000-004017</xd:Issuer>
                  <xd:IssueTime>2024-11-15T11:40:05Z</xd:IssueTime>
                </xd:CRLIdentifier>
              </xd:CRLRef>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QHIUwgxAbbAIBATANBgkqhkiG9w0BAQsFADCBmTEZMBcGA1UEBRMQQ1BKLTQtMDAwLTAwNDAxNzELMAkGA1UEBhMCQ1IxJDAiBgNVBAoTG0JBTkNPIENFTlRSQUwgREUgQ09TVEEgUklDQTEiMCAGA1UECxMZRElWSVNJT04gU0lTVEVNQVMgREUgUEFHTzElMCMGA1UEAxMcQ0EgU0lOUEUgLSBQRVJTT05BIEZJU0lDQSB2MhcNMjQxMTE0MTE0MDA4WhcNMjQxMTIyMDAwMDA4WjCDEBnQ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JzPS9gf238ZAH+AABAAnM9BcNMjEwMTIwMTU1MzU4WjAMMAoGA1UdFQQDCgEBMDICExQACczzHRKiD1Fcw+oAAQAJzPMXDTIxMDEyMDE1NTM1OFowDDAKBgNVHRUEAwoBATAyAhMUAAnMRh6EXIDve6PbAAEACcxGFw0yMTAxMjAxMzMzMjVaMAwwCgYDVR0VBAMKAQEwMgITFAAJzEX6AYwoWNDOugABAAnMRRcNMjEwMTIwMTMzMzI1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JW2fcCYWa4JIDmgABAAlbZxcNMjAxMjA5MTgxOTUxWjAMMAoGA1UdFQQDCgEBMDICExQACVtm14AWmh+0unMAAQAJW2YXDTIwMTIwOTE4MTk1M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oUEqdlDRMhEqOWAAEAChQSFw0yMTAzMTAwMDEwMTBaMAwwCgYDVR0VBAMKAQEwMgITFAAKFBGDH9Whf0LyPQABAAoUERcNMjEwMzEwMDAxMDEwWjAMMAoGA1UdFQQDCgEBMDICExQACjCi+N1frIYv380AAQAKMKIXDTIxMDMwOTE2Mzc0MFowDDAKBgNVHRUEAwoBATAyAhMUAAowoRxtZCxNIQqEAAEACjChFw0yMTAzMDkxNjM3NDB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WpmsAfg3D9jYYoAAQAJamYXDTIxMDIxOTE3MzYxNFowDDAKBgNVHRUEAwoBATAyAhMUAAlqZSdUFU7Qz9KrAAEACWplFw0yMTAyMTkxNzM2MTR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gaAtwWTXSWNEwoAAQAKBoAXDTIxMDIxNjIxMDMwNlowDDAKBgNVHRUEAwoBATAyAhMUAAoGf33CU3BfmCHYAAEACgZ/Fw0yMTAyMTYyMTAzMDZ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p7Hcp+YP0NqfA0AAQAKnscXDTIxMDQyODE1MTkxMlowDDAKBgNVHRUEAwoBATAyAhMUAAqextdyt54NP893AAEACp7GFw0yMTA0MjgxNTE5MTJaMAwwCgYDVR0VBAMKAQEwMgITFAAKnPN9XQYfshcm2AABAAqc8xcNMjEwNDI3MjAwODExWjAMMAoGA1UdFQQDCgEBMDICExQACpzyg5wP+7RxhFoAAQAKnPIXDTIxMDQyNzIwMDgxMV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qex43MMnfBjZHIAAQAKp7EXDTIxMDQyOTIxNDUzMlowDDAKBgNVHRUEAwoBATAyAhMUAAqnsFrPs7qF9feAAAEACqewFw0yMTA0MjkyMTQ1MzJaMAwwCgYDVR0VBAMKAQEwMgITFAAKp1vt+LLHU/brDgABAAqnWxcNMjEwNDI5MjExOTQ1WjAMMAoGA1UdFQQDCgEBMDICExQACqdavp00JewgtKAAAQAKp1oXDTIxMDQyOTIxMTk0NVowDDAKBgNVHRUEAwoBATAyAhMUAAqlEWBBwB3hVVtjAAEACqURFw0yMTA0MjkxOTUwMzhaMAwwCgYDVR0VBAMKAQEwMgITFAAKpRCX/q7VlB94CgABAAqlEBcNMjEwNDI5MTk1MDM4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2xbpCTDCEcJgdEAAQALbFsXDTIxMDcyNzE2NTM1M1owDDAKBgNVHRUEAwoBATAyAhMUAAtsWsTkk/3bmVbMAAEAC2xaFw0yMTA3MjcxNjUzNTNaMAwwCgYDVR0VBAMKAQEwMgITFAALbBfQ6h2Zf+p9OAABAAtsFxcNMjEwNzI3MTYxMTQzWjAMMAoGA1UdFQQDCgEBMDICExQAC2wWO03rVauDSp0AAQALbBYXDTIxMDcyNzE2MTE0M1owDDAKBgNVHRUEAwoBATAyAhMUAAtr/Qv/OTdAIQ9NAAEAC2v9Fw0yMTA3MjcxNTU4MTdaMAwwCgYDVR0VBAMKAQEwMgITFAALa/yjKnHvb4v9yQABAAtr/BcNMjEwNzI3MTU1ODE3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qBR8xCmnSlk/JPAAEACoFHFw0yMTA4MTcxNDA4MDJaMAwwCgYDVR0VBAMKAQEwMgITFAAKgUbvxDMLbIOezgABAAqBRhcNMjEwODE3MTQwODAx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n8bFYRDOo2tDRvAAEACfxsFw0yMTA5MTYyMTQyNTRaMAwwCgYDVR0VBAMKAQEwMgITFAAJ/GuhYAzlOOmFdgABAAn8axcNMjEwOTE2MjE0MjU0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sTS1hyhRpyOAFZAAEACxNLFw0yMTA5MjQyMDM2NTRaMAwwCgYDVR0VBAMKAQEwMgITFAALE0pxiNGgW3SxgAABAAsTShcNMjEwOTI0MjAzNjU0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BB+rLvwMiFp+K8AAQAMEH4XDTIxMTAyOTEwNTg1MVowDDAKBgNVHRUEAwoBATAyAhMUAAwQfWcYrILyRQj8AAEADBB9Fw0yMTEwMjkxMDU4NDh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vHc/XV3jNUiPmDAAEAC8dzFw0yMTEwMjgxODQ1MDFaMAwwCgYDVR0VBAMKAQEwMgITFAALx3KWXeWVEmdRRAABAAvHchcNMjExMDI4MTg0NTAxWjAMMAoGA1UdFQQDCgEBMDICExQACjKy+wg7xB5Aby8AAQAKMrIXDTIxMTAyODE3NTIzNFowDDAKBgNVHRUEAwoBATAyAhMUAAoysdtEroXHD0nkAAEACjKxFw0yMTEwMjgxNzUyMzR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MBzyemxdkr4LNDwABAAwHPBcNMjExMDE4MTUxMDAxWjAMMAoGA1UdFQQDCgEBMDICExQADAc7cPPdkSJ2FKYAAQAMBzsXDTIxMTAxODE1MTAw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KrEvpxzFDzKnWaAABAAqsSxcNMjExMTE3MTUwNjUzWjAMMAoGA1UdFQQDCgEBMDICExQACqxKQFm0TM0Vq68AAQAKrEoXDTIxMTExNzE1MDY1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rSBcKxP7a3CTQHAAEACtIFFw0yMTExMTExNzEwMDNaMAwwCgYDVR0VBAMKAQEwMgITFAAK0gQkMrHEZeK8JQABAArSBBcNMjExMTExMTcxMDAzWjAMMAoGA1UdFQQDCgEBMDICExQADEIUaKZ3rZmxtT0AAQAMQhQXDTIxMTExMTE2MTIzNFowDDAKBgNVHRUEAwoBATAyAhMUAAxCE9lsAzbY/0ZZAAEADEITFw0yMTExMTExNjEyMzR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ld0aoApE9Y9DTjAAEACV3RFw0yMTEyMDYxODIxMDJaMAwwCgYDVR0VBAMKAQEwMgITFAAJXdAS5ZkakOvh2QABAAld0BcNMjExMjA2MTgyMTAy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oN2Meq8wl3lR1XAAEACg3YFw0yMTExMzAxNTI3MDBaMAwwCgYDVR0VBAMKAQEwMgITFAAKDdfhDIZ1ytv7AwABAAoN1xcNMjExMTMwMTUyNzAwWjAMMAoGA1UdFQQDCgEBMDICExQACrz9viSR8viNcsAAAQAKvP0XDTIxMTEzMDE1MTU1M1owDDAKBgNVHRUEAwoBATAyAhMUAAq8/P22wxGYcJ2uAAEACrz8Fw0yMTExMzAxNTE1NTNaMAwwCgYDVR0VBAMKAQEwMgITFAAMUmDVBLsnYh7l8QABAAxSYBcNMjExMTMwMDI1MjAxWjAMMAoGA1UdFQQDCgEBMDICExQADFJfhy5fxLcOiGQAAQAMUl8XDTIxMTEzMDAyNTIwMV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zA1De6It1HAWPUAAQALMDUXDTIxMTExOTIwMjY0M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mF1ATAn3xTAFUZAAEACYXUFw0yMTExMTkxNjI2MzhaMAwwCgYDVR0VBAMKAQEwMgITFAAJhdPeF/wcM3C3JwABAAmF0xcNMjExMTE5MTYyNjM4WjAMMAoGA1UdFQQDCgEBMDICExQAC2+D2mtr3fg2VFcAAQALb4MXDTIxMTExOTE0NDgzNFowDDAKBgNVHRUEAwoBATAyAhMUAAtvgnsDwhYHVggBAAEAC2+CFw0yMTExMTkxNDQ4MzR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au6wreSBNy3Yg0AAQAJq7oXDTIyMDEwNDE1MTcwN1owDDAKBgNVHRUEAwoBATAyAhMUAAmrucIM59NQnQLaAAEACau5Fw0yMjAxMDQxNTE3MDdaMAwwCgYDVR0VBAMKAQEwMgITFAALsWuVfGy0uzUa1AABAAuxaxcNMjIwMTA0MDExMjI4WjAMMAoGA1UdFQQDCgEBMDICExQAC7FqUpHXdcefFtoAAQALsWoXDTIyMDEwNDAxMTIyOFowDDAKBgNVHRUEAwoBATAyAhMUAArmte3cBu0QEK4UAAEACua1Fw0yMjAxMDMxNzM0NDdaMAwwCgYDVR0VBAMKAQEwMgITFAAK5rSoqmRqctJfwgABAArmtBcNMjIwMTAzMTczNDQ3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LO4d44v6Bc5gMwwABAAs7hxcNMjIwMTI0MjEyMjUzWjAMMAoGA1UdFQQDCgEBMDICExQACzuGRMr7o+x/JUMAAQALO4YXDTIyMDEyNDIxMjI1M1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yvRZUslzLGtzkXAAEADK9FFw0yMjAxMTgyMDIyNTJaMAwwCgYDVR0VBAMKAQEwMgITFAAMr0Rz51wRs3RnjwABAAyvRBcNMjIwMTE4MjAyMjUyWjAMMAoGA1UdFQQDCgEBMDICExQAC9hd6X4qzXbqnG4AAQAL2F0XDTIyMDExODIwMTg0MlowDDAKBgNVHRUEAwoBATAyAhMUAAvYXJ1x7zZ/OPPKAAEAC9hcFw0yMjAxMTgyMDE4NDJ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C4q3w+HH9CSzsqwAAQALircXDTIyMDMyMzIxNDIxOFowDDAKBgNVHRUEAwoBATAyAhMUAAuKtg3Z9mz7TzElAAEAC4q2Fw0yMjAzMjMyMTQyMThaMAwwCgYDVR0VBAMKAQEwMgITFAAMA4JeNV6+WB1trAABAAwDghcNMjIwMzIzMjE0MDMxWjAMMAoGA1UdFQQDCgEBMDICExQADAOB4u913pXDKvIAAQAMA4EXDTIyMDMyMzIxNDAzM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Ld5mfCrHqBrDhuwABAAt3mRcNMjIwMzIyMTUwNTI2WjAMMAoGA1UdFQQDCgEBMDICExQAC3eYxvzVg1zafKMAAQALd5gXDTIyMDMyMjE1MDUyNlowDDAKBgNVHRUEAwoBATAyAhMUAAz2o06BQq056ChWAAEADPajFw0yMjAzMjIxNDMwMzhaMAwwCgYDVR0VBAMKAQEwMgITFAAM9qKTCmdTGOcg/AABAAz2ohcNMjIwMzIyMTQzMDM4WjAMMAoGA1UdFQQDCgEBMDICExQACjWGzFSOQPW4yCcAAQAKNYYXDTIyMDMyMTIxMjAwMVowDDAKBgNVHRUEAwoBATAyAhMUAAo1hajA/uAFmfjtAAEACjWFFw0yMjAzMjEyMTIwMDF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DIaXB1ZHzpHLspUAAQAMhpcXDTIyMDcwNzE5NDMyNlowDDAKBgNVHRUEAwoBATAyAhMUAAyGlioApm4L7glFAAEADIaWFw0yMjA3MDcxOTQzMjZ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Kc+ENJgUHHBufTgABAApz4RcNMjIwNzE1MTUwNDA4WjAMMAoGA1UdFQQDCgEBMDICExQACnPgm30VPyt7c90AAQAKc+AXDTIyMDcxNTE1MDQwN1owDDAKBgNVHRUEAwoBATAyAhMUAAx14iC5UezXX+m8AAEADHXiFw0yMjA3MTQyMjA0MTlaMAwwCgYDVR0VBAMKAQEwMgITFAAMdeFJha09YEj1ogABAAx14RcNMjIwNzE0MjIwNDE5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uwi/INp8Jq7FshAAEAC7CLFw0yMjA3MDkxNzIwMDNaMAwwCgYDVR0VBAMKAQEwMgITFAALsIrjVOWVwLE6jAABAAuwihcNMjIwNzA5MTcyMDAz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lZReRtbkoihZtaAAEACVlFFw0yMjA3MDgxNzQxNTRaMAwwCgYDVR0VBAMKAQEwMgITFAAJWUQDEI1if4GfVQABAAlZRBcNMjIwNzA4MTc0MTU0WjAMMAoGA1UdFQQDCgEBMDICExQADN+9/I2D6zZRTWQAAQAM370XDTIyMDcwODE3MDY0NFowDDAKBgNVHRUEAwoBATAyAhMUAAzfvD23XYl3vqIXAAEADN+8Fw0yMjA3MDgxNzA2NDRaMAwwCgYDVR0VBAMKAQEwMgITFAAKhiUElohyz3w8NwABAAqGJRcNMjIwNzA4MTYwMTIzWjAMMAoGA1UdFQQDCgEBMDICExQACoYk+RIciGnsrtkAAQAKhiQXDTIyMDcwODE2MDEyM1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g5Al8C0nBJBNJ4AAQAODkAXDTIyMDkyNzE3MzI1MVowDDAKBgNVHRUEAwoBATAyAhMUAA4OP9an3ijjmmP0AAEADg4/Fw0yMjA5MjcxNzMyNTF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MqVf0qixMD7oJxQABAAypVxcNMjIwOTI2MjE0MjUxWjAMMAoGA1UdFQQDCgEBMDICExQADKlWLq3ZcKMigRYAAQAMqVYXDTIyMDkyNjIxNDI1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qsEUNyL6aFG0ZyAAEACqwRFw0yMjEwMjExMzMyNDRaMAwwCgYDVR0VBAMKAQEwMgITFAAKrBAc8GAxkuzNZQABAAqsEBcNMjIxMDIxMTMzMjQyWjAMMAoGA1UdFQQDCgEBMDICExQAC9pVM4xfiHEnGUEAAQAL2lUXDTIyMTAyMTAxMTgxNlowDDAKBgNVHRUEAwoBATAyAhMUAAvaVBAIx1wSPfKNAAEAC9pUFw0yMjEwMjEwMTE4MTZ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uRZUriDYYo9vGqAAEAC5FlFw0yMjEwMjgxNjQyMTlaMAwwCgYDVR0VBAMKAQEwMgITFAALkWRjQqgTRdr8FgABAAuRZBcNMjIxMDI4MTY0MjE5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yBWn+EZA3iT4SEAAEADIFaFw0yMjExMjMxNjIwNTBaMAwwCgYDVR0VBAMKAQEwMgITFAAMgVld1QLpgmbwvgABAAyBWRcNMjIxMTIzMTYyMDUwWjAMMAoGA1UdFQQDCgEBMDICExQACu8VQDxZSiFLEegAAQAK7xUXDTIyMTEyMzE2MjAyMFowDDAKBgNVHRUEAwoBATAyAhMUAArvFI+JZRHgFnZuAAEACu8UFw0yMjExMjMxNjIwMTl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MnfPUzVHA0SHAGQABAAyd8xcNMjIxMTIzMTYwMzQyWjAMMAoGA1UdFQQDCgEBMDICExQADJ3y42fMCcraly8AAQAMnfIXDTIyMTEyMzE2MDM0MlowDDAKBgNVHRUEAwoBATAyAhMUAAywc8QXw0lual6xAAEADLBzFw0yMjExMjMxNjAyMzNaMAwwCgYDVR0VBAMKAQEwMgITFAAMsHKFhcXzd3dDfgABAAywchcNMjIxMTIzMTYwMjMz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n/3ohMq/L43cRBAAEACf/eFw0yMjExMjMxNjM3MDlaMAwwCgYDVR0VBAMKAQEwMgITFAAJ/90OZefunrAs/wABAAn/3RcNMjIxMTIzMTYzNzA5WjAMMAoGA1UdFQQDCgEBMDICExQACVdBUF+IonVZcEYAAQAJV0EXDTIyMTEyMzE2MzY1N1owDDAKBgNVHRUEAwoBATAyAhMUAAlXQFBS9nDgAnnkAAEACVdAFw0yMjExMjMxNjM2NTd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veRBNg6B6yc/MYAAQAK95EXDTIyMTEyMzE2MzU0NlowDDAKBgNVHRUEAwoBATAyAhMUAAr3kKJOLnhb/ZcVAAEACveQFw0yMjExMjMxNjM1NDZ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NUtVVBSWhb8839wABAA1S1RcNMjIxMjA3MTUzMDU0WjAMMAoGA1UdFQQDCgEBMDICExQADVLUBXOQy1NJDGsAAQANUtQXDTIyMTIwNzE1MzA1NFowDDAKBgNVHRUEAwoBATAyAhMUAAqEkYroY4vsVoIhAAEACoSRFw0yMjEyMDcxNDU1MTBaMAwwCgYDVR0VBAMKAQEwMgITFAAKhJBsPedRfyH4RgABAAqEkBcNMjIxMjA3MTQ1NTEw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uDDQfB0w1kFJkeAAEAC4MNFw0yMzAxMTkxNDIxMzFaMAwwCgYDVR0VBAMKAQEwMgITFAALgwz7MTjtOaK+sQABAAuDDBcNMjMwMTE5MTQyMTMxWjAMMAoGA1UdFQQDCgEBMDICExQADar4qyE7qkRFAHEAAQANqvgXDTIzMDExOTA0MDE0MVowDDAKBgNVHRUEAwoBATAyAhMUAA2q91nuHA/8YAuAAAEADar3Fw0yMzAxMTkwNDAxNDB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KlocKT8qT++BFygABAAqWhxcNMjMwMjE0MTg0NjI2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JhFDykUDNIxDC/AABAAmEUBcNMjMwMzAxMjEzMzA3WjAMMAoGA1UdFQQDCgEBMDICExQACYRP+Pw1lG/j/FEAAQAJhE8XDTIzMDMwMTIxMzMwN1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rMjb+Gnkqv8IIwAAEACsyNFw0yMzAzMjcxNTQ2NDNaMAwwCgYDVR0VBAMKAQEwMgITFAAKzIw1/S7VFkGj5QABAArMjBcNMjMwMzI3MTU0NjQzWjAMMAoGA1UdFQQDCgEBMDICExQACsxtWMr77gqQuWoAAQAKzG0XDTIzMDMyNzE1NDU1MVowDDAKBgNVHRUEAwoBATAyAhMUAArMbBPDYgWk0hPiAAEACsxsFw0yMzAzMjcxNTQ1NTFaMAwwCgYDVR0VBAMKAQEwMgITFAAKh+HJPkIIQPYK7QABAAqH4RcNMjMwMzI3MTUzMTU5WjAMMAoGA1UdFQQDCgEBMDICExQACofgNFhB/sKISMwAAQAKh+AXDTIzMDMyNzE1MzE1OV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CrSsXigTnyIGlAgAAQAKtKwXDTIzMDQyODE0MTkxN1owDDAKBgNVHRUEAwoBATAyAhMUAA3txFlVhiTif0G5AAEADe3EFw0yMzA0MjgxNDEzMjZaMAwwCgYDVR0VBAMKAQEwMgITFAAN7cNsg4C5eQAcbgABAA3twxcNMjMwNDI4MTQxMzI2WjAMMAoGA1UdFQQDCgEBMDICExQAD1JODSFVS15xhbYAAQAPUk4XDTIzMDQyODA0MDI1OVowDDAKBgNVHRUEAwoBATAyAhMUAA9STbiqV36srOMqAAEAD1JNFw0yMzA0MjgwNDAyNTl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dmI2xYlin/8jY8AAQAJ2YgXDTIzMDUxMTE0NDYyOFowDDAKBgNVHRUEAwoBATAyAhMUAAnZh311Ww7u4V+LAAEACdmHFw0yMzA1MTExNDQ2MjhaMAwwCgYDVR0VBAMKAQEwMgITFAAMdPBiENSDz166LgABAAx08BcNMjMwNTExMDYyNjA4WjAMMAoGA1UdFQQDCgEBMDICExQADHTvIaa0H1vW2AwAAQAMdO8XDTIzMDUxMTA2MjYwO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DG8YlECk8/aJH7gAAQAMbxgXDTIzMDYwMjE2MzQwNVowDDAKBgNVHRUEAwoBATAyAhMUAAxvF4uts9KY2kcDAAEADG8XFw0yMzA2MDIxNjM0MDV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x1hDznf7G8fQOoAAQALHWEXDTIzMDYwMTE3MTYzMlowDDAKBgNVHRUEAwoBATAyAhMUAAsdYHoyasx5JQ3TAAEACx1gFw0yMzA2MDExNzE2MzFaMAwwCgYDVR0VBAMKAQEwMgITFAALVZvOr+1voXGT+AABAAtVmxcNMjMwNjAxMTY1OTE2WjAMMAoGA1UdFQQDCgEBMDICExQAC1WaXlAI0FHbtZwAAQALVZoXDTIzMDYwMTE2NTkxNlowDDAKBgNVHRUEAwoBATAyAhMUAAxgWLqxhPsESjzPAAEADGBYFw0yMzA2MDExNjM1MTZaMAwwCgYDVR0VBAMKAQEwMgITFAAMYFeUEkpEtv7sQQABAAxgVxcNMjMwNjAxMTYzNTE2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lXSQPDMXK1Bn23AAEACVdJFw0yMzA1MzAxNDQwMDlaMAwwCgYDVR0VBAMKAQEwMgITFAAJV0jwYc6lrWD3XQABAAlXSBcNMjMwNTMwMTQ0MDA5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2tRozH8wZlbmyAAAQALa1EXDTIzMDYwOTIwMTQ1OVowDDAKBgNVHRUEAwoBATAyAhMUAAtrUO9pkQKAgYVPAAEAC2tQFw0yMzA2MDkyMDE0NTlaMAwwCgYDVR0VBAMKAQEwMgITFAANEQei54E+0Sy87wABAA0RBxcNMjMwNjA5MTcyNjA5WjAMMAoGA1UdFQQDCgEBMDICExQADREG/WXl1DMEFOIAAQANEQYXDTIzMDYwOTE3MjYwOVowDDAKBgNVHRUEAwoBATAyAhMUAAwFoElNidK944bvAAEADAWgFw0yMzA2MDkxNzEwMjNaMAwwCgYDVR0VBAMKAQEwMgITFAAMBZ9Ad2St9AwfsQABAAwFnxcNMjMwNjA5MTcxMDIz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t95c71qfRp6Rm2AAEAC33lFw0yMzA2MDgyMDI3NDBaMAwwCgYDVR0VBAMKAQEwMgITFAALfeQmm+F92bgtfQABAAt95BcNMjMwNjA4MjAyNzQw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vKyTf6TNUzQDygAAEAC8rJFw0yMzA2MDgxNTI2MDVaMAwwCgYDVR0VBAMKAQEwMgITFAALysjt7eFbYr3a6QABAAvKyBcNMjMwNjA4MTUyNjA1WjAMMAoGA1UdFQQDCgEBMDICExQADoqFKVkivDtdapUAAQAOioUXDTIzMDYwODE1MTgzMlowDDAKBgNVHRUEAwoBATAyAhMUAA6KhLirNKwIOCLCAAEADoqEFw0yMzA2MDgxNTE4MzJaMAwwCgYDVR0VBAMKAQEwMgITFAAJg+qgG0db0fmtlwABAAmD6hcNMjMwNjA4MTUxMTI2WjAMMAoGA1UdFQQDCgEBMDICExQACYPp2RO6i3Hifv4AAQAJg+kXDTIzMDYwODE1MTEyNl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qFgw/iHs8S7eJFAAEACoWDFw0yMzA3MDMxNjMyMjFaMAwwCgYDVR0VBAMKAQEwMgITFAAKhYKDNkLhyZvhWAABAAqFghcNMjMwNzAzMTYzMjIx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sk//4J809XDqIOAAEACyT/Fw0yMzA3MDIwNDAxNTdaMAwwCgYDVR0VBAMKAQEwMgITFAALJP5ogllxg3xJhwABAAsk/hcNMjMwNzAyMDQwMTU3WjAMMAoGA1UdFQQDCgEBMDICExQACl0e0rZcV01jAcAAAQAKXR4XDTIzMDcwMTE3NTgwN1owDDAKBgNVHRUEAwoBATAyAhMUAApdHclFdhST2noLAAEACl0dFw0yMzA3MDExNzU4MDd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wMgOXrxD519JcRAAEADAyAFw0yMzA5MDcyMTA2MTZaMAwwCgYDVR0VBAMKAQEwMgITFAAMDH+Pi4mmW7U7owABAAwMfxcNMjMwOTA3MjEwNjE2WjAMMAoGA1UdFQQDCgEBMDICExQADB+Y0jsIj+yKXlAAAQAMH5gXDTIzMDkwNzIwMTgyOFowDDAKBgNVHRUEAwoBATAyAhMUAAwfl2inX640RcaxAAEADB+XFw0yMzA5MDcyMDE4MjhaMAwwCgYDVR0VBAMKAQEwMgITFAANt6qBXdlkE7rd8QABAA23qhcNMjMwOTA3MTk0NjM4WjAMMAoGA1UdFQQDCgEBMDICExQADbepYssaxAOB5Y8AAQANt6kXDTIzMDkwNzE5NDYzO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KpYNNcMdgm5g0fgABAAqlgxcNMjMwOTExMjA0NDUxWjAMMAoGA1UdFQQDCgEBMDICExQACqWCM1wmtiIy6m4AAQAKpYIXDTIzMDkxMTIwNDQ1MFowDDAKBgNVHRUEAwoBATAyAhMUAAxjLgs812JUGFIJAAEADGMuFw0yMzA5MTExOTUzMTdaMAwwCgYDVR0VBAMKAQEwMgITFAAMYy1WwO4U0Iu5xgABAAxjLRcNMjMwOTExMTk1MzE3WjAMMAoGA1UdFQQDCgEBMDICExQAC4DzSkVRcV2CqD4AAQALgPMXDTIzMDkxMTE4NDkwMVowDDAKBgNVHRUEAwoBATAyAhMUAAuA8robBSt3KSOlAAEAC4DyFw0yMzA5MTExODQ5MDF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JbmKezNyjRIt3oAABAAluYhcNMjMwOTIxMTgyODEx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znFyxXdzCU4WSAAAQALOcUXDTIzMTAxMDIxMTA0MVowDDAKBgNVHRUEAwoBATAyAhMUAAs5xBdrGlI4IGsZAAEACznEFw0yMzEwMTAyMTEwNDFaMAwwCgYDVR0VBAMKAQEwMgITFAAPL4dZAtf4jHsYhwABAA8vhxcNMjMxMDEwMTk1MzE5WjAMMAoGA1UdFQQDCgEBMDICExQADy+GV2Q1bxxyS68AAQAPL4YXDTIzMTAxMDE5NTMxOFowDDAKBgNVHRUEAwoBATAyAhMUAA800270RuqBVlsoAAEADzTTFw0yMzEwMTAxNzE1MDBaMAwwCgYDVR0VBAMKAQEwMgITFAAPNNJl1D1UocTAyQABAA800hcNMjMxMDEwMTcxNTAw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m3hJgukNkr4fXMAAEACbeEFw0yMzEwMTkxNjA1MDhaMAwwCgYDVR0VBAMKAQEwMgITFAAJt4N1IQDykqL8oQABAAm3gxcNMjMxMDE5MTYwNTA4WjAMMAoGA1UdFQQDCgEBMDICExQADofvDbjnkvBeEosAAQAOh+8XDTIzMTAxOTE1MTk0NFowDDAKBgNVHRUEAwoBATAyAhMUAA6H7gteonMSrvpVAAEADofuFw0yMzEwMTkxNTE5NDR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lY+UYQDUaRvh/TAAEACVj5Fw0yMzExMTYwMDA5MjVaMAwwCgYDVR0VBAMKAQEwMgITFAAJWPiLNLwTq6upzwABAAlY+BcNMjMxMTE2MDAwOTI1WjAMMAoGA1UdFQQDCgEBMDICExQAC/cXBrWHQbpYFwMAAQAL9xcXDTIzMTExNTIxMTgyNlowDDAKBgNVHRUEAwoBATAyAhMUAAv3FgddjPC2n5KpAAEAC/cWFw0yMzExMTUyMTE4MjZaMAwwCgYDVR0VBAMKAQEwMgITFAAPUK7UzpQ0BH+mGgABAA9QrhcNMjMxMTE1MjExMDEzWjAMMAoGA1UdFQQDCgEBMDICExQAD1CtJFwFcV7Z4J0AAQAPUK0XDTIzMTExNTIxMTAxM1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NH56RBs3tmS0/ugABAA0fnhcNMjMxMTIyMjAwMDA0WjAMMAoGA1UdFQQDCgEBMDICExQADR+dYLCKQuD5tQUAAQANH50XDTIzMTEyMjIwMDAwM1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JbZBIFqZfsoqgCgABAAltkBcNMjMxMjA1MTYyODI4WjAMMAoGA1UdFQQDCgEBMDICExQACW2PrRt/bMRFOhQAAQAJbY8XDTIzMTIwNTE2MjgyOFowDDAKBgNVHRUEAwoBATAyAhMUAA22lruIFDl/JRJDAAEADbaWFw0yMzEyMDUxNjA0MTFaMAwwCgYDVR0VBAMKAQEwMgITFAANtpUjp1GvzyaKYgABAA22lRcNMjMxMjA1MTYwNDE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r/Exv2MLz1XnOTAAEACv8TFw0yMzEyMDQxNjUxMjNaMAwwCgYDVR0VBAMKAQEwMgITFAAK/xL3cQ474efBoAABAAr/EhcNMjMxMjA0MTY1MTIzWjAMMAoGA1UdFQQDCgEBMDICExQAC1cP6kReaZc951MAAQALVw8XDTIzMTIwNDE1NDgyMlowDDAKBgNVHRUEAwoBATAyAhMUAAtXDhBM3HexoWt+AAEAC1cOFw0yMzEyMDQxNTQ4MjJaMAwwCgYDVR0VBAMKAQEwMgITFAALnnMdFD4ml2KeOwABAAuecxcNMjMxMjA0MTUxMzIzWjAMMAoGA1UdFQQDCgEBMDICExQAC55ykiVza0dGFjUAAQALnnIXDTIzMTIwNDE1MTMyM1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MvcTVUM7Gmc0ZOgABAAy9xBcNMjMxMjE1MjEwNzM1WjAMMAoGA1UdFQQDCgEBMDICExQADL3D8XLpGisdf4kAAQAMvcMXDTIzMTIxNTIxMDczNVowDDAKBgNVHRUEAwoBATAyAhMUAAw4JgXfrhEsgwrLAAEADDgmFw0yMzEyMTUyMDAyMzJaMAwwCgYDVR0VBAMKAQEwMgITFAAMOCXzrLIZ8oDaZAABAAw4JRcNMjMxMjE1MjAwMjMxWjAMMAoGA1UdFQQDCgEBMDICExQACzwBYsVh35WCDBEAAQALPAEXDTIzMTIxNTE3NTUyMFowDDAKBgNVHRUEAwoBATAyAhMUAAs8ANaSx9k/6mXzAAEACzwAFw0yMzEyMTUxNzU1MTl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KAZqu08BOLr+JSgABAAoBmhcNMjMxMjIxMDQwMjAyWjAMMAoGA1UdFQQDCgEBMDICExQACgGZWno3bRvTK3UAAQAKAZkXDTIzMTIyMTA0MDIwMlowDDAKBgNVHRUEAwoBATAyAhMUAAq316ZkrrtKOaQtAAEACrfXFw0yMzEyMjAyMTA2NDdaMAwwCgYDVR0VBAMKAQEwMgITFAAKt9auMPpJ1pKNpQABAAq31hcNMjMxMjIwMjEwNjQ3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7ZrKfl/ec0T2xlAAEADtmsFw0yNDAxMTIxNzI5MDJaMAwwCgYDVR0VBAMKAQEwMgITFAAO2avjfSpCOW5UPQABAA7ZqxcNMjQwMTEyMTcyOTAyWjAMMAoGA1UdFQQDCgEBMDICExQACxMlvR4vVMBAskQAAQALEyUXDTI0MDExMjE2NTcwNFowDDAKBgNVHRUEAwoBATAyAhMUAAsTJDwIaPSuONAnAAEACxMkFw0yNDAxMTIxNjU3MDR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MTp4AJe5vqU+aKwABAAxOnhcNMjQwMjA3MjIwNzQzWjAMMAoGA1UdFQQDCgEBMDICExQADE6dUrAnoU80jXoAAQAMTp0XDTI0MDIwNzIyMDc0M1owDDAKBgNVHRUEAwoBATAyAhMUAAqmcXjs5s+pm8sIAAEACqZxFw0yNDAyMDcyMDI5NTZaMAwwCgYDVR0VBAMKAQEwMgITFAAKpnD9fHWbge7M/QABAAqmcBcNMjQwMjA3MjAyOTU2WjAMMAoGA1UdFQQDCgEBMDICExQAD0xGFnWYSIYFMo4AAQAPTEYXDTI0MDIwNzIwMjYwN1owDDAKBgNVHRUEAwoBATAyAhMUAA9MRWuqwq/nqJkeAAEAD0xFFw0yNDAyMDcyMDI2MDd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Lxineh+9hTcGeCAABAAvGKRcNMjQwMjIxMjIyMTQ1WjAMMAoGA1UdFQQDCgEBMDICExQAC8Yolb/eXaIbWaQAAQALxigXDTI0MDIyMTIyMjE0NVowDDAKBgNVHRUEAwoBATAyAhMUAAmLGsjR5NRSIlWAAAEACYsaFw0yNDAyMjEyMTI3MTRaMAwwCgYDVR0VBAMKAQEwMgITFAAJixm4xAPRoRV0EwABAAmLGRcNMjQwMjIxMjEyNzE0WjAMMAoGA1UdFQQDCgEBMDICExQACsp57Qu3s0Ynjm0AAQAKynkXDTI0MDIyMTIwMjkxN1owDDAKBgNVHRUEAwoBATAyAhMUAArKeFdGsUMwM/8LAAEACsp4Fw0yNDAyMjEyMDI5MT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KRuizPLlXZAcp8QABAApG6BcNMjQwMjI4MTc1MjUxWjAMMAoGA1UdFQQDCgEBMDICExQACkbnqVH+afaXz70AAQAKRucXDTI0MDIyODE3NTI1MV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1Qg3TR/UKw3BKvAAEADVCDFw0yNDAzMTEyMjIwMTZaMAwwCgYDVR0VBAMKAQEwMgITFAANUIKl+RTo2wPdVgABAA1QghcNMjQwMzExMjIyMDE2WjAMMAoGA1UdFQQDCgEBMDICExQADHfEzB3U2XHhnasAAQAMd8QXDTI0MDMxMTIxMjg1MFowDDAKBgNVHRUEAwoBATAyAhMUAAx3w0+g1kdMIiM4AAEADHfDFw0yNDAzMTEyMTI4NTB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PVmJyn2XEIZ5OBAABAA9WYhcNMjQwMzEwMDMxODExWjAMMAoGA1UdFQQDCgEBMDICExQAD1ZhOlKImj6FIckAAQAPVmEXDTI0MDMxMDAzMTgxMVowDDAKBgNVHRUEAwoBATAyAhMUAA2Zp2unzFlZsPu6AAEADZmnFw0yNDAzMDkwNDAyMDdaMAwwCgYDVR0VBAMKAQEwMgITFAANmaYclSFsK+WDcgABAA2ZphcNMjQwMzA5MDQwMjA3WjAMMAoGA1UdFQQDCgEBMDICExQADUXHmN0u9o7drhwAAQANRccXDTI0MDMwOTA0MDE1NVowDDAKBgNVHRUEAwoBATAyAhMUAA1FxpYWaOCfgvXRAAEADUXGFw0yNDAzMDkwNDAxNTV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N5QCIbdRjCMNagAABAA3lABcNMjQwMzIxMjA0MzQ4WjAMMAoGA1UdFQQDCgEBMDICExQADeT/pU1OFm5MNFkAAQAN5P8XDTI0MDMyMTIwNDM0N1owDDAKBgNVHRUEAwoBATAyAhMUAA0dTmpyH9RyQR/nAAEADR1OFw0yNDAzMjEyMDIyMDBaMAwwCgYDVR0VBAMKAQEwMgITFAANHU13J1fGCIEGQAABAA0dTRcNMjQwMzIxMjAyMjAwWjAMMAoGA1UdFQQDCgEBMDICExQACrDVhXlIudmEXRYAAQAKsNUXDTI0MDMyMTIwMDYyN1owDDAKBgNVHRUEAwoBATAyAhMUAAqw1Avof1G/yZJmAAEACrDUFw0yNDAzMjEyMDA2Mjd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NMpX8IQNCYvgaDwABAA0ylRcNMjQwMzIwMTU0MjE0WjAMMAoGA1UdFQQDCgEBMDICExQADTKUS/VF35ZDPKUAAQANMpQXDTI0MDMyMDE1NDIxNFowDDAKBgNVHRUEAwoBATAyAhMUAA3ohOSXlfgX9wXuAAEADeiEFw0yNDAzMjAxNTI1NTNaMAwwCgYDVR0VBAMKAQEwMgITFAAN6IPsJD7VVCEHuQABAA3ogxcNMjQwMzIwMTUyNTUz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yLXnyQB+Wab/+kAAEADIteFw0yNDA1MDMyMTI1MDZaMAwwCgYDVR0VBAMKAQEwMgITFAALsJ1czG3MJXsFngABAAuwnRcNMjQwNTAzMjAxNzQ3WjAMMAoGA1UdFQQDCgEBMDICExQAC7Cc+WMp+xNSWbgAAQALsJwXDTI0MDUwMzIwMTc0N1owDDAKBgNVHRUEAwoBATAyAhMUAAp9qCWqp59vd+LRAAEACn2oFw0yNDA1MDMxOTAwMDlaMAwwCgYDVR0VBAMKAQEwMgITFAAKfae5EEEB5J1V6AABAAp9pxcNMjQwNTAzMTkwMDA5WjAMMAoGA1UdFQQDCgEBMDICExQAC0B3F1RaY/iAH8gAAQALQHcXDTI0MDUwMzE4MDQyM1owDDAKBgNVHRUEAwoBATAyAhMUAAtAdi+GzJxNoB4qAAEAC0B2Fw0yNDA1MDMxODA0MjN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v9kFjzPeCaXKo2AAEAC/2QFw0yNDA1MTAyMDI3MDhaMAwwCgYDVR0VBAMKAQEwMgITFAAL/Y/tcyP+d7l1YAABAAv9jxcNMjQwNTEwMjAyNzA4WjAMMAoGA1UdFQQDCgEBMDICExQADAvKIvjcLEvG2S0AAQAMC8oXDTI0MDUxMDIwMjE0OVowDDAKBgNVHRUEAwoBATAyAhMUAAwLyV4kWnsUI8mZAAEADAvJFw0yNDA1MTAyMDIxNDlaMAwwCgYDVR0VBAMKAQEwMgITFAAOlrYKao1Z6HoxlAABAA6WthcNMjQwNTEwMTkxNzA4WjAMMAoGA1UdFQQDCgEBMDICExQADpa1rwq6o9hgJyIAAQAOlrUXDTI0MDUxMDE5MTcwOF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DWrXJopZ2hmhrHIAAQANatcXDTI0MDUwOTE5NTk0NlowDDAKBgNVHRUEAwoBATAyAhMUAA1q1phYLjv6LeqNAAEADWrWFw0yNDA1MDkxOTU5NDZaMAwwCgYDVR0VBAMKAQEwMgITFAAMTSwnJhDg9tYzsgABAAxNLBcNMjQwNTA5MTkxNjMzWjAMMAoGA1UdFQQDCgEBMDICExQADE0rdJoz5SnxO00AAQAMTSsXDTI0MDUwOTE5MTYzMl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DTiAERV92mUzM2EAAQANOIAXDTI0MDUwODIwMTQwNFowDDAKBgNVHRUEAwoBATAyAhMUAA04f3Ug2MLQAPiuAAEADTh/Fw0yNDA1MDgyMDE0MDR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MTnBc/7aHEv7czgABAAxOcBcNMjQwNTIzMTkxNDI4WjAMMAoGA1UdFQQDCgEBMDICExQADE5vHeXtYaLEdtkAAQAMTm8XDTI0MDUyMzE5MTQyO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iFMrukSr93nlMAAAQAKIUwXDTI0MDUyMjE4MTEwNVowDDAKBgNVHRUEAwoBATAyAhMUAAohS+VCZ4+eHImZAAEACiFLFw0yNDA1MjIxODExMDR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oy0KKuVNi7sG63AAEACjLQFw0yNDA1MjIxNTI5MTBaMAwwCgYDVR0VBAMKAQEwMgITFAAKMs8Vd8XAwksBWwABAAoyzxcNMjQwNTIyMTUyOTA5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pRBTNKBUvfZNhrAAEAClEFFw0yNDA1MjIxNDQ4NTFaMAwwCgYDVR0VBAMKAQEwMgITFAAKUQRP+Sh8GjENBgABAApRBBcNMjQwNTIyMTQ0ODU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tL2/v8wTiGFSgrAAEAC0vbFw0yNDA1MjIwMzE4NTJaMAwwCgYDVR0VBAMKAQEwMgITFAALS9rPmqAkCS/XOgABAAtL2hcNMjQwNTIyMDMxODU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</xd:EncapsulatedCRLValue>
              <xd:EncapsulatedCRLValue>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</xd:EncapsulatedCRLValue>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EkG9KAvyFt6+sBes+Qwaj6CHTuIa4PNbM0M7RFNBk2cCBB697AAYDzIwMjQxMTE1MjIxMjA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todas las entidades  indicada en Circular Externa </OtraEntidadExterna>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ajustes y nuevas validaciones Noviembre
Informar a Saliente Departamento informacion crediticia, Saliente Directores de Supervision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2024-11-13T06:00:00+00:00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ajustes y nuevas validaciones Noviembre</Subject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73ccfb34eb35478ade7109b9a0f7aad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5945F13-8024-4DE7-ACBA-BD9F7D04476A}"/>
</file>

<file path=customXml/itemProps2.xml><?xml version="1.0" encoding="utf-8"?>
<ds:datastoreItem xmlns:ds="http://schemas.openxmlformats.org/officeDocument/2006/customXml" ds:itemID="{068C5E37-641F-4ADA-A5AD-E52456C0FFAB}">
  <ds:schemaRefs>
    <ds:schemaRef ds:uri="b875e23b-67d9-4b2e-bdec-edacbf90b32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07d3829b-8e55-4635-9012-0e439b944f98"/>
    <ds:schemaRef ds:uri="http://purl.org/dc/dcmitype/"/>
    <ds:schemaRef ds:uri="http://purl.org/dc/terms/"/>
  </ds:schemaRefs>
</ds:datastoreItem>
</file>

<file path=customXml/itemProps3.xml><?xml version="1.0" encoding="utf-8"?>
<ds:datastoreItem xmlns:ds="http://schemas.openxmlformats.org/officeDocument/2006/customXml" ds:itemID="{913EE63A-75C5-4DD4-94D0-4DA649209249}"/>
</file>

<file path=customXml/itemProps4.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5.xml><?xml version="1.0" encoding="utf-8"?>
<ds:datastoreItem xmlns:ds="http://schemas.openxmlformats.org/officeDocument/2006/customXml" ds:itemID="{ABEA5D8E-563E-4CFE-8DF5-7009AC0B0F4A}"/>
</file>

<file path=customXml/itemProps6.xml><?xml version="1.0" encoding="utf-8"?>
<ds:datastoreItem xmlns:ds="http://schemas.openxmlformats.org/officeDocument/2006/customXml" ds:itemID="{B8D6B5AD-5CC7-4DDD-89E5-2D679D1B67E7}"/>
</file>

<file path=docProps/app.xml><?xml version="1.0" encoding="utf-8"?>
<Properties xmlns="http://schemas.openxmlformats.org/officeDocument/2006/extended-properties" xmlns:vt="http://schemas.openxmlformats.org/officeDocument/2006/docPropsVTypes">
  <Template>plantilla-SGF-DAJ-24</Template>
  <TotalTime>35</TotalTime>
  <Pages>4</Pages>
  <Words>1192</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MADRIGAL ALLAN</dc:creator>
  <cp:keywords/>
  <dc:description/>
  <cp:lastModifiedBy>FALLAS MUNOZ KAREN ROCIO</cp:lastModifiedBy>
  <cp:revision>5</cp:revision>
  <dcterms:created xsi:type="dcterms:W3CDTF">2024-11-13T17:19:00Z</dcterms:created>
  <dcterms:modified xsi:type="dcterms:W3CDTF">2024-11-14T14:47:00Z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130;#Confidencial|d19c5cf3-f0e9-4d18-86d2-7bee4000e1ea</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Order">
    <vt:r8>757000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f1fd9d7f-da86-405a-9476-87cbb240632e,5;36e1af0c-2eec-499f-b304-a394df1aa266,8;</vt:lpwstr>
  </property>
</Properties>
</file>