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548E" w:rsidR="00AA6444" w:rsidP="00AA6444" w:rsidRDefault="00AA6444" w14:paraId="0B2FDF5D" w14:textId="77777777">
      <w:pPr>
        <w:pStyle w:val="Texto"/>
        <w:spacing w:before="0" w:after="0" w:line="240" w:lineRule="auto"/>
        <w:jc w:val="center"/>
        <w:rPr>
          <w:b/>
          <w:bCs/>
          <w:szCs w:val="22"/>
        </w:rPr>
      </w:pPr>
      <w:r w:rsidRPr="0048548E">
        <w:rPr>
          <w:b/>
          <w:bCs/>
          <w:szCs w:val="22"/>
        </w:rPr>
        <w:t>Circular Externa</w:t>
      </w:r>
    </w:p>
    <w:p w:rsidRPr="0048548E" w:rsidR="00AA6444" w:rsidP="00AA6444" w:rsidRDefault="00AA6444" w14:paraId="4698AC68" w14:textId="1FB7C4CF">
      <w:pPr>
        <w:pStyle w:val="Texto"/>
        <w:spacing w:before="0" w:after="0" w:line="240" w:lineRule="auto"/>
        <w:jc w:val="center"/>
        <w:rPr>
          <w:szCs w:val="22"/>
        </w:rPr>
      </w:pPr>
      <w:r>
        <w:rPr>
          <w:b/>
          <w:bCs/>
          <w:szCs w:val="22"/>
        </w:rPr>
        <w:t>2</w:t>
      </w:r>
      <w:r w:rsidR="0051275C">
        <w:rPr>
          <w:b/>
          <w:bCs/>
          <w:szCs w:val="22"/>
        </w:rPr>
        <w:t>6</w:t>
      </w:r>
      <w:r w:rsidRPr="0048548E">
        <w:rPr>
          <w:szCs w:val="22"/>
        </w:rPr>
        <w:t xml:space="preserve"> de </w:t>
      </w:r>
      <w:r>
        <w:rPr>
          <w:szCs w:val="22"/>
        </w:rPr>
        <w:t>setiembre</w:t>
      </w:r>
      <w:r w:rsidRPr="0048548E">
        <w:rPr>
          <w:szCs w:val="22"/>
        </w:rPr>
        <w:t xml:space="preserve"> del 2024</w:t>
      </w:r>
    </w:p>
    <w:sdt>
      <w:sdtPr>
        <w:rPr>
          <w:b/>
          <w:bCs/>
          <w:szCs w:val="22"/>
        </w:rPr>
        <w:alias w:val="Consecutivo"/>
        <w:tag w:val="Consecutivo"/>
        <w:id w:val="-2115205905"/>
        <w:placeholder>
          <w:docPart w:val="4765502DB92646E192893091423E96C3"/>
        </w:placeholder>
        <w:text/>
      </w:sdtPr>
      <w:sdtEndPr/>
      <w:sdtContent>
        <w:p w:rsidRPr="0048548E" w:rsidR="00AA6444" w:rsidP="00AA6444" w:rsidRDefault="00AA6444" w14:paraId="6A1ADF68" w14:textId="77777777">
          <w:pPr>
            <w:widowControl w:val="0"/>
            <w:tabs>
              <w:tab w:val="left" w:pos="2843"/>
            </w:tabs>
            <w:spacing w:line="240" w:lineRule="auto"/>
            <w:jc w:val="center"/>
            <w:rPr>
              <w:szCs w:val="22"/>
            </w:rPr>
          </w:pPr>
          <w:r>
            <w:t>SGF-3002-2024</w:t>
          </w:r>
        </w:p>
      </w:sdtContent>
    </w:sdt>
    <w:p w:rsidRPr="0048548E" w:rsidR="00AA6444" w:rsidP="00AA6444" w:rsidRDefault="00AA6444" w14:paraId="23F97984" w14:textId="77777777">
      <w:pPr>
        <w:pStyle w:val="Texto"/>
        <w:spacing w:before="0" w:after="0" w:line="240" w:lineRule="auto"/>
        <w:jc w:val="center"/>
        <w:rPr>
          <w:szCs w:val="22"/>
        </w:rPr>
      </w:pPr>
      <w:r w:rsidRPr="0048548E">
        <w:rPr>
          <w:szCs w:val="22"/>
        </w:rPr>
        <w:t>SGF-PUBLICO</w:t>
      </w:r>
    </w:p>
    <w:p w:rsidRPr="0048548E" w:rsidR="00AA6444" w:rsidP="00AA6444" w:rsidRDefault="00AA6444" w14:paraId="34B78389" w14:textId="77777777">
      <w:pPr>
        <w:widowControl w:val="0"/>
        <w:spacing w:line="240" w:lineRule="auto"/>
        <w:ind w:left="34" w:right="86"/>
        <w:contextualSpacing/>
        <w:outlineLvl w:val="0"/>
        <w:rPr>
          <w:b/>
          <w:szCs w:val="22"/>
        </w:rPr>
      </w:pPr>
      <w:r w:rsidRPr="0048548E">
        <w:rPr>
          <w:b/>
          <w:szCs w:val="22"/>
        </w:rPr>
        <w:t xml:space="preserve">Dirigida a: </w:t>
      </w:r>
    </w:p>
    <w:p w:rsidRPr="0048548E" w:rsidR="00AA6444" w:rsidP="00AA6444" w:rsidRDefault="00AA6444" w14:paraId="7F3DFCA7" w14:textId="77777777">
      <w:pPr>
        <w:widowControl w:val="0"/>
        <w:spacing w:line="240" w:lineRule="auto"/>
        <w:ind w:left="34" w:right="86"/>
        <w:contextualSpacing/>
        <w:outlineLvl w:val="0"/>
        <w:rPr>
          <w:b/>
          <w:szCs w:val="22"/>
        </w:rPr>
      </w:pPr>
    </w:p>
    <w:p w:rsidRPr="0048548E" w:rsidR="00AA6444" w:rsidP="00AA6444" w:rsidRDefault="00AA6444" w14:paraId="0812835D" w14:textId="77777777">
      <w:pPr>
        <w:widowControl w:val="0"/>
        <w:numPr>
          <w:ilvl w:val="0"/>
          <w:numId w:val="3"/>
        </w:numPr>
        <w:spacing w:line="240" w:lineRule="auto"/>
        <w:ind w:left="567" w:right="86" w:hanging="567"/>
        <w:contextualSpacing/>
        <w:rPr>
          <w:rFonts w:cstheme="majorHAnsi"/>
          <w:b/>
          <w:szCs w:val="22"/>
          <w:lang w:eastAsia="es-ES"/>
        </w:rPr>
      </w:pPr>
      <w:r w:rsidRPr="0048548E">
        <w:rPr>
          <w:rFonts w:cstheme="majorHAnsi"/>
          <w:b/>
          <w:szCs w:val="22"/>
          <w:lang w:eastAsia="es-ES"/>
        </w:rPr>
        <w:t>Bancos Comerciales del Estado</w:t>
      </w:r>
    </w:p>
    <w:p w:rsidRPr="0048548E" w:rsidR="00AA6444" w:rsidP="00AA6444" w:rsidRDefault="00AA6444" w14:paraId="49464174" w14:textId="77777777">
      <w:pPr>
        <w:widowControl w:val="0"/>
        <w:numPr>
          <w:ilvl w:val="0"/>
          <w:numId w:val="3"/>
        </w:numPr>
        <w:spacing w:line="240" w:lineRule="auto"/>
        <w:ind w:left="567" w:right="86" w:hanging="567"/>
        <w:contextualSpacing/>
        <w:rPr>
          <w:rFonts w:cstheme="majorHAnsi"/>
          <w:b/>
          <w:szCs w:val="22"/>
          <w:lang w:eastAsia="es-ES"/>
        </w:rPr>
      </w:pPr>
      <w:r w:rsidRPr="0048548E">
        <w:rPr>
          <w:rFonts w:cstheme="majorHAnsi"/>
          <w:b/>
          <w:szCs w:val="22"/>
          <w:lang w:eastAsia="es-ES"/>
        </w:rPr>
        <w:t>Bancos Creados por Leyes Especiales</w:t>
      </w:r>
    </w:p>
    <w:p w:rsidRPr="0048548E" w:rsidR="00AA6444" w:rsidP="00AA6444" w:rsidRDefault="00AA6444" w14:paraId="2749E199" w14:textId="77777777">
      <w:pPr>
        <w:widowControl w:val="0"/>
        <w:numPr>
          <w:ilvl w:val="0"/>
          <w:numId w:val="3"/>
        </w:numPr>
        <w:spacing w:line="240" w:lineRule="auto"/>
        <w:ind w:left="567" w:right="86" w:hanging="567"/>
        <w:contextualSpacing/>
        <w:rPr>
          <w:rFonts w:cstheme="majorHAnsi"/>
          <w:b/>
          <w:szCs w:val="22"/>
          <w:lang w:eastAsia="es-ES"/>
        </w:rPr>
      </w:pPr>
      <w:r w:rsidRPr="0048548E">
        <w:rPr>
          <w:rFonts w:cstheme="majorHAnsi"/>
          <w:b/>
          <w:szCs w:val="22"/>
          <w:lang w:eastAsia="es-ES"/>
        </w:rPr>
        <w:t>Bancos Privados</w:t>
      </w:r>
    </w:p>
    <w:p w:rsidRPr="0048548E" w:rsidR="00AA6444" w:rsidP="00AA6444" w:rsidRDefault="00AA6444" w14:paraId="586077FB" w14:textId="77777777">
      <w:pPr>
        <w:widowControl w:val="0"/>
        <w:numPr>
          <w:ilvl w:val="0"/>
          <w:numId w:val="3"/>
        </w:numPr>
        <w:spacing w:line="240" w:lineRule="auto"/>
        <w:ind w:left="567" w:right="86" w:hanging="567"/>
        <w:contextualSpacing/>
        <w:rPr>
          <w:rFonts w:cstheme="majorHAnsi"/>
          <w:b/>
          <w:szCs w:val="22"/>
          <w:lang w:eastAsia="es-ES"/>
        </w:rPr>
      </w:pPr>
      <w:r w:rsidRPr="0048548E">
        <w:rPr>
          <w:rFonts w:cstheme="majorHAnsi"/>
          <w:b/>
          <w:szCs w:val="22"/>
          <w:lang w:eastAsia="es-ES"/>
        </w:rPr>
        <w:t>Organizaciones Cooperativas de Ahorro y Crédito</w:t>
      </w:r>
    </w:p>
    <w:p w:rsidRPr="0048548E" w:rsidR="00AA6444" w:rsidP="00AA6444" w:rsidRDefault="00AA6444" w14:paraId="07E7CA61" w14:textId="77777777">
      <w:pPr>
        <w:widowControl w:val="0"/>
        <w:numPr>
          <w:ilvl w:val="0"/>
          <w:numId w:val="3"/>
        </w:numPr>
        <w:spacing w:line="240" w:lineRule="auto"/>
        <w:ind w:left="567" w:right="86" w:hanging="567"/>
        <w:contextualSpacing/>
        <w:rPr>
          <w:rFonts w:cstheme="majorHAnsi"/>
          <w:b/>
          <w:szCs w:val="22"/>
          <w:lang w:eastAsia="es-ES"/>
        </w:rPr>
      </w:pPr>
      <w:r w:rsidRPr="0048548E">
        <w:rPr>
          <w:rFonts w:cstheme="majorHAnsi"/>
          <w:b/>
          <w:szCs w:val="22"/>
          <w:lang w:eastAsia="es-ES"/>
        </w:rPr>
        <w:t>Empresas Financieras no Bancarias</w:t>
      </w:r>
    </w:p>
    <w:p w:rsidRPr="0048548E" w:rsidR="00AA6444" w:rsidP="00AA6444" w:rsidRDefault="00AA6444" w14:paraId="624B97D2" w14:textId="77777777">
      <w:pPr>
        <w:widowControl w:val="0"/>
        <w:numPr>
          <w:ilvl w:val="0"/>
          <w:numId w:val="3"/>
        </w:numPr>
        <w:spacing w:line="240" w:lineRule="auto"/>
        <w:ind w:left="567" w:right="86" w:hanging="567"/>
        <w:contextualSpacing/>
        <w:rPr>
          <w:b/>
          <w:szCs w:val="22"/>
          <w:lang w:eastAsia="es-ES"/>
        </w:rPr>
      </w:pPr>
      <w:r w:rsidRPr="0048548E">
        <w:rPr>
          <w:b/>
          <w:szCs w:val="22"/>
          <w:lang w:eastAsia="es-ES"/>
        </w:rPr>
        <w:t>Asociaciones Mutualistas de Ahorro y Crédito</w:t>
      </w:r>
    </w:p>
    <w:p w:rsidRPr="00295AD1" w:rsidR="00AA6444" w:rsidP="00AA6444" w:rsidRDefault="00AA6444" w14:paraId="090C300E" w14:textId="77777777">
      <w:pPr>
        <w:widowControl w:val="0"/>
        <w:numPr>
          <w:ilvl w:val="0"/>
          <w:numId w:val="3"/>
        </w:numPr>
        <w:spacing w:line="240" w:lineRule="auto"/>
        <w:ind w:left="567" w:right="86" w:hanging="567"/>
        <w:contextualSpacing/>
        <w:rPr>
          <w:rFonts w:cstheme="majorHAnsi"/>
          <w:bCs/>
          <w:sz w:val="24"/>
          <w:lang w:eastAsia="es-ES"/>
        </w:rPr>
      </w:pPr>
      <w:r w:rsidRPr="0048548E">
        <w:rPr>
          <w:rFonts w:cstheme="majorHAnsi"/>
          <w:b/>
          <w:szCs w:val="22"/>
          <w:lang w:eastAsia="es-ES"/>
        </w:rPr>
        <w:t>Secretaría Técnica de Banca para el Desarrollo</w:t>
      </w:r>
    </w:p>
    <w:p w:rsidR="00AA6444" w:rsidP="00AA6444" w:rsidRDefault="00AA6444" w14:paraId="339C379E" w14:textId="77777777">
      <w:pPr>
        <w:widowControl w:val="0"/>
        <w:spacing w:line="240" w:lineRule="auto"/>
        <w:ind w:right="86"/>
        <w:contextualSpacing/>
        <w:rPr>
          <w:rFonts w:cstheme="majorHAnsi"/>
          <w:b/>
          <w:sz w:val="24"/>
          <w:lang w:eastAsia="es-ES"/>
        </w:rPr>
      </w:pPr>
    </w:p>
    <w:p w:rsidR="00AA6444" w:rsidP="00AA6444" w:rsidRDefault="00AA6444" w14:paraId="457F1D27" w14:textId="77777777">
      <w:pPr>
        <w:spacing w:line="240" w:lineRule="auto"/>
        <w:rPr>
          <w:rFonts w:cstheme="majorHAnsi"/>
          <w:bCs/>
          <w:szCs w:val="22"/>
          <w:lang w:eastAsia="es-ES"/>
        </w:rPr>
      </w:pPr>
      <w:r w:rsidRPr="00BF69EA">
        <w:rPr>
          <w:rFonts w:cstheme="majorHAnsi"/>
          <w:b/>
          <w:bCs/>
          <w:szCs w:val="22"/>
          <w:lang w:eastAsia="es-ES"/>
        </w:rPr>
        <w:t>Asunto</w:t>
      </w:r>
      <w:r w:rsidRPr="00BF69EA">
        <w:rPr>
          <w:rFonts w:cstheme="majorHAnsi"/>
          <w:bCs/>
          <w:szCs w:val="22"/>
          <w:lang w:eastAsia="es-ES"/>
        </w:rPr>
        <w:t xml:space="preserve">: Comunicar a las entidades supervisadas los nuevos campos, validaciones y </w:t>
      </w:r>
      <w:r w:rsidRPr="00570A96">
        <w:rPr>
          <w:rFonts w:cstheme="majorHAnsi"/>
          <w:bCs/>
          <w:szCs w:val="22"/>
          <w:lang w:eastAsia="es-ES"/>
        </w:rPr>
        <w:t>Tablas</w:t>
      </w:r>
      <w:r w:rsidRPr="00BF69EA">
        <w:rPr>
          <w:rFonts w:cstheme="majorHAnsi"/>
          <w:bCs/>
          <w:szCs w:val="22"/>
          <w:lang w:eastAsia="es-ES"/>
        </w:rPr>
        <w:t xml:space="preserve"> de Cambio Climático para las operaciones de crédito en la Clase de Datos 5103 Operaciones, conforme lo establecido en </w:t>
      </w:r>
      <w:r w:rsidRPr="00BF69EA">
        <w:rPr>
          <w:rFonts w:cstheme="majorHAnsi"/>
          <w:szCs w:val="22"/>
        </w:rPr>
        <w:t xml:space="preserve">el </w:t>
      </w:r>
      <w:r w:rsidRPr="00BF69EA">
        <w:rPr>
          <w:bCs/>
          <w:szCs w:val="22"/>
        </w:rPr>
        <w:t xml:space="preserve">Capítulo IV del </w:t>
      </w:r>
      <w:r w:rsidRPr="00BF69EA">
        <w:rPr>
          <w:rFonts w:cstheme="majorHAnsi"/>
          <w:szCs w:val="22"/>
        </w:rPr>
        <w:t xml:space="preserve">Acuerdo SUGEF 2-10 </w:t>
      </w:r>
      <w:r w:rsidRPr="007C504E">
        <w:rPr>
          <w:rFonts w:cstheme="majorHAnsi"/>
          <w:i/>
          <w:iCs/>
          <w:szCs w:val="22"/>
        </w:rPr>
        <w:t>Reglamento sobre la Administración Integral de Riesgos</w:t>
      </w:r>
      <w:r w:rsidRPr="00BF69EA">
        <w:rPr>
          <w:rFonts w:cstheme="majorHAnsi"/>
          <w:bCs/>
          <w:szCs w:val="22"/>
          <w:lang w:eastAsia="es-ES"/>
        </w:rPr>
        <w:t xml:space="preserve"> que entrarán a regir </w:t>
      </w:r>
      <w:r>
        <w:rPr>
          <w:rFonts w:cstheme="majorHAnsi"/>
          <w:bCs/>
          <w:szCs w:val="22"/>
          <w:lang w:eastAsia="es-ES"/>
        </w:rPr>
        <w:t>en e</w:t>
      </w:r>
      <w:r w:rsidRPr="00BF69EA">
        <w:rPr>
          <w:rFonts w:cstheme="majorHAnsi"/>
          <w:bCs/>
          <w:szCs w:val="22"/>
          <w:lang w:eastAsia="es-ES"/>
        </w:rPr>
        <w:t xml:space="preserve">nero </w:t>
      </w:r>
      <w:r>
        <w:rPr>
          <w:rFonts w:cstheme="majorHAnsi"/>
          <w:bCs/>
          <w:szCs w:val="22"/>
          <w:lang w:eastAsia="es-ES"/>
        </w:rPr>
        <w:t xml:space="preserve">de </w:t>
      </w:r>
      <w:r w:rsidRPr="00BF69EA">
        <w:rPr>
          <w:rFonts w:cstheme="majorHAnsi"/>
          <w:bCs/>
          <w:szCs w:val="22"/>
          <w:lang w:eastAsia="es-ES"/>
        </w:rPr>
        <w:t>2025</w:t>
      </w:r>
      <w:r>
        <w:rPr>
          <w:rFonts w:cstheme="majorHAnsi"/>
          <w:bCs/>
          <w:szCs w:val="22"/>
          <w:lang w:eastAsia="es-ES"/>
        </w:rPr>
        <w:t xml:space="preserve">. </w:t>
      </w:r>
    </w:p>
    <w:p w:rsidR="00AA6444" w:rsidP="00AA6444" w:rsidRDefault="00AA6444" w14:paraId="388E3D08" w14:textId="77777777">
      <w:pPr>
        <w:spacing w:line="240" w:lineRule="auto"/>
        <w:rPr>
          <w:rFonts w:cstheme="majorHAnsi"/>
          <w:bCs/>
          <w:szCs w:val="22"/>
          <w:lang w:eastAsia="es-ES"/>
        </w:rPr>
      </w:pPr>
    </w:p>
    <w:p w:rsidRPr="00295AD1" w:rsidR="00AA6444" w:rsidP="00AA6444" w:rsidRDefault="00AA6444" w14:paraId="43C829E8" w14:textId="77777777">
      <w:pPr>
        <w:spacing w:line="240" w:lineRule="auto"/>
        <w:jc w:val="left"/>
        <w:outlineLvl w:val="2"/>
        <w:rPr>
          <w:rFonts w:cstheme="majorHAnsi"/>
          <w:b/>
          <w:bCs/>
          <w:color w:val="000000"/>
          <w:szCs w:val="22"/>
          <w:lang w:eastAsia="es-CR"/>
        </w:rPr>
      </w:pPr>
      <w:r w:rsidRPr="00295AD1">
        <w:rPr>
          <w:rFonts w:cstheme="majorHAnsi"/>
          <w:b/>
          <w:bCs/>
          <w:color w:val="000000"/>
          <w:szCs w:val="22"/>
          <w:lang w:eastAsia="es-CR"/>
        </w:rPr>
        <w:t>Considerando que:</w:t>
      </w:r>
    </w:p>
    <w:p w:rsidRPr="00EE7F26" w:rsidR="00AA6444" w:rsidP="00AA6444" w:rsidRDefault="00AA6444" w14:paraId="22C0681E" w14:textId="77777777">
      <w:pPr>
        <w:spacing w:line="240" w:lineRule="auto"/>
        <w:contextualSpacing/>
        <w:rPr>
          <w:b/>
          <w:szCs w:val="22"/>
        </w:rPr>
      </w:pPr>
    </w:p>
    <w:p w:rsidRPr="00EE7F26" w:rsidR="00AA6444" w:rsidP="00AA6444" w:rsidRDefault="00AA6444" w14:paraId="4A67005E" w14:textId="77777777">
      <w:pPr>
        <w:widowControl w:val="0"/>
        <w:numPr>
          <w:ilvl w:val="0"/>
          <w:numId w:val="4"/>
        </w:numPr>
        <w:spacing w:line="240" w:lineRule="auto"/>
        <w:rPr>
          <w:szCs w:val="22"/>
        </w:rPr>
      </w:pPr>
      <w:r w:rsidRPr="00EE7F26">
        <w:rPr>
          <w:szCs w:val="22"/>
        </w:rPr>
        <w:t xml:space="preserve">De conformidad con lo estipulado en el inciso b) del artículo 171 de la </w:t>
      </w:r>
      <w:r w:rsidRPr="00EE7F26">
        <w:rPr>
          <w:i/>
          <w:iCs/>
          <w:szCs w:val="22"/>
        </w:rPr>
        <w:t>Ley Reguladora del Mercado de Valores</w:t>
      </w:r>
      <w:r w:rsidRPr="00EE7F26">
        <w:rPr>
          <w:szCs w:val="22"/>
        </w:rPr>
        <w:t>, Ley 7732, se faculta al Consejo Nacional de Supervisión del Sistema Financiero (Conassif) a aprobar las normas atinentes a la autorización, regulación, supervisión, fiscalización y vigilancia que, conforme a la Ley, debe ejercer la Superintendencia General de Entidades Financieras (Sugef).</w:t>
      </w:r>
    </w:p>
    <w:p w:rsidRPr="00EE7F26" w:rsidR="00AA6444" w:rsidP="00AA6444" w:rsidRDefault="00AA6444" w14:paraId="6C85FC33" w14:textId="77777777">
      <w:pPr>
        <w:widowControl w:val="0"/>
        <w:spacing w:line="240" w:lineRule="auto"/>
        <w:ind w:left="360"/>
        <w:rPr>
          <w:szCs w:val="22"/>
        </w:rPr>
      </w:pPr>
    </w:p>
    <w:p w:rsidRPr="00EE7F26" w:rsidR="00AA6444" w:rsidP="00AA6444" w:rsidRDefault="00AA6444" w14:paraId="6B291980" w14:textId="77777777">
      <w:pPr>
        <w:widowControl w:val="0"/>
        <w:numPr>
          <w:ilvl w:val="0"/>
          <w:numId w:val="4"/>
        </w:numPr>
        <w:spacing w:line="240" w:lineRule="auto"/>
        <w:rPr>
          <w:szCs w:val="22"/>
        </w:rPr>
      </w:pPr>
      <w:r w:rsidRPr="00EE7F26">
        <w:rPr>
          <w:szCs w:val="22"/>
        </w:rPr>
        <w:t xml:space="preserve">El inciso c), del artículo 131 de la </w:t>
      </w:r>
      <w:r w:rsidRPr="00EE7F26">
        <w:rPr>
          <w:i/>
          <w:iCs/>
          <w:szCs w:val="22"/>
        </w:rPr>
        <w:t>Ley Orgánica del Banco Central de Costa Rica</w:t>
      </w:r>
      <w:r w:rsidRPr="00EE7F26">
        <w:rPr>
          <w:szCs w:val="22"/>
        </w:rPr>
        <w:t>, Ley 7558, establece, como parte de las funciones del Superintendente General de Entidades Financieras, proponer al Conassif, para su aprobación, las normas que estime necesarias para el desarrollo de las labores de fiscalización y vigilancia.</w:t>
      </w:r>
    </w:p>
    <w:p w:rsidRPr="00EE7F26" w:rsidR="00AA6444" w:rsidP="008659DB" w:rsidRDefault="00AA6444" w14:paraId="22C42FC6" w14:textId="77777777">
      <w:pPr>
        <w:widowControl w:val="0"/>
        <w:spacing w:line="240" w:lineRule="auto"/>
        <w:ind w:left="360"/>
        <w:rPr>
          <w:szCs w:val="22"/>
        </w:rPr>
      </w:pPr>
    </w:p>
    <w:p w:rsidRPr="00EE7F26" w:rsidR="00AA6444" w:rsidP="008659DB" w:rsidRDefault="00AA6444" w14:paraId="5B698489" w14:textId="77777777">
      <w:pPr>
        <w:widowControl w:val="0"/>
        <w:numPr>
          <w:ilvl w:val="0"/>
          <w:numId w:val="4"/>
        </w:numPr>
        <w:spacing w:line="240" w:lineRule="auto"/>
        <w:rPr>
          <w:szCs w:val="22"/>
        </w:rPr>
      </w:pPr>
      <w:r w:rsidRPr="00EE7F26">
        <w:rPr>
          <w:szCs w:val="22"/>
        </w:rPr>
        <w:t xml:space="preserve">Mediante los artículos 9 y 6 de las actas de las sesiones 1734-2022 y 1735-2022 del 27 de mayo del 2022, el Conassif, aprobó modificar el Acuerdo Sugef 2-10, con el objetivo de incorporar lo requerido en el artículo 5, numeral 1 de la </w:t>
      </w:r>
      <w:r w:rsidRPr="008659DB">
        <w:rPr>
          <w:szCs w:val="22"/>
        </w:rPr>
        <w:t>Ley para potenciar el financiamiento y la inversión para el desarrollo sostenible, mediante el uso de valores de oferta pública temáticos</w:t>
      </w:r>
      <w:r w:rsidRPr="00EE7F26">
        <w:rPr>
          <w:szCs w:val="22"/>
        </w:rPr>
        <w:t>, Ley 10.051, sobre la adopción de políticas en tema de inversiones sostenibles o responsables.</w:t>
      </w:r>
    </w:p>
    <w:p w:rsidRPr="00EE7F26" w:rsidR="00AA6444" w:rsidP="008659DB" w:rsidRDefault="00AA6444" w14:paraId="7A0E7227" w14:textId="77777777">
      <w:pPr>
        <w:widowControl w:val="0"/>
        <w:spacing w:line="240" w:lineRule="auto"/>
        <w:ind w:left="360"/>
        <w:rPr>
          <w:szCs w:val="22"/>
        </w:rPr>
      </w:pPr>
    </w:p>
    <w:p w:rsidRPr="00EE7F26" w:rsidR="00AA6444" w:rsidP="008659DB" w:rsidRDefault="00AA6444" w14:paraId="173E4213" w14:textId="08E0265E">
      <w:pPr>
        <w:widowControl w:val="0"/>
        <w:numPr>
          <w:ilvl w:val="0"/>
          <w:numId w:val="4"/>
        </w:numPr>
        <w:spacing w:line="240" w:lineRule="auto"/>
        <w:rPr>
          <w:szCs w:val="22"/>
        </w:rPr>
      </w:pPr>
      <w:r w:rsidRPr="008659DB">
        <w:rPr>
          <w:szCs w:val="22"/>
        </w:rPr>
        <w:t xml:space="preserve">El </w:t>
      </w:r>
      <w:r w:rsidRPr="008659DB" w:rsidR="007C504E">
        <w:rPr>
          <w:szCs w:val="22"/>
        </w:rPr>
        <w:t xml:space="preserve">Conassif </w:t>
      </w:r>
      <w:r w:rsidRPr="008659DB">
        <w:rPr>
          <w:szCs w:val="22"/>
        </w:rPr>
        <w:t>mediante el Artículo 07 de la Sesión 1827-2023 del 16 de octubre del 2023, aprobó la modificación al Acuerdo SUGEF 2-10, mediante la cual se incorpora el Capítulo IV “</w:t>
      </w:r>
      <w:r w:rsidRPr="007C504E">
        <w:rPr>
          <w:i/>
          <w:iCs/>
          <w:szCs w:val="22"/>
        </w:rPr>
        <w:t>Administración de Riesgos Ambientales, Sociales y de Gobernanza</w:t>
      </w:r>
      <w:r w:rsidRPr="008659DB">
        <w:rPr>
          <w:szCs w:val="22"/>
        </w:rPr>
        <w:t>” al Título III “</w:t>
      </w:r>
      <w:r w:rsidRPr="007C504E">
        <w:rPr>
          <w:i/>
          <w:iCs/>
          <w:szCs w:val="22"/>
        </w:rPr>
        <w:t>Administración del Riesgo Crédito</w:t>
      </w:r>
      <w:r w:rsidRPr="008659DB">
        <w:rPr>
          <w:szCs w:val="22"/>
        </w:rPr>
        <w:t xml:space="preserve">”.  Fue </w:t>
      </w:r>
      <w:r w:rsidRPr="00EE7F26">
        <w:rPr>
          <w:szCs w:val="22"/>
        </w:rPr>
        <w:t>publicado en la Gaceta 197, del 25 de octubre del 2023.</w:t>
      </w:r>
      <w:r w:rsidR="008659DB">
        <w:rPr>
          <w:szCs w:val="22"/>
        </w:rPr>
        <w:t xml:space="preserve"> </w:t>
      </w:r>
      <w:r w:rsidRPr="008659DB" w:rsidR="008659DB">
        <w:rPr>
          <w:szCs w:val="22"/>
        </w:rPr>
        <w:t xml:space="preserve">Adicionalmente, en el Transitorio XVII se definió que la </w:t>
      </w:r>
      <w:proofErr w:type="gramStart"/>
      <w:r w:rsidRPr="008659DB" w:rsidR="008659DB">
        <w:rPr>
          <w:szCs w:val="22"/>
        </w:rPr>
        <w:t>entrada en vigencia</w:t>
      </w:r>
      <w:proofErr w:type="gramEnd"/>
      <w:r w:rsidRPr="008659DB" w:rsidR="008659DB">
        <w:rPr>
          <w:szCs w:val="22"/>
        </w:rPr>
        <w:t xml:space="preserve"> para el envío de la información será con fecha de corte al 31 de enero de 2025, para las entidades que hayan implementado de forma anticipada esta evaluación de riesgos.</w:t>
      </w:r>
    </w:p>
    <w:p w:rsidRPr="00C07597" w:rsidR="00AA6444" w:rsidP="008659DB" w:rsidRDefault="00AA6444" w14:paraId="4A7988C7" w14:textId="77777777">
      <w:pPr>
        <w:widowControl w:val="0"/>
        <w:spacing w:line="240" w:lineRule="auto"/>
        <w:ind w:left="360"/>
        <w:rPr>
          <w:szCs w:val="22"/>
        </w:rPr>
      </w:pPr>
    </w:p>
    <w:p w:rsidRPr="008659DB" w:rsidR="00AA6444" w:rsidP="00E10C1B" w:rsidRDefault="00AA6444" w14:paraId="7305A9FB" w14:textId="39AAFEDA">
      <w:pPr>
        <w:keepNext/>
        <w:keepLines/>
        <w:numPr>
          <w:ilvl w:val="0"/>
          <w:numId w:val="4"/>
        </w:numPr>
        <w:spacing w:line="240" w:lineRule="auto"/>
        <w:ind w:left="357" w:hanging="357"/>
        <w:rPr>
          <w:szCs w:val="22"/>
        </w:rPr>
      </w:pPr>
      <w:r w:rsidRPr="008659DB">
        <w:rPr>
          <w:szCs w:val="22"/>
        </w:rPr>
        <w:lastRenderedPageBreak/>
        <w:t>Respecto a la metodología interna a que alude el artículo 37 del Capítulo IV “</w:t>
      </w:r>
      <w:r w:rsidRPr="007C504E">
        <w:rPr>
          <w:i/>
          <w:iCs/>
          <w:szCs w:val="22"/>
        </w:rPr>
        <w:t>Administración de Riesgos Ambientales, Sociales y de Gobernanza</w:t>
      </w:r>
      <w:r w:rsidRPr="008659DB">
        <w:rPr>
          <w:szCs w:val="22"/>
        </w:rPr>
        <w:t xml:space="preserve">” aplicará, al menos, para los segmentos de cartera Empresarial 1 y 2 </w:t>
      </w:r>
      <w:r w:rsidRPr="0074611E">
        <w:rPr>
          <w:szCs w:val="22"/>
        </w:rPr>
        <w:t>e</w:t>
      </w:r>
      <w:r w:rsidRPr="008659DB">
        <w:rPr>
          <w:szCs w:val="22"/>
        </w:rPr>
        <w:t xml:space="preserve">n lo que respecta a la Normativa </w:t>
      </w:r>
      <w:r w:rsidRPr="008659DB" w:rsidR="007C504E">
        <w:rPr>
          <w:szCs w:val="22"/>
        </w:rPr>
        <w:t xml:space="preserve">Conassif </w:t>
      </w:r>
      <w:r w:rsidRPr="008659DB">
        <w:rPr>
          <w:szCs w:val="22"/>
        </w:rPr>
        <w:t xml:space="preserve">14-21 </w:t>
      </w:r>
      <w:r w:rsidRPr="007C504E">
        <w:rPr>
          <w:i/>
          <w:iCs/>
          <w:szCs w:val="22"/>
        </w:rPr>
        <w:t>Reglamento sobre Cálculo de Estimaciones Crediticias</w:t>
      </w:r>
      <w:r w:rsidRPr="008659DB">
        <w:rPr>
          <w:szCs w:val="22"/>
        </w:rPr>
        <w:t xml:space="preserve"> y a las operaciones financiadas con recursos del Sistema de Banca para el Desarrollo conforme el Acuerdo SUGEF 15-16 </w:t>
      </w:r>
      <w:r w:rsidRPr="007C504E">
        <w:rPr>
          <w:i/>
          <w:iCs/>
          <w:szCs w:val="22"/>
        </w:rPr>
        <w:t>Reglamento sobre Gestión y Evaluación del Riesgo de Crédito para el Sistema de Banca para el Desarrollo</w:t>
      </w:r>
      <w:r w:rsidRPr="008659DB">
        <w:rPr>
          <w:szCs w:val="22"/>
        </w:rPr>
        <w:t>.</w:t>
      </w:r>
    </w:p>
    <w:p w:rsidRPr="008659DB" w:rsidR="00AA6444" w:rsidP="008659DB" w:rsidRDefault="00AA6444" w14:paraId="3B56F6B3" w14:textId="77777777">
      <w:pPr>
        <w:widowControl w:val="0"/>
        <w:spacing w:line="240" w:lineRule="auto"/>
        <w:ind w:left="360"/>
        <w:rPr>
          <w:szCs w:val="22"/>
        </w:rPr>
      </w:pPr>
    </w:p>
    <w:p w:rsidRPr="008659DB" w:rsidR="00AA6444" w:rsidP="008659DB" w:rsidRDefault="00AA6444" w14:paraId="1242F5E4" w14:textId="431C9DD0">
      <w:pPr>
        <w:widowControl w:val="0"/>
        <w:numPr>
          <w:ilvl w:val="0"/>
          <w:numId w:val="4"/>
        </w:numPr>
        <w:spacing w:line="240" w:lineRule="auto"/>
        <w:rPr>
          <w:szCs w:val="22"/>
        </w:rPr>
      </w:pPr>
      <w:r w:rsidRPr="008659DB">
        <w:rPr>
          <w:szCs w:val="22"/>
        </w:rPr>
        <w:t>La metodología estándar indicada en el artículo 38 del Capítulo IV “</w:t>
      </w:r>
      <w:r w:rsidRPr="007C504E">
        <w:rPr>
          <w:i/>
          <w:iCs/>
          <w:szCs w:val="22"/>
        </w:rPr>
        <w:t>Administración de Riesgos Ambientales, Sociales y de Gobernanza</w:t>
      </w:r>
      <w:r w:rsidRPr="008659DB">
        <w:rPr>
          <w:szCs w:val="22"/>
        </w:rPr>
        <w:t xml:space="preserve">” aplicará para los segmentos de cartera Empresarial 1 y 2 </w:t>
      </w:r>
      <w:r w:rsidRPr="006F4976">
        <w:rPr>
          <w:szCs w:val="22"/>
        </w:rPr>
        <w:t>e</w:t>
      </w:r>
      <w:r w:rsidRPr="008659DB">
        <w:rPr>
          <w:szCs w:val="22"/>
        </w:rPr>
        <w:t xml:space="preserve">n lo que respecta a la Normativa CONASSIF 14-21 </w:t>
      </w:r>
      <w:r w:rsidRPr="007C504E">
        <w:rPr>
          <w:i/>
          <w:iCs/>
          <w:szCs w:val="22"/>
        </w:rPr>
        <w:t>Reglamento sobre Cálculo de Estimaciones Crediticias</w:t>
      </w:r>
      <w:r w:rsidRPr="008659DB">
        <w:rPr>
          <w:szCs w:val="22"/>
        </w:rPr>
        <w:t>. Mediante resolución razonada, la Superintendencia podrá ampliar la aplicación de la metodología para otras operaciones crediticias, incluyendo las operaciones del Sistema de Banca para el Desarrollo.</w:t>
      </w:r>
    </w:p>
    <w:p w:rsidRPr="008659DB" w:rsidR="00AA6444" w:rsidP="008659DB" w:rsidRDefault="00AA6444" w14:paraId="2DDFDC88" w14:textId="77777777">
      <w:pPr>
        <w:widowControl w:val="0"/>
        <w:spacing w:line="240" w:lineRule="auto"/>
        <w:ind w:left="360"/>
        <w:rPr>
          <w:szCs w:val="22"/>
        </w:rPr>
      </w:pPr>
    </w:p>
    <w:p w:rsidRPr="008659DB" w:rsidR="00AA6444" w:rsidP="008659DB" w:rsidRDefault="00AA6444" w14:paraId="001C29CC" w14:textId="62E0FDD6">
      <w:pPr>
        <w:widowControl w:val="0"/>
        <w:numPr>
          <w:ilvl w:val="0"/>
          <w:numId w:val="4"/>
        </w:numPr>
        <w:spacing w:line="240" w:lineRule="auto"/>
        <w:rPr>
          <w:szCs w:val="22"/>
        </w:rPr>
      </w:pPr>
      <w:r w:rsidRPr="008659DB">
        <w:rPr>
          <w:szCs w:val="22"/>
        </w:rPr>
        <w:t xml:space="preserve">A los créditos bajo la metodología estándar le aplicarán los criterios de clasificación de las categorías y los criterios de potencialidad e impacto de los riesgos </w:t>
      </w:r>
      <w:proofErr w:type="spellStart"/>
      <w:r w:rsidRPr="008659DB">
        <w:rPr>
          <w:szCs w:val="22"/>
        </w:rPr>
        <w:t>AyS</w:t>
      </w:r>
      <w:proofErr w:type="spellEnd"/>
      <w:r w:rsidRPr="008659DB">
        <w:rPr>
          <w:szCs w:val="22"/>
        </w:rPr>
        <w:t xml:space="preserve"> y los créditos bajo la metodología interna deberán considerar únicamente los criterios de clasificación de las categorías hasta tanto no se indique lo contrario.</w:t>
      </w:r>
    </w:p>
    <w:p w:rsidR="00AA6444" w:rsidP="00AA6444" w:rsidRDefault="00AA6444" w14:paraId="537C2929" w14:textId="77777777">
      <w:pPr>
        <w:pStyle w:val="Prrafodelista"/>
        <w:widowControl w:val="0"/>
        <w:autoSpaceDE w:val="0"/>
        <w:autoSpaceDN w:val="0"/>
        <w:adjustRightInd w:val="0"/>
        <w:spacing w:after="200" w:line="240" w:lineRule="auto"/>
        <w:ind w:left="360" w:right="619"/>
        <w:rPr>
          <w:rFonts w:cstheme="majorHAnsi"/>
          <w:szCs w:val="22"/>
        </w:rPr>
      </w:pPr>
    </w:p>
    <w:p w:rsidRPr="0048548E" w:rsidR="00AA6444" w:rsidP="00AA6444" w:rsidRDefault="00AA6444" w14:paraId="5D43F09F" w14:textId="77777777">
      <w:pPr>
        <w:pStyle w:val="Prrafodelista"/>
        <w:rPr>
          <w:rFonts w:cstheme="majorHAnsi"/>
          <w:szCs w:val="22"/>
        </w:rPr>
      </w:pPr>
    </w:p>
    <w:p w:rsidR="00AA6444" w:rsidP="00AA6444" w:rsidRDefault="00AA6444" w14:paraId="1272ED1D" w14:textId="77777777">
      <w:pPr>
        <w:pStyle w:val="Sinespaciado"/>
        <w:widowControl w:val="0"/>
        <w:jc w:val="both"/>
        <w:rPr>
          <w:rFonts w:ascii="Cambria" w:hAnsi="Cambria"/>
          <w:b/>
          <w:bCs/>
          <w:sz w:val="24"/>
          <w:szCs w:val="24"/>
        </w:rPr>
      </w:pPr>
      <w:r w:rsidRPr="00C16122">
        <w:rPr>
          <w:rFonts w:ascii="Cambria" w:hAnsi="Cambria"/>
          <w:b/>
          <w:bCs/>
        </w:rPr>
        <w:t>Por tanto, dispone:</w:t>
      </w:r>
    </w:p>
    <w:p w:rsidR="00AA6444" w:rsidP="00AA6444" w:rsidRDefault="00AA6444" w14:paraId="5DFF33D8" w14:textId="77777777">
      <w:pPr>
        <w:pStyle w:val="Sinespaciado"/>
        <w:widowControl w:val="0"/>
        <w:jc w:val="both"/>
        <w:rPr>
          <w:rFonts w:ascii="Cambria" w:hAnsi="Cambria" w:cstheme="majorHAnsi"/>
        </w:rPr>
      </w:pPr>
    </w:p>
    <w:p w:rsidRPr="006E4986" w:rsidR="00AA6444" w:rsidP="00AA6444" w:rsidRDefault="00AA6444" w14:paraId="2274DC28" w14:textId="77777777">
      <w:pPr>
        <w:pStyle w:val="Sinespaciado"/>
        <w:widowControl w:val="0"/>
        <w:numPr>
          <w:ilvl w:val="0"/>
          <w:numId w:val="6"/>
        </w:numPr>
        <w:jc w:val="both"/>
        <w:rPr>
          <w:rFonts w:ascii="Cambria" w:hAnsi="Cambria" w:cstheme="majorHAnsi"/>
          <w:b/>
          <w:bCs/>
        </w:rPr>
      </w:pPr>
      <w:r w:rsidRPr="006E4986">
        <w:rPr>
          <w:rFonts w:ascii="Cambria" w:hAnsi="Cambria" w:cstheme="majorHAnsi"/>
          <w:b/>
          <w:bCs/>
        </w:rPr>
        <w:t>Publicar los siguientes campos correspondientes en el archivo indicado relacionados con cambio climático en el Archivo #5103 Operaciones:</w:t>
      </w:r>
    </w:p>
    <w:p w:rsidR="00AA6444" w:rsidP="00AA6444" w:rsidRDefault="00AA6444" w14:paraId="782EB994" w14:textId="77777777">
      <w:pPr>
        <w:pStyle w:val="Sinespaciado"/>
        <w:widowControl w:val="0"/>
        <w:jc w:val="both"/>
        <w:rPr>
          <w:rFonts w:ascii="Cambria" w:hAnsi="Cambria" w:cstheme="majorHAnsi"/>
        </w:rPr>
      </w:pPr>
    </w:p>
    <w:tbl>
      <w:tblPr>
        <w:tblW w:w="5001" w:type="pct"/>
        <w:tblLayout w:type="fixed"/>
        <w:tblCellMar>
          <w:left w:w="70" w:type="dxa"/>
          <w:right w:w="70" w:type="dxa"/>
        </w:tblCellMar>
        <w:tblLook w:val="04A0" w:firstRow="1" w:lastRow="0" w:firstColumn="1" w:lastColumn="0" w:noHBand="0" w:noVBand="1"/>
      </w:tblPr>
      <w:tblGrid>
        <w:gridCol w:w="2929"/>
        <w:gridCol w:w="1034"/>
        <w:gridCol w:w="995"/>
        <w:gridCol w:w="848"/>
        <w:gridCol w:w="852"/>
        <w:gridCol w:w="2177"/>
      </w:tblGrid>
      <w:tr w:rsidRPr="008053A6" w:rsidR="008659DB" w:rsidTr="006E4986" w14:paraId="6A63B430" w14:textId="77777777">
        <w:trPr>
          <w:trHeight w:val="780"/>
        </w:trPr>
        <w:tc>
          <w:tcPr>
            <w:tcW w:w="1658" w:type="pct"/>
            <w:tcBorders>
              <w:top w:val="single" w:color="000000" w:sz="4" w:space="0"/>
              <w:left w:val="single" w:color="000000" w:sz="4" w:space="0"/>
              <w:bottom w:val="nil"/>
              <w:right w:val="nil"/>
            </w:tcBorders>
            <w:shd w:val="clear" w:color="auto" w:fill="009585"/>
            <w:vAlign w:val="center"/>
            <w:hideMark/>
          </w:tcPr>
          <w:p w:rsidRPr="008053A6" w:rsidR="00AA6444" w:rsidP="006E4986" w:rsidRDefault="00AA6444" w14:paraId="2BE6EC00" w14:textId="77777777">
            <w:pPr>
              <w:spacing w:line="240" w:lineRule="auto"/>
              <w:jc w:val="center"/>
              <w:rPr>
                <w:rFonts w:cs="Calibri"/>
                <w:b/>
                <w:bCs/>
                <w:color w:val="FFFFFF"/>
                <w:sz w:val="18"/>
                <w:szCs w:val="18"/>
                <w:lang w:eastAsia="es-CR"/>
              </w:rPr>
            </w:pPr>
            <w:r w:rsidRPr="008053A6">
              <w:rPr>
                <w:rFonts w:cs="Calibri"/>
                <w:b/>
                <w:bCs/>
                <w:color w:val="FFFFFF"/>
                <w:sz w:val="18"/>
                <w:szCs w:val="18"/>
                <w:lang w:eastAsia="es-CR"/>
              </w:rPr>
              <w:t>NOMBRE DEL TAG</w:t>
            </w:r>
          </w:p>
        </w:tc>
        <w:tc>
          <w:tcPr>
            <w:tcW w:w="585" w:type="pct"/>
            <w:tcBorders>
              <w:top w:val="single" w:color="000000" w:sz="4" w:space="0"/>
              <w:left w:val="nil"/>
              <w:bottom w:val="nil"/>
              <w:right w:val="nil"/>
            </w:tcBorders>
            <w:shd w:val="clear" w:color="auto" w:fill="009585"/>
            <w:vAlign w:val="center"/>
            <w:hideMark/>
          </w:tcPr>
          <w:p w:rsidRPr="008053A6" w:rsidR="00AA6444" w:rsidP="006E4986" w:rsidRDefault="00AA6444" w14:paraId="54F887E7" w14:textId="77777777">
            <w:pPr>
              <w:spacing w:line="240" w:lineRule="auto"/>
              <w:jc w:val="center"/>
              <w:rPr>
                <w:rFonts w:cs="Calibri"/>
                <w:b/>
                <w:bCs/>
                <w:color w:val="FFFFFF"/>
                <w:sz w:val="18"/>
                <w:szCs w:val="18"/>
                <w:lang w:eastAsia="es-CR"/>
              </w:rPr>
            </w:pPr>
            <w:r w:rsidRPr="008053A6">
              <w:rPr>
                <w:rFonts w:cs="Calibri"/>
                <w:b/>
                <w:bCs/>
                <w:color w:val="FFFFFF"/>
                <w:sz w:val="18"/>
                <w:szCs w:val="18"/>
                <w:lang w:eastAsia="es-CR"/>
              </w:rPr>
              <w:t>TIPO DATO</w:t>
            </w:r>
          </w:p>
        </w:tc>
        <w:tc>
          <w:tcPr>
            <w:tcW w:w="563" w:type="pct"/>
            <w:tcBorders>
              <w:top w:val="single" w:color="000000" w:sz="4" w:space="0"/>
              <w:left w:val="nil"/>
              <w:bottom w:val="nil"/>
              <w:right w:val="nil"/>
            </w:tcBorders>
            <w:shd w:val="clear" w:color="auto" w:fill="009585"/>
            <w:vAlign w:val="center"/>
            <w:hideMark/>
          </w:tcPr>
          <w:p w:rsidRPr="008053A6" w:rsidR="00AA6444" w:rsidP="006E4986" w:rsidRDefault="00AA6444" w14:paraId="5D8282D5" w14:textId="77777777">
            <w:pPr>
              <w:spacing w:line="240" w:lineRule="auto"/>
              <w:jc w:val="center"/>
              <w:rPr>
                <w:rFonts w:cs="Calibri"/>
                <w:b/>
                <w:bCs/>
                <w:color w:val="FFFFFF"/>
                <w:sz w:val="18"/>
                <w:szCs w:val="18"/>
                <w:lang w:eastAsia="es-CR"/>
              </w:rPr>
            </w:pPr>
            <w:r w:rsidRPr="008053A6">
              <w:rPr>
                <w:rFonts w:cs="Calibri"/>
                <w:b/>
                <w:bCs/>
                <w:color w:val="FFFFFF"/>
                <w:sz w:val="18"/>
                <w:szCs w:val="18"/>
                <w:lang w:eastAsia="es-CR"/>
              </w:rPr>
              <w:t>TAMAÑO FORMATO</w:t>
            </w:r>
          </w:p>
        </w:tc>
        <w:tc>
          <w:tcPr>
            <w:tcW w:w="480" w:type="pct"/>
            <w:tcBorders>
              <w:top w:val="single" w:color="000000" w:sz="4" w:space="0"/>
              <w:left w:val="nil"/>
              <w:bottom w:val="nil"/>
              <w:right w:val="nil"/>
            </w:tcBorders>
            <w:shd w:val="clear" w:color="auto" w:fill="009585"/>
            <w:vAlign w:val="center"/>
            <w:hideMark/>
          </w:tcPr>
          <w:p w:rsidRPr="008053A6" w:rsidR="00AA6444" w:rsidP="006E4986" w:rsidRDefault="00AA6444" w14:paraId="72E1FE04" w14:textId="77777777">
            <w:pPr>
              <w:spacing w:line="240" w:lineRule="auto"/>
              <w:jc w:val="center"/>
              <w:rPr>
                <w:rFonts w:cs="Calibri"/>
                <w:b/>
                <w:bCs/>
                <w:color w:val="FFFFFF"/>
                <w:sz w:val="18"/>
                <w:szCs w:val="18"/>
                <w:lang w:eastAsia="es-CR"/>
              </w:rPr>
            </w:pPr>
            <w:r w:rsidRPr="008053A6">
              <w:rPr>
                <w:rFonts w:cs="Calibri"/>
                <w:b/>
                <w:bCs/>
                <w:color w:val="FFFFFF"/>
                <w:sz w:val="18"/>
                <w:szCs w:val="18"/>
                <w:lang w:eastAsia="es-CR"/>
              </w:rPr>
              <w:t>ESTADO</w:t>
            </w:r>
          </w:p>
        </w:tc>
        <w:tc>
          <w:tcPr>
            <w:tcW w:w="482" w:type="pct"/>
            <w:tcBorders>
              <w:top w:val="single" w:color="000000" w:sz="4" w:space="0"/>
              <w:left w:val="nil"/>
              <w:bottom w:val="nil"/>
              <w:right w:val="nil"/>
            </w:tcBorders>
            <w:shd w:val="clear" w:color="auto" w:fill="009585"/>
            <w:vAlign w:val="center"/>
            <w:hideMark/>
          </w:tcPr>
          <w:p w:rsidRPr="008053A6" w:rsidR="00AA6444" w:rsidP="006E4986" w:rsidRDefault="00AA6444" w14:paraId="62DADB15" w14:textId="6723FC10">
            <w:pPr>
              <w:spacing w:line="240" w:lineRule="auto"/>
              <w:jc w:val="center"/>
              <w:rPr>
                <w:rFonts w:cs="Calibri"/>
                <w:b/>
                <w:bCs/>
                <w:color w:val="FFFFFF"/>
                <w:sz w:val="18"/>
                <w:szCs w:val="18"/>
                <w:lang w:eastAsia="es-CR"/>
              </w:rPr>
            </w:pPr>
            <w:proofErr w:type="gramStart"/>
            <w:r w:rsidRPr="008053A6">
              <w:rPr>
                <w:rFonts w:cs="Calibri"/>
                <w:b/>
                <w:bCs/>
                <w:color w:val="FFFFFF"/>
                <w:sz w:val="18"/>
                <w:szCs w:val="18"/>
                <w:lang w:eastAsia="es-CR"/>
              </w:rPr>
              <w:t>OBLIGA</w:t>
            </w:r>
            <w:r w:rsidR="008659DB">
              <w:rPr>
                <w:rFonts w:cs="Calibri"/>
                <w:b/>
                <w:bCs/>
                <w:color w:val="FFFFFF"/>
                <w:sz w:val="18"/>
                <w:szCs w:val="18"/>
                <w:lang w:eastAsia="es-CR"/>
              </w:rPr>
              <w:t>-</w:t>
            </w:r>
            <w:r w:rsidRPr="008053A6">
              <w:rPr>
                <w:rFonts w:cs="Calibri"/>
                <w:b/>
                <w:bCs/>
                <w:color w:val="FFFFFF"/>
                <w:sz w:val="18"/>
                <w:szCs w:val="18"/>
                <w:lang w:eastAsia="es-CR"/>
              </w:rPr>
              <w:t>TORIO</w:t>
            </w:r>
            <w:proofErr w:type="gramEnd"/>
          </w:p>
        </w:tc>
        <w:tc>
          <w:tcPr>
            <w:tcW w:w="1232" w:type="pct"/>
            <w:tcBorders>
              <w:top w:val="single" w:color="000000" w:sz="4" w:space="0"/>
              <w:left w:val="nil"/>
              <w:bottom w:val="nil"/>
              <w:right w:val="nil"/>
            </w:tcBorders>
            <w:shd w:val="clear" w:color="auto" w:fill="009585"/>
            <w:vAlign w:val="center"/>
            <w:hideMark/>
          </w:tcPr>
          <w:p w:rsidRPr="008053A6" w:rsidR="00AA6444" w:rsidP="006E4986" w:rsidRDefault="00AA6444" w14:paraId="0113A9BF" w14:textId="77777777">
            <w:pPr>
              <w:spacing w:line="240" w:lineRule="auto"/>
              <w:jc w:val="center"/>
              <w:rPr>
                <w:rFonts w:cs="Calibri"/>
                <w:b/>
                <w:bCs/>
                <w:color w:val="FFFFFF"/>
                <w:sz w:val="18"/>
                <w:szCs w:val="18"/>
                <w:lang w:eastAsia="es-CR"/>
              </w:rPr>
            </w:pPr>
            <w:r w:rsidRPr="008053A6">
              <w:rPr>
                <w:rFonts w:cs="Calibri"/>
                <w:b/>
                <w:bCs/>
                <w:color w:val="FFFFFF"/>
                <w:sz w:val="18"/>
                <w:szCs w:val="18"/>
                <w:lang w:eastAsia="es-CR"/>
              </w:rPr>
              <w:t>DESCRIPCIÓN</w:t>
            </w:r>
          </w:p>
        </w:tc>
      </w:tr>
      <w:tr w:rsidRPr="008053A6" w:rsidR="008659DB" w:rsidTr="008659DB" w14:paraId="0E57B9F4" w14:textId="77777777">
        <w:trPr>
          <w:trHeight w:val="1380"/>
        </w:trPr>
        <w:tc>
          <w:tcPr>
            <w:tcW w:w="165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8053A6" w:rsidR="00AA6444" w:rsidP="00626FE5" w:rsidRDefault="00AA6444" w14:paraId="0E04914C" w14:textId="77777777">
            <w:pPr>
              <w:spacing w:line="240" w:lineRule="auto"/>
              <w:jc w:val="left"/>
              <w:rPr>
                <w:rFonts w:cs="Calibri"/>
                <w:sz w:val="18"/>
                <w:szCs w:val="18"/>
                <w:lang w:eastAsia="es-CR"/>
              </w:rPr>
            </w:pPr>
            <w:proofErr w:type="spellStart"/>
            <w:r w:rsidRPr="008053A6">
              <w:rPr>
                <w:rFonts w:cs="Calibri"/>
                <w:b/>
                <w:bCs/>
                <w:sz w:val="18"/>
                <w:szCs w:val="18"/>
                <w:lang w:eastAsia="es-CR"/>
              </w:rPr>
              <w:t>Tipo</w:t>
            </w:r>
            <w:r w:rsidRPr="008053A6">
              <w:rPr>
                <w:rFonts w:cs="Calibri"/>
                <w:sz w:val="18"/>
                <w:szCs w:val="18"/>
                <w:lang w:eastAsia="es-CR"/>
              </w:rPr>
              <w:t>ClasificacionRiesgoClimatico</w:t>
            </w:r>
            <w:proofErr w:type="spellEnd"/>
          </w:p>
        </w:tc>
        <w:tc>
          <w:tcPr>
            <w:tcW w:w="585" w:type="pct"/>
            <w:tcBorders>
              <w:top w:val="single" w:color="auto" w:sz="4" w:space="0"/>
              <w:left w:val="nil"/>
              <w:bottom w:val="single" w:color="auto" w:sz="4" w:space="0"/>
              <w:right w:val="single" w:color="auto" w:sz="4" w:space="0"/>
            </w:tcBorders>
            <w:shd w:val="clear" w:color="auto" w:fill="auto"/>
            <w:vAlign w:val="center"/>
            <w:hideMark/>
          </w:tcPr>
          <w:p w:rsidRPr="008053A6" w:rsidR="00AA6444" w:rsidP="00626FE5" w:rsidRDefault="00AA6444" w14:paraId="6046D937" w14:textId="77777777">
            <w:pPr>
              <w:spacing w:line="240" w:lineRule="auto"/>
              <w:jc w:val="left"/>
              <w:rPr>
                <w:rFonts w:cs="Calibri"/>
                <w:sz w:val="18"/>
                <w:szCs w:val="18"/>
                <w:lang w:eastAsia="es-CR"/>
              </w:rPr>
            </w:pPr>
            <w:r w:rsidRPr="008053A6">
              <w:rPr>
                <w:rFonts w:cs="Calibri"/>
                <w:sz w:val="18"/>
                <w:szCs w:val="18"/>
                <w:lang w:eastAsia="es-CR"/>
              </w:rPr>
              <w:t>Numérico</w:t>
            </w:r>
          </w:p>
        </w:tc>
        <w:tc>
          <w:tcPr>
            <w:tcW w:w="563" w:type="pct"/>
            <w:tcBorders>
              <w:top w:val="single" w:color="auto" w:sz="4" w:space="0"/>
              <w:left w:val="nil"/>
              <w:bottom w:val="single" w:color="auto" w:sz="4" w:space="0"/>
              <w:right w:val="single" w:color="auto" w:sz="4" w:space="0"/>
            </w:tcBorders>
            <w:shd w:val="clear" w:color="auto" w:fill="auto"/>
            <w:vAlign w:val="center"/>
            <w:hideMark/>
          </w:tcPr>
          <w:p w:rsidRPr="008053A6" w:rsidR="00AA6444" w:rsidP="00626FE5" w:rsidRDefault="00AA6444" w14:paraId="1907ED32" w14:textId="77777777">
            <w:pPr>
              <w:spacing w:line="240" w:lineRule="auto"/>
              <w:jc w:val="center"/>
              <w:rPr>
                <w:rFonts w:cs="Calibri"/>
                <w:sz w:val="18"/>
                <w:szCs w:val="18"/>
                <w:lang w:eastAsia="es-CR"/>
              </w:rPr>
            </w:pPr>
            <w:r w:rsidRPr="008053A6">
              <w:rPr>
                <w:rFonts w:cs="Calibri"/>
                <w:sz w:val="18"/>
                <w:szCs w:val="18"/>
                <w:lang w:eastAsia="es-CR"/>
              </w:rPr>
              <w:t>1 a 2</w:t>
            </w:r>
          </w:p>
        </w:tc>
        <w:tc>
          <w:tcPr>
            <w:tcW w:w="480" w:type="pct"/>
            <w:tcBorders>
              <w:top w:val="single" w:color="auto" w:sz="4" w:space="0"/>
              <w:left w:val="nil"/>
              <w:bottom w:val="single" w:color="auto" w:sz="4" w:space="0"/>
              <w:right w:val="single" w:color="auto" w:sz="4" w:space="0"/>
            </w:tcBorders>
            <w:shd w:val="clear" w:color="auto" w:fill="auto"/>
            <w:vAlign w:val="center"/>
            <w:hideMark/>
          </w:tcPr>
          <w:p w:rsidRPr="008053A6" w:rsidR="00AA6444" w:rsidP="00626FE5" w:rsidRDefault="00AA6444" w14:paraId="60236550" w14:textId="77777777">
            <w:pPr>
              <w:spacing w:line="240" w:lineRule="auto"/>
              <w:jc w:val="center"/>
              <w:rPr>
                <w:rFonts w:cs="Calibri"/>
                <w:sz w:val="18"/>
                <w:szCs w:val="18"/>
                <w:lang w:eastAsia="es-CR"/>
              </w:rPr>
            </w:pPr>
            <w:r w:rsidRPr="008053A6">
              <w:rPr>
                <w:rFonts w:cs="Calibri"/>
                <w:sz w:val="18"/>
                <w:szCs w:val="18"/>
                <w:lang w:eastAsia="es-CR"/>
              </w:rPr>
              <w:t>Activo</w:t>
            </w:r>
          </w:p>
        </w:tc>
        <w:tc>
          <w:tcPr>
            <w:tcW w:w="482" w:type="pct"/>
            <w:tcBorders>
              <w:top w:val="single" w:color="auto" w:sz="4" w:space="0"/>
              <w:left w:val="nil"/>
              <w:bottom w:val="single" w:color="auto" w:sz="4" w:space="0"/>
              <w:right w:val="single" w:color="auto" w:sz="4" w:space="0"/>
            </w:tcBorders>
            <w:shd w:val="clear" w:color="auto" w:fill="auto"/>
            <w:vAlign w:val="center"/>
            <w:hideMark/>
          </w:tcPr>
          <w:p w:rsidRPr="008053A6" w:rsidR="00AA6444" w:rsidP="00626FE5" w:rsidRDefault="00AA6444" w14:paraId="48F29936" w14:textId="77777777">
            <w:pPr>
              <w:spacing w:line="240" w:lineRule="auto"/>
              <w:jc w:val="center"/>
              <w:rPr>
                <w:rFonts w:cs="Calibri"/>
                <w:sz w:val="18"/>
                <w:szCs w:val="18"/>
                <w:lang w:eastAsia="es-CR"/>
              </w:rPr>
            </w:pPr>
            <w:r w:rsidRPr="008053A6">
              <w:rPr>
                <w:rFonts w:cs="Calibri"/>
                <w:sz w:val="18"/>
                <w:szCs w:val="18"/>
                <w:lang w:eastAsia="es-CR"/>
              </w:rPr>
              <w:t>NO</w:t>
            </w:r>
          </w:p>
        </w:tc>
        <w:tc>
          <w:tcPr>
            <w:tcW w:w="1232" w:type="pct"/>
            <w:tcBorders>
              <w:top w:val="single" w:color="auto" w:sz="4" w:space="0"/>
              <w:left w:val="nil"/>
              <w:bottom w:val="single" w:color="auto" w:sz="4" w:space="0"/>
              <w:right w:val="single" w:color="auto" w:sz="4" w:space="0"/>
            </w:tcBorders>
            <w:shd w:val="clear" w:color="auto" w:fill="auto"/>
            <w:vAlign w:val="center"/>
            <w:hideMark/>
          </w:tcPr>
          <w:p w:rsidR="00AA6444" w:rsidP="00626FE5" w:rsidRDefault="00AA6444" w14:paraId="1DEC7CB8" w14:textId="77777777">
            <w:pPr>
              <w:spacing w:line="240" w:lineRule="auto"/>
              <w:jc w:val="left"/>
              <w:rPr>
                <w:rFonts w:cs="Calibri"/>
                <w:sz w:val="18"/>
                <w:szCs w:val="18"/>
                <w:lang w:eastAsia="es-CR"/>
              </w:rPr>
            </w:pPr>
            <w:r w:rsidRPr="008053A6">
              <w:rPr>
                <w:rFonts w:cs="Calibri"/>
                <w:sz w:val="18"/>
                <w:szCs w:val="18"/>
                <w:lang w:eastAsia="es-CR"/>
              </w:rPr>
              <w:t xml:space="preserve">Código de Tipo de Mitigación Climático </w:t>
            </w:r>
          </w:p>
          <w:p w:rsidRPr="008053A6" w:rsidR="00AA6444" w:rsidP="00626FE5" w:rsidRDefault="00AA6444" w14:paraId="147958FE" w14:textId="77777777">
            <w:pPr>
              <w:spacing w:line="240" w:lineRule="auto"/>
              <w:jc w:val="left"/>
              <w:rPr>
                <w:rFonts w:cs="Calibri"/>
                <w:sz w:val="18"/>
                <w:szCs w:val="18"/>
                <w:lang w:eastAsia="es-CR"/>
              </w:rPr>
            </w:pPr>
            <w:r w:rsidRPr="008053A6">
              <w:rPr>
                <w:rFonts w:cs="Calibri"/>
                <w:sz w:val="18"/>
                <w:szCs w:val="18"/>
                <w:lang w:eastAsia="es-CR"/>
              </w:rPr>
              <w:br/>
              <w:t xml:space="preserve">Referirse a la tabla: </w:t>
            </w:r>
            <w:proofErr w:type="spellStart"/>
            <w:r w:rsidRPr="008053A6">
              <w:rPr>
                <w:rFonts w:cs="Calibri"/>
                <w:sz w:val="18"/>
                <w:szCs w:val="18"/>
                <w:lang w:eastAsia="es-CR"/>
              </w:rPr>
              <w:t>Tipo_Clasificacion_Riesgo_Climatico</w:t>
            </w:r>
            <w:proofErr w:type="spellEnd"/>
            <w:r w:rsidRPr="008053A6">
              <w:rPr>
                <w:rFonts w:cs="Calibri"/>
                <w:sz w:val="18"/>
                <w:szCs w:val="18"/>
                <w:lang w:eastAsia="es-CR"/>
              </w:rPr>
              <w:t>.</w:t>
            </w:r>
          </w:p>
        </w:tc>
      </w:tr>
      <w:tr w:rsidRPr="008053A6" w:rsidR="008659DB" w:rsidTr="008659DB" w14:paraId="309A9E01" w14:textId="77777777">
        <w:trPr>
          <w:trHeight w:val="1840"/>
        </w:trPr>
        <w:tc>
          <w:tcPr>
            <w:tcW w:w="1658" w:type="pct"/>
            <w:tcBorders>
              <w:top w:val="nil"/>
              <w:left w:val="single" w:color="auto" w:sz="4" w:space="0"/>
              <w:bottom w:val="single" w:color="auto" w:sz="4" w:space="0"/>
              <w:right w:val="single" w:color="auto" w:sz="4" w:space="0"/>
            </w:tcBorders>
            <w:shd w:val="clear" w:color="auto" w:fill="auto"/>
            <w:vAlign w:val="center"/>
            <w:hideMark/>
          </w:tcPr>
          <w:p w:rsidRPr="008053A6" w:rsidR="00AA6444" w:rsidP="00626FE5" w:rsidRDefault="00AA6444" w14:paraId="56858986" w14:textId="77777777">
            <w:pPr>
              <w:spacing w:line="240" w:lineRule="auto"/>
              <w:jc w:val="left"/>
              <w:rPr>
                <w:rFonts w:cs="Calibri"/>
                <w:sz w:val="18"/>
                <w:szCs w:val="18"/>
                <w:lang w:eastAsia="es-CR"/>
              </w:rPr>
            </w:pPr>
            <w:proofErr w:type="spellStart"/>
            <w:r w:rsidRPr="008053A6">
              <w:rPr>
                <w:rFonts w:cs="Calibri"/>
                <w:b/>
                <w:bCs/>
                <w:sz w:val="18"/>
                <w:szCs w:val="18"/>
                <w:lang w:eastAsia="es-CR"/>
              </w:rPr>
              <w:t>Tipo</w:t>
            </w:r>
            <w:r w:rsidRPr="008053A6">
              <w:rPr>
                <w:rFonts w:cs="Calibri"/>
                <w:sz w:val="18"/>
                <w:szCs w:val="18"/>
                <w:lang w:eastAsia="es-CR"/>
              </w:rPr>
              <w:t>MetodologíaClimático</w:t>
            </w:r>
            <w:proofErr w:type="spellEnd"/>
          </w:p>
        </w:tc>
        <w:tc>
          <w:tcPr>
            <w:tcW w:w="585" w:type="pct"/>
            <w:tcBorders>
              <w:top w:val="nil"/>
              <w:left w:val="nil"/>
              <w:bottom w:val="single" w:color="auto" w:sz="4" w:space="0"/>
              <w:right w:val="single" w:color="auto" w:sz="4" w:space="0"/>
            </w:tcBorders>
            <w:shd w:val="clear" w:color="auto" w:fill="auto"/>
            <w:vAlign w:val="center"/>
            <w:hideMark/>
          </w:tcPr>
          <w:p w:rsidRPr="008053A6" w:rsidR="00AA6444" w:rsidP="00626FE5" w:rsidRDefault="00AA6444" w14:paraId="5BF9C93F" w14:textId="77777777">
            <w:pPr>
              <w:spacing w:line="240" w:lineRule="auto"/>
              <w:jc w:val="left"/>
              <w:rPr>
                <w:rFonts w:cs="Calibri"/>
                <w:sz w:val="18"/>
                <w:szCs w:val="18"/>
                <w:lang w:eastAsia="es-CR"/>
              </w:rPr>
            </w:pPr>
            <w:r w:rsidRPr="008053A6">
              <w:rPr>
                <w:rFonts w:cs="Calibri"/>
                <w:sz w:val="18"/>
                <w:szCs w:val="18"/>
                <w:lang w:eastAsia="es-CR"/>
              </w:rPr>
              <w:t>Numérico</w:t>
            </w:r>
          </w:p>
        </w:tc>
        <w:tc>
          <w:tcPr>
            <w:tcW w:w="563" w:type="pct"/>
            <w:tcBorders>
              <w:top w:val="nil"/>
              <w:left w:val="nil"/>
              <w:bottom w:val="single" w:color="auto" w:sz="4" w:space="0"/>
              <w:right w:val="single" w:color="auto" w:sz="4" w:space="0"/>
            </w:tcBorders>
            <w:shd w:val="clear" w:color="auto" w:fill="auto"/>
            <w:vAlign w:val="center"/>
            <w:hideMark/>
          </w:tcPr>
          <w:p w:rsidRPr="008053A6" w:rsidR="00AA6444" w:rsidP="00626FE5" w:rsidRDefault="00AA6444" w14:paraId="18AA617D" w14:textId="77777777">
            <w:pPr>
              <w:spacing w:line="240" w:lineRule="auto"/>
              <w:jc w:val="center"/>
              <w:rPr>
                <w:rFonts w:cs="Calibri"/>
                <w:sz w:val="18"/>
                <w:szCs w:val="18"/>
                <w:lang w:eastAsia="es-CR"/>
              </w:rPr>
            </w:pPr>
            <w:r w:rsidRPr="008053A6">
              <w:rPr>
                <w:rFonts w:cs="Calibri"/>
                <w:sz w:val="18"/>
                <w:szCs w:val="18"/>
                <w:lang w:eastAsia="es-CR"/>
              </w:rPr>
              <w:t>1 a 2</w:t>
            </w:r>
          </w:p>
        </w:tc>
        <w:tc>
          <w:tcPr>
            <w:tcW w:w="480" w:type="pct"/>
            <w:tcBorders>
              <w:top w:val="nil"/>
              <w:left w:val="nil"/>
              <w:bottom w:val="single" w:color="auto" w:sz="4" w:space="0"/>
              <w:right w:val="single" w:color="auto" w:sz="4" w:space="0"/>
            </w:tcBorders>
            <w:shd w:val="clear" w:color="auto" w:fill="auto"/>
            <w:vAlign w:val="center"/>
            <w:hideMark/>
          </w:tcPr>
          <w:p w:rsidRPr="008053A6" w:rsidR="00AA6444" w:rsidP="00626FE5" w:rsidRDefault="00AA6444" w14:paraId="5B6AA597" w14:textId="77777777">
            <w:pPr>
              <w:spacing w:line="240" w:lineRule="auto"/>
              <w:jc w:val="center"/>
              <w:rPr>
                <w:rFonts w:cs="Calibri"/>
                <w:sz w:val="18"/>
                <w:szCs w:val="18"/>
                <w:lang w:eastAsia="es-CR"/>
              </w:rPr>
            </w:pPr>
            <w:r w:rsidRPr="008053A6">
              <w:rPr>
                <w:rFonts w:cs="Calibri"/>
                <w:sz w:val="18"/>
                <w:szCs w:val="18"/>
                <w:lang w:eastAsia="es-CR"/>
              </w:rPr>
              <w:t>Activo</w:t>
            </w:r>
          </w:p>
        </w:tc>
        <w:tc>
          <w:tcPr>
            <w:tcW w:w="482" w:type="pct"/>
            <w:tcBorders>
              <w:top w:val="nil"/>
              <w:left w:val="nil"/>
              <w:bottom w:val="single" w:color="auto" w:sz="4" w:space="0"/>
              <w:right w:val="single" w:color="auto" w:sz="4" w:space="0"/>
            </w:tcBorders>
            <w:shd w:val="clear" w:color="auto" w:fill="auto"/>
            <w:vAlign w:val="center"/>
            <w:hideMark/>
          </w:tcPr>
          <w:p w:rsidRPr="008053A6" w:rsidR="00AA6444" w:rsidP="00626FE5" w:rsidRDefault="00AA6444" w14:paraId="255F8001" w14:textId="77777777">
            <w:pPr>
              <w:spacing w:line="240" w:lineRule="auto"/>
              <w:jc w:val="center"/>
              <w:rPr>
                <w:rFonts w:cs="Calibri"/>
                <w:sz w:val="18"/>
                <w:szCs w:val="18"/>
                <w:lang w:eastAsia="es-CR"/>
              </w:rPr>
            </w:pPr>
            <w:r w:rsidRPr="008053A6">
              <w:rPr>
                <w:rFonts w:cs="Calibri"/>
                <w:sz w:val="18"/>
                <w:szCs w:val="18"/>
                <w:lang w:eastAsia="es-CR"/>
              </w:rPr>
              <w:t>NO</w:t>
            </w:r>
          </w:p>
        </w:tc>
        <w:tc>
          <w:tcPr>
            <w:tcW w:w="1232" w:type="pct"/>
            <w:tcBorders>
              <w:top w:val="nil"/>
              <w:left w:val="nil"/>
              <w:bottom w:val="single" w:color="auto" w:sz="4" w:space="0"/>
              <w:right w:val="single" w:color="auto" w:sz="4" w:space="0"/>
            </w:tcBorders>
            <w:shd w:val="clear" w:color="auto" w:fill="auto"/>
            <w:vAlign w:val="center"/>
            <w:hideMark/>
          </w:tcPr>
          <w:p w:rsidRPr="008053A6" w:rsidR="00AA6444" w:rsidP="00626FE5" w:rsidRDefault="00AA6444" w14:paraId="5BBE5A4A" w14:textId="77777777">
            <w:pPr>
              <w:spacing w:line="240" w:lineRule="auto"/>
              <w:jc w:val="left"/>
              <w:rPr>
                <w:rFonts w:cs="Calibri"/>
                <w:sz w:val="18"/>
                <w:szCs w:val="18"/>
                <w:lang w:eastAsia="es-CR"/>
              </w:rPr>
            </w:pPr>
            <w:r w:rsidRPr="008053A6">
              <w:rPr>
                <w:rFonts w:cs="Calibri"/>
                <w:sz w:val="18"/>
                <w:szCs w:val="18"/>
                <w:lang w:eastAsia="es-CR"/>
              </w:rPr>
              <w:t>Código de Tipo de Metodología por la entidad para evaluar el riesgo climático</w:t>
            </w:r>
            <w:r w:rsidRPr="008053A6">
              <w:rPr>
                <w:rFonts w:cs="Calibri"/>
                <w:sz w:val="18"/>
                <w:szCs w:val="18"/>
                <w:lang w:eastAsia="es-CR"/>
              </w:rPr>
              <w:br/>
            </w:r>
            <w:r w:rsidRPr="008053A6">
              <w:rPr>
                <w:rFonts w:cs="Calibri"/>
                <w:sz w:val="18"/>
                <w:szCs w:val="18"/>
                <w:lang w:eastAsia="es-CR"/>
              </w:rPr>
              <w:br/>
              <w:t xml:space="preserve">Referirse a la tabla: </w:t>
            </w:r>
            <w:proofErr w:type="spellStart"/>
            <w:r w:rsidRPr="008053A6">
              <w:rPr>
                <w:rFonts w:cs="Calibri"/>
                <w:sz w:val="18"/>
                <w:szCs w:val="18"/>
                <w:lang w:eastAsia="es-CR"/>
              </w:rPr>
              <w:t>Tipo_Metodología_Climatico</w:t>
            </w:r>
            <w:proofErr w:type="spellEnd"/>
          </w:p>
        </w:tc>
      </w:tr>
      <w:tr w:rsidRPr="008053A6" w:rsidR="008659DB" w:rsidTr="008659DB" w14:paraId="61520F66" w14:textId="77777777">
        <w:trPr>
          <w:trHeight w:val="1610"/>
        </w:trPr>
        <w:tc>
          <w:tcPr>
            <w:tcW w:w="1658" w:type="pct"/>
            <w:tcBorders>
              <w:top w:val="single" w:color="auto" w:sz="4" w:space="0"/>
              <w:left w:val="single" w:color="auto" w:sz="4" w:space="0"/>
              <w:bottom w:val="single" w:color="auto" w:sz="4" w:space="0"/>
              <w:right w:val="single" w:color="auto" w:sz="4" w:space="0"/>
            </w:tcBorders>
            <w:shd w:val="clear" w:color="auto" w:fill="auto"/>
            <w:hideMark/>
          </w:tcPr>
          <w:p w:rsidRPr="008053A6" w:rsidR="00AA6444" w:rsidP="00626FE5" w:rsidRDefault="00AA6444" w14:paraId="36AC4D07" w14:textId="77777777">
            <w:pPr>
              <w:spacing w:line="240" w:lineRule="auto"/>
              <w:jc w:val="left"/>
              <w:rPr>
                <w:rFonts w:cs="Calibri"/>
                <w:sz w:val="18"/>
                <w:szCs w:val="18"/>
                <w:lang w:eastAsia="es-CR"/>
              </w:rPr>
            </w:pPr>
            <w:proofErr w:type="spellStart"/>
            <w:r w:rsidRPr="008053A6">
              <w:rPr>
                <w:rFonts w:cs="Calibri"/>
                <w:b/>
                <w:bCs/>
                <w:sz w:val="18"/>
                <w:szCs w:val="18"/>
                <w:lang w:eastAsia="es-CR"/>
              </w:rPr>
              <w:t>Tipo</w:t>
            </w:r>
            <w:r w:rsidRPr="008053A6">
              <w:rPr>
                <w:rFonts w:cs="Calibri"/>
                <w:sz w:val="18"/>
                <w:szCs w:val="18"/>
                <w:lang w:eastAsia="es-CR"/>
              </w:rPr>
              <w:t>PotencialidadImpactoClimatico</w:t>
            </w:r>
            <w:proofErr w:type="spellEnd"/>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8053A6" w:rsidR="00AA6444" w:rsidP="00626FE5" w:rsidRDefault="00AA6444" w14:paraId="0B13D605" w14:textId="77777777">
            <w:pPr>
              <w:spacing w:line="240" w:lineRule="auto"/>
              <w:jc w:val="left"/>
              <w:rPr>
                <w:rFonts w:cs="Calibri"/>
                <w:sz w:val="18"/>
                <w:szCs w:val="18"/>
                <w:lang w:eastAsia="es-CR"/>
              </w:rPr>
            </w:pPr>
            <w:r w:rsidRPr="008053A6">
              <w:rPr>
                <w:rFonts w:cs="Calibri"/>
                <w:sz w:val="18"/>
                <w:szCs w:val="18"/>
                <w:lang w:eastAsia="es-CR"/>
              </w:rPr>
              <w:t>Numérico</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8053A6" w:rsidR="00AA6444" w:rsidP="00626FE5" w:rsidRDefault="00AA6444" w14:paraId="13063471" w14:textId="77777777">
            <w:pPr>
              <w:spacing w:line="240" w:lineRule="auto"/>
              <w:jc w:val="center"/>
              <w:rPr>
                <w:rFonts w:cs="Calibri"/>
                <w:sz w:val="18"/>
                <w:szCs w:val="18"/>
                <w:lang w:eastAsia="es-CR"/>
              </w:rPr>
            </w:pPr>
            <w:r w:rsidRPr="008053A6">
              <w:rPr>
                <w:rFonts w:cs="Calibri"/>
                <w:sz w:val="18"/>
                <w:szCs w:val="18"/>
                <w:lang w:eastAsia="es-CR"/>
              </w:rPr>
              <w:t>1 a 2</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8053A6" w:rsidR="00AA6444" w:rsidP="00626FE5" w:rsidRDefault="00AA6444" w14:paraId="7016967C" w14:textId="77777777">
            <w:pPr>
              <w:spacing w:line="240" w:lineRule="auto"/>
              <w:jc w:val="center"/>
              <w:rPr>
                <w:rFonts w:cs="Calibri"/>
                <w:sz w:val="18"/>
                <w:szCs w:val="18"/>
                <w:lang w:eastAsia="es-CR"/>
              </w:rPr>
            </w:pPr>
            <w:r w:rsidRPr="008053A6">
              <w:rPr>
                <w:rFonts w:cs="Calibri"/>
                <w:sz w:val="18"/>
                <w:szCs w:val="18"/>
                <w:lang w:eastAsia="es-CR"/>
              </w:rPr>
              <w:t>Activo</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8053A6" w:rsidR="00AA6444" w:rsidP="00626FE5" w:rsidRDefault="00AA6444" w14:paraId="2D97FF2B" w14:textId="77777777">
            <w:pPr>
              <w:spacing w:line="240" w:lineRule="auto"/>
              <w:jc w:val="center"/>
              <w:rPr>
                <w:rFonts w:cs="Calibri"/>
                <w:sz w:val="18"/>
                <w:szCs w:val="18"/>
                <w:lang w:eastAsia="es-CR"/>
              </w:rPr>
            </w:pPr>
            <w:r w:rsidRPr="008053A6">
              <w:rPr>
                <w:rFonts w:cs="Calibri"/>
                <w:sz w:val="18"/>
                <w:szCs w:val="18"/>
                <w:lang w:eastAsia="es-CR"/>
              </w:rPr>
              <w:t>NO</w:t>
            </w:r>
          </w:p>
        </w:tc>
        <w:tc>
          <w:tcPr>
            <w:tcW w:w="1232" w:type="pct"/>
            <w:tcBorders>
              <w:top w:val="single" w:color="auto" w:sz="4" w:space="0"/>
              <w:left w:val="single" w:color="auto" w:sz="4" w:space="0"/>
              <w:bottom w:val="single" w:color="auto" w:sz="4" w:space="0"/>
              <w:right w:val="single" w:color="auto" w:sz="4" w:space="0"/>
            </w:tcBorders>
            <w:shd w:val="clear" w:color="auto" w:fill="auto"/>
            <w:hideMark/>
          </w:tcPr>
          <w:p w:rsidR="00AA6444" w:rsidP="00626FE5" w:rsidRDefault="00AA6444" w14:paraId="3B24F2A8" w14:textId="77777777">
            <w:pPr>
              <w:spacing w:line="240" w:lineRule="auto"/>
              <w:jc w:val="left"/>
              <w:rPr>
                <w:rFonts w:cs="Calibri"/>
                <w:sz w:val="18"/>
                <w:szCs w:val="18"/>
                <w:lang w:eastAsia="es-CR"/>
              </w:rPr>
            </w:pPr>
            <w:r w:rsidRPr="008053A6">
              <w:rPr>
                <w:rFonts w:cs="Calibri"/>
                <w:sz w:val="18"/>
                <w:szCs w:val="18"/>
                <w:lang w:eastAsia="es-CR"/>
              </w:rPr>
              <w:t>Nivel Combinado de Potencialidad e Impacto atinente a la Metodología Estándar de Riesgo Climático</w:t>
            </w:r>
            <w:r>
              <w:rPr>
                <w:rFonts w:cs="Calibri"/>
                <w:sz w:val="18"/>
                <w:szCs w:val="18"/>
                <w:lang w:eastAsia="es-CR"/>
              </w:rPr>
              <w:t>.</w:t>
            </w:r>
            <w:r w:rsidRPr="008053A6">
              <w:rPr>
                <w:rFonts w:cs="Calibri"/>
                <w:sz w:val="18"/>
                <w:szCs w:val="18"/>
                <w:lang w:eastAsia="es-CR"/>
              </w:rPr>
              <w:t xml:space="preserve"> </w:t>
            </w:r>
          </w:p>
          <w:p w:rsidRPr="008053A6" w:rsidR="00AA6444" w:rsidP="00626FE5" w:rsidRDefault="00AA6444" w14:paraId="137DEF4D" w14:textId="77777777">
            <w:pPr>
              <w:spacing w:line="240" w:lineRule="auto"/>
              <w:jc w:val="left"/>
              <w:rPr>
                <w:rFonts w:cs="Calibri"/>
                <w:sz w:val="18"/>
                <w:szCs w:val="18"/>
                <w:lang w:eastAsia="es-CR"/>
              </w:rPr>
            </w:pPr>
            <w:r w:rsidRPr="008053A6">
              <w:rPr>
                <w:rFonts w:cs="Calibri"/>
                <w:sz w:val="18"/>
                <w:szCs w:val="18"/>
                <w:lang w:eastAsia="es-CR"/>
              </w:rPr>
              <w:br/>
              <w:t xml:space="preserve">Referirse a la tabla:  </w:t>
            </w:r>
            <w:proofErr w:type="spellStart"/>
            <w:r w:rsidRPr="008053A6">
              <w:rPr>
                <w:rFonts w:cs="Calibri"/>
                <w:sz w:val="18"/>
                <w:szCs w:val="18"/>
                <w:lang w:eastAsia="es-CR"/>
              </w:rPr>
              <w:t>Tipo_Nivel_de_Potencialidad_e_Impacto_Climatico</w:t>
            </w:r>
            <w:proofErr w:type="spellEnd"/>
          </w:p>
        </w:tc>
      </w:tr>
    </w:tbl>
    <w:p w:rsidR="00AA6444" w:rsidP="00AA6444" w:rsidRDefault="00AA6444" w14:paraId="24259F43" w14:textId="77777777">
      <w:pPr>
        <w:pStyle w:val="Sinespaciado"/>
        <w:widowControl w:val="0"/>
        <w:jc w:val="both"/>
        <w:rPr>
          <w:rFonts w:ascii="Cambria" w:hAnsi="Cambria" w:cstheme="majorHAnsi"/>
        </w:rPr>
      </w:pPr>
    </w:p>
    <w:p w:rsidR="00AA6444" w:rsidP="00AA6444" w:rsidRDefault="00AA6444" w14:paraId="525B93B2" w14:textId="77777777">
      <w:pPr>
        <w:pStyle w:val="Sinespaciado"/>
        <w:widowControl w:val="0"/>
        <w:jc w:val="both"/>
        <w:rPr>
          <w:rFonts w:ascii="Cambria" w:hAnsi="Cambria" w:cstheme="majorHAnsi"/>
        </w:rPr>
      </w:pPr>
    </w:p>
    <w:p w:rsidRPr="006E4986" w:rsidR="00AA6444" w:rsidP="00AA6444" w:rsidRDefault="00AA6444" w14:paraId="1E3E0303" w14:textId="77777777">
      <w:pPr>
        <w:pStyle w:val="Sinespaciado"/>
        <w:widowControl w:val="0"/>
        <w:numPr>
          <w:ilvl w:val="0"/>
          <w:numId w:val="6"/>
        </w:numPr>
        <w:jc w:val="both"/>
        <w:rPr>
          <w:rFonts w:ascii="Cambria" w:hAnsi="Cambria" w:cstheme="majorHAnsi"/>
          <w:b/>
          <w:bCs/>
        </w:rPr>
      </w:pPr>
      <w:r w:rsidRPr="006E4986">
        <w:rPr>
          <w:rFonts w:ascii="Cambria" w:hAnsi="Cambria" w:cstheme="majorHAnsi"/>
          <w:b/>
          <w:bCs/>
        </w:rPr>
        <w:t>Publicar las siguientes tablas correspondientes a crediticio cambio climático:</w:t>
      </w:r>
    </w:p>
    <w:p w:rsidR="00AA6444" w:rsidP="00AA6444" w:rsidRDefault="00AA6444" w14:paraId="4C063A6B" w14:textId="77777777">
      <w:pPr>
        <w:pStyle w:val="Sinespaciado"/>
        <w:widowControl w:val="0"/>
        <w:jc w:val="both"/>
        <w:rPr>
          <w:rFonts w:ascii="Cambria" w:hAnsi="Cambria"/>
          <w:b/>
          <w:bCs/>
          <w:sz w:val="24"/>
          <w:szCs w:val="24"/>
        </w:rPr>
      </w:pPr>
    </w:p>
    <w:tbl>
      <w:tblPr>
        <w:tblW w:w="5000" w:type="pct"/>
        <w:tblLayout w:type="fixed"/>
        <w:tblCellMar>
          <w:left w:w="70" w:type="dxa"/>
          <w:right w:w="70" w:type="dxa"/>
        </w:tblCellMar>
        <w:tblLook w:val="04A0" w:firstRow="1" w:lastRow="0" w:firstColumn="1" w:lastColumn="0" w:noHBand="0" w:noVBand="1"/>
      </w:tblPr>
      <w:tblGrid>
        <w:gridCol w:w="70"/>
        <w:gridCol w:w="801"/>
        <w:gridCol w:w="1681"/>
        <w:gridCol w:w="1135"/>
        <w:gridCol w:w="5130"/>
        <w:gridCol w:w="21"/>
      </w:tblGrid>
      <w:tr w:rsidRPr="006E4986" w:rsidR="008659DB" w:rsidTr="008659DB" w14:paraId="306E9395" w14:textId="77777777">
        <w:trPr>
          <w:gridAfter w:val="1"/>
          <w:wAfter w:w="12" w:type="pct"/>
          <w:trHeight w:val="290"/>
        </w:trPr>
        <w:tc>
          <w:tcPr>
            <w:tcW w:w="4988" w:type="pct"/>
            <w:gridSpan w:val="5"/>
            <w:tcBorders>
              <w:top w:val="nil"/>
              <w:left w:val="nil"/>
              <w:bottom w:val="nil"/>
              <w:right w:val="nil"/>
            </w:tcBorders>
            <w:shd w:val="clear" w:color="auto" w:fill="auto"/>
            <w:noWrap/>
            <w:vAlign w:val="bottom"/>
            <w:hideMark/>
          </w:tcPr>
          <w:p w:rsidRPr="006E4986" w:rsidR="008659DB" w:rsidP="008659DB" w:rsidRDefault="008659DB" w14:paraId="32638EEB" w14:textId="4AB22BDC">
            <w:pPr>
              <w:pStyle w:val="Prrafodelista"/>
              <w:numPr>
                <w:ilvl w:val="0"/>
                <w:numId w:val="9"/>
              </w:numPr>
              <w:spacing w:line="240" w:lineRule="auto"/>
              <w:jc w:val="left"/>
              <w:rPr>
                <w:rFonts w:ascii="Times New Roman" w:hAnsi="Times New Roman"/>
                <w:sz w:val="20"/>
                <w:szCs w:val="20"/>
                <w:lang w:eastAsia="es-CR"/>
              </w:rPr>
            </w:pPr>
            <w:r w:rsidRPr="006E4986">
              <w:rPr>
                <w:rFonts w:ascii="Calibri" w:hAnsi="Calibri" w:cs="Calibri"/>
                <w:color w:val="000000"/>
                <w:szCs w:val="22"/>
                <w:lang w:eastAsia="es-CR"/>
              </w:rPr>
              <w:t>TIPO_CLASIFICACION_RIESGO_CLIMATICO</w:t>
            </w:r>
          </w:p>
        </w:tc>
      </w:tr>
      <w:tr w:rsidRPr="007B7AA3" w:rsidR="00AA6444" w:rsidTr="008659DB" w14:paraId="3AA3FC03" w14:textId="77777777">
        <w:trPr>
          <w:gridBefore w:val="1"/>
          <w:wBefore w:w="40" w:type="pct"/>
          <w:trHeight w:val="290"/>
        </w:trPr>
        <w:tc>
          <w:tcPr>
            <w:tcW w:w="453" w:type="pct"/>
            <w:tcBorders>
              <w:top w:val="nil"/>
              <w:left w:val="nil"/>
              <w:bottom w:val="nil"/>
              <w:right w:val="nil"/>
            </w:tcBorders>
            <w:shd w:val="clear" w:color="auto" w:fill="auto"/>
            <w:noWrap/>
            <w:vAlign w:val="bottom"/>
            <w:hideMark/>
          </w:tcPr>
          <w:p w:rsidRPr="007B7AA3" w:rsidR="00AA6444" w:rsidP="00626FE5" w:rsidRDefault="00AA6444" w14:paraId="1D20762D" w14:textId="77777777">
            <w:pPr>
              <w:spacing w:line="240" w:lineRule="auto"/>
              <w:jc w:val="left"/>
              <w:rPr>
                <w:rFonts w:ascii="Times New Roman" w:hAnsi="Times New Roman"/>
                <w:sz w:val="20"/>
                <w:szCs w:val="20"/>
                <w:lang w:eastAsia="es-CR"/>
              </w:rPr>
            </w:pPr>
          </w:p>
        </w:tc>
        <w:tc>
          <w:tcPr>
            <w:tcW w:w="951" w:type="pct"/>
            <w:tcBorders>
              <w:top w:val="nil"/>
              <w:left w:val="nil"/>
              <w:bottom w:val="nil"/>
              <w:right w:val="nil"/>
            </w:tcBorders>
            <w:shd w:val="clear" w:color="auto" w:fill="auto"/>
            <w:noWrap/>
            <w:vAlign w:val="bottom"/>
            <w:hideMark/>
          </w:tcPr>
          <w:p w:rsidRPr="007B7AA3" w:rsidR="00AA6444" w:rsidP="00626FE5" w:rsidRDefault="00AA6444" w14:paraId="016254EC" w14:textId="77777777">
            <w:pPr>
              <w:spacing w:line="240" w:lineRule="auto"/>
              <w:jc w:val="left"/>
              <w:rPr>
                <w:rFonts w:ascii="Times New Roman" w:hAnsi="Times New Roman"/>
                <w:sz w:val="20"/>
                <w:szCs w:val="20"/>
                <w:lang w:eastAsia="es-CR"/>
              </w:rPr>
            </w:pPr>
          </w:p>
        </w:tc>
        <w:tc>
          <w:tcPr>
            <w:tcW w:w="642" w:type="pct"/>
            <w:tcBorders>
              <w:top w:val="nil"/>
              <w:left w:val="nil"/>
              <w:bottom w:val="nil"/>
              <w:right w:val="nil"/>
            </w:tcBorders>
            <w:shd w:val="clear" w:color="auto" w:fill="auto"/>
            <w:noWrap/>
            <w:vAlign w:val="bottom"/>
            <w:hideMark/>
          </w:tcPr>
          <w:p w:rsidRPr="007B7AA3" w:rsidR="00AA6444" w:rsidP="00626FE5" w:rsidRDefault="00AA6444" w14:paraId="34609A88" w14:textId="77777777">
            <w:pPr>
              <w:spacing w:line="240" w:lineRule="auto"/>
              <w:jc w:val="left"/>
              <w:rPr>
                <w:rFonts w:ascii="Times New Roman" w:hAnsi="Times New Roman"/>
                <w:sz w:val="20"/>
                <w:szCs w:val="20"/>
                <w:lang w:eastAsia="es-CR"/>
              </w:rPr>
            </w:pPr>
          </w:p>
        </w:tc>
        <w:tc>
          <w:tcPr>
            <w:tcW w:w="2914" w:type="pct"/>
            <w:gridSpan w:val="2"/>
            <w:tcBorders>
              <w:top w:val="nil"/>
              <w:left w:val="nil"/>
              <w:bottom w:val="nil"/>
              <w:right w:val="nil"/>
            </w:tcBorders>
            <w:shd w:val="clear" w:color="auto" w:fill="auto"/>
            <w:noWrap/>
            <w:vAlign w:val="bottom"/>
            <w:hideMark/>
          </w:tcPr>
          <w:p w:rsidRPr="007B7AA3" w:rsidR="00AA6444" w:rsidP="00626FE5" w:rsidRDefault="00AA6444" w14:paraId="7915211B" w14:textId="77777777">
            <w:pPr>
              <w:spacing w:line="240" w:lineRule="auto"/>
              <w:jc w:val="left"/>
              <w:rPr>
                <w:rFonts w:ascii="Times New Roman" w:hAnsi="Times New Roman"/>
                <w:sz w:val="20"/>
                <w:szCs w:val="20"/>
                <w:lang w:eastAsia="es-CR"/>
              </w:rPr>
            </w:pPr>
          </w:p>
        </w:tc>
      </w:tr>
      <w:tr w:rsidRPr="007B7AA3" w:rsidR="00AA6444" w:rsidTr="006E4986" w14:paraId="72E29432" w14:textId="77777777">
        <w:trPr>
          <w:gridBefore w:val="1"/>
          <w:wBefore w:w="40" w:type="pct"/>
          <w:trHeight w:val="350"/>
        </w:trPr>
        <w:tc>
          <w:tcPr>
            <w:tcW w:w="453" w:type="pct"/>
            <w:tcBorders>
              <w:top w:val="single" w:color="auto" w:sz="4" w:space="0"/>
              <w:left w:val="single" w:color="auto" w:sz="4" w:space="0"/>
              <w:bottom w:val="single" w:color="auto" w:sz="4" w:space="0"/>
              <w:right w:val="single" w:color="auto" w:sz="4" w:space="0"/>
            </w:tcBorders>
            <w:shd w:val="clear" w:color="auto" w:fill="009585"/>
            <w:noWrap/>
            <w:vAlign w:val="center"/>
            <w:hideMark/>
          </w:tcPr>
          <w:p w:rsidRPr="007B7AA3" w:rsidR="00AA6444" w:rsidP="00626FE5" w:rsidRDefault="00AA6444" w14:paraId="4007D03D" w14:textId="77777777">
            <w:pPr>
              <w:spacing w:line="240" w:lineRule="auto"/>
              <w:jc w:val="center"/>
              <w:rPr>
                <w:rFonts w:cs="Calibri"/>
                <w:b/>
                <w:bCs/>
                <w:color w:val="FFFFFF"/>
                <w:sz w:val="18"/>
                <w:szCs w:val="18"/>
                <w:lang w:eastAsia="es-CR"/>
              </w:rPr>
            </w:pPr>
            <w:r w:rsidRPr="007B7AA3">
              <w:rPr>
                <w:rFonts w:cs="Calibri"/>
                <w:b/>
                <w:bCs/>
                <w:color w:val="FFFFFF"/>
                <w:sz w:val="18"/>
                <w:szCs w:val="18"/>
                <w:lang w:eastAsia="es-CR"/>
              </w:rPr>
              <w:t>CODIGO</w:t>
            </w:r>
          </w:p>
        </w:tc>
        <w:tc>
          <w:tcPr>
            <w:tcW w:w="951" w:type="pct"/>
            <w:tcBorders>
              <w:top w:val="single" w:color="auto" w:sz="4" w:space="0"/>
              <w:left w:val="nil"/>
              <w:bottom w:val="single" w:color="auto" w:sz="4" w:space="0"/>
              <w:right w:val="single" w:color="auto" w:sz="4" w:space="0"/>
            </w:tcBorders>
            <w:shd w:val="clear" w:color="auto" w:fill="009585"/>
            <w:vAlign w:val="center"/>
            <w:hideMark/>
          </w:tcPr>
          <w:p w:rsidRPr="007B7AA3" w:rsidR="00AA6444" w:rsidP="00626FE5" w:rsidRDefault="00AA6444" w14:paraId="06CC8323" w14:textId="77777777">
            <w:pPr>
              <w:spacing w:line="240" w:lineRule="auto"/>
              <w:jc w:val="center"/>
              <w:rPr>
                <w:rFonts w:cs="Calibri"/>
                <w:b/>
                <w:bCs/>
                <w:color w:val="FFFFFF"/>
                <w:sz w:val="18"/>
                <w:szCs w:val="18"/>
                <w:lang w:eastAsia="es-CR"/>
              </w:rPr>
            </w:pPr>
            <w:r w:rsidRPr="007B7AA3">
              <w:rPr>
                <w:rFonts w:cs="Calibri"/>
                <w:b/>
                <w:bCs/>
                <w:color w:val="FFFFFF"/>
                <w:sz w:val="18"/>
                <w:szCs w:val="18"/>
                <w:lang w:eastAsia="es-CR"/>
              </w:rPr>
              <w:t>DESCRIPCION</w:t>
            </w:r>
          </w:p>
        </w:tc>
        <w:tc>
          <w:tcPr>
            <w:tcW w:w="642" w:type="pct"/>
            <w:tcBorders>
              <w:top w:val="single" w:color="auto" w:sz="4" w:space="0"/>
              <w:left w:val="nil"/>
              <w:bottom w:val="single" w:color="auto" w:sz="4" w:space="0"/>
              <w:right w:val="single" w:color="auto" w:sz="4" w:space="0"/>
            </w:tcBorders>
            <w:shd w:val="clear" w:color="auto" w:fill="009585"/>
            <w:noWrap/>
            <w:vAlign w:val="center"/>
            <w:hideMark/>
          </w:tcPr>
          <w:p w:rsidRPr="007B7AA3" w:rsidR="00AA6444" w:rsidP="00626FE5" w:rsidRDefault="00AA6444" w14:paraId="6ECF9A6C" w14:textId="77777777">
            <w:pPr>
              <w:spacing w:line="240" w:lineRule="auto"/>
              <w:jc w:val="center"/>
              <w:rPr>
                <w:rFonts w:cs="Calibri"/>
                <w:b/>
                <w:bCs/>
                <w:color w:val="FFFFFF"/>
                <w:sz w:val="18"/>
                <w:szCs w:val="18"/>
                <w:lang w:eastAsia="es-CR"/>
              </w:rPr>
            </w:pPr>
            <w:r w:rsidRPr="007B7AA3">
              <w:rPr>
                <w:rFonts w:cs="Calibri"/>
                <w:b/>
                <w:bCs/>
                <w:color w:val="FFFFFF"/>
                <w:sz w:val="18"/>
                <w:szCs w:val="18"/>
                <w:lang w:eastAsia="es-CR"/>
              </w:rPr>
              <w:t>ACTIVO</w:t>
            </w:r>
          </w:p>
        </w:tc>
        <w:tc>
          <w:tcPr>
            <w:tcW w:w="2914" w:type="pct"/>
            <w:gridSpan w:val="2"/>
            <w:tcBorders>
              <w:top w:val="single" w:color="auto" w:sz="4" w:space="0"/>
              <w:left w:val="nil"/>
              <w:bottom w:val="single" w:color="auto" w:sz="4" w:space="0"/>
              <w:right w:val="single" w:color="auto" w:sz="4" w:space="0"/>
            </w:tcBorders>
            <w:shd w:val="clear" w:color="auto" w:fill="009585"/>
            <w:noWrap/>
            <w:vAlign w:val="center"/>
            <w:hideMark/>
          </w:tcPr>
          <w:p w:rsidRPr="007B7AA3" w:rsidR="00AA6444" w:rsidP="00626FE5" w:rsidRDefault="00AA6444" w14:paraId="2D6410BB" w14:textId="77777777">
            <w:pPr>
              <w:spacing w:line="240" w:lineRule="auto"/>
              <w:jc w:val="center"/>
              <w:rPr>
                <w:rFonts w:cs="Calibri"/>
                <w:b/>
                <w:bCs/>
                <w:color w:val="FFFFFF"/>
                <w:sz w:val="18"/>
                <w:szCs w:val="18"/>
                <w:lang w:eastAsia="es-CR"/>
              </w:rPr>
            </w:pPr>
            <w:r w:rsidRPr="007B7AA3">
              <w:rPr>
                <w:rFonts w:cs="Calibri"/>
                <w:b/>
                <w:bCs/>
                <w:color w:val="FFFFFF"/>
                <w:sz w:val="18"/>
                <w:szCs w:val="18"/>
                <w:lang w:eastAsia="es-CR"/>
              </w:rPr>
              <w:t>OBSERVACIONES</w:t>
            </w:r>
          </w:p>
        </w:tc>
      </w:tr>
      <w:tr w:rsidRPr="007B7AA3" w:rsidR="00AA6444" w:rsidTr="008659DB" w14:paraId="52C0F409" w14:textId="77777777">
        <w:trPr>
          <w:gridBefore w:val="1"/>
          <w:wBefore w:w="40" w:type="pct"/>
          <w:trHeight w:val="350"/>
        </w:trPr>
        <w:tc>
          <w:tcPr>
            <w:tcW w:w="453" w:type="pct"/>
            <w:tcBorders>
              <w:top w:val="nil"/>
              <w:left w:val="single" w:color="auto" w:sz="4" w:space="0"/>
              <w:bottom w:val="single" w:color="auto" w:sz="4" w:space="0"/>
              <w:right w:val="single" w:color="auto" w:sz="4" w:space="0"/>
            </w:tcBorders>
            <w:shd w:val="clear" w:color="auto" w:fill="auto"/>
            <w:vAlign w:val="center"/>
            <w:hideMark/>
          </w:tcPr>
          <w:p w:rsidRPr="007B7AA3" w:rsidR="00AA6444" w:rsidP="00626FE5" w:rsidRDefault="00AA6444" w14:paraId="795C4031" w14:textId="77777777">
            <w:pPr>
              <w:spacing w:line="240" w:lineRule="auto"/>
              <w:jc w:val="center"/>
              <w:rPr>
                <w:rFonts w:cs="Calibri"/>
                <w:sz w:val="18"/>
                <w:szCs w:val="18"/>
                <w:lang w:eastAsia="es-CR"/>
              </w:rPr>
            </w:pPr>
            <w:r w:rsidRPr="007B7AA3">
              <w:rPr>
                <w:rFonts w:cs="Calibri"/>
                <w:sz w:val="18"/>
                <w:szCs w:val="18"/>
                <w:lang w:eastAsia="es-CR"/>
              </w:rPr>
              <w:t>0</w:t>
            </w:r>
          </w:p>
        </w:tc>
        <w:tc>
          <w:tcPr>
            <w:tcW w:w="951" w:type="pct"/>
            <w:tcBorders>
              <w:top w:val="nil"/>
              <w:left w:val="nil"/>
              <w:bottom w:val="single" w:color="auto" w:sz="4" w:space="0"/>
              <w:right w:val="single" w:color="auto" w:sz="4" w:space="0"/>
            </w:tcBorders>
            <w:shd w:val="clear" w:color="auto" w:fill="auto"/>
            <w:vAlign w:val="center"/>
            <w:hideMark/>
          </w:tcPr>
          <w:p w:rsidRPr="007B7AA3" w:rsidR="00AA6444" w:rsidP="00626FE5" w:rsidRDefault="00AA6444" w14:paraId="631785B8" w14:textId="77777777">
            <w:pPr>
              <w:spacing w:line="240" w:lineRule="auto"/>
              <w:jc w:val="center"/>
              <w:rPr>
                <w:rFonts w:cs="Calibri"/>
                <w:sz w:val="18"/>
                <w:szCs w:val="18"/>
                <w:lang w:eastAsia="es-CR"/>
              </w:rPr>
            </w:pPr>
            <w:r w:rsidRPr="007B7AA3">
              <w:rPr>
                <w:rFonts w:cs="Calibri"/>
                <w:sz w:val="18"/>
                <w:szCs w:val="18"/>
                <w:lang w:eastAsia="es-CR"/>
              </w:rPr>
              <w:t>No aplica</w:t>
            </w:r>
          </w:p>
        </w:tc>
        <w:tc>
          <w:tcPr>
            <w:tcW w:w="642" w:type="pct"/>
            <w:tcBorders>
              <w:top w:val="nil"/>
              <w:left w:val="nil"/>
              <w:bottom w:val="single" w:color="auto" w:sz="4" w:space="0"/>
              <w:right w:val="single" w:color="auto" w:sz="4" w:space="0"/>
            </w:tcBorders>
            <w:shd w:val="clear" w:color="auto" w:fill="auto"/>
            <w:noWrap/>
            <w:vAlign w:val="center"/>
            <w:hideMark/>
          </w:tcPr>
          <w:p w:rsidRPr="007B7AA3" w:rsidR="00AA6444" w:rsidP="00626FE5" w:rsidRDefault="00AA6444" w14:paraId="1871CFAB" w14:textId="77777777">
            <w:pPr>
              <w:spacing w:line="240" w:lineRule="auto"/>
              <w:jc w:val="center"/>
              <w:rPr>
                <w:rFonts w:cs="Calibri"/>
                <w:sz w:val="18"/>
                <w:szCs w:val="18"/>
                <w:lang w:eastAsia="es-CR"/>
              </w:rPr>
            </w:pPr>
            <w:r w:rsidRPr="007B7AA3">
              <w:rPr>
                <w:rFonts w:cs="Calibri"/>
                <w:sz w:val="18"/>
                <w:szCs w:val="18"/>
                <w:lang w:eastAsia="es-CR"/>
              </w:rPr>
              <w:t>1</w:t>
            </w:r>
          </w:p>
        </w:tc>
        <w:tc>
          <w:tcPr>
            <w:tcW w:w="2914" w:type="pct"/>
            <w:gridSpan w:val="2"/>
            <w:tcBorders>
              <w:top w:val="nil"/>
              <w:left w:val="nil"/>
              <w:bottom w:val="single" w:color="auto" w:sz="4" w:space="0"/>
              <w:right w:val="single" w:color="auto" w:sz="4" w:space="0"/>
            </w:tcBorders>
            <w:shd w:val="clear" w:color="auto" w:fill="auto"/>
            <w:vAlign w:val="center"/>
            <w:hideMark/>
          </w:tcPr>
          <w:p w:rsidRPr="007B7AA3" w:rsidR="00AA6444" w:rsidP="00626FE5" w:rsidRDefault="00AA6444" w14:paraId="61389535" w14:textId="77777777">
            <w:pPr>
              <w:spacing w:line="240" w:lineRule="auto"/>
              <w:jc w:val="left"/>
              <w:rPr>
                <w:rFonts w:cs="Calibri"/>
                <w:sz w:val="18"/>
                <w:szCs w:val="18"/>
                <w:lang w:eastAsia="es-CR"/>
              </w:rPr>
            </w:pPr>
            <w:r w:rsidRPr="007B7AA3">
              <w:rPr>
                <w:rFonts w:cs="Calibri"/>
                <w:sz w:val="18"/>
                <w:szCs w:val="18"/>
                <w:lang w:eastAsia="es-CR"/>
              </w:rPr>
              <w:t>No aplica</w:t>
            </w:r>
          </w:p>
        </w:tc>
      </w:tr>
      <w:tr w:rsidRPr="007B7AA3" w:rsidR="00AA6444" w:rsidTr="008659DB" w14:paraId="31FFDB4F" w14:textId="77777777">
        <w:trPr>
          <w:gridBefore w:val="1"/>
          <w:wBefore w:w="40" w:type="pct"/>
          <w:trHeight w:val="2070"/>
        </w:trPr>
        <w:tc>
          <w:tcPr>
            <w:tcW w:w="453" w:type="pct"/>
            <w:tcBorders>
              <w:top w:val="nil"/>
              <w:left w:val="single" w:color="auto" w:sz="4" w:space="0"/>
              <w:bottom w:val="single" w:color="auto" w:sz="4" w:space="0"/>
              <w:right w:val="single" w:color="auto" w:sz="4" w:space="0"/>
            </w:tcBorders>
            <w:shd w:val="clear" w:color="auto" w:fill="auto"/>
            <w:hideMark/>
          </w:tcPr>
          <w:p w:rsidRPr="007B7AA3" w:rsidR="00AA6444" w:rsidP="00626FE5" w:rsidRDefault="00AA6444" w14:paraId="4F5ED8AE" w14:textId="77777777">
            <w:pPr>
              <w:spacing w:line="240" w:lineRule="auto"/>
              <w:jc w:val="center"/>
              <w:rPr>
                <w:rFonts w:cs="Calibri"/>
                <w:sz w:val="18"/>
                <w:szCs w:val="18"/>
                <w:lang w:eastAsia="es-CR"/>
              </w:rPr>
            </w:pPr>
            <w:r w:rsidRPr="007B7AA3">
              <w:rPr>
                <w:rFonts w:cs="Calibri"/>
                <w:sz w:val="18"/>
                <w:szCs w:val="18"/>
                <w:lang w:eastAsia="es-CR"/>
              </w:rPr>
              <w:t>1</w:t>
            </w:r>
          </w:p>
        </w:tc>
        <w:tc>
          <w:tcPr>
            <w:tcW w:w="951" w:type="pct"/>
            <w:tcBorders>
              <w:top w:val="nil"/>
              <w:left w:val="nil"/>
              <w:bottom w:val="single" w:color="auto" w:sz="4" w:space="0"/>
              <w:right w:val="single" w:color="auto" w:sz="4" w:space="0"/>
            </w:tcBorders>
            <w:shd w:val="clear" w:color="auto" w:fill="auto"/>
            <w:vAlign w:val="center"/>
            <w:hideMark/>
          </w:tcPr>
          <w:p w:rsidRPr="007B7AA3" w:rsidR="00AA6444" w:rsidP="00626FE5" w:rsidRDefault="00AA6444" w14:paraId="04AB7C22" w14:textId="77777777">
            <w:pPr>
              <w:spacing w:line="240" w:lineRule="auto"/>
              <w:jc w:val="center"/>
              <w:rPr>
                <w:rFonts w:cs="Calibri"/>
                <w:sz w:val="18"/>
                <w:szCs w:val="18"/>
                <w:lang w:eastAsia="es-CR"/>
              </w:rPr>
            </w:pPr>
            <w:r w:rsidRPr="007B7AA3">
              <w:rPr>
                <w:rFonts w:cs="Calibri"/>
                <w:sz w:val="18"/>
                <w:szCs w:val="18"/>
                <w:lang w:eastAsia="es-CR"/>
              </w:rPr>
              <w:t>A-Riesgo Alto</w:t>
            </w:r>
          </w:p>
        </w:tc>
        <w:tc>
          <w:tcPr>
            <w:tcW w:w="642" w:type="pct"/>
            <w:tcBorders>
              <w:top w:val="nil"/>
              <w:left w:val="nil"/>
              <w:bottom w:val="single" w:color="auto" w:sz="4" w:space="0"/>
              <w:right w:val="single" w:color="auto" w:sz="4" w:space="0"/>
            </w:tcBorders>
            <w:shd w:val="clear" w:color="auto" w:fill="auto"/>
            <w:noWrap/>
            <w:hideMark/>
          </w:tcPr>
          <w:p w:rsidRPr="007B7AA3" w:rsidR="00AA6444" w:rsidP="00626FE5" w:rsidRDefault="00AA6444" w14:paraId="41C5CD90" w14:textId="77777777">
            <w:pPr>
              <w:spacing w:line="240" w:lineRule="auto"/>
              <w:jc w:val="center"/>
              <w:rPr>
                <w:rFonts w:cs="Calibri"/>
                <w:sz w:val="18"/>
                <w:szCs w:val="18"/>
                <w:lang w:eastAsia="es-CR"/>
              </w:rPr>
            </w:pPr>
            <w:r w:rsidRPr="007B7AA3">
              <w:rPr>
                <w:rFonts w:cs="Calibri"/>
                <w:sz w:val="18"/>
                <w:szCs w:val="18"/>
                <w:lang w:eastAsia="es-CR"/>
              </w:rPr>
              <w:t>1</w:t>
            </w:r>
          </w:p>
        </w:tc>
        <w:tc>
          <w:tcPr>
            <w:tcW w:w="2914" w:type="pct"/>
            <w:gridSpan w:val="2"/>
            <w:tcBorders>
              <w:top w:val="nil"/>
              <w:left w:val="nil"/>
              <w:bottom w:val="single" w:color="auto" w:sz="4" w:space="0"/>
              <w:right w:val="single" w:color="auto" w:sz="4" w:space="0"/>
            </w:tcBorders>
            <w:shd w:val="clear" w:color="auto" w:fill="auto"/>
            <w:hideMark/>
          </w:tcPr>
          <w:p w:rsidRPr="007B7AA3" w:rsidR="00AA6444" w:rsidP="00626FE5" w:rsidRDefault="00AA6444" w14:paraId="5C6BE367" w14:textId="77777777">
            <w:pPr>
              <w:spacing w:line="240" w:lineRule="auto"/>
              <w:jc w:val="left"/>
              <w:rPr>
                <w:rFonts w:cs="Calibri"/>
                <w:sz w:val="18"/>
                <w:szCs w:val="18"/>
                <w:lang w:eastAsia="es-CR"/>
              </w:rPr>
            </w:pPr>
            <w:r w:rsidRPr="007B7AA3">
              <w:rPr>
                <w:rFonts w:cs="Calibri"/>
                <w:sz w:val="18"/>
                <w:szCs w:val="18"/>
                <w:lang w:eastAsia="es-CR"/>
              </w:rPr>
              <w:t xml:space="preserve">Riesgo Alto: </w:t>
            </w:r>
            <w:r w:rsidRPr="007B7AA3">
              <w:rPr>
                <w:rFonts w:cs="Calibri"/>
                <w:sz w:val="18"/>
                <w:szCs w:val="18"/>
                <w:lang w:eastAsia="es-CR"/>
              </w:rPr>
              <w:br/>
              <w:t>Proyectos de inversión con potenciales riesgos o impactos adversos significativos, ambientales y sociales, que son numerosos, irreversibles o sin precedentes.  Incluye impactos o riesgos que se extienden más allá del área física del proyecto y que son difíciles de mitigar. Los proyectos de categoría A normalmente requieren un estudio de impacto, planes de manejo ambiental y social, y pueden requerir estudios o planes específicos.</w:t>
            </w:r>
          </w:p>
        </w:tc>
      </w:tr>
      <w:tr w:rsidRPr="007B7AA3" w:rsidR="00AA6444" w:rsidTr="008659DB" w14:paraId="7F61C354" w14:textId="77777777">
        <w:trPr>
          <w:gridBefore w:val="1"/>
          <w:wBefore w:w="40" w:type="pct"/>
          <w:trHeight w:val="1840"/>
        </w:trPr>
        <w:tc>
          <w:tcPr>
            <w:tcW w:w="453" w:type="pct"/>
            <w:tcBorders>
              <w:top w:val="nil"/>
              <w:left w:val="single" w:color="auto" w:sz="4" w:space="0"/>
              <w:bottom w:val="single" w:color="auto" w:sz="4" w:space="0"/>
              <w:right w:val="single" w:color="auto" w:sz="4" w:space="0"/>
            </w:tcBorders>
            <w:shd w:val="clear" w:color="auto" w:fill="auto"/>
            <w:vAlign w:val="center"/>
            <w:hideMark/>
          </w:tcPr>
          <w:p w:rsidRPr="007B7AA3" w:rsidR="00AA6444" w:rsidP="00626FE5" w:rsidRDefault="00AA6444" w14:paraId="3F8D26F6" w14:textId="77777777">
            <w:pPr>
              <w:spacing w:line="240" w:lineRule="auto"/>
              <w:jc w:val="center"/>
              <w:rPr>
                <w:rFonts w:cs="Calibri"/>
                <w:sz w:val="18"/>
                <w:szCs w:val="18"/>
                <w:lang w:eastAsia="es-CR"/>
              </w:rPr>
            </w:pPr>
            <w:r w:rsidRPr="007B7AA3">
              <w:rPr>
                <w:rFonts w:cs="Calibri"/>
                <w:sz w:val="18"/>
                <w:szCs w:val="18"/>
                <w:lang w:eastAsia="es-CR"/>
              </w:rPr>
              <w:t>2</w:t>
            </w:r>
          </w:p>
        </w:tc>
        <w:tc>
          <w:tcPr>
            <w:tcW w:w="951" w:type="pct"/>
            <w:tcBorders>
              <w:top w:val="nil"/>
              <w:left w:val="nil"/>
              <w:bottom w:val="single" w:color="auto" w:sz="4" w:space="0"/>
              <w:right w:val="single" w:color="auto" w:sz="4" w:space="0"/>
            </w:tcBorders>
            <w:shd w:val="clear" w:color="auto" w:fill="auto"/>
            <w:vAlign w:val="center"/>
            <w:hideMark/>
          </w:tcPr>
          <w:p w:rsidRPr="007B7AA3" w:rsidR="00AA6444" w:rsidP="00626FE5" w:rsidRDefault="00AA6444" w14:paraId="251C8D3A" w14:textId="77777777">
            <w:pPr>
              <w:spacing w:line="240" w:lineRule="auto"/>
              <w:jc w:val="center"/>
              <w:rPr>
                <w:rFonts w:cs="Calibri"/>
                <w:sz w:val="18"/>
                <w:szCs w:val="18"/>
                <w:lang w:eastAsia="es-CR"/>
              </w:rPr>
            </w:pPr>
            <w:r w:rsidRPr="007B7AA3">
              <w:rPr>
                <w:rFonts w:cs="Calibri"/>
                <w:sz w:val="18"/>
                <w:szCs w:val="18"/>
                <w:lang w:eastAsia="es-CR"/>
              </w:rPr>
              <w:t>B-Riesgo Medio</w:t>
            </w:r>
          </w:p>
        </w:tc>
        <w:tc>
          <w:tcPr>
            <w:tcW w:w="642" w:type="pct"/>
            <w:tcBorders>
              <w:top w:val="nil"/>
              <w:left w:val="nil"/>
              <w:bottom w:val="single" w:color="auto" w:sz="4" w:space="0"/>
              <w:right w:val="single" w:color="auto" w:sz="4" w:space="0"/>
            </w:tcBorders>
            <w:shd w:val="clear" w:color="auto" w:fill="auto"/>
            <w:noWrap/>
            <w:vAlign w:val="center"/>
            <w:hideMark/>
          </w:tcPr>
          <w:p w:rsidRPr="007B7AA3" w:rsidR="00AA6444" w:rsidP="00626FE5" w:rsidRDefault="00AA6444" w14:paraId="5362A616" w14:textId="77777777">
            <w:pPr>
              <w:spacing w:line="240" w:lineRule="auto"/>
              <w:jc w:val="center"/>
              <w:rPr>
                <w:rFonts w:cs="Calibri"/>
                <w:sz w:val="18"/>
                <w:szCs w:val="18"/>
                <w:lang w:eastAsia="es-CR"/>
              </w:rPr>
            </w:pPr>
            <w:r w:rsidRPr="007B7AA3">
              <w:rPr>
                <w:rFonts w:cs="Calibri"/>
                <w:sz w:val="18"/>
                <w:szCs w:val="18"/>
                <w:lang w:eastAsia="es-CR"/>
              </w:rPr>
              <w:t>1</w:t>
            </w:r>
          </w:p>
        </w:tc>
        <w:tc>
          <w:tcPr>
            <w:tcW w:w="2914" w:type="pct"/>
            <w:gridSpan w:val="2"/>
            <w:tcBorders>
              <w:top w:val="nil"/>
              <w:left w:val="nil"/>
              <w:bottom w:val="single" w:color="auto" w:sz="4" w:space="0"/>
              <w:right w:val="single" w:color="auto" w:sz="4" w:space="0"/>
            </w:tcBorders>
            <w:shd w:val="clear" w:color="auto" w:fill="auto"/>
            <w:hideMark/>
          </w:tcPr>
          <w:p w:rsidRPr="007B7AA3" w:rsidR="00AA6444" w:rsidP="00626FE5" w:rsidRDefault="00AA6444" w14:paraId="0A8A86CB" w14:textId="77777777">
            <w:pPr>
              <w:spacing w:line="240" w:lineRule="auto"/>
              <w:jc w:val="left"/>
              <w:rPr>
                <w:rFonts w:cs="Calibri"/>
                <w:sz w:val="18"/>
                <w:szCs w:val="18"/>
                <w:lang w:eastAsia="es-CR"/>
              </w:rPr>
            </w:pPr>
            <w:r w:rsidRPr="007B7AA3">
              <w:rPr>
                <w:rFonts w:cs="Calibri"/>
                <w:sz w:val="18"/>
                <w:szCs w:val="18"/>
                <w:lang w:eastAsia="es-CR"/>
              </w:rPr>
              <w:t xml:space="preserve">Riesgo Medio: </w:t>
            </w:r>
            <w:r w:rsidRPr="007B7AA3">
              <w:rPr>
                <w:rFonts w:cs="Calibri"/>
                <w:sz w:val="18"/>
                <w:szCs w:val="18"/>
                <w:lang w:eastAsia="es-CR"/>
              </w:rPr>
              <w:br/>
              <w:t>Proyectos de inversión con potenciales riesgos o impactos adversos limitados, ambientales y sociales, que son limitados en número, generalmente se ubican en sitios específicos, suelen ser reversibles y fácilmente abordables a través de medidas de mitigación. Los proyectos de categoría B pueden requerir un estudio de impacto, planes de manejo ambiental y social o estudios específicos.</w:t>
            </w:r>
          </w:p>
        </w:tc>
      </w:tr>
      <w:tr w:rsidRPr="007B7AA3" w:rsidR="00AA6444" w:rsidTr="008659DB" w14:paraId="453EAF45" w14:textId="77777777">
        <w:trPr>
          <w:gridBefore w:val="1"/>
          <w:wBefore w:w="40" w:type="pct"/>
          <w:trHeight w:val="1640"/>
        </w:trPr>
        <w:tc>
          <w:tcPr>
            <w:tcW w:w="453" w:type="pct"/>
            <w:tcBorders>
              <w:top w:val="single" w:color="auto" w:sz="4" w:space="0"/>
              <w:left w:val="single" w:color="auto" w:sz="4" w:space="0"/>
              <w:bottom w:val="single" w:color="auto" w:sz="4" w:space="0"/>
              <w:right w:val="single" w:color="auto" w:sz="4" w:space="0"/>
            </w:tcBorders>
            <w:shd w:val="clear" w:color="auto" w:fill="auto"/>
            <w:hideMark/>
          </w:tcPr>
          <w:p w:rsidRPr="007B7AA3" w:rsidR="00AA6444" w:rsidP="00626FE5" w:rsidRDefault="00AA6444" w14:paraId="648F6673" w14:textId="77777777">
            <w:pPr>
              <w:spacing w:line="240" w:lineRule="auto"/>
              <w:jc w:val="center"/>
              <w:rPr>
                <w:rFonts w:cs="Calibri"/>
                <w:sz w:val="18"/>
                <w:szCs w:val="18"/>
                <w:lang w:eastAsia="es-CR"/>
              </w:rPr>
            </w:pPr>
            <w:r w:rsidRPr="007B7AA3">
              <w:rPr>
                <w:rFonts w:cs="Calibri"/>
                <w:sz w:val="18"/>
                <w:szCs w:val="18"/>
                <w:lang w:eastAsia="es-CR"/>
              </w:rPr>
              <w:t>3</w:t>
            </w:r>
          </w:p>
        </w:tc>
        <w:tc>
          <w:tcPr>
            <w:tcW w:w="951" w:type="pct"/>
            <w:tcBorders>
              <w:top w:val="single" w:color="auto" w:sz="4" w:space="0"/>
              <w:left w:val="single" w:color="auto" w:sz="4" w:space="0"/>
              <w:bottom w:val="single" w:color="auto" w:sz="4" w:space="0"/>
              <w:right w:val="single" w:color="auto" w:sz="4" w:space="0"/>
            </w:tcBorders>
            <w:shd w:val="clear" w:color="auto" w:fill="auto"/>
            <w:hideMark/>
          </w:tcPr>
          <w:p w:rsidRPr="007B7AA3" w:rsidR="00AA6444" w:rsidP="00626FE5" w:rsidRDefault="00AA6444" w14:paraId="6C5A2A35" w14:textId="77777777">
            <w:pPr>
              <w:spacing w:line="240" w:lineRule="auto"/>
              <w:jc w:val="center"/>
              <w:rPr>
                <w:rFonts w:cs="Calibri"/>
                <w:sz w:val="18"/>
                <w:szCs w:val="18"/>
                <w:lang w:eastAsia="es-CR"/>
              </w:rPr>
            </w:pPr>
            <w:r w:rsidRPr="007B7AA3">
              <w:rPr>
                <w:rFonts w:cs="Calibri"/>
                <w:sz w:val="18"/>
                <w:szCs w:val="18"/>
                <w:lang w:eastAsia="es-CR"/>
              </w:rPr>
              <w:t>C-Riesgo Bajo</w:t>
            </w:r>
          </w:p>
        </w:tc>
        <w:tc>
          <w:tcPr>
            <w:tcW w:w="642" w:type="pct"/>
            <w:tcBorders>
              <w:top w:val="single" w:color="auto" w:sz="4" w:space="0"/>
              <w:left w:val="single" w:color="auto" w:sz="4" w:space="0"/>
              <w:bottom w:val="single" w:color="auto" w:sz="4" w:space="0"/>
              <w:right w:val="single" w:color="auto" w:sz="4" w:space="0"/>
            </w:tcBorders>
            <w:shd w:val="clear" w:color="auto" w:fill="auto"/>
            <w:noWrap/>
            <w:hideMark/>
          </w:tcPr>
          <w:p w:rsidRPr="007B7AA3" w:rsidR="00AA6444" w:rsidP="00626FE5" w:rsidRDefault="00AA6444" w14:paraId="5A122AB0" w14:textId="77777777">
            <w:pPr>
              <w:spacing w:line="240" w:lineRule="auto"/>
              <w:jc w:val="center"/>
              <w:rPr>
                <w:rFonts w:cs="Calibri"/>
                <w:sz w:val="18"/>
                <w:szCs w:val="18"/>
                <w:lang w:eastAsia="es-CR"/>
              </w:rPr>
            </w:pPr>
            <w:r w:rsidRPr="007B7AA3">
              <w:rPr>
                <w:rFonts w:cs="Calibri"/>
                <w:sz w:val="18"/>
                <w:szCs w:val="18"/>
                <w:lang w:eastAsia="es-CR"/>
              </w:rPr>
              <w:t>1</w:t>
            </w:r>
          </w:p>
        </w:tc>
        <w:tc>
          <w:tcPr>
            <w:tcW w:w="2914" w:type="pct"/>
            <w:gridSpan w:val="2"/>
            <w:tcBorders>
              <w:top w:val="single" w:color="auto" w:sz="4" w:space="0"/>
              <w:left w:val="single" w:color="auto" w:sz="4" w:space="0"/>
              <w:bottom w:val="single" w:color="auto" w:sz="4" w:space="0"/>
              <w:right w:val="single" w:color="auto" w:sz="4" w:space="0"/>
            </w:tcBorders>
            <w:shd w:val="clear" w:color="auto" w:fill="auto"/>
            <w:hideMark/>
          </w:tcPr>
          <w:p w:rsidRPr="007B7AA3" w:rsidR="00AA6444" w:rsidP="00626FE5" w:rsidRDefault="00AA6444" w14:paraId="05FC9076" w14:textId="77777777">
            <w:pPr>
              <w:spacing w:line="240" w:lineRule="auto"/>
              <w:jc w:val="left"/>
              <w:rPr>
                <w:rFonts w:cs="Calibri"/>
                <w:sz w:val="18"/>
                <w:szCs w:val="18"/>
                <w:lang w:eastAsia="es-CR"/>
              </w:rPr>
            </w:pPr>
            <w:r w:rsidRPr="007B7AA3">
              <w:rPr>
                <w:rFonts w:cs="Calibri"/>
                <w:sz w:val="18"/>
                <w:szCs w:val="18"/>
                <w:lang w:eastAsia="es-CR"/>
              </w:rPr>
              <w:t>Riesgo Bajo:</w:t>
            </w:r>
            <w:r w:rsidRPr="007B7AA3">
              <w:rPr>
                <w:rFonts w:cs="Calibri"/>
                <w:sz w:val="18"/>
                <w:szCs w:val="18"/>
                <w:lang w:eastAsia="es-CR"/>
              </w:rPr>
              <w:br/>
              <w:t>Proyectos de inversión que supongan riesgos o impactos ambientales y sociales mínimos o existentes. Estos proyectos normalmente requieren solo la verificación con la lista de exclusión y del cumplimiento de la Ley local que se aplica en materia social y ambiental.</w:t>
            </w:r>
          </w:p>
        </w:tc>
      </w:tr>
    </w:tbl>
    <w:p w:rsidR="00AA6444" w:rsidP="00AA6444" w:rsidRDefault="00AA6444" w14:paraId="10D6D0F2" w14:textId="77777777">
      <w:pPr>
        <w:pStyle w:val="Sinespaciado"/>
        <w:widowControl w:val="0"/>
        <w:jc w:val="both"/>
        <w:rPr>
          <w:rFonts w:ascii="Cambria" w:hAnsi="Cambria"/>
          <w:b/>
          <w:bCs/>
          <w:sz w:val="24"/>
          <w:szCs w:val="24"/>
        </w:rPr>
      </w:pPr>
    </w:p>
    <w:tbl>
      <w:tblPr>
        <w:tblW w:w="5000" w:type="pct"/>
        <w:tblCellMar>
          <w:left w:w="70" w:type="dxa"/>
          <w:right w:w="70" w:type="dxa"/>
        </w:tblCellMar>
        <w:tblLook w:val="04A0" w:firstRow="1" w:lastRow="0" w:firstColumn="1" w:lastColumn="0" w:noHBand="0" w:noVBand="1"/>
      </w:tblPr>
      <w:tblGrid>
        <w:gridCol w:w="800"/>
        <w:gridCol w:w="1539"/>
        <w:gridCol w:w="1024"/>
        <w:gridCol w:w="5475"/>
      </w:tblGrid>
      <w:tr w:rsidRPr="006E4986" w:rsidR="008659DB" w:rsidTr="00B25F5A" w14:paraId="7ACEF94E" w14:textId="77777777">
        <w:trPr>
          <w:trHeight w:val="293"/>
        </w:trPr>
        <w:tc>
          <w:tcPr>
            <w:tcW w:w="5000" w:type="pct"/>
            <w:gridSpan w:val="4"/>
            <w:tcBorders>
              <w:top w:val="nil"/>
              <w:left w:val="nil"/>
              <w:bottom w:val="nil"/>
              <w:right w:val="nil"/>
            </w:tcBorders>
            <w:shd w:val="clear" w:color="auto" w:fill="auto"/>
            <w:noWrap/>
            <w:vAlign w:val="center"/>
            <w:hideMark/>
          </w:tcPr>
          <w:p w:rsidRPr="006E4986" w:rsidR="008659DB" w:rsidP="008659DB" w:rsidRDefault="008659DB" w14:paraId="0982D26B" w14:textId="5C860844">
            <w:pPr>
              <w:pStyle w:val="Prrafodelista"/>
              <w:numPr>
                <w:ilvl w:val="0"/>
                <w:numId w:val="9"/>
              </w:numPr>
              <w:spacing w:line="240" w:lineRule="auto"/>
              <w:jc w:val="left"/>
              <w:rPr>
                <w:rFonts w:ascii="Calibri" w:hAnsi="Calibri" w:cs="Calibri"/>
                <w:color w:val="000000"/>
                <w:szCs w:val="22"/>
                <w:lang w:eastAsia="es-CR"/>
              </w:rPr>
            </w:pPr>
            <w:r w:rsidRPr="006E4986">
              <w:rPr>
                <w:rFonts w:ascii="Calibri" w:hAnsi="Calibri" w:cs="Calibri"/>
                <w:color w:val="000000"/>
                <w:szCs w:val="22"/>
                <w:lang w:eastAsia="es-CR"/>
              </w:rPr>
              <w:t>TIPO_METODOLOGIA_CLIMATICO</w:t>
            </w:r>
          </w:p>
        </w:tc>
      </w:tr>
      <w:tr w:rsidRPr="00146C00" w:rsidR="00AA6444" w:rsidTr="00B25F5A" w14:paraId="39F12192" w14:textId="77777777">
        <w:trPr>
          <w:trHeight w:val="293"/>
        </w:trPr>
        <w:tc>
          <w:tcPr>
            <w:tcW w:w="438" w:type="pct"/>
            <w:tcBorders>
              <w:top w:val="nil"/>
              <w:left w:val="nil"/>
              <w:bottom w:val="nil"/>
              <w:right w:val="nil"/>
            </w:tcBorders>
            <w:shd w:val="clear" w:color="auto" w:fill="auto"/>
            <w:noWrap/>
            <w:vAlign w:val="bottom"/>
            <w:hideMark/>
          </w:tcPr>
          <w:p w:rsidRPr="00146C00" w:rsidR="00AA6444" w:rsidP="00626FE5" w:rsidRDefault="00AA6444" w14:paraId="713F2C81" w14:textId="77777777">
            <w:pPr>
              <w:spacing w:line="240" w:lineRule="auto"/>
              <w:jc w:val="left"/>
              <w:rPr>
                <w:rFonts w:ascii="Times New Roman" w:hAnsi="Times New Roman"/>
                <w:sz w:val="20"/>
                <w:szCs w:val="20"/>
                <w:lang w:eastAsia="es-CR"/>
              </w:rPr>
            </w:pPr>
          </w:p>
        </w:tc>
        <w:tc>
          <w:tcPr>
            <w:tcW w:w="876" w:type="pct"/>
            <w:tcBorders>
              <w:top w:val="nil"/>
              <w:left w:val="nil"/>
              <w:bottom w:val="nil"/>
              <w:right w:val="nil"/>
            </w:tcBorders>
            <w:shd w:val="clear" w:color="auto" w:fill="auto"/>
            <w:noWrap/>
            <w:vAlign w:val="bottom"/>
            <w:hideMark/>
          </w:tcPr>
          <w:p w:rsidRPr="00146C00" w:rsidR="00AA6444" w:rsidP="00626FE5" w:rsidRDefault="00AA6444" w14:paraId="1F9B44C8" w14:textId="77777777">
            <w:pPr>
              <w:spacing w:line="240" w:lineRule="auto"/>
              <w:jc w:val="left"/>
              <w:rPr>
                <w:rFonts w:ascii="Times New Roman" w:hAnsi="Times New Roman"/>
                <w:sz w:val="20"/>
                <w:szCs w:val="20"/>
                <w:lang w:eastAsia="es-CR"/>
              </w:rPr>
            </w:pPr>
          </w:p>
        </w:tc>
        <w:tc>
          <w:tcPr>
            <w:tcW w:w="584" w:type="pct"/>
            <w:tcBorders>
              <w:top w:val="nil"/>
              <w:left w:val="nil"/>
              <w:bottom w:val="nil"/>
              <w:right w:val="nil"/>
            </w:tcBorders>
            <w:shd w:val="clear" w:color="auto" w:fill="auto"/>
            <w:noWrap/>
            <w:vAlign w:val="bottom"/>
            <w:hideMark/>
          </w:tcPr>
          <w:p w:rsidRPr="00146C00" w:rsidR="00AA6444" w:rsidP="00626FE5" w:rsidRDefault="00AA6444" w14:paraId="22AA6022" w14:textId="77777777">
            <w:pPr>
              <w:spacing w:line="240" w:lineRule="auto"/>
              <w:jc w:val="left"/>
              <w:rPr>
                <w:rFonts w:ascii="Times New Roman" w:hAnsi="Times New Roman"/>
                <w:sz w:val="20"/>
                <w:szCs w:val="20"/>
                <w:lang w:eastAsia="es-CR"/>
              </w:rPr>
            </w:pPr>
          </w:p>
        </w:tc>
        <w:tc>
          <w:tcPr>
            <w:tcW w:w="3101" w:type="pct"/>
            <w:tcBorders>
              <w:top w:val="nil"/>
              <w:left w:val="nil"/>
              <w:bottom w:val="nil"/>
              <w:right w:val="nil"/>
            </w:tcBorders>
            <w:shd w:val="clear" w:color="auto" w:fill="auto"/>
            <w:noWrap/>
            <w:vAlign w:val="bottom"/>
            <w:hideMark/>
          </w:tcPr>
          <w:p w:rsidRPr="00146C00" w:rsidR="00AA6444" w:rsidP="00626FE5" w:rsidRDefault="00AA6444" w14:paraId="7D36CA05" w14:textId="77777777">
            <w:pPr>
              <w:spacing w:line="240" w:lineRule="auto"/>
              <w:jc w:val="left"/>
              <w:rPr>
                <w:rFonts w:ascii="Times New Roman" w:hAnsi="Times New Roman"/>
                <w:sz w:val="20"/>
                <w:szCs w:val="20"/>
                <w:lang w:eastAsia="es-CR"/>
              </w:rPr>
            </w:pPr>
          </w:p>
        </w:tc>
      </w:tr>
      <w:tr w:rsidRPr="00146C00" w:rsidR="00AA6444" w:rsidTr="006E4986" w14:paraId="4F3565B7" w14:textId="77777777">
        <w:trPr>
          <w:trHeight w:val="293"/>
        </w:trPr>
        <w:tc>
          <w:tcPr>
            <w:tcW w:w="438" w:type="pct"/>
            <w:tcBorders>
              <w:top w:val="nil"/>
              <w:left w:val="single" w:color="auto" w:sz="4" w:space="0"/>
              <w:bottom w:val="single" w:color="auto" w:sz="4" w:space="0"/>
              <w:right w:val="single" w:color="auto" w:sz="4" w:space="0"/>
            </w:tcBorders>
            <w:shd w:val="clear" w:color="auto" w:fill="009585"/>
            <w:vAlign w:val="center"/>
            <w:hideMark/>
          </w:tcPr>
          <w:p w:rsidRPr="00146C00" w:rsidR="00AA6444" w:rsidP="00626FE5" w:rsidRDefault="00AA6444" w14:paraId="72A1AC56" w14:textId="77777777">
            <w:pPr>
              <w:spacing w:line="240" w:lineRule="auto"/>
              <w:jc w:val="center"/>
              <w:rPr>
                <w:rFonts w:cs="Calibri"/>
                <w:sz w:val="18"/>
                <w:szCs w:val="18"/>
                <w:lang w:eastAsia="es-CR"/>
              </w:rPr>
            </w:pPr>
            <w:r w:rsidRPr="00146C00">
              <w:rPr>
                <w:rFonts w:cs="Calibri"/>
                <w:b/>
                <w:bCs/>
                <w:color w:val="FFFFFF"/>
                <w:sz w:val="18"/>
                <w:szCs w:val="18"/>
                <w:lang w:eastAsia="es-CR"/>
              </w:rPr>
              <w:t>CODIGO</w:t>
            </w:r>
          </w:p>
        </w:tc>
        <w:tc>
          <w:tcPr>
            <w:tcW w:w="876" w:type="pct"/>
            <w:tcBorders>
              <w:top w:val="nil"/>
              <w:left w:val="nil"/>
              <w:bottom w:val="single" w:color="auto" w:sz="4" w:space="0"/>
              <w:right w:val="single" w:color="auto" w:sz="4" w:space="0"/>
            </w:tcBorders>
            <w:shd w:val="clear" w:color="auto" w:fill="009585"/>
            <w:vAlign w:val="center"/>
            <w:hideMark/>
          </w:tcPr>
          <w:p w:rsidRPr="00146C00" w:rsidR="00AA6444" w:rsidP="00626FE5" w:rsidRDefault="00AA6444" w14:paraId="3F5D5854" w14:textId="77777777">
            <w:pPr>
              <w:spacing w:line="240" w:lineRule="auto"/>
              <w:jc w:val="left"/>
              <w:rPr>
                <w:rFonts w:cs="Calibri"/>
                <w:sz w:val="18"/>
                <w:szCs w:val="18"/>
                <w:lang w:eastAsia="es-CR"/>
              </w:rPr>
            </w:pPr>
            <w:r w:rsidRPr="00146C00">
              <w:rPr>
                <w:rFonts w:cs="Calibri"/>
                <w:b/>
                <w:bCs/>
                <w:color w:val="FFFFFF"/>
                <w:sz w:val="18"/>
                <w:szCs w:val="18"/>
                <w:lang w:eastAsia="es-CR"/>
              </w:rPr>
              <w:t>DESCRIPCION</w:t>
            </w:r>
          </w:p>
        </w:tc>
        <w:tc>
          <w:tcPr>
            <w:tcW w:w="584" w:type="pct"/>
            <w:tcBorders>
              <w:top w:val="nil"/>
              <w:left w:val="nil"/>
              <w:bottom w:val="single" w:color="auto" w:sz="4" w:space="0"/>
              <w:right w:val="single" w:color="auto" w:sz="4" w:space="0"/>
            </w:tcBorders>
            <w:shd w:val="clear" w:color="auto" w:fill="009585"/>
            <w:noWrap/>
            <w:vAlign w:val="center"/>
            <w:hideMark/>
          </w:tcPr>
          <w:p w:rsidRPr="00146C00" w:rsidR="00AA6444" w:rsidP="00626FE5" w:rsidRDefault="00AA6444" w14:paraId="7B12565E" w14:textId="77777777">
            <w:pPr>
              <w:spacing w:line="240" w:lineRule="auto"/>
              <w:jc w:val="center"/>
              <w:rPr>
                <w:rFonts w:cs="Calibri"/>
                <w:sz w:val="18"/>
                <w:szCs w:val="18"/>
                <w:lang w:eastAsia="es-CR"/>
              </w:rPr>
            </w:pPr>
            <w:r w:rsidRPr="00146C00">
              <w:rPr>
                <w:rFonts w:cs="Calibri"/>
                <w:b/>
                <w:bCs/>
                <w:color w:val="FFFFFF"/>
                <w:sz w:val="18"/>
                <w:szCs w:val="18"/>
                <w:lang w:eastAsia="es-CR"/>
              </w:rPr>
              <w:t>ACTIVO</w:t>
            </w:r>
          </w:p>
        </w:tc>
        <w:tc>
          <w:tcPr>
            <w:tcW w:w="3101" w:type="pct"/>
            <w:tcBorders>
              <w:top w:val="nil"/>
              <w:left w:val="nil"/>
              <w:bottom w:val="single" w:color="auto" w:sz="4" w:space="0"/>
              <w:right w:val="single" w:color="auto" w:sz="4" w:space="0"/>
            </w:tcBorders>
            <w:shd w:val="clear" w:color="auto" w:fill="009585"/>
            <w:vAlign w:val="center"/>
            <w:hideMark/>
          </w:tcPr>
          <w:p w:rsidRPr="00146C00" w:rsidR="00AA6444" w:rsidP="00626FE5" w:rsidRDefault="00AA6444" w14:paraId="09885BC6" w14:textId="77777777">
            <w:pPr>
              <w:spacing w:line="240" w:lineRule="auto"/>
              <w:jc w:val="left"/>
              <w:rPr>
                <w:rFonts w:cs="Calibri"/>
                <w:sz w:val="18"/>
                <w:szCs w:val="18"/>
                <w:lang w:eastAsia="es-CR"/>
              </w:rPr>
            </w:pPr>
            <w:r w:rsidRPr="00146C00">
              <w:rPr>
                <w:rFonts w:cs="Calibri"/>
                <w:b/>
                <w:bCs/>
                <w:color w:val="FFFFFF"/>
                <w:sz w:val="18"/>
                <w:szCs w:val="18"/>
                <w:lang w:eastAsia="es-CR"/>
              </w:rPr>
              <w:t>OBSERVACIONES</w:t>
            </w:r>
          </w:p>
        </w:tc>
      </w:tr>
      <w:tr w:rsidRPr="00146C00" w:rsidR="00AA6444" w:rsidTr="00B25F5A" w14:paraId="13413A25" w14:textId="77777777">
        <w:trPr>
          <w:trHeight w:val="293"/>
        </w:trPr>
        <w:tc>
          <w:tcPr>
            <w:tcW w:w="438" w:type="pct"/>
            <w:tcBorders>
              <w:top w:val="nil"/>
              <w:left w:val="single" w:color="auto" w:sz="4" w:space="0"/>
              <w:bottom w:val="single" w:color="auto" w:sz="4" w:space="0"/>
              <w:right w:val="single" w:color="auto" w:sz="4" w:space="0"/>
            </w:tcBorders>
            <w:shd w:val="clear" w:color="auto" w:fill="auto"/>
            <w:vAlign w:val="center"/>
            <w:hideMark/>
          </w:tcPr>
          <w:p w:rsidRPr="00146C00" w:rsidR="00AA6444" w:rsidP="00626FE5" w:rsidRDefault="00AA6444" w14:paraId="4E8BEC74" w14:textId="77777777">
            <w:pPr>
              <w:spacing w:line="240" w:lineRule="auto"/>
              <w:jc w:val="center"/>
              <w:rPr>
                <w:rFonts w:cs="Calibri"/>
                <w:sz w:val="18"/>
                <w:szCs w:val="18"/>
                <w:lang w:eastAsia="es-CR"/>
              </w:rPr>
            </w:pPr>
            <w:r w:rsidRPr="00146C00">
              <w:rPr>
                <w:rFonts w:cs="Calibri"/>
                <w:sz w:val="18"/>
                <w:szCs w:val="18"/>
                <w:lang w:eastAsia="es-CR"/>
              </w:rPr>
              <w:t>0</w:t>
            </w:r>
          </w:p>
        </w:tc>
        <w:tc>
          <w:tcPr>
            <w:tcW w:w="876" w:type="pct"/>
            <w:tcBorders>
              <w:top w:val="nil"/>
              <w:left w:val="nil"/>
              <w:bottom w:val="single" w:color="auto" w:sz="4" w:space="0"/>
              <w:right w:val="single" w:color="auto" w:sz="4" w:space="0"/>
            </w:tcBorders>
            <w:shd w:val="clear" w:color="auto" w:fill="auto"/>
            <w:vAlign w:val="center"/>
            <w:hideMark/>
          </w:tcPr>
          <w:p w:rsidRPr="00146C00" w:rsidR="00AA6444" w:rsidP="00626FE5" w:rsidRDefault="00AA6444" w14:paraId="68FB0936" w14:textId="77777777">
            <w:pPr>
              <w:spacing w:line="240" w:lineRule="auto"/>
              <w:jc w:val="left"/>
              <w:rPr>
                <w:rFonts w:cs="Calibri"/>
                <w:sz w:val="18"/>
                <w:szCs w:val="18"/>
                <w:lang w:eastAsia="es-CR"/>
              </w:rPr>
            </w:pPr>
            <w:r w:rsidRPr="00146C00">
              <w:rPr>
                <w:rFonts w:cs="Calibri"/>
                <w:sz w:val="18"/>
                <w:szCs w:val="18"/>
                <w:lang w:eastAsia="es-CR"/>
              </w:rPr>
              <w:t>No aplica</w:t>
            </w:r>
          </w:p>
        </w:tc>
        <w:tc>
          <w:tcPr>
            <w:tcW w:w="584" w:type="pct"/>
            <w:tcBorders>
              <w:top w:val="nil"/>
              <w:left w:val="nil"/>
              <w:bottom w:val="single" w:color="auto" w:sz="4" w:space="0"/>
              <w:right w:val="single" w:color="auto" w:sz="4" w:space="0"/>
            </w:tcBorders>
            <w:shd w:val="clear" w:color="auto" w:fill="auto"/>
            <w:noWrap/>
            <w:vAlign w:val="center"/>
            <w:hideMark/>
          </w:tcPr>
          <w:p w:rsidRPr="00146C00" w:rsidR="00AA6444" w:rsidP="00626FE5" w:rsidRDefault="00AA6444" w14:paraId="019D4C1D" w14:textId="77777777">
            <w:pPr>
              <w:spacing w:line="240" w:lineRule="auto"/>
              <w:jc w:val="center"/>
              <w:rPr>
                <w:rFonts w:cs="Calibri"/>
                <w:sz w:val="18"/>
                <w:szCs w:val="18"/>
                <w:lang w:eastAsia="es-CR"/>
              </w:rPr>
            </w:pPr>
            <w:r w:rsidRPr="00146C00">
              <w:rPr>
                <w:rFonts w:cs="Calibri"/>
                <w:sz w:val="18"/>
                <w:szCs w:val="18"/>
                <w:lang w:eastAsia="es-CR"/>
              </w:rPr>
              <w:t>1</w:t>
            </w:r>
          </w:p>
        </w:tc>
        <w:tc>
          <w:tcPr>
            <w:tcW w:w="3101" w:type="pct"/>
            <w:tcBorders>
              <w:top w:val="nil"/>
              <w:left w:val="nil"/>
              <w:bottom w:val="single" w:color="auto" w:sz="4" w:space="0"/>
              <w:right w:val="single" w:color="auto" w:sz="4" w:space="0"/>
            </w:tcBorders>
            <w:shd w:val="clear" w:color="auto" w:fill="auto"/>
            <w:vAlign w:val="center"/>
            <w:hideMark/>
          </w:tcPr>
          <w:p w:rsidRPr="00146C00" w:rsidR="00AA6444" w:rsidP="00626FE5" w:rsidRDefault="00AA6444" w14:paraId="0A7DB2CE" w14:textId="77777777">
            <w:pPr>
              <w:spacing w:line="240" w:lineRule="auto"/>
              <w:jc w:val="left"/>
              <w:rPr>
                <w:rFonts w:cs="Calibri"/>
                <w:sz w:val="18"/>
                <w:szCs w:val="18"/>
                <w:lang w:eastAsia="es-CR"/>
              </w:rPr>
            </w:pPr>
            <w:r w:rsidRPr="00146C00">
              <w:rPr>
                <w:rFonts w:cs="Calibri"/>
                <w:sz w:val="18"/>
                <w:szCs w:val="18"/>
                <w:lang w:eastAsia="es-CR"/>
              </w:rPr>
              <w:t>No aplica</w:t>
            </w:r>
          </w:p>
        </w:tc>
      </w:tr>
      <w:tr w:rsidRPr="00146C00" w:rsidR="00AA6444" w:rsidTr="00B25F5A" w14:paraId="7623E4F9" w14:textId="77777777">
        <w:trPr>
          <w:trHeight w:val="465"/>
        </w:trPr>
        <w:tc>
          <w:tcPr>
            <w:tcW w:w="438" w:type="pct"/>
            <w:tcBorders>
              <w:top w:val="nil"/>
              <w:left w:val="single" w:color="auto" w:sz="4" w:space="0"/>
              <w:bottom w:val="single" w:color="auto" w:sz="4" w:space="0"/>
              <w:right w:val="single" w:color="auto" w:sz="4" w:space="0"/>
            </w:tcBorders>
            <w:shd w:val="clear" w:color="auto" w:fill="auto"/>
            <w:vAlign w:val="center"/>
            <w:hideMark/>
          </w:tcPr>
          <w:p w:rsidRPr="00146C00" w:rsidR="00AA6444" w:rsidP="00626FE5" w:rsidRDefault="00AA6444" w14:paraId="486049FC" w14:textId="77777777">
            <w:pPr>
              <w:spacing w:line="240" w:lineRule="auto"/>
              <w:jc w:val="center"/>
              <w:rPr>
                <w:rFonts w:cs="Calibri"/>
                <w:sz w:val="18"/>
                <w:szCs w:val="18"/>
                <w:lang w:eastAsia="es-CR"/>
              </w:rPr>
            </w:pPr>
            <w:r w:rsidRPr="00146C00">
              <w:rPr>
                <w:rFonts w:cs="Calibri"/>
                <w:sz w:val="18"/>
                <w:szCs w:val="18"/>
                <w:lang w:eastAsia="es-CR"/>
              </w:rPr>
              <w:t>1</w:t>
            </w:r>
          </w:p>
        </w:tc>
        <w:tc>
          <w:tcPr>
            <w:tcW w:w="876" w:type="pct"/>
            <w:tcBorders>
              <w:top w:val="nil"/>
              <w:left w:val="nil"/>
              <w:bottom w:val="single" w:color="auto" w:sz="4" w:space="0"/>
              <w:right w:val="single" w:color="auto" w:sz="4" w:space="0"/>
            </w:tcBorders>
            <w:shd w:val="clear" w:color="auto" w:fill="auto"/>
            <w:vAlign w:val="center"/>
            <w:hideMark/>
          </w:tcPr>
          <w:p w:rsidRPr="00146C00" w:rsidR="00AA6444" w:rsidP="00626FE5" w:rsidRDefault="00AA6444" w14:paraId="31033502" w14:textId="77777777">
            <w:pPr>
              <w:spacing w:line="240" w:lineRule="auto"/>
              <w:jc w:val="left"/>
              <w:rPr>
                <w:rFonts w:cs="Calibri"/>
                <w:sz w:val="18"/>
                <w:szCs w:val="18"/>
                <w:lang w:eastAsia="es-CR"/>
              </w:rPr>
            </w:pPr>
            <w:r w:rsidRPr="00146C00">
              <w:rPr>
                <w:rFonts w:cs="Calibri"/>
                <w:sz w:val="18"/>
                <w:szCs w:val="18"/>
                <w:lang w:eastAsia="es-CR"/>
              </w:rPr>
              <w:t>Estándar</w:t>
            </w:r>
          </w:p>
        </w:tc>
        <w:tc>
          <w:tcPr>
            <w:tcW w:w="584" w:type="pct"/>
            <w:tcBorders>
              <w:top w:val="nil"/>
              <w:left w:val="nil"/>
              <w:bottom w:val="single" w:color="auto" w:sz="4" w:space="0"/>
              <w:right w:val="single" w:color="auto" w:sz="4" w:space="0"/>
            </w:tcBorders>
            <w:shd w:val="clear" w:color="auto" w:fill="auto"/>
            <w:noWrap/>
            <w:vAlign w:val="center"/>
            <w:hideMark/>
          </w:tcPr>
          <w:p w:rsidRPr="00146C00" w:rsidR="00AA6444" w:rsidP="00626FE5" w:rsidRDefault="00AA6444" w14:paraId="63155176" w14:textId="77777777">
            <w:pPr>
              <w:spacing w:line="240" w:lineRule="auto"/>
              <w:jc w:val="center"/>
              <w:rPr>
                <w:rFonts w:cs="Calibri"/>
                <w:sz w:val="18"/>
                <w:szCs w:val="18"/>
                <w:lang w:eastAsia="es-CR"/>
              </w:rPr>
            </w:pPr>
            <w:r w:rsidRPr="00146C00">
              <w:rPr>
                <w:rFonts w:cs="Calibri"/>
                <w:sz w:val="18"/>
                <w:szCs w:val="18"/>
                <w:lang w:eastAsia="es-CR"/>
              </w:rPr>
              <w:t>1</w:t>
            </w:r>
          </w:p>
        </w:tc>
        <w:tc>
          <w:tcPr>
            <w:tcW w:w="3101" w:type="pct"/>
            <w:tcBorders>
              <w:top w:val="nil"/>
              <w:left w:val="nil"/>
              <w:bottom w:val="single" w:color="auto" w:sz="4" w:space="0"/>
              <w:right w:val="single" w:color="auto" w:sz="4" w:space="0"/>
            </w:tcBorders>
            <w:shd w:val="clear" w:color="auto" w:fill="auto"/>
            <w:vAlign w:val="center"/>
            <w:hideMark/>
          </w:tcPr>
          <w:p w:rsidRPr="00146C00" w:rsidR="00AA6444" w:rsidP="00626FE5" w:rsidRDefault="00AA6444" w14:paraId="43E2FD80" w14:textId="77777777">
            <w:pPr>
              <w:spacing w:line="240" w:lineRule="auto"/>
              <w:jc w:val="left"/>
              <w:rPr>
                <w:rFonts w:cs="Calibri"/>
                <w:sz w:val="18"/>
                <w:szCs w:val="18"/>
                <w:lang w:eastAsia="es-CR"/>
              </w:rPr>
            </w:pPr>
            <w:r w:rsidRPr="00146C00">
              <w:rPr>
                <w:rFonts w:cs="Calibri"/>
                <w:sz w:val="18"/>
                <w:szCs w:val="18"/>
                <w:lang w:eastAsia="es-CR"/>
              </w:rPr>
              <w:t>Corresponde a la metodología estándar para la evaluación de riesgos climáticos definida por la Superintendencia</w:t>
            </w:r>
          </w:p>
        </w:tc>
      </w:tr>
      <w:tr w:rsidRPr="00146C00" w:rsidR="00AA6444" w:rsidTr="00B25F5A" w14:paraId="1B637731" w14:textId="77777777">
        <w:trPr>
          <w:trHeight w:val="1366"/>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46C00" w:rsidR="00AA6444" w:rsidP="00626FE5" w:rsidRDefault="00AA6444" w14:paraId="5A141D9D" w14:textId="77777777">
            <w:pPr>
              <w:spacing w:line="240" w:lineRule="auto"/>
              <w:jc w:val="center"/>
              <w:rPr>
                <w:rFonts w:cs="Calibri"/>
                <w:sz w:val="18"/>
                <w:szCs w:val="18"/>
                <w:lang w:eastAsia="es-CR"/>
              </w:rPr>
            </w:pPr>
            <w:r w:rsidRPr="00146C00">
              <w:rPr>
                <w:rFonts w:cs="Calibri"/>
                <w:sz w:val="18"/>
                <w:szCs w:val="18"/>
                <w:lang w:eastAsia="es-CR"/>
              </w:rPr>
              <w:t>2</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46C00" w:rsidR="00AA6444" w:rsidP="00626FE5" w:rsidRDefault="00AA6444" w14:paraId="50C1054C" w14:textId="77777777">
            <w:pPr>
              <w:spacing w:line="240" w:lineRule="auto"/>
              <w:jc w:val="left"/>
              <w:rPr>
                <w:rFonts w:cs="Calibri"/>
                <w:sz w:val="18"/>
                <w:szCs w:val="18"/>
                <w:lang w:eastAsia="es-CR"/>
              </w:rPr>
            </w:pPr>
            <w:r w:rsidRPr="00146C00">
              <w:rPr>
                <w:rFonts w:cs="Calibri"/>
                <w:sz w:val="18"/>
                <w:szCs w:val="18"/>
                <w:lang w:eastAsia="es-CR"/>
              </w:rPr>
              <w:t>Interna</w:t>
            </w: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46C00" w:rsidR="00AA6444" w:rsidP="00626FE5" w:rsidRDefault="00AA6444" w14:paraId="17F518B7" w14:textId="77777777">
            <w:pPr>
              <w:spacing w:line="240" w:lineRule="auto"/>
              <w:jc w:val="center"/>
              <w:rPr>
                <w:rFonts w:cs="Calibri"/>
                <w:sz w:val="18"/>
                <w:szCs w:val="18"/>
                <w:lang w:eastAsia="es-CR"/>
              </w:rPr>
            </w:pPr>
            <w:r w:rsidRPr="00146C00">
              <w:rPr>
                <w:rFonts w:cs="Calibri"/>
                <w:sz w:val="18"/>
                <w:szCs w:val="18"/>
                <w:lang w:eastAsia="es-CR"/>
              </w:rPr>
              <w:t>1</w:t>
            </w:r>
          </w:p>
        </w:tc>
        <w:tc>
          <w:tcPr>
            <w:tcW w:w="310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46C00" w:rsidR="00AA6444" w:rsidP="00626FE5" w:rsidRDefault="00AA6444" w14:paraId="30C1F1BC" w14:textId="77777777">
            <w:pPr>
              <w:spacing w:line="240" w:lineRule="auto"/>
              <w:jc w:val="left"/>
              <w:rPr>
                <w:rFonts w:cs="Calibri"/>
                <w:sz w:val="18"/>
                <w:szCs w:val="18"/>
                <w:lang w:eastAsia="es-CR"/>
              </w:rPr>
            </w:pPr>
            <w:r w:rsidRPr="00146C00">
              <w:rPr>
                <w:rFonts w:cs="Calibri"/>
                <w:sz w:val="18"/>
                <w:szCs w:val="18"/>
                <w:lang w:eastAsia="es-CR"/>
              </w:rPr>
              <w:t>Corresponde a la metodología interna para la evaluación de riesgos climáticos utilizada por los supervisados aprobada por la Superintendencia</w:t>
            </w:r>
          </w:p>
        </w:tc>
      </w:tr>
    </w:tbl>
    <w:p w:rsidR="00AA6444" w:rsidP="00AA6444" w:rsidRDefault="00AA6444" w14:paraId="51E047A0" w14:textId="77777777">
      <w:pPr>
        <w:pStyle w:val="Sinespaciado"/>
        <w:widowControl w:val="0"/>
        <w:jc w:val="both"/>
        <w:rPr>
          <w:rFonts w:ascii="Cambria" w:hAnsi="Cambria"/>
          <w:b/>
          <w:bCs/>
          <w:sz w:val="24"/>
          <w:szCs w:val="24"/>
        </w:rPr>
      </w:pPr>
    </w:p>
    <w:p w:rsidR="006E4986" w:rsidRDefault="006E4986" w14:paraId="2428A124" w14:textId="52933CE8">
      <w:pPr>
        <w:spacing w:after="160" w:line="259" w:lineRule="auto"/>
        <w:jc w:val="left"/>
        <w:rPr>
          <w:rFonts w:eastAsia="Calibri" w:cs="Calibri"/>
          <w:b/>
          <w:bCs/>
          <w:color w:val="000000"/>
          <w:sz w:val="24"/>
          <w:lang w:eastAsia="es-CR"/>
        </w:rPr>
      </w:pPr>
      <w:r>
        <w:rPr>
          <w:b/>
          <w:bCs/>
          <w:sz w:val="24"/>
        </w:rPr>
        <w:br w:type="page"/>
      </w:r>
    </w:p>
    <w:p w:rsidRPr="006E4986" w:rsidR="00AA6444" w:rsidP="00275E0B" w:rsidRDefault="00AA6444" w14:paraId="45BA97A7" w14:textId="7BB4FBA1">
      <w:pPr>
        <w:pStyle w:val="Prrafodelista"/>
        <w:numPr>
          <w:ilvl w:val="0"/>
          <w:numId w:val="9"/>
        </w:numPr>
        <w:spacing w:line="240" w:lineRule="auto"/>
        <w:jc w:val="left"/>
        <w:rPr>
          <w:rFonts w:ascii="Calibri" w:hAnsi="Calibri" w:cs="Calibri"/>
          <w:color w:val="000000"/>
          <w:szCs w:val="22"/>
          <w:lang w:eastAsia="es-CR"/>
        </w:rPr>
      </w:pPr>
      <w:r w:rsidRPr="006E4986">
        <w:rPr>
          <w:rFonts w:ascii="Calibri" w:hAnsi="Calibri" w:cs="Calibri"/>
          <w:color w:val="000000"/>
          <w:szCs w:val="22"/>
          <w:lang w:eastAsia="es-CR"/>
        </w:rPr>
        <w:lastRenderedPageBreak/>
        <w:t>TIPO_NIVEL_DE_POTENCIALIDAD_E_IMPACTO_CLIMATICO</w:t>
      </w:r>
    </w:p>
    <w:p w:rsidR="00AA6444" w:rsidP="00AA6444" w:rsidRDefault="00AA6444" w14:paraId="2258B6A4" w14:textId="77777777">
      <w:pPr>
        <w:pStyle w:val="Sinespaciado"/>
        <w:widowControl w:val="0"/>
        <w:jc w:val="both"/>
        <w:rPr>
          <w:rFonts w:ascii="Cambria" w:hAnsi="Cambria"/>
          <w:b/>
          <w:bCs/>
          <w:sz w:val="24"/>
          <w:szCs w:val="24"/>
        </w:rPr>
      </w:pPr>
    </w:p>
    <w:tbl>
      <w:tblPr>
        <w:tblW w:w="5000" w:type="pct"/>
        <w:tblCellMar>
          <w:left w:w="70" w:type="dxa"/>
          <w:right w:w="70" w:type="dxa"/>
        </w:tblCellMar>
        <w:tblLook w:val="04A0" w:firstRow="1" w:lastRow="0" w:firstColumn="1" w:lastColumn="0" w:noHBand="0" w:noVBand="1"/>
      </w:tblPr>
      <w:tblGrid>
        <w:gridCol w:w="800"/>
        <w:gridCol w:w="2880"/>
        <w:gridCol w:w="1406"/>
        <w:gridCol w:w="3742"/>
      </w:tblGrid>
      <w:tr w:rsidRPr="0015587F" w:rsidR="00AA6444" w:rsidTr="006E4986" w14:paraId="659A0770" w14:textId="77777777">
        <w:trPr>
          <w:trHeight w:val="290"/>
        </w:trPr>
        <w:tc>
          <w:tcPr>
            <w:tcW w:w="415" w:type="pct"/>
            <w:tcBorders>
              <w:top w:val="single" w:color="auto" w:sz="4" w:space="0"/>
              <w:left w:val="single" w:color="auto" w:sz="4" w:space="0"/>
              <w:bottom w:val="single" w:color="auto" w:sz="4" w:space="0"/>
              <w:right w:val="single" w:color="auto" w:sz="4" w:space="0"/>
            </w:tcBorders>
            <w:shd w:val="clear" w:color="auto" w:fill="009585"/>
            <w:noWrap/>
            <w:vAlign w:val="center"/>
            <w:hideMark/>
          </w:tcPr>
          <w:p w:rsidRPr="0015587F" w:rsidR="00AA6444" w:rsidP="00626FE5" w:rsidRDefault="00AA6444" w14:paraId="4063644E" w14:textId="77777777">
            <w:pPr>
              <w:spacing w:line="240" w:lineRule="auto"/>
              <w:jc w:val="center"/>
              <w:rPr>
                <w:rFonts w:cs="Calibri"/>
                <w:b/>
                <w:bCs/>
                <w:color w:val="FFFFFF"/>
                <w:sz w:val="18"/>
                <w:szCs w:val="18"/>
                <w:lang w:eastAsia="es-CR"/>
              </w:rPr>
            </w:pPr>
            <w:r w:rsidRPr="0015587F">
              <w:rPr>
                <w:rFonts w:cs="Calibri"/>
                <w:b/>
                <w:bCs/>
                <w:color w:val="FFFFFF"/>
                <w:sz w:val="18"/>
                <w:szCs w:val="18"/>
                <w:lang w:eastAsia="es-CR"/>
              </w:rPr>
              <w:t>CODIGO</w:t>
            </w:r>
          </w:p>
        </w:tc>
        <w:tc>
          <w:tcPr>
            <w:tcW w:w="1644" w:type="pct"/>
            <w:tcBorders>
              <w:top w:val="single" w:color="auto" w:sz="4" w:space="0"/>
              <w:left w:val="nil"/>
              <w:bottom w:val="single" w:color="auto" w:sz="4" w:space="0"/>
              <w:right w:val="nil"/>
            </w:tcBorders>
            <w:shd w:val="clear" w:color="auto" w:fill="009585"/>
          </w:tcPr>
          <w:p w:rsidRPr="0015587F" w:rsidR="00AA6444" w:rsidP="00626FE5" w:rsidRDefault="00AA6444" w14:paraId="400BDD0D" w14:textId="77777777">
            <w:pPr>
              <w:spacing w:line="240" w:lineRule="auto"/>
              <w:jc w:val="center"/>
              <w:rPr>
                <w:rFonts w:cs="Calibri"/>
                <w:b/>
                <w:bCs/>
                <w:color w:val="FFFFFF"/>
                <w:sz w:val="18"/>
                <w:szCs w:val="18"/>
                <w:lang w:eastAsia="es-CR"/>
              </w:rPr>
            </w:pPr>
          </w:p>
        </w:tc>
        <w:tc>
          <w:tcPr>
            <w:tcW w:w="809" w:type="pct"/>
            <w:tcBorders>
              <w:top w:val="single" w:color="auto" w:sz="4" w:space="0"/>
              <w:left w:val="nil"/>
              <w:bottom w:val="single" w:color="auto" w:sz="4" w:space="0"/>
              <w:right w:val="single" w:color="auto" w:sz="4" w:space="0"/>
            </w:tcBorders>
            <w:shd w:val="clear" w:color="auto" w:fill="009585"/>
            <w:noWrap/>
            <w:vAlign w:val="center"/>
            <w:hideMark/>
          </w:tcPr>
          <w:p w:rsidRPr="0015587F" w:rsidR="00AA6444" w:rsidP="00626FE5" w:rsidRDefault="00AA6444" w14:paraId="222C17F6" w14:textId="77777777">
            <w:pPr>
              <w:spacing w:line="240" w:lineRule="auto"/>
              <w:jc w:val="center"/>
              <w:rPr>
                <w:rFonts w:cs="Calibri"/>
                <w:b/>
                <w:bCs/>
                <w:color w:val="FFFFFF"/>
                <w:sz w:val="18"/>
                <w:szCs w:val="18"/>
                <w:lang w:eastAsia="es-CR"/>
              </w:rPr>
            </w:pPr>
            <w:r w:rsidRPr="0015587F">
              <w:rPr>
                <w:rFonts w:cs="Calibri"/>
                <w:b/>
                <w:bCs/>
                <w:color w:val="FFFFFF"/>
                <w:sz w:val="18"/>
                <w:szCs w:val="18"/>
                <w:lang w:eastAsia="es-CR"/>
              </w:rPr>
              <w:t>ACTIVO</w:t>
            </w:r>
          </w:p>
        </w:tc>
        <w:tc>
          <w:tcPr>
            <w:tcW w:w="2132" w:type="pct"/>
            <w:tcBorders>
              <w:top w:val="single" w:color="auto" w:sz="4" w:space="0"/>
              <w:left w:val="nil"/>
              <w:bottom w:val="single" w:color="auto" w:sz="4" w:space="0"/>
              <w:right w:val="single" w:color="auto" w:sz="4" w:space="0"/>
            </w:tcBorders>
            <w:shd w:val="clear" w:color="auto" w:fill="009585"/>
            <w:noWrap/>
            <w:vAlign w:val="center"/>
            <w:hideMark/>
          </w:tcPr>
          <w:p w:rsidRPr="0015587F" w:rsidR="00AA6444" w:rsidP="00626FE5" w:rsidRDefault="00AA6444" w14:paraId="10A002D9" w14:textId="77777777">
            <w:pPr>
              <w:spacing w:line="240" w:lineRule="auto"/>
              <w:jc w:val="center"/>
              <w:rPr>
                <w:rFonts w:cs="Calibri"/>
                <w:b/>
                <w:bCs/>
                <w:color w:val="FFFFFF"/>
                <w:sz w:val="18"/>
                <w:szCs w:val="18"/>
                <w:lang w:eastAsia="es-CR"/>
              </w:rPr>
            </w:pPr>
            <w:r w:rsidRPr="0015587F">
              <w:rPr>
                <w:rFonts w:cs="Calibri"/>
                <w:b/>
                <w:bCs/>
                <w:color w:val="FFFFFF"/>
                <w:sz w:val="18"/>
                <w:szCs w:val="18"/>
                <w:lang w:eastAsia="es-CR"/>
              </w:rPr>
              <w:t>OBSERVACIONES</w:t>
            </w:r>
          </w:p>
        </w:tc>
      </w:tr>
      <w:tr w:rsidRPr="0015587F" w:rsidR="00AA6444" w:rsidTr="00B25F5A" w14:paraId="7C2AFFC1" w14:textId="77777777">
        <w:trPr>
          <w:trHeight w:val="793"/>
        </w:trPr>
        <w:tc>
          <w:tcPr>
            <w:tcW w:w="415"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611C2DE6"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0</w:t>
            </w:r>
          </w:p>
        </w:tc>
        <w:tc>
          <w:tcPr>
            <w:tcW w:w="1644" w:type="pct"/>
            <w:tcBorders>
              <w:top w:val="single" w:color="auto" w:sz="4" w:space="0"/>
              <w:left w:val="nil"/>
              <w:bottom w:val="single" w:color="auto" w:sz="4" w:space="0"/>
              <w:right w:val="single" w:color="auto" w:sz="4" w:space="0"/>
            </w:tcBorders>
            <w:vAlign w:val="center"/>
          </w:tcPr>
          <w:p w:rsidRPr="0015587F" w:rsidR="00AA6444" w:rsidP="00626FE5" w:rsidRDefault="00AA6444" w14:paraId="1119C512" w14:textId="77777777">
            <w:pPr>
              <w:spacing w:line="240" w:lineRule="auto"/>
              <w:jc w:val="center"/>
              <w:rPr>
                <w:rFonts w:cs="Calibri"/>
                <w:color w:val="000000"/>
                <w:sz w:val="18"/>
                <w:szCs w:val="18"/>
                <w:lang w:eastAsia="es-CR"/>
              </w:rPr>
            </w:pPr>
            <w:r w:rsidRPr="00577EA4">
              <w:rPr>
                <w:rFonts w:cs="Calibri"/>
                <w:color w:val="000000"/>
                <w:sz w:val="18"/>
                <w:szCs w:val="18"/>
                <w:lang w:eastAsia="es-CR"/>
              </w:rPr>
              <w:t>No Aplica</w:t>
            </w:r>
          </w:p>
        </w:tc>
        <w:tc>
          <w:tcPr>
            <w:tcW w:w="809"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24AA0853"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nil"/>
              <w:left w:val="nil"/>
              <w:bottom w:val="single" w:color="auto" w:sz="4" w:space="0"/>
              <w:right w:val="single" w:color="auto" w:sz="4" w:space="0"/>
            </w:tcBorders>
            <w:shd w:val="clear" w:color="auto" w:fill="auto"/>
            <w:vAlign w:val="center"/>
            <w:hideMark/>
          </w:tcPr>
          <w:p w:rsidRPr="0015587F" w:rsidR="00AA6444" w:rsidP="00626FE5" w:rsidRDefault="00AA6444" w14:paraId="2A0E2841" w14:textId="77777777">
            <w:pPr>
              <w:spacing w:line="240" w:lineRule="auto"/>
              <w:jc w:val="left"/>
              <w:rPr>
                <w:rFonts w:cs="Calibri"/>
                <w:color w:val="000000"/>
                <w:sz w:val="18"/>
                <w:szCs w:val="18"/>
                <w:lang w:eastAsia="es-CR"/>
              </w:rPr>
            </w:pPr>
            <w:r w:rsidRPr="0015587F">
              <w:rPr>
                <w:rFonts w:cs="Calibri"/>
                <w:color w:val="000000"/>
                <w:sz w:val="18"/>
                <w:szCs w:val="18"/>
                <w:lang w:eastAsia="es-CR"/>
              </w:rPr>
              <w:t>No aplica</w:t>
            </w:r>
          </w:p>
        </w:tc>
      </w:tr>
      <w:tr w:rsidRPr="0015587F" w:rsidR="00AA6444" w:rsidTr="00B25F5A" w14:paraId="4432B09B" w14:textId="77777777">
        <w:trPr>
          <w:trHeight w:val="920"/>
        </w:trPr>
        <w:tc>
          <w:tcPr>
            <w:tcW w:w="415"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18A28D85"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1644" w:type="pct"/>
            <w:tcBorders>
              <w:top w:val="single" w:color="auto" w:sz="4" w:space="0"/>
              <w:left w:val="nil"/>
              <w:bottom w:val="single" w:color="auto" w:sz="4" w:space="0"/>
              <w:right w:val="single" w:color="auto" w:sz="4" w:space="0"/>
            </w:tcBorders>
            <w:vAlign w:val="center"/>
          </w:tcPr>
          <w:p w:rsidR="00AA6444" w:rsidP="00626FE5" w:rsidRDefault="00AA6444" w14:paraId="2F1BEB47" w14:textId="77777777">
            <w:pPr>
              <w:spacing w:line="240" w:lineRule="auto"/>
              <w:jc w:val="center"/>
              <w:rPr>
                <w:rFonts w:ascii="Calibri" w:hAnsi="Calibri" w:cs="Calibri"/>
                <w:color w:val="000000"/>
                <w:sz w:val="18"/>
                <w:szCs w:val="18"/>
              </w:rPr>
            </w:pPr>
            <w:r>
              <w:rPr>
                <w:rFonts w:ascii="Calibri" w:hAnsi="Calibri" w:cs="Calibri"/>
                <w:color w:val="000000"/>
                <w:sz w:val="18"/>
                <w:szCs w:val="18"/>
              </w:rPr>
              <w:t>Potencialidad: Alto e Impacto: Alto</w:t>
            </w:r>
          </w:p>
          <w:p w:rsidRPr="0015587F" w:rsidR="00AA6444" w:rsidP="00626FE5" w:rsidRDefault="00AA6444" w14:paraId="5D1DD2F7" w14:textId="77777777">
            <w:pPr>
              <w:spacing w:line="240" w:lineRule="auto"/>
              <w:jc w:val="center"/>
              <w:rPr>
                <w:rFonts w:cs="Calibri"/>
                <w:color w:val="000000"/>
                <w:sz w:val="18"/>
                <w:szCs w:val="18"/>
                <w:lang w:eastAsia="es-CR"/>
              </w:rPr>
            </w:pPr>
          </w:p>
        </w:tc>
        <w:tc>
          <w:tcPr>
            <w:tcW w:w="809"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5C333534"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nil"/>
              <w:left w:val="nil"/>
              <w:bottom w:val="single" w:color="auto" w:sz="4" w:space="0"/>
              <w:right w:val="single" w:color="auto" w:sz="4" w:space="0"/>
            </w:tcBorders>
            <w:shd w:val="clear" w:color="auto" w:fill="auto"/>
            <w:vAlign w:val="center"/>
            <w:hideMark/>
          </w:tcPr>
          <w:p w:rsidRPr="0015587F" w:rsidR="00AA6444" w:rsidP="00626FE5" w:rsidRDefault="00AA6444" w14:paraId="338D062D"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3B7D6A63" w14:textId="77777777">
        <w:trPr>
          <w:trHeight w:val="920"/>
        </w:trPr>
        <w:tc>
          <w:tcPr>
            <w:tcW w:w="415"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67AE165A"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2</w:t>
            </w:r>
          </w:p>
        </w:tc>
        <w:tc>
          <w:tcPr>
            <w:tcW w:w="1644" w:type="pct"/>
            <w:tcBorders>
              <w:top w:val="single" w:color="auto" w:sz="4" w:space="0"/>
              <w:left w:val="nil"/>
              <w:bottom w:val="single" w:color="auto" w:sz="4" w:space="0"/>
              <w:right w:val="single" w:color="auto" w:sz="4" w:space="0"/>
            </w:tcBorders>
            <w:vAlign w:val="center"/>
          </w:tcPr>
          <w:p w:rsidRPr="0015587F" w:rsidR="00AA6444" w:rsidP="00626FE5" w:rsidRDefault="00AA6444" w14:paraId="1C9C780E" w14:textId="77777777">
            <w:pPr>
              <w:spacing w:line="240" w:lineRule="auto"/>
              <w:jc w:val="center"/>
              <w:rPr>
                <w:rFonts w:cs="Calibri"/>
                <w:color w:val="000000"/>
                <w:sz w:val="18"/>
                <w:szCs w:val="18"/>
                <w:lang w:eastAsia="es-CR"/>
              </w:rPr>
            </w:pPr>
            <w:r w:rsidRPr="0026257E">
              <w:rPr>
                <w:rFonts w:cs="Calibri"/>
                <w:color w:val="000000"/>
                <w:sz w:val="18"/>
                <w:szCs w:val="18"/>
                <w:lang w:eastAsia="es-CR"/>
              </w:rPr>
              <w:t>Potencialidad: Alto e Impacto: Medio</w:t>
            </w:r>
          </w:p>
        </w:tc>
        <w:tc>
          <w:tcPr>
            <w:tcW w:w="809"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39B66024"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nil"/>
              <w:left w:val="nil"/>
              <w:bottom w:val="single" w:color="auto" w:sz="4" w:space="0"/>
              <w:right w:val="single" w:color="auto" w:sz="4" w:space="0"/>
            </w:tcBorders>
            <w:shd w:val="clear" w:color="auto" w:fill="auto"/>
            <w:vAlign w:val="center"/>
            <w:hideMark/>
          </w:tcPr>
          <w:p w:rsidRPr="0015587F" w:rsidR="00AA6444" w:rsidP="00626FE5" w:rsidRDefault="00AA6444" w14:paraId="2493219E"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6A54E2B3" w14:textId="77777777">
        <w:trPr>
          <w:trHeight w:val="920"/>
        </w:trPr>
        <w:tc>
          <w:tcPr>
            <w:tcW w:w="415"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55673673"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3</w:t>
            </w:r>
          </w:p>
        </w:tc>
        <w:tc>
          <w:tcPr>
            <w:tcW w:w="1644" w:type="pct"/>
            <w:tcBorders>
              <w:top w:val="single" w:color="auto" w:sz="4" w:space="0"/>
              <w:left w:val="nil"/>
              <w:bottom w:val="single" w:color="auto" w:sz="4" w:space="0"/>
              <w:right w:val="single" w:color="auto" w:sz="4" w:space="0"/>
            </w:tcBorders>
            <w:vAlign w:val="center"/>
          </w:tcPr>
          <w:p w:rsidRPr="0015587F" w:rsidR="00AA6444" w:rsidP="00626FE5" w:rsidRDefault="00AA6444" w14:paraId="73A0B57D" w14:textId="77777777">
            <w:pPr>
              <w:spacing w:line="240" w:lineRule="auto"/>
              <w:jc w:val="center"/>
              <w:rPr>
                <w:rFonts w:cs="Calibri"/>
                <w:color w:val="000000"/>
                <w:sz w:val="18"/>
                <w:szCs w:val="18"/>
                <w:lang w:eastAsia="es-CR"/>
              </w:rPr>
            </w:pPr>
            <w:r w:rsidRPr="003C310A">
              <w:rPr>
                <w:rFonts w:cs="Calibri"/>
                <w:color w:val="000000"/>
                <w:sz w:val="18"/>
                <w:szCs w:val="18"/>
                <w:lang w:eastAsia="es-CR"/>
              </w:rPr>
              <w:t>Potencialidad: Alto e Impacto: Bajo</w:t>
            </w:r>
          </w:p>
        </w:tc>
        <w:tc>
          <w:tcPr>
            <w:tcW w:w="809"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775F62D6"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nil"/>
              <w:left w:val="nil"/>
              <w:bottom w:val="single" w:color="auto" w:sz="4" w:space="0"/>
              <w:right w:val="single" w:color="auto" w:sz="4" w:space="0"/>
            </w:tcBorders>
            <w:shd w:val="clear" w:color="auto" w:fill="auto"/>
            <w:vAlign w:val="center"/>
            <w:hideMark/>
          </w:tcPr>
          <w:p w:rsidRPr="0015587F" w:rsidR="00AA6444" w:rsidP="00626FE5" w:rsidRDefault="00AA6444" w14:paraId="215F9146"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76247ECC" w14:textId="77777777">
        <w:trPr>
          <w:trHeight w:val="920"/>
        </w:trPr>
        <w:tc>
          <w:tcPr>
            <w:tcW w:w="415"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5589D6AD"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4</w:t>
            </w:r>
          </w:p>
        </w:tc>
        <w:tc>
          <w:tcPr>
            <w:tcW w:w="1644" w:type="pct"/>
            <w:tcBorders>
              <w:top w:val="single" w:color="auto" w:sz="4" w:space="0"/>
              <w:left w:val="nil"/>
              <w:bottom w:val="single" w:color="auto" w:sz="4" w:space="0"/>
              <w:right w:val="single" w:color="auto" w:sz="4" w:space="0"/>
            </w:tcBorders>
            <w:vAlign w:val="center"/>
          </w:tcPr>
          <w:p w:rsidRPr="0015587F" w:rsidR="00AA6444" w:rsidP="00626FE5" w:rsidRDefault="00AA6444" w14:paraId="23FD8909" w14:textId="77777777">
            <w:pPr>
              <w:spacing w:line="240" w:lineRule="auto"/>
              <w:jc w:val="center"/>
              <w:rPr>
                <w:rFonts w:cs="Calibri"/>
                <w:color w:val="000000"/>
                <w:sz w:val="18"/>
                <w:szCs w:val="18"/>
                <w:lang w:eastAsia="es-CR"/>
              </w:rPr>
            </w:pPr>
            <w:r w:rsidRPr="003C310A">
              <w:rPr>
                <w:rFonts w:cs="Calibri"/>
                <w:color w:val="000000"/>
                <w:sz w:val="18"/>
                <w:szCs w:val="18"/>
                <w:lang w:eastAsia="es-CR"/>
              </w:rPr>
              <w:t>Potencialidad: Medio e Impacto: Alto</w:t>
            </w:r>
          </w:p>
        </w:tc>
        <w:tc>
          <w:tcPr>
            <w:tcW w:w="809"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507EDE1C"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nil"/>
              <w:left w:val="nil"/>
              <w:bottom w:val="single" w:color="auto" w:sz="4" w:space="0"/>
              <w:right w:val="single" w:color="auto" w:sz="4" w:space="0"/>
            </w:tcBorders>
            <w:shd w:val="clear" w:color="auto" w:fill="auto"/>
            <w:vAlign w:val="center"/>
            <w:hideMark/>
          </w:tcPr>
          <w:p w:rsidRPr="0015587F" w:rsidR="00AA6444" w:rsidP="00626FE5" w:rsidRDefault="00AA6444" w14:paraId="2E1BA8B9"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603E817A" w14:textId="77777777">
        <w:trPr>
          <w:trHeight w:val="920"/>
        </w:trPr>
        <w:tc>
          <w:tcPr>
            <w:tcW w:w="415"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71213DC9"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5</w:t>
            </w:r>
          </w:p>
        </w:tc>
        <w:tc>
          <w:tcPr>
            <w:tcW w:w="1644" w:type="pct"/>
            <w:tcBorders>
              <w:top w:val="single" w:color="auto" w:sz="4" w:space="0"/>
              <w:left w:val="nil"/>
              <w:bottom w:val="single" w:color="auto" w:sz="4" w:space="0"/>
              <w:right w:val="single" w:color="auto" w:sz="4" w:space="0"/>
            </w:tcBorders>
            <w:vAlign w:val="center"/>
          </w:tcPr>
          <w:p w:rsidRPr="0015587F" w:rsidR="00AA6444" w:rsidP="00626FE5" w:rsidRDefault="00AA6444" w14:paraId="234C3498" w14:textId="77777777">
            <w:pPr>
              <w:spacing w:line="240" w:lineRule="auto"/>
              <w:jc w:val="center"/>
              <w:rPr>
                <w:rFonts w:cs="Calibri"/>
                <w:color w:val="000000"/>
                <w:sz w:val="18"/>
                <w:szCs w:val="18"/>
                <w:lang w:eastAsia="es-CR"/>
              </w:rPr>
            </w:pPr>
            <w:r w:rsidRPr="003C310A">
              <w:rPr>
                <w:rFonts w:cs="Calibri"/>
                <w:color w:val="000000"/>
                <w:sz w:val="18"/>
                <w:szCs w:val="18"/>
                <w:lang w:eastAsia="es-CR"/>
              </w:rPr>
              <w:t>Potencialidad: Medio e Impacto: Medio</w:t>
            </w:r>
          </w:p>
        </w:tc>
        <w:tc>
          <w:tcPr>
            <w:tcW w:w="809"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3D8A6656"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nil"/>
              <w:left w:val="nil"/>
              <w:bottom w:val="single" w:color="auto" w:sz="4" w:space="0"/>
              <w:right w:val="single" w:color="auto" w:sz="4" w:space="0"/>
            </w:tcBorders>
            <w:shd w:val="clear" w:color="auto" w:fill="auto"/>
            <w:vAlign w:val="center"/>
            <w:hideMark/>
          </w:tcPr>
          <w:p w:rsidRPr="0015587F" w:rsidR="00AA6444" w:rsidP="00626FE5" w:rsidRDefault="00AA6444" w14:paraId="0184D726"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555DB530" w14:textId="77777777">
        <w:trPr>
          <w:trHeight w:val="920"/>
        </w:trPr>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58FA19C2"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6</w:t>
            </w:r>
          </w:p>
        </w:tc>
        <w:tc>
          <w:tcPr>
            <w:tcW w:w="1644" w:type="pct"/>
            <w:tcBorders>
              <w:top w:val="single" w:color="auto" w:sz="4" w:space="0"/>
              <w:left w:val="single" w:color="auto" w:sz="4" w:space="0"/>
              <w:bottom w:val="single" w:color="auto" w:sz="4" w:space="0"/>
              <w:right w:val="single" w:color="auto" w:sz="4" w:space="0"/>
            </w:tcBorders>
            <w:vAlign w:val="center"/>
          </w:tcPr>
          <w:p w:rsidRPr="0015587F" w:rsidR="00AA6444" w:rsidP="00626FE5" w:rsidRDefault="00AA6444" w14:paraId="0DBB1720" w14:textId="77777777">
            <w:pPr>
              <w:spacing w:line="240" w:lineRule="auto"/>
              <w:jc w:val="center"/>
              <w:rPr>
                <w:rFonts w:cs="Calibri"/>
                <w:color w:val="000000"/>
                <w:sz w:val="18"/>
                <w:szCs w:val="18"/>
                <w:lang w:eastAsia="es-CR"/>
              </w:rPr>
            </w:pPr>
            <w:r w:rsidRPr="003C0E66">
              <w:rPr>
                <w:rFonts w:cs="Calibri"/>
                <w:color w:val="000000"/>
                <w:sz w:val="18"/>
                <w:szCs w:val="18"/>
                <w:lang w:eastAsia="es-CR"/>
              </w:rPr>
              <w:t>Potencialidad: Medio e Impacto: Bajo</w:t>
            </w:r>
          </w:p>
        </w:tc>
        <w:tc>
          <w:tcPr>
            <w:tcW w:w="80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5D72CC76"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5587F" w:rsidR="00AA6444" w:rsidP="00626FE5" w:rsidRDefault="00AA6444" w14:paraId="181AC0A8"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4F852789" w14:textId="77777777">
        <w:trPr>
          <w:trHeight w:val="920"/>
        </w:trPr>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06FCC935"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7</w:t>
            </w:r>
          </w:p>
        </w:tc>
        <w:tc>
          <w:tcPr>
            <w:tcW w:w="1644" w:type="pct"/>
            <w:tcBorders>
              <w:top w:val="single" w:color="auto" w:sz="4" w:space="0"/>
              <w:left w:val="single" w:color="auto" w:sz="4" w:space="0"/>
              <w:bottom w:val="single" w:color="auto" w:sz="4" w:space="0"/>
              <w:right w:val="single" w:color="auto" w:sz="4" w:space="0"/>
            </w:tcBorders>
            <w:vAlign w:val="center"/>
          </w:tcPr>
          <w:p w:rsidRPr="0015587F" w:rsidR="00AA6444" w:rsidP="00626FE5" w:rsidRDefault="00AA6444" w14:paraId="2ABFB6C5" w14:textId="77777777">
            <w:pPr>
              <w:spacing w:line="240" w:lineRule="auto"/>
              <w:jc w:val="center"/>
              <w:rPr>
                <w:rFonts w:cs="Calibri"/>
                <w:color w:val="000000"/>
                <w:sz w:val="18"/>
                <w:szCs w:val="18"/>
                <w:lang w:eastAsia="es-CR"/>
              </w:rPr>
            </w:pPr>
            <w:r w:rsidRPr="003C0E66">
              <w:rPr>
                <w:rFonts w:cs="Calibri"/>
                <w:color w:val="000000"/>
                <w:sz w:val="18"/>
                <w:szCs w:val="18"/>
                <w:lang w:eastAsia="es-CR"/>
              </w:rPr>
              <w:t>Potencialidad: Bajo e Impacto: Alto</w:t>
            </w:r>
          </w:p>
        </w:tc>
        <w:tc>
          <w:tcPr>
            <w:tcW w:w="80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17D3661B"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5587F" w:rsidR="00AA6444" w:rsidP="00626FE5" w:rsidRDefault="00AA6444" w14:paraId="2400D8AD"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3DF17C01" w14:textId="77777777">
        <w:trPr>
          <w:trHeight w:val="920"/>
        </w:trPr>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424A7F92"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8</w:t>
            </w:r>
          </w:p>
        </w:tc>
        <w:tc>
          <w:tcPr>
            <w:tcW w:w="1644" w:type="pct"/>
            <w:tcBorders>
              <w:top w:val="single" w:color="auto" w:sz="4" w:space="0"/>
              <w:left w:val="nil"/>
              <w:bottom w:val="single" w:color="auto" w:sz="4" w:space="0"/>
              <w:right w:val="single" w:color="auto" w:sz="4" w:space="0"/>
            </w:tcBorders>
            <w:vAlign w:val="center"/>
          </w:tcPr>
          <w:p w:rsidRPr="0015587F" w:rsidR="00AA6444" w:rsidP="00626FE5" w:rsidRDefault="00AA6444" w14:paraId="3F0CE4D9" w14:textId="77777777">
            <w:pPr>
              <w:spacing w:line="240" w:lineRule="auto"/>
              <w:jc w:val="center"/>
              <w:rPr>
                <w:rFonts w:cs="Calibri"/>
                <w:color w:val="000000"/>
                <w:sz w:val="18"/>
                <w:szCs w:val="18"/>
                <w:lang w:eastAsia="es-CR"/>
              </w:rPr>
            </w:pPr>
            <w:r w:rsidRPr="003D226B">
              <w:rPr>
                <w:rFonts w:cs="Calibri"/>
                <w:color w:val="000000"/>
                <w:sz w:val="18"/>
                <w:szCs w:val="18"/>
                <w:lang w:eastAsia="es-CR"/>
              </w:rPr>
              <w:t>Potencialidad: Bajo e Impacto: Medio</w:t>
            </w:r>
          </w:p>
        </w:tc>
        <w:tc>
          <w:tcPr>
            <w:tcW w:w="80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6CB42661"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single" w:color="auto" w:sz="4" w:space="0"/>
              <w:left w:val="nil"/>
              <w:bottom w:val="single" w:color="auto" w:sz="4" w:space="0"/>
              <w:right w:val="single" w:color="auto" w:sz="4" w:space="0"/>
            </w:tcBorders>
            <w:shd w:val="clear" w:color="auto" w:fill="auto"/>
            <w:vAlign w:val="center"/>
            <w:hideMark/>
          </w:tcPr>
          <w:p w:rsidRPr="0015587F" w:rsidR="00AA6444" w:rsidP="00626FE5" w:rsidRDefault="00AA6444" w14:paraId="5631575D"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r w:rsidRPr="0015587F" w:rsidR="00AA6444" w:rsidTr="00B25F5A" w14:paraId="2B6391D5" w14:textId="77777777">
        <w:trPr>
          <w:trHeight w:val="920"/>
        </w:trPr>
        <w:tc>
          <w:tcPr>
            <w:tcW w:w="415"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742EF772"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9</w:t>
            </w:r>
          </w:p>
        </w:tc>
        <w:tc>
          <w:tcPr>
            <w:tcW w:w="1644" w:type="pct"/>
            <w:tcBorders>
              <w:top w:val="single" w:color="auto" w:sz="4" w:space="0"/>
              <w:left w:val="nil"/>
              <w:bottom w:val="single" w:color="auto" w:sz="4" w:space="0"/>
              <w:right w:val="single" w:color="auto" w:sz="4" w:space="0"/>
            </w:tcBorders>
            <w:vAlign w:val="center"/>
          </w:tcPr>
          <w:p w:rsidRPr="0015587F" w:rsidR="00AA6444" w:rsidP="00626FE5" w:rsidRDefault="00AA6444" w14:paraId="48D7BC63" w14:textId="77777777">
            <w:pPr>
              <w:spacing w:line="240" w:lineRule="auto"/>
              <w:jc w:val="center"/>
              <w:rPr>
                <w:rFonts w:cs="Calibri"/>
                <w:color w:val="000000"/>
                <w:sz w:val="18"/>
                <w:szCs w:val="18"/>
                <w:lang w:eastAsia="es-CR"/>
              </w:rPr>
            </w:pPr>
            <w:r w:rsidRPr="003D226B">
              <w:rPr>
                <w:rFonts w:cs="Calibri"/>
                <w:color w:val="000000"/>
                <w:sz w:val="18"/>
                <w:szCs w:val="18"/>
                <w:lang w:eastAsia="es-CR"/>
              </w:rPr>
              <w:t>Potencialidad: Bajo e Impacto: Bajo</w:t>
            </w:r>
          </w:p>
        </w:tc>
        <w:tc>
          <w:tcPr>
            <w:tcW w:w="809" w:type="pct"/>
            <w:tcBorders>
              <w:top w:val="nil"/>
              <w:left w:val="single" w:color="auto" w:sz="4" w:space="0"/>
              <w:bottom w:val="single" w:color="auto" w:sz="4" w:space="0"/>
              <w:right w:val="single" w:color="auto" w:sz="4" w:space="0"/>
            </w:tcBorders>
            <w:shd w:val="clear" w:color="auto" w:fill="auto"/>
            <w:noWrap/>
            <w:vAlign w:val="center"/>
            <w:hideMark/>
          </w:tcPr>
          <w:p w:rsidRPr="0015587F" w:rsidR="00AA6444" w:rsidP="00626FE5" w:rsidRDefault="00AA6444" w14:paraId="1762F211" w14:textId="77777777">
            <w:pPr>
              <w:spacing w:line="240" w:lineRule="auto"/>
              <w:jc w:val="center"/>
              <w:rPr>
                <w:rFonts w:cs="Calibri"/>
                <w:color w:val="000000"/>
                <w:sz w:val="18"/>
                <w:szCs w:val="18"/>
                <w:lang w:eastAsia="es-CR"/>
              </w:rPr>
            </w:pPr>
            <w:r w:rsidRPr="0015587F">
              <w:rPr>
                <w:rFonts w:cs="Calibri"/>
                <w:color w:val="000000"/>
                <w:sz w:val="18"/>
                <w:szCs w:val="18"/>
                <w:lang w:eastAsia="es-CR"/>
              </w:rPr>
              <w:t>1</w:t>
            </w:r>
          </w:p>
        </w:tc>
        <w:tc>
          <w:tcPr>
            <w:tcW w:w="2132" w:type="pct"/>
            <w:tcBorders>
              <w:top w:val="nil"/>
              <w:left w:val="nil"/>
              <w:bottom w:val="single" w:color="auto" w:sz="4" w:space="0"/>
              <w:right w:val="single" w:color="auto" w:sz="4" w:space="0"/>
            </w:tcBorders>
            <w:shd w:val="clear" w:color="auto" w:fill="auto"/>
            <w:vAlign w:val="center"/>
            <w:hideMark/>
          </w:tcPr>
          <w:p w:rsidRPr="0015587F" w:rsidR="00AA6444" w:rsidP="00626FE5" w:rsidRDefault="00AA6444" w14:paraId="49ED3052" w14:textId="77777777">
            <w:pPr>
              <w:spacing w:line="240" w:lineRule="auto"/>
              <w:jc w:val="left"/>
              <w:rPr>
                <w:rFonts w:cs="Calibri"/>
                <w:color w:val="000000"/>
                <w:sz w:val="18"/>
                <w:szCs w:val="18"/>
                <w:lang w:eastAsia="es-CR"/>
              </w:rPr>
            </w:pPr>
            <w:r w:rsidRPr="0015587F">
              <w:rPr>
                <w:rFonts w:cs="Calibri"/>
                <w:color w:val="000000"/>
                <w:sz w:val="18"/>
                <w:szCs w:val="18"/>
                <w:lang w:eastAsia="es-CR"/>
              </w:rPr>
              <w:t>Corresponde al Nivel de Potencialidad e Impacto definido en los Lineamientos Generales del Reglamento sobre Administración Integral de Riesgos, Acuerdo Sugef 2-10</w:t>
            </w:r>
          </w:p>
        </w:tc>
      </w:tr>
    </w:tbl>
    <w:p w:rsidR="00AA6444" w:rsidP="00AA6444" w:rsidRDefault="00AA6444" w14:paraId="25DE5C44" w14:textId="77777777">
      <w:pPr>
        <w:pStyle w:val="Sinespaciado"/>
        <w:widowControl w:val="0"/>
        <w:jc w:val="both"/>
        <w:rPr>
          <w:rFonts w:ascii="Cambria" w:hAnsi="Cambria"/>
          <w:b/>
          <w:bCs/>
          <w:sz w:val="24"/>
          <w:szCs w:val="24"/>
        </w:rPr>
      </w:pPr>
    </w:p>
    <w:p w:rsidR="006E4986" w:rsidRDefault="006E4986" w14:paraId="5E8665E8" w14:textId="065895EA">
      <w:pPr>
        <w:spacing w:after="160" w:line="259" w:lineRule="auto"/>
        <w:jc w:val="left"/>
        <w:rPr>
          <w:rFonts w:eastAsia="Calibri" w:cs="Calibri"/>
          <w:b/>
          <w:bCs/>
          <w:color w:val="000000"/>
          <w:sz w:val="24"/>
          <w:lang w:eastAsia="es-CR"/>
        </w:rPr>
      </w:pPr>
      <w:r>
        <w:rPr>
          <w:b/>
          <w:bCs/>
          <w:sz w:val="24"/>
        </w:rPr>
        <w:br w:type="page"/>
      </w:r>
    </w:p>
    <w:p w:rsidRPr="006E4986" w:rsidR="00AA6444" w:rsidP="00AA6444" w:rsidRDefault="00AA6444" w14:paraId="17CD974E" w14:textId="77777777">
      <w:pPr>
        <w:pStyle w:val="Sinespaciado"/>
        <w:widowControl w:val="0"/>
        <w:numPr>
          <w:ilvl w:val="0"/>
          <w:numId w:val="6"/>
        </w:numPr>
        <w:jc w:val="both"/>
        <w:rPr>
          <w:rFonts w:ascii="Cambria" w:hAnsi="Cambria" w:cstheme="majorHAnsi"/>
          <w:b/>
          <w:bCs/>
        </w:rPr>
      </w:pPr>
      <w:r w:rsidRPr="006E4986">
        <w:rPr>
          <w:rFonts w:ascii="Cambria" w:hAnsi="Cambria" w:cstheme="majorHAnsi"/>
          <w:b/>
          <w:bCs/>
        </w:rPr>
        <w:lastRenderedPageBreak/>
        <w:t xml:space="preserve">Publicar las siguientes validaciones correspondientes a crediticio cambio climático dentro del archivo 5103 Operaciones: </w:t>
      </w:r>
    </w:p>
    <w:p w:rsidR="00AA6444" w:rsidP="00AA6444" w:rsidRDefault="00AA6444" w14:paraId="33B1C276" w14:textId="77777777">
      <w:pPr>
        <w:pStyle w:val="Sinespaciado"/>
        <w:widowControl w:val="0"/>
        <w:jc w:val="both"/>
        <w:rPr>
          <w:rFonts w:ascii="Cambria" w:hAnsi="Cambria" w:cstheme="majorHAnsi"/>
        </w:rPr>
      </w:pPr>
    </w:p>
    <w:tbl>
      <w:tblPr>
        <w:tblStyle w:val="Tablaconcuadrcula"/>
        <w:tblW w:w="5000" w:type="pct"/>
        <w:tblLook w:val="04A0" w:firstRow="1" w:lastRow="0" w:firstColumn="1" w:lastColumn="0" w:noHBand="0" w:noVBand="1"/>
      </w:tblPr>
      <w:tblGrid>
        <w:gridCol w:w="1290"/>
        <w:gridCol w:w="7538"/>
      </w:tblGrid>
      <w:tr w:rsidRPr="006E4986" w:rsidR="006E4986" w:rsidTr="006E4986" w14:paraId="3F6452BA" w14:textId="77777777">
        <w:tc>
          <w:tcPr>
            <w:tcW w:w="705" w:type="pct"/>
            <w:shd w:val="clear" w:color="auto" w:fill="009585"/>
          </w:tcPr>
          <w:p w:rsidRPr="006E4986" w:rsidR="00AA6444" w:rsidP="00626FE5" w:rsidRDefault="00AA6444" w14:paraId="457DE988" w14:textId="77777777">
            <w:pPr>
              <w:pStyle w:val="Sinespaciado"/>
              <w:widowControl w:val="0"/>
              <w:jc w:val="both"/>
              <w:rPr>
                <w:rFonts w:ascii="Cambria" w:hAnsi="Cambria" w:cstheme="majorHAnsi"/>
                <w:b/>
                <w:bCs/>
                <w:color w:val="FFFFFF" w:themeColor="background1"/>
              </w:rPr>
            </w:pPr>
            <w:r w:rsidRPr="006E4986">
              <w:rPr>
                <w:rFonts w:ascii="Cambria" w:hAnsi="Cambria" w:cstheme="majorHAnsi"/>
                <w:b/>
                <w:bCs/>
                <w:color w:val="FFFFFF" w:themeColor="background1"/>
              </w:rPr>
              <w:t>Validación</w:t>
            </w:r>
          </w:p>
        </w:tc>
        <w:tc>
          <w:tcPr>
            <w:tcW w:w="4295" w:type="pct"/>
            <w:shd w:val="clear" w:color="auto" w:fill="009585"/>
          </w:tcPr>
          <w:p w:rsidRPr="006E4986" w:rsidR="00AA6444" w:rsidP="00626FE5" w:rsidRDefault="00AA6444" w14:paraId="0A74D6E2" w14:textId="77777777">
            <w:pPr>
              <w:pStyle w:val="Sinespaciado"/>
              <w:widowControl w:val="0"/>
              <w:jc w:val="center"/>
              <w:rPr>
                <w:rFonts w:ascii="Cambria" w:hAnsi="Cambria" w:cstheme="majorHAnsi"/>
                <w:b/>
                <w:bCs/>
                <w:color w:val="FFFFFF" w:themeColor="background1"/>
              </w:rPr>
            </w:pPr>
            <w:r w:rsidRPr="006E4986">
              <w:rPr>
                <w:rFonts w:ascii="Cambria" w:hAnsi="Cambria" w:cstheme="majorHAnsi"/>
                <w:b/>
                <w:bCs/>
                <w:color w:val="FFFFFF" w:themeColor="background1"/>
              </w:rPr>
              <w:t>Descripción de la validación</w:t>
            </w:r>
          </w:p>
        </w:tc>
      </w:tr>
      <w:tr w:rsidR="00AA6444" w:rsidTr="00B25F5A" w14:paraId="02CF9203" w14:textId="77777777">
        <w:tc>
          <w:tcPr>
            <w:tcW w:w="705" w:type="pct"/>
            <w:vAlign w:val="center"/>
          </w:tcPr>
          <w:p w:rsidR="00AA6444" w:rsidP="00626FE5" w:rsidRDefault="00AA6444" w14:paraId="06C66D02" w14:textId="77777777">
            <w:pPr>
              <w:pStyle w:val="Sinespaciado"/>
              <w:widowControl w:val="0"/>
              <w:jc w:val="center"/>
              <w:rPr>
                <w:rFonts w:ascii="Cambria" w:hAnsi="Cambria" w:cstheme="majorHAnsi"/>
              </w:rPr>
            </w:pPr>
            <w:r>
              <w:rPr>
                <w:rFonts w:ascii="Cambria" w:hAnsi="Cambria"/>
                <w:b/>
                <w:bCs/>
              </w:rPr>
              <w:t>479</w:t>
            </w:r>
          </w:p>
        </w:tc>
        <w:tc>
          <w:tcPr>
            <w:tcW w:w="4295" w:type="pct"/>
          </w:tcPr>
          <w:p w:rsidRPr="008827F2" w:rsidR="00AA6444" w:rsidP="00626FE5" w:rsidRDefault="00AA6444" w14:paraId="0550AB7D" w14:textId="77777777">
            <w:pPr>
              <w:pStyle w:val="Sinespaciado"/>
              <w:widowControl w:val="0"/>
              <w:rPr>
                <w:rFonts w:ascii="Cambria" w:hAnsi="Cambria"/>
              </w:rPr>
            </w:pPr>
            <w:r w:rsidRPr="001C784C">
              <w:rPr>
                <w:rFonts w:ascii="Cambria" w:hAnsi="Cambria"/>
              </w:rPr>
              <w:t xml:space="preserve">El campo </w:t>
            </w:r>
            <w:proofErr w:type="spellStart"/>
            <w:r w:rsidRPr="001C784C">
              <w:rPr>
                <w:rFonts w:ascii="Cambria" w:hAnsi="Cambria"/>
              </w:rPr>
              <w:t>TipoClasificacionRiesgoClimatico</w:t>
            </w:r>
            <w:proofErr w:type="spellEnd"/>
            <w:r w:rsidRPr="001C784C">
              <w:rPr>
                <w:rFonts w:ascii="Cambria" w:hAnsi="Cambria"/>
              </w:rPr>
              <w:t xml:space="preserve"> debe corresponder con los valores indicados en la Tabla </w:t>
            </w:r>
            <w:proofErr w:type="spellStart"/>
            <w:r w:rsidRPr="001C784C">
              <w:rPr>
                <w:rFonts w:ascii="Cambria" w:hAnsi="Cambria"/>
              </w:rPr>
              <w:t>Tipo_Clasificacion</w:t>
            </w:r>
            <w:proofErr w:type="spellEnd"/>
            <w:r w:rsidRPr="001C784C">
              <w:rPr>
                <w:rFonts w:ascii="Cambria" w:hAnsi="Cambria"/>
              </w:rPr>
              <w:t xml:space="preserve"> </w:t>
            </w:r>
            <w:proofErr w:type="spellStart"/>
            <w:r w:rsidRPr="001C784C">
              <w:rPr>
                <w:rFonts w:ascii="Cambria" w:hAnsi="Cambria"/>
              </w:rPr>
              <w:t>Riesgo_Climatico</w:t>
            </w:r>
            <w:proofErr w:type="spellEnd"/>
            <w:r w:rsidRPr="001C784C">
              <w:rPr>
                <w:rFonts w:ascii="Cambria" w:hAnsi="Cambria"/>
              </w:rPr>
              <w:t>.</w:t>
            </w:r>
          </w:p>
        </w:tc>
      </w:tr>
      <w:tr w:rsidR="00AA6444" w:rsidTr="00B25F5A" w14:paraId="5692AB43" w14:textId="77777777">
        <w:tc>
          <w:tcPr>
            <w:tcW w:w="705" w:type="pct"/>
            <w:vAlign w:val="center"/>
          </w:tcPr>
          <w:p w:rsidR="00AA6444" w:rsidP="00626FE5" w:rsidRDefault="00AA6444" w14:paraId="70212805" w14:textId="77777777">
            <w:pPr>
              <w:pStyle w:val="Sinespaciado"/>
              <w:widowControl w:val="0"/>
              <w:jc w:val="center"/>
              <w:rPr>
                <w:rFonts w:ascii="Cambria" w:hAnsi="Cambria" w:cstheme="majorHAnsi"/>
              </w:rPr>
            </w:pPr>
            <w:r>
              <w:rPr>
                <w:rFonts w:ascii="Cambria" w:hAnsi="Cambria"/>
                <w:b/>
                <w:bCs/>
              </w:rPr>
              <w:t>480</w:t>
            </w:r>
          </w:p>
        </w:tc>
        <w:tc>
          <w:tcPr>
            <w:tcW w:w="4295" w:type="pct"/>
            <w:vAlign w:val="bottom"/>
          </w:tcPr>
          <w:p w:rsidRPr="001C784C" w:rsidR="00AA6444" w:rsidP="00626FE5" w:rsidRDefault="00AA6444" w14:paraId="43094B18" w14:textId="77777777">
            <w:pPr>
              <w:pStyle w:val="Sinespaciado"/>
              <w:widowControl w:val="0"/>
              <w:rPr>
                <w:rFonts w:ascii="Cambria" w:hAnsi="Cambria" w:cstheme="majorHAnsi"/>
              </w:rPr>
            </w:pPr>
            <w:r w:rsidRPr="001C784C">
              <w:rPr>
                <w:rFonts w:ascii="Cambria" w:hAnsi="Cambria"/>
              </w:rPr>
              <w:t xml:space="preserve">El campo </w:t>
            </w:r>
            <w:proofErr w:type="spellStart"/>
            <w:r w:rsidRPr="001C784C">
              <w:rPr>
                <w:rFonts w:ascii="Cambria" w:hAnsi="Cambria"/>
              </w:rPr>
              <w:t>TipoMetodologíaClimático</w:t>
            </w:r>
            <w:proofErr w:type="spellEnd"/>
            <w:r w:rsidRPr="001C784C">
              <w:rPr>
                <w:rFonts w:ascii="Cambria" w:hAnsi="Cambria"/>
              </w:rPr>
              <w:t xml:space="preserve"> debe corresponder con los valores indicados en la Tabla </w:t>
            </w:r>
            <w:proofErr w:type="spellStart"/>
            <w:r w:rsidRPr="001C784C">
              <w:rPr>
                <w:rFonts w:ascii="Cambria" w:hAnsi="Cambria"/>
              </w:rPr>
              <w:t>Tipo_Metodología_Climatico</w:t>
            </w:r>
            <w:proofErr w:type="spellEnd"/>
            <w:r w:rsidRPr="001C784C">
              <w:rPr>
                <w:rFonts w:ascii="Cambria" w:hAnsi="Cambria"/>
              </w:rPr>
              <w:t>.</w:t>
            </w:r>
          </w:p>
        </w:tc>
      </w:tr>
      <w:tr w:rsidR="00AA6444" w:rsidTr="00B25F5A" w14:paraId="19951A5D" w14:textId="77777777">
        <w:tc>
          <w:tcPr>
            <w:tcW w:w="705" w:type="pct"/>
            <w:vAlign w:val="center"/>
          </w:tcPr>
          <w:p w:rsidR="00AA6444" w:rsidP="00626FE5" w:rsidRDefault="00AA6444" w14:paraId="53C1177C" w14:textId="77777777">
            <w:pPr>
              <w:pStyle w:val="Sinespaciado"/>
              <w:widowControl w:val="0"/>
              <w:jc w:val="center"/>
              <w:rPr>
                <w:rFonts w:ascii="Cambria" w:hAnsi="Cambria" w:cstheme="majorHAnsi"/>
              </w:rPr>
            </w:pPr>
            <w:r>
              <w:rPr>
                <w:rFonts w:ascii="Cambria" w:hAnsi="Cambria"/>
                <w:b/>
                <w:bCs/>
              </w:rPr>
              <w:t>481</w:t>
            </w:r>
          </w:p>
        </w:tc>
        <w:tc>
          <w:tcPr>
            <w:tcW w:w="4295" w:type="pct"/>
            <w:vAlign w:val="bottom"/>
          </w:tcPr>
          <w:p w:rsidRPr="001C784C" w:rsidR="00AA6444" w:rsidP="00626FE5" w:rsidRDefault="00AA6444" w14:paraId="31AECA56" w14:textId="77777777">
            <w:pPr>
              <w:pStyle w:val="Sinespaciado"/>
              <w:widowControl w:val="0"/>
              <w:rPr>
                <w:rFonts w:ascii="Cambria" w:hAnsi="Cambria" w:cstheme="majorHAnsi"/>
              </w:rPr>
            </w:pPr>
            <w:r w:rsidRPr="001C784C">
              <w:rPr>
                <w:rFonts w:ascii="Cambria" w:hAnsi="Cambria"/>
              </w:rPr>
              <w:t xml:space="preserve">El campo </w:t>
            </w:r>
            <w:proofErr w:type="spellStart"/>
            <w:r w:rsidRPr="001C784C">
              <w:rPr>
                <w:rFonts w:ascii="Cambria" w:hAnsi="Cambria"/>
              </w:rPr>
              <w:t>TipoPotencialidadImpactoClimatico</w:t>
            </w:r>
            <w:proofErr w:type="spellEnd"/>
            <w:r w:rsidRPr="001C784C">
              <w:rPr>
                <w:rFonts w:ascii="Cambria" w:hAnsi="Cambria"/>
              </w:rPr>
              <w:t xml:space="preserve"> debe corresponder con los valores indicados en la Tabla </w:t>
            </w:r>
            <w:proofErr w:type="spellStart"/>
            <w:r w:rsidRPr="001C784C">
              <w:rPr>
                <w:rFonts w:ascii="Cambria" w:hAnsi="Cambria"/>
              </w:rPr>
              <w:t>Tipo_Nivel_de_Potencialidad_e_Impacto_Climatico</w:t>
            </w:r>
            <w:proofErr w:type="spellEnd"/>
            <w:r w:rsidRPr="001C784C">
              <w:rPr>
                <w:rFonts w:ascii="Cambria" w:hAnsi="Cambria"/>
              </w:rPr>
              <w:t>.</w:t>
            </w:r>
          </w:p>
        </w:tc>
      </w:tr>
      <w:tr w:rsidR="00AA6444" w:rsidTr="00B25F5A" w14:paraId="20E6823D" w14:textId="77777777">
        <w:tc>
          <w:tcPr>
            <w:tcW w:w="705" w:type="pct"/>
            <w:vAlign w:val="center"/>
          </w:tcPr>
          <w:p w:rsidR="00AA6444" w:rsidP="00626FE5" w:rsidRDefault="00AA6444" w14:paraId="08212274" w14:textId="77777777">
            <w:pPr>
              <w:pStyle w:val="Sinespaciado"/>
              <w:widowControl w:val="0"/>
              <w:jc w:val="center"/>
              <w:rPr>
                <w:rFonts w:ascii="Cambria" w:hAnsi="Cambria" w:cstheme="majorHAnsi"/>
              </w:rPr>
            </w:pPr>
            <w:r>
              <w:rPr>
                <w:rFonts w:ascii="Cambria" w:hAnsi="Cambria"/>
                <w:b/>
                <w:bCs/>
              </w:rPr>
              <w:t>482</w:t>
            </w:r>
          </w:p>
        </w:tc>
        <w:tc>
          <w:tcPr>
            <w:tcW w:w="4295" w:type="pct"/>
            <w:vAlign w:val="bottom"/>
          </w:tcPr>
          <w:p w:rsidRPr="001C784C" w:rsidR="00AA6444" w:rsidP="00626FE5" w:rsidRDefault="00AA6444" w14:paraId="7A33663F" w14:textId="77777777">
            <w:pPr>
              <w:pStyle w:val="Sinespaciado"/>
              <w:widowControl w:val="0"/>
              <w:rPr>
                <w:rFonts w:ascii="Cambria" w:hAnsi="Cambria" w:cstheme="majorHAnsi"/>
              </w:rPr>
            </w:pPr>
            <w:r w:rsidRPr="00DD74AA">
              <w:rPr>
                <w:rFonts w:ascii="Cambria" w:hAnsi="Cambria"/>
              </w:rPr>
              <w:t xml:space="preserve">Cuando el campo </w:t>
            </w:r>
            <w:proofErr w:type="spellStart"/>
            <w:r w:rsidRPr="00DD74AA">
              <w:rPr>
                <w:rFonts w:ascii="Cambria" w:hAnsi="Cambria"/>
              </w:rPr>
              <w:t>TipoMetodologíaClimático</w:t>
            </w:r>
            <w:proofErr w:type="spellEnd"/>
            <w:r w:rsidRPr="00DD74AA">
              <w:rPr>
                <w:rFonts w:ascii="Cambria" w:hAnsi="Cambria"/>
              </w:rPr>
              <w:t xml:space="preserve"> es 1, el campo </w:t>
            </w:r>
            <w:proofErr w:type="spellStart"/>
            <w:r w:rsidRPr="00DD74AA">
              <w:rPr>
                <w:rFonts w:ascii="Cambria" w:hAnsi="Cambria"/>
              </w:rPr>
              <w:t>TipoOperacionSFN</w:t>
            </w:r>
            <w:proofErr w:type="spellEnd"/>
            <w:r w:rsidRPr="00DD74AA">
              <w:rPr>
                <w:rFonts w:ascii="Cambria" w:hAnsi="Cambria"/>
              </w:rPr>
              <w:t xml:space="preserve"> es 1 y el campo </w:t>
            </w:r>
            <w:proofErr w:type="spellStart"/>
            <w:r w:rsidRPr="00DD74AA">
              <w:rPr>
                <w:rFonts w:ascii="Cambria" w:hAnsi="Cambria"/>
              </w:rPr>
              <w:t>TipoSegmento</w:t>
            </w:r>
            <w:proofErr w:type="spellEnd"/>
            <w:r w:rsidRPr="00DD74AA">
              <w:rPr>
                <w:rFonts w:ascii="Cambria" w:hAnsi="Cambria"/>
              </w:rPr>
              <w:t xml:space="preserve"> es 5 </w:t>
            </w:r>
            <w:proofErr w:type="spellStart"/>
            <w:r w:rsidRPr="00DD74AA">
              <w:rPr>
                <w:rFonts w:ascii="Cambria" w:hAnsi="Cambria"/>
              </w:rPr>
              <w:t>ó</w:t>
            </w:r>
            <w:proofErr w:type="spellEnd"/>
            <w:r w:rsidRPr="00DD74AA">
              <w:rPr>
                <w:rFonts w:ascii="Cambria" w:hAnsi="Cambria"/>
              </w:rPr>
              <w:t xml:space="preserve"> 6; los campos </w:t>
            </w:r>
            <w:proofErr w:type="spellStart"/>
            <w:r w:rsidRPr="00DD74AA">
              <w:rPr>
                <w:rFonts w:ascii="Cambria" w:hAnsi="Cambria"/>
              </w:rPr>
              <w:t>TipoClasificacionRiesgoClimatico</w:t>
            </w:r>
            <w:proofErr w:type="spellEnd"/>
            <w:r w:rsidRPr="00DD74AA">
              <w:rPr>
                <w:rFonts w:ascii="Cambria" w:hAnsi="Cambria"/>
              </w:rPr>
              <w:t xml:space="preserve"> y </w:t>
            </w:r>
            <w:proofErr w:type="spellStart"/>
            <w:r w:rsidRPr="00DD74AA">
              <w:rPr>
                <w:rFonts w:ascii="Cambria" w:hAnsi="Cambria"/>
              </w:rPr>
              <w:t>TipoPotencialidadImpactoClimatico</w:t>
            </w:r>
            <w:proofErr w:type="spellEnd"/>
            <w:r w:rsidRPr="00DD74AA">
              <w:rPr>
                <w:rFonts w:ascii="Cambria" w:hAnsi="Cambria"/>
              </w:rPr>
              <w:t xml:space="preserve"> deben ser mayor a cero.  </w:t>
            </w:r>
          </w:p>
        </w:tc>
      </w:tr>
      <w:tr w:rsidR="00AA6444" w:rsidTr="00B25F5A" w14:paraId="5AB84174" w14:textId="77777777">
        <w:tc>
          <w:tcPr>
            <w:tcW w:w="705" w:type="pct"/>
            <w:vAlign w:val="center"/>
          </w:tcPr>
          <w:p w:rsidRPr="007D5A18" w:rsidR="00AA6444" w:rsidP="00626FE5" w:rsidRDefault="00AA6444" w14:paraId="461F21AC" w14:textId="77777777">
            <w:pPr>
              <w:pStyle w:val="Sinespaciado"/>
              <w:widowControl w:val="0"/>
              <w:jc w:val="center"/>
              <w:rPr>
                <w:rFonts w:ascii="Cambria" w:hAnsi="Cambria"/>
                <w:b/>
                <w:bCs/>
              </w:rPr>
            </w:pPr>
            <w:r w:rsidRPr="007D5A18">
              <w:rPr>
                <w:rFonts w:ascii="Cambria" w:hAnsi="Cambria"/>
                <w:b/>
                <w:bCs/>
              </w:rPr>
              <w:t>483</w:t>
            </w:r>
          </w:p>
        </w:tc>
        <w:tc>
          <w:tcPr>
            <w:tcW w:w="4295" w:type="pct"/>
            <w:vAlign w:val="bottom"/>
          </w:tcPr>
          <w:p w:rsidRPr="007D5A18" w:rsidR="00AA6444" w:rsidP="00626FE5" w:rsidRDefault="00AA6444" w14:paraId="335B9036" w14:textId="77777777">
            <w:pPr>
              <w:pStyle w:val="Sinespaciado"/>
              <w:widowControl w:val="0"/>
              <w:rPr>
                <w:rFonts w:ascii="Cambria" w:hAnsi="Cambria"/>
              </w:rPr>
            </w:pPr>
            <w:r w:rsidRPr="007D5A18">
              <w:rPr>
                <w:rFonts w:ascii="Cambria" w:hAnsi="Cambria"/>
              </w:rPr>
              <w:t xml:space="preserve">Cuando el campo </w:t>
            </w:r>
            <w:proofErr w:type="spellStart"/>
            <w:r w:rsidRPr="007D5A18">
              <w:rPr>
                <w:rFonts w:ascii="Cambria" w:hAnsi="Cambria"/>
              </w:rPr>
              <w:t>TipoMetodologíaClimático</w:t>
            </w:r>
            <w:proofErr w:type="spellEnd"/>
            <w:r w:rsidRPr="007D5A18">
              <w:rPr>
                <w:rFonts w:ascii="Cambria" w:hAnsi="Cambria"/>
              </w:rPr>
              <w:t xml:space="preserve"> sea 1, el campo </w:t>
            </w:r>
            <w:proofErr w:type="spellStart"/>
            <w:r w:rsidRPr="007D5A18">
              <w:rPr>
                <w:rFonts w:ascii="Cambria" w:hAnsi="Cambria"/>
              </w:rPr>
              <w:t>TipoOperacionSFN</w:t>
            </w:r>
            <w:proofErr w:type="spellEnd"/>
            <w:r w:rsidRPr="007D5A18">
              <w:rPr>
                <w:rFonts w:ascii="Cambria" w:hAnsi="Cambria"/>
              </w:rPr>
              <w:t xml:space="preserve"> es 3 </w:t>
            </w:r>
            <w:proofErr w:type="spellStart"/>
            <w:r w:rsidRPr="007D5A18">
              <w:rPr>
                <w:rFonts w:ascii="Cambria" w:hAnsi="Cambria"/>
              </w:rPr>
              <w:t>ó</w:t>
            </w:r>
            <w:proofErr w:type="spellEnd"/>
            <w:r w:rsidRPr="007D5A18">
              <w:rPr>
                <w:rFonts w:ascii="Cambria" w:hAnsi="Cambria"/>
              </w:rPr>
              <w:t xml:space="preserve"> </w:t>
            </w:r>
            <w:proofErr w:type="gramStart"/>
            <w:r w:rsidRPr="007D5A18">
              <w:rPr>
                <w:rFonts w:ascii="Cambria" w:hAnsi="Cambria"/>
              </w:rPr>
              <w:t>4;  los</w:t>
            </w:r>
            <w:proofErr w:type="gramEnd"/>
            <w:r w:rsidRPr="007D5A18">
              <w:rPr>
                <w:rFonts w:ascii="Cambria" w:hAnsi="Cambria"/>
              </w:rPr>
              <w:t xml:space="preserve"> campos </w:t>
            </w:r>
            <w:proofErr w:type="spellStart"/>
            <w:r w:rsidRPr="007D5A18">
              <w:rPr>
                <w:rFonts w:ascii="Cambria" w:hAnsi="Cambria"/>
              </w:rPr>
              <w:t>TipoClasificacionRiesgoClimatico</w:t>
            </w:r>
            <w:proofErr w:type="spellEnd"/>
            <w:r w:rsidRPr="007D5A18">
              <w:rPr>
                <w:rFonts w:ascii="Cambria" w:hAnsi="Cambria"/>
              </w:rPr>
              <w:t xml:space="preserve"> y </w:t>
            </w:r>
            <w:proofErr w:type="spellStart"/>
            <w:r w:rsidRPr="007D5A18">
              <w:rPr>
                <w:rFonts w:ascii="Cambria" w:hAnsi="Cambria"/>
              </w:rPr>
              <w:t>TipoPotencialidadImpactoClimatico</w:t>
            </w:r>
            <w:proofErr w:type="spellEnd"/>
            <w:r w:rsidRPr="007D5A18">
              <w:rPr>
                <w:rFonts w:ascii="Cambria" w:hAnsi="Cambria"/>
              </w:rPr>
              <w:t xml:space="preserve">  deben ser cero.  </w:t>
            </w:r>
          </w:p>
        </w:tc>
      </w:tr>
      <w:tr w:rsidR="00AA6444" w:rsidTr="00B25F5A" w14:paraId="7E58EAE2" w14:textId="77777777">
        <w:tc>
          <w:tcPr>
            <w:tcW w:w="705" w:type="pct"/>
            <w:vAlign w:val="center"/>
          </w:tcPr>
          <w:p w:rsidR="00AA6444" w:rsidP="00626FE5" w:rsidRDefault="00AA6444" w14:paraId="69B3F72C" w14:textId="77777777">
            <w:pPr>
              <w:pStyle w:val="Sinespaciado"/>
              <w:widowControl w:val="0"/>
              <w:jc w:val="center"/>
              <w:rPr>
                <w:rFonts w:ascii="Cambria" w:hAnsi="Cambria" w:cstheme="majorHAnsi"/>
              </w:rPr>
            </w:pPr>
            <w:r>
              <w:rPr>
                <w:rFonts w:ascii="Cambria" w:hAnsi="Cambria"/>
                <w:b/>
                <w:bCs/>
              </w:rPr>
              <w:t>484</w:t>
            </w:r>
          </w:p>
        </w:tc>
        <w:tc>
          <w:tcPr>
            <w:tcW w:w="4295" w:type="pct"/>
            <w:vAlign w:val="bottom"/>
          </w:tcPr>
          <w:p w:rsidRPr="001C784C" w:rsidR="00AA6444" w:rsidP="00626FE5" w:rsidRDefault="00AA6444" w14:paraId="381E52BD" w14:textId="77777777">
            <w:pPr>
              <w:pStyle w:val="Sinespaciado"/>
              <w:widowControl w:val="0"/>
              <w:rPr>
                <w:rFonts w:ascii="Cambria" w:hAnsi="Cambria" w:cstheme="majorHAnsi"/>
              </w:rPr>
            </w:pPr>
            <w:r w:rsidRPr="001C784C">
              <w:rPr>
                <w:rFonts w:ascii="Cambria" w:hAnsi="Cambria"/>
              </w:rPr>
              <w:t xml:space="preserve">Cuando el campo </w:t>
            </w:r>
            <w:proofErr w:type="spellStart"/>
            <w:r w:rsidRPr="001C784C">
              <w:rPr>
                <w:rFonts w:ascii="Cambria" w:hAnsi="Cambria"/>
              </w:rPr>
              <w:t>TipoMetodologíaClimático</w:t>
            </w:r>
            <w:proofErr w:type="spellEnd"/>
            <w:r w:rsidRPr="001C784C">
              <w:rPr>
                <w:rFonts w:ascii="Cambria" w:hAnsi="Cambria"/>
              </w:rPr>
              <w:t xml:space="preserve"> es 1, el campo </w:t>
            </w:r>
            <w:proofErr w:type="spellStart"/>
            <w:r w:rsidRPr="001C784C">
              <w:rPr>
                <w:rFonts w:ascii="Cambria" w:hAnsi="Cambria"/>
              </w:rPr>
              <w:t>TipoOperacionSFN</w:t>
            </w:r>
            <w:proofErr w:type="spellEnd"/>
            <w:r w:rsidRPr="001C784C">
              <w:rPr>
                <w:rFonts w:ascii="Cambria" w:hAnsi="Cambria"/>
              </w:rPr>
              <w:t xml:space="preserve"> 1 y el campo </w:t>
            </w:r>
            <w:proofErr w:type="spellStart"/>
            <w:r w:rsidRPr="001C784C">
              <w:rPr>
                <w:rFonts w:ascii="Cambria" w:hAnsi="Cambria"/>
              </w:rPr>
              <w:t>TipoSegmento</w:t>
            </w:r>
            <w:proofErr w:type="spellEnd"/>
            <w:r w:rsidRPr="001C784C">
              <w:rPr>
                <w:rFonts w:ascii="Cambria" w:hAnsi="Cambria"/>
              </w:rPr>
              <w:t xml:space="preserve"> es diferente de 5 </w:t>
            </w:r>
            <w:proofErr w:type="spellStart"/>
            <w:r w:rsidRPr="001C784C">
              <w:rPr>
                <w:rFonts w:ascii="Cambria" w:hAnsi="Cambria"/>
              </w:rPr>
              <w:t>ó</w:t>
            </w:r>
            <w:proofErr w:type="spellEnd"/>
            <w:r w:rsidRPr="001C784C">
              <w:rPr>
                <w:rFonts w:ascii="Cambria" w:hAnsi="Cambria"/>
              </w:rPr>
              <w:t xml:space="preserve"> 6; los campos </w:t>
            </w:r>
            <w:proofErr w:type="spellStart"/>
            <w:r w:rsidRPr="001C784C">
              <w:rPr>
                <w:rFonts w:ascii="Cambria" w:hAnsi="Cambria"/>
              </w:rPr>
              <w:t>TipoClasificacionRiesgoClimatico</w:t>
            </w:r>
            <w:proofErr w:type="spellEnd"/>
            <w:r w:rsidRPr="001C784C">
              <w:rPr>
                <w:rFonts w:ascii="Cambria" w:hAnsi="Cambria"/>
              </w:rPr>
              <w:t xml:space="preserve"> y </w:t>
            </w:r>
            <w:proofErr w:type="spellStart"/>
            <w:r w:rsidRPr="001C784C">
              <w:rPr>
                <w:rFonts w:ascii="Cambria" w:hAnsi="Cambria"/>
              </w:rPr>
              <w:t>TipoPotencialidadImpactoClimatico</w:t>
            </w:r>
            <w:proofErr w:type="spellEnd"/>
            <w:r w:rsidRPr="001C784C">
              <w:rPr>
                <w:rFonts w:ascii="Cambria" w:hAnsi="Cambria"/>
              </w:rPr>
              <w:t xml:space="preserve"> debe</w:t>
            </w:r>
            <w:r>
              <w:rPr>
                <w:rFonts w:ascii="Cambria" w:hAnsi="Cambria"/>
              </w:rPr>
              <w:t>n</w:t>
            </w:r>
            <w:r w:rsidRPr="001C784C">
              <w:rPr>
                <w:rFonts w:ascii="Cambria" w:hAnsi="Cambria"/>
              </w:rPr>
              <w:t xml:space="preserve"> ser cero.</w:t>
            </w:r>
          </w:p>
        </w:tc>
      </w:tr>
      <w:tr w:rsidR="00AA6444" w:rsidTr="00B25F5A" w14:paraId="7ACC5C8A" w14:textId="77777777">
        <w:tc>
          <w:tcPr>
            <w:tcW w:w="705" w:type="pct"/>
            <w:vAlign w:val="center"/>
          </w:tcPr>
          <w:p w:rsidR="00AA6444" w:rsidP="00626FE5" w:rsidRDefault="00AA6444" w14:paraId="3437D238" w14:textId="77777777">
            <w:pPr>
              <w:pStyle w:val="Sinespaciado"/>
              <w:widowControl w:val="0"/>
              <w:jc w:val="center"/>
              <w:rPr>
                <w:rFonts w:ascii="Cambria" w:hAnsi="Cambria" w:cstheme="majorHAnsi"/>
              </w:rPr>
            </w:pPr>
            <w:r>
              <w:rPr>
                <w:rFonts w:ascii="Cambria" w:hAnsi="Cambria"/>
                <w:b/>
                <w:bCs/>
              </w:rPr>
              <w:t>485</w:t>
            </w:r>
          </w:p>
        </w:tc>
        <w:tc>
          <w:tcPr>
            <w:tcW w:w="4295" w:type="pct"/>
            <w:vAlign w:val="bottom"/>
          </w:tcPr>
          <w:p w:rsidRPr="001C784C" w:rsidR="00AA6444" w:rsidP="00626FE5" w:rsidRDefault="00AA6444" w14:paraId="5C887A65" w14:textId="77777777">
            <w:pPr>
              <w:pStyle w:val="Sinespaciado"/>
              <w:widowControl w:val="0"/>
              <w:rPr>
                <w:rFonts w:ascii="Cambria" w:hAnsi="Cambria" w:cstheme="majorHAnsi"/>
              </w:rPr>
            </w:pPr>
            <w:r w:rsidRPr="001C784C">
              <w:rPr>
                <w:rFonts w:ascii="Cambria" w:hAnsi="Cambria"/>
              </w:rPr>
              <w:t xml:space="preserve">Cuando el campo </w:t>
            </w:r>
            <w:proofErr w:type="spellStart"/>
            <w:r w:rsidRPr="001C784C">
              <w:rPr>
                <w:rFonts w:ascii="Cambria" w:hAnsi="Cambria"/>
              </w:rPr>
              <w:t>TipoMetodologíaClimático</w:t>
            </w:r>
            <w:proofErr w:type="spellEnd"/>
            <w:r w:rsidRPr="001C784C">
              <w:rPr>
                <w:rFonts w:ascii="Cambria" w:hAnsi="Cambria"/>
              </w:rPr>
              <w:t xml:space="preserve"> es 1, el campo </w:t>
            </w:r>
            <w:proofErr w:type="spellStart"/>
            <w:r w:rsidRPr="001C784C">
              <w:rPr>
                <w:rFonts w:ascii="Cambria" w:hAnsi="Cambria"/>
              </w:rPr>
              <w:t>TipoOperacionSFN</w:t>
            </w:r>
            <w:proofErr w:type="spellEnd"/>
            <w:r w:rsidRPr="001C784C">
              <w:rPr>
                <w:rFonts w:ascii="Cambria" w:hAnsi="Cambria"/>
              </w:rPr>
              <w:t xml:space="preserve"> 1, el campo </w:t>
            </w:r>
            <w:proofErr w:type="spellStart"/>
            <w:r w:rsidRPr="001C784C">
              <w:rPr>
                <w:rFonts w:ascii="Cambria" w:hAnsi="Cambria"/>
              </w:rPr>
              <w:t>TipoSegmento</w:t>
            </w:r>
            <w:proofErr w:type="spellEnd"/>
            <w:r w:rsidRPr="001C784C">
              <w:rPr>
                <w:rFonts w:ascii="Cambria" w:hAnsi="Cambria"/>
              </w:rPr>
              <w:t xml:space="preserve"> es 5 </w:t>
            </w:r>
            <w:proofErr w:type="spellStart"/>
            <w:r w:rsidRPr="001C784C">
              <w:rPr>
                <w:rFonts w:ascii="Cambria" w:hAnsi="Cambria"/>
              </w:rPr>
              <w:t>ó</w:t>
            </w:r>
            <w:proofErr w:type="spellEnd"/>
            <w:r w:rsidRPr="001C784C">
              <w:rPr>
                <w:rFonts w:ascii="Cambria" w:hAnsi="Cambria"/>
              </w:rPr>
              <w:t xml:space="preserve"> 6 y el campo </w:t>
            </w:r>
            <w:proofErr w:type="spellStart"/>
            <w:r w:rsidRPr="001C784C">
              <w:rPr>
                <w:rFonts w:ascii="Cambria" w:hAnsi="Cambria"/>
              </w:rPr>
              <w:t>TipoClasificacionRiesgoClimatico</w:t>
            </w:r>
            <w:proofErr w:type="spellEnd"/>
            <w:r w:rsidRPr="001C784C">
              <w:rPr>
                <w:rFonts w:ascii="Cambria" w:hAnsi="Cambria"/>
              </w:rPr>
              <w:t xml:space="preserve"> es código 1; el campo </w:t>
            </w:r>
            <w:proofErr w:type="spellStart"/>
            <w:r w:rsidRPr="001C784C">
              <w:rPr>
                <w:rFonts w:ascii="Cambria" w:hAnsi="Cambria"/>
              </w:rPr>
              <w:t>TipoPotencialidadImpactoClimatico</w:t>
            </w:r>
            <w:proofErr w:type="spellEnd"/>
            <w:r w:rsidRPr="001C784C">
              <w:rPr>
                <w:rFonts w:ascii="Cambria" w:hAnsi="Cambria"/>
              </w:rPr>
              <w:t xml:space="preserve"> deben contener los códigos 1 </w:t>
            </w:r>
            <w:proofErr w:type="spellStart"/>
            <w:r w:rsidRPr="001C784C">
              <w:rPr>
                <w:rFonts w:ascii="Cambria" w:hAnsi="Cambria"/>
              </w:rPr>
              <w:t>ó</w:t>
            </w:r>
            <w:proofErr w:type="spellEnd"/>
            <w:r w:rsidRPr="001C784C">
              <w:rPr>
                <w:rFonts w:ascii="Cambria" w:hAnsi="Cambria"/>
              </w:rPr>
              <w:t xml:space="preserve"> 2 </w:t>
            </w:r>
            <w:proofErr w:type="spellStart"/>
            <w:r w:rsidRPr="001C784C">
              <w:rPr>
                <w:rFonts w:ascii="Cambria" w:hAnsi="Cambria"/>
              </w:rPr>
              <w:t>ó</w:t>
            </w:r>
            <w:proofErr w:type="spellEnd"/>
            <w:r w:rsidRPr="001C784C">
              <w:rPr>
                <w:rFonts w:ascii="Cambria" w:hAnsi="Cambria"/>
              </w:rPr>
              <w:t xml:space="preserve"> 4.</w:t>
            </w:r>
          </w:p>
        </w:tc>
      </w:tr>
      <w:tr w:rsidR="00AA6444" w:rsidTr="00B25F5A" w14:paraId="5C5E7A0B" w14:textId="77777777">
        <w:tc>
          <w:tcPr>
            <w:tcW w:w="705" w:type="pct"/>
            <w:vAlign w:val="center"/>
          </w:tcPr>
          <w:p w:rsidR="00AA6444" w:rsidP="00626FE5" w:rsidRDefault="00AA6444" w14:paraId="0D0710E6" w14:textId="77777777">
            <w:pPr>
              <w:pStyle w:val="Sinespaciado"/>
              <w:widowControl w:val="0"/>
              <w:jc w:val="center"/>
              <w:rPr>
                <w:rFonts w:ascii="Cambria" w:hAnsi="Cambria" w:cstheme="majorHAnsi"/>
              </w:rPr>
            </w:pPr>
            <w:r>
              <w:rPr>
                <w:rFonts w:ascii="Cambria" w:hAnsi="Cambria"/>
                <w:b/>
                <w:bCs/>
              </w:rPr>
              <w:t>487</w:t>
            </w:r>
          </w:p>
        </w:tc>
        <w:tc>
          <w:tcPr>
            <w:tcW w:w="4295" w:type="pct"/>
            <w:vAlign w:val="bottom"/>
          </w:tcPr>
          <w:p w:rsidRPr="001C784C" w:rsidR="00AA6444" w:rsidP="00626FE5" w:rsidRDefault="00AA6444" w14:paraId="631FF748" w14:textId="77777777">
            <w:pPr>
              <w:pStyle w:val="Sinespaciado"/>
              <w:widowControl w:val="0"/>
              <w:rPr>
                <w:rFonts w:ascii="Cambria" w:hAnsi="Cambria" w:cstheme="majorHAnsi"/>
              </w:rPr>
            </w:pPr>
            <w:r w:rsidRPr="001C784C">
              <w:rPr>
                <w:rFonts w:ascii="Cambria" w:hAnsi="Cambria"/>
              </w:rPr>
              <w:t xml:space="preserve">Cuando el campo </w:t>
            </w:r>
            <w:proofErr w:type="spellStart"/>
            <w:r w:rsidRPr="001C784C">
              <w:rPr>
                <w:rFonts w:ascii="Cambria" w:hAnsi="Cambria"/>
              </w:rPr>
              <w:t>TipoMetodologíaClimático</w:t>
            </w:r>
            <w:proofErr w:type="spellEnd"/>
            <w:r w:rsidRPr="001C784C">
              <w:rPr>
                <w:rFonts w:ascii="Cambria" w:hAnsi="Cambria"/>
              </w:rPr>
              <w:t xml:space="preserve"> es 1, el campo </w:t>
            </w:r>
            <w:proofErr w:type="spellStart"/>
            <w:r w:rsidRPr="001C784C">
              <w:rPr>
                <w:rFonts w:ascii="Cambria" w:hAnsi="Cambria"/>
              </w:rPr>
              <w:t>TipoOperacionSFN</w:t>
            </w:r>
            <w:proofErr w:type="spellEnd"/>
            <w:r w:rsidRPr="001C784C">
              <w:rPr>
                <w:rFonts w:ascii="Cambria" w:hAnsi="Cambria"/>
              </w:rPr>
              <w:t xml:space="preserve"> 1, el campo </w:t>
            </w:r>
            <w:proofErr w:type="spellStart"/>
            <w:r w:rsidRPr="001C784C">
              <w:rPr>
                <w:rFonts w:ascii="Cambria" w:hAnsi="Cambria"/>
              </w:rPr>
              <w:t>TipoSegmento</w:t>
            </w:r>
            <w:proofErr w:type="spellEnd"/>
            <w:r w:rsidRPr="001C784C">
              <w:rPr>
                <w:rFonts w:ascii="Cambria" w:hAnsi="Cambria"/>
              </w:rPr>
              <w:t xml:space="preserve"> es 5 </w:t>
            </w:r>
            <w:proofErr w:type="spellStart"/>
            <w:r w:rsidRPr="001C784C">
              <w:rPr>
                <w:rFonts w:ascii="Cambria" w:hAnsi="Cambria"/>
              </w:rPr>
              <w:t>ó</w:t>
            </w:r>
            <w:proofErr w:type="spellEnd"/>
            <w:r w:rsidRPr="001C784C">
              <w:rPr>
                <w:rFonts w:ascii="Cambria" w:hAnsi="Cambria"/>
              </w:rPr>
              <w:t xml:space="preserve"> 6 y el campo </w:t>
            </w:r>
            <w:proofErr w:type="spellStart"/>
            <w:r w:rsidRPr="001C784C">
              <w:rPr>
                <w:rFonts w:ascii="Cambria" w:hAnsi="Cambria"/>
              </w:rPr>
              <w:t>TipoClasificacionRiesgoClimatico</w:t>
            </w:r>
            <w:proofErr w:type="spellEnd"/>
            <w:r w:rsidRPr="001C784C">
              <w:rPr>
                <w:rFonts w:ascii="Cambria" w:hAnsi="Cambria"/>
              </w:rPr>
              <w:t xml:space="preserve"> es código 2; el campo </w:t>
            </w:r>
            <w:proofErr w:type="spellStart"/>
            <w:r w:rsidRPr="001C784C">
              <w:rPr>
                <w:rFonts w:ascii="Cambria" w:hAnsi="Cambria"/>
              </w:rPr>
              <w:t>TipoPotencialidadImpactoClimatico</w:t>
            </w:r>
            <w:proofErr w:type="spellEnd"/>
            <w:r w:rsidRPr="001C784C">
              <w:rPr>
                <w:rFonts w:ascii="Cambria" w:hAnsi="Cambria"/>
              </w:rPr>
              <w:t xml:space="preserve"> deben contener los códigos 3 </w:t>
            </w:r>
            <w:proofErr w:type="spellStart"/>
            <w:r w:rsidRPr="001C784C">
              <w:rPr>
                <w:rFonts w:ascii="Cambria" w:hAnsi="Cambria"/>
              </w:rPr>
              <w:t>ó</w:t>
            </w:r>
            <w:proofErr w:type="spellEnd"/>
            <w:r w:rsidRPr="001C784C">
              <w:rPr>
                <w:rFonts w:ascii="Cambria" w:hAnsi="Cambria"/>
              </w:rPr>
              <w:t xml:space="preserve"> 5 </w:t>
            </w:r>
            <w:proofErr w:type="spellStart"/>
            <w:r w:rsidRPr="001C784C">
              <w:rPr>
                <w:rFonts w:ascii="Cambria" w:hAnsi="Cambria"/>
              </w:rPr>
              <w:t>ó</w:t>
            </w:r>
            <w:proofErr w:type="spellEnd"/>
            <w:r w:rsidRPr="001C784C">
              <w:rPr>
                <w:rFonts w:ascii="Cambria" w:hAnsi="Cambria"/>
              </w:rPr>
              <w:t xml:space="preserve"> 7.</w:t>
            </w:r>
          </w:p>
        </w:tc>
      </w:tr>
      <w:tr w:rsidR="00AA6444" w:rsidTr="00B25F5A" w14:paraId="450667C8" w14:textId="77777777">
        <w:tc>
          <w:tcPr>
            <w:tcW w:w="705" w:type="pct"/>
            <w:vAlign w:val="center"/>
          </w:tcPr>
          <w:p w:rsidR="00AA6444" w:rsidP="00626FE5" w:rsidRDefault="00AA6444" w14:paraId="2F7CDFA0" w14:textId="77777777">
            <w:pPr>
              <w:pStyle w:val="Sinespaciado"/>
              <w:widowControl w:val="0"/>
              <w:jc w:val="center"/>
              <w:rPr>
                <w:rFonts w:ascii="Cambria" w:hAnsi="Cambria" w:cstheme="majorHAnsi"/>
              </w:rPr>
            </w:pPr>
            <w:r>
              <w:rPr>
                <w:rFonts w:ascii="Cambria" w:hAnsi="Cambria"/>
                <w:b/>
                <w:bCs/>
              </w:rPr>
              <w:t>489</w:t>
            </w:r>
          </w:p>
        </w:tc>
        <w:tc>
          <w:tcPr>
            <w:tcW w:w="4295" w:type="pct"/>
            <w:vAlign w:val="bottom"/>
          </w:tcPr>
          <w:p w:rsidRPr="001C784C" w:rsidR="00AA6444" w:rsidP="00626FE5" w:rsidRDefault="00AA6444" w14:paraId="649BB89E" w14:textId="77777777">
            <w:pPr>
              <w:pStyle w:val="Sinespaciado"/>
              <w:widowControl w:val="0"/>
              <w:rPr>
                <w:rFonts w:ascii="Cambria" w:hAnsi="Cambria" w:cstheme="majorHAnsi"/>
              </w:rPr>
            </w:pPr>
            <w:r w:rsidRPr="001C784C">
              <w:rPr>
                <w:rFonts w:ascii="Cambria" w:hAnsi="Cambria"/>
              </w:rPr>
              <w:t xml:space="preserve">Cuando el campo </w:t>
            </w:r>
            <w:proofErr w:type="spellStart"/>
            <w:r w:rsidRPr="001C784C">
              <w:rPr>
                <w:rFonts w:ascii="Cambria" w:hAnsi="Cambria"/>
              </w:rPr>
              <w:t>TipoMetodologíaClimático</w:t>
            </w:r>
            <w:proofErr w:type="spellEnd"/>
            <w:r w:rsidRPr="001C784C">
              <w:rPr>
                <w:rFonts w:ascii="Cambria" w:hAnsi="Cambria"/>
              </w:rPr>
              <w:t xml:space="preserve"> es 1, el campo </w:t>
            </w:r>
            <w:proofErr w:type="spellStart"/>
            <w:r w:rsidRPr="001C784C">
              <w:rPr>
                <w:rFonts w:ascii="Cambria" w:hAnsi="Cambria"/>
              </w:rPr>
              <w:t>TipoOperacionSFN</w:t>
            </w:r>
            <w:proofErr w:type="spellEnd"/>
            <w:r w:rsidRPr="001C784C">
              <w:rPr>
                <w:rFonts w:ascii="Cambria" w:hAnsi="Cambria"/>
              </w:rPr>
              <w:t xml:space="preserve"> 1, el campo </w:t>
            </w:r>
            <w:proofErr w:type="spellStart"/>
            <w:r w:rsidRPr="001C784C">
              <w:rPr>
                <w:rFonts w:ascii="Cambria" w:hAnsi="Cambria"/>
              </w:rPr>
              <w:t>TipoSegmento</w:t>
            </w:r>
            <w:proofErr w:type="spellEnd"/>
            <w:r w:rsidRPr="001C784C">
              <w:rPr>
                <w:rFonts w:ascii="Cambria" w:hAnsi="Cambria"/>
              </w:rPr>
              <w:t xml:space="preserve"> es 5 </w:t>
            </w:r>
            <w:proofErr w:type="spellStart"/>
            <w:r w:rsidRPr="001C784C">
              <w:rPr>
                <w:rFonts w:ascii="Cambria" w:hAnsi="Cambria"/>
              </w:rPr>
              <w:t>ó</w:t>
            </w:r>
            <w:proofErr w:type="spellEnd"/>
            <w:r w:rsidRPr="001C784C">
              <w:rPr>
                <w:rFonts w:ascii="Cambria" w:hAnsi="Cambria"/>
              </w:rPr>
              <w:t xml:space="preserve"> 6 y el campo </w:t>
            </w:r>
            <w:proofErr w:type="spellStart"/>
            <w:r w:rsidRPr="001C784C">
              <w:rPr>
                <w:rFonts w:ascii="Cambria" w:hAnsi="Cambria"/>
              </w:rPr>
              <w:t>TipoClasificacionRiesgoClimatico</w:t>
            </w:r>
            <w:proofErr w:type="spellEnd"/>
            <w:r w:rsidRPr="001C784C">
              <w:rPr>
                <w:rFonts w:ascii="Cambria" w:hAnsi="Cambria"/>
              </w:rPr>
              <w:t xml:space="preserve"> debe ser código 3; el campo </w:t>
            </w:r>
            <w:proofErr w:type="spellStart"/>
            <w:r w:rsidRPr="001C784C">
              <w:rPr>
                <w:rFonts w:ascii="Cambria" w:hAnsi="Cambria"/>
              </w:rPr>
              <w:t>TipoPotencialidadImpactoClimatico</w:t>
            </w:r>
            <w:proofErr w:type="spellEnd"/>
            <w:r w:rsidRPr="001C784C">
              <w:rPr>
                <w:rFonts w:ascii="Cambria" w:hAnsi="Cambria"/>
              </w:rPr>
              <w:t xml:space="preserve"> deben contener los códigos 6 </w:t>
            </w:r>
            <w:proofErr w:type="spellStart"/>
            <w:r w:rsidRPr="001C784C">
              <w:rPr>
                <w:rFonts w:ascii="Cambria" w:hAnsi="Cambria"/>
              </w:rPr>
              <w:t>ó</w:t>
            </w:r>
            <w:proofErr w:type="spellEnd"/>
            <w:r w:rsidRPr="001C784C">
              <w:rPr>
                <w:rFonts w:ascii="Cambria" w:hAnsi="Cambria"/>
              </w:rPr>
              <w:t xml:space="preserve"> 8 </w:t>
            </w:r>
            <w:proofErr w:type="spellStart"/>
            <w:r w:rsidRPr="001C784C">
              <w:rPr>
                <w:rFonts w:ascii="Cambria" w:hAnsi="Cambria"/>
              </w:rPr>
              <w:t>ó</w:t>
            </w:r>
            <w:proofErr w:type="spellEnd"/>
            <w:r w:rsidRPr="001C784C">
              <w:rPr>
                <w:rFonts w:ascii="Cambria" w:hAnsi="Cambria"/>
              </w:rPr>
              <w:t xml:space="preserve"> 9.</w:t>
            </w:r>
          </w:p>
        </w:tc>
      </w:tr>
      <w:tr w:rsidR="00AA6444" w:rsidTr="00B25F5A" w14:paraId="7CF776E7" w14:textId="77777777">
        <w:tc>
          <w:tcPr>
            <w:tcW w:w="705" w:type="pct"/>
            <w:vAlign w:val="center"/>
          </w:tcPr>
          <w:p w:rsidR="00AA6444" w:rsidP="00626FE5" w:rsidRDefault="00AA6444" w14:paraId="21C82A17" w14:textId="77777777">
            <w:pPr>
              <w:pStyle w:val="Sinespaciado"/>
              <w:widowControl w:val="0"/>
              <w:jc w:val="center"/>
              <w:rPr>
                <w:rFonts w:ascii="Cambria" w:hAnsi="Cambria" w:cstheme="majorHAnsi"/>
              </w:rPr>
            </w:pPr>
            <w:r>
              <w:rPr>
                <w:rFonts w:ascii="Cambria" w:hAnsi="Cambria"/>
                <w:b/>
                <w:bCs/>
              </w:rPr>
              <w:t>491</w:t>
            </w:r>
          </w:p>
        </w:tc>
        <w:tc>
          <w:tcPr>
            <w:tcW w:w="4295" w:type="pct"/>
            <w:vAlign w:val="bottom"/>
          </w:tcPr>
          <w:p w:rsidRPr="001C784C" w:rsidR="00AA6444" w:rsidP="00626FE5" w:rsidRDefault="00AA6444" w14:paraId="1703844F" w14:textId="77777777">
            <w:pPr>
              <w:pStyle w:val="Sinespaciado"/>
              <w:widowControl w:val="0"/>
              <w:rPr>
                <w:rFonts w:ascii="Cambria" w:hAnsi="Cambria" w:cstheme="majorHAnsi"/>
              </w:rPr>
            </w:pPr>
            <w:r w:rsidRPr="009E18ED">
              <w:rPr>
                <w:rFonts w:ascii="Cambria" w:hAnsi="Cambria" w:cstheme="majorHAnsi"/>
              </w:rPr>
              <w:t xml:space="preserve">Cuando el campo </w:t>
            </w:r>
            <w:proofErr w:type="spellStart"/>
            <w:r w:rsidRPr="009E18ED">
              <w:rPr>
                <w:rFonts w:ascii="Cambria" w:hAnsi="Cambria" w:cstheme="majorHAnsi"/>
              </w:rPr>
              <w:t>TipoMetodologíaClimático</w:t>
            </w:r>
            <w:proofErr w:type="spellEnd"/>
            <w:r w:rsidRPr="009E18ED">
              <w:rPr>
                <w:rFonts w:ascii="Cambria" w:hAnsi="Cambria" w:cstheme="majorHAnsi"/>
              </w:rPr>
              <w:t xml:space="preserve"> es 1, el campo </w:t>
            </w:r>
            <w:proofErr w:type="spellStart"/>
            <w:r w:rsidRPr="009E18ED">
              <w:rPr>
                <w:rFonts w:ascii="Cambria" w:hAnsi="Cambria" w:cstheme="majorHAnsi"/>
              </w:rPr>
              <w:t>TipoOperacionSFN</w:t>
            </w:r>
            <w:proofErr w:type="spellEnd"/>
            <w:r w:rsidRPr="009E18ED">
              <w:rPr>
                <w:rFonts w:ascii="Cambria" w:hAnsi="Cambria" w:cstheme="majorHAnsi"/>
              </w:rPr>
              <w:t xml:space="preserve"> es 1 y el campo </w:t>
            </w:r>
            <w:proofErr w:type="spellStart"/>
            <w:r w:rsidRPr="009E18ED">
              <w:rPr>
                <w:rFonts w:ascii="Cambria" w:hAnsi="Cambria" w:cstheme="majorHAnsi"/>
              </w:rPr>
              <w:t>TipoSegmento</w:t>
            </w:r>
            <w:proofErr w:type="spellEnd"/>
            <w:r w:rsidRPr="009E18ED">
              <w:rPr>
                <w:rFonts w:ascii="Cambria" w:hAnsi="Cambria" w:cstheme="majorHAnsi"/>
              </w:rPr>
              <w:t xml:space="preserve"> es 5 </w:t>
            </w:r>
            <w:proofErr w:type="spellStart"/>
            <w:r w:rsidRPr="009E18ED">
              <w:rPr>
                <w:rFonts w:ascii="Cambria" w:hAnsi="Cambria" w:cstheme="majorHAnsi"/>
              </w:rPr>
              <w:t>ó</w:t>
            </w:r>
            <w:proofErr w:type="spellEnd"/>
            <w:r w:rsidRPr="009E18ED">
              <w:rPr>
                <w:rFonts w:ascii="Cambria" w:hAnsi="Cambria" w:cstheme="majorHAnsi"/>
              </w:rPr>
              <w:t xml:space="preserve"> 6; el campo </w:t>
            </w:r>
            <w:proofErr w:type="spellStart"/>
            <w:r w:rsidRPr="009E18ED">
              <w:rPr>
                <w:rFonts w:ascii="Cambria" w:hAnsi="Cambria" w:cstheme="majorHAnsi"/>
              </w:rPr>
              <w:t>TipoClasificacionRiesgoClimatico</w:t>
            </w:r>
            <w:proofErr w:type="spellEnd"/>
            <w:r w:rsidRPr="009E18ED">
              <w:rPr>
                <w:rFonts w:ascii="Cambria" w:hAnsi="Cambria" w:cstheme="majorHAnsi"/>
              </w:rPr>
              <w:t xml:space="preserve"> debe ser mayor que 0.</w:t>
            </w:r>
          </w:p>
        </w:tc>
      </w:tr>
      <w:tr w:rsidR="00AA6444" w:rsidTr="00B25F5A" w14:paraId="7CC556AE" w14:textId="77777777">
        <w:tc>
          <w:tcPr>
            <w:tcW w:w="705" w:type="pct"/>
            <w:vAlign w:val="center"/>
          </w:tcPr>
          <w:p w:rsidR="00AA6444" w:rsidP="00626FE5" w:rsidRDefault="00AA6444" w14:paraId="3C998291" w14:textId="77777777">
            <w:pPr>
              <w:pStyle w:val="Sinespaciado"/>
              <w:widowControl w:val="0"/>
              <w:jc w:val="center"/>
              <w:rPr>
                <w:rFonts w:ascii="Cambria" w:hAnsi="Cambria" w:cstheme="majorHAnsi"/>
              </w:rPr>
            </w:pPr>
            <w:r>
              <w:rPr>
                <w:rFonts w:ascii="Cambria" w:hAnsi="Cambria"/>
                <w:b/>
                <w:bCs/>
              </w:rPr>
              <w:t>492</w:t>
            </w:r>
          </w:p>
        </w:tc>
        <w:tc>
          <w:tcPr>
            <w:tcW w:w="4295" w:type="pct"/>
            <w:vAlign w:val="bottom"/>
          </w:tcPr>
          <w:p w:rsidRPr="009E18ED" w:rsidR="00AA6444" w:rsidP="00626FE5" w:rsidRDefault="00AA6444" w14:paraId="6832B7E2" w14:textId="77777777">
            <w:pPr>
              <w:pStyle w:val="Sinespaciado"/>
              <w:widowControl w:val="0"/>
              <w:rPr>
                <w:rFonts w:ascii="Cambria" w:hAnsi="Cambria"/>
              </w:rPr>
            </w:pPr>
            <w:r w:rsidRPr="009E18ED">
              <w:rPr>
                <w:rFonts w:ascii="Cambria" w:hAnsi="Cambria"/>
              </w:rPr>
              <w:t xml:space="preserve">Cuando el campo </w:t>
            </w:r>
            <w:proofErr w:type="spellStart"/>
            <w:r w:rsidRPr="009E18ED">
              <w:rPr>
                <w:rFonts w:ascii="Cambria" w:hAnsi="Cambria"/>
              </w:rPr>
              <w:t>TipoMetodologíaClimático</w:t>
            </w:r>
            <w:proofErr w:type="spellEnd"/>
            <w:r w:rsidRPr="009E18ED">
              <w:rPr>
                <w:rFonts w:ascii="Cambria" w:hAnsi="Cambria"/>
              </w:rPr>
              <w:t xml:space="preserve"> es 2, el campo </w:t>
            </w:r>
            <w:proofErr w:type="spellStart"/>
            <w:r w:rsidRPr="009E18ED">
              <w:rPr>
                <w:rFonts w:ascii="Cambria" w:hAnsi="Cambria"/>
              </w:rPr>
              <w:t>TipoOperacionSFN</w:t>
            </w:r>
            <w:proofErr w:type="spellEnd"/>
            <w:r w:rsidRPr="009E18ED">
              <w:rPr>
                <w:rFonts w:ascii="Cambria" w:hAnsi="Cambria"/>
              </w:rPr>
              <w:t xml:space="preserve"> es 1 y el campo </w:t>
            </w:r>
            <w:proofErr w:type="spellStart"/>
            <w:r w:rsidRPr="009E18ED">
              <w:rPr>
                <w:rFonts w:ascii="Cambria" w:hAnsi="Cambria"/>
              </w:rPr>
              <w:t>TipoSegmento</w:t>
            </w:r>
            <w:proofErr w:type="spellEnd"/>
            <w:r w:rsidRPr="009E18ED">
              <w:rPr>
                <w:rFonts w:ascii="Cambria" w:hAnsi="Cambria"/>
              </w:rPr>
              <w:t xml:space="preserve"> es 5 </w:t>
            </w:r>
            <w:proofErr w:type="spellStart"/>
            <w:r w:rsidRPr="009E18ED">
              <w:rPr>
                <w:rFonts w:ascii="Cambria" w:hAnsi="Cambria"/>
              </w:rPr>
              <w:t>ó</w:t>
            </w:r>
            <w:proofErr w:type="spellEnd"/>
            <w:r w:rsidRPr="009E18ED">
              <w:rPr>
                <w:rFonts w:ascii="Cambria" w:hAnsi="Cambria"/>
              </w:rPr>
              <w:t xml:space="preserve"> 6; el campo </w:t>
            </w:r>
            <w:proofErr w:type="spellStart"/>
            <w:r w:rsidRPr="009E18ED">
              <w:rPr>
                <w:rFonts w:ascii="Cambria" w:hAnsi="Cambria"/>
              </w:rPr>
              <w:t>TipoClasificacionRiesgoClimatico</w:t>
            </w:r>
            <w:proofErr w:type="spellEnd"/>
            <w:r w:rsidRPr="009E18ED">
              <w:rPr>
                <w:rFonts w:ascii="Cambria" w:hAnsi="Cambria"/>
              </w:rPr>
              <w:t xml:space="preserve"> debe ser mayor que 0.</w:t>
            </w:r>
          </w:p>
        </w:tc>
      </w:tr>
      <w:tr w:rsidR="00AA6444" w:rsidTr="00B25F5A" w14:paraId="43AAD2E6" w14:textId="77777777">
        <w:tc>
          <w:tcPr>
            <w:tcW w:w="705" w:type="pct"/>
            <w:vAlign w:val="center"/>
          </w:tcPr>
          <w:p w:rsidR="00AA6444" w:rsidP="00626FE5" w:rsidRDefault="00AA6444" w14:paraId="399B3B89" w14:textId="77777777">
            <w:pPr>
              <w:pStyle w:val="Sinespaciado"/>
              <w:widowControl w:val="0"/>
              <w:jc w:val="center"/>
              <w:rPr>
                <w:rFonts w:ascii="Cambria" w:hAnsi="Cambria" w:cstheme="majorHAnsi"/>
              </w:rPr>
            </w:pPr>
            <w:r>
              <w:rPr>
                <w:rFonts w:ascii="Cambria" w:hAnsi="Cambria"/>
                <w:b/>
                <w:bCs/>
              </w:rPr>
              <w:t>493</w:t>
            </w:r>
          </w:p>
        </w:tc>
        <w:tc>
          <w:tcPr>
            <w:tcW w:w="4295" w:type="pct"/>
            <w:vAlign w:val="bottom"/>
          </w:tcPr>
          <w:p w:rsidRPr="00DD74AA" w:rsidR="00AA6444" w:rsidP="00626FE5" w:rsidRDefault="00AA6444" w14:paraId="1347C705" w14:textId="77777777">
            <w:pPr>
              <w:pStyle w:val="Sinespaciado"/>
              <w:widowControl w:val="0"/>
              <w:rPr>
                <w:rFonts w:ascii="Cambria" w:hAnsi="Cambria"/>
              </w:rPr>
            </w:pPr>
            <w:r w:rsidRPr="001C784C">
              <w:rPr>
                <w:rFonts w:ascii="Cambria" w:hAnsi="Cambria"/>
              </w:rPr>
              <w:t xml:space="preserve">Cuando el campo </w:t>
            </w:r>
            <w:proofErr w:type="spellStart"/>
            <w:r w:rsidRPr="001C784C">
              <w:rPr>
                <w:rFonts w:ascii="Cambria" w:hAnsi="Cambria"/>
              </w:rPr>
              <w:t>TipoMetodologíaClimático</w:t>
            </w:r>
            <w:proofErr w:type="spellEnd"/>
            <w:r w:rsidRPr="001C784C">
              <w:rPr>
                <w:rFonts w:ascii="Cambria" w:hAnsi="Cambria"/>
              </w:rPr>
              <w:t xml:space="preserve"> es 2 </w:t>
            </w:r>
            <w:r w:rsidRPr="00DD74AA">
              <w:rPr>
                <w:rFonts w:ascii="Cambria" w:hAnsi="Cambria"/>
              </w:rPr>
              <w:t>y</w:t>
            </w:r>
            <w:r>
              <w:rPr>
                <w:rFonts w:ascii="Cambria" w:hAnsi="Cambria"/>
              </w:rPr>
              <w:t xml:space="preserve"> </w:t>
            </w:r>
            <w:r w:rsidRPr="001C784C">
              <w:rPr>
                <w:rFonts w:ascii="Cambria" w:hAnsi="Cambria"/>
              </w:rPr>
              <w:t xml:space="preserve">el campo </w:t>
            </w:r>
            <w:proofErr w:type="spellStart"/>
            <w:r w:rsidRPr="001C784C">
              <w:rPr>
                <w:rFonts w:ascii="Cambria" w:hAnsi="Cambria"/>
              </w:rPr>
              <w:t>TipoOperacionSFN</w:t>
            </w:r>
            <w:proofErr w:type="spellEnd"/>
            <w:r w:rsidRPr="001C784C">
              <w:rPr>
                <w:rFonts w:ascii="Cambria" w:hAnsi="Cambria"/>
              </w:rPr>
              <w:t xml:space="preserve"> es 3 </w:t>
            </w:r>
            <w:proofErr w:type="spellStart"/>
            <w:r w:rsidRPr="001C784C">
              <w:rPr>
                <w:rFonts w:ascii="Cambria" w:hAnsi="Cambria"/>
              </w:rPr>
              <w:t>ó</w:t>
            </w:r>
            <w:proofErr w:type="spellEnd"/>
            <w:r w:rsidRPr="001C784C">
              <w:rPr>
                <w:rFonts w:ascii="Cambria" w:hAnsi="Cambria"/>
              </w:rPr>
              <w:t xml:space="preserve"> 4; el campo </w:t>
            </w:r>
            <w:proofErr w:type="spellStart"/>
            <w:r w:rsidRPr="001C784C">
              <w:rPr>
                <w:rFonts w:ascii="Cambria" w:hAnsi="Cambria"/>
              </w:rPr>
              <w:t>TipoClasificacionRiesgoClimatico</w:t>
            </w:r>
            <w:proofErr w:type="spellEnd"/>
            <w:r w:rsidRPr="001C784C">
              <w:rPr>
                <w:rFonts w:ascii="Cambria" w:hAnsi="Cambria"/>
              </w:rPr>
              <w:t xml:space="preserve"> debe ser mayor que 0.</w:t>
            </w:r>
          </w:p>
        </w:tc>
      </w:tr>
      <w:tr w:rsidR="00AA6444" w:rsidTr="00B25F5A" w14:paraId="73F8B2D3" w14:textId="77777777">
        <w:tc>
          <w:tcPr>
            <w:tcW w:w="705" w:type="pct"/>
            <w:vAlign w:val="center"/>
          </w:tcPr>
          <w:p w:rsidR="00AA6444" w:rsidP="00626FE5" w:rsidRDefault="00AA6444" w14:paraId="0B69915B" w14:textId="77777777">
            <w:pPr>
              <w:pStyle w:val="Sinespaciado"/>
              <w:widowControl w:val="0"/>
              <w:jc w:val="center"/>
              <w:rPr>
                <w:rFonts w:ascii="Cambria" w:hAnsi="Cambria" w:cstheme="majorHAnsi"/>
              </w:rPr>
            </w:pPr>
            <w:r>
              <w:rPr>
                <w:rFonts w:ascii="Cambria" w:hAnsi="Cambria"/>
                <w:b/>
                <w:bCs/>
              </w:rPr>
              <w:t>494</w:t>
            </w:r>
          </w:p>
        </w:tc>
        <w:tc>
          <w:tcPr>
            <w:tcW w:w="4295" w:type="pct"/>
            <w:vAlign w:val="bottom"/>
          </w:tcPr>
          <w:p w:rsidRPr="001C784C" w:rsidR="00AA6444" w:rsidP="00626FE5" w:rsidRDefault="00AA6444" w14:paraId="6BFA14B1" w14:textId="77777777">
            <w:pPr>
              <w:pStyle w:val="Sinespaciado"/>
              <w:widowControl w:val="0"/>
              <w:rPr>
                <w:rFonts w:ascii="Cambria" w:hAnsi="Cambria" w:cstheme="majorHAnsi"/>
              </w:rPr>
            </w:pPr>
            <w:r w:rsidRPr="001C784C">
              <w:rPr>
                <w:rFonts w:ascii="Cambria" w:hAnsi="Cambria"/>
              </w:rPr>
              <w:t xml:space="preserve">Cuando el campo </w:t>
            </w:r>
            <w:proofErr w:type="spellStart"/>
            <w:r w:rsidRPr="001C784C">
              <w:rPr>
                <w:rFonts w:ascii="Cambria" w:hAnsi="Cambria"/>
              </w:rPr>
              <w:t>TipoMetodologíaClimático</w:t>
            </w:r>
            <w:proofErr w:type="spellEnd"/>
            <w:r w:rsidRPr="001C784C">
              <w:rPr>
                <w:rFonts w:ascii="Cambria" w:hAnsi="Cambria"/>
              </w:rPr>
              <w:t xml:space="preserve"> es 2, el campo </w:t>
            </w:r>
            <w:proofErr w:type="spellStart"/>
            <w:r w:rsidRPr="001C784C">
              <w:rPr>
                <w:rFonts w:ascii="Cambria" w:hAnsi="Cambria"/>
              </w:rPr>
              <w:t>TipoOperacionSFN</w:t>
            </w:r>
            <w:proofErr w:type="spellEnd"/>
            <w:r w:rsidRPr="001C784C">
              <w:rPr>
                <w:rFonts w:ascii="Cambria" w:hAnsi="Cambria"/>
              </w:rPr>
              <w:t xml:space="preserve"> es 1, 3 </w:t>
            </w:r>
            <w:proofErr w:type="spellStart"/>
            <w:r w:rsidRPr="001C784C">
              <w:rPr>
                <w:rFonts w:ascii="Cambria" w:hAnsi="Cambria"/>
              </w:rPr>
              <w:t>ó</w:t>
            </w:r>
            <w:proofErr w:type="spellEnd"/>
            <w:r w:rsidRPr="001C784C">
              <w:rPr>
                <w:rFonts w:ascii="Cambria" w:hAnsi="Cambria"/>
              </w:rPr>
              <w:t xml:space="preserve"> </w:t>
            </w:r>
            <w:proofErr w:type="gramStart"/>
            <w:r w:rsidRPr="001C784C">
              <w:rPr>
                <w:rFonts w:ascii="Cambria" w:hAnsi="Cambria"/>
              </w:rPr>
              <w:t>4,  el</w:t>
            </w:r>
            <w:proofErr w:type="gramEnd"/>
            <w:r w:rsidRPr="001C784C">
              <w:rPr>
                <w:rFonts w:ascii="Cambria" w:hAnsi="Cambria"/>
              </w:rPr>
              <w:t xml:space="preserve"> campo </w:t>
            </w:r>
            <w:proofErr w:type="spellStart"/>
            <w:r w:rsidRPr="001C784C">
              <w:rPr>
                <w:rFonts w:ascii="Cambria" w:hAnsi="Cambria"/>
              </w:rPr>
              <w:t>TipoPotencialidadImpactoClimatico</w:t>
            </w:r>
            <w:proofErr w:type="spellEnd"/>
            <w:r w:rsidRPr="001C784C">
              <w:rPr>
                <w:rFonts w:ascii="Cambria" w:hAnsi="Cambria"/>
              </w:rPr>
              <w:t xml:space="preserve"> debe ser igual a 0.</w:t>
            </w:r>
          </w:p>
        </w:tc>
      </w:tr>
      <w:tr w:rsidR="00AA6444" w:rsidTr="00B25F5A" w14:paraId="53946A81" w14:textId="77777777">
        <w:tc>
          <w:tcPr>
            <w:tcW w:w="705" w:type="pct"/>
          </w:tcPr>
          <w:p w:rsidR="00AA6444" w:rsidP="00626FE5" w:rsidRDefault="00AA6444" w14:paraId="26F1317B" w14:textId="77777777">
            <w:pPr>
              <w:pStyle w:val="Sinespaciado"/>
              <w:widowControl w:val="0"/>
              <w:jc w:val="center"/>
              <w:rPr>
                <w:rFonts w:ascii="Cambria" w:hAnsi="Cambria"/>
                <w:b/>
                <w:bCs/>
              </w:rPr>
            </w:pPr>
          </w:p>
          <w:p w:rsidR="00AA6444" w:rsidP="00626FE5" w:rsidRDefault="00AA6444" w14:paraId="0E03F3A9" w14:textId="77777777">
            <w:pPr>
              <w:pStyle w:val="Sinespaciado"/>
              <w:widowControl w:val="0"/>
              <w:jc w:val="center"/>
              <w:rPr>
                <w:rFonts w:ascii="Cambria" w:hAnsi="Cambria" w:cstheme="majorHAnsi"/>
              </w:rPr>
            </w:pPr>
            <w:r>
              <w:rPr>
                <w:rFonts w:ascii="Cambria" w:hAnsi="Cambria"/>
                <w:b/>
                <w:bCs/>
              </w:rPr>
              <w:t>495</w:t>
            </w:r>
          </w:p>
        </w:tc>
        <w:tc>
          <w:tcPr>
            <w:tcW w:w="4295" w:type="pct"/>
            <w:vAlign w:val="bottom"/>
          </w:tcPr>
          <w:p w:rsidRPr="001C784C" w:rsidR="00AA6444" w:rsidP="00626FE5" w:rsidRDefault="00AA6444" w14:paraId="48A741CE" w14:textId="77777777">
            <w:pPr>
              <w:pStyle w:val="Sinespaciado"/>
              <w:widowControl w:val="0"/>
              <w:rPr>
                <w:rFonts w:ascii="Cambria" w:hAnsi="Cambria" w:cstheme="majorHAnsi"/>
              </w:rPr>
            </w:pPr>
            <w:r w:rsidRPr="00DD74AA">
              <w:rPr>
                <w:rFonts w:ascii="Cambria" w:hAnsi="Cambria" w:cstheme="majorHAnsi"/>
              </w:rPr>
              <w:t xml:space="preserve">Los campos </w:t>
            </w:r>
            <w:proofErr w:type="spellStart"/>
            <w:r w:rsidRPr="00DD74AA">
              <w:rPr>
                <w:rFonts w:ascii="Cambria" w:hAnsi="Cambria" w:cstheme="majorHAnsi"/>
              </w:rPr>
              <w:t>TipoClasificacionRiesgoClimatico</w:t>
            </w:r>
            <w:proofErr w:type="spellEnd"/>
            <w:r w:rsidRPr="00DD74AA">
              <w:rPr>
                <w:rFonts w:ascii="Cambria" w:hAnsi="Cambria" w:cstheme="majorHAnsi"/>
              </w:rPr>
              <w:t xml:space="preserve">, </w:t>
            </w:r>
            <w:proofErr w:type="spellStart"/>
            <w:r w:rsidRPr="00DD74AA">
              <w:rPr>
                <w:rFonts w:ascii="Cambria" w:hAnsi="Cambria" w:cstheme="majorHAnsi"/>
              </w:rPr>
              <w:t>TipoMetodologíaClimático</w:t>
            </w:r>
            <w:proofErr w:type="spellEnd"/>
            <w:r w:rsidRPr="00DD74AA">
              <w:rPr>
                <w:rFonts w:ascii="Cambria" w:hAnsi="Cambria" w:cstheme="majorHAnsi"/>
              </w:rPr>
              <w:t xml:space="preserve"> o </w:t>
            </w:r>
            <w:proofErr w:type="spellStart"/>
            <w:r w:rsidRPr="00DD74AA">
              <w:rPr>
                <w:rFonts w:ascii="Cambria" w:hAnsi="Cambria" w:cstheme="majorHAnsi"/>
              </w:rPr>
              <w:t>TipoPotencialidadImpactoClimatico</w:t>
            </w:r>
            <w:proofErr w:type="spellEnd"/>
            <w:r w:rsidRPr="00DD74AA">
              <w:rPr>
                <w:rFonts w:ascii="Cambria" w:hAnsi="Cambria" w:cstheme="majorHAnsi"/>
              </w:rPr>
              <w:t xml:space="preserve"> no deben tener valor cuando el periodo de carga es anterior a Enero del 2025.   </w:t>
            </w:r>
          </w:p>
        </w:tc>
      </w:tr>
    </w:tbl>
    <w:p w:rsidRPr="00AA0E48" w:rsidR="00AA6444" w:rsidP="00AA6444" w:rsidRDefault="00AA6444" w14:paraId="2978286D" w14:textId="77777777">
      <w:pPr>
        <w:pStyle w:val="Prrafodelista"/>
        <w:spacing w:after="200" w:line="240" w:lineRule="auto"/>
        <w:ind w:left="270"/>
        <w:rPr>
          <w:b/>
          <w:szCs w:val="22"/>
        </w:rPr>
      </w:pPr>
      <w:r w:rsidRPr="00AA0E48">
        <w:rPr>
          <w:b/>
          <w:szCs w:val="22"/>
        </w:rPr>
        <w:lastRenderedPageBreak/>
        <w:t>Con respecto al Sistema de Captura y verificación de carga de datos (SICVECA):</w:t>
      </w:r>
    </w:p>
    <w:p w:rsidR="00AA6444" w:rsidP="00AA6444" w:rsidRDefault="00AA6444" w14:paraId="01B39C64" w14:textId="77777777">
      <w:pPr>
        <w:spacing w:before="120" w:after="120" w:line="240" w:lineRule="auto"/>
        <w:ind w:left="260"/>
        <w:rPr>
          <w:bCs/>
          <w:szCs w:val="22"/>
        </w:rPr>
      </w:pPr>
      <w:r w:rsidRPr="00AA0E48">
        <w:rPr>
          <w:bCs/>
          <w:szCs w:val="22"/>
        </w:rPr>
        <w:t>A partir de la publicación de esta Circular estará disponible el ambiente de Simulación para pruebas de las clases de crediticio cambio climático:</w:t>
      </w:r>
    </w:p>
    <w:p w:rsidRPr="00AA0E48" w:rsidR="00AA6444" w:rsidP="00AA6444" w:rsidRDefault="00AA6444" w14:paraId="6283640B" w14:textId="77777777">
      <w:pPr>
        <w:spacing w:before="120" w:after="120" w:line="240" w:lineRule="auto"/>
        <w:ind w:left="260"/>
        <w:rPr>
          <w:bCs/>
          <w:szCs w:val="22"/>
        </w:rPr>
      </w:pPr>
    </w:p>
    <w:p w:rsidRPr="00AA0E48" w:rsidR="00AA6444" w:rsidP="00AA6444" w:rsidRDefault="00AA6444" w14:paraId="65A1F148" w14:textId="77777777">
      <w:pPr>
        <w:pStyle w:val="Prrafodelista"/>
        <w:numPr>
          <w:ilvl w:val="0"/>
          <w:numId w:val="5"/>
        </w:numPr>
        <w:spacing w:before="120" w:after="120" w:line="240" w:lineRule="auto"/>
        <w:ind w:left="776" w:hanging="426"/>
        <w:contextualSpacing w:val="0"/>
        <w:rPr>
          <w:bCs/>
          <w:szCs w:val="22"/>
        </w:rPr>
      </w:pPr>
      <w:r w:rsidRPr="00AA0E48">
        <w:rPr>
          <w:bCs/>
          <w:color w:val="000000" w:themeColor="text1"/>
          <w:szCs w:val="22"/>
        </w:rPr>
        <w:t xml:space="preserve">Las pruebas no requerirán ningún proceso de firma y no tienen límite de intentos, tampoco </w:t>
      </w:r>
      <w:r w:rsidRPr="00AA0E48">
        <w:rPr>
          <w:bCs/>
          <w:szCs w:val="22"/>
        </w:rPr>
        <w:t xml:space="preserve">tiene dependencia de las clases de datos </w:t>
      </w:r>
      <w:r w:rsidRPr="00AA0E48">
        <w:rPr>
          <w:bCs/>
          <w:i/>
          <w:iCs/>
          <w:szCs w:val="22"/>
        </w:rPr>
        <w:t>Contable</w:t>
      </w:r>
      <w:r w:rsidRPr="00AA0E48">
        <w:rPr>
          <w:bCs/>
          <w:szCs w:val="22"/>
        </w:rPr>
        <w:t xml:space="preserve">, </w:t>
      </w:r>
      <w:r w:rsidRPr="00AA0E48">
        <w:rPr>
          <w:bCs/>
          <w:i/>
          <w:iCs/>
          <w:szCs w:val="22"/>
        </w:rPr>
        <w:t>Financiero</w:t>
      </w:r>
      <w:r w:rsidRPr="00AA0E48">
        <w:rPr>
          <w:bCs/>
          <w:szCs w:val="22"/>
        </w:rPr>
        <w:t xml:space="preserve"> y </w:t>
      </w:r>
      <w:r w:rsidRPr="00AA0E48">
        <w:rPr>
          <w:bCs/>
          <w:i/>
          <w:iCs/>
          <w:szCs w:val="22"/>
        </w:rPr>
        <w:t>Garantías</w:t>
      </w:r>
      <w:r w:rsidRPr="00AA0E48">
        <w:rPr>
          <w:bCs/>
          <w:szCs w:val="22"/>
        </w:rPr>
        <w:t xml:space="preserve">. </w:t>
      </w:r>
    </w:p>
    <w:p w:rsidRPr="00AA0E48" w:rsidR="00AA6444" w:rsidP="00AA6444" w:rsidRDefault="00AA6444" w14:paraId="10B24E98" w14:textId="77777777">
      <w:pPr>
        <w:pStyle w:val="Prrafodelista"/>
        <w:numPr>
          <w:ilvl w:val="0"/>
          <w:numId w:val="5"/>
        </w:numPr>
        <w:spacing w:before="120" w:after="120" w:line="240" w:lineRule="auto"/>
        <w:ind w:left="776" w:hanging="426"/>
        <w:contextualSpacing w:val="0"/>
        <w:rPr>
          <w:bCs/>
          <w:color w:val="000000" w:themeColor="text1"/>
          <w:szCs w:val="22"/>
        </w:rPr>
      </w:pPr>
      <w:r w:rsidRPr="00AA0E48">
        <w:rPr>
          <w:bCs/>
          <w:color w:val="000000" w:themeColor="text1"/>
          <w:szCs w:val="22"/>
        </w:rPr>
        <w:t>El enlace del ambiente de pruebas es el siguiente:</w:t>
      </w:r>
    </w:p>
    <w:p w:rsidRPr="00B25F5A" w:rsidR="00AA6444" w:rsidP="00B25F5A" w:rsidRDefault="00AA6444" w14:paraId="237DE53A" w14:textId="77777777">
      <w:pPr>
        <w:pStyle w:val="Prrafodelista"/>
        <w:spacing w:line="240" w:lineRule="auto"/>
        <w:ind w:left="776"/>
        <w:rPr>
          <w:rStyle w:val="Hipervnculo"/>
        </w:rPr>
      </w:pPr>
      <w:r w:rsidRPr="00B25F5A">
        <w:rPr>
          <w:rStyle w:val="Hipervnculo"/>
        </w:rPr>
        <w:t xml:space="preserve"> </w:t>
      </w:r>
      <w:hyperlink w:history="1" r:id="rId13">
        <w:r w:rsidRPr="00B25F5A">
          <w:rPr>
            <w:rStyle w:val="Hipervnculo"/>
            <w:szCs w:val="22"/>
          </w:rPr>
          <w:t>https://remoto.sugef.fi.cr/extranet</w:t>
        </w:r>
      </w:hyperlink>
      <w:r w:rsidRPr="00B25F5A">
        <w:rPr>
          <w:rStyle w:val="Hipervnculo"/>
        </w:rPr>
        <w:t xml:space="preserve">  </w:t>
      </w:r>
    </w:p>
    <w:p w:rsidRPr="00AA0E48" w:rsidR="00AA6444" w:rsidP="00AA6444" w:rsidRDefault="00AA6444" w14:paraId="2FCFAAE7" w14:textId="77777777">
      <w:pPr>
        <w:pStyle w:val="Prrafodelista"/>
        <w:numPr>
          <w:ilvl w:val="0"/>
          <w:numId w:val="5"/>
        </w:numPr>
        <w:spacing w:before="120" w:after="120" w:line="240" w:lineRule="auto"/>
        <w:ind w:left="776" w:hanging="426"/>
        <w:contextualSpacing w:val="0"/>
        <w:rPr>
          <w:bCs/>
          <w:szCs w:val="22"/>
        </w:rPr>
      </w:pPr>
      <w:r w:rsidRPr="00AA0E48">
        <w:rPr>
          <w:bCs/>
          <w:szCs w:val="22"/>
        </w:rPr>
        <w:t>El periodo de pruebas a utilizar (fecha corte) debe ser julio 2024.</w:t>
      </w:r>
    </w:p>
    <w:p w:rsidRPr="00AA0E48" w:rsidR="00AA6444" w:rsidP="00AA6444" w:rsidRDefault="00AA6444" w14:paraId="4CDC28AC" w14:textId="77777777">
      <w:pPr>
        <w:pStyle w:val="Prrafodelista"/>
        <w:numPr>
          <w:ilvl w:val="0"/>
          <w:numId w:val="5"/>
        </w:numPr>
        <w:spacing w:before="120" w:after="120" w:line="240" w:lineRule="auto"/>
        <w:ind w:left="776" w:hanging="426"/>
        <w:contextualSpacing w:val="0"/>
        <w:rPr>
          <w:bCs/>
          <w:szCs w:val="22"/>
        </w:rPr>
      </w:pPr>
      <w:r w:rsidRPr="00AA0E48">
        <w:rPr>
          <w:bCs/>
          <w:szCs w:val="22"/>
        </w:rPr>
        <w:t xml:space="preserve">En relación con la circular SGF 2200-2024 del 18 de julio de 2024 donde se publicaron las </w:t>
      </w:r>
      <w:r>
        <w:rPr>
          <w:bCs/>
          <w:szCs w:val="22"/>
        </w:rPr>
        <w:t xml:space="preserve">otras </w:t>
      </w:r>
      <w:r w:rsidRPr="00AA0E48">
        <w:rPr>
          <w:bCs/>
          <w:szCs w:val="22"/>
        </w:rPr>
        <w:t xml:space="preserve">validaciones que entrarán a regir tanto para setiembre 2024, se les informa que, en caso de realizar pruebas con corte a junio 2024, no se requerirán los 3 campos nuevos de cambio climático.      Si las pruebas son realizadas con corte a julio 2024 los 3 campos sí serán requeridos por el XML correspondiente en el ambiente de pruebas. </w:t>
      </w:r>
    </w:p>
    <w:p w:rsidRPr="00AA0E48" w:rsidR="00AA6444" w:rsidP="00AA6444" w:rsidRDefault="00AA6444" w14:paraId="351136A3" w14:textId="77777777">
      <w:pPr>
        <w:pStyle w:val="Prrafodelista"/>
        <w:numPr>
          <w:ilvl w:val="0"/>
          <w:numId w:val="5"/>
        </w:numPr>
        <w:spacing w:before="120" w:after="120" w:line="240" w:lineRule="auto"/>
        <w:ind w:left="776" w:hanging="426"/>
        <w:contextualSpacing w:val="0"/>
        <w:rPr>
          <w:bCs/>
          <w:szCs w:val="22"/>
        </w:rPr>
      </w:pPr>
      <w:r w:rsidRPr="00AA0E48">
        <w:rPr>
          <w:bCs/>
          <w:szCs w:val="22"/>
        </w:rPr>
        <w:t>En el siguiente enlace podrán descargar el XML y XSD con los nuevos campos de cambio climático incorporados en el Archivo de Operaciones 5103.</w:t>
      </w:r>
    </w:p>
    <w:p w:rsidR="00AA6444" w:rsidP="00AA6444" w:rsidRDefault="0051275C" w14:paraId="7069D11F" w14:textId="77777777">
      <w:pPr>
        <w:pStyle w:val="Prrafodelista"/>
        <w:spacing w:line="240" w:lineRule="auto"/>
        <w:ind w:left="776"/>
        <w:rPr>
          <w:rStyle w:val="Hipervnculo"/>
          <w:szCs w:val="22"/>
        </w:rPr>
      </w:pPr>
      <w:hyperlink w:history="1" r:id="rId14">
        <w:r w:rsidRPr="00AA0E48" w:rsidR="00AA6444">
          <w:rPr>
            <w:rStyle w:val="Hipervnculo"/>
            <w:szCs w:val="22"/>
          </w:rPr>
          <w:t>https://www.sugef.fi.cr/informacion_relevante/manuales/manual_de_informacion_sicveca.aspx</w:t>
        </w:r>
      </w:hyperlink>
    </w:p>
    <w:p w:rsidR="00AA6444" w:rsidP="00AA6444" w:rsidRDefault="00AA6444" w14:paraId="26887E29" w14:textId="77777777">
      <w:pPr>
        <w:pStyle w:val="Prrafodelista"/>
        <w:spacing w:line="240" w:lineRule="auto"/>
        <w:ind w:left="776"/>
        <w:rPr>
          <w:rStyle w:val="Hipervnculo"/>
          <w:szCs w:val="22"/>
        </w:rPr>
      </w:pPr>
    </w:p>
    <w:p w:rsidRPr="00AA0E48" w:rsidR="00AA6444" w:rsidP="00AA6444" w:rsidRDefault="00AA6444" w14:paraId="48704EF0" w14:textId="77777777">
      <w:pPr>
        <w:pStyle w:val="Prrafodelista"/>
        <w:spacing w:before="120" w:after="120" w:line="240" w:lineRule="auto"/>
        <w:ind w:left="360"/>
        <w:contextualSpacing w:val="0"/>
        <w:rPr>
          <w:bCs/>
          <w:szCs w:val="22"/>
        </w:rPr>
      </w:pPr>
      <w:r>
        <w:rPr>
          <w:bCs/>
          <w:szCs w:val="22"/>
        </w:rPr>
        <w:t xml:space="preserve">Cualquier consulta o duda deben ser dirigidas al correo </w:t>
      </w:r>
      <w:hyperlink w:history="1" r:id="rId15">
        <w:r w:rsidRPr="00BB0571">
          <w:rPr>
            <w:rStyle w:val="Hipervnculo"/>
            <w:szCs w:val="22"/>
          </w:rPr>
          <w:t>consultassicvecacredito@sugef.fi.cr</w:t>
        </w:r>
      </w:hyperlink>
    </w:p>
    <w:p w:rsidR="00AA6444" w:rsidP="00181ABF" w:rsidRDefault="00AA6444" w14:paraId="635FC73E" w14:textId="77777777">
      <w:pPr>
        <w:pStyle w:val="encabezado0"/>
        <w:spacing w:line="240" w:lineRule="auto"/>
        <w:rPr>
          <w:sz w:val="24"/>
        </w:rPr>
      </w:pPr>
    </w:p>
    <w:p w:rsidR="00181ABF" w:rsidP="00181ABF" w:rsidRDefault="00181ABF" w14:paraId="51EEDF7F" w14:textId="7F7991C2">
      <w:pPr>
        <w:pStyle w:val="Texto"/>
        <w:spacing w:before="0" w:after="0" w:line="240" w:lineRule="auto"/>
        <w:rPr>
          <w:sz w:val="24"/>
        </w:rPr>
      </w:pPr>
      <w:r w:rsidRPr="002E2B0A">
        <w:rPr>
          <w:sz w:val="24"/>
        </w:rPr>
        <w:t>Atentamente,</w:t>
      </w:r>
    </w:p>
    <w:p w:rsidRPr="002E2B0A" w:rsidR="0051275C" w:rsidP="00181ABF" w:rsidRDefault="0051275C" w14:paraId="4A3AEDA5" w14:textId="77777777">
      <w:pPr>
        <w:pStyle w:val="Texto"/>
        <w:spacing w:before="0" w:after="0" w:line="240" w:lineRule="auto"/>
        <w:rPr>
          <w:sz w:val="24"/>
        </w:rPr>
      </w:pPr>
    </w:p>
    <w:p w:rsidRPr="002E2B0A" w:rsidR="00181ABF" w:rsidP="00181ABF" w:rsidRDefault="00E10C1B" w14:paraId="43096939" w14:textId="06133F3F">
      <w:pPr>
        <w:spacing w:line="240" w:lineRule="auto"/>
        <w:rPr>
          <w:sz w:val="24"/>
        </w:rPr>
      </w:pPr>
      <w:r>
        <w:rPr>
          <w:noProof/>
          <w:lang w:eastAsia="es-CR"/>
        </w:rPr>
        <w:drawing>
          <wp:inline distT="0" distB="0" distL="0" distR="0" wp14:anchorId="5737CD36" wp14:editId="23CE67D7">
            <wp:extent cx="2383878" cy="390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389"/>
                    <a:stretch/>
                  </pic:blipFill>
                  <pic:spPr bwMode="auto">
                    <a:xfrm>
                      <a:off x="0" y="0"/>
                      <a:ext cx="2383878" cy="390525"/>
                    </a:xfrm>
                    <a:prstGeom prst="rect">
                      <a:avLst/>
                    </a:prstGeom>
                    <a:noFill/>
                    <a:ln>
                      <a:noFill/>
                    </a:ln>
                    <a:extLst>
                      <a:ext uri="{53640926-AAD7-44D8-BBD7-CCE9431645EC}">
                        <a14:shadowObscured xmlns:a14="http://schemas.microsoft.com/office/drawing/2010/main"/>
                      </a:ext>
                    </a:extLst>
                  </pic:spPr>
                </pic:pic>
              </a:graphicData>
            </a:graphic>
          </wp:inline>
        </w:drawing>
      </w:r>
    </w:p>
    <w:p w:rsidRPr="002733E1" w:rsidR="00181ABF" w:rsidP="00181ABF" w:rsidRDefault="00181ABF" w14:paraId="790D2EC7" w14:textId="547118FD">
      <w:pPr>
        <w:pStyle w:val="Negrita"/>
        <w:spacing w:line="240" w:lineRule="auto"/>
        <w:jc w:val="left"/>
        <w:rPr>
          <w:b w:val="0"/>
          <w:sz w:val="24"/>
        </w:rPr>
      </w:pPr>
      <w:r w:rsidRPr="002733E1">
        <w:rPr>
          <w:b w:val="0"/>
          <w:sz w:val="24"/>
        </w:rPr>
        <w:t>José Armando Fallas Martínez</w:t>
      </w:r>
    </w:p>
    <w:p w:rsidR="00181ABF" w:rsidP="00181ABF" w:rsidRDefault="00181ABF" w14:paraId="09C87983" w14:textId="56A983B2">
      <w:pPr>
        <w:pStyle w:val="Negrita"/>
        <w:spacing w:line="240" w:lineRule="auto"/>
        <w:jc w:val="left"/>
        <w:rPr>
          <w:noProof/>
          <w:lang w:eastAsia="es-CR"/>
        </w:rPr>
      </w:pPr>
      <w:r>
        <w:rPr>
          <w:sz w:val="24"/>
        </w:rPr>
        <w:t>Intendente General</w:t>
      </w:r>
      <w:r w:rsidRPr="00A35D0A">
        <w:rPr>
          <w:sz w:val="24"/>
        </w:rPr>
        <w:t xml:space="preserve"> </w:t>
      </w:r>
      <w:r>
        <w:rPr>
          <w:noProof/>
          <w:lang w:eastAsia="es-CR"/>
        </w:rPr>
        <w:t xml:space="preserve"> </w:t>
      </w:r>
    </w:p>
    <w:p w:rsidR="00D67CC3" w:rsidP="00181ABF" w:rsidRDefault="00D67CC3" w14:paraId="6AEA5BBF" w14:textId="7FDAE34B">
      <w:pPr>
        <w:pStyle w:val="Negrita"/>
        <w:spacing w:line="240" w:lineRule="auto"/>
        <w:jc w:val="left"/>
        <w:rPr>
          <w:noProof/>
          <w:lang w:eastAsia="es-CR"/>
        </w:rPr>
      </w:pPr>
    </w:p>
    <w:p w:rsidRPr="0051275C" w:rsidR="00AA6444" w:rsidP="00AA6444" w:rsidRDefault="00AA6444" w14:paraId="0A409275" w14:textId="77777777">
      <w:pPr>
        <w:pStyle w:val="Negrita"/>
        <w:widowControl w:val="0"/>
        <w:spacing w:line="240" w:lineRule="auto"/>
        <w:rPr>
          <w:rFonts w:cstheme="majorHAnsi"/>
          <w:b w:val="0"/>
          <w:bCs/>
          <w:sz w:val="18"/>
          <w:szCs w:val="18"/>
        </w:rPr>
      </w:pPr>
      <w:r w:rsidRPr="0051275C">
        <w:rPr>
          <w:rFonts w:cstheme="majorHAnsi"/>
          <w:b w:val="0"/>
          <w:bCs/>
          <w:sz w:val="18"/>
          <w:szCs w:val="18"/>
        </w:rPr>
        <w:t>PSD</w:t>
      </w:r>
      <w:r w:rsidRPr="0051275C">
        <w:rPr>
          <w:rFonts w:cs="Segoe UI"/>
          <w:b w:val="0"/>
          <w:bCs/>
          <w:sz w:val="18"/>
          <w:szCs w:val="18"/>
        </w:rPr>
        <w:t>/</w:t>
      </w:r>
      <w:r w:rsidRPr="0051275C">
        <w:rPr>
          <w:rFonts w:cstheme="majorHAnsi"/>
          <w:b w:val="0"/>
          <w:bCs/>
          <w:sz w:val="18"/>
          <w:szCs w:val="18"/>
        </w:rPr>
        <w:t>NPV/kfm*</w:t>
      </w:r>
    </w:p>
    <w:p w:rsidRPr="00173C03" w:rsidR="00AA6444" w:rsidP="00AA6444" w:rsidRDefault="00AA6444" w14:paraId="1A078D5D" w14:textId="77777777">
      <w:pPr>
        <w:pStyle w:val="Negrita"/>
        <w:widowControl w:val="0"/>
        <w:spacing w:line="240" w:lineRule="auto"/>
        <w:rPr>
          <w:rFonts w:cstheme="majorHAnsi"/>
          <w:sz w:val="18"/>
          <w:szCs w:val="18"/>
        </w:rPr>
      </w:pPr>
    </w:p>
    <w:p w:rsidRPr="0051275C" w:rsidR="00AA6444" w:rsidP="00AA6444" w:rsidRDefault="00AA6444" w14:paraId="2EC6F450" w14:textId="77777777">
      <w:pPr>
        <w:widowControl w:val="0"/>
        <w:spacing w:line="240" w:lineRule="auto"/>
        <w:rPr>
          <w:sz w:val="18"/>
          <w:szCs w:val="18"/>
        </w:rPr>
      </w:pPr>
      <w:proofErr w:type="spellStart"/>
      <w:r w:rsidRPr="0051275C">
        <w:rPr>
          <w:sz w:val="18"/>
          <w:szCs w:val="18"/>
        </w:rPr>
        <w:t>cc</w:t>
      </w:r>
      <w:proofErr w:type="spellEnd"/>
      <w:r w:rsidRPr="0051275C">
        <w:rPr>
          <w:sz w:val="18"/>
          <w:szCs w:val="18"/>
        </w:rPr>
        <w:t>:</w:t>
      </w:r>
    </w:p>
    <w:p w:rsidRPr="0051275C" w:rsidR="00AA6444" w:rsidP="00AA6444" w:rsidRDefault="00AA6444" w14:paraId="21977E80" w14:textId="77777777">
      <w:pPr>
        <w:pStyle w:val="Prrafodelista"/>
        <w:widowControl w:val="0"/>
        <w:numPr>
          <w:ilvl w:val="0"/>
          <w:numId w:val="8"/>
        </w:numPr>
        <w:spacing w:line="240" w:lineRule="auto"/>
        <w:contextualSpacing w:val="0"/>
        <w:rPr>
          <w:sz w:val="18"/>
          <w:szCs w:val="18"/>
        </w:rPr>
      </w:pPr>
      <w:r w:rsidRPr="0051275C">
        <w:rPr>
          <w:sz w:val="18"/>
          <w:szCs w:val="18"/>
        </w:rPr>
        <w:t xml:space="preserve">Asociación Bancaria Costarricense: </w:t>
      </w:r>
      <w:hyperlink w:history="1" r:id="rId17">
        <w:r w:rsidRPr="0051275C">
          <w:rPr>
            <w:rFonts w:eastAsiaTheme="minorHAnsi"/>
            <w:color w:val="0563C1" w:themeColor="hyperlink"/>
            <w:sz w:val="18"/>
            <w:szCs w:val="18"/>
            <w:u w:val="single"/>
          </w:rPr>
          <w:t>ejecutiva@abc.fi.cr</w:t>
        </w:r>
      </w:hyperlink>
      <w:r w:rsidRPr="0051275C">
        <w:rPr>
          <w:rFonts w:eastAsiaTheme="minorHAnsi"/>
          <w:sz w:val="18"/>
          <w:szCs w:val="18"/>
        </w:rPr>
        <w:t xml:space="preserve">; </w:t>
      </w:r>
      <w:hyperlink w:history="1" r:id="rId18">
        <w:r w:rsidRPr="0051275C">
          <w:rPr>
            <w:color w:val="0563C1" w:themeColor="hyperlink"/>
            <w:sz w:val="18"/>
            <w:szCs w:val="18"/>
            <w:u w:val="single"/>
          </w:rPr>
          <w:t>secretaria@abc.fi.cr</w:t>
        </w:r>
      </w:hyperlink>
    </w:p>
    <w:p w:rsidRPr="0051275C" w:rsidR="00AA6444" w:rsidP="00AA6444" w:rsidRDefault="00AA6444" w14:paraId="4BDCBB62" w14:textId="77777777">
      <w:pPr>
        <w:pStyle w:val="Prrafodelista"/>
        <w:widowControl w:val="0"/>
        <w:numPr>
          <w:ilvl w:val="0"/>
          <w:numId w:val="8"/>
        </w:numPr>
        <w:spacing w:after="160" w:line="240" w:lineRule="auto"/>
        <w:contextualSpacing w:val="0"/>
        <w:rPr>
          <w:sz w:val="18"/>
          <w:szCs w:val="18"/>
        </w:rPr>
      </w:pPr>
      <w:r w:rsidRPr="0051275C">
        <w:rPr>
          <w:sz w:val="18"/>
          <w:szCs w:val="18"/>
        </w:rPr>
        <w:t xml:space="preserve">Cámara de Bancos e Instituciones Financieras de Costa Rica: </w:t>
      </w:r>
      <w:hyperlink w:history="1" r:id="rId19">
        <w:r w:rsidRPr="0051275C">
          <w:rPr>
            <w:color w:val="0563C1" w:themeColor="hyperlink"/>
            <w:sz w:val="18"/>
            <w:szCs w:val="18"/>
            <w:u w:val="single"/>
          </w:rPr>
          <w:t>directora@camaradebancos.fi.cr</w:t>
        </w:r>
      </w:hyperlink>
      <w:r w:rsidRPr="0051275C">
        <w:rPr>
          <w:sz w:val="18"/>
          <w:szCs w:val="18"/>
        </w:rPr>
        <w:t xml:space="preserve">; </w:t>
      </w:r>
      <w:hyperlink w:history="1" r:id="rId20">
        <w:r w:rsidRPr="0051275C">
          <w:rPr>
            <w:color w:val="0563C1" w:themeColor="hyperlink"/>
            <w:sz w:val="18"/>
            <w:szCs w:val="18"/>
            <w:u w:val="single"/>
          </w:rPr>
          <w:t>arojas@camaradebancos.fi.cr</w:t>
        </w:r>
      </w:hyperlink>
    </w:p>
    <w:sectPr w:rsidRPr="0051275C" w:rsidR="00AA6444" w:rsidSect="006E4986">
      <w:headerReference w:type="default" r:id="rId21"/>
      <w:footerReference w:type="default" r:id="rId22"/>
      <w:pgSz w:w="12240" w:h="15840"/>
      <w:pgMar w:top="18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0A17" w14:textId="77777777" w:rsidR="00AA6444" w:rsidRDefault="00AA6444" w:rsidP="00181ABF">
      <w:pPr>
        <w:spacing w:line="240" w:lineRule="auto"/>
      </w:pPr>
      <w:r>
        <w:separator/>
      </w:r>
    </w:p>
  </w:endnote>
  <w:endnote w:type="continuationSeparator" w:id="0">
    <w:p w14:paraId="5D306B99" w14:textId="77777777" w:rsidR="00AA6444" w:rsidRDefault="00AA6444"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3C69721E" w14:textId="77777777">
      <w:tc>
        <w:tcPr>
          <w:tcW w:w="7356" w:type="dxa"/>
        </w:tcPr>
        <w:p w:rsidRPr="00637782" w:rsidR="00641717" w:rsidP="00641717" w:rsidRDefault="00641717" w14:paraId="43486CC4"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13438916" wp14:anchorId="10D695F5">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20EEC37F"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0D695F5">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20EEC37F"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4C816DC6" w14:textId="77777777">
          <w:pPr>
            <w:pStyle w:val="Piedepgina"/>
            <w:rPr>
              <w:b/>
              <w:color w:val="7F7F7F" w:themeColor="text1" w:themeTint="80"/>
              <w:sz w:val="16"/>
              <w:szCs w:val="16"/>
            </w:rPr>
          </w:pPr>
        </w:p>
      </w:tc>
      <w:tc>
        <w:tcPr>
          <w:tcW w:w="1472" w:type="dxa"/>
        </w:tcPr>
        <w:p w:rsidRPr="009349F3" w:rsidR="005352D3" w:rsidP="00181ABF" w:rsidRDefault="005352D3" w14:paraId="1C5D253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44BB92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D2EA" w14:textId="77777777" w:rsidR="00AA6444" w:rsidRDefault="00AA6444" w:rsidP="00181ABF">
      <w:pPr>
        <w:spacing w:line="240" w:lineRule="auto"/>
      </w:pPr>
      <w:r>
        <w:separator/>
      </w:r>
    </w:p>
  </w:footnote>
  <w:footnote w:type="continuationSeparator" w:id="0">
    <w:p w14:paraId="00B2A30F" w14:textId="77777777" w:rsidR="00AA6444" w:rsidRDefault="00AA6444"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07BA371D" w14:textId="77777777">
    <w:pPr>
      <w:pStyle w:val="Encabezado"/>
    </w:pPr>
    <w:r>
      <w:rPr>
        <w:noProof/>
      </w:rPr>
      <w:drawing>
        <wp:anchor distT="0" distB="0" distL="114300" distR="114300" simplePos="0" relativeHeight="251662336" behindDoc="1" locked="0" layoutInCell="1" allowOverlap="1" wp14:editId="6B3CA6C4" wp14:anchorId="436A9756">
          <wp:simplePos x="0" y="0"/>
          <wp:positionH relativeFrom="page">
            <wp:align>right</wp:align>
          </wp:positionH>
          <wp:positionV relativeFrom="paragraph">
            <wp:posOffset>-449055</wp:posOffset>
          </wp:positionV>
          <wp:extent cx="7761191" cy="990600"/>
          <wp:effectExtent l="0" t="0" r="0" b="0"/>
          <wp:wrapNone/>
          <wp:docPr id="776334666" name="Imagen 776334666"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0DE10F8E"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347"/>
    <w:multiLevelType w:val="hybridMultilevel"/>
    <w:tmpl w:val="7C36938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A5E1105"/>
    <w:multiLevelType w:val="hybridMultilevel"/>
    <w:tmpl w:val="F6407E20"/>
    <w:lvl w:ilvl="0" w:tplc="E2427898">
      <w:start w:val="1"/>
      <w:numFmt w:val="lowerLetter"/>
      <w:lvlText w:val="%1."/>
      <w:lvlJc w:val="left"/>
      <w:pPr>
        <w:ind w:left="720" w:hanging="360"/>
      </w:pPr>
      <w:rPr>
        <w:rFonts w:ascii="Calibri" w:hAnsi="Calibri" w:cs="Calibri" w:hint="default"/>
        <w:b/>
        <w:color w:val="000000"/>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19B1C95"/>
    <w:multiLevelType w:val="hybridMultilevel"/>
    <w:tmpl w:val="5FF22F30"/>
    <w:lvl w:ilvl="0" w:tplc="A984B69A">
      <w:start w:val="1"/>
      <w:numFmt w:val="decimal"/>
      <w:lvlText w:val="%1."/>
      <w:lvlJc w:val="left"/>
      <w:pPr>
        <w:ind w:left="-74" w:hanging="360"/>
      </w:pPr>
      <w:rPr>
        <w:lang w:val="es-ES"/>
      </w:rPr>
    </w:lvl>
    <w:lvl w:ilvl="1" w:tplc="140A0019">
      <w:start w:val="1"/>
      <w:numFmt w:val="lowerLetter"/>
      <w:lvlText w:val="%2."/>
      <w:lvlJc w:val="left"/>
      <w:pPr>
        <w:ind w:left="646" w:hanging="360"/>
      </w:pPr>
    </w:lvl>
    <w:lvl w:ilvl="2" w:tplc="140A001B">
      <w:start w:val="1"/>
      <w:numFmt w:val="lowerRoman"/>
      <w:lvlText w:val="%3."/>
      <w:lvlJc w:val="right"/>
      <w:pPr>
        <w:ind w:left="1366" w:hanging="180"/>
      </w:pPr>
    </w:lvl>
    <w:lvl w:ilvl="3" w:tplc="140A000F">
      <w:start w:val="1"/>
      <w:numFmt w:val="decimal"/>
      <w:lvlText w:val="%4."/>
      <w:lvlJc w:val="left"/>
      <w:pPr>
        <w:ind w:left="2086" w:hanging="360"/>
      </w:pPr>
    </w:lvl>
    <w:lvl w:ilvl="4" w:tplc="140A0019">
      <w:start w:val="1"/>
      <w:numFmt w:val="lowerLetter"/>
      <w:lvlText w:val="%5."/>
      <w:lvlJc w:val="left"/>
      <w:pPr>
        <w:ind w:left="2806" w:hanging="360"/>
      </w:pPr>
    </w:lvl>
    <w:lvl w:ilvl="5" w:tplc="140A001B">
      <w:start w:val="1"/>
      <w:numFmt w:val="lowerRoman"/>
      <w:lvlText w:val="%6."/>
      <w:lvlJc w:val="right"/>
      <w:pPr>
        <w:ind w:left="3526" w:hanging="180"/>
      </w:pPr>
    </w:lvl>
    <w:lvl w:ilvl="6" w:tplc="140A000F">
      <w:start w:val="1"/>
      <w:numFmt w:val="decimal"/>
      <w:lvlText w:val="%7."/>
      <w:lvlJc w:val="left"/>
      <w:pPr>
        <w:ind w:left="4246" w:hanging="360"/>
      </w:pPr>
    </w:lvl>
    <w:lvl w:ilvl="7" w:tplc="140A0019">
      <w:start w:val="1"/>
      <w:numFmt w:val="lowerLetter"/>
      <w:lvlText w:val="%8."/>
      <w:lvlJc w:val="left"/>
      <w:pPr>
        <w:ind w:left="4966" w:hanging="360"/>
      </w:pPr>
    </w:lvl>
    <w:lvl w:ilvl="8" w:tplc="140A001B">
      <w:start w:val="1"/>
      <w:numFmt w:val="lowerRoman"/>
      <w:lvlText w:val="%9."/>
      <w:lvlJc w:val="right"/>
      <w:pPr>
        <w:ind w:left="5686"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3263F9C"/>
    <w:multiLevelType w:val="hybridMultilevel"/>
    <w:tmpl w:val="AA2CF4C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abstractNum w:abstractNumId="7" w15:restartNumberingAfterBreak="0">
    <w:nsid w:val="78133999"/>
    <w:multiLevelType w:val="hybridMultilevel"/>
    <w:tmpl w:val="D0BE9076"/>
    <w:lvl w:ilvl="0" w:tplc="D2BC00A6">
      <w:start w:val="1"/>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F40116B"/>
    <w:multiLevelType w:val="hybridMultilevel"/>
    <w:tmpl w:val="08D42B78"/>
    <w:lvl w:ilvl="0" w:tplc="37482EE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525360349">
    <w:abstractNumId w:val="1"/>
  </w:num>
  <w:num w:numId="2" w16cid:durableId="2042389941">
    <w:abstractNumId w:val="4"/>
  </w:num>
  <w:num w:numId="3" w16cid:durableId="1785877393">
    <w:abstractNumId w:val="6"/>
  </w:num>
  <w:num w:numId="4" w16cid:durableId="781340733">
    <w:abstractNumId w:val="7"/>
  </w:num>
  <w:num w:numId="5" w16cid:durableId="1651326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1108477">
    <w:abstractNumId w:val="8"/>
  </w:num>
  <w:num w:numId="7" w16cid:durableId="1763450810">
    <w:abstractNumId w:val="5"/>
  </w:num>
  <w:num w:numId="8" w16cid:durableId="1129934825">
    <w:abstractNumId w:val="0"/>
  </w:num>
  <w:num w:numId="9" w16cid:durableId="1361391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44"/>
    <w:rsid w:val="000202E3"/>
    <w:rsid w:val="000F37CB"/>
    <w:rsid w:val="00175C33"/>
    <w:rsid w:val="00181ABF"/>
    <w:rsid w:val="00256ED5"/>
    <w:rsid w:val="00264711"/>
    <w:rsid w:val="00275E0B"/>
    <w:rsid w:val="003172BE"/>
    <w:rsid w:val="003B5246"/>
    <w:rsid w:val="00403D58"/>
    <w:rsid w:val="004E07CA"/>
    <w:rsid w:val="0051275C"/>
    <w:rsid w:val="005352D3"/>
    <w:rsid w:val="00630614"/>
    <w:rsid w:val="00641717"/>
    <w:rsid w:val="006E4986"/>
    <w:rsid w:val="007C504E"/>
    <w:rsid w:val="008659DB"/>
    <w:rsid w:val="00937EF0"/>
    <w:rsid w:val="00956D03"/>
    <w:rsid w:val="00A32D58"/>
    <w:rsid w:val="00A42871"/>
    <w:rsid w:val="00A553D8"/>
    <w:rsid w:val="00AA6444"/>
    <w:rsid w:val="00B25F5A"/>
    <w:rsid w:val="00CB35E8"/>
    <w:rsid w:val="00CF141B"/>
    <w:rsid w:val="00D15044"/>
    <w:rsid w:val="00D2422E"/>
    <w:rsid w:val="00D53BC3"/>
    <w:rsid w:val="00D67CC3"/>
    <w:rsid w:val="00D90222"/>
    <w:rsid w:val="00E10C1B"/>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23DF"/>
  <w15:chartTrackingRefBased/>
  <w15:docId w15:val="{F13DEBCB-DEE1-468C-940A-C254845F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AA6444"/>
    <w:pPr>
      <w:ind w:left="720"/>
      <w:contextualSpacing/>
    </w:pPr>
    <w:rPr>
      <w:lang w:val="es-ES"/>
    </w:r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AA6444"/>
    <w:rPr>
      <w:rFonts w:ascii="Cambria" w:eastAsia="Times New Roman" w:hAnsi="Cambria" w:cs="Times New Roman"/>
      <w:szCs w:val="24"/>
      <w:lang w:val="es-ES"/>
    </w:rPr>
  </w:style>
  <w:style w:type="paragraph" w:styleId="Sinespaciado">
    <w:name w:val="No Spacing"/>
    <w:uiPriority w:val="1"/>
    <w:qFormat/>
    <w:rsid w:val="00AA6444"/>
    <w:pPr>
      <w:spacing w:after="0" w:line="240" w:lineRule="auto"/>
    </w:pPr>
    <w:rPr>
      <w:rFonts w:ascii="Calibri" w:eastAsia="Calibri" w:hAnsi="Calibri" w:cs="Calibri"/>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moto.sugef.fi.cr/extranet" TargetMode="External"/><Relationship Id="rId18" Type="http://schemas.openxmlformats.org/officeDocument/2006/relationships/hyperlink" Target="mailto:secretaria@abc.fi.c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jecutiva@abc.fi.c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arojas@camaradebancos.fi.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onsultassicvecacredito@sugef.fi.c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directora@camaradebancos.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informacion_relevante/manuales/manual_de_informacion_sicveca.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65502DB92646E192893091423E96C3"/>
        <w:category>
          <w:name w:val="General"/>
          <w:gallery w:val="placeholder"/>
        </w:category>
        <w:types>
          <w:type w:val="bbPlcHdr"/>
        </w:types>
        <w:behaviors>
          <w:behavior w:val="content"/>
        </w:behaviors>
        <w:guid w:val="{FF98D54E-9220-44CC-BE2E-DBD2728ADB39}"/>
      </w:docPartPr>
      <w:docPartBody>
        <w:p w:rsidR="00005C98" w:rsidRDefault="00005C98" w:rsidP="00005C98">
          <w:pPr>
            <w:pStyle w:val="4765502DB92646E192893091423E96C3"/>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98"/>
    <w:rsid w:val="00005C98"/>
    <w:rsid w:val="003B5246"/>
    <w:rsid w:val="00956D03"/>
    <w:rsid w:val="00A428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5C98"/>
  </w:style>
  <w:style w:type="paragraph" w:customStyle="1" w:styleId="4765502DB92646E192893091423E96C3">
    <w:name w:val="4765502DB92646E192893091423E96C3"/>
    <w:rsid w:val="00005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0fv79Ck+xFKZOPAr4MW0/Q55Uz7eeU5w4ARRm7EV7E8=</DigestValue>
    </Reference>
    <Reference Type="http://www.w3.org/2000/09/xmldsig#Object" URI="#idOfficeObject">
      <DigestMethod Algorithm="http://www.w3.org/2001/04/xmlenc#sha256"/>
      <DigestValue>PBYVF87FcHNNpiG3LLa+mEDWQdqOKhSxhaCNu2r1SYA=</DigestValue>
    </Reference>
    <Reference Type="http://uri.etsi.org/01903#SignedProperties" URI="#idSignedProperties">
      <Transforms>
        <Transform Algorithm="http://www.w3.org/TR/2001/REC-xml-c14n-20010315"/>
      </Transforms>
      <DigestMethod Algorithm="http://www.w3.org/2001/04/xmlenc#sha256"/>
      <DigestValue>nZlKrHiL8KcxHcLzG/GdH3rv5pqSqys2VTqQYR3PYUo=</DigestValue>
    </Reference>
  </SignedInfo>
  <SignatureValue>mwTX++qnNJRWdWkX/jh4jdzt3p+ukcQztOsAvhjxmu2vH13nVSTv9YI/s9Kz9vS98Fuw5CmzKYel
8OxD+YpqxqqcC5bGU9GukZbLeIjShFhNmfCL++1S7C96LVosIRbx8+QG5V/aDD2JB8vccDrNNCaf
wlG1Ya44xtzM/MHW5Qatj9NvTNB+psZLU7GAhAJ2xNRsZhUyEHV3hUdt7KtkL2IIs6NjsCr1ErWX
M29hsisqhnfxiRmuYiah5bGCcNgom7+FYN32XlL+/ypbwWpp2/yiLk+7DkXxa1QgySTk/5lH5X9T
vTlk0IrfNUTAHp9/mkTd4ae4Momdd5s1U17f1g==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qkc7XcXuQdorSBbW+z5BKsfGVYAu4LZnMMhKahlUGSY=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h15VuBQ4MyxwL9q0I84lUc8QQPSwjbMGyJG3bfoKJdg=</DigestValue>
      </Reference>
      <Reference URI="/word/document.xml?ContentType=application/vnd.openxmlformats-officedocument.wordprocessingml.document.main+xml">
        <DigestMethod Algorithm="http://www.w3.org/2001/04/xmlenc#sha256"/>
        <DigestValue>Gxc3cQYSB8943rpodwGPVp7C12xwZoCT8A8GoyTjAEc=</DigestValue>
      </Reference>
      <Reference URI="/word/endnotes.xml?ContentType=application/vnd.openxmlformats-officedocument.wordprocessingml.endnotes+xml">
        <DigestMethod Algorithm="http://www.w3.org/2001/04/xmlenc#sha256"/>
        <DigestValue>Mn3XiFjIPyZRYTtinmgbPU84lkXW9XGdz/ghbGuO9wk=</DigestValue>
      </Reference>
      <Reference URI="/word/fontTable.xml?ContentType=application/vnd.openxmlformats-officedocument.wordprocessingml.fontTable+xml">
        <DigestMethod Algorithm="http://www.w3.org/2001/04/xmlenc#sha256"/>
        <DigestValue>YzGQa2JYQ7C8KRM44vBbwFyxGCaIVAVeRurrwidA1co=</DigestValue>
      </Reference>
      <Reference URI="/word/footer1.xml?ContentType=application/vnd.openxmlformats-officedocument.wordprocessingml.footer+xml">
        <DigestMethod Algorithm="http://www.w3.org/2001/04/xmlenc#sha256"/>
        <DigestValue>a2Qall0ARgFjalsrpuuSkc7ZJM2JWjaYnBihkFCdpOA=</DigestValue>
      </Reference>
      <Reference URI="/word/footnotes.xml?ContentType=application/vnd.openxmlformats-officedocument.wordprocessingml.footnotes+xml">
        <DigestMethod Algorithm="http://www.w3.org/2001/04/xmlenc#sha256"/>
        <DigestValue>6pedv/imBGD43AuLSjpnLbHh0oN5kKR0OAIb1uk9BYQ=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J5slECt8nSS1t4uxm6DDVgU/iNRWJfwYeT12PFDJGqw=</DigestValue>
      </Reference>
      <Reference URI="/word/glossary/fontTable.xml?ContentType=application/vnd.openxmlformats-officedocument.wordprocessingml.fontTable+xml">
        <DigestMethod Algorithm="http://www.w3.org/2001/04/xmlenc#sha256"/>
        <DigestValue>Bf6Pw+AawcqiwII94mcTBDLZJi+HXk7GwOckasvCciw=</DigestValue>
      </Reference>
      <Reference URI="/word/glossary/settings.xml?ContentType=application/vnd.openxmlformats-officedocument.wordprocessingml.settings+xml">
        <DigestMethod Algorithm="http://www.w3.org/2001/04/xmlenc#sha256"/>
        <DigestValue>ytSyuBGspwIfucwxGnk4j2gqaVc1LzbVCEpmqwxeJdo=</DigestValue>
      </Reference>
      <Reference URI="/word/glossary/styles.xml?ContentType=application/vnd.openxmlformats-officedocument.wordprocessingml.styles+xml">
        <DigestMethod Algorithm="http://www.w3.org/2001/04/xmlenc#sha256"/>
        <DigestValue>WvaNZ70R2k1YWd6bSZNl+OQ/CrOD7bKgfjukvtAOBKA=</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oRBHztWvczzy+LRUFjUQwUrCx6tqFVWCuWvg2zltGLI=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+u2tD2yoSHT8RyQJaqOH2KUjDjwdMt5xCuNytxyJFc4=</DigestValue>
      </Reference>
      <Reference URI="/word/settings.xml?ContentType=application/vnd.openxmlformats-officedocument.wordprocessingml.settings+xml">
        <DigestMethod Algorithm="http://www.w3.org/2001/04/xmlenc#sha256"/>
        <DigestValue>BTVYau+lgxQ2YEX8sV4nSCgSIgA1n7pMdTgd+kWzE6I=</DigestValue>
      </Reference>
      <Reference URI="/word/styles.xml?ContentType=application/vnd.openxmlformats-officedocument.wordprocessingml.styles+xml">
        <DigestMethod Algorithm="http://www.w3.org/2001/04/xmlenc#sha256"/>
        <DigestValue>SCBDRz3/Y3F0H21pX2p6/hopTIktfauVtUa8VdkC29w=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2024-09-26T20:55:40Z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2024-09-26T20:55:40Z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yO6gXbXqt8KljWeLPIvfIzlmd3eGv5xcT3545LFWFAkCBB1ffiMYDzIwMjQwOTI2MjA1NTQ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3PGuSU0N3D6Fc5dfNirdG9LSDUNPK5kfMTrdk62gf6Q=</DigestValue>
                </xd:DigestAlgAndValue>
                <xd:CRLIdentifier>
                  <xd:Issuer>CN=CA SINPE - PERSONA FISICA v2, OU=DIVISION SISTEMAS DE PAGO, O=BANCO CENTRAL DE COSTA RICA, C=CR, SERIALNUMBER=CPJ-4-000-004017</xd:Issuer>
                  <xd:IssueTime>2024-09-26T11:40:06Z</xd:IssueTime>
                </xd:CRLIdentifier>
              </xd:CRLRef>
              <xd:CRLRef>
                <xd:DigestAlgAndValue>
                  <DigestMethod Algorithm="http://www.w3.org/2001/04/xmlenc#sha256"/>
                  <DigestValue>JK/K1KzUsNHjD1WCVSqVzNGbH88bdmeM9ufPDrxKErw=</DigestValue>
                </xd:DigestAlgAndValue>
                <xd:CRLIdentifier>
                  <xd:Issuer>CN=CA SINPE - PERSONA FISICA v2, OU=DIVISION SISTEMAS DE PAGO, O=BANCO CENTRAL DE COSTA RICA, C=CR, SERIALNUMBER=CPJ-4-000-004017</xd:Issuer>
                  <xd:IssueTime>2024-09-26T11:40:06Z</xd:IssueTime>
                </xd:CRLIdentifier>
              </xd:CRLRef>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V7nvUnN8BebABEAAQAJXucXDTIwMTIyMzIwMjIxM1owDDAKBgNVHRUEAwoBATAyAhMUAAle5jv9a85PvgE6AAEACV7mFw0yMDEyMjMyMDIyMTNaMAwwCgYDVR0VBAMKAQEwMgITFAAJpvBzsoiujZLpvgABAAmm8BcNMjAxMjIyMjEzNjAyWjAMMAoGA1UdFQQDCgEBMDICExQACabvFJj9OGJ4ZW8AAQAJpu8XDTIwMTIyMjIxMzYwMlowDDAKBgNVHRUEAwoBATAyAhMUAAj87aa3e3BBkBjjAAEACPztFw0yMDEyMjIxNTE0MzRaMAwwCgYDVR0VBAMKAQEwMgITFAAI/Oz3eCZjzvQu/AABAAj87BcNMjAxMjIyMTUxNDM0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k65p2VakmMlYTeAAEACTrmFw0yMDEyMTgxNzUzMDJaMAwwCgYDVR0VBAMKAQEwMgITFAAJOuUDO59nokH/GAABAAk65RcNMjAxMjE4MTc1MzAy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maNDRIaqKl5ZNaAAEACZo0Fw0yMDEyMTUxOTEyMjBaMAwwCgYDVR0VBAMKAQEwMgITFAAJmjO5JhQvo6cyJQABAAmaMxcNMjAxMjE1MTkxMjE5WjAMMAoGA1UdFQQDCgEBMDICExQACRFxzM/ZzcGVrG0AAQAJEXEXDTIwMTIxNTE3NDYxNVowDDAKBgNVHRUEAwoBATAyAhMUAAkRcMrkvADCYPdAAAEACRFwFw0yMDEyMTUxNzQ2MTV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W2fcCYWa4JIDmgABAAlbZxcNMjAxMjA5MTgxOTUxWjAMMAoGA1UdFQQDCgEBMDICExQACVtm14AWmh+0unMAAQAJW2YXDTIwMTIwOTE4MTk1M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JKLUv1umQpzN48wABAAkotRcNMjAxMTI3MTg1NjI4WjAMMAoGA1UdFQQDCgEBMDICExQACSi0PeInWGgz/B4AAQAJKLQXDTIwMTEyNzE4NTYyO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VS3amKP6yuoUNAAAQAJVLcXDTIwMTEwNjIxNDYxM1owDDAKBgNVHRUEAwoBATAyAhMUAAlUtjtbN9j2W8NBAAEACVS2Fw0yMDExMDYyMTQ2MTNaMAwwCgYDVR0VBAMKAQEwMgITFAAJUP1gkBWSA00fGAABAAlQ/RcNMjAxMTA2MjAyOTEzWjAMMAoGA1UdFQQDCgEBMDICExQACVD87U8XY5rOp7gAAQAJUPwXDTIwMTEwNjIwMjkxM1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j582W8u0sUkamyAAEACPnzFw0yMTAyMDIyMTIwMjZaMAwwCgYDVR0VBAMKAQEwMgITFAAI+fK8xZR5UZ/iegABAAj58hcNMjEwMjAyMjEyMDI2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lLAeS11ZNcjYCSAAEACUsBFw0yMTAxMjEyMjU0MTJaMAwwCgYDVR0VBAMKAQEwMgITFAAJSwAgeIljQyxriwABAAlLABcNMjEwMTIxMjI1NDEyWjAMMAoGA1UdFQQDCgEBMDICExQACc8mJGUB0yw4LZMAAQAJzyYXDTIxMDEyMTEzMzI0NVowDDAKBgNVHRUEAwoBATAyAhMUAAnPJTssVLPtMbTdAAEACc8lFw0yMTAxMjExMzMyNDRaMAwwCgYDVR0VBAMKAQEwMgITFAAJqCKCefuMSqFSsAABAAmoIhcNMjEwMTIwMTkxNDIxWjAMMAoGA1UdFQQDCgEBMDICExQACaghuB6EiuCjw9MAAQAJqCEXDTIxMDEyMDE5MTQyMV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NDkxdvQDTfhDyAABAAk0ORcNMjEwMTEzMjExNDUyWjAMMAoGA1UdFQQDCgEBMDICExQACTQ2Tb/LIRBnTJ0AAQAJNDYXDTIxMDExMzIxMTQ1M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JuHzXbx5G2QWjZQABAAm4fBcNMjEwMTA4MjEyODEzWjAMMAoGA1UdFQQDCgEBMDICExQACbh71y5V5QMAVowAAQAJuHsXDTIxMDEwODIxMjgxM1owDDAKBgNVHRUEAwoBATAyAhMUAAm2Goa2MZtjhIqiAAEACbYaFw0yMTAxMDcyMTUyMjBaMAwwCgYDVR0VBAMKAQEwMgITFAAJthk1fwoIPPsgnwABAAm2GRcNMjEwMTA3MjE1MjIwWjAMMAoGA1UdFQQDCgEBMDICExQACZNkgXvCGu2McwAAAQAJk2QXDTIxMDEwNjIwMzYyMVowDDAKBgNVHRUEAwoBATAyAhMUAAmTY1ByPlbytnmvAAEACZNjFw0yMTAxMDYyMDM2MjF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UafUW9rGGs3GaMAAQAJRp8XDTIxMDMzMDE4MTgwMFowDDAKBgNVHRUEAwoBATAyAhMUAAlGnr1fNlbiPvQhAAEACUaeFw0yMTAzMzAxODE4MDBaMAwwCgYDVR0VBAMKAQEwMgITFAAKVsB66cMlBnbmZQABAApWwBcNMjEwMzMwMTU1MDEyWjAMMAoGA1UdFQQDCgEBMDICExQACla/3CXIb/btUS0AAQAKVr8XDTIxMDMzMDE1NTAxMlowDDAKBgNVHRUEAwoBATAyAhMUAAkZv3hBPKip0+ikAAEACRm/Fw0yMTAzMzAxNTA0NDFaMAwwCgYDVR0VBAMKAQEwMgITFAAJGb669hGsd90F8QABAAkZvhcNMjEwMzMwMTUwNDQx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SwhteQLypsI2+QAAQAJLCEXDTIxMDUxNDE2MjQyNFowDDAKBgNVHRUEAwoBATAyAhMUAAksINlFuG9crnmyAAEACSwgFw0yMTA1MTQxNjI0MjRaMAwwCgYDVR0VBAMKAQEwMgITFAAKxyMpgbboRmw2vgABAArHIxcNMjEwNTEzMjAwMzM4WjAMMAoGA1UdFQQDCgEBMDICExQACsciPW6zymIjfnoAAQAKxyIXDTIxMDUxMzIwMDMzOF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qkqItNY+lqvu4SAAEACqSoFw0yMTA0MjkxNjI5MjNaMAwwCgYDVR0VBAMKAQEwMgITFAAKpKdSji1JUFURRQABAAqkpxcNMjEwNDI5MTYyOTIzWjAMMAoGA1UdFQQDCgEBMDICExQACT+2o6eFhZt2+pcAAQAJP7YXDTIxMDQyOTE2MTU1NlowDDAKBgNVHRUEAwoBATAyAhMUAAk/tfI2DRf6PmBRAAEACT+1Fw0yMTA0MjkxNjE1NTZ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sLf5Ay0XvcZi+UAAEACwt/Fw0yMTA2MDkxOTUyMzJaMAwwCgYDVR0VBAMKAQEwMgITFAALC34a4lsPhwLdDAABAAsLfhcNMjEwNjA5MTk1MjMyWjAMMAoGA1UdFQQDCgEBMDICExQACYegISE7944PS9kAAQAJh6AXDTIxMDYwOTE1MzEwM1owDDAKBgNVHRUEAwoBATAyAhMUAAmHn8qZ5/PGgfGNAAEACYefFw0yMTA2MDkxNTMxMDN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Q/HADRCQjq8H7MAAQAJD8cXDTIxMDYwNDE3MzIwOFowDDAKBgNVHRUEAwoBATAyAhMUAAkPxquf1uBcUXXgAAEACQ/GFw0yMTA2MDQxNzMyMDh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REJwHR/LTDZ9eUAAQAJEQkXDTIxMDYwMzE5MjY1M1owDDAKBgNVHRUEAwoBATAyAhMUAAkRCA9PuiujEIcPAAEACREIFw0yMTA2MDMxOTI2NTN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0a1kmy0nuq8JzgAAQALRrUXDTIxMDcwNjIyMjIxNlowDDAKBgNVHRUEAwoBATAyAhMUAAtGtL31620S3DyuAAEAC0a0Fw0yMTA3MDYyMjIyMTZaMAwwCgYDVR0VBAMKAQEwMgITFAAJA9m35mzHTF7CJwABAAkD2RcNMjEwNzA2MjEyNDExWjAMMAoGA1UdFQQDCgEBMDICExQACQPY1zYJrR8fh9gAAQAJA9gXDTIxMDcwNjIxMjQxMV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lsMGa6cFOU/TZiAAEACWwwFw0yMTA3MDUyMTM3MThaMAwwCgYDVR0VBAMKAQEwMgITFAAJbC/cPjLgfiiuxwABAAlsLxcNMjEwNzA1MjEzNzE4WjAMMAoGA1UdFQQDCgEBMDICExQACyavzUxxfUofhMAAAQALJq8XDTIxMDcwNTE5NDMzM1owDDAKBgNVHRUEAwoBATAyAhMUAAsmrnBe6EGEF1tQAAEACyauFw0yMTA3MDUxOTQzMzN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dP+qPAJj0iCW9gAAQAJ0/4XDTIxMDcwMTE5MTI1OVowDDAKBgNVHRUEAwoBATAyAhMUAAnT/SSU0sPegwIgAAEACdP9Fw0yMTA3MDExOTEyNTl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lrxEC2GM2OLoLhAAEACWvEFw0yMTA3MjgxODA2MjFaMAwwCgYDVR0VBAMKAQEwMgITFAAJa8MBYVKH6xzwXgABAAlrwxcNMjEwNzI4MTgwNjIx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2xbpCTDCEcJgdEAAQALbFsXDTIxMDcyNzE2NTM1M1owDDAKBgNVHRUEAwoBATAyAhMUAAtsWsTkk/3bmVbMAAEAC2xaFw0yMTA3MjcxNjUzNTNaMAwwCgYDVR0VBAMKAQEwMgITFAALbBfQ6h2Zf+p9OAABAAtsFxcNMjEwNzI3MTYxMTQzWjAMMAoGA1UdFQQDCgEBMDICExQAC2wWO03rVauDSp0AAQALbBYXDTIxMDcyNzE2MTE0M1owDDAKBgNVHRUEAwoBATAyAhMUAAtr/Qv/OTdAIQ9NAAEAC2v9Fw0yMTA3MjcxNTU4MTdaMAwwCgYDVR0VBAMKAQEwMgITFAALa/yjKnHvb4v9yQABAAtr/BcNMjEwNzI3MTU1ODE3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tmkg4hOG8gc40sAAEAC2aSFw0yMTA3MjIxNTIxNDlaMAwwCgYDVR0VBAMKAQEwMgITFAALZpGm1k67Zfv3MgABAAtmkRcNMjEwNzIyMTUyMTQ3WjAMMAoGA1UdFQQDCgEBMDICExQACPw1iOd1UBn7KgQAAQAI/DUXDTIxMDcyMTE5MjUxMVowDDAKBgNVHRUEAwoBATAyAhMUAAj8NCKbMRx/r3muAAEACPw0Fw0yMTA3MjExOTI1MTF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ToPpFVRY8CLEdAABAApOgxcNMjEwNzE5MjA1NTQw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tkiE4RcI/0KQ3yAAEAC2SIFw0yMTA5MDQwNTAyNTBaMAwwCgYDVR0VBAMKAQEwMgITFAAJs3Yy8nY0OwNSCwABAAmzdhcNMjEwOTAzMTU0NzAwWjAMMAoGA1UdFQQDCgEBMDICExQACbN1OLYHiBv3hDYAAQAJs3UXDTIxMDkwMzE1NDcwMFowDDAKBgNVHRUEAwoBATAyAhMUAAu56S6jQOabDpliAAEAC7npFw0yMTA5MDIxODI2MjlaMAwwCgYDVR0VBAMKAQEwMgITFAALuehSQ548ijWe+QABAAu56BcNMjEwOTAyMTgyNjI5WjAMMAoGA1UdFQQDCgEBMDICExQAC7lhcJeborqn7cwAAQALuWEXDTIxMDkwMjE2MTgyN1owDDAKBgNVHRUEAwoBATAyAhMUAAu5YODXLQ/UcgDfAAEAC7lgFw0yMTA5MDIxNjE4Mjd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Rqxh9J9IehNOG8AAQAJGrEXDTIxMDgyNzIxNDIwMlowDDAKBgNVHRUEAwoBATAyAhMUAAkasMAjmjokFWZ2AAEACRqwFw0yMTA4MjcyMTQyMDJ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PtB7Buuju+M6ocAAQAI+0EXDTIxMDgxNjE1NDk0MFowDDAKBgNVHRUEAwoBATAyAhMUAAj7QCQXNq5KNUfQAAEACPtAFw0yMTA4MTYxNTQ5NDBaMAwwCgYDVR0VBAMKAQEwMgITFAAJGQ0/QzauvLD6YwABAAkZDRcNMjEwODE2MTU0NzEwWjAMMAoGA1UdFQQDCgEBMDICExQACRkMmuvP/vap1iIAAQAJGQwXDTIxMDgxNjE1NDcxM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LiN8F2By98yuVRAABAAuI3xcNMjEwODExMTUzMDM3WjAMMAoGA1UdFQQDCgEBMDICExQAC+Rc54DWVgBek/IAAQAL5FwXDTIxMDkyNjE3NDk1N1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J/GxWEQzqNrQ0bwABAAn8bBcNMjEwOTE2MjE0MjU0WjAMMAoGA1UdFQQDCgEBMDICExQACfxroWAM5TjphXYAAQAJ/GsXDTIxMDkxNjIxNDI1NFowDDAKBgNVHRUEAwoBATAyAhMUAAj67aHui6oOGtsJAAEACPrtFw0yMTA5MTYyMDI5MTVaMAwwCgYDVR0VBAMKAQEwMgITFAAI+uwCaTmsU5m1kAABAAj67BcNMjEwOTE2MjAyOTE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nOfOyW9XT1Dh19AAEACc58Fw0yMTA5MDYyMzIzNDZaMAwwCgYDVR0VBAMKAQEwMgITFAAJznu280IrlsUj5wABAAnOexcNMjEwOTA2MjMyMzQ2WjAMMAoGA1UdFQQDCgEBMDICExQACyjbTRFXf79BdksAAQALKNsXDTIxMDkwNjIyMDY1OVowDDAKBgNVHRUEAwoBATAyAhMUAAso2iPH7ASoHRS1AAEACyjaFw0yMTA5MDYyMjA2NTl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KxCmUpb4YvbXSXQABAArEKRcNMjEwOTA0MTU1NDEyWjAMMAoGA1UdFQQDCgEBMDICExQACsQoX3Zq2k+PLAIAAQAKxCgXDTIxMDkwNDE1NTQxMlowDDAKBgNVHRUEAwoBATAyAhMUAAtkiWIIvU3JsypQAAEAC2SJFw0yMTA5MDQwNTAyNTB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lI/bra8nwI5R1aAAEACUj9Fw0yMTEwMTIyMjEyNDJaMAwwCgYDVR0VBAMKAQEwMgITFAAJSPxvrL9alp4DSQABAAlI/BcNMjExMDEyMjIxMjQyWjAMMAoGA1UdFQQDCgEBMDICExQACoeFhhaaPqE3g44AAQAKh4UXDTIxMTAxMjIxNDAxNlowDDAKBgNVHRUEAwoBATAyAhMUAAqHhN+mvg4Bz/X1AAEACoeEFw0yMTEwMTIyMTQwMTVaMAwwCgYDVR0VBAMKAQEwMgITFAAJD+m1wGUonSpkEQABAAkP6RcNMjExMDEyMjEyODAwWjAMMAoGA1UdFQQDCgEBMDICExQACQ/oQNmH/0iOmqgAAQAJD+gXDTIxMTAxMjIxMjgwMF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tWTHSn1oF3V33cAAQAK1ZMXDTIxMTAyNTE5MTg1N1owDDAKBgNVHRUEAwoBATAyAhMUAArVkkNjXaPoggC0AAEACtWSFw0yMTEwMjUxOTE4NTd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kZPyGEuESfIehwAAEACRk/Fw0yMTEwMjEyMTE3NTBaMAwwCgYDVR0VBAMKAQEwMgITFAAJGT5v3zhMhDHIFAABAAkZPhcNMjExMDIxMjExNzUw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JPTjiRMHf0pFMZgABAAk9OBcNMjExMDE4MjEwNDA3WjAMMAoGA1UdFQQDCgEBMDICExQACT03sCbynegAmswAAQAJPTcXDTIxMTAxODIxMDQwN1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j+B0W7/42a6fTCAAEACP4HFw0yMTEwMTUxNjE4MTRaMAwwCgYDVR0VBAMKAQEwMgITFAAI/garnyZ3p0NnLgABAAj+BhcNMjExMDE1MTYxODE0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vbdTAuz8qn9qikAAEAC9t1Fw0yMTExMTEyMDE3NTVaMAwwCgYDVR0VBAMKAQEwMgITFAAL23T4q9izSnzVeQABAAvbdBcNMjExMTExMjAxNzU1WjAMMAoGA1UdFQQDCgEBMDICExQACpp5u26NvsVjbbMAAQAKmnkXDTIxMTExMTE5MjY0OFowDDAKBgNVHRUEAwoBATAyAhMUAAqaeNsCWYAuWMckAAEACpp4Fw0yMTExMTExOTI2NDhaMAwwCgYDVR0VBAMKAQEwMgITFAAJAZGKOZxzRPBQtAABAAkBkRcNMjExMTExMTg0NjMyWjAMMAoGA1UdFQQDCgEBMDICExQACQGQqbVs+TGO/P4AAQAJAZAXDTIxMTExMTE4NDYzMl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JVSdBfEyRWUoTLgABAAlVJxcNMjExMTAxMjE0ODU1WjAMMAoGA1UdFQQDCgEBMDICExQACVUmr5goMpaEgLUAAQAJVSYXDTIxMTEwMTIxNDg1NVowDDAKBgNVHRUEAwoBATAyAhMUAApEDgC9Y864RAqNAAEACkQOFw0yMTExMDEyMTIxNTd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oN2Meq8wl3lR1XAAEACg3YFw0yMTExMzAxNTI3MDBaMAwwCgYDVR0VBAMKAQEwMgITFAAKDdfhDIZ1ytv7AwABAAoN1xcNMjExMTMwMTUyNzAwWjAMMAoGA1UdFQQDCgEBMDICExQACrz9viSR8viNcsAAAQAKvP0XDTIxMTEzMDE1MTU1M1owDDAKBgNVHRUEAwoBATAyAhMUAAq8/P22wxGYcJ2uAAEACrz8Fw0yMTExMzAxNTE1NTNaMAwwCgYDVR0VBAMKAQEwMgITFAAMUmDVBLsnYh7l8QABAAxSYBcNMjExMTMwMDI1MjAxWjAMMAoGA1UdFQQDCgEBMDICExQADFJfhy5fxLcOiGQAAQAMUl8XDTIxMTEzMDAyNTIwMV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X9m6nyM4kPaVu4AAQAJf2YXDTIxMTEyNTE5MjE1M1owDDAKBgNVHRUEAwoBATAyAhMUAAl/ZTUg5ZqPiuqEAAEACX9lFw0yMTExMjUxOTIxNTNaMAwwCgYDVR0VBAMKAQEwMgITFAAKJ7oEKfTkZ/vfmAABAAonuhcNMjExMTI1MTUxNTQ1WjAMMAoGA1UdFQQDCgEBMDICExQACie5Uxmxrdea17MAAQAKJ7kXDTIxMTEyNTE1MTU0NVowDDAKBgNVHRUEAwoBATAyAhMUAAow7IB6lfvqXjPLAAEACjDsFw0yMTExMjQyMTMwMjlaMAwwCgYDVR0VBAMKAQEwMgITFAAKMOuAj7XGRMxTHgABAAow6xcNMjExMTI0MjEzMDI5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JZ2pLtGXpX8FmMgABAAlnahcNMjExMTIzMTcxNTE5WjAMMAoGA1UdFQQDCgEBMDICExQACWdpMU7gK+rCxtsAAQAJZ2kXDTIxMTEyMzE3MTUxOV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MAuSYQRbSiKssfQABAAwC5BcNMjExMjIwMTY1NDI5WjAMMAoGA1UdFQQDCgEBMDICExQADALj0IjX7N/JVycAAQAMAuMXDTIxMTIyMDE2NTQyOVowDDAKBgNVHRUEAwoBATAyAhMUAAj5qzmxeMWTYWWSAAEACPmrFw0yMTEyMjAxNjMzNTNaMAwwCgYDVR0VBAMKAQEwMgITFAAI+aoiElxucRHC8AABAAj5qhcNMjExMjIwMTYzMzUz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kvzQRJY/Z8kQRLAAEACS/NFw0yMTEyMTAxNjM2NDdaMAwwCgYDVR0VBAMKAQEwMgITFAAJL8w5sIHtnTXdjQABAAkvzBcNMjExMjEwMTYzNjQ3WjAMMAoGA1UdFQQDCgEBMDICExQACdZYJXovqg357/gAAQAJ1lgXDTIxMTIxMDE1NDg0OFowDDAKBgNVHRUEAwoBATAyAhMUAAnWV0Lnu4q1RGpYAAEACdZXFw0yMTEyMTAxNTQ4NDhaMAwwCgYDVR0VBAMKAQEwMgITFAAJKHv75jFanghyHQABAAkoexcNMjExMjA5MjExNDI1WjAMMAoGA1UdFQQDCgEBMDICExQACSh6ZMOLzHCPmbUAAQAJKHoXDTIxMTIwOTIxMTQyNV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jaytAa44Q9P2eMAAQAKNrIXDTIxMTIwODE0NDE1MFowDDAKBgNVHRUEAwoBATAyAhMUAAo2satlYIVwyhF1AAEACjaxFw0yMTEyMDgxNDQxNTB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DKN80Y7z9XL3FCQAAQAMo3wXDTIyMDExMjE4Mjgy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xnM62T2Yovx5DAAAQALGcwXDTIyMDEyMTE3MDMwMVowDDAKBgNVHRUEAwoBATAyAhMUAAsZy6/5aK5jNKBZAAEACxnLFw0yMjAxMjExNzAzMDF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I/7WI4Nhmx2w3eAABAAj/tRcNMjIwMTIwMjE1NjU3WjAMMAoGA1UdFQQDCgEBMDICExQACP+09fksRGl5b3kAAQAI/7QXDTIyMDEyMDIxNTY1N1owDDAKBgNVHRUEAwoBATAyAhMUAAsYJeDtCNclA1P/AAEACxglFw0yMjAxMjAyMTU2MTdaMAwwCgYDVR0VBAMKAQEwMgITFAALGCTEjfniphdpMQABAAsYJBcNMjIwMTIwMjE1NjE3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zlikZ1jhoYV3hwAAEADOWKFw0yMjAyMTEyMTQ0MTl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LwdPs/aBrcXNn+wABAAvB0xcNMjIwMjEwMTkyMTU3WjAMMAoGA1UdFQQDCgEBMDICExQAC8HS9PMfmtVBtDUAAQALwdIXDTIyMDIxMDE5MjE1N1owDDAKBgNVHRUEAwoBATAyAhMUAAzho0J0JPJtVm4IAAEADOGjFw0yMjAyMTAxOTAxNDFaMAwwCgYDVR0VBAMKAQEwMgITFAAM4aJokLXeBLACEAABAAzhohcNMjIwMjEwMTkwMTQx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CSS/BFZ1qymuSGgAAQAJJL8XDTIyMDIwOTIxMjMyNFowDDAKBgNVHRUEAwoBATAyAhMUAAkkvhN/NTjvHr7RAAEACSS+Fw0yMjAyMDkyMTIzMj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M0RuKvlCRZM5l3wABAAzRGxcNMjIwMjA0MDYxMDAyWjAMMAoGA1UdFQQDCgEBMDICExQADNEa4OC5qZF9cz0AAQAM0RoXDTIyMDIwNDA2MTAwMlowDDAKBgNVHRUEAwoBATAyAhMUAApCio6BlcCuJwtYAAEACkKKFw0yMjAyMDMyMTU5MzZaMAwwCgYDVR0VBAMKAQEwMgITFAAKQol63p+m3AhrUAABAApCiRcNMjIwMjAzMjE1OTM2WjAMMAoGA1UdFQQDCgEBMDICExQADNI5FRy+QWO9F1wAAQAM0jkXDTIyMDIwMzIxMDQxN1owDDAKBgNVHRUEAwoBATAyAhMUAAzSOEpLMbYyo/yeAAEADNI4Fw0yMjAyMDMyMTA0MTd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zqZjrhQxIUYdDoAAQALOpkXDTIyMDEyNzIxMDM1OFowDDAKBgNVHRUEAwoBATAyAhMUAAs6mBtLPOKCqF7xAAEACzqYFw0yMjAxMjcyMTAzNTh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k4iuK8+3zQG5ZzAAEACTiKFw0yMjAyMjExNjQ1MThaMAwwCgYDVR0VBAMKAQEwMgITFAAJOIl9DsBl4KLTtwABAAk4iRcNMjIwMjIxMTY0NTE4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M9FtTwrXqlrnSCQABAAz0WxcNMjIwMjE4MTYxMDQyWjAMMAoGA1UdFQQDCgEBMDICExQADPRaokehURDkAeIAAQAM9FoXDTIyMDIxODE2MTA0MlowDDAKBgNVHRUEAwoBATAyAhMUAAj/Mep0QOy9E8iCAAEACP8xFw0yMjAyMTgxNTUyNTdaMAwwCgYDVR0VBAMKAQEwMgITFAAI/zANPvqev3lcBwABAAj/MBcNMjIwMjE4MTU1MjU3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RanRAV3EV3GxIwAAQAJFqcXDTIyMDIxNzE4MzA1OFowDDAKBgNVHRUEAwoBATAyAhMUAAkWpr7RY+pJYZgcAAEACRamFw0yMjAyMTcxODMwNTh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u0gY/AzCT9PiBNAAEAC7SBFw0yMjAzMTAxNDA3MjNaMAwwCgYDVR0VBAMKAQEwMgITFAALtIBWaQV2mVyBdQABAAu0gBcNMjIwMzEwMTQwNzIzWjAMMAoGA1UdFQQDCgEBMDICExQAC90tnAgbAshJP6IAAQAL3S0XDTIyMDMwOTIzMDAwN1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mobLxAJpLu038YAAQAKahsXDTIyMDMwOTE3NDkzNFowDDAKBgNVHRUEAwoBATAyAhMUAApqGg9SCKSoYxUAAAEACmoaFw0yMjAzMDkxNzQ5MzRaMAwwCgYDVR0VBAMKAQEwMgITFAANHGRSoAjqeU1loAABAA0cZBcNMjIwMzA5MTYwMDU3WjAMMAoGA1UdFQQDCgEBMDICExQADRxjTUZK70w5w4sAAQANHGMXDTIyMDMwOTE2MDA1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FZFpwAbaaiNtIAABAA0VkRcNMjIwMzA3MTUxNjA4WjAMMAoGA1UdFQQDCgEBMDICExQADRWQUIfL4ECViA0AAQANFZAXDTIyMDMwNzE1MTYwOFowDDAKBgNVHRUEAwoBATAyAhMUAA0Vj45yFs9A9/k4AAEADRWPFw0yMjAzMDcxNTE2MDhaMAwwCgYDVR0VBAMKAQEwMgITFAANFY66M4Ay9kUK+gABAA0VjhcNMjIwMzA3MTUxNjA4WjAMMAoGA1UdFQQDCgEBMDICExQADRWNH2eEMwX0U7IAAQANFY0XDTIyMDMwNzE1MTYwOFowDDAKBgNVHRUEAwoBATAyAhMUAA0VjDd3E4s0B8BaAAEADRWMFw0yMjAzMDcxNTE2MDh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Q7bRikaYMoXky4AAQAJDtsXDTIyMDMwMzIxMTM0OFowDDAKBgNVHRUEAwoBATAyAhMUAAkO2v3z0w68z3gOAAEACQ7aFw0yMjAzMDMyMTEzNDhaMAwwCgYDVR0VBAMKAQEwMgITFAAKg2eS1uMwRIdKGwABAAqDZxcNMjIwMzAzMTU1NjMyWjAMMAoGA1UdFQQDCgEBMDICExQACoNm1qOOq8UZZF4AAQAKg2YXDTIyMDMwMzE1NTYzMlowDDAKBgNVHRUEAwoBATAyAhMUAA0PmYJsBPXGU7UdAAEADQ+ZFw0yMjAzMDMxNTQ2MjlaMAwwCgYDVR0VBAMKAQEwMgITFAAND5hEbPeKeFdQoQABAA0PmBcNMjIwMzAzMTU0NjI5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lOTxCSUz7SchWOAAEACU5PFw0yMjAzMDIxNzExMzhaMAwwCgYDVR0VBAMKAQEwMgITFAAJTk5mZSPeKlxiHQABAAlOThcNMjIwMzAyMTcxMTM4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KhnuPK0ogH8a+QAAQAMqGcXDTIyMDMxNjA4MzMyNVowDDAKBgNVHRUEAwoBATAyAhMUAAyoZg/fJBi9pqQgAAEADKhmFw0yMjAzMTYwODMzMTh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LN72qJm+CGwn1tgABAAs3vRcNMjIwMzI4MTcwNjAzWjAMMAoGA1UdFQQDCgEBMDICExQACze8yqAyxVNAFq4AAQALN7wXDTIyMDMyODE3MDYwM1owDDAKBgNVHRUEAwoBATAyAhMUAAu/pcJTVNKSIY6DAAEAC7+lFw0yMjAzMjgxNTE1MDRaMAwwCgYDVR0VBAMKAQEwMgITFAALv6T7kzvB4wBgZgABAAu/pBcNMjIwMzI4MTUxNTA0WjAMMAoGA1UdFQQDCgEBMDICExQADUH3EWgrhFGV91kAAQANQfcXDTIyMDMyNTIyMjAyOFowDDAKBgNVHRUEAwoBATAyAhMUAA1B9tZKy6djGj9rAAEADUH2Fw0yMjAzMjUyMjIwMjh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KY0ITcD2oX9XS5QABAApjQhcNMjIwMzI1MTU0NjIyWjAMMAoGA1UdFQQDCgEBMDICExQACmNBYsohLdcRgEQAAQAKY0EXDTIyMDMyNTE1NDYyMlowDDAKBgNVHRUEAwoBATAyAhMUAA09i7giJ0cF51/VAAEADT2LFw0yMjAzMjUwNjEwMDB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Ja5yYTqeC2EVJ7wABAAlrnBcNMjIwNDEyMTkxOTQ5WjAMMAoGA1UdFQQDCgEBMDICExQACWubhcFlejvXinYAAQAJa5sXDTIyMDQxMjE5MTk0OVowDDAKBgNVHRUEAwoBATAyAhMUAAxUnF/tg+k7H+fIAAEADFScFw0yMjA0MTIxOTAzMzRaMAwwCgYDVR0VBAMKAQEwMgITFAAMVJuJ5lSexAk+NgABAAxUmxcNMjIwNDEyMTkwMzM0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qMjiR3t1KQvz4IAAEACoyOFw0yMjA1MDQxNjI3NThaMAwwCgYDVR0VBAMKAQEwMgITFAAJiNIWTP4EfUAuHAABAAmI0hcNMjIwNTA0MTQzMTQ0WjAMMAoGA1UdFQQDCgEBMDICExQACYjRN5Xn9bQPSP4AAQAJiNEXDTIyMDUwNDE0MzE0NFowDDAKBgNVHRUEAwoBATAyAhMUAAyvw6s+rioYAaYtAAEADK/DFw0yMjA1MDMyMjIxMThaMAwwCgYDVR0VBAMKAQEwMgITFAAMr8KoCDU5GhHcPgABAAyvwhcNMjIwNTAzMjIyMTE4WjAMMAoGA1UdFQQDCgEBMDICExQADAdHivgZvK9jWCMAAQAMB0cXDTIyMDUwMzIwNDU0MVowDDAKBgNVHRUEAwoBATAyAhMUAAwHRpmAf6Ub1bUCAAEADAdGFw0yMjA1MDMyMDQ1NDF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FaLqwa/a1twy3MAAQAMVosXDTIyMDUxMjIyMjY1NFowDDAKBgNVHRUEAwoBATAyAhMUAAuGXasQgN6ZufprAAEAC4ZdFw0yMjA1MTIxOTU2MjFaMAwwCgYDVR0VBAMKAQEwMgITFAALhlwgsiBHA6cgVwABAAuGXBcNMjIwNTEyMTk1NjIw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Cg7iUgCF7PooQZAAAQAKDuIXDTIyMDUxMTIyMTYwMlowDDAKBgNVHRUEAwoBATAyAhMUAAoO4RuGck3mFqTpAAEACg7hFw0yMjA1MTEyMjE2MDJaMAwwCgYDVR0VBAMKAQEwMgITFAAKiGPlkX0fx+Ti3wABAAqIYxcNMjIwNTExMjE0MDUzWjAMMAoGA1UdFQQDCgEBMDICExQACohiroaK38m9h7kAAQAKiGIXDTIyMDUxMTIxNDA1M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CVjD8EmORqwauooAAQAJWMMXDTIyMDUxMDIxMzkwMlowDDAKBgNVHRUEAwoBATAyAhMUAAlYwgj1rqfYCQw0AAEACVjCFw0yMjA1MTAyMTM5MDJ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NoWNBa4EeKK/FDwABAA2hYxcNMjIwNTA5MTcxMTQ4WjAMMAoGA1UdFQQDCgEBMDICExQADaFinQEz3UuW0psAAQANoWIXDTIyMDUwOTE3MTE0N1owDDAKBgNVHRUEAwoBATAyAhMUAAlLNx4SRnRIo9gXAAEACUs3Fw0yMjA1MDkxNjQ4NTdaMAwwCgYDVR0VBAMKAQEwMgITFAAJSzYAxwTP0FQlvgABAAlLNhcNMjIwNTA5MTY0ODU3WjAMMAoGA1UdFQQDCgEBMDICExQACSb72N1iIQ7i3i0AAQAJJvsXDTIyMDUwOTE2MTYzOVowDDAKBgNVHRUEAwoBATAyAhMUAAkm+ljeq92eJuHhAAEACSb6Fw0yMjA1MDkxNjE2Mzl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MGMdLv1omZX1vrgABAAwYxxcNMjIwNTI0MTUzMzI1WjAMMAoGA1UdFQQDCgEBMDICExQACSGzOi/JuPwqsw8AAQAJIbMXDTIyMDUyMzIzMDUxMlowDDAKBgNVHRUEAwoBATAyAhMUAAkhsgk7inDwV4/XAAEACSGyFw0yMjA1MjMyMzA1MTJaMAwwCgYDVR0VBAMKAQEwMgITFAALWo0a51882HfZXgABAAtajRcNMjIwNTIzMjEyODE2WjAMMAoGA1UdFQQDCgEBMDICExQAC1qMlv7SUxvq5/AAAQALWowXDTIyMDUyMzIxMjgxNl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CQVPW44qw6lEsw8AAQAJBU8XDTIyMDUyMzE0MDIyOFowDDAKBgNVHRUEAwoBATAyAhMUAAkFTifTM7bDwe6yAAEACQVOFw0yMjA1MjMxNDAyMjh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KlalkB7Poz2gldAABAAqVqRcNMjIwNTE4MTUzODE4WjAMMAoGA1UdFQQDCgEBMDICExQACpWob7fv0jz9CgAAAQAKlagXDTIyMDUxODE1MzgxOFowDDAKBgNVHRUEAwoBATAyAhMUAAkGnTjdN1oBNAkbAAEACQadFw0yMjA1MTgxNTI5NDhaMAwwCgYDVR0VBAMKAQEwMgITFAAJBpxSkCrQswtTSAABAAkGnBcNMjIwNTE4MTUyOTQ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kg3UJJew8ZXN/fAAEACSDdFw0yMjA1MTcyMTU2NTlaMAwwCgYDVR0VBAMKAQEwMgITFAAJINzJ6UqpUyJPFwABAAkg3BcNMjIwNTE3MjE1NjU5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RoDf3lWwUcFMOwAAQAJGgMXDTIyMDYwMTE2MzM0OVowDDAKBgNVHRUEAwoBATAyAhMUAAkaArCS1ncG8LrZAAEACRoCFw0yMjA2MDExNjMzND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JCA9//maMO2WB3QABAAkIDxcNMjIwNTMxMjEyNDU0WjAMMAoGA1UdFQQDCgEBMDICExQACQgOjW0J0qcoKjcAAQAJCA4XDTIyMDUzMTIxMjQ1NF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JIcV1h2SBbxfX3QABAAkhxRcNMjIwNTI2MTcyMDU2WjAMMAoGA1UdFQQDCgEBMDICExQACSHEnj59w+DlyMMAAQAJIcQXDTIyMDUyNjE3MjA1NV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j5v68kcLVkE3dKAAEACPm/Fw0yMjA1MjUxNzE2MDFaMAwwCgYDVR0VBAMKAQEwMgITFAAI+b6psX0wzG5CoQABAAj5vhcNMjIwNTI1MTcxNjAx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Jbqgp5eNyiDtjbwABAAluqBcNMjIwNjAzMjExMjAzWjAMMAoGA1UdFQQDCgEBMDICExQACW6nuavUbHN+OZkAAQAJbqcXDTIyMDYwMzIxMTIwM1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0om+H608qyXPBkAAEADSibFw0yMjA2MDIxNTQ4NTNaMAwwCgYDVR0VBAMKAQEwMgITFAANKJq+fVdLrI1bAAABAA0omhcNMjIwNjAyMTU0ODUzWjAMMAoGA1UdFQQDCgEBMDICExQACeWstsuhOQGHpXIAAQAJ5awXDTIyMDYwMjE1MDM1OFowDDAKBgNVHRUEAwoBATAyAhMUAAnlqzCgcSBAa50gAAEACeWrFw0yMjA2MDIxNTAzNThaMAwwCgYDVR0VBAMKAQEwMgITFAAMw4CXhoreSbEJaQABAAzDgBcNMjIwNjAyMTM1NjM1WjAMMAoGA1UdFQQDCgEBMDICExQADMN/JFnFfXIpViYAAQAMw38XDTIyMDYwMjEzNTYzNVowDDAKBgNVHRUEAwoBATAyAhMUAA3hsM0RAgs5P6mbAAEADeGwFw0yMjA2MDIwNjEwMDR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DgVWz8B557u4GzUAAQAOBVYXDTIyMDYxNjIwMjgzM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DMFUeQDTt+iCSEoAAQAMwVQXDTIyMDcwMTE2MjUyM1owDDAKBgNVHRUEAwoBATAyAhMUAAzBU/EUIsuwhgXaAAEADMFTFw0yMjA3MDExNjI1MjN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kHKfN++5QW+cBRAAEACQcpFw0yMjA2MzAxOTUyMjhaMAwwCgYDVR0VBAMKAQEwMgITFAAJByjDj7h153IVUQABAAkHKBcNMjIwNjMwMTk1MjI4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JUem7MjJw5zJ6xgABAAlR6RcNMjIwNjI5MTc0MTQxWjAMMAoGA1UdFQQDCgEBMDICExQACVHoFCn4GFaK/x0AAQAJUegXDTIyMDYyOTE3NDE0MVowDDAKBgNVHRUEAwoBATAyAhMUAAlTiyW6jE9EEwJKAAEACVOLFw0yMjA2MjkxNjI3MTBaMAwwCgYDVR0VBAMKAQEwMgITFAAJU4rRsrOzVjwaHwABAAlTihcNMjIwNjI5MTYyNzEw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xfx8Fp8VJvUe5QAAQALF/EXDTIyMDYyODIxMDgzMlowDDAKBgNVHRUEAwoBATAyAhMUAAsX8Id6/831P3KkAAEACxfwFw0yMjA2MjgyMTA4MzFaMAwwCgYDVR0VBAMKAQEwMgITFAAJb7pQzffHM5iHLwABAAlvuhcNMjIwNjI4MjAzMDM4WjAMMAoGA1UdFQQDCgEBMDICExQACW+5uuBjRLeyu2IAAQAJb7kXDTIyMDYyODIwMzAzOF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kYh0cGOk4lOkDZAAEACRiHFw0yMjA2MjcxNTA1MDRaMAwwCgYDVR0VBAMKAQEwMgITFAAJGIYcbUpbUt6qSwABAAkYhhcNMjIwNjI3MTUwNTA0WjAMMAoGA1UdFQQDCgEBMDICExQACPwbauN4FzqptCEAAQAI/BsXDTIyMDYyNzE0MzQ1MFowDDAKBgNVHRUEAwoBATAyAhMUAAj8GoX/flqGeATxAAEACPwaFw0yMjA2MjcxNDM0NTB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JYEdm4+44LasPpwABAAlgRxcNMjIwNjIzMTY1MDU5WjAMMAoGA1UdFQQDCgEBMDICExQACWBGcNQ3D+HLD1UAAQAJYEYXDTIyMDYyMzE2NTA1OVowDDAKBgNVHRUEAwoBATAyAhMUAA4SiG4F/8DTHFu2AAEADhKIFw0yMjA2MjMxNjEyNDlaMAwwCgYDVR0VBAMKAQEwMgITFAAOEocJJ/zvWgMXKAABAA4ShxcNMjIwNjIzMTYxMjQ5WjAMMAoGA1UdFQQDCgEBMDICExQAClzW0WxsBWTEq/4AAQAKXNYXDTIyMDYyMzE2MDgyNFowDDAKBgNVHRUEAwoBATAyAhMUAApc1dnFNbPsF2etAAEAClzVFw0yMjA2MjMxNjA4MjRaMAwwCgYDVR0VBAMKAQEwMgITFAAOEkJQ3mJlQivrAAABAA4SQhcNMjIwNjIzMTU0ODM3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kDg22/aWUZ7gtaAAEACQODFw0yMjA3MTQyMTEyMDRaMAwwCgYDVR0VBAMKAQEwMgITFAAJA4IDoTovHzqHSgABAAkDghcNMjIwNzE0MjExMjA0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kD49zf9vwIt0nSAAEACQPjFw0yMjA3MTExNTA2MTlaMAwwCgYDVR0VBAMKAQEwMgITFAAJA+ItVAWCIxP2wgABAAkD4hcNMjIwNzExMTUwNjE5WjAMMAoGA1UdFQQDCgEBMDICExQAC7CL8g2nwmrsWyEAAQALsIsXDTIyMDcwOTE3MjAwM1owDDAKBgNVHRUEAwoBATAyAhMUAAuwiuNU5ZXAsTqMAAEAC7CKFw0yMjA3MDkxNzIwMDN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pmr5xDx6z6SyhkAAQAKmasXDTIyMDcwODE0NTYwOVowDDAKBgNVHRUEAwoBATAyAhMUAAqZql4lpKwTLT04AAEACpmqFw0yMjA3MDgxNDU2MDh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NEbEAA72kVpN30AABAA0RsRcNMjIwNzI4MTQzMTMxWjAMMAoGA1UdFQQDCgEBMDICExQACxQjvrylDESw5OIAAQALFCMXDTIyMDcyNzIxMzIxMlowDDAKBgNVHRUEAwoBATAyAhMUAAsUIs8JpvZaHICCAAEACxQiFw0yMjA3MjcyMTMyMTJ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Dj2RR1Ve/XKuFgUAAQAOPZEXDTIyMDcyNjIxNTIwN1owDDAKBgNVHRUEAwoBATAyAhMUAA49kFV0f2EuLs7xAAEADj2QFw0yMjA3MjYyMTUyMDZ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NQuloZfvu2WCZAABAAk1CxcNMjIwODE4MTczMDEyWjAMMAoGA1UdFQQDCgEBMDICExQACTUKZ5Jydw+Ny8UAAQAJNQoXDTIyMDgxODE3MzAxMl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8X3VzXX3kAVl8kAAQALxfcXDTIyMDgxMTE1NDIxNlowDDAKBgNVHRUEAwoBATAyAhMUAAvF9lEN+yIL5lVKAAEAC8X2Fw0yMjA4MTExNTQyMTZaMAwwCgYDVR0VBAMKAQEwMgITFAAK6FXvtgsSvWi5cgABAAroVRcNMjIwODExMTQzMzM1WjAMMAoGA1UdFQQDCgEBMDICExQACuhUrahbI3lZ9EsAAQAK6FQXDTIyMDgxMTE0MzMzNV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DodCI1WzcfzexiIAAQAOh0IXDTIyMDgyNjE2Mjc1NlowDDAKBgNVHRUEAwoBATAyAhMUAA6HQWs8Pr5TzJKcAAEADodBFw0yMjA4MjYxNjI3NTZaMAwwCgYDVR0VBAMKAQEwMgITFAAJa0ZrSvmWNf3w1QABAAlrRhcNMjIwODI2MTQ0NTEwWjAMMAoGA1UdFQQDCgEBMDICExQACWtFIL1vbHWrQ5sAAQAJa0UXDTIyMDgyNjE0NDUxMF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Qo005r7/Fg6y0QABAApCjRcNMjIwODI0MjA1MjM3WjAMMAoGA1UdFQQDCgEBMDICExQADUqNm5oxpSiekLAAAQANSo0XDTIyMDgyNDIwNDM0NFowDDAKBgNVHRUEAwoBATAyAhMUAA1KjE3Nw8LmlXSHAAEADUqMFw0yMjA4MjQyMDQzNDR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sRpymrhaanU3g7AAEACxGnFw0yMjA5MTIyMzQ1NDBaMAwwCgYDVR0VBAMKAQEwMgITFAALEaZb+YPKokAmywABAAsRphcNMjIwOTEyMjM0NTQwWjAMMAoGA1UdFQQDCgEBMDICExQADl0Cwt8qhCn8HnUAAQAOXQIXDTIyMDkxMjIzNDU0MFowDDAKBgNVHRUEAwoBATAyAhMUAA5dASqF4kYDqDR+AAEADl0BFw0yMjA5MTIyMzQ1NDBaMAwwCgYDVR0VBAMKAQEwMgITFAALIHHlW92nb8GklwABAAsgcRcNMjIwOTEyMjM0MzA2WjAMMAoGA1UdFQQDCgEBMDICExQACyBwCI2i76v1fLwAAQALIHAXDTIyMDkxMjIzNDMwN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keKcLmRHLFvJfQAAEACR4pFw0yMjA5MTAwMTIzMDRaMAwwCgYDVR0VBAMKAQEwMgITFAAJHijZF86rPZzlRgABAAkeKBcNMjIwOTEwMDEyMzA0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Nv/9yzvufaozilQABAA2//xcNMjIwOTA5MTk0NDQ4WjAMMAoGA1UdFQQDCgEBMDICExQADb/+PHpOYRToJDIAAQANv/4XDTIyMDkwOTE5NDQ0OFowDDAKBgNVHRUEAwoBATAyAhMUAArhWz5V3x869ZEzAAEACuFbFw0yMjA5MDkxODE1NTBaMAwwCgYDVR0VBAMKAQEwMgITFAAK4VoKUz0fyEXRMgABAArhWhcNMjIwOTA5MTgxNTUw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CQoVcf/KTyF/xPwAAQAJChUXDTIyMDkwNTIwMjUyNFowDDAKBgNVHRUEAwoBATAyAhMUAAkKFBb0ktIYxcsaAAEACQoUFw0yMjA5MDUyMDI1MjNaMAwwCgYDVR0VBAMKAQEwMgITFAAOWZSjzaG/az7mFwABAA5ZlBcNMjIwOTA1MTgxNTIwWjAMMAoGA1UdFQQDCgEBMDICExQADlmTeOqiUdKQY8wAAQAOWZMXDTIyMDkwNTE4MTUyMFowDDAKBgNVHRUEAwoBATAyAhMUAA6ZgK6GCn3domcWAAEADpmAFw0yMjA5MDUxNzE3MDVaMAwwCgYDVR0VBAMKAQEwMgITFAAOmX/rlL7uzXAiCgABAA6ZfxcNMjIwOTA1MTcxNzA1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JH4wScUXx6NuJggABAAkfjBcNMjIwOTIxMTk0MDI5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LvW0yW+XhOGlN3wABAAu9bRcNMjIwOTIxMTU1NzI2WjAMMAoGA1UdFQQDCgEBMDICExQAC71sxF8SttJCHScAAQALvWwXDTIyMDkyMTE1NTcyNl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CUJiFeR+BXnPyk0AAQAJQmIXDTIyMDkxNDE1MTE0OVowDDAKBgNVHRUEAwoBATAyAhMUAAlCYZh2u9DXSl/nAAEACUJhFw0yMjA5MTQxNTExNDl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JT5/xhDpY80qZJAABAAlPnxcNMjIxMDAzMjAxODUzWjAMMAoGA1UdFQQDCgEBMDICExQACU+eR6iulDxMIS4AAQAJT54XDTIyMTAwMzIwMTg1M1owDDAKBgNVHRUEAwoBATAyAhMUAAlgz+eaKa1dPR/yAAEACWDPFw0yMjEwMDMyMDE3MjdaMAwwCgYDVR0VBAMKAQEwMgITFAAJYM5Sfp54gIB6ewABAAlgzhcNMjIxMDAzMjAxNzI3WjAMMAoGA1UdFQQDCgEBMDICExQACWDnE+GgzfXr9h4AAQAJYOcXDTIyMTAwMzIwMTQwM1owDDAKBgNVHRUEAwoBATAyAhMUAAlg5peLbaYXTnGnAAEACWDmFw0yMjEwMDMyMDE0MDN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osHZyUq2rs51zQAAQAKiwcXDTIyMTAxMTIxMjcwMlowDDAKBgNVHRUEAwoBATAyAhMUAAqLBhtSbijEXHH+AAEACosGFw0yMjEwMTEyMTI3MDJaMAwwCgYDVR0VBAMKAQEwMgITFAAN7rYkLzKRoZkaywABAA3uthcNMjIxMDExMjA0MzA2WjAMMAoGA1UdFQQDCgEBMDICExQADe61NBuaXb7/eWkAAQAN7rUXDTIyMTAxMTIwNDMwNl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n5brraMMNwwapKAAEACfluFw0yMjEwMDYxOTUwNTlaMAwwCgYDVR0VBAMKAQEwMgITFAAJ+W0QnWrAgFXB6QABAAn5bRcNMjIxMDA2MTk1MDU5WjAMMAoGA1UdFQQDCgEBMDICExQADBMyBt3b96on5wkAAQAMEzIXDTIyMTAwNjE5NTA1OVowDDAKBgNVHRUEAwoBATAyAhMUAAwTMdXqK+619oo8AAEADBMxFw0yMjEwMDYxOTUwNTlaMAwwCgYDVR0VBAMKAQEwMgITFAAMTzD4ohJi60HQPAABAAxPMBcNMjIxMDA2MTkxMDQzWjAMMAoGA1UdFQQDCgEBMDICExQADE8vbyi7FFBybDEAAQAMTy8XDTIyMTAwNjE5MTA0M1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N2B5YEPXfOPb1ywABAA3YHhcNMjIxMDE0MDQyMjUxWjAMMAoGA1UdFQQDCgEBMDICExQADdgd5j5QNRnL9sMAAQAN2B0XDTIyMTAxNDA0MjI1MVowDDAKBgNVHRUEAwoBATAyAhMUAAyZBE6T9GDorxcUAAEADJkEFw0yMjEwMTMxOTA1NTNaMAwwCgYDVR0VBAMKAQEwMgITFAAMmQPHrJiALcnOEwABAAyZAxcNMjIxMDEzMTkwNTUzWjAMMAoGA1UdFQQDCgEBMDICExQACUd76jbeOPd2RLoAAQAJR3sXDTIyMTAxMzE2NDU0MVowDDAKBgNVHRUEAwoBATAyAhMUAAlHer4zLbz90hcQAAEACUd6Fw0yMjEwMTMxNjQ1NDF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DG2Ihk/vX66RvdoAAQAMbYgXDTIyMTAyNTE5NDMzNVowDDAKBgNVHRUEAwoBATAyAhMUAAlWtlduF4rLCisIAAEACVa2Fw0yMjExMTcyMTM5NDR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OGugZ8l312uBF1wABAA4a6BcNMjIxMTE3MjAwODUzWjAMMAoGA1UdFQQDCgEBMDICExQADhrnIAvb4Z35niQAAQAOGucXDTIyMTExNzIwMDg1M1owDDAKBgNVHRUEAwoBATAyAhMUAAqEMTN1AYtRzED7AAEACoQxFw0yMjExMTcxODQ1MDVaMAwwCgYDVR0VBAMKAQEwMgITFAAKhDAIYOOwxNKxmgABAAqEMBcNMjIxMTE3MTg0NTA1WjAMMAoGA1UdFQQDCgEBMDICExQACQG3/VDbWnuX/eEAAQAJAbcXDTIyMTExNzE2MDIxOFowDDAKBgNVHRUEAwoBATAyAhMUAAkBtlZh3YGyqw4RAAEACQG2Fw0yMjExMTcxNjAyMTh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K81H2HxcG0/wzTQABAArzURcNMjIxMTEwMTUzMjEwWjAMMAoGA1UdFQQDCgEBMDICExQACvNQ2Iejvqd6FWsAAQAK81AXDTIyMTExMDE1MzIxMF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9T7SjIQhRrJ3GQAAQAL1PsXDTIyMTEwODIzMjYwN1owDDAKBgNVHRUEAwoBATAyAhMUAAvU+iS8UTCBjxXFAAEAC9T6Fw0yMjExMDgyMzI2MDdaMAwwCgYDVR0VBAMKAQEwMgITFAAJNnCPQErimRAAJgABAAk2cBcNMjIxMTA4MjAyNzIzWjAMMAoGA1UdFQQDCgEBMDICExQACTZvuVnVXrTNsbEAAQAJNm8XDTIyMTEwODIwMjcyM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tNsfOw9gubSSvZAAEAC02xFw0yMjExMjMxNDU4MzBaMAwwCgYDVR0VBAMKAQEwMgITFAALTbDuTpsjQcF3BAABAAtNsBcNMjIxMTIzMTQ1ODMw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I/vsj5rylT5NQ/QABAAj++xcNMjIxMTIzMTQxMDQ2WjAMMAoGA1UdFQQDCgEBMDICExQACP763ecLZiJfdB0AAQAI/voXDTIyMTEyMzE0MTA0NlowDDAKBgNVHRUEAwoBATAyAhMUAAldx7Nk9NHV/W2VAAEACV3HFw0yMjExMjMxNDA4Mz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j8F2pfw86lObVPAAEACPwXFw0yMjExMjMxMzUyNTlaMAwwCgYDVR0VBAMKAQEwMgITFAAI/BYN/6vqxoExTwABAAj8FhcNMjIxMTIzMTM1MjU4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xW5adLj6MoQ9qoAAQALFbkXDTIyMTEyMzE2NDE1OVowDDAKBgNVHRUEAwoBATAyAhMUAAsVuPMAQZLMUkOvAAEACxW4Fw0yMjExMjMxNjQxNTl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RyN44F0PUMfpNAABAAlHIxcNMjIxMTIzMTkwOTEzWjAMMAoGA1UdFQQDCgEBMDICExQACUci4Ova21Xwkt0AAQAJRyIXDTIyMTEyMzE5MDkxMl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srN/YACbVpKTisAAEACys3Fw0yMjExMjMxODE3MThaMAwwCgYDVR0VBAMKAQEwMgITFAALKzag5yIf5mIJ9gABAAsrNhcNMjIxMTIzMTgxNzE4WjAMMAoGA1UdFQQDCgEBMDICExQACwX9rWRghnvALZQAAQALBf0XDTIyMTEyMzE3MjEyMlowDDAKBgNVHRUEAwoBATAyAhMUAAsF/OTNVRJ+pMRQAAEACwX8Fw0yMjExMjMxNzIxMjF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k2POzB8qK2/af5AAEACTY8Fw0yMjExMjMxNzExMDBaMAwwCgYDVR0VBAMKAQEwMgITFAAJNjsFrtuXo/xDywABAAk2OxcNMjIxMTIzMTcxMTAw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j6KW6vtfhZU9lUAAEACPopFw0yMjExMjMxNzEwMTFaMAwwCgYDVR0VBAMKAQEwMgITFAAI+iiH4QJDl3lrOQABAAj6KBcNMjIxMTIzMTcxMDExWjAMMAoGA1UdFQQDCgEBMDICExQACS8LY2klRnUAAyEAAQAJLwsXDTIyMTEyMzE3MTAwN1owDDAKBgNVHRUEAwoBATAyAhMUAAkvCnBTf5ZVIVyqAAEACS8KFw0yMjExMjMxNzEwM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QHX8aZpu/kl8A8AAQAJAdcXDTIyMTEyMzIzMDUyMlowDDAKBgNVHRUEAwoBATAyAhMUAAkB1qGSunTGNBRDAAEACQHWFw0yMjExMjMyMzA1MjJ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my6KG0zHcLOmh8AAEACbLoFw0yMjExMjMyMTUwMTVaMAwwCgYDVR0VBAMKAQEwMgITFAAJsufcFUH1aFUgtAABAAmy5xcNMjIxMTIzMjE1MDE1WjAMMAoGA1UdFQQDCgEBMDICExQACQWOTMeJPzdMnC0AAQAJBY4XDTIyMTEyMzIxNDMyM1owDDAKBgNVHRUEAwoBATAyAhMUAAkFjfy7FCQOOmHKAAEACQWNFw0yMjExMjMyMTQzMjJaMAwwCgYDVR0VBAMKAQEwMgITFAAKO5SJ37YDRd2XawABAAo7lBcNMjIxMTIzMjE0MjMzWjAMMAoGA1UdFQQDCgEBMDICExQACjuTzOF3arqi+4EAAQAKO5MXDTIyMTEyMzIxNDIzM1owDDAKBgNVHRUEAwoBATAyAhMUAAqUq752w3LyhZYmAAEACpSrFw0yMjExMjMyMTQxMz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CSzF6jlC9u4SArYAAQAJLMUXDTIyMTEyMzIxMDIwNlowDDAKBgNVHRUEAwoBATAyAhMUAAksxNUPIpqSnnHvAAEACSzEFw0yMjExMjMyMTAyMDZaMAwwCgYDVR0VBAMKAQEwMgITFAAMBSR/iC0kzPbMeQABAAwFJBcNMjIxMTIzMjEwMTI0WjAMMAoGA1UdFQQDCgEBMDICExQADAUjHp/p3gEKQlgAAQAMBSMXDTIyMTEyMzIxMDEyNFowDDAKBgNVHRUEAwoBATAyAhMUAAllJEwA7gbVPYKEAAEACWUkFw0yMjExMjMyMTAwMDJaMAwwCgYDVR0VBAMKAQEwMgITFAAJZSPgnCFtNfKUNQABAAllIxcNMjIxMTIzMjEwMDAy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lfMUiAaE8yeUDoAAEACV8xFw0yMjExMjMyMDU5MTJaMAwwCgYDVR0VBAMKAQEwMgITFAAJXzB8gw/g4tT21wABAAlfMBcNMjIxMTIzMjA1OTEyWjAMMAoGA1UdFQQDCgEBMDICExQAC0G7br/pjo5cmnYAAQALQbsXDTIyMTEyMzIwNTg1MFowDDAKBgNVHRUEAwoBATAyAhMUAAtBunpCqVig+gnxAAEAC0G6Fw0yMjExMjMyMDU4NTB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PLd2O7Vcqqm4EGAABAA8t3RcNMjIxMTIzMjAyMTIxWjAMMAoGA1UdFQQDCgEBMDICExQADy3chL2D3C40Mu0AAQAPLdwXDTIyMTEyMzIwMjEyMVowDDAKBgNVHRUEAwoBATAyAhMUAAqbLTWWi8VAqOq3AAEACpstFw0yMjExMjMyMDA1MDhaMAwwCgYDVR0VBAMKAQEwMgITFAAJP/8hFAzt5nS/JwABAAk//xcNMjIxMTI0MDEzMDQ1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Qiz3yONY7r61UkAAQAJCLMXDTIyMTEyNDAxMjgxMlowDDAKBgNVHRUEAwoBATAyAhMUAAkIsrDGwo6QMeyBAAEACQiyFw0yMjExMjQwMTI4MTJaMAwwCgYDVR0VBAMKAQEwMgITFAAJCrN0LyviRb/ptAABAAkKsxcNMjIxMTI0MDEyODAxWjAMMAoGA1UdFQQDCgEBMDICExQACQqyjTD2tIdMvgMAAQAJCrIXDTIyMTEyNDAxMjgw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JkUhhL4v7j0fITgABAAmRSBcNMjIxMTI0MDEwODI2WjAMMAoGA1UdFQQDCgEBMDICExQACZFHWr3HY3HelM4AAQAJkUcXDTIyMTEyNDAxMDgyNl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JRT0q3DK501CwCgABAAlFPRcNMjIxMTI0MDA1NzI3WjAMMAoGA1UdFQQDCgEBMDICExQACUU8euDIIn2FRxEAAQAJRTwXDTIyMTEyNDAwNTcyN1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axCZMneufSxQvoAAQAJrEIXDTIyMTEyNDAwNDYyN1owDDAKBgNVHRUEAwoBATAyAhMUAAmsQV8C0DeiB6L6AAEACaxBFw0yMjExMjQwMDQ2Mjd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vLi1Hs2YFUECUrAAEAC8uLFw0yMjExMjQwMDE4MDJaMAwwCgYDVR0VBAMKAQEwMgITFAALy4pckIlf8aHcnAABAAvLihcNMjIxMTI0MDAxODAy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4X/GqN5JDpK5/QAAEADhf8Fw0yMjExMjMyMzE2MTNaMAwwCgYDVR0VBAMKAQEwMgITFAAOF/uwK9MiuN+NagABAA4X+xcNMjIxMTIzMjMxNjEzWjAMMAoGA1UdFQQDCgEBMDICExQACiMgQDtghH1iVW4AAQAKIyAXDTIyMTEyMzIzMTUxM1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JN1T2MSg4f+H7tgABAAk3VBcNMjIxMjAyMTU1NjU5WjAMMAoGA1UdFQQDCgEBMDICExQACTdTijyAC1+/SKgAAQAJN1MXDTIyMTIwMjE1NTY1OVowDDAKBgNVHRUEAwoBATAyAhMUAAkSAUg1vlv2t1m0AAEACRIBFw0yMjEyMDIxNTI1NDRaMAwwCgYDVR0VBAMKAQEwMgITFAAJEgCj6kNieYfyIAABAAkSABcNMjIxMjAyMTUyNTQ0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p5Om0tV+xBsnJ7AAEACnk6Fw0yMjEyMDIxNTA3NDh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CQuLZnVZpx8uhe8AAQAJC4sXDTIyMTEyNDE1NDY1OVowDDAKBgNVHRUEAwoBATAyAhMUAAkLitwXePICwRXPAAEACQuKFw0yMjExMjQxNTQ2NTl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mBVKDGSA1m03vDAAEACYFUFw0yMjExMjQwMTM2MzFaMAwwCgYDVR0VBAMKAQEwMgITFAAJgVOfJqm73fyVDwABAAmBUxcNMjIxMTI0MDEzNjMx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mdukeoYhlZuF+2AAEACZ26Fw0yMjExMjQwMTMyMjFaMAwwCgYDVR0VBAMKAQEwMgITFAAJnbkEtHA2iRQklgABAAmduRcNMjIxMTI0MDEzMjIxWjAMMAoGA1UdFQQDCgEBMDICExQACxcbJmeff4kli2IAAQALFxsXDTIyMTEyNDAxMzA1M1owDDAKBgNVHRUEAwoBATAyAhMUAAsXGtUr/J0Ae0ggAAEACxcaFw0yMjExMjQwMTMwNTNaMAwwCgYDVR0VBAMKAQEwMgITFAAJQADQMtcXJq6A2AABAAlAABcNMjIxMTI0MDEzMDQ1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4n3rCI/LX8AL1TAAEADifeFw0yMjEyMTMxNDExNTFaMAwwCgYDVR0VBAMKAQEwMgITFAAOJ931fVq6EiXwsgABAA4n3RcNMjIxMjEzMTQxMTQ5WjAMMAoGA1UdFQQDCgEBMDICExQADam0MSnuyFwPt1sAAQANqbQXDTIyMTIxMzA0MDEyNlowDDAKBgNVHRUEAwoBATAyAhMUAA2ps3/baIII3CxcAAEADamzFw0yMjEyMTMwNDAxMjZaMAwwCgYDVR0VBAMKAQEwMgITFAAK24Pqy4YXlemq1wABAArbgxcNMjIxMjEzMDQwMTE4WjAMMAoGA1UdFQQDCgEBMDICExQACtuCOPhSaMTjZHwAAQAK24IXDTIyMTIxMzA0MDExOF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ufH6F0L9XCbFdJAAEAC58fFw0yMjEyMTYxNzA1NTdaMAwwCgYDVR0VBAMKAQEwMgITFAALnx5HUUEMV9BXJwABAAufHhcNMjIxMjE2MTcwNTU3WjAMMAoGA1UdFQQDCgEBMDICExQADbEGwtCnOzNxB70AAQANsQYXDTIyMTIxNjE2NTAzMlowDDAKBgNVHRUEAwoBATAyAhMUAA2xBTU5jg4HTxgLAAEADbEFFw0yMjEyMTYxNjUwMzJaMAwwCgYDVR0VBAMKAQEwMgITFAAMps/IF3d82tcbMwABAAymzxcNMjIxMjE2MTUzMzEwWjAMMAoGA1UdFQQDCgEBMDICExQADKbOj79VJwkLWKoAAQAMps4XDTIyMTIxNjE1MzMx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PbEG/tDzv8rA0IwABAA9sQRcNMjMwMTA5MTYyNjMyWjAMMAoGA1UdFQQDCgEBMDICExQAD2xA0mkf+SC9WvYAAQAPbEAXDTIzMDEwOTE2MjYzMlowDDAKBgNVHRUEAwoBATAyAhMUAAkIp+WLmhPcuYWbAAEACQinFw0yMzAxMDkxNjA2NDhaMAwwCgYDVR0VBAMKAQEwMgITFAAJCKY/7wrIItOzSgABAAkIphcNMjMwMTA5MTYwNjQ4WjAMMAoGA1UdFQQDCgEBMDICExQACpXhubj8FKG0nuwAAQAKleEXDTIzMDEwOTE2MDM0MlowDDAKBgNVHRUEAwoBATAyAhMUAAqV4KI/r5ctRhSfAAEACpXgFw0yMzAxMDkxNjAzNDJaMAwwCgYDVR0VBAMKAQEwMgITFAALn9snd0cCDrM9oAABAAuf2xcNMjMwMTA5MTYwMTMw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Pe6pnliPfi0QRUAAQAI97oXDTIyMTIyOTA0MDIzNFowDDAKBgNVHRUEAwoBATAyAhMUAAj3uS3tVjqq658ZAAEACPe5Fw0yMjEyMjkwNDAyMzR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DXiswdtqFyWMKDQAAQANeKwXDTIyMTIyODE1MTQwMlowDDAKBgNVHRUEAwoBATAyAhMUAA14q4NVp3/Wq6ggAAEADXirFw0yMjEyMjgxNTE0MDJaMAwwCgYDVR0VBAMKAQEwMgITFAALNt+9qfu0DiYmjQABAAs23xcNMjIxMjI3MjI1NjM3WjAMMAoGA1UdFQQDCgEBMDICExQACzbekFUQZoluC38AAQALNt4XDTIyMTIyNzIyNTYzN1owDDAKBgNVHRUEAwoBATAyAhMUAAoeTsLf7sKViQKzAAEACh5OFw0yMjEyMjcyMDE5MzFaMAwwCgYDVR0VBAMKAQEwMgITFAAKHk31muC9ydsdlwABAAoeTRcNMjIxMjI3MjAxOTMx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h8zMfG3Snl4VpQAAQAKHzMXDTIzMDExNzIwNTAy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W+E+uVXEZwoT6IAAQAJb4QXDTIzMDExMTIxNTUzMlowDDAKBgNVHRUEAwoBATAyAhMUAAlvg8CbhAy79Q5dAAEACW+DFw0yMzAxMTEyMTU1MzJ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NDIGxQ9PWtXLSzgABAA0MgRcNMjMwMTIzMTQ1NzAzWjAMMAoGA1UdFQQDCgEBMDICExQADQyAYsPmFlr56nkAAQANDIAXDTIzMDEyMzE0NTcwM1owDDAKBgNVHRUEAwoBATAyAhMUAA9lXdmwvfNofzrpAAEAD2VdFw0yMzAxMjMwMzE1MDBaMAwwCgYDVR0VBAMKAQEwMgITFAAPZVxViob4utN8VwABAA9lXBcNMjMwMTIzMDMxNTAw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PLcULDYPThhtt3AABAA8txRcNMjMwMTI3MjEwMjE3WjAMMAoGA1UdFQQDCgEBMDICExQADy3EgcQpTqYmYQQAAQAPLcQXDTIzMDEyNzIxMDIxN1owDDAKBgNVHRUEAwoBATAyAhMUAAqsqTVobcQEKopIAAEACqypFw0yMzAxMjcxNjM4MjFaMAwwCgYDVR0VBAMKAQEwMgITFAAKrKhMliYt6Kk9bQABAAqsqBcNMjMwMTI3MTYzODIxWjAMMAoGA1UdFQQDCgEBMDICExQACrX1HmH0m9ON6moAAQAKtfUXDTIzMDEyNzE2MjEwOFowDDAKBgNVHRUEAwoBATAyAhMUAAq19FS0OJ0IWxwTAAEACrX0Fw0yMzAxMjcxNjIxMDh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vHXsii1M3NpGZ4AAQAK8dcXDTIzMDEyNTIwNDg1MVowDDAKBgNVHRUEAwoBATAyAhMUAArx1l2XsXyjIlXGAAEACvHWFw0yMzAxMjUyMDQ4NTFaMAwwCgYDVR0VBAMKAQEwMgITFAAKk1eZjLSGp92SXwABAAqTVxcNMjMwMTI1MjAzNTQy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JT3UEKW39oaYKbwABAAlPdRcNMjMwMjEzMTcxNjU4WjAMMAoGA1UdFQQDCgEBMDICExQACU909ZWKANIbW/QAAQAJT3QXDTIzMDIxMzE3MTY1OFowDDAKBgNVHRUEAwoBATAyAhMUAAj+LUplh2F+YQvmAAEACP4tFw0yMzAyMTMxNzExMDZaMAwwCgYDVR0VBAMKAQEwMgITFAAI/iyWpe1PaOJP/wABAAj+LBcNMjMwMjEzMTcxMTA2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JMWU/WsyXCJGfRQABAAkxZRcNMjMwMjA5MjEyNTI4WjAMMAoGA1UdFQQDCgEBMDICExQACTFkl0rO+FJFPGIAAQAJMWQXDTIzMDIwOTIxMjUyOF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nqtf+opZb3m1tsAAQAKeq0XDTIzMDIwODE2MzU1MFowDDAKBgNVHRUEAwoBATAyAhMUAAp6rBBzkvaY7c6ZAAEACnqsFw0yMzAyMDgxNjM1N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kv2V38qvGdfPU4AAEACS/ZFw0yMzAyMjgxNTIyMDFaMAwwCgYDVR0VBAMKAQEwMgITFAAJL9hqW1zaBuQVuwABAAkv2BcNMjMwMjI4MTUyMjAx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kSy03VeoXST9+xAAEACRLLFw0yMzAyMjEyMTE1MjNaMAwwCgYDVR0VBAMKAQEwMgITFAAJEsqRZ7rYba1NigABAAkSyhcNMjMwMjIxMjExNTIz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JKGXCws7vUhmacAABAAkoZRcNMjMwMzA3MTY0NjEwWjAMMAoGA1UdFQQDCgEBMDICExQACShkzv/epHHetjUAAQAJKGQXDTIzMDMwNzE2NDYxMF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NO627Fu+h9tWMBQABAA07rRcNMjMwMzAzMTUwNjE5WjAMMAoGA1UdFQQDCgEBMDICExQADTusKX4CtPp0z7wAAQANO6wXDTIzMDMwMzE1MDYxO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DD92yZfv7/Bfxh8AAQAMP3YXDTIzMDMyMDE3MTQyOVowDDAKBgNVHRUEAwoBATAyAhMUAAw/dZekOmBcd7sNAAEADD91Fw0yMzAzMjAxNzE0MjlaMAwwCgYDVR0VBAMKAQEwMgITFAAKweVyU6i1nxFc+gABAArB5RcNMjMwMzIwMTcxMjI0WjAMMAoGA1UdFQQDCgEBMDICExQACsHksnVoubtEuOQAAQAKweQXDTIzMDMyMDE3MTIyNF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MslWvwBZXZUyaYgABAAyyVRcNMjMwMzE0MTkxOTAxWjAMMAoGA1UdFQQDCgEBMDICExQADLJUE9oaRngoQ+oAAQAMslQXDTIzMDMxNDE5MTkwM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OJ1rA/fYbdXmhWgABAA4nWhcNMjMwMzEwMjE1NDM3WjAMMAoGA1UdFQQDCgEBMDICExQADidZHtB7/8qpNAoAAQAOJ1kXDTIzMDMxMDIxNTQzNlowDDAKBgNVHRUEAwoBATAyAhMUAAj4YbCMtZ36fPPjAAEACPhhFw0yMzAzMTAyMTI4MThaMAwwCgYDVR0VBAMKAQEwMgITFAAI+GADlnspP+ZoMgABAAj4YBcNMjMwMzEwMjEyODE4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oyuHR7DPkkuhfCAAEACjK4Fw0yMzAzMDkxNjA5MDB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JSlmFzRGC1h7r6QABAAlKWRcNMjMwNDAzMTQ1MTI1WjAMMAoGA1UdFQQDCgEBMDICExQACUpY+xeFmkhLNWUAAQAJSlgXDTIzMDQwMzE0NTEyNVowDDAKBgNVHRUEAwoBATAyAhMUAAx0jKrGqK2BhQGEAAEADHSMFw0yMzAzMzEyMDUxMjBaMAwwCgYDVR0VBAMKAQEwMgITFAAMdItR7HMm5aefFQABAAx0ixcNMjMwMzMxMjA1MTIwWjAMMAoGA1UdFQQDCgEBMDICExQADRLfmKBmWBJ8ZsAAAQANEt8XDTIzMDMzMTIwMzQxNVowDDAKBgNVHRUEAwoBATAyAhMUAA0S3l/V5zjQ3uqQAAEADRLeFw0yMzAzMzEyMDM0MTV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DunDhbY2gPY4kAQAAQAO6cMXDTIzMDMyNzIxMTIyN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kg1zxlLeHOwjABAAEACSDXFw0yMzA0MTIyMDA4MzhaMAwwCgYDVR0VBAMKAQEwMgITFAAJINZ/hiaqJ2FH6QABAAkg1hcNMjMwNDEyMjAwODM4WjAMMAoGA1UdFQQDCgEBMDICExQAC+fqckDcoOtY4C4AAQAL5+oXDTIzMDQxMjE4MDMxNFowDDAKBgNVHRUEAwoBATAyAhMUAAvn6aNKLJN/TMB4AAEAC+fpFw0yMzA0MTIxODAzMTR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kCgfKSmLzK3H+QAAEACQKBFw0yMzA0MDQxOTE5MTRaMAwwCgYDVR0VBAMKAQEwMgITFAAJAoCWeEKb0XIRagABAAkCgBcNMjMwNDA0MTkxOTE0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DlDAQQZRwmTXLAoAAQAOUMAXDTIzMDQyNjA0MDYxMVowDDAKBgNVHRUEAwoBATAyAhMUAA5Qvz4A/VKz9CFBAAEADlC/Fw0yMzA0MjYwNDA2MTFaMAwwCgYDVR0VBAMKAQEwMgITFAAOMZOaLo/aKYNSIwABAA4xkxcNMjMwNDI1MjIyMTA4WjAMMAoGA1UdFQQDCgEBMDICExQADjGSMZGsxWI+RXoAAQAOMZIXDTIzMDQyNTIyMjEwOFowDDAKBgNVHRUEAwoBATAyAhMUAA3Kui5WAwMUtykaAAEADcq6Fw0yMzA0MjUyMTQ3MTdaMAwwCgYDVR0VBAMKAQEwMgITFAANyrl/MGzroQeX6AABAA3KuRcNMjMwNDI1MjE0NzE3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Nz+4Y7fUdNORblgABAA3P7hcNMjMwNTE2MjAxNzQwWjAMMAoGA1UdFQQDCgEBMDICExQADc/tzqC13djd6iQAAQANz+0XDTIzMDUxNjIwMTc0MF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lGORIX03n8f2bpAAEACUY5Fw0yMzA1MTkxOTI0MTVaMAwwCgYDVR0VBAMKAQEwMgITFAAJRjh/ZRYam/cjqwABAAlGOBcNMjMwNTE5MTkyNDE1WjAMMAoGA1UdFQQDCgEBMDICExQADMWcUI7UjZEIEIsAAQAMxZwXDTIzMDUxOTE4NTYxNFowDDAKBgNVHRUEAwoBATAyAhMUAAzFmw8jsmFX5V8mAAEADMWbFw0yMzA1MTkxODU2MTNaMAwwCgYDVR0VBAMKAQEwMgITFAAKcy1MXWlfV658vAABAApzLRcNMjMwNTE5MTc0MjM5WjAMMAoGA1UdFQQDCgEBMDICExQACnMsJ61Fv+UHm0kAAQAKcywXDTIzMDUxOTE3NDIzOV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yhVEQU9tat7xV6AAEADKFUFw0yMzA2MDUyMDEyMDF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DAWgSU2J0r3jhu8AAQAMBaAXDTIzMDYwOTE3MTAyM1owDDAKBgNVHRUEAwoBATAyAhMUAAwFn0B3ZK30DB+xAAEADAWfFw0yMzA2MDkxNzEwMjN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kfSfxCWHLO2IJIAAEACR9JFw0yMzA2MDcyMTQ4MDZaMAwwCgYDVR0VBAMKAQEwMgITFAAJH0hyb5nGZcu/NQABAAkfSBcNMjMwNjA3MjE0ODA2WjAMMAoGA1UdFQQDCgEBMDICExQAD0g0erGk7WihDT4AAQAPSDQXDTIzMDYwNzIwNTI1MlowDDAKBgNVHRUEAwoBATAyAhMUAA9IMzCIilxTtM0PAAEAD0gzFw0yMzA2MDcyMDUyNTJ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JQkJfrfSdHQZ1ewABAAlCQhcNMjMwNjA2MTYwNjE0WjAMMAoGA1UdFQQDCgEBMDICExQACUJBk+C74kLzyykAAQAJQkEXDTIzMDYwNjE2MDYxNFowDDAKBgNVHRUEAwoBATAyAhMUAAkK2XDmdzttKY/8AAEACQrZFw0yMzA2MDYxNTU2MjBaMAwwCgYDVR0VBAMKAQEwMgITFAAJCtjvdrL9Vb0JpQABAAkK2BcNMjMwNjA2MTU1NjIw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Rv9S3StNC14ugUAAQAJG/0XDTIzMDYxOTIxMjc0MlowDDAKBgNVHRUEAwoBATAyAhMUAAkb/ABV4wVrptrUAAEACRv8Fw0yMzA2MTkyMTI3NDJ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kASwf4pIOMrlKNAAEACQBLFw0yMzA2MTkxNzE5MjRaMAwwCgYDVR0VBAMKAQEwMgITFAAJAErJDITe/ux7DwABAAkAShcNMjMwNjE5MTcxOTI0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kAqcpTfNP7uLZLAAEACQCpFw0yMzA2MTYyMDM1MzFaMAwwCgYDVR0VBAMKAQEwMgITFAAJAKj9IIyTUo6pwwABAAkAqBcNMjMwNjE2MjAzNTM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K7QG5e9/q/gSo7AABAArtARcNMjMwNjMwMjIyMTQ2WjAMMAoGA1UdFQQDCgEBMDICExQACu0AL6pqScbVfRAAAQAK7QAXDTIzMDYzMDIyMjE0NlowDDAKBgNVHRUEAwoBATAyAhMUAAkFNyI2adq+jIDcAAEACQU3Fw0yMzA2MzAyMjE2NDFaMAwwCgYDVR0VBAMKAQEwMgITFAAJBTaBw5cueG/EVgABAAkFNhcNMjMwNjMwMjIxNjQw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u9UzMgP8KBEIT9AAEAC71TFw0yMzA2MjgxNTQzNDlaMAwwCgYDVR0VBAMKAQEwMgITFAALvVJYb9fnNq68yAABAAu9UhcNMjMwNjI4MTU0MzQ5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lcAS/+80lBRnI6AAEACVwBFw0yMzA3MTQxOTUwMTBaMAwwCgYDVR0VBAMKAQEwMgITFAAJXABQ+OsJCqdAnwABAAlcABcNMjMwNzE0MTk1MDEw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lQpa4iZuuLzaYhAAEACVClFw0yMzA3MTQxODA0NTVaMAwwCgYDVR0VBAMKAQEwMgITFAAJUKTGtm25p+iJ3AABAAlQpBcNMjMwNzE0MTgwNDU0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tKA7yl4AafWahTAAEAC0oDFw0yMzA3MTMxNzE4NTdaMAwwCgYDVR0VBAMKAQEwMgITFAALSgJv0pel6evCowABAAtKAhcNMjMwNzEzMTcxODU2WjAMMAoGA1UdFQQDCgEBMDICExQACsZbYqqqXppVgCUAAQAKxlsXDTIzMDcxMzE1NTgxMlowDDAKBgNVHRUEAwoBATAyAhMUAArGWkOzfXOLjqwwAAEACsZaFw0yMzA3MTMxNTU4MTJ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j/aRM8U9x4xSkHAAEACP9pFw0yMzA3MTIwNDAyNDhaMAwwCgYDVR0VBAMKAQEwMgITFAAI/2i76m3j6rxxfAABAAj/aBcNMjMwNzEyMDQwMjQ4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7NJ4pmhF8VVXWvAAEADs0nFw0yMzA3MTgxODAzMTB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KM+f332Dhvov7KgABAAoz5xcNMjMwODAzMjEzNT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kAldW8zjLnTy73AAEACQCVFw0yMzA4MDMxODUyMzNaMAwwCgYDVR0VBAMKAQEwMgITFAAJAJQm2dYoJwTzpAABAAkAlBcNMjMwODAzMTg1MjMz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MIcIc1UOZ0oWuvAABAAwhwhcNMjMwODAzMTQwNDE1WjAMMAoGA1UdFQQDCgEBMDICExQADCHB6tILMeTEOXEAAQAMIcEXDTIzMDgwMzE0MDQx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2exO/VKyB0wPgEAAQALZ7EXDTIzMDgwMTE0Mjg0MlowDDAKBgNVHRUEAwoBATAyAhMUAAtnsGpq9iD651d2AAEAC2ewFw0yMzA4MDExNDI4NDJaMAwwCgYDVR0VBAMKAQEwMgITFAALFZu6jMkBH5ZCTwABAAsVmxcNMjMwNzMxMjIzNTQ1WjAMMAoGA1UdFQQDCgEBMDICExQACxWatB4CghO+TMYAAQALFZoXDTIzMDczMTIyMzU0NVowDDAKBgNVHRUEAwoBATAyAhMUAA32xGEeYDqtFVWZAAEADfbEFw0yMzA3MzEyMTA5NDBaMAwwCgYDVR0VBAMKAQEwMgITFAAN9sPDpswrd+OAAQABAA32wxcNMjMwNzMxMjEwOTQw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XQ2MUZyXxwTUNQABAAldDRcNMjMwNzI2MjEzODEzWjAMMAoGA1UdFQQDCgEBMDICExQACV0MWKt9+i8zn84AAQAJXQwXDTIzMDcyNjIxMzgxM1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JSHmf6taKugnEAgABAAlIeRcNMjMwODEwMTYzMTA3WjAMMAoGA1UdFQQDCgEBMDICExQACUh4/5/Ru/JYHg4AAQAJSHgXDTIzMDgxMDE2MzEwNl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V15E1dsfu9fnfsAAQAJXXkXDTIzMDgwOTIxMjQ0M1owDDAKBgNVHRUEAwoBATAyAhMUAAldeCFFXprThKOkAAEACV14Fw0yMzA4MDkyMTI0NDNaMAwwCgYDVR0VBAMKAQEwMgITFAALMxIq2XJ7fxA1GAABAAszEhcNMjMwODA5MjEyMDQxWjAMMAoGA1UdFQQDCgEBMDICExQACzMR7czWnAQaElQAAQALMxEXDTIzMDgwOTIxMjA0MVowDDAKBgNVHRUEAwoBATAyAhMUAAvLifiPOCMZ5KRMAAEAC8uJFw0yMzA4MDkyMDU4MzZaMAwwCgYDVR0VBAMKAQEwMgITFAALy4gSBJSryFIfIgABAAvLiBcNMjMwODA5MjA1ODM2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D0AIbKei8dkt/fAAAQAPQAgXDTIzMDgwODAzMDcyMVowDDAKBgNVHRUEAwoBATAyAhMUAA9AB+dgiarPftx9AAEAD0AHFw0yMzA4MDgwMzA3MjFaMAwwCgYDVR0VBAMKAQEwMgITFAAJoT7Aktd1aPPO8QABAAmhPhcNMjMwODA3MjI1MDU3WjAMMAoGA1UdFQQDCgEBMDICExQACaE9Tkqlfd3cAIYAAQAJoT0XDTIzMDgwNzIyNTA1N1owDDAKBgNVHRUEAwoBATAyAhMUAAtesQTrJRXE97KUAAEAC16xFw0yMzA4MDcyMjQwMTFaMAwwCgYDVR0VBAMKAQEwMgITFAALXrAs1ZKwprBSeAABAAtesBcNMjMwODA3MjI0MDE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1rmR8xQZQ0dkCGAAEADWuZFw0yMzA4MDcxOTM0NDVaMAwwCgYDVR0VBAMKAQEwMgITFAANa5h2r1E7nFmtPAABAA1rmBcNMjMwODA3MTkzNDQ1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oSMH4IjJPSThNsAAEAChIwFw0yMzA4MTUyMDQ5NTlaMAwwCgYDVR0VBAMKAQEwMgITFAAKEi+HdZhcMFBAdAABAAoSLxcNMjMwODE1MjA0OTU4WjAMMAoGA1UdFQQDCgEBMDICExQADDlmfICZNqgFogAAAQAMOWYXDTIzMDgxNTIwMzUyM1owDDAKBgNVHRUEAwoBATAyAhMUAAw5Zb3Vm4x89rugAAEADDllFw0yMzA4MTUyMDM1MjN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KbTWfFbFO6S6ogwABAAptNRcNMjMwODE1MTQ0NjA0WjAMMAoGA1UdFQQDCgEBMDICExQACm00jXu9E4EGKwgAAQAKbTQXDTIzMDgxNTE0NDYwM1owDDAKBgNVHRUEAwoBATAyAhMUAAvM+/AaU6z5OcesAAEAC8z7Fw0yMzA4MTUxNDM3MjZaMAwwCgYDVR0VBAMKAQEwMgITFAAJMGjowogOYLrp9gABAAkwaBcNMjMwOTAxMTk1NTQ0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I+EPYcNPmG5D60QABAAj4QxcNMjMwOTE5MjA0NzUxWjAMMAoGA1UdFQQDCgEBMDICExQACPhCRsxakdvQSNwAAQAI+EIXDTIzMDkxOTIwNDc1MVowDDAKBgNVHRUEAwoBATAyAhMUAArWNXcoD7fdCVwfAAEACtY1Fw0yMzA5MTkyMDA2MzNaMAwwCgYDVR0VBAMKAQEwMgITFAAK1jQv/FgBXOzgIQABAArWNBcNMjMwOTE5MjAwNjMz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I/QHoE68x3FJ3sAABAAj9ARcNMjMwOTE5MTc0NDA1WjAMMAoGA1UdFQQDCgEBMDICExQACP0AiTk3Yhmah3UAAQAI/QAXDTIzMDkxOTE3NDQwNV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qt07UW2RStRYl6AAEACq3TFw0yMzA5MTgxNTI2NDVaMAwwCgYDVR0VBAMKAQEwMgITFAAKrdJKOpXAz0yP7gABAAqt0hcNMjMwOTE4MTUyNjQ1WjAMMAoGA1UdFQQDCgEBMDICExQACftEzeDxv5xhdDoAAQAJ+0QXDTIzMDkxODE1MTUyNFowDDAKBgNVHRUEAwoBATAyAhMUAAn7Q2y1llQC047JAAEACftDFw0yMzA5MTgxNTE1MjN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mp3AoTk/U9tV9vAAEACancFw0yMzA5MTExNjAxMzhaMAwwCgYDVR0VBAMKAQEwMgITFAAJqdvAEkq6Z4mXyAABAAmp2xcNMjMwOTExMTYwMTM4WjAMMAoGA1UdFQQDCgEBMDICExQAChsWgEKd9h8kZkwAAQAKGxYXDTIzMDkxMTE1NTEyOFowDDAKBgNVHRUEAwoBATAyAhMUAAobFaEaYYpOF0yqAAEAChsVFw0yMzA5MTExNTUxMjh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DKlBNSrA712wAy8AAQAMqUEXDTIzMDkyNzE2MzE1MlowDDAKBgNVHRUEAwoBATAyAhMUAAypQB+jeoqm1v2vAAEADKlAFw0yMzA5MjcxNjMxNTJaMAwwCgYDVR0VBAMKAQEwMgITFAAOgM5Yr0XSDSb3gAABAA6AzhcNMjMwOTI3MTYxMTMzWjAMMAoGA1UdFQQDCgEBMDICExQADoDNbua4z9p3AYAAAQAOgM0XDTIzMDkyNzE2MTEzMlowDDAKBgNVHRUEAwoBATAyAhMUAAl0A8XhH1mvefcTAAEACXQDFw0yMzA5MjcxNjA1MzJaMAwwCgYDVR0VBAMKAQEwMgITFAAJdAK+XliZIczTXgABAAl0AhcNMjMwOTI3MTYwNTMx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OI685dvI9oCXJ9gABAA4jrxcNMjMxMDAzMTYyMTU0WjAMMAoGA1UdFQQDCgEBMDICExQADDF3Zz4xrXzByA4AAQAMMXcXDTIzMTAxOTIxMjgyNlowDDAKBgNVHRUEAwoBATAyAhMUAA7ZzINmiKUum22DAAEADtnMFw0yMzEwMTkyMDU2MDFaMAwwCgYDVR0VBAMKAQEwMgITFAAO2cvsBmzsCWEPswABAA7ZyxcNMjMxMDE5MjA1NjAx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m3hJgukNkr4fXMAAEACbeEFw0yMzEwMTkxNjA1MDhaMAwwCgYDVR0VBAMKAQEwMgITFAAJt4N1IQDykqL8oQABAAm3gxcNMjMxMDE5MTYwNTA4WjAMMAoGA1UdFQQDCgEBMDICExQADofvDbjnkvBeEosAAQAOh+8XDTIzMTAxOTE1MTk0NFowDDAKBgNVHRUEAwoBATAyAhMUAA6H7gteonMSrvpVAAEADofuFw0yMzEwMTkxNTE5NDR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j8WatnyOe+MN3hAAEACPxZFw0yMzEwMzAwNDAxMjNaMAwwCgYDVR0VBAMKAQEwMgITFAAI/FiiKBxV5dbAYgABAAj8WBcNMjMxMDMwMDQwMTIz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kk8/Rd9KbBsflgAAEACSTzFw0yMzEwMjUyMTUwMjNaMAwwCgYDVR0VBAMKAQEwMgITFAAJJPI1alGZcWwEBgABAAkk8hcNMjMxMDI1MjE1MDIz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DDF4jE1sRsFV+g4AAQAMMXgXDTIzMTAxOTIxMjgyN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VQByeq2CtTEMrsAAQAJVAEXDTIzMTEwODIxMTY0M1owDDAKBgNVHRUEAwoBATAyAhMUAAlUABCP4y62fvshAAEACVQAFw0yMzExMDgyMTE2NDN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JLxMXCrzCD5j+wQABAAkvExcNMjMxMTA3MTY1MDQ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W56wOIAApA3j6MAAQAJbnoXDTIzMTEwNjE2MzcyNlowDDAKBgNVHRUEAwoBATAyAhMUAAlueVLovUDujT2QAAEACW55Fw0yMzExMDYxNjM3MjZ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3JLDE1T01urh6OAAEADcksFw0yMzExMDExNzMwMDBaMAwwCgYDVR0VBAMKAQEwMgITFAANyStzBw1rfawWLAABAA3JKxcNMjMxMTAxMTczMDAwWjAMMAoGA1UdFQQDCgEBMDICExQADnJMm2tAjClFuJQAAQAOckwXDTIzMTEwMTE3MjkzN1owDDAKBgNVHRUEAwoBATAyAhMUAA5yS7Z+GfaXpVlUAAEADnJLFw0yMzExMDExNzI5MzZ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xg/N+2o8EKSVlUAAEADGD8Fw0yMzEwMzExNTM2MjZaMAwwCgYDVR0VBAMKAQEwMgITFAAMYPsEJT+rNlo2DwABAAxg+xcNMjMxMDMxMTUzNjI2WjAMMAoGA1UdFQQDCgEBMDICExQACsBL9xN4ddx6tloAAQAKwEsXDTIzMTAzMTE0MTgwNlowDDAKBgNVHRUEAwoBATAyAhMUAArASksDIvBKgz4+AAEACsBKFw0yMzEwMzExNDE4MDZ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T0qic+3oLX0cgUAAQAJPSoXDTIzMTAzMDE3NTI0MlowDDAKBgNVHRUEAwoBATAyAhMUAAk9KWadutUcWlvGAAEACT0pFw0yMzEwMzAxNzUyND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CR/H+5iQk5MoU7wAAQAJH8cXDTIzMTExMDE4MjAxOFowDDAKBgNVHRUEAwoBATAyAhMUAAkfxsxJ/w8x/qM0AAEACR/GFw0yMzExMTAxODIwM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DR+ekQbN7ZktP7oAAQANH54XDTIzMTEyMjIwMDAwNFowDDAKBgNVHRUEAwoBATAyAhMUAA0fnWCwikLg+bUFAAEADR+dFw0yMzExMjIyMDAwMDNaMAwwCgYDVR0VBAMKAQEwMgITFAAJHVV10YDP66dT/gABAAkdVRcNMjMxMTIyMTgwOTIwWjAMMAoGA1UdFQQDCgEBMDICExQACR1UeLXBxvQYRtIAAQAJHVQXDTIzMTEyMjE4MDkyMF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P7LmKL8l7JeQt4AAQAI/ssXDTIzMTEyMDE1NDUyNFowDDAKBgNVHRUEAwoBATAyAhMUAAj+yh4TSlUk97x6AAEACP7KFw0yMzExMjAxNTQ1MjR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JT6FEnzdzOKEV9AABAAlPoRcNMjMxMjI0MjIyNTQ2WjAMMAoGA1UdFQQDCgEBMDICExQACU+gBnxJW3L0DmAAAQAJT6AXDTIzMTIyNDIyMjU0Nl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DtEIIZz0wRq3y08AAQAO0QgXDTIzMTIyMzAwMjMxN1owDDAKBgNVHRUEAwoBATAyAhMUAA7RB+zNfng05fZdAAEADtEHFw0yMzEyMjMwMDIzMTd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j7hcnw3xZc2AutAAEACPuFFw0yMzEyMTgxOTE4NTFaMAwwCgYDVR0VBAMKAQEwMgITFAAI+4T9i9no8ZRwsAABAAj7hBcNMjMxMjE4MTkxODUx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MvcTVUM7Gmc0ZOgABAAy9xBcNMjMxMjE1MjEwNzM1WjAMMAoGA1UdFQQDCgEBMDICExQADL3D8XLpGisdf4kAAQAMvcMXDTIzMTIxNTIxMDczNVowDDAKBgNVHRUEAwoBATAyAhMUAAw4JgXfrhEsgwrLAAEADDgmFw0yMzEyMTUyMDAyMzJaMAwwCgYDVR0VBAMKAQEwMgITFAAMOCXzrLIZ8oDaZAABAAw4JRcNMjMxMjE1MjAwMjMxWjAMMAoGA1UdFQQDCgEBMDICExQACzwBYsVh35WCDBEAAQALPAEXDTIzMTIxNTE3NTUyMFowDDAKBgNVHRUEAwoBATAyAhMUAAs8ANaSx9k/6mXzAAEACzwAFw0yMzEyMTUxNzU1MTl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JPOo7b3LVZa3wrgABAAk86hcNMjQwMTAxMDQwMjQ3WjAMMAoGA1UdFQQDCgEBMDICExQACTzpoJ/1qgwkE/UAAQAJPOkXDTI0MDEwMTA0MDI0N1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lFHQUr2xGI7mOFAAEACUUdFw0yNDAxMTcxNDQ3NDdaMAwwCgYDVR0VBAMKAQEwMgITFAAJRRwsRVC3TZhfogABAAlFHBcNMjQwMTE3MTQ0NzQ3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CU/uGw44tWZaRc0AAQAJT+4XDTI0MDExNjE4NDEwN1owDDAKBgNVHRUEAwoBATAyAhMUAAlP7XmN39IPJjngAAEACU/tFw0yNDAxMTYxODQxMDd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kJodx0b6N/uueCAAEACQmhFw0yNDAxMjAxNzE0MDFaMAwwCgYDVR0VBAMKAQEwMgITFAAJCaA9Jwc8CtQSSwABAAkJoBcNMjQwMTIwMTcxNDAx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f52O6uRBty+3uQABAA9/nRcNMjQwMTMxMDQwNjQw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QaDe/SA5XdQ9mkAAQAJBoMXDTI0MDEyOTIxMDYzMlowDDAKBgNVHRUEAwoBATAyAhMUAAkGgmSlA2TGYmG/AAEACQaCFw0yNDAxMjkyMTA2MzJ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Php75CwFH9QspAAAQAI+GkXDTI0MDEyOTIwMjUzN1owDDAKBgNVHRUEAwoBATAyAhMUAAj4aPLKF7FI0+xeAAEACPhoFw0yNDAxMjkyMDI1Mzd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TLZsE+H73onjHcAAQAJMtkXDTI0MDEyOTE4MTcxOFowDDAKBgNVHRUEAwoBATAyAhMUAAky2EVajvjPbYHZAAEACTLYFw0yNDAxMjkxODE3MThaMAwwCgYDVR0VBAMKAQEwMgITFAAJxiI+y6RJb8iOXAABAAnGIhcNMjQwMTI5MTYwNDM4WjAMMAoGA1UdFQQDCgEBMDICExQACcYhsra1fchcLFsAAQAJxiEXDTI0MDEyOTE2MDQzOFowDDAKBgNVHRUEAwoBATAyAhMUAAlWj9tpJX3yg/qJAAEACVaPFw0yNDAxMjkxNTA5MzJaMAwwCgYDVR0VBAMKAQEwMgITFAAJVo4UyoU7+5qkzAABAAlWjhcNMjQwMTI5MTUwOTMy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JEouROH/D1ElW+QABAAkSixcNMjQwMTI2MjAzNzM4WjAMMAoGA1UdFQQDCgEBMDICExQACRKKt3GRhv9KuS0AAQAJEooXDTI0MDEyNjIwMzczOFowDDAKBgNVHRUEAwoBATAyAhMUAA38vIBSNwsOUdSgAAEADfy8Fw0yNDAxMjYxOTUzMDRaMAwwCgYDVR0VBAMKAQEwMgITFAAN/LtQi8LowQZ0KgABAA38uxcNMjQwMTI2MTk1MzA0WjAMMAoGA1UdFQQDCgEBMDICExQACRnBGOrzyiMlVTkAAQAJGcEXDTI0MDEyNjE4MzYwMVowDDAKBgNVHRUEAwoBATAyAhMUAAkZwCpxIlBg8DjJAAEACRnAFw0yNDAxMjYxODM2MDF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kWfN+kBJLBMLynAAEACRZ8Fw0yNDAxMjUxNTQ1Mjl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CT/6E+sFGFoGDIcAAQAJP/oXDTI0MDIwNzIyMjczNVowDDAKBgNVHRUEAwoBATAyAhMUAAk/+UdyEtfq0DfOAAEACT/5Fw0yNDAyMDcyMjI3MzVaMAwwCgYDVR0VBAMKAQEwMgITFAAMTp4AJe5vqU+aKwABAAxOnhcNMjQwMjA3MjIwNzQzWjAMMAoGA1UdFQQDCgEBMDICExQADE6dUrAnoU80jXoAAQAMTp0XDTI0MDIwNzIyMDc0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MwB62lkjemayALwABAAzAHhcNMjQwMjAxMTYzMDU4WjAMMAoGA1UdFQQDCgEBMDICExQADMAdB0qtbbIecz0AAQAMwB0XDTI0MDIwMTE2MzA1OFowDDAKBgNVHRUEAwoBATAyAhMUAAuese8Rg7YitbNSAAEAC56xFw0yNDAyMDExMDU4NDN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KTG5CsitEdYqB1AABAApMbhcNMjQwMjI5MTYzMjUwWjAMMAoGA1UdFQQDCgEBMDICExQACkxtc/1vR9Bt/ysAAQAKTG0XDTI0MDIyOTE2MzI1MFowDDAKBgNVHRUEAwoBATAyAhMUAAqqWbFepf3qPLI2AAEACqpZFw0yNDAyMjkxNjA5MTJaMAwwCgYDVR0VBAMKAQEwMgITFAAKqlg/yQYiumokLwABAAqqWBcNMjQwMjI5MTYwOTEyWjAMMAoGA1UdFQQDCgEBMDICExQACjxc9fM/ijGGS9IAAQAKPFwXDTI0MDIyOTE1MzQyN1owDDAKBgNVHRUEAwoBATAyAhMUAAo8W4gsBt54C0VMAAEACjxbFw0yNDAyMjkxNTM0Mj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JL4nJfx86jbzM+AABAAkviRcNMjQwMjI4MTk0MTQ3WjAMMAoGA1UdFQQDCgEBMDICExQACS+IuGTmw3CTnEMAAQAJL4gXDTI0MDIyODE5NDE0N1owDDAKBgNVHRUEAwoBATAyAhMUAApG6LM8uVdkBynxAAEACkboFw0yNDAyMjgxNzUyNT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DSvplQ4JnssaQXYAAQANK+kXDTI0MDMxODE3MTAwN1owDDAKBgNVHRUEAwoBATAyAhMUAA0r6EWxT8Ke5L5LAAEADSvoFw0yNDAzMTgxNzEwMDdaMAwwCgYDVR0VBAMKAQEwMgITFAAJUsGE2PdfByZTEgABAAlSwRcNMjQwMzE4MTcwOTA3WjAMMAoGA1UdFQQDCgEBMDICExQACVLABqLONIn3C50AAQAJUsAXDTI0MDMxODE3MDkwN1owDDAKBgNVHRUEAwoBATAyAhMUAAuYSVPWKKq4LYcUAAEAC5hJFw0yNDAzMTgxNjUwNDRaMAwwCgYDVR0VBAMKAQEwMgITFAALmEivbO9FyYAPKQABAAuYSBcNMjQwMzE4MTY1MDQ0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S45V93NB78oXwcAAQAJLjkXDTI0MDMxNTE1MjgxN1owDDAKBgNVHRUEAwoBATAyAhMUAAkuOMHL2QP6xCFJAAEACS44Fw0yNDAzMTUxNTI4MTd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kXa5b4pbrN8kE8AAEACRdrFw0yNDAzMTQyMDE4MThaMAwwCgYDVR0VBAMKAQEwMgITFAAJF2p3dlXLFm8obwABAAkXahcNMjQwMzE0MjAxODE4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CRj9YmmaKflzqHsAAQAJGP0XDTI0MDMxNDE1MzA0M1owDDAKBgNVHRUEAwoBATAyAhMUAAkY/If0axI3oSxjAAEACRj8Fw0yNDAzMTQxNTMwN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qNZLkHOjtVzrEoAAQAKo1kXDTI0MDMxMjE2MDE1MFowDDAKBgNVHRUEAwoBATAyAhMUAAqjWHEQs1A5uWmVAAEACqNYFw0yNDAzMTIxNjAxNDl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vbvwKj/xSaR0fWAAEAC9u/Fw0yNDAzMDcyMjU4MTZaMAwwCgYDVR0VBAMKAQEwMgITFAAL277N26hX+GwXfQABAAvbvhcNMjQwMzA3MjI1ODE1WjAMMAoGA1UdFQQDCgEBMDICExQACstNT+Bo0aah4egAAQAKy00XDTI0MDMwNzE5MDY1Ml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VfZ0QLZOII40OwAAQAJV9kXDTI0MDMyNTE1NDIyNVowDDAKBgNVHRUEAwoBATAyAhMUAAlX2APC6e9O11ULAAEACVfYFw0yNDAzMjUxNTQyMj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U+FbcBO72y73CQAAQAJT4UXDTI0MDMyMTIxNDYxMlowDDAKBgNVHRUEAwoBATAyAhMUAAlPhDY/spEc0HY1AAEACU+EFw0yNDAzMjEyMTQ2MTJ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JTEUiU6VKPob2cAABAAlMRRcNMjQwNDA1MTgyMjIwWjAMMAoGA1UdFQQDCgEBMDICExQACUxEYiaim3wq+NAAAQAJTEQXDTI0MDQwNTE4MjIyMF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JBrsw3375122RdwABAAkGuxcNMjQwNDA1MTY0NTQzWjAMMAoGA1UdFQQDCgEBMDICExQACQa6K7OPz0whxy4AAQAJBroXDTI0MDQwNTE2NDU0M1owDDAKBgNVHRUEAwoBATAyAhMUAAwNTNTbCscvGCp/AAEADA1MFw0yNDA0MDUxNjE3MTJaMAwwCgYDVR0VBAMKAQEwMgITFAAMDUvJOQhXvsp6vgABAAwNSxcNMjQwNDA1MTYxNzEyWjAMMAoGA1UdFQQDCgEBMDICExQACaR6IuFRDcUxb60AAQAJpHoXDTI0MDQwNTE1Mjk1MVowDDAKBgNVHRUEAwoBATAyAhMUAAmkedwual3Hjq2PAAEACaR5Fw0yNDA0MDUxNTI5NTF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LAouZM7QGO/IPVQABAAsCixcNMjQwNDExMDQwMzAwWjAMMAoGA1UdFQQDCgEBMDICExQACwKKsdWqqCq49d8AAQALAooXDTI0MDQxMTA0MDMwMF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JKhk5IcCT/pohPwABAAkqGRcNMjQwNDA5MTcyNTUxWjAMMAoGA1UdFQQDCgEBMDICExQACSoY2nUnmpQoTc0AAQAJKhgXDTI0MDQwOTE3MjU1MV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JPrwdrB/8lIRDEgABAAk+vBcNMjQwNDA4MTUwODA2WjAMMAoGA1UdFQQDCgEBMDICExQACT6729aoCrFvTQoAAQAJPrsXDTI0MDQwODE1MDgwNlowDDAKBgNVHRUEAwoBATAyAhMUAA4IVBG1FwqMyZ4iAAEADghUFw0yNDA0MDgwNDAxMzRaMAwwCgYDVR0VBAMKAQEwMgITFAAOCFPPZNjAviODCwABAA4IUxcNMjQwNDA4MDQwMTM0WjAMMAoGA1UdFQQDCgEBMDICExQAC7yhtjGBeN+KaUQAAQALvKEXDTI0MDQwODAxNDczNVowDDAKBgNVHRUEAwoBATAyAhMUAA6RfzWj11QRVKJVAAEADpF/Fw0yNDA0MjUxNTQ4NTV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OMF++Vs/EB7u9OwABAA4wXxcNMjQwNDIzMTg1MzU0WjAMMAoGA1UdFQQDCgEBMDICExQADjBeW7lb1sbAPI8AAQAOMF4XDTI0MDQyMzE4NTM1NFowDDAKBgNVHRUEAwoBATAyAhMUAAsXuVy1xee5dbzvAAEACxe5Fw0yNDA0MjMxODIxMjFaMAwwCgYDVR0VBAMKAQEwMgITFAALF7jhe1fg0//GFgABAAsXuBcNMjQwNDIzMTgyMTIxWjAMMAoGA1UdFQQDCgEBMDICExQADrpW+wdmA2OOakwAAQAOulYXDTI0MDQyMzE3NDEyNlowDDAKBgNVHRUEAwoBATAyAhMUAA66VTvZ9Rf5gWz+AAEADrpVFw0yNDA0MjMxNzQxMjZ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JMwUCNo8iF6EowgABAAkzBRcNMjQwNTAyMTcxMzQ0WjAMMAoGA1UdFQQDCgEBMDICExQACTMENHurkpjCCEYAAQAJMwQXDTI0MDUwMjE3MTM0M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LrOeZbap6iYOIFAABAAus5xcNMjQwNTAyMTY0MDQzWjAMMAoGA1UdFQQDCgEBMDICExQAC6zmomUwbrgO3aoAAQALrOYXDTI0MDUwMjE2NDA0M1owDDAKBgNVHRUEAwoBATAyAhMUAA0mZctA5+LAq929AAEADSZlFw0yNDA1MDIxNjM0NDNaMAwwCgYDVR0VBAMKAQEwMgITFAANJmS8I7ZYjH62mAABAA0mZBcNMjQwNTAyMTYzNDQz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CQM55zeDrLaUdqwAAQAJAzkXDTI0MDUwMjA0MDE1OFowDDAKBgNVHRUEAwoBATAyAhMUAAkDOHxNpLkq38FDAAEACQM4Fw0yNDA1MDIwNDAxNTh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vhYcxJtTJ69yEFAAEAC+FhFw0yNDA0MzAyMzM3MTVaMAwwCgYDVR0VBAMKAQEwMgITFAAL4WAhqLTc56btYgABAAvhYBcNMjQwNDMwMjMzNzE1WjAMMAoGA1UdFQQDCgEBMDICExQADjeZDAxciaDESLIAAQAON5kXDTI0MDQzMDE5MzAxN1owDDAKBgNVHRUEAwoBATAyAhMUAA43mHYJOSOV/2jkAAEADjeYFw0yNDA0MzAxOTMwMTdaMAwwCgYDVR0VBAMKAQEwMgITFAAI+YXhLKSU9ZH8uQABAAj5hRcNMjQwNDMwMTg1NzA3WjAMMAoGA1UdFQQDCgEBMDICExQACPmEWHadLIz+VmQAAQAI+YQXDTI0MDQzMDE4NTcwN1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DKZl/+XpCD5uzNcAAQAMpmUXDTI0MDQyODA0MDE0M1owDDAKBgNVHRUEAwoBATAyAhMUAAymZPoqtJAn8vWWAAEADKZkFw0yNDA0MjgwNDAxNDNaMAwwCgYDVR0VBAMKAQEwMgITFAAMP7iWhv0vS+HyeAABAAw/uBcNMjQwNDI3MTY1NDM3WjAMMAoGA1UdFQQDCgEBMDICExQADD+3xmfHC16SZZIAAQAMP7cXDTI0MDQyNzE2NTQzN1owDDAKBgNVHRUEAwoBATAyAhMUAAkXW4YyfBDfggBXAAEACRdbFw0yNDA0MjcxNjM3MjJaMAwwCgYDVR0VBAMKAQEwMgITFAAJF1q7TK3eDNLr+QABAAkXWhcNMjQwNDI3MTYzNzIy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Pz/gKKcvwsrnwwAAQAI/P8XDTI0MDQyNjE5NTExN1owDDAKBgNVHRUEAwoBATAyAhMUAAj8/o5Dnxu8RJ9QAAEACPz+Fw0yNDA0MjYxOTUxMTdaMAwwCgYDVR0VBAMKAQEwMgITFAAJ5eAwESh6sYEtAAABAAnl4BcNMjQwNDI2MTkxODQ4WjAMMAoGA1UdFQQDCgEBMDICExQACeXfdPCOU6RpEB4AAQAJ5d8XDTI0MDQyNjE5MTg0N1owDDAKBgNVHRUEAwoBATAyAhMUAAk/9LvnKdCrIrkAAAEACT/0Fw0yNDA0MjYxOTE1MDFaMAwwCgYDVR0VBAMKAQEwMgITFAAJP/O0cZqyL/yjmwABAAk/8xcNMjQwNDI2MTkxNTAw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JGFdw+3rLtEh4bQABAAkYVxcNMjQwNDI1MjA0MzUxWjAMMAoGA1UdFQQDCgEBMDICExQACRhWCGHL2Pt9clAAAQAJGFYXDTI0MDQyNTIwNDM1MV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xq3tHQhXBxJnPcAAQALGrcXDTI0MDUxMDE1MzkzMlowDDAKBgNVHRUEAwoBATAyAhMUAAsatseJl0Yol9tnAAEACxq2Fw0yNDA1MTAxNTM5MzJ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vKdEn6uUkWUNQJAAEAC8p0Fw0yNDA1MTcxNzAyMDRaMAwwCgYDVR0VBAMKAQEwMgITFAANqTZ+iGqrdJ592AABAA2pNhcNMjQwNTE3MTU1MzM2WjAMMAoGA1UdFQQDCgEBMDICExQADak1v9ikCMAhtIsAAQANqTUXDTI0MDUxNzE1NTMzNlowDDAKBgNVHRUEAwoBATAyAhMUAAxhQl9iwdzpt9kiAAEADGFCFw0yNDA1MTcxNDIwMzJaMAwwCgYDVR0VBAMKAQEwMgITFAAMYUGwmeLYuVh5sgABAAxhQRcNMjQwNTE3MTQyMDM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lD/WOm6eXBQtp7AAEACUP9Fw0yNDA1MTYyMTAxMTd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vB+df7wd7iIJnLAAEAC8H5Fw0yNDA1MjExNjU3MzBaMAwwCgYDVR0VBAMKAQEwMgITFAALwfgRtvE4AZ4mnwABAAvB+BcNMjQwNTIxMTY1NzMwWjAMMAoGA1UdFQQDCgEBMDICExQADU3tt90eEIkavmgAAQANTe0XDTI0MDUyMTE2NDQ1NFowDDAKBgNVHRUEAwoBATAyAhMUAA1N7HIHwX3TS2ODAAEADU3sFw0yNDA1MjExNjQ0NTR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ypUszLP7kWAeyDAAEADKlSFw0yNDA1MjgxNjM3MjFaMAwwCgYDVR0VBAMKAQEwMgITFAAKG9qLp/sq5g/SmQABAAob2hcNMjQwNTI4MTYzMzI4WjAMMAoGA1UdFQQDCgEBMDICExQAChvZrFMXRD7HqkAAAQAKG9kXDTI0MDUyODE2MzMyOFowDDAKBgNVHRUEAwoBATAyAhMUAAzK7p+RuEY2rcW3AAEADMruFw0yNDA1MjgxNTQ5MTNaMAwwCgYDVR0VBAMKAQEwMgITFAAMyu11ATArlJI78AABAAzK7RcNMjQwNTI4MTU0OTEzWjAMMAoGA1UdFQQDCgEBMDICExQADT9J8uxZhdN9j6EAAQANP0kXDTI0MDUyODE1MzAzNlowDDAKBgNVHRUEAwoBATAyAhMUAA0/SCdb3NLeKEb9AAEADT9IFw0yNDA1MjgxNTMwMzZ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T6o6jRH3gnapiYAAQAJPqgXDTI0MDUyNzE5NDEwNVowDDAKBgNVHRUEAwoBATAyAhMUAAk+p2iS6FH6aElsAAEACT6nFw0yNDA1MjcxOTQxMDVaMAwwCgYDVR0VBAMKAQEwMgITFAAL3h0Bmdo/oyPHMwABAAveHRcNMjQwNTI3MTg1NjMxWjAMMAoGA1UdFQQDCgEBMDICExQAC94cvsXCeYmVfqkAAQAL3hwXDTI0MDUyNzE4NTYzMVowDDAKBgNVHRUEAwoBATAyAhMUAAkH0wT9Nxkiwz06AAEACQfTFw0yNDA1MjcxNzM3NDBaMAwwCgYDVR0VBAMKAQEwMgITFAAJB9LZbkuLls7vMwABAAkH0hcNMjQwNTI3MTczNzQw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kPydL4Nhayd3uSAAEACQ/JFw0yNDA1MjcxNjEyMzFaMAwwCgYDVR0VBAMKAQEwMgITFAAJD8hrmcE+yo0v9AABAAkPyBcNMjQwNTI3MTYxMjMx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DGcqWdYsUoyFGwIAAQAMZyoXDTI0MDYxMTE4MzMzMlowDDAKBgNVHRUEAwoBATAyAhMUAAxnKblRyq983csnAAEADGcpFw0yNDA2MTExODMzMzJ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MRbxErvzBF5EImwABAAxFvBcNMjQwNjExMDQwMzU1WjAMMAoGA1UdFQQDCgEBMDICExQADEW7HsZ0wuUSU+AAAQAMRbsXDTI0MDYxMTA0MDM1NVowDDAKBgNVHRUEAwoBATAyAhMUAA2xi+nN30hFS04FAAEADbGLFw0yNDA2MTAyMTAxMzlaMAwwCgYDVR0VBAMKAQU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R83HtFHTPHYPHsAAQAJHzcXDTI0MDYxOTE2MzIzOFowDDAKBgNVHRUEAwoBATAyAhMUAAkfNi2gIZQdvBqTAAEACR82Fw0yNDA2MTkxNjMyMzh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qR4XeoFUeZOrONAAEACpHhFw0yNDA2MTgyMjMwNTlaMAwwCgYDVR0VBAMKAQEwMgITFAAKkeDVmv8Vcz51AwABAAqR4BcNMjQwNjE4MjIzMDU5WjAMMAoGA1UdFQQDCgEBMDICExQACTr+4pc/HOCger8AAQAJOv4XDTI0MDYxODIwNTA1MlowDDAKBgNVHRUEAwoBATAyAhMUAAk6/Yr7d9Vv8g/MAAEACTr9Fw0yNDA2MTgyMDUwNTF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zWbUf/pWASWCjUAAQALNZsXDTI0MDYxODE4MDAxNlowDDAKBgNVHRUEAwoBATAyAhMUAAs1mkOL1L+EioYJAAEACzWaFw0yNDA2MTgxODAwMTZaMAwwCgYDVR0VBAMKAQEwMgITFAAMAY6Q5xtFxnOa+wABAAwBjhcNMjQwNjE4MTc0MjQ3WjAMMAoGA1UdFQQDCgEBMDICExQADAGNfG3ScVQkSXwAAQAMAY0XDTI0MDYxODE3NDI0NlowDDAKBgNVHRUEAwoBATAyAhMUAAm/NBUHTMPWKa2MAAEACb80Fw0yNDA2MTgxNzIzMjVaMAwwCgYDVR0VBAMKAQEwMgITFAAJvzOW8r7tErkUvwABAAm/MxcNMjQwNjE4MTcyMzI1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DePcn02lAOpmbe8AAQAN49wXDTI0MDYxODE2MjMxMlowDDAKBgNVHRUEAwoBATAyAhMUAA3j2+xgFkkRHRcLAAEADePbFw0yNDA2MTgxNjIzMTJ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zbS5BPawdAXtlkAAEADNtLFw0yNDA2MjcxNjAwNDdaMAwwCgYDVR0VBAMKAQEwMgITFAAM20p5LgqYRQOPOAABAAzbShcNMjQwNjI3MTYwMDQ3WjAMMAoGA1UdFQQDCgEBMDICExQAC6mLP8KrfiY8tp0AAQALqYsXDTI0MDYyNzE1NTg1N1owDDAKBgNVHRUEAwoBATAyAhMUAAupistPEG/ulQ3tAAEAC6mKFw0yNDA2MjcxNTU4NTd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JDkUnro2c6dOEaAABAAkORRcNMjQwNjIyMTYyMTU1WjAMMAoGA1UdFQQDCgEBMDICExQACQ5EUelRjvAJRpsAAQAJDkQXDTI0MDYyMjE2MjE1NFowDDAKBgNVHRUEAwoBATAyAhMUAAvVoUgQlNQKuOVsAAEAC9WhFw0yNDA2MjIxNDMyNDBaMAwwCgYDVR0VBAMKAQEwMgITFAAL1aDiJ8NDTywLZQABAAvVoBcNMjQwNjIyMTQzMjQw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la6wasa4T17zb/AAEACVrrFw0yNDA2MjgxODM2MjBaMAwwCgYDVR0VBAMKAQEwMgITFAAJWupDrv1Jc4HttAABAAla6hcNMjQwNjI4MTgzNjIwWjAMMAoGA1UdFQQDCgEBMDICExQADKIlDtPln1pAi4IAAQAMoiUXDTI0MDYyODE4MTg1OFowDDAKBgNVHRUEAwoBATAyAhMUAAyiJPPU2rPXL4ZSAAEADKIkFw0yNDA2MjgxODE4NTh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totv3ml5Y9JnIAAAQAK2i0XDTI0MDcxOTIxMzEwM1owDDAKBgNVHRUEAwoBATAyAhMUAAraLEgA7HgyMsl0AAEACtosFw0yNDA3MTkyMTMxMDJaMAwwCgYDVR0VBAMKAQEwMgITFAAJfJB6EYj275oLqAABAAl8kBcNMjQwNzE5MjA0ODU3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k+PHxgn61eFJPVAAEACT48Fw0yNDA4MDYxNTA5MjJaMAwwCgYDVR0VBAMKAQEwMgITFAAJPjuS/py7c05gPAABAAk+OxcNMjQwODA2MTUwOTI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Ky8N4hrN2yvD3cQABAArLwxcNMjQwODA1MjE1NzQ2WjAMMAoGA1UdFQQDCgEBMDICExQACsvCoUyhAeD+e8IAAQAKy8IXDTI0MDgwNTIxNTc0NlowDDAKBgNVHRUEAwoBATAyAhMUAAp3b0FKyNLYlW/8AAEACndvFw0yNDA4MDUyMTIxMzZaMAwwCgYDVR0VBAMKAQEwMgITFAAKd27wa+0ErDlcsAABAAp3bhcNMjQwODA1MjEyMTM2WjAMMAoGA1UdFQQDCgEBMDICExQADp1WWh3mR7jWE4AAAQAOnVYXDTI0MDgwNTIwMTE0NVowDDAKBgNVHRUEAwoBATAyAhMUAA6dVSfJ8nBInX29AAEADp1VFw0yNDA4MDUyMDExNDV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TduSQhaFj593l0AAQAJN24XDTI0MDgwMTE4MzcyNFowDDAKBgNVHRUEAwoBATAyAhMUAAk3bURSGuWrSBC9AAEACTdtFw0yNDA4MDExODM3MjRaMAwwCgYDVR0VBAMKAQEwMgITFAAJOazCg5LPAe8EJQABAAk5rBcNMjQwODAxMTgyMjE5WjAMMAoGA1UdFQQDCgEBMDICExQACTmrZ3J2gtsWydQAAQAJOasXDTI0MDgwMTE4MjIxOV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kVS6zlSZKG4miqAAEACRVLFw0yNDA4MDExNjIwNDhaMAwwCgYDVR0VBAMKAQEwMgITFAAJFUqD2v9uYHqW1AABAAkVShcNMjQwODAxMTYyMDQ4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yIs5Kso6rGXn8TAAEADIizFw0yNDA4MDgyMjI4NTFaMAwwCgYDVR0VBAMKAQEwMgITFAAMiLLN9136FNLDtwABAAyIshcNMjQwODA4MjIyODUxWjAMMAoGA1UdFQQDCgEBMDICExQADBtMebnFihkKKQwAAQAMG0wXDTI0MDgwODIxMTg0OVowDDAKBgNVHRUEAwoBATAyAhMUAAwbSzBrAl+jiQcxAAEADBtLFw0yNDA4MDgyMTE4NDlaMAwwCgYDVR0VBAMKAQEwMgITFAAOM39YUhRdNliVvQABAA4zfxcNMjQwODA4MjAyNzE2WjAMMAoGA1UdFQQDCgEBMDICExQADjN+kTXHzP7P29AAAQAOM34XDTI0MDgwODIwMjcxNl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NMxNHD57yxhXZHgABAA0zExcNMjQwODA4MTgwNDIyWjAMMAoGA1UdFQQDCgEBMDICExQADTMS4VZxMhR2o3oAAQANMxIXDTI0MDgwODE4MDQyMVowDDAKBgNVHRUEAwoBATAyAhMUAAt0SVVxCiEVW6LBAAEAC3RJFw0yNDA4MDgxNzI4MDVaMAwwCgYDVR0VBAMKAQEwMgITFAALdEg5kuKO2o9YVgABAAt0SBcNMjQwODA4MTcyODA1WjAMMAoGA1UdFQQDCgEBMDICExQACddCny9wi5TonRsAAQAJ10IXDTI0MDgwODE2MjczNFowDDAKBgNVHRUEAwoBATAyAhMUAAnXP23h/I29W5BrAAEACdc/Fw0yNDA4MDgxNjI3MzR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</xd:EncapsulatedCRLValue>
              <xd:EncapsulatedCRLValue>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</xd:EncapsulatedCRLValue>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IKciRNiQ0MxXQ/CfBz/hWXrKYHh1rT3qQvyHq0FcTGkCBB1ffiQYDzIwMjQwOTI2MjA1NTQ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45" ma:contentTypeDescription="Crear nuevo documento." ma:contentTypeScope="" ma:versionID="aa744ab6a566451a36700c0eaa1ca25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 xsi:nil="true"/>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Comunicar a las entidades supervisadas los nuevos campos, validaciones y Tablas de Cambio Climático para las operaciones de crédito en la Clase de Datos 5103 Operaciones, conforme lo establecido en el Capítulo IV del Acuerdo SUGEF 2-10 Reglamento sobre la Administración Integral de Riesgos que entrarán a regir en enero de 2025. 
Notificar a: Saliente Departamento de Información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2024-09-24T06:00:00+00:00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Comunicar a las entidades supervisadas los nuevos campos, validaciones y Tablas de Cambio Climático para las operaciones de crédito</Subject1>
  </documentManagement>
</p:properties>
</file>

<file path=customXml/itemProps1.xml><?xml version="1.0" encoding="utf-8"?>
<ds:datastoreItem xmlns:ds="http://schemas.openxmlformats.org/officeDocument/2006/customXml" ds:itemID="{CD55892C-0DDC-4530-A0B2-0C0870CF21B0}"/>
</file>

<file path=customXml/itemProps2.xml><?xml version="1.0" encoding="utf-8"?>
<ds:datastoreItem xmlns:ds="http://schemas.openxmlformats.org/officeDocument/2006/customXml" ds:itemID="{755ABDCC-1FEB-404C-BBD0-29E3B07C600D}"/>
</file>

<file path=customXml/itemProps3.xml><?xml version="1.0" encoding="utf-8"?>
<ds:datastoreItem xmlns:ds="http://schemas.openxmlformats.org/officeDocument/2006/customXml" ds:itemID="{02C4D2AD-B8FD-4394-9265-62383B35738E}"/>
</file>

<file path=customXml/itemProps4.xml><?xml version="1.0" encoding="utf-8"?>
<ds:datastoreItem xmlns:ds="http://schemas.openxmlformats.org/officeDocument/2006/customXml" ds:itemID="{5FD4B94B-25EC-4AEB-99B6-092D94F9A9DD}"/>
</file>

<file path=customXml/itemProps5.xml><?xml version="1.0" encoding="utf-8"?>
<ds:datastoreItem xmlns:ds="http://schemas.openxmlformats.org/officeDocument/2006/customXml" ds:itemID="{C6B74C96-5D7C-4D84-9DE4-6B99B9CC9021}"/>
</file>

<file path=customXml/itemProps6.xml><?xml version="1.0" encoding="utf-8"?>
<ds:datastoreItem xmlns:ds="http://schemas.openxmlformats.org/officeDocument/2006/customXml" ds:itemID="{068C5E37-641F-4ADA-A5AD-E52456C0FFAB}"/>
</file>

<file path=docProps/app.xml><?xml version="1.0" encoding="utf-8"?>
<Properties xmlns="http://schemas.openxmlformats.org/officeDocument/2006/extended-properties" xmlns:vt="http://schemas.openxmlformats.org/officeDocument/2006/docPropsVTypes">
  <Template>plantilla-SGF-DST-22</Template>
  <TotalTime>15</TotalTime>
  <Pages>6</Pages>
  <Words>2031</Words>
  <Characters>11176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PATRICIA CALDERON MATA</dc:creator>
  <cp:keywords/>
  <dc:description/>
  <cp:lastModifiedBy>FALLAS MUNOZ KAREN ROCIO</cp:lastModifiedBy>
  <cp:revision>7</cp:revision>
  <dcterms:created xsi:type="dcterms:W3CDTF">2024-09-24T23:27:00Z</dcterms:created>
  <dcterms:modified xsi:type="dcterms:W3CDTF">2024-09-26T20:45:00Z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743300</vt:r8>
  </property>
  <property fmtid="{D5CDD505-2E9C-101B-9397-08002B2CF9AE}" pid="22" name="WorkflowChangePath">
    <vt:lpwstr>cc55394b-b6b0-4251-9173-411de0fbc825,6;0fdb69a0-ff8b-44e5-bb7a-e9e5af8571e3,9;</vt:lpwstr>
  </property>
</Properties>
</file>