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26B7" w:rsidR="00181ABF" w:rsidP="00181ABF" w:rsidRDefault="00606A22" w14:paraId="112D0ED7" w14:textId="3CF7E205">
      <w:pPr>
        <w:pStyle w:val="Texto"/>
        <w:spacing w:before="0" w:after="0" w:line="240" w:lineRule="auto"/>
        <w:rPr>
          <w:szCs w:val="22"/>
        </w:rPr>
      </w:pPr>
      <w:r w:rsidRPr="00F226B7">
        <w:rPr>
          <w:szCs w:val="22"/>
        </w:rPr>
        <w:t>2</w:t>
      </w:r>
      <w:r w:rsidR="00EA6171">
        <w:rPr>
          <w:szCs w:val="22"/>
        </w:rPr>
        <w:t>6</w:t>
      </w:r>
      <w:r w:rsidRPr="00F226B7">
        <w:rPr>
          <w:szCs w:val="22"/>
        </w:rPr>
        <w:t xml:space="preserve"> de setiembre del 2024</w:t>
      </w:r>
    </w:p>
    <w:sdt>
      <w:sdtPr>
        <w:rPr>
          <w:szCs w:val="22"/>
        </w:rPr>
        <w:alias w:val="Consecutivo"/>
        <w:tag w:val="Consecutivo"/>
        <w:id w:val="2052717023"/>
        <w:placeholder>
          <w:docPart w:val="0973ED8251084FCEB0174AEEFFF91DE3"/>
        </w:placeholder>
        <w:text/>
      </w:sdtPr>
      <w:sdtEndPr/>
      <w:sdtContent>
        <w:p w:rsidRPr="00F226B7" w:rsidR="00181ABF" w:rsidP="00181ABF" w:rsidRDefault="00181ABF" w14:paraId="089EFA3E" w14:textId="77777777">
          <w:pPr>
            <w:tabs>
              <w:tab w:val="left" w:pos="2843"/>
            </w:tabs>
            <w:spacing w:line="240" w:lineRule="auto"/>
            <w:rPr>
              <w:szCs w:val="22"/>
            </w:rPr>
          </w:pPr>
          <w:r>
            <w:t>SGF-2979-2024</w:t>
          </w:r>
        </w:p>
      </w:sdtContent>
    </w:sdt>
    <w:p w:rsidRPr="00F226B7" w:rsidR="00181ABF" w:rsidP="00181ABF" w:rsidRDefault="00EA6171" w14:paraId="55F2CF79" w14:textId="44E0D599">
      <w:pPr>
        <w:tabs>
          <w:tab w:val="left" w:pos="2843"/>
        </w:tabs>
        <w:spacing w:line="240" w:lineRule="auto"/>
        <w:rPr>
          <w:szCs w:val="22"/>
        </w:rPr>
      </w:pPr>
      <w:sdt>
        <w:sdtPr>
          <w:rPr>
            <w:szCs w:val="22"/>
          </w:rPr>
          <w:alias w:val="Confidencialidad"/>
          <w:tag w:val="Confidencialidad"/>
          <w:id w:val="1447896894"/>
          <w:placeholder>
            <w:docPart w:val="F763D4E09F1F47DAAD7DC3433010D6F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226B7" w:rsidR="00606A22">
            <w:rPr>
              <w:szCs w:val="22"/>
            </w:rPr>
            <w:t>SGF-PUBLICO</w:t>
          </w:r>
        </w:sdtContent>
      </w:sdt>
    </w:p>
    <w:p w:rsidRPr="00F226B7" w:rsidR="00181ABF" w:rsidP="00181ABF" w:rsidRDefault="00181ABF" w14:paraId="5F0E4293" w14:textId="77777777">
      <w:pPr>
        <w:tabs>
          <w:tab w:val="left" w:pos="2843"/>
        </w:tabs>
        <w:spacing w:line="240" w:lineRule="auto"/>
        <w:rPr>
          <w:szCs w:val="22"/>
        </w:rPr>
      </w:pPr>
      <w:r w:rsidRPr="00F226B7">
        <w:rPr>
          <w:szCs w:val="22"/>
        </w:rPr>
        <w:tab/>
      </w:r>
    </w:p>
    <w:p w:rsidRPr="00F226B7" w:rsidR="00606A22" w:rsidP="00606A22" w:rsidRDefault="00606A22" w14:paraId="0C210AB4" w14:textId="77777777">
      <w:pPr>
        <w:spacing w:line="240" w:lineRule="auto"/>
        <w:jc w:val="center"/>
        <w:rPr>
          <w:b/>
          <w:szCs w:val="22"/>
        </w:rPr>
      </w:pPr>
      <w:r w:rsidRPr="00F226B7">
        <w:rPr>
          <w:b/>
          <w:szCs w:val="22"/>
        </w:rPr>
        <w:t>CIRCULAR EXTERNA</w:t>
      </w:r>
    </w:p>
    <w:p w:rsidRPr="00F226B7" w:rsidR="00606A22" w:rsidP="00606A22" w:rsidRDefault="00606A22" w14:paraId="6AA44D5E" w14:textId="72CE1F9F">
      <w:pPr>
        <w:pStyle w:val="Texto"/>
        <w:spacing w:before="0" w:after="0" w:line="240" w:lineRule="auto"/>
        <w:jc w:val="center"/>
        <w:rPr>
          <w:szCs w:val="22"/>
        </w:rPr>
      </w:pPr>
      <w:r w:rsidRPr="00F226B7">
        <w:rPr>
          <w:szCs w:val="22"/>
        </w:rPr>
        <w:t>2</w:t>
      </w:r>
      <w:r w:rsidR="00EA6171">
        <w:rPr>
          <w:szCs w:val="22"/>
        </w:rPr>
        <w:t>6</w:t>
      </w:r>
      <w:r w:rsidRPr="00F226B7">
        <w:rPr>
          <w:szCs w:val="22"/>
        </w:rPr>
        <w:t xml:space="preserve"> de setiembre del 2024</w:t>
      </w:r>
    </w:p>
    <w:p w:rsidRPr="00F226B7" w:rsidR="00606A22" w:rsidP="00606A22" w:rsidRDefault="00EA6171" w14:paraId="3C38EEE8" w14:textId="77777777">
      <w:pPr>
        <w:tabs>
          <w:tab w:val="left" w:pos="2843"/>
        </w:tabs>
        <w:spacing w:line="240" w:lineRule="auto"/>
        <w:jc w:val="center"/>
        <w:rPr>
          <w:szCs w:val="22"/>
        </w:rPr>
      </w:pPr>
      <w:sdt>
        <w:sdtPr>
          <w:rPr>
            <w:szCs w:val="22"/>
          </w:rPr>
          <w:alias w:val="Consecutivo"/>
          <w:tag w:val="Consecutivo"/>
          <w:id w:val="-1839529514"/>
          <w:placeholder>
            <w:docPart w:val="D4A57EDE17AA4AC18FF76A1F0CE330E1"/>
          </w:placeholder>
          <w:text/>
        </w:sdtPr>
        <w:sdtEndPr/>
        <w:sdtContent>
          <w:r>
            <w:t>SGF-2979-2024</w:t>
          </w:r>
        </w:sdtContent>
      </w:sdt>
      <w:r w:rsidRPr="00F226B7" w:rsidR="00606A22">
        <w:rPr>
          <w:szCs w:val="22"/>
        </w:rPr>
        <w:t>-</w:t>
      </w:r>
      <w:sdt>
        <w:sdtPr>
          <w:rPr>
            <w:szCs w:val="22"/>
          </w:rPr>
          <w:alias w:val="Confidencialidad"/>
          <w:tag w:val="Confidencialidad"/>
          <w:id w:val="-1509668126"/>
          <w:placeholder>
            <w:docPart w:val="991EC1F37FCE4CEEA91B16885F7E642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226B7" w:rsidR="00606A22">
            <w:rPr>
              <w:szCs w:val="22"/>
            </w:rPr>
            <w:t>SGF-PUBLICO</w:t>
          </w:r>
        </w:sdtContent>
      </w:sdt>
    </w:p>
    <w:p w:rsidRPr="00F226B7" w:rsidR="00606A22" w:rsidP="00606A22" w:rsidRDefault="00606A22" w14:paraId="6F32195D" w14:textId="77777777">
      <w:pPr>
        <w:tabs>
          <w:tab w:val="left" w:pos="2843"/>
        </w:tabs>
        <w:spacing w:line="240" w:lineRule="auto"/>
        <w:rPr>
          <w:szCs w:val="22"/>
        </w:rPr>
      </w:pPr>
    </w:p>
    <w:p w:rsidRPr="00F226B7" w:rsidR="00606A22" w:rsidP="00606A22" w:rsidRDefault="00606A22" w14:paraId="7003F1E1" w14:textId="77777777">
      <w:pPr>
        <w:widowControl w:val="0"/>
        <w:spacing w:line="240" w:lineRule="auto"/>
        <w:ind w:left="567" w:right="86" w:hanging="567"/>
        <w:rPr>
          <w:b/>
          <w:szCs w:val="22"/>
        </w:rPr>
      </w:pPr>
      <w:r w:rsidRPr="00F226B7">
        <w:rPr>
          <w:b/>
          <w:szCs w:val="22"/>
        </w:rPr>
        <w:t>Dirigida a:</w:t>
      </w:r>
    </w:p>
    <w:p w:rsidRPr="00F226B7" w:rsidR="00606A22" w:rsidP="00606A22" w:rsidRDefault="00606A22" w14:paraId="6263308F" w14:textId="77777777">
      <w:pPr>
        <w:pStyle w:val="NormalWeb"/>
        <w:spacing w:before="0" w:beforeAutospacing="0" w:after="0" w:afterAutospacing="0"/>
        <w:ind w:left="567" w:hanging="567"/>
        <w:jc w:val="both"/>
        <w:rPr>
          <w:rFonts w:ascii="Cambria" w:hAnsi="Cambria"/>
          <w:b/>
          <w:sz w:val="22"/>
          <w:szCs w:val="22"/>
          <w:lang w:val="es-CR"/>
        </w:rPr>
      </w:pPr>
    </w:p>
    <w:p w:rsidRPr="00F226B7" w:rsidR="00606A22" w:rsidP="00606A22" w:rsidRDefault="00606A22" w14:paraId="124AC67A" w14:textId="77777777">
      <w:pPr>
        <w:widowControl w:val="0"/>
        <w:numPr>
          <w:ilvl w:val="0"/>
          <w:numId w:val="3"/>
        </w:numPr>
        <w:spacing w:line="240" w:lineRule="auto"/>
        <w:ind w:left="567" w:right="86" w:hanging="567"/>
        <w:contextualSpacing/>
        <w:rPr>
          <w:b/>
          <w:szCs w:val="22"/>
          <w:lang w:eastAsia="es-ES"/>
        </w:rPr>
      </w:pPr>
      <w:r w:rsidRPr="00F226B7">
        <w:rPr>
          <w:szCs w:val="22"/>
        </w:rPr>
        <w:t xml:space="preserve">Bancos comerciales del Estado </w:t>
      </w:r>
    </w:p>
    <w:p w:rsidRPr="00F226B7" w:rsidR="00606A22" w:rsidP="00606A22" w:rsidRDefault="00606A22" w14:paraId="59ACF8B5" w14:textId="77777777">
      <w:pPr>
        <w:widowControl w:val="0"/>
        <w:numPr>
          <w:ilvl w:val="0"/>
          <w:numId w:val="3"/>
        </w:numPr>
        <w:spacing w:line="240" w:lineRule="auto"/>
        <w:ind w:left="567" w:right="86" w:hanging="567"/>
        <w:contextualSpacing/>
        <w:rPr>
          <w:b/>
          <w:szCs w:val="22"/>
          <w:lang w:eastAsia="es-ES"/>
        </w:rPr>
      </w:pPr>
      <w:r w:rsidRPr="00F226B7">
        <w:rPr>
          <w:szCs w:val="22"/>
        </w:rPr>
        <w:t>Bancos Privados</w:t>
      </w:r>
    </w:p>
    <w:p w:rsidRPr="00F226B7" w:rsidR="00606A22" w:rsidP="00606A22" w:rsidRDefault="00606A22" w14:paraId="5BCE0F0B" w14:textId="77777777">
      <w:pPr>
        <w:widowControl w:val="0"/>
        <w:numPr>
          <w:ilvl w:val="0"/>
          <w:numId w:val="3"/>
        </w:numPr>
        <w:spacing w:line="240" w:lineRule="auto"/>
        <w:ind w:left="567" w:right="86" w:hanging="567"/>
        <w:contextualSpacing/>
        <w:rPr>
          <w:b/>
          <w:szCs w:val="22"/>
          <w:lang w:eastAsia="es-ES"/>
        </w:rPr>
      </w:pPr>
      <w:r w:rsidRPr="00F226B7">
        <w:rPr>
          <w:szCs w:val="22"/>
        </w:rPr>
        <w:t>Bancos Creados por leyes especiales</w:t>
      </w:r>
    </w:p>
    <w:p w:rsidRPr="00F226B7" w:rsidR="00606A22" w:rsidP="00606A22" w:rsidRDefault="00606A22" w14:paraId="0B240A4B" w14:textId="77777777">
      <w:pPr>
        <w:widowControl w:val="0"/>
        <w:numPr>
          <w:ilvl w:val="0"/>
          <w:numId w:val="3"/>
        </w:numPr>
        <w:spacing w:line="240" w:lineRule="auto"/>
        <w:ind w:left="567" w:right="86" w:hanging="567"/>
        <w:contextualSpacing/>
        <w:rPr>
          <w:b/>
          <w:szCs w:val="22"/>
          <w:lang w:eastAsia="es-ES"/>
        </w:rPr>
      </w:pPr>
      <w:r w:rsidRPr="00F226B7">
        <w:rPr>
          <w:szCs w:val="22"/>
        </w:rPr>
        <w:t>Empresas Financieras no bancarias</w:t>
      </w:r>
    </w:p>
    <w:p w:rsidRPr="00F226B7" w:rsidR="00606A22" w:rsidP="00606A22" w:rsidRDefault="00606A22" w14:paraId="00AB84F0" w14:textId="77777777">
      <w:pPr>
        <w:widowControl w:val="0"/>
        <w:numPr>
          <w:ilvl w:val="0"/>
          <w:numId w:val="3"/>
        </w:numPr>
        <w:spacing w:line="240" w:lineRule="auto"/>
        <w:ind w:left="567" w:right="86" w:hanging="567"/>
        <w:contextualSpacing/>
        <w:rPr>
          <w:bCs/>
          <w:szCs w:val="22"/>
          <w:lang w:eastAsia="es-ES"/>
        </w:rPr>
      </w:pPr>
      <w:r w:rsidRPr="00F226B7">
        <w:rPr>
          <w:bCs/>
          <w:szCs w:val="22"/>
          <w:lang w:eastAsia="es-ES"/>
        </w:rPr>
        <w:t>Asociaciones Mutualistas de Ahorro y Crédito</w:t>
      </w:r>
    </w:p>
    <w:p w:rsidRPr="00F226B7" w:rsidR="00606A22" w:rsidP="00606A22" w:rsidRDefault="00606A22" w14:paraId="4F17ACAD" w14:textId="77777777">
      <w:pPr>
        <w:widowControl w:val="0"/>
        <w:numPr>
          <w:ilvl w:val="0"/>
          <w:numId w:val="3"/>
        </w:numPr>
        <w:spacing w:line="240" w:lineRule="auto"/>
        <w:ind w:left="567" w:right="86" w:hanging="567"/>
        <w:contextualSpacing/>
        <w:rPr>
          <w:b/>
          <w:szCs w:val="22"/>
          <w:lang w:eastAsia="es-ES"/>
        </w:rPr>
      </w:pPr>
      <w:r w:rsidRPr="00F226B7">
        <w:rPr>
          <w:szCs w:val="22"/>
        </w:rPr>
        <w:t>Organizaciones cooperativas de ahorro y crédito</w:t>
      </w:r>
    </w:p>
    <w:p w:rsidRPr="00F226B7" w:rsidR="00606A22" w:rsidP="00606A22" w:rsidRDefault="00606A22" w14:paraId="5A48393F" w14:textId="77777777">
      <w:pPr>
        <w:widowControl w:val="0"/>
        <w:numPr>
          <w:ilvl w:val="0"/>
          <w:numId w:val="3"/>
        </w:numPr>
        <w:spacing w:line="240" w:lineRule="auto"/>
        <w:ind w:left="567" w:right="86" w:hanging="567"/>
        <w:contextualSpacing/>
        <w:rPr>
          <w:b/>
          <w:szCs w:val="22"/>
          <w:lang w:eastAsia="es-ES"/>
        </w:rPr>
      </w:pPr>
      <w:r w:rsidRPr="00F226B7">
        <w:rPr>
          <w:szCs w:val="22"/>
        </w:rPr>
        <w:t>Entidades autorizadas del Sistema Financiero Nacional para la vivienda</w:t>
      </w:r>
    </w:p>
    <w:p w:rsidRPr="00F226B7" w:rsidR="00606A22" w:rsidP="00606A22" w:rsidRDefault="00606A22" w14:paraId="1FC9075F" w14:textId="77777777">
      <w:pPr>
        <w:widowControl w:val="0"/>
        <w:numPr>
          <w:ilvl w:val="0"/>
          <w:numId w:val="3"/>
        </w:numPr>
        <w:spacing w:line="240" w:lineRule="auto"/>
        <w:ind w:left="567" w:right="86" w:hanging="567"/>
        <w:contextualSpacing/>
        <w:rPr>
          <w:b/>
          <w:szCs w:val="22"/>
          <w:lang w:eastAsia="es-ES"/>
        </w:rPr>
      </w:pPr>
      <w:r w:rsidRPr="00F226B7">
        <w:rPr>
          <w:szCs w:val="22"/>
        </w:rPr>
        <w:t>Otras entidades financieras</w:t>
      </w:r>
    </w:p>
    <w:p w:rsidRPr="00F226B7" w:rsidR="00606A22" w:rsidP="00606A22" w:rsidRDefault="00606A22" w14:paraId="7E2C870C" w14:textId="77777777">
      <w:pPr>
        <w:widowControl w:val="0"/>
        <w:numPr>
          <w:ilvl w:val="0"/>
          <w:numId w:val="3"/>
        </w:numPr>
        <w:spacing w:line="240" w:lineRule="auto"/>
        <w:ind w:left="567" w:right="86" w:hanging="567"/>
        <w:contextualSpacing/>
        <w:rPr>
          <w:b/>
          <w:szCs w:val="22"/>
          <w:lang w:eastAsia="es-ES"/>
        </w:rPr>
      </w:pPr>
      <w:r w:rsidRPr="00F226B7">
        <w:rPr>
          <w:szCs w:val="22"/>
        </w:rPr>
        <w:t>Secretaria Técnica del Sistema de Banca de Desarrollo</w:t>
      </w:r>
    </w:p>
    <w:p w:rsidRPr="00F226B7" w:rsidR="00606A22" w:rsidP="00606A22" w:rsidRDefault="00606A22" w14:paraId="0D45D8C4" w14:textId="77777777">
      <w:pPr>
        <w:widowControl w:val="0"/>
        <w:numPr>
          <w:ilvl w:val="0"/>
          <w:numId w:val="3"/>
        </w:numPr>
        <w:spacing w:line="240" w:lineRule="auto"/>
        <w:ind w:left="567" w:right="86" w:hanging="567"/>
        <w:contextualSpacing/>
        <w:rPr>
          <w:b/>
          <w:szCs w:val="22"/>
          <w:lang w:eastAsia="es-ES"/>
        </w:rPr>
      </w:pPr>
      <w:r w:rsidRPr="00F226B7">
        <w:rPr>
          <w:szCs w:val="22"/>
        </w:rPr>
        <w:t>Junta de Pensiones y Jubilaciones del Magisterio Nacional, JUPEM</w:t>
      </w:r>
      <w:r w:rsidRPr="00F226B7">
        <w:rPr>
          <w:b/>
          <w:szCs w:val="22"/>
          <w:lang w:eastAsia="es-ES"/>
        </w:rPr>
        <w:t>A</w:t>
      </w:r>
    </w:p>
    <w:p w:rsidRPr="00F226B7" w:rsidR="00606A22" w:rsidP="00606A22" w:rsidRDefault="00606A22" w14:paraId="5AA99B0E" w14:textId="77777777">
      <w:pPr>
        <w:spacing w:line="240" w:lineRule="auto"/>
        <w:rPr>
          <w:b/>
          <w:bCs/>
          <w:szCs w:val="22"/>
        </w:rPr>
      </w:pPr>
    </w:p>
    <w:p w:rsidRPr="00F226B7" w:rsidR="00606A22" w:rsidP="00606A22" w:rsidRDefault="00606A22" w14:paraId="37AE5E8C" w14:textId="77777777">
      <w:pPr>
        <w:pStyle w:val="Texto"/>
        <w:spacing w:before="0" w:after="0" w:line="240" w:lineRule="auto"/>
        <w:ind w:left="993" w:hanging="993"/>
        <w:contextualSpacing/>
        <w:rPr>
          <w:i/>
          <w:iCs/>
          <w:szCs w:val="22"/>
          <w:lang w:val="es-419"/>
        </w:rPr>
      </w:pPr>
      <w:r w:rsidRPr="00F226B7">
        <w:rPr>
          <w:b/>
          <w:bCs/>
          <w:szCs w:val="22"/>
        </w:rPr>
        <w:t>Asunto</w:t>
      </w:r>
      <w:r w:rsidRPr="00F226B7">
        <w:rPr>
          <w:szCs w:val="22"/>
        </w:rPr>
        <w:t>:</w:t>
      </w:r>
      <w:r w:rsidRPr="00F226B7">
        <w:rPr>
          <w:szCs w:val="22"/>
        </w:rPr>
        <w:tab/>
        <w:t xml:space="preserve">Creación de la clase de datos “Operaciones Crediticias Entidades Autorizadas por Ley”, </w:t>
      </w:r>
      <w:r w:rsidRPr="00F226B7">
        <w:rPr>
          <w:i/>
          <w:iCs/>
          <w:szCs w:val="22"/>
          <w:lang w:val="es-419"/>
        </w:rPr>
        <w:t>modificaciones en el Reporte Crediticio del Centro de Información Crediticia (CIC) y en el archivo descargable.</w:t>
      </w:r>
    </w:p>
    <w:p w:rsidRPr="00F226B7" w:rsidR="00606A22" w:rsidP="00606A22" w:rsidRDefault="00606A22" w14:paraId="376E015E" w14:textId="77777777">
      <w:pPr>
        <w:pStyle w:val="Texto"/>
        <w:spacing w:before="0" w:after="0" w:line="240" w:lineRule="auto"/>
        <w:ind w:left="993" w:hanging="993"/>
        <w:contextualSpacing/>
        <w:rPr>
          <w:i/>
          <w:iCs/>
          <w:szCs w:val="22"/>
          <w:lang w:val="es-419"/>
        </w:rPr>
      </w:pPr>
    </w:p>
    <w:p w:rsidRPr="00F226B7" w:rsidR="00606A22" w:rsidP="00606A22" w:rsidRDefault="00606A22" w14:paraId="12374B31" w14:textId="77777777">
      <w:pPr>
        <w:spacing w:line="240" w:lineRule="auto"/>
        <w:rPr>
          <w:b/>
          <w:szCs w:val="22"/>
        </w:rPr>
      </w:pPr>
      <w:r w:rsidRPr="00F226B7">
        <w:rPr>
          <w:b/>
          <w:szCs w:val="22"/>
        </w:rPr>
        <w:t>Considerando que:</w:t>
      </w:r>
    </w:p>
    <w:p w:rsidRPr="00F226B7" w:rsidR="00606A22" w:rsidP="00606A22" w:rsidRDefault="00606A22" w14:paraId="6E4C5AAF" w14:textId="77777777">
      <w:pPr>
        <w:spacing w:line="240" w:lineRule="auto"/>
        <w:rPr>
          <w:szCs w:val="22"/>
        </w:rPr>
      </w:pPr>
    </w:p>
    <w:p w:rsidRPr="00F226B7" w:rsidR="00606A22" w:rsidP="00606A22" w:rsidRDefault="00606A22" w14:paraId="023FDB26" w14:textId="68A014A4">
      <w:pPr>
        <w:numPr>
          <w:ilvl w:val="1"/>
          <w:numId w:val="5"/>
        </w:numPr>
        <w:spacing w:line="240" w:lineRule="auto"/>
        <w:ind w:left="567" w:hanging="567"/>
        <w:contextualSpacing/>
        <w:rPr>
          <w:szCs w:val="22"/>
        </w:rPr>
      </w:pPr>
      <w:r w:rsidRPr="00F226B7">
        <w:rPr>
          <w:szCs w:val="22"/>
        </w:rPr>
        <w:t>Mediante Ley N°10.078 “Reforma de la Ley 7531 Reforma Integral del Sistema de Pensiones y Jubilaciones del Magisterio Nacional de 10 de julio de 1995” publicada el 24 de noviembre de 2021 en la Gaceta, se reforma el artículo 21 inciso a), en el cual se brinda acceso a JUPEMA al CIC y se establece la obligación de entregar información crediticia a la SUGEF.</w:t>
      </w:r>
    </w:p>
    <w:p w:rsidRPr="00F226B7" w:rsidR="00606A22" w:rsidP="00606A22" w:rsidRDefault="00606A22" w14:paraId="66C6DFBF" w14:textId="77777777">
      <w:pPr>
        <w:spacing w:line="240" w:lineRule="auto"/>
        <w:ind w:left="567"/>
        <w:contextualSpacing/>
        <w:rPr>
          <w:szCs w:val="22"/>
        </w:rPr>
      </w:pPr>
    </w:p>
    <w:p w:rsidRPr="00F226B7" w:rsidR="00606A22" w:rsidP="00606A22" w:rsidRDefault="00606A22" w14:paraId="7682A343" w14:textId="77777777">
      <w:pPr>
        <w:pStyle w:val="Default"/>
        <w:ind w:firstLine="567"/>
        <w:jc w:val="both"/>
        <w:rPr>
          <w:rFonts w:ascii="Cambria" w:hAnsi="Cambria"/>
          <w:sz w:val="22"/>
          <w:szCs w:val="22"/>
        </w:rPr>
      </w:pPr>
      <w:r w:rsidRPr="00F226B7">
        <w:rPr>
          <w:rFonts w:ascii="Cambria" w:hAnsi="Cambria"/>
          <w:i/>
          <w:iCs/>
          <w:sz w:val="22"/>
          <w:szCs w:val="22"/>
        </w:rPr>
        <w:t>“Artículo 21.-PortafoIio de inversiones</w:t>
      </w:r>
      <w:r w:rsidRPr="00F226B7">
        <w:rPr>
          <w:rFonts w:ascii="Cambria" w:hAnsi="Cambria"/>
          <w:sz w:val="22"/>
          <w:szCs w:val="22"/>
        </w:rPr>
        <w:t xml:space="preserve">. </w:t>
      </w:r>
    </w:p>
    <w:p w:rsidRPr="00F226B7" w:rsidR="00606A22" w:rsidP="00606A22" w:rsidRDefault="00606A22" w14:paraId="0CBE425F" w14:textId="77777777">
      <w:pPr>
        <w:pStyle w:val="Default"/>
        <w:ind w:left="567"/>
        <w:jc w:val="both"/>
        <w:rPr>
          <w:rFonts w:ascii="Cambria" w:hAnsi="Cambria"/>
          <w:i/>
          <w:iCs/>
          <w:sz w:val="22"/>
          <w:szCs w:val="22"/>
        </w:rPr>
      </w:pPr>
      <w:r w:rsidRPr="00F226B7">
        <w:rPr>
          <w:rFonts w:ascii="Cambria" w:hAnsi="Cambria"/>
          <w:i/>
          <w:iCs/>
          <w:sz w:val="22"/>
          <w:szCs w:val="22"/>
        </w:rPr>
        <w:t xml:space="preserve">(...) Jupema está autorizada para colocar los recursos del Fondo de Capitalización, en las siguientes posibilidades de inversión:  </w:t>
      </w:r>
    </w:p>
    <w:p w:rsidRPr="00F226B7" w:rsidR="00606A22" w:rsidP="00606A22" w:rsidRDefault="00606A22" w14:paraId="7A04E1E4" w14:textId="77777777">
      <w:pPr>
        <w:pStyle w:val="Default"/>
        <w:ind w:left="567"/>
        <w:jc w:val="both"/>
        <w:rPr>
          <w:rFonts w:ascii="Cambria" w:hAnsi="Cambria"/>
          <w:i/>
          <w:iCs/>
          <w:sz w:val="22"/>
          <w:szCs w:val="22"/>
        </w:rPr>
      </w:pPr>
    </w:p>
    <w:p w:rsidRPr="00F226B7" w:rsidR="00606A22" w:rsidP="00F226B7" w:rsidRDefault="00606A22" w14:paraId="285AEE8D" w14:textId="77777777">
      <w:pPr>
        <w:pStyle w:val="Default"/>
        <w:ind w:left="851"/>
        <w:jc w:val="both"/>
        <w:rPr>
          <w:rFonts w:ascii="Cambria" w:hAnsi="Cambria"/>
          <w:sz w:val="22"/>
          <w:szCs w:val="22"/>
        </w:rPr>
      </w:pPr>
      <w:r w:rsidRPr="00F226B7">
        <w:rPr>
          <w:rFonts w:ascii="Cambria" w:hAnsi="Cambria"/>
          <w:i/>
          <w:iCs/>
          <w:sz w:val="22"/>
          <w:szCs w:val="22"/>
        </w:rPr>
        <w:t xml:space="preserve">a) Préstamos personales y de vivienda para los afiliados hasta un máximo del veinte por ciento (20%) de la totalidad del Fondo. Los préstamos, en el caso de los   afiliados activos deberán cobrarse por deducción salarial; para jubilados o pensionados se deducirá mensualmente de los montos de pensión, las amortizaciones, los intereses y otros cargos. En el caso de los créditos de vivienda, se otorga con garantía hipotecaria en primer grado. La Junta tendrá acceso al Centro de Información Crediticia (CIC) administrado por la Superintendencia de Entidades Financieras (Sugef) debiendo, por lo tanto, entregar la información crediticia de sus afiliados. La supervisión y vigilancia de las operaciones crediticias contempladas en este inciso la determinará el Conassif.” </w:t>
      </w:r>
    </w:p>
    <w:p w:rsidRPr="00F226B7" w:rsidR="00606A22" w:rsidP="00606A22" w:rsidRDefault="00606A22" w14:paraId="437E617A" w14:textId="77777777">
      <w:pPr>
        <w:pStyle w:val="Default"/>
        <w:rPr>
          <w:rFonts w:ascii="Cambria" w:hAnsi="Cambria"/>
          <w:sz w:val="22"/>
          <w:szCs w:val="22"/>
        </w:rPr>
      </w:pPr>
    </w:p>
    <w:p w:rsidRPr="00F226B7" w:rsidR="00606A22" w:rsidP="00F226B7" w:rsidRDefault="00606A22" w14:paraId="626E5F62" w14:textId="7C84155E">
      <w:pPr>
        <w:keepNext/>
        <w:keepLines/>
        <w:numPr>
          <w:ilvl w:val="1"/>
          <w:numId w:val="5"/>
        </w:numPr>
        <w:spacing w:line="240" w:lineRule="auto"/>
        <w:ind w:left="567" w:hanging="567"/>
        <w:contextualSpacing/>
        <w:rPr>
          <w:szCs w:val="22"/>
        </w:rPr>
      </w:pPr>
      <w:r w:rsidRPr="00F226B7">
        <w:rPr>
          <w:szCs w:val="22"/>
        </w:rPr>
        <w:lastRenderedPageBreak/>
        <w:t>A efectos de recibir la información crediticia de las Entidades Autorizadas por Ley para enviar información a la SUGEF se desarrolló una nueva clase de datos crediticia denominada “Operaciones Crediticias Entidades Autorizadas por Ley” la cual es exclusiva para mostrar en el reporte del CIC la información crediticia de los deudores de esas entidades</w:t>
      </w:r>
      <w:r w:rsidRPr="00F226B7" w:rsidR="0066539B">
        <w:rPr>
          <w:szCs w:val="22"/>
        </w:rPr>
        <w:t>.</w:t>
      </w:r>
    </w:p>
    <w:p w:rsidRPr="00F226B7" w:rsidR="00606A22" w:rsidP="00606A22" w:rsidRDefault="00606A22" w14:paraId="3F4E192E" w14:textId="77777777">
      <w:pPr>
        <w:keepNext/>
        <w:keepLines/>
        <w:spacing w:line="240" w:lineRule="auto"/>
        <w:ind w:left="567" w:hanging="567"/>
        <w:contextualSpacing/>
        <w:rPr>
          <w:szCs w:val="22"/>
        </w:rPr>
      </w:pPr>
    </w:p>
    <w:p w:rsidRPr="00F226B7" w:rsidR="00606A22" w:rsidP="00606A22" w:rsidRDefault="00606A22" w14:paraId="3228C6BD" w14:textId="098633F6">
      <w:pPr>
        <w:keepNext/>
        <w:keepLines/>
        <w:numPr>
          <w:ilvl w:val="1"/>
          <w:numId w:val="5"/>
        </w:numPr>
        <w:spacing w:line="240" w:lineRule="auto"/>
        <w:ind w:left="567" w:hanging="567"/>
        <w:contextualSpacing/>
        <w:rPr>
          <w:szCs w:val="22"/>
        </w:rPr>
      </w:pPr>
      <w:r w:rsidRPr="00F226B7">
        <w:rPr>
          <w:szCs w:val="22"/>
        </w:rPr>
        <w:t>Con el corte a setiembre del 2024, JUPEMA (única entidad actualmente autorizada por ley) iniciar</w:t>
      </w:r>
      <w:r w:rsidRPr="00F226B7" w:rsidR="0066539B">
        <w:rPr>
          <w:szCs w:val="22"/>
        </w:rPr>
        <w:t>á</w:t>
      </w:r>
      <w:r w:rsidRPr="00F226B7">
        <w:rPr>
          <w:szCs w:val="22"/>
        </w:rPr>
        <w:t xml:space="preserve"> la remisión de la información crediticia de sus deudores, (información que ingresa en los primeros 10 días hábiles de octubre 2024).</w:t>
      </w:r>
    </w:p>
    <w:p w:rsidRPr="00F226B7" w:rsidR="00606A22" w:rsidP="00606A22" w:rsidRDefault="00606A22" w14:paraId="615D1002" w14:textId="77777777">
      <w:pPr>
        <w:spacing w:line="240" w:lineRule="auto"/>
        <w:contextualSpacing/>
        <w:rPr>
          <w:szCs w:val="22"/>
        </w:rPr>
      </w:pPr>
    </w:p>
    <w:p w:rsidRPr="00F226B7" w:rsidR="00606A22" w:rsidP="00606A22" w:rsidRDefault="00606A22" w14:paraId="4A3C0447" w14:textId="77777777">
      <w:pPr>
        <w:spacing w:line="240" w:lineRule="auto"/>
        <w:rPr>
          <w:rFonts w:eastAsia="Cambria" w:cs="Cambria"/>
          <w:b/>
          <w:i/>
          <w:szCs w:val="22"/>
        </w:rPr>
      </w:pPr>
      <w:r w:rsidRPr="00F226B7">
        <w:rPr>
          <w:rFonts w:eastAsia="Cambria" w:cs="Cambria"/>
          <w:b/>
          <w:i/>
          <w:szCs w:val="22"/>
        </w:rPr>
        <w:t>Dispone:</w:t>
      </w:r>
    </w:p>
    <w:p w:rsidRPr="00F226B7" w:rsidR="00606A22" w:rsidP="00606A22" w:rsidRDefault="00606A22" w14:paraId="7B7CF2AD" w14:textId="77777777">
      <w:pPr>
        <w:spacing w:line="240" w:lineRule="auto"/>
        <w:rPr>
          <w:rFonts w:eastAsia="Cambria" w:cs="Cambria"/>
          <w:b/>
          <w:i/>
          <w:szCs w:val="22"/>
        </w:rPr>
      </w:pPr>
    </w:p>
    <w:p w:rsidRPr="00F226B7" w:rsidR="00606A22" w:rsidP="00606A22" w:rsidRDefault="00606A22" w14:paraId="0376E3B8" w14:textId="77777777">
      <w:pPr>
        <w:pStyle w:val="Prrafodelista"/>
        <w:numPr>
          <w:ilvl w:val="0"/>
          <w:numId w:val="4"/>
        </w:numPr>
        <w:spacing w:line="240" w:lineRule="auto"/>
        <w:rPr>
          <w:szCs w:val="22"/>
          <w:lang w:val="es-CR"/>
        </w:rPr>
      </w:pPr>
      <w:r w:rsidRPr="00F226B7">
        <w:rPr>
          <w:szCs w:val="22"/>
          <w:lang w:val="es-CR"/>
        </w:rPr>
        <w:t>Informar los ajustes realizados en el CIC, a saber:</w:t>
      </w:r>
    </w:p>
    <w:p w:rsidRPr="00F226B7" w:rsidR="00606A22" w:rsidP="00606A22" w:rsidRDefault="00606A22" w14:paraId="030AA98B" w14:textId="77777777">
      <w:pPr>
        <w:pStyle w:val="Prrafodelista"/>
        <w:spacing w:line="240" w:lineRule="auto"/>
        <w:ind w:left="502"/>
        <w:rPr>
          <w:szCs w:val="22"/>
          <w:lang w:val="es-CR"/>
        </w:rPr>
      </w:pPr>
    </w:p>
    <w:p w:rsidRPr="00F226B7" w:rsidR="00606A22" w:rsidP="00F226B7" w:rsidRDefault="00606A22" w14:paraId="4B16E69A" w14:textId="77777777">
      <w:pPr>
        <w:pStyle w:val="Prrafodelista"/>
        <w:numPr>
          <w:ilvl w:val="1"/>
          <w:numId w:val="4"/>
        </w:numPr>
        <w:spacing w:line="240" w:lineRule="auto"/>
        <w:ind w:left="993"/>
        <w:rPr>
          <w:szCs w:val="22"/>
          <w:lang w:val="es-CR"/>
        </w:rPr>
      </w:pPr>
      <w:r w:rsidRPr="00F226B7">
        <w:rPr>
          <w:szCs w:val="22"/>
          <w:lang w:val="es-CR"/>
        </w:rPr>
        <w:t xml:space="preserve">Crear el reporte crediticio una sección adicional para incorporar la información de la </w:t>
      </w:r>
      <w:r w:rsidRPr="00F226B7">
        <w:rPr>
          <w:szCs w:val="22"/>
        </w:rPr>
        <w:t>nueva clase de datos, “Operaciones Crediticias Entidades Autorizadas por Ley”</w:t>
      </w:r>
      <w:r w:rsidRPr="00F226B7">
        <w:rPr>
          <w:szCs w:val="22"/>
          <w:lang w:val="es-CR"/>
        </w:rPr>
        <w:t>.</w:t>
      </w:r>
    </w:p>
    <w:p w:rsidRPr="00F226B7" w:rsidR="00606A22" w:rsidP="00F226B7" w:rsidRDefault="00606A22" w14:paraId="48998920" w14:textId="77777777">
      <w:pPr>
        <w:pStyle w:val="Prrafodelista"/>
        <w:numPr>
          <w:ilvl w:val="1"/>
          <w:numId w:val="4"/>
        </w:numPr>
        <w:spacing w:line="240" w:lineRule="auto"/>
        <w:ind w:left="993"/>
        <w:rPr>
          <w:szCs w:val="22"/>
          <w:lang w:val="es-CR"/>
        </w:rPr>
      </w:pPr>
      <w:r w:rsidRPr="00F226B7">
        <w:rPr>
          <w:szCs w:val="22"/>
          <w:lang w:val="es-CR"/>
        </w:rPr>
        <w:t>Mostrar en dicha sección el cálculo del “Puntaje Final del Deudor” y el CPH-EAL, el cual considera únicamente las operaciones de esa clase de datos.</w:t>
      </w:r>
    </w:p>
    <w:p w:rsidRPr="00F226B7" w:rsidR="00606A22" w:rsidP="00606A22" w:rsidRDefault="00606A22" w14:paraId="452E5FAD" w14:textId="77777777">
      <w:pPr>
        <w:spacing w:line="240" w:lineRule="auto"/>
        <w:rPr>
          <w:szCs w:val="22"/>
        </w:rPr>
      </w:pPr>
    </w:p>
    <w:p w:rsidRPr="00F226B7" w:rsidR="00606A22" w:rsidP="00606A22" w:rsidRDefault="00606A22" w14:paraId="1F193B87" w14:textId="77777777">
      <w:pPr>
        <w:pStyle w:val="Prrafodelista"/>
        <w:numPr>
          <w:ilvl w:val="0"/>
          <w:numId w:val="4"/>
        </w:numPr>
        <w:spacing w:line="240" w:lineRule="auto"/>
        <w:rPr>
          <w:szCs w:val="22"/>
          <w:lang w:val="es-CR"/>
        </w:rPr>
      </w:pPr>
      <w:r w:rsidRPr="00F226B7">
        <w:rPr>
          <w:szCs w:val="22"/>
          <w:lang w:val="es-CR"/>
        </w:rPr>
        <w:t xml:space="preserve">Informar los ajustes en el Archivo Descargable para incorporar la información crediticia la </w:t>
      </w:r>
      <w:r w:rsidRPr="00F226B7">
        <w:rPr>
          <w:szCs w:val="22"/>
        </w:rPr>
        <w:t>clase de datos, “Operaciones Crediticias Entidades Autorizadas por Ley”</w:t>
      </w:r>
      <w:r w:rsidRPr="00F226B7">
        <w:rPr>
          <w:szCs w:val="22"/>
          <w:lang w:val="es-CR"/>
        </w:rPr>
        <w:t>, según siguiente detalle.</w:t>
      </w:r>
    </w:p>
    <w:p w:rsidRPr="00F226B7" w:rsidR="00606A22" w:rsidP="00606A22" w:rsidRDefault="00606A22" w14:paraId="260D6F0E" w14:textId="77777777">
      <w:pPr>
        <w:spacing w:line="240" w:lineRule="auto"/>
        <w:ind w:left="708"/>
        <w:rPr>
          <w:szCs w:val="22"/>
        </w:rPr>
      </w:pPr>
    </w:p>
    <w:p w:rsidRPr="00F226B7" w:rsidR="00606A22" w:rsidP="00606A22" w:rsidRDefault="00606A22" w14:paraId="6C6A2AB9" w14:textId="77777777">
      <w:pPr>
        <w:spacing w:line="240" w:lineRule="auto"/>
        <w:ind w:left="708"/>
        <w:rPr>
          <w:szCs w:val="22"/>
        </w:rPr>
      </w:pPr>
      <w:r w:rsidRPr="00F226B7">
        <w:rPr>
          <w:szCs w:val="22"/>
        </w:rPr>
        <w:t>&lt;</w:t>
      </w:r>
      <w:proofErr w:type="spellStart"/>
      <w:r w:rsidRPr="00F226B7">
        <w:rPr>
          <w:szCs w:val="22"/>
        </w:rPr>
        <w:t>IdPersona</w:t>
      </w:r>
      <w:proofErr w:type="spellEnd"/>
      <w:r w:rsidRPr="00F226B7">
        <w:rPr>
          <w:szCs w:val="22"/>
        </w:rPr>
        <w:t>&gt;</w:t>
      </w:r>
    </w:p>
    <w:p w:rsidRPr="00F226B7" w:rsidR="00606A22" w:rsidP="00606A22" w:rsidRDefault="00606A22" w14:paraId="3FF5F5B7" w14:textId="77777777">
      <w:pPr>
        <w:spacing w:line="240" w:lineRule="auto"/>
        <w:ind w:left="708"/>
        <w:rPr>
          <w:szCs w:val="22"/>
        </w:rPr>
      </w:pPr>
      <w:r w:rsidRPr="00F226B7">
        <w:rPr>
          <w:szCs w:val="22"/>
        </w:rPr>
        <w:t>&lt;</w:t>
      </w:r>
      <w:proofErr w:type="spellStart"/>
      <w:r w:rsidRPr="00F226B7">
        <w:rPr>
          <w:szCs w:val="22"/>
        </w:rPr>
        <w:t>TipoPersona</w:t>
      </w:r>
      <w:proofErr w:type="spellEnd"/>
      <w:r w:rsidRPr="00F226B7">
        <w:rPr>
          <w:szCs w:val="22"/>
        </w:rPr>
        <w:t>&gt;</w:t>
      </w:r>
    </w:p>
    <w:p w:rsidRPr="00F226B7" w:rsidR="00606A22" w:rsidP="00606A22" w:rsidRDefault="00606A22" w14:paraId="59E046B8" w14:textId="77777777">
      <w:pPr>
        <w:spacing w:line="240" w:lineRule="auto"/>
        <w:ind w:left="708"/>
        <w:rPr>
          <w:szCs w:val="22"/>
        </w:rPr>
      </w:pPr>
      <w:r w:rsidRPr="00F226B7">
        <w:rPr>
          <w:szCs w:val="22"/>
        </w:rPr>
        <w:t>&lt;</w:t>
      </w:r>
      <w:proofErr w:type="spellStart"/>
      <w:r w:rsidRPr="00F226B7">
        <w:rPr>
          <w:szCs w:val="22"/>
        </w:rPr>
        <w:t>IndicadorNumericoDeudor</w:t>
      </w:r>
      <w:proofErr w:type="spellEnd"/>
      <w:r w:rsidRPr="00F226B7">
        <w:rPr>
          <w:szCs w:val="22"/>
        </w:rPr>
        <w:t>&gt;</w:t>
      </w:r>
    </w:p>
    <w:p w:rsidRPr="00F226B7" w:rsidR="00606A22" w:rsidP="00606A22" w:rsidRDefault="00606A22" w14:paraId="0C05E780" w14:textId="77777777">
      <w:pPr>
        <w:spacing w:line="240" w:lineRule="auto"/>
        <w:ind w:left="708"/>
        <w:rPr>
          <w:szCs w:val="22"/>
        </w:rPr>
      </w:pPr>
      <w:r w:rsidRPr="00F226B7">
        <w:rPr>
          <w:szCs w:val="22"/>
        </w:rPr>
        <w:t>&lt;</w:t>
      </w:r>
      <w:proofErr w:type="spellStart"/>
      <w:r w:rsidRPr="00F226B7">
        <w:rPr>
          <w:szCs w:val="22"/>
        </w:rPr>
        <w:t>NivelCompPagoHist</w:t>
      </w:r>
      <w:proofErr w:type="spellEnd"/>
      <w:r w:rsidRPr="00F226B7">
        <w:rPr>
          <w:szCs w:val="22"/>
        </w:rPr>
        <w:t>&gt;</w:t>
      </w:r>
    </w:p>
    <w:p w:rsidRPr="00F226B7" w:rsidR="00606A22" w:rsidP="00606A22" w:rsidRDefault="00606A22" w14:paraId="598EC721"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IndicadorNumericoDeudorEAL</w:t>
      </w:r>
      <w:proofErr w:type="spellEnd"/>
      <w:r w:rsidRPr="00F226B7">
        <w:rPr>
          <w:rFonts w:cs="Courier New"/>
          <w:color w:val="000000"/>
          <w:szCs w:val="22"/>
          <w:lang w:eastAsia="es-CR"/>
        </w:rPr>
        <w:t>&gt;</w:t>
      </w:r>
    </w:p>
    <w:p w:rsidRPr="00F226B7" w:rsidR="00606A22" w:rsidP="00606A22" w:rsidRDefault="00606A22" w14:paraId="557A2E94" w14:textId="77777777">
      <w:pPr>
        <w:spacing w:line="240" w:lineRule="auto"/>
        <w:ind w:left="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NivelCompPagoHistEAL</w:t>
      </w:r>
      <w:proofErr w:type="spellEnd"/>
      <w:r w:rsidRPr="00F226B7">
        <w:rPr>
          <w:rFonts w:cs="Courier New"/>
          <w:color w:val="000000"/>
          <w:szCs w:val="22"/>
          <w:lang w:eastAsia="es-CR"/>
        </w:rPr>
        <w:t>&gt;</w:t>
      </w:r>
    </w:p>
    <w:p w:rsidRPr="00F226B7" w:rsidR="00606A22" w:rsidP="00606A22" w:rsidRDefault="00606A22" w14:paraId="4B59CBB1"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SaldoAdeudadoEAL_MN</w:t>
      </w:r>
      <w:proofErr w:type="spellEnd"/>
      <w:r w:rsidRPr="00F226B7">
        <w:rPr>
          <w:rFonts w:cs="Courier New"/>
          <w:color w:val="000000"/>
          <w:szCs w:val="22"/>
          <w:lang w:eastAsia="es-CR"/>
        </w:rPr>
        <w:t>&gt;</w:t>
      </w:r>
    </w:p>
    <w:p w:rsidRPr="00F226B7" w:rsidR="00606A22" w:rsidP="00606A22" w:rsidRDefault="00606A22" w14:paraId="4EE81CAB"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SaldoAdeudadoEAL_ME</w:t>
      </w:r>
      <w:proofErr w:type="spellEnd"/>
      <w:r w:rsidRPr="00F226B7">
        <w:rPr>
          <w:rFonts w:cs="Courier New"/>
          <w:color w:val="000000"/>
          <w:szCs w:val="22"/>
          <w:lang w:eastAsia="es-CR"/>
        </w:rPr>
        <w:t>&gt;</w:t>
      </w:r>
    </w:p>
    <w:p w:rsidRPr="00F226B7" w:rsidR="00606A22" w:rsidP="00606A22" w:rsidRDefault="00606A22" w14:paraId="39A09E05"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MontoNoDesembolsadoEAL_MN</w:t>
      </w:r>
      <w:proofErr w:type="spellEnd"/>
      <w:r w:rsidRPr="00F226B7">
        <w:rPr>
          <w:rFonts w:cs="Courier New"/>
          <w:color w:val="000000"/>
          <w:szCs w:val="22"/>
          <w:lang w:eastAsia="es-CR"/>
        </w:rPr>
        <w:t>&gt;</w:t>
      </w:r>
    </w:p>
    <w:p w:rsidRPr="00F226B7" w:rsidR="00606A22" w:rsidP="00606A22" w:rsidRDefault="00606A22" w14:paraId="61DAEDBF"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MontoNoDesembolsadoEAL_ME</w:t>
      </w:r>
      <w:proofErr w:type="spellEnd"/>
      <w:r w:rsidRPr="00F226B7">
        <w:rPr>
          <w:rFonts w:cs="Courier New"/>
          <w:color w:val="000000"/>
          <w:szCs w:val="22"/>
          <w:lang w:eastAsia="es-CR"/>
        </w:rPr>
        <w:t>&gt;</w:t>
      </w:r>
    </w:p>
    <w:p w:rsidRPr="00F226B7" w:rsidR="00606A22" w:rsidP="00606A22" w:rsidRDefault="00606A22" w14:paraId="26DFA09D"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TotalCuotaCreditoEAL_MN</w:t>
      </w:r>
      <w:proofErr w:type="spellEnd"/>
      <w:r w:rsidRPr="00F226B7">
        <w:rPr>
          <w:rFonts w:cs="Courier New"/>
          <w:color w:val="000000"/>
          <w:szCs w:val="22"/>
          <w:lang w:eastAsia="es-CR"/>
        </w:rPr>
        <w:t>&gt;</w:t>
      </w:r>
    </w:p>
    <w:p w:rsidRPr="00F226B7" w:rsidR="00606A22" w:rsidP="00606A22" w:rsidRDefault="00606A22" w14:paraId="6C2173E9"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TotalCuotaCreditoEAL_ME</w:t>
      </w:r>
      <w:proofErr w:type="spellEnd"/>
      <w:r w:rsidRPr="00F226B7">
        <w:rPr>
          <w:rFonts w:cs="Courier New"/>
          <w:color w:val="000000"/>
          <w:szCs w:val="22"/>
          <w:lang w:eastAsia="es-CR"/>
        </w:rPr>
        <w:t>&gt;</w:t>
      </w:r>
    </w:p>
    <w:p w:rsidRPr="00F226B7" w:rsidR="00606A22" w:rsidP="00606A22" w:rsidRDefault="00606A22" w14:paraId="5A68996B"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MontoFiadoEAL</w:t>
      </w:r>
      <w:proofErr w:type="spellEnd"/>
      <w:r w:rsidRPr="00F226B7">
        <w:rPr>
          <w:rFonts w:cs="Courier New"/>
          <w:color w:val="000000"/>
          <w:szCs w:val="22"/>
          <w:lang w:eastAsia="es-CR"/>
        </w:rPr>
        <w:t>&gt;</w:t>
      </w:r>
    </w:p>
    <w:p w:rsidRPr="00F226B7" w:rsidR="00606A22" w:rsidP="00606A22" w:rsidRDefault="00606A22" w14:paraId="79D28DBC"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PorcentajeDolarizacion</w:t>
      </w:r>
      <w:proofErr w:type="spellEnd"/>
      <w:r w:rsidRPr="00F226B7">
        <w:rPr>
          <w:rFonts w:cs="Courier New"/>
          <w:color w:val="000000"/>
          <w:szCs w:val="22"/>
          <w:lang w:eastAsia="es-CR"/>
        </w:rPr>
        <w:t>&gt;</w:t>
      </w:r>
    </w:p>
    <w:p w:rsidRPr="00F226B7" w:rsidR="00606A22" w:rsidP="00606A22" w:rsidRDefault="00606A22" w14:paraId="1D946CC5" w14:textId="77777777">
      <w:pPr>
        <w:spacing w:line="240" w:lineRule="auto"/>
        <w:ind w:firstLine="708"/>
        <w:rPr>
          <w:rFonts w:cs="Courier New"/>
          <w:color w:val="000000"/>
          <w:szCs w:val="22"/>
          <w:lang w:eastAsia="es-CR"/>
        </w:rPr>
      </w:pPr>
      <w:r w:rsidRPr="00F226B7">
        <w:rPr>
          <w:rFonts w:cs="Courier New"/>
          <w:color w:val="000000"/>
          <w:szCs w:val="22"/>
          <w:lang w:eastAsia="es-CR"/>
        </w:rPr>
        <w:t>&lt;</w:t>
      </w:r>
      <w:proofErr w:type="spellStart"/>
      <w:r w:rsidRPr="00F226B7">
        <w:rPr>
          <w:rFonts w:cs="Courier New"/>
          <w:color w:val="000000"/>
          <w:szCs w:val="22"/>
          <w:lang w:eastAsia="es-CR"/>
        </w:rPr>
        <w:t>PorcentajeTasavariable</w:t>
      </w:r>
      <w:proofErr w:type="spellEnd"/>
      <w:r w:rsidRPr="00F226B7">
        <w:rPr>
          <w:rFonts w:cs="Courier New"/>
          <w:color w:val="000000"/>
          <w:szCs w:val="22"/>
          <w:lang w:eastAsia="es-CR"/>
        </w:rPr>
        <w:t>&gt;</w:t>
      </w:r>
    </w:p>
    <w:p w:rsidRPr="00F226B7" w:rsidR="00606A22" w:rsidP="00606A22" w:rsidRDefault="00606A22" w14:paraId="621D84A0" w14:textId="77777777">
      <w:pPr>
        <w:pStyle w:val="Prrafodelista"/>
        <w:spacing w:line="240" w:lineRule="auto"/>
        <w:ind w:left="502"/>
        <w:rPr>
          <w:szCs w:val="22"/>
          <w:lang w:val="es-CR"/>
        </w:rPr>
      </w:pPr>
    </w:p>
    <w:p w:rsidRPr="00F226B7" w:rsidR="00606A22" w:rsidP="00606A22" w:rsidRDefault="00606A22" w14:paraId="2175DDC5" w14:textId="77777777">
      <w:pPr>
        <w:pStyle w:val="Prrafodelista"/>
        <w:numPr>
          <w:ilvl w:val="0"/>
          <w:numId w:val="4"/>
        </w:numPr>
        <w:spacing w:line="240" w:lineRule="auto"/>
        <w:rPr>
          <w:szCs w:val="22"/>
          <w:lang w:val="es-CR"/>
        </w:rPr>
      </w:pPr>
      <w:r w:rsidRPr="00F226B7">
        <w:rPr>
          <w:szCs w:val="22"/>
          <w:lang w:val="es-CR"/>
        </w:rPr>
        <w:t xml:space="preserve">Modificar el nombre del campo </w:t>
      </w:r>
      <w:proofErr w:type="spellStart"/>
      <w:r w:rsidRPr="00F226B7">
        <w:rPr>
          <w:szCs w:val="22"/>
          <w:lang w:val="es-CR"/>
        </w:rPr>
        <w:t>EsSBD</w:t>
      </w:r>
      <w:proofErr w:type="spellEnd"/>
      <w:r w:rsidRPr="00F226B7">
        <w:rPr>
          <w:szCs w:val="22"/>
          <w:lang w:val="es-CR"/>
        </w:rPr>
        <w:t xml:space="preserve"> por </w:t>
      </w:r>
      <w:proofErr w:type="spellStart"/>
      <w:r w:rsidRPr="00F226B7">
        <w:rPr>
          <w:szCs w:val="22"/>
          <w:lang w:val="es-CR"/>
        </w:rPr>
        <w:t>TipoOperacionLey</w:t>
      </w:r>
      <w:proofErr w:type="spellEnd"/>
      <w:r w:rsidRPr="00F226B7">
        <w:rPr>
          <w:szCs w:val="22"/>
          <w:lang w:val="es-CR"/>
        </w:rPr>
        <w:t>, en donde los valores de este campo pueden ser: SBD, SFN, EAL.</w:t>
      </w:r>
    </w:p>
    <w:p w:rsidRPr="00F226B7" w:rsidR="00606A22" w:rsidP="00606A22" w:rsidRDefault="00606A22" w14:paraId="41C99AC5" w14:textId="77777777">
      <w:pPr>
        <w:pStyle w:val="Prrafodelista"/>
        <w:spacing w:line="240" w:lineRule="auto"/>
        <w:rPr>
          <w:szCs w:val="22"/>
          <w:lang w:val="es-CR"/>
        </w:rPr>
      </w:pPr>
    </w:p>
    <w:p w:rsidRPr="00F226B7" w:rsidR="00606A22" w:rsidP="00606A22" w:rsidRDefault="00606A22" w14:paraId="6E4346FD" w14:textId="77777777">
      <w:pPr>
        <w:pStyle w:val="Prrafodelista"/>
        <w:numPr>
          <w:ilvl w:val="0"/>
          <w:numId w:val="4"/>
        </w:numPr>
        <w:spacing w:line="240" w:lineRule="auto"/>
        <w:rPr>
          <w:szCs w:val="22"/>
          <w:lang w:val="es-CR"/>
        </w:rPr>
      </w:pPr>
      <w:proofErr w:type="gramStart"/>
      <w:r w:rsidRPr="00F226B7">
        <w:rPr>
          <w:rStyle w:val="html-tag"/>
          <w:rFonts w:cs="Courier New"/>
          <w:szCs w:val="22"/>
        </w:rPr>
        <w:t>Informar</w:t>
      </w:r>
      <w:proofErr w:type="gramEnd"/>
      <w:r w:rsidRPr="00F226B7">
        <w:rPr>
          <w:rStyle w:val="html-tag"/>
          <w:rFonts w:cs="Courier New"/>
          <w:szCs w:val="22"/>
        </w:rPr>
        <w:t xml:space="preserve"> que los ajustes anteriormente detallados ya se encuentran incorporados en el reporte crediticio en formato </w:t>
      </w:r>
      <w:r w:rsidRPr="00F226B7">
        <w:rPr>
          <w:szCs w:val="22"/>
        </w:rPr>
        <w:t>HTML. Se adjuntan ejemplos de los Reportes Crediticios del CIC con los nuevos formatos utilizando datos ficticios.</w:t>
      </w:r>
    </w:p>
    <w:p w:rsidRPr="00F226B7" w:rsidR="00606A22" w:rsidP="00606A22" w:rsidRDefault="00606A22" w14:paraId="2607466E" w14:textId="77777777">
      <w:pPr>
        <w:pStyle w:val="Prrafodelista"/>
        <w:spacing w:line="240" w:lineRule="auto"/>
        <w:rPr>
          <w:szCs w:val="22"/>
          <w:lang w:val="es-CR"/>
        </w:rPr>
      </w:pPr>
    </w:p>
    <w:p w:rsidRPr="00F226B7" w:rsidR="00606A22" w:rsidP="00F226B7" w:rsidRDefault="00606A22" w14:paraId="0025C0CF" w14:textId="77777777">
      <w:pPr>
        <w:pStyle w:val="Prrafodelista"/>
        <w:numPr>
          <w:ilvl w:val="0"/>
          <w:numId w:val="4"/>
        </w:numPr>
        <w:spacing w:line="240" w:lineRule="auto"/>
        <w:rPr>
          <w:rStyle w:val="html-tag"/>
          <w:szCs w:val="22"/>
          <w:lang w:val="es-CR"/>
        </w:rPr>
      </w:pPr>
      <w:r w:rsidRPr="00F226B7">
        <w:rPr>
          <w:rStyle w:val="html-tag"/>
          <w:szCs w:val="22"/>
          <w:lang w:val="es-CR"/>
        </w:rPr>
        <w:t>Los ajustes a los Reportes Crediticios del CIC y al archivo descargable aplican a partir del 1</w:t>
      </w:r>
      <w:r w:rsidRPr="00F226B7">
        <w:rPr>
          <w:rStyle w:val="html-tag"/>
          <w:szCs w:val="22"/>
          <w:lang w:val="es-CR" w:eastAsia="ja-JP"/>
        </w:rPr>
        <w:t>5</w:t>
      </w:r>
      <w:r w:rsidRPr="00F226B7">
        <w:rPr>
          <w:rStyle w:val="html-tag"/>
          <w:szCs w:val="22"/>
          <w:lang w:val="es-CR"/>
        </w:rPr>
        <w:t xml:space="preserve"> de octubre del 2024.</w:t>
      </w:r>
    </w:p>
    <w:p w:rsidRPr="00F226B7" w:rsidR="00606A22" w:rsidP="009A6471" w:rsidRDefault="00606A22" w14:paraId="1AEBF9A9" w14:textId="77777777">
      <w:pPr>
        <w:pStyle w:val="Texto"/>
        <w:spacing w:before="0" w:after="0" w:line="240" w:lineRule="auto"/>
        <w:rPr>
          <w:szCs w:val="22"/>
        </w:rPr>
      </w:pPr>
    </w:p>
    <w:p w:rsidR="009A6471" w:rsidP="00F226B7" w:rsidRDefault="009A6471" w14:paraId="76B3A883" w14:textId="77777777">
      <w:pPr>
        <w:pStyle w:val="NormalWeb"/>
        <w:keepNext/>
        <w:keepLines/>
        <w:spacing w:before="0" w:beforeAutospacing="0" w:after="0" w:afterAutospacing="0"/>
        <w:rPr>
          <w:rStyle w:val="html-tag"/>
          <w:rFonts w:ascii="Cambria" w:hAnsi="Cambria"/>
          <w:color w:val="auto"/>
          <w:sz w:val="22"/>
          <w:szCs w:val="22"/>
          <w:lang w:val="es-CR" w:eastAsia="en-US"/>
        </w:rPr>
      </w:pPr>
      <w:r w:rsidRPr="00F226B7">
        <w:rPr>
          <w:rStyle w:val="html-tag"/>
          <w:rFonts w:ascii="Cambria" w:hAnsi="Cambria"/>
          <w:color w:val="auto"/>
          <w:sz w:val="22"/>
          <w:szCs w:val="22"/>
          <w:lang w:val="es-CR" w:eastAsia="en-US"/>
        </w:rPr>
        <w:lastRenderedPageBreak/>
        <w:t>Para consultas contactar a:</w:t>
      </w:r>
    </w:p>
    <w:p w:rsidRPr="00F226B7" w:rsidR="00F226B7" w:rsidP="00F226B7" w:rsidRDefault="00F226B7" w14:paraId="751870BD" w14:textId="77777777">
      <w:pPr>
        <w:pStyle w:val="NormalWeb"/>
        <w:keepNext/>
        <w:keepLines/>
        <w:spacing w:before="0" w:beforeAutospacing="0" w:after="0" w:afterAutospacing="0"/>
        <w:rPr>
          <w:rStyle w:val="html-tag"/>
          <w:rFonts w:ascii="Cambria" w:hAnsi="Cambria"/>
          <w:color w:val="auto"/>
          <w:sz w:val="22"/>
          <w:szCs w:val="22"/>
          <w:lang w:val="es-CR" w:eastAsia="en-US"/>
        </w:rPr>
      </w:pPr>
    </w:p>
    <w:tbl>
      <w:tblPr>
        <w:tblStyle w:val="Tablaconcuadrcula"/>
        <w:tblW w:w="0" w:type="auto"/>
        <w:tblLook w:val="04A0" w:firstRow="1" w:lastRow="0" w:firstColumn="1" w:lastColumn="0" w:noHBand="0" w:noVBand="1"/>
      </w:tblPr>
      <w:tblGrid>
        <w:gridCol w:w="2523"/>
        <w:gridCol w:w="2224"/>
        <w:gridCol w:w="2021"/>
      </w:tblGrid>
      <w:tr w:rsidRPr="00F226B7" w:rsidR="00F226B7" w:rsidTr="00F226B7" w14:paraId="1F0725AB" w14:textId="77777777">
        <w:trPr>
          <w:trHeight w:val="283"/>
        </w:trPr>
        <w:tc>
          <w:tcPr>
            <w:tcW w:w="2523" w:type="dxa"/>
          </w:tcPr>
          <w:p w:rsidRPr="00F226B7" w:rsidR="00F226B7" w:rsidP="00F226B7" w:rsidRDefault="00F226B7" w14:paraId="7DFE444D" w14:textId="4582ED42">
            <w:pPr>
              <w:pStyle w:val="NormalWeb"/>
              <w:keepNext/>
              <w:keepLines/>
              <w:spacing w:after="0" w:afterAutospacing="0"/>
              <w:rPr>
                <w:rStyle w:val="Hipervnculo"/>
                <w:rFonts w:ascii="Cambria" w:hAnsi="Cambria"/>
                <w:b/>
                <w:bCs/>
                <w:sz w:val="22"/>
                <w:szCs w:val="22"/>
              </w:rPr>
            </w:pPr>
            <w:r w:rsidRPr="00F226B7">
              <w:rPr>
                <w:rFonts w:ascii="Cambria" w:hAnsi="Cambria"/>
                <w:b/>
                <w:bCs/>
                <w:sz w:val="22"/>
                <w:szCs w:val="22"/>
              </w:rPr>
              <w:t>FUNCIONARIO</w:t>
            </w:r>
          </w:p>
        </w:tc>
        <w:tc>
          <w:tcPr>
            <w:tcW w:w="2224" w:type="dxa"/>
          </w:tcPr>
          <w:p w:rsidRPr="00F226B7" w:rsidR="00F226B7" w:rsidP="00F226B7" w:rsidRDefault="00F226B7" w14:paraId="1E8F3171" w14:textId="62C61BA6">
            <w:pPr>
              <w:pStyle w:val="NormalWeb"/>
              <w:keepNext/>
              <w:keepLines/>
              <w:spacing w:after="0" w:afterAutospacing="0"/>
              <w:rPr>
                <w:rStyle w:val="Hipervnculo"/>
                <w:rFonts w:ascii="Cambria" w:hAnsi="Cambria"/>
                <w:b/>
                <w:bCs/>
                <w:sz w:val="22"/>
                <w:szCs w:val="22"/>
              </w:rPr>
            </w:pPr>
            <w:r w:rsidRPr="00F226B7">
              <w:rPr>
                <w:rFonts w:ascii="Cambria" w:hAnsi="Cambria"/>
                <w:b/>
                <w:bCs/>
                <w:sz w:val="22"/>
                <w:szCs w:val="22"/>
              </w:rPr>
              <w:t>CORREO</w:t>
            </w:r>
          </w:p>
        </w:tc>
        <w:tc>
          <w:tcPr>
            <w:tcW w:w="2021" w:type="dxa"/>
          </w:tcPr>
          <w:p w:rsidRPr="00F226B7" w:rsidR="00F226B7" w:rsidP="00F226B7" w:rsidRDefault="00F226B7" w14:paraId="76686C14" w14:textId="06221F03">
            <w:pPr>
              <w:pStyle w:val="NormalWeb"/>
              <w:keepNext/>
              <w:keepLines/>
              <w:spacing w:after="0" w:afterAutospacing="0"/>
              <w:rPr>
                <w:rStyle w:val="Hipervnculo"/>
                <w:rFonts w:ascii="Cambria" w:hAnsi="Cambria"/>
                <w:b/>
                <w:bCs/>
                <w:sz w:val="22"/>
                <w:szCs w:val="22"/>
              </w:rPr>
            </w:pPr>
            <w:r w:rsidRPr="00F226B7">
              <w:rPr>
                <w:rFonts w:ascii="Cambria" w:hAnsi="Cambria"/>
                <w:b/>
                <w:bCs/>
                <w:sz w:val="22"/>
                <w:szCs w:val="22"/>
              </w:rPr>
              <w:t>TELÉFONO</w:t>
            </w:r>
          </w:p>
        </w:tc>
      </w:tr>
      <w:tr w:rsidRPr="00F226B7" w:rsidR="00F226B7" w:rsidTr="00F226B7" w14:paraId="405A1308" w14:textId="77777777">
        <w:trPr>
          <w:trHeight w:val="283"/>
        </w:trPr>
        <w:tc>
          <w:tcPr>
            <w:tcW w:w="2523" w:type="dxa"/>
          </w:tcPr>
          <w:p w:rsidRPr="00F226B7" w:rsidR="00F226B7" w:rsidP="00F226B7" w:rsidRDefault="00F226B7" w14:paraId="703CC1E6" w14:textId="6E0AC502">
            <w:pPr>
              <w:pStyle w:val="NormalWeb"/>
              <w:keepNext/>
              <w:keepLines/>
              <w:spacing w:after="0" w:afterAutospacing="0"/>
              <w:rPr>
                <w:rStyle w:val="Hipervnculo"/>
                <w:rFonts w:ascii="Cambria" w:hAnsi="Cambria"/>
                <w:sz w:val="22"/>
                <w:szCs w:val="22"/>
              </w:rPr>
            </w:pPr>
            <w:r w:rsidRPr="00F226B7">
              <w:rPr>
                <w:rFonts w:ascii="Cambria" w:hAnsi="Cambria"/>
                <w:sz w:val="22"/>
                <w:szCs w:val="22"/>
              </w:rPr>
              <w:t>Elvis Jiménez Gutiérrez</w:t>
            </w:r>
          </w:p>
        </w:tc>
        <w:tc>
          <w:tcPr>
            <w:tcW w:w="2224" w:type="dxa"/>
          </w:tcPr>
          <w:p w:rsidRPr="00F226B7" w:rsidR="00F226B7" w:rsidP="00F226B7" w:rsidRDefault="00EA6171" w14:paraId="65E777E8" w14:textId="54BC14F0">
            <w:pPr>
              <w:pStyle w:val="NormalWeb"/>
              <w:keepNext/>
              <w:keepLines/>
              <w:spacing w:after="0" w:afterAutospacing="0"/>
              <w:rPr>
                <w:rStyle w:val="Hipervnculo"/>
                <w:rFonts w:ascii="Cambria" w:hAnsi="Cambria"/>
                <w:color w:val="000000"/>
                <w:sz w:val="22"/>
                <w:szCs w:val="22"/>
                <w:u w:val="none"/>
              </w:rPr>
            </w:pPr>
            <w:hyperlink w:history="1" r:id="rId13">
              <w:r w:rsidRPr="00F226B7" w:rsidR="00F226B7">
                <w:rPr>
                  <w:rStyle w:val="Hipervnculo"/>
                  <w:rFonts w:ascii="Cambria" w:hAnsi="Cambria"/>
                  <w:sz w:val="22"/>
                  <w:szCs w:val="22"/>
                </w:rPr>
                <w:t>jimenezgl@sugef.fi.cr</w:t>
              </w:r>
            </w:hyperlink>
          </w:p>
        </w:tc>
        <w:tc>
          <w:tcPr>
            <w:tcW w:w="2021" w:type="dxa"/>
          </w:tcPr>
          <w:p w:rsidRPr="00F226B7" w:rsidR="00F226B7" w:rsidP="00F226B7" w:rsidRDefault="00F226B7" w14:paraId="7BEFFA16" w14:textId="3F7F27B7">
            <w:pPr>
              <w:pStyle w:val="NormalWeb"/>
              <w:keepNext/>
              <w:keepLines/>
              <w:spacing w:after="0" w:afterAutospacing="0"/>
              <w:rPr>
                <w:rStyle w:val="Hipervnculo"/>
                <w:rFonts w:ascii="Cambria" w:hAnsi="Cambria"/>
                <w:sz w:val="22"/>
                <w:szCs w:val="22"/>
              </w:rPr>
            </w:pPr>
            <w:r w:rsidRPr="00F226B7">
              <w:rPr>
                <w:rFonts w:ascii="Cambria" w:hAnsi="Cambria"/>
                <w:sz w:val="22"/>
                <w:szCs w:val="22"/>
              </w:rPr>
              <w:t>2243-5025</w:t>
            </w:r>
          </w:p>
        </w:tc>
      </w:tr>
      <w:tr w:rsidRPr="00F226B7" w:rsidR="00F226B7" w:rsidTr="00F226B7" w14:paraId="264859F2" w14:textId="77777777">
        <w:trPr>
          <w:trHeight w:val="283"/>
        </w:trPr>
        <w:tc>
          <w:tcPr>
            <w:tcW w:w="2523" w:type="dxa"/>
          </w:tcPr>
          <w:p w:rsidRPr="00F226B7" w:rsidR="00F226B7" w:rsidP="00F226B7" w:rsidRDefault="00F226B7" w14:paraId="5A98E941" w14:textId="35D62341">
            <w:pPr>
              <w:pStyle w:val="NormalWeb"/>
              <w:spacing w:after="0" w:afterAutospacing="0"/>
              <w:rPr>
                <w:rStyle w:val="Hipervnculo"/>
                <w:rFonts w:ascii="Cambria" w:hAnsi="Cambria"/>
                <w:sz w:val="22"/>
                <w:szCs w:val="22"/>
              </w:rPr>
            </w:pPr>
            <w:r w:rsidRPr="00F226B7">
              <w:rPr>
                <w:rFonts w:ascii="Cambria" w:hAnsi="Cambria"/>
                <w:sz w:val="22"/>
                <w:szCs w:val="22"/>
              </w:rPr>
              <w:t>Iván Mesén López</w:t>
            </w:r>
          </w:p>
        </w:tc>
        <w:tc>
          <w:tcPr>
            <w:tcW w:w="2224" w:type="dxa"/>
          </w:tcPr>
          <w:p w:rsidRPr="00F226B7" w:rsidR="00F226B7" w:rsidP="00F226B7" w:rsidRDefault="00EA6171" w14:paraId="37394A2A" w14:textId="2863F828">
            <w:pPr>
              <w:pStyle w:val="NormalWeb"/>
              <w:spacing w:after="0" w:afterAutospacing="0"/>
              <w:rPr>
                <w:rStyle w:val="Hipervnculo"/>
                <w:rFonts w:ascii="Cambria" w:hAnsi="Cambria"/>
                <w:sz w:val="22"/>
                <w:szCs w:val="22"/>
              </w:rPr>
            </w:pPr>
            <w:hyperlink w:history="1" r:id="rId14">
              <w:r w:rsidRPr="00F226B7" w:rsidR="00F226B7">
                <w:rPr>
                  <w:rStyle w:val="Hipervnculo"/>
                  <w:rFonts w:ascii="Cambria" w:hAnsi="Cambria"/>
                  <w:sz w:val="22"/>
                  <w:szCs w:val="22"/>
                </w:rPr>
                <w:t>mesenli@sugef.fi.cr</w:t>
              </w:r>
            </w:hyperlink>
          </w:p>
        </w:tc>
        <w:tc>
          <w:tcPr>
            <w:tcW w:w="2021" w:type="dxa"/>
          </w:tcPr>
          <w:p w:rsidRPr="00F226B7" w:rsidR="00F226B7" w:rsidP="00F226B7" w:rsidRDefault="00F226B7" w14:paraId="2BDF0826" w14:textId="653DBF84">
            <w:pPr>
              <w:pStyle w:val="NormalWeb"/>
              <w:spacing w:after="0" w:afterAutospacing="0"/>
              <w:rPr>
                <w:rStyle w:val="Hipervnculo"/>
                <w:rFonts w:ascii="Cambria" w:hAnsi="Cambria"/>
                <w:sz w:val="22"/>
                <w:szCs w:val="22"/>
              </w:rPr>
            </w:pPr>
            <w:r w:rsidRPr="00F226B7">
              <w:rPr>
                <w:rFonts w:ascii="Cambria" w:hAnsi="Cambria"/>
                <w:sz w:val="22"/>
                <w:szCs w:val="22"/>
              </w:rPr>
              <w:t>2243-502</w:t>
            </w:r>
            <w:r>
              <w:rPr>
                <w:rFonts w:ascii="Cambria" w:hAnsi="Cambria"/>
                <w:sz w:val="22"/>
                <w:szCs w:val="22"/>
              </w:rPr>
              <w:t>3</w:t>
            </w:r>
          </w:p>
        </w:tc>
      </w:tr>
    </w:tbl>
    <w:p w:rsidRPr="00F226B7" w:rsidR="00F226B7" w:rsidP="00181ABF" w:rsidRDefault="00F226B7" w14:paraId="15DBBAD3" w14:textId="77777777">
      <w:pPr>
        <w:pStyle w:val="Texto"/>
        <w:spacing w:before="0" w:after="0" w:line="240" w:lineRule="auto"/>
        <w:rPr>
          <w:szCs w:val="22"/>
        </w:rPr>
      </w:pPr>
    </w:p>
    <w:p w:rsidR="00F226B7" w:rsidP="00F226B7" w:rsidRDefault="00181ABF" w14:paraId="60BC29DE" w14:textId="6AAD2A3C">
      <w:pPr>
        <w:pStyle w:val="Texto"/>
        <w:spacing w:before="0" w:after="0" w:line="240" w:lineRule="auto"/>
        <w:rPr>
          <w:szCs w:val="22"/>
        </w:rPr>
      </w:pPr>
      <w:r w:rsidRPr="00F226B7">
        <w:rPr>
          <w:szCs w:val="22"/>
        </w:rPr>
        <w:t>Atentamente,</w:t>
      </w:r>
    </w:p>
    <w:p w:rsidR="00EA6171" w:rsidP="00F226B7" w:rsidRDefault="00EA6171" w14:paraId="473D1D32" w14:textId="77777777">
      <w:pPr>
        <w:pStyle w:val="Texto"/>
        <w:spacing w:before="0" w:after="0" w:line="240" w:lineRule="auto"/>
        <w:rPr>
          <w:szCs w:val="22"/>
        </w:rPr>
      </w:pPr>
    </w:p>
    <w:p w:rsidRPr="00F226B7" w:rsidR="00EA6171" w:rsidP="00F226B7" w:rsidRDefault="00EA6171" w14:paraId="292A5AEA" w14:textId="77777777">
      <w:pPr>
        <w:pStyle w:val="Texto"/>
        <w:spacing w:before="0" w:after="0" w:line="240" w:lineRule="auto"/>
        <w:rPr>
          <w:szCs w:val="22"/>
        </w:rPr>
      </w:pPr>
    </w:p>
    <w:p w:rsidRPr="00F226B7" w:rsidR="00EE2FBE" w:rsidP="00F226B7" w:rsidRDefault="00F226B7" w14:paraId="31E9A89F" w14:textId="0AEFCCD0">
      <w:pPr>
        <w:pStyle w:val="Texto"/>
        <w:spacing w:before="0" w:after="0" w:line="240" w:lineRule="auto"/>
        <w:rPr>
          <w:szCs w:val="22"/>
        </w:rPr>
      </w:pPr>
      <w:r w:rsidRPr="00F226B7">
        <w:rPr>
          <w:noProof/>
          <w:szCs w:val="22"/>
          <w:lang w:eastAsia="es-CR"/>
        </w:rPr>
        <w:drawing>
          <wp:inline distT="0" distB="0" distL="0" distR="0" wp14:anchorId="4880C224" wp14:editId="1018E1B6">
            <wp:extent cx="2382251" cy="290513"/>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37" t="10976" b="14565"/>
                    <a:stretch/>
                  </pic:blipFill>
                  <pic:spPr bwMode="auto">
                    <a:xfrm>
                      <a:off x="0" y="0"/>
                      <a:ext cx="2384425" cy="290778"/>
                    </a:xfrm>
                    <a:prstGeom prst="rect">
                      <a:avLst/>
                    </a:prstGeom>
                    <a:noFill/>
                    <a:ln>
                      <a:noFill/>
                    </a:ln>
                    <a:extLst>
                      <a:ext uri="{53640926-AAD7-44D8-BBD7-CCE9431645EC}">
                        <a14:shadowObscured xmlns:a14="http://schemas.microsoft.com/office/drawing/2010/main"/>
                      </a:ext>
                    </a:extLst>
                  </pic:spPr>
                </pic:pic>
              </a:graphicData>
            </a:graphic>
          </wp:inline>
        </w:drawing>
      </w:r>
    </w:p>
    <w:p w:rsidRPr="00F226B7" w:rsidR="00181ABF" w:rsidP="00181ABF" w:rsidRDefault="00181ABF" w14:paraId="6F5450C6" w14:textId="6BF6B885">
      <w:pPr>
        <w:pStyle w:val="Negrita"/>
        <w:spacing w:line="240" w:lineRule="auto"/>
        <w:jc w:val="left"/>
        <w:rPr>
          <w:b w:val="0"/>
          <w:szCs w:val="22"/>
        </w:rPr>
      </w:pPr>
      <w:r w:rsidRPr="00F226B7">
        <w:rPr>
          <w:b w:val="0"/>
          <w:szCs w:val="22"/>
        </w:rPr>
        <w:t>José Armando Fallas Martínez</w:t>
      </w:r>
    </w:p>
    <w:p w:rsidRPr="00F226B7" w:rsidR="00181ABF" w:rsidP="00181ABF" w:rsidRDefault="00181ABF" w14:paraId="10ABB7F0" w14:textId="77777777">
      <w:pPr>
        <w:pStyle w:val="Negrita"/>
        <w:spacing w:line="240" w:lineRule="auto"/>
        <w:jc w:val="left"/>
        <w:rPr>
          <w:noProof/>
          <w:szCs w:val="22"/>
          <w:lang w:eastAsia="es-CR"/>
        </w:rPr>
      </w:pPr>
      <w:r w:rsidRPr="00F226B7">
        <w:rPr>
          <w:szCs w:val="22"/>
        </w:rPr>
        <w:t xml:space="preserve">Intendente General </w:t>
      </w:r>
      <w:r w:rsidRPr="00F226B7">
        <w:rPr>
          <w:noProof/>
          <w:szCs w:val="22"/>
          <w:lang w:eastAsia="es-CR"/>
        </w:rPr>
        <w:t xml:space="preserve"> </w:t>
      </w:r>
    </w:p>
    <w:p w:rsidRPr="00F226B7" w:rsidR="00D67CC3" w:rsidP="00D67CC3" w:rsidRDefault="00D67CC3" w14:paraId="1E8A1391" w14:textId="77777777">
      <w:pPr>
        <w:jc w:val="left"/>
        <w:rPr>
          <w:szCs w:val="22"/>
        </w:rPr>
      </w:pPr>
    </w:p>
    <w:p w:rsidRPr="00EA6171" w:rsidR="00606A22" w:rsidP="00606A22" w:rsidRDefault="00606A22" w14:paraId="28E94F5C" w14:textId="77777777">
      <w:pPr>
        <w:pStyle w:val="Negrita"/>
        <w:spacing w:line="240" w:lineRule="auto"/>
        <w:ind w:left="567" w:hanging="567"/>
        <w:rPr>
          <w:b w:val="0"/>
          <w:bCs/>
          <w:sz w:val="18"/>
          <w:szCs w:val="18"/>
        </w:rPr>
      </w:pPr>
      <w:r w:rsidRPr="00EA6171">
        <w:rPr>
          <w:b w:val="0"/>
          <w:bCs/>
          <w:sz w:val="18"/>
          <w:szCs w:val="18"/>
        </w:rPr>
        <w:t>PSD/IMS/EJG/kfm*</w:t>
      </w:r>
    </w:p>
    <w:p w:rsidRPr="00F226B7" w:rsidR="00606A22" w:rsidP="00606A22" w:rsidRDefault="00606A22" w14:paraId="199637C5" w14:textId="77777777">
      <w:pPr>
        <w:pStyle w:val="Negrita"/>
        <w:spacing w:line="240" w:lineRule="auto"/>
        <w:ind w:left="567" w:hanging="567"/>
        <w:rPr>
          <w:szCs w:val="22"/>
        </w:rPr>
      </w:pPr>
    </w:p>
    <w:p w:rsidRPr="00A055FD" w:rsidR="00606A22" w:rsidP="00606A22" w:rsidRDefault="00EA6171" w14:paraId="32E62EA6" w14:textId="77777777">
      <w:pPr>
        <w:spacing w:line="240" w:lineRule="auto"/>
        <w:contextualSpacing/>
        <w:rPr>
          <w:rFonts w:eastAsia="Calibri"/>
          <w:bCs/>
          <w:sz w:val="16"/>
          <w:szCs w:val="16"/>
        </w:rPr>
      </w:pPr>
      <w:sdt>
        <w:sdtPr>
          <w:rPr>
            <w:rFonts w:eastAsia="Calibri"/>
            <w:bCs/>
            <w:sz w:val="16"/>
            <w:szCs w:val="16"/>
          </w:rPr>
          <w:alias w:val="Unidad generadora"/>
          <w:tag w:val="unidad generadora"/>
          <w:id w:val="11415835"/>
          <w:placeholder>
            <w:docPart w:val="D908AE5A3FA44B38B93595E37F6FFA8D"/>
          </w:placeholder>
        </w:sdtPr>
        <w:sdtEndPr/>
        <w:sdtContent>
          <w:r w:rsidRPr="00A055FD" w:rsidR="00606A22">
            <w:rPr>
              <w:rFonts w:eastAsia="Calibri"/>
              <w:b/>
              <w:bCs/>
              <w:sz w:val="16"/>
              <w:szCs w:val="16"/>
            </w:rPr>
            <w:t>Unidad generadora:</w:t>
          </w:r>
        </w:sdtContent>
      </w:sdt>
      <w:r w:rsidRPr="00A055FD" w:rsidR="00606A22">
        <w:rPr>
          <w:rFonts w:eastAsia="Calibri"/>
          <w:bCs/>
          <w:sz w:val="16"/>
          <w:szCs w:val="16"/>
        </w:rPr>
        <w:t xml:space="preserve"> Departamento de Información Crediticia, Dirección General de Servicios Técnicos.</w:t>
      </w:r>
    </w:p>
    <w:p w:rsidRPr="00A055FD" w:rsidR="00606A22" w:rsidP="00606A22" w:rsidRDefault="00606A22" w14:paraId="439864FB" w14:textId="77777777">
      <w:pPr>
        <w:spacing w:line="240" w:lineRule="auto"/>
        <w:contextualSpacing/>
        <w:rPr>
          <w:sz w:val="16"/>
          <w:szCs w:val="16"/>
        </w:rPr>
      </w:pPr>
      <w:r w:rsidRPr="00A055FD">
        <w:rPr>
          <w:rFonts w:eastAsia="Calibri"/>
          <w:b/>
          <w:bCs/>
          <w:sz w:val="16"/>
          <w:szCs w:val="16"/>
        </w:rPr>
        <w:t>Categoría:</w:t>
      </w:r>
      <w:r w:rsidRPr="00A055FD">
        <w:rPr>
          <w:rFonts w:eastAsia="Calibri"/>
          <w:bCs/>
          <w:sz w:val="16"/>
          <w:szCs w:val="16"/>
        </w:rPr>
        <w:t xml:space="preserve"> </w:t>
      </w:r>
      <w:sdt>
        <w:sdtPr>
          <w:rPr>
            <w:rFonts w:eastAsia="Calibri"/>
            <w:bCs/>
            <w:sz w:val="16"/>
            <w:szCs w:val="16"/>
          </w:rPr>
          <w:alias w:val="Categoria"/>
          <w:tag w:val="categoria"/>
          <w:id w:val="11415837"/>
          <w:placeholder>
            <w:docPart w:val="76FD9EBBEE034FE593774AB173908982"/>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A055FD">
            <w:rPr>
              <w:rFonts w:eastAsia="Calibri"/>
              <w:bCs/>
              <w:sz w:val="16"/>
              <w:szCs w:val="16"/>
            </w:rPr>
            <w:t>Comunicado</w:t>
          </w:r>
        </w:sdtContent>
      </w:sdt>
      <w:r w:rsidRPr="00A055FD">
        <w:rPr>
          <w:rFonts w:eastAsia="Calibri"/>
          <w:bCs/>
          <w:sz w:val="16"/>
          <w:szCs w:val="16"/>
        </w:rPr>
        <w:t xml:space="preserve"> </w:t>
      </w:r>
    </w:p>
    <w:p w:rsidRPr="00A055FD" w:rsidR="00606A22" w:rsidP="00606A22" w:rsidRDefault="00606A22" w14:paraId="4866C062" w14:textId="77777777">
      <w:pPr>
        <w:spacing w:line="240" w:lineRule="auto"/>
        <w:rPr>
          <w:sz w:val="16"/>
          <w:szCs w:val="16"/>
        </w:rPr>
      </w:pPr>
    </w:p>
    <w:p w:rsidRPr="00A055FD" w:rsidR="00606A22" w:rsidP="00606A22" w:rsidRDefault="00606A22" w14:paraId="28EF4938" w14:textId="77777777">
      <w:pPr>
        <w:spacing w:line="240" w:lineRule="auto"/>
      </w:pPr>
    </w:p>
    <w:p w:rsidR="00606A22" w:rsidP="00606A22" w:rsidRDefault="00606A22" w14:paraId="7ED8A61B" w14:textId="77777777">
      <w:pPr>
        <w:spacing w:line="240" w:lineRule="auto"/>
      </w:pPr>
    </w:p>
    <w:p w:rsidR="00606A22" w:rsidP="00606A22" w:rsidRDefault="00606A22" w14:paraId="586965EC" w14:textId="77777777">
      <w:pPr>
        <w:spacing w:line="240" w:lineRule="auto"/>
      </w:pPr>
      <w:r>
        <w:object w:dxaOrig="1508" w:dyaOrig="983" w14:anchorId="44049CB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16"/>
          </v:shape>
          <o:OLEObject Type="Embed" ProgID="Package" ShapeID="_x0000_i1025" DrawAspect="Icon" ObjectID="_1788848962" r:id="rId17"/>
        </w:object>
      </w:r>
      <w:r>
        <w:tab/>
      </w:r>
      <w:r>
        <w:object w:dxaOrig="1508" w:dyaOrig="983" w14:anchorId="7FFDDFC3">
          <v:shape id="_x0000_i1026" style="width:75.75pt;height:48.75pt" o:ole="" type="#_x0000_t75">
            <v:imagedata o:title="" r:id="rId18"/>
          </v:shape>
          <o:OLEObject Type="Embed" ProgID="Package" ShapeID="_x0000_i1026" DrawAspect="Icon" ObjectID="_1788848963" r:id="rId19"/>
        </w:object>
      </w:r>
      <w:r>
        <w:tab/>
      </w:r>
      <w:r>
        <w:object w:dxaOrig="1508" w:dyaOrig="983" w14:anchorId="497E4BA1">
          <v:shape id="_x0000_i1027" style="width:75.75pt;height:48.75pt" o:ole="" type="#_x0000_t75">
            <v:imagedata o:title="" r:id="rId20"/>
          </v:shape>
          <o:OLEObject Type="Embed" ProgID="Package" ShapeID="_x0000_i1027" DrawAspect="Icon" ObjectID="_1788848964" r:id="rId21"/>
        </w:object>
      </w:r>
      <w:r>
        <w:tab/>
      </w:r>
      <w:r>
        <w:object w:dxaOrig="1508" w:dyaOrig="983" w14:anchorId="0D2828D9">
          <v:shape id="_x0000_i1028" style="width:75.75pt;height:48.75pt" o:ole="" type="#_x0000_t75">
            <v:imagedata o:title="" r:id="rId22"/>
          </v:shape>
          <o:OLEObject Type="Embed" ProgID="Package" ShapeID="_x0000_i1028" DrawAspect="Icon" ObjectID="_1788848965" r:id="rId23"/>
        </w:object>
      </w:r>
      <w:r>
        <w:tab/>
      </w:r>
    </w:p>
    <w:p w:rsidR="00606A22" w:rsidP="00606A22" w:rsidRDefault="00606A22" w14:paraId="5E780259" w14:textId="77777777">
      <w:pPr>
        <w:spacing w:line="240" w:lineRule="auto"/>
      </w:pPr>
    </w:p>
    <w:p w:rsidR="00606A22" w:rsidP="00606A22" w:rsidRDefault="00606A22" w14:paraId="3CFEF496" w14:textId="77777777">
      <w:pPr>
        <w:spacing w:line="240" w:lineRule="auto"/>
      </w:pPr>
    </w:p>
    <w:p w:rsidR="00606A22" w:rsidP="00606A22" w:rsidRDefault="00606A22" w14:paraId="1BF9F9AF" w14:textId="378133F3">
      <w:pPr>
        <w:spacing w:line="240" w:lineRule="auto"/>
      </w:pPr>
      <w:r>
        <w:object w:dxaOrig="1508" w:dyaOrig="983" w14:anchorId="58B3B9A3">
          <v:shape id="_x0000_i1029" style="width:75.75pt;height:48.75pt" o:ole="" type="#_x0000_t75">
            <v:imagedata o:title="" r:id="rId24"/>
          </v:shape>
          <o:OLEObject Type="Embed" ProgID="Package" ShapeID="_x0000_i1029" DrawAspect="Icon" ObjectID="_1788848966" r:id="rId25"/>
        </w:object>
      </w:r>
      <w:r>
        <w:tab/>
      </w:r>
      <w:r>
        <w:object w:dxaOrig="1508" w:dyaOrig="983" w14:anchorId="01E593E3">
          <v:shape id="_x0000_i1030" style="width:75.75pt;height:48.75pt" o:ole="" type="#_x0000_t75">
            <v:imagedata o:title="" r:id="rId26"/>
          </v:shape>
          <o:OLEObject Type="Embed" ProgID="Package" ShapeID="_x0000_i1030" DrawAspect="Icon" ObjectID="_1788848967" r:id="rId27"/>
        </w:object>
      </w:r>
      <w:r>
        <w:tab/>
      </w:r>
      <w:r w:rsidR="0066539B">
        <w:object w:dxaOrig="1508" w:dyaOrig="983" w14:anchorId="5F670DA1">
          <v:shape id="_x0000_i1031" style="width:75.75pt;height:48.75pt" o:ole="" type="#_x0000_t75">
            <v:imagedata o:title="" r:id="rId28"/>
          </v:shape>
          <o:OLEObject Type="Embed" ProgID="Package" ShapeID="_x0000_i1031" DrawAspect="Icon" ObjectID="_1788848968" r:id="rId29"/>
        </w:object>
      </w:r>
      <w:r>
        <w:tab/>
      </w:r>
      <w:r w:rsidR="0066539B">
        <w:object w:dxaOrig="1508" w:dyaOrig="983" w14:anchorId="0F82D31A">
          <v:shape id="_x0000_i1032" style="width:75.75pt;height:48.75pt" o:ole="" type="#_x0000_t75">
            <v:imagedata o:title="" r:id="rId30"/>
          </v:shape>
          <o:OLEObject Type="Embed" ProgID="Package" ShapeID="_x0000_i1032" DrawAspect="Icon" ObjectID="_1788848969" r:id="rId31"/>
        </w:object>
      </w:r>
    </w:p>
    <w:p w:rsidR="00606A22" w:rsidP="00606A22" w:rsidRDefault="00606A22" w14:paraId="5FEC6439" w14:textId="77777777">
      <w:pPr>
        <w:spacing w:line="240" w:lineRule="auto"/>
      </w:pPr>
    </w:p>
    <w:p w:rsidR="00606A22" w:rsidP="00606A22" w:rsidRDefault="00606A22" w14:paraId="0ACDBAA6" w14:textId="77777777">
      <w:pPr>
        <w:spacing w:line="240" w:lineRule="auto"/>
      </w:pPr>
    </w:p>
    <w:p w:rsidR="00E42AAC" w:rsidRDefault="00E42AAC" w14:paraId="5AD0A32D" w14:textId="77777777"/>
    <w:sectPr w:rsidR="00E42AAC" w:rsidSect="00F226B7">
      <w:headerReference w:type="default" r:id="rId32"/>
      <w:footerReference w:type="default" r:id="rId33"/>
      <w:pgSz w:w="12240" w:h="15840"/>
      <w:pgMar w:top="1702" w:right="1701" w:bottom="1134" w:left="1701"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500B" w14:textId="77777777" w:rsidR="006F51E5" w:rsidRDefault="006F51E5" w:rsidP="00181ABF">
      <w:pPr>
        <w:spacing w:line="240" w:lineRule="auto"/>
      </w:pPr>
      <w:r>
        <w:separator/>
      </w:r>
    </w:p>
  </w:endnote>
  <w:endnote w:type="continuationSeparator" w:id="0">
    <w:p w14:paraId="7412DC9E" w14:textId="77777777" w:rsidR="006F51E5" w:rsidRDefault="006F51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72EA59C7" w14:textId="77777777">
      <w:tc>
        <w:tcPr>
          <w:tcW w:w="7356" w:type="dxa"/>
        </w:tcPr>
        <w:p w:rsidRPr="00F226B7" w:rsidR="005352D3" w:rsidP="00F226B7" w:rsidRDefault="00641717" w14:paraId="6F444EE3" w14:textId="475EE4FA">
          <w:pPr>
            <w:pStyle w:val="Piedepgina"/>
            <w:jc w:val="center"/>
          </w:pPr>
          <w:r>
            <w:rPr>
              <w:b/>
              <w:noProof/>
              <w:sz w:val="18"/>
            </w:rPr>
            <mc:AlternateContent>
              <mc:Choice Requires="wps">
                <w:drawing>
                  <wp:anchor distT="0" distB="0" distL="114300" distR="114300" simplePos="0" relativeHeight="251663360" behindDoc="0" locked="0" layoutInCell="0" allowOverlap="1" wp14:editId="01A06388" wp14:anchorId="3FE9A65F">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011703CB"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E9A65F">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011703CB"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tc>
      <w:tc>
        <w:tcPr>
          <w:tcW w:w="1472" w:type="dxa"/>
        </w:tcPr>
        <w:p w:rsidRPr="009349F3" w:rsidR="005352D3" w:rsidP="00181ABF" w:rsidRDefault="005352D3" w14:paraId="2A93608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3831F7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7D12" w14:textId="77777777" w:rsidR="006F51E5" w:rsidRDefault="006F51E5" w:rsidP="00181ABF">
      <w:pPr>
        <w:spacing w:line="240" w:lineRule="auto"/>
      </w:pPr>
      <w:r>
        <w:separator/>
      </w:r>
    </w:p>
  </w:footnote>
  <w:footnote w:type="continuationSeparator" w:id="0">
    <w:p w14:paraId="2E2803BE" w14:textId="77777777" w:rsidR="006F51E5" w:rsidRDefault="006F51E5"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1D343120" w14:textId="77777777">
    <w:pPr>
      <w:pStyle w:val="Encabezado"/>
    </w:pPr>
    <w:r>
      <w:rPr>
        <w:noProof/>
      </w:rPr>
      <w:drawing>
        <wp:anchor distT="0" distB="0" distL="114300" distR="114300" simplePos="0" relativeHeight="251662336" behindDoc="1" locked="0" layoutInCell="1" allowOverlap="1" wp14:editId="357761A4" wp14:anchorId="1F5FB389">
          <wp:simplePos x="0" y="0"/>
          <wp:positionH relativeFrom="page">
            <wp:align>right</wp:align>
          </wp:positionH>
          <wp:positionV relativeFrom="paragraph">
            <wp:posOffset>-449055</wp:posOffset>
          </wp:positionV>
          <wp:extent cx="7761191" cy="990600"/>
          <wp:effectExtent l="0" t="0" r="0" b="0"/>
          <wp:wrapNone/>
          <wp:docPr id="291062564" name="Imagen 29106256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764D549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42774A1"/>
    <w:multiLevelType w:val="hybridMultilevel"/>
    <w:tmpl w:val="1182ECBE"/>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11FE9CD2">
      <w:start w:val="1"/>
      <w:numFmt w:val="decimal"/>
      <w:lvlText w:val="%2."/>
      <w:lvlJc w:val="left"/>
      <w:pPr>
        <w:ind w:left="8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0"/>
  </w:num>
  <w:num w:numId="2" w16cid:durableId="2042389941">
    <w:abstractNumId w:val="2"/>
  </w:num>
  <w:num w:numId="3" w16cid:durableId="1433428938">
    <w:abstractNumId w:val="4"/>
  </w:num>
  <w:num w:numId="4" w16cid:durableId="1391685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8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E5"/>
    <w:rsid w:val="000202E3"/>
    <w:rsid w:val="00181ABF"/>
    <w:rsid w:val="00256ED5"/>
    <w:rsid w:val="00264711"/>
    <w:rsid w:val="003172BE"/>
    <w:rsid w:val="003621D9"/>
    <w:rsid w:val="003B5246"/>
    <w:rsid w:val="00403D58"/>
    <w:rsid w:val="00485668"/>
    <w:rsid w:val="004E07CA"/>
    <w:rsid w:val="005352D3"/>
    <w:rsid w:val="00606A22"/>
    <w:rsid w:val="00633F2F"/>
    <w:rsid w:val="00641717"/>
    <w:rsid w:val="00641D4B"/>
    <w:rsid w:val="0066539B"/>
    <w:rsid w:val="006F51E5"/>
    <w:rsid w:val="00935D54"/>
    <w:rsid w:val="00937EF0"/>
    <w:rsid w:val="009A6471"/>
    <w:rsid w:val="00CA32DA"/>
    <w:rsid w:val="00CF141B"/>
    <w:rsid w:val="00D2422E"/>
    <w:rsid w:val="00D67CC3"/>
    <w:rsid w:val="00D7613E"/>
    <w:rsid w:val="00D90222"/>
    <w:rsid w:val="00E00B55"/>
    <w:rsid w:val="00E42AAC"/>
    <w:rsid w:val="00E77993"/>
    <w:rsid w:val="00EA6171"/>
    <w:rsid w:val="00EE2FBE"/>
    <w:rsid w:val="00F226B7"/>
    <w:rsid w:val="00F5050E"/>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7198A49"/>
  <w15:chartTrackingRefBased/>
  <w15:docId w15:val="{CD7BF81C-04A0-4334-A9FA-672512E4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NormalWeb">
    <w:name w:val="Normal (Web)"/>
    <w:basedOn w:val="Normal"/>
    <w:uiPriority w:val="99"/>
    <w:unhideWhenUsed/>
    <w:rsid w:val="00606A22"/>
    <w:pPr>
      <w:spacing w:before="100" w:beforeAutospacing="1" w:after="100" w:afterAutospacing="1" w:line="240" w:lineRule="auto"/>
      <w:jc w:val="left"/>
    </w:pPr>
    <w:rPr>
      <w:rFonts w:ascii="Times New Roman" w:hAnsi="Times New Roman"/>
      <w:color w:val="000000"/>
      <w:sz w:val="20"/>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606A22"/>
    <w:pPr>
      <w:ind w:left="720"/>
      <w:contextualSpacing/>
    </w:pPr>
    <w:rPr>
      <w:lang w:val="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606A22"/>
    <w:rPr>
      <w:rFonts w:ascii="Cambria" w:eastAsia="Times New Roman" w:hAnsi="Cambria" w:cs="Times New Roman"/>
      <w:szCs w:val="24"/>
      <w:lang w:val="es-ES"/>
    </w:rPr>
  </w:style>
  <w:style w:type="character" w:customStyle="1" w:styleId="html-tag">
    <w:name w:val="html-tag"/>
    <w:basedOn w:val="Fuentedeprrafopredeter"/>
    <w:rsid w:val="00606A22"/>
  </w:style>
  <w:style w:type="paragraph" w:customStyle="1" w:styleId="Default">
    <w:name w:val="Default"/>
    <w:rsid w:val="00606A22"/>
    <w:pPr>
      <w:autoSpaceDE w:val="0"/>
      <w:autoSpaceDN w:val="0"/>
      <w:adjustRightInd w:val="0"/>
      <w:spacing w:after="0" w:line="240" w:lineRule="auto"/>
    </w:pPr>
    <w:rPr>
      <w:rFonts w:ascii="Century Gothic" w:eastAsia="MS Mincho" w:hAnsi="Century Gothic" w:cs="Century Gothic"/>
      <w:color w:val="000000"/>
      <w:sz w:val="24"/>
      <w:szCs w:val="24"/>
    </w:rPr>
  </w:style>
  <w:style w:type="character" w:styleId="Mencinsinresolver">
    <w:name w:val="Unresolved Mention"/>
    <w:basedOn w:val="Fuentedeprrafopredeter"/>
    <w:uiPriority w:val="99"/>
    <w:semiHidden/>
    <w:unhideWhenUsed/>
    <w:rsid w:val="009A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menezgl@sugef.fi.cr"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senli@sugef.fi.cr" TargetMode="Externa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glossaryDocument" Target="glossary/document.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73ED8251084FCEB0174AEEFFF91DE3"/>
        <w:category>
          <w:name w:val="General"/>
          <w:gallery w:val="placeholder"/>
        </w:category>
        <w:types>
          <w:type w:val="bbPlcHdr"/>
        </w:types>
        <w:behaviors>
          <w:behavior w:val="content"/>
        </w:behaviors>
        <w:guid w:val="{9ABAD285-10CA-4E0A-AE93-9E3C3B74122A}"/>
      </w:docPartPr>
      <w:docPartBody>
        <w:p w:rsidR="00770F9A" w:rsidRDefault="00770F9A">
          <w:pPr>
            <w:pStyle w:val="0973ED8251084FCEB0174AEEFFF91DE3"/>
          </w:pPr>
          <w:r w:rsidRPr="001E0779">
            <w:rPr>
              <w:rStyle w:val="Textodelmarcadordeposicin"/>
            </w:rPr>
            <w:t>Haga clic aquí para escribir texto.</w:t>
          </w:r>
        </w:p>
      </w:docPartBody>
    </w:docPart>
    <w:docPart>
      <w:docPartPr>
        <w:name w:val="F763D4E09F1F47DAAD7DC3433010D6FD"/>
        <w:category>
          <w:name w:val="General"/>
          <w:gallery w:val="placeholder"/>
        </w:category>
        <w:types>
          <w:type w:val="bbPlcHdr"/>
        </w:types>
        <w:behaviors>
          <w:behavior w:val="content"/>
        </w:behaviors>
        <w:guid w:val="{BDE31695-BEAA-4649-8473-857323B7A120}"/>
      </w:docPartPr>
      <w:docPartBody>
        <w:p w:rsidR="00770F9A" w:rsidRDefault="00770F9A">
          <w:pPr>
            <w:pStyle w:val="F763D4E09F1F47DAAD7DC3433010D6FD"/>
          </w:pPr>
          <w:r>
            <w:rPr>
              <w:rStyle w:val="Textodelmarcadordeposicin"/>
            </w:rPr>
            <w:t>Elija un elemento.</w:t>
          </w:r>
        </w:p>
      </w:docPartBody>
    </w:docPart>
    <w:docPart>
      <w:docPartPr>
        <w:name w:val="D4A57EDE17AA4AC18FF76A1F0CE330E1"/>
        <w:category>
          <w:name w:val="General"/>
          <w:gallery w:val="placeholder"/>
        </w:category>
        <w:types>
          <w:type w:val="bbPlcHdr"/>
        </w:types>
        <w:behaviors>
          <w:behavior w:val="content"/>
        </w:behaviors>
        <w:guid w:val="{A8A18DAC-BB5C-479B-BF7D-738120392CAC}"/>
      </w:docPartPr>
      <w:docPartBody>
        <w:p w:rsidR="00770F9A" w:rsidRDefault="00770F9A" w:rsidP="00770F9A">
          <w:pPr>
            <w:pStyle w:val="D4A57EDE17AA4AC18FF76A1F0CE330E1"/>
          </w:pPr>
          <w:r w:rsidRPr="001E0779">
            <w:rPr>
              <w:rStyle w:val="Textodelmarcadordeposicin"/>
            </w:rPr>
            <w:t>Haga clic aquí para escribir texto.</w:t>
          </w:r>
        </w:p>
      </w:docPartBody>
    </w:docPart>
    <w:docPart>
      <w:docPartPr>
        <w:name w:val="991EC1F37FCE4CEEA91B16885F7E642F"/>
        <w:category>
          <w:name w:val="General"/>
          <w:gallery w:val="placeholder"/>
        </w:category>
        <w:types>
          <w:type w:val="bbPlcHdr"/>
        </w:types>
        <w:behaviors>
          <w:behavior w:val="content"/>
        </w:behaviors>
        <w:guid w:val="{1E163E37-626B-41E6-B096-D9F5BB7713A4}"/>
      </w:docPartPr>
      <w:docPartBody>
        <w:p w:rsidR="00770F9A" w:rsidRDefault="00770F9A" w:rsidP="00770F9A">
          <w:pPr>
            <w:pStyle w:val="991EC1F37FCE4CEEA91B16885F7E642F"/>
          </w:pPr>
          <w:r>
            <w:rPr>
              <w:rStyle w:val="Textodelmarcadordeposicin"/>
            </w:rPr>
            <w:t>Elija un elemento.</w:t>
          </w:r>
        </w:p>
      </w:docPartBody>
    </w:docPart>
    <w:docPart>
      <w:docPartPr>
        <w:name w:val="D908AE5A3FA44B38B93595E37F6FFA8D"/>
        <w:category>
          <w:name w:val="General"/>
          <w:gallery w:val="placeholder"/>
        </w:category>
        <w:types>
          <w:type w:val="bbPlcHdr"/>
        </w:types>
        <w:behaviors>
          <w:behavior w:val="content"/>
        </w:behaviors>
        <w:guid w:val="{6C897E5B-DF82-48FE-BA23-9C90EC4720F9}"/>
      </w:docPartPr>
      <w:docPartBody>
        <w:p w:rsidR="00770F9A" w:rsidRDefault="00770F9A" w:rsidP="00770F9A">
          <w:pPr>
            <w:pStyle w:val="D908AE5A3FA44B38B93595E37F6FFA8D"/>
          </w:pPr>
          <w:r w:rsidRPr="00016D12">
            <w:rPr>
              <w:rStyle w:val="Textodelmarcadordeposicin"/>
            </w:rPr>
            <w:t>Haga clic aquí para escribir texto.</w:t>
          </w:r>
        </w:p>
      </w:docPartBody>
    </w:docPart>
    <w:docPart>
      <w:docPartPr>
        <w:name w:val="76FD9EBBEE034FE593774AB173908982"/>
        <w:category>
          <w:name w:val="General"/>
          <w:gallery w:val="placeholder"/>
        </w:category>
        <w:types>
          <w:type w:val="bbPlcHdr"/>
        </w:types>
        <w:behaviors>
          <w:behavior w:val="content"/>
        </w:behaviors>
        <w:guid w:val="{D7EB4292-C88C-4C7D-989E-BA2AB133AD40}"/>
      </w:docPartPr>
      <w:docPartBody>
        <w:p w:rsidR="00770F9A" w:rsidRDefault="00770F9A" w:rsidP="00770F9A">
          <w:pPr>
            <w:pStyle w:val="76FD9EBBEE034FE593774AB173908982"/>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9A"/>
    <w:rsid w:val="003B5246"/>
    <w:rsid w:val="00770F9A"/>
    <w:rsid w:val="00CA32DA"/>
    <w:rsid w:val="00D7613E"/>
    <w:rsid w:val="00F505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0F9A"/>
    <w:rPr>
      <w:color w:val="808080"/>
    </w:rPr>
  </w:style>
  <w:style w:type="paragraph" w:customStyle="1" w:styleId="0973ED8251084FCEB0174AEEFFF91DE3">
    <w:name w:val="0973ED8251084FCEB0174AEEFFF91DE3"/>
  </w:style>
  <w:style w:type="paragraph" w:customStyle="1" w:styleId="F763D4E09F1F47DAAD7DC3433010D6FD">
    <w:name w:val="F763D4E09F1F47DAAD7DC3433010D6FD"/>
  </w:style>
  <w:style w:type="paragraph" w:customStyle="1" w:styleId="D4A57EDE17AA4AC18FF76A1F0CE330E1">
    <w:name w:val="D4A57EDE17AA4AC18FF76A1F0CE330E1"/>
    <w:rsid w:val="00770F9A"/>
  </w:style>
  <w:style w:type="paragraph" w:customStyle="1" w:styleId="991EC1F37FCE4CEEA91B16885F7E642F">
    <w:name w:val="991EC1F37FCE4CEEA91B16885F7E642F"/>
    <w:rsid w:val="00770F9A"/>
  </w:style>
  <w:style w:type="paragraph" w:customStyle="1" w:styleId="D908AE5A3FA44B38B93595E37F6FFA8D">
    <w:name w:val="D908AE5A3FA44B38B93595E37F6FFA8D"/>
    <w:rsid w:val="00770F9A"/>
  </w:style>
  <w:style w:type="paragraph" w:customStyle="1" w:styleId="76FD9EBBEE034FE593774AB173908982">
    <w:name w:val="76FD9EBBEE034FE593774AB173908982"/>
    <w:rsid w:val="00770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HCdNAHVV1lA6bO/kXjyM+bz8pdWnxBmCxTfGAbLziys=</DigestValue>
    </Reference>
    <Reference Type="http://www.w3.org/2000/09/xmldsig#Object" URI="#idOfficeObject">
      <DigestMethod Algorithm="http://www.w3.org/2001/04/xmlenc#sha256"/>
      <DigestValue>PBYVF87FcHNNpiG3LLa+mEDWQdqOKhSxhaCNu2r1SYA=</DigestValue>
    </Reference>
    <Reference Type="http://uri.etsi.org/01903#SignedProperties" URI="#idSignedProperties">
      <Transforms>
        <Transform Algorithm="http://www.w3.org/TR/2001/REC-xml-c14n-20010315"/>
      </Transforms>
      <DigestMethod Algorithm="http://www.w3.org/2001/04/xmlenc#sha256"/>
      <DigestValue>jIB4vR4MeVQdD56fVYj4CMhm38iUisefvdO4OJSNZZg=</DigestValue>
    </Reference>
  </SignedInfo>
  <SignatureValue>k5OnjczZzDmeDSrBY/1rPjD7OSEu/IXeK492s7/3aIBG4W4FzvYMcmm8bTg8/Ye1IMOkrdPHRTtu
GdqxC1zu9Ooi0FPBqdyOO4EjdzshJwDgDXRu5jAiapgHs5PxaEaewSj41vFGKWDN82rsz04V7oyL
1QVTPBphHRVEz3qIMqCRYrL4YYqUnm11a7ewafORlbE4ZLOodYMN6KW9P+R5ryuYbu84C2mFrdLz
4UduWJS7lgZYZWmUAJDtkrmdZQ8kdd28UAocDUaoi9bajG2G2uo+YU4xzqo/+FQZ2Q7EGtG1m+nK
WBhUNCVJL0mA6mvApX3rQkZfKfqfYhqOPte2Sw==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OHmI42Tpd8qcd+O6stOg2OqPgmkBNJYHLQaig9fl6WY=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UpYcbs1puky7ogYeClXtFngABz7ClRJv+wD2NFITlVc=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h15VuBQ4MyxwL9q0I84lUc8QQPSwjbMGyJG3bfoKJdg=</DigestValue>
      </Reference>
      <Reference URI="/word/document.xml?ContentType=application/vnd.openxmlformats-officedocument.wordprocessingml.document.main+xml">
        <DigestMethod Algorithm="http://www.w3.org/2001/04/xmlenc#sha256"/>
        <DigestValue>FO25qmVZEPmKTvU0hFuu1IX8GNlOnyJRtWec6BDC2ME=</DigestValue>
      </Reference>
      <Reference URI="/word/embeddings/oleObject1.bin?ContentType=application/vnd.openxmlformats-officedocument.oleObject">
        <DigestMethod Algorithm="http://www.w3.org/2001/04/xmlenc#sha256"/>
        <DigestValue>NaQWbY8Zsc+P8e6ejATeKE8PvIGUMBTvE/+r8+VfptQ=</DigestValue>
      </Reference>
      <Reference URI="/word/embeddings/oleObject2.bin?ContentType=application/vnd.openxmlformats-officedocument.oleObject">
        <DigestMethod Algorithm="http://www.w3.org/2001/04/xmlenc#sha256"/>
        <DigestValue>whyXqIRvsfAgHyGAiKqlDghgmgXDaFrcccImIsyS89s=</DigestValue>
      </Reference>
      <Reference URI="/word/embeddings/oleObject3.bin?ContentType=application/vnd.openxmlformats-officedocument.oleObject">
        <DigestMethod Algorithm="http://www.w3.org/2001/04/xmlenc#sha256"/>
        <DigestValue>SYKslHbApXp/qLq8H70p2adsxO9rDO8npooTpkK7HlY=</DigestValue>
      </Reference>
      <Reference URI="/word/embeddings/oleObject4.bin?ContentType=application/vnd.openxmlformats-officedocument.oleObject">
        <DigestMethod Algorithm="http://www.w3.org/2001/04/xmlenc#sha256"/>
        <DigestValue>ePNHG24e62uvQwFDzIRUcyxW3NLuIJ+kep+XlvHxF/k=</DigestValue>
      </Reference>
      <Reference URI="/word/embeddings/oleObject5.bin?ContentType=application/vnd.openxmlformats-officedocument.oleObject">
        <DigestMethod Algorithm="http://www.w3.org/2001/04/xmlenc#sha256"/>
        <DigestValue>n932ASMEZ3GLDuCYzSGUrbBwVCgVO+n0pFiApfbG/qM=</DigestValue>
      </Reference>
      <Reference URI="/word/embeddings/oleObject6.bin?ContentType=application/vnd.openxmlformats-officedocument.oleObject">
        <DigestMethod Algorithm="http://www.w3.org/2001/04/xmlenc#sha256"/>
        <DigestValue>QAmu8ZaM8COb8BWRYLuGEn2rjNSHYdaJwvsHhZ6tO6o=</DigestValue>
      </Reference>
      <Reference URI="/word/embeddings/oleObject7.bin?ContentType=application/vnd.openxmlformats-officedocument.oleObject">
        <DigestMethod Algorithm="http://www.w3.org/2001/04/xmlenc#sha256"/>
        <DigestValue>NM1OP8zrS1URg/zTP+EriL54ZYPXyJG9lEDVfwiHin0=</DigestValue>
      </Reference>
      <Reference URI="/word/embeddings/oleObject8.bin?ContentType=application/vnd.openxmlformats-officedocument.oleObject">
        <DigestMethod Algorithm="http://www.w3.org/2001/04/xmlenc#sha256"/>
        <DigestValue>yof29nVWd5kxiuNmZbGANB60+VTP7kHqbDH8d8SfuRY=</DigestValue>
      </Reference>
      <Reference URI="/word/endnotes.xml?ContentType=application/vnd.openxmlformats-officedocument.wordprocessingml.endnotes+xml">
        <DigestMethod Algorithm="http://www.w3.org/2001/04/xmlenc#sha256"/>
        <DigestValue>UD8vD2xXhp/IsFZAx5keAlgaLtYjlcBuBg4DnrHC804=</DigestValue>
      </Reference>
      <Reference URI="/word/fontTable.xml?ContentType=application/vnd.openxmlformats-officedocument.wordprocessingml.fontTable+xml">
        <DigestMethod Algorithm="http://www.w3.org/2001/04/xmlenc#sha256"/>
        <DigestValue>W/xsMtUescpG7U7QpGFGKfFRPjaTmRGkcSGf3BqwhFc=</DigestValue>
      </Reference>
      <Reference URI="/word/footer1.xml?ContentType=application/vnd.openxmlformats-officedocument.wordprocessingml.footer+xml">
        <DigestMethod Algorithm="http://www.w3.org/2001/04/xmlenc#sha256"/>
        <DigestValue>FcAyHYlywizJu6fSipkhW89qWQ3Z568lCqptEkX+RB0=</DigestValue>
      </Reference>
      <Reference URI="/word/footnotes.xml?ContentType=application/vnd.openxmlformats-officedocument.wordprocessingml.footnotes+xml">
        <DigestMethod Algorithm="http://www.w3.org/2001/04/xmlenc#sha256"/>
        <DigestValue>A0K8hIYCk1DUbdtcVCOCm+7mAT5d7mTxAr0D+537vAg=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zAgo8j8YwYqVtOYdVE2ps7yfAEScbVcShYRiIuc3dbM=</DigestValue>
      </Reference>
      <Reference URI="/word/glossary/fontTable.xml?ContentType=application/vnd.openxmlformats-officedocument.wordprocessingml.fontTable+xml">
        <DigestMethod Algorithm="http://www.w3.org/2001/04/xmlenc#sha256"/>
        <DigestValue>7gviqJoQCIBhls/2A8L54tmcx9TCC04n8Vlznrv919c=</DigestValue>
      </Reference>
      <Reference URI="/word/glossary/settings.xml?ContentType=application/vnd.openxmlformats-officedocument.wordprocessingml.settings+xml">
        <DigestMethod Algorithm="http://www.w3.org/2001/04/xmlenc#sha256"/>
        <DigestValue>ulCoMcG2q6TpkVJD8UrtDOqm29uEKQlhali3NYE0jl0=</DigestValue>
      </Reference>
      <Reference URI="/word/glossary/styles.xml?ContentType=application/vnd.openxmlformats-officedocument.wordprocessingml.styles+xml">
        <DigestMethod Algorithm="http://www.w3.org/2001/04/xmlenc#sha256"/>
        <DigestValue>VE8o+F1fq7k6tsycGD4d16fNBpnuREJaexBYRsxjB94=</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SOYVaZDEfYu3w+wtjhTM6bEBI8tsLqDi8POyRng+6wg=</DigestValue>
      </Reference>
      <Reference URI="/word/media/image1.jpeg?ContentType=image/jpeg">
        <DigestMethod Algorithm="http://www.w3.org/2001/04/xmlenc#sha256"/>
        <DigestValue>3P+aTlxldleDmKBKX/ZtxFcIE6tJ0RvWssEk5fft110=</DigestValue>
      </Reference>
      <Reference URI="/word/media/image10.png?ContentType=image/png">
        <DigestMethod Algorithm="http://www.w3.org/2001/04/xmlenc#sha256"/>
        <DigestValue>/1eWI7nQQjeN3Z8UOjDekQY+XE+vGansB3tZvnyDyn0=</DigestValue>
      </Reference>
      <Reference URI="/word/media/image2.emf?ContentType=image/x-emf">
        <DigestMethod Algorithm="http://www.w3.org/2001/04/xmlenc#sha256"/>
        <DigestValue>MsFEGpNnwYoelkWGOeyIakt5uzTXju/GNx98V7Id9Wc=</DigestValue>
      </Reference>
      <Reference URI="/word/media/image3.emf?ContentType=image/x-emf">
        <DigestMethod Algorithm="http://www.w3.org/2001/04/xmlenc#sha256"/>
        <DigestValue>KQPKSxuJjB57HP8+YlXMAdlfX+iunX6rhH0Mv4XeHRI=</DigestValue>
      </Reference>
      <Reference URI="/word/media/image4.emf?ContentType=image/x-emf">
        <DigestMethod Algorithm="http://www.w3.org/2001/04/xmlenc#sha256"/>
        <DigestValue>bswRSjSF2PHx4o4uWedeQ/gUP8r/hhWx35iVAw5Ca0U=</DigestValue>
      </Reference>
      <Reference URI="/word/media/image5.emf?ContentType=image/x-emf">
        <DigestMethod Algorithm="http://www.w3.org/2001/04/xmlenc#sha256"/>
        <DigestValue>c75C3qjyZEaoZQ5n/l8rT0IHBI+tGKezYPJ5Vuqr/EA=</DigestValue>
      </Reference>
      <Reference URI="/word/media/image6.emf?ContentType=image/x-emf">
        <DigestMethod Algorithm="http://www.w3.org/2001/04/xmlenc#sha256"/>
        <DigestValue>R/mluUGkJg3yQDAjcKlNX5FABVGsH0tFKEK8qeLHzec=</DigestValue>
      </Reference>
      <Reference URI="/word/media/image7.emf?ContentType=image/x-emf">
        <DigestMethod Algorithm="http://www.w3.org/2001/04/xmlenc#sha256"/>
        <DigestValue>ufMUyKjleYtUiF4UstByCcSVCre4qMRQ0vinpQTfUB0=</DigestValue>
      </Reference>
      <Reference URI="/word/media/image8.emf?ContentType=image/x-emf">
        <DigestMethod Algorithm="http://www.w3.org/2001/04/xmlenc#sha256"/>
        <DigestValue>ITAkTooYlw8FUJMBojjr/huReZcjU50sCP2YYNJtak4=</DigestValue>
      </Reference>
      <Reference URI="/word/media/image9.emf?ContentType=image/x-emf">
        <DigestMethod Algorithm="http://www.w3.org/2001/04/xmlenc#sha256"/>
        <DigestValue>Z+rWdgA0AvWBEkwoMWz8fk4SC2ELbilyne9G95LxTV4=</DigestValue>
      </Reference>
      <Reference URI="/word/numbering.xml?ContentType=application/vnd.openxmlformats-officedocument.wordprocessingml.numbering+xml">
        <DigestMethod Algorithm="http://www.w3.org/2001/04/xmlenc#sha256"/>
        <DigestValue>DDdSrmnTuO96dMXkTNMaMujYl4NhPxOxRbYWt6YwYfQ=</DigestValue>
      </Reference>
      <Reference URI="/word/settings.xml?ContentType=application/vnd.openxmlformats-officedocument.wordprocessingml.settings+xml">
        <DigestMethod Algorithm="http://www.w3.org/2001/04/xmlenc#sha256"/>
        <DigestValue>lVx0xfjgbeYPPZnBxfe2+U+xFWyFay60Z87bTwrjlsI=</DigestValue>
      </Reference>
      <Reference URI="/word/styles.xml?ContentType=application/vnd.openxmlformats-officedocument.wordprocessingml.styles+xml">
        <DigestMethod Algorithm="http://www.w3.org/2001/04/xmlenc#sha256"/>
        <DigestValue>hEbF4bYlmQB3lnO0aPr5sB03trXlQR7D1GDHH5g7Kno=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2024-09-26T20:34:45Z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2024-09-26T20:34:45Z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YOtwsZ+SacHba0wMGYOfPhkv6v4eSbwiUcctwfxVWMCBB1fO+0YDzIwMjQwOTI2MjAzNDU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3PGuSU0N3D6Fc5dfNirdG9LSDUNPK5kfMTrdk62gf6Q=</DigestValue>
                </xd:DigestAlgAndValue>
                <xd:CRLIdentifier>
                  <xd:Issuer>CN=CA SINPE - PERSONA FISICA v2, OU=DIVISION SISTEMAS DE PAGO, O=BANCO CENTRAL DE COSTA RICA, C=CR, SERIALNUMBER=CPJ-4-000-004017</xd:Issuer>
                  <xd:IssueTime>2024-09-26T11:40:06Z</xd:IssueTime>
                </xd:CRLIdentifier>
              </xd:CRLRef>
              <xd:CRLRef>
                <xd:DigestAlgAndValue>
                  <DigestMethod Algorithm="http://www.w3.org/2001/04/xmlenc#sha256"/>
                  <DigestValue>JK/K1KzUsNHjD1WCVSqVzNGbH88bdmeM9ufPDrxKErw=</DigestValue>
                </xd:DigestAlgAndValue>
                <xd:CRLIdentifier>
                  <xd:Issuer>CN=CA SINPE - PERSONA FISICA v2, OU=DIVISION SISTEMAS DE PAGO, O=BANCO CENTRAL DE COSTA RICA, C=CR, SERIALNUMBER=CPJ-4-000-004017</xd:Issuer>
                  <xd:IssueTime>2024-09-26T11:40:06Z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UMoXVxAwsNAd3EAAQAJQygXDTIwMTAyODIwNTI0OVowDDAKBgNVHRUEAwoBATAyAhMUAAlDJ1XoHeoezbPgAAEACUMnFw0yMDEwMjgyMDUyNDl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JNemAvA7hphf/wAABAAk16RcNMjAxMDIxMjIwMDU5WjAMMAoGA1UdFQQDCgEBMDICExQACTXo7RbZ8Es2f7QAAQAJNegXDTIwMTAyMTIyMDA1O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RFxzM/ZzcGVrG0AAQAJEXEXDTIwMTIxNTE3NDYxNVowDDAKBgNVHRUEAwoBATAyAhMUAAkRcMrkvADCYPdAAAEACRFwFw0yMDEyMTUxNzQ2MTV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WGNpd5wK1nzh0MAAQAJYY0XDTIwMTExMzIxMjQxM1owDDAKBgNVHRUEAwoBATAyAhMUAAlhjLL6bCqQNG9LAAEACWGMFw0yMDExMTMyMTI0MTNaMAwwCgYDVR0VBAMKAQEwMgITFAAJGc1cOplAFnLCpQABAAkZzRcNMjAxMTEzMDQwNTA3WjAMMAoGA1UdFQQDCgEBMDICExQACRnM4uh783WR9ooAAQAJGcwXDTIwMTExMzA0MDUwN1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JuHzXbx5G2QWjZQABAAm4fBcNMjEwMTA4MjEyODEzWjAMMAoGA1UdFQQDCgEBMDICExQACbh71y5V5QMAVowAAQAJuHsXDTIxMDEwODIxMjgxM1owDDAKBgNVHRUEAwoBATAyAhMUAAm2Goa2MZtjhIqiAAEACbYaFw0yMTAxMDcyMTUyMjBaMAwwCgYDVR0VBAMKAQEwMgITFAAJthk1fwoIPPsgnwABAAm2GRcNMjEwMTA3MjE1MjIwWjAMMAoGA1UdFQQDCgEBMDICExQACZNkgXvCGu2McwAAAQAJk2QXDTIxMDEwNjIwMzYyMVowDDAKBgNVHRUEAwoBATAyAhMUAAmTY1ByPlbytnmvAAEACZNjFw0yMTAxMDYyMDM2MjF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KTaSYDMFjD4p6RQABAApNpBcNMjEwMzIzMTYxMjAyWjAMMAoGA1UdFQQDCgEBMDICExQACk2jAjZubLcIcCQAAQAKTaMXDTIxMDMyMzE2MTIwMl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kdyR1On8mzbJwrAAEACR3JFw0yMTAzMDQxNzAxNDlaMAwwCgYDVR0VBAMKAQEwMgITFAAJHchqT5iF1NXpyQABAAkdyBcNMjEwMzA0MTcwMTQ5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j65cuAyaZ+gSfcAAEACPrlFw0yMTAzMDMyMjMwNTBaMAwwCgYDVR0VBAMKAQEwMgITFAAI+uTJ+c1IoAaaVgABAAj65BcNMjEwMzAzMjIzMDUwWjAMMAoGA1UdFQQDCgEBMDICExQACiYMAcEWKPzfYUAAAQAKJgwXDTIxMDMwMzIxMjIxOVowDDAKBgNVHRUEAwoBATAyAhMUAAomC2STX8taYLL/AAEACiYLFw0yMTAzMDMyMTIyMTl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Ri+iz/bJ5RehccAAQAJGL4XDTIxMDIyNjE2MDAzOFowDDAKBgNVHRUEAwoBATAyAhMUAAoY/MJ72R79yn18AAEAChj8Fw0yMTAyMjYwNjEyMjVaMAwwCgYDVR0VBAMKAQEwMgITFAAKGPsNzuTSvnyilwABAAoY+xcNMjEwMjI2MDYxMjIzWjAMMAoGA1UdFQQDCgEBMDICExQACgAAVElm87hoJLYAAQAKAAAXDTIxMDIyNDE4MjI1OVowDDAKBgNVHRUEAwoBATAyAhMUAAn//17eRyW5L6a+AAEACf//Fw0yMTAyMjQxODIyNTlaMAwwCgYDVR0VBAMKAQEwMgITFAAJumfEld1RrA/N5AABAAm6ZxcNMjEwMjI0MTYxNTEz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I+wkFGQNKKkTVZwABAAj7CRcNMjEwNDI0MTc0NDM4WjAMMAoGA1UdFQQDCgEBMDICExQACPsI2Gx0LCvgvzsAAQAI+wgXDTIxMDQyNDE3NDQzOFowDDAKBgNVHRUEAwoBATAyAhMUAAoLfB3DFPWXnPR5AAEACgt8Fw0yMTA0MjQxNjE2MDZaMAwwCgYDVR0VBAMKAQEwMgITFAAKC3vT0CctGW7towABAAoLexcNMjEwNDI0MTYxNjA1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T/WM3N0nAjC7+UAAQAJP9YXDTIxMDQyMzE0Mzk1OFowDDAKBgNVHRUEAwoBATAyAhMUAAk/1R1ZEYVuI/RaAAEACT/VFw0yMTA0MjMxNDM5NTdaMAwwCgYDVR0VBAMKAQEwMgITFAAKjq9jyBXJudMQkQABAAqOrxcNMjEwNDIzMDYxMTA0WjAMMAoGA1UdFQQDCgEBMDICExQACo6ueVC1aqxh7sAAAQAKjq4XDTIxMDQyMzA2MTA1NV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mCCHohxmmizhtcAAEACYIIFw0yMTA0MjExNDU4MDhaMAwwCgYDVR0VBAMKAQEwMgITFAAJggeiEWo2c7RSUwABAAmCBxcNMjEwNDIxMTQ1ODA3WjAMMAoGA1UdFQQDCgEBMDICExQACTagJQzGD9VqcQkAAQAJNqAXDTIxMDQyMDIwNTczMFowDDAKBgNVHRUEAwoBATAyAhMUAAk2nxzt5VktqhA8AAEACTafFw0yMTA0MjAyMDU3MzB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mdubCo79iMs3XgAAQAKZ24XDTIxMDQwNzIxMDc0MFowDDAKBgNVHRUEAwoBATAyAhMUAApnbb0zUI95h/RoAAEACmdtFw0yMTA0MDcyMTA3NDB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myntd7Rsrm1C2FAAEACbKeFw0yMTA1MjQxNjA0NDRaMAwwCgYDVR0VBAMKAQEwMgITFAAJsp2rlLTDW2+9IgABAAmynRcNMjEwNTI0MTYwNDQ0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ldkc6lHj4HLg4wAAEACV2RFw0yMTA1MTgxNjE3MDhaMAwwCgYDVR0VBAMKAQEwMgITFAAJXZBglxWpn/MAzQABAAldkBcNMjEwNTE4MTYxNzA4WjAMMAoGA1UdFQQDCgEBMDICExQACtB/yWXRjjFyIhgAAQAK0H8XDTIxMDUxODE1MTMyMlowDDAKBgNVHRUEAwoBATAyAhMUAArQfrCk8PU8rdaUAAEACtB+Fw0yMTA1MTgxNTEzMjJ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JJxvKiqm7kMdyJgABAAknGxcNMjEwNTA3MjEwNTExWjAMMAoGA1UdFQQDCgEBMDICExQACScac8CvU8jJsXEAAQAJJxoXDTIxMDUwNzIxMDUxMV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JEG2tdKlq0z3ZuwABAAkQbRcNMjEwNTA3MTUxNzAwWjAMMAoGA1UdFQQDCgEBMDICExQACRBsHeLlE3PP0qoAAQAJEGwXDTIxMDUwNzE1MTY1O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qdb7fiyx1P26w4AAQAKp1sXDTIxMDQyOTIxMTk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qkqItNY+lqvu4SAAEACqSoFw0yMTA0MjkxNjI5MjNaMAwwCgYDVR0VBAMKAQEwMgITFAAKpKdSji1JUFURRQABAAqkpxcNMjEwNDI5MTYyOTIzWjAMMAoGA1UdFQQDCgEBMDICExQACT+2o6eFhZt2+pcAAQAJP7YXDTIxMDQyOTE2MTU1NlowDDAKBgNVHRUEAwoBATAyAhMUAAk/tfI2DRf6PmBRAAEACT+1Fw0yMTA0MjkxNjE1NTZ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k+1rKyooy9k3K1AAEACT7WFw0yMTA2MTQyMTIwNThaMAwwCgYDVR0VBAMKAQEwMgITFAAJPtW93MrL21LECQABAAk+1RcNMjEwNjE0MjEyMDU4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Q/HADRCQjq8H7MAAQAJD8cXDTIxMDYwNDE3MzIwOFowDDAKBgNVHRUEAwoBATAyAhMUAAkPxquf1uBcUXXgAAEACQ/GFw0yMTA2MDQxNzMyMDh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REJwHR/LTDZ9eUAAQAJEQkXDTIxMDYwMzE5MjY1M1owDDAKBgNVHRUEAwoBATAyAhMUAAkRCA9PuiujEIcPAAEACREIFw0yMTA2MDMxOTI2NTN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Tk8y6/KR6Gc9ZUAAQAJOTwXDTIxMDcxMjE0MzA0OFowDDAKBgNVHRUEAwoBATAyAhMUAAk5O1lmdrr+GHaCAAEACTk7Fw0yMTA3MTIxNDMwNDd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JA9m35mzHTF7CJwABAAkD2RcNMjEwNzA2MjEyNDExWjAMMAoGA1UdFQQDCgEBMDICExQACQPY1zYJrR8fh9gAAQAJA9gXDTIxMDcwNjIxMjQxMV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VBTMEgrUAppTjUAAQAJUFMXDTIxMDgwNzE0MjgyN1owDDAKBgNVHRUEAwoBATAyAhMUAAlQUn6HVOZf9PU6AAEACVBSFw0yMTA4MDcxNDI4MjV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lY+0v6A8zwuKpiAAEACVj7Fw0yMTA3MzAxOTA2NDhaMAwwCgYDVR0VBAMKAQEwMgITFAAJWPoLqIXfoe2W7QABAAlY+hcNMjEwNzMwMTkwNjQ4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Pw1iOd1UBn7KgQAAQAI/DUXDTIxMDcyMTE5MjUxMVowDDAKBgNVHRUEAwoBATAyAhMUAAj8NCKbMRx/r3muAAEACPw0Fw0yMTA3MjExOTI1MTF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kkL4jVOAqvsCoKAAEACSQvFw0yMTA4MjYyMDA5NTZaMAwwCgYDVR0VBAMKAQEwMgITFAAJJC54xYuWuAGXYgABAAkkLhcNMjEwODI2MjAwOTU1WjAMMAoGA1UdFQQDCgEBMDICExQACpEvWJasUIveuSMAAQAKkS8XDTIxMDgyNjE5MTQzN1owDDAKBgNVHRUEAwoBATAyAhMUAAqRLjIEaaDXy0bAAAEACpEuFw0yMTA4MjYxOTE0MzdaMAwwCgYDVR0VBAMKAQEwMgITFAALbr3cYoQivOTCFgABAAtuvRcNMjEwODI2MTgxMDMyWjAMMAoGA1UdFQQDCgEBMDICExQAC268eBFffF11rLsAAQALbrwXDTIxMDgyNjE4MTAzMl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Lor/5utWVA25uJwABAAuivxcNMjEwODIzMTg0NDU0WjAMMAoGA1UdFQQDCgEBMDICExQAC6K+dxkt12JoFI8AAQALor4XDTIxMDgyMzE4NDQ1M1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PtB7Buuju+M6ocAAQAI+0EXDTIxMDgxNjE1NDk0MFowDDAKBgNVHRUEAwoBATAyAhMUAAj7QCQXNq5KNUfQAAEACPtAFw0yMTA4MTYxNTQ5NDBaMAwwCgYDVR0VBAMKAQEwMgITFAAJGQ0/QzauvLD6YwABAAkZDRcNMjEwODE2MTU0NzEwWjAMMAoGA1UdFQQDCgEBMDICExQACRkMmuvP/vap1iIAAQAJGQwXDTIxMDgxNjE1NDcxM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ktc4g4FwzKGgeaAAEACS1zFw0yMTA5MjIyMTM3MzZaMAwwCgYDVR0VBAMKAQEwMgITFAAJLXItHBvzx0wm5gABAAktchcNMjEwOTIyMjEzNzM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J/GxWEQzqNrQ0bwABAAn8bBcNMjEwOTE2MjE0MjU0WjAMMAoGA1UdFQQDCgEBMDICExQACfxroWAM5TjphXYAAQAJ/GsXDTIxMDkxNjIxNDI1NF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lI/bra8nwI5R1aAAEACUj9Fw0yMTEwMTIyMjEyNDJaMAwwCgYDVR0VBAMKAQEwMgITFAAJSPxvrL9alp4DSQABAAlI/BcNMjExMDEyMjIxMjQyWjAMMAoGA1UdFQQDCgEBMDICExQACoeFhhaaPqE3g44AAQAKh4UXDTIxMTAxMjIxNDAxNlowDDAKBgNVHRUEAwoBATAyAhMUAAqHhN+mvg4Bz/X1AAEACoeEFw0yMTEwMTIyMTQwMTVaMAwwCgYDVR0VBAMKAQEwMgITFAAJD+m1wGUonSpkEQABAAkP6RcNMjExMDEyMjEyODAwWjAMMAoGA1UdFQQDCgEBMDICExQACQ/oQNmH/0iOmqgAAQAJD+gXDTIxMTAxMjIxMjgwMF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o9eJiiMraAmBtBAAEACj14Fw0yMTEwMTEyMjM1MTJaMAwwCgYDVR0VBAMKAQEwMgITFAAKPXfikojofX+UUwABAAo9dxcNMjExMDExMjIzNTEyWjAMMAoGA1UdFQQDCgEBMDICExQACRWNGW1aEqt0fiEAAQAJFY0XDTIxMTAxMTE5MTEzM1owDDAKBgNVHRUEAwoBATAyAhMUAAkVjLUrALgnnXm4AAEACRWMFw0yMTEwMTExOTExMzN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8GTyGnQ9MmaTXAAEACPwZFw0yMTEwMDUxODExMjhaMAwwCgYDVR0VBAMKAQEwMgITFAAI/BgLONxXfX6IwQABAAj8GBcNMjExMDA1MTgxMTI4WjAMMAoGA1UdFQQDCgEBMDICExQACmQydp7GfnAFFXwAAQAKZDIXDTIxMTAwNTE2NTQwOVowDDAKBgNVHRUEAwoBATAyAhMUAApkMYfq8vvAtTX2AAEACmQxFw0yMTEwMDUxNjU0MDlaMAwwCgYDVR0VBAMKAQEwMgITFAAK0tfFMMw1qp205gABAArS1xcNMjExMDA0MjAxMDI4WjAMMAoGA1UdFQQDCgEBMDICExQACtLWAf9AxlW8KBAAAQAK0tYXDTIxMTAwNDIwMTAyO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vbdTAuz8qn9qikAAEAC9t1Fw0yMTExMTEyMDE3NTVaMAwwCgYDVR0VBAMKAQEwMgITFAAL23T4q9izSnzVeQABAAvbdBcNMjExMTExMjAxNzU1WjAMMAoGA1UdFQQDCgEBMDICExQACpp5u26NvsVjbbMAAQAKmnkXDTIxMTExMTE5MjY0OFowDDAKBgNVHRUEAwoBATAyAhMUAAqaeNsCWYAuWMckAAEACpp4Fw0yMTExMTExOTI2NDhaMAwwCgYDVR0VBAMKAQEwMgITFAAJAZGKOZxzRPBQtAABAAkBkRcNMjExMTExMTg0NjMyWjAMMAoGA1UdFQQDCgEBMDICExQACQGQqbVs+TGO/P4AAQAJAZAXDTIxMTExMTE4NDYzMl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DDQGJ22nwLsKn6oAAQAMNAYXDTIxMTEwNDE1NDI0NFowDDAKBgNVHRUEAwoBATAyAhMUAAw0BTNwD6B/DhgnAAEADDQFFw0yMTExMDQxNTQyNDR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s1hkcIIpDy9+Y0AAQAKzWEXDTIxMTEwMzE5MjYzN1owDDAKBgNVHRUEAwoBATAyAhMUAArNYOWrAweoSooOAAEACs1gFw0yMTExMDMxOTI2Mzd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JPuAlzc1vtQG+zgABAAk+4BcNMjExMTAyMjM1MjE3WjAMMAoGA1UdFQQDCgEBMDICExQACT7fBj0rmL7uK1YAAQAJPt8XDTIxMTEwMjIzNTIxN1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RFll1joh009Z3IAAQAJEWUXDTIxMTEyMDIyMDMzNVowDDAKBgNVHRUEAwoBATAyAhMUAAkRZE+oVU0WovdcAAEACRFkFw0yMTExMjAyMjAzMzV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KbknPEi7+qPtFEgABAApuSRcNMjExMjExMTYwNDU4WjAMMAoGA1UdFQQDCgEBMDICExQACm5I8Fr7OOgKplgAAQAKbkgXDTIxMTIxMTE2MDQ1O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K2rtAeq7lshWqTgABAArauxcNMjExMjIzMjIyNDAxWjAMMAoGA1UdFQQDCgEBMDICExQACtq6lN+HED3UUAAAAQAK2roXDTIxMTIyMzIyMjQwMV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sdIz9eUnTw35q4AAEACx0jFw0yMTEyMjIxNDQyMzVaMAwwCgYDVR0VBAMKAQEwMgITFAAJbw3BHkVckv4oAgABAAlvDRcNMjIwMTI3MTUzMTIy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STrA9oSlnh70n8AAQAJJOsXDTIyMDEyNTE1MDU0NlowDDAKBgNVHRUEAwoBATAyAhMUAAkk6oTichkYcFH7AAEACSTqFw0yMjAxMjUxNTA1NDZ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zuHeOL+gXOYDMMAAQALO4cXDTIyMDEyNDIxMjI1M1owDDAKBgNVHRUEAwoBATAyAhMUAAs7hkTK+6PsfyVDAAEACzuGFw0yMjAxMjQyMTIyNTN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kShcs4AlumTrpEAAEACRKFFw0yMjAxMTcwMTM2MTRaMAwwCgYDVR0VBAMKAQEwMgITFAAJEoR9ZBjzql3blwABAAkShBcNMjIwMTE3MDEzNjE0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SR5lad9Jfk5XkUAAQAJJHkXDTIyMDExNDE3MDYyNVowDDAKBgNVHRUEAwoBATAyAhMUAAkkeILHP/HzT585AAEACSR4Fw0yMjAxMTQxNzA2MjV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zlikZ1jhoYV3hwAAEADOWKFw0yMjAyMTEyMTQ0MTl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DNI5FRy+QWO9F1wAAQAM0jkXDTIyMDIwMzIxMDQxN1owDDAKBgNVHRUEAwoBATAyAhMUAAzSOEpLMbYyo/yeAAEADNI4Fw0yMjAyMDMyMTA0MTd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zqZjrhQxIUYdDoAAQALOpkXDTIyMDEyNzIxMDM1OFowDDAKBgNVHRUEAwoBATAyAhMUAAs6mBtLPOKCqF7xAAEACzqYFw0yMjAxMjcyMTAzNTh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lWr5EG1lFQRNwIAAQAKVasXDTIyMDIyNjE1MDg1N1owDDAKBgNVHRUEAwoBATAyAhMUAAxanmZSebVwJnSxAAEADFqeFw0yMjAyMjUxOTM2NDZaMAwwCgYDVR0VBAMKAQEwMgITFAAMWp0clt1JPPQ4GgABAAxanRcNMjIwMjI1MTkzNjQ2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zOyDUPaHBnp5ArAAEADM7IFw0yMjAyMjQxNjM0NDRaMAwwCgYDVR0VBAMKAQEwMgITFAAMzsfgrQmpQaa/NgABAAzOxxcNMjIwMjI0MTYzNDQ0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k4iuK8+3zQG5ZzAAEACTiKFw0yMjAyMjExNjQ1MThaMAwwCgYDVR0VBAMKAQEwMgITFAAJOIl9DsBl4KLTtwABAAk4iRcNMjIwMjIxMTY0NTE4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RanRAV3EV3GxIwAAQAJFqcXDTIyMDIxNzE4MzA1OFowDDAKBgNVHRUEAwoBATAyAhMUAAkWpr7RY+pJYZgcAAEACRamFw0yMjAyMTcxODMwNTh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Xdy+sq2qHeJMCsAAQAJd3IXDTIyMDMxMTEzNDUxN1owDDAKBgNVHRUEAwoBATAyAhMUAAl3cZFsgyijx5bxAAEACXdxFw0yMjAzMTExMzQ1MT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u0gY/AzCT9PiBNAAEAC7SBFw0yMjAzMTAxNDA3MjNaMAwwCgYDVR0VBAMKAQEwMgITFAALtIBWaQV2mVyBdQABAAu0gBcNMjIwMzEwMTQwNzIz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mobLxAJpLu038YAAQAKahsXDTIyMDMwOTE3NDkzNFowDDAKBgNVHRUEAwoBATAyAhMUAApqGg9SCKSoYxUAAAEACmoaFw0yMjAzMDkxNzQ5MzRaMAwwCgYDVR0VBAMKAQEwMgITFAANHGRSoAjqeU1loAABAA0cZBcNMjIwMzA5MTYwMDU3WjAMMAoGA1UdFQQDCgEBMDICExQADRxjTUZK70w5w4sAAQANHGMXDTIyMDMwOTE2MDA1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s/CdKMw0vHMMQIAAEACz8JFw0yMjAzMDExNjE2MjdaMAwwCgYDVR0VBAMKAQEwMgITFAALPwjVOJ/EPdbT3QABAAs/CBcNMjIwMzAxMTYxNjI3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wc1s0xL72hhtE/AAEADBzWFw0yMjAyMjYxNzQ2NTJaMAwwCgYDVR0VBAMKAQEwMgITFAAMHNVB9nGV+2Ig4AABAAwc1RcNMjIwMjI2MTc0NjUyWjAMMAoGA1UdFQQDCgEBMDICExQAClWsJ3nhq+jXSksAAQAKVawXDTIyMDIyNjE1MDg1N1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LGyed14seVHvEcwABAAsbJxcNMjIwMzIyMTcxNDU3WjAMMAoGA1UdFQQDCgEBMDICExQACxsmT1/Dw4XvYxEAAQALGyYXDTIyMDMyMjE3MTQ1N1owDDAKBgNVHRUEAwoBATAyAhMUAAwd/JF3KB/vYQYfAAEADB38Fw0yMjAzMjIxNTU1NDhaMAwwCgYDVR0VBAMKAQEwMgITFAAMHft2naL5FvRFvgABAAwd+xcNMjIwMzIyMTU1NTQ4WjAMMAoGA1UdFQQDCgEBMDICExQACTbsyiJ+B+Af1osAAQAJNuwXDTIyMDMyMjE1MTIyNVowDDAKBgNVHRUEAwoBATAyAhMUAAk268Hufliz/oWhAAEACTbrFw0yMjAzMjIxNTEyMjV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JGVutAqQFx/rs7QABAAkZWxcNMjIwMzIxMjExOTI5WjAMMAoGA1UdFQQDCgEBMDICExQACRlazsqFp0QtVa0AAQAJGVoXDTIyMDMyMTIxMTkyO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uOQ/6ljWU9RZ+rAAEAC45DFw0yMjAzMjEyMDE5MTJaMAwwCgYDVR0VBAMKAQEwMgITFAALjkI9mi0U8PgAgAABAAuOQhcNMjIwMzIxMjAxOTEy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Q8CtbIPXFabpzAAAQAJDwIXDTIyMDQwNzE4NDcxMVowDDAKBgNVHRUEAwoBATAyAhMUAAsptyzuzuQpyYntAAEACym3Fw0yMjA0MDcxNzM2MzJaMAwwCgYDVR0VBAMKAQEwMgITFAALKbYg0kG55lInWQABAAspthcNMjIwNDA3MTczNjMyWjAMMAoGA1UdFQQDCgEBMDICExQAC6tVz4EUuwjNU8oAAQALq1UXDTIyMDQwNzE3MzAwN1owDDAKBgNVHRUEAwoBATAyAhMUAAurVJ1m5em2dNv9AAEAC6tUFw0yMjA0MDcxNzMwMDdaMAwwCgYDVR0VBAMKAQEwMgITFAAMnJHPB1Y4XmvZsAABAAyckRcNMjIwNDA3MTcyMTA3WjAMMAoGA1UdFQQDCgEBMDICExQADJyQkwLpDo3sDIoAAQAMnJAXDTIyMDQwNzE3MjEwN1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CUBgSA1yBrI7lhIAAQAJQGAXDTIyMDQwNTE1MzMyNFowDDAKBgNVHRUEAwoBATAyAhMUAAlAX6nSgXMIlmqlAAEACUBfFw0yMjA0MDUxNTMzMjR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JEYFVMFl0SyGRCAABAAkRgRcNMjIwMzMwMTkwOTA5WjAMMAoGA1UdFQQDCgEBMDICExQACRGAeeBe/gUZa0cAAQAJEYAXDTIyMDMzMDE5MDkwOV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lBu/pyBEFRShzcAAQAKUG4XDTIyMDMyOTIwMTQ1NVowDDAKBgNVHRUEAwoBATAyAhMUAApQbTx0OCSQ5FRyAAEAClBtFw0yMjAzMjkyMDE0NTVaMAwwCgYDVR0VBAMKAQEwMgITFAANRyUZCEo7rVMmHwABAA1HJRcNMjIwMzI5MTc0MDEwWjAMMAoGA1UdFQQDCgEBMDICExQADUckNW1IXEwBxX0AAQANRyQXDTIyMDMyOTE3NDAxMF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DUH3EWgrhFGV91kAAQANQfcXDTIyMDMyNTIyMjAyOFowDDAKBgNVHRUEAwoBATAyAhMUAA1B9tZKy6djGj9rAAEADUH2Fw0yMjAzMjUyMjIwMj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KY0ITcD2oX9XS5QABAApjQhcNMjIwMzI1MTU0NjIyWjAMMAoGA1UdFQQDCgEBMDICExQACmNBYsohLdcRgEQAAQAKY0EXDTIyMDMyNTE1NDYyMlowDDAKBgNVHRUEAwoBATAyAhMUAA09i7giJ0cF51/VAAEADT2LFw0yMjAzMjUwNjEwMDB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k3csiKet/XSYvxAAEACTdyFw0yMjA0MjExOTU1MTBaMAwwCgYDVR0VBAMKAQEwMgITFAAJN3H1B2pIz5KMtQABAAk3cRcNMjIwNDIxMTk1NTEw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eiEm7J4msSkr+4AAQAJ6IQXDTIyMDQxOTE4NDcxOFowDDAKBgNVHRUEAwoBATAyAhMUAAnog/eE3f91csM3AAEACeiDFw0yMjA0MTkxODQ3MThaMAwwCgYDVR0VBAMKAQEwMgITFAALW6W1Q1OUPlgIzAABAAtbpRcNMjIwNDE5MTgyMDU4WjAMMAoGA1UdFQQDCgEBMDICExQAC1ukhZ1JNtHskVcAAQALW6QXDTIyMDQxOTE4MjA1OFowDDAKBgNVHRUEAwoBATAyAhMUAAsfheTIR0FY5OR5AAEACx+FFw0yMjA0MTkxODAyMDlaMAwwCgYDVR0VBAMKAQEwMgITFAALH4RhisVVtgIRhQABAAsfhBcNMjIwNDE5MTgwMjA5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Qnz0eALSc9eTL4AAQAJCfMXDTIyMDQyODIwNTM1OVowDDAKBgNVHRUEAwoBATAyAhMUAAkJ8v/vs0OMITw2AAEACQnyFw0yMjA0MjgyMDUzNTl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DX+2dIvSmbEkrxwAAQANf7YXDTIyMDQyNjE1MjY0M1owDDAKBgNVHRUEAwoBATAyAhMUAA1/tQ2hQhKv6IztAAEADX+1Fw0yMjA0MjYxNTI2NDJ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qaLIjgo3C4VOEkAAQAKposXDTIyMDUxMDE3MTgyNVowDDAKBgNVHRUEAwoBATAyAhMUAAqmisqR1Kn1VZAtAAEACqaKFw0yMjA1MTAxNzE4MjV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lhCfaVsPIpGjcWAAEACWEJFw0yMjA1MDUyMDEwMTZaMAwwCgYDVR0VBAMKAQEwMgITFAAJYQgm0WnnLRNeSwABAAlhCBcNMjIwNTA1MjAxMDE2WjAMMAoGA1UdFQQDCgEBMDICExQAC5AFT1rGH8Sf5cQAAQALkAUXDTIyMDUwNTE5MDQyMlowDDAKBgNVHRUEAwoBATAyAhMUAAuQBNbcalK79/yRAAEAC5AEFw0yMjA1MDUxOTA0MjJaMAwwCgYDVR0VBAMKAQEwMgITFAAMIQr+bjg2SZb+gAABAAwhChcNMjIwNTA1MTc0NDE1WjAMMAoGA1UdFQQDCgEBMDICExQADCEJN6xyMlxZPkEAAQAMIQkXDTIyMDUwNTE3NDQxN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MGMdLv1omZX1vrgABAAwYxxcNMjIwNTI0MTUzMzI1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JMoMFtvLzIdJ2vAABAAkygxcNMjIwNjA5MTg1ODAzWjAMMAoGA1UdFQQDCgEBMDICExQACTKChWQ+MDwLfyUAAQAJMoIXDTIyMDYwOTE4NTgwM1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lK/6DUqsIKa7lWAAEACUr/Fw0yMjA2MjAxOTQzMTNaMAwwCgYDVR0VBAMKAQEwMgITFAAJSv6zJW8kt49/jAABAAlK/hcNMjIwNjIwMTk0MzEz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JSiJtt1Bi/KsaIgABAAlKIhcNMjIwNjE3MTYxNzIyWjAMMAoGA1UdFQQDCgEBMDICExQACUogaBkHIasHRM0AAQAJSiAXDTIyMDYxNzE2MTcyMlowDDAKBgNVHRUEAwoBATAyAhMUAAskifIl5lQ2RM3pAAEACySJFw0yMjA2MTcxNTE5NTRaMAwwCgYDVR0VBAMKAQEwMgITFAALJIgvdAIRgqn0kwABAAskiBcNMjIwNjE3MTUxOTU0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kHKfN++5QW+cBRAAEACQcpFw0yMjA2MzAxOTUyMjhaMAwwCgYDVR0VBAMKAQEwMgITFAAJByjDj7h153IVUQABAAkHKBcNMjIwNjMwMTk1MjI4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CR3XU0DP7OMBlnUAAQAJHdcXDTIyMDYyODE5MjIwOFowDDAKBgNVHRUEAwoBATAyAhMUAAkd1noKLlgON611AAEACR3WFw0yMjA2MjgxOTIyMDh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CQwfmN7hcIXoX64AAQAJDB8XDTIyMDYyODE3NDI1MlowDDAKBgNVHRUEAwoBATAyAhMUAAkMHrAQS4/GWWEDAAEACQweFw0yMjA2MjgxNzQyNTJ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CPwbauN4FzqptCEAAQAI/BsXDTIyMDYyNzE0MzQ1MFowDDAKBgNVHRUEAwoBATAyAhMUAAj8GoX/flqGeATxAAEACPwaFw0yMjA2MjcxNDM0NTB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JYEdm4+44LasPpwABAAlgRxcNMjIwNjIzMTY1MDU5WjAMMAoGA1UdFQQDCgEBMDICExQACWBGcNQ3D+HLD1UAAQAJYEYXDTIyMDYyMzE2NTA1OVowDDAKBgNVHRUEAwoBATAyAhMUAA4SiG4F/8DTHFu2AAEADhKIFw0yMjA2MjMxNjEyNDlaMAwwCgYDVR0VBAMKAQEwMgITFAAOEocJJ/zvWgMXKAABAA4ShxcNMjIwNjIzMTYxMjQ5WjAMMAoGA1UdFQQDCgEBMDICExQAClzW0WxsBWTEq/4AAQAKXNYXDTIyMDYyMzE2MDgyNFowDDAKBgNVHRUEAwoBATAyAhMUAApc1dnFNbPsF2etAAEAClzVFw0yMjA2MjMxNjA4MjRaMAwwCgYDVR0VBAMKAQEwMgITFAAOEkJQ3mJlQivrAAABAA4SQhcNMjIwNjIzMTU0ODM3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MhpcHVkfOkcuylQABAAyGlxcNMjIwNzA3MTk0MzI2WjAMMAoGA1UdFQQDCgEBMDICExQADIaWKgCmbgvuCUUAAQAMhpYXDTIyMDcwNzE5NDMyNlowDDAKBgNVHRUEAwoBATAyAhMUAAk3RoQOYgbJCogjAAEACTdGFw0yMjA3MDcxOTA3MjhaMAwwCgYDVR0VBAMKAQEwMgITFAAJN0UR0oej9ya9ggABAAk3RRcNMjIwNzA3MTkwNzI4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t83/3/iuyRkw95AAEAC3zfFw0yMjA3MTYwMjIwMTNaMAwwCgYDVR0VBAMKAQEwMgITFAALfN7SLctc/EnSuwABAAt83hcNMjIwNzE2MDIyMDEzWjAMMAoGA1UdFQQDCgEBMDICExQAC2p9+2Lto93wKo8AAQALan0XDTIyMDcxNTIxMjYyN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RbRjDjGP1CdjlAAAQAJFtEXDTIyMDgwNTIxNTUwMFowDDAKBgNVHRUEAwoBATAyAhMUAAkW0JjdLU7F0VZGAAEACRbQFw0yMjA4MDUyMTU1MDBaMAwwCgYDVR0VBAMKAQEwMgITFAALd5ULtEqoZzxd8wABAAt3lRcNMjIwODA1MjExOTI1WjAMMAoGA1UdFQQDCgEBMDICExQAC3eUfnsEuekPRe4AAQALd5QXDTIyMDgwNTIxMTkyNV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zcw1WZKi4QmfzzAAEADNzDFw0yMjA4MDMxNDQ4MzVaMAwwCgYDVR0VBAMKAQEwMgITFAAM3MKktpyPeAZqvQABAAzcwhcNMjIwODAzMTQ0ODM1WjAMMAoGA1UdFQQDCgEBMDICExQACY628/vfIF+DK9gAAQAJjrYXDTIyMDgwMzE0NDgwMlowDDAKBgNVHRUEAwoBATAyAhMUAAmOtZRFws2A7QVqAAEACY61Fw0yMjA4MDMxNDQ4MDJaMAwwCgYDVR0VBAMKAQEwMgITFAAKqSmBjJOWXvQ4RwABAAqpKRcNMjIwODAxMjIyNDQwWjAMMAoGA1UdFQQDCgEBMDICExQACqkoMCmN4MPv9csAAQAKqSgXDTIyMDgwMTIyMjQ0MF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NQuloZfvu2WCZAABAAk1CxcNMjIwODE4MTczMDEyWjAMMAoGA1UdFQQDCgEBMDICExQACTUKZ5Jydw+Ny8UAAQAJNQoXDTIyMDgxODE3MzAxMl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K85W/AOXlPI1b8wABAArzlRcNMjIwODEwMTYwOTE2WjAMMAoGA1UdFQQDCgEBMDICExQACvOUleH5F0FVIPQAAQAK85QXDTIyMDgxMDE2MDkxNVowDDAKBgNVHRUEAwoBATAyAhMUAAj6MxpQpqSM+kKsAAEACPozFw0yMjA4MTAxNTI3MDdaMAwwCgYDVR0VBAMKAQEwMgITFAAI+jK2H7r8ds/3kQABAAj6MhcNMjIwODEwMTUyNzA3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r3X861Nw2ygnlyAAEACvdfFw0yMjA4MjMxNjA3NTRaMAwwCgYDVR0VBAMKAQEwMgITFAAK914virZhn6cPHwABAAr3XhcNMjIwODIzMTYwNzU0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CQoVcf/KTyF/xPwAAQAJChUXDTIyMDkwNTIwMjUyNFowDDAKBgNVHRUEAwoBATAyAhMUAAkKFBb0ktIYxcsaAAEACQoUFw0yMjA5MDUyMDI1MjN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prXa3EmzMQnf7VAAEACmtdFw0yMjA5MzAxNzQyMTZaMAwwCgYDVR0VBAMKAQEwMgITFAAKa1x0VK7UzM5wAQABAAprXBcNMjIwOTMwMTc0MjE1WjAMMAoGA1UdFQQDCgEBMDICExQAC6ANrxpN5pOEiDoAAQALoA0XDTIyMDkzMDE3MzQ1NFowDDAKBgNVHRUEAwoBATAyAhMUAAugDDVXRUNL/meJAAEAC6AMFw0yMjA5MzAxNzM0NTR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YIGqjfl3ryatiYAAQAJggYXDTIyMTAwNzE3Mjg0NVowDDAKBgNVHRUEAwoBATAyAhMUAAmCBa4FH4hCtE93AAEACYIFFw0yMjEwMDcxNzI4NDR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n5brraMMNwwapKAAEACfluFw0yMjEwMDYxOTUwNTlaMAwwCgYDVR0VBAMKAQEwMgITFAAJ+W0QnWrAgFXB6QABAAn5bRcNMjIxMDA2MTk1MDU5WjAMMAoGA1UdFQQDCgEBMDICExQADBMyBt3b96on5wkAAQAMEzIXDTIyMTAwNjE5NTA1OVowDDAKBgNVHRUEAwoBATAyAhMUAAwTMdXqK+619oo8AAEADBMxFw0yMjEwMDYxOTUwNTlaMAwwCgYDVR0VBAMKAQEwMgITFAAMTzD4ohJi60HQPAABAAxPMBcNMjIxMDA2MTkxMDQzWjAMMAoGA1UdFQQDCgEBMDICExQADE8vbyi7FFBybDEAAQAMTy8XDTIyMTAwNjE5MTA0M1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Qo1Km4Xcv22FcsAAQAJCjUXDTIyMTAxODE2Mjc0MFowDDAKBgNVHRUEAwoBATAyAhMUAAkKNPHIQFoI6OuAAAEACQo0Fw0yMjEwMTgxNjI3Mzl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JOHZRQ0AI11R4NgABAAk4dhcNMjIxMDE3MjA0MjAzWjAMMAoGA1UdFQQDCgEBMDICExQACTh1ypjD1u5WeRIAAQAJOHUXDTIyMTAxNzIwNDIwM1owDDAKBgNVHRUEAwoBATAyAhMUAAkIO8cCJNlr2syeAAEACQg7Fw0yMjEwMTcyMDI1MDFaMAwwCgYDVR0VBAMKAQEwMgITFAAJCDrfx8Rgc4BNNgABAAkIOhcNMjIxMDE3MjAyNTAx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L55buy5LwkaLmTQABAAvnlhcNMjIxMDEyMjAzMDQyWjAMMAoGA1UdFQQDCgEBMDICExQAC+eVnLG7u2mwBmwAAQAL55UXDTIyMTAxMjIwMzA0MlowDDAKBgNVHRUEAwoBATAyAhMUAAxmeDCPi79szFf0AAEADGZ4Fw0yMjEwMTIyMDAxNDlaMAwwCgYDVR0VBAMKAQEwMgITFAALzrxDhqCx/menyAABAAvOvBcNMjIxMTA3MTgyNTQ4WjAMMAoGA1UdFQQDCgEBMDICExQADC2OBdeRVcyaVeMAAQAMLY4XDTIyMTEwNzE3MjYyNlowDDAKBgNVHRUEAwoBATAyAhMUAAwtjX59i3tA+UYTAAEADC2NFw0yMjExMDcxNzI2MjZ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O40aOhc3YEVIrhwABAA7jRhcNMjIxMTAzMTU0MTU4WjAMMAoGA1UdFQQDCgEBMDICExQADuNFm4Mc4t4NARAAAQAO40UXDTIyMTEwMzE1NDE1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Dqq30U1Q7/qrqCMAAQAOqrcXDTIyMTAyNzIwNDQyOVowDDAKBgNVHRUEAwoBATAyAhMUAA6qtrxVh5TbANMqAAEADqq2Fw0yMjEwMjcyMDQ0MjlaMAwwCgYDVR0VBAMKAQEwMgITFAANCz/FyzNG80MERAABAA0LPxcNMjIxMDI3MjAyMDMxWjAMMAoGA1UdFQQDCgEBMDICExQADQs+h9tV8tAGR2gAAQANCz4XDTIyMTAyNzIwMjAzMV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DG2Ihk/vX66RvdoAAQAMbYgXDTIyMTAyNTE5NDMzNV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Dx6jM35utwP5oZ4AAQAPHqMXDTIyMTExNTIxMzkyMlowDDAKBgNVHRUEAwoBATAyAhMUAA8eon5pWsT+GyQbAAEADx6iFw0yMjExMTUyMTM5MjF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kVyz2QDfxVTDU/AAEACRXLFw0yMjExMTQxNjUwNDhaMAwwCgYDVR0VBAMKAQEwMgITFAAJFcpKEMnJMeLwDwABAAkVyhcNMjIxMTE0MTY1MDQ4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9T7SjIQhRrJ3GQAAQAL1PsXDTIyMTEwODIzMjYwN1owDDAKBgNVHRUEAwoBATAyAhMUAAvU+iS8UTCBjxXFAAEAC9T6Fw0yMjExMDgyMzI2MDdaMAwwCgYDVR0VBAMKAQEwMgITFAAJNnCPQErimRAAJgABAAk2cBcNMjIxMTA4MjAyNzIzWjAMMAoGA1UdFQQDCgEBMDICExQACTZvuVnVXrTNsbEAAQAJNm8XDTIyMTEwODIwMjcyM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Lzr3XPgolUkzGeQABAAvOvRcNMjIxMTA3MTgyNTQ4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JSlNCq1is1PikAgABAAlKUxcNMjIxMTIzMTUyNDAwWjAMMAoGA1UdFQQDCgEBMDICExQACUpSsiZF+FwiLZAAAQAJSlIXDTIyMTEyMzE1MjQwMF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LbkF7eqqZFUfEMQABAAtuQRcNMjIxMTIzMTY0OTU1WjAMMAoGA1UdFQQDCgEBMDICExQAC25AayATuUJVsn4AAQALbkAXDTIyMTEyMzE2NDk1N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paVO9sHHfWbxv2AAEAClpUFw0yMjExMjMxNjQ2MDBaMAwwCgYDVR0VBAMKAQEwMgITFAAKWlOXdyOoqEM5KQABAApaUxcNMjIxMTIzMTY0NjAwWjAMMAoGA1UdFQQDCgEBMDICExQADZYDlJwwgAri9nUAAQANlgMXDTIyMTEyMzE2NDU0M1owDDAKBgNVHRUEAwoBATAyAhMUAA2WAsZbPnVl3Bp0AAEADZYCFw0yMjExMjMxNjQ1NDN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wjnBXp2kVHIibKAAEADCOcFw0yMjExMjMxNjI0NDdaMAwwCgYDVR0VBAMKAQEwMgITFAAMI5tmzMuzevdZ/AABAAwjmxcNMjIxMTIzMTYyNDQ3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sWJ+X6zPUp8VukAAQAKxYkXDTIyMTEyMzE2MTk0NFowDDAKBgNVHRUEAwoBATAyAhMUAArFiBbWhg/9d+WeAAEACsWIFw0yMjExMjMxNjE5NDRaMAwwCgYDVR0VBAMKAQEwMgITFAALC3s1FT/TywjPNgABAAsLexcNMjIxMTIzMTYxOTExWjAMMAoGA1UdFQQDCgEBMDICExQACwt6wOK9ycH/rB4AAQALC3oXDTIyMTEyMzE2MTkxMVowDDAKBgNVHRUEAwoBATAyAhMUAAliPuvEN1JkQJUnAAEACWI+Fw0yMjExMjMxNjE4MzdaMAwwCgYDVR0VBAMKAQEwMgITFAAJYj0TT8hZ1b8XbwABAAliPRcNMjIxMTIzMTYxODM3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Kx+0+dOyb0rWAUgABAArH7RcNMjIxMTIzMTU1NTU3WjAMMAoGA1UdFQQDCgEBMDICExQACsfs+LWJS9CwJEYAAQAKx+wXDTIyMTEyMzE1NTU1N1owDDAKBgNVHRUEAwoBATAyAhMUAAyg1wmLikE4fO6CAAEADKDXFw0yMjExMjMxNTU0MzNaMAwwCgYDVR0VBAMKAQEwMgITFAAMoNZwD0MIfJY5LQABAAyg1hcNMjIxMTIzMTU1NDM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ua4dJj3Lpnwm6ZAAEAC5rhFw0yMjExMjMxNTQ4MjZaMAwwCgYDVR0VBAMKAQEwMgITFAALmuAgORoSrKYp0QABAAua4BcNMjIxMTIzMTU0ODI2WjAMMAoGA1UdFQQDCgEBMDICExQACTBNaz0zZUkEtFMAAQAJME0XDTIyMTEyMzE1NDgxNFowDDAKBgNVHRUEAwoBATAyAhMUAAkwTDP7asbjh6v+AAEACTBMFw0yMjExMjMxNTQ4MTR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sS3zfuYfRNRzKcAAEACxLfFw0yMjExMjMxODM4NDlaMAwwCgYDVR0VBAMKAQEwMgITFAALEt5HVW8SxCvZAQABAAsS3hcNMjIxMTIzMTgzODQ5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k2POzB8qK2/af5AAEACTY8Fw0yMjExMjMxNzExMDBaMAwwCgYDVR0VBAMKAQEwMgITFAAJNjsFrtuXo/xDywABAAk2OxcNMjIxMTIzMTcxMTAw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j6KW6vtfhZU9lUAAEACPopFw0yMjExMjMxNzEwMTFaMAwwCgYDVR0VBAMKAQEwMgITFAAI+iiH4QJDl3lrOQABAAj6KBcNMjIxMTIzMTcxMDExWjAMMAoGA1UdFQQDCgEBMDICExQACS8LY2klRnUAAyEAAQAJLwsXDTIyMTEyMzE3MTAwN1owDDAKBgNVHRUEAwoBATAyAhMUAAkvCnBTf5ZVIVyqAAEACS8KFw0yMjExMjMxNzEwM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q5hfNzoIwkabD9AAEACrmFFw0yMjExMjMxNzA0MTdaMAwwCgYDVR0VBAMKAQEwMgITFAAKuYRwPdLazPT42gABAAq5hBcNMjIxMTIzMTcwNDE3WjAMMAoGA1UdFQQDCgEBMDICExQACd9wRkoB3PJZchYAAQAJ33AXDTIyMTEyMzE3MDM1OFowDDAKBgNVHRUEAwoBATAyAhMUAAnfb1US443yo9EIAAEACd9vFw0yMjExMjMxNzAzNThaMAwwCgYDVR0VBAMKAQEwMgITFAAJ5XyXhVxVvJtoMgABAAnlfBcNMjIxMTIzMTcwMjI2WjAMMAoGA1UdFQQDCgEBMDICExQACeV7deXr6aF1vqcAAQAJ5XsXDTIyMTEyMzE3MDIyNl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KJaK7vue2yzO8cwABAAolohcNMjIxMTIzMjI1ODQ1WjAMMAoGA1UdFQQDCgEBMDICExQACiWh5HYnyiXETdYAAQAKJaEXDTIyMTEyMzIyNTg0N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k1DT0jaUBKHdwkAAEACTUNFw0yMjExMjMyMTU0MjFaMAwwCgYDVR0VBAMKAQEwMgITFAAJNQxxHAUGsbJ7xAABAAk1DBcNMjIxMTIzMjE1NDIx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QWOTMeJPzdMnC0AAQAJBY4XDTIyMTEyMzIxNDMyM1owDDAKBgNVHRUEAwoBATAyAhMUAAkFjfy7FCQOOmHKAAEACQWNFw0yMjExMjMyMTQzMjJ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JkUhhL4v7j0fITgABAAmRSBcNMjIxMTI0MDEwODI2WjAMMAoGA1UdFQQDCgEBMDICExQACZFHWr3HY3HelM4AAQAJkUcXDTIyMTEyNDAxMDgyNl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t+NzVDKEsnE19TAAEAC343Fw0yMjExMjQwMDI2MzdaMAwwCgYDVR0VBAMKAQEwMgITFAALfjZRPVUFqm460gABAAt+NhcNMjIxMTI0MDAyNjM2WjAMMAoGA1UdFQQDCgEBMDICExQACRUX6R3gKMbVAtUAAQAJFRcXDTIyMTEyNDAwMjUzNlowDDAKBgNVHRUEAwoBATAyAhMUAAkVFqH+2nrvr80iAAEACRUWFw0yMjExMjQwMDI1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K/0IItH25YkdhtQABAAr/QhcNMjIxMTI0MDAxMTIwWjAMMAoGA1UdFQQDCgEBMDICExQACv9B3ME1x6mHHq8AAQAK/0EXDTIyMTEyNDAwMTEyMFowDDAKBgNVHRUEAwoBATAyAhMUAAz2Z1JIEnFA2pcDAAEADPZnFw0yMjExMjQwMDA1NDNaMAwwCgYDVR0VBAMKAQEwMgITFAAM9mYEz0rDeK0dgAABAAz2ZhcNMjIxMTI0MDAwNTQz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ufH6F0L9XCbFdJAAEAC58fFw0yMjEyMTYxNzA1NTdaMAwwCgYDVR0VBAMKAQEwMgITFAALnx5HUUEMV9BXJwABAAufHhcNMjIxMjE2MTcwNTU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wk2OCpR0TJkjyRAAEADCTYFw0yMjEyMTUxNTE3MjFaMAwwCgYDVR0VBAMKAQEwMgITFAAMJNfxKi+2qDzpvwABAAwk1xcNMjIxMjE1MTUxNzIwWjAMMAoGA1UdFQQDCgEBMDICExQADIW7OKD4TFHmGY0AAQAMhbsXDTIyMTIxNTExMjA1NF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DXiswdtqFyWMKDQAAQANeKwXDTIyMTIyODE1MTQwMlowDDAKBgNVHRUEAwoBATAyAhMUAA14q4NVp3/Wq6ggAAEADXirFw0yMjEyMjgxNTE0MDJ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h8zMfG3Snl4VpQAAQAKHzMXDTIzMDExNzIwNTAy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j52U7+qEeNOqq9AAEACPnZFw0yMzAxMTUwNDAxMTVaMAwwCgYDVR0VBAMKAQEwMgITFAAI+dj/IWcEAFNyygABAAj52BcNMjMwMTE1MDQwMTE1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lAGN31Wv0dtNkwAAEACUAYFw0yMzAxMTExNjU4NDhaMAwwCgYDVR0VBAMKAQEwMgITFAAJQBdjGsVqYIHeQgABAAlAFxcNMjMwMTExMTY1ODQ4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DlHaUxCfKYSxC10AAQAOUdoXDTIzMDExMTAxMDQwN1owDDAKBgNVHRUEAwoBATAyAhMUAA5R2WxMcvse8Y6CAAEADlHZFw0yMzAxMTEwMTA0MDd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NqvirITuqREUAcQABAA2q+BcNMjMwMTE5MDQwMTQxWjAMMAoGA1UdFQQDCgEBMDICExQADar3We4cD/xgC4AAAQANqvcXDTIzMDExOTA0MDE0MF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vvg8/07u/WOvqtAAEAC++DFw0yMzAyMDMxNjUwNTRaMAwwCgYDVR0VBAMKAQEwMgITFAAPWYAqeOqQ/EMz8AABAA9ZgBcNMjMwMjAzMTYyNTU1WjAMMAoGA1UdFQQDCgEBMDICExQAD1l//WUxrPqhGwMAAQAPWX8XDTIzMDIwMzE2MjU1NVowDDAKBgNVHRUEAwoBATAyAhMUAAsYUUDVr+P+cxO6AAEACxhRFw0yMzAyMDMxNjIxNDJaMAwwCgYDVR0VBAMKAQEwMgITFAALGFAEeUi0abjboQABAAsYUBcNMjMwMjAzMTYyMTQyWjAMMAoGA1UdFQQDCgEBMDICExQACVMlkvenFNztffwAAQAJUyUXDTIzMDIwMzE1MDYyNVowDDAKBgNVHRUEAwoBATAyAhMUAAlTJKv7f1WztItzAAEACVMkFw0yMzAyMDMxNTA2MjV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JRxGBDylnq+1Z+wABAAlHERcNMjMwMjAyMjExMzAzWjAMMAoGA1UdFQQDCgEBMDICExQACUcQhl6i/rN+w4QAAQAJRxAXDTIzMDIwMjIxMTMwM1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PLcULDYPThhtt3AABAA8txRcNMjMwMTI3MjEwMjE3WjAMMAoGA1UdFQQDCgEBMDICExQADy3EgcQpTqYmYQQAAQAPLcQXDTIzMDEyNzIxMDI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DNeZyCTOUh490RIAAQAM15kXDTIzMDIxMzE1NDMzNVowDDAKBgNVHRUEAwoBATAyAhMUAAzXmNq0hAkjVaR/AAEADNeYFw0yMzAyMTMxNTQzMzV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DOgSb1tD4i0P5xoAAQAM6BIXDTIzMDIyMDA1MjQxM1owDDAKBgNVHRUEAwoBATAyAhMUAAzoEWk5wDrxrEK3AAEADOgRFw0yMzAyMjAwNTI0MTB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paHCk/Kk/vgRcoAAQAKlocXDTIzMDIxNDE4NDYyNl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uubelAqt5A5bdcAAEAC65tFw0yMzAzMDMyMDI3NTRaMAwwCgYDVR0VBAMKAQEwMgITFAALrmwgzqTIFFozFAABAAuubBcNMjMwMzAzMjAyNzU0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LazH5fXW+3MmPngABAAtrMRcNMjMwMzAxMTU0NzM0WjAMMAoGA1UdFQQDCgEBMDICExQAC2swy+OCw86uxYAAAQALazAXDTIzMDMwMTE1NDczN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DD92yZfv7/Bfxh8AAQAMP3YXDTIzMDMyMDE3MTQyOVowDDAKBgNVHRUEAwoBATAyAhMUAAw/dZekOmBcd7sNAAEADD91Fw0yMzAzMjAxNzE0MjlaMAwwCgYDVR0VBAMKAQEwMgITFAAKweVyU6i1nxFc+gABAArB5RcNMjMwMzIwMTcxMjI0WjAMMAoGA1UdFQQDCgEBMDICExQACsHksnVoubtEuOQAAQAKweQXDTIzMDMyMDE3MTIy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RfbEsMLsqW322EAAQAJF9sXDTIzMDMxNzE5NTQ1OFowDDAKBgNVHRUEAwoBATAyAhMUAAkX2vNxn4gJQEtsAAEACRfaFw0yMzAzMTcxOTU0NTh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CQ2Tt/ZqPZ8rl+8AAQAJDZMXDTIzMDMxNzE1NDAxMFowDDAKBgNVHRUEAwoBATAyAhMUAAkNkjQycDYh8WtBAAEACQ2SFw0yMzAzMTcxNTQwMTBaMAwwCgYDVR0VBAMKAQEwMgITFAANJSFQAG1FyAv62QABAA0lIRcNMjMwMzE3MTUzNTEzWjAMMAoGA1UdFQQDCgEBMDICExQADSUgbsL9SBRyNkIAAQANJSAXDTIzMDMxNzE1MzUx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vLO23EGpVfZa0PAAEAC8s7Fw0yMzAzMTUxNjEzMDZaMAwwCgYDVR0VBAMKAQEwMgITFAALyzos0WbKydvlqwABAAvLOhcNMjMwMzE1MTYxMzA2WjAMMAoGA1UdFQQDCgEBMDICExQACRGVAGgrUxe7/8kAAQAJEZUXDTIzMDMxNTE2MDAwOVowDDAKBgNVHRUEAwoBATAyAhMUAAkRlKECjgd4OiO2AAEACRGUFw0yMzAzMTUxNjAwMDl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JGmMpP8iLYNm7lAABAAkaYxcNMjMwMzEwMTYwMjIwWjAMMAoGA1UdFQQDCgEBMDICExQACRpiMWCg89zdQ+IAAQAJGmIXDTIzMDMxMDE2MDIyMF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oyuHR7DPkkuhfCAAEACjK4Fw0yMzAzMDkxNjA5MDB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JC+NCFp6kIlsrhgABAAkL4xcNMjMwMzIyMTc0NTEwWjAMMAoGA1UdFQQDCgEBMDICExQACQvicwgvDJ36UqQAAQAJC+IXDTIzMDMyMjE3NDUxMF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2Matn3lpr3MjlAAEADHYxFw0yMzA0MTMwNDM4MTJaMAwwCgYDVR0VBAMKAQEwMgITFAAKQDqbj6hvCaBrKgABAApAOhcNMjMwNDEzMDQzNzI1WjAMMAoGA1UdFQQDCgEBMDICExQACkA5kVGRIq4Gy1YAAQAKQDkXDTIzMDQxMzA0MzcyNVowDDAKBgNVHRUEAwoBATAyAhMUAA9UoPT8jHciBa0/AAEAD1SgFw0yMzA0MTMwNDM1MDdaMAwwCgYDVR0VBAMKAQEwMgITFAAPVJ/lqPiTXI/n+wABAA9UnxcNMjMwNDEzMDQzNTA3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kg1zxlLeHOwjABAAEACSDXFw0yMzA0MTIyMDA4MzhaMAwwCgYDVR0VBAMKAQEwMgITFAAJINZ/hiaqJ2FH6QABAAkg1hcNMjMwNDEyMjAwODM4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kCgfKSmLzK3H+QAAEACQKBFw0yMzA0MDQxOTE5MTRaMAwwCgYDVR0VBAMKAQEwMgITFAAJAoCWeEKb0XIRagABAAkCgBcNMjMwNDA0MTkxOTE0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LyL34Uq5dhIGWxwABAAvIvRcNMjMwNDE0MTkyNDM0WjAMMAoGA1UdFQQDCgEBMDICExQAC8i8/SBTTMf3E2YAAQALyLwXDTIzMDQxNDE5MjQzNFowDDAKBgNVHRUEAwoBATAyAhMUAAkTZZBjrvcJZs+7AAEACRNlFw0yMzA0MTQxODUyMTlaMAwwCgYDVR0VBAMKAQEwMgITFAAJE2S1ZRAKLr/CawABAAkTZBcNMjMwNDE0MTg1MjE5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JQBaK6Jg4C/OxAwABAAlAFhcNMjMwNDEzMDQ0NzExWjAMMAoGA1UdFQQDCgEBMDICExQACUAVO3yqoFEu5DMAAQAJQBUXDTIzMDQxMzA0NDcxMV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thJ0PrQ4FPR694AAQAK2EkXDTIzMDQyNTE0NTIxOVowDDAKBgNVHRUEAwoBATAyAhMUAArYSATOw2Ta41zYAAEACthIFw0yMzA0MjUxNDUyMTlaMAwwCgYDVR0VBAMKAQEwMgITFAAJDZkWNiK8XiJJIgABAAkNmRcNMjMwNDI1MTQ1MTQ2WjAMMAoGA1UdFQQDCgEBMDICExQACQ2Y8YI/QsD2u3kAAQAJDZgXDTIzMDQyNTE0NTE0NV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CRURQzZ9d5pIlgkAAQAJFREXDTIzMDQyMTIyMDE1N1owDDAKBgNVHRUEAwoBATAyAhMUAAkVEFgcKivAmjDcAAEACRUQFw0yMzA0MjEyMjAxNTd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knHzdNGka0o1XNAAEACScfFw0yMzA1MDMyMDI3NTRaMAwwCgYDVR0VBAMKAQEwMgITFAAJJx435FxllWhDuAABAAknHhcNMjMwNTAzMjAyNzU0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kpve8YXM4es64mAAEACSm9Fw0yMzA1MDMxOTIwNDNaMAwwCgYDVR0VBAMKAQEwMgITFAAJKbz/01YooK6FwQABAAkpvBcNMjMwNTAzMTkyMDQz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LTipJCy7i0UwAqgABAAtOKhcNMjMwNTAzMTYyOTQy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Nz+4Y7fUdNORblgABAA3P7hcNMjMwNTE2MjAxNzQwWjAMMAoGA1UdFQQDCgEBMDICExQADc/tzqC13djd6iQAAQANz+0XDTIzMDUxNjIwMTc0MF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PbJgRkSOjyMVBmQABAA9smBcNMjMwNTE1MTYyMDUwWjAMMAoGA1UdFQQDCgEBMDICExQAD2yXkxkximYU4ZAAAQAPbJcXDTIzMDUxNTE2MjA1MF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uNGeMnTvDzaGnEAAEAC40ZFw0yMzA1MTEyMTA3MTdaMAwwCgYDVR0VBAMKAQEwMgITFAALjRiTBIe3rwyQ8gABAAuNGBcNMjMwNTExMjEwNzE3WjAMMAoGA1UdFQQDCgEBMDICExQACcGCgXAw6uL7CqgAAQAJwYIXDTIzMDUxMTE5MDEyMlowDDAKBgNVHRUEAwoBATAyAhMUAAnBgWlj5YbXNhLCAAEACcGBFw0yMzA1MTExOTAxMjJaMAwwCgYDVR0VBAMKAQEwMgITFAAJOzBwQQBVSjTJGQABAAk7MBcNMjMwNTExMTg0OTI0WjAMMAoGA1UdFQQDCgEBMDICExQACTsvy4ACK/PxcT0AAQAJOy8XDTIzMDUxMTE4NDkyNF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lFDfeDYv6MWXjBAAEACUUNFw0yMzA1MTExNTEyMTJaMAwwCgYDVR0VBAMKAQEwMgITFAAJRQzaRpPqvhn2iAABAAlFDBcNMjMwNTExMTUxMjEy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yL7zmQZTSNJoHnAAEADIvvFw0yMzA1MDgxNjEwMjNaMAwwCgYDVR0VBAMKAQEwMgITFAAOhX9ZAJsq7qzI6QABAA6FfxcNMjMwNTI1MjEwMjA1WjAMMAoGA1UdFQQDCgEBMDICExQADYeX0au3n60JdkkAAQANh5cXDTIzMDUyNTIwNTAwNVowDDAKBgNVHRUEAwoBATAyAhMUAA2HlqW2HiO7UcwXAAEADYeWFw0yMzA1MjUyMDUwMDV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MJiYdkyBspYH0RQABAAwmJhcNMjMwNTI0MTUxMDE4WjAMMAoGA1UdFQQDCgEBMDICExQADCYlSiGf4PCMy14AAQAMJiUXDTIzMDUyNDE1MTAxOF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DAWgSU2J0r3jhu8AAQAMBaAXDTIzMDYwOTE3MTAyM1owDDAKBgNVHRUEAwoBATAyAhMUAAwFn0B3ZK30DB+xAAEADAWfFw0yMzA2MDkxNzEwMjN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kAqcpTfNP7uLZLAAEACQCpFw0yMzA2MTYyMDM1MzFaMAwwCgYDVR0VBAMKAQEwMgITFAAJAKj9IIyTUo6pwwABAAkAqBcNMjMwNjE2MjAzNTM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kp81Acrx6IbYbjAAEACSnzFw0yMzA2MjYyMTI4NDVaMAwwCgYDVR0VBAMKAQEwMgITFAAJKfLrK8Ywcx4tJwABAAkp8hcNMjMwNjI2MjEyODQ1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CVAneqzpzkcj9AwAAQAJUCcXDTIzMDYyMzIxNDUzN1owDDAKBgNVHRUEAwoBATAyAhMUAAlQJuhMUhs7VT0AAAEACVAmFw0yMzA2MjMyMTQ1MzdaMAwwCgYDVR0VBAMKAQEwMgITFAAPVFIw8v7KH3X4MQABAA9UUhcNMjMwNjIzMjEzODEzWjAMMAoGA1UdFQQDCgEBMDICExQAD1RRbf+OYr37UHMAAQAPVFEXDTIzMDYyMzIxMzgxM1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CS97YWu2ET0VNDAAAQAJL3sXDTIzMDYyMTE4MTkyN1owDDAKBgNVHRUEAwoBATAyAhMUAAkvejWgpf9TiHtVAAEACS96Fw0yMzA2MjExODE5Mjd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mW/PHyGkLn1LwXAAEACZb8Fw0yMzA2MzAxODAwNThaMAwwCgYDVR0VBAMKAQEwMgITFAAJlvvC5QhvVb8oqAABAAmW+xcNMjMwNjMwMTgwMDU4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lRT2RHJ8crxEEkAAEACVFPFw0yMzA2MjkxNTU3MDVaMAwwCgYDVR0VBAMKAQEwMgITFAAJUU4pDUak5YhOfgABAAlRThcNMjMwNjI5MTU1NzA1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u/NTDH7W4hf893AAEAC781Fw0yMzA2MjcyMDQxMTJaMAwwCgYDVR0VBAMKAQEwMgITFAALvzS6NmDKy6fdkwABAAu/NBcNMjMwNjI3MjA0MTEyWjAMMAoGA1UdFQQDCgEBMDICExQACyp320C3QbS6KI8AAQALKncXDTIzMDYyNzIwMzc1MFowDDAKBgNVHRUEAwoBATAyAhMUAAsqdsJzeSWIZFnsAAEACyp2Fw0yMzA2MjcyMDM3NTBaMAwwCgYDVR0VBAMKAQEwMgITFAALhC8xcvtuhrid0gABAAuELxcNMjMwNjI3MjAzNzQxWjAMMAoGA1UdFQQDCgEBMDICExQAC4Quo+px06+9fKMAAQALhC4XDTIzMDYyNzIwMzc0MV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95Eo31gQm8to/WAAEAD3kSFw0yMzA3MTYwNDAxMjF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sZbYqqqXppVgCUAAQAKxlsXDTIzMDcxMzE1NTgxMlowDDAKBgNVHRUEAwoBATAyAhMUAArGWkOzfXOLjqwwAAEACsZaFw0yMzA3MTMxNTU4MTJ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i1y/Xds0vkTnUYAAQAKLXIXDTIzMDcxMDE4NTEzNFowDDAKBgNVHRUEAwoBATAyAhMUAAotcey0TlsnSTT0AAEACi1xFw0yMzA3MTAxODUxMzRaMAwwCgYDVR0VBAMKAQEwMgITFAAOYf4ngne2WXD+IwABAA5h/hcNMjMwNzEwMTczOTQ0WjAMMAoGA1UdFQQDCgEBMDICExQADmH9Sjbtx51b2SsAAQAOYf0XDTIzMDcxMDE3Mzk0M1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LVVsRJMJdeJB5RQABAAtVWxcNMjMwNzE4MTU0MTI4WjAMMAoGA1UdFQQDCgEBMDICExQAC1VaDSBW1jOnYpIAAQALVVoXDTIzMDcxODE1NDEyOF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KM+f332Dhvov7KgABAAoz5xcNMjMwODAzMjEzNT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PaEavBQ/jHESb6QABAA9oRhcNMjMwNzMxMDQwMTUzWjAMMAoGA1UdFQQDCgEBMDICExQAD2hF2LCOpRXSfs4AAQAPaEUXDTIzMDczMTA0MDE1M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JHMGfI0QppdIEagABAAkcwRcNMjMwODExMTcxNTQxWjAMMAoGA1UdFQQDCgEBMDICExQACRzAMdqK8tjAD10AAQAJHMAXDTIzMDgxMTE3MTU0MV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r786vpcSCzK5QIAAEACvvzFw0yMzA4MTAyMTMwMjdaMAwwCgYDVR0VBAMKAQEwMgITFAAK+/JKNPBl0bS1jgABAAr78hcNMjMwODEwMjEzMDI2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vLifiPOCMZ5KRMAAEAC8uJFw0yMzA4MDkyMDU4MzZaMAwwCgYDVR0VBAMKAQEwMgITFAALy4gSBJSryFIfIgABAAvLiBcNMjMwODA5MjA1ODM2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1rmR8xQZQ0dkCGAAEADWuZFw0yMzA4MDcxOTM0NDVaMAwwCgYDVR0VBAMKAQEwMgITFAANa5h2r1E7nFmtPAABAA1rmBcNMjMwODA3MTkzNDQ1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pob/Hc0bbvpsgCAAEACmhvFw0yMzA4MDQxNjA3NDlaMAwwCgYDVR0VBAMKAQEwMgITFAAKaG6aE3g0phQ9EwABAApobhcNMjMwODA0MTYwNzQ5WjAMMAoGA1UdFQQDCgEBMDICExQACgY80RUlDXqsRlUAAQAKBjwXDTIzMDgwNDE0MjA0MlowDDAKBgNVHRUEAwoBATAyAhMUAAoGOyCoseEJStTzAAEACgY7Fw0yMzA4MDQxNDIwNDJaMAwwCgYDVR0VBAMKAQEwMgITFAAKM+hvg13h2fhJfgABAAoz6BcNMjMwODAzMjEzNjAw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DHnsiZ/jH5QlOUoAAQAMeewXDTIzMDgxNzAzNTYxOVowDDAKBgNVHRUEAwoBATAyAhMUAAx564ge59fdxJQWAAEADHnrFw0yMzA4MTcwMzU2MTlaMAwwCgYDVR0VBAMKAQEwMgITFAAJPfRzg5C+xrighgABAAk99BcNMjMwODE3MDExMDAzWjAMMAoGA1UdFQQDCgEBMDICExQACT3zg+711qt1fekAAQAJPfMXDTIzMDgxNzAxMTAwMl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JBjuVfRqdjJD7vQABAAkGOxcNMjMwODE2MTkyODMwWjAMMAoGA1UdFQQDCgEBMDICExQACQY6Gs50Zv5HkQIAAQAJBjoXDTIzMDgxNjE5MjgzMFowDDAKBgNVHRUEAwoBATAyAhMUAA9Amk75XeFdJJ4oAAEAD0CaFw0yMzA4MTYxNzQzNDVaMAwwCgYDVR0VBAMKAQEwMgITFAAPQJlbhTGMuW9cWAABAA9AmRcNMjMwODE2MTc0MzQ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DlmfICZNqgFogAAAQAMOWYXDTIzMDgxNTIwMzUyM1owDDAKBgNVHRUEAwoBATAyAhMUAAw5Zb3Vm4x89rugAAEADDllFw0yMzA4MTUyMDM1MjN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kG42L4xixrA03YAAEACQbjFw0yMzA4MjUxNzEzMDdaMAwwCgYDVR0VBAMKAQEwMgITFAAJBuIemLMKfkTuRgABAAkG4hcNMjMwODI1MTcxMzA3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K3bV6PO4P/FcSSAABAArdtRcNMjMwOTA4MjE1OTA5WjAMMAoGA1UdFQQDCgEBMDICExQACt20dp2sdKiWQPAAAQAK3bQXDTIzMDkwODIxNTkwOF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DA82pNislYzx90QAAQAMDzYXDTIzMDkwNzE2MzgxN1owDDAKBgNVHRUEAwoBATAyAhMUAAwPNVd9n8nL/LTMAAEADA81Fw0yMzA5MDcxNjM4MTdaMAwwCgYDVR0VBAMKAQEwMgITFAAJHB9dktmTRO8vFAABAAkcHxcNMjMwOTA3MTQ0MTA5WjAMMAoGA1UdFQQDCgEBMDICExQACRweEuSgWmfzwLwAAQAJHB4XDTIzMDkwNzE0NDEwOV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PAR71DQQesYEj5QABAA8BHhcNMjMwOTA1MTgwOTM4WjAMMAoGA1UdFQQDCgEBMDICExQADwEdDmdwmWW+o/YAAQAPAR0XDTIzMDkwNTE4MDkzOFowDDAKBgNVHRUEAwoBATAyAhMUAA1Urb7Byf8S8193AAEADVStFw0yMzA5MDUxNzQ3MjdaMAwwCgYDVR0VBAMKAQEwMgITFAANVKw4EdydETkd4wABAA1UrBcNMjMwOTA1MTc0NzI3WjAMMAoGA1UdFQQDCgEBMDICExQADe9cK/G2Ztj0SAQAAQAN71wXDTIzMDkwNTE2MjE1NVowDDAKBgNVHRUEAwoBATAyAhMUAA3vW1tOkPBD9xBcAAEADe9bFw0yMzA5MDUxNjIxNTV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rWNXcoD7fdCVwfAAEACtY1Fw0yMzA5MTkyMDA2MzNaMAwwCgYDVR0VBAMKAQEwMgITFAAK1jQv/FgBXOzgIQABAArWNBcNMjMwOTE5MjAwNjMz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LgPNKRVFxXYKoPgABAAuA8xcNMjMwOTExMTg0OTAxWjAMMAoGA1UdFQQDCgEBMDICExQAC4DyuhsFK3cpI6UAAQALgPIXDTIzMDkxMTE4NDkwMVowDDAKBgNVHRUEAwoBATAyAhMUAAj485QxgJFJPI5ZAAEACPjzFw0yMzA5MTExNzUxNDdaMAwwCgYDVR0VBAMKAQEwMgITFAAI+PIw7QRoqngcDgABAAj48hcNMjMwOTExMTc1MTQ3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JYzStSxnnmAdFEAABAAljNBcNMjMxMDExMTUwODIyWjAMMAoGA1UdFQQDCgEBMDICExQACWMzW0lw6jR1zKAAAQAJYzMXDTIzMTAxMTE1MDgyMVowDDAKBgNVHRUEAwoBATAyAhMUAAwFYHxS+kyOhYjuAAEADAVgFw0yMzEwMTExNDM2MjhaMAwwCgYDVR0VBAMKAQEwMgITFAAMBV/Hbm1Q6ajdYgABAAwFXxcNMjMxMDExMTQzNjI4WjAMMAoGA1UdFQQDCgEBMDICExQADacolUcx215MLosAAQANpygXDTIzMTAxMTE0MDkyNVowDDAKBgNVHRUEAwoBATAyAhMUAA2nJ9VIxdc+PFX5AAEADacnFw0yMzEwMTExNDA5MjV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MRTjX7ihIVCmb8QABAAxFOBcNMjMxMDEwMTYxODAwWjAMMAoGA1UdFQQDCgEBMDICExQADEU3w7Mul+RStK0AAQAMRTcXDTIzMTAxMDE2MTgwMF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OI685dvI9oCXJ9gABAA4jrxcNMjMxMDAzMTYyMTU0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DxqO9hEBu15aApUAAQAPGo4XDTIzMTAxNTIxMDQwMFowDDAKBgNVHRUEAwoBATAyAhMUAA8ajSlMeT4lvzbMAAEADxqNFw0yMzEwMTUyMTA0MDB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CShtw4h0GHoY0MUAAQAJKG0XDTIzMTAxMzIzMTk0OVowDDAKBgNVHRUEAwoBATAyAhMUAAkobI3IUirWz0Z4AAEACShsFw0yMzEwMTMyMzE5NDl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CQW/fedtSOaaBMYAAQAJBb8XDTIzMTAxMzE4MjI0NlowDDAKBgNVHRUEAwoBATAyAhMUAAkFvkxSL9+E2h9HAAEACQW+Fw0yMzEwMTMxODIyNDZ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j8WatnyOe+MN3hAAEACPxZFw0yMzEwMzAwNDAxMjNaMAwwCgYDVR0VBAMKAQEwMgITFAAI/FiiKBxV5dbAYgABAAj8WBcNMjMxMDMwMDQwMTIz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kk8/Rd9KbBsflgAAEACSTzFw0yMzEwMjUyMTUwMjNaMAwwCgYDVR0VBAMKAQEwMgITFAAJJPI1alGZcWwEBgABAAkk8hcNMjMxMDI1MjE1MDIz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W56wOIAApA3j6MAAQAJbnoXDTIzMTEwNjE2MzcyNlowDDAKBgNVHRUEAwoBATAyAhMUAAlueVLovUDujT2QAAEACW55Fw0yMzExMDYxNjM3MjZ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qBYc1fG5F4mVspAAEACoFhFw0yMzExMTQxNjM1NTZaMAwwCgYDVR0VBAMKAQEwMgITFAAKgWBeGof9Fj1LXgABAAqBYBcNMjMxMTE0MTYzNTU2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6bQldNB0tK9LWsAAEADptCFw0yMzExMTMxNzM1NDZaMAwwCgYDVR0VBAMKAQEwMgITFAAOm0GsXsJK6KQvogABAA6bQRcNMjMxMTEzMTczNTQ2WjAMMAoGA1UdFQQDCgEBMDICExQACXBSvgEtv5B+gFcAAQAJcFIXDTIzMTExMzE2NTA1NVowDDAKBgNVHRUEAwoBATAyAhMUAAlwUd0Rj9fkWQ61AAEACXBRFw0yMzExMTMxNjUwNTVaMAwwCgYDVR0VBAMKAQEwMgITFAAL2JvzV6W7x+4sqQABAAvYmxcNMjMxMTEzMTU1OTMzWjAMMAoGA1UdFQQDCgEBMDICExQAC9iaREcZRqccp4UAAQAL2JoXDTIzMTExMzE1NTkz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zVHW1Qg+qdJ8vgAAQALNUcXDTIzMTEyODE3MTEwMVowDDAKBgNVHRUEAwoBATAyAhMUAAs1RmnP8GOXj6BNAAEACzVGFw0yMzExMjgxNzExMDFaMAwwCgYDVR0VBAMKAQEwMgITFAAM63tBWCgFxfBENQABAAzrexcNMjMxMTI4MTYzNzEyWjAMMAoGA1UdFQQDCgEBMDICExQADOt6h0xjmjjXQwAAAQAM63oXDTIzMTEyODE2MzcxMlowDDAKBgNVHRUEAwoBATAyAhMUAAnWEP5cGX3LjrfnAAEACdYQFw0yMzExMjgxNjAwNDBaMAwwCgYDVR0VBAMKAQEwMgITFAAJ1g9ytLz/yR1aIgABAAnWDxcNMjMxMTI4MTYwMDQw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DR+ekQbN7ZktP7oAAQANH54XDTIzMTEyMjIwMDAwNFowDDAKBgNVHRUEAwoBATAyAhMUAA0fnWCwikLg+bUFAAEADR+dFw0yMzExMjIyMDAwMDNaMAwwCgYDVR0VBAMKAQEwMgITFAAJHVV10YDP66dT/gABAAkdVRcNMjMxMTIyMTgwOTIwWjAMMAoGA1UdFQQDCgEBMDICExQACR1UeLXBxvQYRtIAAQAJHVQXDTIzMTEyMjE4MDkyMF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4GXV38aAcPSvnyAAEADgZdFw0yMzEyMTMxNjI4MjRaMAwwCgYDVR0VBAMKAQEwMgITFAAJC4Xb6U82Zi612AABAAkLhRcNMjMxMjEzMTU0NDA5WjAMMAoGA1UdFQQDCgEBMDICExQACQuEN+wtbYqZLcQAAQAJC4QXDTIzMTIxMzE1NDQwO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DU6/zA0MZwKdbocAAQANTr8XDTI0MDEwNzA0MDExNlowDDAKBgNVHRUEAwoBATAyAhMUAA1OvR6ByJVgVqGSAAEADU69Fw0yNDAxMDcwNDAxMTZaMAwwCgYDVR0VBAMKAQEwMgITFAAJCh+IXHKMu96gIwABAAkKHxcNMjQwMTA2MTQ1NzE2WjAMMAoGA1UdFQQDCgEBMDICExQACQoehnuREur2prAAAQAJCh4XDTI0MDEwNjE0NTcxNV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JCvf1GSn7p6KGZgABAAkK9xcNMjQwMTA1MTU1MjE3WjAMMAoGA1UdFQQDCgEBMDICExQACQr2E2LoH9IsovUAAQAJCvYXDTI0MDEwNTE1NTIxN1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a02pirEsWjU90AAEADNrTFw0yNDAxMDIxNTU0MzRaMAwwCgYDVR0VBAMKAQEwMgITFAAM2s+3Mc1gx8cfQwABAAzazxcNMjQwMTAyMTU1NDM0WjAMMAoGA1UdFQQDCgEBMDICExQACmcwSTlTEEGouYgAAQAKZzAXDTI0MDEwMjE1MjMxN1owDDAKBgNVHRUEAwoBATAyAhMUAApnL61DhKsjQA9ZAAEACmcvFw0yNDAxMDIxNTIzMTdaMAwwCgYDVR0VBAMKAQEwMgITFAANyHg07fwdQW8gGwABAA3IeBcNMjQwMTAyMTUwNDQ0WjAMMAoGA1UdFQQDCgEBMDICExQADch3I0NYJ6iu+DUAAQANyHcXDTI0MDEwMjE1MDQ0M1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OhJCyYKAFLPuhQABAAk6EhcNMjQwMTEwMTU0MjQxWjAMMAoGA1UdFQQDCgEBMDICExQACToRKHETRxlluJcAAQAJOhEXDTI0MDExMDE1NDI0M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Jmr2fPai379ZGDQABAAmavRcNMjQwMTI0MjAwNTEy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s9mZUql8BRnqzdAAEACz2ZFw0yNDAxMTkxOTAzMzNaMAwwCgYDVR0VBAMKAQEwMgITFAALPZibRAU1vl9OzwABAAs9mBcNMjQwMTE5MTkwMzMzWjAMMAoGA1UdFQQDCgEBMDICExQACQyJ2FK0WQ6dLmIAAQAJDIkXDTI0MDExOTE3MzgwMVowDDAKBgNVHRUEAwoBATAyAhMUAAkMiGfsFjqqt3wfAAEACQyIFw0yNDAxMTkxNzM4MDB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QI1eNcxwvhj63MAAQAJAjUXDTI0MDExNzIwMjEwOF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DMMeU0g+ucb9KqAAAQAMwx4XDTI0MDEzMDE5NDU0NFowDDAKBgNVHRUEAwoBATAyAhMUAAzDHah1ZZMqLQCyAAEADMMdFw0yNDAxMzAxOTQ1NDR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RnBGOrzyiMlVTkAAQAJGcEXDTI0MDEyNjE4MzYwMVowDDAKBgNVHRUEAwoBATAyAhMUAAkZwCpxIlBg8DjJAAEACRnAFw0yNDAxMjYxODM2MDF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U9/MqJuEkW/rKYAAQAJT38XDTI0MDIwOTA0MDIxOFowDDAKBgNVHRUEAwoBATAyAhMUAAlPfoEfcb/J/O6XAAEACU9+Fw0yNDAyMDkwNDAyMThaMAwwCgYDVR0VBAMKAQEwMgITFAAJTncGUQdvq0dyZAABAAlOdxcNMjQwMjA4MjE1MzI1WjAMMAoGA1UdFQQDCgEBMDICExQACU524azr5ohicEIAAQAJTnYXDTI0MDIwODIxNTMyNV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N117GyULcpXzDPAABAA3XXhcNMjQwMjA4MTkxOTQzWjAMMAoGA1UdFQQDCgEBMDICExQADdddGuqkeqZ6OPMAAQAN110XDTI0MDIwODE5MTk0M1owDDAKBgNVHRUEAwoBATAyAhMUAAkDgW1V6strrTeFAAEACQOBFw0yNDAyMDgxOTEzMzdaMAwwCgYDVR0VBAMKAQEwMgITFAAJA4B5SxGG6Q9KCQABAAkDgBcNMjQwMjA4MTkxMzM3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T/6E+sFGFoGDIcAAQAJP/oXDTI0MDIwNzIyMjczNVowDDAKBgNVHRUEAwoBATAyAhMUAAk/+UdyEtfq0DfOAAEACT/5Fw0yNDAyMDcyMjI3MzV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JA1kspp/55OCujwABAAkDWRcNMjQwMjA3MjAyMTI1WjAMMAoGA1UdFQQDCgEBMDICExQACQNYsIvPsqcN7V8AAQAJA1gXDTI0MDIwNzIwMjEyNV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yYdc85rTvPRXL8AAQALJh0XDTI0MDIxOTE2MjY0MFowDDAKBgNVHRUEAwoBATAyAhMUAAsmHCXL3NJWFC79AAEACyYcFw0yNDAyMTkxNjI2MzlaMAwwCgYDVR0VBAMKAQEwMgITFAAJShfTWK4U2O8NPwABAAlKFxcNMjQwMjE5MTUxNDA5WjAMMAoGA1UdFQQDCgEBMDICExQACUoWxi6BxxuBNLwAAQAJShYXDTI0MDIxOTE1MTQw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Qzn0B+3C+2eO/QAAQAJDOcXDTI0MDIwOTIwMDAzN1owDDAKBgNVHRUEAwoBATAyAhMUAAkM5uGyM5X3SAiZAAEACQzmFw0yNDAyMDkyMDAwMzd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pd1HJkaCQ/+lltAAEACl3UFw0yNDAyMDkxNjM0MDdaMAwwCgYDVR0VBAMKAQEwMgITFAAKXdMBb12Ww58wVAABAApd0xcNMjQwMjA5MTYzNDA3WjAMMAoGA1UdFQQDCgEBMDICExQACmzj5gD7fF43oPYAAQAKbOMXDTI0MDIwOTE1Mzg1NlowDDAKBgNVHRUEAwoBATAyAhMUAApG56lR/mn2l8+9AAEACkbnFw0yNDAyMjgxNzUyNTF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KtBFtkPN0IB5aogABAAq0ERcNMjQwMjI3MTYyMzIwWjAMMAoGA1UdFQQDCgEBMDICExQACrQQ+c3CSAzXiJkAAQAKtBAXDTI0MDIyNzE2MjMyMF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JL4nJfx86jbzM+AABAAkviRcNMjQwMjI4MTk0MTQ3WjAMMAoGA1UdFQQDCgEBMDICExQACS+IuGTmw3CTnEMAAQAJL4gXDTI0MDIyODE5NDE0N1owDDAKBgNVHRUEAwoBATAyAhMUAApG6LM8uVdkBynxAAEACkboFw0yNDAyMjgxNzUyNT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DSvplQ4JnssaQXYAAQANK+kXDTI0MDMxODE3MTAwN1owDDAKBgNVHRUEAwoBATAyAhMUAA0r6EWxT8Ke5L5LAAEADSvoFw0yNDAzMTgxNzEwMDdaMAwwCgYDVR0VBAMKAQEwMgITFAAJUsGE2PdfByZTEgABAAlSwRcNMjQwMzE4MTcwOTA3WjAMMAoGA1UdFQQDCgEBMDICExQACVLABqLONIn3C50AAQAJUsAXDTI0MDMxODE3MDkwN1owDDAKBgNVHRUEAwoBATAyAhMUAAuYSVPWKKq4LYcUAAEAC5hJFw0yNDAzMTgxNjUwNDRaMAwwCgYDVR0VBAMKAQEwMgITFAALmEivbO9FyYAPKQABAAuYSBcNMjQwMzE4MTY1MDQ0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kXa5b4pbrN8kE8AAEACRdrFw0yNDAzMTQyMDE4MThaMAwwCgYDVR0VBAMKAQEwMgITFAAJF2p3dlXLFm8obwABAAkXahcNMjQwMzE0MjAxODE4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qNZLkHOjtVzrEoAAQAKo1kXDTI0MDMxMjE2MDE1MFowDDAKBgNVHRUEAwoBATAyAhMUAAqjWHEQs1A5uWmVAAEACqNYFw0yNDAzMTIxNjAxNDl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vbvwKj/xSaR0fWAAEAC9u/Fw0yNDAzMDcyMjU4MTZaMAwwCgYDVR0VBAMKAQEwMgITFAAL277N26hX+GwXfQABAAvbvhcNMjQwMzA3MjI1ODE1WjAMMAoGA1UdFQQDCgEBMDICExQACstNT+Bo0aah4egAAQAKy00XDTI0MDMwNzE5MDY1Ml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DXV9jeelPLajkpcAAQANdX0XDTI0MDMyMTA0MDMxNlowDDAKBgNVHRUEAwoBATAyAhMUAA11fJxCNwJ1IG1yAAEADXV8Fw0yNDAzMjEwNDAzMTZaMAwwCgYDVR0VBAMKAQEwMgITFAAN+veuomNelN+NkAABAA369xcNMjQwMzIwMjMwMjI1WjAMMAoGA1UdFQQDCgEBMDICExQADfr2eITdE/P8nsEAAQAN+vYXDTI0MDMyMDIzMDIyNV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lO60eDNpKB00XBAAEACU7rFw0yNDAzMjAxNTQ1NDhaMAwwCgYDVR0VBAMKAQEwMgITFAAJTuoSqbMRPjUKQgABAAlO6hcNMjQwMzIwMTU0NTQ4WjAMMAoGA1UdFQQDCgEBMDICExQADTKV/CEDQmL4Gg8AAQANMpUXDTI0MDMyMDE1NDIxNFowDDAKBgNVHRUEAwoBATAyAhMUAA0ylEv1Rd+WQzylAAEADTKUFw0yNDAzMjAxNTQyMTR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JTEUiU6VKPob2cAABAAlMRRcNMjQwNDA1MTgyMjIwWjAMMAoGA1UdFQQDCgEBMDICExQACUxEYiaim3wq+NAAAQAJTEQXDTI0MDQwNTE4MjIyMF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JBrsw3375122RdwABAAkGuxcNMjQwNDA1MTY0NTQzWjAMMAoGA1UdFQQDCgEBMDICExQACQa6K7OPz0whxy4AAQAJBroXDTI0MDQwNTE2NDU0M1owDDAKBgNVHRUEAwoBATAyAhMUAAwNTNTbCscvGCp/AAEADA1MFw0yNDA0MDUxNjE3MTJaMAwwCgYDVR0VBAMKAQEwMgITFAAMDUvJOQhXvsp6vgABAAwNSxcNMjQwNDA1MTYxNzEyWjAMMAoGA1UdFQQDCgEBMDICExQACaR6IuFRDcUxb60AAQAJpHoXDTI0MDQwNTE1Mjk1MVowDDAKBgNVHRUEAwoBATAyAhMUAAmkedwual3Hjq2PAAEACaR5Fw0yNDA0MDUxNTI5NTF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TBn19TIWFsAH2cAAQAJMGcXDTI0MDQwMjE3MzEzMFowDDAKBgNVHRUEAwoBATAyAhMUAAkwZtJA6uX4tZL0AAEACTBmFw0yNDA0MDIxNzMxMzBaMAwwCgYDVR0VBAMKAQEwMgITFAALHwOpv1CcUed2gwABAAsfAxcNMjQwNDAyMTY1NzI5WjAMMAoGA1UdFQQDCgEBMDICExQACx8COqfgIugjDY4AAQALHwIXDTI0MDQwMjE2NTcyOV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S+3fBNKVdn0a9MAAQAJL7cXDTI0MDQxNjE0MTgxMVowDDAKBgNVHRUEAwoBATAyAhMUAAkvti+K0WxKJ/ULAAEACS+2Fw0yNDA0MTYxNDE4MTFaMAwwCgYDVR0VBAMKAQEwMgITFAAKujt/fvQGkefRUgABAAq6OxcNMjQwNDE2MTQxMzQ5WjAMMAoGA1UdFQQDCgEBMDICExQACro6bDhIxPcRbU8AAQAKujoXDTI0MDQxNjE0MTM0OVowDDAKBgNVHRUEAwoBATAyAhMUAA0p2UpzdLjEORoMAAEADSnZFw0yNDA0MTYxNDA0MzVaMAwwCgYDVR0VBAMKAQEwMgITFAANKdgigFd2+5MU9QABAA0p2BcNMjQwNDE2MTQwNDM1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uJNMcwqy+0sbN8AAQAK4k0XDTI0MDQxMjE1NTkyOFowDDAKBgNVHRUEAwoBATAyAhMUAAriTPFS4DU+DDTqAAEACuJMFw0yNDA0MTIxNTU5Mjh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4IVBG1FwqMyZ4iAAEADghUFw0yNDA0MDgwNDAxMzRaMAwwCgYDVR0VBAMKAQEwMgITFAAOCFPPZNjAviODCwABAA4IUxcNMjQwNDA4MDQwMTM0WjAMMAoGA1UdFQQDCgEBMDICExQAC7yhtjGBeN+KaUQAAQALvKEXDTI0MDQwODAxNDcz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Qi9qQiKxplOM2YAAQAJCL0XDTI0MDUwMzE1MjEzMlowDDAKBgNVHRUEAwoBATAyAhMUAAkIvL//YJscW7eHAAEACQi8Fw0yNDA1MDMxNTIxMzJaMAwwCgYDVR0VBAMKAQEwMgITFAAJkYgmdmfsf5e+fQABAAmRiBcNMjQwNTAzMTUyMTA4WjAMMAoGA1UdFQQDCgEBMDICExQACZGHNdI30CaTd2kAAQAJkYcXDTI0MDUwMzE1MjEwOFowDDAKBgNVHRUEAwoBATAyAhMUAA1j8wlmiATfzHsOAAEADWPzFw0yNDA1MDMxNDU5MzhaMAwwCgYDVR0VBAMKAQEwMgITFAANY/IbQGiD6W8OCQABAA1j8hcNMjQwNTAzMTQ1OTM4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LIDnMrDr2Jh3YAAQAKMsgXDTI0MDQzMDE1MDUzNlowDDAKBgNVHRUEAwoBATAyAhMUAAoyx455egpPGBfIAAEACjLHFw0yNDA0MzAxNTA1MzZ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kDBW4UdiFqFnXKAAEACQMFFw0yNDA0MjkyMjI2MTFaMAwwCgYDVR0VBAMKAQEwMgITFAAJAwRN9GpEEiSA5wABAAkDBBcNMjQwNDI5MjIyNjEw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kXW4YyfBDfggBXAAEACRdbFw0yNDA0MjcxNjM3MjJaMAwwCgYDVR0VBAMKAQEwMgITFAAJF1q7TK3eDNLr+QABAAkXWhcNMjQwNDI3MTYzNzIy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Pz/gKKcvwsrnwwAAQAI/P8XDTI0MDQyNjE5NTExN1owDDAKBgNVHRUEAwoBATAyAhMUAAj8/o5Dnxu8RJ9QAAEACPz+Fw0yNDA0MjYxOTUxMTdaMAwwCgYDVR0VBAMKAQEwMgITFAAJ5eAwESh6sYEtAAABAAnl4BcNMjQwNDI2MTkxODQ4WjAMMAoGA1UdFQQDCgEBMDICExQACeXfdPCOU6RpEB4AAQAJ5d8XDTI0MDQyNjE5MTg0N1owDDAKBgNVHRUEAwoBATAyAhMUAAk/9LvnKdCrIrkAAAEACT/0Fw0yNDA0MjYxOTE1MDFaMAwwCgYDVR0VBAMKAQEwMgITFAAJP/O0cZqyL/yjmwABAAk/8xcNMjQwNDI2MTkxNTAw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BouURmgEJWuWdsAAQAMGi4XDTI0MDQyNTE2NDAzNFowDDAKBgNVHRUEAwoBATAyAhMUAAwaLbOuLuanqkifAAEADBotFw0yNDA0MjUxNjQwMzRaMAwwCgYDVR0VBAMKAQEwMgITFAALhZGleSbZcNsFwgABAAuFkRcNMjQwNDI1MTU1OTU4WjAMMAoGA1UdFQQDCgEBMDICExQAC4WQb+oWPZAsRXsAAQALhZAXDTI0MDQyNTE1NTk1OFowDDAKBgNVHRUEAwoBATAyAhMUAA6RgOeOP2uJUdKwAAEADpGAFw0yNDA0MjUxNTQ4NTV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USePxNGyzU7sfQAAQAJRJ4XDTI0MDUwOTIxNTEwMlowDDAKBgNVHRUEAwoBATAyAhMUAAlEnWJhnyb97ccPAAEACUSdFw0yNDA1MDkyMTUxMDJ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8k6c2oNEqWTyPRAAEADyTpFw0yNDA1MDgxNzUxMjNaMAwwCgYDVR0VBAMKAQEwMgITFAAJDPGftNyHD2UIrwABAAkM8RcNMjQwNTA4MTcwMTE3WjAMMAoGA1UdFQQDCgEBMDICExQACQzwjYkg67EIg44AAQAJDPAXDTI0MDUwODE3MDExN1owDDAKBgNVHRUEAwoBATAyAhMUAAuEexM99BbVWp6MAAEAC4R7Fw0yNDA1MDgxNjQ2MjNaMAwwCgYDVR0VBAMKAQEwMgITFAALhHqFxwVytcBM2wABAAuEehcNMjQwNTA4MTY0NjIz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M6NQWtBB2WLHrQwABAAzo1BcNMjQwNTA4MTUxMDU4WjAMMAoGA1UdFQQDCgEBMDICExQADOjTUpI4AOWEBboAAQAM6NMXDTI0MDUwODE1MTA1OF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QvxbMjHbDTUANMAAQAJC/EXDTI0MDUwNzE1MDkxMVowDDAKBgNVHRUEAwoBATAyAhMUAAkL8P6dxLsQ3X8dAAEACQvwFw0yNDA1MDcxNTA5MTF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lDVM9qcvWhz+HfAAEACUNUFw0yNDA1MDYxOTU5NTRaMAwwCgYDVR0VBAMKAQEwMgITFAAJQ1Ospw4bLUOdSAABAAlDUxcNMjQwNTA2MTk1OTU0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vKdEn6uUkWUNQJAAEAC8p0Fw0yNDA1MTcxNzAyMDR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AcFcGnGfXUYqGcAAQAMBwUXDTI0MDUxNTE1NDM1OF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JC028blIjRJVyfQABAAkLTRcNMjQwNTE0MjAxNjM3WjAMMAoGA1UdFQQDCgEBMDICExQACQtM1rdnwTAXGnIAAQAJC0wXDTI0MDUxNDIwMTYzNl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OT3xMLihwricb1QABAA5PfBcNMjQwNTEzMjEwNDAyWjAMMAoGA1UdFQQDCgEBMDICExQADk97vpysLarnDewAAQAOT3sXDTI0MDUxMzIxMDQwMl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2klyFbsjvuiwWYAAQALaSUXDTI0MDUxMzE2MzEyM1owDDAKBgNVHRUEAwoBATAyAhMUAAtpJMFuuqm8DJtQAAEAC2kkFw0yNDA1MTMxNjMxMjNaMAwwCgYDVR0VBAMKAQEwMgITFAAPUEqw5+rPZdRJ2wABAA9QShcNMjQwNTEzMTUzMjEzWjAMMAoGA1UdFQQDCgEBMDICExQAD1BJrBzPil/VqIwAAQAPUEkXDTI0MDUxMzE1MzIxM1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MC8oi+NwsS8bZLQABAAwLyhcNMjQwNTEwMjAyMTQ5WjAMMAoGA1UdFQQDCgEBMDICExQADAvJXiRaexQjyZkAAQAMC8kXDTI0MDUxMDIwMjE0OV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3uhr652od+9a4gAAQALe6EXDTI0MDUxMDE3NDMzOFowDDAKBgNVHRUEAwoBATAyAhMUAAt7oBmkVCb34Z+tAAEAC3ugFw0yNDA1MTAxNzQzMzhaMAwwCgYDVR0VBAMKAQEwMgITFAAJZjxvZWwS5TYOYAABAAlmPBcNMjQwNTEwMTczMjQ5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KIUyu6RKv3eeUwAABAAohTBcNMjQwNTIyMTgxMTA1WjAMMAoGA1UdFQQDCgEBMDICExQACiFL5UJnj54ciZkAAQAKIUsXDTI0MDUyMjE4MTEwNF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N9jzrBoINGfc/MQABAA32PBcNMjQwNTE4MTQxNjI0WjAMMAoGA1UdFQQDCgEBMDICExQADfY7m50ToD0fzKgAAQAN9jsXDTI0MDUxODE0MTYyMVowDDAKBgNVHRUEAwoBATAyAhMUAAxEshdpiOfZpcLRAAEADESyFw0yNDA1MTcyMTExNThaMAwwCgYDVR0VBAMKAQEwMgITFAAMRLEbyFyMLuoauQABAAxEsRcNMjQwNTE3MjExMTU4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OFjLDXhBztjJQMgABAA4WMhcNMjQwNTMxMjExODI5WjAMMAoGA1UdFQQDCgEBMDICExQADhYxjdlwP8rhdiMAAQAOFjEXDTI0MDUzMTIxMTgyOFowDDAKBgNVHRUEAwoBATAyAhMUAA8VhFU9SW9xNQReAAEADxWEFw0yNDA1MzExOTI1MDVaMAwwCgYDVR0VBAMKAQEwMgITFAAPFYN5+usLVXpC9QABAA8VgxcNMjQwNTMxMTkyNTA1WjAMMAoGA1UdFQQDCgEBMDICExQACWJq+R5W85ynuuYAAQAJYmoXDTI0MDUzMTE5MDgxM1owDDAKBgNVHRUEAwoBATAyAhMUAAliaRtDIQn6YaxuAAEACWJpFw0yNDA1MzExOTA4MTN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kpYzIHnjYbnW67AAEACSljFw0yNDA1MzAxODA3MTRaMAwwCgYDVR0VBAMKAQEwMgITFAAJKWJCbQlOWtCe3wABAAkpYhcNMjQwNTMwMTgwNzE0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CQU1cNZNavjMt2AAAQAJBTUXDTI0MDUyODIxNTQwMFowDDAKBgNVHRUEAwoBATAyAhMUAAkFNFt0wHtI293VAAEACQU0Fw0yNDA1MjgyMTUzNTl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T6o6jRH3gnapiYAAQAJPqgXDTI0MDUyNzE5NDEwNVowDDAKBgNVHRUEAwoBATAyAhMUAAk+p2iS6FH6aElsAAEACT6nFw0yNDA1MjcxOTQxMDVaMAwwCgYDVR0VBAMKAQEwMgITFAAL3h0Bmdo/oyPHMwABAAveHRcNMjQwNTI3MTg1NjMxWjAMMAoGA1UdFQQDCgEBMDICExQAC94cvsXCeYmVfqkAAQAL3hwXDTI0MDUyNzE4NTYzMVowDDAKBgNVHRUEAwoBATAyAhMUAAkH0wT9Nxkiwz06AAEACQfTFw0yNDA1MjcxNzM3NDBaMAwwCgYDVR0VBAMKAQEwMgITFAAJB9LZbkuLls7vMwABAAkH0hcNMjQwNTI3MTczNzQw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I/++SKpLo8a+3YgABAAj/7xcNMjQwNjEyMTQzNzQ3WjAMMAoGA1UdFQQDCgEBMDICExQACP/ubDfF3XeLBHUAAQAI/+4XDTI0MDYxMjE0Mzc0N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W9whvEJEOGv2nAAAQAJb3AXDTI0MDYxMDE1MzQ1MFowDDAKBgNVHRUEAwoBATAyAhMUAAlvb52ms4mbCT5VAAEACW9vFw0yNDA2MTAxNTM0NTBaMAwwCgYDVR0VBAMKAQEwMgITFAAN+/wXSyMzxz+c6wABAA37/BcNMjQwNjEwMDQwNDIwWjAMMAoGA1UdFQQDCgEBMDICExQADfv7pGVvtHSO85gAAQAN+/sXDTI0MDYxMDA0MDQyMFowDDAKBgNVHRUEAwoBATAyAhMUAA9iVYaxRhY0d7jhAAEAD2JVFw0yNDA2MDgyMjUyMTdaMAwwCgYDVR0VBAMKAQEwMgITFAAPYlSijUDd7IFV/wABAA9iVBcNMjQwNjA4MjI1MjE3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GLsDRrKUtBTd0AABAAkYuxcNMjQwNjA2MTkyNDI4WjAMMAoGA1UdFQQDCgEBMDICExQACRi6mE51zaCjvxMAAQAJGLoXDTI0MDYwNjE5MjQyN1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D3sSYXlYuau1m4IAAQAPexIXDTI0MDYwNjE2NTQ1M1owDDAKBgNVHRUEAwoBBTAyAhMUAAj3wW/Ku3UW6BQMAAEACPfBFw0yNDA2MDYxNjQxNDlaMAwwCgYDVR0VBAMKAQEwMgITFAAI98By4yA6FA4e9AABAAj3wBcNMjQwNjA2MTY0MTQ5WjAMMAoGA1UdFQQDCgEBMDICExQAC0Pvla7fqwP3PXYAAQALQ+8XDTI0MDYwNjE2MzUzOFowDDAKBgNVHRUEAwoBATAyAhMUAAtD7nhASS4rEi4dAAEAC0PuFw0yNDA2MDYxNjM1Mzh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JK6fCZFEgyXP+VQABAAkrpxcNMjQwNjA1MTkxMjU1WjAMMAoGA1UdFQQDCgEBMDICExQACSumI+hIEioB4VsAAQAJK6YXDTI0MDYwNTE5MTI1NV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oLOGVZduYtjK4xAAEACgs4Fw0yNDA2MDUxNDI3NTBaMAwwCgYDVR0VBAMKAQEwMgITFAAKCzcEmQLjmk1G0QABAAoLNxcNMjQwNjA1MTQyNzQ5WjAMMAoGA1UdFQQDCgEBMDICExQADB3w5LsfY+EMCrQAAQAMHfAXDTI0MDYwNTA0MDMzOVowDDAKBgNVHRUEAwoBATAyAhMUAAwd76TxNcNg/8PmAAEADB3vFw0yNDA2MDUwNDAzMzlaMAwwCgYDVR0VBAMKAQEwMgITFAAK1E0+D/+JBox/hQABAArUTRcNMjQwNjA1MDQwMzM5WjAMMAoGA1UdFQQDCgEBMDICExQACtRMln3VsFqhfDQAAQAK1EwXDTI0MDYwNTA0MDMzOV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MFkbIDIGBcciJ8QABAAwWRhcNMjQwNjA0MjAwNjQyWjAMMAoGA1UdFQQDCgEBMDICExQADBZFuSbqBBryCbQAAQAMFkUXDTI0MDYwNDIwMDY0MV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Tr+4pc/HOCger8AAQAJOv4XDTI0MDYxODIwNTA1MlowDDAKBgNVHRUEAwoBATAyAhMUAAk6/Yr7d9Vv8g/MAAEACTr9Fw0yNDA2MTgyMDUwNTF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JMntwGc/OEmRKPwABAAkyexcNMjQwNjE3MTY1NjIxWjAMMAoGA1UdFQQDCgEBMDICExQACTJ6MvOyZgALZjQAAQAJMnoXDTI0MDYxNzE2NTYyMV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kTJe0phuKOgf2BAAEACRMlFw0yNDA2MTMxNTU0NDVaMAwwCgYDVR0VBAMKAQEwMgITFAAJEyQQeblIaxVbVwABAAkTJBcNMjQwNjEzMTU1NDQ1WjAMMAoGA1UdFQQDCgEBMDICExQACpNFLxaJKEYJtocAAQAKk0UXDTI0MDYxMzE1NDYzN1owDDAKBgNVHRUEAwoBATAyAhMUAAqTRBhpd86AzhFIAAEACpNEFw0yNDA2MTMxNTQ2MzdaMAwwCgYDVR0VBAMKAQEwMgITFAAJJjTPZ1wTQApMPAABAAkmNBcNMjQwNjEzMTUyNTEyWjAMMAoGA1UdFQQDCgEBMDICExQACSYzQFzWq/QKBp8AAQAJJjMXDTI0MDYxMzE1MjUxMVowDDAKBgNVHRUEAwoBATAyAhMUAApJ0rsL8m4bfmkiAAEACknSFw0yNDA2MTMxNTIxNTN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JPz6ZJ2edpAIgRgABAAk/PhcNMjQwNjI2MjAwODM3WjAMMAoGA1UdFQQDCgEBMDICExQACT89SCBnM7ioGWwAAQAJPz0XDTI0MDYyNjIwMDgz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JDkUnro2c6dOEaAABAAkORRcNMjQwNjIyMTYyMTU1WjAMMAoGA1UdFQQDCgEBMDICExQACQ5EUelRjvAJRpsAAQAJDkQXDTI0MDYyMjE2MjE1NF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KSB7Tyg6oTqKg0AABAApIHhcNMjQwNjIxMjExMzA3WjAMMAoGA1UdFQQDCgEBMDICExQACkgdw6+uj6D+ZDsAAQAKSB0XDTI0MDYyMTIxMTMwN1owDDAKBgNVHRUEAwoBATAyAhMUAA0JSTbQjeSOv4rTAAEADQlJFw0yNDA2MjEyMTAxNTZaMAwwCgYDVR0VBAMKAQEwMgITFAANCUiJIgqmQVWJDQABAA0JSBcNMjQwNjIxMjEwMTU2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Dq0DIOGCaHIFmroAAQAOrQMXDTI0MDYyMDE2NDU1NlowDDAKBgNVHRUEAwoBATAyAhMUAA6tAli0qqKTpNtaAAEADq0CFw0yNDA2MjAxNjQ1NTV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JS692dv4Nn8g++QABAAlLrxcNMjQwNzAzMjA1NzM0WjAMMAoGA1UdFQQDCgEBMDICExQACUuuLf46Zs9IdHcAAQAJS64XDTI0MDcwMzIwNTczNF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la6wasa4T17zb/AAEACVrrFw0yNDA2MjgxODM2MjBaMAwwCgYDVR0VBAMKAQEwMgITFAAJWupDrv1Jc4HttAABAAla6hcNMjQwNjI4MTgzNjIw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j5XSht+4W7prWMAAEACPldFw0yNDA3MTExNDQ3MzVaMAwwCgYDVR0VBAMKAQEwMgITFAAI+VwDDpozfowrvgABAAj5XBcNMjQwNzExMTQ0NzM1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CS+f6rwm8DfagTcAAQAJL58XDTI0MDcxNTE0MTkxMVowDDAKBgNVHRUEAwoBATAyAhMUAAkvnrMi1YefavmgAAEACS+eFw0yNDA3MTUxNDE5MTFaMAwwCgYDVR0VBAMKAQEwMgITFAANdrXtOT05qReAoAABAA12tRcNMjQwNzE1MTQwMzEyWjAMMAoGA1UdFQQDCgEBMDICExQADXa0bVEoepur/PIAAQANdrQXDTI0MDcxNTE0MDMxMFowDDAKBgNVHRUEAwoBATAyAhMUAAmIRJYM/HoQu90bAAEACYhEFw0yNDA3MTMxODI1MDlaMAwwCgYDVR0VBAMKAQEwMgITFAAJiEM7X+sBMhCDkAABAAmIQxcNMjQwNzEzMTgyNTA5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rYvvs0ZwAiz4MMAAQAKti8XDTI0MDcxMzA0MDQzMVowDDAKBgNVHRUEAwoBATAyAhMUAAq2LpHvuqN+z4whAAEACrYuFw0yNDA3MTMwNDA0MzFaMAwwCgYDVR0VBAMKAQEwMgITFAAMIZ7InOP7/mauxgABAAwhnhcNMjQwNzEzMDQwMzQ2WjAMMAoGA1UdFQQDCgEBMDICExQADCGdikDHd/RewzAAAQAMIZ0XDTI0MDcxMzA0MDM0NlowDDAKBgNVHRUEAwoBATAyAhMUAAzEUAkKBKNU9fT/AAEADMRQFw0yNDA3MTMwNDAzNDFaMAwwCgYDVR0VBAMKAQEwMgITFAAMxE8eM4ppd2AxTAABAAzETxcNMjQwNzEzMDQwMzQx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JJYmoNyK55mBpJgABAAkliRcNMjQwODA1MTU1MzI5WjAMMAoGA1UdFQQDCgEBMDICExQACSWIhtTrrEc6sW4AAQAJJYgXDTI0MDgwNTE1NTMyOVowDDAKBgNVHRUEAwoBATAyAhMUAA0X4AMeYgFXCiyaAAEADRfgFw0yNDA4MDUxNTEzNTVaMAwwCgYDVR0VBAMKAQEwMgITFAANF9/r15vOB9cCsgABAA0X3xcNMjQwODA1MTUxMzU1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JFUqD2v9uYHqW1AABAAkVShcNMjQwODAxMTYyMDQ4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JVFOqExnJmMzxxQABAAlUUxcNMjQwNzMwMTc1NjAyWjAMMAoGA1UdFQQDCgEBMDICExQACVRSnDZi9i2vkw8AAQAJVFIXDTI0MDczMDE3NTYwMlowDDAKBgNVHRUEAwoBATAyAhMUAAoBbrUvkQOCd3FPAAEACgFuFw0yNDA3MzAxNjQ4NTFaMAwwCgYDVR0VBAMKAQEwMgITFAAKAW2a2qQnXdnKgwABAAoBbRcNMjQwNzMwMTY0ODUxWjAMMAoGA1UdFQQDCgEBMDICExQACUKWeFICotcc2KoAAQAJQpYXDTI0MDczMDE2NDY1OFowDDAKBgNVHRUEAwoBATAyAhMUAAlClRb118cB7QXrAAEACUKVFw0yNDA3MzAxNjQ2NTh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DsGs6T+2GkDpwUYAAQAOwawXDTI0MDczMDE2MTQzM1owDDAKBgNVHRUEAwoBATAyAhMUAA7Bqz7JnWLyfQaUAAEADsGrFw0yNDA3MzAxNjE0MzN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DOzZKbjrkNhdLdAAAQAM7NkXDTI0MDczMDE1MTkxNVowDDAKBgNVHRUEAwoBATAyAhMUAAzs2Ki9p3rY2J4QAAEADOzYFw0yNDA3MzAxNTE5MTVaMAwwCgYDVR0VBAMKAQEwMgITFAAL/SYJEbJo2DMZSQABAAv9JhcNMjQwNzMwMTQ1MDA4WjAMMAoGA1UdFQQDCgEBMDICExQAC/0lJw2QdC6h71cAAQAL/SUXDTI0MDczMDE0NTAwN1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l2mLE4cyqzKrEYAAEACXaYFw0yNDA4MTIxOTA3MzVaMAwwCgYDVR0VBAMKAQEwMgITFAAJdpe8dYNeuLHAtAABAAl2lxcNMjQwODEyMTkwNzM1WjAMMAoGA1UdFQQDCgEBMDICExQADbw5RDRh/HlK+xAAAQANvDkXDTI0MDgxMjE4MjYwMVowDDAKBgNVHRUEAwoBATAyAhMUAA28ONxN+VaZE9v5AAEADbw4Fw0yNDA4MTIxODI2MDFaMAwwCgYDVR0VBAMKAQEwMgITFAANjEF0pqxc0ATiTAABAA2MQRcNMjQwODEyMTc1NTUzWjAMMAoGA1UdFQQDCgEBMDICExQADYxAuQKnEb6u4vwAAQANjEAXDTI0MDgxMjE3NTU1M1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UWRztpgWP/th38AAQAJRZEXDTI0MDgwOTIwMDY0OFowDDAKBgNVHRUEAwoBATAyAhMUAAlFkKn48hEVcvzLAAEACUWQFw0yNDA4MDkyMDA2NDh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CP3xyiL/czlQCQsAAQAI/fEXDTI0MDgwNzE1NDMzNFowDDAKBgNVHRUEAwoBATAyAhMUAAj98GeMMUfRNRLFAAEACP3wFw0yNDA4MDcxNTQzMzRaMAwwCgYDVR0VBAMKAQEwMgITFAANPxsAPe9Tj0sBHQABAA0/GxcNMjQwODA3MTUyOTQ2WjAMMAoGA1UdFQQDCgEBMDICExQADT8ahFHZWvXVvUIAAQANPxoXDTI0MDgwNzE1Mjk0NVowDDAKBgNVHRUEAwoBATAyAhMUAAkFwQkghkh4XtSoAAEACQXBFw0yNDA4MDcxNDUxMjlaMAwwCgYDVR0VBAMKAQEwMgITFAAJBcD8D+QBooEjQgABAAkFwBcNMjQwODA3MTQ1MTI5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JMVWAIZhifyieIwABAAkxVRcNMjQwODA2MjEyMTMyWjAMMAoGA1UdFQQDCgEBMDICExQACTFUG9LiQfU7cDIAAQAJMVQXDTI0MDgwNjIxMjEzMlowDDAKBgNVHRUEAwoBATAyAhMUAA9FaiTGnbKbHgEzAAEAD0VqFw0yNDA4MDYyMTEyMTlaMAwwCgYDVR0VBAMKAQEwMgITFAAPRWkiAvDYQ/9qZwABAA9FaRcNMjQwODA2MjExMjE5WjAMMAoGA1UdFQQDCgEBMDICExQACTwo2LR69QtKPT0AAQAJPCgXDTI0MDgwNjIxMDcwM1owDDAKBgNVHRUEAwoBATAyAhMUAAk8J9H9a2n72PORAAEACTwnFw0yNDA4MDYyMTA3MDN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JBWyyxNQlAFzy2AABAAkFbBcNMjQwOTE2MTgwMTEyWjAMMAoGA1UdFQQDCgEBMDICExQACQVrzMT2T+5GFcUAAQAJBWsXDTI0MDkxNjE4MDExMlowDDAKBgNVHRUEAwoBATAyAhMUAAlCZus7+QgUhGPpAAEACUJmFw0yNDA5MTYxNzU4MzdaMAwwCgYDVR0VBAMKAQEwMgITFAAJQmWLlkdxNv0G9wABAAlCZRcNMjQwOTE2MTc1ODM3WjAMMAoGA1UdFQQDCgEBMDICExQACRzrT39+LiWWMmYAAQAJHOsXDTI0MDkxNjE3NDQ1NFowDDAKBgNVHRUEAwoBATAyAhMUAAkc6ovh97qt6he4AAEACRzqFw0yNDA5MTYxNzQ0NTR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</xd:EncapsulatedCRLValue>
              <xd:EncapsulatedCRLValue>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</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0Tx0+BV1kVzBj8B2BTFC2mBJUkx2NP7s+Nmg0kbEgHwCBB1fO+4YDzIwMjQwOTI2MjAzNDU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161</Value>
      <Value>1</Value>
      <Value>518</Value>
      <Value>2</Value>
      <Value>426</Value>
    </TaxCatchAll>
    <OtraEntidadExterna xmlns="b875e23b-67d9-4b2e-bdec-edacbf90b326">A las entidades indicadas en la Circular</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Modificaciones Reporte del CIC y Archivo Descargable JUPEMA por la remision de información crediticia  a partir de octubre 2024
cc: SALIENTE DEPARTAMENTO DE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2024-09-23T06:00:00+00:00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Modificaciones Reporte del CIC y Archivo Descargable JUPEMA</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068C5E37-641F-4ADA-A5AD-E52456C0FFAB}"/>
</file>

<file path=customXml/itemProps2.xml><?xml version="1.0" encoding="utf-8"?>
<ds:datastoreItem xmlns:ds="http://schemas.openxmlformats.org/officeDocument/2006/customXml" ds:itemID="{33B4A3D9-9247-42D5-88E2-96EAE3842BC2}"/>
</file>

<file path=customXml/itemProps3.xml><?xml version="1.0" encoding="utf-8"?>
<ds:datastoreItem xmlns:ds="http://schemas.openxmlformats.org/officeDocument/2006/customXml" ds:itemID="{02429077-DCBA-4962-AA65-722C12656191}"/>
</file>

<file path=customXml/itemProps4.xml><?xml version="1.0" encoding="utf-8"?>
<ds:datastoreItem xmlns:ds="http://schemas.openxmlformats.org/officeDocument/2006/customXml" ds:itemID="{B4C2DE42-D0E6-423E-AAEA-A605E4757BBF}"/>
</file>

<file path=customXml/itemProps5.xml><?xml version="1.0" encoding="utf-8"?>
<ds:datastoreItem xmlns:ds="http://schemas.openxmlformats.org/officeDocument/2006/customXml" ds:itemID="{CC1514A9-F3AA-44C7-B3A3-78761A6A14D6}"/>
</file>

<file path=customXml/itemProps6.xml><?xml version="1.0" encoding="utf-8"?>
<ds:datastoreItem xmlns:ds="http://schemas.openxmlformats.org/officeDocument/2006/customXml" ds:itemID="{CD55892C-0DDC-4530-A0B2-0C0870CF21B0}"/>
</file>

<file path=docProps/app.xml><?xml version="1.0" encoding="utf-8"?>
<Properties xmlns="http://schemas.openxmlformats.org/officeDocument/2006/extended-properties" xmlns:vt="http://schemas.openxmlformats.org/officeDocument/2006/docPropsVTypes">
  <Template>plantilla-SGF-DST-22</Template>
  <TotalTime>35</TotalTime>
  <Pages>3</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MUNOZ KAREN ROCIO</cp:lastModifiedBy>
  <cp:revision>8</cp:revision>
  <dcterms:created xsi:type="dcterms:W3CDTF">2024-09-23T15:34:00Z</dcterms:created>
  <dcterms:modified xsi:type="dcterms:W3CDTF">2024-09-26T15:43:00Z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742700</vt:r8>
  </property>
  <property fmtid="{D5CDD505-2E9C-101B-9397-08002B2CF9AE}" pid="22" name="WorkflowChangePath">
    <vt:lpwstr>cc55394b-b6b0-4251-9173-411de0fbc825,6;0fdb69a0-ff8b-44e5-bb7a-e9e5af8571e3,9;</vt:lpwstr>
  </property>
</Properties>
</file>