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A6E03" w:rsidR="00F60D83" w:rsidP="0073781A" w:rsidRDefault="009F714A" w14:paraId="06469D96" w14:textId="5E36F0A8">
      <w:pPr>
        <w:spacing w:line="240" w:lineRule="auto"/>
        <w:contextualSpacing/>
        <w:jc w:val="center"/>
        <w:rPr>
          <w:rFonts w:cs="Arial"/>
          <w:b/>
          <w:sz w:val="24"/>
          <w:lang w:val="es-CR"/>
        </w:rPr>
      </w:pPr>
      <w:r w:rsidRPr="003A6E03">
        <w:rPr>
          <w:rFonts w:cs="Arial"/>
          <w:b/>
          <w:sz w:val="24"/>
          <w:lang w:val="es-CR"/>
        </w:rPr>
        <w:t>Circular Externa</w:t>
      </w:r>
    </w:p>
    <w:p w:rsidRPr="003A6E03" w:rsidR="003554C5" w:rsidP="0073781A" w:rsidRDefault="00AF1DFC" w14:paraId="5E182A01" w14:textId="5C956E27">
      <w:pPr>
        <w:spacing w:line="240" w:lineRule="auto"/>
        <w:contextualSpacing/>
        <w:jc w:val="center"/>
        <w:rPr>
          <w:rFonts w:cs="Arial"/>
          <w:sz w:val="24"/>
          <w:lang w:val="es-CR"/>
        </w:rPr>
      </w:pPr>
      <w:r>
        <w:rPr>
          <w:rFonts w:cs="Arial"/>
          <w:sz w:val="24"/>
          <w:lang w:val="es-CR"/>
        </w:rPr>
        <w:t>14</w:t>
      </w:r>
      <w:bookmarkStart w:name="_GoBack" w:id="0"/>
      <w:bookmarkEnd w:id="0"/>
      <w:r w:rsidRPr="003A6E03" w:rsidR="00F60D83">
        <w:rPr>
          <w:rFonts w:cs="Arial"/>
          <w:sz w:val="24"/>
          <w:lang w:val="es-CR"/>
        </w:rPr>
        <w:t xml:space="preserve"> de </w:t>
      </w:r>
      <w:r w:rsidRPr="003A6E03" w:rsidR="005759C6">
        <w:rPr>
          <w:rFonts w:cs="Arial"/>
          <w:sz w:val="24"/>
          <w:lang w:val="es-CR"/>
        </w:rPr>
        <w:t>agosto</w:t>
      </w:r>
      <w:r w:rsidRPr="003A6E03" w:rsidR="00F60D83">
        <w:rPr>
          <w:rFonts w:cs="Arial"/>
          <w:sz w:val="24"/>
          <w:lang w:val="es-CR"/>
        </w:rPr>
        <w:t xml:space="preserve"> 20</w:t>
      </w:r>
      <w:r w:rsidRPr="003A6E03" w:rsidR="005759C6">
        <w:rPr>
          <w:rFonts w:cs="Arial"/>
          <w:sz w:val="24"/>
          <w:lang w:val="es-CR"/>
        </w:rPr>
        <w:t>20</w:t>
      </w:r>
    </w:p>
    <w:sdt>
      <w:sdtPr>
        <w:rPr>
          <w:rFonts w:cs="Arial"/>
          <w:sz w:val="24"/>
          <w:lang w:val="es-CR"/>
        </w:rPr>
        <w:alias w:val="Consecutivo"/>
        <w:tag w:val="Consecutivo"/>
        <w:id w:val="2052717023"/>
        <w:placeholder>
          <w:docPart w:val="D48965A174DE49C6BD997A7F526D1B8A"/>
        </w:placeholder>
        <w:text/>
      </w:sdtPr>
      <w:sdtEndPr/>
      <w:sdtContent>
        <w:p w:rsidRPr="003A6E03" w:rsidR="00E0013C" w:rsidP="0073781A" w:rsidRDefault="00DB7D64" w14:paraId="60105023" w14:textId="77777777">
          <w:pPr>
            <w:spacing w:line="240" w:lineRule="auto"/>
            <w:contextualSpacing/>
            <w:jc w:val="center"/>
            <w:rPr>
              <w:rFonts w:cs="Arial"/>
              <w:sz w:val="24"/>
              <w:lang w:val="es-CR"/>
            </w:rPr>
          </w:pPr>
          <w:r>
            <w:t>SGF-2859-2020</w:t>
          </w:r>
        </w:p>
      </w:sdtContent>
    </w:sdt>
    <w:p w:rsidRPr="003A6E03" w:rsidR="002A14D5" w:rsidP="0073781A" w:rsidRDefault="00AF1DFC" w14:paraId="6CDF3E81" w14:textId="77777777">
      <w:pPr>
        <w:spacing w:line="240" w:lineRule="auto"/>
        <w:contextualSpacing/>
        <w:jc w:val="center"/>
        <w:rPr>
          <w:rFonts w:cs="Arial"/>
          <w:sz w:val="24"/>
          <w:lang w:val="es-CR"/>
        </w:rPr>
      </w:pPr>
      <w:sdt>
        <w:sdtPr>
          <w:rPr>
            <w:rFonts w:cs="Arial"/>
            <w:sz w:val="24"/>
            <w:lang w:val="es-CR"/>
          </w:rPr>
          <w:alias w:val="Confidencialidad"/>
          <w:tag w:val="Confidencialidad"/>
          <w:id w:val="1447896894"/>
          <w:placeholder>
            <w:docPart w:val="B810D9145BFB4A7E83790BBEA9F99EF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A6E03" w:rsidR="00F60D83">
            <w:rPr>
              <w:rFonts w:cs="Arial"/>
              <w:sz w:val="24"/>
              <w:lang w:val="es-CR"/>
            </w:rPr>
            <w:t>SGF-PUBLICO</w:t>
          </w:r>
        </w:sdtContent>
      </w:sdt>
    </w:p>
    <w:p w:rsidRPr="003A6E03" w:rsidR="00F10772" w:rsidP="0073781A" w:rsidRDefault="00F10772" w14:paraId="42CED9EC" w14:textId="77777777">
      <w:pPr>
        <w:spacing w:line="240" w:lineRule="auto"/>
        <w:contextualSpacing/>
        <w:rPr>
          <w:rFonts w:cs="Arial"/>
          <w:sz w:val="24"/>
          <w:lang w:val="es-CR"/>
        </w:rPr>
      </w:pPr>
    </w:p>
    <w:p w:rsidRPr="003A6E03" w:rsidR="003554C5" w:rsidP="0073781A" w:rsidRDefault="008F1461" w14:paraId="4B6DDB5D" w14:textId="77777777">
      <w:pPr>
        <w:spacing w:line="240" w:lineRule="auto"/>
        <w:contextualSpacing/>
        <w:rPr>
          <w:rFonts w:cs="Arial"/>
          <w:sz w:val="24"/>
          <w:lang w:val="es-CR"/>
        </w:rPr>
      </w:pPr>
      <w:r w:rsidRPr="003A6E03">
        <w:rPr>
          <w:rFonts w:cs="Arial"/>
          <w:sz w:val="24"/>
          <w:lang w:val="es-CR"/>
        </w:rPr>
        <w:tab/>
      </w:r>
    </w:p>
    <w:p w:rsidRPr="003A6E03" w:rsidR="00F60D83" w:rsidP="0073781A" w:rsidRDefault="00F60D83" w14:paraId="50856C68" w14:textId="77777777">
      <w:pPr>
        <w:spacing w:line="240" w:lineRule="auto"/>
        <w:contextualSpacing/>
        <w:rPr>
          <w:rFonts w:cs="Arial"/>
          <w:b/>
          <w:sz w:val="24"/>
          <w:lang w:val="es-CR"/>
        </w:rPr>
      </w:pPr>
      <w:r w:rsidRPr="003A6E03">
        <w:rPr>
          <w:rFonts w:cs="Arial"/>
          <w:b/>
          <w:sz w:val="24"/>
          <w:lang w:val="es-CR"/>
        </w:rPr>
        <w:t xml:space="preserve">Dirigida a: </w:t>
      </w:r>
    </w:p>
    <w:p w:rsidRPr="003A6E03" w:rsidR="00F60D83" w:rsidP="0073781A" w:rsidRDefault="00F60D83" w14:paraId="299CA1A8" w14:textId="77777777">
      <w:pPr>
        <w:spacing w:line="240" w:lineRule="auto"/>
        <w:contextualSpacing/>
        <w:rPr>
          <w:rFonts w:cs="Arial"/>
          <w:sz w:val="24"/>
          <w:lang w:val="es-CR"/>
        </w:rPr>
      </w:pPr>
    </w:p>
    <w:p w:rsidRPr="003A6E03" w:rsidR="00F60D83" w:rsidP="0073781A" w:rsidRDefault="00F60D83" w14:paraId="78F275A1"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Bancos Comerciales del Estado</w:t>
      </w:r>
    </w:p>
    <w:p w:rsidRPr="003A6E03" w:rsidR="00F60D83" w:rsidP="0073781A" w:rsidRDefault="00F60D83" w14:paraId="0897AC42"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Bancos Creados por Leyes Especiales</w:t>
      </w:r>
    </w:p>
    <w:p w:rsidRPr="003A6E03" w:rsidR="00F60D83" w:rsidP="0073781A" w:rsidRDefault="00F60D83" w14:paraId="3DB822BD"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Bancos Privados</w:t>
      </w:r>
    </w:p>
    <w:p w:rsidRPr="003A6E03" w:rsidR="00F60D83" w:rsidP="0073781A" w:rsidRDefault="00F60D83" w14:paraId="5C19806E"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Empresas Financieras no Bancarias</w:t>
      </w:r>
    </w:p>
    <w:p w:rsidRPr="003A6E03" w:rsidR="00F60D83" w:rsidP="0073781A" w:rsidRDefault="00F60D83" w14:paraId="5960D8A5"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Otras Entidades Financieras</w:t>
      </w:r>
    </w:p>
    <w:p w:rsidRPr="003A6E03" w:rsidR="00F60D83" w:rsidP="0073781A" w:rsidRDefault="00F60D83" w14:paraId="7364263A"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Organizaciones Cooperativas de Ahorro y Crédito</w:t>
      </w:r>
    </w:p>
    <w:p w:rsidRPr="003A6E03" w:rsidR="00F60D83" w:rsidP="0073781A" w:rsidRDefault="00F60D83" w14:paraId="641B7BAD" w14:textId="77777777">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Entidades Autorizadas del Sistema Financiera Nacional para la Vivienda</w:t>
      </w:r>
    </w:p>
    <w:p w:rsidRPr="003A6E03" w:rsidR="002B2DAF" w:rsidP="0073781A" w:rsidRDefault="002B2DAF" w14:paraId="7395BD97" w14:textId="7C54376F">
      <w:pPr>
        <w:pStyle w:val="Prrafodelista"/>
        <w:numPr>
          <w:ilvl w:val="0"/>
          <w:numId w:val="21"/>
        </w:numPr>
        <w:contextualSpacing/>
        <w:jc w:val="both"/>
        <w:rPr>
          <w:rFonts w:ascii="Cambria" w:hAnsi="Cambria" w:cs="Arial"/>
          <w:b/>
          <w:lang w:val="es-CR" w:eastAsia="en-US"/>
        </w:rPr>
      </w:pPr>
      <w:r w:rsidRPr="003A6E03">
        <w:rPr>
          <w:rFonts w:ascii="Cambria" w:hAnsi="Cambria" w:cs="Arial"/>
          <w:b/>
          <w:lang w:val="es-CR" w:eastAsia="en-US"/>
        </w:rPr>
        <w:t>Casas de Cambio</w:t>
      </w:r>
    </w:p>
    <w:p w:rsidRPr="003A6E03" w:rsidR="00F60D83" w:rsidP="0073781A" w:rsidRDefault="00F60D83" w14:paraId="626B2DF4" w14:textId="77777777">
      <w:pPr>
        <w:spacing w:line="240" w:lineRule="auto"/>
        <w:contextualSpacing/>
        <w:rPr>
          <w:rFonts w:cs="Arial"/>
          <w:sz w:val="24"/>
          <w:lang w:val="es-CR"/>
        </w:rPr>
      </w:pPr>
    </w:p>
    <w:p w:rsidRPr="003A6E03" w:rsidR="00F10772" w:rsidP="0073781A" w:rsidRDefault="00F10772" w14:paraId="001D5B0C" w14:textId="77777777">
      <w:pPr>
        <w:spacing w:line="240" w:lineRule="auto"/>
        <w:contextualSpacing/>
        <w:rPr>
          <w:rFonts w:cs="Arial"/>
          <w:sz w:val="24"/>
          <w:lang w:val="es-CR"/>
        </w:rPr>
      </w:pPr>
    </w:p>
    <w:p w:rsidRPr="003A6E03" w:rsidR="009F714A" w:rsidP="0073781A" w:rsidRDefault="00F60D83" w14:paraId="1E71C794" w14:textId="4C061E6A">
      <w:pPr>
        <w:spacing w:line="240" w:lineRule="auto"/>
        <w:contextualSpacing/>
        <w:rPr>
          <w:rFonts w:cs="Arial"/>
          <w:sz w:val="24"/>
          <w:lang w:val="es-CR"/>
        </w:rPr>
      </w:pPr>
      <w:r w:rsidRPr="003A6E03">
        <w:rPr>
          <w:rFonts w:cs="Arial"/>
          <w:b/>
          <w:sz w:val="24"/>
          <w:lang w:val="es-CR"/>
        </w:rPr>
        <w:t>Asunto:</w:t>
      </w:r>
      <w:r w:rsidRPr="003A6E03">
        <w:rPr>
          <w:rFonts w:cs="Arial"/>
          <w:sz w:val="24"/>
          <w:lang w:val="es-CR"/>
        </w:rPr>
        <w:t xml:space="preserve"> </w:t>
      </w:r>
      <w:r w:rsidRPr="003A6E03" w:rsidR="009F714A">
        <w:rPr>
          <w:rFonts w:cs="Arial"/>
          <w:sz w:val="24"/>
          <w:lang w:val="es-CR"/>
        </w:rPr>
        <w:t>Informar</w:t>
      </w:r>
      <w:r w:rsidRPr="003A6E03" w:rsidR="005759C6">
        <w:rPr>
          <w:rFonts w:cs="Arial"/>
          <w:sz w:val="24"/>
          <w:lang w:val="es-CR"/>
        </w:rPr>
        <w:t xml:space="preserve"> que le Ministerio de Hacienda realizó la publicación de la Resolución DGT-R-16-2020  para el Reporte CRS-OCDE.</w:t>
      </w:r>
    </w:p>
    <w:p w:rsidRPr="003A6E03" w:rsidR="009F714A" w:rsidP="0073781A" w:rsidRDefault="009F714A" w14:paraId="1E72F5DE" w14:textId="77777777">
      <w:pPr>
        <w:spacing w:line="240" w:lineRule="auto"/>
        <w:contextualSpacing/>
        <w:rPr>
          <w:rFonts w:cs="Arial"/>
          <w:sz w:val="24"/>
          <w:lang w:val="es-CR"/>
        </w:rPr>
      </w:pPr>
    </w:p>
    <w:p w:rsidRPr="003A6E03" w:rsidR="00F60D83" w:rsidP="0073781A" w:rsidRDefault="00F60D83" w14:paraId="77507CAB" w14:textId="0964BAF6">
      <w:pPr>
        <w:spacing w:line="240" w:lineRule="auto"/>
        <w:contextualSpacing/>
        <w:rPr>
          <w:rFonts w:cs="Arial"/>
          <w:sz w:val="24"/>
          <w:lang w:val="es-CR"/>
        </w:rPr>
      </w:pPr>
      <w:r w:rsidRPr="003A6E03">
        <w:rPr>
          <w:rFonts w:cs="Arial"/>
          <w:sz w:val="24"/>
          <w:lang w:val="es-CR"/>
        </w:rPr>
        <w:t xml:space="preserve">El </w:t>
      </w:r>
      <w:r w:rsidRPr="003A6E03" w:rsidR="005759C6">
        <w:rPr>
          <w:rFonts w:cs="Arial"/>
          <w:sz w:val="24"/>
          <w:lang w:val="es-CR"/>
        </w:rPr>
        <w:t>I</w:t>
      </w:r>
      <w:r w:rsidRPr="003A6E03">
        <w:rPr>
          <w:rFonts w:cs="Arial"/>
          <w:sz w:val="24"/>
          <w:lang w:val="es-CR"/>
        </w:rPr>
        <w:t>ntendente General de Entidades Financieras,</w:t>
      </w:r>
    </w:p>
    <w:p w:rsidRPr="003A6E03" w:rsidR="00F60D83" w:rsidP="0073781A" w:rsidRDefault="00F60D83" w14:paraId="65CB9192" w14:textId="77777777">
      <w:pPr>
        <w:spacing w:line="240" w:lineRule="auto"/>
        <w:contextualSpacing/>
        <w:rPr>
          <w:rFonts w:cs="Arial"/>
          <w:sz w:val="24"/>
          <w:lang w:val="es-CR"/>
        </w:rPr>
      </w:pPr>
    </w:p>
    <w:p w:rsidRPr="003A6E03" w:rsidR="00F60D83" w:rsidP="0073781A" w:rsidRDefault="00F60D83" w14:paraId="4D9C8C25" w14:textId="77777777">
      <w:pPr>
        <w:spacing w:line="240" w:lineRule="auto"/>
        <w:contextualSpacing/>
        <w:rPr>
          <w:rFonts w:cs="Arial"/>
          <w:b/>
          <w:sz w:val="24"/>
          <w:lang w:val="es-CR"/>
        </w:rPr>
      </w:pPr>
      <w:r w:rsidRPr="003A6E03">
        <w:rPr>
          <w:rFonts w:cs="Arial"/>
          <w:b/>
          <w:sz w:val="24"/>
          <w:lang w:val="es-CR"/>
        </w:rPr>
        <w:t>Considerando que:</w:t>
      </w:r>
    </w:p>
    <w:p w:rsidRPr="003A6E03" w:rsidR="00F60D83" w:rsidP="0073781A" w:rsidRDefault="00F60D83" w14:paraId="09B935D2" w14:textId="77777777">
      <w:pPr>
        <w:spacing w:line="240" w:lineRule="auto"/>
        <w:contextualSpacing/>
        <w:rPr>
          <w:rFonts w:cs="Arial"/>
          <w:sz w:val="24"/>
          <w:lang w:val="es-CR"/>
        </w:rPr>
      </w:pPr>
    </w:p>
    <w:p w:rsidRPr="003A6E03" w:rsidR="0073781A" w:rsidP="0073781A" w:rsidRDefault="0073781A" w14:paraId="02AE0EFA" w14:textId="636346FB">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Como parte de los compromisos que mantiene Costa Rica con la Organización para la Cooperación y Desarrollo Económicos -OCDE-, específicamente con el Foro Global de Transparencia e Intercambio de Información para Fines Fiscales (FG), se encuentran los relacionados al intercambio de información en las modalidades por requerimiento -EOIR- y automático-AEOI-, este último asociado a las cuentas financieras conocido como el estándar de reporte común o CRS por sus siglas en inglés. </w:t>
      </w:r>
    </w:p>
    <w:p w:rsidRPr="003A6E03" w:rsidR="0073781A" w:rsidP="0073781A" w:rsidRDefault="0073781A" w14:paraId="31937F4F" w14:textId="77777777">
      <w:pPr>
        <w:spacing w:line="240" w:lineRule="auto"/>
        <w:contextualSpacing/>
        <w:rPr>
          <w:rFonts w:cs="Arial"/>
          <w:sz w:val="24"/>
          <w:lang w:val="es-CR"/>
        </w:rPr>
      </w:pPr>
    </w:p>
    <w:p w:rsidRPr="003A6E03" w:rsidR="0073781A" w:rsidP="0073781A" w:rsidRDefault="0073781A" w14:paraId="6A81490F" w14:textId="77777777">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Para la implementación del intercambio de CRS desde el año 2017, la Administración Tributaria ha coordinado con SUGEF para que las entidades financieras a partir del 2018, suministren la información que establece ese estándar de manera anual, en el sitio web seguro del Ministerio de Hacienda y esta sea trasladada en setiembre de cada año, al sitio de OCDE para que sea accedida por más de 65 jurisdicciones. </w:t>
      </w:r>
    </w:p>
    <w:p w:rsidRPr="003A6E03" w:rsidR="0073781A" w:rsidP="0073781A" w:rsidRDefault="0073781A" w14:paraId="012117BB" w14:textId="77777777">
      <w:pPr>
        <w:spacing w:line="240" w:lineRule="auto"/>
        <w:contextualSpacing/>
        <w:rPr>
          <w:rFonts w:cs="Arial"/>
          <w:sz w:val="24"/>
          <w:lang w:val="es-CR"/>
        </w:rPr>
      </w:pPr>
    </w:p>
    <w:p w:rsidRPr="003A6E03" w:rsidR="0073781A" w:rsidP="0073781A" w:rsidRDefault="0073781A" w14:paraId="7CDCC626" w14:textId="77777777">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Hasta el momento el reporte se ha enviado sin inconvenientes y las entidades financieras participantes han brindado la información sin problemas. El </w:t>
      </w:r>
      <w:r w:rsidRPr="003A6E03">
        <w:rPr>
          <w:rFonts w:ascii="Cambria" w:hAnsi="Cambria" w:cs="Arial"/>
          <w:lang w:val="es-CR" w:eastAsia="en-US"/>
        </w:rPr>
        <w:lastRenderedPageBreak/>
        <w:t xml:space="preserve">suministro de esa información financiera tenía como fundamento legal la resolución emitida por la Dirección General de Tributación DGT-R-006-2017 publicada en La Gaceta N° 37 del 21 de febrero de 2017 y su modificación DGT-R-006-2018, publicada en La Gaceta N° 46 del 12 de marzo de 2018. </w:t>
      </w:r>
    </w:p>
    <w:p w:rsidRPr="003A6E03" w:rsidR="0073781A" w:rsidP="0073781A" w:rsidRDefault="0073781A" w14:paraId="6D98142F" w14:textId="77777777">
      <w:pPr>
        <w:spacing w:line="240" w:lineRule="auto"/>
        <w:contextualSpacing/>
        <w:rPr>
          <w:rFonts w:cs="Arial"/>
          <w:sz w:val="24"/>
          <w:lang w:val="es-CR"/>
        </w:rPr>
      </w:pPr>
    </w:p>
    <w:p w:rsidRPr="003A6E03" w:rsidR="0073781A" w:rsidP="0073781A" w:rsidRDefault="0073781A" w14:paraId="1415AE3D" w14:textId="77777777">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Una vez que la Administración Tributaria superó -el año pasado- con éxito la evaluación de los estándares de confidencialidad para recibir información correspondiente a CRS de otras jurisdicciones, el Foro Global inició la revisión de la legislación interna costarricense para asegurar que la misma sea consecuente con el estándar y sus comentarios. </w:t>
      </w:r>
    </w:p>
    <w:p w:rsidRPr="003A6E03" w:rsidR="0073781A" w:rsidP="0073781A" w:rsidRDefault="0073781A" w14:paraId="4C3FD7EF" w14:textId="77777777">
      <w:pPr>
        <w:spacing w:line="240" w:lineRule="auto"/>
        <w:contextualSpacing/>
        <w:rPr>
          <w:rFonts w:cs="Arial"/>
          <w:sz w:val="24"/>
          <w:lang w:val="es-CR"/>
        </w:rPr>
      </w:pPr>
    </w:p>
    <w:p w:rsidRPr="003A6E03" w:rsidR="0073781A" w:rsidP="0073781A" w:rsidRDefault="0073781A" w14:paraId="2A2EAB39" w14:textId="1ECA26D1">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Esa evaluación consideró que las Resoluciones mencionadas y emitidas por la Dirección General de Tributación para esos efectos, así como la normativa legal y regulatoria que deben observar las entidades financieras en general, no eran consistentes con el estándar AEOI-CRS, por lo que, a principios del pasado mes de julio, el Foro Global otorgó plazo al 31 del mismo mes para corregir las deficiencias y por ende solicitar una reevaluación. </w:t>
      </w:r>
    </w:p>
    <w:p w:rsidRPr="003A6E03" w:rsidR="0073781A" w:rsidP="0073781A" w:rsidRDefault="0073781A" w14:paraId="2150CD29" w14:textId="77777777">
      <w:pPr>
        <w:spacing w:line="240" w:lineRule="auto"/>
        <w:contextualSpacing/>
        <w:rPr>
          <w:rFonts w:cs="Arial"/>
          <w:sz w:val="24"/>
          <w:lang w:val="es-CR"/>
        </w:rPr>
      </w:pPr>
    </w:p>
    <w:p w:rsidRPr="003A6E03" w:rsidR="0073781A" w:rsidP="00714E48" w:rsidRDefault="0073781A" w14:paraId="56484BD6" w14:textId="4D035C04">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 xml:space="preserve">Debido a lo anterior la Administración Tributaria en conjunto con los expertos del Foro Global, iniciaron la elaboración de una nueva resolución, emitida con el número DGT-R-16-2020, para adecuar ese suministro de información al estándar de reporte común y sus comentarios y de esa forma solicitar la reevaluación sobre el tema. </w:t>
      </w:r>
    </w:p>
    <w:p w:rsidRPr="003A6E03" w:rsidR="0073781A" w:rsidP="0073781A" w:rsidRDefault="0073781A" w14:paraId="1432C022" w14:textId="77777777">
      <w:pPr>
        <w:contextualSpacing/>
        <w:rPr>
          <w:rFonts w:cs="Arial"/>
          <w:sz w:val="24"/>
          <w:lang w:val="es-CR"/>
        </w:rPr>
      </w:pPr>
    </w:p>
    <w:p w:rsidRPr="003A6E03" w:rsidR="00030023" w:rsidP="0073781A" w:rsidRDefault="0073781A" w14:paraId="7A35FC57" w14:textId="2203B6C6">
      <w:pPr>
        <w:pStyle w:val="Prrafodelista"/>
        <w:numPr>
          <w:ilvl w:val="0"/>
          <w:numId w:val="22"/>
        </w:numPr>
        <w:contextualSpacing/>
        <w:jc w:val="both"/>
        <w:rPr>
          <w:rFonts w:ascii="Cambria" w:hAnsi="Cambria" w:cs="Arial"/>
          <w:lang w:val="es-CR" w:eastAsia="en-US"/>
        </w:rPr>
      </w:pPr>
      <w:r w:rsidRPr="003A6E03">
        <w:rPr>
          <w:rFonts w:ascii="Cambria" w:hAnsi="Cambria" w:cs="Arial"/>
          <w:lang w:val="es-CR" w:eastAsia="en-US"/>
        </w:rPr>
        <w:t>E</w:t>
      </w:r>
      <w:r w:rsidRPr="003A6E03" w:rsidR="00030023">
        <w:rPr>
          <w:rFonts w:ascii="Cambria" w:hAnsi="Cambria" w:cs="Arial"/>
          <w:lang w:val="es-CR" w:eastAsia="en-US"/>
        </w:rPr>
        <w:t>l Ministerio de Hacienda ha emitido un</w:t>
      </w:r>
      <w:r w:rsidRPr="003A6E03" w:rsidR="005759C6">
        <w:rPr>
          <w:rFonts w:ascii="Cambria" w:hAnsi="Cambria" w:cs="Arial"/>
          <w:lang w:val="es-CR" w:eastAsia="en-US"/>
        </w:rPr>
        <w:t xml:space="preserve">a resolución para ajustar la normativa interna a lo establecido en el CRS </w:t>
      </w:r>
      <w:r w:rsidRPr="003A6E03" w:rsidR="00030023">
        <w:rPr>
          <w:rFonts w:ascii="Cambria" w:hAnsi="Cambria" w:cs="Arial"/>
          <w:lang w:val="es-CR" w:eastAsia="en-US"/>
        </w:rPr>
        <w:t>y está solicitando sea de conocimiento de todas las entidades financieras supervisadas por la Superintendencia de Entidades Financieras.</w:t>
      </w:r>
    </w:p>
    <w:p w:rsidRPr="003A6E03" w:rsidR="00F60D83" w:rsidP="0073781A" w:rsidRDefault="00F60D83" w14:paraId="79AAEC03" w14:textId="77777777">
      <w:pPr>
        <w:spacing w:line="240" w:lineRule="auto"/>
        <w:contextualSpacing/>
        <w:rPr>
          <w:rFonts w:cs="Arial"/>
          <w:sz w:val="24"/>
          <w:lang w:val="es-CR"/>
        </w:rPr>
      </w:pPr>
    </w:p>
    <w:p w:rsidRPr="003A6E03" w:rsidR="003D60B7" w:rsidP="0073781A" w:rsidRDefault="0087361E" w14:paraId="6E5D8EE6" w14:textId="6F40ACA7">
      <w:pPr>
        <w:spacing w:line="240" w:lineRule="auto"/>
        <w:contextualSpacing/>
        <w:rPr>
          <w:rFonts w:cs="Arial"/>
          <w:b/>
          <w:sz w:val="24"/>
          <w:lang w:val="es-CR"/>
        </w:rPr>
      </w:pPr>
      <w:r w:rsidRPr="003A6E03">
        <w:rPr>
          <w:rFonts w:cs="Arial"/>
          <w:b/>
          <w:sz w:val="24"/>
          <w:lang w:val="es-CR"/>
        </w:rPr>
        <w:t>D</w:t>
      </w:r>
      <w:r w:rsidRPr="003A6E03" w:rsidR="003D60B7">
        <w:rPr>
          <w:rFonts w:cs="Arial"/>
          <w:b/>
          <w:sz w:val="24"/>
          <w:lang w:val="es-CR"/>
        </w:rPr>
        <w:t>ispuso:</w:t>
      </w:r>
    </w:p>
    <w:p w:rsidRPr="003A6E03" w:rsidR="0087361E" w:rsidP="0073781A" w:rsidRDefault="0087361E" w14:paraId="7757AB43" w14:textId="77777777">
      <w:pPr>
        <w:spacing w:line="240" w:lineRule="auto"/>
        <w:contextualSpacing/>
        <w:rPr>
          <w:rFonts w:cs="Arial"/>
          <w:sz w:val="24"/>
          <w:lang w:val="es-CR"/>
        </w:rPr>
      </w:pPr>
    </w:p>
    <w:p w:rsidRPr="003A6E03" w:rsidR="00816633" w:rsidP="003A6E03" w:rsidRDefault="00F77D70" w14:paraId="5FDEA470" w14:textId="3E7C40DB">
      <w:pPr>
        <w:pStyle w:val="Prrafodelista"/>
        <w:numPr>
          <w:ilvl w:val="0"/>
          <w:numId w:val="24"/>
        </w:numPr>
        <w:contextualSpacing/>
        <w:jc w:val="both"/>
        <w:rPr>
          <w:rFonts w:ascii="Cambria" w:hAnsi="Cambria" w:cs="Arial"/>
          <w:lang w:val="es-CR" w:eastAsia="en-US"/>
        </w:rPr>
      </w:pPr>
      <w:r w:rsidRPr="003A6E03">
        <w:rPr>
          <w:rFonts w:ascii="Cambria" w:hAnsi="Cambria" w:cs="Arial"/>
          <w:lang w:val="es-CR" w:eastAsia="en-US"/>
        </w:rPr>
        <w:t xml:space="preserve">Hacer del conocimiento de todas las entidades financieras, </w:t>
      </w:r>
      <w:r w:rsidRPr="003A6E03" w:rsidR="005759C6">
        <w:rPr>
          <w:rFonts w:ascii="Cambria" w:hAnsi="Cambria" w:cs="Arial"/>
          <w:lang w:val="es-CR" w:eastAsia="en-US"/>
        </w:rPr>
        <w:t>la Resolución DGT-R-16-2020 denominada: “Resolución sobre la debida diligencia para el suministro de la información correspondiente al estándar para el intercambio automático de información sobre cuentas financieras: Common Reporting Standard (CRS), en relación a las entidades financieras y no financieras” publicada</w:t>
      </w:r>
      <w:r w:rsidRPr="003A6E03" w:rsidR="0087361E">
        <w:rPr>
          <w:rFonts w:ascii="Cambria" w:hAnsi="Cambria" w:cs="Arial"/>
          <w:lang w:val="es-CR" w:eastAsia="en-US"/>
        </w:rPr>
        <w:t xml:space="preserve"> el</w:t>
      </w:r>
      <w:r w:rsidRPr="003A6E03" w:rsidR="005759C6">
        <w:rPr>
          <w:rFonts w:ascii="Cambria" w:hAnsi="Cambria" w:cs="Arial"/>
          <w:lang w:val="es-CR" w:eastAsia="en-US"/>
        </w:rPr>
        <w:t xml:space="preserve"> 05 de agosto de 2020 </w:t>
      </w:r>
      <w:r w:rsidRPr="003A6E03" w:rsidR="0087361E">
        <w:rPr>
          <w:rFonts w:ascii="Cambria" w:hAnsi="Cambria" w:cs="Arial"/>
          <w:lang w:val="es-CR" w:eastAsia="en-US"/>
        </w:rPr>
        <w:t xml:space="preserve">en el Alcance 206, </w:t>
      </w:r>
      <w:r w:rsidRPr="003A6E03" w:rsidR="005759C6">
        <w:rPr>
          <w:rFonts w:ascii="Cambria" w:hAnsi="Cambria" w:cs="Arial"/>
          <w:lang w:val="es-CR" w:eastAsia="en-US"/>
        </w:rPr>
        <w:t xml:space="preserve"> </w:t>
      </w:r>
      <w:r w:rsidRPr="003A6E03" w:rsidR="0087361E">
        <w:rPr>
          <w:rFonts w:ascii="Cambria" w:hAnsi="Cambria" w:cs="Arial"/>
          <w:lang w:val="es-CR" w:eastAsia="en-US"/>
        </w:rPr>
        <w:t xml:space="preserve">en </w:t>
      </w:r>
      <w:r w:rsidRPr="003A6E03" w:rsidR="005759C6">
        <w:rPr>
          <w:rFonts w:ascii="Cambria" w:hAnsi="Cambria" w:cs="Arial"/>
          <w:lang w:val="es-CR" w:eastAsia="en-US"/>
        </w:rPr>
        <w:t>la Gaceta 193</w:t>
      </w:r>
      <w:r w:rsidRPr="003A6E03" w:rsidR="0087361E">
        <w:rPr>
          <w:rFonts w:ascii="Cambria" w:hAnsi="Cambria" w:cs="Arial"/>
          <w:lang w:val="es-CR" w:eastAsia="en-US"/>
        </w:rPr>
        <w:t>.</w:t>
      </w:r>
    </w:p>
    <w:p w:rsidRPr="003A6E03" w:rsidR="00EF1735" w:rsidP="003A6E03" w:rsidRDefault="00EF1735" w14:paraId="5BB9707B" w14:textId="77777777">
      <w:pPr>
        <w:spacing w:line="240" w:lineRule="auto"/>
        <w:contextualSpacing/>
        <w:rPr>
          <w:rFonts w:cs="Arial"/>
          <w:sz w:val="24"/>
          <w:lang w:val="es-CR"/>
        </w:rPr>
      </w:pPr>
    </w:p>
    <w:p w:rsidRPr="003A6E03" w:rsidR="0087361E" w:rsidP="003A6E03" w:rsidRDefault="0087361E" w14:paraId="7CC904CB" w14:textId="3FD1D9D4">
      <w:pPr>
        <w:pStyle w:val="Prrafodelista"/>
        <w:numPr>
          <w:ilvl w:val="0"/>
          <w:numId w:val="24"/>
        </w:numPr>
        <w:contextualSpacing/>
        <w:jc w:val="both"/>
        <w:rPr>
          <w:rFonts w:ascii="Cambria" w:hAnsi="Cambria" w:cs="Arial"/>
          <w:lang w:val="es-CR" w:eastAsia="en-US"/>
        </w:rPr>
      </w:pPr>
      <w:r w:rsidRPr="003A6E03">
        <w:rPr>
          <w:rFonts w:ascii="Cambria" w:hAnsi="Cambria" w:cs="Arial"/>
          <w:lang w:val="es-CR" w:eastAsia="en-US"/>
        </w:rPr>
        <w:t xml:space="preserve">Es importante indicar que esta resolución, no crea nuevas responsabilidades ni obligaciones para las entidades informantes, sino que viene a ajustar la normativa interna a lo establecido en el CRS y además sirve para aclarar los procedimientos ya existentes. Adicionalmente, deja sin efecto lo establecido </w:t>
      </w:r>
      <w:r w:rsidRPr="003A6E03">
        <w:rPr>
          <w:rFonts w:ascii="Cambria" w:hAnsi="Cambria" w:cs="Arial"/>
          <w:lang w:val="es-CR" w:eastAsia="en-US"/>
        </w:rPr>
        <w:lastRenderedPageBreak/>
        <w:t xml:space="preserve">en las resoluciones DGT-R-006-2017 y DGT-R-006-2018, a partir de su publicación. </w:t>
      </w:r>
    </w:p>
    <w:p w:rsidRPr="003A6E03" w:rsidR="0087361E" w:rsidP="003A6E03" w:rsidRDefault="0087361E" w14:paraId="3F1787D0" w14:textId="77777777">
      <w:pPr>
        <w:spacing w:line="240" w:lineRule="auto"/>
        <w:contextualSpacing/>
        <w:rPr>
          <w:rFonts w:cs="Arial"/>
          <w:sz w:val="24"/>
          <w:lang w:val="es-CR"/>
        </w:rPr>
      </w:pPr>
    </w:p>
    <w:p w:rsidRPr="003A6E03" w:rsidR="00816633" w:rsidP="003A6E03" w:rsidRDefault="0087361E" w14:paraId="282B5AC3" w14:textId="527BDEB4">
      <w:pPr>
        <w:pStyle w:val="Prrafodelista"/>
        <w:numPr>
          <w:ilvl w:val="0"/>
          <w:numId w:val="24"/>
        </w:numPr>
        <w:contextualSpacing/>
        <w:jc w:val="both"/>
        <w:rPr>
          <w:rFonts w:ascii="Cambria" w:hAnsi="Cambria" w:cs="Arial"/>
          <w:lang w:val="es-CR" w:eastAsia="en-US"/>
        </w:rPr>
      </w:pPr>
      <w:r w:rsidRPr="003A6E03">
        <w:rPr>
          <w:rFonts w:ascii="Cambria" w:hAnsi="Cambria" w:cs="Arial"/>
          <w:lang w:val="es-CR" w:eastAsia="en-US"/>
        </w:rPr>
        <w:t xml:space="preserve">Que las disposiciones de la Resolución DGT-R-16-2020 serán aplicables para el periodo reportable 2020, el cual deberá entregarse a más tardar el </w:t>
      </w:r>
      <w:r w:rsidRPr="00B82500">
        <w:rPr>
          <w:rFonts w:ascii="Cambria" w:hAnsi="Cambria" w:cs="Arial"/>
          <w:lang w:val="es-CR" w:eastAsia="en-US"/>
        </w:rPr>
        <w:t>31/07/2021</w:t>
      </w:r>
      <w:r w:rsidRPr="003A6E03">
        <w:rPr>
          <w:rFonts w:ascii="Cambria" w:hAnsi="Cambria" w:cs="Arial"/>
          <w:lang w:val="es-CR" w:eastAsia="en-US"/>
        </w:rPr>
        <w:t>, según el artículo 6 de la citada resolución, así mismo, las entidades financieras que lo estimen conveniente podrán dirigir las solicitudes de información y asistencia que se requieran, al correo electrónico: Info-CRS@hacienda.go.cr</w:t>
      </w:r>
      <w:r w:rsidRPr="003A6E03" w:rsidR="009C2185">
        <w:rPr>
          <w:rFonts w:ascii="Cambria" w:hAnsi="Cambria" w:cs="Arial"/>
          <w:lang w:val="es-CR" w:eastAsia="en-US"/>
        </w:rPr>
        <w:t>.</w:t>
      </w:r>
    </w:p>
    <w:p w:rsidRPr="0073781A" w:rsidR="003D60B7" w:rsidP="0073781A" w:rsidRDefault="003D60B7" w14:paraId="2FE55FD6" w14:textId="77777777">
      <w:pPr>
        <w:spacing w:line="240" w:lineRule="auto"/>
        <w:contextualSpacing/>
        <w:rPr>
          <w:rFonts w:eastAsia="Calibri"/>
        </w:rPr>
      </w:pPr>
    </w:p>
    <w:p w:rsidR="003A6E03" w:rsidP="003A6E03" w:rsidRDefault="003A6E03" w14:paraId="0BF1C06F" w14:textId="3DF2E198">
      <w:pPr>
        <w:spacing w:line="240" w:lineRule="auto"/>
        <w:rPr>
          <w:sz w:val="24"/>
        </w:rPr>
      </w:pPr>
      <w:r>
        <w:rPr>
          <w:noProof/>
          <w:lang w:val="es-CR" w:eastAsia="es-CR"/>
        </w:rPr>
        <w:drawing>
          <wp:anchor distT="0" distB="0" distL="114300" distR="114300" simplePos="0" relativeHeight="251658240" behindDoc="1" locked="0" layoutInCell="1" allowOverlap="1" wp14:editId="2FD29D8C" wp14:anchorId="76D607AF">
            <wp:simplePos x="0" y="0"/>
            <wp:positionH relativeFrom="column">
              <wp:posOffset>-196850</wp:posOffset>
            </wp:positionH>
            <wp:positionV relativeFrom="paragraph">
              <wp:posOffset>184785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Pr>
          <w:sz w:val="24"/>
        </w:rPr>
        <w:t>Atentamente,</w:t>
      </w:r>
    </w:p>
    <w:p w:rsidR="003A6E03" w:rsidP="003A6E03" w:rsidRDefault="003A6E03" w14:paraId="54701F8A" w14:textId="77777777">
      <w:pPr>
        <w:spacing w:line="240" w:lineRule="auto"/>
        <w:rPr>
          <w:sz w:val="24"/>
        </w:rPr>
      </w:pPr>
    </w:p>
    <w:p w:rsidR="003A6E03" w:rsidP="003A6E03" w:rsidRDefault="003A6E03" w14:paraId="6C76DA54" w14:textId="77777777">
      <w:pPr>
        <w:spacing w:line="240" w:lineRule="auto"/>
        <w:rPr>
          <w:sz w:val="24"/>
        </w:rPr>
      </w:pPr>
    </w:p>
    <w:p w:rsidR="003A6E03" w:rsidP="003A6E03" w:rsidRDefault="003A6E03" w14:paraId="26A2C99E" w14:textId="77777777">
      <w:pPr>
        <w:spacing w:line="240" w:lineRule="auto"/>
        <w:jc w:val="left"/>
        <w:rPr>
          <w:b/>
          <w:sz w:val="24"/>
          <w:lang w:eastAsia="es-ES"/>
        </w:rPr>
      </w:pPr>
      <w:r>
        <w:rPr>
          <w:sz w:val="24"/>
        </w:rPr>
        <w:t>José Armando Fallas Martínez</w:t>
      </w:r>
      <w:r>
        <w:rPr>
          <w:sz w:val="24"/>
        </w:rPr>
        <w:br/>
      </w:r>
      <w:r>
        <w:rPr>
          <w:b/>
          <w:sz w:val="24"/>
        </w:rPr>
        <w:t>Intendente General</w:t>
      </w:r>
    </w:p>
    <w:p w:rsidRPr="0073781A" w:rsidR="00041BDD" w:rsidP="0073781A" w:rsidRDefault="00041BDD" w14:paraId="0B1F3934" w14:textId="77777777">
      <w:pPr>
        <w:spacing w:line="240" w:lineRule="auto"/>
        <w:contextualSpacing/>
      </w:pPr>
    </w:p>
    <w:p w:rsidRPr="003A6E03" w:rsidR="00EC298F" w:rsidP="0073781A" w:rsidRDefault="003A6E03" w14:paraId="0E97579E" w14:textId="7A2D31EA">
      <w:pPr>
        <w:spacing w:line="240" w:lineRule="auto"/>
        <w:contextualSpacing/>
        <w:rPr>
          <w:b/>
        </w:rPr>
      </w:pPr>
      <w:r>
        <w:rPr>
          <w:b/>
        </w:rPr>
        <w:t>J</w:t>
      </w:r>
      <w:r w:rsidRPr="003A6E03" w:rsidR="00EC298F">
        <w:rPr>
          <w:b/>
        </w:rPr>
        <w:t>SC</w:t>
      </w:r>
      <w:r w:rsidRPr="003A6E03" w:rsidR="00CF2226">
        <w:rPr>
          <w:b/>
        </w:rPr>
        <w:t>/gvl*</w:t>
      </w:r>
    </w:p>
    <w:p w:rsidR="003A6E03" w:rsidP="0073781A" w:rsidRDefault="003A6E03" w14:paraId="1328B2A5" w14:textId="77777777">
      <w:pPr>
        <w:spacing w:line="240" w:lineRule="auto"/>
        <w:contextualSpacing/>
      </w:pPr>
    </w:p>
    <w:p w:rsidRPr="0073781A" w:rsidR="003A6E03" w:rsidP="0073781A" w:rsidRDefault="003A6E03" w14:paraId="5B673693" w14:textId="77777777">
      <w:pPr>
        <w:spacing w:line="240" w:lineRule="auto"/>
        <w:contextualSpacing/>
      </w:pPr>
    </w:p>
    <w:sectPr w:rsidRPr="0073781A" w:rsidR="003A6E03"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0F" w14:textId="77777777" w:rsidR="00F60D83" w:rsidRDefault="00F60D83" w:rsidP="00D43D57">
      <w:r>
        <w:separator/>
      </w:r>
    </w:p>
  </w:endnote>
  <w:endnote w:type="continuationSeparator" w:id="0">
    <w:p w14:paraId="0319E468" w14:textId="77777777" w:rsidR="00F60D83" w:rsidRDefault="00F60D8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883FE1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17F16B3" w14:textId="77777777">
      <w:trPr>
        <w:trHeight w:val="546"/>
      </w:trPr>
      <w:tc>
        <w:tcPr>
          <w:tcW w:w="3189" w:type="dxa"/>
          <w:shd w:val="clear" w:color="auto" w:fill="FFFFFF"/>
          <w:vAlign w:val="center"/>
        </w:tcPr>
        <w:p w:rsidR="008F1461" w:rsidP="000C62BB" w:rsidRDefault="008F1461" w14:paraId="2AB69F21" w14:textId="77777777">
          <w:pPr>
            <w:pStyle w:val="Piepagina"/>
          </w:pPr>
          <w:r>
            <w:rPr>
              <w:b/>
              <w:bCs/>
            </w:rPr>
            <w:t>Teléfono</w:t>
          </w:r>
          <w:r>
            <w:t xml:space="preserve">   (506) 2243-4848</w:t>
          </w:r>
        </w:p>
        <w:p w:rsidR="008F1461" w:rsidP="000C62BB" w:rsidRDefault="008F1461" w14:paraId="3B037D5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FED6AD3" w14:textId="77777777">
          <w:pPr>
            <w:pStyle w:val="Piepagina"/>
          </w:pPr>
          <w:r>
            <w:rPr>
              <w:b/>
              <w:bCs/>
            </w:rPr>
            <w:t>Apartado</w:t>
          </w:r>
          <w:r>
            <w:t xml:space="preserve"> 2762-1000</w:t>
          </w:r>
        </w:p>
        <w:p w:rsidR="008F1461" w:rsidP="000C62BB" w:rsidRDefault="008F1461" w14:paraId="2227D4CE" w14:textId="77777777">
          <w:pPr>
            <w:pStyle w:val="Piepagina"/>
          </w:pPr>
          <w:r>
            <w:t>San José, Costa Rica</w:t>
          </w:r>
        </w:p>
      </w:tc>
      <w:tc>
        <w:tcPr>
          <w:tcW w:w="2410" w:type="dxa"/>
          <w:shd w:val="clear" w:color="auto" w:fill="FFFFFF"/>
          <w:vAlign w:val="center"/>
        </w:tcPr>
        <w:p w:rsidR="008F1461" w:rsidP="000C62BB" w:rsidRDefault="008F1461" w14:paraId="6D1BA67E" w14:textId="77777777">
          <w:pPr>
            <w:pStyle w:val="Piepagina"/>
          </w:pPr>
          <w:r>
            <w:t>www.sugef.fi.cr</w:t>
          </w:r>
        </w:p>
        <w:p w:rsidR="008F1461" w:rsidP="000C62BB" w:rsidRDefault="008F1461" w14:paraId="58CF30CC" w14:textId="77777777">
          <w:pPr>
            <w:pStyle w:val="Piepagina"/>
          </w:pPr>
          <w:r>
            <w:t>sugefcr@sugef.fi.cr</w:t>
          </w:r>
        </w:p>
      </w:tc>
      <w:tc>
        <w:tcPr>
          <w:tcW w:w="260" w:type="dxa"/>
          <w:shd w:val="clear" w:color="auto" w:fill="FFFFFF"/>
        </w:tcPr>
        <w:p w:rsidR="008F1461" w:rsidP="000C62BB" w:rsidRDefault="008F1461" w14:paraId="1F8FFA39" w14:textId="77777777">
          <w:pPr>
            <w:pStyle w:val="Piepagina"/>
          </w:pPr>
          <w:r>
            <w:fldChar w:fldCharType="begin"/>
          </w:r>
          <w:r>
            <w:instrText>PAGE   \* MERGEFORMAT</w:instrText>
          </w:r>
          <w:r>
            <w:fldChar w:fldCharType="separate"/>
          </w:r>
          <w:r w:rsidR="00AF1DFC">
            <w:rPr>
              <w:noProof/>
            </w:rPr>
            <w:t>1</w:t>
          </w:r>
          <w:r>
            <w:fldChar w:fldCharType="end"/>
          </w:r>
        </w:p>
      </w:tc>
    </w:tr>
  </w:tbl>
  <w:p w:rsidRPr="000C62BB" w:rsidR="00590F07" w:rsidRDefault="00590F07" w14:paraId="3396C17F" w14:textId="77777777">
    <w:pPr>
      <w:pStyle w:val="Piedepgina"/>
      <w:jc w:val="right"/>
      <w:rPr>
        <w:color w:val="969696"/>
        <w:sz w:val="20"/>
        <w:szCs w:val="20"/>
      </w:rPr>
    </w:pPr>
  </w:p>
  <w:p w:rsidR="001C075B" w:rsidP="00FA54DF" w:rsidRDefault="001C075B" w14:paraId="3989F15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6DB735F" w14:textId="77777777">
    <w:pPr>
      <w:pStyle w:val="Piepagina"/>
      <w:jc w:val="center"/>
    </w:pPr>
    <w:r>
      <w:rPr>
        <w:noProof/>
        <w:lang w:val="es-CR" w:eastAsia="es-CR"/>
      </w:rPr>
      <w:drawing>
        <wp:anchor distT="0" distB="0" distL="114300" distR="114300" simplePos="0" relativeHeight="251669504" behindDoc="1" locked="0" layoutInCell="1" allowOverlap="1" wp14:editId="67C08FC1" wp14:anchorId="0477172B">
          <wp:simplePos x="0" y="0"/>
          <wp:positionH relativeFrom="column">
            <wp:posOffset>4355465</wp:posOffset>
          </wp:positionH>
          <wp:positionV relativeFrom="paragraph">
            <wp:posOffset>59954</wp:posOffset>
          </wp:positionV>
          <wp:extent cx="8890" cy="43116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1AF08A8" wp14:anchorId="6157D5B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57D5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v:textbox>
            </v:shape>
          </w:pict>
        </mc:Fallback>
      </mc:AlternateContent>
    </w:r>
  </w:p>
  <w:p w:rsidRPr="00D43D57" w:rsidR="001C075B" w:rsidP="008C0BF0" w:rsidRDefault="001C075B" w14:paraId="1BE5C2C1" w14:textId="77777777">
    <w:pPr>
      <w:pStyle w:val="Piepagina"/>
      <w:jc w:val="center"/>
    </w:pPr>
  </w:p>
  <w:p w:rsidR="001C075B" w:rsidRDefault="001C075B" w14:paraId="586D254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122A" w14:textId="77777777" w:rsidR="00F60D83" w:rsidRDefault="00F60D83" w:rsidP="00D43D57">
      <w:r>
        <w:separator/>
      </w:r>
    </w:p>
  </w:footnote>
  <w:footnote w:type="continuationSeparator" w:id="0">
    <w:p w14:paraId="2070367E" w14:textId="77777777" w:rsidR="00F60D83" w:rsidRDefault="00F60D8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16DC38A" w14:textId="77777777">
    <w:pPr>
      <w:pStyle w:val="Piedepgina"/>
      <w:jc w:val="center"/>
    </w:pPr>
    <w:r>
      <w:rPr>
        <w:noProof/>
        <w:lang w:val="es-CR" w:eastAsia="es-CR"/>
      </w:rPr>
      <w:drawing>
        <wp:inline distT="0" distB="0" distL="0" distR="0" wp14:anchorId="7A429341" wp14:editId="67181168">
          <wp:extent cx="1473145" cy="69105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CE30911" w14:textId="77777777">
    <w:pPr>
      <w:pStyle w:val="Encabezado"/>
      <w:pBdr>
        <w:bottom w:val="single" w:color="auto" w:sz="4" w:space="3"/>
      </w:pBdr>
      <w:ind w:right="-1"/>
      <w:rPr>
        <w:b/>
        <w:sz w:val="20"/>
        <w:szCs w:val="20"/>
      </w:rPr>
    </w:pPr>
    <w:r>
      <w:rPr>
        <w:noProof/>
        <w:lang w:val="es-CR" w:eastAsia="es-CR"/>
      </w:rPr>
      <w:drawing>
        <wp:inline distT="0" distB="0" distL="0" distR="0" wp14:anchorId="2160B918" wp14:editId="16A9A04B">
          <wp:extent cx="1428572" cy="666667"/>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CDF81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BD7315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1F2C0921"/>
    <w:multiLevelType w:val="hybridMultilevel"/>
    <w:tmpl w:val="B644C1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0EF64F2"/>
    <w:multiLevelType w:val="hybridMultilevel"/>
    <w:tmpl w:val="E3C8EA8C"/>
    <w:lvl w:ilvl="0" w:tplc="3F46DAB4">
      <w:start w:val="1"/>
      <w:numFmt w:val="decimal"/>
      <w:lvlText w:val="%1."/>
      <w:lvlJc w:val="left"/>
      <w:pPr>
        <w:ind w:left="570" w:hanging="570"/>
      </w:pPr>
      <w:rPr>
        <w:rFonts w:eastAsia="Calibri"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59C06F34"/>
    <w:multiLevelType w:val="hybridMultilevel"/>
    <w:tmpl w:val="B8A069A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33B0FD5"/>
    <w:multiLevelType w:val="hybridMultilevel"/>
    <w:tmpl w:val="3CE6949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3BB4FFC"/>
    <w:multiLevelType w:val="hybridMultilevel"/>
    <w:tmpl w:val="D3A4C87A"/>
    <w:lvl w:ilvl="0" w:tplc="6AF23D0E">
      <w:start w:val="1"/>
      <w:numFmt w:val="lowerRoman"/>
      <w:lvlText w:val="%1."/>
      <w:lvlJc w:val="left"/>
      <w:pPr>
        <w:ind w:left="2159" w:hanging="720"/>
      </w:pPr>
      <w:rPr>
        <w:rFonts w:hint="default"/>
      </w:rPr>
    </w:lvl>
    <w:lvl w:ilvl="1" w:tplc="140A0019" w:tentative="1">
      <w:start w:val="1"/>
      <w:numFmt w:val="lowerLetter"/>
      <w:lvlText w:val="%2."/>
      <w:lvlJc w:val="left"/>
      <w:pPr>
        <w:ind w:left="2519" w:hanging="360"/>
      </w:pPr>
    </w:lvl>
    <w:lvl w:ilvl="2" w:tplc="140A001B" w:tentative="1">
      <w:start w:val="1"/>
      <w:numFmt w:val="lowerRoman"/>
      <w:lvlText w:val="%3."/>
      <w:lvlJc w:val="right"/>
      <w:pPr>
        <w:ind w:left="3239" w:hanging="180"/>
      </w:pPr>
    </w:lvl>
    <w:lvl w:ilvl="3" w:tplc="140A000F" w:tentative="1">
      <w:start w:val="1"/>
      <w:numFmt w:val="decimal"/>
      <w:lvlText w:val="%4."/>
      <w:lvlJc w:val="left"/>
      <w:pPr>
        <w:ind w:left="3959" w:hanging="360"/>
      </w:pPr>
    </w:lvl>
    <w:lvl w:ilvl="4" w:tplc="140A0019" w:tentative="1">
      <w:start w:val="1"/>
      <w:numFmt w:val="lowerLetter"/>
      <w:lvlText w:val="%5."/>
      <w:lvlJc w:val="left"/>
      <w:pPr>
        <w:ind w:left="4679" w:hanging="360"/>
      </w:pPr>
    </w:lvl>
    <w:lvl w:ilvl="5" w:tplc="140A001B" w:tentative="1">
      <w:start w:val="1"/>
      <w:numFmt w:val="lowerRoman"/>
      <w:lvlText w:val="%6."/>
      <w:lvlJc w:val="right"/>
      <w:pPr>
        <w:ind w:left="5399" w:hanging="180"/>
      </w:pPr>
    </w:lvl>
    <w:lvl w:ilvl="6" w:tplc="140A000F" w:tentative="1">
      <w:start w:val="1"/>
      <w:numFmt w:val="decimal"/>
      <w:lvlText w:val="%7."/>
      <w:lvlJc w:val="left"/>
      <w:pPr>
        <w:ind w:left="6119" w:hanging="360"/>
      </w:pPr>
    </w:lvl>
    <w:lvl w:ilvl="7" w:tplc="140A0019" w:tentative="1">
      <w:start w:val="1"/>
      <w:numFmt w:val="lowerLetter"/>
      <w:lvlText w:val="%8."/>
      <w:lvlJc w:val="left"/>
      <w:pPr>
        <w:ind w:left="6839" w:hanging="360"/>
      </w:pPr>
    </w:lvl>
    <w:lvl w:ilvl="8" w:tplc="140A001B" w:tentative="1">
      <w:start w:val="1"/>
      <w:numFmt w:val="lowerRoman"/>
      <w:lvlText w:val="%9."/>
      <w:lvlJc w:val="right"/>
      <w:pPr>
        <w:ind w:left="7559" w:hanging="180"/>
      </w:pPr>
    </w:lvl>
  </w:abstractNum>
  <w:abstractNum w:abstractNumId="19" w15:restartNumberingAfterBreak="0">
    <w:nsid w:val="660E7369"/>
    <w:multiLevelType w:val="hybridMultilevel"/>
    <w:tmpl w:val="0C0219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21" w15:restartNumberingAfterBreak="0">
    <w:nsid w:val="6B600131"/>
    <w:multiLevelType w:val="hybridMultilevel"/>
    <w:tmpl w:val="BDC48E9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FC0702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8"/>
  </w:num>
  <w:num w:numId="15">
    <w:abstractNumId w:val="12"/>
  </w:num>
  <w:num w:numId="16">
    <w:abstractNumId w:val="22"/>
  </w:num>
  <w:num w:numId="17">
    <w:abstractNumId w:val="19"/>
  </w:num>
  <w:num w:numId="18">
    <w:abstractNumId w:val="20"/>
  </w:num>
  <w:num w:numId="19">
    <w:abstractNumId w:val="14"/>
  </w:num>
  <w:num w:numId="20">
    <w:abstractNumId w:val="13"/>
  </w:num>
  <w:num w:numId="21">
    <w:abstractNumId w:val="10"/>
  </w:num>
  <w:num w:numId="22">
    <w:abstractNumId w:val="1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3"/>
    <w:rsid w:val="000064A4"/>
    <w:rsid w:val="000235B5"/>
    <w:rsid w:val="00026C85"/>
    <w:rsid w:val="00027D3F"/>
    <w:rsid w:val="00030023"/>
    <w:rsid w:val="00041BDD"/>
    <w:rsid w:val="000439A6"/>
    <w:rsid w:val="00060C03"/>
    <w:rsid w:val="000646DD"/>
    <w:rsid w:val="00064BBF"/>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645B7"/>
    <w:rsid w:val="002838EA"/>
    <w:rsid w:val="002A14D5"/>
    <w:rsid w:val="002B2DAF"/>
    <w:rsid w:val="002C56A4"/>
    <w:rsid w:val="002D7A70"/>
    <w:rsid w:val="002E2B0A"/>
    <w:rsid w:val="002E3589"/>
    <w:rsid w:val="002E56D1"/>
    <w:rsid w:val="002E571B"/>
    <w:rsid w:val="002F08D5"/>
    <w:rsid w:val="0030317B"/>
    <w:rsid w:val="003060E2"/>
    <w:rsid w:val="00307EF6"/>
    <w:rsid w:val="00310570"/>
    <w:rsid w:val="00317BBB"/>
    <w:rsid w:val="00322A87"/>
    <w:rsid w:val="003267FB"/>
    <w:rsid w:val="003312B8"/>
    <w:rsid w:val="00340273"/>
    <w:rsid w:val="003503A2"/>
    <w:rsid w:val="003554C5"/>
    <w:rsid w:val="00365794"/>
    <w:rsid w:val="00373B22"/>
    <w:rsid w:val="00385CC2"/>
    <w:rsid w:val="003A6E03"/>
    <w:rsid w:val="003C4C71"/>
    <w:rsid w:val="003D60B7"/>
    <w:rsid w:val="003E4EDB"/>
    <w:rsid w:val="00410551"/>
    <w:rsid w:val="00414B77"/>
    <w:rsid w:val="00417443"/>
    <w:rsid w:val="00427002"/>
    <w:rsid w:val="00440747"/>
    <w:rsid w:val="00445881"/>
    <w:rsid w:val="00447A41"/>
    <w:rsid w:val="004822E6"/>
    <w:rsid w:val="00492FE3"/>
    <w:rsid w:val="004C7711"/>
    <w:rsid w:val="004D7F44"/>
    <w:rsid w:val="004F74E7"/>
    <w:rsid w:val="005105C4"/>
    <w:rsid w:val="00512EDD"/>
    <w:rsid w:val="0053623F"/>
    <w:rsid w:val="00550D78"/>
    <w:rsid w:val="00557369"/>
    <w:rsid w:val="005706D1"/>
    <w:rsid w:val="005739A8"/>
    <w:rsid w:val="005751FC"/>
    <w:rsid w:val="005759C6"/>
    <w:rsid w:val="00577A95"/>
    <w:rsid w:val="005852CF"/>
    <w:rsid w:val="00590F07"/>
    <w:rsid w:val="0059392E"/>
    <w:rsid w:val="005B448F"/>
    <w:rsid w:val="005B71B6"/>
    <w:rsid w:val="005C173B"/>
    <w:rsid w:val="005C64F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2ADE"/>
    <w:rsid w:val="00692661"/>
    <w:rsid w:val="006C2059"/>
    <w:rsid w:val="006E3610"/>
    <w:rsid w:val="006E6F58"/>
    <w:rsid w:val="0071134B"/>
    <w:rsid w:val="00714DC4"/>
    <w:rsid w:val="0073781A"/>
    <w:rsid w:val="00742018"/>
    <w:rsid w:val="0074397B"/>
    <w:rsid w:val="007455FF"/>
    <w:rsid w:val="00755896"/>
    <w:rsid w:val="00765619"/>
    <w:rsid w:val="007726CC"/>
    <w:rsid w:val="007736D4"/>
    <w:rsid w:val="007815A6"/>
    <w:rsid w:val="00793973"/>
    <w:rsid w:val="0079518D"/>
    <w:rsid w:val="007B18D6"/>
    <w:rsid w:val="007B51DD"/>
    <w:rsid w:val="007D1328"/>
    <w:rsid w:val="007F1723"/>
    <w:rsid w:val="007F327D"/>
    <w:rsid w:val="007F3A44"/>
    <w:rsid w:val="007F5430"/>
    <w:rsid w:val="00816633"/>
    <w:rsid w:val="008202A0"/>
    <w:rsid w:val="008310AB"/>
    <w:rsid w:val="00832753"/>
    <w:rsid w:val="00842773"/>
    <w:rsid w:val="0085692C"/>
    <w:rsid w:val="00864362"/>
    <w:rsid w:val="0087361E"/>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2185"/>
    <w:rsid w:val="009C47FE"/>
    <w:rsid w:val="009F54CB"/>
    <w:rsid w:val="009F714A"/>
    <w:rsid w:val="00A23019"/>
    <w:rsid w:val="00A26E9E"/>
    <w:rsid w:val="00A34523"/>
    <w:rsid w:val="00A76A2E"/>
    <w:rsid w:val="00A84CDB"/>
    <w:rsid w:val="00A906DD"/>
    <w:rsid w:val="00A97DBF"/>
    <w:rsid w:val="00AC5138"/>
    <w:rsid w:val="00AC5E12"/>
    <w:rsid w:val="00AD7B1E"/>
    <w:rsid w:val="00AE10F3"/>
    <w:rsid w:val="00AE3929"/>
    <w:rsid w:val="00AF1DFC"/>
    <w:rsid w:val="00AF45B7"/>
    <w:rsid w:val="00B079EC"/>
    <w:rsid w:val="00B1318C"/>
    <w:rsid w:val="00B17D38"/>
    <w:rsid w:val="00B43C40"/>
    <w:rsid w:val="00B464F6"/>
    <w:rsid w:val="00B77CF0"/>
    <w:rsid w:val="00B80284"/>
    <w:rsid w:val="00B82500"/>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19DE"/>
    <w:rsid w:val="00C64425"/>
    <w:rsid w:val="00C809BA"/>
    <w:rsid w:val="00C9305E"/>
    <w:rsid w:val="00CA3FA8"/>
    <w:rsid w:val="00CB07CA"/>
    <w:rsid w:val="00CC03EB"/>
    <w:rsid w:val="00CF2226"/>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98F"/>
    <w:rsid w:val="00EC2E48"/>
    <w:rsid w:val="00ED0FDD"/>
    <w:rsid w:val="00EE00D4"/>
    <w:rsid w:val="00EE3A47"/>
    <w:rsid w:val="00EF0C8B"/>
    <w:rsid w:val="00EF1735"/>
    <w:rsid w:val="00F014CF"/>
    <w:rsid w:val="00F10772"/>
    <w:rsid w:val="00F10AFE"/>
    <w:rsid w:val="00F1102D"/>
    <w:rsid w:val="00F1297C"/>
    <w:rsid w:val="00F12A97"/>
    <w:rsid w:val="00F33277"/>
    <w:rsid w:val="00F377A2"/>
    <w:rsid w:val="00F6038D"/>
    <w:rsid w:val="00F60D83"/>
    <w:rsid w:val="00F654F5"/>
    <w:rsid w:val="00F731A3"/>
    <w:rsid w:val="00F73412"/>
    <w:rsid w:val="00F77D70"/>
    <w:rsid w:val="00F8680D"/>
    <w:rsid w:val="00FA06A7"/>
    <w:rsid w:val="00FA1E58"/>
    <w:rsid w:val="00FA54DF"/>
    <w:rsid w:val="00FB79EB"/>
    <w:rsid w:val="00FC02B9"/>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F5CBB1"/>
  <w15:docId w15:val="{56ABD3F6-AFB7-4C11-A83F-65738B1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
    <w:basedOn w:val="Normal"/>
    <w:link w:val="PrrafodelistaCar"/>
    <w:uiPriority w:val="34"/>
    <w:qFormat/>
    <w:locked/>
    <w:rsid w:val="00F60D83"/>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60D83"/>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locked/>
    <w:rsid w:val="00512E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2EDD"/>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512EDD"/>
    <w:rPr>
      <w:vertAlign w:val="superscript"/>
    </w:rPr>
  </w:style>
  <w:style w:type="paragraph" w:styleId="Textonotapie">
    <w:name w:val="footnote text"/>
    <w:basedOn w:val="Normal"/>
    <w:link w:val="TextonotapieCar"/>
    <w:uiPriority w:val="99"/>
    <w:semiHidden/>
    <w:unhideWhenUsed/>
    <w:locked/>
    <w:rsid w:val="00440747"/>
    <w:pPr>
      <w:spacing w:line="240" w:lineRule="auto"/>
    </w:pPr>
    <w:rPr>
      <w:sz w:val="20"/>
      <w:szCs w:val="20"/>
    </w:rPr>
  </w:style>
  <w:style w:type="character" w:customStyle="1" w:styleId="TextonotapieCar">
    <w:name w:val="Texto nota pie Car"/>
    <w:basedOn w:val="Fuentedeprrafopredeter"/>
    <w:link w:val="Textonotapie"/>
    <w:uiPriority w:val="99"/>
    <w:semiHidden/>
    <w:rsid w:val="00440747"/>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440747"/>
    <w:rPr>
      <w:vertAlign w:val="superscript"/>
    </w:rPr>
  </w:style>
  <w:style w:type="paragraph" w:customStyle="1" w:styleId="Default">
    <w:name w:val="Default"/>
    <w:rsid w:val="009F714A"/>
    <w:pPr>
      <w:autoSpaceDE w:val="0"/>
      <w:autoSpaceDN w:val="0"/>
      <w:adjustRightInd w:val="0"/>
    </w:pPr>
    <w:rPr>
      <w:rFonts w:ascii="Arial" w:hAnsi="Arial" w:cs="Arial"/>
      <w:color w:val="000000"/>
      <w:sz w:val="24"/>
      <w:szCs w:val="24"/>
    </w:rPr>
  </w:style>
  <w:style w:type="paragraph" w:styleId="Sangra2detindependiente">
    <w:name w:val="Body Text Indent 2"/>
    <w:basedOn w:val="Normal"/>
    <w:link w:val="Sangra2detindependienteCar"/>
    <w:locked/>
    <w:rsid w:val="00030023"/>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030023"/>
    <w:rPr>
      <w:rFonts w:ascii="Times New Roman" w:eastAsia="Times New Roman" w:hAnsi="Times New Roman"/>
      <w:sz w:val="24"/>
      <w:szCs w:val="24"/>
      <w:lang w:val="x-none" w:eastAsia="es-ES"/>
    </w:rPr>
  </w:style>
  <w:style w:type="character" w:styleId="Hipervnculo">
    <w:name w:val="Hyperlink"/>
    <w:basedOn w:val="Fuentedeprrafopredeter"/>
    <w:uiPriority w:val="99"/>
    <w:unhideWhenUsed/>
    <w:locked/>
    <w:rsid w:val="0081663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9380">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901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965A174DE49C6BD997A7F526D1B8A"/>
        <w:category>
          <w:name w:val="General"/>
          <w:gallery w:val="placeholder"/>
        </w:category>
        <w:types>
          <w:type w:val="bbPlcHdr"/>
        </w:types>
        <w:behaviors>
          <w:behavior w:val="content"/>
        </w:behaviors>
        <w:guid w:val="{D0982B70-5298-4689-BAD7-E6A7BF553FA7}"/>
      </w:docPartPr>
      <w:docPartBody>
        <w:p w:rsidR="00621FEA" w:rsidRDefault="00621FEA">
          <w:pPr>
            <w:pStyle w:val="D48965A174DE49C6BD997A7F526D1B8A"/>
          </w:pPr>
          <w:r w:rsidRPr="001E0779">
            <w:rPr>
              <w:rStyle w:val="Textodelmarcadordeposicin"/>
            </w:rPr>
            <w:t>Haga clic aquí para escribir texto.</w:t>
          </w:r>
        </w:p>
      </w:docPartBody>
    </w:docPart>
    <w:docPart>
      <w:docPartPr>
        <w:name w:val="B810D9145BFB4A7E83790BBEA9F99EF3"/>
        <w:category>
          <w:name w:val="General"/>
          <w:gallery w:val="placeholder"/>
        </w:category>
        <w:types>
          <w:type w:val="bbPlcHdr"/>
        </w:types>
        <w:behaviors>
          <w:behavior w:val="content"/>
        </w:behaviors>
        <w:guid w:val="{8EB149DD-C196-4420-A13D-5C6630E6B236}"/>
      </w:docPartPr>
      <w:docPartBody>
        <w:p w:rsidR="00621FEA" w:rsidRDefault="00621FEA">
          <w:pPr>
            <w:pStyle w:val="B810D9145BFB4A7E83790BBEA9F99EF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A"/>
    <w:rsid w:val="00621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8965A174DE49C6BD997A7F526D1B8A">
    <w:name w:val="D48965A174DE49C6BD997A7F526D1B8A"/>
  </w:style>
  <w:style w:type="paragraph" w:customStyle="1" w:styleId="B810D9145BFB4A7E83790BBEA9F99EF3">
    <w:name w:val="B810D9145BFB4A7E83790BBEA9F99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OtS9Oow+aVF4G+gPIb2qukj2J3/oD2eaeNnxYGYQRT4=</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61SkL5uzS55UmTVGImI/KN6OXmXXv/paY+gFQQg9pbU=</DigestValue>
    </Reference>
  </SignedInfo>
  <SignatureValue>LUP33hCrBJ8CNLKhriHKlZCobs1dEoyWWqIw8I/WWgihjyPCdMBcP3gDt9eq0EBKPnN7Q/4wLifG
Bj/CBPP8aaH8BViG6XZGtj664JhM20E5WifPfVwfcZvOfOEMSwt8XcUYPs0hIu1wG8csJlnxgDR1
K/7yk8DKXJLGMDZnaTOKSqtTsCUT/tG5HiGyKRW460VAztsJQO0ol/dYtNyZ5DNq0ZT2IWKDJ/DA
692ZV938u17NAI492dEbEcrsfAUMSKOAjkG47ZyQOBOy8mM5O5qawwBOU0WSxXkPlOJ5H+lmv8Fa
vETfc831I9eNyHAlVLnCg3MyKfWdhBXajdk67g==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7GitNQ2blaEKx/DiJQ/OGwocbVKAeXn/wsq75pZUuRA=</DigestValue>
      </Reference>
      <Reference URI="/word/endnotes.xml?ContentType=application/vnd.openxmlformats-officedocument.wordprocessingml.endnotes+xml">
        <DigestMethod Algorithm="http://www.w3.org/2001/04/xmlenc#sha256"/>
        <DigestValue>ueAbdWyoKW+CGcQC2oPGcqpNXtRWOBBlnRI/OTuAXis=</DigestValue>
      </Reference>
      <Reference URI="/word/fontTable.xml?ContentType=application/vnd.openxmlformats-officedocument.wordprocessingml.fontTable+xml">
        <DigestMethod Algorithm="http://www.w3.org/2001/04/xmlenc#sha256"/>
        <DigestValue>mvGxirb2Y3VH8fMzZUfChOMqzluTLLH/Wy5QMhR1z0I=</DigestValue>
      </Reference>
      <Reference URI="/word/footer1.xml?ContentType=application/vnd.openxmlformats-officedocument.wordprocessingml.footer+xml">
        <DigestMethod Algorithm="http://www.w3.org/2001/04/xmlenc#sha256"/>
        <DigestValue>FnfX5f3BJwhnm+aPPozM/ISp7/Nqz7xS9KGJe0wF6AE=</DigestValue>
      </Reference>
      <Reference URI="/word/footer2.xml?ContentType=application/vnd.openxmlformats-officedocument.wordprocessingml.footer+xml">
        <DigestMethod Algorithm="http://www.w3.org/2001/04/xmlenc#sha256"/>
        <DigestValue>k99sagtU5zqDua0CWLZg0kJ+sV3z6QPUgA8gL1K/0FU=</DigestValue>
      </Reference>
      <Reference URI="/word/footnotes.xml?ContentType=application/vnd.openxmlformats-officedocument.wordprocessingml.footnotes+xml">
        <DigestMethod Algorithm="http://www.w3.org/2001/04/xmlenc#sha256"/>
        <DigestValue>BVZeeoLvbSClghyVnlb94ry4kCecdR01dPsTwdW4eeg=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5VxLIk/VRHpfw2hgbBVQX4i8A2jbqG9v3tdf08mxmto=</DigestValue>
      </Reference>
      <Reference URI="/word/glossary/fontTable.xml?ContentType=application/vnd.openxmlformats-officedocument.wordprocessingml.fontTable+xml">
        <DigestMethod Algorithm="http://www.w3.org/2001/04/xmlenc#sha256"/>
        <DigestValue>YM7oWV6cD4wk5LXlp0dIKKmc2RRYWjmqpdoWVtC9umQ=</DigestValue>
      </Reference>
      <Reference URI="/word/glossary/settings.xml?ContentType=application/vnd.openxmlformats-officedocument.wordprocessingml.settings+xml">
        <DigestMethod Algorithm="http://www.w3.org/2001/04/xmlenc#sha256"/>
        <DigestValue>czo/6ikhJDAIxzqaIvzPTM6mwSUD/OwClUOFdjk0B8c=</DigestValue>
      </Reference>
      <Reference URI="/word/glossary/styles.xml?ContentType=application/vnd.openxmlformats-officedocument.wordprocessingml.styles+xml">
        <DigestMethod Algorithm="http://www.w3.org/2001/04/xmlenc#sha256"/>
        <DigestValue>Wm4xlJpknQELWvf19Xaae2RFE+bPfAgR645O0a1VGds=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+8gmYWooe9aSbPBASMUPV2+j+4zEPJ9IW5T399OPDX0=</DigestValue>
      </Reference>
      <Reference URI="/word/header2.xml?ContentType=application/vnd.openxmlformats-officedocument.wordprocessingml.header+xml">
        <DigestMethod Algorithm="http://www.w3.org/2001/04/xmlenc#sha256"/>
        <DigestValue>ExKQzR+vLUeE2wk5t4xYMKFbRgKMF6SSw/fSiE+1JgY=</DigestValue>
      </Reference>
      <Reference URI="/word/media/image1.jpeg?ContentType=image/jpeg">
        <DigestMethod Algorithm="http://www.w3.org/2001/04/xmlenc#sha256"/>
        <DigestValue>g6EZgB1U5WjHP8JU6F6Duc87dDKKU742Q5ko8ftWQF8=</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h77h8pZzu1fgvGLTQo6nZt9eJBNwH66O6o8kQHgToEE=</DigestValue>
      </Reference>
      <Reference URI="/word/settings.xml?ContentType=application/vnd.openxmlformats-officedocument.wordprocessingml.settings+xml">
        <DigestMethod Algorithm="http://www.w3.org/2001/04/xmlenc#sha256"/>
        <DigestValue>fovOc9ZH6nK27s2Fk04ZYB0YYxjv7fZ/lliYDV9QOHA=</DigestValue>
      </Reference>
      <Reference URI="/word/styles.xml?ContentType=application/vnd.openxmlformats-officedocument.wordprocessingml.styles+xml">
        <DigestMethod Algorithm="http://www.w3.org/2001/04/xmlenc#sha256"/>
        <DigestValue>0C3dzpWRv7mgKBwoHpTfhHHts6wqueozviurh+E2dns=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5rB5g5DIrES7vPoRbHV1bAOiJHT9I+Wx/v6rBHk3RMI=</DigestValue>
      </Reference>
    </Manifest>
    <SignatureProperties>
      <SignatureProperty Id="idSignatureTime" Target="#idPackageSignature">
        <mdssi:SignatureTime xmlns:mdssi="http://schemas.openxmlformats.org/package/2006/digital-signature">
          <mdssi:Format>YYYY-MM-DDThh:mm:ssTZD</mdssi:Format>
          <mdssi:Value>2020-08-14T20:29:17Z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2020-08-14T20:29:17Z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R94fmiiWLwGwn4FDoEpSSOGerkRYVbuI7+a3djhtVsCBAo7EWoYDzIwMjAwODE0MjAyO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AKcqOLGuX+a1VZ9lo9KZKgUDXqMUt6yeCK4KdirLgqE=</DigestValue>
                </xd:DigestAlgAndValue>
                <xd:CRLIdentifier>
                  <xd:Issuer>CN=CA SINPE - PERSONA FISICA v2, OU=DIVISION SISTEMAS DE PAGO, O=BANCO CENTRAL DE COSTA RICA, C=CR, SERIALNUMBER=CPJ-4-000-004017</xd:Issuer>
                  <xd:IssueTime>2020-08-14T12:10:26Z</xd:IssueTime>
                </xd:CRLIdentifier>
              </xd:CRLRef>
              <xd:CRLRef>
                <xd:DigestAlgAndValue>
                  <DigestMethod Algorithm="http://www.w3.org/2001/04/xmlenc#sha256"/>
                  <DigestValue>nIKct9cgzeiXMXlHMcFYpha2FZ1K5E9EdDbXvRy2pEQ=</DigestValue>
                </xd:DigestAlgAndValue>
                <xd:CRLIdentifier>
                  <xd:Issuer>CN=CA SINPE - PERSONA FISICA v2, OU=DIVISION SISTEMAS DE PAGO, O=BANCO CENTRAL DE COSTA RICA, C=CR, SERIALNUMBER=CPJ-4-000-004017</xd:Issuer>
                  <xd:IssueTime>2020-08-14T12:10:26Z</xd:IssueTime>
                </xd:CRLIdentifier>
              </xd:CRLRef>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I37cTyc1HKEOrgAAAAAjfsXDTE2MTAxODE3MDIyOFowDDAKBgNVHRUEAwoBATAyAhMUAACN9pm3PGVSXsm1AAAAAI32Fw0xNjEwMTgxNzAyMjh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Q7ZVGNeazgE+nwAAAABDthcNMTYwODE3MjEzMzExWjAMMAoGA1UdFQQDCgEBMDICExQAAEO1Xr5UWfUpAicAAAAAQ7UXDTE2MDgxNzIxMzMxMV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DokQWy5eFa/ljEAAAAAOiQXDTE2MTEwNDIxMTM1OVowDDAKBgNVHRUEAwoBATAyAhMUAAA6I/upwa53ldnCAAAAADojFw0xNjExMDQyMTEzNTl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EXMeGXwxFI4K0cAAAAARcwXDTE3MDkyNjE0NTMwM1owDDAKBgNVHRUEAwoBATAyAhMUAABFyyRdYvUH8hiJAAAAAEXLFw0xNzA5MjYxNDUzMDN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Blm6wBY2b28bV9AAAAAGWbFw0xODAxMzExNzMwNDFaMAwwCgYDVR0VBAMKAQEwMgITFAAAZZo7LYfPUk5NFwAAAABlmhcNMTgwMTMxMTczMDQ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A6nEU5C54HTZ5ZAAAAADqcFw0xODAzMTkxNzQ0MzdaMAwwCgYDVR0VBAMKAQEwMgITFAAAOptHk/jKjkryfgAAAAA6mxcNMTgwMzE5MTc0NDM3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DvYSuddsTzcmXgAAAAAO9gXDTE4MDYwNDIxMjQ0M1owDDAKBgNVHRUEAwoBATAyAhMUAAA71yxSIXmQhzLRAAAAADvXFw0xODA2MDQyMTI0NDJ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IwlpoHslThqxA0AAAAAjCUXDTE5MDEzMTIxMjY1MlowDDAKBgNVHRUEAwoBATAyAhMUAACMJGf9mUqd9AmtAAAAAIwkFw0xOTAxMzEyMTI2NTJ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AOQk9jFer8wEyhQAAAAA5CRcNMTkwMTI5MTkyMzMxWjAMMAoGA1UdFQQDCgEBMDICExQAADkILydp4D/p33IAAAAAOQgXDTE5MDEyOTE5MjMzM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AQOanm0vaO+eVpgAAAABA5hcNMTkwNDEwMTUwNjQxWjAMMAoGA1UdFQQDCgEBMDICExQAAEDlFw0UjiQDQpoAAAAAQOUXDTE5MDQxMDE1MDY0MV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fPnpjvXnGcPwucAAAAB8+cXDTE5MDUwNjE1MDYzM1owDDAKBgNVHRUEAwoBATAyAhMUAAHz5qrzu/fJPDutAAAAAfPmFw0xOTA1MDYxNTA2MzJaMAwwCgYDVR0VBAMKAQEwMgITFAAAa48ce3AyZN421QAAAABrjxcNMTkwNTA2MTQ1NjEzWjAMMAoGA1UdFQQDCgEBMDICExQAAGuOLVatYwIQx9MAAAAAa44XDTE5MDUwNjE0NTYxM1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BUo8dkIBiqy7BMAAAAAFSjFw0xOTA2MjgxOTQxMDdaMAwwCgYDVR0VBAMKAQEwMgITFAAAVKKkbmytFYfutwAAAABUohcNMTkwNjI4MTk0MTA2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APuzC4I7eizq0eQAAAAA+7BcNMTkwNzEwMTQyMjI5WjAMMAoGA1UdFQQDCgEBMDICExQAAD7rBtCX9hZlASEAAAAAPusXDTE5MDcxMDE0MjIyO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XwdNdoW/XYOdGwAAAABfBxcNMTkwNzI0MTcwNzE3WjAMMAoGA1UdFQQDCgEBMDICExQAAF8GY7weBn4Nqm8AAAAAXwYXDTE5MDcyNDE3MDcxN1owDDAKBgNVHRUEAwoBATAyAhMUAACWbSCPoISEcsr1AAAAAJZtFw0xOTA3MjQxNjMzMzBaMAwwCgYDVR0VBAMKAQEwMgITFAAAlmxAMYPBk/EhuQAAAACWbBcNMTkwNzI0MTYzMzMw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Jeb9rshLdyXHccAAAAAl5sXDTE5MDgyOTE1MDc1NVowDDAKBgNVHRUEAwoBATAyAhMUAACXmiVLnSnkftl3AAAAAJeaFw0xOTA4MjkxNTA3NTRaMAwwCgYDVR0VBAMKAQEwMgITFAADiv0JQ6hGtnJV/wAAAAOK/RcNMTkwODI5MTMzNDUxWjAMMAoGA1UdFQQDCgEBMDICExQAA4r8+H+POzCzQe4AAAADivwXDTE5MDgyOTEzMzQ1MVowDDAKBgNVHRUEAwoBATAyAhMUAABwwY4YpmNr9v8RAAAAAHDBFw0xOTA4MjgyMzI3MjVaMAwwCgYDVR0VBAMKAQEwMgITFAAAcMDqJzJBdevOlgAAAABwwBcNMTkwODI4MjMyNzI0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APegfsWlTGPStUwAAAAA96BcNMTkxMDA3MTUyNDUyWjAMMAoGA1UdFQQDCgEBMDICExQAAD3n/Sod2pbHBucAAAAAPecXDTE5MTAwNzE1MjQ1M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A9Xv6N15K8TUn2AAAAAD1eFw0yMDAyMTcxNjE4MjBaMAwwCgYDVR0VBAMKAQEwMgITFAAAPV2n9f8V3BUbqwAAAAA9XRcNMjAwMjE3MTYxODIw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EPOMsCC9wy49N4AAAAAQ84XDTIwMDMxMDE3NTMzMlowDDAKBgNVHRUEAwoBATAyAhMUAABDzXTaLXGLVrpaAAAAAEPNFw0yMDAzMTAxNzUzMzF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AD+eAjwbGDOgOHgAAAAAP54XDTIwMDMwNTIxNDgyMVowDDAKBgNVHRUEAwoBATAyAhMUAAA/nV+vCFAMAx/1AAAAAD+dFw0yMDAzMDUyMTQ4MjF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TvrlgMVp3amv81AAAABO+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BGNCrL606poszbAAAAAEY0Fw0yMDA0MTQxNDU2MDdaMAwwCgYDVR0VBAMKAQEwMgITFAAARjOrlIbiN1B/oAAAAABGMxcNMjAwNDE0MTQ1NjA3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AEIGgaHryDMg++kAAAAAQgYXDTIwMDUxMzE3MDMzOFowDDAKBgNVHRUEAwoBATAyAhMUAABCBU10KyDrQrtMAAAAAEIFFw0yMDA1MTMxNzAzMzh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Ei1SExMm1IEOkQAAAAASLUXDTIwMDUwODIzMDkwNFowDDAKBgNVHRUEAwoBATAyAhMUAABItB3pHY9l1gFUAAAAAEi0Fw0yMDA1MDgyMzA5MDR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AQCgUbYCSah1iKwAAAABAKBcNMjAwNTA4MTY0ODUwWjAMMAoGA1UdFQQDCgEBMDICExQAAEAnYNdYH/wkd/MAAAAAQCcXDTIwMDUwODE2NDg0OV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B6vwYbYlvB46zFAAAAAHq/Fw0yMDA1MDYxOTM4NTFaMAwwCgYDVR0VBAMKAQEwMgITFAAAer5T2qhwXaVP9AAAAAB6vhcNMjAwNTA2MTkzODUx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EilWh/iJj3KY8QAAAAASKUXDTIwMDQzMDIwMzg0NFowDDAKBgNVHRUEAwoBATAyAhMUAABIpMcPqkCucSGeAAAAAEikFw0yMDA0MzAyMDM4NDR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EN0Bg0Awbt6RoMAAAAAQ3QXDTIwMDUzMDE4NDU1NFowDDAKBgNVHRUEAwoBATAyAhMUAABDc7yyZSliA/xPAAAAAENzFw0yMDA1MzAxODQ1NTR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RgqQ5asnRAAAAABkzBcNMjAwNTI4MTUxNDEw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Bdm1ow2p3gx1f7AAAAAF2bFw0yMDA1MjcxNjEzMzBaMAwwCgYDVR0VBAMKAQEwMgITFAAAXZq+eooIJG+96AAAAABdmhcNMjAwNTI3MTYxMzMwWjAMMAoGA1UdFQQDCgEBMDICExQAAIV9+JN1/aq1kq4AAAAAhX0XDTIwMDUyNzE0MTQ0NlowDDAKBgNVHRUEAwoBATAyAhMUAACFfKUcvutgc/SdAAAAAIV8Fw0yMDA1MjcxNDE0NDV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AE7LtmvfLqZWBXAAAAAATssXDTIwMDUyMDIwMTc1N1owDDAKBgNVHRUEAwoBATAyAhMUAABOyjk15gnRakIPAAAAAE7KFw0yMDA1MjAyMDE3NTdaMAwwCgYDVR0VBAMKAQEwMgITFAAAQr6fgZJ1pPdClwAAAABCvhcNMjAwNTIwMTkzODQ3WjAMMAoGA1UdFQQDCgEBMDICExQAAEK9MufiTrGb8oAAAAAAQr0XDTIwMDUyMDE5Mzg0N1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KWTmZlJYsVqkpoAAAAApZMXDTIwMDUxOTE2NTA1M1owDDAKBgNVHRUEAwoBATAyAhMUAAClkvVnkGBF3xWOAAAAAKWSFw0yMDA1MTkxNjUwNTN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BNebgNoFpGlOSwAAAAAE15Fw0yMDA2MTYxNjI0NDJaMAwwCgYDVR0VBAMKAQEwMgITFAAATXgZhqerLLtNOQAAAABNeBcNMjAwNjE2MTYyNDQy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DMrJl1fBogiaHfAAAAAMysFw0yMDA2MTUyMDIwMjBaMAwwCgYDVR0VBAMKAQEwMgITFAAAzKtK3pcZ6d5rkwAAAADMqxcNMjAwNjE1MjAyMDIw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Ap2EQW1qmmne8/QAAAACnYRcNMjAwNjE1MTUxMzI2WjAMMAoGA1UdFQQDCgEBMDICExQAAKdgi32XOWESp14AAAAAp2AXDTIwMDYxNTE1MTMyN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ASMkInMJU9MseCAAAAABIyRcNMjAwNjEzMDMxMDQ3WjAMMAoGA1UdFQQDCgEBMDICExQAAEjIYLaIaTegqAEAAAAASMgXDTIwMDYxMzAzMTA0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Ap3+bJ6jyGDKJdQAAAACnfxcNMjAwNjEwMTYxMjAxWjAMMAoGA1UdFQQDCgEBMDICExQAAKd+VFHMsSXFK3UAAAAAp34XDTIwMDYxMDE2MTIwMF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JWJ2e/ICfCFdrEAAAAAlYkXDTIwMDYwOTE2MjM1OVowDDAKBgNVHRUEAwoBATAyAhMUAACViNgrZRQ/bcktAAAAAJWIFw0yMDA2MDkxNjIzNThaMAwwCgYDVR0VBAMKAQEwMgITFAABOEAe+5yv+jexrAAAAAE4QBcNMjAwNjA5MTUyMTI0WjAMMAoGA1UdFQQDCgEBMDICExQAATg/Huw3RBm36iAAAAABOD8XDTIwMDYwOTE1MjEyNFowDDAKBgNVHRUEAwoBATAyAhMUAABqaTWdOl9QYV16AAAAAGppFw0yMDA2MDkxNDU5MThaMAwwCgYDVR0VBAMKAQEwMgITFAAAamjtDUNFK9N2uQAAAABqaBcNMjAwNjA5MTQ1OTE3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ARP4PMC5xwDLbtgAAAABE/hcNMjAwNjA4MTczNTQ4WjAMMAoGA1UdFQQDCgEBMDICExQAAET9WVEbYx03XZgAAAAARP0XDTIwMDYwODE3MzU0OF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JdTsi0GAIvu1iAAAAAAl1MXDTIwMDYwNTIwMjY0N1owDDAKBgNVHRUEAwoBATAyAhMUAACXUjg7Vg38RBg/AAAAAJdSFw0yMDA2MDUyMDI2NDdaMAwwCgYDVR0VBAMKAQEwMgITFAAAjo3rsrr8LxHIfgAAAACOjRcNMjAwNjA1MjAyMzA3WjAMMAoGA1UdFQQDCgEBMDICExQAAI6M3EercldFRGIAAAAAjowXDTIwMDYwNTIwMjMwNl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C+c1aeh3qhHpQ9AAAAAL5zRcNMjAwNzA3MTYyOTUwWjAMMAoGA1UdFQQDCgEBMDICExQAAvnMhB7TlafQeL0AAAAC+cwXDTIwMDcwNzE2Mjk1MFowDDAKBgNVHRUEAwoBATAyAhMUAAA6GqJnSgyAnFA6AAAAADoaFw0yMDA3MDcxNTU2NTFaMAwwCgYDVR0VBAMKAQEwMgITFAAAOhnmYG41tafO2wAAAAA6GRcNMjAwNzA3MTU1Nj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ATpUGbfVe2EjRYQAAAABOlRcNMjAwNzAzMTkxMDQ1WjAMMAoGA1UdFQQDCgEBMDICExQAAE6UW/FZB/QY7gAAAAAATpQXDTIwMDcwMzE5MTA0NV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AXsNjTrZlFxXAJAAAAABewxcNMjAwNzAzMTgzODE4WjAMMAoGA1UdFQQDCgEBMDICExQAAF7CQBaw/1vLac4AAAAAXsIXDTIwMDcwMzE4MzgxOF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AaB/DplhPszcaAAAAAABoHxcNMjAwNzAyMTgyOTQ0WjAMMAoGA1UdFQQDCgEBMDICExQAAGgeFbmdqvKSArUAAAAAaB4XDTIwMDcwMjE4Mjk0M1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HSJAkI9TUU/gBAAAAAAdIkXDTIwMDYzMDE3MzMwOFowDDAKBgNVHRUEAwoBATAyAhMUAAB0iGtwTMhnaDZrAAAAAHSIFw0yMDA2MzAxNzMzMDh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AUZfT0xjMsJ/Y2AAAAABRlxcNMjAwNjI5MTczOTUwWjAMMAoGA1UdFQQDCgEBMDICExQAAFGWQVBaXWn/9Y4AAAAAUZYXDTIwMDYyOTE3Mzk0OV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A6DmO91pzHAPjaAAAAADoOFw0yMDA3MjkxNDA2NDBaMAwwCgYDVR0VBAMKAQEwMgITFAAAOg28SxWb8zs+rgAAAAA6DRcNMjAwNzI5MTQwNjM5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BJpxpSzvDrHvyvAAAAAEmnFw0yMDA3MjgyMDEzNDZaMAwwCgYDVR0VBAMKAQEwMgITFAAASabnID4siP4FpwAAAABJphcNMjAwNzI4MjAxMzQ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EiZeGralwmUzqwAAAAASJkXDTIwMDcyNzIzMzc1N1owDDAKBgNVHRUEAwoBATAyAhMUAABImGKegQpZpVsLAAAAAEiYFw0yMDA3MjcyMzM3NTd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D1wb/twAOvnYRgAAAAAPXAXDTIwMDcyNDE2MjUyM1owDDAKBgNVHRUEAwoBATAyAhMUAAA9b/0wqpLKagZGAAAAAD1vFw0yMDA3MjQxNjI1MjJ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AQ/6zvutHnLkaFgAAAABD/hcNMjAwNzE3MTYyOTAzWjAMMAoGA1UdFQQDCgEBMDICExQAAEP9dq+rSiyft20AAAAAQ/0XDTIwMDcxNzE2MjkwM1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A+JowDDUMZ3ObEAAAAAD4mFw0yMDA3MTYxOTAzMDZaMAwwCgYDVR0VBAMKAQEwMgITFAAAPiVgTYGGwLWQ6QAAAAA+JRcNMjAwNzE2MTkwMzA2WjAMMAoGA1UdFQQDCgEBMDICExQAAEnrxlpFPNHXnlAAAAAASesXDTIwMDcxNTE3MTcxNVowDDAKBgNVHRUEAwoBATAyAhMUAABJ6gjLvGhdQdAdAAAAAEnqFw0yMDA3MTUxNzE3MTR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AFD7Ar02daNZlwcAAAAAUPsXDTIwMDcwOTE1NTE0NlowDDAKBgNVHRUEAwoBATAyAhMUAABQ+jVCqtvq/fACAAAAAFD6Fw0yMDA3MDkxNTUxNDZ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AElBQjloL7FCKj0AAAAASUEXDTIwMDcwODE5NTIwMlowDDAKBgNVHRUEAwoBATAyAhMUAABJQHp3NGuiz21tAAAAAElAFw0yMDA3MDgxOTUyMDJ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Aqh2lDcSQetE3ggAAAACqHRcNMjAwNzMwMTg1NzA3WjAMMAoGA1UdFQQDCgEBMDICExQAAKocS9unogmXTlsAAAAAqhwXDTIwMDczMDE4NTcwN1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dCkBpnGYvDHE1gAAAAB0KRcNMjAwNzMwMTYzNzM5WjAMMAoGA1UdFQQDCgEBMDICExQAAHQmWbAKZ4LbdUQAAAAAdCYXDTIwMDczMDE2MzczO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XEdB8Q8UyVDN+gAAAABcRxcNMjAwNzMwMTYzNTM2WjAMMAoGA1UdFQQDCgEBMDICExQAAFxGDhjpgRQ9LtAAAAAAXEYXDTIwMDczMDE2MzUzNl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BDcA7N/T47T0qKAAAAAENwFw0yMDA3MzAxNjEyMjdaMAwwCgYDVR0VBAMKAQEwMgITFAAAQ28ur2+bFqBtjwAAAABDbxcNMjAwNzMwMTYxMjI3WjAMMAoGA1UdFQQDCgEBMDICExQAADg2902EV5eEixIAAAAAODYXDTIwMDczMDE2MTIyNlowDDAKBgNVHRUEAwoBATAyAhMUAAA4NTiIHHIO0OboAAAAADg1Fw0yMDA3MzAxNjEyMjZ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BmXduxkj9ZgFtOAAAAAGZdFw0yMDA3MzAxNjA0MzdaMAwwCgYDVR0VBAMKAQEwMgITFAAAZlwE6GdrMqGz/gAAAABmXBcNMjAwNzMwMTYwNDM3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APHKu1lL0ScUR/gAAAAA8chcNMjAwNzMwMjIyMjA0WjAMMAoGA1UdFQQDCgEBMDICExQAADxxRFv+9ex2/HYAAAAAPHEXDTIwMDczMDIyMjIwNFowDDAKBgNVHRUEAwoBATAyAhMUAAO/R+8/6nVVBi6cAAAAA79HFw0yMDA3MzAyMjIxNDBaMAwwCgYDVR0VBAMKAQEwMgITFAADv0byp94OBhyrAQAAAAO/RhcNMjAwNzMwMjIyMTQwWjAMMAoGA1UdFQQDCgEBMDICExQAAxuBbZNfCapyzDwAAAADG4EXDTIwMDczMDIyMjA1N1owDDAKBgNVHRUEAwoBATAyAhMUAAMbgO0o8erlzf5bAAAAAxuAFw0yMDA3MzAyMjIwNTd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AdZEKmmC7HZE+9QAAAAB1kRcNMjAwNzMwMjIwOTQ4WjAMMAoGA1UdFQQDCgEBMDICExQAAHWQ4hktx11JJvUAAAAAdZAXDTIwMDczMDIyMDk0OF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AaUmL3/ESfeUMfgAAAABpSRcNMjAwNzMwMjI1MzU0WjAMMAoGA1UdFQQDCgEBMDICExQAAGlIWFJaq8xU3IEAAAAAaUgXDTIwMDczMDIyNTM1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AKS1kikxMlY1iKAAAAAApLUXDTIwMDczMTE1MjExMlowDDAKBgNVHRUEAwoBATAyAhMUAACktIt3emVUVdJuAAAAAKS0Fw0yMDA3MzExNTIxMTJ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AJ0BHHVUfgebVV8AAAAAnQEXDTIwMDczMTE0NDYyMVowDDAKBgNVHRUEAwoBATAyAhMUAACdANKpPMvHGd+6AAAAAJ0AFw0yMDA3MzExNDQ2MjF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EUIOulwxMFfoh8AAAAARQgXDTIwMDczMTE0NDM0NVowDDAKBgNVHRUEAwoBATAyAhMUAABFB/r1YV+Jb8g0AAAAAEUHFw0yMDA3MzExNDQzNDV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OyH9FkCAllzmYAAAAAA7IcXDTIwMDczMTE0NDEwMVowDDAKBgNVHRUEAwoBATAyAhMUAADshvcjQhWV/6vmAAAAAOyGFw0yMDA3MzExNDQxMDBaMAwwCgYDVR0VBAMKAQEwMgITFAAA17XJcz3ql9yZyQAAAADXtRcNMjAwNzMxMTQ0MDE4WjAMMAoGA1UdFQQDCgEBMDICExQAANe071LLolTdwhwAAAAA17QXDTIwMDczMTE0NDAx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A8yBd/ivd2Gn9dAAAAADzIFw0yMDA3MzAyMzMxMDRaMAwwCgYDVR0VBAMKAQEwMgITFAAAPMd0GnaPqOsAtwAAAAA8xxcNMjAwNzMwMjMzMTA0WjAMMAoGA1UdFQQDCgEBMDICExQAAD1KhU0U7Ei68b4AAAAAPUoXDTIwMDczMDIzMzA1MVowDDAKBgNVHRUEAwoBATAyAhMUAAA9SXOtOq5g8XorAAAAAD1JFw0yMDA3MzAyMzMwNTF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B4Y0KM0v4yhKa/AAAAAHhjFw0yMDA3MzAyMzI5MTJaMAwwCgYDVR0VBAMKAQEwMgITFAAAeGKkGkXMAlh98gAAAAB4YhcNMjAwNzMwMjMyOTE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J3/Qg25TRPfIgIAAAAAnf8XDTIwMDczMDIzMjEyOVowDDAKBgNVHRUEAwoBATAyAhMUAACd/isijBTEETrAAAAAAJ3+Fw0yMDA3MzAyMzIxMjl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FQrsDtww/HleiIAAAAAVCsXDTIwMDczMTE4MzI0MVowDDAKBgNVHRUEAwoBATAyAhMUAABUKkS4SxDQvpV7AAAAAFQqFw0yMDA3MzExODMyNDF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AQa64HurpjWLCxgAAAABBrhcNMjAwNzMxMTczNDI5WjAMMAoGA1UdFQQDCgEBMDICExQAAEGtqcQ4eJvPBAwAAAAAQa0XDTIwMDczMTE3MzQyOVowDDAKBgNVHRUEAwoBATAyAhMUAAOKMZNKWvJgXDr9AAAAA4oxFw0yMDA3MzExNzMzNDhaMAwwCgYDVR0VBAMKAQEwMgITFAADijBYLHliw9xtMwAAAAOKMBcNMjAwNzMxMTczMzQ4WjAMMAoGA1UdFQQDCgEBMDICExQAAEuTxmIOLrNWjHEAAAAAS5MXDTIwMDczMTE3MzM0MVowDDAKBgNVHRUEAwoBATAyAhMUAABLkhn6JFuyHUNLAAAAAEuSFw0yMDA3MzExNzMzNDF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ARlyc1LYdG5GAcgAAAABGXBcNMjAwNzMxMTYyNTE0WjAMMAoGA1UdFQQDCgEBMDICExQAAEZbDTOP3umnu4kAAAAARlsXDTIwMDczMTE2MjUxN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AUJGHovma+C06WwAAAABQkRcNMjAwNzMxMTYyNDE0WjAMMAoGA1UdFQQDCgEBMDICExQAAFCQsSYHFMD48yAAAAAAUJAXDTIwMDczMTE2MjQxM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BR+dGU1PK1VYRvAAAAAFH5Fw0yMDA3MzExNTUzNDZaMAwwCgYDVR0VBAMKAQEwMgITFAAAUfgqCBT2A92o9AAAAABR+BcNMjAwNzMxMTU1MzQ2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BnpyBlB9ktevcuAAAAAGenFw0yMDA3MzExNTQ2NDVaMAwwCgYDVR0VBAMKAQEwMgITFAAAZ6Yug/EcWyeDCwAAAABnphcNMjAwNzMxMTU0NjQ1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AWnVDPQdiWzL0rAAAAABadRcNMjAwNzMxMjIzNTUwWjAMMAoGA1UdFQQDCgEBMDICExQAAFp0HHK5dR4ZN84AAAAAWnQXDTIwMDczMTIyMzU1MF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Ek8OgueQ2ZI/avAAAAASTwFw0yMDA3MzEyMjA4MDVaMAwwCgYDVR0VBAMKAQEwMgITFAABJO9pGPkIzA11OAAAAAEk7xcNMjAwNzMxMjIwODA1WjAMMAoGA1UdFQQDCgEBMDICExQAAQV9ous0oE0ZHd4AAAABBX0XDTIwMDczMTIyMDc0N1owDDAKBgNVHRUEAwoBATAyAhMUAAEFfAC/DWFxEgG2AAAAAQV8Fw0yMDA3MzEyMjA3NDd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AJbHVqpwD7tyqJcAAAAAlscXDTIwMDczMTIyMDMyNlowDDAKBgNVHRUEAwoBATAyAhMUAACWxr/Z6nQeriUbAAAAAJbGFw0yMDA3MzEyMjAzMjZ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A6E3+bHI2lGBn3AAAAADoTRcNMjAwNzMxMjE0NjM4WjAMMAoGA1UdFQQDCgEBMDICExQAAOhMVSX0iPNEKQIAAAAA6EwXDTIwMDczMTIxNDYzOFowDDAKBgNVHRUEAwoBATAyAhMUAAG0NTU1chJtv9rbAAAAAbQ1Fw0yMDA3MzEyMTQ1MTVaMAwwCgYDVR0VBAMKAQEwMgITFAABtDR2LqC6BTjRFAAAAAG0NBcNMjAwNzMxMjE0NTE1WjAMMAoGA1UdFQQDCgEBMDICExQAAI3/AnHRKM/Qg8sAAAAAjf8XDTIwMDczMTIxNDIxOFowDDAKBgNVHRUEAwoBATAyAhMUAACN/t+doPrTbWzbAAAAAI3+Fw0yMDA3MzEyMTQyMTd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MjaX17YhZoGldUAAAAAyNoXDTIwMDczMTIxMzkxNlowDDAKBgNVHRUEAwoBATAyAhMUAADI2aKZ575E3U8iAAAAAMjZFw0yMDA3MzEyMTM5MTZaMAwwCgYDVR0VBAMKAQEwMgITFAADVbN4SxMpGmwiWgAAAANVsxcNMjAwNzMxMjEwMDE4WjAMMAoGA1UdFQQDCgEBMDICExQAA1Wyf83N9tF1p3wAAAADVbIXDTIwMDczMTIxMDAxOFowDDAKBgNVHRUEAwoBATAyAhMUAADu5cOoOB8XSh7xAAAAAO7lFw0yMDA3MzEyMDU3NDZaMAwwCgYDVR0VBAMKAQEwMgITFAAA7uT97X1lqfr8aQAAAADu5BcNMjAwNzMxMjA1NzQ2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E7bBRoLXrryRGwAAAAETthcNMjAwNzMxMjA1NTI1WjAMMAoGA1UdFQQDCgEBMDICExQAARO1URnAIYT8tm0AAAABE7UXDTIwMDczMTIwNTUyNV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AzWBoI8xB5YpcVgAAAADNYBcNMjAwNzMxMjA1MzI5WjAMMAoGA1UdFQQDCgEBMDICExQAAM1ffUmWQsOnCBcAAAAAzV8XDTIwMDczMTIwNTMyOV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ComZE3Vt4ukqdTAAAAAKiZFw0yMDA4MDEwMTAyMjhaMAwwCgYDVR0VBAMKAQEwMgITFAAAqJgXBHuRBU/WzAAAAAComBcNMjAwODAxMDEwMjI4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nTc7VPaotKQQEgAAAACdNxcNMjAwNzMxMjM1NDUzWjAMMAoGA1UdFQQDCgEBMDICExQAAJ02ZoTbCbbEHogAAAAAnTYXDTIwMDczMTIzNTQ1M1owDDAKBgNVHRUEAwoBATAyAhMUAADZ+WzRSCQqbJXUAAAAANn5Fw0yMDA3MzEyMzU0MDVaMAwwCgYDVR0VBAMKAQEwMgITFAAA2fg8aXTMCZtf/QAAAADZ+BcNMjAwNzMxMjM1NDA1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AG1Hfbs8qIwelF0AAAAAbUcXDTIwMDczMTIzNDYzNVowDDAKBgNVHRUEAwoBATAyAhMUAABtRpoF3iER0OVcAAAAAG1GFw0yMDA3MzEyMzQ2MzV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J8B9DWREbn6LQUAAAAAnwEXDTIwMDgwMTA0NDMyOFowDDAKBgNVHRUEAwoBATAyAhMUAACfAIuL6mYcqKwIAAAAAJ8AFw0yMDA4MDEwNDQzMjd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BvpWqDbRD73kJTAAAAAG+lFw0yMDA4MDEwNDEyMjBaMAwwCgYDVR0VBAMKAQEwMgITFAAAb6QjK3OU1igZcQAAAABvpBcNMjAwODAxMDQxMjIw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ITl/m0pByAHvzMAAAAAhOUXDTIwMDgwMTA0MDcxOFowDDAKBgNVHRUEAwoBATAyAhMUAACE5Cvno+JqfA3xAAAAAITkFw0yMDA4MDEwNDA3M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ARIzIxOY8j+jr4wAAAABEjBcNMjAwODAxMDM1MTU2WjAMMAoGA1UdFQQDCgEBMDICExQAAESLIyyfJAbF29AAAAAARIsXDTIwMDgwMTAzNTE1Nl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Ei5/EKysUBJ/s0AAAAASLkXDTIwMDgwMTAyMzgyMVowDDAKBgNVHRUEAwoBATAyAhMUAABIuN1tpIqRyqf0AAAAAEi4Fw0yMDA4MDEwMjM4MjF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BwLx12c94jY/V/AAAAAHAvFw0yMDA4MDEwMjM0MTlaMAwwCgYDVR0VBAMKAQEwMgITFAAAcC6DbjW8S1SlVAAAAABwLhcNMjAwODAxMDIzNDE5WjAMMAoGA1UdFQQDCgEBMDICExQAAZ+g7EYv6iJLVSUAAAABn6AXDTIwMDgwMTAyMzMzOVowDDAKBgNVHRUEAwoBATAyAhMUAAGfn780eSQsYb7wAAAAAZ+fFw0yMDA4MDEwMjMzMzlaMAwwCgYDVR0VBAMKAQEwMgITFAAAnKcZxN8zNAxVlAAAAACcpxcNMjAwODAxMDIzMzIwWjAMMAoGA1UdFQQDCgEBMDICExQAAJymlQHidsW7tusAAAAAnKYXDTIwMDgwMTAyMzMyMF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ATaNxZ0ug0Bx5WAAAAABNoxcNMjAwODAxMDIxNzIxWjAMMAoGA1UdFQQDCgEBMDICExQAAE2iAcMqzb4NLFUAAAAATaIXDTIwMDgwMTAyMTcyMV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Drra5Zo10qQJI7AAAAAOutFw0yMDA4MDEwMjA0NTdaMAwwCgYDVR0VBAMKAQEwMgITFAAA66z2SZzijuSBiAAAAADrrBcNMjAwODAxMDIwNDU3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BIR8fRKDsdAoY3AAAAAEhHFw0yMDA4MDUxNjIzMDhaMAwwCgYDVR0VBAMKAQEwMgITFAAASEa8lTNc+zmA5QAAAABIRhcNMjAwODA1MTYyMzA4WjAMMAoGA1UdFQQDCgEBMDICExQAAEFMWEgSDPHcG+wAAAAAQUwXDTIwMDgwNTE2MjEyOFowDDAKBgNVHRUEAwoBATAyAhMUAABBSxBWUoI6MIQ1AAAAAEFLFw0yMDA4MDUxNjIxMjh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BDiOz3+D6SMw1VAAAAAEOIFw0yMDA4MDQyMTA4MTFaMAwwCgYDVR0VBAMKAQEwMgITFAAAQ4cReiN/1bTE7AAAAABDhxcNMjAwODA0MjEwODExWjAMMAoGA1UdFQQDCgEBMDICExQAAMuYVnPe1WataSEAAAAAy5gXDTIwMDgwNDIwMjkxMFowDDAKBgNVHRUEAwoBATAyAhMUAADLl+80daeYwghRAAAAAMuXFw0yMDA4MDQyMDI5MTB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EqhVTEEPBJaN7oAAAAASqEXDTIwMDgwMzIwMDUyOVowDDAKBgNVHRUEAwoBATAyAhMUAABKoOfDbnjCF/mBAAAAAEqgFw0yMDA4MDMyMDA1Mjh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TpfSeu6L9ztgNAAAAABOlxcNMjAwODAzMTU1NDMyWjAMMAoGA1UdFQQDCgEBMDICExQAAE6WmAGMCqsWOIkAAAAATpYXDTIwMDgwMzE1NTQzMlowDDAKBgNVHRUEAwoBATAyAhMUAABWtoOvJuKt9lqhAAAAAFa2Fw0yMDA4MDMxNTU0MzJ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AxdZiQWQsVdP6GAAAAADF1hcNMjAwODAxMDcxMDI0WjAMMAoGA1UdFQQDCgEBMDICExQAAMXVfev48IjiKf8AAAAAxdUXDTIwMDgwMTA3MTAyNFowDDAKBgNVHRUEAwoBATAyAhMUAABtVUEhGYHSaJwPAAAAAG1VFw0yMDA4MDEwNzEwMDFaMAwwCgYDVR0VBAMKAQEwMgITFAAAbVQeO2k4Iz2WfgAAAABtVBcNMjAwODAxMDcxMDAx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DLmjcqakBB1TXpAAAAAMuaFw0yMDA4MDEwNjI4MzlaMAwwCgYDVR0VBAMKAQEwMgITFAAAy5nZLhVws/UHHQAAAADLmRcNMjAwODAxMDYyODM5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BLeXvPk7ocSGwAAAAAAEt5Fw0yMDA4MDEwNjAyMzZaMAwwCgYDVR0VBAMKAQEwMgITFAAAS3g2j8kZ/K9d8wAAAABLeBcNMjAwODAxMDYwMjM2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DCUMN0aRO1juOrAAAAAMJQFw0yMDA4MDEwNTU1MzRaMAwwCgYDVR0VBAMKAQEwMgITFAAAwk/JaNSayS1QYQAAAADCTxcNMjAwODAxMDU1NTM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AjlVfDs9TsJ2a7gAAAACOVRcNMjAwODAxMDU0MDEyWjAMMAoGA1UdFQQDCgEBMDICExQAAI5UwQnMT1eqV1YAAAAAjlQXDTIwMDgwMTA1NDAx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BGW4Lsr9b0eO39QAAAAEZbhcNMjAwODAxMDUzODM5WjAMMAoGA1UdFQQDCgEBMDICExQAARltYm5HfYML67QAAAABGW0XDTIwMDgwMTA1MzgzOVowDDAKBgNVHRUEAwoBATAyAhMUAADxT1hbYpQVtUZ2AAAAAPFPFw0yMDA4MDEwNTM4MjhaMAwwCgYDVR0VBAMKAQEwMgITFAAA8U7mz8uIZ5hw+wAAAADxThcNMjAwODAxMDUzODI4WjAMMAoGA1UdFQQDCgEBMDICExQAAKkde5/QiDY3JyYAAAAAqR0XDTIwMDgwMTA1MzgyOFowDDAKBgNVHRUEAwoBATAyAhMUAACpHBsTwQkGWEUlAAAAAKkc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DISpWh8s91gTQbAAAAAMhKFw0yMDA4MTQwNDAzMTRaMAwwCgYDVR0VBAMKAQEwMgITFAAAyEkunCzTCko7CgAAAADISRcNMjAwODE0MDQwMzE0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BO9SfTfAKizSCmAAAAAE71Fw0yMDA4MTExNDUxNDdaMAwwCgYDVR0VBAMKAQEwMgITFAAATvSBH9ql2Qi6GQAAAABO9BcNMjAwODExMTQ1MTQ3WjAMMAoGA1UdFQQDCgEBMDICExQAALX+CqMmJIxfwmsAAAAAtf4XDTIwMDgxMTE0Mzg1MlowDDAKBgNVHRUEAwoBATAyAhMUAAC1/f8TlqYKXHzJAAAAALX9Fw0yMDA4MTExNDM4NTJaMAwwCgYDVR0VBAMKAQEwMgITFAAAWjeppz4AiJxjdwAAAABaNxcNMjAwODExMTQwNDM3WjAMMAoGA1UdFQQDCgEBMDICExQAAFo26E2FbJTqxfkAAAAAWjYXDTIwMDgxMTE0MDQzN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</xd:EncapsulatedCRLValue>
              <xd:EncapsulatedCRLValue>MIIEyjCCA7ICAQEwDQYJKoZIhvcNAQELBQAwgZkxGTAXBgNVBAUTEENQSi00LTAwMC0wMDQwMTcxCzAJBgNVBAYTAkNSMSQwIgYDVQQKExtCQU5DTyBDRU5UUkFMIERFIENPU1RBIFJJQ0ExIjAgBgNVBAsTGURJVklTSU9OIFNJU1RFTUFTIERFIFBBR08xJTAjBgNVBAMTHENBIFNJTlBFIC0gUEVSU09OQSBGSVNJQ0EgdjIXDTIwMDgxNDEyMTAyNloXDTIwMDgxNjAwMzAyNlowggJw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DISpWh8s91gTQbAAAAAMhKFw0yMDA4MTQwNDAzMTRaMAwwCgYDVR0VBAMKAQEwMgITFAAAyEkunCzTCko7CgAAAADISRcNMjAwODE0MDQwMzE0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</xd:EncapsulatedCRLValue>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DOgHXPD1RpLdkKC50E09VajHHC9lzF3pJijAlcJQcQCBAo7EWsYDzIwMjAwODE0MjAyO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202005570</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202005570 Circular Externa informar Resolución DGT-R-16-2020  para el Reporte CRS-OCDE Ministerio de Hacienda
Copiar a Saliente Normas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202005570 Circular Externa informar Resolución DGT-R-16-2020  para el Reporte CRS-OCDE Ministerio de Hacienda</Subject1>
    <Entrante_x0020_relacionado xmlns="b875e23b-67d9-4b2e-bdec-edacbf90b326">
      <Url>http://intranet/sites/GEC/EntranteSUGEF_Normas/202005570.msg</Url>
      <Description>202005570</Description>
    </Entrante_x0020_relacionado>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AF9AFEDD-EA07-4749-8D1D-830BC981C885}"/>
</file>

<file path=customXml/itemProps3.xml><?xml version="1.0" encoding="utf-8"?>
<ds:datastoreItem xmlns:ds="http://schemas.openxmlformats.org/officeDocument/2006/customXml" ds:itemID="{283BF82E-1A70-4392-8CF2-7DEAFF1953AE}">
  <ds:schemaRefs>
    <ds:schemaRef ds:uri="http://purl.org/dc/terms/"/>
    <ds:schemaRef ds:uri="b875e23b-67d9-4b2e-bdec-edacbf90b3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7EF888-C213-43DA-9591-622A9EF31FC8}"/>
</file>

<file path=customXml/itemProps5.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6.xml><?xml version="1.0" encoding="utf-8"?>
<ds:datastoreItem xmlns:ds="http://schemas.openxmlformats.org/officeDocument/2006/customXml" ds:itemID="{5C0BE141-44B6-4855-BD03-091DCF45C501}">
  <ds:schemaRefs>
    <ds:schemaRef ds:uri="http://schemas.openxmlformats.org/officeDocument/2006/bibliography"/>
  </ds:schemaRefs>
</ds:datastoreItem>
</file>

<file path=customXml/itemProps7.xml><?xml version="1.0" encoding="utf-8"?>
<ds:datastoreItem xmlns:ds="http://schemas.openxmlformats.org/officeDocument/2006/customXml" ds:itemID="{DC332F48-F378-4964-95DD-AD540E8224FA}"/>
</file>

<file path=docProps/app.xml><?xml version="1.0" encoding="utf-8"?>
<Properties xmlns="http://schemas.openxmlformats.org/officeDocument/2006/extended-properties" xmlns:vt="http://schemas.openxmlformats.org/officeDocument/2006/docPropsVTypes">
  <Template>plantilla-SGF-13-Normas</Template>
  <TotalTime>436</TotalTime>
  <Pages>3</Pages>
  <Words>710</Words>
  <Characters>3910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FALLAS MARTINEZ JOSE ARMANDO</cp:lastModifiedBy>
  <cp:revision>7</cp:revision>
  <cp:lastPrinted>2015-07-30T22:36:00Z</cp:lastPrinted>
  <dcterms:created xsi:type="dcterms:W3CDTF">2020-08-13T17:51:00Z</dcterms:created>
  <dcterms:modified xsi:type="dcterms:W3CDTF">2020-08-14T18:19:00Z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59900</vt:r8>
  </property>
  <property fmtid="{D5CDD505-2E9C-101B-9397-08002B2CF9AE}" pid="14" name="Confidencialidad">
    <vt:lpwstr>Público|99c2402f-8ec3-4ca8-8024-be52e4e7f629</vt:lpwstr>
  </property>
  <property fmtid="{D5CDD505-2E9C-101B-9397-08002B2CF9AE}" pid="15" name="WorkflowChangePath">
    <vt:lpwstr>9117168c-c0c0-43d5-af10-31f90bb255ba,5;ab7952a0-1ae5-4b26-8d7a-be63a467751b,8;</vt:lpwstr>
  </property>
</Properties>
</file>