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AF" w:rsidP="00E455AF" w:rsidRDefault="00E455AF" w14:paraId="3540C3A3" w14:textId="35223739">
      <w:pPr>
        <w:pStyle w:val="Texto"/>
        <w:spacing w:before="0" w:after="0" w:line="240" w:lineRule="auto"/>
        <w:jc w:val="center"/>
        <w:rPr>
          <w:sz w:val="24"/>
        </w:rPr>
      </w:pPr>
      <w:r>
        <w:rPr>
          <w:b/>
          <w:sz w:val="24"/>
        </w:rPr>
        <w:t>CIRCULAR EXTERNA</w:t>
      </w:r>
    </w:p>
    <w:p w:rsidRPr="002E2B0A" w:rsidR="006972C9" w:rsidP="00E455AF" w:rsidRDefault="009F5DA5" w14:paraId="6E4610C8" w14:textId="77777777">
      <w:pPr>
        <w:pStyle w:val="Texto"/>
        <w:spacing w:before="0" w:after="0" w:line="240" w:lineRule="auto"/>
        <w:jc w:val="center"/>
        <w:rPr>
          <w:sz w:val="24"/>
        </w:rPr>
      </w:pPr>
      <w:r>
        <w:rPr>
          <w:sz w:val="24"/>
        </w:rPr>
        <w:t>16 de julio del 2020</w:t>
      </w:r>
    </w:p>
    <w:sdt>
      <w:sdtPr>
        <w:rPr>
          <w:sz w:val="24"/>
        </w:rPr>
        <w:alias w:val="Consecutivo"/>
        <w:tag w:val="Consecutivo"/>
        <w:id w:val="2052717023"/>
        <w:placeholder>
          <w:docPart w:val="D7DC8EA375374724A1F7D6525EAA54AB"/>
        </w:placeholder>
        <w:text/>
      </w:sdtPr>
      <w:sdtEndPr/>
      <w:sdtContent>
        <w:p w:rsidR="006972C9" w:rsidP="00E455AF" w:rsidRDefault="006972C9" w14:paraId="10FEC2A5" w14:textId="77777777">
          <w:pPr>
            <w:tabs>
              <w:tab w:val="left" w:pos="2843"/>
            </w:tabs>
            <w:spacing w:line="240" w:lineRule="auto"/>
            <w:jc w:val="center"/>
            <w:rPr>
              <w:sz w:val="24"/>
            </w:rPr>
          </w:pPr>
          <w:r>
            <w:t>SGF-2422-2020</w:t>
          </w:r>
        </w:p>
      </w:sdtContent>
    </w:sdt>
    <w:p w:rsidR="006972C9" w:rsidP="00E455AF" w:rsidRDefault="00E455AF" w14:paraId="187DDC55" w14:textId="77777777">
      <w:pPr>
        <w:tabs>
          <w:tab w:val="left" w:pos="2843"/>
        </w:tabs>
        <w:spacing w:line="240" w:lineRule="auto"/>
        <w:jc w:val="center"/>
        <w:rPr>
          <w:sz w:val="24"/>
        </w:rPr>
      </w:pPr>
      <w:sdt>
        <w:sdtPr>
          <w:rPr>
            <w:sz w:val="24"/>
          </w:rPr>
          <w:alias w:val="Confidencialidad"/>
          <w:tag w:val="Confidencialidad"/>
          <w:id w:val="1447896894"/>
          <w:placeholder>
            <w:docPart w:val="4A841DA36AF44072B9EEC9C7608F2E3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F5DA5">
            <w:rPr>
              <w:sz w:val="24"/>
            </w:rPr>
            <w:t>SGF-PUBLICO</w:t>
          </w:r>
        </w:sdtContent>
      </w:sdt>
    </w:p>
    <w:p w:rsidRPr="002E2B0A" w:rsidR="006972C9" w:rsidP="006972C9" w:rsidRDefault="006972C9" w14:paraId="2F7A58AF" w14:textId="77777777">
      <w:pPr>
        <w:tabs>
          <w:tab w:val="left" w:pos="2843"/>
        </w:tabs>
        <w:spacing w:line="240" w:lineRule="auto"/>
        <w:rPr>
          <w:sz w:val="24"/>
        </w:rPr>
      </w:pPr>
      <w:r w:rsidRPr="002E2B0A">
        <w:rPr>
          <w:sz w:val="24"/>
        </w:rPr>
        <w:tab/>
      </w:r>
    </w:p>
    <w:p w:rsidRPr="009F5DA5" w:rsidR="009F5DA5" w:rsidP="009F5DA5" w:rsidRDefault="009F5DA5" w14:paraId="03A90712" w14:textId="77777777">
      <w:pPr>
        <w:spacing w:line="240" w:lineRule="auto"/>
        <w:jc w:val="center"/>
        <w:rPr>
          <w:rFonts w:eastAsia="Cambria" w:cs="Cambria"/>
          <w:b/>
          <w:color w:val="000000" w:themeColor="text1"/>
          <w:szCs w:val="22"/>
          <w:lang w:val="es-CR" w:eastAsia="es-CR"/>
        </w:rPr>
      </w:pPr>
      <w:r w:rsidRPr="009F5DA5">
        <w:rPr>
          <w:rFonts w:eastAsia="Cambria" w:cs="Cambria"/>
          <w:b/>
          <w:color w:val="000000" w:themeColor="text1"/>
          <w:szCs w:val="22"/>
          <w:lang w:val="es-CR" w:eastAsia="es-CR"/>
        </w:rPr>
        <w:t xml:space="preserve">A LAS ENTIDADES SUPERVISADAS POR LA SUPERINTENDENCIA GENERAL DE </w:t>
      </w:r>
    </w:p>
    <w:p w:rsidRPr="009F5DA5" w:rsidR="009F5DA5" w:rsidP="009F5DA5" w:rsidRDefault="009F5DA5" w14:paraId="0680FAAF" w14:textId="77777777">
      <w:pPr>
        <w:spacing w:line="240" w:lineRule="auto"/>
        <w:jc w:val="center"/>
        <w:rPr>
          <w:rFonts w:eastAsia="Cambria" w:cs="Cambria"/>
          <w:b/>
          <w:color w:val="000000" w:themeColor="text1"/>
          <w:szCs w:val="22"/>
          <w:lang w:val="es-CR" w:eastAsia="es-CR"/>
        </w:rPr>
      </w:pPr>
      <w:r w:rsidRPr="009F5DA5">
        <w:rPr>
          <w:rFonts w:eastAsia="Cambria" w:cs="Cambria"/>
          <w:b/>
          <w:color w:val="000000" w:themeColor="text1"/>
          <w:szCs w:val="22"/>
          <w:lang w:val="es-CR" w:eastAsia="es-CR"/>
        </w:rPr>
        <w:t>ENTIDADES FINANCIERAS</w:t>
      </w:r>
    </w:p>
    <w:p w:rsidRPr="009F5DA5" w:rsidR="009F5DA5" w:rsidP="009F5DA5" w:rsidRDefault="009F5DA5" w14:paraId="1D1DC772" w14:textId="77777777">
      <w:pPr>
        <w:spacing w:line="240" w:lineRule="auto"/>
        <w:ind w:left="993" w:hanging="993"/>
        <w:rPr>
          <w:b/>
          <w:sz w:val="24"/>
          <w:lang w:val="es-CR"/>
        </w:rPr>
      </w:pPr>
    </w:p>
    <w:p w:rsidRPr="009F5DA5" w:rsidR="009F5DA5" w:rsidP="009F5DA5" w:rsidRDefault="009F5DA5" w14:paraId="1A7918EA" w14:textId="77777777">
      <w:pPr>
        <w:spacing w:line="240" w:lineRule="auto"/>
        <w:ind w:left="993" w:hanging="993"/>
        <w:rPr>
          <w:rFonts w:eastAsia="Cambria" w:cs="Cambria"/>
          <w:color w:val="000000" w:themeColor="text1"/>
          <w:szCs w:val="22"/>
          <w:lang w:val="es-CR" w:eastAsia="es-CR"/>
        </w:rPr>
      </w:pPr>
      <w:r w:rsidRPr="009F5DA5">
        <w:rPr>
          <w:b/>
          <w:sz w:val="24"/>
          <w:lang w:val="es-CR"/>
        </w:rPr>
        <w:t>Asunto:</w:t>
      </w:r>
      <w:r w:rsidRPr="009F5DA5">
        <w:rPr>
          <w:sz w:val="24"/>
          <w:lang w:val="es-CR"/>
        </w:rPr>
        <w:tab/>
      </w:r>
      <w:r w:rsidRPr="009F5DA5">
        <w:rPr>
          <w:rFonts w:eastAsia="Cambria" w:cs="Cambria"/>
          <w:color w:val="000000" w:themeColor="text1"/>
          <w:szCs w:val="22"/>
          <w:lang w:val="es-CR" w:eastAsia="es-CR"/>
        </w:rPr>
        <w:t>Cambios en el Sistema del Centro de Información Crediticia (CIC) y el Sistema  de Captura, Verificación y Carga de Datos (SICVECA)</w:t>
      </w:r>
    </w:p>
    <w:p w:rsidRPr="009F5DA5" w:rsidR="009F5DA5" w:rsidP="009F5DA5" w:rsidRDefault="009F5DA5" w14:paraId="32BD7AD6" w14:textId="77777777">
      <w:pPr>
        <w:spacing w:line="240" w:lineRule="auto"/>
        <w:rPr>
          <w:rFonts w:eastAsia="Cambria" w:cs="Cambria"/>
          <w:color w:val="000000" w:themeColor="text1"/>
          <w:szCs w:val="22"/>
          <w:lang w:val="es-CR" w:eastAsia="es-CR"/>
        </w:rPr>
      </w:pPr>
    </w:p>
    <w:p w:rsidRPr="009F5DA5" w:rsidR="009F5DA5" w:rsidP="009F5DA5" w:rsidRDefault="009F5DA5" w14:paraId="2A1E3591" w14:textId="77777777">
      <w:pPr>
        <w:spacing w:line="240" w:lineRule="auto"/>
        <w:rPr>
          <w:rFonts w:eastAsia="Cambria" w:cs="Cambria"/>
          <w:color w:val="000000" w:themeColor="text1"/>
          <w:szCs w:val="22"/>
          <w:lang w:val="es-CR" w:eastAsia="es-CR"/>
        </w:rPr>
      </w:pPr>
      <w:r w:rsidRPr="009F5DA5">
        <w:rPr>
          <w:rFonts w:eastAsia="Cambria" w:cs="Cambria"/>
          <w:color w:val="000000" w:themeColor="text1"/>
          <w:szCs w:val="22"/>
          <w:lang w:val="es-CR" w:eastAsia="es-CR"/>
        </w:rPr>
        <w:t>El Superintendente General de Entidades Financieras,</w:t>
      </w:r>
    </w:p>
    <w:p w:rsidRPr="009F5DA5" w:rsidR="009F5DA5" w:rsidP="009F5DA5" w:rsidRDefault="009F5DA5" w14:paraId="63F9BCA3" w14:textId="77777777">
      <w:pPr>
        <w:spacing w:after="224" w:line="248" w:lineRule="auto"/>
        <w:rPr>
          <w:rFonts w:eastAsia="Cambria" w:cs="Cambria"/>
          <w:color w:val="000000" w:themeColor="text1"/>
          <w:szCs w:val="22"/>
          <w:lang w:val="es-CR" w:eastAsia="es-CR"/>
        </w:rPr>
      </w:pPr>
    </w:p>
    <w:p w:rsidRPr="009F5DA5" w:rsidR="009F5DA5" w:rsidP="009F5DA5" w:rsidRDefault="009F5DA5" w14:paraId="7EC6A58F" w14:textId="77777777">
      <w:pPr>
        <w:spacing w:after="211" w:line="259" w:lineRule="auto"/>
        <w:ind w:left="-5" w:hanging="10"/>
        <w:jc w:val="left"/>
        <w:rPr>
          <w:rFonts w:eastAsia="Cambria" w:cs="Cambria"/>
          <w:color w:val="000000" w:themeColor="text1"/>
          <w:szCs w:val="22"/>
          <w:lang w:val="es-CR" w:eastAsia="es-CR"/>
        </w:rPr>
      </w:pPr>
      <w:r w:rsidRPr="009F5DA5">
        <w:rPr>
          <w:rFonts w:eastAsia="Cambria" w:cs="Cambria"/>
          <w:b/>
          <w:color w:val="000000" w:themeColor="text1"/>
          <w:szCs w:val="22"/>
          <w:lang w:val="es-CR" w:eastAsia="es-CR"/>
        </w:rPr>
        <w:t xml:space="preserve">Considerando que: </w:t>
      </w:r>
    </w:p>
    <w:p w:rsidRPr="009F5DA5" w:rsidR="009F5DA5" w:rsidP="009F5DA5" w:rsidRDefault="009F5DA5" w14:paraId="25CA51D1" w14:textId="77777777">
      <w:pPr>
        <w:numPr>
          <w:ilvl w:val="0"/>
          <w:numId w:val="3"/>
        </w:numPr>
        <w:spacing w:after="224" w:line="248" w:lineRule="auto"/>
        <w:ind w:left="633" w:hanging="559"/>
        <w:rPr>
          <w:rFonts w:eastAsia="Cambria" w:cs="Cambria"/>
          <w:color w:val="000000" w:themeColor="text1"/>
          <w:szCs w:val="22"/>
          <w:lang w:val="es-CR" w:eastAsia="es-CR"/>
        </w:rPr>
      </w:pPr>
      <w:r w:rsidRPr="009F5DA5">
        <w:rPr>
          <w:rFonts w:eastAsia="Cambria" w:cs="Cambria"/>
          <w:color w:val="000000" w:themeColor="text1"/>
          <w:szCs w:val="22"/>
          <w:lang w:val="es-CR" w:eastAsia="es-CR"/>
        </w:rPr>
        <w:t>El Consejo Nacional de Supervisión del Sistema Financiero (CONASSIF), mediante artículos 6 y 5 de las sesiones 1442-2018 y1443-2018, del 11 de setiembre del 2018 aprobó el</w:t>
      </w:r>
      <w:r w:rsidRPr="009F5DA5">
        <w:rPr>
          <w:rFonts w:eastAsia="Cambria" w:cs="Cambria"/>
          <w:i/>
          <w:color w:val="000000" w:themeColor="text1"/>
          <w:szCs w:val="22"/>
          <w:lang w:val="es-CR" w:eastAsia="es-CR"/>
        </w:rPr>
        <w:t xml:space="preserve"> Reglamento de Información Financiera </w:t>
      </w:r>
      <w:r w:rsidRPr="009F5DA5">
        <w:rPr>
          <w:rFonts w:eastAsia="Cambria" w:cs="Cambria"/>
          <w:color w:val="000000" w:themeColor="text1"/>
          <w:szCs w:val="22"/>
          <w:lang w:val="es-CR" w:eastAsia="es-CR"/>
        </w:rPr>
        <w:t>(RIF)</w:t>
      </w:r>
      <w:r w:rsidRPr="009F5DA5">
        <w:rPr>
          <w:rFonts w:eastAsia="Cambria" w:cs="Cambria"/>
          <w:i/>
          <w:color w:val="000000" w:themeColor="text1"/>
          <w:szCs w:val="22"/>
          <w:lang w:val="es-CR" w:eastAsia="es-CR"/>
        </w:rPr>
        <w:t xml:space="preserve">, </w:t>
      </w:r>
      <w:r w:rsidRPr="009F5DA5">
        <w:rPr>
          <w:rFonts w:eastAsia="Cambria" w:cs="Cambria"/>
          <w:color w:val="000000" w:themeColor="text1"/>
          <w:szCs w:val="22"/>
          <w:lang w:val="es-CR" w:eastAsia="es-CR"/>
        </w:rPr>
        <w:t>por cuyo medio se actualiza la base contable aplicable a los entes supervisados, incluyendo la actualización del Plan de Cuentas y la derogatoria, a partir de 1 de enero 2020, del Acuerdo SUGEF 33-07 “</w:t>
      </w:r>
      <w:r w:rsidRPr="009F5DA5">
        <w:rPr>
          <w:rFonts w:eastAsia="Cambria" w:cs="Cambria"/>
          <w:i/>
          <w:color w:val="000000" w:themeColor="text1"/>
          <w:szCs w:val="22"/>
          <w:lang w:val="es-CR" w:eastAsia="es-CR"/>
        </w:rPr>
        <w:t>Plan de Cuentas para Entidades, Grupos y Conglomerados Financieros – Homologado</w:t>
      </w:r>
      <w:r w:rsidRPr="009F5DA5">
        <w:rPr>
          <w:rFonts w:eastAsia="Cambria" w:cs="Cambria"/>
          <w:color w:val="000000" w:themeColor="text1"/>
          <w:szCs w:val="22"/>
          <w:lang w:val="es-CR" w:eastAsia="es-CR"/>
        </w:rPr>
        <w:t>”.</w:t>
      </w:r>
    </w:p>
    <w:p w:rsidRPr="009F5DA5" w:rsidR="009F5DA5" w:rsidP="009F5DA5" w:rsidRDefault="009F5DA5" w14:paraId="5DB183EF" w14:textId="77777777">
      <w:pPr>
        <w:numPr>
          <w:ilvl w:val="0"/>
          <w:numId w:val="3"/>
        </w:numPr>
        <w:spacing w:after="224" w:line="248" w:lineRule="auto"/>
        <w:ind w:left="633" w:hanging="559"/>
        <w:rPr>
          <w:rFonts w:eastAsia="Cambria" w:cs="Cambria"/>
          <w:color w:val="000000" w:themeColor="text1"/>
          <w:szCs w:val="22"/>
          <w:lang w:val="es-CR" w:eastAsia="es-CR"/>
        </w:rPr>
      </w:pPr>
      <w:r w:rsidRPr="009F5DA5">
        <w:rPr>
          <w:rFonts w:eastAsia="Cambria" w:cs="Cambria"/>
          <w:color w:val="000000" w:themeColor="text1"/>
          <w:szCs w:val="22"/>
          <w:lang w:val="es-CR" w:eastAsia="es-CR"/>
        </w:rPr>
        <w:t>De conformidad con el Artículo 131, inciso b) de la Ley Orgánica del Banco Central de Costa Rica (Ley N° 7558) corresponde al Superintendente tomar las medidas necesarias para ejecutar los acuerdos del CONASSIF.</w:t>
      </w:r>
    </w:p>
    <w:p w:rsidRPr="009F5DA5" w:rsidR="009F5DA5" w:rsidP="009F5DA5" w:rsidRDefault="009F5DA5" w14:paraId="7E1F4CD3" w14:textId="77777777">
      <w:pPr>
        <w:spacing w:after="211" w:line="259" w:lineRule="auto"/>
        <w:ind w:left="-5" w:hanging="10"/>
        <w:jc w:val="left"/>
        <w:rPr>
          <w:rFonts w:eastAsia="Cambria" w:cs="Cambria"/>
          <w:color w:val="000000" w:themeColor="text1"/>
          <w:szCs w:val="22"/>
          <w:lang w:val="es-CR" w:eastAsia="es-CR"/>
        </w:rPr>
      </w:pPr>
      <w:r w:rsidRPr="009F5DA5">
        <w:rPr>
          <w:rFonts w:eastAsia="Cambria" w:cs="Cambria"/>
          <w:b/>
          <w:color w:val="000000" w:themeColor="text1"/>
          <w:szCs w:val="22"/>
          <w:lang w:val="es-CR" w:eastAsia="es-CR"/>
        </w:rPr>
        <w:t xml:space="preserve">Por tanto, dispone: </w:t>
      </w:r>
    </w:p>
    <w:p w:rsidRPr="009F5DA5" w:rsidR="009F5DA5" w:rsidP="009F5DA5" w:rsidRDefault="009F5DA5" w14:paraId="11D3352A" w14:textId="77777777">
      <w:pPr>
        <w:numPr>
          <w:ilvl w:val="0"/>
          <w:numId w:val="4"/>
        </w:numPr>
        <w:spacing w:before="120" w:after="240" w:line="240" w:lineRule="auto"/>
        <w:rPr>
          <w:rFonts w:cs="Arial" w:eastAsiaTheme="minorHAnsi"/>
          <w:b/>
          <w:color w:val="000000" w:themeColor="text1"/>
          <w:szCs w:val="22"/>
          <w:lang w:val="es-CR"/>
        </w:rPr>
      </w:pPr>
      <w:r w:rsidRPr="009F5DA5">
        <w:rPr>
          <w:rFonts w:cs="Arial"/>
          <w:color w:val="000000" w:themeColor="text1"/>
          <w:szCs w:val="22"/>
          <w:lang w:val="es-CR" w:eastAsia="es-CR"/>
        </w:rPr>
        <w:t xml:space="preserve">Poner a disposición de las entidades supervisadas, el manual actualizado de la Clase de datos Información Complementaria, utilizada para Grupos y Conglomerados financieros, mismo que se utilizará en la remisión de la información con corte al 30 de junio del 2020, acorde con las modificaciones aprobadas por el CONASSIF y publicadas en el sitio Web </w:t>
      </w:r>
      <w:r>
        <w:rPr>
          <w:rFonts w:cs="Arial"/>
          <w:color w:val="000000" w:themeColor="text1"/>
          <w:szCs w:val="22"/>
          <w:lang w:val="es-CR" w:eastAsia="es-CR"/>
        </w:rPr>
        <w:t xml:space="preserve">: </w:t>
      </w:r>
    </w:p>
    <w:p w:rsidRPr="009F5DA5" w:rsidR="009F5DA5" w:rsidP="009F5DA5" w:rsidRDefault="00E455AF" w14:paraId="6EAB3F22" w14:textId="77777777">
      <w:pPr>
        <w:spacing w:before="120" w:after="240" w:line="240" w:lineRule="auto"/>
        <w:ind w:left="360"/>
        <w:rPr>
          <w:rFonts w:cs="Arial" w:eastAsiaTheme="minorHAnsi"/>
          <w:b/>
          <w:color w:val="000000" w:themeColor="text1"/>
          <w:szCs w:val="22"/>
          <w:lang w:val="es-CR"/>
        </w:rPr>
      </w:pPr>
      <w:hyperlink w:history="1" r:id="rId12">
        <w:r w:rsidRPr="009F5DA5" w:rsidR="009F5DA5">
          <w:rPr>
            <w:rFonts w:cs="Arial"/>
            <w:color w:val="0563C1" w:themeColor="hyperlink"/>
            <w:szCs w:val="22"/>
            <w:u w:val="single"/>
            <w:lang w:val="es-CR" w:eastAsia="es-CR"/>
          </w:rPr>
          <w:t>https://www.sugef.fi.cr/informacion_relevante/manuales/manual_de_informacion_sicveca.aspx</w:t>
        </w:r>
      </w:hyperlink>
    </w:p>
    <w:p w:rsidR="00E455AF" w:rsidP="009F5DA5" w:rsidRDefault="00E455AF" w14:paraId="1F2F1D6D" w14:textId="1F9DE454">
      <w:pPr>
        <w:spacing w:line="240" w:lineRule="auto"/>
        <w:ind w:left="360"/>
        <w:rPr>
          <w:sz w:val="24"/>
        </w:rPr>
      </w:pPr>
    </w:p>
    <w:p w:rsidR="00E455AF" w:rsidP="00E455AF" w:rsidRDefault="00E455AF" w14:paraId="2DEDD6D5" w14:textId="074D3B38">
      <w:pPr>
        <w:spacing w:line="240" w:lineRule="auto"/>
        <w:jc w:val="left"/>
        <w:rPr>
          <w:sz w:val="24"/>
        </w:rPr>
      </w:pPr>
      <w:r>
        <w:rPr>
          <w:noProof/>
          <w:lang w:val="es-CR" w:eastAsia="es-CR"/>
        </w:rPr>
        <w:drawing>
          <wp:anchor distT="0" distB="0" distL="114300" distR="114300" simplePos="0" relativeHeight="251659264" behindDoc="1" locked="0" layoutInCell="1" allowOverlap="1" wp14:editId="356CFFFC" wp14:anchorId="5A4E2FCF">
            <wp:simplePos x="0" y="0"/>
            <wp:positionH relativeFrom="column">
              <wp:posOffset>-173355</wp:posOffset>
            </wp:positionH>
            <wp:positionV relativeFrom="paragraph">
              <wp:posOffset>177800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Pr>
          <w:sz w:val="24"/>
        </w:rPr>
        <w:t>Atentamente,</w:t>
      </w:r>
    </w:p>
    <w:p w:rsidR="00E455AF" w:rsidP="00E455AF" w:rsidRDefault="00E455AF" w14:paraId="7CAD67EF" w14:textId="77777777">
      <w:pPr>
        <w:spacing w:line="240" w:lineRule="auto"/>
        <w:jc w:val="left"/>
        <w:rPr>
          <w:sz w:val="24"/>
        </w:rPr>
      </w:pPr>
    </w:p>
    <w:p w:rsidRPr="009F5DA5" w:rsidR="009F5DA5" w:rsidP="009F5DA5" w:rsidRDefault="009F5DA5" w14:paraId="3AA1E201" w14:textId="29F53BB2">
      <w:pPr>
        <w:spacing w:line="240" w:lineRule="auto"/>
        <w:ind w:left="360"/>
        <w:rPr>
          <w:sz w:val="24"/>
        </w:rPr>
      </w:pPr>
    </w:p>
    <w:p w:rsidRPr="002733E1" w:rsidR="00725C3A" w:rsidP="00E455AF" w:rsidRDefault="00725C3A" w14:paraId="06E79865" w14:textId="0EDA70AD">
      <w:pPr>
        <w:pStyle w:val="Sinespaciado"/>
        <w:rPr>
          <w:b/>
        </w:rPr>
      </w:pPr>
      <w:r w:rsidRPr="002733E1">
        <w:t>José Armando Fallas Martínez</w:t>
      </w:r>
    </w:p>
    <w:p w:rsidRPr="00E455AF" w:rsidR="006972C9" w:rsidP="00E455AF" w:rsidRDefault="00725C3A" w14:paraId="7DCE1428" w14:textId="137A40B7">
      <w:pPr>
        <w:pStyle w:val="Sinespaciado"/>
        <w:rPr>
          <w:b/>
          <w:noProof/>
          <w:lang w:val="es-CR" w:eastAsia="es-CR"/>
        </w:rPr>
      </w:pPr>
      <w:r w:rsidRPr="00E455AF">
        <w:rPr>
          <w:b/>
        </w:rPr>
        <w:t>Intendente</w:t>
      </w:r>
      <w:r w:rsidRPr="00E455AF" w:rsidR="00F96C8C">
        <w:rPr>
          <w:b/>
        </w:rPr>
        <w:t xml:space="preserve"> General</w:t>
      </w:r>
      <w:r w:rsidRPr="00E455AF">
        <w:rPr>
          <w:b/>
        </w:rPr>
        <w:t xml:space="preserve"> </w:t>
      </w:r>
      <w:r w:rsidRPr="00E455AF">
        <w:rPr>
          <w:b/>
          <w:noProof/>
          <w:lang w:val="es-CR" w:eastAsia="es-CR"/>
        </w:rPr>
        <w:t xml:space="preserve"> </w:t>
      </w:r>
      <w:r w:rsidRPr="00E455AF" w:rsidR="006972C9">
        <w:rPr>
          <w:b/>
          <w:noProof/>
          <w:lang w:val="es-CR" w:eastAsia="es-CR"/>
        </w:rPr>
        <w:t xml:space="preserve"> </w:t>
      </w:r>
    </w:p>
    <w:p w:rsidR="00E455AF" w:rsidP="006972C9" w:rsidRDefault="00E455AF" w14:paraId="31A52E68" w14:textId="77777777">
      <w:pPr>
        <w:pStyle w:val="Negrita"/>
      </w:pPr>
      <w:bookmarkStart w:name="_GoBack" w:id="0"/>
      <w:bookmarkEnd w:id="0"/>
    </w:p>
    <w:p w:rsidRPr="00E455AF" w:rsidR="00AF06C5" w:rsidP="009F5DA5" w:rsidRDefault="009F5DA5" w14:paraId="0EF14E1C" w14:textId="42A4543F">
      <w:pPr>
        <w:pStyle w:val="CC"/>
      </w:pPr>
      <w:r w:rsidRPr="00E455AF">
        <w:t>JAF</w:t>
      </w:r>
      <w:r w:rsidR="00E455AF">
        <w:t>M</w:t>
      </w:r>
      <w:r w:rsidRPr="00E455AF">
        <w:t>/OMMB/AAF</w:t>
      </w:r>
      <w:r w:rsidR="00E455AF">
        <w:t>/empl</w:t>
      </w:r>
    </w:p>
    <w:sectPr w:rsidRPr="00E455AF"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5D6F8" w14:textId="77777777" w:rsidR="009F5DA5" w:rsidRDefault="009F5DA5" w:rsidP="009349F3">
      <w:pPr>
        <w:spacing w:line="240" w:lineRule="auto"/>
      </w:pPr>
      <w:r>
        <w:separator/>
      </w:r>
    </w:p>
  </w:endnote>
  <w:endnote w:type="continuationSeparator" w:id="0">
    <w:p w14:paraId="5490687A" w14:textId="77777777" w:rsidR="009F5DA5" w:rsidRDefault="009F5DA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5A931353"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1164BA0" w14:textId="77777777">
      <w:tc>
        <w:tcPr>
          <w:tcW w:w="2942" w:type="dxa"/>
        </w:tcPr>
        <w:p w:rsidR="00517D62" w:rsidRDefault="00517D62" w14:paraId="12F01B00"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204895F6"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1BADB25F" w14:textId="77777777">
          <w:pPr>
            <w:pStyle w:val="Piedepgina"/>
            <w:rPr>
              <w:b/>
              <w:color w:val="7F7F7F" w:themeColor="text1" w:themeTint="80"/>
              <w:sz w:val="16"/>
              <w:szCs w:val="16"/>
            </w:rPr>
          </w:pPr>
        </w:p>
      </w:tc>
      <w:tc>
        <w:tcPr>
          <w:tcW w:w="2943" w:type="dxa"/>
        </w:tcPr>
        <w:p w:rsidRPr="009349F3" w:rsidR="00517D62" w:rsidP="00855792" w:rsidRDefault="00517D62" w14:paraId="71A09C3C"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9968CB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FA0A63D"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455AF">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3F600E52"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6CD10278"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F429C" w14:textId="77777777" w:rsidR="009F5DA5" w:rsidRDefault="009F5DA5" w:rsidP="009349F3">
      <w:pPr>
        <w:spacing w:line="240" w:lineRule="auto"/>
      </w:pPr>
      <w:r>
        <w:separator/>
      </w:r>
    </w:p>
  </w:footnote>
  <w:footnote w:type="continuationSeparator" w:id="0">
    <w:p w14:paraId="16559AAF" w14:textId="77777777" w:rsidR="009F5DA5" w:rsidRDefault="009F5DA5"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2DD4815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07BB889E" w14:textId="77777777">
    <w:pPr>
      <w:pStyle w:val="Encabezado"/>
    </w:pPr>
    <w:r>
      <w:ptab w:alignment="center" w:relativeTo="margin" w:leader="none"/>
    </w:r>
    <w:r>
      <w:rPr>
        <w:noProof/>
        <w:lang w:val="es-CR" w:eastAsia="es-CR"/>
      </w:rPr>
      <w:drawing>
        <wp:inline distT="0" distB="0" distL="0" distR="0" wp14:anchorId="0F601370" wp14:editId="73D6724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4A7F2696"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E24002D"/>
    <w:multiLevelType w:val="hybridMultilevel"/>
    <w:tmpl w:val="F8BAAE40"/>
    <w:lvl w:ilvl="0" w:tplc="6046EB9A">
      <w:start w:val="1"/>
      <w:numFmt w:val="upperRoman"/>
      <w:lvlText w:val="%1."/>
      <w:lvlJc w:val="left"/>
      <w:pPr>
        <w:ind w:left="63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00C2781A">
      <w:start w:val="1"/>
      <w:numFmt w:val="lowerLetter"/>
      <w:lvlText w:val="%2"/>
      <w:lvlJc w:val="left"/>
      <w:pPr>
        <w:ind w:left="115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03B0C664">
      <w:start w:val="1"/>
      <w:numFmt w:val="lowerRoman"/>
      <w:lvlText w:val="%3"/>
      <w:lvlJc w:val="left"/>
      <w:pPr>
        <w:ind w:left="187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7D8AA67C">
      <w:start w:val="1"/>
      <w:numFmt w:val="decimal"/>
      <w:lvlText w:val="%4"/>
      <w:lvlJc w:val="left"/>
      <w:pPr>
        <w:ind w:left="259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85244EFC">
      <w:start w:val="1"/>
      <w:numFmt w:val="lowerLetter"/>
      <w:lvlText w:val="%5"/>
      <w:lvlJc w:val="left"/>
      <w:pPr>
        <w:ind w:left="331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990E2B0E">
      <w:start w:val="1"/>
      <w:numFmt w:val="lowerRoman"/>
      <w:lvlText w:val="%6"/>
      <w:lvlJc w:val="left"/>
      <w:pPr>
        <w:ind w:left="403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067AF45E">
      <w:start w:val="1"/>
      <w:numFmt w:val="decimal"/>
      <w:lvlText w:val="%7"/>
      <w:lvlJc w:val="left"/>
      <w:pPr>
        <w:ind w:left="475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9BA9E64">
      <w:start w:val="1"/>
      <w:numFmt w:val="lowerLetter"/>
      <w:lvlText w:val="%8"/>
      <w:lvlJc w:val="left"/>
      <w:pPr>
        <w:ind w:left="547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EED85D6A">
      <w:start w:val="1"/>
      <w:numFmt w:val="lowerRoman"/>
      <w:lvlText w:val="%9"/>
      <w:lvlJc w:val="left"/>
      <w:pPr>
        <w:ind w:left="619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44D7CBC"/>
    <w:multiLevelType w:val="hybridMultilevel"/>
    <w:tmpl w:val="FFEA6D08"/>
    <w:lvl w:ilvl="0" w:tplc="7D8AA67C">
      <w:start w:val="1"/>
      <w:numFmt w:val="decimal"/>
      <w:lvlText w:val="%1"/>
      <w:lvlJc w:val="left"/>
      <w:pPr>
        <w:ind w:left="720" w:hanging="360"/>
      </w:pPr>
      <w:rPr>
        <w:rFonts w:ascii="Cambria" w:eastAsia="Cambria" w:hAnsi="Cambria" w:cs="Cambria" w:hint="default"/>
        <w:b w:val="0"/>
        <w:i w:val="0"/>
        <w:strike w:val="0"/>
        <w:dstrike w:val="0"/>
        <w:color w:val="000000"/>
        <w:sz w:val="19"/>
        <w:szCs w:val="19"/>
        <w:u w:val="none" w:color="000000"/>
        <w:bdr w:val="none" w:sz="0" w:space="0" w:color="auto"/>
        <w:shd w:val="clear" w:color="auto" w:fill="auto"/>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A5"/>
    <w:rsid w:val="00021C9A"/>
    <w:rsid w:val="0002354D"/>
    <w:rsid w:val="00100A90"/>
    <w:rsid w:val="002510B8"/>
    <w:rsid w:val="002D6ACD"/>
    <w:rsid w:val="00333738"/>
    <w:rsid w:val="00342844"/>
    <w:rsid w:val="003534B8"/>
    <w:rsid w:val="00517D62"/>
    <w:rsid w:val="005F7C14"/>
    <w:rsid w:val="0066384E"/>
    <w:rsid w:val="006972C9"/>
    <w:rsid w:val="007006C0"/>
    <w:rsid w:val="00725C3A"/>
    <w:rsid w:val="008200B7"/>
    <w:rsid w:val="00852F96"/>
    <w:rsid w:val="00855792"/>
    <w:rsid w:val="00900B79"/>
    <w:rsid w:val="009349F3"/>
    <w:rsid w:val="009F5DA5"/>
    <w:rsid w:val="00AF06C5"/>
    <w:rsid w:val="00B13A30"/>
    <w:rsid w:val="00DE2D06"/>
    <w:rsid w:val="00E455AF"/>
    <w:rsid w:val="00F16F66"/>
    <w:rsid w:val="00F34446"/>
    <w:rsid w:val="00F551AB"/>
    <w:rsid w:val="00F96C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3F8C3"/>
  <w15:chartTrackingRefBased/>
  <w15:docId w15:val="{99325C59-3660-4744-9510-ABDE0975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Sinespaciado">
    <w:name w:val="No Spacing"/>
    <w:uiPriority w:val="1"/>
    <w:qFormat/>
    <w:rsid w:val="00E455AF"/>
    <w:pPr>
      <w:spacing w:after="0" w:line="240" w:lineRule="auto"/>
      <w:jc w:val="both"/>
    </w:pPr>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sugef.fi.cr/informacion_relevante/manuales/manual_de_informacion_sicveca.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DC8EA375374724A1F7D6525EAA54AB"/>
        <w:category>
          <w:name w:val="General"/>
          <w:gallery w:val="placeholder"/>
        </w:category>
        <w:types>
          <w:type w:val="bbPlcHdr"/>
        </w:types>
        <w:behaviors>
          <w:behavior w:val="content"/>
        </w:behaviors>
        <w:guid w:val="{51570410-3B29-4B1A-BB72-2A26BECE20CC}"/>
      </w:docPartPr>
      <w:docPartBody>
        <w:p w:rsidR="00BF1567" w:rsidRDefault="00BF1567">
          <w:pPr>
            <w:pStyle w:val="D7DC8EA375374724A1F7D6525EAA54AB"/>
          </w:pPr>
          <w:r w:rsidRPr="001E0779">
            <w:rPr>
              <w:rStyle w:val="Textodelmarcadordeposicin"/>
            </w:rPr>
            <w:t>Haga clic aquí para escribir texto.</w:t>
          </w:r>
        </w:p>
      </w:docPartBody>
    </w:docPart>
    <w:docPart>
      <w:docPartPr>
        <w:name w:val="4A841DA36AF44072B9EEC9C7608F2E34"/>
        <w:category>
          <w:name w:val="General"/>
          <w:gallery w:val="placeholder"/>
        </w:category>
        <w:types>
          <w:type w:val="bbPlcHdr"/>
        </w:types>
        <w:behaviors>
          <w:behavior w:val="content"/>
        </w:behaviors>
        <w:guid w:val="{EE611CCB-001C-413F-8B61-7EB4DB1E6B35}"/>
      </w:docPartPr>
      <w:docPartBody>
        <w:p w:rsidR="00BF1567" w:rsidRDefault="00BF1567">
          <w:pPr>
            <w:pStyle w:val="4A841DA36AF44072B9EEC9C7608F2E3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67"/>
    <w:rsid w:val="00BF156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7DC8EA375374724A1F7D6525EAA54AB">
    <w:name w:val="D7DC8EA375374724A1F7D6525EAA54AB"/>
  </w:style>
  <w:style w:type="paragraph" w:customStyle="1" w:styleId="4A841DA36AF44072B9EEC9C7608F2E34">
    <w:name w:val="4A841DA36AF44072B9EEC9C7608F2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4KxbEk47+fmgc3SFeUgJtXXOzhk5Myveu5mq04cJguI=</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sP7EPfsLpzn/IAzRideRD9ok0FA3HyK/o0cFmupRxDc=</DigestValue>
    </Reference>
  </SignedInfo>
  <SignatureValue>t7NlBD6gTw5Wpnmu/7blVRKOHPc3rDn49qoWSUP7fawZCKt0KwLnnj3F+zWWdKsWqUb3285gjlRr
sxXlbnOtHkwceg6xZ58Wi8yub29Sx9Ra8yseDmZlD+tn076ZEDwCticZZIxCdqR2RwFhOWhLFSmj
ZYfhxAoPK5l5ga91sUgbpWsPygmTCwQyRxvGal58W4kE0Q+kWm1F2jVpHfGkYfvj6u002ZmfVgZ6
5gqVqQF5FdIY73DASbY5EhvvwflD4mueYsQI2ks24qCzETRkRZjb5j7tAHylC1sT9i0l+JrovmqT
z63fDLRgIk1svbwiMy92Z8soIJzga4qshPYb2A==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GcKG+y5ABPwrtJPMYxCHEu9HlMR/vvhPRo/QyFEDJV0=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F1h+QW8cQq6Doeaf9D2wdq8aKGnr3dQ2XMqgbfPPm3A=</DigestValue>
      </Reference>
      <Reference URI="/word/document.xml?ContentType=application/vnd.openxmlformats-officedocument.wordprocessingml.document.main+xml">
        <DigestMethod Algorithm="http://www.w3.org/2001/04/xmlenc#sha256"/>
        <DigestValue>IbhYhtPzsZ13XdSdIFWEIh2RQdLvkhaOoSXv+bFdjIk=</DigestValue>
      </Reference>
      <Reference URI="/word/endnotes.xml?ContentType=application/vnd.openxmlformats-officedocument.wordprocessingml.endnotes+xml">
        <DigestMethod Algorithm="http://www.w3.org/2001/04/xmlenc#sha256"/>
        <DigestValue>wZfHpFo9IkFKoGLmci5l4dcv5kEVfUliwQhXTnbWMlw=</DigestValue>
      </Reference>
      <Reference URI="/word/fontTable.xml?ContentType=application/vnd.openxmlformats-officedocument.wordprocessingml.fontTable+xml">
        <DigestMethod Algorithm="http://www.w3.org/2001/04/xmlenc#sha256"/>
        <DigestValue>gW2R64Fim14/yobSZbKKNIije+1FWJVVY5BqyjifNsU=</DigestValue>
      </Reference>
      <Reference URI="/word/footer1.xml?ContentType=application/vnd.openxmlformats-officedocument.wordprocessingml.footer+xml">
        <DigestMethod Algorithm="http://www.w3.org/2001/04/xmlenc#sha256"/>
        <DigestValue>6HS9ztGekSF5/NEDsVTxNNIbpDfEA/EmyyRa9v2wY48=</DigestValue>
      </Reference>
      <Reference URI="/word/footer2.xml?ContentType=application/vnd.openxmlformats-officedocument.wordprocessingml.footer+xml">
        <DigestMethod Algorithm="http://www.w3.org/2001/04/xmlenc#sha256"/>
        <DigestValue>KTuI2dDV7X8tVd14st0L+32UZ/EUE5p7jT/+isGS18c=</DigestValue>
      </Reference>
      <Reference URI="/word/footer3.xml?ContentType=application/vnd.openxmlformats-officedocument.wordprocessingml.footer+xml">
        <DigestMethod Algorithm="http://www.w3.org/2001/04/xmlenc#sha256"/>
        <DigestValue>not7mt4jF70tGm1sCioH0dIEMqDZHUxT7Q11zGY9ob0=</DigestValue>
      </Reference>
      <Reference URI="/word/footnotes.xml?ContentType=application/vnd.openxmlformats-officedocument.wordprocessingml.footnotes+xml">
        <DigestMethod Algorithm="http://www.w3.org/2001/04/xmlenc#sha256"/>
        <DigestValue>SE44PjxmYyDEBEiHAGSD3yjwUWPJRFsQcJzqPdD9zbo=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aZd2FWdmbbo1gfVQWaTFMCLhIF4d9KWOUbZvCSyFa30=</DigestValue>
      </Reference>
      <Reference URI="/word/glossary/fontTable.xml?ContentType=application/vnd.openxmlformats-officedocument.wordprocessingml.fontTable+xml">
        <DigestMethod Algorithm="http://www.w3.org/2001/04/xmlenc#sha256"/>
        <DigestValue>gW2R64Fim14/yobSZbKKNIije+1FWJVVY5BqyjifNsU=</DigestValue>
      </Reference>
      <Reference URI="/word/glossary/settings.xml?ContentType=application/vnd.openxmlformats-officedocument.wordprocessingml.settings+xml">
        <DigestMethod Algorithm="http://www.w3.org/2001/04/xmlenc#sha256"/>
        <DigestValue>fNmRJiHbDOVMBF/9qXAr6ug8fsRx+09PxS/XFCSmZ6Y=</DigestValue>
      </Reference>
      <Reference URI="/word/glossary/styles.xml?ContentType=application/vnd.openxmlformats-officedocument.wordprocessingml.styles+xml">
        <DigestMethod Algorithm="http://www.w3.org/2001/04/xmlenc#sha256"/>
        <DigestValue>femMAHHI4JU+A/wciJg/zi92kEpRtnDSt3RZxS02H1o=</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+xwdh3zulJ9x10PeyP/PHJXrK4xmqnGGmQRMAePbCfU=</DigestValue>
      </Reference>
      <Reference URI="/word/header2.xml?ContentType=application/vnd.openxmlformats-officedocument.wordprocessingml.header+xml">
        <DigestMethod Algorithm="http://www.w3.org/2001/04/xmlenc#sha256"/>
        <DigestValue>so7mA3HueOkVOfIj6rB1Nucelxyn1cdqHK2ji0wzMxQ=</DigestValue>
      </Reference>
      <Reference URI="/word/header3.xml?ContentType=application/vnd.openxmlformats-officedocument.wordprocessingml.header+xml">
        <DigestMethod Algorithm="http://www.w3.org/2001/04/xmlenc#sha256"/>
        <DigestValue>wbaH5yeUef+0nIvb039FMDud4YeFVPoYpbGNIA/PLbs=</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fnFHj7JV5fFdthlDe6YJzyxdRtzLfA/VtaJu8Cj7VRQ=</DigestValue>
      </Reference>
      <Reference URI="/word/settings.xml?ContentType=application/vnd.openxmlformats-officedocument.wordprocessingml.settings+xml">
        <DigestMethod Algorithm="http://www.w3.org/2001/04/xmlenc#sha256"/>
        <DigestValue>LRNnfzs9gZHy9xyk/TWg9nnlMXnn20lBjv8toEbuq6Q=</DigestValue>
      </Reference>
      <Reference URI="/word/styles.xml?ContentType=application/vnd.openxmlformats-officedocument.wordprocessingml.styles+xml">
        <DigestMethod Algorithm="http://www.w3.org/2001/04/xmlenc#sha256"/>
        <DigestValue>lo835FQE43tnFL4yB/plXb34rYTLA31nSSURu4SmJEw=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2020-07-17T21:06:17Z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2020-07-17T21:06:17Z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KcuDOZuGxsHH5mx3xA/LqJRJXhPG+SvRTn4v0ZlAH8CBAoZKtYYDzIwMjAwNzE3MjEwNjI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cxNzIxMDYyN1owLwYJKoZIhvcNAQkEMSIEIEa77aK2bS3cKWQVaSKu5PqWT2H0K2ey/Jedj/Yl1FQTMDcGCyqGSIb3DQEJEAIvMSgwJjAkMCIEIDcrk3iY5iZu+N7/iFpVKDYeTZ9u7elabVQcL5d9tumpMA0GCSqGSIb3DQEBAQUABIIBAAonA2tN1H1BfM7dGAiJeBxWrs6To5l6lABvo7cPH3okXAg2FYrXX1Z5lenuPwQW8lIqSQhuadOBI27VgnwT2aPTwFpFOX1N2XrM7j6tIphdIkMRX4L2w1hkwaji40WIGtBAZnOKvQTfaYnT/+PVURZRRrawaErrSt4+0aN1V9Xsu3OwbWIUWn3CeIYHeLBe3Zp3vQt7jvZ0ZFXY2SKezb/en8yeBTDNa0q3Fv1MFLML7JgyVvIfMzXXFD6piP8kCaOFKyNH6rw5PoQWFPVghsohI9xGv6DWA2hiiiGwxuwIi0X/mQ2LrHPuct8dN+awhZBX+OAGdyqc6c6/dpqX6M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I7Qf4+GpPrtHnzKIDgyNcbzd29bXQQDLY6TNswrVUBk=</DigestValue>
                </xd:DigestAlgAndValue>
                <xd:CRLIdentifier>
                  <xd:Issuer>CN=CA SINPE - PERSONA FISICA v2, OU=DIVISION SISTEMAS DE PAGO, O=BANCO CENTRAL DE COSTA RICA, C=CR, SERIALNUMBER=CPJ-4-000-004017</xd:Issuer>
                  <xd:IssueTime>2020-07-17T12:12:59Z</xd:IssueTime>
                </xd:CRLIdentifier>
              </xd:CRLRef>
              <xd:CRLRef>
                <xd:DigestAlgAndValue>
                  <DigestMethod Algorithm="http://www.w3.org/2001/04/xmlenc#sha256"/>
                  <DigestValue>PjHD/2eev7gQNEDXvmaj57ZV62RK4xTH9C+7gqw6I4c=</DigestValue>
                </xd:DigestAlgAndValue>
                <xd:CRLIdentifier>
                  <xd:Issuer>CN=CA SINPE - PERSONA FISICA v2, OU=DIVISION SISTEMAS DE PAGO, O=BANCO CENTRAL DE COSTA RICA, C=CR, SERIALNUMBER=CPJ-4-000-004017</xd:Issuer>
                  <xd:IssueTime>2020-07-17T12:12:59Z</xd:IssueTime>
                </xd:CRLIdentifier>
              </xd:CRLRef>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CRLValues>
              <xd:EncapsulatedCRLValue>MIMIG18wgwgaRgIBATANBgkqhkiG9w0BAQsFADCBmTEZMBcGA1UEBRMQQ1BKLTQtMDAwLTAwNDAxNzELMAkGA1UEBhMCQ1IxJDAiBgNVBAoTG0JBTkNPIENFTlRSQUwgREUgQ09TVEEgUklDQTEiMCAGA1UECxMZRElWSVNJT04gU0lTVEVNQVMgREUgUEFHTzElMCMGA1UEAxMcQ0EgU0lOUEUgLSBQRVJTT05BIEZJU0lDQSB2MhcNMjAwNzE3MTIxMjU5WhcNMjAwNzI1MDAzMjU5WjCDCBiwMDICExQAACAkoBGTZEDrl6IAAAAAICQXDTE2MDcxNDE1MzkxMVowDDAKBgNVHRUEAwoBATAyAhMUAAAgI48mkaUCcZkIAAAAACAjFw0xNjA3MTQxNTM5MTFaMAwwCgYDVR0VBAMKAQEwMgITFAAAHGDnPY4vxk6vhgAAAAAcYBcNMTYwNzExMjEyNzQ1WjAMMAoGA1UdFQQDCgEBMDICExQAABxfq4L5KQkwsIQAAAAAHF8XDTE2MDcxMTIxMjc0NV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XGOoldV1nPlyvQAAAABcYxcNMTYwOTA2MjE1NDAxWjAMMAoGA1UdFQQDCgEBMDICExQAAFxisAjymXuOfMAAAAAAXGIXDTE2MDkwNjIxNTQwMVowDDAKBgNVHRUEAwoBATAyAhMUAABb4Z4oPoaM2cYmAAAAAFvhFw0xNjA5MDYxODE3MjFaMAwwCgYDVR0VBAMKAQEwMgITFAAAW+DacwhCL05RHgAAAABb4BcNMTYwOTA2MTgxNzIxWjAMMAoGA1UdFQQDCgEBMDICExQAAFqP/8a7PDcmBgUAAAAAWo8XDTE2MDkwNTIyMDI0OVowDDAKBgNVHRUEAwoBATAyAhMUAABajlL0DJrEctPaAAAAAFqOFw0xNjA5MDUyMjAyNDlaMAwwCgYDVR0VBAMKAQEwMgITFAAATuGPao3L4wpVdwAAAABO4RcNMTYwOTA1MTk1MDUzWjAMMAoGA1UdFQQDCgEBMDICExQAAE7gWBNTZMFqTe0AAAAATuAXDTE2MDkwNTE5NTA1MlowDDAKBgNVHRUEAwoBATAyAhMUAABZo13Sv0O+3h/5AAAAAFmjFw0xNjA5MDUxOTQ2MzBaMAwwCgYDVR0VBAMKAQEwMgITFAAAWaKmHmRYWFcEpAAAAABZohcNMTYwOTA1MTk0NjMwWjAMMAoGA1UdFQQDCgEBMDICExQAAFk7K4aHr+gY0w0AAAAAWTsXDTE2MDkwNTE0NTgyOVowDDAKBgNVHRUEAwoBATAyAhMUAABZOna7vSPoFjAHAAAAAFk6Fw0xNjA5MDUxNDU4MjlaMAwwCgYDVR0VBAMKAQEwMgITFAAAWEvzAVMXIA7CEgAAAABYSxcNMTYwOTAyMTc0MTA5WjAMMAoGA1UdFQQDCgEBMDICExQAAFhKIobZwk5c12YAAAAAWEoXDTE2MDkwMjE3NDEwOVowDDAKBgNVHRUEAwoBATAyAhMUAABX0714ZSno3I9UAAAAAFfTFw0xNjA5MDIxNjA1MTBaMAwwCgYDVR0VBAMKAQEwMgITFAAAV9INn80LYb9pbAAAAABX0hcNMTYwOTAyMTYwNTEwWjAMMAoGA1UdFQQDCgEBMDICExQAAFc7Zw7kvcfvWmEAAAAAVzsXDTE2MDkwMTIwMjIyN1owDDAKBgNVHRUEAwoBATAyAhMUAABXOmH5UzZkEGgdAAAAAFc6Fw0xNjA5MDEyMDIyMjdaMAwwCgYDVR0VBAMKAQEwMgITFAAAVmXPYYHLkWg0eAAAAABWZRcNMTYwOTAxMTYwOTMzWjAMMAoGA1UdFQQDCgEBMDICExQAAFZkXcGLlNaVWYkAAAAAVmQXDTE2MDkwMTE2MDkzM1owDDAKBgNVHRUEAwoBATAyAhMUAABFHubeYXGRMkojAAAAAEUeFw0xNjA4MzEyMjUzMDFaMAwwCgYDVR0VBAMKAQEwMgITFAAARR3AKum5Nu7jnAAAAABFHRcNMTYwODMxMjI1MzAxWjAMMAoGA1UdFQQDCgEBMDICExQAAFVLzd3USMn4EB0AAAAAVUsXDTE2MDgzMTE3NDcyOVowDDAKBgNVHRUEAwoBATAyAhMUAABVSr948+/zoolmAAAAAFVKFw0xNjA4MzExNzQ3MjlaMAwwCgYDVR0VBAMKAQEwMgITFAAAPFy6wWUYhnzuCQAAAAA8XBcNMTYwODMwMjIzNzIyWjAMMAoGA1UdFQQDCgEBMDICExQAADxbKKlKh/lq1z8AAAAAPFsXDTE2MDgzMDIyMzcyMlowDDAKBgNVHRUEAwoBATAyAhMUAABTS3egek4GxqfTAAAAAFNLFw0xNjA4MzAxNzIyNDdaMAwwCgYDVR0VBAMKAQEwMgITFAAAU0p0F8uk3I4gKgAAAABTShcNMTYwODMwMTcyMjQ2WjAMMAoGA1UdFQQDCgEB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Ah/Fx9dXrXjnu0AAAAACH8Fw0xNjA4MjkxNDEwMjVaMAwwCgYDVR0VBAMKAQEwMgITFAAAIfvzi50blpzafQAAAAAh+xcNMTYwODI5MTQxMDI1WjAMMAoGA1UdFQQDCgEBMDICExQAAFBNtN2KMRzut/UAAAAAUE0XDTE2MDgyNjIxMTY0OFowDDAKBgNVHRUEAwoBATAyAhMUAABQTD9b9SUZYkkxAAAAAFBMFw0xNjA4MjYyMTE2NDhaMAwwCgYDVR0VBAMKAQEwMgITFAAAT5H3kynRCHuCwwAAAABPkRcNMTYwODI2MTcwMDQzWjAMMAoGA1UdFQQDCgEBMDICExQAAE+Q4ZFbpL34gh4AAAAAT5AXDTE2MDgyNjE3MDA0M1owDDAKBgNVHRUEAwoBATAyAhMUAABO21jwGJKMRxaPAAAAAE7bFw0xNjA4MjUyMjUzMzJaMAwwCgYDVR0VBAMKAQEwMgITFAAATtpfQ9lUuLTC+AAAAABO2hcNMTYwODI1MjI1MzMxWjAMMAoGA1UdFQQDCgEBMDICExQAAE2t4c53qw0mHzwAAAAATa0XDTE2MDgyNTE2NDUzOVowDDAKBgNVHRUEAwoBATAyAhMUAABNrA2s0ASMNwZ0AAAAAE2sFw0xNjA4MjUxNjQ1MzlaMAwwCgYDVR0VBAMKAQEwMgITFAAATcGGe/QoRzhmYwAAAABNwRcNMTYwODI1MTYyMTI3WjAMMAoGA1UdFQQDCgEBMDICExQAAE3Ay2bDXJoZFXcAAAAATcAXDTE2MDgyNTE2MjEyN1owDDAKBgNVHRUEAwoBATAyAhMUAAA7ZHfjLMyenpj7AAAAADtkFw0xNjA4MjMyMTMwMTNaMAwwCgYDVR0VBAMKAQEwMgITFAAAO2H7tI/XVwfHlgAAAAA7YRcNMTYwODIzMjEzMDEzWjAMMAoGA1UdFQQDCgEBMDICExQAAErP8KG6Y/Rs0QYAAAAASs8XDTE2MDgyMzIwMDU0N1owDDAKBgNVHRUEAwoBATAyAhMUAABKzmftIdwrMad1AAAAAErOFw0xNjA4MjMyMDA1NDdaMAwwCgYDVR0VBAMKAQEwMgITFAAASnck+lo73Tux4wAAAABKdxcNMTYwODIzMTgwOTMwWjAMMAoGA1UdFQQDCgEBMDICExQAAEp20Nkx0BnMDCIAAAAASnYXDTE2MDgyMzE4MDkzMFowDDAKBgNVHRUEAwoBATAyAhMUAABIcYdvvp01LJU/AAAAAEhxFw0xNjA4MjMwNjAxMTNaMAwwCgYDVR0VBAMKAQEwMgITFAAASHA/C4uk4dbkXAAAAABIcBcNMTYwODIzMDYwMTEyWjAMMAoGA1UdFQQDCgEBMDICExQAAEfnm5GgoRZMFM4AAAAAR+cXDTE2MDgyMjE1MzYzNVowDDAKBgNVHRUEAwoBATAyAhMUAABH5gTh8PU2cyluAAAAAEfmFw0xNjA4MjIxNTM2MzVaMAwwCgYDVR0VBAMKAQEwMgITFAAAQ26m1SJKDvmi4wAAAABDbhcNMTYwODE4MTc1NjI5WjAMMAoGA1UdFQQDCgEBMDICExQAAENtPLmVXHuOxRcAAAAAQ20XDTE2MDgxODE3NTYyOVowDDAKBgNVHRUEAwoBATAyAhMUAAAl1JQE1tORIJ2tAAAAACXUFw0xNjA4MTgxNzU2MjhaMAwwCgYDVR0VBAMKAQEwMgITFAAAJdOVpkoKH9I5kQAAAAAl0xcNMTYwODE4MTc1NjI4WjAMMAoGA1UdFQQDCgEBMDICExQAAEO2VRjXms4BPp8AAAAAQ7YXDTE2MDgxNzIxMzMxMVowDDAKBgNVHRUEAwoBATAyAhMUAABDtV6+VFn1KQInAAAAAEO1Fw0xNjA4MTcyMTMzMTFaMAwwCgYDVR0VBAMKAQEwMgITFAAALW6NTBO2yE3WHQAAAAAtbhcNMTYwODE3MjEwNzU0WjAMMAoGA1UdFQQDCgEBMDICExQAAC1tBnowPIvNan4AAAAALW0XDTE2MDgxNzIxMDc1NFowDDAKBgNVHRUEAwoBATAyAhMUAABDXALGXHgxQhVwAAAAAENcFw0xNjA4MTcxOTExNDRaMAwwCgYDVR0VBAMKAQEwMgITFAAAQ1sYtCYM1WTihAAAAABDWxcNMTYwODE3MTkxMTQ0WjAMMAoGA1UdFQQDCgEBMDICExQAAENU6nr+E/+A5pkAAAAAQ1QXDTE2MDgxNzE5MDM1NFowDDAKBgNVHRUEAwoBATAyAhMUAABDUzzbq0eY4H99AAAAAENTFw0xNjA4MTcxOTAzNTRaMAwwCgYDVR0VBAMKAQEwMgITFAAAQtAVc1QwK2gP9AAAAABC0BcNMTYwODE3MTYyMDM3WjAMMAoGA1UdFQQDCgEBMDICExQAAELPg3eHTJkWbzQAAAAAQs8XDTE2MDgxNzE2MjAzN1owDDAKBgNVHRUEAwoBATAyAhMUAABCssuPy1Xzfk/3AAAAAEKyFw0xNjA4MTcxNTU2NThaMAwwCgYDVR0VBAMKAQEwMgITFAAAQrEGEx6pPS1HzAAAAABCsRcNMTYwODE3MTU1NjU4WjAMMAoGA1UdFQQDCgEBMDICExQAADyUwJn1O/5RGRMAAAAAPJQXDTE2MDgxMDE5MzUxOFowDDAKBgNVHRUEAwoBATAyAhMUAAA8k+JeJUcI7fc0AAAAADyTFw0xNjA4MTAxOTM1MThaMAwwCgYDVR0VBAMKAQEwMgITFAAALqI28/NXZRLMngAAAAAuohcNMTYwODA5MTcwMjAyWjAMMAoGA1UdFQQDCgEBMDICExQAAC6hXA3vKk0nWnsAAAAALqEXDTE2MDgwOTE3MDIwMlowDDAKBgNVHRUEAwoBATAyAhMUAAA4kiEr9RlK+hKeAAAAADiSFw0xNjA4MDgxNjEwMTlaMAwwCgYDVR0VBAMKAQEwMgITFAAAOJGWh/u9TYHbsAAAAAA4kRcNMTYwODA4MTYxMDE5WjAMMAoGA1UdFQQDCgEBMDICExQAACr4QR3aun/Es3UAAAAAKvgXDTE2MDgwNTIwNTUzMFowDDAKBgNVHRUEAwoBATAyAhMUAAAq990CslGsJimrAAAAACr3Fw0xNjA4MDUyMDU1MjlaMAwwCgYDVR0VBAMKAQEwMgITFAAAN5T5rjVZK+emGAAAAAA3lBcNMTYwODA1MjA1NDAwWjAMMAoGA1UdFQQDCgEBMDICExQAADeT/h49fDYhRyAAAAAAN5MXDTE2MDgwNTIwNTQwMFowDDAKBgNVHRUEAwoBATAyAhMUAAA2HGi4Jx1ZtaI6AAAAADYcFw0xNjA4MDQyMDQ3MTJaMAwwCgYDVR0VBAMKAQEwMgITFAAANhuWEvFaqKljjgAAAAA2GxcNMTYwODA0MjA0NzExWjAMMAoGA1UdFQQDCgEBMDICExQAADW6EnIRXkwg4Z4AAAAANboXDTE2MDgwNDE4MTUwNFowDDAKBgNVHRUEAwoBATAyAhMUAAA1ucu6Te07aUIJAAAAADW5Fw0xNjA4MDQxODE1MDRaMAwwCgYDVR0VBAMKAQEwMgITFAAANE7/lnRMmcrsUgAAAAA0ThcNMTYwODAzMTg0MDA5WjAMMAoGA1UdFQQDCgEBMDICExQAADRN3VHwW1mNITIAAAAANE0XDTE2MDgwMzE4NDAw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lSPQ28j7UFrXPAAAAACVIFw0xNjA3MTkxNjMxMDdaMAwwCgYDVR0VBAMKAQEwMgITFAAAJUfnRY9/e3VWAgAAAAAlRxcNMTYwNzE5MTYzMTA3WjAMMAoGA1UdFQQDCgEBMDICExQAACMWEt67pQaGfAgAAAAAIxYXDTE2MDcxNTIyMDYyNlowDDAKBgNVHRUEAwoBATAyAhMUAAAjFa8UY7YopXggAAAAACMVFw0xNjA3MTUyMjA2MjZ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BsKhjrdBzIQ638AAAAAGwoXDTE2MTExNjEzMzEzMVowDDAKBgNVHRUEAwoBATAyAhMUAAAbCSg8u/e1Q4FOAAAAABsJFw0xNjExMTYxMzMxMzFaMAwwCgYDVR0VBAMKAQEwMgITFAAAssqn+E4w0BETVQAAAACyyhcNMTYxMTE1MjIzMDU5WjAMMAoGA1UdFQQDCgEBMDICExQAALLJszxN+N2STGIAAAAAsskXDTE2MTExNTIyMzA1OVowDDAKBgNVHRUEAwoBATAyAhMUAACxpK6UQNxqxFCoAAAAALGkFw0xNjExMTUxNzA2MzJaMAwwCgYDVR0VBAMKAQEwMgITFAAAsaMXiKTyLOvLbAAAAACxoxcNMTYxMTE1MTcwNjMyWjAMMAoGA1UdFQQDCgEBMDICExQAAKeBMMtxMW2E2lkAAAAAp4EXDTE2MTExNTA0NTU0N1owDDAKBgNVHRUEAwoBATAyAhMUAACngPPZV39PD3WIAAAAAKeAFw0xNjExMTUwNDU1NDZaMAwwCgYDVR0VBAMKAQEwMgITFAAAMlz9NptSCmJOCQAAAAAyXBcNMTYxMTE0MTU0MTA0WjAMMAoGA1UdFQQDCgEBMDICExQAADJbK4t6xTWB/ooAAAAAMlsXDTE2MTExNDE1NDEwNF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Kw5XAAAAACoeRcNMTYxMTA4MTcxMzUwWjAMMAoGA1UdFQQDCgEBMDICExQAAKh4rfvzym34TnkAAAAAqHgXDTE2MTEwODE3MTM1MFowDDAKBgNVHRUEAwoBATAyAhMUAAB1Wequ9vDDbNJKAAAAAHVZFw0xNjExMDQyMzM2MDVaMAwwCgYDVR0VBAMKAQEwMgITFAAAdVhM8I7OMZQuHwAAAAB1WBcNMTYxMTA0MjMzNjA1WjAMMAoGA1UdFQQDCgEBMDICExQAADokQWy5eFa/ljEAAAAAOiQXDTE2MTEwNDIxMTM1OVowDDAKBgNVHRUEAwoBATAyAhMUAAA6I/upwa53ldnCAAAAADojFw0xNjExMDQyMTEzNTlaMAwwCgYDVR0VBAMKAQEwMgITFAAAozchaQTnjk7uWgAAAACjNxcNMTYxMTAzMTk0NDExWjAMMAoGA1UdFQQDCgEBMDICExQAAKM20TZ2KJYHp+IAAAAAozYXDTE2MTEwMzE5NDQxMVowDDAKBgNVHRUEAwoBATAyAhMUAACjPY9Bvf8YZaIwAAAAAKM9Fw0xNjExMDMxOTI0NDZaMAwwCgYDVR0VBAMKAQEwMgITFAAAozsGzG/BtGh8EQAAAACjOxcNMTYxMTAzMTkyNDQ2WjAMMAoGA1UdFQQDCgEBMDICExQAAKNFv3LSwCzEOV8AAAAAo0UXDTE2MTEwMzE5MjE1MFowDDAKBgNVHRUEAwoBATAyAhMUAACjREfyvXWPBc1pAAAAAKNEFw0xNjExMDMxOTIxNDlaMAwwCgYDVR0VBAMKAQEwMgITFAAAo0N6QHie3kVdAwAAAACjQxcNMTYxMTAzMTkyMDEyWjAMMAoGA1UdFQQDCgEBMDICExQAAKNChSO2hQuzfMQAAAAAo0IXDTE2MTEwMzE5MjAxMlowDDAKBgNVHRUEAwoBATAyAhMUAACjPCmFCWv+si1uAAAAAKM8Fw0xNjExMDMxOTE0MDZaMAwwCgYDVR0VBAMKAQEwMgITFAAAozpVeR86J2dT2gAAAACjOhcNMTYxMTAzMTkxNDA2WjAMMAoGA1UdFQQDCgEBMDICExQAAKMne+1CfQqLOM8AAAAAoycXDTE2MTEwMzE4MzgzNlowDDAKBgNVHRUEAwoBATAyAhMUAACjJl8kvecI1zsaAAAAAKMmFw0xNjExMDMxODM4MzZaMAwwCgYDVR0VBAMKAQEwMgITFAAAoslpauoyR3L1VwAAAACiyRcNMTYxMTAzMTY1MzI0WjAMMAoGA1UdFQQDCgEBMDICExQAAKLItjCvzVoUKpoAAAAAosgXDTE2MTEwMzE2NTMyNFowDDAKBgNVHRUEAwoBATAyAhMUAAChtQlAvij4lMQPAAAAAKG1Fw0xNjExMDIyMTA3MzNaMAwwCgYDVR0VBAMKAQEwMgITFAAAobSQ3+gh0kcNfAAAAAChtBcNMTYxMTAyMjEwNzMzWjAMMAoGA1UdFQQDCgEBMDICExQAAKGt508gd8k41e4AAAAAoa0XDTE2MTEwMjIwNTIzOVowDDAKBgNVHRUEAwoBATAyAhMUAAChrENh67jlF5eQAAAAAKGsFw0xNjExMDIyMDUyMzhaMAwwCgYDVR0VBAMKAQEwMgITFAAAU90I3fV/KIzhEAAAAABT3RcNMTYxMTAyMTYzMTE2WjAMMAoGA1UdFQQDCgEBMDICExQAAFPc/Gs0lUAbLqMAAAAAU9wXDTE2MTEwMjE2MzExNlowDDAKBgNVHRUEAwoBATAyAhMUAACgOSPNbmX5uIzzAAAAAKA5Fw0xNjExMDEyMjE0MDRaMAwwCgYDVR0VBAMKAQEwMgITFAAAoDjKX6mPU5djqQAAAACgOBcNMTYxMTAxMjIxNDAzWjAMMAoGA1UdFQQDCgEBMDICExQAAJ8Z7aklNvHVmq0AAAAAnxkXDTE2MTEwMTE2MzIxMFowDDAKBgNVHRUEAwoBATAyAhMUAACfGCXTVPil7tVyAAAAAJ8YFw0xNjExMDExNjMyMTBaMAwwCgYDVR0VBAMKAQEwMgITFAAAW8/96nnJe+LTogAAAABbzxcNMTYxMTAxMTM0NjIxWjAMMAoGA1UdFQQDCgEBMDICExQAAFvOvJuBd0E+RS8AAAAAW84XDTE2MTEwMTEzNDYxOVowDDAKBgNVHRUEAwoBATAyAhMUAACdtyE8OE7GsXR3AAAAAJ23Fw0xNjEwMzExNzI2NTJaMAwwCgYDVR0VBAMKAQEwMgITFAAAnbbc/RPnXuU14gAAAACdthcNMTYxMDMxMTcyNjUyWjAMMAoGA1UdFQQDCgEBMDICExQAAJ1/FgiauTAO81kAAAAAnX8XDTE2MTAzMTE2MjQwOVowDDAKBgNVHRUEAwoBATAyAhMUAACdfgUwgS8RrJs2AAAAAJ1+Fw0xNjEwMzExNjI0MDlaMAwwCgYDVR0VBAMKAQEwMgITFAAAme1abwBo/6Oq2gAAAACZ7RcNMTYxMDI3MTYzODE2WjAMMAoGA1UdFQQDCgEBMDICExQAAJns9g65PoovxFgAAAAAmewXDTE2MTAyNzE2MzgxNlowDDAKBgNVHRUEAwoBATAyAhMUAACYxSF/KNkByDaMAAAAAJjFFw0xNjEwMjYxOTU2MzZaMAwwCgYDVR0VBAMKAQEwMgITFAAAmMSk7YeQVuevrAAAAACYxBcNMTYxMDI2MTk1NjM2WjAMMAoGA1UdFQQDCgEBMDICExQAAJi7ailZEyLymy4AAAAAmLsXDTE2MTAyNjE5NDk1M1owDDAKBgNVHRUEAwoBATAyAhMUAACYujQtFv7vWTltAAAAAJi6Fw0xNjEwMjYxOTQ5NTNaMAwwCgYDVR0VBAMKAQEwMgITFAAAmI/wHzFaxOaWiQAAAACYjxcNMTYxMDI2MTkxMjIyWjAMMAoGA1UdFQQDCgEBMDICExQAAJiOaIU0FzNXyB8AAAAAmI4XDTE2MTAyNjE5MTIyMVowDDAKBgNVHRUEAwoBATAyAhMUAAB2zwWv9dJeAARvAAAAAHbPFw0xNjEwMjYxNzE2NDdaMAwwCgYDVR0VBAMKAQEwMgITFAAAds4A7/0ptdZhTQAAAAB2zhcNMTYxMDI2MTcxNjQ3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BVMwaDPE/Uaz7PAAAAAFUzFw0xNjEwMjUxNjExMTVaMAwwCgYDVR0VBAMKAQEwMgITFAAAVTIv/E9O88jlLwAAAABVMhcNMTYxMDI1MTYxMTE1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T9eXe7zDFUxGkwAAAABP1xcNMTYxMDIxMDEyMDU4WjAMMAoGA1UdFQQDCgEBMDICExQAAE/WU4Vjlk7W+1IAAAAAT9YXDTE2MTAyMTAxMjA1OFowDDAKBgNVHRUEAwoBATAyAhMUAAAcOLEgodbVgeYlAAAAABw4Fw0xNjEwMTkxNzQ4MzhaMAwwCgYDVR0VBAMKAQEwMgITFAAAHDfK8/LjuU6g3QAAAAAcNxcNMTYxMDE5MTc0ODM4WjAMMAoGA1UdFQQDCgEBMDICExQAAB3Msp+jx1J5PLkAAAAAHcwXDTE2MTAxOTE1MzIyOFowDDAKBgNVHRUEAwoBATAyAhMUAAAdyz9xuShSdQT6AAAAAB3LFw0xNjEwMTkxNTMyMjhaMAwwCgYDVR0VBAMKAQEwMgITFAAAjftxPJzUcoQ6uAAAAACN+xcNMTYxMDE4MTcwMjI4WjAMMAoGA1UdFQQDCgEBMDICExQAAI32mbc8ZVJeybUAAAAAjfYXDTE2MTAxODE3MDIyOFowDDAKBgNVHRUEAwoBATAyAhMUAABehU+K3wUlkiXiAAAAAF6FFw0xNjEwMTQxODQ1MzZaMAwwCgYDVR0VBAMKAQEwMgITFAAAXoSKyIAhzEM3jAAAAABehBcNMTYxMDE0MTg0NTM2WjAMMAoGA1UdFQQDCgEBMDICExQAAFQx/NhH9b96tOkAAAAAVDEXDTE2MTAxNDE3MDMxMVowDDAKBgNVHRUEAwoBATAyAhMUAABUMIxzVmWKaApzAAAAAFQwFw0xNjEwMTQxNzAzMTFaMAwwCgYDVR0VBAMKAQEwMgITFAAAiqcnex1ROGgx5wAAAACKpxcNMTYxMDEzMTg0OTA1WjAMMAoGA1UdFQQDCgEBMDICExQAAIqm7Ja0hGji3pwAAAAAiqYXDTE2MTAxMzE4NDkwNVowDDAKBgNVHRUEAwoBATAyAhMUAABLG7HXAxyUVN4pAAAAAEsbFw0xNjEwMTExODA0MzNaMAwwCgYDVR0VBAMKAQEwMgITFAAASxrDCx4lnfB//gAAAABLGhcNMTYxMDExMTgwNDMzWjAMMAoGA1UdFQQDCgEBMDICExQAAIa3DHhLM8JyaYYAAAAAhrcXDTE2MTAxMTE2MTg1N1owDDAKBgNVHRUEAwoBATAyAhMUAACGttHxv6UIDUCrAAAAAIa2Fw0xNjEwMTExNjE4NTdaMAwwCgYDVR0VBAMKAQEwMgITFAAAgi+pU8VI+3gvjAAAAACCLxcNMTYxMDA2MjEzNDE4WjAMMAoGA1UdFQQDCgEBMDICExQAAIIu+L68QuqwC4MAAAAAgi4XDTE2MTAwNjIxMzQxOFowDDAKBgNVHRUEAwoBATAyAhMUAAB++cC6MY8h+XErAAAAAH75Fw0xNjEwMDYxNzE3NTBaMAwwCgYDVR0VBAMKAQEwMgITFAAAfvhnuS4XPiugNgAAAAB++BcNMTYxMDA2MTcxNzUwWjAMMAoGA1UdFQQDCgEBMDICExQAAICXXnffRDum2yIAAAAAgJcXDTE2MTAwNjE1MzUzNFowDDAKBgNVHRUEAwoBATAyAhMUAACAliVGO9Olw0YDAAAAAICWFw0xNjEwMDYxNTM1MzRaMAwwCgYDVR0VBAMKAQEwMgITFAAAf4+s7+vwX3xGoQAAAAB/jxcNMTYxMDA1MTg1NTUxWjAMMAoGA1UdFQQDCgEBMDICExQAAH+OVzqEiy5e/u0AAAAAf44XDTE2MTAwNTE4NTU1MVowDDAKBgNVHRUEAwoBATAyAhMUAAB/ayBUPNeER/G7AAAAAH9rFw0xNjEwMDUxODQ0NDFaMAwwCgYDVR0VBAMKAQEwMgITFAAAf2raiD/j08ZifwAAAAB/ahcNMTYxMDA1MTg0NDQxWjAMMAoGA1UdFQQDCgEBMDICExQAAH1T96Xf4A9hvBkAAAAAfVMXDTE2MTAwNDE2MTkwNlowDDAKBgNVHRUEAwoBATAyAhMUAAB9Uk3vmHzOEqQCAAAAAH1SFw0xNjEwMDQxNjE5MDZaMAwwCgYDVR0VBAMKAQEwMgITFAAAfUeL4jEtvVhToQAAAAB9RxcNMTYxMDA0MTYwMzMyWjAMMAoGA1UdFQQDCgEBMDICExQAAH1G38950K+IuMsAAAAAfUYXDTE2MTAwNDE2MDMzMlowDDAKBgNVHRUEAwoBATAyAhMUAAB9NYqP+Rj6huUQAAAAAH01Fw0xNjEwMDQxNTUwMTZaMAwwCgYDVR0VBAMKAQEwMgITFAAAfTRIG8Z5RtSiWwAAAAB9NBcNMTYxMDA0MTU1MDE2WjAMMAoGA1UdFQQDCgEBMDICExQAAHyxRAuDWYLQFhsAAAAAfLEXDTE2MTAwMzIyMDcxMFowDDAKBgNVHRUEAwoBATAyAhMUAAB8sGZa2IBjTE9IAAAAAHywFw0xNjEwMDMyMjA3MTBaMAwwCgYDVR0VBAMKAQEwMgITFAAAeHuLbonLfC03ZAAAAAB4excNMTYwOTI5MTcyNDI4WjAMMAoGA1UdFQQDCgEBMDICExQAAHh6irq5b+QQ85IAAAAAeHoXDTE2MDkyOTE3MjQyOFowDDAKBgNVHRUEAwoBATAyAhMUAAB3peMJU+7gWDcrAAAAAHelFw0xNjA5MjkxNDU1NTFaMAwwCgYDVR0VBAMKAQEwMgITFAAAd6RT2rLBIOhwbQAAAAB3pBcNMTYwOTI5MTQ1NTUxWjAMMAoGA1UdFQQDCgEBMDICExQAAHeRX7UDSLlLAqsAAAAAd5EXDTE2MDkyODIzMDExNFowDDAKBgNVHRUEAwoBATAyAhMUAAB3kHdOYlWgSbnBAAAAAHeQFw0xNjA5MjgyMzAxMTRaMAwwCgYDVR0VBAMKAQEwMgITFAAAdxm7I9UvlMP0+gAAAAB3GRcNMTYwOTI4MjAxNzQ5WjAMMAoGA1UdFQQDCgEBMDICExQAAHcY/DK44lG08q0AAAAAdxgXDTE2MDkyODIwMTc0OVowDDAKBgNVHRUEAwoBATAyAhMUAAB3BdwhwaB2aS0/AAAAAHcFFw0xNjA5MjgxOTMzNThaMAwwCgYDVR0VBAMKAQEwMgITFAAAdwTmQR4HKOrEeAAAAAB3BBcNMTYwOTI4MTkzMzU4WjAMMAoGA1UdFQQDCgEBMDICExQAAHblb7pfUusBdMIAAAAAduUXDTE2MDkyODE5MjMxMVowDDAKBgNVHRUEAwoBATAyAhMUAAB25NYtmJUNWl3HAAAAAHbkFw0xNjA5MjgxOTIzMTFaMAwwCgYDVR0VBAMKAQEwMgITFAAAZ7fV5W/xLPh2ngAAAABntxcNMTYwOTI4MTkwMjAyWjAMMAoGA1UdFQQDCgEBMDICExQAAGe2Fjj/krFpIu4AAAAAZ7YXDTE2MDkyODE5MDIwMlowDDAKBgNVHRUEAwoBATAyAhMUAABsJ79QnX7re2kAAAAAAGwnFw0xNjA5MjgxNTAxMDJaMAwwCgYDVR0VBAMKAQEwMgITFAAAbCayFB21D/DVGgAAAABsJhcNMTYwOTI4MTUwMTAxWjAMMAoGA1UdFQQDCgEBMDICExQAAEx/6f+r+/qz8yoAAAAATH8XDTE2MDkyNjE3MjIzM1owDDAKBgNVHRUEAwoBATAyAhMUAABMfvDmAOa5V5GUAAAAAEx+Fw0xNjA5MjYxNzIyMzJaMAwwCgYDVR0VBAMKAQEwMgITFAAAOTb1/Bw6NvR7TgAAAAA5NhcNMTYwOTIzMjAwMjEzWjAMMAoGA1UdFQQDCgEBMDICExQAADk1lKsrOEN4tdoAAAAAOTUXDTE2MDkyMzIwMDIxM1owDDAKBgNVHRUEAwoBATAyAhMUAABxJ1B2sDnZnlVjAAAAAHEnFw0xNjA5MjMxOTUwMjZaMAwwCgYDVR0VBAMKAQEwMgITFAAAcSa8McaxWfy3FgAAAABxJhcNMTYwOTIzMTk1MDI2WjAMMAoGA1UdFQQDCgEBMDICExQAABu+MB/PQ1kgOOUAAAAAG74XDTE2MDkyMzE2MTcyNlowDDAKBgNVHRUEAwoBATAyAhMUAAAbvfZoP3GYOqZJAAAAABu9Fw0xNjA5MjMxNjE3MjZ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AJkDXFHdy/eEQRAAAAAAmQBcNMTcwMjI0MTY0NDQ4WjAMMAoGA1UdFQQDCgEBMDICExQAACY/E3GN1JHdtSoAAAAAJj8XDTE3MDIyNDE2NDQ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BUa8iTK+MMtqJlAAAAAFRrFw0xNzAyMTAyMDEzMzZaMAwwCgYDVR0VBAMKAQEwMgITFAAAVGoZbLLLiC3rlgAAAABUahcNMTcwMjEwMjAxMzM2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BzK60e4UVZymb8AAAAAHMoXDTE3MDIwNjE1MjIyMFowDDAKBgNVHRUEAwoBATAyAhMUAAAcySnJF5OCbFUnAAAAABzJFw0xNzAyMDYxNTIyMjB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CDSxodPJIPmhZsAAAAAINIXDTE3MDIwMTE3NDgwMFowDDAKBgNVHRUEAwoBATAyAhMUAAAg0byezdo2HgckAAAAACDRFw0xNzAyMDExNzQ4MDBaMAwwCgYDVR0VBAMKAQEwMgITFAABAyvZPZiTX8/vPQAAAAEDKxcNMTcwMTI5MTIzMTMzWjAMMAoGA1UdFQQDCgEBMDICExQAAQMqyJjgyN4yQ+EAAAABAyoXDTE3MDEyOTEyMzEzM1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8PsXo52FzPmc4QAAAADw+xcNMTcwMTE2MTcwMzI4WjAMMAoGA1UdFQQDCgEBMDICExQAAPD6WnIXi0O2688AAAAA8PoXDTE3MDExNjE3MDMyOFowDDAKBgNVHRUEAwoBATAyAhMUAACujMvDSL47JKkyAAAAAK6MFw0xNzAxMTIxODQzMDFaMAwwCgYDVR0VBAMKAQEwMgITFAAArosNjNOuXOX9JAAAAACuixcNMTcwMTEyMTg0MzAxWjAMMAoGA1UdFQQDCgEBMDICExQAAI/T1XegTQ5FAPoAAAAAj9MXDTE3MDExMjE1MzI1MFowDDAKBgNVHRUEAwoBATAyAhMUAACP0oa+XSFqFHWMAAAAAI/SFw0xNzAxMTIxNTMyNTBaMAwwCgYDVR0VBAMKAQEwMgITFAAA7b8o1cXDx6RE3QAAAADtvxcNMTcwMTEyMTUzMjEwWjAMMAoGA1UdFQQDCgEBMDICExQAAO2+tI97jerc6y8AAAAA7b4XDTE3MDExMjE1MzIxMFowDDAKBgNVHRUEAwoBATAyAhMUAABIN1SAzax12qINAAAAAEg3Fw0xNzAxMTEyMTU4MzNaMAwwCgYDVR0VBAMKAQEwMgITFAAASDbY9BPtFbbnFgAAAABINhcNMTcwMTExMjE1ODMy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F73Bu8WZBK+bLEAAAAAXvcXDTE3MDEwOTIxNTAyN1owDDAKBgNVHRUEAwoBATAyAhMUAABe9tZD2DnsJqCiAAAAAF72Fw0xNzAxMDkyMTUwMjd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Es1fJl21kjszvAAAAAASzUXDTE3MDEwNTAxMjQ0N1owDDAKBgNVHRUEAwoBATAyAhMUAABLNEEenCE/eR4IAAAAAEs0Fw0xNzAxMDUwMTI0NDZaMAwwCgYDVR0VBAMKAQEwMgITFAAAN2w30oUKtFwdOwAAAAA3bBcNMTcwMTA0MTQ0OTUyWjAMMAoGA1UdFQQDCgEBMDICExQAADdrpZdrhioBHV4AAAAAN2sXDTE3MDEwNDE0NDk1MlowDDAKBgNVHRUEAwoBATAyAhMUAADhu52e4BRansRLAAAAAOG7Fw0xNjEyMjkxNzQxMTVaMAwwCgYDVR0VBAMKAQEwMgITFAAA4bo8kHWkafasGQAAAADhuhcNMTYxMjI5MTc0MTE1WjAMMAoGA1UdFQQDCgEBMDICExQAAHiXbO+tRM/XaecAAAAAeJcXDTE2MTIyODA0MTk0OFowDDAKBgNVHRUEAwoBATAyAhMUAAB4lves9owRylwhAAAAAHiWFw0xNjEyMjgwNDE5NDd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04UQjwECJ7ScbQAAAADThRcNMTYxMjEzMjA0MDI0WjAMMAoGA1UdFQQDCgEBMDICExQAANOEZKfvkTCw0LoAAAAA04QXDTE2MTIxMzIwNDAyNFowDDAKBgNVHRUEAwoBATAyAhMUAADTW4JhCFSxPWO2AAAAANNbFw0xNjEyMTMxOTQ2MDVaMAwwCgYDVR0VBAMKAQEwMgITFAAA01pg2f6U1XcO/gAAAADTWhcNMTYxMjEzMTk0NjA1WjAMMAoGA1UdFQQDCgEBMDICExQAANNPUHBvq7AwaTgAAAAA008XDTE2MTIxMzE5MjIwOVowDDAKBgNVHRUEAwoBATAyAhMUAADTTv4fzWLMeQ/AAAAAANNOFw0xNjEyMTMxOTIyMDlaMAwwCgYDVR0VBAMKAQEwMgITFAAA0DjyvZR1EJOIAQAAAADQOBcNMTYxMjEyMDAwODAxWjAMMAoGA1UdFQQDCgEBMDICExQAANA30fzCXWVORDcAAAAA0DcXDTE2MTIxMjAwMDgwMVowDDAKBgNVHRUEAwoBATAyAhMUAADPkNKXeYVmVvJvAAAAAM+QFw0xNjEyMDkxODI2MjZaMAwwCgYDVR0VBAMKAQEwMgITFAAAz48Sj1cuOciQ2gAAAADPjxcNMTYxMjA5MTgyNjI1WjAMMAoGA1UdFQQDCgEBMDICExQAAM54ZhKOB2qSTxMAAAAAzngXDTE2MTIwOTA2MDMwNlowDDAKBgNVHRUEAwoBATAyAhMUAADOd4wEMUU0pcWSAAAAAM53Fw0xNjEyMDkwNjAzMDVaMAwwCgYDVR0VBAMKAQEwMgITFAAAzVhIqPdr8XqVqAAAAADNWBcNMTYxMjA4MTYxNjMyWjAMMAoGA1UdFQQDCgEBMDICExQAAM1XTuy3XJtu3ccAAAAAzVcXDTE2MTIwODE2MTYzMlowDDAKBgNVHRUEAwoBATAyAhMUAAA+zMfMy5gMY7MQAAAAAD7MFw0xNjEyMDcxOTEyNTdaMAwwCgYDVR0VBAMKAQEwMgITFAAAPsuc0xdgVR0LtgAAAAA+yxcNMTYxMjA3MTkxMjU3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AJTiE/8T4PGx49QAAAAAlOBcNMTcwNDI2MTgyNjI2WjAMMAoGA1UdFQQDCgEBMDICExQAACU32+XB7UtOSK0AAAAAJTcXDTE3MDQyNjE4MjYyNVowDDAKBgNVHRUEAwoBATAyAhMUAABayepZTIXTXMCjAAAAAFrJFw0xNzA0MjYxNjM2MTJaMAwwCgYDVR0VBAMKAQEwMgITFAAAWsiEPrsAnAM6bgAAAABayBcNMTcwNDI2MTYzNjEy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KA/VvBDaTxck1cAAAAAoD8XDTE3MDQyNTE5MjIzMlowDDAKBgNVHRUEAwoBATAyAhMUAACgPhFTtfirvmlxAAAAAKA+Fw0xNzA0MjUxOTIyMzFaMAwwCgYDVR0VBAMKAQEwMgITFAAA+SEnDxGOeSRy+wAAAAD5IRcNMTcwNDI1MTU1NTEwWjAMMAoGA1UdFQQDCgEBMDICExQAAPkgA1suD16jq1UAAAAA+SAXDTE3MDQyNTE1NTUxMFowDDAKBgNVHRUEAwoBATAyAhMUAAA67u5iiUQT07yUAAAAADruFw0xNzA0MjUxNTM4MjRaMAwwCgYDVR0VBAMKAQEwMgITFAAAOu1ooezny/ZNVQAAAAA67RcNMTcwNDI1MTUzODIz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HZ/1pIFx2KmUHIAAAAAdn8XDTE3MDQyMTE4MzM1MFowDDAKBgNVHRUEAwoBATAyAhMUAAB2fi2vuJxTfBcWAAAAAHZ+Fw0xNzA0MjExODMzNT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ALjzwW0hGlZ/BcAAAAAAuPBcNMTcwNDE5MTUxNjEzWjAMMAoGA1UdFQQDCgEBMDICExQAAC47OcIzXFtg4osAAAAALjsXDTE3MDQxOTE1MTYxM1owDDAKBgNVHRUEAwoBATAyAhMUAAA32uSj1zq6jWabAAAAADfaFw0xNzA0MTkxNDIxMDNaMAwwCgYDVR0VBAMKAQEwMgITFAAAN9kkFgKgBae6zAAAAAA32RcNMTcwNDE5MTQyMTAzWjAMMAoGA1UdFQQDCgEBMDICExQAAFznrexkRytWnMkAAAAAXOcXDTE3MDQxODIwNDcxOVowDDAKBgNVHRUEAwoBATAyAhMUAABc5t3SK7gP5BYIAAAAAFzmFw0xNzA0MTgyMDQ3MTl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BmA+ykmwvEnIrpAAAAAGYDFw0xNzA0MDUxMzI4NTJaMAwwCgYDVR0VBAMKAQEwMgITFAAAZgI57BRBIfHo1wAAAABmAhcNMTcwNDA1MTMyODUy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AhMjqMSfhFbV/TAAAAACEyFw0xNzAzMjkxNDIzMjBaMAwwCgYDVR0VBAMKAQEwMgITFAAAITHX6xxhCjTLEwAAAAAhMRcNMTcwMzI5MTQyMzIwWjAMMAoGA1UdFQQDCgEBMDICExQAASxEXO+U3brkLn0AAAABLEQXDTE3MDMyODE0MDM0MFowDDAKBgNVHRUEAwoBATAyAhMUAAEsQ9BtJsrO6AcqAAAAASxDFw0xNzAzMjgxNDAzNDBaMAwwCgYDVR0VBAMKAQEwMgITFAAAqaPrmVL6n1vVIwAAAACpoxcNMTcwMzI3MjM1MzQ1WjAMMAoGA1UdFQQDCgEBMDICExQAAKmivyMopEIF+AgAAAAAqaIXDTE3MDMyNzIzNTM0NFowDDAKBgNVHRUEAwoBATAyAhMUAADtMy5dqdHVBroyAAAAAO0zFw0xNzAzMjcyMTE4NTRaMAwwCgYDVR0VBAMKAQEwMgITFAAA7TLq0B9QP2hwjQAAAADtMhcNMTcwMzI3MjExODU0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DwsWViCdg0Pb6cAAAAAPCwXDTE3MDMyMTE4MDg0OFowDDAKBgNVHRUEAwoBATAyAhMUAAA8K15Geydck+wvAAAAADwrFw0xNzAzMjExODA4NDhaMAwwCgYDVR0VBAMKAQEwMgITFAABTHB0kgluLckDqAAAAAFMcBcNMTcwMzIxMTYyMTQzWjAMMAoGA1UdFQQDCgEBMDICExQAAUxvUe4O+T9A4cYAAAABTG8XDTE3MDMyMTE2MjE0M1owDDAKBgNVHRUEAwoBATAyAhMUAAB8+eSH11e6hSNkAAAAAHz5Fw0xNzAzMjAyMDE5NDFaMAwwCgYDVR0VBAMKAQEwMgITFAAAfPiMLxeau2tBSAAAAAB8+BcNMTcwMzIwMjAxOTQx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Aq53TEcqy0Vz47wAAAACrnRcNMTcwMzE2MTkzNTExWjAMMAoGA1UdFQQDCgEBMDICExQAAKucsxOS/5WAh90AAAAAq5wXDTE3MDMxNjE5MzUxMVowDDAKBgNVHRUEAwoBATAyAhMUAAAiVA08McRodRj6AAAAACJUFw0xNzAzMTYxOTE3MjhaMAwwCgYDVR0VBAMKAQEwMgITFAAAIlPPLVKTTyYqVAAAAAAiUxcNMTcwMzE2MTkxNzI4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BBYKtgcoce5Q7GAAAAAEFgFw0xNzA1MzExNzA1NTJaMAwwCgYDVR0VBAMKAQEwMgITFAAAQV/eiS2NlU6cKQAAAABBXxcNMTcwNTMxMTcwNTUyWjAMMAoGA1UdFQQDCgEBMDICExQAAElpRjIQG0Am6mEAAAAASWkXDTE3MDUzMTE2MTc1M1owDDAKBgNVHRUEAwoBATAyAhMUAABJaMNbj+C7uUjgAAAAAEloFw0xNzA1MzExNjE3NTNaMAwwCgYDVR0VBAMKAQEwMgITFAABTG5cEyR2okQu7gAAAAFMbhcNMTcwNTMxMDMzMTMxWjAMMAoGA1UdFQQDCgEBMDICExQAAUxt4TrsRX7oyVsAAAABTG0XDTE3MDUzMTAzMzEzMVowDDAKBgNVHRUEAwoBATAyAhMUAACn6UkALW74JXzIAAAAAKfpFw0xNzA1MzAyMjQ0MzFaMAwwCgYDVR0VBAMKAQEwMgITFAAAp+hcKTTmp8CAXAAAAACn6BcNMTcwNTMwMjI0NDMxWjAMMAoGA1UdFQQDCgEBMDICExQAACv+h1DhPqPGqssAAAAAK/4XDTE3MDUzMDIyMTQyOVowDDAKBgNVHRUEAwoBATAyAhMUAAAr/UmvDwbfT8KCAAAAACv9Fw0xNzA1MzAyMjE0MjlaMAwwCgYDVR0VBAMKAQEwMgITFAABa0Nt2xJuvjZVXwAAAAFrQxcNMTcwNTMwMjE1NjAyWjAMMAoGA1UdFQQDCgEBMDICExQAAWtC+iMZNU74I0QAAAABa0IXDTE3MDUzMDIxNTYwMlowDDAKBgNVHRUEAwoBATAyAhMUAAAyGgaRQaDFKwCBAAAAADIaFw0xNzA1MzAyMDI2NTRaMAwwCgYDVR0VBAMKAQEwMgITFAAAMhl4A3vdfYSJyQAAAAAyGRcNMTcwNTMwMjAyNjU0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EmVRyTmECjxzWMAAAAASZUXDTE3MDUxNTE2MDkyMFowDDAKBgNVHRUEAwoBATAyAhMUAABJlLwmORFEN9QWAAAAAEmUFw0xNzA1MTUxNjA5MjB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Cfa2ZQrsy5oJ2oAAAAAJ9oXDTE3MDUxMjE1NDg1NVowDDAKBgNVHRUEAwoBATAyAhMUAAAn2bCfWcZpv5VsAAAAACfZFw0xNzA1MTIxNTQ4NTV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aueC1K5+JDmErAAAAABq5xcNMTcwNTA1MTcwODUxWjAMMAoGA1UdFQQDCgEBMDICExQAAGrm+/lXLQeTWDYAAAAAauYXDTE3MDUwNTE3MDg1MV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BDkwOR5Pt0CwJfgAAAAEOTBcNMTcwNzA3MTYwMDMzWjAMMAoGA1UdFQQDCgEBMDICExQAAQ5Lf2N70aPkWUIAAAABDksXDTE3MDcwNzE2MDAzM1owDDAKBgNVHRUEAwoBATAyAhMUAAEOYnAVF/0AVXz9AAAAAQ5iFw0xNzA3MDcxNTM3MjBaMAwwCgYDVR0VBAMKAQEwMgITFAABDmHhSy1FRligdwAAAAEOYRcNMTcwNzA3MTUzNzIwWjAMMAoGA1UdFQQDCgEBMDICExQAAXaR2osJIwBvaMMAAAABdpEXDTE3MDcwNzE1MjQ1NFowDDAKBgNVHRUEAwoBATAyAhMUAAF2kChLgT+onJqbAAAAAXaQFw0xNzA3MDcxNTI0NTRaMAwwCgYDVR0VBAMKAQEwMgITFAAASdP/m29nNZc8rwAAAABJ0xcNMTcwNzA2MjE1NzQ3WjAMMAoGA1UdFQQDCgEBMDICExQAAEnSRCRNlyVFd60AAAAASdIXDTE3MDcwNjIxNTc0N1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AdAu6bO6sn+n/vwAAAAB0CxcNMTcwNzA2MTQzNzM1WjAMMAoGA1UdFQQDCgEBMDICExQAAHQKcS1yYEig8UwAAAAAdAoXDTE3MDcwNjE0MzczN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cD8zY1Sabku5AAAAAMlwFw0xNzA3MDUxNjEwNTVaMAwwCgYDVR0VBAMKAQEwMgITFAAAyW+cFLHVS7Eo7wAAAADJbxcNMTcwNzA1MTYxMDU0WjAMMAoGA1UdFQQDCgEBMDICExQAAONprczJwQV5pgsAAAAA42kXDTE3MDcwNTE1MzgzMVowDDAKBgNVHRUEAwoBATAyAhMUAADjaHU3J1msDdRKAAAAAONoFw0xNzA3MDUxNTM4MzFaMAwwCgYDVR0VBAMKAQEwMgITFAAAL6Crqc2PD+iUTwAAAAAvoBcNMTcwNzA1MTUxOTIzWjAMMAoGA1UdFQQDCgEBMDICExQAAC+fxM6FbdEbmx8AAAAAL58XDTE3MDcwNTE1MTkyM1owDDAKBgNVHRUEAwoBATAyAhMUAAC2rHp3goZb0QE+AAAAALasFw0xNzA3MDQyMDA1NDVaMAwwCgYDVR0VBAMKAQEwMgITFAAAtqt4rLn2hqwZXgAAAAC2qxcNMTcwNzA0MjAwNTQ0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CNC856F0xZHljwAAAAAI0IXDTE3MDcwMzE5NTgyOVowDDAKBgNVHRUEAwoBATAyAhMUAAAjQUlJvaKJgQH5AAAAACNBFw0xNzA3MDMxOTU4Mjl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FJdODzpW27OxSUAAAAAUl0XDTE3MDYzMDIxNDc1OFowDDAKBgNVHRUEAwoBATAyAhMUAABSXJGvlPuI75E2AAAAAFJcFw0xNzA2MzAyMTQ3NTh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Cz0DGFMEb8LAwcAAAAALPQXDTE3MDYyMTE3NTkyNVowDDAKBgNVHRUEAwoBATAyAhMUAAAs83lD/yG+INyIAAAAACzzFw0xNzA2MjExNzU5MjV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AKro86Dqv1+2BvwAAAAAquhcNMTcwNjE5MDM1NzMzWjAMMAoGA1UdFQQDCgEBMDICExQAACq561LSlyOjrS4AAAAAKrkXDTE3MDYxOTAzNTczMl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DMKtZbCfBDgyq0AAAAAMwoXDTE3MDYxNDIzMDU0OFowDDAKBgNVHRUEAwoBATAyAhMUAAAzCUIc5OLVEt1zAAAAADMJFw0xNzA2MTQyMzA1NDhaMAwwCgYDVR0VBAMKAQEwMgITFAAAP+Tmttzd1eHMPwAAAAA/5BcNMTcwNjE0MjIwMDIxWjAMMAoGA1UdFQQDCgEBMDICExQAAD/j6dLP+aY7WgAAAAAAP+MXDTE3MDYxNDIyMDAy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BA9N2ykw21W8+wAAAAAED0Fw0xNzA2MDgxNzAwMzJaMAwwCgYDVR0VBAMKAQEwMgITFAAAQPMST9wdzDcrXwAAAABA8xcNMTcwNjA4MTcwMDMy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A5gQgEPCkSiMFlgAAAADmBBcNMTcwNjA2MjE0NDM4WjAMMAoGA1UdFQQDCgEBMDICExQAAOYD8B3gTnTj+vUAAAAA5gMXDTE3MDYwNjIxNDQzOFowDDAKBgNVHRUEAwoBATAyAhMUAAG3o20+tysuXuV8AAAAAbejFw0xNzA2MDYxNzIwNDFaMAwwCgYDVR0VBAMKAQEwMgITFAABt6J1xOZCjITREAAAAAG3ohcNMTcwNjA2MTcyMDQwWjAMMAoGA1UdFQQDCgEBMDICExQAACUmu5BbXtzIW8AAAAAAJSYXDTE3MDYwNjE3MDUyNlowDDAKBgNVHRUEAwoBATAyAhMUAAAlJXWPna+A9RZgAAAAACUlFw0xNzA2MDYxNzA1MjVaMAwwCgYDVR0VBAMKAQEwMgITFAABOE40/Md5SbHrDgAAAAE4ThcNMTcwNjA2MTUyNDMzWjAMMAoGA1UdFQQDCgEBMDICExQAAThNhGkHOHs3M0kAAAABOE0XDTE3MDYwNjE1MjQzM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AkjqYv3FpdJa7cAAAAACSOFw0xNzA3MjAxNTEwMDZaMAwwCgYDVR0VBAMKAQEwMgITFAAAJI0tLaMkPGrbygAAAAAkjRcNMTcwNzIwMTUxMDA2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XWzblcdpSgPjGgAAAABdbMXDTE3MDcxOTIwNTM1OFowDDAKBgNVHRUEAwoBATAyAhMUAAF1srU5nt3J1dE+AAAAAXWyFw0xNzA3MTkyMDUzNT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AOi5t0Ct9VZX/xQAAAAA6LhcNMTcwNzE5MTg0NjI0WjAMMAoGA1UdFQQDCgEBMDICExQAADot6Nm9RPH4keoAAAAAOi0XDTE3MDcxOTE4NDY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ASY+R9v7XWU3oWAAAAABJjxcNMTcwNzE5MTY1ODIyWjAMMAoGA1UdFQQDCgEBMDICExQAAEmOHHWzZhTyLs0AAAAASY4XDTE3MDcxOTE2NTgyMl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ANyCdMclRNgB3YgAAAAA3IBcNMTcwNzE0MTgxMzA2WjAMMAoGA1UdFQQDCgEBMDICExQAADcfvbt7vHmczIYAAAAANx8XDTE3MDcxNDE4MTMwNV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DKKrmbmBNdvUYcAAAAAMooXDTE3MDcxMjIwMzYxM1owDDAKBgNVHRUEAwoBATAyAhMUAAAyiTd4moHFs5PWAAAAADKJFw0xNzA3MTIyMDM2MTJ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CV0yDhgOMO4JbIAAAAAJXQXDTE3MDcxMTE5NDc0OVowDDAKBgNVHRUEAwoBATAyAhMUAAAlc/+qScW+8wSyAAAAACVzFw0xNzA3MTExOTQ3NDlaMAwwCgYDVR0VBAMKAQEwMgITFAAAK8YLzrVUMyYHuwAAAAArxhcNMTcwNzExMTgwMjEwWjAMMAoGA1UdFQQDCgEBMDICExQAACvFaTNwNcomYLwAAAAAK8UXDTE3MDcxMTE4MDIxMF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AMlDemYma7gbCDQAAAAAyUBcNMTcwOTAxMTQzOTQwWjAMMAoGA1UdFQQDCgEBMDICExQAADJPD8YNw6WtH3UAAAAAMk8XDTE3MDkwMTE0MzkzOVowDDAKBgNVHRUEAwoBATAyAhMUAAGwMjot7lwjeO3yAAAAAbAyFw0xNzA4MzEwNTQxMDdaMAwwCgYDVR0VBAMKAQEwMgITFAABsDE5omkHcw06BgAAAAGwMRcNMTcwODMxMDU0MTA3WjAMMAoGA1UdFQQDCgEBMDICExQAAFTBuhpkfEAUsBIAAAAAVMEXDTE3MDgzMDE2MTkwOFowDDAKBgNVHRUEAwoBATAyAhMUAABUwFFQScars3AuAAAAAFTAFw0xNzA4MzAxNjE5MDdaMAwwCgYDVR0VBAMKAQEwMgITFAABGnJMY79M65Cc1gAAAAEachcNMTcwODMwMTQ0MDUxWjAMMAoGA1UdFQQDCgEBMDICExQAARpxkQBFLJIhXDoAAAABGnEXDTE3MDgzMDE0NDA1MVowDDAKBgNVHRUEAwoBATAyAhMUAACxYiqglWN493b8AAAAALFiFw0xNzA4MjkyMjEwMTVaMAwwCgYDVR0VBAMKAQEwMgITFAAAsWF0Ozd9i25/BAAAAACxYRcNMTcwODI5MjIxMDE1WjAMMAoGA1UdFQQDCgEBMDICExQAAGR5tdy/q0+ZlXMAAAAAZHkXDTE3MDgyODIwNTYyMFowDDAKBgNVHRUEAwoBATAyAhMUAABkeBhwh6XiKZZ1AAAAAGR4Fw0xNzA4MjgyMDU2MjB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Alwtd/sTnXLTJvAAAAACXCxcNMTcwODI0MjAwMzM2WjAMMAoGA1UdFQQDCgEBMDICExQAAJcKfSKTFz/qb/UAAAAAlwoXDTE3MDgyNDIwMDMzNlowDDAKBgNVHRUEAwoBATAyAhMUAACfYtJGRIaQPcm6AAAAAJ9iFw0xNzA4MjQxOTE2NDhaMAwwCgYDVR0VBAMKAQEwMgITFAAAn2Bj+zn7Zf3pEwAAAACfYBcNMTcwODI0MTkxNjQ3WjAMMAoGA1UdFQQDCgEBMDICExQAAc7j53f+A1oGAGAAAAABzuMXDTE3MDgyNDE3MzAyOFowDDAKBgNVHRUEAwoBATAyAhMUAAHO4qENQLd3hVBFAAAAAc7iFw0xNzA4MjQxNzMwMjhaMAwwCgYDVR0VBAMKAQEwMgITFAAAs7BywZEofTCx3AAAAACzsBcNMTcwODI0MTUzOTA4WjAMMAoGA1UdFQQDCgEBMDICExQAALOv/Y8u5BL4uIgAAAAAs68XDTE3MDgyNDE1MzkwOFowDDAKBgNVHRUEAwoBATAyAhMUAAB9n/vpG8R5BLzAAAAAAH2fFw0xNzA4MjQxMzU5NTZaMAwwCgYDVR0VBAMKAQEwMgITFAAAfZ4LczAlvx4vyAAAAAB9nhcNMTcwODI0MTM1OTU1WjAMMAoGA1UdFQQDCgEBMDICExQAAQLJXtgTaQc/mWsAAAABAskXDTE3MDgyNDAwNTYyMFowDDAKBgNVHRUEAwoBATAyAhMUAAECyLqYzsqJHPkGAAAAAQLIFw0xNzA4MjQwMDU2MjBaMAwwCgYDVR0VBAMKAQEwMgITFAAAaq3RgDRVrivN8wAAAABqrRcNMTcwODIzMjIyNzEzWjAMMAoGA1UdFQQDCgEBMDICExQAAGqsEw1vBOzYiD0AAAAAaqwXDTE3MDgyMzIyMjcxM1owDDAKBgNVHRUEAwoBATAyAhMUAAEXEBs03WCTts2fAAAAARcQFw0xNzA4MjMyMDI0MzVaMAwwCgYDVR0VBAMKAQEwMgITFAABFw+mD0Rd4gMKKgAAAAEXDxcNMTcwODIzMjAyNDM1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AOaKE7H/uQXpFGgAAAAA5ohcNMTcwODIyMTUxMTQ1WjAMMAoGA1UdFQQDCgEBMDICExQAADmhBb7iR2ZoeBsAAAAAOaEXDTE3MDgyMjE1MTE0NV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Bt69yCGIVY/J6iAAAAAG3rFw0xNzA4MTcyMTM4MDJaMAwwCgYDVR0VBAMKAQEwMgITFAAAbep1UZ1gGUeGIQAAAABt6hcNMTcwODE3MjEzODAy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DXM2r/JUH4mz+iAAAAANczFw0xNzA4MTYxNDQ1MzdaMAwwCgYDVR0VBAMKAQEwMgITFAAA1zLtH14taqr/TQAAAADXMhcNMTcwODE2MTQ0NTM2WjAMMAoGA1UdFQQDCgEBMDICExQAAgcXo5bCSO3++88AAAACBxcXDTE3MDgxNDE0NDEwOVowDDAKBgNVHRUEAwoBATAyAhMUAAIHFmcLZ2IcfqYSAAAAAgcWFw0xNzA4MTQxNDQxMDhaMAwwCgYDVR0VBAMKAQEwMgITFAAA40/TfAjBpLD06QAAAADjTxcNMTcwODExMjE0NTEzWjAMMAoGA1UdFQQDCgEBMDICExQAAONOo54RSnr7QJEAAAAA404XDTE3MDgxMTIxNDUxMl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B0l1cydX2dAo8HAAAAAHSXFw0xNzA4MTExNDIwMjJaMAwwCgYDVR0VBAMKAQEwMgITFAAAdJbqlcVbP8T4nwAAAAB0lhcNMTcwODExMTQyMDIy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Ar4bwwp+OULSkBQAAAACvhhcNMTcwODA0MjE1MjQyWjAMMAoGA1UdFQQDCgEBMDICExQAAK+FqeePhdss2cUAAAAAr4UXDTE3MDgwNDIxNTI0MV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A2RM0b1GpsQFbqwAAAADZExcNMTcwODAzMTUyNTE0WjAMMAoGA1UdFQQDCgEBMDICExQAANkS2kltbcG9ZoAAAAAA2RIXDTE3MDgwMzE1MjUxM1owDDAKBgNVHRUEAwoBATAyAhMUAAIEuTJG01li1LslAAAAAgS5Fw0xNzA4MDEyMTI4MTJaMAwwCgYDVR0VBAMKAQEwMgITFAACBLjEmEl9+la4/AAAAAIEuBcNMTcwODAxMjEyODEy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AUnv4RFKr3/8OEAAAAABSexcNMTcwNzI3MTk0NjA0WjAMMAoGA1UdFQQDCgEBMDICExQAAFJ6Hiy/B+LE7IUAAAAAUnoXDTE3MDcyNzE5NDYwNFowDDAKBgNVHRUEAwoBATAyAhMUAACGd7tlO6g24xCOAAAAAIZ3Fw0xNzA3MjcxNTU0MDlaMAwwCgYDVR0VBAMKAQEwMgITFAAAhnbtlAjnBoPHwgAAAACGdhcNMTcwNzI3MTU1NDA4WjAMMAoGA1UdFQQDCgEBMDICExQAAf1Vg63JREJ6lPoAAAAB/VUXDTE3MDcyNzE1MjYyOFowDDAKBgNVHRUEAwoBATAyAhMUAAH9VPwn4mKLnnCLAAAAAf1UFw0xNzA3MjcxNTI2MjdaMAwwCgYDVR0VBAMKAQEwMgITFAAAc7F06tGhtyDGaAAAAABzsRcNMTcwNzI2MjE0MDUyWjAMMAoGA1UdFQQDCgEBMDICExQAAHOwFpP/3H+UF10AAAAAc7AXDTE3MDcyNjIxNDA1MV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EF+BbRz4gUTQVsAAAAAQX4XDTE3MDcyNjE2MTMyMlowDDAKBgNVHRUEAwoBATAyAhMUAABBfSWyTgxzvb1lAAAAAEF9Fw0xNzA3MjYxNjEzMjFaMAwwCgYDVR0VBAMKAQEwMgITFAAAOoDvIny+AyHr0AAAAAA6gBcNMTcwNzI2MTYxMDM3WjAMMAoGA1UdFQQDCgEBMDICExQAADp/faiNhrraLzYAAAAAOn8XDTE3MDcyNjE2MTAzNlowDDAKBgNVHRUEAwoBATAyAhMUAAEFCVwF5LiLKdHcAAAAAQUJFw0xNzA3MjYxNTQ1MjVaMAwwCgYDVR0VBAMKAQEwMgITFAABBQj//t5Viu00rQAAAAEFCBcNMTcwNzI2MTU0NTI1WjAMMAoGA1UdFQQDCgEBMDICExQAAMyGX5xPDAUijBIAAAAAzIYXDTE3MDcyNjE0MTI0N1owDDAKBgNVHRUEAwoBATAyAhMUAADMhSIL97B3AuLeAAAAAMyFFw0xNzA3MjYxNDEyNDdaMAwwCgYDVR0VBAMKAQEwMgITFAAAwXpVlRDjQAnWfgAAAADBehcNMTcxMDEzMjIyODEyWjAMMAoGA1UdFQQDCgEBMDICExQAAMF5mWW3IosdBMYAAAAAwXkXDTE3MTAxMzIyMjgxMl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A6CG8SIxGu22VdAAAAADoIFw0xNzEwMTIxOTA4NDlaMAwwCgYDVR0VBAMKAQEwMgITFAAAOgdAegayJY71AAAAAAA6BxcNMTcxMDEyMTkwODQ5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Yzu6Fu8m82VpkwAAAABjOxcNMTcwOTIyMTUwNjE0WjAMMAoGA1UdFQQDCgEBMDICExQAAGM615f6pbK28iMAAAAAYzoXDTE3MDkyMjE1MDYxNFowDDAKBgNVHRUEAwoBATAyAhMUAAJIU/Ko7oOeTGgUAAAAAkhTFw0xNzA5MjIxNDE2NDhaMAwwCgYDVR0VBAMKAQEwMgITFAACSFJyq9HFT2kyLQAAAAJIUhcNMTcwOTIyMTQxNjQ4WjAMMAoGA1UdFQQDCgEBMDICExQAACwyeXQCbl7AKFUAAAAALDIXDTE3MDkyMTIxMTEwMFowDDAKBgNVHRUEAwoBATAyAhMUAAAsMVfF6EIFsQt9AAAAACwxFw0xNzA5MjEyMTExMDBaMAwwCgYDVR0VBAMKAQEwMgITFAAAttyV3MOOuSpHJwAAAAC23BcNMTcwOTIxMTc0NjQxWjAMMAoGA1UdFQQDCgEBMDICExQAALbbeTT2ApRYWyQAAAAAttsXDTE3MDkyMTE3NDY0MVowDDAKBgNVHRUEAwoBATAyAhMUAAGkWhKMZuma1hwcAAAAAaRaFw0xNzA5MjExNzI1NTBaMAwwCgYDVR0VBAMKAQEwMgITFAABpFmdYui6ei5gZgAAAAGkWRcNMTcwOTIxMTcyNTUwWjAMMAoGA1UdFQQDCgEBMDICExQAAKjNVImfaM9ElnkAAAAAqM0XDTE3MDkyMTE2MzIzNFowDDAKBgNVHRUEAwoBATAyAhMUAACozID5YbIuyuFzAAAAAKjMFw0xNzA5MjExNjMyMzNaMAwwCgYDVR0VBAMKAQEwMgITFAABDjp/RTPPNXOuhwAAAAEOOhcNMTcwOTIxMTQyNTU5WjAMMAoGA1UdFQQDCgEBMDICExQAAQ459zNewyGy4wMAAAABDjkXDTE3MDkyMTE0MjU1OFowDDAKBgNVHRUEAwoBATAyAhMUAAJFkQNfOhwhrLWBAAAAAkWRFw0xNzA5MjAxOTIwMTZaMAwwCgYDVR0VBAMKAQEwMgITFAACRZB9ToYe4j2GKAAAAAJFkBcNMTcwOTIwMTkyMDE2WjAMMAoGA1UdFQQDCgEBMDICExQAAkVtnlGukVuCDlgAAAACRW0XDTE3MDkyMDE4MTMwNFowDDAKBgNVHRUEAwoBATAyAhMUAAJFbN6tNepfNqaUAAAAAkVsFw0xNzA5MjAxODEzMDRaMAwwCgYDVR0VBAMKAQEwMgITFAAAQ8Cjud49s9JmBwAAAABDwBcNMTcwOTIwMTc1MTIzWjAMMAoGA1UdFQQDCgEBMDICExQAAEO/FqJ6XprgtWMAAAAAQ78XDTE3MDkyMDE3NTEyM1owDDAKBgNVHRUEAwoBATAyAhMUAAGD09a24Phb3nBjAAAAAYPTFw0xNzA5MjAxNjAwNTNaMAwwCgYDVR0VBAMKAQEwMgITFAABg9LoWqmOLPVcbAAAAAGD0hcNMTcwOTIwMTYwMDUzWjAMMAoGA1UdFQQDCgEBMDICExQAAGv1E8sK0wc/MQsAAAAAa/UXDTE3MDkxODE0NTUzNlowDDAKBgNVHRUEAwoBATAyAhMUAABr9MDX4t6ryAbtAAAAAGv0Fw0xNzA5MTgxNDU1MzZ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0jTtlzMoAAAAAYiAXDTE3MDkxMzE4MTU1M1owDDAKBgNVHRUEAwoBATAyAhMUAABcD1uUqJYxLp/iAAAAAFwPFw0xNzA5MTMxNjI1MzVaMAwwCgYDVR0VBAMKAQEwMgITFAAAXA6rKD+9ENabqAAAAABcDhcNMTcwOTEzMTYyNTM1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AfXDAxb+n5xeDOAAAAAB9cFw0xNzA5MTEyMTQ1MjdaMAwwCgYDVR0VBAMKAQEwMgITFAAAH1se+7M2V9RUBgAAAAAfWxcNMTcwOTExMjE0NTI3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AbWOpJpMNji6hYAAAAABtYFw0xNzExMjMxNDU5MDdaMAwwCgYDVR0VBAMKAQEwMgITFAAAG1fIMg0hUcOH9QAAAAAbVxcNMTcxMTIzMTQ1OTA3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DX2U+Ghfni/RBQAAAAANfYXDTE3MTExODE2NDkxNlowDDAKBgNVHRUEAwoBATAyAhMUAAA19awG2tOs2RoWAAAAADX1Fw0xNzExMTgxNjQ5MTV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lVYaZdubKpWLIAAAAAGVVFw0xNzExMTMyMDIyMjNaMAwwCgYDVR0VBAMKAQEwMgITFAAAZVR7IDBxHzms+gAAAABlVBcNMTcxMTEzMjAyMjIz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A15txxi2qocohcAAAAADXmFw0xNzExMDEyMjA2MTJaMAwwCgYDVR0VBAMKAQEwMgITFAAANeVRf6yfm2Z5YwAAAAA15RcNMTcxMTAxMjIwNjEy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ANEjoD22P6tI2mQAAAAA0SBcNMTcxMDIzMTUzMTM5WjAMMAoGA1UdFQQDCgEBMDICExQAADRHVEtSoVIfX9kAAAAANEcXDTE3MTAyMzE1MzEzOV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AT20NORwcfgJWQAAAAABPbRcNMTcxMDIwMTYwNzMyWjAMMAoGA1UdFQQDCgEBMDICExQAAE9sLhtNPO2fHZ0AAAAAT2wXDTE3MTAyMDE2MDczMl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CMWXFi3aaRygr7AAAAAIxZFw0xNzEwMTkyMDAzMDFaMAwwCgYDVR0VBAMKAQEwMgITFAAAjFiWnWi2eU+UeQAAAACMWBcNMTcxMDE5MjAwMzAx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CPb9u2I5+oV+NZAAAAAI9vFw0xNzEwMTMyMjU3MjZaMAwwCgYDVR0VBAMKAQEwMgITFAAAj24yjMpbGgvZ9gAAAACPbhcNMTcxMDEzMjI1NzI2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CbyyAAAAAHJG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j/FJQyecJGm9ggAAAACP8RcNMTcxMjIzMDMxNzE0WjAMMAoGA1UdFQQDCgEBMDICExQAAI/wvz381vxxCQQAAAAAj/AXDTE3MTIyMzAzMTcxNFowDDAKBgNVHRUEAwoBATAyAhMUAAClpcVpFgtaKVbVAAAAAKWlFw0xNzEyMjIxNDU0NThaMAwwCgYDVR0VBAMKAQEwMgITFAAApaQvRYSB4J1jkgAAAAClpBcNMTcxMjIyMTQ1NDU4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R6AAAAAMVSFw0xNzEyMTMxNjI1MDZaMAwwCgYDVR0VBAMKAQEwMgITFAAAxVE9Q3jTEG3r+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DPoBgsDQGq9a1zAAAAAM+gFw0xNzEyMTExNzE1NTdaMAwwCgYDVR0VBAMKAQEwMgITFAAAz59jXdIP1h7z4AAAAADPnxcNMTcxMjExMTcxNTU3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AVuNzYeC1Zf0HJgAAAABW4xcNMTcxMjA4MTQyOTA1WjAMMAoGA1UdFQQDCgEBMDICExQAAFbiyeHb6Ky4QgEAAAAAVuIXDTE3MTIwODE0MjkwNV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AdMWhZUbVT8mEBAAAAAB0xRcNMTcxMjA2MTgxNjEyWjAMMAoGA1UdFQQDCgEBMDICExQAAHTE/L8fkGAVgrEAAAAAdMQXDTE3MTIwNjE4MTYxMl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Ht7fdZ1dz8JQkMAAAAAe3sXDTE3MTIwNTE2MjkyNVowDDAKBgNVHRUEAwoBATAyAhMUAAB7etA4OJNIWlP8AAAAAHt6Fw0xNzEyMDUxNjI5MjVaMAwwCgYDVR0VBAMKAQEwMgITFAAAswjsmYi0CuFwygAAAACzCBcNMTcxMjA1MTQxNTE4WjAMMAoGA1UdFQQDCgEBMDICExQAALMHnOKbAdHAGaoAAAAAswcXDTE3MTIwNTE0MTUxOFowDDAKBgNVHRUEAwoBATAyAhMUAAKMBygfCNuQmTSzAAAAAowHFw0xNzEyMDQyMjI4NDRaMAwwCgYDVR0VBAMKAQEwMgITFAACjAbvavThDLWrcQAAAAKMBhcNMTcxMjA0MjIyODQzWjAMMAoGA1UdFQQDCgEBMDICExQAAJx1BJ+0S43VGGMAAAAAnHUXDTE3MTIwNDIxMDEwNFowDDAKBgNVHRUEAwoBATAyAhMUAACcdEdRJDagOnqGAAAAAJx0Fw0xNzEyMDQyMTAxMDR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AQ+ZCXU2muWrB8QAAAABD5hcNMTgwMjA4MjAwMjIxWjAMMAoGA1UdFQQDCgEBMDICExQAAEPlLYg2bSsKH3UAAAAAQ+UXDTE4MDIwODIwMDIyM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BIY2/MICDTHxiEAAAAAEhjFw0xODAyMDUxNjUyMDhaMAwwCgYDVR0VBAMKAQEwMgITFAAASGKPvhbI0FghzwAAAABIYhcNMTgwMjA1MTY1MjA4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Bqi52a7Hl+f8B9AAAAAGqLFw0xODAyMDIxNjE4MjdaMAwwCgYDVR0VBAMKAQEwMgITFAAAaopAwk+KOoWBrwAAAABqihcNMTgwMjAyMTYxODI3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Ho5k6HmdNAsIicAAAAAejkXDTE4MDEzMDE1MjUwMFowDDAKBgNVHRUEAwoBATAyAhMUAAB6OBPuZjB6zEb0AAAAAHo4Fw0xODAxMzAxNTI1MDB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AyoMIUdE4aC3YkAAAAADKgFw0xODAxMjcxNTQ1MDlaMAwwCgYDVR0VBAMKAQEwMgITFAAAMp/YVHtkleBxmgAAAAAynxcNMTgwMTI3MTU0NTA5WjAMMAoGA1UdFQQDCgEBMDICExQAAZ4CHRl+v/LCNp0AAAABngIXDTE4MDEyNjIwNDg1MVowDDAKBgNVHRUEAwoBATAyAhMUAAGeAQzUpPum1Xc3AAAAAZ4BFw0xODAxMjYyMDQ4NTFaMAwwCgYDVR0VBAMKAQEwMgITFAAAOtwmZwvlHAfH5wAAAAA63BcNMTgwMTI2MTcxOTAzWjAMMAoGA1UdFQQDCgEBMDICExQAADrb8tB8X+ct+48AAAAAOtsXDTE4MDEyNjE3MTkwM1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GHQUc4+xFTlv4ZAAAAAYdBFw0xODAxMTAxMDE4MjJaMAwwCgYDVR0VBAMKAQEwMgITFAABh0BIjzxkNXOMiwAAAAGHQBcNMTgwMTEwMTAxODIyWjAMMAoGA1UdFQQDCgEBMDICExQAAC1YlJBFsfDl+/YAAAAALVgXDTE4MDEwOTE5MzUxNFowDDAKBgNVHRUEAwoBATAyAhMUAAAtVw5GYSJDK5AqAAAAAC1XFw0xODAxMDkxOTM1MTNaMAwwCgYDVR0VBAMKAQEwMgITFAACygN0Pv3qPXbBMgAAAALKAxcNMTgwMTA5MTYyMjI3WjAMMAoGA1UdFQQDCgEBMDICExQAAsoCshHapDZq68sAAAACygIXDTE4MDEwOTE2MjIyN1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SQvvofo1W0oITQAAAABJC8XDTE4MDMwNTE3MTUxNlowDDAKBgNVHRUEAwoBATAyAhMUAAEkLaPjzJv8qOCpAAAAASQtFw0xODAzMDUxNzE1MTZaMAwwCgYDVR0VBAMKAQEwMgITFAAB0Ks+Fhl8fwpXSgAAAAHQqxcNMTgwMzA1MTUzNjEzWjAMMAoGA1UdFQQDCgEBMDICExQAAdCq2YCPgWtpYnEAAAAB0KoXDTE4MDMwNTE1MzYxMlowDDAKBgNVHRUEAwoBATAyAhMUAAIxSeIgSGeHF68BAAAAAjFJFw0xODAzMDUxNTA0MThaMAwwCgYDVR0VBAMKAQEwMgITFAACMUjSMgZp9EOpewAAAAIxSBcNMTgwMzA1MTUwNDE3WjAMMAoGA1UdFQQDCgEBMDICExQAAxnhjl5ofb8VxboAAAADGeEXDTE4MDMwNTE0NDUxNFowDDAKBgNVHRUEAwoBATAyAhMUAAMZ4HRF7tnXY2DoAAAAAxngFw0xODAzMDUxNDQ1MTR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BBk09Ly6QjEWM/wAAAAEGTRcNMTgwMjIyMjE0MDA4WjAMMAoGA1UdFQQDCgEBMDICExQAAQZMI9jefwOx0P8AAAABBkwXDTE4MDIyMjIxNDAwOFowDDAKBgNVHRUEAwoBATAyAhMUAACw4HP0dmInDr2VAAAAALDgFw0xODAyMjIxODEyNDhaMAwwCgYDVR0VBAMKAQEwMgITFAAAsN9Bo0yoxH7U9AAAAACw3xcNMTgwMjIyMTgxMjQ4WjAMMAoGA1UdFQQDCgEBMDICExQAAwy1knfaBIAxD4cAAAADDLUXDTE4MDIyMjE3MjcwOVowDDAKBgNVHRUEAwoBATAyAhMUAAMMtI/4g2/rlfDcAAAAAwy0Fw0xODAyMjIxNzI3MDlaMAwwCgYDVR0VBAMKAQEwMgITFAADC/VngKBBjYVG/wAAAAML9RcNMTgwMjIyMTUwNjQyWjAMMAoGA1UdFQQDCgEBMDICExQAAwv0iuKw9kGwQ8IAAAADC/QXDTE4MDIyMjE1MDY0MlowDDAKBgNVHRUEAwoBATAyAhMUAAI7x3wI5CLayid0AAAAAjvHFw0xODAyMjExNjEyMTBaMAwwCgYDVR0VBAMKAQEwMgITFAACO8bLnP2mfnn+UwAAAAI7xhcNMTgwMjIxMTYxMjEwWjAMMAoGA1UdFQQDCgEBMDICExQAAHNXzJ/hYUxw5a8AAAAAc1cXDTE4MDIyMTE1NDgzM1owDDAKBgNVHRUEAwoBATAyAhMUAABzVlqHqH9Xb6pHAAAAAHNWFw0xODAyMjExNTQ4MzN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AxhlJY/wZ7jVBHAAAAADGGFw0xODAyMTMyMDM0MzBaMAwwCgYDVR0VBAMKAQEwMgITFAAAMYUTfjJsSWSEfAAAAAAxhRcNMTgwMjEzMjAzNDMw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AHODpdVwjd1J4qgAAAAAc4BcNMTgwMjA5MjExMzQxWjAMMAoGA1UdFQQDCgEBMDICExQAABzf4wRMgLRlTPYAAAAAHN8XDTE4MDIwOTIxMTM0M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ApW89cnCgJwXhvAAAAAClbxcNMTgwMjA5MTYzNDU5WjAMMAoGA1UdFQQDCgEBMDICExQAAKVuzaMAIqAfOVkAAAAApW4XDTE4MDIwOTE2MzQ1OVowDDAKBgNVHRUEAwoBATAyAhMUAAIvzS62cUQ3uygdAAAAAi/NFw0xODAyMDgyMTE1MDFaMAwwCgYDVR0VBAMKAQEwMgITFAACL8yDgQP6mCTmVwAAAAIvzBcNMTgwMjA4MjExNTAxWjAMMAoGA1UdFQQDCgEBMDICExQAAEmpOnftqI9qlgIAAAAASakXDTE4MDQxMDE3MDMyMFowDDAKBgNVHRUEAwoBATAyAhMUAABJqB/8FfUPQ7+AAAAAAEmoFw0xODA0MTAxNzAzMj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Ar5t+46ava5d4XAAAAACvmFw0xODAzMjIxNzAxMjNaMAwwCgYDVR0VBAMKAQEwMgITFAAAK+VYyVZHz/ptlgAAAAAr5RcNMTgwMzIyMTcwMTIy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DqcRTkLngdNnlkAAAAAOpwXDTE4MDMxOTE3NDQzN1owDDAKBgNVHRUEAwoBATAyAhMUAAA6m0eT+MqOSvJ+AAAAADqbFw0xODAzMTkxNzQ0Mzd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AHmo7Z8zZMl6V7gAAAAAeahcNMTgwMzA4MjEyMjU3WjAMMAoGA1UdFQQDCgEBMDICExQAAB5pkkeuD7InUk8AAAAAHmkXDTE4MDMwODIxMjI1N1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AeadJhb5QIItx3gAAAAB5pxcNMTgwNTE2MTQ0MzM0WjAMMAoGA1UdFQQDCgEBMDICExQAAHmmUF2Cv/mMHLcAAAAAeaYXDTE4MDUxNjE0NDMzN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AJ3YGyzpDd6ckUQAAAAAndhcNMTgwNTAzMjA0ODM2WjAMMAoGA1UdFQQDCgEBMDICExQAACd11VulA4G9myEAAAAAJ3UXDTE4MDUwMzIwNDg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AHd5N0cr3Pmdx4wAAAAAd3hcNMTgwNDI0MjI1NjQxWjAMMAoGA1UdFQQDCgEBMDICExQAAB3drPWVGwuX6ywAAAAAHd0XDTE4MDQyNDIyNTY0MF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DcaeHDDAp4f87AAAAAANxoXDTE4MDQyMzE1MjIzMFowDDAKBgNVHRUEAwoBATAyAhMUAAA3GQq2x2dnUcAxAAAAADcZFw0xODA0MjMxNTIyMzBaMAwwCgYDVR0VBAMKAQEwMgITFAAALKBTSgaIqecU7QAAAAAsoBcNMTgwNDIxMTc1MjAxWjAMMAoGA1UdFQQDCgEBMDICExQAACyfZQIA8AYPZ/sAAAAALJ8XDTE4MDQyMTE3NTIwMVowDDAKBgNVHRUEAwoBATAyAhMUAADDpGofjDNU/5WTAAAAAMOkFw0xODA0MjAyMzA2NTdaMAwwCgYDVR0VBAMKAQEwMgITFAAAw6Ntj5cZZYUAYwAAAADDoxcNMTgwNDIwMjMwNjU2WjAMMAoGA1UdFQQDCgEBMDICExQAA1hhVwqvX5HCVBEAAAADWGEXDTE4MDQxOTIzNDA0NVowDDAKBgNVHRUEAwoBATAyAhMUAANYYIUb34Z2KP2eAAAAA1hgFw0xODA0MTkyMzQwNDVaMAwwCgYDVR0VBAMKAQEwMgITFAAAg+/D/Mi/Db3gDQAAAACD7xcNMTgwNDE4MjM1OTUzWjAMMAoGA1UdFQQDCgEBMDICExQAAIPukNShX790mCYAAAAAg+4XDTE4MDQxODIzNTk1Ml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EHWMDu0+qHawLQAAAAAQdYXDTE4MDQxNjE3Mjg1NFowDDAKBgNVHRUEAwoBATAyAhMUAABB1fZTt06F7i3zAAAAAEHVFw0xODA0MTYxNzI4NTR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AqKI9qFMrIQQa4AAAAACooFw0xODA0MTIyMTIwNTRaMAwwCgYDVR0VBAMKAQEwMgITFAAAKifLxfodMnptCAAAAAAqJxcNMTgwNDEyMjEyMDUz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AJJpz6Be7mqD79AAAAAAkmhcNMTgwNjI3MjAzMDU5WjAMMAoGA1UdFQQDCgEBMDICExQAACSZ/CiUeQgiqIcAAAAAJJkXDTE4MDYyNzIwMzA1O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FdniMJVtN5eSWUAAAAAV2cXDTE4MDYyNjE2MTg1MVowDDAKBgNVHRUEAwoBATAyAhMUAABXZiMCUXs1m9YHAAAAAFdmFw0xODA2MjYxNjE4NDl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Ax/7NQvGyf13hcwAAAADH/hcNMTgwNjI1MTcyNDE1WjAMMAoGA1UdFQQDCgEBMDICExQAAMf9jkHdmNLF3lQAAAAAx/0XDTE4MDYyNTE3MjQxNF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EyYKjTI5hh8sLvAAAAATJgFw0xODA2MTkxNjA5MTdaMAwwCgYDVR0VBAMKAQEwMgITFAABMl8hrTM+A2QdHAAAAAEyXxcNMTgwNjE5MTYwOTE3WjAMMAoGA1UdFQQDCgEBMDICExQAALfspCOw3iEbx8sAAAAAt+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AaxXANX43rTWx8gAAAABrFRcNMTgwNjEzMjAwNzM2WjAMMAoGA1UdFQQDCgEBMDICExQAAGsUIbN4F//ntEQAAAAAaxQXDTE4MDYxMzIwMDczNlowDDAKBgNVHRUEAwoBATAyAhMUAABgr3a+abCsXQNFAAAAAGCvFw0xODA2MTMxOTI3MDRaMAwwCgYDVR0VBAMKAQEwMgITFAAAYK4lygnxRFg+ZAAAAABgrhcNMTgwNjEzMTkyNzA0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Aa+Mh0svUl8Hx+QAAAABr4xcNMTgwNjA3MTYyMDM0WjAMMAoGA1UdFQQDCgEBMDICExQAAGviTdvT3lTf1qoAAAAAa+IXDTE4MDYwNzE2MjAzNFowDDAKBgNVHRUEAwoBATAyAhMUAAK9S3ZL+uVwAWbdAAAAAr1LFw0xODA2MDcxNTM0MTRaMAwwCgYDVR0VBAMKAQEwMgITFAACvUrBxh+zN5AShAAAAAK9ShcNMTgwNjA3MTUzNDE0WjAMMAoGA1UdFQQDCgEBMDICExQAAFTvpq++II2QoeMAAAAAVO8XDTE4MDYwNjIwNTgyMVowDDAKBgNVHRUEAwoBATAyAhMUAABU7jrAgyyYun7dAAAAAFTuFw0xODA2MDYyMDU4MjF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J5hAupHVTi4v4IAAAAAnmEXDTE4MDYwNjA3MDgxOFowDDAKBgNVHRUEAwoBATAyAhMUAACeYPS1IYAPOUqHAAAAAJ5gFw0xODA2MDYwNzA4MThaMAwwCgYDVR0VBAMKAQEwMgITFAAA2GHEazSuZcwPhwAAAADYYRcNMTgwNjA1MTgwNDI3WjAMMAoGA1UdFQQDCgEBMDICExQAANhgbFPl0KLze1UAAAAA2GAXDTE4MDYwNTE4MDQyNlowDDAKBgNVHRUEAwoBATAyAhMUAAG752g8utVj+hVqAAAAAbvnFw0xODA2MDUxNzM3MjVaMAwwCgYDVR0VBAMKAQEwMgITFAABu+aqO4EAqkNYKAAAAAG75hcNMTgwNjA1MTczNzI1WjAMMAoGA1UdFQQDCgEBMDICExQAAIllHrDx9ytVaxcAAAAAiWUXDTE4MDYwNTE3MTI1OFowDDAKBgNVHRUEAwoBATAyAhMUAACJZHxSDUyKNKuuAAAAAIlkFw0xODA2MDUxNzEyNTdaMAwwCgYDVR0VBAMKAQEwMgITFAAAO9hK512xPNyZeAAAAAA72BcNMTgwNjA0MjEyNDQzWjAMMAoGA1UdFQQDCgEBMDICExQAADvXLFIheZCHMtEAAAAAO9cXDTE4MDYwNDIxMjQ0Ml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AYc3NObTMpQhuAQAAAABhzRcNMTgwNzMxMTYzNjE0WjAMMAoGA1UdFQQDCgEBMDICExQAAGHMj2v6u9AUvuwAAAAAYcwXDTE4MDczMTE2MzYxNFowDDAKBgNVHRUEAwoBATAyAhMUAABiW3R5AjM182qwAAAAAGJbFw0xODA3MzExNTQyNDdaMAwwCgYDVR0VBAMKAQEwMgITFAAAYlr6ScgT/E5hdAAAAABiWhcNMTgwNzMxMTU0MjQ3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Dbof8WuRp0fsdIAAAAANugXDTE4MDczMDE5MTgyOVowDDAKBgNVHRUEAwoBATAyAhMUAAA25x+X5BwcoQvOAAAAADbnFw0xODA3MzAxOTE4MjhaMAwwCgYDVR0VBAMKAQEwMgITFAABr/YFxx5KPnSIHgAAAAGv9hcNMTgwNzMwMTc0NDE1WjAMMAoGA1UdFQQDCgEBMDICExQAAa/1ZVnA/0vC9O4AAAABr/UXDTE4MDczMDE3NDQxNFowDDAKBgNVHRUEAwoBATAyAhMUAABUIzKNV+Wmi0Z/AAAAAFQjFw0xODA3MzAxNTU5NDdaMAwwCgYDVR0VBAMKAQEwMgITFAAAVCJkbdl5nzbQVAAAAABUIhcNMTgwNzMwMTU1OTQ2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n0ExdQs78jZlIwAAAACfQRcNMTgwNzI2MTkzMTA0WjAMMAoGA1UdFQQDCgEBMDICExQAAJ9AH8YE0Nj1H0sAAAAAn0AXDTE4MDcyNjE5MzEwM1owDDAKBgNVHRUEAwoBATAyAhMUAADUXe9QitJcayv+AAAAANRdFw0xODA3MjYxNTQ2MzdaMAwwCgYDVR0VBAMKAQEwMgITFAAA1FwXh3XATBNwrgAAAADUXBcNMTgwNzI2MTU0NjM3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LGK5jrHjnSKmlEAAAAAsYoXDTE4MDcxODE1MTUzNFowDDAKBgNVHRUEAwoBATAyAhMUAACxiZ1NqLAqVLX5AAAAALGJFw0xODA3MTgxNTE1MzN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Dnq21Nbwae/nRbAAAAAOerFw0xODA3MTMxNjQ2MTRaMAwwCgYDVR0VBAMKAQEwMgITFAAA56ojCQdTgL2WpQAAAADnqhcNMTgwNzEzMTY0NjE0WjAMMAoGA1UdFQQDCgEBMDICExQAACZ8ZTyNn+qQ7qIAAAAAJnwXDTE4MDcxMzE1MTIyN1owDDAKBgNVHRUEAwoBATAyAhMUAAAme+MVHGHd1M28AAAAACZ7Fw0xODA3MTMxNTEyMjd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CM2CaLecGJMfzAAAAAAIzYXDTE4MDcxMjAwMTczM1owDDAKBgNVHRUEAwoBATAyAhMUAAAjNcqU6wjnxmdeAAAAACM1Fw0xODA3MTIwMDE3MzN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A0D5VSpZeEalgUQAAAADQPhcNMTgwNzEwMDAxNzQ4WjAMMAoGA1UdFQQDCgEBMDICExQAANA9QSTqj2Jjl9cAAAAA0D0XDTE4MDcxMDAwMTc0OF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AQmKMRY2Qjl7WtQAAAABCYhcNMTgwNzA5MTQyNDQ2WjAMMAoGA1UdFQQDCgEBMDICExQAAEJhrzPFmTUpr/wAAAAAQmEXDTE4MDcwOTE0MjQ0NlowDDAKBgNVHRUEAwoBATAyAhMUAAJVAfsOkyKTFoS4AAAAAlUBFw0xODA3MDgxNjIxMDJaMAwwCgYDVR0VBAMKAQEwMgITFAACVQBGUnFtUTKAagAAAAJVABcNMTgwNzA4MTYyMTAyWjAMMAoGA1UdFQQDCgEBMDICExQAAF0pgTlsdlADaAkAAAAAXSkXDTE4MDcwNjE1MTY0NlowDDAKBgNVHRUEAwoBATAyAhMUAABdKPIcj/jNrMDdAAAAAF0oFw0xODA3MDYxNTE2NDZ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IIL+IwoTQPVvbQAAAAAggsXDTE4MDcwNTE0NDAzMFowDDAKBgNVHRUEAwoBATAyAhMUAACCCpQy5pLm0KY+AAAAAIIKFw0xODA3MDUxNDQwMjl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AtN7Qa8t9TzuYfgAAAAC03hcNMTgwNzAyMTcxNDA3WjAMMAoGA1UdFQQDCgEBMDICExQAALTdySqRdPh5uj8AAAAAtN0XDTE4MDcwMjE3MTQwN1owDDAKBgNVHRUEAwoBATAyAhMUAAA4gPveUnBldzyqAAAAADiAFw0xODA3MDIxNjU0MjFaMAwwCgYDVR0VBAMKAQEwMgITFAAAOH8KvSbd1Mx8rAAAAAA4fxcNMTgwNzAyMTY1NDIx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AON6ZmrCVGK5zBgAAAAA43hcNMTgwODI5MjAwODE2WjAMMAoGA1UdFQQDCgEBMDICExQAADjdM+u6yhALXj4AAAAAON0XDTE4MDgyOTIwMDgxNV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Ey//Nw0sdtB8WEAAAAATL8XDTE4MDgyMzE1MzM1NlowDDAKBgNVHRUEAwoBATAyAhMUAABMvkoL3qq07nk/AAAAAEy+Fw0xODA4MjMxNTMzNTZaMAwwCgYDVR0VBAMKAQEwMgITFAADEOGt/iwsCxNhYwAAAAMQ4RcNMTgwODIyMjAwMzU3WjAMMAoGA1UdFQQDCgEBMDICExQAAxDgKE+X7RYdOGIAAAADEOAXDTE4MDgyMjIwMDM1N1owDDAKBgNVHRUEAwoBATAyAhMUAACHca2mvgOwJd9CAAAAAIdxFw0xODA4MjIxODE5MDJaMAwwCgYDVR0VBAMKAQEwMgITFAAAh3DJfYSIMFhcMgAAAACHcBcNMTgwODIyMTgxOTAxWjAMMAoGA1UdFQQDCgEBMDICExQAA7EPYwN3UTPtxf8AAAADsQ8XDTE4MDgyMjE3MjAyNlowDDAKBgNVHRUEAwoBATAyAhMUAAOxDoXXm/kN0jxyAAAAA7EOFw0xODA4MjIxNzIwMjVaMAwwCgYDVR0VBAMKAQEwMgITFAAAK2LDgxIxs/oc5QAAAAArYhcNMTgwODIyMTYwNDIxWjAMMAoGA1UdFQQDCgEBMDICExQAACthwtazqd5q/MYAAAAAK2EXDTE4MDgyMjE2MDQyMVowDDAKBgNVHRUEAwoBATAyAhMUAAAwkgl3yhA+YKsNAAAAADCSFw0xODA4MjExNzU2MzZaMAwwCgYDVR0VBAMKAQEwMgITFAAAMJEuhJkXAwbtZwAAAAAwkRcNMTgwODIxMTc1NjM1WjAMMAoGA1UdFQQDCgEBMDICExQAAJlHlbqn+Pp2NXgAAAAAmUcXDTE4MDgyMTE2MzMxOFowDDAKBgNVHRUEAwoBATAyAhMUAACZRrRXJvE5HolDAAAAAJlGFw0xODA4MjExNjMzMTh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JivUsJ0tHyjbEAAAAAAmK8XDTE4MDgyMDE2MjU0NlowDDAKBgNVHRUEAwoBATAyAhMUAACYrpvKwnQGyUq9AAAAAJiuFw0xODA4MjAxNjI1NDZ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AjtPFdjiu2p6PfQAAAACO0xcNMTgwODE3MTgxNjU4WjAMMAoGA1UdFQQDCgEBMDICExQAAI7SDHrJiL3vcLsAAAAAjtIXDTE4MDgxNzE4MTY1OF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AU/s+eNSXBVnxQQAAAABT+xcNMTgwODE2MjA0NTE3WjAMMAoGA1UdFQQDCgEBMDICExQAAFP6q8y35OTBgU4AAAAAU/oXDTE4MDgxNjIwNDUxN1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Ec9imrUUHGGf72AAAAARz2Fw0xODA4MTQxOTAxMDRaMAwwCgYDVR0VBAMKAQEwMgITFAABHPU4IScaiMnMOwAAAAEc9RcNMTgwODE0MTkwMTAzWjAMMAoGA1UdFQQDCgEBMDICExQAAz+d0gJDZWLbPBAAAAADP50XDTE4MDgxNDE0NTEyN1owDDAKBgNVHRUEAwoBATAyAhMUAAM/nDA5U6r6kcP5AAAAAz+cFw0xODA4MTQxNDUxMjdaMAwwCgYDVR0VBAMKAQEwMgITFAAA+P95H/VTJIK/pwAAAAD4/xcNMTgwODEzMTkwMTMzWjAMMAoGA1UdFQQDCgEBMDICExQAAPj+lNOcI5OAs6EAAAAA+P4XDTE4MDgxMzE5MDEzMlowDDAKBgNVHRUEAwoBATAyAhMUAAJ34y4ZT8twARokAAAAAnfjFw0xODA4MTMxNTM0MDNaMAwwCgYDVR0VBAMKAQEwMgITFAACd+K4gl1LgqrZPgAAAAJ34hcNMTgwODEzMTUzNDAzWjAMMAoGA1UdFQQDCgEBMDICExQAA0nxSRZqYPPxqPAAAAADSfEXDTE4MDgxMzE0MTE0MlowDDAKBgNVHRUEAwoBATAyAhMUAANJ8NLTSabLkj50AAAAA0nwFw0xODA4MTMxNDExNDJaMAwwCgYDVR0VBAMKAQEwMgITFAAAKkB/m193Aj49awAAAAAqQBcNMTgwODEwMjEyODE2WjAMMAoGA1UdFQQDCgEBMDICExQAACo/XRzagT8XwPcAAAAAKj8XDTE4MDgxMDIxMjgxN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Kt+VI9PVsBGpifAAAAAq35Fw0xODEwMDUyMzEwNTJaMAwwCgYDVR0VBAMKAQEwMgITFAACrfjAncoVZ03xsAAAAAKt+BcNMTgxMDA1MjMxMDUyWjAMMAoGA1UdFQQDCgEBMDICExQAATKUoiOUwpj0+owAAAABMpQXDTE4MTAwNTIzMTA0MFowDDAKBgNVHRUEAwoBATAyAhMUAAEyk1e/C2GYekWcAAAAATKTFw0xODEwMDUyMzEwNDB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AiOfxn74w8XHvGwAAAACI5xcNMTgxMDA0MjIwNjAyWjAMMAoGA1UdFQQDCgEBMDICExQAAIjmbsXUxcVhhRUAAAAAiOYXDTE4MTAwNDIyMDYwMV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CFHczH05B/3MgXAAAAAIUdFw0xODEwMDMxOTE3MDZaMAwwCgYDVR0VBAMKAQEwMgITFAAAhRx0yE4M1pGCBQAAAACFHBcNMTgxMDAzMTkxNzA1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A/oGKDxKFswgaXAAAAAD+gFw0xODEwMDIxNjU3NTNaMAwwCgYDVR0VBAMKAQEwMgITFAAAP5/1CX687m2irgAAAAA/nxcNMTgxMDAyMTY1NzUzWjAMMAoGA1UdFQQDCgEBMDICExQAAg7B4rwXVcMkBvcAAAACDsEXDTE4MTAwMjE0MDM0MlowDDAKBgNVHRUEAwoBATAyAhMUAAIOwKPvKXNZCdkrAAAAAg7AFw0xODEwMDIxNDAzNDJaMAwwCgYDVR0VBAMKAQEwMgITFAAAJBTB1cyDfwYOPwAAAAAkFBcNMTgxMDAxMDQzMTQ3WjAMMAoGA1UdFQQDCgEBMDICExQAACQT8LYOM/VpA/cAAAAAJBMXDTE4MTAwMTA0MzE0N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AZ7WrowVoA3+qbAAAAABntRcNMTgwOTE0MTgwNTQ0WjAMMAoGA1UdFQQDCgEBMDICExQAAGe0YrjRwY/rtLEAAAAAZ7QXDTE4MDkxNDE4MDU0M1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Bj97WbmMIT/FZHAAAAAGP3Fw0xODA5MTEyMTM5MTBaMAwwCgYDVR0VBAMKAQEwMgITFAAAY/Z2Wd6Zwz9q7gAAAABj9hcNMTgwOTExMjEzOTA5WjAMMAoGA1UdFQQDCgEBMDICExQAAGQ/oaSLeOHdAUAAAAAAZD8XDTE4MDkxMTIxMzgwNVowDDAKBgNVHRUEAwoBATAyAhMUAABkPhL/aoiPLy1MAAAAAGQ+Fw0xODA5MTEyMTM4MDR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AmdIgKsi5DB1swAAAAACZ0Fw0xODA5MDQxNjI4MDZaMAwwCgYDVR0VBAMKAQEwMgITFAAAJnOqhtkKxnvOXQAAAAAmcxcNMTgwOTA0MTYyODAz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AQNYo3YSuV+QeSwAAAABA1hcNMTgxMDMwMjIzNjA3WjAMMAoGA1UdFQQDCgEBMDICExQAAEDVaiGlErF41LEAAAAAQNUXDTE4MTAzMDIyMzYwN1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AgvAFXQlCP6TKtAAAAACC8Fw0xODEwMjYxNTUwMjNaMAwwCgYDVR0VBAMKAQEwMgITFAAAILuYJ/MfIoGJfwAAAAAguxcNMTgxMDI2MTU1MDIzWjAMMAoGA1UdFQQDCgEBMDICExQAAVRls998HIa3blQAAAABVGUXDTE4MTAyNjE1Mzg0NlowDDAKBgNVHRUEAwoBATAyAhMUAAFUZDc5fSxFvJd3AAAAAVRkFw0xODEwMjYxNTM4NDZaMAwwCgYDVR0VBAMKAQEwMgITFAAALWJUTvyXcKzP3QAAAAAtYhcNMTgxMDI2MTUwNDEwWjAMMAoGA1UdFQQDCgEBMDICExQAAC1hLwal+5vD4OYAAAAALWEXDTE4MTAyNjE1MDQwOV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Aawf2o9H6ytDBdQAAAABrBxcNMTgxMDI0MTYyNDM3WjAMMAoGA1UdFQQDCgEBMDICExQAAGsG0+cRr5MPA/sAAAAAawYXDTE4MTAyNDE2MjQzN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AVrPqEa16gj+jHgAAAABWsxcNMTgxMDIzMjA1NjAwWjAMMAoGA1UdFQQDCgEBMDICExQAAFaysItIfBlQCpIAAAAAVrIXDTE4MTAyMzIwNTU1OV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AZ5fYcB0WpkMBzwAAAABnlxcNMTgxMDIxMTYzNzIzWjAMMAoGA1UdFQQDCgEBMDICExQAAGeWxCaLeOtKK+kAAAAAZ5YXDTE4MTAyMTE2MzcyMl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Avjo+DCqTa0g/NAAAAAC+OhcNMTgxMDE4MTcyMzI3WjAMMAoGA1UdFQQDCgEBMDICExQAAL45sWz71CNxTvcAAAAAvjkXDTE4MTAxODE3MjMyN1owDDAKBgNVHRUEAwoBATAyAhMUAABic+SYHMJVW9PoAAAAAGJzFw0xODEwMTgxNjQ3MTNaMAwwCgYDVR0VBAMKAQEwMgITFAAAYnK4VyG+dgindgAAAABichcNMTgxMDE4MTY0NzEz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FolxQogOkdmYK8AAAAAWiUXDTE4MTAxMDIwNTkzOVowDDAKBgNVHRUEAwoBATAyAhMUAABaJOWuGjoJ2ZebAAAAAFokFw0xODEwMTAyMDU5Mzl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DtDx3+5upR0u2qAAAAAO0PFw0xODEwMTAxOTE1NTBaMAwwCgYDVR0VBAMKAQEwMgITFAAA7Q4H3cLpciJW3gAAAADtDhcNMTgxMDEwMTkxNTUwWjAMMAoGA1UdFQQDCgEBMDICExQAAHcPW0nwFR8jekwAAAAAdw8XDTE4MTAxMDE2Mzc0MFowDDAKBgNVHRUEAwoBATAyAhMUAAB3Dg3v3RLxg1QaAAAAAHcOFw0xODEwMTAxNjM3Mzl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B/SSDETUC8csyAAAAAAH9IXDTE4MTAwODIxNDAyOVowDDAKBgNVHRUEAwoBATAyAhMUAAAf0SSat5dlmYw4AAAAAB/RFw0xODEwMDgyMTQwMjlaMAwwCgYDVR0VBAMKAQEwMgITFAAALMgyhO5T/duGqwAAAAAsyBcNMTgxMDA4MTc0MTMxWjAMMAoGA1UdFQQDCgEBMDICExQAACzHcxhwNcoAhNMAAAAALMcXDTE4MTAwODE3NDEzMVowDDAKBgNVHRUEAwoBATAyAhMUAAAuHH9dW2QtjBXUAAAAAC4cFw0xODEwMDgxNzA5MzFaMAwwCgYDVR0VBAMKAQEwMgITFAAALhuq1fTeziPcewAAAAAuGxcNMTgxMDA4MTcwOTMxWjAMMAoGA1UdFQQDCgEBMDICExQAAOztlIdWnivBZHIAAAAA7O0XDTE4MTAwODE2NTEyMVowDDAKBgNVHRUEAwoBATAyAhMUAADs7FI1XF4stPRwAAAAAOzsFw0xODEwMDgxNjUxMjF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A0ykSaG9I1t6pUAAAAADTKFw0xODExMjAxODI3MDlaMAwwCgYDVR0VBAMKAQEwMgITFAAANMlTjEvfwNe4hAAAAAA0yRcNMTgxMTIwMTgyNzA5WjAMMAoGA1UdFQQDCgEBMDICExQAAJJzv8yDbAr3BIAAAAAAknMXDTE4MTEyMDE3MTc1MlowDDAKBgNVHRUEAwoBATAyAhMUAACScsjmyjEtuEmDAAAAAJJyFw0xODExMjAxNzE3NTFaMAwwCgYDVR0VBAMKAQEwMgITFAAETvlLbVMqeeQauQAAAARO+RcNMTgxMTIwMTYzMjQxWjAMMAoGA1UdFQQDCgEBMDICExQABE74GcTqZLmmSKoAAAAETvgXDTE4MTEyMDE2MzI0MVowDDAKBgNVHRUEAwoBATAyAhMUAAEFwb94kBvLVR7rAAAAAQXBFw0xODExMjAxNjE5MDdaMAwwCgYDVR0VBAMKAQEwMgITFAABBcCL1DOVIrTE1wAAAAEFwBcNMTgxMTIwMTYxOTA2WjAMMAoGA1UdFQQDCgEBMDICExQAACzaQoDPMM4oedUAAAAALNoXDTE4MTEyMDE2MTgxMVowDDAKBgNVHRUEAwoBATAyAhMUAAAs2YgvXLwAr9PNAAAAACzZFw0xODExMjAxNjE4MTB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AX2He4IAzFTSQvwAAAABfYRcNMTgxMTE5MjEwNjE2WjAMMAoGA1UdFQQDCgEBMDICExQAAF9gUcwB3pZ4ANEAAAAAX2AXDTE4MTExOTIxMDYxNlowDDAKBgNVHRUEAwoBATAyAhMUAAC6htmRpp722G49AAAAALqGFw0xODExMTkxNzEyNDNaMAwwCgYDVR0VBAMKAQEwMgITFAAAuoU73dJsYn5bYAAAAAC6hRcNMTgxMTE5MTcxMjQyWjAMMAoGA1UdFQQDCgEBMDICExQAAH7j+PPxOgZMCbwAAAAAfuMXDTE4MTExOTE1NDUwNlowDDAKBgNVHRUEAwoBATAyAhMUAAB+4vkFAk18+XqOAAAAAH7iFw0xODExMTkxNTQ1MDZaMAwwCgYDVR0VBAMKAQEwMgITFAAAhQ2JBqDOTcQEcgAAAACFDRcNMTgxMTE5MTUyMTQyWjAMMAoGA1UdFQQDCgEBMDICExQAAIUMF/qWFUDiWG0AAAAAhQwXDTE4MTExOTE1MjE0Ml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EfvsBl8GFzFoMAAAAAAR+8XDTE4MTExNTE2NTYyMlowDDAKBgNVHRUEAwoBATAyAhMUAABH7jM2HPSjZKRiAAAAAEfuFw0xODExMTUxNjU2MjJ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AEV+2/EIijtRc7sAAAAARX4XDTE4MTExNDIxMzA0MVowDDAKBgNVHRUEAwoBATAyAhMUAABFfW+7AbxzmqJqAAAAAEV9Fw0xODExMTQyMTMwNDFaMAwwCgYDVR0VBAMKAQEwMgITFAAECZxOUyD8IFzygwAAAAQJnBcNMTgxMTE0MjA1MzQ1WjAMMAoGA1UdFQQDCgEBMDICExQABAmbITN6u7zN8XcAAAAECZsXDTE4MTExNDIwNTM0NFowDDAKBgNVHRUEAwoBATAyAhMUAAEYZp2MGB66yXbxAAAAARhmFw0xODExMTQxNjQxMjRaMAwwCgYDVR0VBAMKAQEwMgITFAABGGVUqMCQ4Q9aZwAAAAEYZRcNMTgxMTE0MTY0MTIzWjAMMAoGA1UdFQQDCgEBMDICExQAAGNLFulLQthq8c8AAAAAY0sXDTE4MTExNDE1NTY1MVowDDAKBgNVHRUEAwoBATAyAhMUAABjSv1FfdyYHlnVAAAAAGNKFw0xODExMTQxNTU2NTFaMAwwCgYDVR0VBAMKAQEwMgITFAACjYk1RZnn5IiG6QAAAAKNiRcNMTgxMTE0MTUzMTMzWjAMMAoGA1UdFQQDCgEBMDICExQAAo2IrOmzR0LR6+AAAAACjYgXDTE4MTExNDE1MzEzMlowDDAKBgNVHRUEAwoBATAyAhMUAABJq0UKZkdYGZhqAAAAAEmrFw0xODExMTQxNDU3MThaMAwwCgYDVR0VBAMKAQEwMgITFAAASap2FUntRcc7+gAAAABJqhcNMTgxMTE0MTQ1NzE3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P1SkVGOfSOyS43AAAAA/VKFw0xODExMDcxNTI4NDJaMAwwCgYDVR0VBAMKAQEwMgITFAAD9Ukw0TC2q6A3igAAAAP1SRcNMTgxMTA3MTUyODQyWjAMMAoGA1UdFQQDCgEBMDICExQAAayEVL/bbPxbbX8AAAABrIQXDTE4MTEwNjIzMzQyM1owDDAKBgNVHRUEAwoBATAyAhMUAAGsg3RbMAQBy02mAAAAAayDFw0xODExMDYyMzM0MjNaMAwwCgYDVR0VBAMKAQEwMgITFAAArj79N78SeMlVawAAAACuPhcNMTgxMTA2MjEzNzM4WjAMMAoGA1UdFQQDCgEBMDICExQAAK495yyYEwiFAWcAAAAArj0XDTE4MTEwNjIxMzczOFowDDAKBgNVHRUEAwoBATAyAhMUAAFGCD0vEj5Pk7CjAAAAAUYIFw0xODExMDYxODQ1MDFaMAwwCgYDVR0VBAMKAQEwMgITFAABRgc2VBDkS3BH8wAAAAFGBxcNMTgxMTA2MTg0NTAxWjAMMAoGA1UdFQQDCgEBMDICExQAADuAKXny8W+9secAAAAAO4AXDTE4MTEwNjE3MjYxMlowDDAKBgNVHRUEAwoBATAyAhMUAAA7f3qFE3vfVwVYAAAAADt/Fw0xODExMDYxNzI2MTJaMAwwCgYDVR0VBAMKAQEwMgITFAAEQQ34VlaKlJkRagAAAARBDRcNMTgxMTA2MTYyOTU3WjAMMAoGA1UdFQQDCgEBMDICExQABEEMCaOWFTMhlqEAAAAEQQwXDTE4MTEwNjE2Mjk1NlowDDAKBgNVHRUEAwoBATAyAhMUAABcl7Y6/Yj5uviCAAAAAFyXFw0xODExMDYxNTA0MTNaMAwwCgYDVR0VBAMKAQEwMgITFAAAXJbrmBNqMRmsJAAAAABclhcNMTgxMTA2MTUwNDEz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RpMH42CTIhjvXbAAAABGkwFw0xODEyMTIyMDM5MzlaMAwwCgYDVR0VBAMKAQEwMgITFAAEaS9stJNv5bDn6QAAAARpLxcNMTgxMjEyMjAzOTM5WjAMMAoGA1UdFQQDCgEBMDICExQABGkude5uQPAvxFwAAAAEaS4XDTE4MTIxMjIwMzczOVowDDAKBgNVHRUEAwoBATAyAhMUAARpLYBt3i1r/8k2AAAABGktFw0xODEyMTIyMDM3MzhaMAwwCgYDVR0VBAMKAQEwMgITFAAEaQpDDk2p4iU2kQAAAARpChcNMTgxMjEyMTk0OTM0WjAMMAoGA1UdFQQDCgEBMDICExQABGkJMUv3kWgSKxgAAAAEaQkXDTE4MTIxMjE5NDkzNFowDDAKBgNVHRUEAwoBATAyAhMUAARjFTy/BlK5AKoYAAAABGMVFw0xODEyMTIxOTMwMTVaMAwwCgYDVR0VBAMKAQEwMgITFAAEYxRfvj8giYRWYgAAAARjFBcNMTgxMjEyMTkzMDE0WjAMMAoGA1UdFQQDCgEBMDICExQABGjszpLuEGlZ+34AAAAEaOwXDTE4MTIxMjE5MDUzOVowDDAKBgNVHRUEAwoBATAyAhMUAARo62MDfh7lV4sdAAAABGjrFw0xODEyMTIxOTA1MzhaMAwwCgYDVR0VBAMKAQEwMgITFAAArcZ4sHYjuwqOEgAAAACtxhcNMTgxMjEyMTU1NzE2WjAMMAoGA1UdFQQDCgEBMDICExQAAK3FHytCV9mzgDMAAAAArcUXDTE4MTIxMjE1NTcxNlowDDAKBgNVHRUEAwoBATAyAhMUAABA8OXzmBCXqe/cAAAAAEDwFw0xODEyMTIxNDQ3NDRaMAwwCgYDVR0VBAMKAQEwMgITFAAAQO+97Ocae4MHwQAAAABA7xcNMTgxMjEyMTQ0NzQ0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BjZ7MK+i0VOow/AAAAAGNnFw0xODEyMDYxNTQ5MzJaMAwwCgYDVR0VBAMKAQEwMgITFAAAY2YAgE6JIgyi9wAAAABjZhcNMTgxMjA2MTU0OTMy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ADFmvqkg1fT5zWkAAAAAMWYXDTE4MTIwNDIxMjgzMlowDDAKBgNVHRUEAwoBATAyAhMUAAAxZWse7kRuYf1LAAAAADFlFw0xODEyMDQyMTI4MzFaMAwwCgYDVR0VBAMKAQEwMgITFAAA6J9ZyUv+F1xzxwAAAADonxcNMTgxMjA0MjAzNTU2WjAMMAoGA1UdFQQDCgEBMDICExQAAOie2dLlReUr5UEAAAAA6J4XDTE4MTIwNDIwMzU1NVowDDAKBgNVHRUEAwoBATAyAhMUAARgn9Dy/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Ms24HbcJ44z/dgAAAAAyzYXDTE4MTIwMzIxMTQwOFowDDAKBgNVHRUEAwoBATAyAhMUAADLNVlZPQdX3thRAAAAAMs1Fw0xODEyMDMyMTE0MDd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DT0EB/J/8PCcS0AAAAANPQXDTE4MTEzMDE1MDUyNFowDDAKBgNVHRUEAwoBATAyAhMUAAA086yrTG2fzLOtAAAAADTzFw0xODExMzAxNTA1MjR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AvM5t1potZcZLrgAAAAC8zhcNMTkwMTE0MTU1OTQ2WjAMMAoGA1UdFQQDCgEBMDICExQAALzNajCv6/1alNYAAAAAvM0XDTE5MDExNDE1NTk0Nl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B2dcKrbPWzKNkKAAAAAHZ1Fw0xOTAxMDcxOTIzMDBaMAwwCgYDVR0VBAMKAQEwMgITFAAAdnSLuQzq1phGdgAAAAB2dBcNMTkwMTA3MTkyMzAw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AOQk9jFer8wEyhQAAAAA5CRcNMTkwMTI5MTkyMzMxWjAMMAoGA1UdFQQDCgEBMDICExQAADkILydp4D/p33IAAAAAOQgXDTE5MDEyOTE5MjMzMVowDDAKBgNVHRUEAwoBATAyAhMUAABvf7STn9Puk5BNAAAAAG9/Fw0xOTAxMjkxNzM2MjhaMAwwCgYDVR0VBAMKAQEwMgITFAAAb36hF9AXeTNwIQAAAABvfhcNMTkwMTI5MTczNjI4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ANbjeF0uzLSqlewAAAAA1uBcNMTkwMTIxMTkwNTM3WjAMMAoGA1UdFQQDCgEBMDICExQAADW3c5ZW8EtloaYAAAAANbcXDTE5MDEyMTE5MDUzN1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EenNOwCQRAIi1EAAAAAR6cXDTE5MDIxNjEyMDE1OFowDDAKBgNVHRUEAwoBATAyAhMUAABHpt5E/5f2L0UUAAAAAEemFw0xOTAyMTYxMjAxNThaMAwwCgYDVR0VBAMKAQEwMgITFAAASaUk8D5q5/U4QQAAAABJpRcNMTkwMjE1MjAxNTI2WjAMMAoGA1UdFQQDCgEBMDICExQAAEmkoYh5RBt66s4AAAAASaQXDTE5MDIxNTIwMTUyNl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NgYGfEZ2h52wUAAAAAA2BhcNMTkwMjE0MTY0ODQ2WjAMMAoGA1UdFQQDCgEBMDICExQAADYFFB2a7kA7UjYAAAAANgUXDTE5MDIxNDE2NDg0Nl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CcWUzKs796rlWsAAAAAJxYXDTE5MDIxMTE4NTExNlowDDAKBgNVHRUEAwoBATAyAhMUAAAnFYA/l/h0i6KoAAAAACcVFw0xOTAyMTExODUxMTV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4UV6sqPA9rXArsAAAADhRUXDTE5MDIwODE3NDcwMVowDDAKBgNVHRUEAwoBATAyAhMUAAOFFHN6s+apS+6cAAAAA4UUFw0xOTAyMDgxNzQ3MDBaMAwwCgYDVR0VBAMKAQEwMgITFAAAmxvNg3vGLkS4YQAAAACbGxcNMTkwMjA4MTc0MDE5WjAMMAoGA1UdFQQDCgEBMDICExQAAJsaTY3l9Xm1rnsAAAAAmxoXDTE5MDIwODE3NDAxOV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CrQw8shEpkVYUFAAAAAKtDFw0xOTAyMDcyMTQyNDZaMAwwCgYDVR0VBAMKAQEwMgITFAAAq0KL3D0QQLPKhQAAAACrQhcNMTkwMjA3MjE0MjQ2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DJ2Z1b+LHVSXWIAAAAAMnYXDTE5MDIwNjE3MzQyNlowDDAKBgNVHRUEAwoBATAyAhMUAAAydUdavbxq5jIMAAAAADJ1Fw0xOTAyMDYxNzM0MjZ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EJexcUdRpWLynsAAAAAQl4XDTE5MDIwNjE2MjkwNlowDDAKBgNVHRUEAwoBATAyAhMUAABCXReonmkxasbaAAAAAEJdFw0xOTAyMDYxNjI5MDZ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TbETkGsVoVN/dQAAAABNsRcNMTkwMjA1MTgyNDQwWjAMMAoGA1UdFQQDCgEBMDICExQAAE2wCx558ND03kQAAAAATbAXDTE5MDIwNTE4MjQzOV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ZlKnfQJrQAAAACMJBcNMTkwMTMxMjEyNjUy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HFR+27ckObzcg8AAAAAcVEXDTE5MDIyODE2MDU0NlowDDAKBgNVHRUEAwoBATAyAhMUAABxUNs2WJ1TdoTSAAAAAHFQFw0xOTAyMjgxNjA1NDZ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AZDGP0Txay+etpgAAAABkMRcNMTkwMjI1MjAzMjQ5WjAMMAoGA1UdFQQDCgEBMDICExQAAGQwOAl5w+aXGp4AAAAAZDAXDTE5MDIyNTIwMzI0OVowDDAKBgNVHRUEAwoBATAyAhMUAAB30Xcw5+4LBb/SAAAAAHfRFw0xOTAyMjUyMDEyNTdaMAwwCgYDVR0VBAMKAQEwMgITFAAAd9CqpUaYfuwc+gAAAAB30BcNMTkwMjI1MjAxMjU3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A9OgztsKH5Bu2pAAAAAD06Fw0xOTAyMjUxNTUzMzhaMAwwCgYDVR0VBAMKAQEwMgITFAAAPTn5YxHOzp99lwAAAAA9ORcNMTkwMjI1MTU1MzM4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AiJtH+6i8TcjuUQAAAACImxcNMTkwMjIyMTczODIzWjAMMAoGA1UdFQQDCgEBMDICExQAAIiaUGovFl6RBmcAAAAAiJoXDTE5MDIyMjE3MzgyM1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AYS8hDzT6mT19iQAAAABhLxcNMTkwMjIxMjI1MTIyWjAMMAoGA1UdFQQDCgEBMDICExQAAGEu1MeGHLhzqfYAAAAAYS4XDTE5MDIyMTIyNTEyMlowDDAKBgNVHRUEAwoBATAyAhMUAAJlseCGzq5LGgGVAAAAAmWxFw0xOTAyMjEyMTQ1MjdaMAwwCgYDVR0VBAMKAQEwMgITFAACZbBGyAh+MyJIJQAAAAJlsBcNMTkwMjIxMjE0NTI2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AQybv/ey3P4UFjwAAAABDJhcNMTkwMjIwMTUyMTQzWjAMMAoGA1UdFQQDCgEBMDICExQAAEMlGTHTCBzzPyYAAAAAQyUXDTE5MDIyMDE1MjE0M1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Dl8wP6VRadAzpoAAAAAOXwXDTE5MDMyMjE1MTUwMVowDDAKBgNVHRUEAwoBATAyAhMUAAA5e1i6T6yQARBnAAAAADl7Fw0xOTAzMjIxNTE1MDF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APYrvw/FShg75mAAAAAA9ihcNMTkwMzE5MjMyMzA0WjAMMAoGA1UdFQQDCgEBMDICExQAAD2Jw3W4tbne3gYAAAAAPYkXDTE5MDMxOTIzMjMwM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AHcoKq7p2CFDMowAAAAAdyhcNMTkwMzE1MTc1ODI4WjAMMAoGA1UdFQQDCgEBMDICExQAAB3JPW+aywxZpIsAAAAAHckXDTE5MDMxNTE3NTgyO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AeXuvvjmcFSEyzAAAAAB5eFw0xOTAzMTQxNDU0NTVaMAwwCgYDVR0VBAMKAQEwMgITFAAAHl2hZDDIhdN8vwAAAAAeXRcNMTkwMzE0MTQ1NDU1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AWEFJLT2hKGAYiAAAAABYQRcNMTkwMzEyMTUzNjE0WjAMMAoGA1UdFQQDCgEBMDICExQAAFhAPM93wJ2cKY0AAAAAWEAXDTE5MDMxMjE1MzYxNF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KgVP6gni7IwCEsAAAAAqBUXDTE5MDMxMTIwMjQ1M1owDDAKBgNVHRUEAwoBATAyAhMUAACoFOQeFFoVnM/vAAAAAKgUFw0xOTAzMTEyMDI0NTJ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CkaRuz1Y0F+xXkAAAAAKRoXDTE5MDMwNTAzMDc0NVowDDAKBgNVHRUEAwoBATAyAhMUAAApGfOkgmS1rRQ1AAAAACkZFw0xOTAzMDUwMzA3NDVaMAwwCgYDVR0VBAMKAQEwMgITFAACTV+c0LS8ZygQOwAAAAJNXxcNMTkwMzA0MjEyNTA5WjAMMAoGA1UdFQQDCgEBMDICExQAAk1eTo44ZSl03SAAAAACTV4XDTE5MDMwNDIxMjUwO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CnNZBaERzXrpF9AAAAAKc1Fw0xOTA0MTIwMjI0NTdaMAwwCgYDVR0VBAMKAQEwMgITFAAApzQSY69ABeCeUQAAAACnNBcNMTkwNDEyMDIyNDU3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EDmp5tL2jvnlaYAAAAAQOYXDTE5MDQxMDE1MDY0MVowDDAKBgNVHRUEAwoBATAyAhMUAABA5RcNFI4kA0KaAAAAAEDlFw0xOTA0MTAxNTA2NDF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CJ31TbNXEkB0hoAAAAAInfFw0xOTA0MDkxODE4MjlaMAwwCgYDVR0VBAMKAQEwMgITFAAAid6P2QIjNAMsaAAAAACJ3hcNMTkwNDA5MTgxODI5WjAMMAoGA1UdFQQDCgEBMDICExQAAJadFUuTE3/pDXgAAAAAlp0XDTE5MDQwOTE1NDczOFowDDAKBgNVHRUEAwoBATAyAhMUAACWnI08tEHPyEjoAAAAAJacFw0xOTA0MDkxNTQ3Mzh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AG9L4N1Afzb2khgAAAAAb0hcNMTkwNDA1MTcxOTMyWjAMMAoGA1UdFQQDCgEBMDICExQAABvRb31Sa6D0nqYAAAAAG9EXDTE5MDQwNTE3MTkzMlowDDAKBgNVHRUEAwoBATAyAhMUAACz9OutoVz38tKmAAAAALP0Fw0xOTA0MDUxNjM4MjlaMAwwCgYDVR0VBAMKAQEwMgITFAAAs/OvYhGAxLAQsQAAAACz8xcNMTkwNDA1MTYzODI4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Acf9O5IjE7cYyMQAAAABx/xcNMTkwNDAzMjAwNTExWjAMMAoGA1UdFQQDCgEBMDICExQAAHH+VhJSnw9PrAcAAAAAcf4XDTE5MDQwMzIwMDUxM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AgtWfHilxKI322wAAAACC1RcNMTkwMzI4MTU1NzA3WjAMMAoGA1UdFQQDCgEBMDICExQAAILUIYKsOU5laXwAAAAAgtQXDTE5MDMyODE1NTcwN1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A4vzYeNetCzn/WYAAAADi/MXDTE5MDUwNjE2NTI0M1owDDAKBgNVHRUEAwoBATAyAhMUAAOL8pCIbpyjYHf8AAAAA4vyFw0xOTA1MDYxNjUyNDNaMAwwCgYDVR0VBAMKAQEwMgITFAAAXkW9/vM7G9kVEQAAAABeRRcNMTkwNTA2MTUzNTE3WjAMMAoGA1UdFQQDCgEBMDICExQAAF5E7oI1NBPzwzcAAAAAXkQXDTE5MDUwNjE1MzUxN1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ATvlER18QaU2I1AAAAABO+RcNMTkwNDI1MjIwODE3WjAMMAoGA1UdFQQDCgEBMDICExQAAE745ihOrWf/Qy4AAAAATvgXDTE5MDQyNTIyMDgxN1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Abo/DEUOawfxZAQAAAABujxcNMTkwNDI1MjA0OTAzWjAMMAoGA1UdFQQDCgEBMDICExQAAG6OtmlPhmcDA1UAAAAAbo4XDTE5MDQyNTIwNDkwMl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Ga7CEKXfgWd0IcAAAAAZrsXDTE5MDQyNTE2MjczMVowDDAKBgNVHRUEAwoBATAyAhMUAABmuoIkmuIpAYNDAAAAAGa6Fw0xOTA0MjUxNjI3MzFaMAwwCgYDVR0VBAMKAQEwMgITFAADPd2PlfOmJirNGQAAAAM93RcNMTkwNDI1MTYwMDMzWjAMMAoGA1UdFQQDCgEBMDICExQAAz3cAwwBc+C053cAAAADPdwXDTE5MDQyNTE2MDAzM1owDDAKBgNVHRUEAwoBATAyAhMUAACta9kkyvPsLIxeAAAAAK1rFw0xOTA0MjUwNTUwMDNaMAwwCgYDVR0VBAMKAQEwMgITFAAArWpdoXEQo2XYKgAAAACtahcNMTkwNDI1MDU1MDA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AKlAoju0v9RWhegAAAAAqUBcNMTkwNDI0MTgxNzA3WjAMMAoGA1UdFQQDCgEBMDICExQAACpPzcjR8x+yWwIAAAAAKk8XDTE5MDQyNDE4MTcwN1owDDAKBgNVHRUEAwoBATAyAhMUAAJFX5r5whzKKogAAAAAAkVfFw0xOTA0MjQxNzQ2MjlaMAwwCgYDVR0VBAMKAQEwMgITFAACRV405pYANO4rugAAAAJFXhcNMTkwNDI0MTc0NjI5WjAMMAoGA1UdFQQDCgEBMDICExQAAM4Qap6lZG0aCMgAAAAAzhAXDTE5MDQyNDE3MDQ0NlowDDAKBgNVHRUEAwoBATAyAhMUAADOD1AtvwtY2oDrAAAAAM4PFw0xOTA0MjQxNzA0NDZ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AbcsK+wFzXHtCuQAAAABtyxcNMTkwNDIzMjE0NzA5WjAMMAoGA1UdFQQDCgEBMDICExQAAG3Kt3WGGSTL+XoAAAAAbcoXDTE5MDQyMzIxNDcwOFowDDAKBgNVHRUEAwoBATAyAhMUAAAzCMQNsPJchKyKAAAAADMIFw0xOTA0MjMyMTM5MjBaMAwwCgYDVR0VBAMKAQEwMgITFAAAMwdxAzTnlrBUDgAAAAAzBxcNMTkwNDIzMjEzOTIwWjAMMAoGA1UdFQQDCgEBMDICExQAAlTzUq2b6Sq3QoQAAAACVPMXDTE5MDQyMzIwNDc0OFowDDAKBgNVHRUEAwoBATAyAhMUAAJU8rDgFTjVhp1vAAAAAlTyFw0xOTA0MjMyMDQ3NDdaMAwwCgYDVR0VBAMKAQEwMgITFAAAfnVYsKBCNebn3QAAAAB+dRcNMTkwNDIzMjA0NzQ3WjAMMAoGA1UdFQQDCgEBMDICExQAAH50UKr2Z6zs9AYAAAAAfnQ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Am0PXlmvgjRibsAAAAACbQxcNMTkwNDIyMjE0MDQ1WjAMMAoGA1UdFQQDCgEBMDICExQAAJtC9qTtf/uJwDcAAAAAm0IXDTE5MDQyMjIxNDA0NV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DQFh0OUcqXgAMYAAAAANAWFw0xOTA0MjIyMDA5MTFaMAwwCgYDVR0VBAMKAQEwMgITFAAA0BUsabbVze+1zwAAAADQFRcNMTkwNDIyMjAwOTExWjAMMAoGA1UdFQQDCgEBMDICExQAAaSUyk/a9PQj6yQAAAABpJQXDTE5MDQyMjE5MTkzNlowDDAKBgNVHRUEAwoBATAyAhMUAAGkkzgVTmIYyR8yAAAAAaSTFw0xOTA0MjIxOTE5MzZaMAwwCgYDVR0VBAMKAQEwMgITFAAC93PY72Q0a6kc1gAAAAL3cxcNMTkwNDIyMTY1MzE3WjAMMAoGA1UdFQQDCgEBMDICExQAAvdyAJcWYVEN6g8AAAAC93IXDTE5MDQyMjE2NTMxNlowDDAKBgNVHRUEAwoBATAyAhMUAAAu2Mb1IZBuMJYlAAAAAC7YFw0xOTA0MjIxNDEyMThaMAwwCgYDVR0VBAMKAQEwMgITFAAALteOR9UJ71vjNgAAAAAu1xcNMTkwNDIyMTQxMjE4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A6wuFrE5IPtfqvAAAAADrCFw0xOTA0MTcxNDM1MjlaMAwwCgYDVR0VBAMKAQEwMgITFAAAOsFL2zXID75sZQAAAAA6wRcNMTkwNDE3MTQzNTI5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IDn5mqWkIZeP66AAAAAgOfFw0xOTA0MTYxODQwMzRaMAwwCgYDVR0VBAMKAQEwMgITFAACA56cNcgRzJ1l/wAAAAIDnhcNMTkwNDE2MTg0MDMzWjAMMAoGA1UdFQQDCgEBMDICExQABNV0Faeu48+jmFkAAAAE1XQXDTE5MDQxNjE1NDgxNFowDDAKBgNVHRUEAwoBATAyAhMUAATVcwP+FWqHP0rMAAAABNVzFw0xOTA0MTYxNTQ4MTRaMAwwCgYDVR0VBAMKAQEwMgITFAAASWOfAe5XqqDE9wAAAABJYxcNMTkwNDE1MTg0NTAyWjAMMAoGA1UdFQQDCgEBMDICExQAAEliDYwpfQDsXegAAAAASWIXDTE5MDQxNTE4NDUwMV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AVlGRMkjHIFdxKQAAAABWURcNMTkwNTIyMTYwMTIwWjAMMAoGA1UdFQQDCgEBMDICExQAAFZQm4NSrLz/wSEAAAAAVlAXDTE5MDUyMjE2MDEyMF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AsHovLdTU7iDn5gAAAACwehcNMTkwNTIxMTUwNTQxWjAMMAoGA1UdFQQDCgEBMDICExQAALB55HrNVLxOjfsAAAAAsHkXDTE5MDUyMTE1MDU0MVowDDAKBgNVHRUEAwoBATAyAhMUAACwflgALoFDMYfFAAAAALB+Fw0xOTA1MjExNDU0MjhaMAwwCgYDVR0VBAMKAQEwMgITFAAAsH1LK5x1Zc37IQAAAACwfRcNMTkwNTIxMTQ1NDI4WjAMMAoGA1UdFQQDCgEBMDICExQABRVMZbxjLMYCwWgAAAAFFUwXDTE5MDUyMDIyMTY1NFowDDAKBgNVHRUEAwoBATAyAhMUAAUVSyJAkjAdnf9KAAAABRVLFw0xOTA1MjAyMjE2NTNaMAwwCgYDVR0VBAMKAQEwMgITFAACQA2Nc9w9VTkbOwAAAAJADRcNMTkwNTIwMjAxNzEzWjAMMAoGA1UdFQQDCgEBMDICExQAAkAMh9Wqake/MVwAAAACQAwXDTE5MDUyMDIwMTcxM1owDDAKBgNVHRUEAwoBATAyAhMUAAEpZI8YN314ratiAAAAASlkFw0xOTA1MjAxODEzNDFaMAwwCgYDVR0VBAMKAQEwMgITFAABKWM6Q8Och2zVbgAAAAEpYxcNMTkwNTIwMTgxMzQw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AD0QZX9YkXEdvjkAAAAAPRAXDTE5MDUxNjE4MTUzM1owDDAKBgNVHRUEAwoBATAyAhMUAAA9D+RM3ABZzqZzAAAAAD0PFw0xOTA1MTYxODE1MzN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A94v5ONKr15c3YgAAAAD3ixcNMTkwNTE1MTczNDU5WjAMMAoGA1UdFQQDCgEBMDICExQAAPeK+5If0HijdDcAAAAA94oXDTE5MDUxNTE3MzQ1OV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A/Kkasoz6GaMg8AAAAAD8qFw0xOTA1MDgxNzM4NTBaMAwwCgYDVR0VBAMKAQEwMgITFAAAPykyyePRQINnsQAAAAA/KRcNMTkwNTA4MTczODUwWjAMMAoGA1UdFQQDCgEBMDICExQABQciyCJxnzVNE7IAAAAFByIXDTE5MDUwODE3MjQ0M1owDDAKBgNVHRUEAwoBATAyAhMUAAUHIQxqyK7vzCcqAAAABQchFw0xOTA1MDgxNzI0NDNaMAwwCgYDVR0VBAMKAQEwMgITFAACnw/cChb6G2uB3wAAAAKfDxcNMTkwNTA4MTYwOTUzWjAMMAoGA1UdFQQDCgEBMDICExQAAp8O0sf9VsNCQn0AAAACnw4XDTE5MDUwODE2MDk1MlowDDAKBgNVHRUEAwoBATAyAhMUAAOCM3DTbtAyd9IdAAAAA4IzFw0xOTA1MDgxNTUwMTNaMAwwCgYDVR0VBAMKAQEwMgITFAADgjJjI6WgDhoFhwAAAAOCMhcNMTkwNTA4MTU1MDEzWjAMMAoGA1UdFQQDCgEBMDICExQABQaKmgvhoLH4lgUAAAAFBooXDTE5MDUwODE1MzIwNlowDDAKBgNVHRUEAwoBATAyAhMUAAUGiSYd7k9+6IX7AAAABQaJFw0xOTA1MDgxNTMyMDZaMAwwCgYDVR0VBAMKAQEwMgITFAABD87tYfxJ6THhEQAAAAEPzhcNMTkwNTA4MTUxMTE1WjAMMAoGA1UdFQQDCgEBMDICExQAAQ/NDEGGG1QuxBAAAAABD80XDTE5MDUwODE1MTExNVowDDAKBgNVHRUEAwoBATAyAhMUAABLq3f8YdXtruGUAAAAAEurFw0xOTA1MDgxNDA1MjFaMAwwCgYDVR0VBAMKAQEwMgITFAAAS6otUBZqSjZUsQAAAABLqhcNMTkwNTA4MTQwNTIx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BPZYxLUq+/00Z0AAAAAE9lFw0xOTA2MDMyMDA3MTVaMAwwCgYDVR0VBAMKAQEwMgITFAAAT2Q4xZ67l4+jNgAAAABPZBcNMTkwNjAzMjAwNzE0WjAMMAoGA1UdFQQDCgEBMDICExQAA9JcBY1kQH7oeoAAAAAD0lwXDTE5MDYwMzE5MzgyNFowDDAKBgNVHRUEAwoBATAyAhMUAAPSWw1fONBkGlV8AAAAA9Jb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JRdWuyPiA2qP/QAAAAAlF0XDTE5MDUzMTE5MzMxMVowDDAKBgNVHRUEAwoBATAyAhMUAACUXCb/5ZTYqPdNAAAAAJRcFw0xOTA1MzExOTMzMTF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C0YNiqeskV2h2EAAAAALRgXDTE5MDUyODE3MDgzMFowDDAKBgNVHRUEAwoBATAyAhMUAAAtFxbClVtl51oCAAAAAC0XFw0xOTA1MjgxNzA4MzB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ACtAOo8+5cRkepAAAAAAK0AXDTE5MDUyNzIzMjMwN1owDDAKBgNVHRUEAwoBATAyAhMUAAArP/tB/HpQwtH6AAAAACs/Fw0xOTA1MjcyMzIzMDZ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AI1nReBhlP7jgvcAAAAAjWcXDTE5MDUyNzE1MTIwMVowDDAKBgNVHRUEAwoBATAyAhMUAACNZtLFk78FvTf+AAAAAI1mFw0xOTA1MjcxNTEyMDB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sq5KnNh42TObQAAAAD+yoXDTE5MDYyNDIwMjk0MFowDDAKBgNVHRUEAwoBATAyAhMUAAP7KY9qT4vRrEM4AAAAA/spFw0xOTA2MjQyMDI5NDBaMAwwCgYDVR0VBAMKAQEwMgITFAAAUPesBXWUdjSWTwAAAABQ9xcNMTkwNjI0MTcwMDM2WjAMMAoGA1UdFQQDCgEBMDICExQAAFD2PJgkn4SyE5oAAAAAUPYXDTE5MDYyNDE3MDAzNV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L3a9mzlHd7Wo5oAAAAAvdoXDTE5MDYyMzAzMjczOVowDDAKBgNVHRUEAwoBATAyAhMUAAC92RwlLr3z3+6sAAAAAL3ZFw0xOTA2MjMwMzI3Mzh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AKsDGMX9mJdzTz8AAAAAqwMXDTE5MDYyMDIxMTQ1N1owDDAKBgNVHRUEAwoBATAyAhMUAACrAnOnPfPicJYlAAAAAKsCFw0xOTA2MjAyMTE0NTd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JlzAKkah6OCEE8AAAAAmXMXDTE5MDYyMDE3MDkyNFowDDAKBgNVHRUEAwoBATAyAhMUAACZcmpM0ZNOzg7xAAAAAJlyFw0xOTA2MjAxNzA5MjR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A79f4zg/+HG8AQwAAAADv1xcNMTkwNjExMjAxNDAyWjAMMAoGA1UdFQQDCgEBMDICExQAAO/WCLDSmM34+3UAAAAA79Y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DKOOhf4xSJtSs6AAAAAMo4xcNMTkwNzA5MTUxNTU5WjAMMAoGA1UdFQQDCgEBMDICExQAAyjiL88rXEFp77AAAAADKOIXDTE5MDcwOTE1MTU1OFowDDAKBgNVHRUEAwoBATAyAhMUAAVXdJEAOFYQuXLoAAAABVd0Fw0xOTA3MDkxNDU0MzVaMAwwCgYDVR0VBAMKAQEwMgITFAAFV3O6+SQFX4XKGwAAAAVXcxcNMTkwNzA5MTQ1NDM1WjAMMAoGA1UdFQQDCgEBMDICExQAA6WBxRvKZ6FypfcAAAADpYEXDTE5MDcwOTAxMzEyOFowDDAKBgNVHRUEAwoBATAyAhMUAAOlgGd0rqCU2HL8AAAAA6WAFw0xOTA3MDkwMTMxMjhaMAwwCgYDVR0VBAMKAQEwMgITFAAFVupnYQt0wPooNwAAAAVW6hcNMTkwNzA4MTkzNjQ1WjAMMAoGA1UdFQQDCgEBMDICExQABVbpSXD2FSYIJooAAAAFVukXDTE5MDcwODE5MzY0NVowDDAKBgNVHRUEAwoBATAyAhMUAAVW1MjOib7ZJ+GMAAAABVbUFw0xOTA3MDgxODUyMjZaMAwwCgYDVR0VBAMKAQEwMgITFAAFVtOcrfPq5ieNIgAAAAVW0xcNMTkwNzA4MTg1MjI1WjAMMAoGA1UdFQQDCgEBMDICExQABVbCNl4DhQkt1G8AAAAFVsIXDTE5MDcwODE4MDUyN1owDDAKBgNVHRUEAwoBATAyAhMUAAVWweT38rCNQ98hAAAABVbBFw0xOTA3MDgxODA1MjdaMAwwCgYDVR0VBAMKAQEwMgITFAABe5vMYWSVUnXL8QAAAAF7mxcNMTkwNzA4MTY1OTA5WjAMMAoGA1UdFQQDCgEBMDICExQAAXuaQWKhtBs9/3EAAAABe5oXDTE5MDcwODE2NTkwOVowDDAKBgNVHRUEAwoBATAyAhMUAAFpYBdZ8yRlvx0CAAAAAWlgFw0xOTA3MDgxNjU4MTBaMAwwCgYDVR0VBAMKAQEwMgITFAABaV6hPxeDS4IzkAAAAAFpXhcNMTkwNzA4MTY1ODEwWjAMMAoGA1UdFQQDCgEBMDICExQAA5IxsXogBg8aTFwAAAADkjEXDTE5MDcwODE2MTQ1NVowDDAKBgNVHRUEAwoBATAyAhMUAAOSMN4LCZIEAekYAAAAA5IwFw0xOTA3MDgxNjE0NTVaMAwwCgYDVR0VBAMKAQEwMgITFAADVV3gDmD3qq/PpQAAAANVXRcNMTkwNzA4MTYwMTQ0WjAMMAoGA1UdFQQDCgEBMDICExQAA1VcPjW9rAv41oYAAAADVVwXDTE5MDcwODE2MDE0M1owDDAKBgNVHRUEAwoBATAyAhMUAAE0Zrk3nC3LTsUEAAAAATRmFw0xOTA3MDgxNTUxMDBaMAwwCgYDVR0VBAMKAQEwMgITFAABNGXypfThpU0TPwAAAAE0ZRcNMTkwNzA4MTU1MDU5WjAMMAoGA1UdFQQDCgEBMDICExQAADZ0emhB8MIFz3wAAAAANnQXDTE5MDcwNzIxMzIyOVowDDAKBgNVHRUEAwoBATAyAhMUAAA2c1VSJE83yyFEAAAAADZzFw0xOTA3MDcyMTMyMjl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PGqsKvlrdCSjWgAAAAA8ahcNMTkwNzAyMTY0NTA5WjAMMAoGA1UdFQQDCgEBMDICExQAADxpvkZ0bQvSlpAAAAAAPGkXDTE5MDcwMjE2NDUwOV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FbNvKTIefTrWEwAAAAAVs0XDTE5MDYyNzIzNTc0NFowDDAKBgNVHRUEAwoBATAyAhMUAABWzAKNbqSinRVsAAAAAFbMFw0xOTA2MjcyMzU3NDR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CWVeVaJYrAR9oFAAAAAJZVFw0xOTA2MjYxOTExNDRaMAwwCgYDVR0VBAMKAQEwMgITFAAAllT/ZHtNQtmCPAAAAACWVBcNMTkwNjI2MTkxMTQ0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AMAszeEmBiIF5qIAAAAAwCwXDTE5MDYyNTE0NDIzNFowDDAKBgNVHRUEAwoBATAyAhMUAADAKyz7rM3JWQxyAAAAAMArFw0xOTA2MjUxNDQyMzRaMAwwCgYDVR0VBAMKAQEwMgITFAAFQOiPpDpibnPn7gAAAAVA6BcNMTkwNjI1MDYwMjU1WjAMMAoGA1UdFQQDCgEBMDICExQABUDnLCX+Zs8LJiUAAAAFQOcXDTE5MDYyNTA2MDI1N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ALDQrBbzcpDJc6QAAAAAsNBcNMTkwNzE4MTUzMTQwWjAMMAoGA1UdFQQDCgEBMDICExQAACwzsrZGPTI13AQAAAAALDMXDTE5MDcxODE1MzEzOV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AGoy29VXGt6MGcgAAAAAajIXDTE5MDcxNTIwMzkwOFowDDAKBgNVHRUEAwoBATAyAhMUAABqMGDICaBaHBscAAAAAGowFw0xOTA3MTUyMDM5MDh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ACtm+3QII+4YRDMAAAAAK2YXDTE5MDcxMTIzNDgzN1owDDAKBgNVHRUEAwoBATAyAhMUAAArZZvI0154LxhDAAAAACtlFw0xOTA3MTEyMzQ4MzZ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APuzC4I7eizq0eQAAAAA+7BcNMTkwNzEwMTQyMjI5WjAMMAoGA1UdFQQDCgEBMDICExQAAD7rBtCX9hZlASEAAAAAPusXDTE5MDcxMDE0MjIyO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Ad0h5YKUT5V81PAAAAAB3SFw0xOTA3MDkxNTMyMjlaMAwwCgYDVR0VBAMKAQEwMgITFAAAHdF697XFguJnjgAAAAAd0RcNMTkwNzA5MTUzMjI4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K9gVkk2mZbm8F8AAAAAr2AXDTE5MDgxMjE2MDEwNFowDDAKBgNVHRUEAwoBATAyAhMUAACvXyVzGrtBfKCfAAAAAK9fFw0xOTA4MTIxNjAxMDRaMAwwCgYDVR0VBAMKAQEwMgITFAAB4F+odzPsA0UvKQAAAAHgXxcNMTkwODEyMTU0MTI0WjAMMAoGA1UdFQQDCgEBMDICExQAAeBeR+REva21eXAAAAAB4F4XDTE5MDgxMjE1NDEyNFowDDAKBgNVHRUEAwoBATAyAhMUAABvMzKJ8Yh2Rl41AAAAAG8zFw0xOTA4MTIxNTEyNTVaMAwwCgYDVR0VBAMKAQEwMgITFAAAbzLnxidavivIbgAAAABvMhcNMTkwODEyMTUxMjU0WjAMMAoGA1UdFQQDCgEBMDICExQABHvPK7SZGqz9kCsAAAAEe88XDTE5MDgxMTE3NTQyMVowDDAKBgNVHRUEAwoBATAyAhMUAAR7zmYO/9VwQ6afAAAABHvOFw0xOTA4MTExNzU0MjFaMAwwCgYDVR0VBAMKAQEwMgITFAAAgjHJMcrox0MsigAAAACCMRcNMTkwODExMTc1MzI3WjAMMAoGA1UdFQQDCgEBMDICExQAAIIwfFBbsML79HUAAAAAgjAXDTE5MDgxMTE3NTMyNlowDDAKBgNVHRUEAwoBATAyAhMUAAC0OmCGcPRXEGtvAAAAALQ6Fw0xOTA4MTAwNDAyNDBaMAwwCgYDVR0VBAMKAQEwMgITFAAAtDkIaMZndY5YswAAAAC0ORcNMTkwODEwMDQwMjM5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BdyaplaVl9RF1DAAAAAF3JFw0xOTA4MDkxNDQ5MjVaMAwwCgYDVR0VBAMKAQEwMgITFAAAXcj7P+AmwwJ3xwAAAABdyBcNMTkwODA5MTQ0OTI1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L/eRtH4syXuB7TAAAAAv95Fw0xOTA4MDgxNzIyMDVaMAwwCgYDVR0VBAMKAQEwMgITFAAC/3j52PFCmOaAhAAAAAL/eBcNMTkwODA4MTcyMjA1WjAMMAoGA1UdFQQDCgEBMDICExQAAr1rtgFzWFNHqJQAAAACvWsXDTE5MDgwNzIxMjkzM1owDDAKBgNVHRUEAwoBATAyAhMUAAK9atkkV5LfRyQrAAAAAr1qFw0xOTA4MDcyMTI5MzNaMAwwCgYDVR0VBAMKAQEwMgITFAABLerMWWDjt1OSaAAAAAEt6hcNMTkwODA3MTUyMDQyWjAMMAoGA1UdFQQDCgEBMDICExQAAS3pyilN7pYpimsAAAABLekXDTE5MDgwNzE1MjA0Ml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ASUkTCz4jjNOvXgAAAABJSRcNMTkwODA2MjEzNjQwWjAMMAoGA1UdFQQDCgEBMDICExQAAElIACvgJDj8g0cAAAAASUgXDTE5MDgwNjIxMzY0MFowDDAKBgNVHRUEAwoBATAyAhMUAARSdz4kTpMt3xWsAAAABFJ3Fw0xOTA4MDYyMTA1NDNaMAwwCgYDVR0VBAMKAQEwMgITFAAEUnZ7fkKi4/V94wAAAARSdhcNMTkwODA2MjEwNTQzWjAMMAoGA1UdFQQDCgEBMDICExQAADMmOqiT0R3EJu8AAAAAMyYXDTE5MDgwNjE2MzY1MVowDDAKBgNVHRUEAwoBATAyAhMUAAAzJejx8GO0nptvAAAAADMlFw0xOTA4MDYxNjM2NTFaMAwwCgYDVR0VBAMKAQEwMgITFAAAMdzRCWQkn+D0UAAAAAAx3BcNMTkwODA2MTUzMTE0WjAMMAoGA1UdFQQDCgEBMDICExQAADHbQH6OqPU9iWwAAAAAMdsXDTE5MDgwNjE1MzEx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A15UCgRWJDvS9dgAAAADXlRcNMTkwODA1MjA0MjU4WjAMMAoGA1UdFQQDCgEBMDICExQAANeU3W0bKYA92wAAAAAA15QXDTE5MDgwNTIwNDI1N1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Cowd0RlrmpS9FRAAAAAKjBFw0xOTA3MzExNzA5MTlaMAwwCgYDVR0VBAMKAQEwMgITFAAAqMC51FiIKDMIagAAAACowBcNMTkwNzMxMTcwOTE5WjAMMAoGA1UdFQQDCgEBMDICExQAAMg4tTOr9rGfYzUAAAAAyDgXDTE5MDczMDIwMzMyNVowDDAKBgNVHRUEAwoBATAyAhMUAADINy3AIeAO/uSKAAAAAMg3Fw0xOTA3MzAyMDMzMjVaMAwwCgYDVR0VBAMKAQEwMgITFAAAYOskIz2oELITtgAAAABg6xcNMTkwNzMwMjAxMDQ3WjAMMAoGA1UdFQQDCgEBMDICExQAAGDqhNLOBpCHbMQAAAAAYOoXDTE5MDczMDIwMTA0N1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AOzpqR9gJE5VHnQAAAAA7OhcNMTkwNzMwMTY0OTU3WjAMMAoGA1UdFQQDCgEBMDICExQAADs5KLcBBnN4T3IAAAAAOzkXDTE5MDczMDE2NDk1N1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AYj8OFSzTDcxs+QAAAABiPxcNMTkwNzMwMTQ0NjA1WjAMMAoGA1UdFQQDCgEBMDICExQAAGI+dOZwO5h+qykAAAAAYj4XDTE5MDczMDE0NDYwN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AL6ibr7YULMJ0uAAAAAAvqBcNMTkwNzI3MTYxMzIzWjAMMAoGA1UdFQQDCgEBMDICExQAAC+nY3rEJ7JzxX8AAAAAL6cXDTE5MDcyNzE2MTMyM1owDDAKBgNVHRUEAwoBATAyAhMUAATlEqUzyY1im+O6AAAABOUSFw0xOTA3MjcxNTMwNDFaMAwwCgYDVR0VBAMKAQEwMgITFAAE5RHOWqsS+U8j4AAAAATlERcNMTkwNzI3MTUzMDQxWjAMMAoGA1UdFQQDCgEBMDICExQAAL6krPA8fQVRsOkAAAAAvqQXDTE5MDcyNjIyNDM1MlowDDAKBgNVHRUEAwoBATAyAhMUAAC+oz/3FwDCIhXKAAAAAL6jFw0xOTA3MjYyMjQzNTBaMAwwCgYDVR0VBAMKAQEwMgITFAABTw76uRs82EYLYwAAAAFPDhcNMTkwNzI2MTgwNTA1WjAMMAoGA1UdFQQDCgEBMDICExQAAU8N54xjJsP18UoAAAABTw0XDTE5MDcyNjE4MDUwNFowDDAKBgNVHRUEAwoBATAyAhMUAADvUdBMSNtRxfVXAAAAAO9RFw0xOTA3MjYxNzEzNDRaMAwwCgYDVR0VBAMKAQEwMgITFAAA71A5UODQsJCqRAAAAADvUBcNMTkwNzI2MTcxMzQ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BfB012hb9dg50bAAAAAF8HFw0xOTA3MjQxNzA3MTdaMAwwCgYDVR0VBAMKAQEwMgITFAAAXwZjvB4Gfg2qbwAAAABfBhcNMTkwNzI0MTcwNzE3WjAMMAoGA1UdFQQDCgEBMDICExQAAJZtII+ghIRyyvUAAAAAlm0XDTE5MDcyNDE2MzMzMFowDDAKBgNVHRUEAwoBATAyAhMUAACWbEAxg8GT8SG5AAAAAJZsFw0xOTA3MjQxNjMzMzB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CO52XaEFeSbZZEAAAAAI7nFw0xOTA3MjMyMDA3MTRaMAwwCgYDVR0VBAMKAQEwMgITFAAAjuapOhBUcCnGNgAAAACO5hcNMTkwNzIzMjAwNzEzWjAMMAoGA1UdFQQDCgEBMDICExQABWbgdU/WJHiL85kAAAAFZuAXDTE5MDcyMzE3MTQzMVowDDAKBgNVHRUEAwoBATAyAhMUAAVm31Tp5yowR99bAAAABWbfFw0xOTA3MjMxNzE0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AMuxs0y+EP7DMOgAAAAAy7BcNMTkwODI2MDEwNDQ1WjAMMAoGA1UdFQQDCgEBMDICExQAADLrSBL5Ofyj+zMAAAAAMusXDTE5MDgyNjAxMDQ0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DAkwJqSSNjshW0AAAAAMCQXDTE5MDgyMjE5MDMxM1owDDAKBgNVHRUEAwoBATAyAhMUAAAwI49lOVSt04jbAAAAADAjFw0xOTA4MjIxOTAzMTN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Gqxe6NN4av7XiMAAAAAarEXDTE5MDgxOTE3MzQwMFowDDAKBgNVHRUEAwoBATAyAhMUAABqsNxGhd14N8ngAAAAAGqwFw0xOTA4MTkxNzMzNTl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AYt1CK5/kIxo+zAAAAABi3RcNMTkwODE5MTQyMTAxWjAMMAoGA1UdFQQDCgEBMDICExQAAGLcsGzxdUsR3vsAAAAAYtwXDTE5MDgxOTE0MjEw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ADCesEqNZknSlE4AAAAAMJ4XDTE5MDgxNjE0NTU1MlowDDAKBgNVHRUEAwoBATAyAhMUAAAwnXmWKQcfPRPxAAAAADCdFw0xOTA4MTYxNDU1NTJ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AEcXnaeQ8oTed/sAAAAARxcXDTE5MDgzMTE1NDMzNVowDDAKBgNVHRUEAwoBATAyAhMUAABHFspdxVn9Zwr2AAAAAEcWFw0xOTA4MzExNTQzMzVaMAwwCgYDVR0VBAMKAQEwMgITFAAETEbpSaCznVc0uwAAAARMRhcNMTkwODMwMjIwNzM0WjAMMAoGA1UdFQQDCgEBMDICExQABExF5Bbcp9Ny1x0AAAAETEUXDTE5MDgzMDIyMDczNFowDDAKBgNVHRUEAwoBATAyAhMUAACOxcIl63/CCMjaAAAAAI7FFw0xOTA4MzAyMTQ1NTNaMAwwCgYDVR0VBAMKAQEwMgITFAAAjsRvE0ndAhHZVQAAAACOxBcNMTkwODMwMjE0NTUzWjAMMAoGA1UdFQQDCgEBMDICExQAARIM8tvi/eg36CAAAAABEgwXDTE5MDgzMDIxMzg1MFowDDAKBgNVHRUEAwoBATAyAhMUAAESCxh48IPf+2uoAAAAARILFw0xOTA4MzAyMTM4NTB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AGdB640qASdVF3IAAAAAZ0EXDTE5MDgzMDE5MjAzOFowDDAKBgNVHRUEAwoBATAyAhMUAABnQE0BEdLt+vGVAAAAAGdAFw0xOTA4MzAxOTIwMzd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Byz1QqynOffBNkAAAAAHLPFw0xOTA4MzAxNTAwMzBaMAwwCgYDVR0VBAMKAQEwMgITFAAAcs5Sd2F3Zp3vwQAAAAByzhcNMTkwODMwMTUwMDMw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IUtrDuirjGSrw8AAAAAhS0XDTE5MDkxMzIxNDc0OFowDDAKBgNVHRUEAwoBATAyAhMUAACFLD78gieF9fKEAAAAAIUsFw0xOTA5MTMyMTQ3NDhaMAwwCgYDVR0VBAMKAQEwMgITFAAA3FfRR+ROrG6z6AAAAADcVxcNMTkwOTEzMTc1MTMxWjAMMAoGA1UdFQQDCgEBMDICExQAANxWKhQsXWSY9kUAAAAA3FYXDTE5MDkxMzE3NTEzMF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AYtcNNB7rI8aH1QAAAABi1xcNMTkwOTEyMjEyNTUxWjAMMAoGA1UdFQQDCgEBMDICExQAAGLWUEeTplQqcaoAAAAAYtYXDTE5MDkxMjIxMjU1M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AHrJ56eJm529npgAAAAAeshcNMTkwOTA5MTUxNTI0WjAMMAoGA1UdFQQDCgEBMDICExQAAB6x5Aa/edC32n0AAAAAHrEXDTE5MDkwOTE1MTUyNFowDDAKBgNVHRUEAwoBATAyAhMUAAKHAT3CaeKH8hgkAAAAAocBFw0xOTA5MDgyMjU5NTdaMAwwCgYDVR0VBAMKAQEwMgITFAAChwCvj6TzkqZcPwAAAAKHABcNMTkwOTA4MjI1OTU3WjAMMAoGA1UdFQQDCgEBMDICExQABa/8PGguWi8WoNYAAAAFr/wXDTE5MDkwODA2MDExOFowDDAKBgNVHRUEAwoBATAyAhMUAAWv+zXmHdvfPfq6AAAABa/7Fw0xOTA5MDgwNjAxMThaMAwwCgYDVR0VBAMKAQEwMgITFAABoVK3RFPQJmuZtQAAAAGhUhcNMTkwOTA3MDA0MjAyWjAMMAoGA1UdFQQDCgEBMDICExQAAaFRuLHawtwNMwgAAAABoVEXDTE5MDkwNzAwNDIwMlowDDAKBgNVHRUEAwoBATAyAhMUAAEpQgn0aosgidvPAAAAASlCFw0xOTA5MDYyMjEwMDhaMAwwCgYDVR0VBAMKAQEwMgITFAABKUFi8ARwfH++BQAAAAEpQRcNMTkwOTA2MjIxMDA3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AJw67GzTpKsiHkgAAAAAnDhcNMTkwOTA2MjE1MjQ3WjAMMAoGA1UdFQQDCgEBMDICExQAACcN0eXEp7hASYQAAAAAJw0XDTE5MDkwNjIxNTI0N1owDDAKBgNVHRUEAwoBATAyAhMUAAHouwtl5XV4KGP4AAAAAei7Fw0xOTA5MDYyMDU4NTVaMAwwCgYDVR0VBAMKAQEwMgITFAAB6LoSD6R6zWKfywAAAAHouhcNMTkwOTA2MjA1ODU1WjAMMAoGA1UdFQQDCgEBMDICExQAAHbd+whz1HKoadQAAAAAdt0XDTE5MDkwNjIwNTY0OFowDDAKBgNVHRUEAwoBATAyAhMUAAB23LCv8Vn8alckAAAAAHbcFw0xOTA5MDYyMDU2NDh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BIzWrQtMbBY2LeAAAAAEjNFw0xOTA5MjQxNjA1MDdaMAwwCgYDVR0VBAMKAQEwMgITFAAASMygWaCC3krjtQAAAABIzBcNMTkwOTI0MTYwNTA2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AhSBIEnHmswqjwAAAAACFIFw0xOTA5MTkyMjM0NTVaMAwwCgYDVR0VBAMKAQEwMgITFAAAIUcstOJ0vQ2n0QAAAAAhRxcNMTkwOTE5MjIzNDU1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Bat2wRUW6nHEGCAAAAAFq3Fw0xOTA5MTgxNjU2NDRaMAwwCgYDVR0VBAMKAQEwMgITFAAAWrZ3FJZw0z9IiwAAAABathcNMTkwOTE4MTY1NjQ0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AKHBwaOk7XPLdnkAAAAAocEXDTE5MDkxODE2NDQ1OFowDDAKBgNVHRUEAwoBATAyAhMUAAChwOmy4Sep6JMwAAAAAKHAFw0xOTA5MTgxNjQ0NTh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AzuBBuMKXwhH4CgAAAADO4BcNMTkwOTE2MTgyNTQ0WjAMMAoGA1UdFQQDCgEBMDICExQAAM7f011nx88yq3AAAAAAzt8XDTE5MDkxNjE4MjU0N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ACBwDOKXxsjCwpwAAAAAIHAXDTE5MTAwNzE2NTQyM1owDDAKBgNVHRUEAwoBATAyAhMUAAAgb3Q2glw26I51AAAAACBvFw0xOTEwMDcxNjU0MjNaMAwwCgYDVR0VBAMKAQEwMgITFAAGDaI8bk25CFKadgAAAAYNohcNMTkxMDA3MTY1NDE5WjAMMAoGA1UdFQQDCgEBMDICExQABg2h5AiY8Y5UGsgAAAAGDaEXDTE5MTAwNzE2NTQxOVowDDAKBgNVHRUEAwoBATAyAhMUAAAnYBikwNMPGbL8AAAAACdgFw0xOTEwMDcxNTU4NDNaMAwwCgYDVR0VBAMKAQEwMgITFAAAJ18xxsPsBgCKRAAAAAAnXxcNMTkxMDA3MTU1ODQyWjAMMAoGA1UdFQQDCgEBMDICExQAAD3oH7FpUxj0rVMAAAAAPegXDTE5MTAwNzE1MjQ1MlowDDAKBgNVHRUEAwoBATAyAhMUAAA95/0qHdqWxwbnAAAAAD3nFw0xOTEwMDcxNTI0NTF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BjGTbBfBqm9F77AAAAAGMZFw0xOTA5MjcyMzQwMjhaMAwwCgYDVR0VBAMKAQEwMgITFAAAYxjgQ/B/UIamDwAAAABjGBcNMTkwOTI3MjM0MDI3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AJiiERfpvIJuXvQAAAAAmKBcNMTkxMDE0MTgyMzQ3WjAMMAoGA1UdFQQDCgEBMDICExQAACYnZ54FsvVB8RAAAAAAJicXDTE5MTAxNDE4MjM0Nl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AqpNsOYnbMHUSDAAAAACqkxcNMTkxMDExMjAxNTMxWjAMMAoGA1UdFQQDCgEBMDICExQAAKqSH1bypYmCeMMAAAAAqpIXDTE5MTAxMTIwMTUzM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ApFIey75U4cWY4AAAAACkUFw0xOTEwMDkyMTI4MDRaMAwwCgYDVR0VBAMKAQEwMgITFAAAKRNEuNYy1G0d3gAAAAApExcNMTkxMDA5MjEyODA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DL1E8YlwkB31FsAAAAAMvUFw0xOTEwMDgxNTQ3MjJaMAwwCgYDVR0VBAMKAQEwMgITFAAAy9N3eBJCMwuLRQAAAADL0xcNMTkxMDA4MTU0NzIy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Al/pXboXmxfq8rAAAAACX+Fw0xOTEwMjUxNDM3MDdaMAwwCgYDVR0VBAMKAQEwMgITFAAAJf0GPItqRaFd1AAAAAAl/RcNMTkxMDI1MTQzNzA3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AYavvLUwZs2UTgQAAAABhqxcNMTkxMDI0MTcyODUxWjAMMAoGA1UdFQQDCgEBMDICExQAAGGqzqUqpWk8n1YAAAAAYaoXDTE5MTAyNDE3Mjg1MFowDDAKBgNVHRUEAwoBATAyAhMUAABIXweSnaH6ozOpAAAAAEhfFw0xOTEwMjQxNzAxMDBaMAwwCgYDVR0VBAMKAQEwMgITFAAASF7l9GWOlDqFAQAAAABIXhcNMTkxMDI0MTcwMTA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Bt95ROLNpN38/rAAAAAG33Fw0xOTEwMjIxODI0MTRaMAwwCgYDVR0VBAMKAQEwMgITFAAAbfa9mtzmCUI9ZAAAAABt9hcNMTkxMDIyMTgyNDE0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AbB8c9MDMZQfLvAAAAABsHxcNMTkxMDIxMTYxNTA3WjAMMAoGA1UdFQQDCgEBMDICExQAAGweQZ6aGGmE3IMAAAAAbB4XDTE5MTAyMTE2MTUwN1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ZqS8ZN/zyR+VpAAAAABmpLFw0xOTExMDUyMjAwMTJaMAwwCgYDVR0VBAMKAQEwMgITFAAGakoyVhrpPawT/AAAAAZqShcNMTkxMTA1MjIwMDEyWjAMMAoGA1UdFQQDCgEBMDICExQAAryPsYnkMofdYHAAAAACvI8XDTE5MTEwNTIxMDI1MlowDDAKBgNVHRUEAwoBATAyAhMUAAK8jqA3FGFYrKazAAAAAryOFw0xOTExMDUyMTAyNTJaMAwwCgYDVR0VBAMKAQEwMgITFAABB9egtZE8HcLbGAAAAAEH1xcNMTkxMTA1MjEwMjUyWjAMMAoGA1UdFQQDCgEBMDICExQAAQfWjFeaDV2HLxwAAAABB9YXDTE5MTEwNTIxMDI1MV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ZpbrIMr3zkZhTZAAAABmluFw0xOTExMDUxOTU0MzFaMAwwCgYDVR0VBAMKAQEwMgITFAAGaW2O2xq+pEOFngAAAAZpbRcNMTkxMTA1MTk1NDMxWjAMMAoGA1UdFQQDCgEBMDICExQAAmL1cmXA8O4sDmMAAAACYvUXDTE5MTEwNTE5NTAyNVowDDAKBgNVHRUEAwoBATAyAhMUAAJi9La9Mq6DwuHMAAAAAmL0Fw0xOTExMDUxOTUwMjVaMAwwCgYDVR0VBAMKAQEwMgITFAAEvzGpXNXiIIMfEwAAAAS/MRcNMTkxMTA1MTc1MjU4WjAMMAoGA1UdFQQDCgEBMDICExQABL8wX0IJkkh2KY4AAAAEvzAXDTE5MTEwNTE3NTI1N1owDDAKBgNVHRUEAwoBATAyAhMUAASIa++IrLL0+jzXAAAABIhrFw0xOTExMDUxNzExNTlaMAwwCgYDVR0VBAMKAQEwMgITFAAEiGoQClgm3k0NWQAAAASIahcNMTkxMTA1MTcxMTU4WjAMMAoGA1UdFQQDCgEBMDICExQAAP1ngn/ELUNmHrQAAAAA/WcXDTE5MTEwNTE2NTYwNlowDDAKBgNVHRUEAwoBATAyAhMUAAD9Zq2p7NoE0MR3AAAAAP1mFw0xOTExMDUxNjU2MDVaMAwwCgYDVR0VBAMKAQEwMgITFAAGaF6xXv3E6bx03wAAAAZoXhcNMTkxMTA1MTY0MzIzWjAMMAoGA1UdFQQDCgEBMDICExQABmhd9HDM2sR+nnkAAAAGaF0XDTE5MTEwNTE2NDMyM1owDDAKBgNVHRUEAwoBATAyAhMUAAJV+QOME/4NV6K1AAAAAlX5Fw0xOTExMDUxNTQ5MjVaMAwwCgYDVR0VBAMKAQEwMgITFAACVfj5ik2dJJsgVAAAAAJV+BcNMTkxMTA1MTU0OTI1WjAMMAoGA1UdFQQDCgEBMDICExQABmfYOlN/1GhOGnAAAAAGZ9gXDTE5MTEwNTE1NDYyOVowDDAKBgNVHRUEAwoBATAyAhMUAAZn1x00YrXaoPfjAAAABmfXFw0xOTExMDUxNTQ2MjlaMAwwCgYDVR0VBAMKAQEwMgITFAAFXX7rylMi+ZWxhwAAAAVdfhcNMTkxMTA1MTQ1NzE0WjAMMAoGA1UdFQQDCgEBMDICExQABV19DOQkhHSFqhIAAAAFXX0XDTE5MTEwNTE0NTcxM1owDDAKBgNVHRUEAwoBATAyAhMUAAZmmvDxLQwc+sWQAAAABmaaFw0xOTExMDUwNjAxMzFaMAwwCgYDVR0VBAMKAQEwMgITFAAGZpnyhe+MEn0cmAAAAAZmmRcNMTkxMTA1MDYwMTMwWjAMMAoGA1UdFQQDCgEBMDICExQABmbgmSYnmuu+6MIAAAAGZuAXDTE5MTEwNDIyNDMwM1owDDAKBgNVHRUEAwoBATAyAhMUAAZm3wqqjSX5jjqxAAAABmbfFw0xOTExMDQyMjQzMDNaMAwwCgYDVR0VBAMKAQEwMgITFAABj5RCoLm1QWV0mgAAAAGPlBcNMTkxMTA0MjAyNTM0WjAMMAoGA1UdFQQDCgEBMDICExQAAY+TY9zljLY3X0YAAAABj5MXDTE5MTEwNDIwMjUzNFowDDAKBgNVHRUEAwoBATAyAhMUAAOVVdTNx3r2IWYtAAAAA5VVFw0xOTExMDQyMDI0MzVaMAwwCgYDVR0VBAMKAQEwMgITFAADlVSB3Out6De+0QAAAAOVVBcNMTkxMTA0MjAyNDM0WjAMMAoGA1UdFQQDCgEBMDICExQABZUAXBRcLebV530AAAAFlQAXDTE5MTEwNDE3MTkxNFowDDAKBgNVHRUEAwoBATAyAhMUAAWU/2c8SlZIBcShAAAABZT/Fw0xOTExMDQxNzE5MTNaMAwwCgYDVR0VBAMKAQEwMgITFAAEhpPTtzFhTdr75QAAAASGkxcNMTkxMTA0MTY1NDM1WjAMMAoGA1UdFQQDCgEBMDICExQABIaSbkLRin+38BwAAAAEhpIXDTE5MTEwNDE2NTQzNVowDDAKBgNVHRUEAwoBATAyAhMUAAR/jxrX8xOC5CheAAAABH+PFw0xOTExMDIwNzE4MzlaMAwwCgYDVR0VBAMKAQEwMgITFAAEf46eRNsrvfjk9AAAAAR/jhcNMTkxMTAyMDcxODM4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AKXKLomhuhwo5yQAAAAApchcNMTkxMTAxMTYwOTMwWjAMMAoGA1UdFQQDCgEBMDICExQAAClxZvEvbJ8ma/EAAAAAKXEXDTE5MTEwMTE2MDkzMFowDDAKBgNVHRUEAwoBATAyAhMUAAAkMO5+Ede9YPv3AAAAACQwFw0xOTExMDExNTU0MDFaMAwwCgYDVR0VBAMKAQEwMgITFAAAJC8rdsrtntf2JQAAAAAkLxcNMTkxMTAxMTU1NDAw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aFcEx+oN1PQ1FzAAAABoVwFw0xOTExMTQxNjE2NTBaMAwwCgYDVR0VBAMKAQEwMgITFAAGhW92oKMqMW91MQAAAAaFbxcNMTkxMTE0MTYxNjQ5WjAMMAoGA1UdFQQDCgEBMDICExQABgfyDlkrrd/yWggAAAAGB/IXDTE5MTExMzIwNTMzNlowDDAKBgNVHRUEAwoBATAyAhMUAAYH8Xx/vuYleQl4AAAABgfxFw0xOTExMTMyMDUzMzZaMAwwCgYDVR0VBAMKAQEwMgITFAACwVnXEzrJsGSsfAAAAALBWRcNMTkxMTEzMjAyOTE4WjAMMAoGA1UdFQQDCgEBMDICExQAAsFYXRAO5TYRFzcAAAACwVgXDTE5MTExMzIwMjkxN1owDDAKBgNVHRUEAwoBATAyAhMUAAaCNuurUVl553vcAAAABoI2Fw0xOTExMTMxNzUzMDFaMAwwCgYDVR0VBAMKAQEwMgITFAAGgjWsrxu0XKoGqwAAAAaCNRcNMTkxMTEzMTc1MzAxWjAMMAoGA1UdFQQDCgEBMDICExQAAaq6At2/4k9+gLcAAAABqroXDTE5MTExMzE3MzAyNVowDDAKBgNVHRUEAwoBATAyAhMUAAGquV6Nd2rzrVvdAAAAAaq5Fw0xOTExMTMxNzMwMjRaMAwwCgYDVR0VBAMKAQEwMgITFAAGgPAtheLMCLOjEAAAAAaA8BcNMTkxMTEzMTYwNzQwWjAMMAoGA1UdFQQDCgEBMDICExQABoDvWi5qJ/H5pLoAAAAGgO8XDTE5MTExMzE2MDc0MF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DyIYaMo+0mHBTgAAAAAPIgXDTE5MTExMjE2MjAyOVowDDAKBgNVHRUEAwoBATAyAhMUAAA8hzmkeAU/1yelAAAAADyHFw0xOTExMTIxNjIwMjl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Bz/w6P44TMyBiCAAAAAHP/Fw0xOTExMDkxNjEzMTBaMAwwCgYDVR0VBAMKAQEwMgITFAAAc/6lnAvOvRF2FAAAAABz/hcNMTkxMTA5MTYxMzEw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AQQSQlNxjCzh8bwAAAABBBBcNMTkxMTA3MTYzMTUzWjAMMAoGA1UdFQQDCgEBMDICExQAAEEDiT1OrLqyMTsAAAAAQQMXDTE5MTEwNzE2MzE1M1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AD14vuWfIycFlHsAAAAAPXgXDTE5MTEyMjIwNDQ0NVowDDAKBgNVHRUEAwoBATAyAhMUAAA9d65ue6JtIxqaAAAAAD13Fw0xOTExMjIyMDQ0NDV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AV1XWaZNT2vgayQAAAABXVRcNMTkxMTE5MTgyMzA2WjAMMAoGA1UdFQQDCgEBMDICExQAAFdU6UeZHjrVJX8AAAAAV1QXDTE5MTExOTE4MjMwNl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A5O3DmrAaZihOkwAAAADk7RcNMTkxMTE4MjA1NjMzWjAMMAoGA1UdFQQDCgEBMDICExQAAOTscqu/ZHtbojwAAAAA5OwXDTE5MTExODIwNTYzM1owDDAKBgNVHRUEAwoBATAyAhMUAASFk4a6t2vuYQFdAAAABIWTFw0xOTExMTgyMDM0MDZaMAwwCgYDVR0VBAMKAQEwMgITFAAEhZIp+o4XyXJE9AAAAASFkhcNMTkxMTE4MjAzNDA1WjAMMAoGA1UdFQQDCgEBMDICExQABo/YfMN4R2shZ90AAAAGj9gXDTE5MTExODIwMDI1MVowDDAKBgNVHRUEAwoBATAyAhMUAAaP1yBAqkBNsSPVAAAABo/XFw0xOTExMTgyMDAyNTFaMAwwCgYDVR0VBAMKAQEwMgITFAAEYvPZJ99dwU0hRAAAAARi8xcNMTkxMTE4MTkzOTU4WjAMMAoGA1UdFQQDCgEBMDICExQABGLymLbclukbrxQAAAAEYvIXDTE5MTExODE5Mzk1N1owDDAKBgNVHRUEAwoBATAyAhMUAAaPqh9bxPg5UvfnAAAABo+qFw0xOTExMTgxOTA4MzZaMAwwCgYDVR0VBAMKAQEwMgITFAAGj6k0O+uH88faAQAAAAaPqRcNMTkxMTE4MTkwODM2WjAMMAoGA1UdFQQDCgEBMDICExQABo9StjEHptmuDGwAAAAGj1IXDTE5MTExODE4MDA1M1owDDAKBgNVHRUEAwoBATAyAhMUAAaPUX8UP/Tc0sgoAAAABo9RFw0xOTExMTgxODAwNTNaMAwwCgYDVR0VBAMKAQEwMgITFAAGjtZvdojwN8YWJgAAAAaO1hcNMTkxMTE4MTczNDUzWjAMMAoGA1UdFQQDCgEBMDICExQABo7VZkJrDwDU10MAAAAGjtUXDTE5MTExODE3MzQ1M1owDDAKBgNVHRUEAwoBATAyAhMUAAXQ0mWzSix/+HPwAAAABdDSFw0xOTExMTgxNjU5NDlaMAwwCgYDVR0VBAMKAQEwMgITFAAF0NECzIQyWYc3dQAAAAXQ0RcNMTkxMTE4MTY1OTQ4WjAMMAoGA1UdFQQDCgEBMDICExQABo5QNFpjbG6JZikAAAAGjlAXDTE5MTExODE2MDg1M1owDDAKBgNVHRUEAwoBATAyAhMUAAaOT1F7ziUmrFU+AAAABo5PFw0xOTExMTgxNjA4NTNaMAwwCgYDVR0VBAMKAQEwMgITFAAGjhJM05hQFuiMzgAAAAaOEhcNMTkxMTE4MTU1MzA1WjAMMAoGA1UdFQQDCgEBMDICExQABo4Re5noelOy30EAAAAGjhEXDTE5MTExODE1NTMwNVowDDAKBgNVHRUEAwoBATAyAhMUAAAlMjY65/3vb8cSAAAAACUyFw0xOTExMTgxNTQzNThaMAwwCgYDVR0VBAMKAQEwMgITFAAAJTHPRkj4gBV46QAAAAAlMRcNMTkxMTE4MTU0MzU4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AEvv9eaA80yuFEAAAAAAS+8XDTE5MTExODE0NTk1N1owDDAKBgNVHRUEAwoBATAyAhMUAABL7lJ9xkv/OvjUAAAAAEvuFw0xOTExMTgxNDU5N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Em/Dv8oEzMd3zAAAAAASb8XDTE5MTIwMzE5NDM1N1owDDAKBgNVHRUEAwoBATAyAhMUAABJvgEhL7e2t0JTAAAAAEm+Fw0xOTEyMDMxOTQzNTd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A7PtB9aHxFBKaIAAAAADs+Fw0xOTExMjYxNjA4MDFaMAwwCgYDVR0VBAMKAQEwMgITFAAAOz0DnrD/kO9+IgAAAAA7PRcNMTkxMTI2MTYwODA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aURMPAAAAAJKlFw0xOTEyMTIxNzQ0NDNaMAwwCgYDVR0VBAMKAQEwMgITFAAAkqRRSAGoXFRRSgAAAACSpBcNMTkxMjEyMTc0NDQyWjAMMAoGA1UdFQQDCgEBMDICExQABtT6MYm3vynoC4oAAAAG1PoXDTE5MTIxMjE1NTIyNFowDDAKBgNVHRUEAwoBATAyAhMUAAbU+TNNVV7maP3CAAAABtT5Fw0xOTEyMTIxNTUyMjRaMAwwCgYDVR0VBAMKAQEwMgITFAAANsZGKlcdfqH6RwAAAAA2xhcNMTkxMjEyMTQ0OTAyWjAMMAoGA1UdFQQDCgEBMDICExQAADbFXlDyP0Y+c9oAAAAANsUXDTE5MTIxMjE0NDkwMl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A5JiQ4vmA+An4rAAAAADkmFw0xOTEyMTExODA2NThaMAwwCgYDVR0VBAMKAQEwMgITFAAAOSXSPXI5Lo/fUwAAAAA5JRcNMTkxMjExMTgwNjU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A7vsnKNnsojG9LwAAAADu+xcNMTkxMjExMTQ0NjIyWjAMMAoGA1UdFQQDCgEBMDICExQAAO76QLT6Wo2KqA0AAAAA7voXDTE5MTIxMTE0NDYyMlowDDAKBgNVHRUEAwoBATAyAhMUAAbOEkR2g4DvxfkuAAAABs4SFw0xOTEyMTEwNjAxMDlaMAwwCgYDVR0VBAMKAQEwMgITFAAGzhHJyjegDPgtgAAAAAbOERcNMTkxMjExMDYwMTA5WjAMMAoGA1UdFQQDCgEBMDICExQABtCYp6oFYSlu7twAAAAG0JgXDTE5MTIxMTAwMDc1OFowDDAKBgNVHRUEAwoBATAyAhMUAAbQl/BX5xvj25WbAAAABtCXFw0xOTEyMTEwMDA3NTdaMAwwCgYDVR0VBAMKAQEwMgITFAAFfBrjMHfrsggZWgAAAAV8GhcNMTkxMjEwMjEzNTE4WjAMMAoGA1UdFQQDCgEBMDICExQABXwZ/sVWp571f2MAAAAFfBkXDTE5MTIxMDIxMzUxN1owDDAKBgNVHRUEAwoBATAyAhMUAAbPyLogHSims893AAAABs/IFw0xOTEyMTAyMTI1MTZaMAwwCgYDVR0VBAMKAQEwMgITFAAGz8VUVgWV8tHtTwAAAAbPxRcNMTkxMjEwMjEyNTE1WjAMMAoGA1UdFQQDCgEBMDICExQAADFGWrjUweiaG7gAAAAAMUYXDTE5MTIxMDIxMDgwNFowDDAKBgNVHRUEAwoBATAyAhMUAAAxRfh03rGbNkDTAAAAADFFFw0xOTEyMTAyMTA4MDR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5iElSG+wAAAAbG1BcNMTkxMjA3MDYwMTQyWjAMMAoGA1UdFQQDCgEBMDICExQABsbTi+Vun1sZ/f8AAAAGxtMXDTE5MTIwNzA2MDE0MlowDDAKBgNVHRUEAwoBATAyAhMUAAU/SI5col4G/aW3AAAABT9IFw0xOTEyMDYyMjQ3MTVaMAwwCgYDVR0VBAMKAQEwMgITFAAFP0fr+WUmLCfSAgAAAAU/RxcNMTkxMjA2MjI0NzE1WjAMMAoGA1UdFQQDCgEBMDICExQABsf8gSjlUCnVMYcAAAAGx/wXDTE5MTIwNjIyMjIzNlowDDAKBgNVHRUEAwoBATAyAhMUAAbH+xUPFiEyrfqcAAAABsf7Fw0xOTEyMDYyMjIyMzVaMAwwCgYDVR0VBAMKAQEwMgITFAAA7AOoix0q6igbUAAAAADsAxcNMjAwMTAzMjExNDE4WjAMMAoGA1UdFQQDCgEBMDICExQAAOwCDdvdg3GIhoIAAAAA7AIXDTIwMDEwMzIxMTQxOF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BrV7N1ucgTdoqL8AAAAGtXsXDTIwMDEwMjIwMjkxMFowDDAKBgNVHRUEAwoBATAyAhMUAAa1ei+uYY8HuukxAAAABrV6Fw0yMDAxMDIyMDI5MTBaMAwwCgYDVR0VBAMKAQEwMgITFAAHAUrnowt0UedNcgAAAAcBShcNMjAwMTAyMTcyNTI1WjAMMAoGA1UdFQQDCgEBMDICExQABwFJzHJha11EKMQAAAAHAUkXDTIwMDEwMjE3MjUyNFowDDAKBgNVHRUEAwoBATAyAhMUAAUR3nrgOkZSw6mNAAAABRHeFw0yMDAxMDIxNTUzNDRaMAwwCgYDVR0VBAMKAQEwMgITFAAFEd1aCe4m9+gLNgAAAAUR3RcNMjAwMTAyMTU1MzQ0WjAMMAoGA1UdFQQDCgEBMDICExQABwCwEHluNPrdomEAAAAHALAXDTIwMDEwMjE1NDg0MFowDDAKBgNVHRUEAwoBATAyAhMUAAcArzyH5tFTGvNLAAAABwCvFw0yMDAxMDIxNTQ4MzlaMAwwCgYDVR0VBAMKAQEwMgITFAAHAKxCd2nTkL7fzAAAAAcArBcNMjAwMTAyMTU0NTM0WjAMMAoGA1UdFQQDCgEBMDICExQABwCroIUAgn8Cj2kAAAAHAKsXDTIwMDEwMjE1NDUzM1owDDAKBgNVHRUEAwoBATAyAhMUAAF11xmAAUUcLIXxAAAAAXXXFw0yMDAxMDIwNDU3MzBaMAwwCgYDVR0VBAMKAQEwMgITFAABddYE1NRNY5OvUAAAAAF11hcNMjAwMTAyMDQ1NzMwWjAMMAoGA1UdFQQDCgEBMDICExQAAwdxhvH1MQzCJXYAAAADB3EXDTE5MTIzMDIyMjgwM1owDDAKBgNVHRUEAwoBATAyAhMUAAMHcOItQQCJ/ATnAAAAAwdwFw0xOTEyMzAyMjI4MDJaMAwwCgYDVR0VBAMKAQEwMgITFAAG/5A5sjYlQ0DVuAAAAAb/kBcNMTkxMjMwMjEyOTQ0WjAMMAoGA1UdFQQDCgEBMDICExQABv+PHmP1e4DAjD4AAAAG/48XDTE5MTIzMDIxMjk0M1owDDAKBgNVHRUEAwoBATAyAhMUAAOypy+9EgHJFxQzAAAAA7KnFw0xOTEyMzAxNzExMThaMAwwCgYDVR0VBAMKAQEwMgITFAADsqYZf5zVm15yCgAAAAOyphcNMTkxMjMwMTcxMTE4WjAMMAoGA1UdFQQDCgEBMDICExQABLAFLCt3lMikGQEAAAAEsAUXDTE5MTIzMDE2MDIyM1owDDAKBgNVHRUEAwoBATAyAhMUAASwBHs3Oyf1Mzo3AAAABLAEFw0xOTEyMzAxNjAyMjNaMAwwCgYDVR0VBAMKAQEwMgITFAAEJyLU2nOnx40R+AAAAAQnIhcNMTkxMjMwMTQ0NjE3WjAMMAoGA1UdFQQDCgEBMDICExQABCchBuvmEVa1w3MAAAAEJyEXDTE5MTIzMDE0NDYxN1owDDAKBgNVHRUEAwoBATAyAhMUAATen47iBmYH4uQzAAAABN6fFw0xOTEyMjgxNTIwMjBaMAwwCgYDVR0VBAMKAQEwMgITFAAE3p73debJP9uSAAAAAATenhcNMTkxMjI4MTUyMDIwWjAMMAoGA1UdFQQDCgEBMDICExQABTVwO2w/2bb8ghIAAAAFNXAXDTE5MTIyODE1MDY1M1owDDAKBgNVHRUEAwoBATAyAhMUAAU1b2VpiweGtQk3AAAABTVvFw0xOTEyMjgxNTA2NTN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AKWnU3oQ6dGMY5AAAAAApacXDTE5MTIyNzE4MDIxOVowDDAKBgNVHRUEAwoBATAyAhMUAAClpm4GUoRIPUrFAAAAAKWmFw0xOTEyMjcxODAyMTh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BPSetKgA+Bh0deAAAAAE9JFw0xOTEyMjMxNzMxNTBaMAwwCgYDVR0VBAMKAQEwMgITFAAAT0iy/SyszNXMBQAAAABPSBcNMTkxMjIzMTczMTQ5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DpZMsTmWDTYgAOQAAAAOlkxcNMjAwMTE1MTQ0ODM2WjAMMAoGA1UdFQQDCgEBMDICExQAA6WSjxnlC0dKI44AAAADpZIXDTIwMDExNTE0NDgzNlowDDAKBgNVHRUEAwoBATAyAhMUAAFGCk+p0ZPBukqNAAAAAUYKFw0yMDAxMTQyMDIzNTNaMAwwCgYDVR0VBAMKAQEwMgITFAABRgns1oVGfgDWMQAAAAFGCRcNMjAwMTE0MjAyMzUzWjAMMAoGA1UdFQQDCgEBMDICExQABL6RFwO6lg6EvlAAAAAEvpEXDTIwMDExNDE5MDQxMFowDDAKBgNVHRUEAwoBATAyAhMUAAS+kISis+xEa9mvAAAABL6QFw0yMDAxMTQxOTA0MTBaMAwwCgYDVR0VBAMKAQEwMgITFAAC1D+NRcVt5veOWAAAAALUPxcNMjAwMTE0MTY0MzI3WjAMMAoGA1UdFQQDCgEBMDICExQAAtQ+RrPsWo0QULYAAAAC1D4XDTIwMDExNDE2NDMyN1owDDAKBgNVHRUEAwoBATAyAhMUAAPWPimb71hOqTgEAAAAA9Y+Fw0yMDAxMTQxNDIwMDBaMAwwCgYDVR0VBAMKAQEwMgITFAAD1j0g61U4ttiaTgAAAAPWPRcNMjAwMTE0MTQyMDAwWjAMMAoGA1UdFQQDCgEBMDICExQABQQCzGptLcYILDcAAAAFBAIXDTIwMDExMzIyMTgxNVowDDAKBgNVHRUEAwoBATAyAhMUAAUEAUUQqczqkwcYAAAABQQBFw0yMDAxMTMyMjE4MTRaMAwwCgYDVR0VBAMKAQEwMgITFAAFn95yeE3FXmuiFwAAAAWf3hcNMjAwMTEzMjA1NDQ0WjAMMAoGA1UdFQQDCgEBMDICExQABZ/daBiDkQjDEbUAAAAFn90XDTIwMDExMzIwNTQ0NFowDDAKBgNVHRUEAwoBATAyAhMUAAVfjNd2RfIX2T9JAAAABV+MFw0yMDAxMTMyMDAzNDBaMAwwCgYDVR0VBAMKAQEwMgITFAAFX4ul12myupYtwgAAAAVfixcNMjAwMTEzMjAwMzM5WjAMMAoGA1UdFQQDCgEBMDICExQABShqVWfMKtIDDwIAAAAFKGoXDTIwMDExMzE4MTMzM1owDDAKBgNVHRUEAwoBATAyAhMUAAUoaYRt6i/1kflsAAAABShpFw0yMDAxMTMxODEzMzJaMAwwCgYDVR0VBAMKAQEwMgITFAAFqgQpNdlhM69N2wAAAAWqBBcNMjAwMTEzMTcxNjI1WjAMMAoGA1UdFQQDCgEBMDICExQABaoD8RUKmKRKaK0AAAAFqgMXDTIwMDExMzE3MTYyNVowDDAKBgNVHRUEAwoBATAyAhMUAAXicHlqfbc8kj9vAAAABeJwFw0yMDAxMTMxNjUzMzJaMAwwCgYDVR0VBAMKAQEwMgITFAAF4m/equ1IOEy0lwAAAAXibxcNMjAwMTEzMTY1MzMyWjAMMAoGA1UdFQQDCgEBMDICExQABPgiioP+nO8NkKMAAAAE+CIXDTIwMDExMzE0MjMwNFowDDAKBgNVHRUEAwoBATAyAhMUAAT4IUjwPFhsXSdrAAAABPghFw0yMDAxMTMxNDIzMDNaMAwwCgYDVR0VBAMKAQEwMgITFAADYDs4Q7XrYVF1pAAAAANgOxcNMjAwMTEzMDExNjAzWjAMMAoGA1UdFQQDCgEBMDICExQAA2A6dmjrv1bd+RcAAAADYDoXDTIwMDExMzAxMTYwM1owDDAKBgNVHRUEAwoBATAyAhMUAAHAIx4wmoz49TZUAAAAAcAjFw0yMDAxMTIyMzMyMzRaMAwwCgYDVR0VBAMKAQEwMgITFAABwCL31m105tOczAAAAAHAIhcNMjAwMTEyMjMzMjM0WjAMMAoGA1UdFQQDCgEBMDICExQABJrTZujiOr9jB94AAAAEmtMXDTIwMDExMjE2MjcyMFowDDAKBgNVHRUEAwoBATAyAhMUAASa0jJgm8w7A4i0AAAABJrSFw0yMDAxMTIxNjI3MTlaMAwwCgYDVR0VBAMKAQEwMgITFAABhaUScD8lH5LzRQAAAAGFpRcNMjAwMTEwMjAzNjE2WjAMMAoGA1UdFQQDCgEBMDICExQAAYWkm2WYgiSdfDoAAAABhaQXDTIwMDExMDIwMzYxNlowDDAKBgNVHRUEAwoBATAyAhMUAAZf0hOXzgyEVbewAAAABl/SFw0yMDAxMTAxNzM3MzhaMAwwCgYDVR0VBAMKAQEwMgITFAAGX9F88fnQbQCwHwAAAAZf0RcNMjAwMTEwMTczNzM3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Bgp9hk7h6N8p93AAAAAGCnFw0yMDAxMDkyMDU5MTlaMAwwCgYDVR0VBAMKAQEwMgITFAAAYKZQNNOBjkGytwAAAABgphcNMjAwMTA5MjA1OTE5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APT79OMKS1pt53sAAAAA9PsXDTIwMDEwOTE4NTAyOVowDDAKBgNVHRUEAwoBATAyAhMUAAD0+v3gkwMQ4CuzAAAAAPT6Fw0yMDAxMDkxODUwMjlaMAwwCgYDVR0VBAMKAQEwMgITFAAANp77RefZCSLX6QAAAAA2nhcNMjAwMTA5MTc1OTEyWjAMMAoGA1UdFQQDCgEBMDICExQAADadoMyl94eJeloAAAAANp0XDTIwMDEwOTE3NTkxMl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AISDCux8frAvljQAAAAAhIBcNMjAwMTI5MjIxNTI3WjAMMAoGA1UdFQQDCgEBMDICExQAACEf8pYnIGb6+poAAAAAIR8XDTIwMDEyOTIyMTUyN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LKK9VHzMfUXJtIAAAAAsooXDTIwMDEyODIyMjk0OVowDDAKBgNVHRUEAwoBATAyAhMUAACyiULyhblnv9hEAAAAALKJFw0yMDAxMjgyMjI5NDhaMAwwCgYDVR0VBAMKAQEwMgITFAADoj0TnoPfrkSlhAAAAAOiPRcNMjAwMTI4MjA1MDQ5WjAMMAoGA1UdFQQDCgEBMDICExQAA6I8ErVCbZQvfn8AAAADojwXDTIwMDEyODIwNTA0OFowDDAKBgNVHRUEAwoBATAyAhMUAAApaEboNv9IJXouAAAAACloFw0yMDAxMjgyMDAzMzdaMAwwCgYDVR0VBAMKAQEwMgITFAAAKWeSyxDF/5sU+AAAAAApZxcNMjAwMTI4MjAwMzM2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AvHzgwVu9WKs1kgAAAAC8fBcNMjAwMTI4MTQwNTA5WjAMMAoGA1UdFQQDCgEBMDICExQAALx7IpWyZ46Q3tEAAAAAvHsXDTIwMDEyODE0MDUwOV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v1E5NIAfNIceTgAAAAG/URcNMjAwMTI1MTQxNzQ0WjAMMAoGA1UdFQQDCgEBMDICExQAAb9QtyaV3pc+GvwAAAABv1AXDTIwMDEyNTE0MTc0NFowDDAKBgNVHRUEAwoBATAyAhMUAAEKVwJKoMVuhYVWAAAAAQpXFw0yMDAxMjQyMjIxNTFaMAwwCgYDVR0VBAMKAQEwMgITFAABClY5c1gPwUTuwQAAAAEKVhcNMjAwMTI0MjIyMTUw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BQC0L1/cyz5DEmAAAAAFALFw0yMDAxMjEyMTA3MDNaMAwwCgYDVR0VBAMKAQEwMgITFAAAUAofrezOV6rZ3AAAAABQChcNMjAwMTIxMjEwNzAyWjAMMAoGA1UdFQQDCgEBMDICExQAArm/MrymhCrQAWYAAAACub8XDTIwMDEyMTE4NDM0NVowDDAKBgNVHRUEAwoBATAyAhMUAAK5vrZ8Fl4CkTi2AAAAArm+Fw0yMDAxMjExODQzNDVaMAwwCgYDVR0VBAMKAQEwMgITFAAGr6GVAliJhkIDcQAAAAavoRcNMjAwMTIxMTUzOTQyWjAMMAoGA1UdFQQDCgEBMDICExQABq+gLTT//KNLGX8AAAAGr6AXDTIwMDEyMTE1Mzk0MlowDDAKBgNVHRUEAwoBATAyAhMUAAKaA6/6dJLr9evaAAAAApoDFw0yMDAxMjExNDM1MDNaMAwwCgYDVR0VBAMKAQEwMgITFAACmgJFUYmT7o7OGAAAAAKaAhcNMjAwMTIxMTQzNTAyWjAMMAoGA1UdFQQDCgEBMDICExQABpECZTkBAhZ/Yk4AAAAGkQIXDTIwMDEyMDIyMjMzOVowDDAKBgNVHRUEAwoBATAyAhMUAAaRAVyoRq17voH2AAAABpEBFw0yMDAxMjAyMjIzMzlaMAwwCgYDVR0VBAMKAQEwMgITFAADcH0vGclM+s7O8gAAAANwfRcNMjAwMTIwMjIxNTU4WjAMMAoGA1UdFQQDCgEBMDICExQAA3B8Am0inQ/TjHQAAAADcHwXDTIwMDEyMDIyMTU1OFowDDAKBgNVHRUEAwoBATAyAhMUAAPtOvu3lz3JLwRzAAAAA+06Fw0yMDAxMjAxOTIyMjhaMAwwCgYDVR0VBAMKAQEwMgITFAAD7Tl+dXcHOASS9AAAAAPtORcNMjAwMTIwMTkyMjI3WjAMMAoGA1UdFQQDCgEBMDICExQAAh8pXMBxlZkcpmcAAAACHykXDTIwMDEyMDE4MTcyNVowDDAKBgNVHRUEAwoBATAyAhMUAAIfKGr3qXSMiZ2eAAAAAh8oFw0yMDAxMjAxODE3MjRaMAwwCgYDVR0VBAMKAQEwMgITFAAFD3SlfhiSYsvyVgAAAAUPdBcNMjAwMTIwMTY1MzUzWjAMMAoGA1UdFQQDCgEBMDICExQABQ9zPpKKG5x6VogAAAAFD3MXDTIwMDEyMDE2NTM1M1owDDAKBgNVHRUEAwoBATAyAhMUAAQGUAlt2hkWnAlsAAAABAZQFw0yMDAxMjAxNjQwMDlaMAwwCgYDVR0VBAMKAQEwMgITFAAEBk+ZlfQEpeLXyAAAAAQGTxcNMjAwMTIwMTY0MDA4WjAMMAoGA1UdFQQDCgEBMDICExQABs6O3gBu4LTWPOUAAAAGzo4XDTIwMDExOTE1NDIzMVowDDAKBgNVHRUEAwoBATAyAhMUAAbOjY6SXVlehIn9AAAABs6NFw0yMDAxMTkxNTQyMzFaMAwwCgYDVR0VBAMKAQEwMgITFAADb/1PShEgckzpBwAAAANv/RcNMjAwMTE3MjIyMDMzWjAMMAoGA1UdFQQDCgEBMDICExQAA2/8/+fN4erWwo8AAAADb/wXDTIwMDExNzIyMjAzMlowDDAKBgNVHRUEAwoBATAyAhMUAAXfmArcEXuElCahAAAABd+YFw0yMDAxMTcyMjE4NThaMAwwCgYDVR0VBAMKAQEwMgITFAAF35fskCREBZBwkgAAAAXflxcNMjAwMTE3MjIxODU3WjAMMAoGA1UdFQQDCgEBMDICExQAAJmDrpB1MWzwYRYAAAAAmYMXDTIwMDExNzIwMzIzMVowDDAKBgNVHRUEAwoBATAyAhMUAACZgqGD11E3CsJYAAAAAJmCFw0yMDAxMTcyMDMyMzB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AiiF2sZMHrPw0gAAAAACKIFw0yMDAyMTQxNjE0NDZaMAwwCgYDVR0VBAMKAQEwMgITFAAAIofiDPrjVBly7AAAAAAihxcNMjAwMjE0MTYxNDQ1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H3t65TE1WLh5P8AAAAAfe0XDTIwMDIxMzE5NTQxN1owDDAKBgNVHRUEAwoBATAyAhMUAAB97BaQatySZicnAAAAAH3sFw0yMDAyMTMxOTU0MTZaMAwwCgYDVR0VBAMKAQEwMgITFAAA1yef2eHgYCBcAQAAAADXJxcNMjAwMjEzMTgyMjM2WjAMMAoGA1UdFQQDCgEBMDICExQAANcmJhrI0WioocIAAAAA1yYXDTIwMDIxMzE4MjIzNV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EJuxNOzazoKD9MAAAAAQm4XDTIwMDIxMTE1MjcxM1owDDAKBgNVHRUEAwoBATAyAhMUAABCbbaAlLZDvFzoAAAAAEJtFw0yMDAyMTExNTI3MTN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Fe98a9+q3mSNkkAAAAAV70XDTIwMDIwMzE1MTYzNlowDDAKBgNVHRUEAwoBATAyAhMUAABXvP0L55YSttZTAAAAAFe8Fw0yMDAyMDMxNTE2MzZaMAwwCgYDVR0VBAMKAQEwMgITFAAAbHnDxLUbHcC42wAAAABseRcNMjAwMjAzMTQ1ODUyWjAMMAoGA1UdFQQDCgEBMDICExQAAGx42H3E/8r6zEoAAAAAbHgXDTIwMDIwMzE0NTg1Ml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ALTCxqnQ3gfSdOMAAAAAtMIXDTIwMDIyNjIzNTUxMFowDDAKBgNVHRUEAwoBATAyAhMUAAC0wafPLCRB5M0BAAAAALTBFw0yMDAyMjYyMzU1MTBaMAwwCgYDVR0VBAMKAQEwMgITFAAFXf53DyPzxNWs2gAAAAVd/hcNMjAwMjI2MTY0ODMyWjAMMAoGA1UdFQQDCgEBMDICExQABV395eN64eZZ8u4AAAAFXf0XDTIwMDIyNjE2NDgzMlowDDAKBgNVHRUEAwoBATAyAhMUAADGMh5rwCW707ftAAAAAMYyFw0yMDAyMjYxNjQ4MzFaMAwwCgYDVR0VBAMKAQEwMgITFAAAxjHDsuzn0TCj5gAAAADGMRcNMjAwMjI2MTY0ODMxWjAMMAoGA1UdFQQDCgEBMDICExQAAx85hPKCz2oFEDoAAAADHzkXDTIwMDIyNjE0NDUyMlowDDAKBgNVHRUEAwoBATAyAhMUAAMfOLJTQQh79n1zAAAAAx84Fw0yMDAyMjYxNDQ1MjFaMAwwCgYDVR0VBAMKAQEwMgITFAAG4jeKb2nvv/FeBgAAAAbiNxcNMjAwMjI1MjMxMzM4WjAMMAoGA1UdFQQDCgEBMDICExQABuI2MztS0u73jA4AAAAG4jYXDTIwMDIyNTIzMTMzOFowDDAKBgNVHRUEAwoBATAyAhMUAAD8B74cGavl+eQOAAAAAPwHFw0yMDAyMjUyMTQ2NTFaMAwwCgYDVR0VBAMKAQEwMgITFAAA/AaDK8OSiJ77PQAAAAD8BhcNMjAwMjI1MjE0NjUxWjAMMAoGA1UdFQQDCgEBMDICExQAAPw56vLSWe9zJ4wAAAAA/DkXDTIwMDIyNTIxNDI1M1owDDAKBgNVHRUEAwoBATAyAhMUAAD8OCN7OYA+zNPXAAAAAPw4Fw0yMDAyMjUyMTQyNTJaMAwwCgYDVR0VBAMKAQEwMgITFAAGCyxqp5EMwbY8mAAAAAYLLBcNMjAwMjI1MTk1NDU0WjAMMAoGA1UdFQQDCgEBMDICExQABgsr5/aEYBc0u9UAAAAGCysXDTIwMDIyNTE5NTQ1NFowDDAKBgNVHRUEAwoBATAyAhMUAATJCoNuztV0uzfXAAAABMkKFw0yMDAyMjUxOTQ3MDVaMAwwCgYDVR0VBAMKAQEwMgITFAAEyQmqIcxkJG/5KwAAAATJCRcNMjAwMjI1MTk0NzA1WjAMMAoGA1UdFQQDCgEBMDICExQAALpkvxXnGPyAp/cAAAAAumQXDTIwMDIyNTE1NDAyMVowDDAKBgNVHRUEAwoBATAyAhMUAAC6Y/uptmUGSf4/AAAAALpjFw0yMDAyMjUxNTQwMjF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JO/QamLIif7hPsAAAAAk78XDTIwMDIyNTE0Mjg0NFowDDAKBgNVHRUEAwoBATAyAhMUAACTvg/hdB0ImK+wAAAAAJO+Fw0yMDAyMjUxNDI4NDR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AcwlfetVRlIPz3QAAAABzCRcNMjAwMjI0MTgwMDQ4WjAMMAoGA1UdFQQDCgEBMDICExQAAHMItdX246h4+pQAAAAAcwgXDTIwMDIyNDE4MDA0OFowDDAKBgNVHRUEAwoBATAyAhMUAABAdhwJnWs6LAQ2AAAAAEB2Fw0yMDAyMjQxNjQyMTBaMAwwCgYDVR0VBAMKAQEwMgITFAAAQHVKq+exq4za5AAAAABAdRcNMjAwMjI0MTY0MjEwWjAMMAoGA1UdFQQDCgEBMDICExQAAri5upPifB2YudAAAAACuLkXDTIwMDIyNDE2MjUyMVowDDAKBgNVHRUEAwoBATAyAhMUAAK4uIZdBsX6gYQ7AAAAAri4Fw0yMDAyMjQxNjI1MjBaMAwwCgYDVR0VBAMKAQEwMgITFAAApXE0Nbd1gfl7NwAAAAClcRcNMjAwMjI0MTYwMDQ0WjAMMAoGA1UdFQQDCgEBMDICExQAAKVw/FfFuAq5taAAAAAApXAXDTIwMDIyNDE2MDA0N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TECUgAAAABmFoXDTIwMDIyMDIxNTAxNlowDDAKBgNVHRUEAwoBATAyAhMUAAGYWWOOx/5geLOtAAAAAZhZFw0yMDAyMjAyMTUwMTZaMAwwCgYDVR0VBAMKAQEwMgITFAAAcGMIvdB/bt8OpgAAAABwYxcNMjAwMjIwMjAyNjU5WjAMMAoGA1UdFQQDCgEBMDICExQAAHBijLap+eQxyOcAAAAAcGIXDTIwMDIyMDIwMjY1OV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AJ8TEL0HivN0oh8AAAAAnxMXDTIwMDIyMDE3MjUyNVowDDAKBgNVHRUEAwoBATAyAhMUAACfElKA9wqkpJF3AAAAAJ8SFw0yMDAyMjAxNzI1MjR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B1iqKvMHdAt5+IAAAAAHWIXDTIwMDIxODIxMTkyMFowDDAKBgNVHRUEAwoBATAyAhMUAAAdYembRGvd+ClvAAAAAB1hFw0yMDAyMTgyMTE5MTlaMAwwCgYDVR0VBAMKAQEwMgITFAAB0Nn9rKJyuqBxlgAAAAHQ2RcNMjAwMjE4MjA1MzM0WjAMMAoGA1UdFQQDCgEBMDICExQAAdDY/voiikRNfkkAAAAB0NgXDTIwMDIxODIwNTMzNFowDDAKBgNVHRUEAwoBATAyAhMUAARouCvBSzjUqbYCAAAABGi4Fw0yMDAyMTgyMDMxNThaMAwwCgYDVR0VBAMKAQEwMgITFAAEaLf5k0QEM/mrVgAAAARotxcNMjAwMjE4MjAzMTU4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An2tV5QPS9bN0xQAAAACfaxcNMjAwMjE4MTU1MzM0WjAMMAoGA1UdFQQDCgEBMDICExQAAJ9qa86FDnVYAw4AAAAAn2oXDTIwMDIxODE1NTMzM1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FiJ7Z2nHgtlMFYAAAAAWIkXDTIwMDIxNzIyMjEwN1owDDAKBgNVHRUEAwoBATAyAhMUAABYiDD4T1lLJ9haAAAAAFiIFw0yMDAyMTcyMjIxMDd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LzWko8gFafOfgsAAAAAvNYXDTIwMDIxNzIxMDIyNVowDDAKBgNVHRUEAwoBATAyAhMUAAC81XuhLfPM5AgJAAAAALzVFw0yMDAyMTcyMTAyMjV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AD1e/o3XkrxNSfYAAAAAPV4XDTIwMDIxNzE2MTgyMFowDDAKBgNVHRUEAwoBATAyAhMUAAA9Xaf1/xXcFRurAAAAAD1dFw0yMDAyMTcxNjE4MjBaMAwwCgYDVR0VBAMKAQEwMgITFAAAIrRWAYvczPTRiwAAAAAitBcNMjAwMjE3MTUzMzQ0WjAMMAoGA1UdFQQDCgEBMDICExQAACKzV8kBfUADkSEAAAAAIrMXDTIwMDIxNzE1MzM0M1owDDAKBgNVHRUEAwoBATAyAhMUAAB0JTU3FGrpZepNAAAAAHQlFw0yMDAyMTcxNDU0MzRaMAwwCgYDVR0VBAMKAQEwMgITFAAAdCSqXnKsOFonBQAAAAB0JBcNMjAwMjE3MTQ1NDM0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B/wwZaWvYpjPOgAAAAAH/DFw0yMDAyMTQyMDQwMDVaMAwwCgYDVR0VBAMKAQEwMgITFAAAf8L8MHIWSe6x/QAAAAB/whcNMjAwMjE0MjA0MDA0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BiSTzLkCMpwb44AAAAAGJJFw0yMDAzMTcwMTU0MTJaMAwwCgYDVR0VBAMKAQEwMgITFAAAYki8rQAQMBVO2wAAAABiSBcNMjAwMzE3MDE1NDEy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BDzjLAgvcMuPTeAAAAAEPOFw0yMDAzMTAxNzUzMzJaMAwwCgYDVR0VBAMKAQEwMgITFAAAQ8102i1xi1a6WgAAAABDzRcNMjAwMzEwMTc1MzMxWjAMMAoGA1UdFQQDCgEBMDICExQAAK1LUZOWLbRP8IAAAAAArUsXDTIwMDMxMDE2MDQwM1owDDAKBgNVHRUEAwoBATAyAhMUAACtSuuKdAHlM+d6AAAAAK1KFw0yMDAzMTAxNjA0MDNaMAwwCgYDVR0VBAMKAQEwMgITFAAAnAcwRYPYOhohBgAAAACcBxcNMjAwMzEwMTQxNjE1WjAMMAoGA1UdFQQDCgEBMDICExQAAJwG/w+G+I+6ZO0AAAAAnAYXDTIwMDMxMDE0MTYxNV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ALESWGUUXl0Nm8IAAAAAsRIXDTIwMDMwNTIyMzYxN1owDDAKBgNVHRUEAwoBATAyAhMUAACxEdEVMZqc4PwLAAAAALERFw0yMDAzMDUyMjM2MTZaMAwwCgYDVR0VBAMKAQEwMgITFAAAtEi0JPYKCQtedQAAAAC0SBcNMjAwMzA1MjIwNTEzWjAMMAoGA1UdFQQDCgEBMDICExQAALRHi4mFZn95XvkAAAAAtEcXDTIwMDMwNTIyMDUxM1owDDAKBgNVHRUEAwoBATAyAhMUAAA/ngI8GxgzoDh4AAAAAD+eFw0yMDAzMDUyMTQ4MjFaMAwwCgYDVR0VBAMKAQEwMgITFAAAP51frwhQDAMf9QAAAAA/nRcNMjAwMzA1MjE0ODIx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Al8M4z2BJ37GuQwAAAACXwxcNMjAwMzA0MjAxMDQ2WjAMMAoGA1UdFQQDCgEBMDICExQAAJfCvvONdDkZRa0AAAAAl8IXDTIwMDMwNDIwMTA0NVowDDAKBgNVHRUEAwoBATAyAhMUAAQgWiYKuUCT5xYyAAAABCBaFw0yMDAzMDQxODU5MzdaMAwwCgYDVR0VBAMKAQEwMgITFAAEIFkbaYEc1RWIogAAAAQgWRcNMjAwMzA0MTg1OTM2WjAMMAoGA1UdFQQDCgEBMDICExQAAFqN/EIquwaRo5kAAAAAWo0XDTIwMDMwNDE1NTIyNVowDDAKBgNVHRUEAwoBATAyAhMUAABailwNZ5gKlVaBAAAAAFqKFw0yMDAzMDQxNTUyMjR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ATqtOThvRaYTbMgAAAABOqxcNMjAwMzAzMjEwNjU2WjAMMAoGA1UdFQQDCgEBMDICExQAAE6q3ZTwxqoHkIQAAAAATqoXDTIwMDMwMzIxMDY1NVowDDAKBgNVHRUEAwoBATAyAhMUAAXtWPvDGVMFIFRHAAAABe1YFw0yMDAzMDMxNzA5MjVaMAwwCgYDVR0VBAMKAQEwMgITFAAF7VdBBDICbH3u1AAAAAXtVxcNMjAwMzAzMTcwOTI1WjAMMAoGA1UdFQQDCgEBMDICExQAABt6rkoXDUpmgUYAAAAAG3oXDTIwMDMwMzE2MzA1MlowDDAKBgNVHRUEAwoBATAyAhMUAAAbeVXPXpDdn7rxAAAAABt5Fw0yMDAzMDMxNjMwNTFaMAwwCgYDVR0VBAMKAQEwMgITFAAAQQ6ZdAIl4hDqJAAAAABBDhcNMjAwMzAzMTUwNDI2WjAMMAoGA1UdFQQDCgEBMDICExQAAEENpG/z+xhn31UAAAAAQQ0XDTIwMDMwMzE1MDQyNl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ArYjDCjpQB6w8YwAAAACtiBcNMjAwMjI3MjA1NTI3WjAMMAoGA1UdFQQDCgEBMDICExQAAK2H+iX/+PUoHt0AAAAArYcXDTIwMDIyNzIwNTUyNl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AqOOdfz1ZEt3fvAAAAACo4Fw0yMDAzMzExNzQ1MjZaMAwwCgYDVR0VBAMKAQEwMgITFAAAKje4LDmTi8TiTQAAAAAqNxcNMjAwMzMxMTc0NTI2WjAMMAoGA1UdFQQDCgEBMDICExQAA0ODunW3zdt5g/kAAAADQ4MXDTIwMDMzMTE3NDQwOVowDDAKBgNVHRUEAwoBATAyAhMUAANDgsxjVMa1dWo1AAAAA0OCFw0yMDAzMzExNzQ0MDlaMAwwCgYDVR0VBAMKAQEwMgITFAABmEojgNFjoEbFgAAAAAGYShcNMjAwMzMxMTYwODAwWjAMMAoGA1UdFQQDCgEBMDICExQAAZhJkj781Rk145QAAAABmEkXDTIwMDMzMTE2MDgwMFowDDAKBgNVHRUEAwoBATAyAhMUAATvrlgMVp3amv81AAAABO+uFw0yMDAzMzExNTI3MzFaMAwwCgYDVR0VBAMKAQEwMgITFAAE7622Nz2g6KwbHQAAAATvrRcNMjAwMzMxMTUyNzMx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WjNAKEzPRCdUk9AAAABaM0Fw0yMDAzMzAxOTE2NTBaMAwwCgYDVR0VBAMKAQEwMgITFAAFozPiJYSKKZfUBgAAAAWjMxcNMjAwMzMwMTkxNjQ5WjAMMAoGA1UdFQQDCgEBMDICExQAALUSLzuYbzzwlakAAAAAtRIXDTIwMDMzMDE5MTMxMVowDDAKBgNVHRUEAwoBATAyAhMUAAC1Ef1CYIC7WZ3oAAAAALURFw0yMDAzMzAxOTEzMTF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AUUmqWOdNmBKxTQAAAABRSRcNMjAwMzI1MTU0MjQ1WjAMMAoGA1UdFQQDCgEBMDICExQAAFFIyQMvQIYkIh0AAAAAUUgXDTIwMDMyNTE1NDI0NV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Ajs8hz9RXrjcELQAAAACOzxcNMjAwMzI0MTcxMzAwWjAMMAoGA1UdFQQDCgEBMDICExQAAI7O3o+teHY7ElwAAAAAjs4XDTIwMDMyNDE3MTMwMFowDDAKBgNVHRUEAwoBATAyAhMUAADONpfI6OCjDtrYAAAAAM42Fw0yMDAzMjQxNjUwMTZaMAwwCgYDVR0VBAMKAQEwMgITFAAAzjXkv8vc46mVBAAAAADONRcNMjAwMzI0MTY1MDE2WjAMMAoGA1UdFQQDCgEBMDICExQAAS8omhMV+pMdlFIAAAABLygXDTIwMDMyNDE2MTkyMlowDDAKBgNVHRUEAwoBATAyAhMUAAEvJ2smBbmT/qPKAAAAAS8nFw0yMDAzMjQxNjE5MjJ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ACc2rTROkzcU3voAAAAAJzYXDTIwMDMyMDE2MDgxMFowDDAKBgNVHRUEAwoBATAyAhMUAAAnNfS0kV/z1czHAAAAACc1Fw0yMDAzMjAxNjA4MTB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A2qNR4ew68IRZIgAAAADaoxcNMjAwMzE5MjExOTI2WjAMMAoGA1UdFQQDCgEBMDICExQAANqi5usN7hGlZuAAAAAA2qIXDTIwMDMxOTIxMTkyNV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AeAdum5SwBPzYIwAAAAB4BxcNMjAwMzE5MjAxMDU4WjAMMAoGA1UdFQQDCgEBMDICExQAAHgGx5GpgCV+xA0AAAAAeAYXDTIwMDMxOTIwMTA1OFowDDAKBgNVHRUEAwoBATAyAhMUAAEGmVoE6Et9c4nyAAAAAQaZFw0yMDAzMTkxNjEwMzhaMAwwCgYDVR0VBAMKAQEwMgITFAABBpgjn4jGhW3kYwAAAAEGmBcNMjAwMzE5MTYxMDM4WjAMMAoGA1UdFQQDCgEBMDICExQABRU2nu4NxXkKJUwAAAAFFTYXDTIwMDMxOTE1MjUxMlowDDAKBgNVHRUEAwoBATAyAhMUAAUVNSV80oy0oizqAAAABRU1Fw0yMDAzMTkxNTI1MTJaMAwwCgYDVR0VBAMKAQEwMgITFAAAJVyNYl8QQRgpJAAAAAAlXBcNMjAwMzE5MTUxMDQwWjAMMAoGA1UdFQQDCgEBMDICExQAACVbRsAZgg8dJ9EAAAAAJVsXDTIwMDMxOTE1MTAzOV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H9pj0vwo92rvBAAAAAUf2Fw0yMDA0MjkxNzAyMTFaMAwwCgYDVR0VBAMKAQEwMgITFAABR/WuzYmlP7ccuQAAAAFH9RcNMjAwNDI5MTcwMjA4WjAMMAoGA1UdFQQDCgEBMDICExQAAQIDjCVUSSmxMHsAAAABAgMXDTIwMDQyOTE2MzA1M1owDDAKBgNVHRUEAwoBATAyAhMUAAECAvwpEM47NC9LAAAAAQICFw0yMDA0MjkxNjMwNTN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R52ns6UwiEfjMEAAAABHnYXDTIwMDQyODIxMzU1M1owDDAKBgNVHRUEAwoBATAyAhMUAAEeddpauJBEXikxAAAAAR51Fw0yMDA0MjgyMTM1NTJ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Eram+VxxVMXBz5AAAAAStqFw0yMDA0MjcxODQxMjRaMAwwCgYDVR0VBAMKAQEwMgITFAABK2nrrLc9spHx2wAAAAEraRcNMjAwNDI3MTg0MTIzWjAMMAoGA1UdFQQDCgEBMDICExQABrs0U2dtovQPpR0AAAAGuzQXDTIwMDQyNzE3MzIxOFowDDAKBgNVHRUEAwoBATAyAhMUAAa7M7Utfo8+YAnBAAAABrszFw0yMDA0MjcxNzMyMT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AftfKjn9vnszviAAAAAB+1xcNMjAwNDI0MTgxMDI4WjAMMAoGA1UdFQQDCgEBMDICExQAAH7W31Ij13K/dpoAAAAAftYXDTIwMDQyNDE4MTAyO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ItNKbEZbEVRHyYAAAAAi00XDTIwMDQyMTIyMDQwOFowDDAKBgNVHRUEAwoBATAyAhMUAACLTHzgr8nJ/SjVAAAAAItMFw0yMDA0MjEyMjA0MDdaMAwwCgYDVR0VBAMKAQEwMgITFAAAoOtwWQwqx+bK6gAAAACg6xcNMjAwNDIxMjE1MDM0WjAMMAoGA1UdFQQDCgEBMDICExQAAKDqaPK1oybOgMwAAAAAoOoXDTIwMDQyMTIxNT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Bi+4UHnMo49/ghAAAAAGL7Fw0yMDA0MTcxNjU5NTNaMAwwCgYDVR0VBAMKAQEwMgITFAAAYvpQYOHMPfC/tQAAAABi+hcNMjAwNDE3MTY1OTUzWjAMMAoGA1UdFQQDCgEBMDICExQAAGbL2MQMtmXk9jMAAAAAZssXDTIwMDQxNzE2MjYwOVowDDAKBgNVHRUEAwoBATAyAhMUAABmypDMJR5KpKAWAAAAAGbKFw0yMDA0MTcxNjI2MDl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AbqjZT9HU7UfbgAAAAABuqFw0yMDA0MTYxNzE2MzdaMAwwCgYDVR0VBAMKAQEwMgITFAAAG6llPGFUUVK8ggAAAAAbqRcNMjAwNDE2MTcxNjM3WjAMMAoGA1UdFQQDCgEBMDICExQABUC8NphZAs9bbQwAAAAFQLwXDTIwMDQxNjE3MDcyOFowDDAKBgNVHRUEAwoBATAyAhMUAAVAu1OCMmBG35qSAAAABUC7Fw0yMDA0MTYxNzA3MjhaMAwwCgYDVR0VBAMKAQEwMgITFAACsNX49yD9Bb3WPwAAAAKw1RcNMjAwNDE2MTY0NjM3WjAMMAoGA1UdFQQDCgEBMDICExQAArDUECq8JJ/qCnIAAAACsNQXDTIwMDQxNjE2NDYzN1owDDAKBgNVHRUEAwoBATAyAhMUAAMFd/yi1fL3QH7LAAAAAwV3Fw0yMDA0MTYxNjQzMjFaMAwwCgYDVR0VBAMKAQEwMgITFAADBXaEyLg15lmQKgAAAAMFdhcNMjAwNDE2MTY0MzIwWjAMMAoGA1UdFQQDCgEBMDICExQABEdGO7D68zc3QV4AAAAER0YXDTIwMDQxNjE2MTExNlowDDAKBgNVHRUEAwoBATAyAhMUAARHRVkeFPldsl2SAAAABEdFFw0yMDA0MTYxNjExMTZaMAwwCgYDVR0VBAMKAQEwMgITFAABDV04VlDPfeh44AAAAAENXRcNMjAwNDE2MTU0NDAwWjAMMAoGA1UdFQQDCgEBMDICExQAAQ1czqP6wnKB3WwAAAABDVwXDTIwMDQxNjE1NDQwMFowDDAKBgNVHRUEAwoBATAyAhMUAAbeyUTAvs1OV+gkAAAABt7JFw0yMDA0MTYxNTIzMzRaMAwwCgYDVR0VBAMKAQEwMgITFAAG3siJIgHONKzl+QAAAAbeyBcNMjAwNDE2MTUyMzMzWjAMMAoGA1UdFQQDCgEBMDICExQABOFgPFwv4OPSJcMAAAAE4WAXDTIwMDQxNTE5MDkyMVowDDAKBgNVHRUEAwoBATAyAhMUAAThX8Av4ZmLK/cwAAAABOFfFw0yMDA0MTUxOTA5MjFaMAwwCgYDVR0VBAMKAQEwMgITFAAFtqK7BMe8/2T5rAAAAAW2ohcNMjAwNDE1MTgzODA2WjAMMAoGA1UdFQQDCgEBMDICExQABbahw63lvss3HDMAAAAFtqEXDTIwMDQxNTE4MzgwNlowDDAKBgNVHRUEAwoBATAyAhMUAACTLULZc7PVpeJhAAAAAJMtFw0yMDA0MTUxNjI2NDlaMAwwCgYDVR0VBAMKAQEwMgITFAAAkywCWkQD7itj/QAAAACTLBcNMjAwNDE1MTYyNjQ5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AGzyh9PkWkfQ6MAAAAAAbPBcNMjAwNDE0MTYzNDM3WjAMMAoGA1UdFQQDCgEBMDICExQAABs72B4c1SbpaAwAAAAAGzsXDTIwMDQxNDE2MzQzN1owDDAKBgNVHRUEAwoBATAyAhMUAAYTJh0Gqj+BBjgwAAAABhMmFw0yMDA0MTQxNjE4MDJaMAwwCgYDVR0VBAMKAQEwMgITFAAGEyVHgnWkTFyVBAAAAAYTJRcNMjAwNDE0MTYxODAxWjAMMAoGA1UdFQQDCgEBMDICExQAAUneeUu5JvEl8asAAAABSd4XDTIwMDQxNDE1MzMyMlowDDAKBgNVHRUEAwoBATAyAhMUAAFJ3aTYNKDOfnkbAAAAAUndFw0yMDA0MTQxNTMzMjJaMAwwCgYDVR0VBAMKAQEwMgITFAAARjQqy+tOqaLM2wAAAABGNBcNMjAwNDE0MTQ1NjA3WjAMMAoGA1UdFQQDCgEBMDICExQAAEYzq5SG4jdQf6AAAAAARjMXDTIwMDQxNDE0NTYwN1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AdGnZ8TRfm+hSOwAAAAB0aRcNMjAwNDEzMjA0ODU0WjAMMAoGA1UdFQQDCgEBMDICExQAAHRo5HzkqcV3zPsAAAAAdGgXDTIwMDQxMzIwNDg1NF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L4eblel4G99bF4AAAAAvh4XDTIwMDQwNzIyMjg0OFowDDAKBgNVHRUEAwoBATAyAhMUAAC+HUay+sXRcE9lAAAAAL4dFw0yMDA0MDcyMjI4NDhaMAwwCgYDVR0VBAMKAQEwMgITFAAC2SX7oUDKnFEbOwAAAALZJRcNMjAwNDA3MTcxMzE3WjAMMAoGA1UdFQQDCgEBMDICExQAAtkkMFGZl6FGyIEAAAAC2SQXDTIwMDQwNzE3MTMxN1owDDAKBgNVHRUEAwoBATAyAhMUAAChvwNNn+DAHc5UAAAAAKG/Fw0yMDA0MDcxNTU4NDNaMAwwCgYDVR0VBAMKAQEwMgITFAAAob4y+tqxSusT1QAAAAChvhcNMjAwNDA3MTU1ODQyWjAMMAoGA1UdFQQDCgEBMDICExQABc+yVUD6Dr3M0eMAAAAFz7IXDTIwMDQwNjE5NDkzNVowDDAKBgNVHRUEAwoBATAyAhMUAAXPscBkNYISDvBOAAAABc+xFw0yMDA0MDYxOTQ5MzRaMAwwCgYDVR0VBAMKAQEwMgITFAAG+XRTQU2D2bJa4QAAAAb5dBcNMjAwNDA2MTkzMzE3WjAMMAoGA1UdFQQDCgEBMDICExQABvlziQ92f8FpElgAAAAG+XMXDTIwMDQwNjE5MzMxN1owDDAKBgNVHRUEAwoBATAyAhMUAASWU6+UeX+87Df2AAAABJZTFw0yMDA0MDYxODQwMDJaMAwwCgYDVR0VBAMKAQEwMgITFAAEllIY+5o/RHP7agAAAASWUhcNMjAwNDA2MTg0MDAy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AerdliFEnuJG/8gAAAAB6txcNMjAwNTE1MjIzNTQwWjAMMAoGA1UdFQQDCgEBMDICExQAAHq2rYFiMKa4ULgAAAAAerYXDTIwMDUxNTIyMzU0MFowDDAKBgNVHRUEAwoBATAyAhMUAAOKw6hiaJPogKyKAAAAA4rDFw0yMDA1MTUyMTIxNTBaMAwwCgYDVR0VBAMKAQEwMgITFAADisLsifvZy9OPBgAAAAOKwhcNMjAwNTE1MjEyMTUwWjAMMAoGA1UdFQQDCgEBMDICExQAAF911Su1lfNdslgAAAAAX3UXDTIwMDUxNTIwNDk1OFowDDAKBgNVHRUEAwoBATAyAhMUAABfdPx8TpVN6DiEAAAAAF90Fw0yMDA1MTUyMDQ5NThaMAwwCgYDVR0VBAMKAQEwMgITFAAEI7ZFHUW05KaqEAAAAAQjthcNMjAwNTE1MTgyNDQ2WjAMMAoGA1UdFQQDCgEBMDICExQABCO1ckYQWiKP5BQAAAAEI7UXDTIwMDUxNTE4MjQ0NlowDDAKBgNVHRUEAwoBATAyAhMUAABFgFTFo4ynVH5jAAAAAEWAFw0yMDA1MTUxODAwNDRaMAwwCgYDVR0VBAMKAQEwMgITFAAARX/sUEPs2M6M6AAAAABFfxcNMjAwNTE1MTgwMDQzWjAMMAoGA1UdFQQDCgEBMDICExQAANEGXjZi6Z00a8EAAAAA0QYXDTIwMDUxNTE2MjU1N1owDDAKBgNVHRUEAwoBATAyAhMUAADRBTZKMjb6ipc0AAAAANEFFw0yMDA1MTUxNjI1NTdaMAwwCgYDVR0VBAMKAQEwMgITFAAA5SWSOhF0vu/VggAAAADlJRcNMjAwNTE1MTU1NjQzWjAMMAoGA1UdFQQDCgEBMDICExQAAOUkkxg21BaaoKgAAAAA5SQXDTIwMDUxNTE1NTY0M1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A1W+89SxuzQMPvwAAAADVbxcNMjAwNTE0MjAzNTE2WjAMMAoGA1UdFQQDCgEBMDICExQAANVu2eFDUBtx1vEAAAAA1W4XDTIwMDUxNDIwMzUxNVowDDAKBgNVHRUEAwoBATAyAhMUAAEShGJ4bsCeeN5fAAAAARKEFw0yMDA1MTQyMDE4NTRaMAwwCgYDVR0VBAMKAQEwMgITFAABEoPndD4eUojkqwAAAAESgxcNMjAwNTE0MjAxODUzWjAMMAoGA1UdFQQDCgEBMDICExQAAdeH7qvBTLhvSP4AAAAB14cXDTIwMDUxNDE3NTY1OVowDDAKBgNVHRUEAwoBATAyAhMUAAHXhoxRiyz5hfRbAAAAAdeGFw0yMDA1MTQxNzU2NTlaMAwwCgYDVR0VBAMKAQEwMgITFAAGHzQCJ8uickwGaAAAAAYfNBcNMjAwNTE0MTYxMzE5WjAMMAoGA1UdFQQDCgEBMDICExQABh8zxCJdoWcGFmYAAAAGHzMXDTIwMDUxNDE2MTMxOVowDDAKBgNVHRUEAwoBATAyAhMUAAEC3fAvBL3IC7xAAAAAAQLdFw0yMDA1MTQxNTU4MjdaMAwwCgYDVR0VBAMKAQEwMgITFAABAtzRrHjz6aEM6AAAAAEC3BcNMjAwNTE0MTU1ODI3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MviRzZdY9GGg2QAAAAAy+IXDTIwMDUxMzIxMzYxN1owDDAKBgNVHRUEAwoBATAyAhMUAADL4aOttWp8KuY7AAAAAMvhFw0yMDA1MTMyMTM2MTdaMAwwCgYDVR0VBAMKAQEwMgITFAAAZ2FMSgCVsr5VGgAAAABnYRcNMjAwNTEzMjA0OTM3WjAMMAoGA1UdFQQDCgEBMDICExQAAGdg7XWb604tLHwAAAAAZ2AXDTIwMDUxMzIwNDkzN1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AQgaBoevIMyD76QAAAABCBhcNMjAwNTEzMTcwMzM4WjAMMAoGA1UdFQQDCgEBMDICExQAAEIFTXQrIOtCu0wAAAAAQgUXDTIwMDUxMzE3MDMzOFowDDAKBgNVHRUEAwoBATAyAhMUAAVhUgtJhakyH9aGAAAABWFSFw0yMDA1MTMxNjE1NDhaMAwwCgYDVR0VBAMKAQEwMgITFAAFYVHRd2Mx4bcK9QAAAAVhURcNMjAwNTEzMTYxNTQ4WjAMMAoGA1UdFQQDCgEBMDICExQAAJsZUaIaYkjJ4AgAAAAAmxkXDTIwMDUxMzE1MzUyMlowDDAKBgNVHRUEAwoBATAyAhMUAACbGKTEY5cDG5GwAAAAAJsYFw0yMDA1MTMxNTM1MjJ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JsRkBZSEjdiLGsAAAAAmxEXDTIwMDUxMjIxMTYyMlowDDAKBgNVHRUEAwoBATAyAhMUAACbEE1gGQcfJANXAAAAAJsQFw0yMDA1MTIyMTE2MjJaMAwwCgYDVR0VBAMKAQEwMgITFAAAmvG/ONPU+bKx9gAAAACa8RcNMjAwNTEyMjEwMTUzWjAMMAoGA1UdFQQDCgEBMDICExQAAJrw/zL9aLw7ZwoAAAAAmvAXDTIwMDUxMjIxMDE1M1owDDAKBgNVHRUEAwoBATAyAhMUAAPV/hCe3V/ALwaQAAAAA9X+Fw0yMDA1MTIyMDI2MzBaMAwwCgYDVR0VBAMKAQEwMgITFAAD1f0EbG7rkq/1rAAAAAPV/RcNMjAwNTEyMjAyNjMwWjAMMAoGA1UdFQQDCgEBMDICExQAAHvPKG325JnnIMYAAAAAe88XDTIwMDUxMjE5MTU0M1owDDAKBgNVHRUEAwoBATAyAhMUAAB7zuRw39o+7hWxAAAAAHvOFw0yMDA1MTIxOTE1NDJaMAwwCgYDVR0VBAMKAQEwMgITFAAAyBih3wCDOOAXjAAAAADIGBcNMjAwNTEyMTcwNDU2WjAMMAoGA1UdFQQDCgEBMDICExQAAMgX1L4Pa8YFA/cAAAAAyBcXDTIwMDUxMjE3MDQ1NV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EFv/b6OCweLbmaAAAAAQW/Fw0yMDA1MTEyMDMxNTBaMAwwCgYDVR0VBAMKAQEwMgITFAABBb6rWDK+8Mb0hQAAAAEFvhcNMjAwNTExMjAzMTUwWjAMMAoGA1UdFQQDCgEBMDICExQAAZRua6LOWHqY6R0AAAABlG4XDTIwMDUxMTE1NTE1OVowDDAKBgNVHRUEAwoBATAyAhMUAAGUbcVvCatQOwe+AAAAAZRtFw0yMDA1MTExNTUxNThaMAwwCgYDVR0VBAMKAQEwMgITFAAASLVITEybUgQ6RAAAAABItRcNMjAwNTA4MjMwOTA0WjAMMAoGA1UdFQQDCgEBMDICExQAAEi0Hekdj2XWAVQAAAAASLQXDTIwMDUwODIzMDkwN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A87nkU5u3m6B1iQAAAADzuRcNMjAwNTA4MTY1MTI0WjAMMAoGA1UdFQQDCgEBMDICExQAAPO4JMeQuEN+u+MAAAAA87gXDTIwMDUwODE2NTEyNFowDDAKBgNVHRUEAwoBATAyAhMUAABAKBRtgJJqHWIrAAAAAEAoFw0yMDA1MDgxNjQ4NTBaMAwwCgYDVR0VBAMKAQEwMgITFAAAQCdg11gf/CR38wAAAABAJxcNMjAwNTA4MTY0ODQ5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EqFhLJ0Ap6q9PUAAAAASoUXDTIwMDUwNzE2MTEwMFowDDAKBgNVHRUEAwoBATAyAhMUAABKhLzCp1OKJtLjAAAAAEqEFw0yMDA1MDcxNjExMDBaMAwwCgYDVR0VBAMKAQEwMgITFAAAK4i0uHsXAnLSoQAAAAAriBcNMjAwNTA3MTU1NTM2WjAMMAoGA1UdFQQDCgEBMDICExQAACuHwu6ZgEL+rsAAAAAAK4cXDTIwMDUwNzE1NTUzNl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Aer8GG2JbweOsxQAAAAB6vxcNMjAwNTA2MTkzODUxWjAMMAoGA1UdFQQDCgEBMDICExQAAHq+U9qocF2lT/QAAAAAer4XDTIwMDUwNjE5Mzg1MV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AMeSwhdaOjQg7+QAAAAAx5IXDTIwMDUwMjA0MjMzN1owDDAKBgNVHRUEAwoBATAyAhMUAADHkRsk8NeGFVaWAAAAAMeRFw0yMDA1MDIwNDIzMzdaMAwwCgYDVR0VBAMKAQEwMgITFAAFc1op3sz4ze0JwQAAAAVzWhcNMjAwNTAyMDMxOTM5WjAMMAoGA1UdFQQDCgEBMDICExQABXNZ4pM4gcnswZgAAAAFc1kXDTIwMDUwMjAzMTkzNlowDDAKBgNVHRUEAwoBATAyAhMUAABIpVof4iY9ymPEAAAAAEilFw0yMDA0MzAyMDM4NDRaMAwwCgYDVR0VBAMKAQEwMgITFAAASKTHD6pArnEhngAAAABIpBcNMjAwNDMwMjAzODQ0WjAMMAoGA1UdFQQDCgEBMDICExQAAz5FRAnCK8hSPS0AAAADPkUXDTIwMDQzMDIwMzEwM1owDDAKBgNVHRUEAwoBATAyAhMUAAM+RINBQI6OzvaNAAAAAz5EFw0yMDA0MzAyMDMxMDNaMAwwCgYDVR0VBAMKAQEwMgITFAAAJTQ4kWkSF4wrrwAAAAAlNBcNMjAwNDMwMjAyNTE1WjAMMAoGA1UdFQQDCgEBMDICExQAACUz25Oner+seWkAAAAAJTMXDTIwMDQzMDIwMjUxNVowDDAKBgNVHRUEAwoBATAyAhMUAAOGOdy8AFE3oHyVAAAAA4Y5Fw0yMDA0MzAxODM4NTdaMAwwCgYDVR0VBAMKAQEwMgITFAADhjhG4Rvks5tWwwAAAAOGOBcNMjAwNDMwMTgzODU2WjAMMAoGA1UdFQQDCgEBMDICExQAAEhhb01TjiHxI/4AAAAASGEXDTIwMDQzMDE2NTA0NlowDDAKBgNVHRUEAwoBATAyAhMUAABIYAvGjAap3IzrAAAAAEhgFw0yMDA0MzAxNjUwND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ANTQfTGqPEuZ3nQAAAAA1NBcNMjAwNjA1MTY0MzU3WjAMMAoGA1UdFQQDCgEBMDICExQAADUzOLLxVVZwOSsAAAAANTMXDTIwMDYwNTE2NDM1NlowDDAKBgNVHRUEAwoBATAyAhMUAACcu/rQC0S+IZkAAAAAAJy7Fw0yMDA2MDUxNjE2NTFaMAwwCgYDVR0VBAMKAQEwMgITFAAAnLonqdp0R6UxkwAAAACcuhcNMjAwNjA1MTYxNjUxWjAMMAoGA1UdFQQDCgEBMDICExQABv7QcmqeR+y1sZgAAAAG/tAXDTIwMDYwNTE2MDkwMVowDDAKBgNVHRUEAwoBATAyAhMUAAb+z6VLSzt5ic+iAAAABv7PFw0yMDA2MDUxNjA5MDFaMAwwCgYDVR0VBAMKAQEwMgITFAAAHoQLQQxhjDJccAAAAAAehBcNMjAwNjA1MTU1OTE5WjAMMAoGA1UdFQQDCgEBMDICExQAAB6DNfehs8NcWCEAAAAAHoMXDTIwMDYwNTE1NTkxOVowDDAKBgNVHRUEAwoBATAyAhMUAACH5ZXRIFfINTBSAAAAAIflFw0yMDA2MDUxNTQ4NDdaMAwwCgYDVR0VBAMKAQEwMgITFAAAh+SeN0Qy3sYG9wAAAACH5BcNMjAwNjA1MTU0ODQ3WjAMMAoGA1UdFQQDCgEBMDICExQAAGZV70mNjjnos9cAAAAAZlUXDTIwMDYwNTE0NDAwM1owDDAKBgNVHRUEAwoBATAyAhMUAABmVP1zxjHSUEvKAAAAAGZUFw0yMDA2MDUxNDQwMDJaMAwwCgYDVR0VBAMKAQEwMgITFAAFe8qfbhE0qvD9JwAAAAV7yhcNMjAwNjA1MTMyNTI1WjAMMAoGA1UdFQQDCgEBMDICExQABXvJOvPIgm8a5cQAAAAFe8kXDTIwMDYwNTEzMjUyNVowDDAKBgNVHRUEAwoBATAyAhMUAABSG9DL29tnV6v9AAAAAFIbFw0yMDA2MDQyMTQyMDBaMAwwCgYDVR0VBAMKAQEwMgITFAAAUho2QZV0qGQylwAAAABSGhcNMjAwNjA0MjE0MjAwWjAMMAoGA1UdFQQDCgEBMDICExQAAHF99rVBNltPJNcAAAAAcX0XDTIwMDYwNDIwNDc1NFowDDAKBgNVHRUEAwoBATAyAhMUAABxfGJUbyvCpXoSAAAAAHF8Fw0yMDA2MDQyMDQ3NTR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AEjFvj6XUIEcxO8AAAAASMUXDTIwMDYwNDE1MzIxNVowDDAKBgNVHRUEAwoBATAyAhMUAABIxKmDGbGezmFYAAAAAEjEFw0yMDA2MDQxNTMyMTVaMAwwCgYDVR0VBAMKAQEwMgITFAAF3za7i5X5HHGMRAAAAAXfNhcNMjAwNjA0MDA0NTM3WjAMMAoGA1UdFQQDCgEBMDICExQABd81VaKV39K36DcAAAAF3zUXDTIwMDYwNDAwNDUzNlowDDAKBgNVHRUEAwoBATAyAhMUAASJl0yYmRfOIYzYAAAABImXFw0yMDA2MDMyMzAzMjFaMAwwCgYDVR0VBAMKAQEwMgITFAAEiZbZuqp06/IYXQAAAASJlhcNMjAwNjAzMjMwMzIxWjAMMAoGA1UdFQQDCgEBMDICExQAAMZKmK93e83cE/gAAAAAxkoXDTIwMDYwMzIxMzQzN1owDDAKBgNVHRUEAwoBATAyAhMUAADGSXIO2qu05gSfAAAAAMZJFw0yMDA2MDMyMTM0Mzd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BAIKyLst1aVVsWoAAAAEAgoXDTIwMDYwMzE5NDAzN1owDDAKBgNVHRUEAwoBATAyAhMUAAQCCQm9oUFfjfByAAAABAIJFw0yMDA2MDMxOTQwMzZaMAwwCgYDVR0VBAMKAQEwMgITFAABgLfxJyrRi5QbVwAAAAGAtxcNMjAwNjAzMTgyODE5WjAMMAoGA1UdFQQDCgEBMDICExQAAYC2O6nWGgNk8d4AAAABgLYXDTIwMDYwMzE4MjgxOFowDDAKBgNVHRUEAwoBATAyAhMUAAFCJHwa5j5ZkaORAAAAAUIkFw0yMDA2MDMxNjIxMzdaMAwwCgYDVR0VBAMKAQEwMgITFAABQiP60C/ikhRbAwAAAAFCIxcNMjAwNjAzMTYyMTM3WjAMMAoGA1UdFQQDCgEBMDICExQAADQ6PH6SSuP0n78AAAAANDoXDTIwMDYwMzE1MDgzN1owDDAKBgNVHRUEAwoBATAyAhMUAAA0OdIcqjvZAp7LAAAAADQ5Fw0yMDA2MDMxNTA4MzdaMAwwCgYDVR0VBAMKAQEwMgITFAACCwfFIDnFNAkp5wAAAAILBxcNMjAwNjAzMTQ0OTI0WjAMMAoGA1UdFQQDCgEBMDICExQAAgsGNUVNcN44f8gAAAACCwYXDTIwMDYwMzE0NDkyNFowDDAKBgNVHRUEAwoBATAyAhMUAAAzcrR0v8gugE/qAAAAADNyFw0yMDA2MDIyMTExMzBaMAwwCgYDVR0VBAMKAQEwMgITFAAAM3FLffl4PQ3y1gAAAAAzcRcNMjAwNjAyMjExMTI5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AdmK8CYUOU5vqeAAAAAB2YFw0yMDA2MDIxNzE4MjNaMAwwCgYDVR0VBAMKAQEwMgITFAAAHZdq7B05Lr7YjQAAAAAdlxcNMjAwNjAyMTcxODIzWjAMMAoGA1UdFQQDCgEBMDICExQAAhHPAH2655fvoBUAAAACEc8XDTIwMDYwMjE2MzAxMVowDDAKBgNVHRUEAwoBATAyAhMUAAIRziAgK8k1CwXrAAAAAhHOFw0yMDA2MDIxNjMwMTFaMAwwCgYDVR0VBAMKAQEwMgITFAAEVhkqYqr+7YO8ggAAAARWGRcNMjAwNjAxMjMwMDMyWjAMMAoGA1UdFQQDCgEBMDICExQABFYYNBfNASguTBIAAAAEVhgXDTIwMDYwMTIzMDAzMVowDDAKBgNVHRUEAwoBATAyAhMUAABIkTyLhDXs8V1sAAAAAEiRFw0yMDA2MDEyMjE5NDZaMAwwCgYDVR0VBAMKAQEwMgITFAAASJDKJ2IV5cmqYAAAAABIkBcNMjAwNjAxMjIxOTQ2WjAMMAoGA1UdFQQDCgEBMDICExQABGos5X5GIbPNcBsAAAAEaiwXDTIwMDYwMTIxMzQwM1owDDAKBgNVHRUEAwoBATAyAhMUAARqKxH9i3BE1LG3AAAABGorFw0yMDA2MDEyMTM0MDNaMAwwCgYDVR0VBAMKAQEwMgITFAAAyFTbX9I+VkZOOAAAAADIVBcNMjAwNjAxMTkwNzI1WjAMMAoGA1UdFQQDCgEBMDICExQAAMhTQPDTXvT2GNEAAAAAyFMXDTIwMDYwMTE5MDcyNFowDDAKBgNVHRUEAwoBATAyAhMUAAZG4F9iyq+7/pcWAAAABkbgFw0yMDA2MDExOTA3MjRaMAwwCgYDVR0VBAMKAQEwMgITFAAGRt8ZHqGxxYDyvwAAAAZG3xcNMjAwNjAxMTkwNzI0WjAMMAoGA1UdFQQDCgEBMDICExQAAIHzcOTCJOtI+wcAAAAAgfMXDTIwMDYwMTE2MTE0OVowDDAKBgNVHRUEAwoBATAyAhMUAACB8jmASMNzd9gUAAAAAIHyFw0yMDA2MDExNjExNDlaMAwwCgYDVR0VBAMKAQEwMgITFAABQBQ8D+rRh11j1gAAAAFAFBcNMjAwNjAxMTUzMjQ2WjAMMAoGA1UdFQQDCgEBMDICExQAAUATCaMrueYvUjoAAAABQBMXDTIwMDYwMTE1MzI0Nl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AQ3QGDQDBu3pGgwAAAABDdBcNMjAwNTMwMTg0NTU0WjAMMAoGA1UdFQQDCgEBMDICExQAAENzvLJlKWID/E8AAAAAQ3MXDTIwMDUzMDE4NDU1NF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AbfMxQi80KC28egAAAABt8xcNMjAwNTMwMTU0NDU1WjAMMAoGA1UdFQQDCgEBMDICExQAAG3yhNzsIZRSKdEAAAAAbfIXDTIwMDUzMDE1NDQ1NV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Du+bidGul9o4SKAAAAAO75Fw0yMDA1MjgxOTQ0NDRaMAwwCgYDVR0VBAMKAQEwMgITFAAA7vgkmeZykYznAgAAAADu+BcNMjAwNTI4MTk0NDQ0WjAMMAoGA1UdFQQDCgEBMDICExQAAIhDQwrkKImPuoMAAAAAiEMXDTIwMDUyODE3MzMyN1owDDAKBgNVHRUEAwoBATAyAhMUAACIQkh0bUOs97uYAAAAAIhCFw0yMDA1MjgxNzMzMjdaMAwwCgYDVR0VBAMKAQEwMgITFAADNy3PK2j1PCEU8wAAAAM3LRcNMjAwNTI4MTcyMzUxWjAMMAoGA1UdFQQDCgEBMDICExQAAzcsvZRZ0kLqp0oAAAADNywXDTIwMDUyODE3MjM1MFowDDAKBgNVHRUEAwoBATAyAhMUAAJdVUtQePl610WsAAAAAl1VFw0yMDA1MjgxNTM2MDVaMAwwCgYDVR0VBAMKAQEwMgITFAACXVRz1aAuvJaXKgAAAAJdVBcNMjAwNTI4MTUzNjA0WjAMMAoGA1UdFQQDCgEBMDICExQAAGTNDp8Y7rRbYhUAAAAAZM0XDTIwMDUyODE1MTQxMVowDDAKBgNVHRUEAwoBATAyAhMUAABkzD9GCpDlqydEAAAAAGTMFw0yMDA1MjgxNTE0MTB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F2bWjDaneDHV/sAAAAAXZsXDTIwMDUyNzE2MTMzMFowDDAKBgNVHRUEAwoBATAyAhMUAABdmr56iggkb73oAAAAAF2aFw0yMDA1MjcxNjEzMzBaMAwwCgYDVR0VBAMKAQEwMgITFAAAhX34k3X9qrWSrgAAAACFfRcNMjAwNTI3MTQxNDQ2WjAMMAoGA1UdFQQDCgEBMDICExQAAIV8pRy+62Bz9J0AAAAAhXwXDTIwMDUyNzE0MTQ0NVowDDAKBgNVHRUEAwoBATAyAhMUAAK0D/7sXIUswJXrAAAAArQPFw0yMDA1MjYxOTU4MTJaMAwwCgYDVR0VBAMKAQEwMgITFAACtA4EbsAlfvmWNQAAAAK0DhcNMjAwNTI2MTk1ODExWjAMMAoGA1UdFQQDCgEBMDICExQABXUoovAMk/x9nroAAAAFdSgXDTIwMDUyNjE3MTIwNFowDDAKBgNVHRUEAwoBATAyAhMUAAV1J2J2VhNrohy+AAAABXUnFw0yMDA1MjYxNzEyMDNaMAwwCgYDVR0VBAMKAQEwMgITFAAAGxqcMaaoT7hZZwAAAAAbGhcNMjAwNTI1MjE0MTUxWjAMMAoGA1UdFQQDCgEBMDICExQAABsZi0sEhf9izjQAAAAAGxkXDTIwMDUyNTIxNDE1MV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KfR1R6xAsKpPCAAAAAAp9EXDTIwMDUyMTE2NTg1M1owDDAKBgNVHRUEAwoBATAyAhMUAACn0N97bcnCOoZyAAAAAKfQFw0yMDA1MjExNjU4NTNaMAwwCgYDVR0VBAMKAQEwMgITFAABpZzPiCHQbqbolQAAAAGlnBcNMjAwNTIxMTY1MTAxWjAMMAoGA1UdFQQDCgEBMDICExQAAaWbPQsp8A8CtoMAAAABpZsXDTIwMDUyMTE2NTEwMVowDDAKBgNVHRUEAwoBATAyAhMUAAGqwmsmAxfpKia6AAAAAarCFw0yMDA1MjExNjQwNTFaMAwwCgYDVR0VBAMKAQEwMgITFAABqsEy5zV0u9HVjQAAAAGqwRcNMjAwNTIxMTY0MDUxWjAMMAoGA1UdFQQDCgEBMDICExQAAyRjl4eWzXDFawUAAAADJGMXDTIwMDUyMTE2MzAwNlowDDAKBgNVHRUEAwoBATAyAhMUAAMkYke5gNMkj3A9AAAAAyRiFw0yMDA1MjExNjMwMDZaMAwwCgYDVR0VBAMKAQEwMgITFAAFDvoJX7ItqlWEFwAAAAUO+hcNMjAwNTIxMTYxNjA1WjAMMAoGA1UdFQQDCgEBMDICExQABQ75+84aAcDNdocAAAAFDvkXDTIwMDUyMTE2MTYwNVowDDAKBgNVHRUEAwoBATAyAhMUAAAkEp8DO+Gj9MMdAAAAACQSFw0yMDA1MjExNTMzMTlaMAwwCgYDVR0VBAMKAQEwMgITFAAAJBHmxzAFAMbIDwAAAAAkERcNMjAwNTIxMTUzMzE4WjAMMAoGA1UdFQQDCgEBMDICExQAAE7LtmvfLqZWBXAAAAAATssXDTIwMDUyMDIwMTc1N1owDDAKBgNVHRUEAwoBATAyAhMUAABOyjk15gnRakIPAAAAAE7KFw0yMDA1MjAyMDE3NTdaMAwwCgYDVR0VBAMKAQEwMgITFAAAQr6fgZJ1pPdClwAAAABCvhcNMjAwNTIwMTkzODQ3WjAMMAoGA1UdFQQDCgEBMDICExQAAEK9MufiTrGb8oAAAAAAQr0XDTIwMDUyMDE5Mzg0N1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+9Ub9ViAAAAANZthcNMjAwNTE5MjExNzMyWjAMMAoGA1UdFQQDCgEBMDICExQAADEkiNhS8fRG3H4AAAAAMSQXDTIwMDUxOTE5MzMzNFowDDAKBgNVHRUEAwoBATAyAhMUAAAxI6gUteBOFuMsAAAAADEjFw0yMDA1MTkxOTMzMzNaMAwwCgYDVR0VBAMKAQEwMgITFAAApZOZmUlixWqSmgAAAAClkxcNMjAwNTE5MTY1MDUzWjAMMAoGA1UdFQQDCgEBMDICExQAAKWS9WeQYEXfFY4AAAAApZIXDTIwMDUxOTE2NTA1M1owDDAKBgNVHRUEAwoBATAyAhMUAAU3QhsYDkNUGqVeAAAABTdCFw0yMDA2MTkxNzA5NDZaMAwwCgYDVR0VBAMKAQEwMgITFAAFN0ECxcaYGzCebgAAAAU3QRcNMjAwNjE5MTcwOTQ2WjAMMAoGA1UdFQQDCgEBMDICExQAACOAzKt1hyzdVjIAAAAAI4AXDTIwMDYxOTE2MzcyNlowDDAKBgNVHRUEAwoBATAyAhMUAAAjf9VJs00oW9vzAAAAACN/Fw0yMDA2MTkxNjM3MjZaMAwwCgYDVR0VBAMKAQEwMgITFAACb7+TLIZ3a/u5XwAAAAJvvxcNMjAwNjE5MTUxODE0WjAMMAoGA1UdFQQDCgEBMDICExQAAm++fH+DQ+TUpoYAAAACb74XDTIwMDYxOTE1MTgxNFowDDAKBgNVHRUEAwoBATAyAhMUAAShs2rqV5PVRrh2AAAABKGzFw0yMDA2MTgxOTE1MzlaMAwwCgYDVR0VBAMKAQEwMgITFAAEobI8wRjHm3dzbAAAAAShshcNMjAwNjE4MTkxNTM5WjAMMAoGA1UdFQQDCgEBMDICExQAA4xldpMYo3qLAHEAAAADjGUXDTIwMDYxODE4NTg0MFowDDAKBgNVHRUEAwoBATAyAhMUAAOMZPabJb5Ff6I4AAAAA4xkFw0yMDA2MTgxODU4NDBaMAwwCgYDVR0VBAMKAQEwMgITFAAAHAKI0PM2cwCnFwAAAAAcAhcNMjAwNjE4MTU0OTM0WjAMMAoGA1UdFQQDCgEBMDICExQAABwBUnIO+ISIN30AAAAAHAEXDTIwMDYxODE1NDkzNFowDDAKBgNVHRUEAwoBATAyAhMUAAAllmquuHN02TXOAAAAACWWFw0yMDA2MTgxNTA0MDRaMAwwCgYDVR0VBAMKAQEwMgITFAAAJZViIccu6VgBfwAAAAAllRcNMjAwNjE4MTUwNDA0WjAMMAoGA1UdFQQDCgEBMDICExQAANLIx6dB05Rc1VUAAAAA0sgXDTIwMDYxNzIxMTIzNlowDDAKBgNVHRUEAwoBATAyAhMUAADSx8XOE/8Ex9ZpAAAAANLHFw0yMDA2MTcyMTEyMzZaMAwwCgYDVR0VBAMKAQEwMgITFAAAiSHuj5BbXkWCDwAAAACJIRcNMjAwNjE3MjAyMTE0WjAMMAoGA1UdFQQDCgEBMDICExQAAIkgiLKPfX0DuWgAAAAAiSAXDTIwMDYxNzIwMjExNFowDDAKBgNVHRUEAwoBATAyAhMUAAKwBfjs0nHKdQE3AAAAArAFFw0yMDA2MTcxNzM0MDlaMAwwCgYDVR0VBAMKAQEwMgITFAACsAQy9TmfaeuF9gAAAAKwBBcNMjAwNjE3MTczNDA4WjAMMAoGA1UdFQQDCgEBMDICExQABLdfO04AoGeEMbQAAAAEt18XDTIwMDYxNzE2MDI1M1owDDAKBgNVHRUEAwoBATAyAhMUAAS3Xvs6JjHY61xqAAAABLdeFw0yMDA2MTcxNjAyNTNaMAwwCgYDVR0VBAMKAQEwMgITFAAGAwDpj/9HlA7khAAAAAYDABcNMjAwNjE3MDM0MTExWjAMMAoGA1UdFQQDCgEBMDICExQABgL/tVG4yzFmjQwAAAAGAv8XDTIwMDYxNzAzNDExMFowDDAKBgNVHRUEAwoBATAyAhMUAAOs43+c7XThXPNSAAAAA6zjFw0yMDA2MTYyMjQzNTNaMAwwCgYDVR0VBAMKAQEwMgITFAADrOLbwRPyEkafKwAAAAOs4hcNMjAwNjE2MjI0MzUzWjAMMAoGA1UdFQQDCgEBMDICExQAADLIvrbVPH9xUBAAAAAAMsgXDTIwMDYxNjIxNDYyMlowDDAKBgNVHRUEAwoBATAyAhMUAAAyx/NbY2pyg0t7AAAAADLHFw0yMDA2MTYyMTQ2MjJaMAwwCgYDVR0VBAMKAQEwMgITFAABsjZ5AdL9yJBXUwAAAAGyNhcNMjAwNjE2MjEzODQ3WjAMMAoGA1UdFQQDCgEBMDICExQAAbI1JUrlNRr3HIoAAAABsjUXDTIwMDYxNjIxMzg0N1owDDAKBgNVHRUEAwoBATAyAhMUAAAfwMIYwItWBFvlAAAAAB/AFw0yMDA2MTYyMTA3NDBaMAwwCgYDVR0VBAMKAQEwMgITFAAAH79mxSyCkg9RGwAAAAAfvxcNMjAwNjE2MjEwNzQwWjAMMAoGA1UdFQQDCgEBMDICExQABj3YRcD81D9w9mcAAAAGPdgXDTIwMDYxNjIwMzcwN1owDDAKBgNVHRUEAwoBATAyAhMUAAY914FHu8lJWw2bAAAABj3XFw0yMDA2MTYyMDM3MDdaMAwwCgYDVR0VBAMKAQEwMgITFAABw0sxzZJXcXuu0AAAAAHDSxcNMjAwNjE2MTkzNjUwWjAMMAoGA1UdFQQDCgEBMDICExQAAcNKKux1uygrgD0AAAABw0oXDTIwMDYxNjE5MzY1MFowDDAKBgNVHRUEAwoBATAyAhMUAAAddLHZnHo0kMCYAAAAAB10Fw0yMDA2MTYxOTAzNDhaMAwwCgYDVR0VBAMKAQEwMgITFAAAHXP74wW7AEYJNAAAAAAdcxcNMjAwNjE2MTkwMzQ4WjAMMAoGA1UdFQQDCgEBMDICExQABsdevq+pNbr8w+8AAAAGx14XDTIwMDYxNjE3MjA1OFowDDAKBgNVHRUEAwoBATAyAhMUAAbHXUpgEqhJSABMAAAABsddFw0yMDA2MTYxNzIwNThaMAwwCgYDVR0VBAMKAQEwMgITFAABztPzxUzISkrAJAAAAAHO0xcNMjAwNjE2MTcwMzA5WjAMMAoGA1UdFQQDCgEBMDICExQAAc7SXh7zCYFx8s0AAAABztIXDTIwMDYxNjE3MDMwOVowDDAKBgNVHRUEAwoBATAyAhMUAAHNwZS2v83YEDqPAAAAAc3BFw0yMDA2MTYxNjU3MDFaMAwwCgYDVR0VBAMKAQEwMgITFAABzcAxUIsalBMJBgAAAAHNwBcNMjAwNjE2MTY1NzAxWjAMMAoGA1UdFQQDCgEBMDICExQAAJRlv9YSVEitydcAAAAAlGUXDTIwMDYxNjE2NDMwNlowDDAKBgNVHRUEAwoBATAyAhMUAACUZHugem4LsEgwAAAAAJRkFw0yMDA2MTYxNjQzMDZaMAwwCgYDVR0VBAMKAQEwMgITFAAATXm4DaBaRpTksAAAAABNeRcNMjAwNjE2MTYyNDQyWjAMMAoGA1UdFQQDCgEBMDICExQAAE14GYanqyy7TTkAAAAATXgXDTIwMDYxNjE2MjQ0MlowDDAKBgNVHRUEAwoBATAyAhMUAAGGd51f08Cq5Uw/AAAAAYZ3Fw0yMDA2MTYxNTQ2MzVaMAwwCgYDVR0VBAMKAQEwMgITFAABhnah4eYAzHOuHwAAAAGGdhcNMjAwNjE2MTU0NjM0WjAMMAoGA1UdFQQDCgEBMDICExQAABzGqncGorl9z2IAAAAAHMYXDTIwMDYxNjE0NTkwMlowDDAKBgNVHRUEAwoBATAyAhMUAAAcxTXTxOhCkBw8AAAAABzFFw0yMDA2MTYxNDU5MDJaMAwwCgYDVR0VBAMKAQEwMgITFAACDjmDv4C6j3GE9AAAAAIOORcNMjAwNjE2MTQzOTI2WjAMMAoGA1UdFQQDCgEBMDICExQAAg44PmwFnYJsZjUAAAACDjgXDTIwMDYxNjE0MzkyNVowDDAKBgNVHRUEAwoBATAyAhMUAAPiFIVr5AUplTEEAAAAA+IUFw0yMDA2MTUyMTI5MTJaMAwwCgYDVR0VBAMKAQEwMgITFAAD4hNbUCpvnAUzggAAAAPiExcNMjAwNjE1MjEyOTEyWjAMMAoGA1UdFQQDCgEBMDICExQAAgjff5ivm6ZjSyMAAAACCN8XDTIwMDYxNTIxMjcwNlowDDAKBgNVHRUEAwoBATAyAhMUAAII3ouElxOZYCT2AAAAAgjeFw0yMDA2MTUyMTI3MDZaMAwwCgYDVR0VBAMKAQEwMgITFAAB3/1jRy6bgMqiPQAAAAHf/RcNMjAwNjE1MjAyNzE1WjAMMAoGA1UdFQQDCgEBMDICExQAAd/8rNWm3CBJNx4AAAAB3/wXDTIwMDYxNTIwMjcxNVowDDAKBgNVHRUEAwoBATAyAhMUAADMrJl1fBogiaHfAAAAAMysFw0yMDA2MTUyMDIwMjBaMAwwCgYDVR0VBAMKAQEwMgITFAAAzKtK3pcZ6d5rkwAAAADMqxcNMjAwNjE1MjAyMDIwWjAMMAoGA1UdFQQDCgEBMDICExQAASzqQ0NIwuAMT+wAAAABLOoXDTIwMDYxNTE5NDk1OFowDDAKBgNVHRUEAwoBATAyAhMUAAEs6flvzTXi/woMAAAAASzpFw0yMDA2MTUxOTQ5NThaMAwwCgYDVR0VBAMKAQEwMgITFAABpUB/DHDu2iyjlAAAAAGlQBcNMjAwNjE1MTc0MDM0WjAMMAoGA1UdFQQDCgEBMDICExQAAaU/Li+4DfEKot8AAAABpT8XDTIwMDYxNTE3NDAzM1owDDAKBgNVHRUEAwoBATAyAhMUAAG8D3MrV274jov5AAAAAbwPFw0yMDA2MTUxNzM2NDdaMAwwCgYDVR0VBAMKAQEwMgITFAABvA4Zt/b8O67LqQAAAAG8DhcNMjAwNjE1MTczNjQ3WjAMMAoGA1UdFQQDCgEBMDICExQAAm/TsFB//U5BYuMAAAACb9MXDTIwMDYxNTE3MDAwOVowDDAKBgNVHRUEAwoBATAyAhMUAAJv0pnk7rQ0Zg8ZAAAAAm/SFw0yMDA2MTUxNzAwMDlaMAwwCgYDVR0VBAMKAQEwMgITFAAAKBAWSBJJFJGFnQAAAAAoEBcNMjAwNjE1MTUyNzAzWjAMMAoGA1UdFQQDCgEBMDICExQAACgPFIqvu+2DO8YAAAAAKA8XDTIwMDYxNTE1MjcwM1owDDAKBgNVHRUEAwoBATAyAhMUAACnYRBbWqaad7z9AAAAAKdhFw0yMDA2MTUxNTEzMjZaMAwwCgYDVR0VBAMKAQEwMgITFAAAp2CLfZc5YRKnXgAAAACnYBcNMjAwNjE1MTUxMzI1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BIyQicwlT0yx4IAAAAAEjJFw0yMDA2MTMwMzEwNDdaMAwwCgYDVR0VBAMKAQEwMgITFAAASMhgtohpN6CoAQAAAABIyBcNMjAwNjEzMDMxMDQ2WjAMMAoGA1UdFQQDCgEBMDICExQAALZWFWqt03Eg50cAAAAAtlYXDTIwMDYxMjE5NDI1NlowDDAKBgNVHRUEAwoBATAyAhMUAAC2VRpRNJZ5zClvAAAAALZVFw0yMDA2MTIxOTQyNTZaMAwwCgYDVR0VBAMKAQEwMgITFAAAy4Rnxg7OYFs8yQAAAADLhBcNMjAwNjEyMTc0NDI4WjAMMAoGA1UdFQQDCgEBMDICExQAAMuDenXrHvI2mXoAAAAAy4MXDTIwMDYxMjE3NDQyOF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Rxo1//YU6sCHJkAAAABHGgXDTIwMDYxMTIyNDQ0OFowDDAKBgNVHRUEAwoBATAyAhMUAAEcZyi3R/kxviVjAAAAARxnFw0yMDA2MTEyMjQ0NDh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Ai4uYpCfOOpsStAAAAACLiFw0yMDA2MTAyMDAyNDVaMAwwCgYDVR0VBAMKAQEwMgITFAAAIuHS1c4H9IYagAAAAAAi4RcNMjAwNjEwMjAwMjQ0WjAMMAoGA1UdFQQDCgEBMDICExQABdXy+XkZsa4OPswAAAAF1fIXDTIwMDYxMDE5NTMzOFowDDAKBgNVHRUEAwoBATAyAhMUAAXV8UhowWZHZfFmAAAABdXxFw0yMDA2MTAxOTUzMzhaMAwwCgYDVR0VBAMKAQEwMgITFAADCrkNWmzgaS1H1wAAAAMKuRcNMjAwNjEwMTgzMzI1WjAMMAoGA1UdFQQDCgEBMDICExQAAwq4d/1ZXNVFEkEAAAADCrgXDTIwMDYxMDE4MzMyNVowDDAKBgNVHRUEAwoBATAyAhMUAANlXV9DBaqOkurmAAAAA2VdFw0yMDA2MTAxNzM3NTdaMAwwCgYDVR0VBAMKAQEwMgITFAADZVy1Lo8paoVpSgAAAANlXBcNMjAwNjEwMTczNzU3WjAMMAoGA1UdFQQDCgEBMDICExQAAKd/myeo8hgyiXUAAAAAp38XDTIwMDYxMDE2MTIwMVowDDAKBgNVHRUEAwoBATAyAhMUAACnflRRzLElxSt1AAAAAKd+Fw0yMDA2MTAxNjEyMDB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CVidnvyAnwhXaxAAAAAJWJFw0yMDA2MDkxNjIzNTlaMAwwCgYDVR0VBAMKAQEwMgITFAAAlYjYK2UUP23JLQAAAACViBcNMjAwNjA5MTYyMzU4WjAMMAoGA1UdFQQDCgEBMDICExQAAThAHvucr/o3sawAAAABOEAXDTIwMDYwOTE1MjEyNFowDDAKBgNVHRUEAwoBATAyAhMUAAE4Px7sN0QZt+ogAAAAATg/Fw0yMDA2MDkxNTIxMjRaMAwwCgYDVR0VBAMKAQEwMgITFAAAamk1nTpfUGFdegAAAABqaRcNMjAwNjA5MTQ1OTE4WjAMMAoGA1UdFQQDCgEBMDICExQAAGpo7Q1DRSvTdrkAAAAAamgXDTIwMDYwOTE0NTkxN1owDDAKBgNVHRUEAwoBATAyAhMUAAAjbhCL2nc8M9B6AAAAACNuFw0yMDA2MDgyMzM0MDNaMAwwCgYDVR0VBAMKAQEwMgITFAAAI22IPdJJeft9lgAAAAAjbRcNMjAwNjA4MjMzNDAy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ARP4PMC5xwDLbtgAAAABE/hcNMjAwNjA4MTczNTQ4WjAMMAoGA1UdFQQDCgEBMDICExQAAET9WVEbYx03XZgAAAAARP0XDTIwMDYwODE3MzU0OF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AIrNwlO2c6stsO0AAAAAis0XDTIwMDYwODE2MDQyNlowDDAKBgNVHRUEAwoBATAyAhMUAACKzBLP2wI1SutRAAAAAIrMFw0yMDA2MDgxNjA0MjZaMAwwCgYDVR0VBAMKAQEwMgITFAAFZmBh/BxlQvppKwAAAAVmYBcNMjAwNjA4MTU1MTQ2WjAMMAoGA1UdFQQDCgEBMDICExQABWZfZA8rTjqEhKoAAAAFZl8XDTIwMDYwODE1NTE0NlowDDAKBgNVHRUEAwoBATAyAhMUAAAhkEvjQoJBBAa3AAAAACGQFw0yMDA2MDgxNTM3MzRaMAwwCgYDVR0VBAMKAQEwMgITFAAAIY8KR79+zuOxlgAAAAAhjxcNMjAwNjA4MTUzNzM0WjAMMAoGA1UdFQQDCgEBMDICExQABkfyLpZQjGxXzZcAAAAGR/IXDTIwMDYwODE1MzYyN1owDDAKBgNVHRUEAwoBATAyAhMUAAZH8XMqXfnYcg6uAAAABkfxFw0yMDA2MDgxNTM2MjdaMAwwCgYDVR0VBAMKAQEwMgITFAAA0uw++ooPXZIYgwAAAADS7BcNMjAwNjA4MTUyMzE1WjAMMAoGA1UdFQQDCgEBMDICExQAANLr7D08OmYRSUEAAAAA0usXDTIwMDYwODE1MjMxNFowDDAKBgNVHRUEAwoBATAyAhMUAAAl0DIRCs7nIwIxAAAAACXQFw0yMDA2MDYxNjU3NDBaMAwwCgYDVR0VBAMKAQEwMgITFAAAJc/kSarZqkyGjgAAAAAlzxcNMjAwNjA2MTY1NzQwWjAMMAoGA1UdFQQDCgEBMDICExQAA0xv3RfdJV3gOnMAAAADTG8XDTIwMDYwNTIzNDAzMlowDDAKBgNVHRUEAwoBATAyAhMUAANMbq0kFiulqDfEAAAAA0xuFw0yMDA2MDUyMzQwMzJaMAwwCgYDVR0VBAMKAQEwMgITFAAFIXh3bM13N6ootQAAAAUheBcNMjAwNjA1MjA0MjU5WjAMMAoGA1UdFQQDCgEBMDICExQABSF3fpt4yuKdWagAAAAFIXcXDTIwMDYwNTIwNDI1OVowDDAKBgNVHRUEAwoBATAyAhMUAACXU7ItBgCL7tYgAAAAAJdTFw0yMDA2MDUyMDI2NDdaMAwwCgYDVR0VBAMKAQEwMgITFAAAl1I4O1YN/EQYPwAAAACXUhcNMjAwNjA1MjAyNjQ3WjAMMAoGA1UdFQQDCgEBMDICExQAAI6N67K6/C8RyH4AAAAAjo0XDTIwMDYwNTIwMjMwN1owDDAKBgNVHRUEAwoBATAyAhMUAACOjNxHq3JXRURiAAAAAI6MFw0yMDA2MDUyMDIzMDZ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B0iQJCPU1FP4AQAAAAAHSJFw0yMDA2MzAxNzMzMDhaMAwwCgYDVR0VBAMKAQEwMgITFAAAdIhrcEzIZ2g2awAAAAB0iBcNMjAwNjMwMTczMzA4WjAMMAoGA1UdFQQDCgEBMDICExQAArhnKEEQ9SVwX0AAAAACuGcXDTIwMDYzMDE3MTI1OFowDDAKBgNVHRUEAwoBATAyAhMUAAK4Zv85YZ3vHgc2AAAAArhmFw0yMDA2MzAxNzEyNThaMAwwCgYDVR0VBAMKAQEwMgITFAAALYpMfA1c6FhBnQAAAAAtihcNMjAwNjMwMTY0NTUzWjAMMAoGA1UdFQQDCgEBMDICExQAAC2JedYm1VjMrXwAAAAALYkXDTIwMDYzMDE2NDU1M1owDDAKBgNVHRUEAwoBATAyAhMUAAAkKPFaQf/M4WCkAAAAACQoFw0yMDA2MzAxNjE5NDFaMAwwCgYDVR0VBAMKAQEwMgITFAAAJCdpW2i1zHeZPwAAAAAkJxcNMjAwNjMwMTYxOTQxWjAMMAoGA1UdFQQDCgEBMDICExQAAC4k4fAqcTAttpwAAAAALiQXDTIwMDYzMDE2MDIxNVowDDAKBgNVHRUEAwoBATAyAhMUAAAuIzgUNQnKNny7AAAAAC4jFw0yMDA2MzAxNjAyMTVaMAwwCgYDVR0VBAMKAQEwMgITFAAE4g5eVM6sgg3KJwAAAATiDhcNMjAwNjMwMTU1NDM0WjAMMAoGA1UdFQQDCgEBMDICExQABOINCMKFGoZSlQ0AAAAE4g0XDTIwMDYzMDE1NTQzNFowDDAKBgNVHRUEAwoBATAyAhMUAAAkcGzDTtnw2R2fAAAAACRwFw0yMDA2MzAxNTUxNDRaMAwwCgYDVR0VBAMKAQEwMgITFAAAJG+5EiD8/ZmqRwAAAAAkbxcNMjAwNjMwMTU1MTQ0WjAMMAoGA1UdFQQDCgEBMDICExQAABteYlSUUzwETH0AAAAAG14XDTIwMDYzMDE1MzM0NFowDDAKBgNVHRUEAwoBATAyAhMUAAAbXSqG8SsxVSyKAAAAABtdFw0yMDA2MzAxNTMzNDRaMAwwCgYDVR0VBAMKAQEwMgITFAAAKhSOZkflj7iNHAAAAAAqFBcNMjAwNjMwMTUwMjEwWjAMMAoGA1UdFQQDCgEBMDICExQAACoT1MztreLFxE4AAAAAKhMXDTIwMDYzMDE1MDIxMFowDDAKBgNVHRUEAwoBATAyAhMUAAAmVhcumMvvEtK+AAAAACZWFw0yMDA2MzAxNDQyMTRaMAwwCgYDVR0VBAMKAQEwMgITFAAAJlPrAEqtZf8qKgAAAAAmUxcNMjAwNjMwMTQ0MjE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AvyADlrIZ2+QzcAAAAAC/IFw0yMDA2MjkyMDU2MjRaMAwwCgYDVR0VBAMKAQEwMgITFAAAL8feKfC8uUrAIwAAAAAvxxcNMjAwNjI5MjA1NjI0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BRl9PTGMywn9jYAAAAAFGXFw0yMDA2MjkxNzM5NTBaMAwwCgYDVR0VBAMKAQEwMgITFAAAUZZBUFpdaf/1jgAAAABRlhcNMjAwNjI5MTczOTQ5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B5oe6OUf3KykD3AAAAAHmhFw0yMDA2MjkxNjAwNTRaMAwwCgYDVR0VBAMKAQEwMgITFAAAeaAiAuk7WGM7NgAAAAB5oBcNMjAwNjI5MTYwMDUzWjAMMAoGA1UdFQQDCgEBMDICExQAAFMXd8ejDqbpI0UAAAAAUxcXDTIwMDYyOTE1NDY0OFowDDAKBgNVHRUEAwoBATAyAhMUAABTFjgjIO3rElEJAAAAAFMWFw0yMDA2MjkxNTQ2NDhaMAwwCgYDVR0VBAMKAQEwMgITFAAB0QtHaCVA8O8A5wAAAAHRCxcNMjAwNjI5MTUyMzE3WjAMMAoGA1UdFQQDCgEBMDICExQAAdEKGwIMKPKSSoEAAAAB0QoXDTIwMDYyOTE1MjMxN1owDDAKBgNVHRUEAwoBATAyAhMUAAAkcrtKdQbKf2qEAAAAACRyFw0yMDA2MjkxNDM3MDdaMAwwCgYDVR0VBAMKAQEwMgITFAAAJHEsSX2nv/bSaQAAAAAkcRcNMjAwNjI5MTQzNzA3WjAMMAoGA1UdFQQDCgEBMDICExQAAe3x79OVRa6dUCQAAAAB7fEXDTIwMDYyOTEzNDQ1NFowDDAKBgNVHRUEAwoBATAyAhMUAAHt8IecLgJikwy9AAAAAe3wFw0yMDA2MjkxMzQ0NTNaMAwwCgYDVR0VBAMKAQEwMgITFAAALvr10IOkRU54zgAAAAAu+hcNMjAwNjI4MjMzOTE4WjAMMAoGA1UdFQQDCgEBMDICExQAAC75R8O1cHxFHOAAAAAALvkXDTIwMDYyODIzMzkxOFowDDAKBgNVHRUEAwoBATAyAhMUAAAhYGANk9JU2z/5AAAAACFgFw0yMDA2MjYxODUwNDJaMAwwCgYDVR0VBAMKAQEwMgITFAAAIV+733QQ4BoPEgAAAAAhXxcNMjAwNjI2MTg1MDQyWjAMMAoGA1UdFQQDCgEBMDICExQAAB0m+5GMziYyIIMAAAAAHSYXDTIwMDYyNjE3MjcyNVowDDAKBgNVHRUEAwoBATAyAhMUAAAdJZSV3UoL9RWOAAAAAB0lFw0yMDA2MjYxNzI3MjVaMAwwCgYDVR0VBAMKAQEwMgITFAAAHPxp1JiJ2WxXRgAAAAAc/BcNMjAwNjI2MTY0NjE2WjAMMAoGA1UdFQQDCgEBMDICExQAABz7KwIEBxor3DwAAAAAHPsXDTIwMDYyNjE2NDYxNVowDDAKBgNVHRUEAwoBATAyAhMUAAAsQkpfvbxtBX3uAAAAACxCFw0yMDA2MjYxNTUxNDJaMAwwCgYDVR0VBAMKAQEwMgITFAAALEHym54CywSqcwAAAAAsQRcNMjAwNjI2MTU1MTQyWjAMMAoGA1UdFQQDCgEBMDICExQAACxYZN3gm0uAuVgAAAAALFgXDTIwMDYyNjE1NDIyNFowDDAKBgNVHRUEAwoBATAyAhMUAAAsV0HkdhM4+/OaAAAAACxXFw0yMDA2MjYxNTQyMjRaMAwwCgYDVR0VBAMKAQEwMgITFAABI0ZFFOvZIyomrgAAAAEjRhcNMjAwNjI2MTQyMjMzWjAMMAoGA1UdFQQDCgEBMDICExQAASNFg8rjiRAU/LkAAAABI0UXDTIwMDYyNjE0MjIzM1owDDAKBgNVHRUEAwoBATAyAhMUAAAbgITrFphaRr06AAAAABuAFw0yMDA2MjUyMTQ0MDhaMAwwCgYDVR0VBAMKAQEwMgITFAAAG39upzNaKvGlSgAAAAAbfxcNMjAwNjI1MjE0NDA4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ArNkyiZeBTYbn/AAAAACs2Fw0yMDA2MjUxNTQ1MzBaMAwwCgYDVR0VBAMKAQEwMgITFAAAKzWldJN4MTGegAAAAAArNRcNMjAwNjI1MTU0NTMwWjAMMAoGA1UdFQQDCgEBMDICExQAAC4E0Gg2YhITaxUAAAAALgQXDTIwMDYyNTE1MTQzMVowDDAKBgNVHRUEAwoBATAyAhMUAAAuA1EE+/Oae+dbAAAAAC4DFw0yMDA2MjUxNTE0MzFaMAwwCgYDVR0VBAMKAQEwMgITFAACbd2yQTtDz+PQbgAAAAJt3RcNMjAwNjI1MTQzNjU1WjAMMAoGA1UdFQQDCgEBMDICExQAAm3cbfByksyVgXMAAAACbdwXDTIwMDYyNTE0MzY1NFowDDAKBgNVHRUEAwoBATAyAhMUAAAlusc1Hgr/Hg6CAAAAACW6Fw0yMDA2MjUxNDM2NDlaMAwwCgYDVR0VBAMKAQEwMgITFAAAJbkhDLNPdbtApAAAAAAluRcNMjAwNjI1MTQzNjQ4WjAMMAoGA1UdFQQDCgEBMDICExQAALhmccGn0Q6vYH8AAAAAuGYXDTIwMDYyNTE0Mjk1NVowDDAKBgNVHRUEAwoBATAyAhMUAAC4ZbfTK5wSnS5DAAAAALhlFw0yMDA2MjUxNDI5NTVaMAwwCgYDVR0VBAMKAQEwMgITFAAA9WvhSp0tSuYz8AAAAAD1axcNMjAwNjI1MDEwMzQwWjAMMAoGA1UdFQQDCgEBMDICExQAAPVqgiYjJTcMm2MAAAAA9WoXDTIwMDYyNTAxMDMz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ANlazhlGQADYkNgAAAAA2VhcNMjAwNjI0MTgyMDMwWjAMMAoGA1UdFQQDCgEBMDICExQAADZVXcXcFiV4aPgAAAAANlUXDTIwMDYyNDE4MjAzMFowDDAKBgNVHRUEAwoBATAyAhMUAABIFz3WSAF9YuJEAAAAAEgXFw0yMDA2MjQxNzM2MzhaMAwwCgYDVR0VBAMKAQEwMgITFAAASBbz1SXa/4QNdAAAAABIFhcNMjAwNjI0MTczNjM3WjAMMAoGA1UdFQQDCgEBMDICExQAACPcKWXxL5qh8xwAAAAAI9wXDTIwMDYyNDE2MTUyOFowDDAKBgNVHRUEAwoBATAyAhMUAAAj26IU8Xz9jgu5AAAAACPbFw0yMDA2MjQxNjE1MjhaMAwwCgYDVR0VBAMKAQEwMgITFAAAwRiHbx7QKHkA9QAAAADBGBcNMjAwNjI0MTYwMzQ2WjAMMAoGA1UdFQQDCgEBMDICExQAAMEXsGA+FRRpNzUAAAAAwRcXDTIwMDYyNDE2MDM0NlowDDAKBgNVHRUEAwoBATAyAhMUAABJ8UMrioGEXWCZAAAAAEnxFw0yMDA2MjQxNTE4NThaMAwwCgYDVR0VBAMKAQEwMgITFAAASfBylM+HheonEQAAAABJ8BcNMjAwNjI0MTUxODU4WjAMMAoGA1UdFQQDCgEBMDICExQAANkpya7TYA4PhkQAAAAA2SkXDTIwMDYyNDE0NDg0NFowDDAKBgNVHRUEAwoBATAyAhMUAADZKD+yQHiQYcuvAAAAANkoFw0yMDA2MjQxNDQ4NDRaMAwwCgYDVR0VBAMKAQEwMgITFAAAvuqgQ0MxFi+9QwAAAAC+6hcNMjAwNjI0MTQzNzQwWjAMMAoGA1UdFQQDCgEBMDICExQAAL7prF5aYIagEx4AAAAAvukXDTIwMDYyNDE0Mzc0MFowDDAKBgNVHRUEAwoBATAyAhMUAAEckBtvv1FqMs4VAAAAARyQFw0yMDA2MjQxNDI2NTdaMAwwCgYDVR0VBAMKAQEwMgITFAABHI9fq0V34saUkAAAAAEcjxcNMjAwNjI0MTQyNjU2WjAMMAoGA1UdFQQDCgEBMDICExQABHJ/WHqKAhDXhlQAAAAEcn8XDTIwMDYyNDE0MDkyMlowDDAKBgNVHRUEAwoBATAyAhMUAARyfhZP6Kvg1b4dAAAABHJ+Fw0yMDA2MjQxNDA5MjFaMAwwCgYDVR0VBAMKAQEwMgITFAAGtWc39NeTtM9FIQAAAAa1ZxcNMjAwNjI0MDEzMjIxWjAMMAoGA1UdFQQDCgEBMDICExQABrVmJleRTLhl+HIAAAAGtWYXDTIwMDYyNDAxMzIyMVowDDAKBgNVHRUEAwoBATAyAhMUAAAnCOTNr9fT5rKLAAAAACcIFw0yMDA2MjMyMTM5NDNaMAwwCgYDVR0VBAMKAQEwMgITFAAAJwe4upE/y1xZfQAAAAAnBxcNMjAwNjIzMjEzOTQy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CeG1ikS4gSPyK0AAAAAJ4YXDTIwMDYyMzE4MjA1NVowDDAKBgNVHRUEAwoBATAyAhMUAAAnhanVxDifA40ZAAAAACeFFw0yMDA2MjMxODIwNTVaMAwwCgYDVR0VBAMKAQEwMgITFAAD7/pOWmcJfrVFgwAAAAPv+hcNMjAwNjIzMTgwOTIzWjAMMAoGA1UdFQQDCgEBMDICExQAA+/5YS8tm9Ba6tIAAAAD7/kXDTIwMDYyMzE4MDkyM1owDDAKBgNVHRUEAwoBATAyAhMUAAAniIq077zZOmroAAAAACeIFw0yMDA2MjMxNzM2MTBaMAwwCgYDVR0VBAMKAQEwMgITFAAAJ4eSpgaPRSi9LwAAAAAnhxcNMjAwNjIzMTczNjEwWjAMMAoGA1UdFQQDCgEBMDICExQAACWmAzetvmVzDCoAAAAAJaYXDTIwMDYyMzE3MTYzM1owDDAKBgNVHRUEAwoBATAyAhMUAAAlpWH97XwJFh5LAAAAACWlFw0yMDA2MjMxNzE2MzNaMAwwCgYDVR0VBAMKAQEwMgITFAAC+2n519zBmkEzPgAAAAL7aRcNMjAwNjIzMTYzNjQxWjAMMAoGA1UdFQQDCgEBMDICExQAAvto/6oLsSofxnkAAAAC+2gXDTIwMDYyMzE2MzY0MVowDDAKBgNVHRUEAwoBATAyAhMUAAAb+nX76oCBotqJAAAAABv6Fw0yMDA2MjMxNjI1MzNaMAwwCgYDVR0VBAMKAQEwMgITFAAAG/ksgPjiZTEHogAAAAAb+RcNMjAwNjIzMTYyNTMz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CjCb8DSgRY4KS4AAAAAKMIXDTIwMDYyMzE2MDgwNFowDDAKBgNVHRUEAwoBATAyAhMUAAAowRHShkyKc7TqAAAAACjBFw0yMDA2MjMxNjA4MDNaMAwwCgYDVR0VBAMKAQEwMgITFAADtKd0l3c0Ugm+kAAAAAO0pxcNMjAwNjIzMTUyNzE2WjAMMAoGA1UdFQQDCgEBMDICExQAA7SmpfDLkJJZxfEAAAADtKYXDTIwMDYyMzE1MjcxNlowDDAKBgNVHRUEAwoBATAyAhMUAAD4nzH5tEFnN6PCAAAAAPifFw0yMDA2MjMxNTI1NTNaMAwwCgYDVR0VBAMKAQEwMgITFAAA+J7a9S+hODBYrgAAAAD4nhcNMjAwNjIzMTUyNTUzWjAMMAoGA1UdFQQDCgEBMDICExQAACdMox1XyPE1XwIAAAAAJ0wXDTIwMDYyMzE1MTcyNFowDDAKBgNVHRUEAwoBATAyAhMUAAAnS7DwY8ZkFyOmAAAAACdLFw0yMDA2MjMxNTE3MjR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AngG6zhDC16PwhAAAAACeAFw0yMDA2MjIxODE0MTBaMAwwCgYDVR0VBAMKAQEwMgITFAAAJ38lB+lmnSeKywAAAAAnfxcNMjAwNjIyMTgxNDEwWjAMMAoGA1UdFQQDCgEBMDICExQAACWaOjg+tu6cz2sAAAAAJZoXDTIwMDYyMjE4MDQzNFowDDAKBgNVHRUEAwoBATAyAhMUAAAlmVE7FtyQQk7jAAAAACWZFw0yMDA2MjIxODA0MzNaMAwwCgYDVR0VBAMKAQEwMgITFAAAGxD43x4/kZU/7wAAAAAbEBcNMjAwNjIyMTY1NTEzWjAMMAoGA1UdFQQDCgEBMDICExQAABsPDgqKcBzbU/IAAAAAGw8XDTIwMDYyMjE2NTUxM1owDDAKBgNVHRUEAwoBATAyAhMUAAAuQvZDbRX3e7TjAAAAAC5CFw0yMDA2MjIxNTQ4NTJaMAwwCgYDVR0VBAMKAQEwMgITFAAALkEbiUJ1vvC7gAAAAAAuQRcNMjAwNjIyMTU0ODUxWjAMMAoGA1UdFQQDCgEBMDICExQAADOqDPZBZg02rEwAAAAAM6oXDTIwMDYyMjE1MzI0NlowDDAKBgNVHRUEAwoBATAyAhMUAAAzqTjIbFoc1YJZAAAAADOpFw0yMDA2MjIxNTMyNDZaMAwwCgYDVR0VBAMKAQEwMgITFAABKyooS895LbxzIgAAAAErKhcNMjAwNjIyMTUxNDQwWjAMMAoGA1UdFQQDCgEBMDICExQAASspw/lQEIkrL3QAAAABKykXDTIwMDYyMjE1MTQzOVowDDAKBgNVHRUEAwoBATAyAhMUAAbq4+y5us755FniAAAABurjFw0yMDA2MjIxNTE0MzlaMAwwCgYDVR0VBAMKAQEwMgITFAAG6uJl7zy2St+KjwAAAAbq4hcNMjAwNjIyMTUxNDM5WjAMMAoGA1UdFQQDCgEBMDICExQAAqknNaZBVWsHC5wAAAACqScXDTIwMDYyMjE1MTMwMlowDDAKBgNVHRUEAwoBATAyAhMUAAKpJrbfqnNHKAm/AAAAAqkmFw0yMDA2MjIxNTEzMDFaMAwwCgYDVR0VBAMKAQEwMgITFAAEgSVvjF23nbDLQQAAAASBJRcNMjAwNjIyMDM0NDMxWjAMMAoGA1UdFQQDCgEBMDICExQABIEkdejXdnef2EQAAAAEgSQXDTIwMDYyMjAzNDQzMVowDDAKBgNVHRUEAwoBATAyAhMUAAOI98eg/8Z50y1BAAAAA4j3Fw0yMDA2MTkyMTM4NTBaMAwwCgYDVR0VBAMKAQEwMgITFAADiPaBS8Fc8uQdyQAAAAOI9hcNMjAwNjE5MjEzODQ5WjAMMAoGA1UdFQQDCgEBMDICExQAAaDK6UMeMrvS36cAAAABoMoXDTIwMDYxOTE3MzQ0NFowDDAKBgNVHRUEAwoBATAyAhMUAAGgyTiiQacvbkrGAAAAAaDJFw0yMDA2MTkxNzM0NDRaMAwwCgYDVR0VBAMKAQEwMgITFAAFuD55ThLHhYQ0FgAAAAW4PhcNMjAwNzE3MDEwNTA3WjAMMAoGA1UdFQQDCgEBMDICExQABbg9W0V7/u+R4QgAAAAFuD0XDTIwMDcxNzAxMDUwN1owDDAKBgNVHRUEAwoBATAyAhMUAACBVdZNCsbbkZYjAAAAAIFVFw0yMDA3MTYyMDE4NDFaMAwwCgYDVR0VBAMKAQEwMgITFAAAgVRrfjSlW63d/AAAAACBVBcNMjAwNzE2MjAxODQxWjAMMAoGA1UdFQQDCgEBMDICExQAAIX7qoDy62AA8nUAAAAAhfsXDTIwMDcxNjIwMDI1MlowDDAKBgNVHRUEAwoBATAyAhMUAACF+mC41KcSxHZ9AAAAAIX6Fw0yMDA3MTYyMDAyNTJaMAwwCgYDVR0VBAMKAQEwMgITFAAAPiaMAw1DGdzmxAAAAAA+JhcNMjAwNzE2MTkwMzA2WjAMMAoGA1UdFQQDCgEBMDICExQAAD4lYE2BhsC1kOkAAAAAPiUXDTIwMDcxNjE5MDMwNlowDDAKBgNVHRUEAwoBATAyAhMUAAAwwtv8qVMXyHqLAAAAADDCFw0yMDA3MTYxNTM3MjBaMAwwCgYDVR0VBAMKAQEwMgITFAAAMMFs5tSLp/oP3AAAAAAwwRcNMjAwNzE2MTUzNzIwWjAMMAoGA1UdFQQDCgEBMDICExQAACUuJzI+GEny7QMAAAAAJS4XDTIwMDcxNjE0NTQzMVowDDAKBgNVHRUEAwoBATAyAhMUAAAlLWajiaxHqzmqAAAAACUtFw0yMDA3MTYxNDU0MzFaMAwwCgYDVR0VBAMKAQEwMgITFAAASevGWkU80deeUAAAAABJ6xcNMjAwNzE1MTcxNzE1WjAMMAoGA1UdFQQDCgEBMDICExQAAEnqCMu8aF1B0B0AAAAASeoXDTIwMDcxNTE3MTcxNFowDDAKBgNVHRUEAwoBATAyAhMUAABtRbaN9KrKxhppAAAAAG1FFw0yMDA3MTQxODU3MjZaMAwwCgYDVR0VBAMKAQEwMgITFAAAbURClbZ/tiOkHgAAAABtRBcNMjAwNzE0MTg1NzI2WjAMMAoGA1UdFQQDCgEBMDICExQAACj0YUmj0ZnQMHcAAAAAKPQXDTIwMDcxMzE2MDYxM1owDDAKBgNVHRUEAwoBATAyAhMUAAAo82GVpJe9dmQ/AAAAACjzFw0yMDA3MTMxNjA2MTNaMAwwCgYDVR0VBAMKAQEwMgITFAABCLfj0DuUrmsG/AAAAAEItxcNMjAwNzEzMTUwNzQwWjAMMAoGA1UdFQQDCgEBMDICExQAAQi2bu6BLxp6kCcAAAABCLYXDTIwMDcxMzE1MDczOVowDDAKBgNVHRUEAwoBATAyAhMUAAOOXxcI8LmrOW+fAAAAA45fFw0yMDA3MTAyMDM0NDdaMAwwCgYDVR0VBAMKAQEwMgITFAADjl6tz2pAxQ/3NAAAAAOOXhcNMjAwNzEwMjAzNDQ3WjAMMAoGA1UdFQQDCgEBMDICExQAAJE3/9y4u9utou0AAAAAkTcXDTIwMDcxMDE1NDc0NVowDDAKBgNVHRUEAwoBATAyAhMUAACRNql7vRN9WelMAAAAAJE2Fw0yMDA3MTAxNTQ3NDVaMAwwCgYDVR0VBAMKAQEwMgITFAAEXYU0/aGDAvugJAAAAARdhRcNMjAwNzEwMTU0MTUyWjAMMAoGA1UdFQQDCgEBMDICExQABF2EMXLiQTjwJwMAAAAEXYQXDTIwMDcxMDE1NDE1MlowDDAKBgNVHRUEAwoBATAyAhMUAAVtZlrckDAUogOFAAAABW1mFw0yMDA3MTAxNDI3MDNaMAwwCgYDVR0VBAMKAQEwMgITFAAFbWUhS/IewHO8kQAAAAVtZRcNMjAwNzEwMTQyNzAzWjAMMAoGA1UdFQQDCgEBMDICExQAACHKmEXz4o1yoUUAAAAAIcoXDTIwMDcwOTIwMzAxM1owDDAKBgNVHRUEAwoBATAyAhMUAAAhybvJ+xP182GRAAAAACHJFw0yMDA3MDkyMDMwMTNaMAwwCgYDVR0VBAMKAQEwMgITFAAA2lGb0MVzcvWDRgAAAADaURcNMjAwNzA5MTgzNjU4WjAMMAoGA1UdFQQDCgEBMDICExQAANpQq0Mpg+ey5WIAAAAA2lAXDTIwMDcwOTE4MzY1OFowDDAKBgNVHRUEAwoBATAyAhMUAAAdHMQMbfA8uGFSAAAAAB0cFw0yMDA3MDkxNzQ2MzNaMAwwCgYDVR0VBAMKAQEwMgITFAAAHRse2wX12tYyMAAAAAAdGxcNMjAwNzA5MTc0NjMyWjAMMAoGA1UdFQQDCgEBMDICExQAAymhtqY6dg92Z2QAAAADKaEXDTIwMDcwOTE3MDMwMVowDDAKBgNVHRUEAwoBATAyAhMUAAMpoLA38PcVlE4vAAAAAymgFw0yMDA3MDkxNzAzMDBaMAwwCgYDVR0VBAMKAQEwMgITFAAAUPsCvTZ1o1mXBwAAAABQ+xcNMjAwNzA5MTU1MTQ2WjAMMAoGA1UdFQQDCgEBMDICExQAAFD6NUKq2+r98AIAAAAAUPoXDTIwMDcwOTE1NTE0NlowDDAKBgNVHRUEAwoBATAyAhMUAAYynIVU1c0BPx/XAAAABjKcFw0yMDA3MDgyMjU0MjBaMAwwCgYDVR0VBAMKAQEwMgITFAAGMpvs2ieGTU1f9QAAAAYymxcNMjAwNzA4MjI1NDIwWjAMMAoGA1UdFQQDCgEBMDICExQAACa8qgoiYpQy5WsAAAAAJrwXDTIwMDcwODIyMjc0NFowDDAKBgNVHRUEAwoBATAyAhMUAAAmu/r02M/wpGDXAAAAACa7Fw0yMDA3MDgyMjI3NDRaMAwwCgYDVR0VBAMKAQEwMgITFAAAJWK+XdIxgKyScQAAAAAlYhcNMjAwNzA4MjE1ODA0WjAMMAoGA1UdFQQDCgEBMDICExQAACVhoZSYG5ra0NsAAAAAJWEXDTIwMDcwODIxNTgwNFowDDAKBgNVHRUEAwoBATAyAhMUAAKWUxUQ2TEReAjUAAAAApZTFw0yMDA3MDgyMTU4MDNaMAwwCgYDVR0VBAMKAQEwMgITFAACllI26DKJ8jTufgAAAAKWUhcNMjAwNzA4MjE1ODAzWjAMMAoGA1UdFQQDCgEBMDICExQAABzw8dUsbtv0XucAAAAAHPAXDTIwMDcwODIxMTUwOFowDDAKBgNVHRUEAwoBATAyAhMUAAAc73eC+jtpxmbcAAAAABzvFw0yMDA3MDgyMTE1MDhaMAwwCgYDVR0VBAMKAQEwMgITFAAASUFCOWgvsUIqPQAAAABJQRcNMjAwNzA4MTk1MjAyWjAMMAoGA1UdFQQDCgEBMDICExQAAElAenc0a6LPbW0AAAAASUAXDTIwMDcwODE5NTIwMl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AgsoRa25yuzfpdAAAAACCyFw0yMDA3MDcyMTU3MzlaMAwwCgYDVR0VBAMKAQEwMgITFAAAILGEL6pwqDg4CQAAAAAgsRcNMjAwNzA3MjE1NzM5WjAMMAoGA1UdFQQDCgEBMDICExQAACs+Y+B5rUUqUpQAAAAAKz4XDTIwMDcwNzIwMjMwNlowDDAKBgNVHRUEAwoBATAyAhMUAAArPT1kVBXtuFCRAAAAACs9Fw0yMDA3MDcyMDIzMDV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AbjfWNBKdENt9hQAAAABuNxcNMjAwNzA3MTkyMDQyWjAMMAoGA1UdFQQDCgEBMDICExQAAG42+DW/MJo5TwkAAAAAbjYXDTIwMDcwNzE5MjA0MlowDDAKBgNVHRUEAwoBATAyAhMUAAHlRRgqIq3h9+OiAAAAAeVFFw0yMDA3MDcxODUxNTBaMAwwCgYDVR0VBAMKAQEwMgITFAAB5UQTkUvgjr12EgAAAAHlRBcNMjAwNzA3MTg1MTQ5WjAMMAoGA1UdFQQDCgEBMDICExQAACH0hWp5/0ESIP4AAAAAIfQXDTIwMDcwNzE4MDIwMVowDDAKBgNVHRUEAwoBATAyAhMUAAAh8xn0bBUR4htMAAAAACHzFw0yMDA3MDcxODAyMDFaMAwwCgYDVR0VBAMKAQEwMgITFAAAI47QSsECj3XYSgAAAAAjjhcNMjAwNzA3MTczNjU4WjAMMAoGA1UdFQQDCgEBMDICExQAACONSJOEfzjxYk4AAAAAI40XDTIwMDcwNzE3MzY1OFowDDAKBgNVHRUEAwoBATAyAhMUAATt5uyfBbP5CRUAAAAABO3mFw0yMDA3MDcxNzAwNTZaMAwwCgYDVR0VBAMKAQEwMgITFAAE7eWp8nQbgs4LEQAAAATt5RcNMjAwNzA3MTcwMDU2WjAMMAoGA1UdFQQDCgEBMDICExQAAD1WucPnjGDTAV8AAAAAPVYXDTIwMDcwNzE2MzkxMVowDDAKBgNVHRUEAwoBATAyAhMUAAA9VdHKhx8fUeOYAAAAAD1VFw0yMDA3MDcxNjM5MTF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DoaomdKDICcUDoAAAAAOhoXDTIwMDcwNzE1NTY1MVowDDAKBgNVHRUEAwoBATAyAhMUAAA6GeZgbjW1p87bAAAAADoZFw0yMDA3MDcxNTU2NTBaMAwwCgYDVR0VBAMKAQEwMgITFAAAMXQXU/1n3fnGZQAAAAAxdBcNMjAwNzA3MTQyNTE2WjAMMAoGA1UdFQQDCgEBMDICExQAADFzKDoefWTBs58AAAAAMXMXDTIwMDcwNzE0MjUxNlowDDAKBgNVHRUEAwoBATAyAhMUAAAeomG/2N8RkI6+AAAAAB6iFw0yMDA3MDYyMDAzMzdaMAwwCgYDVR0VBAMKAQEwMgITFAAAHqHWux9fU7KOUQAAAAAeoRcNMjAwNzA2MjAwMzM3WjAMMAoGA1UdFQQDCgEBMDICExQAACZGPr2EUhraQxAAAAAAJkYXDTIwMDcwNjE5Mjc0MVowDDAKBgNVHRUEAwoBATAyAhMUAAAmRdnzLYvcnxJbAAAAACZFFw0yMDA3MDYxOTI3ND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AL871OJXBXl8hdAAAAAAvzhcNMjAwNzA2MTU0NjIwWjAMMAoGA1UdFQQDCgEBMDICExQAAC/NbtcWNUD3Rs8AAAAAL80XDTIwMDcwNjE1NDYxOVowDDAKBgNVHRUEAwoBATAyAhMUAAA3+s/Djv1yXGNFAAAAADf6Fw0yMDA3MDYwMDE3MDFaMAwwCgYDVR0VBAMKAQEwMgITFAAAN/lnv6h5K7qv4wAAAAA3+RcNMjAwNzA2MDAxNzAxWjAMMAoGA1UdFQQDCgEBMDICExQAAB/sHAP6ipPBJIgAAAAAH+wXDTIwMDcwNDE2NDUxMVowDDAKBgNVHRUEAwoBATAyAhMUAAAf6wMgDInx4bqWAAAAAB/rFw0yMDA3MDQxNjQ1MTFaMAwwCgYDVR0VBAMKAQEwMgITFAAAIsBw5y5ndCbwTwAAAAAiwBcNMjAwNzAzMjA0NTU5WjAMMAoGA1UdFQQDCgEBMDICExQAACK/yjEL15pHPZEAAAAAIr8XDTIwMDcwMzIwNDU1OFowDDAKBgNVHRUEAwoBATAyAhMUAAURXEdcQEXVj4wKAAAABRFcFw0yMDA3MDMyMDI1NDJaMAwwCgYDVR0VBAMKAQEwMgITFAAFEVsfxN9KQTvBPwAAAAURWxcNMjAwNzAzMjAyNTQyWjAMMAoGA1UdFQQDCgEBMDICExQAAU2A9UUeA+E1ybQAAAABTYAXDTIwMDcwMzIwMjEwOVowDDAKBgNVHRUEAwoBATAyAhMUAAFNf/3MYw7QdWH8AAAAAU1/Fw0yMDA3MDMyMDIxMDlaMAwwCgYDVR0VBAMKAQEwMgITFAAAXheTz3izNbwpFQAAAABeFxcNMjAwNzAzMjAwNzQ3WjAMMAoGA1UdFQQDCgEBMDICExQAAF4W+JXw32YXdd4AAAAAXhYXDTIwMDcwMzIwMDc0N1owDDAKBgNVHRUEAwoBATAyAhMUAADkGeprN0YVALGHAAAAAOQZFw0yMDA3MDMxOTEzMzdaMAwwCgYDVR0VBAMKAQEwMgITFAAA5BihisWCOM0bkgAAAADkGBcNMjAwNzAzMTkxMzM3WjAMMAoGA1UdFQQDCgEBMDICExQAAE6VBm31XthI0WEAAAAATpUXDTIwMDcwMzE5MTA0NVowDDAKBgNVHRUEAwoBATAyAhMUAABOlFvxWQf0GO4AAAAAAE6UFw0yMDA3MDMxOTEwNDV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F7DY062ZRcVwCQAAAAAXsMXDTIwMDcwMzE4MzgxOFowDDAKBgNVHRUEAwoBATAyAhMUAABewkAWsP9by2nOAAAAAF7CFw0yMDA3MDMxODM4MThaMAwwCgYDVR0VBAMKAQEwMgITFAAC5k1WzZnljZR+5QAAAALmTRcNMjAwNzAzMTgxNTM5WjAMMAoGA1UdFQQDCgEBMDICExQAAuZMGsdBoetT6GwAAAAC5kwXDTIwMDcwMzE4MTUzOVowDDAKBgNVHRUEAwoBATAyAhMUAAAqzh2ZIUBzmZ6wAAAAACrOFw0yMDA3MDMxNzQ1MzRaMAwwCgYDVR0VBAMKAQEwMgITFAAAKs3vSKmTlRTVNwAAAAAqzRcNMjAwNzAzMTc0NTM0WjAMMAoGA1UdFQQDCgEBMDICExQAAVAefTBNQcPcUTQAAAABUB4XDTIwMDcwMzE3MzI0OFowDDAKBgNVHRUEAwoBATAyAhMUAAFQHQPBpV2SKbEwAAAAAVAdFw0yMDA3MDMxNzMyNDdaMAwwCgYDVR0VBAMKAQEwMgITFAAALOzT7ZwFg0ZW4AAAAAAs7BcNMjAwNzAzMTYzMjIxWjAMMAoGA1UdFQQDCgEBMDICExQAACzr8CfRFnWAAusAAAAALOsXDTIwMDcwMzE2MzIyMVowDDAKBgNVHRUEAwoBATAyAhMUAAAzbG0njPNokC7OAAAAADNsFw0yMDA3MDMxNjMxMDFaMAwwCgYDVR0VBAMKAQEwMgITFAAAM2tbQwrcQBnkcgAAAAAzaxcNMjAwNzAzMTYzMTAwWjAMMAoGA1UdFQQDCgEBMDICExQAAC+QOnAHEhZFZoEAAAAAL5AXDTIwMDcwMzE1MzIwMVowDDAKBgNVHRUEAwoBATAyAhMUAAAvj1r/TrnIEu3JAAAAAC+PFw0yMDA3MDMxNTMyMDFaMAwwCgYDVR0VBAMKAQEwMgITFAAFE1wthV2rPlUMngAAAAUTXBcNMjAwNzAzMTUyOTQ5WjAMMAoGA1UdFQQDCgEBMDICExQABRNbazIhYzOpdDUAAAAFE1sXDTIwMDcwMzE1Mjk0OFowDDAKBgNVHRUEAwoBATAyAhMUAAEp9qFqTbiX3vNMAAAAASn2Fw0yMDA3MDMwNDU0MDVaMAwwCgYDVR0VBAMKAQEwMgITFAABKfVGoEELPNAcxQAAAAEp9RcNMjAwNzAzMDQ1NDA1WjAMMAoGA1UdFQQDCgEBMDICExQAA6wJJwov/Jxs8uwAAAADrAkXDTIwMDcwMzAwMzgzOFowDDAKBgNVHRUEAwoBATAyAhMUAAOsCHngSXmgz0JfAAAAA6wIFw0yMDA3MDMwMDM4MzhaMAwwCgYDVR0VBAMKAQEwMgITFAAD6TrzYFAIXFBbJAAAAAPpOhcNMjAwNzAyMjE0MDIzWjAMMAoGA1UdFQQDCgEBMDICExQAA+k5WUa4p4vMMXUAAAAD6TkXDTIwMDcwMjIxNDAyM1owDDAKBgNVHRUEAwoBATAyAhMUAADg4TtSVOLQ66MSAAAAAODhFw0yMDA3MDIyMDI2MjJaMAwwCgYDVR0VBAMKAQEwMgITFAAA4OD5+Flqj2affgAAAADg4BcNMjAwNzAyMjAyNjIyWjAMMAoGA1UdFQQDCgEBMDICExQAA8eL+fhw3iLAymUAAAADx4sXDTIwMDcwMjIwMTk0OVowDDAKBgNVHRUEAwoBATAyAhMUAAPHiu5GvYXgR6MvAAAAA8eKFw0yMDA3MDIyMDE5NDlaMAwwCgYDVR0VBAMKAQEwMgITFAAAaB/DplhPszcaAAAAAABoHxcNMjAwNzAyMTgyOTQ0WjAMMAoGA1UdFQQDCgEBMDICExQAAGgeFbmdqvKSArUAAAAAaB4XDTIwMDcwMjE4Mjk0M1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AHQjTnx4pcOLXgQAAAAAdCBcNMjAwNzAyMTYyNjQzWjAMMAoGA1UdFQQDCgEBMDICExQAAB0HTw478lKSPrMAAAAAHQcXDTIwMDcwMjE2MjY0M1owDDAKBgNVHRUEAwoBATAyAhMUAAOwq9LtHtx+D52fAAAAA7CrFw0yMDA3MDIxNjAyMjRaMAwwCgYDVR0VBAMKAQEwMgITFAADsKpOdqT0oDdTxwAAAAOwqhcNMjAwNzAyMTYwMjI0WjAMMAoGA1UdFQQDCgEBMDICExQABKVbZpbQukV1lNkAAAAEpVsXDTIwMDcwMjE1MDMxMlowDDAKBgNVHRUEAwoBATAyAhMUAASlWlb4d4bMX9PWAAAABKVaFw0yMDA3MDIxNTAzMTJaMAwwCgYDVR0VBAMKAQEwMgITFAAG0MrV0G5jYbJVVQAAAAbQyhcNMjAwNzAxMjEwMTM1WjAMMAoGA1UdFQQDCgEBMDICExQABtDJEPrLXsRqcUEAAAAG0MkXDTIwMDcwMTIxMDEzNVowDDAKBgNVHRUEAwoBATAyAhMUAARwy5pTQHU1kMarAAAABHDLFw0yMDA3MDEyMDE1NTNaMAwwCgYDVR0VBAMKAQEwMgITFAAEcMrDmAOaJuJBkgAAAARwyhcNMjAwNzAxMjAxNTUzWjAMMAoGA1UdFQQDCgEBMDICExQAAwG7g/m0LtB7HEEAAAADAbsXDTIwMDcwMTIwMTU1MlowDDAKBgNVHRUEAwoBATAyAhMUAAMBumpEBtTVesEfAAAAAwG6Fw0yMDA3MDEyMDE1NTFaMAwwCgYDVR0VBAMKAQEwMgITFAAA3O0qesdIBUDZ/gAAAADc7RcNMjAwNzAxMjAxNTUxWjAMMAoGA1UdFQQDCgEBMDICExQAANzsoj+S36ME17gAAAAA3OwXDTIwMDcwMTIwMTU1MF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aCBwjCBvzAfBgNVHSMEGDAWgBS0dIurntt28H+lKOOUrTHMcvCzKTAQBgkrBgEEAYI3FQEEAwIBADALBgNVHRQEBAICM6MwHAYJKwYBBAGCNxUEBA8XDTIwMDcyNDEyMjI1OVowXwYDVR0uBFgwVjBUoFKgUIZOaHR0cDovL2ZkaS5zaW5wZS5maS5jci9yZXBvc2l0b3Jpby9DQSUyMFNJTlBFJTIwLSUyMFBFUlNPTkElMjBGSVNJQ0ElMjB2MisuY3JsMA0GCSqGSIb3DQEBCwUAA4IBAQDTjJ9+I3dUzpDdhc5kuiuAWe3dBa2Q85Tp7gW6KCYz/hiWHS8cYo7vGoWwrja8s3Qd8kzifykOuHIwFTL7FGS8zDj8RxJCg3dHyZUkukgUeMPUuLw5h5VZLyGKhwhjltvkcVBbMzMPeEa8zOlxJtVNzHR7dAuFo4BUOH8HR/CMUah7sNvi2IDs+hRjTdlkgk1UgonpfbWlN0rwd6FzFaumP2P6mtqedD2xjmG40ZSIKyDW4D2o5s5Y52Ag8e/l9PfHu+mFyJ3kE5s+N7m9aFn4q3QtOcUpmX6mzrE+Nb3RdzZUUgqAiLu7KS3iw/9i4bQpj8hTPwVI1Gv1ciKPnw61</xd:EncapsulatedCRLValue>
              <xd:EncapsulatedCRLValue>MIIEyjCCA7ICAQEwDQYJKoZIhvcNAQELBQAwgZkxGTAXBgNVBAUTEENQSi00LTAwMC0wMDQwMTcxCzAJBgNVBAYTAkNSMSQwIgYDVQQKExtCQU5DTyBDRU5UUkFMIERFIENPU1RBIFJJQ0ExIjAgBgNVBAsTGURJVklTSU9OIFNJU1RFTUFTIERFIFBBR08xJTAjBgNVBAMTHENBIFNJTlBFIC0gUEVSU09OQSBGSVNJQ0EgdjIXDTIwMDcxNzEyMTI1OVoXDTIwMDcxOTAwMzI1OVowggJwMDICExQABbg+eU4Sx4WENBYAAAAFuD4XDTIwMDcxNzAxMDUwN1owDDAKBgNVHRUEAwoBATAyAhMUAAW4PVtFe/7vkeEIAAAABbg9Fw0yMDA3MTcwMTA1MDdaMAwwCgYDVR0VBAMKAQEwMgITFAAAgVXWTQrG25GWIwAAAACBVRcNMjAwNzE2MjAxODQxWjAMMAoGA1UdFQQDCgEBMDICExQAAIFUa340pVut3fwAAAAAgVQXDTIwMDcxNjIwMTg0MVowDDAKBgNVHRUEAwoBATAyAhMUAACF+6qA8utgAPJ1AAAAAIX7Fw0yMDA3MTYyMDAyNTJaMAwwCgYDVR0VBAMKAQEwMgITFAAAhfpguNSnEsR2fQAAAACF+hcNMjAwNzE2MjAwMjUyWjAMMAoGA1UdFQQDCgEBMDICExQAAD4mjAMNQxnc5sQAAAAAPiYXDTIwMDcxNjE5MDMwNlowDDAKBgNVHRUEAwoBATAyAhMUAAA+JWBNgYbAtZDpAAAAAD4lFw0yMDA3MTYxOTAzMDZaMAwwCgYDVR0VBAMKAQEwMgITFAAAMMLb/KlTF8h6iwAAAAAwwhcNMjAwNzE2MTUzNzIwWjAMMAoGA1UdFQQDCgEBMDICExQAADDBbObUi6f6D9wAAAAAMMEXDTIwMDcxNjE1MzcyMFowDDAKBgNVHRUEAwoBATAyAhMUAAAlLicyPhhJ8u0DAAAAACUuFw0yMDA3MTYxNDU0MzFaMAwwCgYDVR0VBAMKAQEwMgITFAAAJS1mo4msR6s5qgAAAAAlLRcNMjAwNzE2MTQ1NDMxWjAMMAoGA1UdFQQDCgEBoHAwbjAfBgNVHSMEGDAWgBS0dIurntt28H+lKOOUrTHMcvCzKTAQBgkrBgEEAYI3FQEEAwIBADALBgNVHRQEBAICM6MwHAYJKwYBBAGCNxUEBA8XDTIwMDcxODEyMjI1OVowDgYDVR0bAQH/BAQCAjOQMA0GCSqGSIb3DQEBCwUAA4IBAQBGckM3isiU0+RY9UwXCGKu5qF54w6f700283qvzX7TmJs/udlR2HrDqpvVitersfKMaL6a8TsVi0hE15sbIGQBXOX5fZwNaCPJt296239RIYTrGTl9aUgGlbuMZT7GUxK5ZRYXI3d/2KRvi3k/68AQbyyinebIVEGE4z3hqMpdHeJU0/OTSnXVTPkd0YypFbNIXol9ICBkNeS92zMDTcFjNB9M6unEH8baGXOgOX1t6graCoxNNZxKhlc0gDDiRSK7gWEhePuNDTB20jbRqisb+hRwWZWFlSv9OFdM+DC6J5ORqXGhq6PT4lCPucekw5JjYWbAx6N1bhrI9hShaVBw</xd:EncapsulatedCRLValue>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rigtiuFSKFetGCpqTMLWmeSJhRgMoLN1pqSfgSXoxcCBAoZKtkYDzIwMjAwNzE3MjEwNjI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cxNzIxMDYyN1owLwYJKoZIhvcNAQkEMSIEIL3VwvOArgxDugPYLx9NgJemnuhV9vwEdyuT4EH9mKKUMDcGCyqGSIb3DQEJEAIvMSgwJjAkMCIEIDcrk3iY5iZu+N7/iFpVKDYeTZ9u7elabVQcL5d9tumpMA0GCSqGSIb3DQEBAQUABIIBADOTaVAxtN9VldyPRr3/eaZE2FeCrLB21a5AwhAg2jrox0QVPDqHOjH833HqNfHqef5VUFylQcUVfE4diFoQoD6LGgM/8ErZxlfsYbuthfwOz8yZ8vFRcxTQLOnbTDQY1NdrVkTQ8T7m9EVpbR7IOcn0XfeuxrDd+13g0FEmv+WOt8YzxYOXPZ2vnxH1k7e3QkMoF5AGkR8rK65iiEmhjVVPplLVX01o7yglzdpIpkwpy+j61BBcfQlbMGzslj9ue6ad2zVGJAGSIheixsZviGFrR/Uuk7ScJmCwXCNpQ741td/jmuI8ChNRmuEri1QGOHFZ5lQDFQfy/vBLMdX2YI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2020-07-17T06:00:00+00:00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favor enviar a todas las entidades financieras supervisadas, no así para el articulo 15. </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2020-07-16T17:14:00+00:00</FechaDocumento>
    <RemitenteOriginal xmlns="b875e23b-67d9-4b2e-bdec-edacbf90b326">Área Riesgo Global</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 xsi:nil="true"/>
    <_dlc_ExpireDateSaved xmlns="http://schemas.microsoft.com/sharepoint/v3" xsi:nil="true"/>
    <_dlc_ExpireDate xmlns="http://schemas.microsoft.com/sharepoint/v3">2020-07-31T06:00:00+00:00</_dlc_ExpireDate>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49EC509-3E81-4CA8-98CE-097E79CE062D}"/>
</file>

<file path=customXml/itemProps2.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3.xml><?xml version="1.0" encoding="utf-8"?>
<ds:datastoreItem xmlns:ds="http://schemas.openxmlformats.org/officeDocument/2006/customXml" ds:itemID="{29202318-D977-462F-969E-3CCC28B6393E}"/>
</file>

<file path=customXml/itemProps4.xml><?xml version="1.0" encoding="utf-8"?>
<ds:datastoreItem xmlns:ds="http://schemas.openxmlformats.org/officeDocument/2006/customXml" ds:itemID="{62CB0C7C-4341-4B75-AAFA-A2B15800A5A2}">
  <ds:schemaRefs>
    <ds:schemaRef ds:uri="http://schemas.microsoft.com/sharepoint/v3/contenttype/forms"/>
  </ds:schemaRefs>
</ds:datastoreItem>
</file>

<file path=customXml/itemProps5.xml><?xml version="1.0" encoding="utf-8"?>
<ds:datastoreItem xmlns:ds="http://schemas.openxmlformats.org/officeDocument/2006/customXml" ds:itemID="{85F070F1-CBA5-4EBC-88CB-2D58CB995832}">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b875e23b-67d9-4b2e-bdec-edacbf90b326"/>
    <ds:schemaRef ds:uri="http://www.w3.org/XML/1998/namespace"/>
    <ds:schemaRef ds:uri="http://purl.org/dc/dcmitype/"/>
    <ds:schemaRef ds:uri="http://purl.org/dc/elements/1.1/"/>
  </ds:schemaRefs>
</ds:datastoreItem>
</file>

<file path=customXml/itemProps6.xml><?xml version="1.0" encoding="utf-8"?>
<ds:datastoreItem xmlns:ds="http://schemas.openxmlformats.org/officeDocument/2006/customXml" ds:itemID="{C7312491-3DB0-4AF9-879B-56F795474AFC}"/>
</file>

<file path=docProps/app.xml><?xml version="1.0" encoding="utf-8"?>
<Properties xmlns="http://schemas.openxmlformats.org/officeDocument/2006/extended-properties" xmlns:vt="http://schemas.openxmlformats.org/officeDocument/2006/docPropsVTypes">
  <Template>plantillas-SGF-RGL-13-E</Template>
  <TotalTime>15</TotalTime>
  <Pages>1</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PINEDA LOPEZ ELIZABETH MARIANA</cp:lastModifiedBy>
  <cp:revision>2</cp:revision>
  <dcterms:created xsi:type="dcterms:W3CDTF">2020-07-17T01:42:00Z</dcterms:created>
  <dcterms:modified xsi:type="dcterms:W3CDTF">2020-07-17T15:15:00Z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19900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9117168c-c0c0-43d5-af10-31f90bb255ba,4;ab7952a0-1ae5-4b26-8d7a-be63a467751b,7;</vt:lpwstr>
  </property>
</Properties>
</file>