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D58" w:rsidP="00181ABF" w:rsidRDefault="00403D58" w14:paraId="57ED52C9" w14:textId="77777777">
      <w:pPr>
        <w:pStyle w:val="Texto"/>
        <w:spacing w:before="0" w:after="0" w:line="240" w:lineRule="auto"/>
        <w:rPr>
          <w:sz w:val="24"/>
        </w:rPr>
      </w:pPr>
    </w:p>
    <w:p w:rsidRPr="00736D77" w:rsidR="00653D0A" w:rsidP="00653D0A" w:rsidRDefault="00653D0A" w14:paraId="4572D7D6" w14:textId="77777777">
      <w:pPr>
        <w:pStyle w:val="Texto"/>
        <w:spacing w:before="0" w:after="0" w:line="240" w:lineRule="auto"/>
        <w:jc w:val="center"/>
        <w:rPr>
          <w:b/>
          <w:bCs/>
          <w:sz w:val="24"/>
        </w:rPr>
      </w:pPr>
      <w:r w:rsidRPr="00736D77">
        <w:rPr>
          <w:b/>
          <w:bCs/>
          <w:sz w:val="24"/>
        </w:rPr>
        <w:t>Circular Externa</w:t>
      </w:r>
    </w:p>
    <w:p w:rsidRPr="00736D77" w:rsidR="00653D0A" w:rsidP="00653D0A" w:rsidRDefault="00653D0A" w14:paraId="61CF01B6" w14:textId="77777777">
      <w:pPr>
        <w:pStyle w:val="Texto"/>
        <w:spacing w:before="0" w:after="0" w:line="240" w:lineRule="auto"/>
        <w:jc w:val="center"/>
        <w:rPr>
          <w:sz w:val="24"/>
        </w:rPr>
      </w:pPr>
      <w:r>
        <w:rPr>
          <w:sz w:val="24"/>
        </w:rPr>
        <w:t>18</w:t>
      </w:r>
      <w:r w:rsidRPr="00736D77">
        <w:rPr>
          <w:sz w:val="24"/>
        </w:rPr>
        <w:t xml:space="preserve"> de ju</w:t>
      </w:r>
      <w:r>
        <w:rPr>
          <w:sz w:val="24"/>
        </w:rPr>
        <w:t>li</w:t>
      </w:r>
      <w:r w:rsidRPr="00736D77">
        <w:rPr>
          <w:sz w:val="24"/>
        </w:rPr>
        <w:t>o del 2024</w:t>
      </w:r>
    </w:p>
    <w:sdt>
      <w:sdtPr>
        <w:rPr>
          <w:sz w:val="24"/>
        </w:rPr>
        <w:alias w:val="Consecutivo"/>
        <w:tag w:val="Consecutivo"/>
        <w:id w:val="2052717023"/>
        <w:placeholder>
          <w:docPart w:val="E887FDD3184144679EFD7FFFE262B336"/>
        </w:placeholder>
        <w:text/>
      </w:sdtPr>
      <w:sdtEndPr/>
      <w:sdtContent>
        <w:p w:rsidRPr="00173C03" w:rsidR="00653D0A" w:rsidP="00653D0A" w:rsidRDefault="00653D0A" w14:paraId="5D817C35" w14:textId="77777777">
          <w:pPr>
            <w:widowControl w:val="0"/>
            <w:tabs>
              <w:tab w:val="left" w:pos="2843"/>
            </w:tabs>
            <w:spacing w:line="240" w:lineRule="auto"/>
            <w:jc w:val="center"/>
            <w:rPr>
              <w:sz w:val="24"/>
            </w:rPr>
          </w:pPr>
          <w:r>
            <w:t>SGF-2200-2024</w:t>
          </w:r>
        </w:p>
      </w:sdtContent>
    </w:sdt>
    <w:p w:rsidRPr="00736D77" w:rsidR="00653D0A" w:rsidP="00653D0A" w:rsidRDefault="00653D0A" w14:paraId="4B86D5F8" w14:textId="77777777">
      <w:pPr>
        <w:pStyle w:val="Texto"/>
        <w:spacing w:before="0" w:after="0" w:line="240" w:lineRule="auto"/>
        <w:jc w:val="center"/>
        <w:rPr>
          <w:sz w:val="24"/>
        </w:rPr>
      </w:pPr>
      <w:r w:rsidRPr="00736D77">
        <w:rPr>
          <w:sz w:val="24"/>
        </w:rPr>
        <w:t>SGF-PUBLICO</w:t>
      </w:r>
    </w:p>
    <w:p w:rsidRPr="00736D77" w:rsidR="00653D0A" w:rsidP="00653D0A" w:rsidRDefault="00653D0A" w14:paraId="0ECB6755" w14:textId="77777777">
      <w:pPr>
        <w:tabs>
          <w:tab w:val="left" w:pos="2843"/>
        </w:tabs>
        <w:spacing w:line="240" w:lineRule="auto"/>
        <w:rPr>
          <w:sz w:val="24"/>
        </w:rPr>
      </w:pPr>
    </w:p>
    <w:p w:rsidRPr="00736D77" w:rsidR="00653D0A" w:rsidP="00653D0A" w:rsidRDefault="00653D0A" w14:paraId="2C47F25C" w14:textId="77777777">
      <w:pPr>
        <w:widowControl w:val="0"/>
        <w:spacing w:line="240" w:lineRule="auto"/>
        <w:ind w:left="34" w:right="86"/>
        <w:contextualSpacing/>
        <w:outlineLvl w:val="0"/>
        <w:rPr>
          <w:b/>
          <w:sz w:val="24"/>
        </w:rPr>
      </w:pPr>
      <w:r w:rsidRPr="00736D77">
        <w:rPr>
          <w:b/>
          <w:sz w:val="24"/>
        </w:rPr>
        <w:t xml:space="preserve">Dirigida a: </w:t>
      </w:r>
    </w:p>
    <w:p w:rsidRPr="00736D77" w:rsidR="00653D0A" w:rsidP="00653D0A" w:rsidRDefault="00653D0A" w14:paraId="5F297C07" w14:textId="77777777">
      <w:pPr>
        <w:widowControl w:val="0"/>
        <w:spacing w:line="240" w:lineRule="auto"/>
        <w:ind w:left="34" w:right="86"/>
        <w:contextualSpacing/>
        <w:outlineLvl w:val="0"/>
        <w:rPr>
          <w:b/>
          <w:sz w:val="24"/>
        </w:rPr>
      </w:pPr>
    </w:p>
    <w:p w:rsidRPr="00145596" w:rsidR="00653D0A" w:rsidP="00653D0A" w:rsidRDefault="00653D0A" w14:paraId="5587F2C1" w14:textId="77777777">
      <w:pPr>
        <w:widowControl w:val="0"/>
        <w:numPr>
          <w:ilvl w:val="0"/>
          <w:numId w:val="3"/>
        </w:numPr>
        <w:spacing w:line="240" w:lineRule="auto"/>
        <w:ind w:left="567" w:right="86" w:hanging="567"/>
        <w:contextualSpacing/>
        <w:rPr>
          <w:rFonts w:cstheme="majorHAnsi"/>
          <w:b/>
          <w:sz w:val="24"/>
          <w:lang w:eastAsia="es-ES"/>
        </w:rPr>
      </w:pPr>
      <w:r w:rsidRPr="00145596">
        <w:rPr>
          <w:rFonts w:cstheme="majorHAnsi"/>
          <w:b/>
          <w:sz w:val="24"/>
          <w:lang w:eastAsia="es-ES"/>
        </w:rPr>
        <w:t>Bancos Comerciales del Estado</w:t>
      </w:r>
    </w:p>
    <w:p w:rsidRPr="00145596" w:rsidR="00653D0A" w:rsidP="00653D0A" w:rsidRDefault="00653D0A" w14:paraId="5B78CAA0" w14:textId="77777777">
      <w:pPr>
        <w:widowControl w:val="0"/>
        <w:numPr>
          <w:ilvl w:val="0"/>
          <w:numId w:val="3"/>
        </w:numPr>
        <w:spacing w:line="240" w:lineRule="auto"/>
        <w:ind w:left="567" w:right="86" w:hanging="567"/>
        <w:contextualSpacing/>
        <w:rPr>
          <w:rFonts w:cstheme="majorHAnsi"/>
          <w:b/>
          <w:sz w:val="24"/>
          <w:lang w:eastAsia="es-ES"/>
        </w:rPr>
      </w:pPr>
      <w:r w:rsidRPr="00145596">
        <w:rPr>
          <w:rFonts w:cstheme="majorHAnsi"/>
          <w:b/>
          <w:sz w:val="24"/>
          <w:lang w:eastAsia="es-ES"/>
        </w:rPr>
        <w:t>Bancos Creados por Leyes Especiales</w:t>
      </w:r>
    </w:p>
    <w:p w:rsidRPr="00145596" w:rsidR="00653D0A" w:rsidP="00653D0A" w:rsidRDefault="00653D0A" w14:paraId="44024746" w14:textId="77777777">
      <w:pPr>
        <w:widowControl w:val="0"/>
        <w:numPr>
          <w:ilvl w:val="0"/>
          <w:numId w:val="3"/>
        </w:numPr>
        <w:spacing w:line="240" w:lineRule="auto"/>
        <w:ind w:left="567" w:right="86" w:hanging="567"/>
        <w:contextualSpacing/>
        <w:rPr>
          <w:rFonts w:cstheme="majorHAnsi"/>
          <w:b/>
          <w:sz w:val="24"/>
          <w:lang w:eastAsia="es-ES"/>
        </w:rPr>
      </w:pPr>
      <w:r w:rsidRPr="00145596">
        <w:rPr>
          <w:rFonts w:cstheme="majorHAnsi"/>
          <w:b/>
          <w:sz w:val="24"/>
          <w:lang w:eastAsia="es-ES"/>
        </w:rPr>
        <w:t>Bancos Privados</w:t>
      </w:r>
    </w:p>
    <w:p w:rsidRPr="00145596" w:rsidR="00653D0A" w:rsidP="00653D0A" w:rsidRDefault="00653D0A" w14:paraId="26751888" w14:textId="77777777">
      <w:pPr>
        <w:widowControl w:val="0"/>
        <w:numPr>
          <w:ilvl w:val="0"/>
          <w:numId w:val="3"/>
        </w:numPr>
        <w:spacing w:line="240" w:lineRule="auto"/>
        <w:ind w:left="567" w:right="86" w:hanging="567"/>
        <w:contextualSpacing/>
        <w:rPr>
          <w:rFonts w:cstheme="majorHAnsi"/>
          <w:b/>
          <w:sz w:val="24"/>
          <w:lang w:eastAsia="es-ES"/>
        </w:rPr>
      </w:pPr>
      <w:r w:rsidRPr="00145596">
        <w:rPr>
          <w:rFonts w:cstheme="majorHAnsi"/>
          <w:b/>
          <w:sz w:val="24"/>
          <w:lang w:eastAsia="es-ES"/>
        </w:rPr>
        <w:t>Organizaciones Cooperativas de Ahorro y Crédito</w:t>
      </w:r>
    </w:p>
    <w:p w:rsidRPr="00145596" w:rsidR="00653D0A" w:rsidP="00653D0A" w:rsidRDefault="00653D0A" w14:paraId="753AD38C" w14:textId="77777777">
      <w:pPr>
        <w:widowControl w:val="0"/>
        <w:numPr>
          <w:ilvl w:val="0"/>
          <w:numId w:val="3"/>
        </w:numPr>
        <w:spacing w:line="240" w:lineRule="auto"/>
        <w:ind w:left="567" w:right="86" w:hanging="567"/>
        <w:contextualSpacing/>
        <w:rPr>
          <w:rFonts w:cstheme="majorHAnsi"/>
          <w:b/>
          <w:sz w:val="24"/>
          <w:lang w:eastAsia="es-ES"/>
        </w:rPr>
      </w:pPr>
      <w:r w:rsidRPr="00145596">
        <w:rPr>
          <w:rFonts w:cstheme="majorHAnsi"/>
          <w:b/>
          <w:sz w:val="24"/>
          <w:lang w:eastAsia="es-ES"/>
        </w:rPr>
        <w:t>Empresas Financieras no Bancarias</w:t>
      </w:r>
    </w:p>
    <w:p w:rsidR="00653D0A" w:rsidP="00653D0A" w:rsidRDefault="00653D0A" w14:paraId="6CD2A043" w14:textId="77777777">
      <w:pPr>
        <w:widowControl w:val="0"/>
        <w:numPr>
          <w:ilvl w:val="0"/>
          <w:numId w:val="3"/>
        </w:numPr>
        <w:spacing w:line="240" w:lineRule="auto"/>
        <w:ind w:left="567" w:right="86" w:hanging="567"/>
        <w:contextualSpacing/>
        <w:rPr>
          <w:b/>
          <w:sz w:val="24"/>
          <w:lang w:eastAsia="es-ES"/>
        </w:rPr>
      </w:pPr>
      <w:r w:rsidRPr="00145596">
        <w:rPr>
          <w:b/>
          <w:sz w:val="24"/>
          <w:lang w:eastAsia="es-ES"/>
        </w:rPr>
        <w:t>Asociaciones Mutualistas de Ahorro y Crédito</w:t>
      </w:r>
    </w:p>
    <w:p w:rsidRPr="00145596" w:rsidR="00653D0A" w:rsidP="00653D0A" w:rsidRDefault="00653D0A" w14:paraId="675B14A9" w14:textId="77777777">
      <w:pPr>
        <w:widowControl w:val="0"/>
        <w:numPr>
          <w:ilvl w:val="0"/>
          <w:numId w:val="3"/>
        </w:numPr>
        <w:spacing w:line="240" w:lineRule="auto"/>
        <w:ind w:left="567" w:right="86" w:hanging="567"/>
        <w:contextualSpacing/>
        <w:rPr>
          <w:rFonts w:cstheme="majorHAnsi"/>
          <w:b/>
          <w:sz w:val="24"/>
          <w:lang w:eastAsia="es-ES"/>
        </w:rPr>
      </w:pPr>
      <w:r w:rsidRPr="00145596">
        <w:rPr>
          <w:rFonts w:cstheme="majorHAnsi"/>
          <w:b/>
          <w:sz w:val="24"/>
          <w:lang w:eastAsia="es-ES"/>
        </w:rPr>
        <w:t>Otras Entidades Financieras</w:t>
      </w:r>
    </w:p>
    <w:p w:rsidRPr="00736D77" w:rsidR="00653D0A" w:rsidP="00653D0A" w:rsidRDefault="00653D0A" w14:paraId="2C348E02" w14:textId="77777777">
      <w:pPr>
        <w:pStyle w:val="Texto"/>
        <w:spacing w:before="0" w:after="0" w:line="240" w:lineRule="auto"/>
        <w:contextualSpacing/>
        <w:rPr>
          <w:b/>
          <w:sz w:val="24"/>
        </w:rPr>
      </w:pPr>
    </w:p>
    <w:p w:rsidRPr="00736D77" w:rsidR="00653D0A" w:rsidP="00653D0A" w:rsidRDefault="00653D0A" w14:paraId="7738AACE" w14:textId="77777777">
      <w:pPr>
        <w:spacing w:line="240" w:lineRule="auto"/>
        <w:contextualSpacing/>
        <w:rPr>
          <w:b/>
          <w:sz w:val="24"/>
        </w:rPr>
      </w:pPr>
      <w:r w:rsidRPr="00736D77">
        <w:rPr>
          <w:b/>
          <w:sz w:val="24"/>
        </w:rPr>
        <w:t>Asunto</w:t>
      </w:r>
      <w:r>
        <w:rPr>
          <w:b/>
          <w:sz w:val="24"/>
        </w:rPr>
        <w:t>s</w:t>
      </w:r>
      <w:r w:rsidRPr="00736D77">
        <w:rPr>
          <w:b/>
          <w:sz w:val="24"/>
        </w:rPr>
        <w:t xml:space="preserve">: </w:t>
      </w:r>
    </w:p>
    <w:p w:rsidRPr="00736D77" w:rsidR="00653D0A" w:rsidP="00653D0A" w:rsidRDefault="00653D0A" w14:paraId="53FD96FF" w14:textId="77777777">
      <w:pPr>
        <w:spacing w:line="240" w:lineRule="auto"/>
        <w:contextualSpacing/>
        <w:rPr>
          <w:b/>
          <w:sz w:val="24"/>
        </w:rPr>
      </w:pPr>
    </w:p>
    <w:p w:rsidR="00653D0A" w:rsidP="00653D0A" w:rsidRDefault="00653D0A" w14:paraId="42969FB6" w14:textId="77777777">
      <w:pPr>
        <w:pStyle w:val="Prrafodelista"/>
        <w:numPr>
          <w:ilvl w:val="0"/>
          <w:numId w:val="4"/>
        </w:numPr>
        <w:autoSpaceDE w:val="0"/>
        <w:autoSpaceDN w:val="0"/>
        <w:adjustRightInd w:val="0"/>
        <w:spacing w:after="200" w:line="240" w:lineRule="auto"/>
        <w:rPr>
          <w:sz w:val="24"/>
        </w:rPr>
      </w:pPr>
      <w:r w:rsidRPr="00E22D24">
        <w:rPr>
          <w:bCs/>
          <w:sz w:val="24"/>
        </w:rPr>
        <w:t xml:space="preserve">Publicar la </w:t>
      </w:r>
      <w:r>
        <w:rPr>
          <w:bCs/>
          <w:sz w:val="24"/>
        </w:rPr>
        <w:t>q</w:t>
      </w:r>
      <w:r w:rsidRPr="00E22D24">
        <w:rPr>
          <w:bCs/>
          <w:sz w:val="24"/>
        </w:rPr>
        <w:t xml:space="preserve">uinta versión de los </w:t>
      </w:r>
      <w:r>
        <w:rPr>
          <w:bCs/>
          <w:sz w:val="24"/>
        </w:rPr>
        <w:t>m</w:t>
      </w:r>
      <w:r w:rsidRPr="00E22D24">
        <w:rPr>
          <w:bCs/>
          <w:sz w:val="24"/>
        </w:rPr>
        <w:t xml:space="preserve">anuales para la captura de la </w:t>
      </w:r>
      <w:r>
        <w:rPr>
          <w:bCs/>
          <w:sz w:val="24"/>
        </w:rPr>
        <w:t>i</w:t>
      </w:r>
      <w:r w:rsidRPr="00E22D24">
        <w:rPr>
          <w:bCs/>
          <w:sz w:val="24"/>
        </w:rPr>
        <w:t xml:space="preserve">nformación de la </w:t>
      </w:r>
      <w:r w:rsidRPr="00505E20">
        <w:rPr>
          <w:bCs/>
          <w:i/>
          <w:iCs/>
          <w:sz w:val="24"/>
        </w:rPr>
        <w:t>Clase de Datos Crediticia</w:t>
      </w:r>
      <w:r w:rsidRPr="00E22D24">
        <w:rPr>
          <w:bCs/>
          <w:sz w:val="24"/>
        </w:rPr>
        <w:t xml:space="preserve">, </w:t>
      </w:r>
      <w:r w:rsidRPr="00505E20">
        <w:rPr>
          <w:bCs/>
          <w:i/>
          <w:iCs/>
          <w:sz w:val="24"/>
        </w:rPr>
        <w:t>Clase de Datos Garantías</w:t>
      </w:r>
      <w:r w:rsidRPr="00E22D24">
        <w:rPr>
          <w:bCs/>
          <w:sz w:val="24"/>
        </w:rPr>
        <w:t xml:space="preserve">, </w:t>
      </w:r>
      <w:r w:rsidRPr="00505E20">
        <w:rPr>
          <w:bCs/>
          <w:i/>
          <w:iCs/>
          <w:sz w:val="24"/>
        </w:rPr>
        <w:t>Tablas de Datos Crediticios</w:t>
      </w:r>
      <w:r w:rsidRPr="00E22D24">
        <w:rPr>
          <w:bCs/>
          <w:sz w:val="24"/>
        </w:rPr>
        <w:t xml:space="preserve">, </w:t>
      </w:r>
      <w:r w:rsidRPr="00505E20">
        <w:rPr>
          <w:bCs/>
          <w:i/>
          <w:iCs/>
          <w:sz w:val="24"/>
        </w:rPr>
        <w:t>XML</w:t>
      </w:r>
      <w:r w:rsidRPr="00E22D24">
        <w:rPr>
          <w:bCs/>
          <w:sz w:val="24"/>
        </w:rPr>
        <w:t xml:space="preserve"> y </w:t>
      </w:r>
      <w:r w:rsidRPr="00505E20">
        <w:rPr>
          <w:bCs/>
          <w:i/>
          <w:iCs/>
          <w:sz w:val="24"/>
        </w:rPr>
        <w:t>XSD</w:t>
      </w:r>
      <w:r w:rsidRPr="00E22D24">
        <w:rPr>
          <w:bCs/>
          <w:sz w:val="24"/>
        </w:rPr>
        <w:t xml:space="preserve"> ajustados al Reglamento sobre Cálculo de Estimaciones Crediticias (Acuerdo CONASSIF 14-21) vigente a partir del 1° de enero de 2024 y el Reglamento </w:t>
      </w:r>
      <w:r w:rsidRPr="00E22D24">
        <w:rPr>
          <w:sz w:val="24"/>
        </w:rPr>
        <w:t>para el Sistema de Banca para el Desarrollo (SUGEF 15-16).</w:t>
      </w:r>
    </w:p>
    <w:p w:rsidRPr="00E22D24" w:rsidR="00653D0A" w:rsidP="00653D0A" w:rsidRDefault="00653D0A" w14:paraId="2779D240" w14:textId="77777777">
      <w:pPr>
        <w:pStyle w:val="Prrafodelista"/>
        <w:autoSpaceDE w:val="0"/>
        <w:autoSpaceDN w:val="0"/>
        <w:adjustRightInd w:val="0"/>
        <w:spacing w:after="200" w:line="240" w:lineRule="auto"/>
        <w:ind w:left="360"/>
        <w:rPr>
          <w:sz w:val="24"/>
        </w:rPr>
      </w:pPr>
    </w:p>
    <w:p w:rsidRPr="00736D77" w:rsidR="00653D0A" w:rsidP="00653D0A" w:rsidRDefault="00653D0A" w14:paraId="07839F85" w14:textId="77777777">
      <w:pPr>
        <w:pStyle w:val="Prrafodelista"/>
        <w:numPr>
          <w:ilvl w:val="0"/>
          <w:numId w:val="4"/>
        </w:numPr>
        <w:spacing w:after="200" w:line="240" w:lineRule="auto"/>
        <w:rPr>
          <w:bCs/>
          <w:sz w:val="24"/>
        </w:rPr>
      </w:pPr>
      <w:r w:rsidRPr="00736D77">
        <w:rPr>
          <w:bCs/>
          <w:sz w:val="24"/>
        </w:rPr>
        <w:t xml:space="preserve">Comunicar las nuevas validaciones y ajustes a validaciones para las clases de </w:t>
      </w:r>
      <w:r w:rsidRPr="00792C2D">
        <w:rPr>
          <w:bCs/>
          <w:i/>
          <w:iCs/>
          <w:sz w:val="24"/>
        </w:rPr>
        <w:t>Datos 51 Operaciones Crediticias</w:t>
      </w:r>
      <w:r w:rsidRPr="00736D77">
        <w:rPr>
          <w:bCs/>
          <w:sz w:val="24"/>
        </w:rPr>
        <w:t xml:space="preserve"> y </w:t>
      </w:r>
      <w:r w:rsidRPr="00792C2D">
        <w:rPr>
          <w:bCs/>
          <w:i/>
          <w:iCs/>
          <w:sz w:val="24"/>
        </w:rPr>
        <w:t>52 Garantías</w:t>
      </w:r>
      <w:r>
        <w:rPr>
          <w:bCs/>
          <w:sz w:val="24"/>
        </w:rPr>
        <w:t>,</w:t>
      </w:r>
      <w:r w:rsidRPr="00736D77">
        <w:rPr>
          <w:bCs/>
          <w:sz w:val="24"/>
        </w:rPr>
        <w:t xml:space="preserve"> </w:t>
      </w:r>
      <w:r>
        <w:rPr>
          <w:bCs/>
          <w:sz w:val="24"/>
        </w:rPr>
        <w:t>con</w:t>
      </w:r>
      <w:r w:rsidRPr="00736D77">
        <w:rPr>
          <w:bCs/>
          <w:sz w:val="24"/>
        </w:rPr>
        <w:t xml:space="preserve"> entrada en vigencia</w:t>
      </w:r>
      <w:r>
        <w:rPr>
          <w:bCs/>
          <w:sz w:val="24"/>
        </w:rPr>
        <w:t xml:space="preserve"> en los meses de setiembre y diciembre 2024. </w:t>
      </w:r>
    </w:p>
    <w:p w:rsidRPr="00736D77" w:rsidR="00653D0A" w:rsidP="00653D0A" w:rsidRDefault="00653D0A" w14:paraId="5F8B629E" w14:textId="77777777">
      <w:pPr>
        <w:pStyle w:val="Prrafodelista"/>
        <w:spacing w:line="240" w:lineRule="auto"/>
        <w:rPr>
          <w:bCs/>
          <w:sz w:val="24"/>
        </w:rPr>
      </w:pPr>
    </w:p>
    <w:p w:rsidR="00653D0A" w:rsidP="00653D0A" w:rsidRDefault="00653D0A" w14:paraId="0153352C" w14:textId="77777777">
      <w:pPr>
        <w:pStyle w:val="Prrafodelista"/>
        <w:numPr>
          <w:ilvl w:val="0"/>
          <w:numId w:val="4"/>
        </w:numPr>
        <w:spacing w:after="200" w:line="240" w:lineRule="auto"/>
        <w:rPr>
          <w:bCs/>
          <w:sz w:val="24"/>
        </w:rPr>
      </w:pPr>
      <w:r w:rsidRPr="00807B39">
        <w:rPr>
          <w:bCs/>
          <w:sz w:val="24"/>
        </w:rPr>
        <w:t xml:space="preserve">Comunicar los cambios y ajustes en las </w:t>
      </w:r>
      <w:r w:rsidRPr="00792C2D">
        <w:rPr>
          <w:bCs/>
          <w:i/>
          <w:iCs/>
          <w:sz w:val="24"/>
        </w:rPr>
        <w:t>Tablas de Datos Crediticios</w:t>
      </w:r>
      <w:r w:rsidRPr="00807B39">
        <w:rPr>
          <w:bCs/>
          <w:sz w:val="24"/>
        </w:rPr>
        <w:t>.</w:t>
      </w:r>
    </w:p>
    <w:p w:rsidRPr="00807B39" w:rsidR="00653D0A" w:rsidP="00653D0A" w:rsidRDefault="00653D0A" w14:paraId="702B906E" w14:textId="77777777">
      <w:pPr>
        <w:pStyle w:val="Prrafodelista"/>
        <w:spacing w:line="240" w:lineRule="auto"/>
        <w:rPr>
          <w:bCs/>
          <w:sz w:val="24"/>
        </w:rPr>
      </w:pPr>
    </w:p>
    <w:p w:rsidRPr="00736D77" w:rsidR="00653D0A" w:rsidP="00653D0A" w:rsidRDefault="00653D0A" w14:paraId="5250B5AF" w14:textId="77777777">
      <w:pPr>
        <w:pStyle w:val="Prrafodelista"/>
        <w:numPr>
          <w:ilvl w:val="0"/>
          <w:numId w:val="4"/>
        </w:numPr>
        <w:spacing w:after="200" w:line="240" w:lineRule="auto"/>
        <w:rPr>
          <w:bCs/>
          <w:sz w:val="24"/>
        </w:rPr>
      </w:pPr>
      <w:r w:rsidRPr="00736D77">
        <w:rPr>
          <w:bCs/>
          <w:sz w:val="24"/>
        </w:rPr>
        <w:t>Informar sobre la actualización del catálogo de “</w:t>
      </w:r>
      <w:r w:rsidRPr="00792C2D">
        <w:rPr>
          <w:bCs/>
          <w:i/>
          <w:iCs/>
          <w:sz w:val="24"/>
        </w:rPr>
        <w:t>Clasificación Industrial Internacional Uniforme de todas las Actividades Económicas”</w:t>
      </w:r>
      <w:r w:rsidRPr="00736D77">
        <w:rPr>
          <w:bCs/>
          <w:sz w:val="24"/>
        </w:rPr>
        <w:t xml:space="preserve">, en adelante </w:t>
      </w:r>
      <w:r w:rsidRPr="00792C2D">
        <w:rPr>
          <w:bCs/>
          <w:i/>
          <w:iCs/>
          <w:sz w:val="24"/>
        </w:rPr>
        <w:t>Lista de Actividades Económicas del CIIU 4 del CICAC</w:t>
      </w:r>
      <w:r w:rsidRPr="00736D77">
        <w:rPr>
          <w:bCs/>
          <w:sz w:val="24"/>
        </w:rPr>
        <w:t>.</w:t>
      </w:r>
    </w:p>
    <w:p w:rsidRPr="00736D77" w:rsidR="00653D0A" w:rsidP="00653D0A" w:rsidRDefault="00653D0A" w14:paraId="7D56EB56" w14:textId="77777777">
      <w:pPr>
        <w:pStyle w:val="Prrafodelista"/>
        <w:spacing w:line="240" w:lineRule="auto"/>
        <w:ind w:left="360"/>
        <w:rPr>
          <w:bCs/>
          <w:sz w:val="24"/>
        </w:rPr>
      </w:pPr>
    </w:p>
    <w:p w:rsidR="00653D0A" w:rsidP="00653D0A" w:rsidRDefault="00653D0A" w14:paraId="0A8F509C" w14:textId="77777777">
      <w:pPr>
        <w:pStyle w:val="Default"/>
        <w:ind w:left="993" w:hanging="993"/>
        <w:contextualSpacing/>
        <w:jc w:val="both"/>
        <w:rPr>
          <w:rFonts w:ascii="Cambria" w:hAnsi="Cambria"/>
          <w:b/>
        </w:rPr>
      </w:pPr>
      <w:r w:rsidRPr="00736D77">
        <w:rPr>
          <w:rFonts w:ascii="Cambria" w:hAnsi="Cambria"/>
          <w:b/>
        </w:rPr>
        <w:t>Consideraciones Generales</w:t>
      </w:r>
    </w:p>
    <w:p w:rsidRPr="00736D77" w:rsidR="00653D0A" w:rsidP="00653D0A" w:rsidRDefault="00653D0A" w14:paraId="371428A5" w14:textId="77777777">
      <w:pPr>
        <w:pStyle w:val="Default"/>
        <w:ind w:left="993" w:hanging="993"/>
        <w:contextualSpacing/>
        <w:jc w:val="both"/>
        <w:rPr>
          <w:rFonts w:ascii="Cambria" w:hAnsi="Cambria"/>
          <w:b/>
        </w:rPr>
      </w:pPr>
    </w:p>
    <w:p w:rsidR="00653D0A" w:rsidP="00653D0A" w:rsidRDefault="00653D0A" w14:paraId="1B680FB8" w14:textId="77777777">
      <w:pPr>
        <w:pStyle w:val="Prrafodelista"/>
        <w:numPr>
          <w:ilvl w:val="0"/>
          <w:numId w:val="5"/>
        </w:numPr>
        <w:spacing w:line="240" w:lineRule="auto"/>
        <w:ind w:left="351" w:hanging="357"/>
        <w:contextualSpacing w:val="0"/>
        <w:rPr>
          <w:sz w:val="24"/>
        </w:rPr>
      </w:pPr>
      <w:bookmarkStart w:name="_Hlk127871550" w:id="0"/>
      <w:r>
        <w:rPr>
          <w:sz w:val="24"/>
        </w:rPr>
        <w:t>Que e</w:t>
      </w:r>
      <w:r w:rsidRPr="00736D77">
        <w:rPr>
          <w:sz w:val="24"/>
        </w:rPr>
        <w:t>l Consejo Nacional de Supervisión del Sistema Financiero, en los artículos 8 y 9, de las actas de las sesiones 1699-2021 y 1700-2021, celebradas el 11 y 15 de noviembre de 2021, aprobó el Reglamento sobre cálculo de Estimaciones Crediticias, el cual rige a partir del 1° de enero de 2024.</w:t>
      </w:r>
    </w:p>
    <w:p w:rsidRPr="00736D77" w:rsidR="00653D0A" w:rsidP="00653D0A" w:rsidRDefault="00653D0A" w14:paraId="022FCE27" w14:textId="77777777">
      <w:pPr>
        <w:pStyle w:val="Prrafodelista"/>
        <w:spacing w:line="240" w:lineRule="auto"/>
        <w:ind w:left="351"/>
        <w:contextualSpacing w:val="0"/>
        <w:rPr>
          <w:sz w:val="24"/>
        </w:rPr>
      </w:pPr>
    </w:p>
    <w:bookmarkEnd w:id="0"/>
    <w:p w:rsidR="00653D0A" w:rsidP="00653D0A" w:rsidRDefault="00653D0A" w14:paraId="7F046C81" w14:textId="77777777">
      <w:pPr>
        <w:pStyle w:val="Prrafodelista"/>
        <w:numPr>
          <w:ilvl w:val="0"/>
          <w:numId w:val="5"/>
        </w:numPr>
        <w:spacing w:line="240" w:lineRule="auto"/>
        <w:ind w:left="357"/>
        <w:contextualSpacing w:val="0"/>
        <w:rPr>
          <w:sz w:val="24"/>
        </w:rPr>
      </w:pPr>
      <w:r>
        <w:rPr>
          <w:sz w:val="24"/>
        </w:rPr>
        <w:t>Que de</w:t>
      </w:r>
      <w:r w:rsidRPr="00736D77">
        <w:rPr>
          <w:sz w:val="24"/>
        </w:rPr>
        <w:t xml:space="preserve"> conformidad con el Artículo 131, inciso b) de </w:t>
      </w:r>
      <w:r w:rsidRPr="00736D77">
        <w:rPr>
          <w:i/>
          <w:sz w:val="24"/>
        </w:rPr>
        <w:t xml:space="preserve">la Ley Orgánica del Banco Central </w:t>
      </w:r>
      <w:r w:rsidRPr="00736D77">
        <w:rPr>
          <w:sz w:val="24"/>
        </w:rPr>
        <w:t>de</w:t>
      </w:r>
      <w:r w:rsidRPr="00736D77">
        <w:rPr>
          <w:i/>
          <w:sz w:val="24"/>
        </w:rPr>
        <w:t xml:space="preserve"> Costa Rica</w:t>
      </w:r>
      <w:r w:rsidRPr="00736D77">
        <w:rPr>
          <w:sz w:val="24"/>
        </w:rPr>
        <w:t>, Ley N°7558, corresponde al Superintendente tomar las medidas necesarias para ejecutar los acuerdos del Consejo Nacional de Supervisión.</w:t>
      </w:r>
    </w:p>
    <w:p w:rsidRPr="00EF239F" w:rsidR="00653D0A" w:rsidP="00653D0A" w:rsidRDefault="00653D0A" w14:paraId="67C395DC" w14:textId="77777777">
      <w:pPr>
        <w:pStyle w:val="Prrafodelista"/>
        <w:spacing w:line="240" w:lineRule="auto"/>
        <w:rPr>
          <w:color w:val="000000" w:themeColor="text1"/>
          <w:sz w:val="24"/>
        </w:rPr>
      </w:pPr>
    </w:p>
    <w:p w:rsidRPr="00EF239F" w:rsidR="00653D0A" w:rsidP="00653D0A" w:rsidRDefault="00653D0A" w14:paraId="55591993" w14:textId="77777777">
      <w:pPr>
        <w:pStyle w:val="Prrafodelista"/>
        <w:numPr>
          <w:ilvl w:val="0"/>
          <w:numId w:val="5"/>
        </w:numPr>
        <w:spacing w:line="240" w:lineRule="auto"/>
        <w:ind w:left="357"/>
        <w:contextualSpacing w:val="0"/>
        <w:rPr>
          <w:sz w:val="24"/>
        </w:rPr>
      </w:pPr>
      <w:r>
        <w:rPr>
          <w:color w:val="000000" w:themeColor="text1"/>
          <w:sz w:val="24"/>
        </w:rPr>
        <w:lastRenderedPageBreak/>
        <w:t>Que m</w:t>
      </w:r>
      <w:r w:rsidRPr="00EF239F">
        <w:rPr>
          <w:color w:val="000000" w:themeColor="text1"/>
          <w:sz w:val="24"/>
        </w:rPr>
        <w:t xml:space="preserve">ediante </w:t>
      </w:r>
      <w:r>
        <w:rPr>
          <w:color w:val="000000" w:themeColor="text1"/>
          <w:sz w:val="24"/>
        </w:rPr>
        <w:t>las c</w:t>
      </w:r>
      <w:r w:rsidRPr="00EF239F">
        <w:rPr>
          <w:color w:val="000000" w:themeColor="text1"/>
          <w:sz w:val="24"/>
        </w:rPr>
        <w:t xml:space="preserve">irculares </w:t>
      </w:r>
      <w:r>
        <w:rPr>
          <w:color w:val="000000" w:themeColor="text1"/>
          <w:sz w:val="24"/>
        </w:rPr>
        <w:t>e</w:t>
      </w:r>
      <w:r w:rsidRPr="00EF239F">
        <w:rPr>
          <w:color w:val="000000" w:themeColor="text1"/>
          <w:sz w:val="24"/>
        </w:rPr>
        <w:t>xternas</w:t>
      </w:r>
      <w:r>
        <w:rPr>
          <w:color w:val="000000" w:themeColor="text1"/>
          <w:sz w:val="24"/>
        </w:rPr>
        <w:t>:</w:t>
      </w:r>
      <w:r w:rsidRPr="00EF239F">
        <w:rPr>
          <w:color w:val="000000" w:themeColor="text1"/>
          <w:sz w:val="24"/>
        </w:rPr>
        <w:t xml:space="preserve"> SGF-1440-2022 del 30 de junio 2022, SGF-0795-2023 del 28 de marzo 2023, SGF-1440-2023 del 28 de julio 2023, SGF-2599-2023 del 4 de octubre de 2023 se comunicaron las versiones actualizadas de los documentos para la captura de la Información de las nuevas </w:t>
      </w:r>
      <w:r w:rsidRPr="00EF239F">
        <w:rPr>
          <w:i/>
          <w:iCs/>
          <w:color w:val="000000" w:themeColor="text1"/>
          <w:sz w:val="24"/>
        </w:rPr>
        <w:t>Clases de Datos 51-Crédit</w:t>
      </w:r>
      <w:r w:rsidRPr="00EF239F">
        <w:rPr>
          <w:color w:val="000000" w:themeColor="text1"/>
          <w:sz w:val="24"/>
        </w:rPr>
        <w:t xml:space="preserve">o – </w:t>
      </w:r>
      <w:r w:rsidRPr="00EF239F">
        <w:rPr>
          <w:i/>
          <w:iCs/>
          <w:color w:val="000000" w:themeColor="text1"/>
          <w:sz w:val="24"/>
        </w:rPr>
        <w:t>Norma Estimaciones Crediticias 2024</w:t>
      </w:r>
      <w:r w:rsidRPr="00EF239F">
        <w:rPr>
          <w:color w:val="000000" w:themeColor="text1"/>
          <w:sz w:val="24"/>
        </w:rPr>
        <w:t xml:space="preserve"> y </w:t>
      </w:r>
      <w:r w:rsidRPr="00EF239F">
        <w:rPr>
          <w:i/>
          <w:iCs/>
          <w:color w:val="000000" w:themeColor="text1"/>
          <w:sz w:val="24"/>
        </w:rPr>
        <w:t xml:space="preserve">Clase de Datos </w:t>
      </w:r>
      <w:r w:rsidRPr="00EF239F">
        <w:rPr>
          <w:i/>
          <w:iCs/>
          <w:sz w:val="24"/>
        </w:rPr>
        <w:t>52</w:t>
      </w:r>
      <w:r w:rsidRPr="00EF239F">
        <w:rPr>
          <w:sz w:val="24"/>
        </w:rPr>
        <w:t xml:space="preserve">- </w:t>
      </w:r>
      <w:r w:rsidRPr="00EF239F">
        <w:rPr>
          <w:i/>
          <w:iCs/>
          <w:sz w:val="24"/>
        </w:rPr>
        <w:t>Garantías</w:t>
      </w:r>
      <w:r w:rsidRPr="00EF239F">
        <w:rPr>
          <w:sz w:val="24"/>
        </w:rPr>
        <w:t xml:space="preserve"> – </w:t>
      </w:r>
      <w:r w:rsidRPr="00EF239F">
        <w:rPr>
          <w:i/>
          <w:iCs/>
          <w:sz w:val="24"/>
        </w:rPr>
        <w:t>Norma Estimaciones Crediticias 2024</w:t>
      </w:r>
      <w:r w:rsidRPr="00EF239F">
        <w:rPr>
          <w:sz w:val="24"/>
        </w:rPr>
        <w:t xml:space="preserve"> así como el Documento de Tablas SICVECA.   </w:t>
      </w:r>
    </w:p>
    <w:p w:rsidRPr="00736D77" w:rsidR="00653D0A" w:rsidP="00653D0A" w:rsidRDefault="00653D0A" w14:paraId="5636F185" w14:textId="77777777">
      <w:pPr>
        <w:tabs>
          <w:tab w:val="left" w:pos="2843"/>
        </w:tabs>
        <w:spacing w:line="240" w:lineRule="auto"/>
        <w:rPr>
          <w:color w:val="000000" w:themeColor="text1"/>
          <w:sz w:val="24"/>
        </w:rPr>
      </w:pPr>
    </w:p>
    <w:p w:rsidRPr="00736D77" w:rsidR="00653D0A" w:rsidP="00653D0A" w:rsidRDefault="00653D0A" w14:paraId="14DC6259" w14:textId="77777777">
      <w:pPr>
        <w:pStyle w:val="Prrafodelista"/>
        <w:numPr>
          <w:ilvl w:val="0"/>
          <w:numId w:val="5"/>
        </w:numPr>
        <w:spacing w:line="240" w:lineRule="auto"/>
        <w:contextualSpacing w:val="0"/>
        <w:rPr>
          <w:sz w:val="24"/>
        </w:rPr>
      </w:pPr>
      <w:r>
        <w:rPr>
          <w:sz w:val="24"/>
        </w:rPr>
        <w:t>Que e</w:t>
      </w:r>
      <w:r w:rsidRPr="00736D77">
        <w:rPr>
          <w:sz w:val="24"/>
        </w:rPr>
        <w:t>l Consejo Nacional de Supervisión del Sistema Financiero, en los artículos 12 y 10 de actas de las sesiones 1815-2023 y 1816-2023, celebradas el 21de agosto 2023, dispuso modificaciones el Reglamento sobre Cálculo de Estimaciones Crediticias, Acuerdo CONASSIF 14-21. Mediante el cual modificaron el artículo 11</w:t>
      </w:r>
      <w:r>
        <w:rPr>
          <w:sz w:val="24"/>
        </w:rPr>
        <w:t xml:space="preserve"> y </w:t>
      </w:r>
      <w:r w:rsidRPr="00736D77">
        <w:rPr>
          <w:sz w:val="24"/>
        </w:rPr>
        <w:t>se agregó el artículo 18 Bis y el inciso c) al artículo 21.</w:t>
      </w:r>
    </w:p>
    <w:p w:rsidR="00653D0A" w:rsidP="00653D0A" w:rsidRDefault="00653D0A" w14:paraId="65B59A71" w14:textId="77777777">
      <w:pPr>
        <w:spacing w:before="120" w:after="120" w:line="240" w:lineRule="auto"/>
        <w:ind w:left="360"/>
        <w:rPr>
          <w:noProof/>
          <w:sz w:val="24"/>
        </w:rPr>
      </w:pPr>
    </w:p>
    <w:p w:rsidR="00653D0A" w:rsidP="00653D0A" w:rsidRDefault="00653D0A" w14:paraId="02F2BE0A" w14:textId="77777777">
      <w:pPr>
        <w:pStyle w:val="Sinespaciado"/>
        <w:widowControl w:val="0"/>
        <w:jc w:val="both"/>
        <w:rPr>
          <w:rFonts w:ascii="Cambria" w:hAnsi="Cambria"/>
          <w:b/>
          <w:bCs/>
          <w:sz w:val="24"/>
          <w:szCs w:val="24"/>
        </w:rPr>
      </w:pPr>
      <w:r w:rsidRPr="00173C03">
        <w:rPr>
          <w:rFonts w:ascii="Cambria" w:hAnsi="Cambria"/>
          <w:b/>
          <w:bCs/>
          <w:sz w:val="24"/>
          <w:szCs w:val="24"/>
        </w:rPr>
        <w:t>Por tanto, dispone:</w:t>
      </w:r>
    </w:p>
    <w:p w:rsidR="00653D0A" w:rsidP="00653D0A" w:rsidRDefault="00653D0A" w14:paraId="35714912" w14:textId="77777777">
      <w:pPr>
        <w:pStyle w:val="Sinespaciado"/>
        <w:widowControl w:val="0"/>
        <w:jc w:val="both"/>
        <w:rPr>
          <w:rFonts w:ascii="Cambria" w:hAnsi="Cambria"/>
          <w:b/>
          <w:bCs/>
          <w:sz w:val="24"/>
          <w:szCs w:val="24"/>
        </w:rPr>
      </w:pPr>
    </w:p>
    <w:p w:rsidR="00653D0A" w:rsidP="00653D0A" w:rsidRDefault="00653D0A" w14:paraId="560CFD4C" w14:textId="77777777">
      <w:pPr>
        <w:pStyle w:val="Prrafodelista"/>
        <w:numPr>
          <w:ilvl w:val="0"/>
          <w:numId w:val="9"/>
        </w:numPr>
        <w:spacing w:after="200" w:line="240" w:lineRule="auto"/>
        <w:rPr>
          <w:b/>
          <w:sz w:val="24"/>
        </w:rPr>
      </w:pPr>
      <w:r w:rsidRPr="00736D77">
        <w:rPr>
          <w:b/>
          <w:sz w:val="24"/>
        </w:rPr>
        <w:t xml:space="preserve">Con respecto a los cambios </w:t>
      </w:r>
      <w:r>
        <w:rPr>
          <w:b/>
          <w:sz w:val="24"/>
        </w:rPr>
        <w:t>en</w:t>
      </w:r>
      <w:r w:rsidRPr="00736D77">
        <w:rPr>
          <w:b/>
          <w:sz w:val="24"/>
        </w:rPr>
        <w:t xml:space="preserve"> la documentación SICVECA Crediticio:</w:t>
      </w:r>
    </w:p>
    <w:p w:rsidRPr="00736D77" w:rsidR="00653D0A" w:rsidP="00653D0A" w:rsidRDefault="00653D0A" w14:paraId="4B5E4192" w14:textId="77777777">
      <w:pPr>
        <w:pStyle w:val="Prrafodelista"/>
        <w:spacing w:line="240" w:lineRule="auto"/>
        <w:ind w:left="350"/>
        <w:rPr>
          <w:b/>
          <w:sz w:val="24"/>
        </w:rPr>
      </w:pPr>
    </w:p>
    <w:p w:rsidRPr="00736D77" w:rsidR="00653D0A" w:rsidP="00653D0A" w:rsidRDefault="00653D0A" w14:paraId="7A066CA1" w14:textId="77777777">
      <w:pPr>
        <w:pStyle w:val="Prrafodelista"/>
        <w:numPr>
          <w:ilvl w:val="0"/>
          <w:numId w:val="8"/>
        </w:numPr>
        <w:spacing w:after="200" w:line="240" w:lineRule="auto"/>
        <w:rPr>
          <w:rFonts w:cs="Arial"/>
          <w:sz w:val="24"/>
        </w:rPr>
      </w:pPr>
      <w:r>
        <w:rPr>
          <w:rFonts w:cs="Arial"/>
          <w:sz w:val="24"/>
        </w:rPr>
        <w:t>Informar que e</w:t>
      </w:r>
      <w:r w:rsidRPr="00736D77">
        <w:rPr>
          <w:rFonts w:cs="Arial"/>
          <w:sz w:val="24"/>
        </w:rPr>
        <w:t xml:space="preserve">n la Sección de </w:t>
      </w:r>
      <w:r w:rsidRPr="00EF239F">
        <w:rPr>
          <w:rFonts w:cs="Arial"/>
          <w:i/>
          <w:iCs/>
          <w:sz w:val="24"/>
        </w:rPr>
        <w:t>SICVECA Crediticio</w:t>
      </w:r>
      <w:r w:rsidRPr="00736D77">
        <w:rPr>
          <w:rFonts w:cs="Arial"/>
          <w:sz w:val="24"/>
        </w:rPr>
        <w:t xml:space="preserve"> en el apartado Manuales </w:t>
      </w:r>
      <w:r>
        <w:rPr>
          <w:rFonts w:cs="Arial"/>
          <w:sz w:val="24"/>
        </w:rPr>
        <w:t>en</w:t>
      </w:r>
      <w:r w:rsidRPr="00736D77">
        <w:rPr>
          <w:rFonts w:cs="Arial"/>
          <w:sz w:val="24"/>
        </w:rPr>
        <w:t xml:space="preserve"> Información Relevante del Sitio W</w:t>
      </w:r>
      <w:r>
        <w:rPr>
          <w:rFonts w:cs="Arial"/>
          <w:sz w:val="24"/>
        </w:rPr>
        <w:t>eb</w:t>
      </w:r>
      <w:r w:rsidRPr="00736D77">
        <w:rPr>
          <w:rFonts w:cs="Arial"/>
          <w:sz w:val="24"/>
        </w:rPr>
        <w:t xml:space="preserve"> de </w:t>
      </w:r>
      <w:r>
        <w:rPr>
          <w:rFonts w:cs="Arial"/>
          <w:sz w:val="24"/>
        </w:rPr>
        <w:t>SUGEF</w:t>
      </w:r>
      <w:r w:rsidRPr="00736D77">
        <w:rPr>
          <w:rFonts w:cs="Arial"/>
          <w:sz w:val="24"/>
        </w:rPr>
        <w:t xml:space="preserve">, </w:t>
      </w:r>
      <w:r>
        <w:rPr>
          <w:rFonts w:cs="Arial"/>
          <w:sz w:val="24"/>
        </w:rPr>
        <w:t xml:space="preserve">encontrará </w:t>
      </w:r>
      <w:r w:rsidRPr="00736D77">
        <w:rPr>
          <w:rFonts w:cs="Arial"/>
          <w:sz w:val="24"/>
        </w:rPr>
        <w:t>en formato Excel la 5ta.</w:t>
      </w:r>
      <w:r>
        <w:rPr>
          <w:rFonts w:cs="Arial"/>
          <w:sz w:val="24"/>
        </w:rPr>
        <w:t xml:space="preserve"> </w:t>
      </w:r>
      <w:r w:rsidRPr="00736D77">
        <w:rPr>
          <w:rFonts w:cs="Arial"/>
          <w:sz w:val="24"/>
        </w:rPr>
        <w:t xml:space="preserve">versión actualizada de los </w:t>
      </w:r>
      <w:r>
        <w:rPr>
          <w:rFonts w:cs="Arial"/>
          <w:sz w:val="24"/>
        </w:rPr>
        <w:t xml:space="preserve">siguientes </w:t>
      </w:r>
      <w:r w:rsidRPr="00736D77">
        <w:rPr>
          <w:rFonts w:cs="Arial"/>
          <w:sz w:val="24"/>
        </w:rPr>
        <w:t xml:space="preserve">documentos: </w:t>
      </w:r>
    </w:p>
    <w:p w:rsidRPr="00736D77" w:rsidR="00653D0A" w:rsidP="00653D0A" w:rsidRDefault="00653D0A" w14:paraId="63826096" w14:textId="77777777">
      <w:pPr>
        <w:pStyle w:val="Prrafodelista"/>
        <w:spacing w:before="120" w:after="120" w:line="240" w:lineRule="auto"/>
        <w:ind w:left="360"/>
        <w:contextualSpacing w:val="0"/>
        <w:rPr>
          <w:sz w:val="24"/>
        </w:rPr>
      </w:pPr>
    </w:p>
    <w:p w:rsidRPr="008274F2" w:rsidR="00653D0A" w:rsidP="00455AF7" w:rsidRDefault="00653D0A" w14:paraId="1BC03D53" w14:textId="77777777">
      <w:pPr>
        <w:pStyle w:val="Prrafodelista"/>
        <w:numPr>
          <w:ilvl w:val="0"/>
          <w:numId w:val="6"/>
        </w:numPr>
        <w:spacing w:before="120" w:after="120" w:line="240" w:lineRule="auto"/>
        <w:ind w:left="709" w:hanging="283"/>
        <w:contextualSpacing w:val="0"/>
        <w:rPr>
          <w:sz w:val="24"/>
        </w:rPr>
      </w:pPr>
      <w:r w:rsidRPr="00736D77">
        <w:rPr>
          <w:sz w:val="24"/>
        </w:rPr>
        <w:t xml:space="preserve">Manual de la Clase de Datos (51) de Operaciones Crediticias. </w:t>
      </w:r>
    </w:p>
    <w:p w:rsidRPr="008274F2" w:rsidR="00653D0A" w:rsidP="00455AF7" w:rsidRDefault="00653D0A" w14:paraId="38FD6308" w14:textId="77777777">
      <w:pPr>
        <w:pStyle w:val="Prrafodelista"/>
        <w:numPr>
          <w:ilvl w:val="0"/>
          <w:numId w:val="6"/>
        </w:numPr>
        <w:spacing w:before="120" w:after="120" w:line="240" w:lineRule="auto"/>
        <w:ind w:left="709" w:hanging="283"/>
        <w:contextualSpacing w:val="0"/>
        <w:rPr>
          <w:sz w:val="24"/>
        </w:rPr>
      </w:pPr>
      <w:r w:rsidRPr="00496A02">
        <w:rPr>
          <w:sz w:val="24"/>
        </w:rPr>
        <w:t xml:space="preserve">Manual de la Clase de Datos (52) de Garantías. </w:t>
      </w:r>
    </w:p>
    <w:p w:rsidRPr="00496A02" w:rsidR="00653D0A" w:rsidP="00455AF7" w:rsidRDefault="00653D0A" w14:paraId="6BCD077D" w14:textId="77777777">
      <w:pPr>
        <w:pStyle w:val="Prrafodelista"/>
        <w:numPr>
          <w:ilvl w:val="0"/>
          <w:numId w:val="6"/>
        </w:numPr>
        <w:spacing w:before="120" w:after="120" w:line="240" w:lineRule="auto"/>
        <w:ind w:left="709" w:hanging="283"/>
        <w:contextualSpacing w:val="0"/>
        <w:rPr>
          <w:sz w:val="24"/>
        </w:rPr>
      </w:pPr>
      <w:r w:rsidRPr="00496A02">
        <w:rPr>
          <w:sz w:val="24"/>
        </w:rPr>
        <w:t xml:space="preserve">Tablas asociadas a la Clase de Datos Crediticia y Clase de Datos Garantía. </w:t>
      </w:r>
    </w:p>
    <w:p w:rsidRPr="00736D77" w:rsidR="00653D0A" w:rsidP="00455AF7" w:rsidRDefault="00653D0A" w14:paraId="33A54198" w14:textId="77777777">
      <w:pPr>
        <w:pStyle w:val="Prrafodelista"/>
        <w:numPr>
          <w:ilvl w:val="0"/>
          <w:numId w:val="6"/>
        </w:numPr>
        <w:spacing w:line="240" w:lineRule="auto"/>
        <w:ind w:left="709" w:hanging="283"/>
        <w:contextualSpacing w:val="0"/>
        <w:rPr>
          <w:sz w:val="24"/>
        </w:rPr>
      </w:pPr>
      <w:r w:rsidRPr="00736D77">
        <w:rPr>
          <w:sz w:val="24"/>
        </w:rPr>
        <w:t xml:space="preserve">Los archivos descargables XML y XSD. </w:t>
      </w:r>
    </w:p>
    <w:p w:rsidR="00653D0A" w:rsidP="00653D0A" w:rsidRDefault="00653D0A" w14:paraId="65D22F5F" w14:textId="77777777">
      <w:pPr>
        <w:autoSpaceDE w:val="0"/>
        <w:autoSpaceDN w:val="0"/>
        <w:adjustRightInd w:val="0"/>
        <w:spacing w:line="240" w:lineRule="auto"/>
        <w:rPr>
          <w:sz w:val="24"/>
        </w:rPr>
      </w:pPr>
    </w:p>
    <w:p w:rsidRPr="006F41D0" w:rsidR="00653D0A" w:rsidP="00653D0A" w:rsidRDefault="00653D0A" w14:paraId="4B703078" w14:textId="77777777">
      <w:pPr>
        <w:autoSpaceDE w:val="0"/>
        <w:autoSpaceDN w:val="0"/>
        <w:adjustRightInd w:val="0"/>
        <w:spacing w:line="240" w:lineRule="auto"/>
        <w:ind w:left="284"/>
        <w:rPr>
          <w:sz w:val="24"/>
        </w:rPr>
      </w:pPr>
      <w:r>
        <w:rPr>
          <w:sz w:val="24"/>
        </w:rPr>
        <w:t xml:space="preserve">Todos aplicables a los Acuerdos: </w:t>
      </w:r>
      <w:r w:rsidRPr="005F35ED">
        <w:rPr>
          <w:i/>
          <w:iCs/>
          <w:sz w:val="24"/>
        </w:rPr>
        <w:t>Reglamento sobre Cálculo de Estimaciones Crediticias Acuerdo CONASSIF 14-21</w:t>
      </w:r>
      <w:r>
        <w:rPr>
          <w:i/>
          <w:iCs/>
          <w:sz w:val="24"/>
        </w:rPr>
        <w:t xml:space="preserve"> </w:t>
      </w:r>
      <w:r w:rsidRPr="006F41D0">
        <w:rPr>
          <w:sz w:val="24"/>
        </w:rPr>
        <w:t xml:space="preserve">y </w:t>
      </w:r>
      <w:r w:rsidRPr="005F35ED">
        <w:rPr>
          <w:i/>
          <w:iCs/>
          <w:sz w:val="24"/>
        </w:rPr>
        <w:t>Reglamento para el Sistema de Banca para el Desarrollo (SUGEF 15-16)</w:t>
      </w:r>
      <w:r w:rsidRPr="006F41D0">
        <w:rPr>
          <w:sz w:val="24"/>
        </w:rPr>
        <w:t>.</w:t>
      </w:r>
    </w:p>
    <w:p w:rsidR="00653D0A" w:rsidP="00653D0A" w:rsidRDefault="00653D0A" w14:paraId="2A004715" w14:textId="77777777">
      <w:pPr>
        <w:pStyle w:val="Prrafodelista"/>
        <w:spacing w:line="240" w:lineRule="auto"/>
        <w:ind w:left="284"/>
        <w:contextualSpacing w:val="0"/>
        <w:rPr>
          <w:sz w:val="24"/>
        </w:rPr>
      </w:pPr>
    </w:p>
    <w:p w:rsidRPr="00A67638" w:rsidR="00653D0A" w:rsidP="00653D0A" w:rsidRDefault="00653D0A" w14:paraId="67B3C226" w14:textId="77777777">
      <w:pPr>
        <w:pStyle w:val="Prrafodelista"/>
        <w:spacing w:line="240" w:lineRule="auto"/>
        <w:ind w:left="284"/>
        <w:contextualSpacing w:val="0"/>
        <w:rPr>
          <w:rFonts w:cs="Arial"/>
          <w:sz w:val="24"/>
        </w:rPr>
      </w:pPr>
      <w:r w:rsidRPr="00A67638">
        <w:rPr>
          <w:sz w:val="24"/>
        </w:rPr>
        <w:t xml:space="preserve"> </w:t>
      </w:r>
      <w:r>
        <w:rPr>
          <w:sz w:val="24"/>
        </w:rPr>
        <w:t>Lo anterior p</w:t>
      </w:r>
      <w:r w:rsidRPr="00A67638">
        <w:rPr>
          <w:rFonts w:cs="Arial"/>
          <w:sz w:val="24"/>
        </w:rPr>
        <w:t xml:space="preserve">uede ser descargado en el siguiente enlace: </w:t>
      </w:r>
    </w:p>
    <w:p w:rsidRPr="00A67638" w:rsidR="00653D0A" w:rsidP="00653D0A" w:rsidRDefault="00BB5FBC" w14:paraId="762C1D9E" w14:textId="77777777">
      <w:pPr>
        <w:pStyle w:val="Prrafodelista"/>
        <w:spacing w:line="240" w:lineRule="auto"/>
        <w:ind w:left="360"/>
        <w:rPr>
          <w:sz w:val="24"/>
        </w:rPr>
      </w:pPr>
      <w:hyperlink w:history="1" r:id="rId13">
        <w:r w:rsidRPr="00A67638" w:rsidR="00653D0A">
          <w:rPr>
            <w:rStyle w:val="Hipervnculo"/>
            <w:sz w:val="24"/>
          </w:rPr>
          <w:t>https://www.sugef.fi.cr/informacion_relevante/manuales/manual_de_informacion_sicveca.aspx</w:t>
        </w:r>
      </w:hyperlink>
    </w:p>
    <w:p w:rsidR="00653D0A" w:rsidP="00653D0A" w:rsidRDefault="00653D0A" w14:paraId="1579333B" w14:textId="77777777">
      <w:pPr>
        <w:pStyle w:val="Prrafodelista"/>
        <w:spacing w:line="240" w:lineRule="auto"/>
        <w:ind w:left="360"/>
        <w:rPr>
          <w:rFonts w:cs="Arial"/>
          <w:sz w:val="24"/>
        </w:rPr>
      </w:pPr>
    </w:p>
    <w:p w:rsidR="00653D0A" w:rsidP="00653D0A" w:rsidRDefault="00653D0A" w14:paraId="65AF2996" w14:textId="77777777">
      <w:pPr>
        <w:pStyle w:val="Prrafodelista"/>
        <w:numPr>
          <w:ilvl w:val="0"/>
          <w:numId w:val="8"/>
        </w:numPr>
        <w:spacing w:line="240" w:lineRule="auto"/>
        <w:rPr>
          <w:rFonts w:cs="Arial"/>
          <w:sz w:val="24"/>
        </w:rPr>
      </w:pPr>
      <w:r>
        <w:rPr>
          <w:rFonts w:cs="Arial"/>
          <w:sz w:val="24"/>
        </w:rPr>
        <w:t>Informar que c</w:t>
      </w:r>
      <w:r w:rsidRPr="00F802B4">
        <w:rPr>
          <w:rFonts w:cs="Arial"/>
          <w:sz w:val="24"/>
        </w:rPr>
        <w:t xml:space="preserve">ada uno de los </w:t>
      </w:r>
      <w:r>
        <w:rPr>
          <w:rFonts w:cs="Arial"/>
          <w:sz w:val="24"/>
        </w:rPr>
        <w:t>m</w:t>
      </w:r>
      <w:r w:rsidRPr="00F802B4">
        <w:rPr>
          <w:rFonts w:cs="Arial"/>
          <w:sz w:val="24"/>
        </w:rPr>
        <w:t xml:space="preserve">anuales </w:t>
      </w:r>
      <w:r>
        <w:rPr>
          <w:rFonts w:cs="Arial"/>
          <w:sz w:val="24"/>
        </w:rPr>
        <w:t xml:space="preserve">y </w:t>
      </w:r>
      <w:r w:rsidRPr="009F6166">
        <w:rPr>
          <w:bCs/>
          <w:i/>
          <w:iCs/>
          <w:sz w:val="24"/>
        </w:rPr>
        <w:t>Tablas de Datos Crediticios</w:t>
      </w:r>
      <w:r w:rsidRPr="00F802B4">
        <w:rPr>
          <w:rFonts w:cs="Arial"/>
          <w:sz w:val="24"/>
        </w:rPr>
        <w:t xml:space="preserve"> cuenta con una hoja denominada “Control de Cambios” donde se detallan los cambios, ajustes en validaciones previas</w:t>
      </w:r>
      <w:r>
        <w:rPr>
          <w:rFonts w:cs="Arial"/>
          <w:sz w:val="24"/>
        </w:rPr>
        <w:t xml:space="preserve">, </w:t>
      </w:r>
      <w:r w:rsidRPr="00F802B4">
        <w:rPr>
          <w:rFonts w:cs="Arial"/>
          <w:sz w:val="24"/>
        </w:rPr>
        <w:t>nuevas validaciones y las que queda</w:t>
      </w:r>
      <w:r>
        <w:rPr>
          <w:rFonts w:cs="Arial"/>
          <w:sz w:val="24"/>
        </w:rPr>
        <w:t>n</w:t>
      </w:r>
      <w:r w:rsidRPr="00F802B4">
        <w:rPr>
          <w:rFonts w:cs="Arial"/>
          <w:sz w:val="24"/>
        </w:rPr>
        <w:t xml:space="preserve"> en estado inactivo. </w:t>
      </w:r>
    </w:p>
    <w:p w:rsidRPr="00040E9F" w:rsidR="00653D0A" w:rsidP="00653D0A" w:rsidRDefault="00653D0A" w14:paraId="0BDB4074" w14:textId="77777777">
      <w:pPr>
        <w:pStyle w:val="Prrafodelista"/>
        <w:spacing w:line="240" w:lineRule="auto"/>
        <w:ind w:left="360"/>
        <w:rPr>
          <w:bCs/>
          <w:sz w:val="24"/>
        </w:rPr>
      </w:pPr>
    </w:p>
    <w:p w:rsidRPr="00040E9F" w:rsidR="00653D0A" w:rsidP="00653D0A" w:rsidRDefault="00653D0A" w14:paraId="75445743" w14:textId="3CE60404">
      <w:pPr>
        <w:pStyle w:val="Prrafodelista"/>
        <w:numPr>
          <w:ilvl w:val="0"/>
          <w:numId w:val="8"/>
        </w:numPr>
        <w:spacing w:line="240" w:lineRule="auto"/>
        <w:rPr>
          <w:bCs/>
          <w:sz w:val="24"/>
        </w:rPr>
      </w:pPr>
      <w:r>
        <w:rPr>
          <w:bCs/>
          <w:sz w:val="24"/>
        </w:rPr>
        <w:t xml:space="preserve">Informar que para </w:t>
      </w:r>
      <w:r w:rsidR="00367CCC">
        <w:rPr>
          <w:bCs/>
          <w:sz w:val="24"/>
        </w:rPr>
        <w:t xml:space="preserve">cada una de </w:t>
      </w:r>
      <w:r w:rsidRPr="00040E9F">
        <w:rPr>
          <w:bCs/>
          <w:sz w:val="24"/>
        </w:rPr>
        <w:t>las validaciones nuevas o ajustadas</w:t>
      </w:r>
      <w:r>
        <w:rPr>
          <w:bCs/>
          <w:sz w:val="24"/>
        </w:rPr>
        <w:t xml:space="preserve"> se </w:t>
      </w:r>
      <w:r w:rsidR="00367CCC">
        <w:rPr>
          <w:bCs/>
          <w:sz w:val="24"/>
        </w:rPr>
        <w:t xml:space="preserve">indica </w:t>
      </w:r>
      <w:r>
        <w:rPr>
          <w:bCs/>
          <w:sz w:val="24"/>
        </w:rPr>
        <w:t xml:space="preserve">la </w:t>
      </w:r>
      <w:r w:rsidR="00367CCC">
        <w:rPr>
          <w:bCs/>
          <w:sz w:val="24"/>
        </w:rPr>
        <w:t xml:space="preserve">entrada </w:t>
      </w:r>
      <w:r w:rsidRPr="00040E9F">
        <w:rPr>
          <w:bCs/>
          <w:sz w:val="24"/>
        </w:rPr>
        <w:t>vigencia</w:t>
      </w:r>
      <w:r>
        <w:rPr>
          <w:bCs/>
          <w:sz w:val="24"/>
        </w:rPr>
        <w:t xml:space="preserve">, </w:t>
      </w:r>
      <w:r w:rsidR="00367CCC">
        <w:rPr>
          <w:bCs/>
          <w:sz w:val="24"/>
        </w:rPr>
        <w:t>con el fin de</w:t>
      </w:r>
      <w:r>
        <w:rPr>
          <w:bCs/>
          <w:sz w:val="24"/>
        </w:rPr>
        <w:t xml:space="preserve"> </w:t>
      </w:r>
      <w:r w:rsidRPr="00040E9F">
        <w:rPr>
          <w:bCs/>
          <w:sz w:val="24"/>
        </w:rPr>
        <w:t xml:space="preserve">brindar un tiempo prudencial para su análisis, consultas y programación respectiva.   </w:t>
      </w:r>
    </w:p>
    <w:p w:rsidRPr="00040E9F" w:rsidR="00653D0A" w:rsidP="00653D0A" w:rsidRDefault="00653D0A" w14:paraId="59D49D39" w14:textId="77777777">
      <w:pPr>
        <w:spacing w:line="240" w:lineRule="auto"/>
        <w:rPr>
          <w:sz w:val="24"/>
        </w:rPr>
      </w:pPr>
    </w:p>
    <w:p w:rsidRPr="00040E9F" w:rsidR="00653D0A" w:rsidP="00653D0A" w:rsidRDefault="00653D0A" w14:paraId="4CA08586" w14:textId="77777777">
      <w:pPr>
        <w:pStyle w:val="Prrafodelista"/>
        <w:spacing w:line="240" w:lineRule="auto"/>
        <w:ind w:left="360"/>
        <w:rPr>
          <w:rFonts w:cs="Arial"/>
          <w:sz w:val="24"/>
        </w:rPr>
      </w:pPr>
      <w:r>
        <w:rPr>
          <w:rFonts w:cs="Arial"/>
          <w:sz w:val="24"/>
        </w:rPr>
        <w:lastRenderedPageBreak/>
        <w:t>S</w:t>
      </w:r>
      <w:r w:rsidRPr="002A593B">
        <w:rPr>
          <w:rFonts w:cs="Arial"/>
          <w:sz w:val="24"/>
        </w:rPr>
        <w:t>e liberarán un total de 63 validaciones</w:t>
      </w:r>
      <w:r>
        <w:rPr>
          <w:rFonts w:cs="Arial"/>
          <w:sz w:val="24"/>
        </w:rPr>
        <w:t>,</w:t>
      </w:r>
      <w:r w:rsidRPr="002A593B">
        <w:rPr>
          <w:rFonts w:cs="Arial"/>
          <w:sz w:val="24"/>
        </w:rPr>
        <w:t xml:space="preserve"> de las cuales 32 fueron ajustadas y 31 son nuevas</w:t>
      </w:r>
      <w:r>
        <w:rPr>
          <w:rFonts w:cs="Arial"/>
          <w:sz w:val="24"/>
        </w:rPr>
        <w:t xml:space="preserve">. Al final de la Circular se incluye un anexo con el </w:t>
      </w:r>
      <w:r w:rsidRPr="00040E9F">
        <w:rPr>
          <w:rFonts w:cs="Arial"/>
          <w:sz w:val="24"/>
        </w:rPr>
        <w:t xml:space="preserve">número de validación, archivo al que pertenece y la fecha de vigencia de </w:t>
      </w:r>
      <w:r>
        <w:rPr>
          <w:rFonts w:cs="Arial"/>
          <w:sz w:val="24"/>
        </w:rPr>
        <w:t xml:space="preserve">cada </w:t>
      </w:r>
      <w:r w:rsidRPr="00040E9F">
        <w:rPr>
          <w:rFonts w:cs="Arial"/>
          <w:sz w:val="24"/>
        </w:rPr>
        <w:t>validación</w:t>
      </w:r>
      <w:r>
        <w:rPr>
          <w:rFonts w:cs="Arial"/>
          <w:sz w:val="24"/>
        </w:rPr>
        <w:t xml:space="preserve"> (</w:t>
      </w:r>
      <w:r w:rsidRPr="002A593B">
        <w:rPr>
          <w:rFonts w:cs="Arial"/>
          <w:sz w:val="24"/>
        </w:rPr>
        <w:t>20 validaciones en</w:t>
      </w:r>
      <w:r>
        <w:rPr>
          <w:rFonts w:cs="Arial"/>
          <w:sz w:val="24"/>
        </w:rPr>
        <w:t>trarán en vigencia en</w:t>
      </w:r>
      <w:r w:rsidRPr="002A593B">
        <w:rPr>
          <w:rFonts w:cs="Arial"/>
          <w:sz w:val="24"/>
        </w:rPr>
        <w:t xml:space="preserve"> setiembre 2024 y 43 en diciembre 2024</w:t>
      </w:r>
      <w:r>
        <w:rPr>
          <w:rFonts w:cs="Arial"/>
          <w:sz w:val="24"/>
        </w:rPr>
        <w:t>)</w:t>
      </w:r>
      <w:r w:rsidRPr="00040E9F">
        <w:rPr>
          <w:rFonts w:cs="Arial"/>
          <w:sz w:val="24"/>
        </w:rPr>
        <w:t xml:space="preserve">.   </w:t>
      </w:r>
    </w:p>
    <w:p w:rsidR="00653D0A" w:rsidP="00653D0A" w:rsidRDefault="00653D0A" w14:paraId="452F3C26" w14:textId="77777777">
      <w:pPr>
        <w:pStyle w:val="Prrafodelista"/>
        <w:spacing w:line="240" w:lineRule="auto"/>
        <w:ind w:left="360"/>
        <w:rPr>
          <w:rFonts w:cs="Arial"/>
          <w:sz w:val="24"/>
        </w:rPr>
      </w:pPr>
    </w:p>
    <w:p w:rsidR="00653D0A" w:rsidP="00653D0A" w:rsidRDefault="00653D0A" w14:paraId="402348CF" w14:textId="77777777">
      <w:pPr>
        <w:pStyle w:val="Prrafodelista"/>
        <w:numPr>
          <w:ilvl w:val="0"/>
          <w:numId w:val="8"/>
        </w:numPr>
        <w:spacing w:line="240" w:lineRule="auto"/>
        <w:rPr>
          <w:rFonts w:cs="Arial"/>
          <w:sz w:val="24"/>
        </w:rPr>
      </w:pPr>
      <w:r>
        <w:rPr>
          <w:rFonts w:cs="Arial"/>
          <w:sz w:val="24"/>
        </w:rPr>
        <w:t>Comunicar que e</w:t>
      </w:r>
      <w:r w:rsidRPr="00D17E36">
        <w:rPr>
          <w:rFonts w:cs="Arial"/>
          <w:sz w:val="24"/>
        </w:rPr>
        <w:t>n el mes de mayo 2024 se actualizó el catálogo de Actividades Económicas del CIIU 4</w:t>
      </w:r>
      <w:r>
        <w:rPr>
          <w:rFonts w:cs="Arial"/>
          <w:sz w:val="24"/>
        </w:rPr>
        <w:t>, este catálogo</w:t>
      </w:r>
      <w:r w:rsidRPr="00D17E36">
        <w:rPr>
          <w:rFonts w:cs="Arial"/>
          <w:sz w:val="24"/>
        </w:rPr>
        <w:t xml:space="preserve"> muestra el código de la actividad económica que aplicó hasta el mes de abril 2024 y los códigos que lo sustituyen a partir del mes de mayo 2024</w:t>
      </w:r>
      <w:r>
        <w:rPr>
          <w:rFonts w:cs="Arial"/>
          <w:sz w:val="24"/>
        </w:rPr>
        <w:t>, según se comunicó en la Circular SGF 2024-2024 del 27 de junio de 2024.</w:t>
      </w:r>
      <w:r w:rsidRPr="00D17E36">
        <w:rPr>
          <w:rFonts w:cs="Arial"/>
          <w:sz w:val="24"/>
        </w:rPr>
        <w:t xml:space="preserve">  </w:t>
      </w:r>
    </w:p>
    <w:p w:rsidRPr="00D17E36" w:rsidR="00653D0A" w:rsidP="00653D0A" w:rsidRDefault="00653D0A" w14:paraId="24AD0039" w14:textId="77777777">
      <w:pPr>
        <w:pStyle w:val="Prrafodelista"/>
        <w:spacing w:line="240" w:lineRule="auto"/>
        <w:rPr>
          <w:rFonts w:cs="Arial"/>
          <w:sz w:val="24"/>
        </w:rPr>
      </w:pPr>
    </w:p>
    <w:p w:rsidRPr="00E24CCB" w:rsidR="00653D0A" w:rsidP="00653D0A" w:rsidRDefault="00653D0A" w14:paraId="1BEE4813" w14:textId="77777777">
      <w:pPr>
        <w:pStyle w:val="Prrafodelista"/>
        <w:numPr>
          <w:ilvl w:val="0"/>
          <w:numId w:val="9"/>
        </w:numPr>
        <w:spacing w:after="200" w:line="240" w:lineRule="auto"/>
        <w:rPr>
          <w:b/>
          <w:sz w:val="24"/>
        </w:rPr>
      </w:pPr>
      <w:r w:rsidRPr="00E24CCB">
        <w:rPr>
          <w:b/>
          <w:sz w:val="24"/>
        </w:rPr>
        <w:t>Con respecto al Sistema de Captura y verificación de carga de datos (SICVECA):</w:t>
      </w:r>
    </w:p>
    <w:p w:rsidRPr="00C910E0" w:rsidR="00653D0A" w:rsidP="00653D0A" w:rsidRDefault="00653D0A" w14:paraId="1F4FD1AD" w14:textId="77777777">
      <w:pPr>
        <w:spacing w:before="120" w:after="120" w:line="240" w:lineRule="auto"/>
        <w:ind w:left="350"/>
        <w:rPr>
          <w:bCs/>
          <w:sz w:val="24"/>
        </w:rPr>
      </w:pPr>
      <w:r w:rsidRPr="00C910E0">
        <w:rPr>
          <w:bCs/>
          <w:sz w:val="24"/>
        </w:rPr>
        <w:t xml:space="preserve">Indicar que a partir de la publicación de esta Circular estará disponible el ambiente de Simulación para pruebas de las clases de </w:t>
      </w:r>
      <w:r w:rsidRPr="00C910E0">
        <w:rPr>
          <w:bCs/>
          <w:i/>
          <w:iCs/>
          <w:sz w:val="24"/>
        </w:rPr>
        <w:t>Datos 51 Crédito</w:t>
      </w:r>
      <w:r w:rsidRPr="00C910E0">
        <w:rPr>
          <w:bCs/>
          <w:sz w:val="24"/>
        </w:rPr>
        <w:t xml:space="preserve"> y </w:t>
      </w:r>
      <w:r w:rsidRPr="00C910E0">
        <w:rPr>
          <w:bCs/>
          <w:i/>
          <w:iCs/>
          <w:sz w:val="24"/>
        </w:rPr>
        <w:t>52 Garantías</w:t>
      </w:r>
      <w:r w:rsidRPr="00C910E0">
        <w:rPr>
          <w:bCs/>
          <w:sz w:val="24"/>
        </w:rPr>
        <w:t>.</w:t>
      </w:r>
    </w:p>
    <w:p w:rsidRPr="00C910E0" w:rsidR="00653D0A" w:rsidP="00653D0A" w:rsidRDefault="00653D0A" w14:paraId="542BAC58" w14:textId="77777777">
      <w:pPr>
        <w:spacing w:before="120" w:after="120" w:line="240" w:lineRule="auto"/>
        <w:ind w:left="350"/>
        <w:rPr>
          <w:bCs/>
          <w:sz w:val="24"/>
        </w:rPr>
      </w:pPr>
    </w:p>
    <w:p w:rsidRPr="00C910E0" w:rsidR="00653D0A" w:rsidP="00CF78C1" w:rsidRDefault="00653D0A" w14:paraId="2A7F8549" w14:textId="77777777">
      <w:pPr>
        <w:pStyle w:val="Prrafodelista"/>
        <w:numPr>
          <w:ilvl w:val="0"/>
          <w:numId w:val="7"/>
        </w:numPr>
        <w:spacing w:before="120" w:after="120" w:line="240" w:lineRule="auto"/>
        <w:ind w:left="776" w:hanging="426"/>
        <w:contextualSpacing w:val="0"/>
        <w:rPr>
          <w:bCs/>
          <w:sz w:val="24"/>
        </w:rPr>
      </w:pPr>
      <w:r w:rsidRPr="00C910E0">
        <w:rPr>
          <w:bCs/>
          <w:color w:val="000000" w:themeColor="text1"/>
          <w:sz w:val="24"/>
        </w:rPr>
        <w:t xml:space="preserve">Las pruebas no requerirán ningún proceso de firma y no tienen límite de intentos, tampoco </w:t>
      </w:r>
      <w:r>
        <w:rPr>
          <w:bCs/>
          <w:sz w:val="24"/>
        </w:rPr>
        <w:t>tiene</w:t>
      </w:r>
      <w:r w:rsidRPr="00C910E0">
        <w:rPr>
          <w:bCs/>
          <w:sz w:val="24"/>
        </w:rPr>
        <w:t xml:space="preserve"> dependencia de las clases de datos </w:t>
      </w:r>
      <w:r w:rsidRPr="004804E9">
        <w:rPr>
          <w:bCs/>
          <w:i/>
          <w:iCs/>
          <w:sz w:val="24"/>
        </w:rPr>
        <w:t>Contable</w:t>
      </w:r>
      <w:r w:rsidRPr="00C910E0">
        <w:rPr>
          <w:bCs/>
          <w:sz w:val="24"/>
        </w:rPr>
        <w:t xml:space="preserve">, </w:t>
      </w:r>
      <w:r w:rsidRPr="004804E9">
        <w:rPr>
          <w:bCs/>
          <w:i/>
          <w:iCs/>
          <w:sz w:val="24"/>
        </w:rPr>
        <w:t>Financiero</w:t>
      </w:r>
      <w:r w:rsidRPr="00C910E0">
        <w:rPr>
          <w:bCs/>
          <w:sz w:val="24"/>
        </w:rPr>
        <w:t xml:space="preserve"> y </w:t>
      </w:r>
      <w:r w:rsidRPr="004804E9">
        <w:rPr>
          <w:bCs/>
          <w:i/>
          <w:iCs/>
          <w:sz w:val="24"/>
        </w:rPr>
        <w:t>Garantías</w:t>
      </w:r>
      <w:r w:rsidRPr="00C910E0">
        <w:rPr>
          <w:bCs/>
          <w:sz w:val="24"/>
        </w:rPr>
        <w:t xml:space="preserve">. </w:t>
      </w:r>
    </w:p>
    <w:p w:rsidRPr="00C910E0" w:rsidR="00653D0A" w:rsidP="00CF78C1" w:rsidRDefault="00653D0A" w14:paraId="792908C6" w14:textId="77777777">
      <w:pPr>
        <w:spacing w:before="120" w:after="120" w:line="240" w:lineRule="auto"/>
        <w:ind w:left="350"/>
        <w:rPr>
          <w:bCs/>
          <w:sz w:val="24"/>
        </w:rPr>
      </w:pPr>
    </w:p>
    <w:p w:rsidR="00653D0A" w:rsidP="00CF78C1" w:rsidRDefault="00653D0A" w14:paraId="36428A2B" w14:textId="77777777">
      <w:pPr>
        <w:pStyle w:val="Prrafodelista"/>
        <w:numPr>
          <w:ilvl w:val="0"/>
          <w:numId w:val="7"/>
        </w:numPr>
        <w:spacing w:before="120" w:after="120" w:line="240" w:lineRule="auto"/>
        <w:ind w:left="776" w:hanging="426"/>
        <w:contextualSpacing w:val="0"/>
        <w:rPr>
          <w:bCs/>
          <w:color w:val="000000" w:themeColor="text1"/>
          <w:sz w:val="24"/>
        </w:rPr>
      </w:pPr>
      <w:r w:rsidRPr="00C910E0">
        <w:rPr>
          <w:bCs/>
          <w:color w:val="000000" w:themeColor="text1"/>
          <w:sz w:val="24"/>
        </w:rPr>
        <w:t>El enlace del ambiente de pruebas es el siguiente:</w:t>
      </w:r>
    </w:p>
    <w:p w:rsidRPr="00C910E0" w:rsidR="00653D0A" w:rsidP="00CF78C1" w:rsidRDefault="00653D0A" w14:paraId="31BB5F60" w14:textId="77777777">
      <w:pPr>
        <w:pStyle w:val="Prrafodelista"/>
        <w:spacing w:before="120" w:after="120" w:line="240" w:lineRule="auto"/>
        <w:ind w:left="776"/>
        <w:contextualSpacing w:val="0"/>
        <w:rPr>
          <w:bCs/>
          <w:color w:val="000000" w:themeColor="text1"/>
          <w:sz w:val="24"/>
        </w:rPr>
      </w:pPr>
      <w:r w:rsidRPr="00C910E0">
        <w:rPr>
          <w:bCs/>
          <w:color w:val="000000" w:themeColor="text1"/>
          <w:sz w:val="24"/>
        </w:rPr>
        <w:t xml:space="preserve"> </w:t>
      </w:r>
      <w:hyperlink w:history="1" r:id="rId14">
        <w:r w:rsidRPr="00C910E0">
          <w:rPr>
            <w:rStyle w:val="Hipervnculo"/>
            <w:rFonts w:cs="Segoe UI"/>
            <w:color w:val="64B4FA"/>
            <w:sz w:val="24"/>
          </w:rPr>
          <w:t>https://remoto.sugef.fi.cr/extranet</w:t>
        </w:r>
      </w:hyperlink>
      <w:r w:rsidRPr="00C910E0">
        <w:rPr>
          <w:bCs/>
          <w:color w:val="000000" w:themeColor="text1"/>
          <w:sz w:val="24"/>
        </w:rPr>
        <w:t xml:space="preserve">  </w:t>
      </w:r>
    </w:p>
    <w:p w:rsidRPr="00E24CCB" w:rsidR="00653D0A" w:rsidP="00CF78C1" w:rsidRDefault="00653D0A" w14:paraId="7C46B1D9" w14:textId="77777777">
      <w:pPr>
        <w:pStyle w:val="Prrafodelista"/>
        <w:spacing w:before="120" w:after="120" w:line="240" w:lineRule="auto"/>
        <w:ind w:left="776"/>
        <w:contextualSpacing w:val="0"/>
        <w:rPr>
          <w:bCs/>
          <w:color w:val="000000" w:themeColor="text1"/>
          <w:sz w:val="24"/>
        </w:rPr>
      </w:pPr>
    </w:p>
    <w:p w:rsidRPr="003B3467" w:rsidR="00653D0A" w:rsidP="00CF78C1" w:rsidRDefault="00653D0A" w14:paraId="3F21D914" w14:textId="77777777">
      <w:pPr>
        <w:pStyle w:val="Prrafodelista"/>
        <w:numPr>
          <w:ilvl w:val="0"/>
          <w:numId w:val="7"/>
        </w:numPr>
        <w:spacing w:before="120" w:after="120" w:line="240" w:lineRule="auto"/>
        <w:ind w:left="776" w:hanging="426"/>
        <w:contextualSpacing w:val="0"/>
        <w:rPr>
          <w:bCs/>
          <w:sz w:val="24"/>
        </w:rPr>
      </w:pPr>
      <w:r w:rsidRPr="003B3467">
        <w:rPr>
          <w:bCs/>
          <w:sz w:val="24"/>
        </w:rPr>
        <w:t>El periodo de pruebas a utilizar (fecha corte) debe ser junio 2024.</w:t>
      </w:r>
    </w:p>
    <w:p w:rsidR="00653D0A" w:rsidP="00653D0A" w:rsidRDefault="00653D0A" w14:paraId="1091A8DD" w14:textId="77777777">
      <w:pPr>
        <w:pStyle w:val="Texto"/>
        <w:spacing w:line="240" w:lineRule="auto"/>
        <w:rPr>
          <w:sz w:val="24"/>
        </w:rPr>
      </w:pPr>
    </w:p>
    <w:p w:rsidR="00653D0A" w:rsidP="00653D0A" w:rsidRDefault="00653D0A" w14:paraId="3F07DC89" w14:textId="77777777">
      <w:pPr>
        <w:pStyle w:val="Texto"/>
        <w:spacing w:line="240" w:lineRule="auto"/>
        <w:rPr>
          <w:sz w:val="24"/>
        </w:rPr>
      </w:pPr>
      <w:r>
        <w:rPr>
          <w:sz w:val="24"/>
        </w:rPr>
        <w:t xml:space="preserve">Las consultas o dudas deben ser dirigidas al correo: </w:t>
      </w:r>
      <w:hyperlink w:history="1" r:id="rId15">
        <w:r w:rsidRPr="00AE0B5D">
          <w:rPr>
            <w:rStyle w:val="Hipervnculo"/>
            <w:sz w:val="24"/>
          </w:rPr>
          <w:t>consultassicvecacredito@sugef.fi.cr</w:t>
        </w:r>
      </w:hyperlink>
    </w:p>
    <w:p w:rsidR="00653D0A" w:rsidP="00653D0A" w:rsidRDefault="00653D0A" w14:paraId="2BA43ABA" w14:textId="77777777">
      <w:pPr>
        <w:pStyle w:val="Texto"/>
        <w:spacing w:before="0" w:after="0" w:line="240" w:lineRule="auto"/>
        <w:rPr>
          <w:sz w:val="24"/>
        </w:rPr>
      </w:pPr>
    </w:p>
    <w:p w:rsidR="00653D0A" w:rsidP="00653D0A" w:rsidRDefault="00653D0A" w14:paraId="566DCBEF" w14:textId="0393C05E">
      <w:pPr>
        <w:widowControl w:val="0"/>
        <w:spacing w:line="240" w:lineRule="auto"/>
        <w:rPr>
          <w:sz w:val="24"/>
        </w:rPr>
      </w:pPr>
      <w:r w:rsidRPr="00173C03">
        <w:rPr>
          <w:sz w:val="24"/>
        </w:rPr>
        <w:t>Atentamente,</w:t>
      </w:r>
    </w:p>
    <w:p w:rsidRPr="00173C03" w:rsidR="00BB5FBC" w:rsidP="00653D0A" w:rsidRDefault="00BB5FBC" w14:paraId="5647849A" w14:textId="77777777">
      <w:pPr>
        <w:widowControl w:val="0"/>
        <w:spacing w:line="240" w:lineRule="auto"/>
        <w:rPr>
          <w:sz w:val="24"/>
        </w:rPr>
      </w:pPr>
    </w:p>
    <w:p w:rsidRPr="00173C03" w:rsidR="00653D0A" w:rsidP="00653D0A" w:rsidRDefault="00653D0A" w14:paraId="4D356BE9" w14:textId="77777777">
      <w:pPr>
        <w:widowControl w:val="0"/>
        <w:spacing w:line="240" w:lineRule="auto"/>
        <w:rPr>
          <w:sz w:val="24"/>
        </w:rPr>
      </w:pPr>
      <w:r w:rsidRPr="00173C03">
        <w:rPr>
          <w:noProof/>
          <w:sz w:val="24"/>
        </w:rPr>
        <w:drawing>
          <wp:inline distT="0" distB="0" distL="0" distR="0" wp14:anchorId="1571D233" wp14:editId="4A99A47A">
            <wp:extent cx="2365375" cy="3816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6">
                      <a:extLst>
                        <a:ext uri="{28A0092B-C50C-407E-A947-70E740481C1C}">
                          <a14:useLocalDpi xmlns:a14="http://schemas.microsoft.com/office/drawing/2010/main" val="0"/>
                        </a:ext>
                      </a:extLst>
                    </a:blip>
                    <a:srcRect l="6053"/>
                    <a:stretch/>
                  </pic:blipFill>
                  <pic:spPr bwMode="auto">
                    <a:xfrm>
                      <a:off x="0" y="0"/>
                      <a:ext cx="2365375" cy="381635"/>
                    </a:xfrm>
                    <a:prstGeom prst="rect">
                      <a:avLst/>
                    </a:prstGeom>
                    <a:noFill/>
                    <a:ln>
                      <a:noFill/>
                    </a:ln>
                    <a:extLst>
                      <a:ext uri="{53640926-AAD7-44D8-BBD7-CCE9431645EC}">
                        <a14:shadowObscured xmlns:a14="http://schemas.microsoft.com/office/drawing/2010/main"/>
                      </a:ext>
                    </a:extLst>
                  </pic:spPr>
                </pic:pic>
              </a:graphicData>
            </a:graphic>
          </wp:inline>
        </w:drawing>
      </w:r>
    </w:p>
    <w:p w:rsidRPr="00173C03" w:rsidR="00653D0A" w:rsidP="00653D0A" w:rsidRDefault="00653D0A" w14:paraId="1579AC8E" w14:textId="77777777">
      <w:pPr>
        <w:widowControl w:val="0"/>
        <w:spacing w:line="240" w:lineRule="auto"/>
        <w:rPr>
          <w:sz w:val="24"/>
        </w:rPr>
      </w:pPr>
      <w:r w:rsidRPr="00173C03">
        <w:rPr>
          <w:sz w:val="24"/>
        </w:rPr>
        <w:t>José Armando Fallas Martínez</w:t>
      </w:r>
    </w:p>
    <w:p w:rsidRPr="00173C03" w:rsidR="00653D0A" w:rsidP="00653D0A" w:rsidRDefault="00653D0A" w14:paraId="77DD6E11" w14:textId="77777777">
      <w:pPr>
        <w:widowControl w:val="0"/>
        <w:spacing w:line="240" w:lineRule="auto"/>
        <w:rPr>
          <w:b/>
          <w:noProof/>
          <w:sz w:val="24"/>
          <w:lang w:eastAsia="es-CR"/>
        </w:rPr>
      </w:pPr>
      <w:r w:rsidRPr="00173C03">
        <w:rPr>
          <w:b/>
          <w:sz w:val="24"/>
        </w:rPr>
        <w:t>Intendente General</w:t>
      </w:r>
    </w:p>
    <w:p w:rsidRPr="00BB5FBC" w:rsidR="00653D0A" w:rsidP="00653D0A" w:rsidRDefault="00653D0A" w14:paraId="04D48202" w14:textId="77777777">
      <w:pPr>
        <w:pStyle w:val="Negrita"/>
        <w:widowControl w:val="0"/>
        <w:spacing w:line="240" w:lineRule="auto"/>
        <w:rPr>
          <w:rFonts w:cstheme="majorHAnsi"/>
          <w:b w:val="0"/>
          <w:bCs/>
          <w:sz w:val="18"/>
          <w:szCs w:val="18"/>
        </w:rPr>
      </w:pPr>
    </w:p>
    <w:p w:rsidRPr="00BB5FBC" w:rsidR="00653D0A" w:rsidP="00653D0A" w:rsidRDefault="00653D0A" w14:paraId="678C35B4" w14:textId="77777777">
      <w:pPr>
        <w:pStyle w:val="Negrita"/>
        <w:widowControl w:val="0"/>
        <w:spacing w:line="240" w:lineRule="auto"/>
        <w:rPr>
          <w:rFonts w:cstheme="majorHAnsi"/>
          <w:b w:val="0"/>
          <w:bCs/>
          <w:sz w:val="18"/>
          <w:szCs w:val="18"/>
        </w:rPr>
      </w:pPr>
    </w:p>
    <w:p w:rsidRPr="00BB5FBC" w:rsidR="00653D0A" w:rsidP="00653D0A" w:rsidRDefault="00653D0A" w14:paraId="08F53653" w14:textId="77777777">
      <w:pPr>
        <w:pStyle w:val="Negrita"/>
        <w:widowControl w:val="0"/>
        <w:spacing w:line="240" w:lineRule="auto"/>
        <w:rPr>
          <w:rFonts w:cstheme="majorHAnsi"/>
          <w:b w:val="0"/>
          <w:bCs/>
          <w:sz w:val="18"/>
          <w:szCs w:val="18"/>
        </w:rPr>
      </w:pPr>
      <w:r w:rsidRPr="00BB5FBC">
        <w:rPr>
          <w:rFonts w:cstheme="majorHAnsi"/>
          <w:b w:val="0"/>
          <w:bCs/>
          <w:sz w:val="18"/>
          <w:szCs w:val="18"/>
        </w:rPr>
        <w:t>PSD</w:t>
      </w:r>
      <w:r w:rsidRPr="00BB5FBC">
        <w:rPr>
          <w:rFonts w:cs="Segoe UI"/>
          <w:b w:val="0"/>
          <w:bCs/>
          <w:sz w:val="18"/>
          <w:szCs w:val="18"/>
        </w:rPr>
        <w:t>/</w:t>
      </w:r>
      <w:r w:rsidRPr="00BB5FBC">
        <w:rPr>
          <w:rFonts w:cstheme="majorHAnsi"/>
          <w:b w:val="0"/>
          <w:bCs/>
          <w:sz w:val="18"/>
          <w:szCs w:val="18"/>
        </w:rPr>
        <w:t>NPV/kfm*</w:t>
      </w:r>
    </w:p>
    <w:p w:rsidR="00653D0A" w:rsidP="00653D0A" w:rsidRDefault="00653D0A" w14:paraId="4231D243" w14:textId="77777777">
      <w:pPr>
        <w:pStyle w:val="Negrita"/>
        <w:widowControl w:val="0"/>
        <w:spacing w:line="240" w:lineRule="auto"/>
        <w:rPr>
          <w:rFonts w:cstheme="majorHAnsi"/>
          <w:sz w:val="18"/>
          <w:szCs w:val="18"/>
        </w:rPr>
      </w:pPr>
    </w:p>
    <w:p w:rsidRPr="00173C03" w:rsidR="00653D0A" w:rsidP="00653D0A" w:rsidRDefault="00653D0A" w14:paraId="0C5C3274" w14:textId="77777777">
      <w:pPr>
        <w:pStyle w:val="Negrita"/>
        <w:widowControl w:val="0"/>
        <w:spacing w:line="240" w:lineRule="auto"/>
        <w:rPr>
          <w:rFonts w:cstheme="majorHAnsi"/>
          <w:sz w:val="18"/>
          <w:szCs w:val="18"/>
        </w:rPr>
      </w:pPr>
    </w:p>
    <w:p w:rsidRPr="00173C03" w:rsidR="00653D0A" w:rsidP="00653D0A" w:rsidRDefault="00653D0A" w14:paraId="48084503" w14:textId="77777777">
      <w:pPr>
        <w:widowControl w:val="0"/>
        <w:spacing w:line="240" w:lineRule="auto"/>
        <w:rPr>
          <w:b/>
          <w:bCs/>
          <w:sz w:val="18"/>
          <w:szCs w:val="18"/>
        </w:rPr>
      </w:pPr>
      <w:r w:rsidRPr="00173C03">
        <w:rPr>
          <w:b/>
          <w:bCs/>
          <w:sz w:val="18"/>
          <w:szCs w:val="18"/>
        </w:rPr>
        <w:t>cc:</w:t>
      </w:r>
    </w:p>
    <w:p w:rsidRPr="00173C03" w:rsidR="00653D0A" w:rsidP="00653D0A" w:rsidRDefault="00653D0A" w14:paraId="004C58C3" w14:textId="77777777">
      <w:pPr>
        <w:pStyle w:val="Prrafodelista"/>
        <w:widowControl w:val="0"/>
        <w:numPr>
          <w:ilvl w:val="0"/>
          <w:numId w:val="10"/>
        </w:numPr>
        <w:spacing w:line="240" w:lineRule="auto"/>
        <w:contextualSpacing w:val="0"/>
        <w:rPr>
          <w:sz w:val="18"/>
          <w:szCs w:val="18"/>
        </w:rPr>
      </w:pPr>
      <w:r w:rsidRPr="00173C03">
        <w:rPr>
          <w:b/>
          <w:bCs/>
          <w:sz w:val="18"/>
          <w:szCs w:val="18"/>
        </w:rPr>
        <w:t>Asociación Bancaria Costarricense</w:t>
      </w:r>
      <w:r w:rsidRPr="00173C03">
        <w:rPr>
          <w:sz w:val="18"/>
          <w:szCs w:val="18"/>
        </w:rPr>
        <w:t xml:space="preserve">: </w:t>
      </w:r>
      <w:hyperlink w:history="1" r:id="rId17">
        <w:r w:rsidRPr="00173C03">
          <w:rPr>
            <w:rFonts w:eastAsiaTheme="minorHAnsi"/>
            <w:color w:val="0563C1" w:themeColor="hyperlink"/>
            <w:sz w:val="18"/>
            <w:szCs w:val="18"/>
            <w:u w:val="single"/>
          </w:rPr>
          <w:t>ejecutiva@abc.fi.cr</w:t>
        </w:r>
      </w:hyperlink>
      <w:r w:rsidRPr="00173C03">
        <w:rPr>
          <w:rFonts w:eastAsiaTheme="minorHAnsi"/>
          <w:sz w:val="18"/>
          <w:szCs w:val="18"/>
        </w:rPr>
        <w:t xml:space="preserve">; </w:t>
      </w:r>
      <w:hyperlink w:history="1" r:id="rId18">
        <w:r w:rsidRPr="00173C03">
          <w:rPr>
            <w:color w:val="0563C1" w:themeColor="hyperlink"/>
            <w:sz w:val="18"/>
            <w:szCs w:val="18"/>
            <w:u w:val="single"/>
          </w:rPr>
          <w:t>secretaria@abc.fi.cr</w:t>
        </w:r>
      </w:hyperlink>
    </w:p>
    <w:p w:rsidRPr="00BB5FBC" w:rsidR="00653D0A" w:rsidP="00653D0A" w:rsidRDefault="00653D0A" w14:paraId="74BA7849" w14:textId="135E52B7">
      <w:pPr>
        <w:pStyle w:val="Prrafodelista"/>
        <w:widowControl w:val="0"/>
        <w:numPr>
          <w:ilvl w:val="0"/>
          <w:numId w:val="10"/>
        </w:numPr>
        <w:spacing w:line="240" w:lineRule="auto"/>
        <w:contextualSpacing w:val="0"/>
        <w:rPr>
          <w:sz w:val="18"/>
          <w:szCs w:val="18"/>
        </w:rPr>
      </w:pPr>
      <w:r w:rsidRPr="00173C03">
        <w:rPr>
          <w:b/>
          <w:bCs/>
          <w:sz w:val="18"/>
          <w:szCs w:val="18"/>
        </w:rPr>
        <w:t>Cámara de Bancos e Instituciones Financieras de Costa Rica</w:t>
      </w:r>
      <w:r w:rsidRPr="00173C03">
        <w:rPr>
          <w:sz w:val="18"/>
          <w:szCs w:val="18"/>
        </w:rPr>
        <w:t xml:space="preserve">: </w:t>
      </w:r>
      <w:hyperlink w:history="1" r:id="rId19">
        <w:r w:rsidRPr="00173C03">
          <w:rPr>
            <w:color w:val="0563C1" w:themeColor="hyperlink"/>
            <w:sz w:val="18"/>
            <w:szCs w:val="18"/>
            <w:u w:val="single"/>
          </w:rPr>
          <w:t>directora@camaradebancos.fi.cr</w:t>
        </w:r>
      </w:hyperlink>
      <w:r w:rsidRPr="00173C03">
        <w:rPr>
          <w:sz w:val="18"/>
          <w:szCs w:val="18"/>
        </w:rPr>
        <w:t xml:space="preserve">; </w:t>
      </w:r>
      <w:hyperlink w:history="1" r:id="rId20">
        <w:r w:rsidRPr="00173C03">
          <w:rPr>
            <w:color w:val="0563C1" w:themeColor="hyperlink"/>
            <w:sz w:val="18"/>
            <w:szCs w:val="18"/>
            <w:u w:val="single"/>
          </w:rPr>
          <w:t>arojas@camaradebancos.fi.cr</w:t>
        </w:r>
      </w:hyperlink>
    </w:p>
    <w:p w:rsidR="00653D0A" w:rsidP="00653D0A" w:rsidRDefault="00653D0A" w14:paraId="30A571A3" w14:textId="77777777">
      <w:pPr>
        <w:spacing w:after="160" w:line="240" w:lineRule="auto"/>
        <w:rPr>
          <w:b/>
          <w:bCs/>
          <w:u w:val="single"/>
        </w:rPr>
      </w:pPr>
      <w:r>
        <w:rPr>
          <w:b/>
          <w:bCs/>
          <w:u w:val="single"/>
        </w:rPr>
        <w:br w:type="page"/>
      </w:r>
    </w:p>
    <w:p w:rsidR="00CF78C1" w:rsidP="00653D0A" w:rsidRDefault="00CF78C1" w14:paraId="26B4A7C9" w14:textId="77777777">
      <w:pPr>
        <w:spacing w:line="240" w:lineRule="auto"/>
        <w:rPr>
          <w:b/>
          <w:bCs/>
          <w:u w:val="single"/>
        </w:rPr>
      </w:pPr>
    </w:p>
    <w:p w:rsidRPr="002A0E79" w:rsidR="00653D0A" w:rsidP="00653D0A" w:rsidRDefault="00653D0A" w14:paraId="56053EC6" w14:textId="42ADF59F">
      <w:pPr>
        <w:spacing w:line="240" w:lineRule="auto"/>
        <w:rPr>
          <w:b/>
          <w:bCs/>
          <w:u w:val="single"/>
        </w:rPr>
      </w:pPr>
      <w:r>
        <w:rPr>
          <w:b/>
          <w:bCs/>
          <w:u w:val="single"/>
        </w:rPr>
        <w:t xml:space="preserve">Anexo </w:t>
      </w:r>
      <w:r w:rsidRPr="002A0E79">
        <w:rPr>
          <w:b/>
          <w:bCs/>
          <w:u w:val="single"/>
        </w:rPr>
        <w:t>Archivo de Validaciones y su entrada en vigencia:</w:t>
      </w:r>
    </w:p>
    <w:p w:rsidR="00653D0A" w:rsidP="00653D0A" w:rsidRDefault="00653D0A" w14:paraId="2246137D" w14:textId="77777777">
      <w:pPr>
        <w:spacing w:line="240" w:lineRule="auto"/>
      </w:pPr>
    </w:p>
    <w:p w:rsidR="00653D0A" w:rsidP="00653D0A" w:rsidRDefault="00653D0A" w14:paraId="756668EA" w14:textId="77777777">
      <w:pPr>
        <w:spacing w:line="240" w:lineRule="auto"/>
      </w:pPr>
    </w:p>
    <w:tbl>
      <w:tblPr>
        <w:tblW w:w="8940" w:type="dxa"/>
        <w:tblCellMar>
          <w:left w:w="70" w:type="dxa"/>
          <w:right w:w="70" w:type="dxa"/>
        </w:tblCellMar>
        <w:tblLook w:val="04A0" w:firstRow="1" w:lastRow="0" w:firstColumn="1" w:lastColumn="0" w:noHBand="0" w:noVBand="1"/>
      </w:tblPr>
      <w:tblGrid>
        <w:gridCol w:w="1200"/>
        <w:gridCol w:w="2780"/>
        <w:gridCol w:w="1402"/>
        <w:gridCol w:w="1278"/>
        <w:gridCol w:w="2280"/>
      </w:tblGrid>
      <w:tr w:rsidRPr="00C82A68" w:rsidR="00653D0A" w:rsidTr="00C10454" w14:paraId="5BB23CBD" w14:textId="77777777">
        <w:trPr>
          <w:trHeight w:val="290"/>
          <w:tblHeader/>
        </w:trPr>
        <w:tc>
          <w:tcPr>
            <w:tcW w:w="1200" w:type="dxa"/>
            <w:tcBorders>
              <w:top w:val="single" w:color="auto" w:sz="4" w:space="0"/>
              <w:left w:val="single" w:color="auto" w:sz="4" w:space="0"/>
              <w:bottom w:val="single" w:color="auto" w:sz="4" w:space="0"/>
              <w:right w:val="single" w:color="auto" w:sz="4" w:space="0"/>
            </w:tcBorders>
            <w:shd w:val="clear" w:color="000000" w:fill="B4C6E7" w:themeFill="accent1" w:themeFillTint="66"/>
            <w:noWrap/>
            <w:vAlign w:val="center"/>
            <w:hideMark/>
          </w:tcPr>
          <w:p w:rsidRPr="00C82A68" w:rsidR="00653D0A" w:rsidP="00C10454" w:rsidRDefault="00653D0A" w14:paraId="74D3D649"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w:t>
            </w:r>
            <w:r>
              <w:rPr>
                <w:rFonts w:ascii="Calibri" w:hAnsi="Calibri" w:cs="Calibri"/>
                <w:color w:val="000000"/>
                <w:szCs w:val="22"/>
                <w:lang w:eastAsia="es-CR"/>
              </w:rPr>
              <w:t xml:space="preserve"> </w:t>
            </w:r>
            <w:r w:rsidRPr="00C82A68">
              <w:rPr>
                <w:rFonts w:ascii="Calibri" w:hAnsi="Calibri" w:cs="Calibri"/>
                <w:color w:val="000000"/>
                <w:szCs w:val="22"/>
                <w:lang w:eastAsia="es-CR"/>
              </w:rPr>
              <w:t>Archivo</w:t>
            </w:r>
          </w:p>
        </w:tc>
        <w:tc>
          <w:tcPr>
            <w:tcW w:w="2780" w:type="dxa"/>
            <w:tcBorders>
              <w:top w:val="single" w:color="auto" w:sz="4" w:space="0"/>
              <w:left w:val="nil"/>
              <w:bottom w:val="single" w:color="auto" w:sz="4" w:space="0"/>
              <w:right w:val="single" w:color="auto" w:sz="4" w:space="0"/>
            </w:tcBorders>
            <w:shd w:val="clear" w:color="000000" w:fill="B4C6E7" w:themeFill="accent1" w:themeFillTint="66"/>
            <w:noWrap/>
            <w:vAlign w:val="center"/>
            <w:hideMark/>
          </w:tcPr>
          <w:p w:rsidRPr="00C82A68" w:rsidR="00653D0A" w:rsidP="00C10454" w:rsidRDefault="00653D0A" w14:paraId="7DD0A35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Nombre Archivo</w:t>
            </w:r>
          </w:p>
        </w:tc>
        <w:tc>
          <w:tcPr>
            <w:tcW w:w="1402" w:type="dxa"/>
            <w:tcBorders>
              <w:top w:val="single" w:color="auto" w:sz="4" w:space="0"/>
              <w:left w:val="nil"/>
              <w:bottom w:val="single" w:color="auto" w:sz="4" w:space="0"/>
              <w:right w:val="single" w:color="auto" w:sz="4" w:space="0"/>
            </w:tcBorders>
            <w:shd w:val="clear" w:color="000000" w:fill="B4C6E7" w:themeFill="accent1" w:themeFillTint="66"/>
            <w:noWrap/>
            <w:vAlign w:val="center"/>
            <w:hideMark/>
          </w:tcPr>
          <w:p w:rsidRPr="00C82A68" w:rsidR="00653D0A" w:rsidP="00CF78C1" w:rsidRDefault="00653D0A" w14:paraId="4816D49C"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N° Validación</w:t>
            </w:r>
          </w:p>
        </w:tc>
        <w:tc>
          <w:tcPr>
            <w:tcW w:w="1278" w:type="dxa"/>
            <w:tcBorders>
              <w:top w:val="single" w:color="auto" w:sz="4" w:space="0"/>
              <w:left w:val="nil"/>
              <w:bottom w:val="single" w:color="auto" w:sz="4" w:space="0"/>
              <w:right w:val="single" w:color="auto" w:sz="4" w:space="0"/>
            </w:tcBorders>
            <w:shd w:val="clear" w:color="000000" w:fill="B4C6E7" w:themeFill="accent1" w:themeFillTint="66"/>
            <w:noWrap/>
            <w:vAlign w:val="center"/>
            <w:hideMark/>
          </w:tcPr>
          <w:p w:rsidRPr="00C82A68" w:rsidR="00653D0A" w:rsidP="00C10454" w:rsidRDefault="00653D0A" w14:paraId="2EE751B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Condición</w:t>
            </w:r>
          </w:p>
        </w:tc>
        <w:tc>
          <w:tcPr>
            <w:tcW w:w="2280" w:type="dxa"/>
            <w:tcBorders>
              <w:top w:val="single" w:color="auto" w:sz="4" w:space="0"/>
              <w:left w:val="nil"/>
              <w:bottom w:val="single" w:color="auto" w:sz="4" w:space="0"/>
              <w:right w:val="single" w:color="auto" w:sz="4" w:space="0"/>
            </w:tcBorders>
            <w:shd w:val="clear" w:color="000000" w:fill="B4C6E7" w:themeFill="accent1" w:themeFillTint="66"/>
            <w:noWrap/>
            <w:vAlign w:val="center"/>
            <w:hideMark/>
          </w:tcPr>
          <w:p w:rsidRPr="00C82A68" w:rsidR="00653D0A" w:rsidP="00C10454" w:rsidRDefault="00653D0A" w14:paraId="7B35D82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 xml:space="preserve">Fecha de Vigencia </w:t>
            </w:r>
          </w:p>
        </w:tc>
      </w:tr>
      <w:tr w:rsidRPr="00C82A68" w:rsidR="00653D0A" w:rsidTr="00C10454" w14:paraId="365515DA"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5FD1002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5101</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FFF4AF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Deudores</w:t>
            </w:r>
          </w:p>
        </w:tc>
        <w:tc>
          <w:tcPr>
            <w:tcW w:w="1402" w:type="dxa"/>
            <w:tcBorders>
              <w:top w:val="nil"/>
              <w:left w:val="nil"/>
              <w:bottom w:val="single" w:color="auto" w:sz="4" w:space="0"/>
              <w:right w:val="single" w:color="auto" w:sz="4" w:space="0"/>
            </w:tcBorders>
            <w:shd w:val="clear" w:color="auto" w:fill="auto"/>
            <w:noWrap/>
            <w:vAlign w:val="bottom"/>
            <w:hideMark/>
          </w:tcPr>
          <w:p w:rsidRPr="00C82A68" w:rsidR="00653D0A" w:rsidP="00CF78C1" w:rsidRDefault="00653D0A" w14:paraId="2FEC5A39"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7</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94E0AD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2035EB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30895A37"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79342CB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5101</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1A3CD6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Deudores</w:t>
            </w:r>
          </w:p>
        </w:tc>
        <w:tc>
          <w:tcPr>
            <w:tcW w:w="1402" w:type="dxa"/>
            <w:tcBorders>
              <w:top w:val="nil"/>
              <w:left w:val="nil"/>
              <w:bottom w:val="single" w:color="auto" w:sz="4" w:space="0"/>
              <w:right w:val="single" w:color="auto" w:sz="4" w:space="0"/>
            </w:tcBorders>
            <w:shd w:val="clear" w:color="auto" w:fill="auto"/>
            <w:noWrap/>
            <w:vAlign w:val="bottom"/>
            <w:hideMark/>
          </w:tcPr>
          <w:p w:rsidRPr="00C82A68" w:rsidR="00653D0A" w:rsidP="00CF78C1" w:rsidRDefault="00653D0A" w14:paraId="640CDF48"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23</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CDEC3B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90644C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159BBF5E"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2056B43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5101</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94D743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Deudores</w:t>
            </w:r>
          </w:p>
        </w:tc>
        <w:tc>
          <w:tcPr>
            <w:tcW w:w="1402" w:type="dxa"/>
            <w:tcBorders>
              <w:top w:val="nil"/>
              <w:left w:val="nil"/>
              <w:bottom w:val="single" w:color="auto" w:sz="4" w:space="0"/>
              <w:right w:val="single" w:color="auto" w:sz="4" w:space="0"/>
            </w:tcBorders>
            <w:shd w:val="clear" w:color="auto" w:fill="auto"/>
            <w:noWrap/>
            <w:vAlign w:val="bottom"/>
            <w:hideMark/>
          </w:tcPr>
          <w:p w:rsidRPr="00C82A68" w:rsidR="00653D0A" w:rsidP="00CF78C1" w:rsidRDefault="00653D0A" w14:paraId="6B6FEC3E"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31</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FC7024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0B046D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3723F968"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1309314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5101</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2B3FFC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Deudores</w:t>
            </w:r>
          </w:p>
        </w:tc>
        <w:tc>
          <w:tcPr>
            <w:tcW w:w="1402" w:type="dxa"/>
            <w:tcBorders>
              <w:top w:val="nil"/>
              <w:left w:val="nil"/>
              <w:bottom w:val="single" w:color="auto" w:sz="4" w:space="0"/>
              <w:right w:val="single" w:color="auto" w:sz="4" w:space="0"/>
            </w:tcBorders>
            <w:shd w:val="clear" w:color="auto" w:fill="auto"/>
            <w:noWrap/>
            <w:vAlign w:val="bottom"/>
            <w:hideMark/>
          </w:tcPr>
          <w:p w:rsidRPr="00C82A68" w:rsidR="00653D0A" w:rsidP="00CF78C1" w:rsidRDefault="00653D0A" w14:paraId="2E685BB9"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38</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7493874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ABA463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1EA4283F"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7A23CD5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5101</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4A8881A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Deudores</w:t>
            </w:r>
          </w:p>
        </w:tc>
        <w:tc>
          <w:tcPr>
            <w:tcW w:w="1402" w:type="dxa"/>
            <w:tcBorders>
              <w:top w:val="nil"/>
              <w:left w:val="nil"/>
              <w:bottom w:val="single" w:color="auto" w:sz="4" w:space="0"/>
              <w:right w:val="single" w:color="auto" w:sz="4" w:space="0"/>
            </w:tcBorders>
            <w:shd w:val="clear" w:color="auto" w:fill="auto"/>
            <w:noWrap/>
            <w:vAlign w:val="bottom"/>
            <w:hideMark/>
          </w:tcPr>
          <w:p w:rsidRPr="00C82A68" w:rsidR="00653D0A" w:rsidP="00CF78C1" w:rsidRDefault="00653D0A" w14:paraId="71E2CCCA"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39</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4D75B8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74DEB3C9"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5C82DDCB"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1AA8C70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5101</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7E88F6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Deudores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0FD2CBF9"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47</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24E7C99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B2DF0F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6F756E8D"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2383A47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5101</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C493C68"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Deudores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709F06B8"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49</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1FD1AFBD"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4A4FB8E8"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07D0C932"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071F020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4B9C675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4A34FD99"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10</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DF1A8A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6ADEFE5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48DCE0FE"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6FC3386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F59002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0467752B"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29</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006B16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6BD0EB39"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31214783"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5CB050B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731500D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07CD8D07"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78</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73A7E81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0B7F63B8"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1084BA43"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64C132D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2C97D6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66DC19C7"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213</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4D5C6D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8397D3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71D42370"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4EEA60AD"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08B998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568C965F"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388</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A71904D"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21B9D95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092AF0C7"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72608668"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7C11346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3B140732"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389</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A64D06D"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589C8F1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0763A211"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4F63C05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40D6660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7C140821"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390</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788DD0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489496A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6461683E"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144D1828"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CA46FED"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7B66B62E"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391</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E67EFE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646A7D9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5827B5DD"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07E8F09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E617638"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4C00F4C5"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408</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5BBB0CC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31E5CE4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160BDD90"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0678B5F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FEA17B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329D2798"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410</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5204B0B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18FBFC5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187195F3"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603F95E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265DE4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190C7E0B"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429</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0F4C2D5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787415B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489626A2"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589252F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08660D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3E3EFDE3"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430</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119ED41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153C625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5999C524"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4354EC1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BF1328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5F2B28AC"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453</w:t>
            </w:r>
          </w:p>
        </w:tc>
        <w:tc>
          <w:tcPr>
            <w:tcW w:w="1278"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5C435F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356F24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07A0D809" w14:textId="77777777">
        <w:trPr>
          <w:trHeight w:val="290"/>
        </w:trPr>
        <w:tc>
          <w:tcPr>
            <w:tcW w:w="12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7B2CE21F" w14:textId="77777777">
            <w:pPr>
              <w:spacing w:line="240" w:lineRule="auto"/>
              <w:rPr>
                <w:rFonts w:ascii="Calibri" w:hAnsi="Calibri" w:cs="Calibri"/>
                <w:color w:val="000000"/>
                <w:szCs w:val="22"/>
                <w:lang w:eastAsia="es-CR"/>
              </w:rPr>
            </w:pPr>
            <w:r>
              <w:br w:type="page"/>
            </w:r>
            <w:r w:rsidRPr="00C82A68">
              <w:rPr>
                <w:rFonts w:ascii="Calibri" w:hAnsi="Calibri" w:cs="Calibri"/>
                <w:color w:val="000000"/>
                <w:szCs w:val="22"/>
                <w:lang w:eastAsia="es-CR"/>
              </w:rPr>
              <w:t>5103</w:t>
            </w:r>
          </w:p>
        </w:tc>
        <w:tc>
          <w:tcPr>
            <w:tcW w:w="2780" w:type="dxa"/>
            <w:tcBorders>
              <w:top w:val="single" w:color="auto" w:sz="4" w:space="0"/>
              <w:left w:val="nil"/>
              <w:bottom w:val="single" w:color="auto" w:sz="4" w:space="0"/>
              <w:right w:val="single" w:color="auto" w:sz="4" w:space="0"/>
            </w:tcBorders>
            <w:shd w:val="clear" w:color="auto" w:fill="auto"/>
            <w:noWrap/>
            <w:vAlign w:val="bottom"/>
            <w:hideMark/>
          </w:tcPr>
          <w:p w:rsidRPr="00C82A68" w:rsidR="00653D0A" w:rsidP="00C10454" w:rsidRDefault="00653D0A" w14:paraId="03EBBC9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single" w:color="auto" w:sz="4" w:space="0"/>
              <w:left w:val="nil"/>
              <w:bottom w:val="single" w:color="auto" w:sz="4" w:space="0"/>
              <w:right w:val="single" w:color="auto" w:sz="4" w:space="0"/>
            </w:tcBorders>
            <w:shd w:val="clear" w:color="auto" w:fill="auto"/>
            <w:noWrap/>
            <w:vAlign w:val="center"/>
            <w:hideMark/>
          </w:tcPr>
          <w:p w:rsidRPr="00C82A68" w:rsidR="00653D0A" w:rsidP="00CF78C1" w:rsidRDefault="00653D0A" w14:paraId="05AFCEE5"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456</w:t>
            </w:r>
          </w:p>
        </w:tc>
        <w:tc>
          <w:tcPr>
            <w:tcW w:w="1278" w:type="dxa"/>
            <w:tcBorders>
              <w:top w:val="single" w:color="auto" w:sz="4" w:space="0"/>
              <w:left w:val="nil"/>
              <w:bottom w:val="single" w:color="auto" w:sz="4" w:space="0"/>
              <w:right w:val="single" w:color="auto" w:sz="4" w:space="0"/>
            </w:tcBorders>
            <w:shd w:val="clear" w:color="auto" w:fill="auto"/>
            <w:noWrap/>
            <w:vAlign w:val="center"/>
            <w:hideMark/>
          </w:tcPr>
          <w:p w:rsidRPr="00C82A68" w:rsidR="00653D0A" w:rsidP="00C10454" w:rsidRDefault="00653D0A" w14:paraId="44A0E45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single" w:color="auto" w:sz="4" w:space="0"/>
              <w:left w:val="nil"/>
              <w:bottom w:val="single" w:color="auto" w:sz="4" w:space="0"/>
              <w:right w:val="single" w:color="auto" w:sz="4" w:space="0"/>
            </w:tcBorders>
            <w:shd w:val="clear" w:color="auto" w:fill="auto"/>
            <w:noWrap/>
            <w:vAlign w:val="bottom"/>
            <w:hideMark/>
          </w:tcPr>
          <w:p w:rsidRPr="00C82A68" w:rsidR="00653D0A" w:rsidP="00C10454" w:rsidRDefault="00653D0A" w14:paraId="6B64731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61C3E3C6"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408C833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993E7A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6A2A8406"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457</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7C17C74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744B44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19EE85A3"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33060BA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9FAE98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79DCC4CA"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458</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25766BCD"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4B125909"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2B944DE2"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6E89901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E6A7078"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44696D75"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459</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1B98EE6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4FDE70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76BC8326"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737CB13D"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1A85EB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03460ED0"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460</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31B2F8D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3A01EBB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16773590"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3900476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AC1464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43B1697B"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461</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0828782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1396ACF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004A7D32"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764E8C0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E5E197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3B04DED9"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462</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44E6102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4905D85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4178BC7C"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44B1A1F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DA00A9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2FC2A350"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463</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58FFFBE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6F7047A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20B587E5"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4FE3C88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70909099"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75082834"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464</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54FB3F0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45AD342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035D61A1"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6F2B0E9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1DCA69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68F04EAA"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465</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6606BF19"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2BDE1F2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04AB25A1"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3076FDC9"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FF2C68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7FB655CB"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466</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1106548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3AE52AE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3E0FDAD4"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34CF38D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CC3DE5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51360B85"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467</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2164CB9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32E2B39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4800A8CE"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014ADB59"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FCDA12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7EAB2083"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468</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060B4FC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7AFFF25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653732A9"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5C58BF7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3B6809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1B6FEF75"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473</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304223B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7461C10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0BCE2418"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119F66D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B384F9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2A51603E"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474</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0EE5F9F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27B2A76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6D463503"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7E4B6D3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EAA595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5831F71B"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475</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0FE1AFD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02457B9"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167E0428"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396CA80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876083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03258491"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476</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515B61B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9C0049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13987396"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7B72357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77911C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2AAB13EC"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477</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0028136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C7D7259"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5C13DEEC"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5A970CA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lastRenderedPageBreak/>
              <w:t>5105</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FCCF6E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Actividad Económica</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2528B10B"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5</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251CC498"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5BAECDA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Setiembre de 2024</w:t>
            </w:r>
          </w:p>
        </w:tc>
      </w:tr>
      <w:tr w:rsidRPr="00C82A68" w:rsidR="00653D0A" w:rsidTr="00C10454" w14:paraId="228CB286"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015BF57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5110</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FE518D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Modificaciones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52F5FF6A"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1</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4254639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A7E83A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2F2DFDE0"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0AA97BE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5110</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302E96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Modificaciones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41C07C11"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11</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106470B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7845F75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7EA2AD60"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1271423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E06B2B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de 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0202014D"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6</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21F8A80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B52480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0040D794"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41E244D8"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077EDC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de 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33EAE1C9"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39</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54E4AFB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435D53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54494F4B"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529AF84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E334F0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de 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316C81BC"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41</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2AB9E53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89C03C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02EC47C7"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1B73C8F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43F1619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de 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1E3A41CA"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50</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3BFAAAFD"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A7E862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1F21C13C"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3D8A621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0E1695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de 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62940C4B"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52</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64A88E9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172E0A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5693CE80"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6CFEEEB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B18CD1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de 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51814A91"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64</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68167AA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416B908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4A9CACBA"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7F65E75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36871C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de 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58E0FD36"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66</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4A5EE35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5459CC9"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3379526E"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779B300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78DD82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de 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37A93957"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68</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72097FC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717869A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6EB6CD75"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505C131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7754232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de 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71D48C6A"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69</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021BC03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7DA99B4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58F48C85"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75F4EA2D"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4FC8B71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de 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62258343"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75</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5429963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A7516B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1C0E195F"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38BFACB3"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C51157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de 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3DB11FD1"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76</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4F1E677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C75536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6094BB4D"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63F021C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E4BFDED"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de 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14591689"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77</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38C24A68"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0AD39F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537E7CBF"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44E2504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92E0BA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de Operaciones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368111E8"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78</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1098B2C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4D0EFFF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3A5BEEA0"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3684994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5117</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7FA311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 xml:space="preserve">Bienes Realizables </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7439D41C"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2</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698B1C1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8C0DFF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6479E3C2"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73DE544D"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5117</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355088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 xml:space="preserve">Bienes Realizables </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60360FB8"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3</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1505E169"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DA52B4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2EEE28BA"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332386AF"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5117</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74F2AF0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 xml:space="preserve">Bienes Realizables </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1D3290DE"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4</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37EC53F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Ajustada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05DF0DE"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03EE58E3"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019D244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5118</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4850B8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Gravámenes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7F176D04"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14</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40BE224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935E71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728301ED"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69D4AA8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5201</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1E9F8B89"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Pólizas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69B8D5F7"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8</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72F564B5"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4B2556E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0EE2841B"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26EDDB88"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5203</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0E0BC2C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Facturas Cedidas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743B317D"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5</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1DE67E4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2E8712A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69DBF40F"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22F2BC9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5204</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55393927"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Fiduciarias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0F5280A3"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8</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6B1D9D2B"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6A235E0C"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19D1BB66"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362ECD66"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5206</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C8A95C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Valores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2B9FBC78"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27</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2A0E19A4"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79FA7E7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r w:rsidRPr="00C82A68" w:rsidR="00653D0A" w:rsidTr="00C10454" w14:paraId="40635B2A" w14:textId="77777777">
        <w:trPr>
          <w:trHeight w:val="290"/>
        </w:trPr>
        <w:tc>
          <w:tcPr>
            <w:tcW w:w="1200" w:type="dxa"/>
            <w:tcBorders>
              <w:top w:val="nil"/>
              <w:left w:val="single" w:color="auto" w:sz="4" w:space="0"/>
              <w:bottom w:val="single" w:color="auto" w:sz="4" w:space="0"/>
              <w:right w:val="single" w:color="auto" w:sz="4" w:space="0"/>
            </w:tcBorders>
            <w:shd w:val="clear" w:color="auto" w:fill="auto"/>
            <w:noWrap/>
            <w:vAlign w:val="bottom"/>
            <w:hideMark/>
          </w:tcPr>
          <w:p w:rsidRPr="00C82A68" w:rsidR="00653D0A" w:rsidP="00C10454" w:rsidRDefault="00653D0A" w14:paraId="1E0F05C2"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5206</w:t>
            </w:r>
          </w:p>
        </w:tc>
        <w:tc>
          <w:tcPr>
            <w:tcW w:w="27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415CA4D0"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Garantías Valores</w:t>
            </w:r>
          </w:p>
        </w:tc>
        <w:tc>
          <w:tcPr>
            <w:tcW w:w="1402" w:type="dxa"/>
            <w:tcBorders>
              <w:top w:val="nil"/>
              <w:left w:val="nil"/>
              <w:bottom w:val="single" w:color="auto" w:sz="4" w:space="0"/>
              <w:right w:val="single" w:color="auto" w:sz="4" w:space="0"/>
            </w:tcBorders>
            <w:shd w:val="clear" w:color="auto" w:fill="auto"/>
            <w:noWrap/>
            <w:vAlign w:val="center"/>
            <w:hideMark/>
          </w:tcPr>
          <w:p w:rsidRPr="00C82A68" w:rsidR="00653D0A" w:rsidP="00CF78C1" w:rsidRDefault="00653D0A" w14:paraId="1A2BA864" w14:textId="77777777">
            <w:pPr>
              <w:spacing w:line="240" w:lineRule="auto"/>
              <w:jc w:val="center"/>
              <w:rPr>
                <w:rFonts w:ascii="Calibri" w:hAnsi="Calibri" w:cs="Calibri"/>
                <w:color w:val="000000"/>
                <w:szCs w:val="22"/>
                <w:lang w:eastAsia="es-CR"/>
              </w:rPr>
            </w:pPr>
            <w:r w:rsidRPr="00C82A68">
              <w:rPr>
                <w:rFonts w:ascii="Calibri" w:hAnsi="Calibri" w:cs="Calibri"/>
                <w:color w:val="000000"/>
                <w:szCs w:val="22"/>
                <w:lang w:eastAsia="es-CR"/>
              </w:rPr>
              <w:t>31</w:t>
            </w:r>
          </w:p>
        </w:tc>
        <w:tc>
          <w:tcPr>
            <w:tcW w:w="1278" w:type="dxa"/>
            <w:tcBorders>
              <w:top w:val="nil"/>
              <w:left w:val="nil"/>
              <w:bottom w:val="single" w:color="auto" w:sz="4" w:space="0"/>
              <w:right w:val="single" w:color="auto" w:sz="4" w:space="0"/>
            </w:tcBorders>
            <w:shd w:val="clear" w:color="auto" w:fill="auto"/>
            <w:noWrap/>
            <w:vAlign w:val="center"/>
            <w:hideMark/>
          </w:tcPr>
          <w:p w:rsidRPr="00C82A68" w:rsidR="00653D0A" w:rsidP="00C10454" w:rsidRDefault="00653D0A" w14:paraId="17E7BC3A"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Nueva</w:t>
            </w:r>
          </w:p>
        </w:tc>
        <w:tc>
          <w:tcPr>
            <w:tcW w:w="2280" w:type="dxa"/>
            <w:tcBorders>
              <w:top w:val="nil"/>
              <w:left w:val="nil"/>
              <w:bottom w:val="single" w:color="auto" w:sz="4" w:space="0"/>
              <w:right w:val="single" w:color="auto" w:sz="4" w:space="0"/>
            </w:tcBorders>
            <w:shd w:val="clear" w:color="auto" w:fill="auto"/>
            <w:noWrap/>
            <w:vAlign w:val="bottom"/>
            <w:hideMark/>
          </w:tcPr>
          <w:p w:rsidRPr="00C82A68" w:rsidR="00653D0A" w:rsidP="00C10454" w:rsidRDefault="00653D0A" w14:paraId="302CC3E1" w14:textId="77777777">
            <w:pPr>
              <w:spacing w:line="240" w:lineRule="auto"/>
              <w:rPr>
                <w:rFonts w:ascii="Calibri" w:hAnsi="Calibri" w:cs="Calibri"/>
                <w:color w:val="000000"/>
                <w:szCs w:val="22"/>
                <w:lang w:eastAsia="es-CR"/>
              </w:rPr>
            </w:pPr>
            <w:r w:rsidRPr="00C82A68">
              <w:rPr>
                <w:rFonts w:ascii="Calibri" w:hAnsi="Calibri" w:cs="Calibri"/>
                <w:color w:val="000000"/>
                <w:szCs w:val="22"/>
                <w:lang w:eastAsia="es-CR"/>
              </w:rPr>
              <w:t>Diciembre de 2024</w:t>
            </w:r>
          </w:p>
        </w:tc>
      </w:tr>
    </w:tbl>
    <w:p w:rsidRPr="00D67CC3" w:rsidR="00653D0A" w:rsidP="00653D0A" w:rsidRDefault="00653D0A" w14:paraId="3EAD3E96" w14:textId="77777777">
      <w:pPr>
        <w:pStyle w:val="Negrita"/>
        <w:spacing w:line="240" w:lineRule="auto"/>
        <w:rPr>
          <w:noProof/>
          <w:lang w:eastAsia="es-CR"/>
        </w:rPr>
      </w:pPr>
    </w:p>
    <w:p w:rsidR="00653D0A" w:rsidP="00653D0A" w:rsidRDefault="00653D0A" w14:paraId="1746E2A7" w14:textId="77777777">
      <w:pPr>
        <w:spacing w:line="240" w:lineRule="auto"/>
      </w:pPr>
    </w:p>
    <w:p w:rsidR="00E42AAC" w:rsidP="00653D0A" w:rsidRDefault="00E42AAC" w14:paraId="418CF01E" w14:textId="77777777">
      <w:pPr>
        <w:pStyle w:val="Texto"/>
        <w:spacing w:before="0" w:after="0" w:line="240" w:lineRule="auto"/>
      </w:pPr>
    </w:p>
    <w:sectPr w:rsidR="00E42AAC" w:rsidSect="00CF78C1">
      <w:headerReference w:type="default" r:id="rId21"/>
      <w:footerReference w:type="default" r:id="rId22"/>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F48E" w14:textId="77777777" w:rsidR="00653D0A" w:rsidRDefault="00653D0A" w:rsidP="00181ABF">
      <w:pPr>
        <w:spacing w:line="240" w:lineRule="auto"/>
      </w:pPr>
      <w:r>
        <w:separator/>
      </w:r>
    </w:p>
  </w:endnote>
  <w:endnote w:type="continuationSeparator" w:id="0">
    <w:p w14:paraId="46FB0703" w14:textId="77777777" w:rsidR="00653D0A" w:rsidRDefault="00653D0A"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5352D3" w:rsidTr="005352D3" w14:paraId="51E564B3" w14:textId="77777777">
      <w:tc>
        <w:tcPr>
          <w:tcW w:w="7356" w:type="dxa"/>
        </w:tcPr>
        <w:p w:rsidRPr="00637782" w:rsidR="00641717" w:rsidP="00641717" w:rsidRDefault="00641717" w14:paraId="61D24E48"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221AAF5B" wp14:anchorId="55686C97">
                    <wp:simplePos x="0" y="0"/>
                    <wp:positionH relativeFrom="page">
                      <wp:posOffset>0</wp:posOffset>
                    </wp:positionH>
                    <wp:positionV relativeFrom="page">
                      <wp:posOffset>9594215</wp:posOffset>
                    </wp:positionV>
                    <wp:extent cx="7772400" cy="273050"/>
                    <wp:effectExtent l="0" t="0" r="0" b="12700"/>
                    <wp:wrapNone/>
                    <wp:docPr id="4" name="MSIPCM1ab747df9f17c3f36dfb4cc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41717" w:rsidR="00641717" w:rsidP="00641717" w:rsidRDefault="00641717" w14:paraId="74C5E902" w14:textId="77777777">
                                <w:pPr>
                                  <w:jc w:val="center"/>
                                  <w:rPr>
                                    <w:rFonts w:ascii="Calibri" w:hAnsi="Calibri" w:cs="Calibri"/>
                                    <w:color w:val="000000"/>
                                    <w:sz w:val="20"/>
                                  </w:rPr>
                                </w:pPr>
                                <w:r w:rsidRPr="00641717">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5686C97">
                    <v:stroke joinstyle="miter"/>
                    <v:path gradientshapeok="t" o:connecttype="rect"/>
                  </v:shapetype>
                  <v:shape id="MSIPCM1ab747df9f17c3f36dfb4cc2"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641717" w:rsidR="00641717" w:rsidP="00641717" w:rsidRDefault="00641717" w14:paraId="74C5E902" w14:textId="77777777">
                          <w:pPr>
                            <w:jc w:val="center"/>
                            <w:rPr>
                              <w:rFonts w:ascii="Calibri" w:hAnsi="Calibri" w:cs="Calibri"/>
                              <w:color w:val="000000"/>
                              <w:sz w:val="20"/>
                            </w:rPr>
                          </w:pPr>
                          <w:r w:rsidRPr="00641717">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5352D3" w:rsidP="00641717" w:rsidRDefault="005352D3" w14:paraId="5C12011D" w14:textId="77777777">
          <w:pPr>
            <w:pStyle w:val="Piedepgina"/>
            <w:rPr>
              <w:b/>
              <w:color w:val="7F7F7F" w:themeColor="text1" w:themeTint="80"/>
              <w:sz w:val="16"/>
              <w:szCs w:val="16"/>
            </w:rPr>
          </w:pPr>
        </w:p>
      </w:tc>
      <w:tc>
        <w:tcPr>
          <w:tcW w:w="1472" w:type="dxa"/>
        </w:tcPr>
        <w:p w:rsidRPr="009349F3" w:rsidR="005352D3" w:rsidP="00181ABF" w:rsidRDefault="005352D3" w14:paraId="39C19106"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685518D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7237" w14:textId="77777777" w:rsidR="00653D0A" w:rsidRDefault="00653D0A" w:rsidP="00181ABF">
      <w:pPr>
        <w:spacing w:line="240" w:lineRule="auto"/>
      </w:pPr>
      <w:r>
        <w:separator/>
      </w:r>
    </w:p>
  </w:footnote>
  <w:footnote w:type="continuationSeparator" w:id="0">
    <w:p w14:paraId="6445112D" w14:textId="77777777" w:rsidR="00653D0A" w:rsidRDefault="00653D0A"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403D58" w14:paraId="31E9879D" w14:textId="77777777">
    <w:pPr>
      <w:pStyle w:val="Encabezado"/>
    </w:pPr>
    <w:r>
      <w:rPr>
        <w:noProof/>
      </w:rPr>
      <w:drawing>
        <wp:anchor distT="0" distB="0" distL="114300" distR="114300" simplePos="0" relativeHeight="251662336" behindDoc="1" locked="0" layoutInCell="1" allowOverlap="1" wp14:editId="24E08C05" wp14:anchorId="06E1F0D3">
          <wp:simplePos x="0" y="0"/>
          <wp:positionH relativeFrom="page">
            <wp:align>right</wp:align>
          </wp:positionH>
          <wp:positionV relativeFrom="paragraph">
            <wp:posOffset>-449055</wp:posOffset>
          </wp:positionV>
          <wp:extent cx="7761191" cy="990600"/>
          <wp:effectExtent l="0" t="0" r="0" b="0"/>
          <wp:wrapNone/>
          <wp:docPr id="6" name="Imagen 6"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5352D3" w:rsidRDefault="00181ABF" w14:paraId="67046F9E"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347"/>
    <w:multiLevelType w:val="hybridMultilevel"/>
    <w:tmpl w:val="7C36938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BCF5473"/>
    <w:multiLevelType w:val="hybridMultilevel"/>
    <w:tmpl w:val="026C51EA"/>
    <w:lvl w:ilvl="0" w:tplc="CE02A162">
      <w:start w:val="1"/>
      <w:numFmt w:val="decimal"/>
      <w:lvlText w:val="%1."/>
      <w:lvlJc w:val="left"/>
      <w:pPr>
        <w:ind w:left="36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19B1C95"/>
    <w:multiLevelType w:val="hybridMultilevel"/>
    <w:tmpl w:val="5FF22F30"/>
    <w:lvl w:ilvl="0" w:tplc="A984B69A">
      <w:start w:val="1"/>
      <w:numFmt w:val="decimal"/>
      <w:lvlText w:val="%1."/>
      <w:lvlJc w:val="left"/>
      <w:pPr>
        <w:ind w:left="-74" w:hanging="360"/>
      </w:pPr>
      <w:rPr>
        <w:lang w:val="es-ES"/>
      </w:rPr>
    </w:lvl>
    <w:lvl w:ilvl="1" w:tplc="140A0019">
      <w:start w:val="1"/>
      <w:numFmt w:val="lowerLetter"/>
      <w:lvlText w:val="%2."/>
      <w:lvlJc w:val="left"/>
      <w:pPr>
        <w:ind w:left="646" w:hanging="360"/>
      </w:pPr>
    </w:lvl>
    <w:lvl w:ilvl="2" w:tplc="140A001B">
      <w:start w:val="1"/>
      <w:numFmt w:val="lowerRoman"/>
      <w:lvlText w:val="%3."/>
      <w:lvlJc w:val="right"/>
      <w:pPr>
        <w:ind w:left="1366" w:hanging="180"/>
      </w:pPr>
    </w:lvl>
    <w:lvl w:ilvl="3" w:tplc="140A000F">
      <w:start w:val="1"/>
      <w:numFmt w:val="decimal"/>
      <w:lvlText w:val="%4."/>
      <w:lvlJc w:val="left"/>
      <w:pPr>
        <w:ind w:left="2086" w:hanging="360"/>
      </w:pPr>
    </w:lvl>
    <w:lvl w:ilvl="4" w:tplc="140A0019">
      <w:start w:val="1"/>
      <w:numFmt w:val="lowerLetter"/>
      <w:lvlText w:val="%5."/>
      <w:lvlJc w:val="left"/>
      <w:pPr>
        <w:ind w:left="2806" w:hanging="360"/>
      </w:pPr>
    </w:lvl>
    <w:lvl w:ilvl="5" w:tplc="140A001B">
      <w:start w:val="1"/>
      <w:numFmt w:val="lowerRoman"/>
      <w:lvlText w:val="%6."/>
      <w:lvlJc w:val="right"/>
      <w:pPr>
        <w:ind w:left="3526" w:hanging="180"/>
      </w:pPr>
    </w:lvl>
    <w:lvl w:ilvl="6" w:tplc="140A000F">
      <w:start w:val="1"/>
      <w:numFmt w:val="decimal"/>
      <w:lvlText w:val="%7."/>
      <w:lvlJc w:val="left"/>
      <w:pPr>
        <w:ind w:left="4246" w:hanging="360"/>
      </w:pPr>
    </w:lvl>
    <w:lvl w:ilvl="7" w:tplc="140A0019">
      <w:start w:val="1"/>
      <w:numFmt w:val="lowerLetter"/>
      <w:lvlText w:val="%8."/>
      <w:lvlJc w:val="left"/>
      <w:pPr>
        <w:ind w:left="4966" w:hanging="360"/>
      </w:pPr>
    </w:lvl>
    <w:lvl w:ilvl="8" w:tplc="140A001B">
      <w:start w:val="1"/>
      <w:numFmt w:val="lowerRoman"/>
      <w:lvlText w:val="%9."/>
      <w:lvlJc w:val="right"/>
      <w:pPr>
        <w:ind w:left="5686" w:hanging="180"/>
      </w:pPr>
    </w:lvl>
  </w:abstractNum>
  <w:abstractNum w:abstractNumId="4" w15:restartNumberingAfterBreak="0">
    <w:nsid w:val="483860C2"/>
    <w:multiLevelType w:val="hybridMultilevel"/>
    <w:tmpl w:val="99F036B0"/>
    <w:lvl w:ilvl="0" w:tplc="140A0001">
      <w:start w:val="1"/>
      <w:numFmt w:val="bullet"/>
      <w:lvlText w:val=""/>
      <w:lvlJc w:val="left"/>
      <w:pPr>
        <w:ind w:left="-2415" w:hanging="360"/>
      </w:pPr>
      <w:rPr>
        <w:rFonts w:ascii="Symbol" w:hAnsi="Symbol" w:hint="default"/>
      </w:rPr>
    </w:lvl>
    <w:lvl w:ilvl="1" w:tplc="140A0003">
      <w:start w:val="1"/>
      <w:numFmt w:val="bullet"/>
      <w:lvlText w:val="o"/>
      <w:lvlJc w:val="left"/>
      <w:pPr>
        <w:ind w:left="-1695" w:hanging="360"/>
      </w:pPr>
      <w:rPr>
        <w:rFonts w:ascii="Courier New" w:hAnsi="Courier New" w:cs="Courier New" w:hint="default"/>
      </w:rPr>
    </w:lvl>
    <w:lvl w:ilvl="2" w:tplc="140A0005">
      <w:start w:val="1"/>
      <w:numFmt w:val="bullet"/>
      <w:lvlText w:val=""/>
      <w:lvlJc w:val="left"/>
      <w:pPr>
        <w:ind w:left="-975" w:hanging="360"/>
      </w:pPr>
      <w:rPr>
        <w:rFonts w:ascii="Wingdings" w:hAnsi="Wingdings" w:hint="default"/>
      </w:rPr>
    </w:lvl>
    <w:lvl w:ilvl="3" w:tplc="140A0001">
      <w:start w:val="1"/>
      <w:numFmt w:val="bullet"/>
      <w:lvlText w:val=""/>
      <w:lvlJc w:val="left"/>
      <w:pPr>
        <w:ind w:left="-255" w:hanging="360"/>
      </w:pPr>
      <w:rPr>
        <w:rFonts w:ascii="Symbol" w:hAnsi="Symbol" w:hint="default"/>
      </w:rPr>
    </w:lvl>
    <w:lvl w:ilvl="4" w:tplc="140A0003">
      <w:start w:val="1"/>
      <w:numFmt w:val="bullet"/>
      <w:lvlText w:val="o"/>
      <w:lvlJc w:val="left"/>
      <w:pPr>
        <w:ind w:left="465" w:hanging="360"/>
      </w:pPr>
      <w:rPr>
        <w:rFonts w:ascii="Courier New" w:hAnsi="Courier New" w:cs="Courier New" w:hint="default"/>
      </w:rPr>
    </w:lvl>
    <w:lvl w:ilvl="5" w:tplc="140A0005">
      <w:start w:val="1"/>
      <w:numFmt w:val="bullet"/>
      <w:lvlText w:val=""/>
      <w:lvlJc w:val="left"/>
      <w:pPr>
        <w:ind w:left="1185" w:hanging="360"/>
      </w:pPr>
      <w:rPr>
        <w:rFonts w:ascii="Wingdings" w:hAnsi="Wingdings" w:hint="default"/>
      </w:rPr>
    </w:lvl>
    <w:lvl w:ilvl="6" w:tplc="140A0001">
      <w:start w:val="1"/>
      <w:numFmt w:val="bullet"/>
      <w:lvlText w:val=""/>
      <w:lvlJc w:val="left"/>
      <w:pPr>
        <w:ind w:left="1905" w:hanging="360"/>
      </w:pPr>
      <w:rPr>
        <w:rFonts w:ascii="Symbol" w:hAnsi="Symbol" w:hint="default"/>
      </w:rPr>
    </w:lvl>
    <w:lvl w:ilvl="7" w:tplc="140A0003">
      <w:start w:val="1"/>
      <w:numFmt w:val="bullet"/>
      <w:lvlText w:val="o"/>
      <w:lvlJc w:val="left"/>
      <w:pPr>
        <w:ind w:left="2625" w:hanging="360"/>
      </w:pPr>
      <w:rPr>
        <w:rFonts w:ascii="Courier New" w:hAnsi="Courier New" w:cs="Courier New" w:hint="default"/>
      </w:rPr>
    </w:lvl>
    <w:lvl w:ilvl="8" w:tplc="140A0005">
      <w:start w:val="1"/>
      <w:numFmt w:val="bullet"/>
      <w:lvlText w:val=""/>
      <w:lvlJc w:val="left"/>
      <w:pPr>
        <w:ind w:left="3345" w:hanging="360"/>
      </w:pPr>
      <w:rPr>
        <w:rFonts w:ascii="Wingdings" w:hAnsi="Wingdings" w:hint="default"/>
      </w:rPr>
    </w:lvl>
  </w:abstractNum>
  <w:abstractNum w:abstractNumId="5"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4D59171C"/>
    <w:multiLevelType w:val="hybridMultilevel"/>
    <w:tmpl w:val="76E6E026"/>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 w15:restartNumberingAfterBreak="0">
    <w:nsid w:val="77361E76"/>
    <w:multiLevelType w:val="hybridMultilevel"/>
    <w:tmpl w:val="BB1CA610"/>
    <w:lvl w:ilvl="0" w:tplc="140A000B">
      <w:start w:val="1"/>
      <w:numFmt w:val="bullet"/>
      <w:lvlText w:val=""/>
      <w:lvlJc w:val="left"/>
      <w:pPr>
        <w:ind w:left="1888" w:hanging="360"/>
      </w:pPr>
      <w:rPr>
        <w:rFonts w:ascii="Wingdings" w:hAnsi="Wingdings" w:hint="default"/>
      </w:rPr>
    </w:lvl>
    <w:lvl w:ilvl="1" w:tplc="140A0003">
      <w:start w:val="1"/>
      <w:numFmt w:val="bullet"/>
      <w:lvlText w:val="o"/>
      <w:lvlJc w:val="left"/>
      <w:pPr>
        <w:ind w:left="2608" w:hanging="360"/>
      </w:pPr>
      <w:rPr>
        <w:rFonts w:ascii="Courier New" w:hAnsi="Courier New" w:cs="Courier New" w:hint="default"/>
      </w:rPr>
    </w:lvl>
    <w:lvl w:ilvl="2" w:tplc="140A0005">
      <w:start w:val="1"/>
      <w:numFmt w:val="bullet"/>
      <w:lvlText w:val=""/>
      <w:lvlJc w:val="left"/>
      <w:pPr>
        <w:ind w:left="3328" w:hanging="360"/>
      </w:pPr>
      <w:rPr>
        <w:rFonts w:ascii="Wingdings" w:hAnsi="Wingdings" w:hint="default"/>
      </w:rPr>
    </w:lvl>
    <w:lvl w:ilvl="3" w:tplc="140A0001">
      <w:start w:val="1"/>
      <w:numFmt w:val="bullet"/>
      <w:lvlText w:val=""/>
      <w:lvlJc w:val="left"/>
      <w:pPr>
        <w:ind w:left="4048" w:hanging="360"/>
      </w:pPr>
      <w:rPr>
        <w:rFonts w:ascii="Symbol" w:hAnsi="Symbol" w:hint="default"/>
      </w:rPr>
    </w:lvl>
    <w:lvl w:ilvl="4" w:tplc="140A0003">
      <w:start w:val="1"/>
      <w:numFmt w:val="bullet"/>
      <w:lvlText w:val="o"/>
      <w:lvlJc w:val="left"/>
      <w:pPr>
        <w:ind w:left="4768" w:hanging="360"/>
      </w:pPr>
      <w:rPr>
        <w:rFonts w:ascii="Courier New" w:hAnsi="Courier New" w:cs="Courier New" w:hint="default"/>
      </w:rPr>
    </w:lvl>
    <w:lvl w:ilvl="5" w:tplc="140A0005">
      <w:start w:val="1"/>
      <w:numFmt w:val="bullet"/>
      <w:lvlText w:val=""/>
      <w:lvlJc w:val="left"/>
      <w:pPr>
        <w:ind w:left="5488" w:hanging="360"/>
      </w:pPr>
      <w:rPr>
        <w:rFonts w:ascii="Wingdings" w:hAnsi="Wingdings" w:hint="default"/>
      </w:rPr>
    </w:lvl>
    <w:lvl w:ilvl="6" w:tplc="140A0001">
      <w:start w:val="1"/>
      <w:numFmt w:val="bullet"/>
      <w:lvlText w:val=""/>
      <w:lvlJc w:val="left"/>
      <w:pPr>
        <w:ind w:left="6208" w:hanging="360"/>
      </w:pPr>
      <w:rPr>
        <w:rFonts w:ascii="Symbol" w:hAnsi="Symbol" w:hint="default"/>
      </w:rPr>
    </w:lvl>
    <w:lvl w:ilvl="7" w:tplc="140A0003">
      <w:start w:val="1"/>
      <w:numFmt w:val="bullet"/>
      <w:lvlText w:val="o"/>
      <w:lvlJc w:val="left"/>
      <w:pPr>
        <w:ind w:left="6928" w:hanging="360"/>
      </w:pPr>
      <w:rPr>
        <w:rFonts w:ascii="Courier New" w:hAnsi="Courier New" w:cs="Courier New" w:hint="default"/>
      </w:rPr>
    </w:lvl>
    <w:lvl w:ilvl="8" w:tplc="140A0005">
      <w:start w:val="1"/>
      <w:numFmt w:val="bullet"/>
      <w:lvlText w:val=""/>
      <w:lvlJc w:val="left"/>
      <w:pPr>
        <w:ind w:left="7648" w:hanging="360"/>
      </w:pPr>
      <w:rPr>
        <w:rFonts w:ascii="Wingdings" w:hAnsi="Wingdings" w:hint="default"/>
      </w:rPr>
    </w:lvl>
  </w:abstractNum>
  <w:abstractNum w:abstractNumId="9" w15:restartNumberingAfterBreak="0">
    <w:nsid w:val="78133999"/>
    <w:multiLevelType w:val="hybridMultilevel"/>
    <w:tmpl w:val="D0BE9076"/>
    <w:lvl w:ilvl="0" w:tplc="D2BC00A6">
      <w:start w:val="1"/>
      <w:numFmt w:val="decimal"/>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25360349">
    <w:abstractNumId w:val="1"/>
  </w:num>
  <w:num w:numId="2" w16cid:durableId="2042389941">
    <w:abstractNumId w:val="7"/>
  </w:num>
  <w:num w:numId="3" w16cid:durableId="1785877393">
    <w:abstractNumId w:val="8"/>
  </w:num>
  <w:num w:numId="4" w16cid:durableId="781340733">
    <w:abstractNumId w:val="9"/>
  </w:num>
  <w:num w:numId="5" w16cid:durableId="248543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01577">
    <w:abstractNumId w:val="4"/>
  </w:num>
  <w:num w:numId="7" w16cid:durableId="1651326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7329289">
    <w:abstractNumId w:val="2"/>
  </w:num>
  <w:num w:numId="9" w16cid:durableId="1652834436">
    <w:abstractNumId w:val="6"/>
  </w:num>
  <w:num w:numId="10" w16cid:durableId="112993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0A"/>
    <w:rsid w:val="000202E3"/>
    <w:rsid w:val="00181ABF"/>
    <w:rsid w:val="00256ED5"/>
    <w:rsid w:val="00264711"/>
    <w:rsid w:val="003172BE"/>
    <w:rsid w:val="00367CCC"/>
    <w:rsid w:val="00403D58"/>
    <w:rsid w:val="00455AF7"/>
    <w:rsid w:val="004E07CA"/>
    <w:rsid w:val="005352D3"/>
    <w:rsid w:val="00641717"/>
    <w:rsid w:val="00653D0A"/>
    <w:rsid w:val="00937EF0"/>
    <w:rsid w:val="00BB5FBC"/>
    <w:rsid w:val="00CF141B"/>
    <w:rsid w:val="00CF78C1"/>
    <w:rsid w:val="00D2422E"/>
    <w:rsid w:val="00D67CC3"/>
    <w:rsid w:val="00D90222"/>
    <w:rsid w:val="00E42AAC"/>
    <w:rsid w:val="00E77993"/>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9CDB"/>
  <w15:chartTrackingRefBased/>
  <w15:docId w15:val="{8CE0910C-07DA-4F07-B8BD-B98C3DFC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53D0A"/>
    <w:pPr>
      <w:spacing w:after="0" w:line="240" w:lineRule="atLeast"/>
      <w:jc w:val="both"/>
    </w:pPr>
    <w:rPr>
      <w:rFonts w:ascii="Cambria" w:eastAsia="Times New Roman" w:hAnsi="Cambria" w:cs="Times New Roman"/>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5352D3"/>
    <w:rPr>
      <w:color w:val="0563C1" w:themeColor="hyperlink"/>
      <w:u w:val="single"/>
    </w:rPr>
  </w:style>
  <w:style w:type="paragraph" w:styleId="Prrafodelista">
    <w:name w:val="List Paragraph"/>
    <w:aliases w:val="Informe,Con viñetas,Normal con viñetas,3,Use Case List Paragraph,Bullet 1,figuras y gráficos,Viñetas,Bulletr List Paragraph,titulo 5,List Paragraph 1,Numbered List Paragraph,Main numbered paragraph,Bullets,List Paragraph (numbered (a))"/>
    <w:basedOn w:val="Normal"/>
    <w:link w:val="PrrafodelistaCar"/>
    <w:uiPriority w:val="34"/>
    <w:qFormat/>
    <w:rsid w:val="00653D0A"/>
    <w:pPr>
      <w:ind w:left="720"/>
      <w:contextualSpacing/>
    </w:pPr>
    <w:rPr>
      <w:lang w:val="es-ES"/>
    </w:rPr>
  </w:style>
  <w:style w:type="character" w:customStyle="1" w:styleId="PrrafodelistaCar">
    <w:name w:val="Párrafo de lista Car"/>
    <w:aliases w:val="Informe Car,Con viñetas Car,Normal con viñetas Car,3 Car,Use Case List Paragraph Car,Bullet 1 Car,figuras y gráficos Car,Viñetas Car,Bulletr List Paragraph Car,titulo 5 Car,List Paragraph 1 Car,Numbered List Paragraph Car"/>
    <w:link w:val="Prrafodelista"/>
    <w:uiPriority w:val="34"/>
    <w:qFormat/>
    <w:locked/>
    <w:rsid w:val="00653D0A"/>
    <w:rPr>
      <w:rFonts w:ascii="Cambria" w:eastAsia="Times New Roman" w:hAnsi="Cambria" w:cs="Times New Roman"/>
      <w:szCs w:val="24"/>
      <w:lang w:val="es-ES"/>
    </w:rPr>
  </w:style>
  <w:style w:type="paragraph" w:customStyle="1" w:styleId="Default">
    <w:name w:val="Default"/>
    <w:rsid w:val="00653D0A"/>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53D0A"/>
    <w:pPr>
      <w:spacing w:after="0" w:line="240" w:lineRule="auto"/>
    </w:pPr>
    <w:rPr>
      <w:rFonts w:ascii="Calibri" w:eastAsia="Calibri" w:hAnsi="Calibri" w:cs="Calibri"/>
      <w:color w:val="00000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informacion_relevante/manuales/manual_de_informacion_sicveca.aspx" TargetMode="External"/><Relationship Id="rId18" Type="http://schemas.openxmlformats.org/officeDocument/2006/relationships/hyperlink" Target="mailto:secretaria@abc.fi.c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jecutiva@abc.fi.c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mailto:arojas@camaradebancos.fi.c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onsultassicvecacredito@sugef.fi.c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directora@camaradebancos.fi.c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moto.sugef.fi.cr/extrane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BorradoresInfCrediticia/Forms/Correspondencia%20Externa%20SUGEF/plantilla-SGF-DST-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7FDD3184144679EFD7FFFE262B336"/>
        <w:category>
          <w:name w:val="General"/>
          <w:gallery w:val="placeholder"/>
        </w:category>
        <w:types>
          <w:type w:val="bbPlcHdr"/>
        </w:types>
        <w:behaviors>
          <w:behavior w:val="content"/>
        </w:behaviors>
        <w:guid w:val="{A6B2142C-0D55-4575-8AEC-527C9789ED16}"/>
      </w:docPartPr>
      <w:docPartBody>
        <w:p w:rsidR="008301F0" w:rsidRDefault="00162C91" w:rsidP="00162C91">
          <w:pPr>
            <w:pStyle w:val="E887FDD3184144679EFD7FFFE262B336"/>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91"/>
    <w:rsid w:val="00162C91"/>
    <w:rsid w:val="008301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2C91"/>
  </w:style>
  <w:style w:type="paragraph" w:customStyle="1" w:styleId="E887FDD3184144679EFD7FFFE262B336">
    <w:name w:val="E887FDD3184144679EFD7FFFE262B336"/>
    <w:rsid w:val="00162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Jw1cufClukfTOynlorn9l10eqQBI2HCFlgAvFURb3c0=</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8obS433ZWOczRjlZai8+ac1w436/O/zyfPhhPkOjOgA=</DigestValue>
    </Reference>
  </SignedInfo>
  <SignatureValue>Dqr5bcFlBlt5xG0Ej6RWkzs2UGA5yQchZUWq0pMwUCnhFh1K7KfgwEnLDtXWC+NYhxZVHVEtseeO
sgHJ2r5AzmHYirywol2Ujs0vo7zwZAxp3dgseJANZJPO6+3jLYAl4Mb8uDhD12BQ1Fy8Ji+lnmkq
w0fKo9sXhql1QKqIKR7LajnNrJQ9RVwBRam5mLoUqTHVWj9INVElY7x97mtclaivRsKJFh9IGZRH
V5ivjXLs6D3Zik6KVnsap/NgUMLldb1DRoVdhldlJ+G1h3OkNmz1j0FT+2+aoJUNVdjYWmPJAetQ
kA27NA4OSY1H2xpkViAhKV3sVVv9oKKQJ5l/FQ==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/p2iLlF0Ok6F69RUS4pAvXSa5gqXiVSUzoHdXc9Oy28=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6JYfDzsDjIglkzQ4gDMKmcOIA4XkneqDVrIKrCAgK4I=</DigestValue>
      </Reference>
      <Reference URI="/word/document.xml?ContentType=application/vnd.openxmlformats-officedocument.wordprocessingml.document.main+xml">
        <DigestMethod Algorithm="http://www.w3.org/2001/04/xmlenc#sha256"/>
        <DigestValue>ytABgoySgzyfIppGERTd8N9AOENI/gfonJ57kC4RHEI=</DigestValue>
      </Reference>
      <Reference URI="/word/endnotes.xml?ContentType=application/vnd.openxmlformats-officedocument.wordprocessingml.endnotes+xml">
        <DigestMethod Algorithm="http://www.w3.org/2001/04/xmlenc#sha256"/>
        <DigestValue>7bFVmed89jcFVvWM5TZaLbjH6oCxyNcgnqmD4e15DOI=</DigestValue>
      </Reference>
      <Reference URI="/word/fontTable.xml?ContentType=application/vnd.openxmlformats-officedocument.wordprocessingml.fontTable+xml">
        <DigestMethod Algorithm="http://www.w3.org/2001/04/xmlenc#sha256"/>
        <DigestValue>mD35S+tKjKXjG/TiAbyFfMTRf4fJMtEMshvcu2BXHo4=</DigestValue>
      </Reference>
      <Reference URI="/word/footer1.xml?ContentType=application/vnd.openxmlformats-officedocument.wordprocessingml.footer+xml">
        <DigestMethod Algorithm="http://www.w3.org/2001/04/xmlenc#sha256"/>
        <DigestValue>hHBsnbnGv+W/2yl5eQdAseKzaoVOHOSJIIOf2tEWWqo=</DigestValue>
      </Reference>
      <Reference URI="/word/footnotes.xml?ContentType=application/vnd.openxmlformats-officedocument.wordprocessingml.footnotes+xml">
        <DigestMethod Algorithm="http://www.w3.org/2001/04/xmlenc#sha256"/>
        <DigestValue>3GAinUd4bcelA7xrZQN/Ui6ifmFymuoLs+wmjAwOgGM=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Zw2QNj4Kdg36mgROErYnj8FdO75Dv5xX5XTrySKbVkw=</DigestValue>
      </Reference>
      <Reference URI="/word/glossary/fontTable.xml?ContentType=application/vnd.openxmlformats-officedocument.wordprocessingml.fontTable+xml">
        <DigestMethod Algorithm="http://www.w3.org/2001/04/xmlenc#sha256"/>
        <DigestValue>mD35S+tKjKXjG/TiAbyFfMTRf4fJMtEMshvcu2BXHo4=</DigestValue>
      </Reference>
      <Reference URI="/word/glossary/settings.xml?ContentType=application/vnd.openxmlformats-officedocument.wordprocessingml.settings+xml">
        <DigestMethod Algorithm="http://www.w3.org/2001/04/xmlenc#sha256"/>
        <DigestValue>Nf+0+sYAtSOZ/yxiwjcPinVK0hDA8x6k6FSR6TpgosI=</DigestValue>
      </Reference>
      <Reference URI="/word/glossary/styles.xml?ContentType=application/vnd.openxmlformats-officedocument.wordprocessingml.styles+xml">
        <DigestMethod Algorithm="http://www.w3.org/2001/04/xmlenc#sha256"/>
        <DigestValue>J77fgUvMcEXasWP4lICstt+nBtxidlFZ9LZlTG7fO3M=</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TtuWJeF5Snhdfx8Xjac07I11fa+Jna1d/4Bj/1DjMG8=</DigestValue>
      </Reference>
      <Reference URI="/word/media/image1.jpeg?ContentType=image/jpeg">
        <DigestMethod Algorithm="http://www.w3.org/2001/04/xmlenc#sha256"/>
        <DigestValue>JeFTH3Smi+BLcxXQnS44YBtY+usNKFoWAPMVEfzSWLY=</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vSyMyuHHr8su1Iy1mfaoFAyFa7X0uv7hIXrkZcgoJiw=</DigestValue>
      </Reference>
      <Reference URI="/word/settings.xml?ContentType=application/vnd.openxmlformats-officedocument.wordprocessingml.settings+xml">
        <DigestMethod Algorithm="http://www.w3.org/2001/04/xmlenc#sha256"/>
        <DigestValue>IOpL5cWyOJkSk9yR5xtT1qHmouP7sT7iBukKvJPRuXE=</DigestValue>
      </Reference>
      <Reference URI="/word/styles.xml?ContentType=application/vnd.openxmlformats-officedocument.wordprocessingml.styles+xml">
        <DigestMethod Algorithm="http://www.w3.org/2001/04/xmlenc#sha256"/>
        <DigestValue>2k6Fb76SqvMlTMepF4V5Bei3M7E5vRdHX+B3IELBlXM=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2024-07-18T20:35:18Z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2024-07-18T20:35:18Z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M1aTPCxo88/HUjuEzXKba3G4z7WFquJ7xHiHbcxiavkCBBv2INYYDzIwMjQwNzE4MjAzNTI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zE4MjAzNTI3WjAvBgkqhkiG9w0BCQQxIgQgncle4vhDMjcJfcWiP1qRkAvp+Nhff1dRwJNh8KjB8AkwNwYLKoZIhvcNAQkQAi8xKDAmMCQwIgQgrKszXYj6Q2nTJpWV/NZakemXG2IrBO983WoSsYOW808wDQYJKoZIhvcNAQEBBQAEggEAOjM/AblVtVt4QhE53hZ3rXGqeWbHNHZh+TfqsebOuXA4JOr1vN7n5sCOWhl+p38lCRRpoMqMJVg5XirSZ2FiCkCZhglXAK2xac+ipsxX3J/d7TNhyhKR334qI+Sd5kotnahUj4zilJlqiylmUR5z9ZnDqBnMdKLsSQEbH70pP4oTVJKe27xEYC3CNecTx3KllUCndr2041me77RbwrWT0pJF1Yy9flds32OMKUQaDAPHv+9371f5P9bFzO34dVepyEx5H2QyZus2TgocHIKoPPpz1nZPmlYxddgxmOWIasDE/en2YgEY0f/NmI2AxYISYfm7RfKdCUEqExr1DDzs2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jA3MjExNDMzWhcNMjQwODA4MDkzNDMzWqBfMF0wHwYDVR0jBBgwFoAUsLvgCC5LE2jw0IBEA2ekP/8lY/YwEAYJKwYBBAGCNxUBBAMCAQAwCgYDVR0UBAMCATcwHAYJKwYBBAGCNxUEBA8XDTI0MDgwNzIxMjQzM1owDQYJKoZIhvcNAQENBQADggIBAD7TQ+L6V5KM1WxMtEaoab9grbcB7aZ5vHyGg3Sq77hHBqqlM7M8ZLE6IKvnkXlvVRKP6T2tnLj8EOY/z8ANUUBpVWn6qWPHwt2i+XG7J8xyC31dHP5ENnNNJctsrSAyuHlLTgiO48lGG72dOuWv9Q2EYb3zsNutDxfUAQqi3rNwu3zo/aBp1bK6pUiBFPSpYfgVnEl0uS2DOAHnNpCcpPBRpatgJGhVhescfw3YTNB65nFhOXG44e4Lhi2o/8Xkw78PeZR/VI8GtDqSaJHeGgdCkMv6EEz9FWPolQxpmZuLrE3CnT2nFrBxyk3Mj1s17AEEs8eyrAWLK0bSqORO42+u4/jBJOf/9BnlbqGXbDIq7bcFdGBty/ajH9pGxx3Pmc3jdyX176D8P46xGT4Dst2CmYNVBaoOtH02BVuYP0HCUJ01SIC139CTrnR+B7XxOd7Uo+kZwfrLVmDe+rgebUyiqSG1s9+ONO/gsFvluxGvtKMZPaAIbWmMjMcakUv5Iqmw7FIzhiz9zljSahQ0xvpP+FUVyQwciwunDl7o5Vluj8Je8whpGGN/3BHTo+oTkiQdasEIsmhI6+TnPgfjiQ0/mZReeCS7kbGryMww+Z4y70c3o5+CNMxJQf8qvNB8iZMTurabywplpdwEQ45IYeoBFVGdT72YUkwKNEIciyDY</xd:EncapsulatedCRLValue>
                <xd:EncapsulatedCRLValue>MIIDHjCCAQYCAQEwDQYJKoZIhvcNAQENBQAwczEZMBcGA1UEBRMQQ1BKLTItMTAwLTA5ODMxMTENMAsGA1UECxMERENGRDEPMA0GA1UEChMGTUlDSVRUMQswCQYDVQQGEwJDUjEpMCcGA1UEAxMgQ0EgUkFJWiBOQUNJT05BTCAtIENPU1RBIFJJQ0EgdjIXDTI0MDYwNzIwNTY0NVoXDTI0MTAwODA5MTY0NVqgXzBdMB8GA1UdIwQYMBaAFODy/n3ERE5Q5DX9CImPToQZRDNAMBAGCSsGAQQBgjcVAQQDAgEAMAoGA1UdFAQDAgEhMBwGCSsGAQQBgjcVBAQPFw0yNDEwMDcyMTA2NDVaMA0GCSqGSIb3DQEBDQUAA4ICAQAtS/GxuPGoVSqJbq/UMKR9mXy9VQ2SNGMKAQnDeX3r3xIkpH4JQeghtRA+17Ejthxn5luRBNGOiCtpZceFNgvvKPbvcmDANAVPbxYrtpXzY9NFbeZQioLb6kX+hlAl+aRBFjFq1pD6Xp5St2M49S6wfj6DyIArAqJnCrr449ccW5zTCQ4Ohmk4bsaKk+h1qeBhWw7TVKRy5VOOqV8rGbdyHUa+J2bKOrBzpLveaOVmejpePFhGwEhPadoOO1AwrXm7QDVpqr6lQ8ZkggbcOKHJHR5OVLwFM0I8QI0Zcf+yLJAtlzbm6ax7HMVnzhdIPPkuiWI6SN5Y+cC1pt4MubS0KUFuwFdW2criwlF76fkGUy9mvRhGT/Rj/XkPGXv2nke2R9LP0hv9gItxXiUNsRwZ+peYfff6oX5jWwZNwRRHdXSCHDJ+mWa3mYLm2EJRMu03QIsQMrRlYrYHi0+0MND/iB1pVgEjWx1UBOCGo2Rn+TjxxeWjM2vc9LahLYxw1+iv6ZK7KifGhn9YaWWNGH/bLRK8p/vwyNFMx4gTudbN2YXJirm3R1NLHKZ1B/9NtlNCDuju0MOcDNHVGwGj1loobboMc4v8p9YmWiwP4zXIQgo5FqpgbIPatJX18kf7DusYlh6cwUQAWuq5h4S2tRAJ8vKL/f/DQYn28pd0wT2DD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7dnxWg4cTsA4Z2ybh0FVwP5h9xIgsU7UAxR7gI1yQMo=</DigestValue>
                </xd:DigestAlgAndValue>
                <xd:CRLIdentifier>
                  <xd:Issuer>CN=CA SINPE - PERSONA FISICA v2, OU=DIVISION SISTEMAS DE PAGO, O=BANCO CENTRAL DE COSTA RICA, C=CR, SERIALNUMBER=CPJ-4-000-004017</xd:Issuer>
                  <xd:IssueTime>2024-07-17T11:40:04Z</xd:IssueTime>
                </xd:CRLIdentifier>
              </xd:CRLRef>
              <xd:CRLRef>
                <xd:DigestAlgAndValue>
                  <DigestMethod Algorithm="http://www.w3.org/2001/04/xmlenc#sha256"/>
                  <DigestValue>i9wpxwPHCXVnJFWRhxKy0bTPQzeJeYt4yHp6wQkmv6I=</DigestValue>
                </xd:DigestAlgAndValue>
                <xd:CRLIdentifier>
                  <xd:Issuer>CN=CA SINPE - PERSONA FISICA v2, OU=DIVISION SISTEMAS DE PAGO, O=BANCO CENTRAL DE COSTA RICA, C=CR, SERIALNUMBER=CPJ-4-000-004017</xd:Issuer>
                  <xd:IssueTime>2024-07-17T11:40:04Z</xd:IssueTime>
                </xd:CRLIdentifier>
              </xd:CRLRef>
              <xd:CRLRef>
                <xd:DigestAlgAndValue>
                  <DigestMethod Algorithm="http://www.w3.org/2001/04/xmlenc#sha256"/>
                  <DigestValue>bqgeyBcMCg9xN9nzxG3IW4SCoB+QBsfKPPqXSO6tVMQ=</DigestValue>
                </xd:DigestAlgAndValue>
                <xd:CRLIdentifier>
                  <xd:Issuer>CN=CA POLITICA PERSONA FISICA - COSTA RICA v2, OU=DCFD, O=MICITT, C=CR, SERIALNUMBER=CPJ-2-100-098311</xd:Issuer>
                  <xd:IssueTime>2024-06-07T21:11:42Z</xd:IssueTime>
                </xd:CRLIdentifier>
              </xd:CRLRef>
              <xd:CRLRef>
                <xd:DigestAlgAndValue>
                  <DigestMethod Algorithm="http://www.w3.org/2001/04/xmlenc#sha256"/>
                  <DigestValue>bPvzDXjUBPqOiEWdlnloett4vih5z30bI+yu4kRWLfo=</DigestValue>
                </xd:DigestAlgAndValue>
                <xd:CRLIdentifier>
                  <xd:Issuer>CN=CA RAIZ NACIONAL - COSTA RICA v2, C=CR, O=MICITT, OU=DCFD, SERIALNUMBER=CPJ-2-100-098311</xd:Issuer>
                  <xd:IssueTime>2024-06-07T20:56:45Z</xd:IssueTime>
                </xd:CRLIdentifier>
              </xd:CRLRef>
            </xd:CRLRefs>
          </xd:CompleteRevocationRefs>
          <xd:RevocationValues>
            <xd:CRLValues>
              <xd:EncapsulatedCRLValue>MIMRV8UwgxFWrAIBATANBgkqhkiG9w0BAQsFADCBmTEZMBcGA1UEBRMQQ1BKLTQtMDAwLTAwNDAxNzELMAkGA1UEBhMCQ1IxJDAiBgNVBAoTG0JBTkNPIENFTlRSQUwgREUgQ09TVEEgUklDQTEiMCAGA1UECxMZRElWSVNJT04gU0lTVEVNQVMgREUgUEFHTzElMCMGA1UEAxMcQ0EgU0lOUEUgLSBQRVJTT05BIEZJU0lDQSB2MhcNMjQwNzE3MTE0MDA0WhcNMjQwNzI1MDAwMDA0WjCDEVUQMDICExQACMR3a8GsoZo6+ekAAQAIxHcXDTIwMDgyNTE2NTAyMFowDDAKBgNVHRUEAwoBATAyAhMUAAjEdrEZg4LTNZt8AAEACMR2Fw0yMDA4MjUxNjUwMjBaMAwwCgYDVR0VBAMKAQEwMgITFAAIwovo01liEsQ/AQABAAjCixcNMjAwODI0MjIzNjI4WjAMMAoGA1UdFQQDCgEBMDICExQACMKKEncepNf4O2IAAQAIwooXDTIwMDgyNDIyMzYyOFowDDAKBgNVHRUEAwoBATAyAhMUAAjAf1U7vrcOe8VdAAEACMB/Fw0yMDA4MjQxNDU3MTFaMAwwCgYDVR0VBAMKAQEwMgITFAAIwH6RVHSRKfmyCAABAAjAfhcNMjAwODI0MTQ1NzEwWjAMMAoGA1UdFQQDCgEBMDICExQACKkZz/ir6FVyByAAAQAIqRkXDTIwMDgyMjE2NDI0NFowDDAKBgNVHRUEAwoBATAyAhMUAAipGAQuJH0iRvBWAAEACKkYFw0yMDA4MjIxNjQyNDRaMAwwCgYDVR0VBAMKAQEwMgITFAAIwDkm8RNh2ldQlgABAAjAORcNMjAwODIyMTYxMjQ1WjAMMAoGA1UdFQQDCgEBMDICExQACMA4/2HvthrGymAAAQAIwDgXDTIwMDgyMjE2MTI0NVowDDAKBgNVHRUEAwoBATAyAhMUAAi/0XDVQnGQgmwqAAEACL/RFw0yMDA4MjEyMTQ3MDRaMAwwCgYDVR0VBAMKAQEwMgITFAAIv9DedeOUN5HCEQABAAi/0BcNMjAwODIxMjE0NzA0WjAMMAoGA1UdFQQDCgEBMDICExQACLxHQsiruAKktDMAAQAIvEcXDTIwMDgyMTA2MTAzOFowDDAKBgNVHRUEAwoBATAyAhMUAAi8Rvs6ZgiBdr6LAAEACLxGFw0yMDA4MjEwNjEwMzhaMAwwCgYDVR0VBAMKAQEwMgITFAAIvLUkqYJWx0Aw+wABAAi8tRcNMjAwODIwMTgxNTA2WjAMMAoGA1UdFQQDCgEBMDICExQACLy0xsHmk+g/nFkAAQAIvLQXDTIwMDgyMDE4MTUwNlowDDAKBgNVHRUEAwoBATAyAhMUAAi8Qei2JLQHqF6wAAEACLxBFw0yMDA4MjAxNjUxMjRaMAwwCgYDVR0VBAMKAQEwMgITFAAIvEC4g5am5cjoggABAAi8QBcNMjAwODIwMTY1MTI0WjAMMAoGA1UdFQQDCgEBMDICExQACLgf3norKSLnSYQAAQAIuB8XDTIwMDgxODIyNDQ1NVowDDAKBgNVHRUEAwoBATAyAhMUAAi4Hs2OTuKXjAHcAAEACLgeFw0yMDA4MTgyMjQ0NTVaMAwwCgYDVR0VBAMKAQEwMgITFAAIhwHk/aB93vMhhgABAAiHARcNMjAwODE4MTgxOTI2WjAMMAoGA1UdFQQDCgEBMDICExQACIcAwtXpj/QrOWIAAQAIhwAXDTIwMDgxODE4MTkyNlowDDAKBgNVHRUEAwoBATAyAhMUAAi2Kyc9q01TUNnhAAEACLYrFw0yMDA4MTgxNTQ1MjZaMAwwCgYDVR0VBAMKAQEwMgITFAAItir5yyT3sVHyswABAAi2KhcNMjAwODE4MTU0NTI1WjAMMAoGA1UdFQQDCgEBMDICExQACLYhaS0uxcmq5d0AAQAItiEXDTIwMDgxODE1NDMxM1owDDAKBgNVHRUEAwoBATAyAhMUAAi2INv1n09oxMb3AAEACLYgFw0yMDA4MTgxNTQzMTNaMAwwCgYDVR0VBAMKAQEwMgITFAAItUWEohTlBcWxMwABAAi1RRcNMjAwODE0MjIwMzI5WjAMMAoGA1UdFQQDCgEBMDICExQACLVEDFK84Ei5WUEAAQAItUQXDTIwMDgxNDIyMDMyOVowDDAKBgNVHRUEAwoBATAyAhMUAAiq7eBIlnJUX7BiAAEACKrtFw0yMDA4MTQyMDM5MDNaMAwwCgYDVR0VBAMKAQEwMgITFAAIquxenWZRMNhztwABAAiq7BcNMjAwODE0MjAzOTAzWjAMMAoGA1UdFQQDCgEBMDICExQACLNr4cs4BIoaoqMAAQAIs2sXDTIwMDgxNDE5MDAyNFowDDAKBgNVHRUEAwoBATAyAhMUAAizamqec5DJ3Z44AAEACLNqFw0yMDA4MTQxOTAwMjRaMAwwCgYDVR0VBAMKAQEwMgITFAAItFt61s3EqOCBMgABAAi0WxcNMjAwODE0MTgzMDE1WjAMMAoGA1UdFQQDCgEBMDICExQACLRa5f+hVGW1hrcAAQAItFoXDTIwMDgxNDE4MzAxNVowDDAKBgNVHRUEAwoBATAyAhMUAAixP3fEyviFAAWuAAEACLE/Fw0yMDA4MTMxNjQ4MTFaMAwwCgYDVR0VBAMKAQEwMgITFAAIsT7NxgXR8Zb5kQABAAixPhcNMjAwODEzMTY0ODEwWjAMMAoGA1UdFQQDCgEBMDICExQACLApj+CW0HYVgGkAAQAIsCkXDTIwMDgxMjIxNTAzNlowDDAKBgNVHRUEAwoBATAyAhMUAAiwKFEynzWAW95IAAEACLAoFw0yMDA4MTIyMTUwMzZaMAwwCgYDVR0VBAMKAQEwMgITFAAIqDVZZbqbu2LQ2gABAAioNRcNMjAwODEyMjA1MTM4WjAMMAoGA1UdFQQDCgEBMDICExQACKg05S4pg6gpQeEAAQAIqDQXDTIwMDgxMjIwNTEzOFowDDAKBgNVHRUEAwoBATAyAhMUAAitb8ne9HGn2PxGAAEACK1vFw0yMDA4MTIxNTAwNTJaMAwwCgYDVR0VBAMKAQEwMgITFAAIrW75vG6jTM0BugABAAitbhcNMjAwODEyMTUwMDUxWjAMMAoGA1UdFQQDCgEBMDICExQACKjffeTbOoPWgCkAAQAIqN8XDTIwMDgxMDE1NDkxM1owDDAKBgNVHRUEAwoBATAyAhMUAAio3kUgUxNPKozlAAEACKjeFw0yMDA4MTAxNTQ5MTNaMAwwCgYDVR0VBAMKAQEwMgITFAAIo61xlJUFRcFqIwABAAijrRcNMjAwODA2MTc0MjE2WjAMMAoGA1UdFQQDCgEBMDICExQACKOsp44SDAtUmnoAAQAIo6wXDTIwMDgwNjE3NDIxNlowDDAKBgNVHRUEAwoBATAyAhMUAAib8f8f1fKUxMcgAAEACJvxFw0yMDA4MDQxNDUwMDdaMAwwCgYDVR0VBAMKAQEwMgITFAAIm/BWYff2csxd+AABAAib8BcNMjAwODA0MTQ1MDA3WjAMMAoGA1UdFQQDCgEBMDICExQACJvrz5uUTSOZXbcAAQAIm+sXDTIwMDgwNDE0MzYzNFowDDAKBgNVHRUEAwoBATAyAhMUAAib6nQmVdNRGNEDAAEACJvqFw0yMDA4MDQxNDM2MzRaMAwwCgYDVR0VBAMKAQEwMgITFAAImmsO5fXbEhck1gABAAiaaxcNMjAwODAzMTYxMTU2WjAMMAoGA1UdFQQDCgEBMDICExQACJpqeAwjgtD+oOEAAQAImmoXDTIwMDgwMzE2MTE1NlowDDAKBgNVHRUEAwoBATAyAhMUAAiBwRozBYuAIBrLAAEACIHBFw0yMDA3MzExODMwMzZaMAwwCgYDVR0VBAMKAQEwMgITFAAIgcA5S2i3g5nQkQABAAiBwBcNMjAwNzMxMTgzMDM2WjAMMAoGA1UdFQQDCgEBMDICExQACJdjtWZ7SQkUdBgAAQAIl2MXDTIwMDczMTE1NDc0NVowDDAKBgNVHRUEAwoBATAyAhMUAAiXYvKA7gJTBDG1AAEACJdiFw0yMDA3MzExNTQ3NDVaMAwwCgYDVR0VBAMKAQEwMgITFAAIlVV2Sn4mdvU9ogABAAiVVRcNMjAwNzMwMTcwMDQ3WjAMMAoGA1UdFQQDCgEBMDICExQACJVUcrd6w9ARBNEAAQAIlVQXDTIwMDczMDE3MDA0N1owDDAKBgNVHRUEAwoBATAyAhMUAAiVJY+w/i4+O/kLAAEACJUlFw0yMDA3MzAxNjMzNDRaMAwwCgYDVR0VBAMKAQEwMgITFAAIlSQl6N5ZIhVbQwABAAiVJBcNMjAwNzMwMTYzMzQ0WjAMMAoGA1UdFQQDCgEBMDICExQACJE/SDecgfTdi/QAAQAIkT8XDTIwMDcyOTE0NDc1MFowDDAKBgNVHRUEAwoBATAyAhMUAAiRPknjUd+ZLYL5AAEACJE+Fw0yMDA3MjkxNDQ3NDlaMAwwCgYDVR0VBAMKAQEwMgITFAAIj00bRpUSGTBJNwABAAiPTRcNMjAwNzI4MTYzNDA3WjAMMAoGA1UdFQQDCgEBMDICExQACI9MiYpwLMIsrd8AAQAIj0wXDTIwMDcyODE2MzQwN1owDDAKBgNVHRUEAwoBATAyAhMUAAiO7V1QaUpjdtxLAAEACI7tFw0yMDA3MjgxNjAwNTlaMAwwCgYDVR0VBAMKAQEwMgITFAAIjux690dCNjI7YAABAAiO7BcNMjAwNzI4MTYwMDU5WjAMMAoGA1UdFQQDCgEBMDICExQACI5bC5T1D7qM+pMAAQAIjlsXDTIwMDcyNTE2NDQxNVowDDAKBgNVHRUEAwoBATAyAhMUAAiOWvzQ6iSOnBDwAAEACI5aFw0yMDA3MjUxNjQ0MTRaMAwwCgYDVR0VBAMKAQEwMgITFAAIiKFUW2VGloCamgABAAiIoRcNMjAwNzI0MjA0NDQzWjAMMAoGA1UdFQQDCgEBMDICExQACIigfX1gGk+k08YAAQAIiKAXDTIwMDcyNDIwNDQ0M1owDDAKBgNVHRUEAwoBATAyAhMUAAiNSQYJpNICXFr5AAEACI1JFw0yMDA3MjQxODU3MjJaMAwwCgYDVR0VBAMKAQEwMgITFAAIjUhD9NV9DkZBaAABAAiNSBcNMjAwNzI0MTg1NzIyWjAMMAoGA1UdFQQDCgEBMDICExQACIgFnzBURQNMhFsAAQAIiAUXDTIwMDcyMjIwMzQ0MlowDDAKBgNVHRUEAwoBATAyAhMUAAiIBPsI0Pdl2xfRAAEACIgEFw0yMDA3MjIyMDM0NDJaMAwwCgYDVR0VBAMKAQEwMgITFAAIhE3zuQeTafkqtgABAAiETRcNMjAwNzIxMjAyODM3WjAMMAoGA1UdFQQDCgEBMDICExQACIRM/UOlQo28YiMAAQAIhEwXDTIwMDcyMTIwMjgzN1owDDAKBgNVHRUEAwoBATAyAhMUAAiDLZRDrataXHGjAAEACIMtFw0yMDA3MjExNTE1MzRaMAwwCgYDVR0VBAMKAQEwMgITFAAIgyxmy0WjlCDYVwABAAiDLBcNMjAwNzIxMTUxNTMxWjAMMAoGA1UdFQQDCgEBMDICExQACILD2LZfms+EuQ0AAQAIgsMXDTIwMDcyMTA2MTAzNFowDDAKBgNVHRUEAwoBATAyAhMUAAiCwmpq2bJsKhGJAAEACILCFw0yMDA3MjEwNjEwMzNaMAwwCgYDVR0VBAMKAQEwMgITFAAIgncqPpHibFRoxgABAAiCdxcNMjAwNzIwMjAwNzM2WjAMMAoGA1UdFQQDCgEBMDICExQACIJ2kANpZNe3YpgAAQAIgnYXDTIwMDcyMDIwMDczNlowDDAKBgNVHRUEAwoBATAyAhMUAAiBBTEK1l0F6sm0AAEACIEFFw0yMDA3MjAxNjI0MDRaMAwwCgYDVR0VBAMKAQEwMgITFAAIgQRY3IKxcxCvQQABAAiBBBcNMjAwNzIwMTYyNDA0WjAMMAoGA1UdFQQDCgEBMDICExQACTXpgLwO4aYX/8AAAQAJNekXDTIwMTAyMTIyMDA1OVowDDAKBgNVHRUEAwoBATAyAhMUAAk16O0W2fBLNn+0AAEACTXoFw0yMDEwMjEyMjAwNThaMAwwCgYDVR0VBAMKAQEwMgITFAAJNXdsD61Mbvh/4QABAAk1dxcNMjAxMDIxMjAzOTEwWjAMMAoGA1UdFQQDCgEBMDICExQACTV2xMO61ei/mYwAAQAJNXYXDTIwMTAyMTIwMzkwOVowDDAKBgNVHRUEAwoBATAyAhMUAAk0qejpKZMjfxi2AAEACTSpFw0yMDEwMjExODA3NDBaMAwwCgYDVR0VBAMKAQEwMgITFAAJNKj1soMtHAi1+gABAAk0qBcNMjAxMDIxMTgwNzQwWjAMMAoGA1UdFQQDCgEBMDICExQACTNbse7JjXWQM7cAAQAJM1sXDTIwMTAyMTE1NTkxNVowDDAKBgNVHRUEAwoBATAyAhMUAAkzWhDDe3+yqCnzAAEACTNaFw0yMDEwMjExNTU5MTRaMAwwCgYDVR0VBAMKAQEwMgITFAAIziOARpE6XUiz8AABAAjOIxcNMjAxMDIwMTkxNzQ2WjAMMAoGA1UdFQQDCgEBMDICExQACM4iUgQfb03JLYoAAQAIziIXDTIwMTAyMDE5MTc0NlowDDAKBgNVHRUEAwoBATAyAhMUAAiMR4KxBDdQB8qwAAEACIxHFw0yMDEwMTkyMzMyMTBaMAwwCgYDVR0VBAMKAQEwMgITFAAIjEbEwJP4r/g8iQABAAiMRhcNMjAxMDE5MjMzMjEwWjAMMAoGA1UdFQQDCgEBMDICExQACITxCKXlzp4sfewAAQAIhPEXDTIwMTAxOTE5MzkwMlowDDAKBgNVHRUEAwoBATAyAhMUAAiE8L4jXSIyDgfRAAEACITwFw0yMDEwMTkxOTM5MDFaMAwwCgYDVR0VBAMKAQEwMgITFAAJBsGyVBslAyUXEAABAAkGwRcNMjAxMDE4MTc0NjMwWjAMMAoGA1UdFQQDCgEBMDICExQACQbAzsRDPpvaYp0AAQAJBsAXDTIwMTAxODE3NDYzMFowDDAKBgNVHRUEAwoBATAyAhMUAAks+dgXc36QZE1HAAEACSz5Fw0yMDEwMTYyMDE1NTNaMAwwCgYDVR0VBAMKAQEwMgITFAAJLPgVGGJGVb/7zwABAAks+BcNMjAxMDE2MjAxNTUzWjAMMAoGA1UdFQQDCgEBMDICExQACSnHDsUET6apGgoAAQAJKccXDTIwMTAxNTE4MDIwM1owDDAKBgNVHRUEAwoBATAyAhMUAAkpxtDXcNci6VQzAAEACSnGFw0yMDEwMTUxODAyMDJaMAwwCgYDVR0VBAMKAQEwMgITFAAI7i9i29wmYZeINQABAAjuLxcNMjAxMDE0MTc1MjI1WjAMMAoGA1UdFQQDCgEBMDICExQACO4uPiWREf+DnuYAAQAI7i4XDTIwMTAxNDE3NTIyNVowDDAKBgNVHRUEAwoBATAyAhMUAAiE28eRR80FO0SyAAEACITbFw0yMDEwMTQwNTMyMzRaMAwwCgYDVR0VBAMKAQEwMgITFAAIhNqsFletQWg0hgABAAiE2hcNMjAxMDE0MDUzMjMzWjAMMAoGA1UdFQQDCgEBMDICExQACSPd37f9scPUTIYAAQAJI90XDTIwMTAxMzE3MDQxNVowDDAKBgNVHRUEAwoBATAyAhMUAAkj3KKYQT2ns2TIAAEACSPcFw0yMDEwMTMxNzA0MTRaMAwwCgYDVR0VBAMKAQEwMgITFAAJIIPDL9zvkt/omQABAAkggxcNMjAxMDEzMTUyMDU2WjAMMAoGA1UdFQQDCgEBMDICExQACSCCRwWj8XAoNMYAAQAJIIIXDTIwMTAxMzE1MjA1NlowDDAKBgNVHRUEAwoBATAyAhMUAAki8bLJp2saQy28AAEACSLxFw0yMDEwMTMxNTEzMjdaMAwwCgYDVR0VBAMKAQEwMgITFAAJIvCJT8UdbVBFogABAAki8BcNMjAxMDEzMTUxMzI3WjAMMAoGA1UdFQQDCgEBMDICExQACSLHdujEpKFQHVcAAQAJIscXDTIwMTAxMzE0NTI0NVowDDAKBgNVHRUEAwoBATAyAhMUAAkixjZ3JsuUO9V9AAEACSLGFw0yMDEwMTMxNDUyNDVaMAwwCgYDVR0VBAMKAQEwMgITFAAItR+1G9BrxsmVTwABAAi1HxcNMjAxMDEzMTQyNTQ1WjAMMAoGA1UdFQQDCgEBMDICExQACLUenveU3/mAuh0AAQAItR4XDTIwMTAxMzE0MjU0NVowDDAKBgNVHRUEAwoBATAyAhMUAAkce3Kuv5xqCoTzAAEACRx7Fw0yMDEwMDgxNzQ2MTFaMAwwCgYDVR0VBAMKAQEwMgITFAAJHHo+fcFg2PTDQAABAAkcehcNMjAxMDA4MTc0NjExWjAMMAoGA1UdFQQDCgEBMDICExQACJs5gsg3xFXsTSgAAQAImzkXDTIwMTAwODE2MTcwM1owDDAKBgNVHRUEAwoBATAyAhMUAAibOGuwAmMlMN1AAAEACJs4Fw0yMDEwMDgxNjE3MDNaMAwwCgYDVR0VBAMKAQEwMgITFAAIuUH8OghXm/bCewABAAi5QRcNMjAxMDA4MTU1MTEwWjAMMAoGA1UdFQQDCgEBMDICExQACLlAOXqTWoooyQ8AAQAIuUAXDTIwMTAwODE1NTExMFowDDAKBgNVHRUEAwoBATAyAhMUAAjW70E+4d1YOTi/AAEACNbvFw0yMDEwMDgwNDAzMzFaMAwwCgYDVR0VBAMKAQEwMgITFAAI1u61Kq4EmKzoYAABAAjW7hcNMjAxMDA4MDQwMzMxWjAMMAoGA1UdFQQDCgEBMDICExQACRkvRmHvPt/WKR4AAQAJGS8XDTIwMTAwNzE2MzMyMlowDDAKBgNVHRUEAwoBATAyAhMUAAkZLvFk1vo+YXAsAAEACRkuFw0yMDEwMDcxNjMzMjJaMAwwCgYDVR0VBAMKAQEwMgITFAAJFukhPwltiv1YnwABAAkW6RcNMjAxMDA2MTcwMzEzWjAMMAoGA1UdFQQDCgEBMDICExQACRboZT+82CPmdjcAAQAJFugXDTIwMTAwNjE3MDMxM1owDDAKBgNVHRUEAwoBATAyAhMUAAkQzdCeERjdLYsLAAEACRDNFw0yMDEwMDYxNTUzNTJaMAwwCgYDVR0VBAMKAQEwMgITFAAJEMwsvszUqlsRcwABAAkQzBcNMjAxMDA2MTU1MzUyWjAMMAoGA1UdFQQDCgEBMDICExQACOG7+Z+KnotO8A0AAQAI4bsXDTIwMTAwNjE1NTA0NlowDDAKBgNVHRUEAwoBATAyAhMUAAjhumsNbIK/daI0AAEACOG6Fw0yMDEwMDYxNTUwNDVaMAwwCgYDVR0VBAMKAQEwMgITFAAJBeenRlCcTjwY+AABAAkF5xcNMjAxMDA2MTUxNDM4WjAMMAoGA1UdFQQDCgEBMDICExQACQXmrHAGDJ6Cgz4AAQAJBeYXDTIwMTAwNjE1MTQzOFowDDAKBgNVHRUEAwoBATAyAhMUAAkVr//8ITm0rnCgAAEACRWvFw0yMDEwMDUyMDUzMjRaMAwwCgYDVR0VBAMKAQEwMgITFAAJFa4ad20QYFOUHQABAAkVrhcNMjAxMDA1MjA1MzI0WjAMMAoGA1UdFQQDCgEBMDICExQACRNT0ke/3exVMAYAAQAJE1MXDTIwMTAwMjIyMTYyMVowDDAKBgNVHRUEAwoBATAyAhMUAAkTUs0edJCrS8Y4AAEACRNSFw0yMDEwMDIyMjE2MjFaMAwwCgYDVR0VBAMKAQEwMgITFAAJD2F2wbq6zRFX9wABAAkPYRcNMjAxMDAxMTYwNTIwWjAMMAoGA1UdFQQDCgEBMDICExQACQ9gJjF2z0zPqggAAQAJD2AXDTIwMTAwMTE2MDUyMFowDDAKBgNVHRUEAwoBATAyAhMUAAjAD9u285rgEVmdAAEACMAPFw0yMDA5MzAyMzE3NDhaMAwwCgYDVR0VBAMKAQEwMgITFAAIwA7oUoZzPaE99QABAAjADhcNMjAwOTMwMjMxNzQ4WjAMMAoGA1UdFQQDCgEBMDICExQACQ4JoGSZLwgLP6MAAQAJDgkXDTIwMDkzMDIwMDE0NVowDDAKBgNVHRUEAwoBATAyAhMUAAkOCBFZw2n7EpRwAAEACQ4IFw0yMDA5MzAyMDAxNDVaMAwwCgYDVR0VBAMKAQEwMgITFAAJDBfIfI/AGTNSWQABAAkMFxcNMjAwOTI5MjExNzAwWjAMMAoGA1UdFQQDCgEBMDICExQACQwWLcGGLFg/dg0AAQAJDBYXDTIwMDkyOTIxMTcwMFowDDAKBgNVHRUEAwoBATAyAhMUAAkLayCoJ4u4S7T+AAEACQtrFw0yMDA5MjkxOTI0MjhaMAwwCgYDVR0VBAMKAQEwMgITFAAJC2qUgfy7nSNP5wABAAkLahcNMjAwOTI5MTkyNDI4WjAMMAoGA1UdFQQDCgEBMDICExQACQmH5eRtPnCp2bQAAQAJCYcXDTIwMDkyOTE0NDQ1MlowDDAKBgNVHRUEAwoBATAyAhMUAAkJhiEiO1PCX+4lAAEACQmGFw0yMDA5MjkxNDQ0NTFaMAwwCgYDVR0VBAMKAQEwMgITFAAIf413zHktBQwihgABAAh/jRcNMjAwOTI3MTYzOTM3WjAMMAoGA1UdFQQDCgEBMDICExQACH+MGV0MmVr94BMAAQAIf4wXDTIwMDkyNzE2MzkzN1owDDAKBgNVHRUEAwoBATAyAhMUAAkGWaKWdJAW+sq8AAEACQZZFw0yMDA5MjYxNTA5MzNaMAwwCgYDVR0VBAMKAQEwMgITFAAJBliqyVd+uquabwABAAkGWBcNMjAwOTI2MTUwOTMzWjAMMAoGA1UdFQQDCgEBMDICExQACQXL2zr5Ygh9LUIAAQAJBcsXDTIwMDkyNTIwMTExMlowDDAKBgNVHRUEAwoBATAyAhMUAAkFyssu2Ke2iM4xAAEACQXKFw0yMDA5MjUyMDExMTJaMAwwCgYDVR0VBAMKAQEwMgITFAAJBLGerbNWvGpf9wABAAkEsRcNMjAwOTI1MTYzNjEyWjAMMAoGA1UdFQQDCgEBMDICExQACQSwKhhjD7WW3FYAAQAJBLAXDTIwMDkyNTE2MzYxMlowDDAKBgNVHRUEAwoBATAyAhMUAAkEXSnmiBg9fYAmAAEACQRdFw0yMDA5MjUxNjA2MTdaMAwwCgYDVR0VBAMKAQEwMgITFAAJBFwdY00UsHX9pAABAAkEXBcNMjAwOTI1MTYwNjE3WjAMMAoGA1UdFQQDCgEBMDICExQACQINQLK/twCnQbwAAQAJAg0XDTIwMDkyNDE2MzY1MlowDDAKBgNVHRUEAwoBATAyAhMUAAkCDOJ6ef9HSVBvAAEACQIMFw0yMDA5MjQxNjM2NTJaMAwwCgYDVR0VBAMKAQEwMgITFAAJAeWrh3yJaeLdlQABAAkB5RcNMjAwOTI0MTYxMzI5WjAMMAoGA1UdFQQDCgEBMDICExQACQHkGN92GfrVul8AAQAJAeQXDTIwMDkyNDE2MTMyOVowDDAKBgNVHRUEAwoBATAyAhMUAAkAp+VK1GQY9ET/AAEACQCnFw0yMDA5MjMyMTI5MDZaMAwwCgYDVR0VBAMKAQEwMgITFAAJAKaUyO7LLRCfWAABAAkAphcNMjAwOTIzMjEyOTA2WjAMMAoGA1UdFQQDCgEBMDICExQACNjXRNWdw0U0Z24AAQAI2NcXDTIwMDkyMzE3MjYzMFowDDAKBgNVHRUEAwoBATAyAhMUAAjY1unlqG37qXjeAAEACNjWFw0yMDA5MjMxNzI2MzBaMAwwCgYDVR0VBAMKAQEwMgITFAAI/oc+U2IW72kawgABAAj+hxcNMjAwOTIzMTYyODQyWjAMMAoGA1UdFQQDCgEBMDICExQACP6GGGvNZe86Zr0AAQAI/oYXDTIwMDkyMzE2Mjg0MlowDDAKBgNVHRUEAwoBATAyAhMUAAiwIa5Yt7rkGsUVAAEACLAhFw0yMDA5MjMxNTA2MTBaMAwwCgYDVR0VBAMKAQEwMgITFAAIsCAJUwj1//aqHwABAAiwIBcNMjAwOTIzMTUwNjA5WjAMMAoGA1UdFQQDCgEBMDICExQACP01ogwZMJqJLo4AAQAI/TUXDTIwMDkyMjIxMjczNlowDDAKBgNVHRUEAwoBATAyAhMUAAj9NJ2ociMJvuV2AAEACP00Fw0yMDA5MjIyMTI3MzVaMAwwCgYDVR0VBAMKAQEwMgITFAAI+lvEL0T6XhaZqwABAAj6WxcNMjAwOTIyMDYxMTEzWjAMMAoGA1UdFQQDCgEBMDICExQACPpaG4DYenP1I3kAAQAI+loXDTIwMDkyMjA2MTEwM1owDDAKBgNVHRUEAwoBATAyAhMUAAj5j5YL4njy0Y7UAAEACPmPFw0yMDA5MjExOTMzMTBaMAwwCgYDVR0VBAMKAQEwMgITFAAI+Y6ETeIvA2Xy3gABAAj5jhcNMjAwOTIxMTkzMzEwWjAMMAoGA1UdFQQDCgEBMDICExQACPgvfOnnQX/R3EwAAQAI+C8XDTIwMDkyMTE1NDczMVowDDAKBgNVHRUEAwoBATAyAhMUAAj4LkjI3VPpoFdYAAEACPguFw0yMDA5MjExNTQ3MzBaMAwwCgYDVR0VBAMKAQEwMgITFAAI9EmMLjBkKVLS2gABAAj0SRcNMjAwOTE3MTk1MzAyWjAMMAoGA1UdFQQDCgEBMDICExQACPRIBzH+nAbmZhEAAQAI9EgXDTIwMDkxNzE5NTMwMlowDDAKBgNVHRUEAwoBATAyAhMUAAjyUe/TLfUdaPqeAAEACPJRFw0yMDA5MTcxOTM4MTBaMAwwCgYDVR0VBAMKAQEwMgITFAAI8lDKD3VtA7YMNQABAAjyUBcNMjAwOTE3MTkzODEwWjAMMAoGA1UdFQQDCgEBMDICExQACPNJB7wOomUNircAAQAI80kXDTIwMDkxNzE2NDczOFowDDAKBgNVHRUEAwoBATAyAhMUAAjzSAaNyu4ukJ9BAAEACPNIFw0yMDA5MTcxNjQ3MzhaMAwwCgYDVR0VBAMKAQEwMgITFAAI8oUgDB1IAo+iLQABAAjyhRcNMjAwOTE3MTUxMjMwWjAMMAoGA1UdFQQDCgEBMDICExQACPKEgs8tpApGhXkAAQAI8oQXDTIwMDkxNzE1MTIyOVowDDAKBgNVHRUEAwoBATAyAhMUAAjx/6K3iXwu1gLpAAEACPH/Fw0yMDA5MTYyMTA1NDRaMAwwCgYDVR0VBAMKAQEwMgITFAAI8f4kZPpOPtEsKQABAAjx/hcNMjAwOTE2MjEwNTQ0WjAMMAoGA1UdFQQDCgEBMDICExQACO2fEl3dGDmhOtIAAQAI7Z8XDTIwMDkxNTE2MTE0MVowDDAKBgNVHRUEAwoBATAyAhMUAAjtnm+JE2gSYmwHAAEACO2eFw0yMDA5MTUxNjExNDFaMAwwCgYDVR0VBAMKAQEwMgITFAAIqJ2la3RxrFF6cQABAAionRcNMjAwOTEyMDQwMjU2WjAMMAoGA1UdFQQDCgEBMDICExQACKicyjOZ9oCEtGgAAQAIqJwXDTIwMDkxMjA0MDI1M1owDDAKBgNVHRUEAwoBATAyAhMUAAjs49xYPQDtvJCgAAEACOzjFw0yMDA5MTEyMjU1NTBaMAwwCgYDVR0VBAMKAQEwMgITFAAI7OJsvwbhQNpctQABAAjs4hcNMjAwOTExMjI1NTUwWjAMMAoGA1UdFQQDCgEBMDICExQACOodsJGEXGXmNCkAAQAI6h0XDTIwMDkxMTIyNDYwM1owDDAKBgNVHRUEAwoBATAyAhMUAAjqHDkFXA1ROmb3AAEACOocFw0yMDA5MTEyMjQ2MDFaMAwwCgYDVR0VBAMKAQEwMgITFAAIvyEhXRbaZV5qCgABAAi/IRcNMjAwOTExMjIxNTU1WjAMMAoGA1UdFQQDCgEBMDICExQACL8ggDrRLc+yG7MAAQAIvyAXDTIwMDkxMTIyMTU1NVowDDAKBgNVHRUEAwoBATAyAhMUAAjsSaPk7n/fdUNwAAEACOxJFw0yMDA5MTEyMDI3MDBaMAwwCgYDVR0VBAMKAQEwMgITFAAI7EgmaN1GhJje1QABAAjsSBcNMjAwOTExMjAyNzAwWjAMMAoGA1UdFQQDCgEBMDICExQACOr9lFxSvrY+U80AAQAI6v0XDTIwMDkxMTE2MzE1MFowDDAKBgNVHRUEAwoBATAyAhMUAAjq/APOOMweeeM+AAEACOr8Fw0yMDA5MTExNjMxNTBaMAwwCgYDVR0VBAMKAQEwMgITFAAI6eGB6y0Rk+V6OwABAAjp4RcNMjAwOTExMDYxMDM3WjAMMAoGA1UdFQQDCgEBMDICExQACOngvt6h1dPwvkYAAQAI6eAXDTIwMDkxMTA2MTAzN1owDDAKBgNVHRUEAwoBATAyAhMUAAivx+eRd4v28+WrAAEACK/HFw0yMDA5MTAyMjE4MjZaMAwwCgYDVR0VBAMKAQEwMgITFAAIr8biM1tbEXzNIAABAAivxhcNMjAwOTEwMjIxODI2WjAMMAoGA1UdFQQDCgEBMDICExQACObnBwM6gheBfYwAAQAI5ucXDTIwMDkwOTIxMTQwN1owDDAKBgNVHRUEAwoBATAyAhMUAAjm5qpGL3aCNVkBAAEACObmFw0yMDA5MDkyMTE0MDdaMAwwCgYDVR0VBAMKAQEwMgITFAAIsMHziQ0VgwhS2wABAAiwwRcNMjAwOTA5MjA1NjEyWjAMMAoGA1UdFQQDCgEBMDICExQACLDAvPDy7HqlsUYAAQAIsMAXDTIwMDkwOTIwNTYxMlowDDAKBgNVHRUEAwoBATAyAhMUAAjle7UjrHsih3QhAAEACOV7Fw0yMDA5MDkxNzA5NDZaMAwwCgYDVR0VBAMKAQEwMgITFAAI5Xo/5zKJuQLbrwABAAjlehcNMjAwOTA5MTcwOTQ2WjAMMAoGA1UdFQQDCgEBMDICExQACOLBC89LQWoZOMUAAQAI4sEXDTIwMDkwODE4MTAyNFowDDAKBgNVHRUEAwoBATAyAhMUAAjiwJuQRh2XwTclAAEACOLAFw0yMDA5MDgxODEwMjRaMAwwCgYDVR0VBAMKAQEwMgITFAAI3+E6sM5to1MSCgABAAjf4RcNMjAwOTA3MTcxOTE3WjAMMAoGA1UdFQQDCgEBMDICExQACN/gwoehIoskSigAAQAI3+AXDTIwMDkwNzE3MTkxN1owDDAKBgNVHRUEAwoBATAyAhMUAAiKjaPJXyVxxMCqAAEACIqNFw0yMDA5MDcxNjI1MTNaMAwwCgYDVR0VBAMKAQEwMgITFAAIiozsT7NgYG71CgABAAiKjBcNMjAwOTA3MTYyNTEzWjAMMAoGA1UdFQQDCgEBMDICExQACN4rDQXwqxpLoOAAAQAI3isXDTIwMDkwNTA2MTEyMFowDDAKBgNVHRUEAwoBATAyAhMUAAjeKjHusfqfSK/uAAEACN4qFw0yMDA5MDUwNjExMTlaMAwwCgYDVR0VBAMKAQEwMgITFAAI25XiPj9oH3h8tgABAAjblRcNMjAwOTA0MTQ1NzA2WjAMMAoGA1UdFQQDCgEBMDICExQACNuUKOiozXl2Eq0AAQAI25QXDTIwMDkwNDE0NTcwNVowDDAKBgNVHRUEAwoBATAyAhMUAAjaqRMxtiqRm5JLAAEACNqpFw0yMDA5MDMxOTQwMTdaMAwwCgYDVR0VBAMKAQEwMgITFAAI2qhXct0rmUNobwABAAjaqBcNMjAwOTAzMTk0MDE3WjAMMAoGA1UdFQQDCgEBMDICExQACNoZ4FcMr+ilVTcAAQAI2hkXDTIwMDkwMzE3MjgxM1owDDAKBgNVHRUEAwoBATAyAhMUAAjaGEJBpI4MFgNaAAEACNoYFw0yMDA5MDMxNzI4MTNaMAwwCgYDVR0VBAMKAQEwMgITFAAI2hGcbsqpOBbctgABAAjaERcNMjAwOTAzMTcyMDM2WjAMMAoGA1UdFQQDCgEBMDICExQACNoQOaC9Sz+83V4AAQAI2hAXDTIwMDkwMzE3MjAzNlowDDAKBgNVHRUEAwoBATAyAhMUAAjXL4WNLvKApcQdAAEACNcvFw0yMDA5MDIxODEyNTdaMAwwCgYDVR0VBAMKAQEwMgITFAAI1y4+x8o0OLoZyAABAAjXLhcNMjAwOTAyMTgxMjU3WjAMMAoGA1UdFQQDCgEBMDICExQACNVXePYpOJdETygAAQAI1VcXDTIwMDkwMjE0NDkzNVowDDAKBgNVHRUEAwoBATAyAhMUAAjVVhxJ09FWdeHkAAEACNVWFw0yMDA5MDIxNDQ5MzVaMAwwCgYDVR0VBAMKAQEwMgITFAAI1CYNnn4qTymnqwABAAjUJhcNMjAwOTAxMTg1OTMwWjAMMAoGA1UdFQQDCgEBMDICExQACNQlvHVuMSB7+mEAAQAI1CUXDTIwMDkwMTE4NTkzMFowDDAKBgNVHRUEAwoBATAyAhMUAAjS6ZXSFCHdm+IjAAEACNLpFw0yMDA5MDExNjEwNDJaMAwwCgYDVR0VBAMKAQEwMgITFAAI0uiJetNz1z0OiwABAAjS6BcNMjAwOTAxMTYxMDQyWjAMMAoGA1UdFQQDCgEBMDICExQACM+vK4Qvx+7nJ08AAQAIz68XDTIwMDkwMTA2MTEyMlowDDAKBgNVHRUEAwoBATAyAhMUAAjPri3GVhaD6fo3AAEACM+uFw0yMDA5MDEwNjExMjJaMAwwCgYDVR0VBAMKAQEwMgITFAAI0OvX4lLlNqkv8AABAAjQ6xcNMjAwODMxMTgxMDA5WjAMMAoGA1UdFQQDCgEBMDICExQACNDqptwx+VqEeUgAAQAI0OoXDTIwMDgzMTE4MTAwOVowDDAKBgNVHRUEAwoBATAyAhMUAAjQFwX0aL7wDgjuAAEACNAXFw0yMDA4MzExNTU2NTVaMAwwCgYDVR0VBAMKAQEwMgITFAAI0BZnu/92jjIAogABAAjQFhcNMjAwODMxMTU1NjU1WjAMMAoGA1UdFQQDCgEBMDICExQACM8x694Z2RADJ9cAAQAIzzEXDTIwMDgyOTE1MzQ0M1owDDAKBgNVHRUEAwoBATAyAhMUAAjPML3GTRGtr3tQAAEACM8wFw0yMDA4MjkxNTM0NDNaMAwwCgYDVR0VBAMKAQEwMgITFAAIy3+5y6asZSDb7AABAAjLfxcNMjAwODI3MTk0MTMyWjAMMAoGA1UdFQQDCgEBMDICExQACMt+jaOKxg/BDoIAAQAIy34XDTIwMDgyNzE5NDEzMlowDDAKBgNVHRUEAwoBATAyAhMUAAjK86Hae3hVeIwIAAEACMrzFw0yMDA4MjcxNzQzNTlaMAwwCgYDVR0VBAMKAQEwMgITFAAIyvItRiNfUsTvlgABAAjK8hcNMjAwODI3MTc0MzU5WjAMMAoGA1UdFQQDCgEBMDICExQACMfrIKjBiGJkxp8AAQAIx+sXDTIwMDgyNjE3NTQ0OVowDDAKBgNVHRUEAwoBATAyAhMUAAjH6sCSrXxq7r42AAEACMfqFw0yMDA4MjYxNzU0NDlaMAwwCgYDVR0VBAMKAQEwMgITFAAJfYoLXLBQMhGEJAABAAl9ihcNMjAxMjAyMDYxMDUzWjAMMAoGA1UdFQQDCgEBMDICExQACX2J4vHY0IbfLHcAAQAJfYkXDTIwMTIwMjA2MTA1M1owDDAKBgNVHRUEAwoBATAyAhMUAAl9iF363MHGnqXqAAEACX2IFw0yMDEyMDIwNjEwNTBaMAwwCgYDVR0VBAMKAQEwMgITFAAJfYc4LqV9MsMGzQABAAl9hxcNMjAxMjAyMDYxMDI4WjAMMAoGA1UdFQQDCgEBMDICExQACX5q99IW06GH8W0AAQAJfmoXDTIwMTIwMTE3MTAxM1owDDAKBgNVHRUEAwoBATAyAhMUAAl+aYuZ27HBhk85AAEACX5pFw0yMDEyMDExNzEwMTNaMAwwCgYDVR0VBAMKAQEwMgITFAAJfXzlMIhpnxrYwQABAAl9fBcNMjAxMTMwMTcyNzIzWjAMMAoGA1UdFQQDCgEBMDICExQACX177gkjZIMgNXMAAQAJfXsXDTIwMTEzMDE3MjcyM1owDDAKBgNVHRUEAwoBATAyAhMUAAl9eEa3NGrFeLqlAAEACX14Fw0yMDExMjkxNjQxMDVaMAwwCgYDVR0VBAMKAQEwMgITFAAJfXdu5dd0Z+XX/wABAAl9dxcNMjAxMTI5MTY0MTA1WjAMMAoGA1UdFQQDCgEBMDICExQACXAuQy1/KQ+POWkAAQAJcC4XDTIwMTEyOTE2MTgzN1owDDAKBgNVHRUEAwoBATAyAhMUAAlwLcEZScfOd1JRAAEACXAtFw0yMDExMjkxNjE4MzZaMAwwCgYDVR0VBAMKAQEwMgITFAAJeoBmYAu+ge3FkwABAAl6gBcNMjAxMTI4MDYxMDMxWjAMMAoGA1UdFQQDCgEBMDICExQACXp/AHDoHWiHl0AAAQAJen8XDTIwMTEyODA2MTAzMFowDDAKBgNVHRUEAwoBATAyAhMUAAkotS/W6ZCnM3jzAAEACSi1Fw0yMDExMjcxODU2MjhaMAwwCgYDVR0VBAMKAQEwMgITFAAJKLQ94idYaDP8HgABAAkotBcNMjAxMTI3MTg1NjI4WjAMMAoGA1UdFQQDCgEBMDICExQACK/h8t7PAU4aqV8AAQAIr+EXDTIwMTEyNzA0MDQ1OFowDDAKBgNVHRUEAwoBATAyAhMUAAiv4DSQvj1KLLygAAEACK/gFw0yMDExMjcwNDA0NThaMAwwCgYDVR0VBAMKAQEwMgITFAAJebQgWZSxMx0NsgABAAl5tBcNMjAxMTI2MTkzODUwWjAMMAoGA1UdFQQDCgEBMDICExQACXmzeRPRHrLHnbcAAQAJebMXDTIwMTEyNjE5Mzg0OVowDDAKBgNVHRUEAwoBATAyAhMUAAld8Tk/0X7p74SCAAEACV3xFw0yMDExMjYxNjQ1NDhaMAwwCgYDVR0VBAMKAQEwMgITFAAJXfDG/vfvWD25RAABAAld8BcNMjAxMTI2MTY0NTQ2WjAMMAoGA1UdFQQDCgEBMDICExQACSfXD9YkaTszBo8AAQAJJ9cXDTIwMTEyNTIxMDAyNVowDDAKBgNVHRUEAwoBATAyAhMUAAkn1gEH424Bs7RCAAEACSfWFw0yMDExMjUyMTAwMjRaMAwwCgYDVR0VBAMKAQEwMgITFAAJdixwenQOMmqvlQABAAl2LBcNMjAxMTI1MTYzOTAzWjAMMAoGA1UdFQQDCgEBMDICExQACXYrrqpQNIZ4pBYAAQAJdisXDTIwMTEyNTE2MzkwM1owDDAKBgNVHRUEAwoBATAyAhMUAAlwuH+sCNQbQBvfAAEACXC4Fw0yMDExMjUxNjIyNDlaMAwwCgYDVR0VBAMKAQEwMgITFAAJcLc9JgcdgAysZAABAAlwtxcNMjAxMTI1MTYyMjQ5WjAMMAoGA1UdFQQDCgEBMDICExQACXTs3JW77OlqN+YAAQAJdOwXDTIwMTEyNDIxMjg0OFowDDAKBgNVHRUEAwoBATAyAhMUAAl06w1LrlNG1Qp5AAEACXTrFw0yMDExMjQyMTI4NDhaMAwwCgYDVR0VBAMKAQEwMgITFAAJWJWkda4eVTY3oQABAAlYlRcNMjAxMTIzMjI1NjAxWjAMMAoGA1UdFQQDCgEBMDICExQACViU6eBL4DcAn2cAAQAJWJQXDTIwMTEyMzIyNTYwMFowDDAKBgNVHRUEAwoBATAyAhMUAAifEVa1ECF1Qa1vAAEACJ8RFw0yMDExMjMyMTM4NDVaMAwwCgYDVR0VBAMKAQEwMgITFAAInxAXjflfXjdflQABAAifEBcNMjAxMTIzMjEzODQ0WjAMMAoGA1UdFQQDCgEBMDICExQACWw+XGEsriGbmH0AAQAJbD4XDTIwMTEyMDA2MTA1MFowDDAKBgNVHRUEAwoBATAyAhMUAAlsPbO4OlczhbxJAAEACWw9Fw0yMDExMjAwNjEwMjhaMAwwCgYDVR0VBAMKAQEwMgITFAAJbNjkYCepz6293QABAAls2BcNMjAxMTE5MjA1MDQ5WjAMMAoGA1UdFQQDCgEBMDICExQACWzXGOwu1B6w5G0AAQAJbNcXDTIwMTExOTIwNTA0OVowDDAKBgNVHRUEAwoBATAyAhMUAAjY3xx6iFgoRid/AAEACNjfFw0yMDExMTkyMDE0MjZaMAwwCgYDVR0VBAMKAQEwMgITFAAI2N6BPMUwstNoewABAAjY3hcNMjAxMTE5MjAxNDI2WjAMMAoGA1UdFQQDCgEBMDICExQACWw6PGCoAWygXC4AAQAJbDoXDTIwMTExOTE4MzYzM1owDDAKBgNVHRUEAwoBATAyAhMUAAlsOYKkW477Ipw1AAEACWw5Fw0yMDExMTkxODM2MzJaMAwwCgYDVR0VBAMKAQEwMgITFAAJa+hHzyasTdrBIwABAAlr6BcNMjAxMTE5MTczMjU3WjAMMAoGA1UdFQQDCgEBMDICExQACWvnvqMOR78s9hIAAQAJa+cXDTIwMTExOTE3MzI1NlowDDAKBgNVHRUEAwoBATAyAhMUAAlroOtKmjWavomSAAEACWugFw0yMDExMTkxNzIwNTBaMAwwCgYDVR0VBAMKAQEwMgITFAAJa5+IoYAiiO5zMQABAAlrnxcNMjAxMTE5MTcyMDUwWjAMMAoGA1UdFQQDCgEBMDICExQACUkt6ISQKTAbvK4AAQAJSS0XDTIwMTExODE5MzE1M1owDDAKBgNVHRUEAwoBATAyAhMUAAlJLMrwVCfi4Fo4AAEACUksFw0yMDExMTgxOTMxNTNaMAwwCgYDVR0VBAMKAQEwMgITFAAJZ5rBWdFtrmZ5dwABAAlnmhcNMjAxMTE4MTUzNDU5WjAMMAoGA1UdFQQDCgEBMDICExQACWeZtLLvxPWKy0EAAQAJZ5kXDTIwMTExODE1MzQ1OVowDDAKBgNVHRUEAwoBATAyAhMUAAlnDpXK9oS6G3YgAAEACWcOFw0yMDExMTcyMTIyMTdaMAwwCgYDVR0VBAMKAQEwMgITFAAJZw152kmiQ/YcHQABAAlnDRcNMjAxMTE3MjEyMjE3WjAMMAoGA1UdFQQDCgEBMDICExQACWaU2yvdGv6bjnAAAQAJZpQXDTIwMTExNzIwMDUxOVowDDAKBgNVHRUEAwoBATAyAhMUAAlmkypEPEArrYPpAAEACWaTFw0yMDExMTcyMDA1MTlaMAwwCgYDVR0VBAMKAQEwMgITFAAJZl7TUYl0tl7BAgABAAlmXhcNMjAxMTE3MTkyODE1WjAMMAoGA1UdFQQDCgEBMDICExQACWZdMzRrM+CRi8oAAQAJZl0XDTIwMTExNzE5MjgxNVowDDAKBgNVHRUEAwoBATAyAhMUAAjjsfNaugtM6+wiAAEACOOxFw0yMDExMTcxNzQ0NDNaMAwwCgYDVR0VBAMKAQEwMgITFAAI47CSoBBFW1uNYwABAAjjsBcNMjAxMTE3MTc0NDQzWjAMMAoGA1UdFQQDCgEBMDICExQACWIyf5ilDG76QSsAAQAJYjIXDTIwMTExNzA2MTEyMVowDDAKBgNVHRUEAwoBATAyAhMUAAliMUfquM9qST6+AAEACWIxFw0yMDExMTcwNjExMjBaMAwwCgYDVR0VBAMKAQEwMgITFAAJYyJagh+4oiDb1AABAAljIhcNMjAxMTE2MTYyOTE3WjAMMAoGA1UdFQQDCgEBMDICExQACWMhcNRdxS+PoacAAQAJYyEXDTIwMTExNjE2MjkxN1owDDAKBgNVHRUEAwoBATAyAhMUAAi/lSDILS27FBYOAAEACL+VFw0yMDExMTUwMzEwMjhaMAwwCgYDVR0VBAMKAQEwMgITFAAIv5QMtzBKvdPjsQABAAi/lBcNMjAxMTE1MDMxMDI3WjAMMAoGA1UdFQQDCgEBMDICExQACWGNpd5wK1nzh0MAAQAJYY0XDTIwMTExMzIxMjQxM1owDDAKBgNVHRUEAwoBATAyAhMUAAlhjLL6bCqQNG9LAAEACWGMFw0yMDExMTMyMTI0MTNaMAwwCgYDVR0VBAMKAQEwMgITFAAIvNS3e04JJUeicgABAAi81BcNMjAxMTEzMTY0MTE2WjAMMAoGA1UdFQQDCgEBMDICExQACLzTf5YgHuuFndgAAQAIvNMXDTIwMTExMzE2NDExNlowDDAKBgNVHRUEAwoBATAyAhMUAAkZzVw6mUAWcsKlAAEACRnNFw0yMDExMTMwNDA1MDdaMAwwCgYDVR0VBAMKAQEwMgITFAAJGczi6HvzdZH2igABAAkZzBcNMjAxMTEzMDQwNTA3WjAMMAoGA1UdFQQDCgEBMDICExQACSMXOYy27zil/ucAAQAJIxcXDTIwMTExMjIxMDQyNFowDDAKBgNVHRUEAwoBATAyAhMUAAkjFvb8HqzxcmnUAAEACSMWFw0yMDExMTIyMTA0MjRaMAwwCgYDVR0VBAMKAQEwMgITFAAJXe2/fQ6gL40DDAABAAld7RcNMjAxMTEyMTc0NDA0WjAMMAoGA1UdFQQDCgEBMDICExQACV3sF/kB3mfRJSYAAQAJXewXDTIwMTExMjE3NDQwNFowDDAKBgNVHRUEAwoBATAyAhMUAAldFbioK4MnD2wGAAEACV0VFw0yMDExMTIxNjI5MzVaMAwwCgYDVR0VBAMKAQEwMgITFAAJXRRZA3HYJjzfPwABAAldFBcNMjAxMTEyMTYyOTM1WjAMMAoGA1UdFQQDCgEBMDICExQACNp754+4Dez2SpYAAQAI2nsXDTIwMTExMjE2MjE1MFowDDAKBgNVHRUEAwoBATAyAhMUAAjaevu8qCDrIBV8AAEACNp6Fw0yMDExMTIxNjIxNTBaMAwwCgYDVR0VBAMKAQEwMgITFAAI+P1HhV05vhplLQABAAj4/RcNMjAxMTEyMTUyMjQ1WjAMMAoGA1UdFQQDCgEBMDICExQACPj8lxBIo/U6tfMAAQAI+PwXDTIwMTExMjE1MjI0NFowDDAKBgNVHRUEAwoBATAyAhMUAAla29rQylz/PHEJAAEACVrbFw0yMDExMTIwNjExMThaMAwwCgYDVR0VBAMKAQEwMgITFAAJWtrp+dKpPM58dAABAAla2hcNMjAxMTEyMDYxMTE4WjAMMAoGA1UdFQQDCgEBMDICExQACUjcWtJix7m+pmgAAQAJSNwXDTIwMTExMTIxMjMxMlowDDAKBgNVHRUEAwoBATAyAhMUAAlI299aVtawpYoVAAEACUjbFw0yMDExMTEyMTIzMTJaMAwwCgYDVR0VBAMKAQEwMgITFAAJWzXNBV18F6VnyQABAAlbNRcNMjAxMTExMTczNDQyWjAMMAoGA1UdFQQDCgEBMDICExQACVs007rNtqObOyEAAQAJWzQXDTIwMTExMTE3MzQ0MlowDDAKBgNVHRUEAwoBATAyAhMUAAlVb0QVQszFkkoKAAEACVVvFw0yMDExMDkxNTQzMjlaMAwwCgYDVR0VBAMKAQEwMgITFAAJVW7+7bkvgrt1cQABAAlVbhcNMjAxMTA5MTU0MzI5WjAMMAoGA1UdFQQDCgEBMDICExQACJmhRulLchbkywcAAQAImaEXDTIwMTEwOTE1MzkzOVowDDAKBgNVHRUEAwoBATAyAhMUAAiZoPXusOuYrYFiAAEACJmgFw0yMDExMDkxNTM5MzlaMAwwCgYDVR0VBAMKAQEwMgITFAAJVUn/udjZcr4sgwABAAlVSRcNMjAxMTA5MTUyNjU0WjAMMAoGA1UdFQQDCgEBMDICExQACVVIzgH34jUnmLcAAQAJVUgXDTIwMTEwOTE1MjY1NFowDDAKBgNVHRUEAwoBATAyAhMUAAkm+UrMvkZWVH6/AAEACSb5Fw0yMDExMDkwNDAyMTRaMAwwCgYDVR0VBAMKAQEwMgITFAAJJvjl4OAF/S0dvAABAAkm+BcNMjAxMTA5MDQwMjE0WjAMMAoGA1UdFQQDCgEBMDICExQACVS3amKP6yuoUNAAAQAJVLcXDTIwMTEwNjIxNDYxM1owDDAKBgNVHRUEAwoBATAyAhMUAAlUtjtbN9j2W8NBAAEACVS2Fw0yMDExMDYyMTQ2MTNaMAwwCgYDVR0VBAMKAQEwMgITFAAJUP1gkBWSA00fGAABAAlQ/RcNMjAxMTA2MjAyOTEzWjAMMAoGA1UdFQQDCgEBMDICExQACVD87U8XY5rOp7gAAQAJUPwXDTIwMTEwNjIwMjkxM1owDDAKBgNVHRUEAwoBATAyAhMUAAihb1SXEMYWOSIAAAEACKFvFw0yMDExMDYxNjMzMjRaMAwwCgYDVR0VBAMKAQEwMgITFAAIoW5KA1pcwewBhgABAAihbhcNMjAxMTA2MTYzMzI0WjAMMAoGA1UdFQQDCgEBMDICExQACU9V5PcveNRP+7oAAQAJT1UXDTIwMTEwNDE3MDgxNVowDDAKBgNVHRUEAwoBATAyAhMUAAlPVOx2p8WGVh+CAAEACU9UFw0yMDExMDQxNzA4MTVaMAwwCgYDVR0VBAMKAQEwMgITFAAJTjUeljpCKPxaLwABAAlONRcNMjAxMTA0MTQ1NjQwWjAMMAoGA1UdFQQDCgEBMDICExQACU40fj378YDtT+QAAQAJTjQXDTIwMTEwNDE0NTY0MFowDDAKBgNVHRUEAwoBATAyAhMUAAlOASSoZ05asdmAAAEACU4BFw0yMDExMDQxNDAwMjdaMAwwCgYDVR0VBAMKAQEwMgITFAAJTgCh8rdpXvexZgABAAlOABcNMjAxMTA0MTQwMDI2WjAMMAoGA1UdFQQDCgEBMDICExQACU1B5TTNEr9kMhwAAQAJTUEXDTIwMTEwMzE5NDM0OFowDDAKBgNVHRUEAwoBATAyAhMUAAlNQGEosga8A11DAAEACU1AFw0yMDExMDMxOTQzNDhaMAwwCgYDVR0VBAMKAQEwMgITFAAJS6ejPeQD11BaegABAAlLpxcNMjAxMTAzMTUwOTE1WjAMMAoGA1UdFQQDCgEBMDICExQACUumsAZFD9+ls3wAAQAJS6YXDTIwMTEwMzE1MDkxNVowDDAKBgNVHRUEAwoBATAyAhMUAAlLg2r/94/Eo8mzAAEACUuDFw0yMDExMDMxNTAzMzlaMAwwCgYDVR0VBAMKAQEwMgITFAAJS4LcP2yxf1AsuQABAAlLghcNMjAxMTAzMTUwMzM4WjAMMAoGA1UdFQQDCgEBMDICExQACPCnOH4kDt5frCoAAQAI8KcXDTIwMTEwMzA0MDIxMFowDDAKBgNVHRUEAwoBATAyAhMUAAjwpjgc5dFWPlTwAAEACPCmFw0yMDExMDMwNDAyMTBaMAwwCgYDVR0VBAMKAQEwMgITFAAJSou6FdiZHamwRQABAAlKixcNMjAxMTAyMTkzMzE4WjAMMAoGA1UdFQQDCgEBMDICExQACUqKTsTdIeroSxsAAQAJSooXDTIwMTEwMjE5MzMxOFowDDAKBgNVHRUEAwoBATAyAhMUAAlKh2E5tqsmxOrfAAEACUqHFw0yMDExMDIxOTI3MjZaMAwwCgYDVR0VBAMKAQEwMgITFAAJSoYMYs8jFyqChwABAAlKhhcNMjAxMTAyMTkyNzI2WjAMMAoGA1UdFQQDCgEBMDICExQACUotaDOB67zNNqkAAQAJSi0XDTIwMTEwMjE3Mzg0NlowDDAKBgNVHRUEAwoBATAyAhMUAAlKLJMEmPUowZzqAAEACUosFw0yMDExMDIxNzM4NDVaMAwwCgYDVR0VBAMKAQEwMgITFAAJSc3Rc6/gNELgpgABAAlJzRcNMjAxMTAyMTY0OTEzWjAMMAoGA1UdFQQDCgEBMDICExQACUnMmqPEUOk4pP8AAQAJScwXDTIwMTEwMjE2NDkxM1owDDAKBgNVHRUEAwoBATAyAhMUAAlJYSoU07q35MgEAAEACUlhFw0yMDExMDIxNTQ0NDFaMAwwCgYDVR0VBAMKAQEwMgITFAAJSWCeXkSICPw5NgABAAlJYBcNMjAxMTAyMTU0NDQxWjAMMAoGA1UdFQQDCgEBMDICExQACPQzFAuLvr/1+PwAAQAI9DMXDTIwMTEwMjE1MDgwNVowDDAKBgNVHRUEAwoBATAyAhMUAAj0Mgbw3XFE8POYAAEACPQyFw0yMDExMDIxNTA4MDVaMAwwCgYDVR0VBAMKAQEwMgITFAAIzqFu9aCDjXQyVAABAAjOoRcNMjAxMTAyMTQyOTUzWjAMMAoGA1UdFQQDCgEBMDICExQACM6gGtmdFDL+KMsAAQAIzqAXDTIwMTEwMjE0Mjk1MlowDDAKBgNVHRUEAwoBATAyAhMUAAkznfIPz0DpM+jpAAEACTOdFw0yMDExMDEwMTA5NThaMAwwCgYDVR0VBAMKAQEwMgITFAAJM5wxbCv9g68PfAABAAkznBcNMjAxMTAxMDEwOTU3WjAMMAoGA1UdFQQDCgEBMDICExQACLWPDrrZtsRS9kQAAQAItY8XDTIwMTAzMTIwMTI0MVowDDAKBgNVHRUEAwoBATAyAhMUAAi1jrzh7d9oLbcaAAEACLWOFw0yMDEwMzEyMDEyNDBaMAwwCgYDVR0VBAMKAQEwMgITFAAJR+kMdNciXpNtcQABAAlH6RcNMjAxMDMwMjAyNzUyWjAMMAoGA1UdFQQDCgEBMDICExQACUfoNqGbprkWohIAAQAJR+gXDTIwMTAzMDIwMjc1MlowDDAKBgNVHRUEAwoBATAyAhMUAAlH5UmkvVoQ6Uf3AAEACUflFw0yMDEwMzAyMDAzMjVaMAwwCgYDVR0VBAMKAQEwMgITFAAJR+T4dZ1L6Ao26gABAAlH5BcNMjAxMDMwMjAwMzI1WjAMMAoGA1UdFQQDCgEBMDICExQACMJ5TpNv3eE/HtcAAQAIwnkXDTIwMTAzMDE0NTQyMFowDDAKBgNVHRUEAwoBATAyAhMUAAjCeJARcWv8jXEMAAEACMJ4Fw0yMDEwMzAxNDU0MThaMAwwCgYDVR0VBAMKAQEwMgITFAAJRP+FiMENr9S+DwABAAlE/xcNMjAxMDI5MTg1NDQwWjAMMAoGA1UdFQQDCgEBMDICExQACUT+GIhBix9BnbgAAQAJRP4XDTIwMTAyOTE4NTQ0MFowDDAKBgNVHRUEAwoBATAyAhMUAAlEkjJ96KgO4f9pAAEACUSSFw0yMDEwMjkxNjQ0MDhaMAwwCgYDVR0VBAMKAQEwMgITFAAJRJEO06I3Yx2ZoQABAAlEkRcNMjAxMDI5MTY0NDA4WjAMMAoGA1UdFQQDCgEBMDICExQACPh/NCXHMyBstyEAAQAI+H8XDTIwMTAyOTE0NDg0NVowDDAKBgNVHRUEAwoBATAyAhMUAAj4fgfHV/+2hqMUAAEACPh+Fw0yMDEwMjkxNDQ4NDRaMAwwCgYDVR0VBAMKAQEwMgITFAAI1ntnMnH6CU/4fAABAAjWexcNMjAxMDI4MjEwNzI5WjAMMAoGA1UdFQQDCgEBMDICExQACNZ6vM36PTARvS0AAQAI1noXDTIwMTAyODIxMDcyOVowDDAKBgNVHRUEAwoBATAyAhMUAAlDKF1cQMLDQHdxAAEACUMoFw0yMDEwMjgyMDUyNDlaMAwwCgYDVR0VBAMKAQEwMgITFAAJQydV6B3qHs2z4AABAAlDJxcNMjAxMDI4MjA1MjQ5WjAMMAoGA1UdFQQDCgEBMDICExQACUHwVueEuTSnizUAAQAJQfAXDTIwMTAyODE3MDcxN1owDDAKBgNVHRUEAwoBATAyAhMUAAlB75FYUxC+rb9lAAEACUHvFw0yMDEwMjgxNzA3MTdaMAwwCgYDVR0VBAMKAQEwMgITFAAJQET9mrzKbLGa+gABAAlARBcNMjAxMDI3MjAzNjIxWjAMMAoGA1UdFQQDCgEBMDICExQACUBDPYKDXbqygrUAAQAJQEMXDTIwMTAyNzIwMzYyMVowDDAKBgNVHRUEAwoBATAyAhMUAAk+TgScXgzDnz0wAAEACT5OFw0yMDEwMjcxNTEzMzJaMAwwCgYDVR0VBAMKAQEwMgITFAAJPk1zivRLp+cZHwABAAk+TRcNMjAxMDI3MTUxMzMyWjAMMAoGA1UdFQQDCgEBMDICExQACTm6L2LOddTlXz4AAQAJOboXDTIwMTAyNDA2MTA1MFowDDAKBgNVHRUEAwoBATAyAhMUAAk5uZzsXA6KtheOAAEACTm5Fw0yMDEwMjQwNjEwNTBaMAwwCgYDVR0VBAMKAQEwMgITFAAJOvwZe8ldwybVSwABAAk6/BcNMjAxMDIzMjA0MDUyWjAMMAoGA1UdFQQDCgEBMDICExQACTr7Xx36A3MiVWkAAQAJOvsXDTIwMTAyMzIwNDA1MlowDDAKBgNVHRUEAwoBATAyAhMUAAk62lnbtxysvJVnAAEACTraFw0yMDEwMjMyMDMxNTZaMAwwCgYDVR0VBAMKAQEwMgITFAAJOtlYrRx6UgavQwABAAk62RcNMjAxMDIzMjAzMTU2WjAMMAoGA1UdFQQDCgEBMDICExQACSDLyjOwhGr01bwAAQAJIMsXDTIwMTAyMzE5MTcxMlowDDAKBgNVHRUEAwoBATAyAhMUAAkgymbyFLmEhxR3AAEACSDKFw0yMDEwMjMxOTE3MTJaMAwwCgYDVR0VBAMKAQEwMgITFAAJGO0FIKk9peyj3wABAAkY7RcNMjAxMDIzMTQxODEyWjAMMAoGA1UdFQQDCgEBMDICExQACRjskOo7hoqUk0oAAQAJGOwXDTIwMTAyMzE0MTgxMlowDDAKBgNVHRUEAwoBATAyAhMUAAk3tFpYLNNFqh2cAAEACTe0Fw0yMDEwMjIxOTE2MDBaMAwwCgYDVR0VBAMKAQEwMgITFAAJN7MW7fDE4M4tgQABAAk3sxcNMjAxMDIyMTkxNjAwWjAMMAoGA1UdFQQDCgEBMDICExQACPYZnQ5oTKKeHOoAAQAI9hkXDTIwMTAyMjE2MTMzOVowDDAKBgNVHRUEAwoBATAyAhMUAAj2GBIHLC0jpthaAAEACPYYFw0yMDEwMjIxNjEzMzlaMAwwCgYDVR0VBAMKAQEwMgITFAAIl49bQWV3eO0SiwABAAiXjxcNMjAxMDIyMTMzNDQwWjAMMAoGA1UdFQQDCgEBMDICExQACJeOd/vAf8wWlCsAAQAIl44XDTIwMTAyMjEzMzQzOVowDDAKBgNVHRUEAwoBATAyAhMUAAnUiq3vpJ9imqpqAAEACdSKFw0yMTAxMjIyMTE5MjBaMAwwCgYDVR0VBAMKAQEwMgITFAAJ1IkyEnoYSYBy8QABAAnUiRcNMjEwMTIyMjExOTIwWjAMMAoGA1UdFQQDCgEBMDICExQACdR6C2DdWUntzAUAAQAJ1HoXDTIxMDEyMjIxMTUwNFowDDAKBgNVHRUEAwoBATAyAhMUAAnUea0HWhGN1QR4AAEACdR5Fw0yMTAxMjIyMTE1MDRaMAwwCgYDVR0VBAMKAQEwMgITFAAJ0376Ed5qC+qgvQABAAnTfhcNMjEwMTIyMTc0OTI5WjAMMAoGA1UdFQQDCgEBMDICExQACdN9the6+jRYO7sAAQAJ030XDTIxMDEyMjE3NDkxOFowDDAKBgNVHRUEAwoBATAyAhMUAAnSxpuKXJVtoWp0AAEACdLGFw0yMTAxMjIxNjA0NTVaMAwwCgYDVR0VBAMKAQEwMgITFAAJ0sUaCmAtO5yjfwABAAnSxRcNMjEwMTIyMTYwNDU1WjAMMAoGA1UdFQQDCgEBMDICExQACdKMhz6ZnoqbkWgAAQAJ0owXDTIxMDEyMjE1NDI0M1owDDAKBgNVHRUEAwoBATAyAhMUAAnSi/mWS0XLCnp4AAEACdKLFw0yMTAxMjIxNTQyNDNaMAwwCgYDVR0VBAMKAQEwMgITFAAJ0d5gr9l1jVcreAABAAnR3hcNMjEwMTIyMTMwODMzWjAMMAoGA1UdFQQDCgEBMDICExQACdHdSAYEWI38lCEAAQAJ0d0XDTIxMDEyMjEzMDgzMlowDDAKBgNVHRUEAwoBATAyAhMUAAlLAeS11ZNcjYCSAAEACUsBFw0yMTAxMjEyMjU0MTJaMAwwCgYDVR0VBAMKAQEwMgITFAAJSwAgeIljQyxriwABAAlLABcNMjEwMTIxMjI1NDEyWjAMMAoGA1UdFQQDCgEBMDICExQACc8mJGUB0yw4LZMAAQAJzyYXDTIxMDEyMTEzMzI0NVowDDAKBgNVHRUEAwoBATAyAhMUAAnPJTssVLPtMbTdAAEACc8lFw0yMTAxMjExMzMyNDRaMAwwCgYDVR0VBAMKAQEwMgITFAAJqCKCefuMSqFSsAABAAmoIhcNMjEwMTIwMTkxNDIxWjAMMAoGA1UdFQQDCgEBMDICExQACaghuB6EiuCjw9MAAQAJqCEXDTIxMDEyMDE5MTQyMVowDDAKBgNVHRUEAwoBATAyAhMUAAjBkXoRXsXHAJwSAAEACMGRFw0yMTAxMjAxNTU2MjZaMAwwCgYDVR0VBAMKAQEwMgITFAAIwZD95g8qNq6xcQABAAjBkBcNMjEwMTIwMTU1NjI2WjAMMAoGA1UdFQQDCgEBMDICExQACcz0vYH9t/GQB/gAAQAJzPQXDTIxMDEyMDE1NTM1OFowDDAKBgNVHRUEAwoBATAyAhMUAAnM8x0Sog9RXMPqAAEACczzFw0yMTAxMjAxNTUzNThaMAwwCgYDVR0VBAMKAQEwMgITFAAJzEYehFyA73uj2wABAAnMRhcNMjEwMTIwMTMzMzI1WjAMMAoGA1UdFQQDCgEBMDICExQACcxF+gGMKFjQzroAAQAJzEUXDTIxMDEyMDEzMzMyNVowDDAKBgNVHRUEAwoBATAyAhMUAAkWcVeNaqZUGC+GAAEACRZxFw0yMTAxMTkyMTAwMzNaMAwwCgYDVR0VBAMKAQEwMgITFAAJFnBU/65RcuEekgABAAkWcBcNMjEwMTE5MjEwMDMyWjAMMAoGA1UdFQQDCgEBMDICExQACZRIXGdoAu09OZEAAQAJlEgXDTIxMDExOTE4MDUxNlowDDAKBgNVHRUEAwoBATAyAhMUAAmURzvI1nieX+A4AAEACZRHFw0yMTAxMTkxODA1MTZaMAwwCgYDVR0VBAMKAQEwMgITFAAJhWRubTEt1OHn1gABAAmFZBcNMjEwMTE5MTc0NDI4WjAMMAoGA1UdFQQDCgEBMDICExQACYVjmvmMpbK7VOUAAQAJhWMXDTIxMDExOTE3NDQyN1owDDAKBgNVHRUEAwoBATAyAhMUAAlQKZxRNvFBCRpQAAEACVApFw0yMTAxMTkwMDExMjZaMAwwCgYDVR0VBAMKAQEwMgITFAAJUCjPkC7n6MqO4AABAAlQKBcNMjEwMTE5MDAxMTI2WjAMMAoGA1UdFQQDCgEBMDICExQACcPSk/XyNH30GxMAAQAJw9IXDTIxMDExNjA2MTEyMVowDDAKBgNVHRUEAwoBATAyAhMUAAnD0fWOhgClDqKSAAEACcPRFw0yMTAxMTYwNjExMjBaMAwwCgYDVR0VBAMKAQEwMgITFAAJxgClrenhfxzI4QABAAnGABcNMjEwMTE1MjA1NjA5WjAMMAoGA1UdFQQDCgEBMDICExQACcX/vWrHsV5NW4MAAQAJxf8XDTIxMDExNTIwNTYwOFowDDAKBgNVHRUEAwoBATAyAhMUAAnFHhNkSHDZ5n2yAAEACcUeFw0yMTAxMTUxNzIzMjFaMAwwCgYDVR0VBAMKAQEwMgITFAAJxR2uXlCGB8R7GwABAAnFHRcNMjEwMTE1MTcyMzIxWjAMMAoGA1UdFQQDCgEBMDICExQACcLuB0KP8ZqkMDMAAQAJwu4XDTIxMDExNDE5NDYwMFowDDAKBgNVHRUEAwoBATAyAhMUAAnC7Xd0plf7O7fiAAEACcLtFw0yMTAxMTQxOTQ2MDBaMAwwCgYDVR0VBAMKAQEwMgITFAAJwQyVcsfyHZ8TUQABAAnBDBcNMjEwMTE0MTc1NzQ3WjAMMAoGA1UdFQQDCgEBMDICExQACcELAw0WRZDb7P4AAQAJwQsXDTIxMDExNDE3NTc0N1owDDAKBgNVHRUEAwoBATAyAhMUAAk0OTF29ANN+EPIAAEACTQ5Fw0yMTAxMTMyMTE0NTJaMAwwCgYDVR0VBAMKAQEwMgITFAAJNDZNv8shEGdMnQABAAk0NhcNMjEwMTEzMjExNDUyWjAMMAoGA1UdFQQDCgEBMDICExQACcCEuE8lQT7BvrUAAQAJwIQXDTIxMDExMzIwMjg1MVowDDAKBgNVHRUEAwoBATAyAhMUAAnAg2pKTrMXDAI2AAEACcCDFw0yMTAxMTMyMDI4NTFaMAwwCgYDVR0VBAMKAQEwMgITFAAJtM4dZAMt/C5KrwABAAm0zhcNMjEwMTEyMTkzNjUzWjAMMAoGA1UdFQQDCgEBMDICExQACbTNsTX00b08nFQAAQAJtM0XDTIxMDExMjE5MzY1MlowDDAKBgNVHRUEAwoBATAyAhMUAAiQ93ruUR8zAlm+AAEACJD3Fw0yMTAxMTIxNzEyNTdaMAwwCgYDVR0VBAMKAQEwMgITFAAIkPaNLJ6nx8WwmwABAAiQ9hcNMjEwMTEyMTcxMjU3WjAMMAoGA1UdFQQDCgEBMDICExQACbh8128eRtkFo2UAAQAJuHwXDTIxMDEwODIxMjgxM1owDDAKBgNVHRUEAwoBATAyAhMUAAm4e9cuVeUDAFaMAAEACbh7Fw0yMTAxMDgyMTI4MTNaMAwwCgYDVR0VBAMKAQEwMgITFAAJthqGtjGbY4SKogABAAm2GhcNMjEwMTA3MjE1MjIwWjAMMAoGA1UdFQQDCgEBMDICExQACbYZNX8KCDz7IJ8AAQAJthkXDTIxMDEwNzIxNTIyMFowDDAKBgNVHRUEAwoBATAyAhMUAAj0m7Wup1YIErIQAAEACPSbFw0yMTAxMDYyMjEyNTBaMAwwCgYDVR0VBAMKAQEwMgITFAAI9JqREE2VaABeVQABAAj0mhcNMjEwMTA2MjIxMjQ5WjAMMAoGA1UdFQQDCgEBMDICExQACZNkgXvCGu2McwAAAQAJk2QXDTIxMDEwNjIwMzYyMVowDDAKBgNVHRUEAwoBATAyAhMUAAmTY1ByPlbytnmvAAEACZNjFw0yMTAxMDYyMDM2MjFaMAwwCgYDVR0VBAMKAQEwMgITFAAIktWB0sdbwfvSbAABAAiS1RcNMjEwMTA2MjAyNzUyWjAMMAoGA1UdFQQDCgEBMDICExQACJLUBlh7DFmpYz8AAQAIktQXDTIxMDEwNjIwMjc1MlowDDAKBgNVHRUEAwoBATAyAhMUAAl++mM7WX98yopIAAEACX76Fw0yMTAxMDYxOTE0MDNaMAwwCgYDVR0VBAMKAQEwMgITFAAJfvnZAuIKft7iyAABAAl++RcNMjEwMTA2MTkxNDAzWjAMMAoGA1UdFQQDCgEBMDICExQACTccwow0aEEFQZgAAQAJNxwXDTIxMDEwNjE5MTAwN1owDDAKBgNVHRUEAwoBATAyAhMUAAk3G6E1Uv+/G9nZAAEACTcbFw0yMTAxMDYxOTEwMDZaMAwwCgYDVR0VBAMKAQEwMgITFAAI1iu/Stz7XrDGWAABAAjWKxcNMjEwMTA2MTgyODQ5WjAMMAoGA1UdFQQDCgEBMDICExQACNYqMNlLcr9EBGkAAQAI1ioXDTIxMDEwNjE4Mjg0OFowDDAKBgNVHRUEAwoBATAyAhMUAAlR0/2kDwdMbfkWAAEACVHTFw0yMTAxMDUxOTU4MDdaMAwwCgYDVR0VBAMKAQEwMgITFAAJUdLx3NN/0Qke/wABAAlR0hcNMjEwMTA1MTk1ODA3WjAMMAoGA1UdFQQDCgEBMDICExQACR+JkhWVOLA4aOQAAQAJH4kXDTIxMDEwNTE1NDczN1owDDAKBgNVHRUEAwoBATAyAhMUAAkfiOm5FphF4PC4AAEACR+IFw0yMTAxMDUxNTQ3MzdaMAwwCgYDVR0VBAMKAQEwMgITFAAJr4Abb7swl9UmiAABAAmvgBcNMjEwMTA1MTUwNjUyWjAMMAoGA1UdFQQDCgEBMDICExQACa9/3CoIccLhIbMAAQAJr38XDTIxMDEwNTE1MDY1MlowDDAKBgNVHRUEAwoBATAyAhMUAAmvfEOYSWIMgbEnAAEACa98Fw0yMTAxMDUxNTA0NTZaMAwwCgYDVR0VBAMKAQEwMgITFAAJr3u+HXGwp8VbxgABAAmvexcNMjEwMTA1MTUwNDU1WjAMMAoGA1UdFQQDCgEBMDICExQACYYYJDnUtqbgxH0AAQAJhhgXDTIwMTIzMDIwNTEzNVowDDAKBgNVHRUEAwoBATAyAhMUAAmGFxl5pdsiJV9TAAEACYYXFw0yMDEyMzAyMDUxMzVaMAwwCgYDVR0VBAMKAQEwMgITFAAJq0SOCVFRHC5VAwABAAmrRBcNMjAxMjMwMDYxMDM5WjAMMAoGA1UdFQQDCgEBMDICExQACatD2TuJj1ZrRbQAAQAJq0MXDTIwMTIzMDA2MTAzN1owDDAKBgNVHRUEAwoBATAyAhMUAAmsgEPJCSgyqCT7AAEACayAFw0yMDEyMjkyMTQxMTRaMAwwCgYDVR0VBAMKAQEwMgITFAAJrH8nTZkNgdzIJwABAAmsfxcNMjAxMjI5MjE0MTEzWjAMMAoGA1UdFQQDCgEBMDICExQACarUj10hByqCAK4AAQAJqtQXDTIwMTIyODE5MzYwNFowDDAKBgNVHRUEAwoBATAyAhMUAAmq01dO1uZx80qZAAEACarTFw0yMDEyMjgxOTM2MDRaMAwwCgYDVR0VBAMKAQEwMgITFAAJBc2dqJMf6+cqqwABAAkFzRcNMjAxMjI4MTY0NjI3WjAMMAoGA1UdFQQDCgEBMDICExQACQXMt0K2ITsJtXUAAQAJBcwXDTIwMTIyODE2NDYyN1owDDAKBgNVHRUEAwoBATAyAhMUAAmpsMDazzLSKwsmAAEACamwFw0yMDEyMjcwNjEwMjVaMAwwCgYDVR0VBAMKAQEwMgITFAAJqa/bVKG0tm1lQwABAAmprxcNMjAxMjI3MDYxMDI0WjAMMAoGA1UdFQQDCgEBMDICExQACahA4nbgaVq5jtkAAQAJqEAXDTIwMTIyNDA2MTAzNlowDDAKBgNVHRUEAwoBATAyAhMUAAmoP2ipkfRH0H2fAAEACag/Fw0yMDEyMjQwNjEwMzVaMAwwCgYDVR0VBAMKAQEwMgITFAAJXue9Sc3wF5sAEQABAAle5xcNMjAxMjIzMjAyMjEzWjAMMAoGA1UdFQQDCgEBMDICExQACV7mO/1rzk++AToAAQAJXuYXDTIwMTIyMzIwMjIxM1owDDAKBgNVHRUEAwoBATAyAhMUAAiYKzcvUaibTalfAAEACJgrFw0yMDEyMjMxNTEwMDhaMAwwCgYDVR0VBAMKAQEwMgITFAAImCpGHYF+YvJ6HgABAAiYKhcNMjAxMjIzMTUxMDA4WjAMMAoGA1UdFQQDCgEBMDICExQACabwc7KIro2S6b4AAQAJpvAXDTIwMTIyMjIxMzYwMlowDDAKBgNVHRUEAwoBATAyAhMUAAmm7xSY/ThieGVvAAEACabvFw0yMDEyMjIyMTM2MDJaMAwwCgYDVR0VBAMKAQEwMgITFAAI/O2mt3twQZAY4wABAAj87RcNMjAxMjIyMTUxNDM0WjAMMAoGA1UdFQQDCgEBMDICExQACPzs93gmY870LvwAAQAI/OwXDTIwMTIyMjE1MTQzNFowDDAKBgNVHRUEAwoBATAyAhMUAAmlSi8wYl9Zp0QmAAEACaVKFw0yMDEyMjIxNTEwNTlaMAwwCgYDVR0VBAMKAQEwMgITFAAJpUm9roUa28TNvQABAAmlSRcNMjAxMjIyMTUxMDU3WjAMMAoGA1UdFQQDCgEBMDICExQACZqGdOOm1Oj3x2AAAQAJmoYXDTIwMTIyMTE5MjA0OFowDDAKBgNVHRUEAwoBATAyAhMUAAmahbWO/OZMb9BxAAEACZqFFw0yMDEyMjExOTIwNDhaMAwwCgYDVR0VBAMKAQEwMgITFAAJoqZ4bfjsMCE4qwABAAmiphcNMjAxMjIxMTMxNDA1WjAMMAoGA1UdFQQDCgEBMDICExQACaKlfOACpDydsssAAQAJoqUXDTIwMTIyMTEzMTQwNFowDDAKBgNVHRUEAwoBATAyAhMUAAminK9qdZ+gLRkjAAEACaKcFw0yMDEyMTkxODA5MzFaMAwwCgYDVR0VBAMKAQEwMgITFAAJopuphZXSgggOewABAAmimxcNMjAxMjE5MTgwOTMxWjAMMAoGA1UdFQQDCgEBMDICExQACaJ0j5eiKkrl9gUAAQAJonQXDTIwMTIxOTE1MTcxN1owDDAKBgNVHRUEAwoBATAyAhMUAAmic5xe1QAQBJNsAAEACaJzFw0yMDEyMTkxNTE3MTdaMAwwCgYDVR0VBAMKAQEwMgITFAAJOuadlWpJjJWE3gABAAk65hcNMjAxMjE4MTc1MzAyWjAMMAoGA1UdFQQDCgEBMDICExQACTrlAzufZ6JB/xgAAQAJOuUXDTIwMTIxODE3NTMwMlowDDAKBgNVHRUEAwoBATAyAhMUAAmhXMuuVexv/xQyAAEACaFcFw0yMDEyMTgxNjU4MzJaMAwwCgYDVR0VBAMKAQEwMgITFAAJoVt3ZCeUvW8LkgABAAmhWxcNMjAxMjE4MTY1ODMyWjAMMAoGA1UdFQQDCgEBMDICExQACZ7mpMqiy+skt+AAAQAJnuYXDTIwMTIxNzE2NDgxMlowDDAKBgNVHRUEAwoBATAyAhMUAAme5UNgWHbstisHAAEACZ7lFw0yMDEyMTcxNjQ4MTJaMAwwCgYDVR0VBAMKAQEwMgITFAAJmjQ0SGqipeWTWgABAAmaNBcNMjAxMjE1MTkxMjIwWjAMMAoGA1UdFQQDCgEBMDICExQACZozuSYUL6OnMiUAAQAJmjMXDTIwMTIxNTE5MTIxOVowDDAKBgNVHRUEAwoBATAyAhMUAAkRcczP2c3BlaxtAAEACRFxFw0yMDEyMTUxNzQ2MTVaMAwwCgYDVR0VBAMKAQEwMgITFAAJEXDK5LwAwmD3QAABAAkRcBcNMjAxMjE1MTc0NjE1WjAMMAoGA1UdFQQDCgEBMDICExQACZlu3KnYSNJ/Y8QAAQAJmW4XDTIwMTIxNTE3MjM1MFowDDAKBgNVHRUEAwoBATAyAhMUAAmZbeSgtwerf19DAAEACZltFw0yMDEyMTUxNzIzNTBaMAwwCgYDVR0VBAMKAQEwMgITFAAJmTomPinLlA3wcwABAAmZOhcNMjAxMjE1MTYxNjMxWjAMMAoGA1UdFQQDCgEBMDICExQACZk5/zxtgYiueNIAAQAJmTkXDTIwMTIxNTE2MTYzMVowDDAKBgNVHRUEAwoBATAyAhMUAAjkrem5JUH5b4E5AAEACOStFw0yMDEyMTQyMDE1MjVaMAwwCgYDVR0VBAMKAQEwMgITFAAI5KzxQDADevxtxQABAAjkrBcNMjAxMjE0MjAxNTI1WjAMMAoGA1UdFQQDCgEBMDICExQACKIz7qN16eL9+OcAAQAIojMXDTIwMTIxNDE2MTcxM1owDDAKBgNVHRUEAwoBATAyAhMUAAiiMuJk3vG7KpBFAAEACKIyFw0yMDEyMTQxNjE3MTJaMAwwCgYDVR0VBAMKAQEwMgITFAAJiOTXVVnPCpQYRgABAAmI5BcNMjAxMjEzMjA1ODIzWjAMMAoGA1UdFQQDCgEBMDICExQACYjjZ7dRkkTiq34AAQAJiOMXDTIwMTIxMzIwNTgyMVowDDAKBgNVHRUEAwoBATAyAhMUAAmVIoWKJQjs4g1oAAEACZUiFw0yMDEyMTEyMjM4MDNaMAwwCgYDVR0VBAMKAQEwMgITFAAJlSGnIrA+I7v73QABAAmVIRcNMjAxMjExMjIzODAyWjAMMAoGA1UdFQQDCgEBMDICExQACM5zWSTNTtC9+DAAAQAIznMXDTIwMTIxMTE5MTIwOVowDDAKBgNVHRUEAwoBATAyAhMUAAjOciP9mydOv0ugAAEACM5yFw0yMDEyMTExOTEyMDlaMAwwCgYDVR0VBAMKAQEwMgITFAAI1LO2yBjbUpXRRwABAAjUsxcNMjAxMjExMTkwODQ5WjAMMAoGA1UdFQQDCgEBMDICExQACNSyX58cCMzLUCsAAQAI1LIXDTIwMTIxMTE5MDg0OVowDDAKBgNVHRUEAwoBATAyAhMUAAmUOKphsYBsVV8xAAEACZQ4Fw0yMDEyMTExNzM5MzRaMAwwCgYDVR0VBAMKAQEwMgITFAAJlDeEOyxYB3m6AwABAAmUNxcNMjAxMjExMTczOTM0WjAMMAoGA1UdFQQDCgEBMDICExQACZLKa1MDcsvL+oQAAQAJksoXDTIwMTIxMTE0MzUyNVowDDAKBgNVHRUEAwoBATAyAhMUAAmSyVCAgp89WU5nAAEACZLJFw0yMDEyMTExNDM1MjVaMAwwCgYDVR0VBAMKAQEwMgITFAAJW2fcCYWa4JIDmgABAAlbZxcNMjAxMjA5MTgxOTUxWjAMMAoGA1UdFQQDCgEBMDICExQACVtm14AWmh+0unMAAQAJW2YXDTIwMTIwOTE4MTk1MFowDDAKBgNVHRUEAwoBATAyAhMUAAiLrUrMVFJR4p2OAAEACIutFw0yMDEyMDkxNjE4NDhaMAwwCgYDVR0VBAMKAQEwMgITFAAIi6xb7W5cC06IlQABAAiLrBcNMjAxMjA5MTYxODQ4WjAMMAoGA1UdFQQDCgEBMDICExQACYWoHLCy6EFQ9nYAAQAJhagXDTIwMTIwOTE1NTkxNlowDDAKBgNVHRUEAwoBATAyAhMUAAmFpzi0LwgyGfLiAAEACYWnFw0yMDEyMDkxNTU5MTZaMAwwCgYDVR0VBAMKAQEwMgITFAAJjYbuwrPOixLUnwABAAmNhhcNMjAxMjA5MTUzOTA2WjAMMAoGA1UdFQQDCgEBMDICExQACY2FVazpdEuColgAAQAJjYUXDTIwMTIwOTE1MzkwNlowDDAKBgNVHRUEAwoBATAyAhMUAAmNJDmaeQrwKRrSAAEACY0kFw0yMDEyMDkxNDUxMTNaMAwwCgYDVR0VBAMKAQEwMgITFAAJjSPSc+XAfqEY3wABAAmNIxcNMjAxMjA5MTQ1MTEzWjAMMAoGA1UdFQQDCgEBMDICExQACRCxCKvpj4Y2f9cAAQAJELEXDTIwMTIwODE5NTQyM1owDDAKBgNVHRUEAwoBATAyAhMUAAkQsJHjF08zCNsBAAEACRCwFw0yMDEyMDgxOTU0MjNaMAwwCgYDVR0VBAMKAQEwMgITFAAIlUWBxMck81XzNwABAAiVRRcNMjAxMjA4MTUwNzUxWjAMMAoGA1UdFQQDCgEBMDICExQACJVEwVgeUAn0D4sAAQAIlUQXDTIwMTIwODE1MDc1MVowDDAKBgNVHRUEAwoBATAyAhMUAAmJuPOQIVF6T4E5AAEACYm4Fw0yMDEyMDcyMDE4MTJaMAwwCgYDVR0VBAMKAQEwMgITFAAJibcw4rFcqVZ2OQABAAmJtxcNMjAxMjA3MjAxODEyWjAMMAoGA1UdFQQDCgEBMDICExQACNiPFf8o7k2MuScAAQAI2I8XDTIwMTIwNzE1NDY0MFowDDAKBgNVHRUEAwoBATAyAhMUAAjYjnQSUmGrMfyAAAEACNiOFw0yMDEyMDcxNTQ2NDBaMAwwCgYDVR0VBAMKAQEwMgITFAAJhixpFMDeEAGtYQABAAmGLBcNMjAxMjA0MTcyOTUzWjAMMAoGA1UdFQQDCgEBMDICExQACYYr1Bmdz7pz18oAAQAJhisXDTIwMTIwNDE3Mjk1MlowDDAKBgNVHRUEAwoBATAyAhMUAAmFhlrzv4GTfsy4AAEACYWGFw0yMDEyMDQxNTU1NDVaMAwwCgYDVR0VBAMKAQEwMgITFAAJhYVdWXhl1Zs68wABAAmFhRcNMjAxMjA0MTU1NTQ1WjAMMAoGA1UdFQQDCgEBMDICExQACYUWTDcAW7svx5wAAQAJhRYXDTIwMTIwNDE1MDcyMVowDDAKBgNVHRUEAwoBATAyAhMUAAmFFfY5LfrE+yEYAAEACYUVFw0yMDEyMDQxNTA3MjFaMAwwCgYDVR0VBAMKAQEwMgITFAAJVmVW68kwUkxEkQABAAlWZRcNMjAxMjA0MTI1ODM2WjAMMAoGA1UdFQQDCgEBMDICExQACVZkrL+247zckQEAAQAJVmQXDTIwMTIwNDEyNTgzNVowDDAKBgNVHRUEAwoBATAyAhMUAAlvLGqvQPMxR9xuAAEACW8sFw0yMDEyMDIyMDM1NDVaMAwwCgYDVR0VBAMKAQEwMgITFAAJbytu1EsIrMC9fQABAAlvKxcNMjAxMjAyMjAzNTQ0WjAMMAoGA1UdFQQDCgEBMDICExQACYCoDiwYwMznZowAAQAJgKgXDTIwMTIwMjE2MTkyN1owDDAKBgNVHRUEAwoBATAyAhMUAAmAp8fHIbZtu28nAAEACYCnFw0yMDEyMDIxNjE5MjdaMAwwCgYDVR0VBAMKAQEwMgITFAAJc4QL8lxJ78MPOAABAAlzhBcNMjAxMjAyMTYwMjAzWjAMMAoGA1UdFQQDCgEBMDICExQACXODhQxISb14AkoAAQAJc4MXDTIwMTIwMjE2MDIwM1owDDAKBgNVHRUEAwoBATAyAhMUAAmASsw5GiBgTuk9AAEACYBKFw0yMDEyMDIxNTQxMjNaMAwwCgYDVR0VBAMKAQEwMgITFAAJgEl+4KjcVltgSAABAAmASRcNMjAxMjAyMTU0MTIyWjAMMAoGA1UdFQQDCgEBMDICExQACYSYTYbVdlMg3+kAAQAJhJgXDTIxMDMwNDE5MDExNVowDDAKBgNVHRUEAwoBATAyAhMUAAmEl8qMvIazuilVAAEACYSXFw0yMTAzMDQxOTAxMTRaMAwwCgYDVR0VBAMKAQEwMgITFAAJHckdTp/Js2ycKwABAAkdyRcNMjEwMzA0MTcwMTQ5WjAMMAoGA1UdFQQDCgEBMDICExQACR3Iak+YhdTV6ckAAQAJHcgXDTIxMDMwNDE3MDE0OVowDDAKBgNVHRUEAwoBATAyAhMUAAonFoHsfVcOXwHYAAEACicWFw0yMTAzMDQxNjA3MTlaMAwwCgYDVR0VBAMKAQEwMgITFAAKJxX8incCr9QxHAABAAonFRcNMjEwMzA0MTYwNzE5WjAMMAoGA1UdFQQDCgEBMDICExQACibc1iXp5rzLspcAAQAKJtwXDTIxMDMwNDE1NTAxOFowDDAKBgNVHRUEAwoBATAyAhMUAAom2521vGFGcRTrAAEACibbFw0yMTAzMDQxNTUwMThaMAwwCgYDVR0VBAMKAQEwMgITFAAI+uXLgMmmfoEn3AABAAj65RcNMjEwMzAzMjIzMDUwWjAMMAoGA1UdFQQDCgEBMDICExQACPrkyfnNSKAGmlYAAQAI+uQXDTIxMDMwMzIyMzA1MFowDDAKBgNVHRUEAwoBATAyAhMUAAomDAHBFij832FAAAEACiYMFw0yMTAzMDMyMTIyMTlaMAwwCgYDVR0VBAMKAQEwMgITFAAKJgtkk1/LWmCy/wABAAomCxcNMjEwMzAzMjEyMjE5WjAMMAoGA1UdFQQDCgEBMDICExQACOLPC3Gk66aZfocAAQAI4s8XDTIxMDMwMzIxMDI0NFowDDAKBgNVHRUEAwoBATAyAhMUAAjiztZp4Qu+FfKUAAEACOLOFw0yMTAzMDMyMTAyNDRaMAwwCgYDVR0VBAMKAQEwMgITFAAKIwxRbtBzqPsaOQABAAojDBcNMjEwMzAzMDYxMTI5WjAMMAoGA1UdFQQDCgEBMDICExQACiML/7j88SGQQGkAAQAKIwsXDTIxMDMwMzA2MTEwN1owDDAKBgNVHRUEAwoBATAyAhMUAAltrGrkY3wJcvrFAAEACW2sFw0yMTAzMDIyMTI1NDFaMAwwCgYDVR0VBAMKAQEwMgITFAAJbasGDQmA/BricAABAAltqxcNMjEwMzAyMjEyNTQxWjAMMAoGA1UdFQQDCgEBMDICExQACiLOvOcjE3xVp6QAAQAKIs4XDTIxMDMwMjIwMDcxOFowDDAKBgNVHRUEAwoBATAyAhMUAAoizfT+mTTgDWGuAAEACiLNFw0yMTAzMDIyMDA3MThaMAwwCgYDVR0VBAMKAQEwMgITFAAKIiwy9A3eWC8KZQABAAoiLBcNMjEwMzAyMTcyNjM4WjAMMAoGA1UdFQQDCgEBMDICExQACiIr5XE8c9BXuZ4AAQAKIisXDTIxMDMwMjE3MjYzOFowDDAKBgNVHRUEAwoBATAyAhMUAAic+xcEZ4O6qrgCAAEACJz7Fw0yMTAzMDIxNjQ0MDZaMAwwCgYDVR0VBAMKAQEwMgITFAAInPo+DHi/e4y5ogABAAic+hcNMjEwMzAyMTY0NDA2WjAMMAoGA1UdFQQDCgEBMDICExQACiGmv4s2Nz5uaF0AAQAKIaYXDTIxMDMwMjE2MTkwN1owDDAKBgNVHRUEAwoBATAyAhMUAAohpXl63w81p9dUAAEACiGlFw0yMTAzMDIxNjE5MDdaMAwwCgYDVR0VBAMKAQEwMgITFAAKIYI83g5sMxG0BwABAAohghcNMjEwMzAyMTYwMDI0WjAMMAoGA1UdFQQDCgEBMDICExQACiGBA0Mkng8nDzwAAQAKIYEXDTIxMDMwMjE2MDAyNFowDDAKBgNVHRUEAwoBATAyAhMUAAogZLGbCqL9U/bIAAEACiBkFw0yMTAzMDEyMTE4MTVaMAwwCgYDVR0VBAMKAQEwMgITFAAKIGP7qXiwTMcyEwABAAogYxcNMjEwMzAxMjExODE1WjAMMAoGA1UdFQQDCgEBMDICExQACh/04DHpyBqem/oAAQAKH/QXDTIxMDMwMTIwMjExMlowDDAKBgNVHRUEAwoBATAyAhMUAAof81rUok5EuhDUAAEACh/zFw0yMTAzMDEyMDIxMTJaMAwwCgYDVR0VBAMKAQEwMgITFAAJY/jaoaJiV2i/RAABAAlj+BcNMjEwMjI4MTIyODI0WjAMMAoGA1UdFQQDCgEBMDICExQACWP3R1Fnjw5m8ScAAQAJY/cXDTIxMDIyODEyMjgyNFowDDAKBgNVHRUEAwoBATAyAhMUAAobPKblCfhsoQ8CAAEAChs8Fw0yMTAyMjgwNzE4MDhaMAwwCgYDVR0VBAMKAQEwMgITFAAKGztDr04j//WkBwABAAobOxcNMjEwMjI4MDcxODA3WjAMMAoGA1UdFQQDCgEBMDICExQACgeCJ5YohTMSurcAAQAKB4IXDTIxMDIyNzIzMDg0NVowDDAKBgNVHRUEAwoBATAyAhMUAAoHgSfXvc97VtlKAAEACgeBFw0yMTAyMjcyMzA4NDRaMAwwCgYDVR0VBAMKAQEwMgITFAAKHPAkhsFYH16qxgABAAoc8BcNMjEwMjI2MjExNjUyWjAMMAoGA1UdFQQDCgEBMDICExQAChzv8RauixNFOQYAAQAKHO8XDTIxMDIyNjIxMTY1MlowDDAKBgNVHRUEAwoBATAyAhMUAAkYv7K/nCT0LqCeAAEACRi/Fw0yMTAyMjYxNjAwMzhaMAwwCgYDVR0VBAMKAQEwMgITFAAJGL6LP9snlF6FxwABAAkYvhcNMjEwMjI2MTYwMDM4WjAMMAoGA1UdFQQDCgEBMDICExQAChj8wnvZHv3KfXwAAQAKGPwXDTIxMDIyNjA2MTIyNVowDDAKBgNVHRUEAwoBATAyAhMUAAoY+w3O5NK+fKKXAAEAChj7Fw0yMTAyMjYwNjEyMjNaMAwwCgYDVR0VBAMKAQEwMgITFAAIpE8c0N+r4ygvtAABAAikTxcNMjEwMjI1MTYyMDAyWjAMMAoGA1UdFQQDCgEBMDICExQACKRO8B+5r4WWvPcAAQAIpE4XDTIxMDIyNTE2MjAwMlowDDAKBgNVHRUEAwoBATAyAhMUAAjWW2OGXYDiH4laAAEACNZbFw0yMTAyMjQxOTExMThaMAwwCgYDVR0VBAMKAQEwMgITFAAI1loWk5bMzJ9aigABAAjWWhcNMjEwMjI0MTkxMTE4WjAMMAoGA1UdFQQDCgEBMDICExQACgAAVElm87hoJLYAAQAKAAAXDTIxMDIyNDE4MjI1OVowDDAKBgNVHRUEAwoBATAyAhMUAAn//17eRyW5L6a+AAEACf//Fw0yMTAyMjQxODIyNTlaMAwwCgYDVR0VBAMKAQEwMgITFAAJumfEld1RrA/N5AABAAm6ZxcNMjEwMjI0MTYxNTEzWjAMMAoGA1UdFQQDCgEBMDICExQACbpmetBs+zptBksAAQAJumYXDTIxMDIyNDE2MTUxM1owDDAKBgNVHRUEAwoBATAyAhMUAAoQfOeazxxotnysAAEAChB8Fw0yMTAyMjMwNjExNDJaMAwwCgYDVR0VBAMKAQEwMgITFAAKEHv3epTIofDAAwABAAoQexcNMjEwMjIzMDYxMTI3WjAMMAoGA1UdFQQDCgEBMDICExQACI1VMMzEpZHAtPQAAQAIjVUXDTIxMDIyMjIwMjIxMVowDDAKBgNVHRUEAwoBATAyAhMUAAiNVDci7nzPHdpOAAEACI1UFw0yMTAyMjIyMDIyMTFaMAwwCgYDVR0VBAMKAQEwMgITFAAKEFwLjrvxPu/YrQABAAoQXBcNMjEwMjIyMTU0MzE2WjAMMAoGA1UdFQQDCgEBMDICExQAChBbX3rbaCwulagAAQAKEFsXDTIxMDIyMjE1NDMxNlowDDAKBgNVHRUEAwoBATAyAhMUAAoG1s5kgGe4G4aCAAEACgbWFw0yMTAyMjIxNTI5MzVaMAwwCgYDVR0VBAMKAQEwMgITFAAKBtV26p4eUsW9XwABAAoG1RcNMjEwMjIyMTUyOTM1WjAMMAoGA1UdFQQDCgEBMDICExQACWpmsAfg3D9jYYoAAQAJamYXDTIxMDIxOTE3MzYxNFowDDAKBgNVHRUEAwoBATAyAhMUAAlqZSdUFU7Qz9KrAAEACWplFw0yMTAyMTkxNzM2MTRaMAwwCgYDVR0VBAMKAQEwMgITFAAI4mvNGTd3dL6BWgABAAjiaxcNMjEwMjE5MTQ1OTUyWjAMMAoGA1UdFQQDCgEBMDICExQACOJqf7kaaFsZVdUAAQAI4moXDTIxMDIxOTE0NTk1MVowDDAKBgNVHRUEAwoBATAyAhMUAAoMRhtdHFgb10UiAAEACgxGFw0yMTAyMTgyMTA3MjJaMAwwCgYDVR0VBAMKAQEwMgITFAAKDEVCObwm+mb4ZQABAAoMRRcNMjEwMjE4MjEwNzIyWjAMMAoGA1UdFQQDCgEBMDICExQACdOY/UMuOGuiuHoAAQAJ05gXDTIxMDIxNzE5NDUyOVowDDAKBgNVHRUEAwoBATAyAhMUAAnTl/IHHBkK+R3jAAEACdOXFw0yMTAyMTcxOTQ1MjlaMAwwCgYDVR0VBAMKAQEwMgITFAAI+2HT7qQKeRNSuAABAAj7YRcNMjEwMjE3MTkxMTI5WjAMMAoGA1UdFQQDCgEBMDICExQACPtg6rjGNzYb4y4AAQAI+2AXDTIxMDIxNzE5MTEyOVowDDAKBgNVHRUEAwoBATAyAhMUAAoGgLcFk10ljRMKAAEACgaAFw0yMTAyMTYyMTAzMDZaMAwwCgYDVR0VBAMKAQEwMgITFAAKBn99wlNwX5gh2AABAAoGfxcNMjEwMjE2MjEwMzA2WjAMMAoGA1UdFQQDCgEBMDICExQACeectWZshc0w9m4AAQAJ55wXDTIxMDIxNjE3NDAzM1owDDAKBgNVHRUEAwoBATAyAhMUAAnnm+bQI8BwssZRAAEACeebFw0yMTAyMTYxNzQwMzNaMAwwCgYDVR0VBAMKAQEwMgITFAAJZ9JNJBEaanL3bwABAAln0hcNMjEwMjE2MDMzNzAzWjAMMAoGA1UdFQQDCgEBMDICExQACWfRlDK9ok5sLEkAAQAJZ9EXDTIxMDIxNjAzMzcwM1owDDAKBgNVHRUEAwoBATAyAhMUAAnwdK7sYGljKAiLAAEACfB0Fw0yMTAyMTUxNjMzMzdaMAwwCgYDVR0VBAMKAQEwMgITFAAJ8HNFnUyoovU0MQABAAnwcxcNMjEwMjE1MTYzMzM3WjAMMAoGA1UdFQQDCgEBMDICExQACSeRPtDhwwt7NmgAAQAJJ5EXDTIxMDIxNTE1MTc1NFowDDAKBgNVHRUEAwoBATAyAhMUAAknkAfpY6B+7WUWAAEACSeQFw0yMTAyMTUxNTE3NTRaMAwwCgYDVR0VBAMKAQEwMgITFAAKAJpnExnyWtUKMwABAAoAmhcNMjEwMjEyMjAyNTAxWjAMMAoGA1UdFQQDCgEBMDICExQACgCZoVjaIzfQ83gAAQAKAJkXDTIxMDIxMjIwMjUwMVowDDAKBgNVHRUEAwoBATAyAhMUAAn89ptldt74Q5BNAAEACfz2Fw0yMTAyMTIwNjExMjFaMAwwCgYDVR0VBAMKAQEwMgITFAAJ/PWXwWAmCme9NwABAAn89RcNMjEwMjEyMDYxMTIwWjAMMAoGA1UdFQQDCgEBMDICExQACaX6BN6aaNO6aoIAAQAJpfoXDTIxMDIxMTE2NTIyMVowDDAKBgNVHRUEAwoBATAyAhMUAAml+YkAn//BaE2RAAEACaX5Fw0yMTAyMTExNjUyMjFaMAwwCgYDVR0VBAMKAQEwMgITFAAJ9OrnvEbNifZ9BwABAAn06hcNMjEwMjEwMTU1ODMwWjAMMAoGA1UdFQQDCgEBMDICExQACfTpXUezoITKwzgAAQAJ9OkXDTIxMDIxMDE1NTgyOVowDDAKBgNVHRUEAwoBATAyAhMUAAjIZw65Y4kTYLRVAAEACMhnFw0yMTAyMTAxNTMzNTRaMAwwCgYDVR0VBAMKAQEwMgITFAAIyGabcXNVu3luGAABAAjIZhcNMjEwMjEwMTUzMzU0WjAMMAoGA1UdFQQDCgEBMDICExQACbs8rNM/f6VaU/UAAQAJuzwXDTIxMDIwOTIxMzkxOFowDDAKBgNVHRUEAwoBATAyAhMUAAm7O4AnxOG9QZJ6AAEACbs7Fw0yMTAyMDkyMTM5MThaMAwwCgYDVR0VBAMKAQEwMgITFAAJV09mm89343jMZAABAAlXTxcNMjEwMjA5MTg0MTI4WjAMMAoGA1UdFQQDCgEBMDICExQACVdO84rb1Qv/FbUAAQAJV04XDTIxMDIwOTE4NDEyOFowDDAKBgNVHRUEAwoBATAyAhMUAAn3sD5cQ209SZO/AAEACfewFw0yMTAyMDkxNjA3MDFaMAwwCgYDVR0VBAMKAQEwMgITFAAJ96/T0io/EOzd2AABAAn3rxcNMjEwMjA5MTYwNzAxWjAMMAoGA1UdFQQDCgEBMDICExQACfdA4YZXBtjA/acAAQAJ90AXDTIxMDIwOTE1NTM1NlowDDAKBgNVHRUEAwoBATAyAhMUAAn3PzgpX8lAsNRrAAEACfc/Fw0yMTAyMDkxNTUzNTVaMAwwCgYDVR0VBAMKAQEwMgITFAAIqp9gDDFCU0cHpgABAAiqnxcNMjEwMjA5MTQ1NzEwWjAMMAoGA1UdFQQDCgEBMDICExQACKqeSq/31LFB0EIAAQAIqp4XDTIxMDIwOTE0NTcxMFowDDAKBgNVHRUEAwoBATAyAhMUAAm8Rsso/KkI415OAAEACbxGFw0yMTAyMDgyMTIxNTRaMAwwCgYDVR0VBAMKAQEwMgITFAAJvEWSzfDJaSYFswABAAm8RRcNMjEwMjA4MjEyMTU0WjAMMAoGA1UdFQQDCgEBMDICExQACWAtSkcMP3BGK7AAAQAJYC0XDTIxMDIwODE5NTAxNFowDDAKBgNVHRUEAwoBATAyAhMUAAlgLK/cuGbeMpiAAAEACWAsFw0yMTAyMDgxOTUwMTNaMAwwCgYDVR0VBAMKAQEwMgITFAAJ9c6u+CgWvBb8zwABAAn1zhcNMjEwMjA4MTkyOTE0WjAMMAoGA1UdFQQDCgEBMDICExQACfXN2g8BPMJ3JykAAQAJ9c0XDTIxMDIwODE5MjkxNFowDDAKBgNVHRUEAwoBATAyAhMUAAnN+P28Z2x6TYFEAAEACc34Fw0yMTAyMDgxNDQxNDZaMAwwCgYDVR0VBAMKAQEwMgITFAAJzfdgmNPpjVasVQABAAnN9xcNMjEwMjA4MTQ0MTQ2WjAMMAoGA1UdFQQDCgEBMDICExQACaKMk8ocp+r3TKQAAQAJoowXDTIxMDIwNjE1MzcxMlowDDAKBgNVHRUEAwoBATAyAhMUAAmii60T1jEY7WIoAAEACaKLFw0yMTAyMDYxNTM3MTJaMAwwCgYDVR0VBAMKAQEwMgITFAAJ8gRPKJ/0Z9iYswABAAnyBBcNMjEwMjA1MTgxOTAwWjAMMAoGA1UdFQQDCgEBMDICExQACfIDEgvLUxPnOu0AAQAJ8gMXDTIxMDIwNTE4MTkwMFowDDAKBgNVHRUEAwoBATAyAhMUAAnxxpfy3WcdQwx9AAEACfHGFw0yMTAyMDUxNzI0MThaMAwwCgYDVR0VBAMKAQEwMgITFAAJ8cX3o4eyT/X0tQABAAnxxRcNMjEwMjA1MTcyNDE4WjAMMAoGA1UdFQQDCgEBMDICExQACXK84g6NpJgSa8wAAQAJcrwXDTIxMDIwNDIxMzgyMVowDDAKBgNVHRUEAwoBATAyAhMUAAlyuzQnzniMi6kUAAEACXK7Fw0yMTAyMDQyMTM4MjBaMAwwCgYDVR0VBAMKAQEwMgITFAAJMDMAzJZ7Cs8f5wABAAkwMxcNMjEwMjA0MjEwMTU5WjAMMAoGA1UdFQQDCgEBMDICExQACTAyy9czbmmKelsAAQAJMDIXDTIxMDIwNDIxMDE1OFowDDAKBgNVHRUEAwoBATAyAhMUAAnu+n9ljCHbU+YfAAEACe76Fw0yMTAyMDQxOTQwNTFaMAwwCgYDVR0VBAMKAQEwMgITFAAJ7vmMbAFfXuf5tAABAAnu+RcNMjEwMjA0MTk0MDUxWjAMMAoGA1UdFQQDCgEBMDICExQACdPm7xwv/9XnAbAAAQAJ0+YXDTIxMDIwNDE4MTc1NFowDDAKBgNVHRUEAwoBATAyAhMUAAnT5cpdXFrpB3/6AAEACdPlFw0yMTAyMDQxODE3NTRaMAwwCgYDVR0VBAMKAQEwMgITFAAJ7dS+qKgF5/twQwABAAnt1BcNMjEwMjA0MTUzOTEzWjAMMAoGA1UdFQQDCgEBMDICExQACe3TTgZ5IPhhqm8AAQAJ7dMXDTIxMDIwNDE1MzkxM1owDDAKBgNVHRUEAwoBATAyAhMUAAntQASSnBs0EyztAAEACe1AFw0yMTAyMDMyMjU3NDRaMAwwCgYDVR0VBAMKAQEwMgITFAAJ7T9lNwBO0akrNgABAAntPxcNMjEwMjAzMjI1NzQ0WjAMMAoGA1UdFQQDCgEBMDICExQACezcTW1jjm0dRlgAAQAJ7NwXDTIxMDIwMzIwNTgzMVowDDAKBgNVHRUEAwoBATAyAhMUAAns29RD5WWy8b2bAAEACezbFw0yMTAyMDMyMDU4MzFaMAwwCgYDVR0VBAMKAQEwMgITFAAJ6/YsqimmxRJQqQABAAnr9hcNMjEwMjAzMTc0NzQ4WjAMMAoGA1UdFQQDCgEBMDICExQACev1ueo5yH0O59EAAQAJ6/UXDTIxMDIwMzE3NDc0OFowDDAKBgNVHRUEAwoBATAyAhMUAAnpMujId+c+XakpAAEACekyFw0yMTAyMDMxNDIxMzRaMAwwCgYDVR0VBAMKAQEwMgITFAAJ6TFz88rrgsZYsAABAAnpMRcNMjEwMjAzMTQyMTM0WjAMMAoGA1UdFQQDCgEBMDICExQACXHAwBUbMYV/u6kAAQAJccAXDTIxMDIwMjIxNDcwM1owDDAKBgNVHRUEAwoBATAyAhMUAAlxv9IvhmaZyE65AAEACXG/Fw0yMTAyMDIyMTQ3MDJaMAwwCgYDVR0VBAMKAQEwMgITFAAJwQgYVXvLgPtumAABAAnBCBcNMjEwMjAyMjE0NzAyWjAMMAoGA1UdFQQDCgEBMDICExQACcEHsPNMp985m44AAQAJwQcXDTIxMDIwMjIxNDcwMlowDDAKBgNVHRUEAwoBATAyAhMUAAj582W8u0sUkamyAAEACPnzFw0yMTAyMDIyMTIwMjZaMAwwCgYDVR0VBAMKAQEwMgITFAAI+fK8xZR5UZ/iegABAAj58hcNMjEwMjAyMjEyMDI2WjAMMAoGA1UdFQQDCgEBMDICExQACU9hhLSrcDItjdMAAQAJT2EXDTIxMDIwMTIyMzA1MlowDDAKBgNVHRUEAwoBATAyAhMUAAlPYKHuShnIeoXUAAEACU9gFw0yMTAyMDEyMjMwNTJaMAwwCgYDVR0VBAMKAQEwMgITFAAJ5sA+l3xvucUmmQABAAnmwBcNMjEwMjAxMjAyMzQ0WjAMMAoGA1UdFQQDCgEBMDICExQACea/bzNct9yFpOYAAQAJ5r8XDTIxMDIwMTIwMjM0NFowDDAKBgNVHRUEAwoBATAyAhMUAAnlFqR5ZbO8mjJnAAEACeUWFw0yMTAyMDExNTQ5NDdaMAwwCgYDVR0VBAMKAQEwMgITFAAJ5RW2d6GiQe3czQABAAnlFRcNMjEwMjAxMTU0OTQ3WjAMMAoGA1UdFQQDCgEBMDICExQACeSsT8PPxtRg5eIAAQAJ5KwXDTIxMDIwMTE1MTA1MVowDDAKBgNVHRUEAwoBATAyAhMUAAnkq0cTPZxb/Uk+AAEACeSrFw0yMTAyMDExNTEwNTFaMAwwCgYDVR0VBAMKAQEwMgITFAAJqHA5fAMVCP7hgQABAAmocBcNMjEwMjAxMDEzNjA1WjAMMAoGA1UdFQQDCgEBMDICExQACahvSCtey1jtpWIAAQAJqG8XDTIxMDIwMTAxMzYwNVowDDAKBgNVHRUEAwoBATAyAhMUAAjxO1bht0EpggRwAAEACPE7Fw0yMTAxMjgxODI0NDBaMAwwCgYDVR0VBAMKAQEwMgITFAAI8TpU6AgpNfwVcgABAAjxOhcNMjEwMTI4MTgyNDM5WjAMMAoGA1UdFQQDCgEBMDICExQACd8QNeCwpwm7yswAAQAJ3xAXDTIxMDEyODE1NDMxM1owDDAKBgNVHRUEAwoBATAyAhMUAAnfD4GBgA3ELJRdAAEACd8PFw0yMTAxMjgxNTQzMTNaMAwwCgYDVR0VBAMKAQEwMgITFAAJ3vBRBjnLFy/EkQABAAne8BcNMjEwMTI4MTUzNzE4WjAMMAoGA1UdFQQDCgEBMDICExQACd7v3997Be9tAjwAAQAJ3u8XDTIxMDEyODE1MzcxOFowDDAKBgNVHRUEAwoBATAyAhMUAAkw7VW/Y0tQDIGLAAEACTDtFw0yMTAxMjcxNTU4NDFaMAwwCgYDVR0VBAMKAQEwMgITFAAJMOyGoqM+eEu3ogABAAkw7BcNMjEwMTI3MTU1ODQxWjAMMAoGA1UdFQQDCgEBMDICExQACdtkr5d+p93lLTwAAQAJ22QXDTIxMDEyNzEzNDExNFowDDAKBgNVHRUEAwoBATAyAhMUAAnbYyoQenbbpBweAAEACdtjFw0yMTAxMjcxMzQxMTNaMAwwCgYDVR0VBAMKAQEwMgITFAAI7FdKUQWwXOmF7QABAAjsVxcNMjEwMTI3MDAzOTM1WjAMMAoGA1UdFQQDCgEBMDICExQACOxWYk10G2eSxO0AAQAI7FYXDTIxMDEyNzAwMzkzNFowDDAKBgNVHRUEAwoBATAyAhMUAAnZEgOnRnxHw8ZAAAEACdkSFw0yMTAxMjYxNTU0MDRaMAwwCgYDVR0VBAMKAQEwMgITFAAJ2RH7ZNlwGuWaqwABAAnZERcNMjEwMTI2MTU1NDA0WjAMMAoGA1UdFQQDCgEBMDICExQACP3J8vuHY5Qxt5YAAQAI/ckXDTIxMDEyNTE2MDkwNlowDDAKBgNVHRUEAwoBATAyAhMUAAj9yCfuESK9XNrbAAEACP3IFw0yMTAxMjUxNjA5MDVaMAwwCgYDVR0VBAMKAQEwMgITFAAJ1Pr+AblENEW2RAABAAnU+hcNMjEwMTIzMTUyNjI2WjAMMAoGA1UdFQQDCgEBMDICExQACdT5ku3lGgSa080AAQAJ1PkXDTIxMDEyMzE1MjYyNlowDDAKBgNVHRUEAwoBATAyAhMUAAnUym8W/FbZ8mShAAEACdTKFw0yMTAxMjIyMjI1MDZaMAwwCgYDVR0VBAMKAQEwMgITFAAJ1MnknjvLUb2lYgABAAnUyRcNMjEwMTIyMjIyNTA2WjAMMAoGA1UdFQQDCgEBMDICExQACdSSzmfctkLK4q4AAQAJ1JIXDTIxMDEyMjIxMjAzNlowDDAKBgNVHRUEAwoBATAyAhMUAAnUkTuRwl2Ov1R+AAEACdSRFw0yMTAxMjIyMTIwMzVaMAwwCgYDVR0VBAMKAQEwMgITFAAKZ25sKjv2IyzdeAABAApnbhcNMjEwNDA3MjEwNzQwWjAMMAoGA1UdFQQDCgEBMDICExQACmdtvTNQj3mH9GgAAQAKZ20XDTIxMDQwNzIxMDc0MFowDDAKBgNVHRUEAwoBATAyAhMUAAiD33znGJIAsow0AAEACIPfFw0yMTA0MDcxOTE0MjdaMAwwCgYDVR0VBAMKAQEwMgITFAAIg94GzIZrSgxkxgABAAiD3hcNMjEwNDA3MTkxNDI3WjAMMAoGA1UdFQQDCgEBMDICExQACLH9VIoebREuLegAAQAIsf0XDTIxMDQwNzE2MDM1NlowDDAKBgNVHRUEAwoBATAyAhMUAAix/CNEWH9LFev3AAEACLH8Fw0yMTA0MDcxNjAzNTZaMAwwCgYDVR0VBAMKAQEwMgITFAAKYlIKJWkWMFQUaAABAApiUhcNMjEwNDA3MDYxMTI1WjAMMAoGA1UdFQQDCgEBMDICExQACmJR9SsxxMiXV4wAAQAKYlEXDTIxMDQwNzA2MTExN1owDDAKBgNVHRUEAwoBATAyAhMUAApkqkQuKq/TMNaKAAEACmSqFw0yMTA0MDYyMjQ4MjlaMAwwCgYDVR0VBAMKAQEwMgITFAAKZKkrYSNLGyDpXgABAApkqRcNMjEwNDA2MjI0ODI5WjAMMAoGA1UdFQQDCgEBMDICExQACWRItkzTyidsH8UAAQAJZEgXDTIxMDQwNDIwNTUyNFowDDAKBgNVHRUEAwoBATAyAhMUAAlkR+6awmDAsHhiAAEACWRHFw0yMTA0MDQyMDU1MjNaMAwwCgYDVR0VBAMKAQEwMgITFAAKXeahaE4rbEm2DgABAApd5hcNMjEwMzMxMTUwODI4WjAMMAoGA1UdFQQDCgEBMDICExQACl3lxr9W5ZOEjTQAAQAKXeUXDTIxMDMzMTE1MDgyOFowDDAKBgNVHRUEAwoBATAyAhMUAAm7wHS05YCFjY14AAEACbvAFw0yMTAzMzAyMjIzMjRaMAwwCgYDVR0VBAMKAQEwMgITFAAJu78NVD6BbNqLvQABAAm7vxcNMjEwMzMwMjIyMzI0WjAMMAoGA1UdFQQDCgEBMDICExQACJYhgf2Z8UlQKoUAAQAIliEXDTIxMDMzMDIxNDM0MFowDDAKBgNVHRUEAwoBATAyAhMUAAiWIEHSOp0paqP5AAEACJYgFw0yMTAzMzAyMTQzMzlaMAwwCgYDVR0VBAMKAQEwMgITFAAJdNaAmTGCfwm+lgABAAl01hcNMjEwMzMwMTkzMDA2WjAMMAoGA1UdFQQDCgEBMDICExQACXTVeW1G9Jzq8agAAQAJdNUXDTIxMDMzMDE5MzAwNVowDDAKBgNVHRUEAwoBATAyAhMUAAlY5wPsHetXa7q0AAEACVjnFw0yMTAzMzAxODI4MDJaMAwwCgYDVR0VBAMKAQEwMgITFAAJWOajCtB/fY6zygABAAlY5hcNMjEwMzMwMTgyODAyWjAMMAoGA1UdFQQDCgEBMDICExQACUafUW9rGGs3GaMAAQAJRp8XDTIxMDMzMDE4MTgwMFowDDAKBgNVHRUEAwoBATAyAhMUAAlGnr1fNlbiPvQhAAEACUaeFw0yMTAzMzAxODE4MDBaMAwwCgYDVR0VBAMKAQEwMgITFAAKVsB66cMlBnbmZQABAApWwBcNMjEwMzMwMTU1MDEyWjAMMAoGA1UdFQQDCgEBMDICExQACla/3CXIb/btUS0AAQAKVr8XDTIxMDMzMDE1NTAxMlowDDAKBgNVHRUEAwoBATAyAhMUAAkZv3hBPKip0+ikAAEACRm/Fw0yMTAzMzAxNTA0NDFaMAwwCgYDVR0VBAMKAQEwMgITFAAJGb669hGsd90F8QABAAkZvhcNMjEwMzMwMTUwNDQxWjAMMAoGA1UdFQQDCgEBMDICExQACls2s9U2t64uOI8AAQAKWzYXDTIxMDMzMDA2MTEwNFowDDAKBgNVHRUEAwoBATAyAhMUAApbNWWBuPGWb05SAAEACls1Fw0yMTAzMzAwNjExMDJaMAwwCgYDVR0VBAMKAQEwMgITFAAJdRhCOsZ7YfxLeQABAAl1GBcNMjEwMzI5MTcyNjE4WjAMMAoGA1UdFQQDCgEBMDICExQACXUXy+Amwf86ZXoAAQAJdRcXDTIxMDMyOTE3MjYxOFowDDAKBgNVHRUEAwoBATAyAhMUAApaph0IQU/uZs0kAAEAClqmFw0yMTAzMjkxNjQzNTRaMAwwCgYDVR0VBAMKAQEwMgITFAAKWqW9yw+3W23aRwABAApapRcNMjEwMzI5MTY0MzU0WjAMMAoGA1UdFQQDCgEBMDICExQACIVhtpd5+my+xcYAAQAIhWEXDTIxMDMyOTE2NDEyNFowDDAKBgNVHRUEAwoBATAyAhMUAAiFYNGULETLInW3AAEACIVgFw0yMTAzMjkxNjQxMjRaMAwwCgYDVR0VBAMKAQEwMgITFAAKAMzFi4IwfXcmYAABAAoAzBcNMjEwMzI3MTY1NjE4WjAMMAoGA1UdFQQDCgEBMDICExQACgDLfDWemTPHdtgAAQAKAMsXDTIxMDMyNzE2NTYxN1owDDAKBgNVHRUEAwoBATAyAhMUAApXsC4YUhsVdtACAAEAClewFw0yMTAzMjYxNzA1NDFaMAwwCgYDVR0VBAMKAQEwMgITFAAKV681/5k+cKGHnAABAApXrxcNMjEwMzI2MTcwNTQxWjAMMAoGA1UdFQQDCgEBMDICExQAClbi0JNs7Xk88jgAAQAKVuIXDTIxMDMyNjE3MDIyOVowDDAKBgNVHRUEAwoBATAyAhMUAApW4cnk7cel6zjDAAEAClbhFw0yMTAzMjYxNzAyMjlaMAwwCgYDVR0VBAMKAQEwMgITFAAI+JkLeGBI8nPSzQABAAj4mRcNMjEwMzI2MTYwMjUxWjAMMAoGA1UdFQQDCgEBMDICExQACPiYvxm00jVbEpwAAQAI+JgXDTIxMDMyNjE2MDI1MVowDDAKBgNVHRUEAwoBATAyAhMUAApGTu7qbaApz2DTAAEACkZOFw0yMTAzMjYxNTM4MzdaMAwwCgYDVR0VBAMKAQEwMgITFAAKRk30TPVEaDCdpwABAApGTRcNMjEwMzI2MTUzODM2WjAMMAoGA1UdFQQDCgEBMDICExQACP0rW1w78uSqMqIAAQAI/SsXDTIxMDMyNjE0NDE0M1owDDAKBgNVHRUEAwoBATAyAhMUAAj9KiH2HL7Me/8RAAEACP0qFw0yMTAzMjYxNDQxNDJaMAwwCgYDVR0VBAMKAQEwMgITFAAI6aGanGTNqEZKVAABAAjpoRcNMjEwMzI1MjE0NDEwWjAMMAoGA1UdFQQDCgEBMDICExQACOmg/mfw1fB1A08AAQAI6aAXDTIxMDMyNTIxNDQwOVowDDAKBgNVHRUEAwoBATAyAhMUAApUoinx3D4kffx+AAEAClSiFw0yMTAzMjUxNzQ3NTlaMAwwCgYDVR0VBAMKAQEwMgITFAAKVKHmpEpKlAcn7gABAApUoRcNMjEwMzI1MTc0NzU5WjAMMAoGA1UdFQQDCgEBMDICExQACNPBmBRaMU3k0ogAAQAI08EXDTIxMDMyNTE1MTI1NFowDDAKBgNVHRUEAwoBATAyAhMUAAjTwJXLxrg9ng47AAEACNPAFw0yMTAzMjUxNTEyNTRaMAwwCgYDVR0VBAMKAQEwMgITFAAIza2bvUaTvTnCpwABAAjNrRcNMjEwMzI0MjE0NzQ3WjAMMAoGA1UdFQQDCgEBMDICExQACM2sJiISfP1GMX0AAQAIzawXDTIxMDMyNDIxNDc0NlowDDAKBgNVHRUEAwoBATAyAhMUAApIokSNhzVlQYR/AAEACkiiFw0yMTAzMjQxODMyNDJaMAwwCgYDVR0VBAMKAQEwMgITFAAKSKFZMV14/caByAABAApIoRcNMjEwMzI0MTgzMjQyWjAMMAoGA1UdFQQDCgEBMDICExQACNnVLFA9zYzFIokAAQAI2dUXDTIxMDMyNDE3NDIzMlowDDAKBgNVHRUEAwoBATAyAhMUAAjZ1OHFunhbXYb5AAEACNnUFw0yMTAzMjQxNzQyMzJaMAwwCgYDVR0VBAMKAQEwMgITFAAJBqcWdoTCwv7mpgABAAkGpxcNMjEwMzI0MTcxNzMxWjAMMAoGA1UdFQQDCgEBMDICExQACQamspiI+ykxOWgAAQAJBqYXDTIxMDMyNDE3MTczMVowDDAKBgNVHRUEAwoBATAyAhMUAAlECKyWppGXjTugAAEACUQIFw0yMTAzMjQxNDIyNDdaMAwwCgYDVR0VBAMKAQEwMgITFAAJRAdRpYsmwcm8HQABAAlEBxcNMjEwMzI0MTQyMjQzWjAMMAoGA1UdFQQDCgEBMDICExQACXB+8SoqmF0zlNgAAQAJcH4XDTIxMDMyMzIxNDgzMlowDDAKBgNVHRUEAwoBATAyAhMUAAlwfeXvbKgVSujRAAEACXB9Fw0yMTAzMjMyMTQ4MzJaMAwwCgYDVR0VBAMKAQEwMgITFAAImoG3lVfWAHvyFQABAAiagRcNMjEwMzIzMjAxNzI0WjAMMAoGA1UdFQQDCgEBMDICExQACJqA4f5k/Hule0IAAQAImoAXDTIxMDMyMzIwMTcyNFowDDAKBgNVHRUEAwoBATAyAhMUAAm3LLRPVCDO4FWhAAEACbcsFw0yMTAzMjMxOTU0MjhaMAwwCgYDVR0VBAMKAQEwMgITFAAJtyuTgYAlnVDC0QABAAm3KxcNMjEwMzIzMTk1NDI3WjAMMAoGA1UdFQQDCgEBMDICExQACk7ckipQrDddd8cAAQAKTtwXDTIxMDMyMzE5MzEzMVowDDAKBgNVHRUEAwoBATAyAhMUAApO2kdbd0HpmubsAAEACk7aFw0yMTAzMjMxOTMxMzFaMAwwCgYDVR0VBAMKAQEwMgITFAAIgidOWwDKXlzOBQABAAiCJxcNMjEwMzIzMTgwNjE4WjAMMAoGA1UdFQQDCgEBMDICExQACIImRoCMCxxCYrkAAQAIgiYXDTIxMDMyMzE4MDYxOFowDDAKBgNVHRUEAwoBATAyAhMUAApNpJgMwWMPinpFAAEACk2kFw0yMTAzMjMxNjEyMDJaMAwwCgYDVR0VBAMKAQEwMgITFAAKTaMCNm5stwhwJAABAApNoxcNMjEwMzIzMTYxMjAyWjAMMAoGA1UdFQQDCgEBMDICExQACNjnnvUq79EPdyQAAQAI2OcXDTIxMDMyMjE4MjIzMFowDDAKBgNVHRUEAwoBATAyAhMUAAjY5sN1C9OAlYF9AAEACNjmFw0yMTAzMjIxODIyMzBaMAwwCgYDVR0VBAMKAQEwMgITFAAI2PWvdYxPillBBwABAAjY9RcNMjEwMzIwMjAyMjU5WjAMMAoGA1UdFQQDCgEBMDICExQACNj0Gb7h6Bgtm+4AAQAI2PQXDTIxMDMyMDIwMjI1OVowDDAKBgNVHRUEAwoBATAyAhMUAAou9IXpsWCupoAWAAEACi70Fw0yMTAzMTkyMDM0MzlaMAwwCgYDVR0VBAMKAQEwMgITFAAKLvM6wnA/bZkg8AABAAou8xcNMjEwMzE5MjAzNDM5WjAMMAoGA1UdFQQDCgEBMDICExQACcsm7jR/O69V39EAAQAJyyYXDTIxMDMxODE5MzU0NFowDDAKBgNVHRUEAwoBATAyAhMUAAnLJSFXoyw+Xw5GAAEACcslFw0yMTAzMTgxOTM1NDRaMAwwCgYDVR0VBAMKAQEwMgITFAAKCnya6FO6H3XAtwABAAoKfBcNMjEwMzE4MTgyMDEzWjAMMAoGA1UdFQQDCgEBMDICExQACgp73BXYUVwiSUkAAQAKCnsXDTIxMDMxODE4MjAxM1owDDAKBgNVHRUEAwoBATAyAhMUAApB4IDG3+5I24/oAAEACkHgFw0yMTAzMTgxNjQwMjJaMAwwCgYDVR0VBAMKAQEwMgITFAAKQd+OQxClzdZdAAABAApB3xcNMjEwMzE4MTY0MDIyWjAMMAoGA1UdFQQDCgEBMDICExQACVwR44e52QjQh60AAQAJXBEXDTIxMDMxODE2MjcxOFowDDAKBgNVHRUEAwoBATAyAhMUAAlcEJP4ZCY6xSL2AAEACVwQFw0yMTAzMTgxNjI3MThaMAwwCgYDVR0VBAMKAQEwMgITFAAJ/wrY1tJCH9G+IQABAAn/ChcNMjEwMzE4MTM1NDI4WjAMMAoGA1UdFQQDCgEBMDICExQACf8JeuVObRpOlT4AAQAJ/wkXDTIxMDMxODEzNTQyN1owDDAKBgNVHRUEAwoBATAyAhMUAAlb8RplBdN3yVjCAAEACVvxFw0yMTAzMTcyMTI5MDFaMAwwCgYDVR0VBAMKAQEwMgITFAAJW/Bjgbcg74eXMgABAAlb8BcNMjEwMzE3MjEyOTAxWjAMMAoGA1UdFQQDCgEBMDICExQACNyLycn7IAaZ6lAAAQAI3IsXDTIxMDMxNzIwMjkyOVowDDAKBgNVHRUEAwoBATAyAhMUAAjcircZSQxpD9AtAAEACNyKFw0yMTAzMTcyMDI5MjlaMAwwCgYDVR0VBAMKAQEwMgITFAAJXsPZXjvX8n8NQgABAAlewxcNMjEwMzE3MTkwNDIxWjAMMAoGA1UdFQQDCgEBMDICExQACV7C29j9FVo8djcAAQAJXsIXDTIxMDMxNzE5MDQyMVowDDAKBgNVHRUEAwoBATAyAhMUAAoYwIH5Pop4gp3SAAEAChjAFw0yMTAzMTcxOTAxNDhaMAwwCgYDVR0VBAMKAQEwMgITFAAKGL92GbJW3SuwbgABAAoYvxcNMjEwMzE3MTkwMTQ4WjAMMAoGA1UdFQQDCgEBMDICExQACkKI3/9PGC6JtkwAAQAKQogXDTIxMDMxNzE4NDcyM1owDDAKBgNVHRUEAwoBATAyAhMUAApCh1mBw4y4Bd/yAAEACkKHFw0yMTAzMTcxODQ3MjNaMAwwCgYDVR0VBAMKAQEwMgITFAAKQe7VJJbwMWrGXgABAApB7hcNMjEwMzE3MTYyOTQ1WjAMMAoGA1UdFQQDCgEBMDICExQACkHtF6zhb8WaeBsAAQAKQe0XDTIxMDMxNzE2Mjk0NVowDDAKBgNVHRUEAwoBATAyAhMUAApBtoU42ql3MjDsAAEACkG2Fw0yMTAzMTcxNjA0MDZaMAwwCgYDVR0VBAMKAQEwMgITFAAKQbU0N+8iFcUp7QABAApBtRcNMjEwMzE3MTYwNDA2WjAMMAoGA1UdFQQDCgEBMDICExQACSHVK3QFtyQ1WbUAAQAJIdUXDTIxMDMxNzE1MjY1MlowDDAKBgNVHRUEAwoBATAyAhMUAAkh1CoVWciJxrxFAAEACSHUFw0yMTAzMTcxNTI2NTJaMAwwCgYDVR0VBAMKAQEwMgITFAAKPq5BFXEqm6rHCwABAAo+rhcNMjEwMzE2MTU0NTUwWjAMMAoGA1UdFQQDCgEBMDICExQACj6tqdWiPvhUYbIAAQAKPq0XDTIxMDMxNjE1NDU1MFowDDAKBgNVHRUEAwoBATAyAhMUAAnOWmCc01KP1FVsAAEACc5aFw0yMTAzMTUyMjI3NThaMAwwCgYDVR0VBAMKAQEwMgITFAAJzlmOHDM8nD2mHgABAAnOWRcNMjEwMzE1MjIyNzU3WjAMMAoGA1UdFQQDCgEBMDICExQACjykgSLjcXePHj0AAQAKPKQXDTIxMDMxNTE4MjIyNVowDDAKBgNVHRUEAwoBATAyAhMUAAo8o1C/ELRrtWA8AAEACjyjFw0yMTAzMTUxODIyMjVaMAwwCgYDVR0VBAMKAQEwMgITFAAKPCJNktF1Nz9KmAABAAo8IhcNMjEwMzE1MTYzNzE0WjAMMAoGA1UdFQQDCgEBMDICExQACjwhnBXtxWcg1hMAAQAKPCEXDTIxMDMxNTE2MzcxNFowDDAKBgNVHRUEAwoBATAyAhMUAAkp3y/R/hkYN8X5AAEACSnfFw0yMTAzMTUxNTU2NTZaMAwwCgYDVR0VBAMKAQEwMgITFAAJKd7om8NdBvOTnwABAAkp3hcNMjEwMzE1MTU1NjU1WjAMMAoGA1UdFQQDCgEBMDICExQACIwXknKEtg7f17wAAQAIjBcXDTIxMDMxNTE1MjkxMVowDDAKBgNVHRUEAwoBATAyAhMUAAiMFlh2t+DWpsMeAAEACIwWFw0yMTAzMTUxNTI5MTFaMAwwCgYDVR0VBAMKAQEwMgITFAAKOljmp+acsDF2CwABAAo6WBcNMjEwMzEyMjAzOTU0WjAMMAoGA1UdFQQDCgEBMDICExQACjpXb2s6rvATdZcAAQAKOlcXDTIxMDMxMjIwMzk1NFowDDAKBgNVHRUEAwoBATAyAhMUAAo5hkukrb5nT7kaAAEACjmGFw0yMTAzMTIxOTAxMDZaMAwwCgYDVR0VBAMKAQEwMgITFAAKOYU7l7QQ5Jr+sQABAAo5hRcNMjEwMzEyMTkwMTA1WjAMMAoGA1UdFQQDCgEBMDICExQACiVotaUaa6s0sfgAAQAKJWgXDTIxMDMxMjE3MjA0M1owDDAKBgNVHRUEAwoBATAyAhMUAAolZ7otzCjRx5ayAAEACiVnFw0yMTAzMTIxNzIwNDNaMAwwCgYDVR0VBAMKAQEwMgITFAAJDzXkrP5jDPkT/AABAAkPNRcNMjEwMzExMTkzMTM4WjAMMAoGA1UdFQQDCgEBMDICExQACQ80iJFiNyBjZ0UAAQAJDzQXDTIxMDMxMTE5MzEzN1owDDAKBgNVHRUEAwoBATAyAhMUAAliwJ/JruQOuvSAAAEACWLAFw0yMTAzMTExOTIwMzBaMAwwCgYDVR0VBAMKAQEwMgITFAAJYr9ogz8Q/0b2ygABAAlivxcNMjEwMzExMTkyMDI5WjAMMAoGA1UdFQQDCgEBMDICExQACVI/1SP6H2c3oZsAAQAJUj8XDTIxMDMxMTE4NTYxMFowDDAKBgNVHRUEAwoBATAyAhMUAAlSPuO2lrsFpu0VAAEACVI+Fw0yMTAzMTExODU2MTBaMAwwCgYDVR0VBAMKAQEwMgITFAAKMzxlmofOou2C3AABAAozPBcNMjEwMzExMTUyMzI0WjAMMAoGA1UdFQQDCgEBMDICExQACjM7MEEhrQEN9/kAAQAKMzsXDTIxMDMxMTE1MjMyNFowDDAKBgNVHRUEAwoBATAyAhMUAAnOSDck6CRfz+liAAEACc5IFw0yMTAzMTAyMTAzNTlaMAwwCgYDVR0VBAMKAQEwMgITFAAJzkdbm+Gwo4Q+NQABAAnORxcNMjEwMzEwMjEwMzU5WjAMMAoGA1UdFQQDCgEBMDICExQACS/b4qCL4RATmCsAAQAJL9sXDTIxMDMxMDIwMzQ0M1owDDAKBgNVHRUEAwoBATAyAhMUAAkv2qFt4AwF/os7AAEACS/aFw0yMTAzMTAyMDM0NDNaMAwwCgYDVR0VBAMKAQEwMgITFAAI2tUZhs35YabLCAABAAja1RcNMjEwMzEwMTcwNDQ0WjAMMAoGA1UdFQQDCgEBMDICExQACNrUkSsusZTcWAgAAQAI2tQXDTIxMDMxMDE3MDQ0NFowDDAKBgNVHRUEAwoBATAyAhMUAAoUEqdlDRMhEqOWAAEAChQSFw0yMTAzMTAwMDEwMTBaMAwwCgYDVR0VBAMKAQEwMgITFAAKFBGDH9Whf0LyPQABAAoUERcNMjEwMzEwMDAxMDEwWjAMMAoGA1UdFQQDCgEBMDICExQACQXbdVNs6ZQEFd4AAQAJBdsXDTIxMDMwOTE3MDI0NlowDDAKBgNVHRUEAwoBATAyAhMUAAkF2jKuus5NLBg/AAEACQXaFw0yMTAzMDkxNzAyNDZaMAwwCgYDVR0VBAMKAQEwMgITFAAKMKL43V+shi/fzQABAAowohcNMjEwMzA5MTYzNzQwWjAMMAoGA1UdFQQDCgEBMDICExQACjChHG1kLE0hCoQAAQAKMKEXDTIxMDMwOTE2Mzc0MFowDDAKBgNVHRUEAwoBATAyAhMUAAkarUiYZpolKs2rAAEACRqtFw0yMTAzMDkxNjI4NDJaMAwwCgYDVR0VBAMKAQEwMgITFAAJGqz98D2VYpnXIQABAAkarBcNMjEwMzA5MTYyODQyWjAMMAoGA1UdFQQDCgEBMDICExQACQVYfA0+uI6No1YAAQAJBVgXDTIxMDMwOTE2MTY0MVowDDAKBgNVHRUEAwoBATAyAhMUAAkFVw1498o3p+maAAEACQVXFw0yMTAzMDkxNjE2NDFaMAwwCgYDVR0VBAMKAQEwMgITFAAJETniQJh183E1iwABAAkRORcNMjEwMzA5MTUxMzAwWjAMMAoGA1UdFQQDCgEBMDICExQACRE4tShmjq14nBAAAQAJETgXDTIxMDMwOTE1MTMwMFowDDAKBgNVHRUEAwoBATAyAhMUAAnwatxwX9vWheBHAAEACfBqFw0yMTAzMDgxNTA4MzZaMAwwCgYDVR0VBAMKAQEwMgITFAAJ8GlGyEKPAYxhWAABAAnwaRcNMjEwMzA4MTUwODM2WjAMMAoGA1UdFQQDCgEBMDICExQACWbawg3arKMoaAQAAQAJZtoXDTIxMDMwNzAyMzk0M1owDDAKBgNVHRUEAwoBATAyAhMUAAlm2eAwLJ1UHBefAAEACWbZFw0yMTAzMDcwMjM5NDJaMAwwCgYDVR0VBAMKAQEwMgITFAAIm6N61Z64jKMEkwABAAiboxcNMjEwMzA1MjMxNjA2WjAMMAoGA1UdFQQDCgEBMDICExQACJuiBT1+J6DYQ9cAAQAIm6IXDTIxMDMwNTIzMTYwNlowDDAKBgNVHRUEAwoBATAyAhMUAAoLhivGb9/ZMtThAAEACguGFw0yMTAzMDUyMjAwNTBaMAwwCgYDVR0VBAMKAQEwMgITFAAKC4XGzCqNHVSaHQABAAoLhRcNMjEwMzA1MjIwMDUwWjAMMAoGA1UdFQQDCgEBMDICExQACiuWktyKyqtK894AAQAKK5YXDTIxMDMwNTIwMTIzMlowDDAKBgNVHRUEAwoBATAyAhMUAAorlcZDoot69F6UAAEACiuVFw0yMTAzMDUyMDEyMzJaMAwwCgYDVR0VBAMKAQEwMgITFAAJOeLnu2YBPPgrDwABAAk54hcNMjEwMzA1MTg1NTI4WjAMMAoGA1UdFQQDCgEBMDICExQACTnhcWQW4uetNHAAAQAJOeEXDTIxMDMwNTE4NTUyOFowDDAKBgNVHRUEAwoBATAyAhMUAAmbbNPQNoYkPXG7AAEACZtsFw0yMTAzMDUxNzU2MDdaMAwwCgYDVR0VBAMKAQEwMgITFAAJm2vRHFaUZlWEeQABAAmbaxcNMjEwMzA1MTc1NjA2WjAMMAoGA1UdFQQDCgEBMDICExQACilqT56gzpJhoukAAQAKKWoXDTIxMDMwNTE1MjMzNFowDDAKBgNVHRUEAwoBATAyAhMUAAopaeHMQ7H4BX9OAAEACilpFw0yMTAzMDUxNTIzMzRaMAwwCgYDVR0VBAMKAQEwMgITFAAKKF6TBqALflQVagABAAooXhcNMjEwMzA0MjAyMDMyWjAMMAoGA1UdFQQDCgEBMDICExQACihdJtX4TEUjYI8AAQAKKF0XDTIxMDMwNDIwMjAzMlowDDAKBgNVHRUEAwoBATAyAhMUAAjND8HOSA7oI5+oAAEACM0PFw0yMTA0MjcyMTU2MjlaMAwwCgYDVR0VBAMKAQEwMgITFAAIzQ7xCcHbH3Hl1wABAAjNDhcNMjEwNDI3MjE1NjI4WjAMMAoGA1UdFQQDCgEBMDICExQACpzzfV0GH7IXJtgAAQAKnPMXDTIxMDQyNzIwMDgxMVowDDAKBgNVHRUEAwoBATAyAhMUAAqc8oOcD/u0cYRaAAEACpzyFw0yMTA0MjcyMDA4MTFaMAwwCgYDVR0VBAMKAQEwMgITFAAIhuf9QONuhGhmrAABAAiG5xcNMjEwNDI3MTkzNTQzWjAMMAoGA1UdFQQDCgEBMDICExQACIbmIGTkL4ABnBMAAQAIhuYXDTIxMDQyNzE5MzU0M1owDDAKBgNVHRUEAwoBATAyAhMUAAqcib5mndgIolvZAAEACpyJFw0yMTA0MjcxOTIwMjdaMAwwCgYDVR0VBAMKAQEwMgITFAAKnIj4tNrfpZ5eyAABAAqciBcNMjEwNDI3MTkyMDI3WjAMMAoGA1UdFQQDCgEBMDICExQACpspXvmtkxea3v4AAQAKmykXDTIxMDQyNzE5MTA0NVowDDAKBgNVHRUEAwoBATAyAhMUAAqbKI10UljlcvZ8AAEACpsoFw0yMTA0MjcxOTEwNDVaMAwwCgYDVR0VBAMKAQEwMgITFAAI2THHHj0nWs5qVgABAAjZMRcNMjEwNDI3MTgzNDQxWjAMMAoGA1UdFQQDCgEBMDICExQACNkwqM7tgkpkPvAAAQAI2TAXDTIxMDQyNzE4MzQ0MFowDDAKBgNVHRUEAwoBATAyAhMUAAqcBXFgFi/pgYqEAAEACpwFFw0yMTA0MjcxNzU2NDVaMAwwCgYDVR0VBAMKAQEwMgITFAAKnASwjqgHkHDCJgABAAqcBBcNMjEwNDI3MTc1NjQ0WjAMMAoGA1UdFQQDCgEBMDICExQACppPT7yg+qGz3aQAAQAKmk8XDTIxMDQyNzE1MTM0M1owDDAKBgNVHRUEAwoBATAyAhMUAAqaTl2bYJqgbRWRAAEACppOFw0yMTA0MjcxNTEzNDNaMAwwCgYDVR0VBAMKAQEwMgITFAAKT1InvcrA+TT83QABAApPUhcNMjEwNDI3MTUwMzQ2WjAMMAoGA1UdFQQDCgEBMDICExQACk9RSppSImyBhogAAQAKT1EXDTIxMDQyNzE1MDM0NlowDDAKBgNVHRUEAwoBATAyAhMUAAqZ+3FdBQc4xOuqAAEACpn7Fw0yMTA0MjcwNjEwNThaMAwwCgYDVR0VBAMKAQEwMgITFAAKmfrEf0pzMaMevgABAAqZ+hcNMjEwNDI3MDYxMDU4WjAMMAoGA1UdFQQDCgEBMDICExQACpnlzudL2Ngpx1wAAQAKmeUXDTIxMDQyNjIyMzYxNlowDDAKBgNVHRUEAwoBATAyAhMUAAqZ5GrLPLC3OsJCAAEACpnkFw0yMTA0MjYyMjM2MTZaMAwwCgYDVR0VBAMKAQEwMgITFAAKmM34nr9ypuIWGQABAAqYzRcNMjEwNDI2MjAyMjE3WjAMMAoGA1UdFQQDCgEBMDICExQACpjM+/+jPdC7gf0AAQAKmMwXDTIxMDQyNjIwMjIxN1owDDAKBgNVHRUEAwoBATAyAhMUAAlowAl1Yo9XB3N2AAEACWjAFw0yMTA0MjYxOTQ2MTBaMAwwCgYDVR0VBAMKAQEwMgITFAAJaL+MpZDgipb9owABAAlovxcNMjEwNDI2MTk0NjEwWjAMMAoGA1UdFQQDCgEBMDICExQACpbdNsTWaznLH5cAAQAKlt0XDTIxMDQyNjE2MTQ1N1owDDAKBgNVHRUEAwoBATAyAhMUAAqW3HpFeM6dyYR5AAEACpbcFw0yMTA0MjYxNjE0NTZaMAwwCgYDVR0VBAMKAQEwMgITFAAKll/50dY97Qf1RQABAAqWXxcNMjEwNDI2MTU0NTQ5WjAMMAoGA1UdFQQDCgEBMDICExQACpZeHQw1ov5BXm0AAQAKll4XDTIxMDQyNjE1NDU0OVowDDAKBgNVHRUEAwoBATAyAhMUAAi3hS3QKZjb0HRUAAEACLeFFw0yMTA0MjUwMTEwNDdaMAwwCgYDVR0VBAMKAQEwMgITFAAIt4TCIQYEgNnjiQABAAi3hBcNMjEwNDI1MDExMDQ2WjAMMAoGA1UdFQQDCgEBMDICExQACk/AHL3NMn4CjYIAAQAKT8AXDTIxMDQyNTAxMTA0NlowDDAKBgNVHRUEAwoBATAyAhMUAApPv2yqINWsu5StAAEACk+/Fw0yMTA0MjUwMTEwNDZaMAwwCgYDVR0VBAMKAQEwMgITFAAI+wkFGQNKKkTVZwABAAj7CRcNMjEwNDI0MTc0NDM4WjAMMAoGA1UdFQQDCgEBMDICExQACPsI2Gx0LCvgvzsAAQAI+wgXDTIxMDQyNDE3NDQzOFowDDAKBgNVHRUEAwoBATAyAhMUAAoLfB3DFPWXnPR5AAEACgt8Fw0yMTA0MjQxNjE2MDZaMAwwCgYDVR0VBAMKAQEwMgITFAAKC3vT0CctGW7towABAAoLexcNMjEwNDI0MTYxNjA1WjAMMAoGA1UdFQQDCgEBMDICExQACLs1kRydYIC0cYsAAQAIuzUXDTIxMDQyMzIwMDIwMFowDDAKBgNVHRUEAwoBATAyAhMUAAi7NOCdKUo43W5nAAEACLs0Fw0yMTA0MjMyMDAyMDBaMAwwCgYDVR0VBAMKAQEwMgITFAAKaT0aBN4LZ/iicgABAAppPRcNMjEwNDIzMTkyMTA1WjAMMAoGA1UdFQQDCgEBMDICExQACmk8HUa2krrOEAEAAQAKaTwXDTIxMDQyMzE5MjEwNVowDDAKBgNVHRUEAwoBATAyAhMUAAmn7jGfM/lLgmwbAAEACafuFw0yMTA0MjMxNzIwNDJaMAwwCgYDVR0VBAMKAQEwMgITFAAJp+29sEmOZcHCggABAAmn7RcNMjEwNDIzMTcyMDQyWjAMMAoGA1UdFQQDCgEBMDICExQACiI2gj4BoujDpZgAAQAKIjYXDTIxMDQyMzE3MDAzNlowDDAKBgNVHRUEAwoBATAyAhMUAAoiNa00NgEUoBXSAAEACiI1Fw0yMTA0MjMxNzAwMzZaMAwwCgYDVR0VBAMKAQEwMgITFAAJP9Yzc3ScCMLv5QABAAk/1hcNMjEwNDIzMTQzOTU4WjAMMAoGA1UdFQQDCgEBMDICExQACT/VHVkRhW4j9FoAAQAJP9UXDTIxMDQyMzE0Mzk1N1owDDAKBgNVHRUEAwoBATAyAhMUAAqOr2PIFcm50xCRAAEACo6vFw0yMTA0MjMwNjExMDRaMAwwCgYDVR0VBAMKAQEwMgITFAAKjq55ULVqrGHuwAABAAqOrhcNMjEwNDIzMDYxMDU1WjAMMAoGA1UdFQQDCgEBMDICExQACIQxlH8yvwNrAmcAAQAIhDEXDTIxMDQyMjIwMDIwNlowDDAKBgNVHRUEAwoBATAyAhMUAAiEMGNktMGJKY8NAAEACIQwFw0yMTA0MjIyMDAyMDZaMAwwCgYDVR0VBAMKAQEwMgITFAAIwKESHkccsdVyLgABAAjAoRcNMjEwNDIxMjI0NTIyWjAMMAoGA1UdFQQDCgEBMDICExQACMCgIBjrkUIK7NMAAQAIwKAXDTIxMDQyMTIyNDUyMlowDDAKBgNVHRUEAwoBATAyAhMUAAqM64B3DdYGwOnfAAEACozrFw0yMTA0MjEyMjIxMjJaMAwwCgYDVR0VBAMKAQEwMgITFAAKjOof6iE8cWKUugABAAqM6hcNMjEwNDIxMjIyMTIyWjAMMAoGA1UdFQQDCgEBMDICExQACbrG/CC25ZZjWxwAAQAJusYXDTIxMDQyMTIxNTg1NVowDDAKBgNVHRUEAwoBATAyAhMUAAm6xZfDni/kDh+GAAEACbrFFw0yMTA0MjEyMTU4NTVaMAwwCgYDVR0VBAMKAQEwMgITFAAJrcajZ+uWxAIkEQABAAmtxhcNMjEwNDIxMjE0OTE4WjAMMAoGA1UdFQQDCgEBMDICExQACa3F0VcTPcx/es8AAQAJrcUXDTIxMDQyMTIxNDkxOFowDDAKBgNVHRUEAwoBATAyAhMUAApd0hhMcbia83JYAAEACl3SFw0yMTA0MjExODMwNDJaMAwwCgYDVR0VBAMKAQEwMgITFAAKXdFuxmJlnhLPkQABAApd0RcNMjEwNDIxMTgzMDQyWjAMMAoGA1UdFQQDCgEBMDICExQACoqduN1aGYe/n6sAAQAKip0XDTIxMDQyMTE2NTU0NFowDDAKBgNVHRUEAwoBATAyAhMUAAqKnDldik8Iz0/uAAEACoqcFw0yMTA0MjExNjU1NDRaMAwwCgYDVR0VBAMKAQEwMgITFAAKin0i0Qjtd4/vNAABAAqKfRcNMjEwNDIxMTY0OTEyWjAMMAoGA1UdFQQDCgEBMDICExQACop81gzvWU5twegAAQAKinwXDTIxMDQyMTE2NDkxMlowDDAKBgNVHRUEAwoBATAyAhMUAAiYa7CmjVFvhrXxAAEACJhrFw0yMTA0MjExNjA1MzNaMAwwCgYDVR0VBAMKAQEwMgITFAAImGoAiEpsYWEPkQABAAiYahcNMjEwNDIxMTYwNTMzWjAMMAoGA1UdFQQDCgEBMDICExQACLA9Wh0kjxE+IxcAAQAIsD0XDTIxMDQyMTE0NTkzNVowDDAKBgNVHRUEAwoBATAyAhMUAAiwPIGXmf/TDKqCAAEACLA8Fw0yMTA0MjExNDU5MzRaMAwwCgYDVR0VBAMKAQEwMgITFAAJggh6IcZpos4bXAABAAmCCBcNMjEwNDIxMTQ1ODA4WjAMMAoGA1UdFQQDCgEBMDICExQACYIHohFqNnO0UlMAAQAJggcXDTIxMDQyMTE0NTgwN1owDDAKBgNVHRUEAwoBATAyAhMUAAk2oCUMxg/VanEJAAEACTagFw0yMTA0MjAyMDU3MzBaMAwwCgYDVR0VBAMKAQEwMgITFAAJNp8c7eVZLaoQPAABAAk2nxcNMjEwNDIwMjA1NzMwWjAMMAoGA1UdFQQDCgEBMDICExQACKZ75LyIeXJYi7YAAQAIpnsXDTIxMDQyMDE5NDUxMVowDDAKBgNVHRUEAwoBATAyAhMUAAimehET74f4AcCGAAEACKZ6Fw0yMTA0MjAxOTQ1MTFaMAwwCgYDVR0VBAMKAQEwMgITFAAKhc1yUW5PRc9NZAABAAqFzRcNMjEwNDIwMTcxNjI5WjAMMAoGA1UdFQQDCgEBMDICExQACoXMiTmLWnCUp50AAQAKhcwXDTIxMDQyMDE3MTYyOVowDDAKBgNVHRUEAwoBATAyAhMUAApK3hrIMP04LmutAAEACkreFw0yMTA0MjAxNTI4NTdaMAwwCgYDVR0VBAMKAQEwMgITFAAKSt2/5oYANTTLCQABAApK3RcNMjEwNDIwMTUyODU2WjAMMAoGA1UdFQQDCgEBMDICExQACdIinsm7Utp8xrQAAQAJ0iIXDTIxMDQyMDE1MTIwM1owDDAKBgNVHRUEAwoBATAyAhMUAAnSIURUoJphmZRfAAEACdIhFw0yMTA0MjAxNTEyMDNaMAwwCgYDVR0VBAMKAQEwMgITFAAKhWH8AHyTmwQnbQABAAqFYRcNMjEwNDIwMTUwNjMxWjAMMAoGA1UdFQQDCgEBMDICExQACoVgYFomN0EgYzQAAQAKhWAXDTIxMDQyMDE1MDYzMVowDDAKBgNVHRUEAwoBATAyAhMUAAqE7R3pE9kPgZ8iAAEACoTtFw0yMTA0MTkyMjIyNThaMAwwCgYDVR0VBAMKAQEwMgITFAAKhOzu6ns7OEhXKgABAAqE7BcNMjEwNDE5MjIyMjU4WjAMMAoGA1UdFQQDCgEBMDICExQACoS57VxD3Rpc6IEAAQAKhLkXDTIxMDQxOTIxNDkyOVowDDAKBgNVHRUEAwoBATAyAhMUAAqEuCXaW4gn7ufUAAEACoS4Fw0yMTA0MTkyMTQ5MjlaMAwwCgYDVR0VBAMKAQEwMgITFAAJr0AAwajCEEs2nAABAAmvQBcNMjEwNDE5MjEwMTI5WjAMMAoGA1UdFQQDCgEBMDICExQACa8/i47dIKp8oZ4AAQAJrz8XDTIxMDQxOTIxMDEyOVowDDAKBgNVHRUEAwoBATAyAhMUAAjM3/ljqmY4vAhLAAEACMzfFw0yMTA0MTkyMDI5NTBaMAwwCgYDVR0VBAMKAQEwMgITFAAIzN7XqhH6CYtNqAABAAjM3hcNMjEwNDE5MjAyOTQ5WjAMMAoGA1UdFQQDCgEBMDICExQACoJxSNCeqfoC/JcAAQAKgnEXDTIxMDQxOTE2MzY0OFowDDAKBgNVHRUEAwoBATAyAhMUAAqCcFCbg/cZJla8AAEACoJwFw0yMTA0MTkxNjM2NDhaMAwwCgYDVR0VBAMKAQEwMgITFAAKVYrPNZRDHiG7zgABAApVihcNMjEwNDE3MTcxOTMzWjAMMAoGA1UdFQQDCgEBMDICExQAClWJQ81D18F4QgoAAQAKVYkXDTIxMDQxNzE3MTkzMlowDDAKBgNVHRUEAwoBATAyAhMUAAqAjQfwwR5iulWRAAEACoCNFw0yMTA0MTYyMjQ5MjNaMAwwCgYDVR0VBAMKAQEwMgITFAAKgIz+D8gCJ143lQABAAqAjBcNMjEwNDE2MjI0OTIyWjAMMAoGA1UdFQQDCgEBMDICExQACV59TC6vHWaUTYcAAQAJXn0XDTIxMDQxNjIxNTI0M1owDDAKBgNVHRUEAwoBATAyAhMUAAlefDYH5J+NQyqYAAEACV58Fw0yMTA0MTYyMTUyNDNaMAwwCgYDVR0VBAMKAQEwMgITFAAKf4e7fpEHJBPdrwABAAp/hxcNMjEwNDE2MjAxNTQ1WjAMMAoGA1UdFQQDCgEBMDICExQACn+GtmC69eKEqIAAAQAKf4YXDTIxMDQxNjIwMTU0NVowDDAKBgNVHRUEAwoBATAyAhMUAAp912Yc+V2sU4LPAAEACn3XFw0yMTA0MTYxNjE4MzJaMAwwCgYDVR0VBAMKAQEwMgITFAAKfdb+0BPyL+cPUAABAAp91hcNMjEwNDE2MTYxODMyWjAMMAoGA1UdFQQDCgEBMDICExQACZAwkJ2U+uL4+vMAAQAJkDAXDTIxMDQxNjE1NDgxN1owDDAKBgNVHRUEAwoBATAyAhMUAAmQL1mGGWB7AU2EAAEACZAvFw0yMTA0MTYxNTQ4MTdaMAwwCgYDVR0VBAMKAQEwMgITFAAJ+fRAczWwwFtkxwABAAn59BcNMjEwNDE2MTQ1NTEyWjAMMAoGA1UdFQQDCgEBMDICExQACfnz+Bgi7xOtUs8AAQAJ+fMXDTIxMDQxNjE0NTUxMVowDDAKBgNVHRUEAwoBATAyAhMUAAokkEryKvYw+/1ZAAEACiSQFw0yMTA0MTUxOTQ0MjBaMAwwCgYDVR0VBAMKAQEwMgITFAAKJI/z9J5SwkiSxAABAAokjxcNMjEwNDE1MTk0NDIwWjAMMAoGA1UdFQQDCgEBMDICExQACZOOR6UmBcvIuuwAAQAJk44XDTIxMDQxNTE5MDkwNFowDDAKBgNVHRUEAwoBATAyAhMUAAmTjYo05k/UbRnSAAEACZONFw0yMTA0MTUxOTA5MDNaMAwwCgYDVR0VBAMKAQEwMgITFAAKbduc9//CjOrqiwABAApt2xcNMjEwNDE0MjEyNTE3WjAMMAoGA1UdFQQDCgEBMDICExQACm3aAMfKiTOT8rwAAQAKbdoXDTIxMDQxNDIxMjUxN1owDDAKBgNVHRUEAwoBATAyAhMUAAmooAI6P1b6YGomAAEACaigFw0yMTA0MTQxODQ5MDRaMAwwCgYDVR0VBAMKAQEwMgITFAAJqJ/+cb60f8I2vQABAAmonxcNMjEwNDE0MTg0OTAzWjAMMAoGA1UdFQQDCgEBMDICExQACnerjGrXEIKGTpQAAQAKd6sXDTIxMDQxNDE3NTYwOFowDDAKBgNVHRUEAwoBATAyAhMUAAp3qtgfDHLWCSAAAAEACneqFw0yMTA0MTQxNzU2MDhaMAwwCgYDVR0VBAMKAQEwMgITFAAKRDRcEBn1I+CyzQABAApENBcNMjEwNDE0MTY1MDE4WjAMMAoGA1UdFQQDCgEBMDICExQACkQzZbqFDY8OzWgAAQAKRDMXDTIxMDQxNDE2NTAxOFowDDAKBgNVHRUEAwoBATAyAhMUAAovOhTsDq01idqOAAEACi86Fw0yMTA0MTQxNjI1NDhaMAwwCgYDVR0VBAMKAQEwMgITFAAKLznvuDfaW60O5wABAAovORcNMjEwNDE0MTYyNTQ4WjAMMAoGA1UdFQQDCgEBMDICExQACnYxJ2SNJ6p2cDsAAQAKdjEXDTIxMDQxNDE1MzMyNVowDDAKBgNVHRUEAwoBATAyAhMUAAp2MEON03BNIUdLAAEACnYwFw0yMTA0MTQxNTMzMjVaMAwwCgYDVR0VBAMKAQEwMgITFAAKSiQhrfORwgGiwgABAApKJBcNMjEwNDE0MDMxMDQ4WjAMMAoGA1UdFQQDCgEBMDICExQACkojZlezjp1a4lsAAQAKSiMXDTIxMDQxNDAzMTA0OFowDDAKBgNVHRUEAwoBATAyAhMUAAnUjm1ltwJ7R1ztAAEACdSOFw0yMTA0MTMyMzE4MDVaMAwwCgYDVR0VBAMKAQEwMgITFAAJ1I1lzTgSNf4AcAABAAnUjRcNMjEwNDEzMjMxODA1WjAMMAoGA1UdFQQDCgEBMDICExQACUBOcvV6GgT30+4AAQAJQE4XDTIxMDQxMzIzMDQ1MlowDDAKBgNVHRUEAwoBATAyAhMUAAlATQTSJrSo2vHdAAEACUBNFw0yMTA0MTMyMzA0NTFaMAwwCgYDVR0VBAMKAQEwMgITFAAKdStpc/PJ6AYn6AABAAp1KxcNMjEwNDEzMjEzNzE4WjAMMAoGA1UdFQQDCgEBMDICExQACnUqjdmQ2u7gJfUAAQAKdSoXDTIxMDQxMzIxMzcxOFowDDAKBgNVHRUEAwoBATAyAhMUAAp1LUHwmYwNf8zLAAEACnUtFw0yMTA0MTMyMTMyMjVaMAwwCgYDVR0VBAMKAQEwMgITFAAKdSxm03ORClZGOAABAAp1LBcNMjEwNDEzMjEzMjI1WjAMMAoGA1UdFQQDCgEBMDICExQACmlNA5DJYZmj5jQAAQAKaU0XDTIxMDQxMzE3MzgzNlowDDAKBgNVHRUEAwoBATAyAhMUAAppTKJqcJUCy/AMAAEACmlMFw0yMTA0MTMxNzM4MzVaMAwwCgYDVR0VBAMKAQEwMgITFAAKcut5MLkAj2usdwABAApy6xcNMjEwNDEzMTYxMTM4WjAMMAoGA1UdFQQDCgEBMDICExQACnLqXwTpUDyi0QwAAQAKcuoXDTIxMDQxMzE2MTEzOFowDDAKBgNVHRUEAwoBATAyAhMUAApyb5yrwIelwQkrAAEACnJvFw0yMTA0MTMxNTI0MjFaMAwwCgYDVR0VBAMKAQEwMgITFAAKcm6jYl6zgR6k3QABAApybhcNMjEwNDEzMTUyNDIxWjAMMAoGA1UdFQQDCgEBMDICExQACnEnz3i5un1UIMAAAQAKcScXDTIxMDQxMjIwMjIxM1owDDAKBgNVHRUEAwoBATAyAhMUAApxJoYyjnpbOgctAAEACnEmFw0yMTA0MTIyMDIyMTNaMAwwCgYDVR0VBAMKAQEwMgITFAAJuo6DigRRHQHmsgABAAm6jhcNMjEwNDEyMTg1MTQ3WjAMMAoGA1UdFQQDCgEBMDICExQACbqNvX+VCXNMkUEAAQAJuo0XDTIxMDQxMjE4NTE0NlowDDAKBgNVHRUEAwoBATAyAhMUAAmDbNanKk7pPz7jAAEACYNsFw0yMTA0MTIxODE4MTJaMAwwCgYDVR0VBAMKAQEwMgITFAAJg2sA9/Bq5zuDzAABAAmDaxcNMjEwNDEyMTgxODEyWjAMMAoGA1UdFQQDCgEBMDICExQAClWuolkmEIBgs9gAAQAKVa4XDTIxMDQxMjE1NDUxMFowDDAKBgNVHRUEAwoBATAyAhMUAApVrcMy/4mwVLbdAAEAClWtFw0yMTA0MTIxNTQ1MTBaMAwwCgYDVR0VBAMKAQEwMgITFAAIuEHKTUbyBSiWnwABAAi4QRcNMjEwNDEyMTQ1NTIwWjAMMAoGA1UdFQQDCgEBMDICExQACLhA+okViqH9qgcAAQAIuEAXDTIxMDQxMjE0NTUxOVowDDAKBgNVHRUEAwoBATAyAhMUAAnvkANBRbKgSbVdAAEACe+QFw0yMTA0MTAxNzQyMzhaMAwwCgYDVR0VBAMKAQEwMgITFAAJ74/Q13ejT4vGaAABAAnvjxcNMjEwNDEwMTc0MjM4WjAMMAoGA1UdFQQDCgEBMDICExQACm59C4gdh1qcOdUAAQAKbn0XDTIxMDQxMDE2MzMwOFowDDAKBgNVHRUEAwoBATAyAhMUAApufEjH8cA8k7kPAAEACm58Fw0yMTA0MTAxNjMzMDhaMAwwCgYDVR0VBAMKAQEwMgITFAAKCSxhkKzbpHAjagABAAoJLBcNMjEwNDA5MTk1MTU4WjAMMAoGA1UdFQQDCgEBMDICExQACgkrXqc4l3iJfvsAAQAKCSsXDTIxMDQwOTE5NTE1OFowDDAKBgNVHRUEAwoBATAyAhMUAApZTEbWMTkXRAM5AAEACllMFw0yMTA0MDkxNzQ4MThaMAwwCgYDVR0VBAMKAQEwMgITFAAKWUuWUHgi2Wt8CQABAApZSxcNMjEwNDA5MTc0ODE3WjAMMAoGA1UdFQQDCgEBMDICExQACmybyNDyIeLhlgsAAQAKbJsXDTIxMDQwOTE3MTQ0OVowDDAKBgNVHRUEAwoBATAyAhMUAApsmgyE2dmx9XHhAAEACmyaFw0yMTA0MDkxNzE0NDlaMAwwCgYDVR0VBAMKAQEwMgITFAAJUPNJ2R6dK4HesQABAAlQ8xcNMjEwNDA5MTUwNjA2WjAMMAoGA1UdFQQDCgEBMDICExQACVDyVRVO41RQRhwAAQAJUPIXDTIxMDQwOTE1MDYwNlowDDAKBgNVHRUEAwoBATAyAhMUAAh/2aL4JcYgWTvqAAEACH/ZFw0yMTA0MDkxNDU0MDFaMAwwCgYDVR0VBAMKAQEwMgITFAAIf9hgHzW4qe9+TAABAAh/2BcNMjEwNDA5MTQ1NDAxWjAMMAoGA1UdFQQDCgEBMDICExQACWN+S1CqeTZeeaAAAQAJY34XDTIxMDQwODE3MDU0OFowDDAKBgNVHRUEAwoBATAyAhMUAAljfa+T9eXNkI0TAAEACWN9Fw0yMTA0MDgxNzA1NDhaMAwwCgYDVR0VBAMKAQEwMgITFAAKaC3pTLVVQdVrVgABAApoLRcNMjEwNDA4MTUxMDM0WjAMMAoGA1UdFQQDCgEBMDICExQACmgsq/7pycafjqcAAQAKaCwXDTIxMDQwODE1MTAzNFowDDAKBgNVHRUEAwoBATAyAhMUAApjdO76T1nXKeApAAEACmN0Fw0yMTA0MDcyMTM3MjhaMAwwCgYDVR0VBAMKAQEwMgITFAAKY3OqHPG3j9Qq6gABAApjcxcNMjEwNDA3MjEzNzI4WjAMMAoGA1UdFQQDCgEBMDICExQACV2RzqUePgcuDjAAAQAJXZEXDTIxMDUxODE2MTcwOFowDDAKBgNVHRUEAwoBATAyAhMUAAldkGCXFamf8wDNAAEACV2QFw0yMTA1MTgxNjE3MDhaMAwwCgYDVR0VBAMKAQEwMgITFAAI0GNhzFoS2n6XbQABAAjQYxcNMjEwNTE4MTUzMjE1WjAMMAoGA1UdFQQDCgEBMDICExQACNBi2CUFlkYRP2QAAQAI0GIXDTIxMDUxODE1MzIxNVowDDAKBgNVHRUEAwoBATAyAhMUAArQf8ll0Y4xciIYAAEACtB/Fw0yMTA1MTgxNTEzMjJaMAwwCgYDVR0VBAMKAQEwMgITFAAK0H6wpPD1PK3WlAABAArQfhcNMjEwNTE4MTUxMzIyWjAMMAoGA1UdFQQDCgEBMDICExQACVKFNvsmMZZJrIYAAQAJUoUXDTIxMDUxNzIxNTcwNVowDDAKBgNVHRUEAwoBATAyAhMUAAlShBiYcLr2j5xdAAEACVKEFw0yMTA1MTcyMTU3MDVaMAwwCgYDVR0VBAMKAQEwMgITFAAJUhs5YI/eqKljzwABAAlSGxcNMjEwNTE3MTk1MzQyWjAMMAoGA1UdFQQDCgEBMDICExQACVIaB1zASgxWXl0AAQAJUhoXDTIxMDUxNzE5NTM0MVowDDAKBgNVHRUEAwoBATAyAhMUAAi08YNU9Lbxh/GdAAEACLTxFw0yMTA1MTcxOTM4NDJaMAwwCgYDVR0VBAMKAQEwMgITFAAItPCt7Drf3UM16QABAAi08BcNMjEwNTE3MTkzODQyWjAMMAoGA1UdFQQDCgEBMDICExQACi7CrohvALAGsTsAAQAKLsIXDTIxMDUxNzE1MDcxNlowDDAKBgNVHRUEAwoBATAyAhMUAAouwR86rY95eZHLAAEACi7BFw0yMTA1MTcxNTA3MTVaMAwwCgYDVR0VBAMKAQEwMgITFAAKzIGy01JE76MdbgABAArMgRcNMjEwNTE3MTQ1NDQ2WjAMMAoGA1UdFQQDCgEBMDICExQACsyADLG67SqM3csAAQAKzIAXDTIxMDUxNzE0NTQ0NlowDDAKBgNVHRUEAwoBATAyAhMUAArLE6/DI4A5BPNgAAEACssTFw0yMTA1MTUwNjExNDhaMAwwCgYDVR0VBAMKAQEwMgITFAAKyxLJvPzS6FwabAABAArLEhcNMjEwNTE1MDYxMTMwWjAMMAoGA1UdFQQDCgEBMDICExQACSwhteQLypsI2+QAAQAJLCEXDTIxMDUxNDE2MjQyNFowDDAKBgNVHRUEAwoBATAyAhMUAAksINlFuG9crnmyAAEACSwgFw0yMTA1MTQxNjI0MjRaMAwwCgYDVR0VBAMKAQEwMgITFAAKxyMpgbboRmw2vgABAArHIxcNMjEwNTEzMjAwMzM4WjAMMAoGA1UdFQQDCgEBMDICExQACsciPW6zymIjfnoAAQAKxyIXDTIxMDUxMzIwMDMzOFowDDAKBgNVHRUEAwoBATAyAhMUAAjipTUeKVGpNAxyAAEACOKlFw0yMTA1MTMxODU4MTNaMAwwCgYDVR0VBAMKAQEwMgITFAAI4qQQoDy0hTlJvAABAAjipBcNMjEwNTEzMTg1ODEzWjAMMAoGA1UdFQQDCgEBMDICExQACmEY8A9dvduZswAAAQAKYRgXDTIxMDUxMzE4MzAxNlowDDAKBgNVHRUEAwoBATAyAhMUAAphFxE+hZXfppWZAAEACmEXFw0yMTA1MTMxODMwMTZaMAwwCgYDVR0VBAMKAQEwMgITFAAJckyoKvvWrmEfZwABAAlyTBcNMjEwNTEzMDM1MjA1WjAMMAoGA1UdFQQDCgEBMDICExQACXJLL2V1EAvQmdAAAQAJcksXDTIxMDUxMzAzNTIwNFowDDAKBgNVHRUEAwoBATAyAhMUAArETW1Wk6IjLj6nAAEACsRNFw0yMTA1MTIyMTE0MTNaMAwwCgYDVR0VBAMKAQEwMgITFAAKxEziK872+45qxwABAArETBcNMjEwNTEyMjExNDEzWjAMMAoGA1UdFQQDCgEBMDICExQAChEm8j2JYb37ZSkAAQAKESYXDTIxMDUxMjE5Mjg1MFowDDAKBgNVHRUEAwoBATAyAhMUAAoRJRCAIPlDsUNqAAEAChElFw0yMTA1MTIxOTI4NTBaMAwwCgYDVR0VBAMKAQEwMgITFAAKwhckSoAOJcy8NAABAArCFxcNMjEwNTEyMTcyMzE3WjAMMAoGA1UdFQQDCgEBMDICExQACsIWcUCSaiholKEAAQAKwhYXDTIxMDUxMjE3MjMxN1owDDAKBgNVHRUEAwoBATAyAhMUAArCB8RErTKtPTmVAAEACsIHFw0yMTA1MTIxNjIwMzVaMAwwCgYDVR0VBAMKAQEwMgITFAAKwgY0/SO9+Xjp0gABAArCBhcNMjEwNTEyMTYyMDM1WjAMMAoGA1UdFQQDCgEBMDICExQACJ0H+gyFDYZGZ3cAAQAInQcXDTIxMDUxMjE1Mzg1N1owDDAKBgNVHRUEAwoBATAyAhMUAAidBhpnqBAjAG9TAAEACJ0GFw0yMTA1MTIxNTM4NTZaMAwwCgYDVR0VBAMKAQEwMgITFAAJgojeOmo6Fn2qBgABAAmCiBcNMjEwNTExMjI0NjQ0WjAMMAoGA1UdFQQDCgEBMDICExQACYKH8QqUfckqiosAAQAJgocXDTIxMDUxMTIyNDY0NFowDDAKBgNVHRUEAwoBATAyAhMUAArAsXjpAzCNAH2EAAEACsCxFw0yMTA1MTEyMjM5MDVaMAwwCgYDVR0VBAMKAQEwMgITFAAKwLA8udK36udpxgABAArAsBcNMjEwNTExMjIzOTA0WjAMMAoGA1UdFQQDCgEBMDICExQACTZkGSwnwfdwoBsAAQAJNmQXDTIxMDUxMTIyMzY1MlowDDAKBgNVHRUEAwoBATAyAhMUAAk2YwJ7FlACRp27AAEACTZjFw0yMTA1MTEyMjM2NTJaMAwwCgYDVR0VBAMKAQEwMgITFAAI+y2rY50P5Ky/ZAABAAj7LRcNMjEwNTExMjAyMDM3WjAMMAoGA1UdFQQDCgEBMDICExQACPssSyJIRIfPfAsAAQAI+ywXDTIxMDUxMTIwMjAzNlowDDAKBgNVHRUEAwoBATAyAhMUAAn9InoZpqRlDKNPAAEACf0iFw0yMTA1MTExNzA2MDBaMAwwCgYDVR0VBAMKAQEwMgITFAAJ/SERMYYC2S7wNQABAAn9IRcNMjEwNTExMTcwNjAwWjAMMAoGA1UdFQQDCgEBMDICExQACr2X/YOjBiLZ3ZYAAQAKvZcXDTIxMDUxMDIzNTQ1MFowDDAKBgNVHRUEAwoBATAyAhMUAAq9lsn3Yl4xT4h2AAEACr2WFw0yMTA1MTAyMzU0NDlaMAwwCgYDVR0VBAMKAQEwMgITFAAJzupeFZmuIOnkzgABAAnO6hcNMjEwNTEwMjAyNjE2WjAMMAoGA1UdFQQDCgEBMDICExQACc7pfBhqd9RpYdAAAQAJzukXDTIxMDUxMDIwMjYxNlowDDAKBgNVHRUEAwoBATAyAhMUAAq60c3wrcFR0GIZAAEACrrRFw0yMTA1MTAxNjEzMTJaMAwwCgYDVR0VBAMKAQEwMgITFAAKutCj9DHiLMXHsAABAAq60BcNMjEwNTEwMTYxMzEyWjAMMAoGA1UdFQQDCgEBMDICExQACNdJkNxHTozp4rIAAQAI10kXDTIxMDUxMDE1MzkwN1owDDAKBgNVHRUEAwoBATAyAhMUAAjXSDsXLxb/3DJxAAEACNdIFw0yMTA1MTAxNTM5MDdaMAwwCgYDVR0VBAMKAQEwMgITFAAJJxvKiqm7kMdyJgABAAknGxcNMjEwNTA3MjEwNTExWjAMMAoGA1UdFQQDCgEBMDICExQACScac8CvU8jJsXEAAQAJJxoXDTIxMDUwNzIxMDUxMVowDDAKBgNVHRUEAwoBATAyAhMUAAq338zr/x77hUQLAAEACrffFw0yMTA1MDcxNzE3NDVaMAwwCgYDVR0VBAMKAQEwMgITFAAKt96jdaUP6KQSowABAAq33hcNMjEwNTA3MTcxNzQ1WjAMMAoGA1UdFQQDCgEBMDICExQACj3Gv6ekAtGhkG4AAQAKPcYXDTIxMDUwNzE1Mjk0M1owDDAKBgNVHRUEAwoBATAyAhMUAAo9xQ0y1WFTRJeVAAEACj3FFw0yMTA1MDcxNTI5NDNaMAwwCgYDVR0VBAMKAQEwMgITFAAJEG2tdKlq0z3ZuwABAAkQbRcNMjEwNTA3MTUxNzAwWjAMMAoGA1UdFQQDCgEBMDICExQACRBsHeLlE3PP0qoAAQAJEGwXDTIxMDUwNzE1MTY1OVowDDAKBgNVHRUEAwoBATAyAhMUAAq1rdOFoauoE7bfAAEACrWtFw0yMTA1MDYyMTE4MjRaMAwwCgYDVR0VBAMKAQEwMgITFAAKtay+rIVFxLEBDAABAAq1rBcNMjEwNTA2MjExODI0WjAMMAoGA1UdFQQDCgEBMDICExQACrSFTb/xtCUyVX8AAQAKtIUXDTIxMDUwNjE3MTgwOVowDDAKBgNVHRUEAwoBATAyAhMUAAq0hNFvV/bYpqzhAAEACrSEFw0yMTA1MDYxNzE4MDlaMAwwCgYDVR0VBAMKAQEwMgITFAAIwFN08TPqSkzSiwABAAjAUxcNMjEwNTA2MTcwNzE2WjAMMAoGA1UdFQQDCgEBMDICExQACMBSM7r2lfyorXoAAQAIwFIXDTIxMDUwNjE3MDcxNlowDDAKBgNVHRUEAwoBATAyAhMUAAnVCExlaCSupY8RAAEACdUIFw0yMTA1MDYxNTEwNDJaMAwwCgYDVR0VBAMKAQEwMgITFAAJ1QeFQvL8M1ZVvQABAAnVBxcNMjEwNTA2MTUxMDQyWjAMMAoGA1UdFQQDCgEBMDICExQACqyfxNEUCu04bugAAQAKrJ8XDTIxMDUwNjEzNTI0MFowDDAKBgNVHRUEAwoBATAyAhMUAAqsnhwmXqXM+H5RAAEACqyeFw0yMTA1MDYxMzUyNDBaMAwwCgYDVR0VBAMKAQEwMgITFAAJi/CuUH5mEgw74QABAAmL8BcNMjEwNTA2MDIwODU2WjAMMAoGA1UdFQQDCgEBMDICExQACYvvwAWKkse5wHkAAQAJi+8XDTIxMDUwNjAyMDg1NlowDDAKBgNVHRUEAwoBATAyAhMUAAqyc5hOUWKbo6viAAEACrJzFw0yMTA1MDUyMTEzNTBaMAwwCgYDVR0VBAMKAQEwMgITFAAKsnJKyts8Mb1ZcgABAAqychcNMjEwNTA1MjExMzUwWjAMMAoGA1UdFQQDCgEBMDICExQACrJj9oTdAPpIGjwAAQAKsmMXDTIxMDUwNTIxMDU0OVowDDAKBgNVHRUEAwoBATAyAhMUAAqyYuFpolFcg73kAAEACrJiFw0yMTA1MDUyMTA1NDlaMAwwCgYDVR0VBAMKAQEwMgITFAAKslHnvJeFOWSoOwABAAqyURcNMjEwNTA1MjEwMzA4WjAMMAoGA1UdFQQDCgEBMDICExQACrJQML6jq/o/3igAAQAKslAXDTIxMDUwNTIxMDMwOFowDDAKBgNVHRUEAwoBATAyAhMUAAqyTUjyHO3eQAN4AAEACrJNFw0yMTA1MDUyMDU5MjBaMAwwCgYDVR0VBAMKAQEwMgITFAAKskyQ0fvuOs2yhAABAAqyTBcNMjEwNTA1MjA1OTE5WjAMMAoGA1UdFQQDCgEBMDICExQACrJF7UVLlEUfx54AAQAKskUXDTIxMDUwNTIwNTIwMFowDDAKBgNVHRUEAwoBATAyAhMUAAqyRAUE4H2DiXn7AAEACrJEFw0yMTA1MDUyMDUyMDBaMAwwCgYDVR0VBAMKAQEwMgITFAAKsjmBYs/tqPsS2gABAAqyORcNMjEwNTA1MjA0NDQyWjAMMAoGA1UdFQQDCgEBMDICExQACrI4GSi8ijGnB8kAAQAKsjgXDTIxMDUwNTIwNDQ0MlowDDAKBgNVHRUEAwoBATAyAhMUAAqyHZUkfYkCnzTuAAEACrIdFw0yMTA1MDUyMDM2MTlaMAwwCgYDVR0VBAMKAQEwMgITFAAKshxJwxJTWEll0AABAAqyHBcNMjEwNTA1MjAzNjE5WjAMMAoGA1UdFQQDCgEBMDICExQACrINMiU4NLd2afoAAQAKsg0XDTIxMDUwNTIwMjY0M1owDDAKBgNVHRUEAwoBATAyAhMUAAqyDF1by8Z/59/vAAEACrIMFw0yMTA1MDUyMDI2NDNaMAwwCgYDVR0VBAMKAQEwMgITFAAKsf2/B1AHJA1jkAABAAqx/RcNMjEwNTA1MjAxNzE4WjAMMAoGA1UdFQQDCgEBMDICExQACrH8Xr1eJAUvd+4AAQAKsfwXDTIxMDUwNTIwMTcxOFowDDAKBgNVHRUEAwoBATAyAhMUAAqx0zjBqPjUvkpAAAEACrHTFw0yMTA1MDUyMDA2NThaMAwwCgYDVR0VBAMKAQEwMgITFAAKsdKwbvyJ2MLDWgABAAqx0hcNMjEwNTA1MjAwNjU4WjAMMAoGA1UdFQQDCgEBMDICExQACqyTdYkyws5Vfh0AAQAKrJMXDTIxMDUwNTE5NDM1M1owDDAKBgNVHRUEAwoBATAyAhMUAAqsksepPK+9Yg01AAEACqySFw0yMTA1MDUxOTQzNTNaMAwwCgYDVR0VBAMKAQEwMgITFAAJfrb9gw1ezy69OwABAAl+thcNMjEwNTA1MTgxOTM4WjAMMAoGA1UdFQQDCgEBMDICExQACX61NFtJGRBmSuIAAQAJfrUXDTIxMDUwNTE4MTkzN1owDDAKBgNVHRUEAwoBATAyAhMUAAqxZQ4gMMheHszxAAEACrFlFw0yMTA1MDUxODEzNTdaMAwwCgYDVR0VBAMKAQEwMgITFAAKsWRroakRo/g3IAABAAqxZBcNMjEwNTA1MTgxMzU3WjAMMAoGA1UdFQQDCgEBMDICExQACrEn/+qH0YNq3Z4AAQAKsScXDTIxMDUwNTE3NDc0N1owDDAKBgNVHRUEAwoBATAyAhMUAAqxJgL/jN0pQC3OAAEACrEmFw0yMTA1MDUxNzQ3NDdaMAwwCgYDVR0VBAMKAQEwMgITFAAKiefT9HrY467djwABAAqJ5xcNMjEwNTA1MTUxNjI3WjAMMAoGA1UdFQQDCgEBMDICExQAConm34TAmfHm+WoAAQAKieYXDTIxMDUwNTE1MTYyNlowDDAKBgNVHRUEAwoBATAyAhMUAAouvDFyqUGQE3qfAAEACi68Fw0yMTA1MDQyMjU2MjBaMAwwCgYDVR0VBAMKAQEwMgITFAAKLrubpyc11IIaUgABAAouuxcNMjEwNTA0MjI1NjIwWjAMMAoGA1UdFQQDCgEBMDICExQACT/OK031MPWEHB4AAQAJP84XDTIxMDUwNDE4MzQyM1owDDAKBgNVHRUEAwoBATAyAhMUAAk/zfmyfsSzXWd4AAEACT/NFw0yMTA1MDQxODM0MjJaMAwwCgYDVR0VBAMKAQEwMgITFAAKJDp9MJ72Hez8oAABAAokOhcNMjEwNTA0MTYzOTM4WjAMMAoGA1UdFQQDCgEBMDICExQACiQ5NvXOjqzZtFkAAQAKJDkXDTIxMDUwNDE2MzkzOFowDDAKBgNVHRUEAwoBATAyAhMUAAqtUXXaYkqi5Z87AAEACq1RFw0yMTA1MDQxNjEzMzFaMAwwCgYDVR0VBAMKAQEwMgITFAAKrVDHBFJ13mJqxQABAAqtUBcNMjEwNTA0MTYxMzMxWjAMMAoGA1UdFQQDCgEBMDICExQACIiD2bo/R76KeyAAAQAIiIMXDTIxMDUwNDE0NDg0NVowDDAKBgNVHRUEAwoBATAyAhMUAAiIgl/vHQ/y2KA8AAEACIiCFw0yMTA1MDQxNDQ4NDVaMAwwCgYDVR0VBAMKAQEwMgITFAAKij/0KEfX6XDfdAABAAqKPxcNMjEwNTA0MDM1NDMxWjAMMAoGA1UdFQQDCgEBMDICExQACoo+frIt+27LfkEAAQAKij4XDTIxMDUwNDAzNTQzMFowDDAKBgNVHRUEAwoBATAyAhMUAAoQKIrtxC1zdrU7AAEAChAoFw0yMTA1MDIwMTMxMDZaMAwwCgYDVR0VBAMKAQEwMgITFAAKECeZE5QvkoECKAABAAoQJxcNMjEwNTAyMDEzMTA1WjAMMAoGA1UdFQQDCgEBMDICExQACe1oTfJrZpoG8ngAAQAJ7WgXDTIxMDQzMDE2MTAxNlowDDAKBgNVHRUEAwoBATAyAhMUAAntZ0UTIiqYvG7VAAEACe1nFw0yMTA0MzAxNjEwMTVaMAwwCgYDVR0VBAMKAQEwMgITFAAKqQNPi8OYkW53tAABAAqpAxcNMjEwNDMwMTU1NDI2WjAMMAoGA1UdFQQDCgEBMDICExQACqkCKMixEIghV9oAAQAKqQIXDTIxMDQzMDE1NTQyNlowDDAKBgNVHRUEAwoBATAyAhMUAAqo190+DkYqz9EFAAEACqjXFw0yMTA0MzAxNTMwMDNaMAwwCgYDVR0VBAMKAQEwMgITFAAKqNYd/iSNwlpHGAABAAqo1hcNMjEwNDMwMTUzMDAzWjAMMAoGA1UdFQQDCgEBMDICExQACiR83+bY4IOc2u0AAQAKJHwXDTIxMDQzMDE0NTczMlowDDAKBgNVHRUEAwoBATAyAhMUAAokezPRW0rtMGGzAAEACiR7Fw0yMTA0MzAxNDU3MzJaMAwwCgYDVR0VBAMKAQEwMgITFAAKp7Hjcwyd8GNkcgABAAqnsRcNMjEwNDI5MjE0NTMyWjAMMAoGA1UdFQQDCgEBMDICExQACqewWs+zuoX194AAAQAKp7AXDTIxMDQyOTIxNDUzMlowDDAKBgNVHRUEAwoBATAyAhMUAAiVZXhIIBV6aM5VAAEACJVlFw0yMTA0MjkyMTM4MTZaMAwwCgYDVR0VBAMKAQEwMgITFAAIlWQbD+OyCOuefAABAAiVZBcNMjEwNDI5MjEzODE1WjAMMAoGA1UdFQQDCgEBMDICExQACqdb7fiyx1P26w4AAQAKp1sXDTIxMDQyOTIxMTk0NVowDDAKBgNVHRUEAwoBATAyAhMUAAqnWr6dNCXsILSgAAEACqdaFw0yMTA0MjkyMTE5NDVaMAwwCgYDVR0VBAMKAQEwMgITFAAJGz9A90wa0xLy7AABAAkbPxcNMjEwNDI5MTk1MTE2WjAMMAoGA1UdFQQDCgEBMDICExQACRs+VRKR4ZkpH8IAAQAJGz4XDTIxMDQyOTE5NTExNVowDDAKBgNVHRUEAwoBATAyAhMUAAqlEWBBwB3hVVtjAAEACqURFw0yMTA0MjkxOTUwMzhaMAwwCgYDVR0VBAMKAQEwMgITFAAKpRCX/q7VlB94CgABAAqlEBcNMjEwNDI5MTk1MDM4WjAMMAoGA1UdFQQDCgEBMDICExQACqWXVGaugdOKMsYAAQAKpZcXDTIxMDQyOTE4MTYwNFowDDAKBgNVHRUEAwoBATAyAhMUAAqlluZ6joRrmRMIAAEACqWWFw0yMTA0MjkxODE2MDRaMAwwCgYDVR0VBAMKAQEwMgITFAAKHkgWR00fxYxojwABAAoeSBcNMjEwNDI5MTcyNjM3WjAMMAoGA1UdFQQDCgEBMDICExQACh5HOEVzc9yIbwcAAQAKHkcXDTIxMDQyOTE3MjYzN1owDDAKBgNVHRUEAwoBATAyAhMUAAiwaUnrvCAqXKloAAEACLBpFw0yMTA0MjkxNjQ3NDNaMAwwCgYDVR0VBAMKAQEwMgITFAAIsGilnbb6HxHYWgABAAiwaBcNMjEwNDI5MTY0NzQzWjAMMAoGA1UdFQQDCgEBMDICExQACqSoi01j6Wq+7hIAAQAKpKgXDTIxMDQyOTE2MjkyM1owDDAKBgNVHRUEAwoBATAyAhMUAAqkp1KOLUlQVRFFAAEACqSnFw0yMTA0MjkxNjI5MjNaMAwwCgYDVR0VBAMKAQEwMgITFAAJP7ajp4WFm3b6lwABAAk/thcNMjEwNDI5MTYxNTU2WjAMMAoGA1UdFQQDCgEBMDICExQACT+18jYNF/o+YFEAAQAJP7UXDTIxMDQyOTE2MTU1NlowDDAKBgNVHRUEAwoBATAyAhMUAAl9hhilBXfjkA9DAAEACX2GFw0yMTA0MjkxNDM5MjBaMAwwCgYDVR0VBAMKAQEwMgITFAAJfYVxSu9vYSIUGQABAAl9hRcNMjEwNDI5MTQzOTE5WjAMMAoGA1UdFQQDCgEBMDICExQACqMxzufh/AWQhr0AAQAKozEXDTIxMDQyODIyNTEzOVowDDAKBgNVHRUEAwoBATAyAhMUAAqjMAnD6cubDEtnAAEACqMwFw0yMTA0MjgyMjUxMzlaMAwwCgYDVR0VBAMKAQEwMgITFAAJyMZ3Y9vFJSE/VgABAAnIxhcNMjEwNDI4MjEwMjQwWjAMMAoGA1UdFQQDCgEBMDICExQACcjFoFBIifKrqGEAAQAJyMUXDTIxMDQyODIxMDIzOVowDDAKBgNVHRUEAwoBATAyAhMUAAqh3ZYCwm1b1z/NAAEACqHdFw0yMTA0MjgyMDM4MTJaMAwwCgYDVR0VBAMKAQEwMgITFAAKodxtU1ysiXzPEgABAAqh3BcNMjEwNDI4MjAzODEyWjAMMAoGA1UdFQQDCgEBMDICExQACqGvm11Jnn+NnnEAAQAKoa8XDTIxMDQyODIwMjgwMVowDDAKBgNVHRUEAwoBATAyAhMUAAqhrhOYDKoLMcSwAAEACqGuFw0yMTA0MjgyMDI4MDFaMAwwCgYDVR0VBAMKAQEwMgITFAAKoaXqutT2VinYNAABAAqhpRcNMjEwNDI4MjAxOTIyWjAMMAoGA1UdFQQDCgEBMDICExQACqGkyIV+bZUo6zkAAQAKoaQXDTIxMDQyODIwMTkyMlowDDAKBgNVHRUEAwoBATAyAhMUAAjY61Cz5Y0xNry9AAEACNjrFw0yMTA0MjgxODA2MjRaMAwwCgYDVR0VBAMKAQEwMgITFAAI2OrdQApSxjiqegABAAjY6hcNMjEwNDI4MTgwNjI0WjAMMAoGA1UdFQQDCgEBMDICExQACffAGPb/hGdktWoAAQAJ98AXDTIxMDQyODE3MDYwNlowDDAKBgNVHRUEAwoBATAyAhMUAAn3v7v/mwsKcZIRAAEACfe/Fw0yMTA0MjgxNzA2MDZaMAwwCgYDVR0VBAMKAQEwMgITFAAKZbypeKJOqc1lKwABAAplvBcNMjEwNDI4MTU1MzM5WjAMMAoGA1UdFQQDCgEBMDICExQACmW7pIt7N1s5gmMAAQAKZbsXDTIxMDQyODE1NTMzOVowDDAKBgNVHRUEAwoBATAyAhMUAAkl9SBo/Kq0w2esAAEACSX1Fw0yMTA0MjgxNTI3MDhaMAwwCgYDVR0VBAMKAQEwMgITFAAJJfSf9Eh3v2+PhgABAAkl9BcNMjEwNDI4MTUyNzA3WjAMMAoGA1UdFQQDCgEBMDICExQACp7Hcp+YP0NqfA0AAQAKnscXDTIxMDQyODE1MTkxMlowDDAKBgNVHRUEAwoBATAyAhMUAAqextdyt54NP893AAEACp7GFw0yMTA0MjgxNTE5MTJaMAwwCgYDVR0VBAMKAQEwMgITFAALEbf+4hZttAQnWQABAAsRtxcNMjEwNjExMTczNjA4WjAMMAoGA1UdFQQDCgEBMDICExQACxG2+TuiPFws2CEAAQALEbYXDTIxMDYxMTE3MzYwOFowDDAKBgNVHRUEAwoBATAyAhMUAAsRBcgWEW6Eh+s0AAEACxEFFw0yMTA2MTExNjExNTBaMAwwCgYDVR0VBAMKAQEwMgITFAALEQT9E8xKWX+mHwABAAsRBBcNMjEwNjExMTYxMTUwWjAMMAoGA1UdFQQDCgEBMDICExQACw/Nz53Cwjb2TQUAAQALD80XDTIxMDYxMTA2MTEzMFowDDAKBgNVHRUEAwoBATAyAhMUAAsPzEYtB/AX9O40AAEACw/MFw0yMTA2MTEwNjExMjFaMAwwCgYDVR0VBAMKAQEwMgITFAAJCSEg0780cAQIsQABAAkJIRcNMjEwNjEwMTc1NDEwWjAMMAoGA1UdFQQDCgEBMDICExQACQkgo/HVKqJ19/MAAQAJCSAXDTIxMDYxMDE3NTQxMFowDDAKBgNVHRUEAwoBATAyAhMUAAlIL1MH+KRarhAsAAEACUgvFw0yMTA2MTAxNzE2NTdaMAwwCgYDVR0VBAMKAQEwMgITFAAJSC7lNp7N30PT6AABAAlILhcNMjEwNjEwMTcxNjU2WjAMMAoGA1UdFQQDCgEBMDICExQACM59PZQQQGwgjp4AAQAIzn0XDTIxMDYwOTIwMzQyMFowDDAKBgNVHRUEAwoBATAyAhMUAAjOfM5DH2ahjYAvAAEACM58Fw0yMTA2MDkyMDM0MjBaMAwwCgYDVR0VBAMKAQEwMgITFAALC3+QMtF73GYvlAABAAsLfxcNMjEwNjA5MTk1MjMyWjAMMAoGA1UdFQQDCgEBMDICExQACwt+GuJbD4cC3QwAAQALC34XDTIxMDYwOTE5NTIzMlowDDAKBgNVHRUEAwoBATAyAhMUAAmHoCEhO/eOD0vZAAEACYegFw0yMTA2MDkxNTMxMDNaMAwwCgYDVR0VBAMKAQEwMgITFAAJh5/KmefzxoHxjQABAAmHnxcNMjEwNjA5MTUzMTAzWjAMMAoGA1UdFQQDCgEBMDICExQACMLvIumeedi9X0sAAQAIwu8XDTIxMDYwOTE1MDI1NFowDDAKBgNVHRUEAwoBATAyAhMUAAjC7ljDklIj7EEVAAEACMLuFw0yMTA2MDkxNTAyNTRaMAwwCgYDVR0VBAMKAQEwMgITFAAKu1cMWpMFzg/TOQABAAq7VxcNMjEwNjA4MTkzMzMyWjAMMAoGA1UdFQQDCgEBMDICExQACrtWzIKtP+IsIjYAAQAKu1YXDTIxMDYwODE5MzMzMVowDDAKBgNVHRUEAwoBATAyAhMUAArDXwt22gNxWTK2AAEACsNfFw0yMTA2MDgxODUyMDFaMAwwCgYDVR0VBAMKAQEwMgITFAAKw14apJmtohXyEQABAArDXhcNMjEwNjA4MTg1MjAxWjAMMAoGA1UdFQQDCgEBMDICExQACkGo2yJakS/cwI8AAQAKQagXDTIxMDYwODE3MjE1MlowDDAKBgNVHRUEAwoBATAyAhMUAApBp6oxkHT/3fKQAAEACkGnFw0yMTA2MDgxNzIxNTJaMAwwCgYDVR0VBAMKAQEwMgITFAAKBfLgGo5qW9R8WwABAAoF8hcNMjEwNjA4MTcwMDQyWjAMMAoGA1UdFQQDCgEBMDICExQACgXx6Wl6TuiPHg4AAQAKBfEXDTIxMDYwODE3MDA0MlowDDAKBgNVHRUEAwoBATAyAhMUAAjOrV1QcrLRW7zBAAEACM6tFw0yMTA2MDgxNjQ0MDlaMAwwCgYDVR0VBAMKAQEwMgITFAAIzqyXeq3bp9sJzAABAAjOrBcNMjEwNjA4MTY0NDA5WjAMMAoGA1UdFQQDCgEBMDICExQACINnKMDqEvJ4cXwAAQAIg2cXDTIxMDYwODE2MDMzNVowDDAKBgNVHRUEAwoBATAyAhMUAAiDZqQwybcfbD8XAAEACINmFw0yMTA2MDgxNjAzMzVaMAwwCgYDVR0VBAMKAQEwMgITFAAIsbtM25CZ/WgDZgABAAixuxcNMjEwNjA3MTk1NDE0WjAMMAoGA1UdFQQDCgEBMDICExQACLG6SJ11jiFt8AsAAQAIsboXDTIxMDYwNzE5NTQxNFowDDAKBgNVHRUEAwoBATAyAhMUAApf1FcH4lBG9aWwAAEACl/UFw0yMTA2MDcxOTQ3MDdaMAwwCgYDVR0VBAMKAQEwMgITFAAKX9O4deTmvrU4GQABAApf0xcNMjEwNjA3MTk0NzA3WjAMMAoGA1UdFQQDCgEBMDICExQACwNN769x55WoksUAAQALA00XDTIxMDYwNzE1MTc0MFowDDAKBgNVHRUEAwoBATAyAhMUAAsDTBbSjxruU5+JAAEACwNMFw0yMTA2MDcxNTE3NDBaMAwwCgYDVR0VBAMKAQEwMgITFAAKJ1rV5SkEYdoWowABAAonWhcNMjEwNjA3MTUwNzA3WjAMMAoGA1UdFQQDCgEBMDICExQACidZ8HmhfSN9YyIAAQAKJ1kXDTIxMDYwNzE1MDcwN1owDDAKBgNVHRUEAwoBATAyAhMUAAsCeVH46wgvZko7AAEACwJ5Fw0yMTA2MDQyMzAzMjFaMAwwCgYDVR0VBAMKAQEwMgITFAALAniBjJ7vNtrKKwABAAsCeBcNMjEwNjA0MjMwMzIxWjAMMAoGA1UdFQQDCgEBMDICExQACLqF/e7JLYxAaFoAAQAIuoUXDTIxMDYwNDIxMTQyOFowDDAKBgNVHRUEAwoBATAyAhMUAAi6hL5RiIWtSc3nAAEACLqEFw0yMTA2MDQyMTE0MjhaMAwwCgYDVR0VBAMKAQEwMgITFAAJleapnEz6dHfNwwABAAmV5hcNMjEwNjA0MTkxMzExWjAMMAoGA1UdFQQDCgEBMDICExQACZXllq3MOXvt24gAAQAJleUXDTIxMDYwNDE5MTMxMVowDDAKBgNVHRUEAwoBATAyAhMUAAolEB4oEYBHQNN7AAEACiUQFw0yMTA2MDQxNzM5MDVaMAwwCgYDVR0VBAMKAQEwMgITFAAKJQ+e35PkvsybGwABAAolDxcNMjEwNjA0MTczOTA1WjAMMAoGA1UdFQQDCgEBMDICExQACuMloHqwH11C1CQAAQAK4yUXDTIxMDYwNDE3MzQxNFowDDAKBgNVHRUEAwoBATAyAhMUAArjJBnLiRMRWTvEAAEACuMkFw0yMTA2MDQxNzM0MTRaMAwwCgYDVR0VBAMKAQEwMgITFAAJD8cANEJCOrwfswABAAkPxxcNMjEwNjA0MTczMjA4WjAMMAoGA1UdFQQDCgEBMDICExQACQ/Gq5/W4FxRdeAAAQAJD8YXDTIxMDYwNDE3MzIwOFowDDAKBgNVHRUEAwoBATAyAhMUAAry3QFo6bYfLGYjAAEACvLdFw0yMTA2MDQxNzI4MzJaMAwwCgYDVR0VBAMKAQEwMgITFAAK8txyaYj2gMhAxwABAAry3BcNMjEwNjA0MTcyODMyWjAMMAoGA1UdFQQDCgEBMDICExQACdRI1BuWTRMvPxYAAQAJ1EgXDTIxMDYwNDE1NDYxMlowDDAKBgNVHRUEAwoBATAyAhMUAAnURxuy6dq6djAeAAEACdRHFw0yMTA2MDQxNTQ2MTJaMAwwCgYDVR0VBAMKAQEwMgITFAAIklHtcWQysaeBrgABAAiSURcNMjEwNjAzMjEyODUyWjAMMAoGA1UdFQQDCgEBMDICExQACJJQUMLlEvtaRuMAAQAIklAXDTIxMDYwMzIxMjg1MlowDDAKBgNVHRUEAwoBATAyAhMUAAkRCcB0fy0w2fXlAAEACREJFw0yMTA2MDMxOTI2NTNaMAwwCgYDVR0VBAMKAQEwMgITFAAJEQgPT7oroxCHDwABAAkRCBcNMjEwNjAzMTkyNjUzWjAMMAoGA1UdFQQDCgEBMDICExQACKflawKSOZWTwtsAAQAIp+UXDTIxMDYwMzE3NTczMFowDDAKBgNVHRUEAwoBATAyAhMUAAin5PPiM4aVUSL9AAEACKfkFw0yMTA2MDMxNzU3MzBaMAwwCgYDVR0VBAMKAQEwMgITFAAJbeh4KTZgBUZVVAABAAlt6BcNMjEwNjAzMTUzNzA4WjAMMAoGA1UdFQQDCgEBMDICExQACW3nMVEPmwL/+OwAAQAJbecXDTIxMDYwMzE1MzcwOFowDDAKBgNVHRUEAwoBATAyAhMUAAr8efNci3Km5bVmAAEACvx5Fw0yMTA2MDMxNTI4MDhaMAwwCgYDVR0VBAMKAQEwMgITFAAK/HiSYrOayED9YwABAAr8eBcNMjEwNjAzMTUyODA4WjAMMAoGA1UdFQQDCgEBMDICExQACvwh9peRbtX9dK0AAQAK/CEXDTIxMDYwMzE0NTIxMlowDDAKBgNVHRUEAwoBATAyAhMUAAr8IKNJQq5S598oAAEACvwgFw0yMTA2MDMxNDUyMTJaMAwwCgYDVR0VBAMKAQEwMgITFAAJc/CKyPPjveOMWQABAAlz8BcNMjEwNjAyMjMwODA5WjAMMAoGA1UdFQQDCgEBMDICExQACXPvcdlj0vQ6cogAAQAJc+8XDTIxMDYwMjIzMDgwOVowDDAKBgNVHRUEAwoBATAyAhMUAAiGpQo5tvM6ZlzJAAEACIalFw0yMTA2MDIxOTI5MDJaMAwwCgYDVR0VBAMKAQEwMgITFAAIhqQD0jAbut0SIgABAAiGpBcNMjEwNjAyMTkyOTAyWjAMMAoGA1UdFQQDCgEBMDICExQACIH/vb39pfrCWAwAAQAIgf8XDTIxMDYwMjE5MDY1NlowDDAKBgNVHRUEAwoBATAyAhMUAAiB/mA6zJta9uw+AAEACIH+Fw0yMTA2MDIxOTA2NTZaMAwwCgYDVR0VBAMKAQEwMgITFAAJjVKL+BbNGE14rgABAAmNUhcNMjEwNjAyMTcyNDQxWjAMMAoGA1UdFQQDCgEBMDICExQACY1Rp+Um5Tm+IugAAQAJjVEXDTIxMDYwMjE3MjQ0MVowDDAKBgNVHRUEAwoBATAyAhMUAAlBbgmk7UtIPPEoAAEACUFuFw0yMTA2MDIxNjM1NDhaMAwwCgYDVR0VBAMKAQEwMgITFAAJQW23mm1NhAfcGgABAAlBbRcNMjEwNjAyMTYzNTQ4WjAMMAoGA1UdFQQDCgEBMDICExQACoO3CtLFb2wypU0AAQAKg7cXDTIxMDYwMTE5MDkwMVowDDAKBgNVHRUEAwoBATAyAhMUAAqDtmfT4unYu0+cAAEACoO2Fw0yMTA2MDExOTA5MDFaMAwwCgYDVR0VBAMKAQEwMgITFAAJIrsNUH8uwNRHbwABAAkiuxcNMjEwNjAxMTgyNzE5WjAMMAoGA1UdFQQDCgEBMDICExQACSK6HilVUks39oAAAQAJIroXDTIxMDYwMTE4MjcxOVowDDAKBgNVHRUEAwoBATAyAhMUAAr209wMRHWNB1oCAAEACvbTFw0yMTA2MDExNzQ2MjdaMAwwCgYDVR0VBAMKAQEwMgITFAAK9tIpNK8TaG5vZAABAAr20hcNMjEwNjAxMTc0NjI3WjAMMAoGA1UdFQQDCgEBMDICExQACvaXRC46SrH9FkoAAQAK9pcXDTIxMDYwMTE3MTE1NFowDDAKBgNVHRUEAwoBATAyAhMUAAr2lh2/dZa55MutAAEACvaWFw0yMTA2MDExNzExNTRaMAwwCgYDVR0VBAMKAQEwMgITFAAKTXjGL1afuDgJ9AABAApNeBcNMjEwNjAxMTQ0MDEyWjAMMAoGA1UdFQQDCgEBMDICExQACk13sW4/G/LKM2cAAQAKTXcXDTIxMDYwMTE0NDAxMlowDDAKBgNVHRUEAwoBATAyAhMUAApzica5OOvfM7ixAAEACnOJFw0yMTA1MzEyMjAyNThaMAwwCgYDVR0VBAMKAQEwMgITFAAKc4jcibGJ6xee9wABAApziBcNMjEwNTMxMjIwMjU4WjAMMAoGA1UdFQQDCgEBMDICExQACvQ7pid44oJenKsAAQAK9DsXDTIxMDUzMTIwMzk0N1owDDAKBgNVHRUEAwoBATAyAhMUAAr0OuOTPj9V8wjYAAEACvQ6Fw0yMTA1MzEyMDM5NDdaMAwwCgYDVR0VBAMKAQEwMgITFAAJQgZfZ0gt1ejTbwABAAlCBhcNMjEwNTMxMjAwNTQwWjAMMAoGA1UdFQQDCgEBMDICExQACUIFcxYJcuurZ2oAAQAJQgUXDTIxMDUzMTIwMDU0MFowDDAKBgNVHRUEAwoBATAyAhMUAAmahMPNBkJ66rTaAAEACZqEFw0yMTA1MjgyMDM1MTJaMAwwCgYDVR0VBAMKAQEwMgITFAAJmoNcOAHtXm7K4AABAAmagxcNMjEwNTI4MjAzNTEyWjAMMAoGA1UdFQQDCgEBMDICExQACu8jYJOT6V2kouMAAQAK7yMXDTIxMDUyODE3NDE1NFowDDAKBgNVHRUEAwoBATAyAhMUAArvInw6Rxl9ddjEAAEACu8iFw0yMTA1MjgxNzQxNTRaMAwwCgYDVR0VBAMKAQEwMgITFAAK7gP9W+jCk0CfNAABAAruAxcNMjEwNTI4MTYwNDIxWjAMMAoGA1UdFQQDCgEBMDICExQACu4CYEZBCrsVYWwAAQAK7gIXDTIxMDUyODE2MDQyMVowDDAKBgNVHRUEAwoBATAyAhMUAAptgYOdW/bpaOqpAAEACm2BFw0yMTA1MjgxNDUxMjVaMAwwCgYDVR0VBAMKAQEwMgITFAAKbYArhM7qg8doPQABAAptgBcNMjEwNTI4MTQ1MTI1WjAMMAoGA1UdFQQDCgEBMDICExQACuyJyFudbFfY7OQAAQAK7IkXDTIxMDUyNzIwNDMyNlowDDAKBgNVHRUEAwoBATAyAhMUAArsiFr9q3XxsiRxAAEACuyIFw0yMTA1MjcyMDQzMjZaMAwwCgYDVR0VBAMKAQEwMgITFAAK7El6fG4aR7nwqAABAArsSRcNMjEwNTI3MjAxMTQzWjAMMAoGA1UdFQQDCgEBMDICExQACuxIJCi8MBSTd1oAAQAK7EgXDTIxMDUyNzIwMTE0M1owDDAKBgNVHRUEAwoBATAyAhMUAArb5Qu1fMJfrP2EAAEACtvlFw0yMTA1MjcxNTIzMDdaMAwwCgYDVR0VBAMKAQEwMgITFAAK2+Ttz+geTZcnNwABAArb5BcNMjEwNTI3MTUyMzA3WjAMMAoGA1UdFQQDCgEBMDICExQAChb09FO3Y4wg5YMAAQAKFvQXDTIxMDUyNzAyMTYwOFowDDAKBgNVHRUEAwoBATAyAhMUAAoW87Mm7E4blg3IAAEAChbzFw0yMTA1MjcwMjE2MDhaMAwwCgYDVR0VBAMKAQEwMgITFAAKJd6/FNg0Llw8xgABAAol3hcNMjEwNTI3MDIxNjA4WjAMMAoGA1UdFQQDCgEBMDICExQACiXdZUVN+JSLbXkAAQAKJd0XDTIxMDUyNzAyMTYwNFowDDAKBgNVHRUEAwoBATAyAhMUAAlTB0StqOw7Uk0bAAEACVMHFw0yMTA1MjYxODM2NTRaMAwwCgYDVR0VBAMKAQEwMgITFAAJUwYy5svosnkENQABAAlTBhcNMjEwNTI2MTgzNjU0WjAMMAoGA1UdFQQDCgEBMDICExQACnGnIJBlIF0QHCEAAQAKcacXDTIxMDUyNjE1NDIyNFowDDAKBgNVHRUEAwoBATAyAhMUAApxpsemvwpwJvi2AAEACnGmFw0yMTA1MjYxNTQyMjRaMAwwCgYDVR0VBAMKAQEwMgITFAAKoMkVfqxtEafoRwABAAqgyRcNMjEwNTI2MTUxOTA4WjAMMAoGA1UdFQQDCgEBMDICExQACqDIEnNIzPO7cqUAAQAKoMgXDTIxMDUyNjE1MTkwOFowDDAKBgNVHRUEAwoBATAyAhMUAAlrdlsY0J7epl/ZAAEACWt2Fw0yMTA1MjUyMDIxNDZaMAwwCgYDVR0VBAMKAQEwMgITFAAJa3VlGGgvfEc+SQABAAlrdRcNMjEwNTI1MjAyMTQ2WjAMMAoGA1UdFQQDCgEBMDICExQACTCV8zZXNZ61sUcAAQAJMJUXDTIxMDUyNTIwMjAxMFowDDAKBgNVHRUEAwoBATAyAhMUAAkwlKLmnMLP4M1oAAEACTCUFw0yMTA1MjUyMDIwMTBaMAwwCgYDVR0VBAMKAQEwMgITFAAK400Z0wphRklcTwABAArjTRcNMjEwNTI1MTU1NDQxWjAMMAoGA1UdFQQDCgEBMDICExQACuNMAsKqMwv+AhQAAQAK40wXDTIxMDUyNTE1NTQ0MVowDDAKBgNVHRUEAwoBATAyAhMUAAnxll0daQ0a7WXtAAEACfGWFw0yMTA1MjQyMDQ0MDRaMAwwCgYDVR0VBAMKAQEwMgITFAAJ8ZWfdpW+8QHovAABAAnxlRcNMjEwNTI0MjA0NDA0WjAMMAoGA1UdFQQDCgEBMDICExQACtJRA1MVxUp6OasAAQAK0lEXDTIxMDUyNDIwMDMwMFowDDAKBgNVHRUEAwoBATAyAhMUAArSUMaYEZsMcB/vAAEACtJQFw0yMTA1MjQyMDAzMDBaMAwwCgYDVR0VBAMKAQEwMgITFAAK4QcWBUkDHJeTuQABAArhBxcNMjEwNTI0MTkyMjQ0WjAMMAoGA1UdFQQDCgEBMDICExQACuEGYmgB2GPDTdsAAQAK4QYXDTIxMDUyNDE5MjI0NFowDDAKBgNVHRUEAwoBATAyAhMUAArgM6KB+CyuMYF9AAEACuAzFw0yMTA1MjQxNjQ5MTFaMAwwCgYDVR0VBAMKAQEwMgITFAAK4DLqze+WgxFavQABAArgMhcNMjEwNTI0MTY0OTExWjAMMAoGA1UdFQQDCgEBMDICExQACKxXVCFpIF6iaX8AAQAIrFcXDTIxMDUyNDE2NDc0MVowDDAKBgNVHRUEAwoBATAyAhMUAAisViPczQFubsV9AAEACKxWFw0yMTA1MjQxNjQ3NDBaMAwwCgYDVR0VBAMKAQEwMgITFAAJsp7Xe0bK5tQthQABAAmynhcNMjEwNTI0MTYwNDQ0WjAMMAoGA1UdFQQDCgEBMDICExQACbKdq5S0w1tvvSIAAQAJsp0XDTIxMDUyNDE2MDQ0NFowDDAKBgNVHRUEAwoBATAyAhMUAAjAif8gHPSGEgqOAAEACMCJFw0yMTA1MjEyMTIzNTlaMAwwCgYDVR0VBAMKAQEwMgITFAAIwIiF0ZWOl0H36wABAAjAiBcNMjEwNTIxMjEyMzU5WjAMMAoGA1UdFQQDCgEBMDICExQACJu985Zh3COcKUwAAQAIm70XDTIxMDUyMTIwNTM1NFowDDAKBgNVHRUEAwoBATAyAhMUAAibvKrm1EUT8t8qAAEACJu8Fw0yMTA1MjEyMDUzNTRaMAwwCgYDVR0VBAMKAQEwMgITFAAIlT0lDA6d+cBlUQABAAiVPRcNMjEwNTIxMTcxODEwWjAMMAoGA1UdFQQDCgEBMDICExQACJU8NbJKQb3vMn4AAQAIlTwXDTIxMDUyMTE3MTgxMFowDDAKBgNVHRUEAwoBATAyAhMUAAj7nZc0PUczOpeXAAEACPudFw0yMTA1MjAyMzM3MjdaMAwwCgYDVR0VBAMKAQEwMgITFAAI+5y6CEKByJSWLQABAAj7nBcNMjEwNTIwMjMzNzI2WjAMMAoGA1UdFQQDCgEBMDICExQACREbRadZqSl1ATYAAQAJERsXDTIxMDUyMDIxNDEwN1owDDAKBgNVHRUEAwoBATAyAhMUAAkRGrzusxb42W2eAAEACREaFw0yMTA1MjAyMTQxMDdaMAwwCgYDVR0VBAMKAQEwMgITFAAK2mUXwtVtjrBEZQABAAraZRcNMjEwNTIwMjExMTU2WjAMMAoGA1UdFQQDCgEBMDICExQACtpkxAeS/wZShbMAAQAK2mQXDTIxMDUyMDIxMTE1NlowDDAKBgNVHRUEAwoBATAyAhMUAAoN6pY+TvFb01hAAAEACg3qFw0yMTA1MjAyMDIzNTlaMAwwCgYDVR0VBAMKAQEwMgITFAAKDekoPYHJc7EAlwABAAoN6RcNMjEwNTIwMjAyMzU5WjAMMAoGA1UdFQQDCgEBMDICExQACoFvj8HWYCCdVxIAAQAKgW8XDTIxMDUyMDIwMTQyM1owDDAKBgNVHRUEAwoBATAyAhMUAAqBbkvAEKa2wxASAAEACoFuFw0yMTA1MjAyMDE0MjNaMAwwCgYDVR0VBAMKAQEwMgITFAAKOIRWs5cp0beDAgABAAo4hBcNMjEwNTIwMjAwNjUyWjAMMAoGA1UdFQQDCgEBMDICExQACjiDi8fP1GNFQcsAAQAKOIMXDTIxMDUyMDIwMDY1MlowDDAKBgNVHRUEAwoBATAyAhMUAArYjbpSnv90N7bTAAEACtiNFw0yMTA1MjAxNjU2MDFaMAwwCgYDVR0VBAMKAQEwMgITFAAK2IwIKzWZrHbPEAABAArYjBcNMjEwNTIwMTY1NjAxWjAMMAoGA1UdFQQDCgEBMDICExQACcGuRqYJJ/F1SDIAAQAJwa4XDTIxMDUyMDE2NDU0N1owDDAKBgNVHRUEAwoBATAyAhMUAAnBrX5CgNPBrAmMAAEACcGtFw0yMTA1MjAxNjQ1NDdaMAwwCgYDVR0VBAMKAQEwMgITFAAK2Du2gh4V5FxtuAABAArYOxcNMjEwNTIwMTYwODMxWjAMMAoGA1UdFQQDCgEBMDICExQACtg6+hyRR1w47X0AAQAK2DoXDTIxMDUyMDE2MDgzMVowDDAKBgNVHRUEAwoBATAyAhMUAAoSLHyeH1ytDL6LAAEAChIsFw0yMTA1MjAxNDIzNThaMAwwCgYDVR0VBAMKAQEwMgITFAAKEis02mra05X/YAABAAoSKxcNMjEwNTIwMTQyMzU4WjAMMAoGA1UdFQQDCgEBMDICExQACtTXSJ6mJpRbcv4AAQAK1NcXDTIxMDUxOTE2MTk1MFowDDAKBgNVHRUEAwoBATAyAhMUAArU1sxb0PKXrp7rAAEACtTWFw0yMTA1MTkxNjE5NTBaMAwwCgYDVR0VBAMKAQEwMgITFAAJcUISQiZMjpcI5QABAAlxQhcNMjEwNTE5MTUzOTEyWjAMMAoGA1UdFQQDCgEBMDICExQACXFBZz+pC66lTgUAAQAJcUEXDTIxMDUxOTE1MzkxMVowDDAKBgNVHRUEAwoBATAyAhMUAArTwUG7eR2ynlfEAAEACtPBFw0yMTA1MTkxNDIyMTBaMAwwCgYDVR0VBAMKAQEwMgITFAAK08BMscZUWHMDGgABAArTwBcNMjEwNTE5MTQyMjEwWjAMMAoGA1UdFQQDCgEBMDICExQACjPWZGZjahoqXy8AAQAKM9YXDTIxMDUxODE5MDQxOFowDDAKBgNVHRUEAwoBATAyAhMUAAoz1S0yBsxd6OWPAAEACjPVFw0yMTA1MTgxOTA0MTZaMAwwCgYDVR0VBAMKAQEwMgITFAAI6l+eTnSgX8B9vAABAAjqXxcNMjEwNTE4MTczODM0WjAMMAoGA1UdFQQDCgEBMDICExQACOpe7GShHea1LlkAAQAI6l4XDTIxMDUxODE3MzgzNFowDDAKBgNVHRUEAwoBATAyAhMUAAs/c+LqtXRWgAtRAAEACz9zFw0yMTA3MDIxODU3MDhaMAwwCgYDVR0VBAMKAQEwMgITFAALP3L5wL7KG+LjLwABAAs/chcNMjEwNzAyMTg1NzA3WjAMMAoGA1UdFQQDCgEBMDICExQACyVD0NJ052PXQaYAAQALJUMXDTIxMDcwMjE4MTYxM1owDDAKBgNVHRUEAwoBATAyAhMUAAslQoKGJCcgQ9YXAAEACyVCFw0yMTA3MDIxODE2MTNaMAwwCgYDVR0VBAMKAQEwMgITFAAJv/4gRYvKqLOrIwABAAm//hcNMjEwNzAyMTc0NDA3WjAMMAoGA1UdFQQDCgEBMDICExQACb/962jZrChU0p0AAQAJv/0XDTIxMDcwMjE3NDQwN1owDDAKBgNVHRUEAwoBATAyAhMUAAoFPUQqiLPFP99ZAAEACgU9Fw0yMTA3MDIxNzE5MTVaMAwwCgYDVR0VBAMKAQEwMgITFAAKBTxPk4I+uu28LwABAAoFPBcNMjEwNzAyMTcxOTE1WjAMMAoGA1UdFQQDCgEBMDICExQACk96cUkQ1kzv6UEAAQAKT3oXDTIxMDcwMjE2NTk0MVowDDAKBgNVHRUEAwoBATAyAhMUAApPeTLRA7ZX05hlAAEACk95Fw0yMTA3MDIxNjU5NDFaMAwwCgYDVR0VBAMKAQEwMgITFAAJ8ZpLhJ4PacCGyQABAAnxmhcNMjEwNzAyMTUyNjMxWjAMMAoGA1UdFQQDCgEBMDICExQACfGZWT4nHNoTP6EAAQAJ8ZkXDTIxMDcwMjE1MjYzMVowDDAKBgNVHRUEAwoBATAyAhMUAAjCBedFZwK3e0wOAAEACMIFFw0yMTA3MDEyMDQwMjRaMAwwCgYDVR0VBAMKAQEwMgITFAAIwgTr+vwW0WF4/AABAAjCBBcNMjEwNzAxMjA0MDIzWjAMMAoGA1UdFQQDCgEBMDICExQACdP+qPAJj0iCW9gAAQAJ0/4XDTIxMDcwMTE5MTI1OVowDDAKBgNVHRUEAwoBATAyAhMUAAnT/SSU0sPegwIgAAEACdP9Fw0yMTA3MDExOTEyNTlaMAwwCgYDVR0VBAMKAQEwMgITFAAKYfjhg7YrnCJ2+AABAAph+BcNMjEwNzAxMTQyODA0WjAMMAoGA1UdFQQDCgEBMDICExQACmH3sBv30bqPfOQAAQAKYfcXDTIxMDcwMTE0MjgwNFowDDAKBgNVHRUEAwoBATAyAhMUAAmKCvP+Ol8iKdQXAAEACYoKFw0yMTA2MzAyMTIzMDRaMAwwCgYDVR0VBAMKAQEwMgITFAAJigmOC+dCF3DvGAABAAmKCRcNMjEwNjMwMjEyMzA0WjAMMAoGA1UdFQQDCgEBMDICExQACuUnGzajDzsuG3YAAQAK5ScXDTIxMDYzMDIwNTg1MlowDDAKBgNVHRUEAwoBATAyAhMUAArlJn9E6gYlUUfIAAEACuUmFw0yMTA2MzAyMDU4NTJaMAwwCgYDVR0VBAMKAQEwMgITFAAIkGM6SRPwyGQGmAABAAiQYxcNMjEwNjMwMTk0MDEzWjAMMAoGA1UdFQQDCgEBMDICExQACJBirt2PTP5QSgwAAQAIkGIXDTIxMDYzMDE5NDAxM1owDDAKBgNVHRUEAwoBATAyAhMUAAlOz7kl2Hz+VXjGAAEACU7PFw0yMTA2MzAxOTM3MzNaMAwwCgYDVR0VBAMKAQEwMgITFAAJTs6wuN6NgfmP8AABAAlOzhcNMjEwNjMwMTkzNzMzWjAMMAoGA1UdFQQDCgEBMDICExQACzk3KdScp/ZwT7IAAQALOTcXDTIxMDYzMDE2NDIyM1owDDAKBgNVHRUEAwoBATAyAhMUAAs5NpJ4PQCswGE0AAEACzk2Fw0yMTA2MzAxNjQyMjNaMAwwCgYDVR0VBAMKAQEwMgITFAAJfmY1lVS8kNVYqQABAAl+ZhcNMjEwNjMwMTQ1NjM4WjAMMAoGA1UdFQQDCgEBMDICExQACX5l0A55w6XZAtYAAQAJfmUXDTIxMDYzMDE0NTYzOFowDDAKBgNVHRUEAwoBATAyAhMUAAsxy09FNeVacDyPAAEACzHLFw0yMTA2MzAxNDQyMDVaMAwwCgYDVR0VBAMKAQEwMgITFAALMcoVqqEFN07OkAABAAsxyhcNMjEwNjMwMTQ0MjA1WjAMMAoGA1UdFQQDCgEBMDICExQACNRWf0jwlDwCmIgAAQAI1FYXDTIxMDYyOTIwNDQwMVowDDAKBgNVHRUEAwoBATAyAhMUAAjUVQV4iCslnX1mAAEACNRVFw0yMTA2MjkyMDQ0MDFaMAwwCgYDVR0VBAMKAQEwMgITFAALN7mICOvVaOVq3gABAAs3uRcNMjEwNjI5MjAzMjQyWjAMMAoGA1UdFQQDCgEBMDICExQACze47JjstLRWmygAAQALN7gXDTIxMDYyOTIwMzI0MlowDDAKBgNVHRUEAwoBATAyAhMUAApEKjbFgGD6g1Z2AAEACkQqFw0yMTA2MjkxOTE1MjhaMAwwCgYDVR0VBAMKAQEwMgITFAAKRCnJvWR+qGHD5QABAApEKRcNMjEwNjI5MTkxNTI4WjAMMAoGA1UdFQQDCgEBMDICExQACzcF6hKM3mcDsJcAAQALNwUXDTIxMDYyOTE4MDI0MVowDDAKBgNVHRUEAwoBATAyAhMUAAs3BIrDw3bPcJELAAEACzcEFw0yMTA2MjkxODAyNDFaMAwwCgYDVR0VBAMKAQEwMgITFAALNvQp7ACNxiPE4AABAAs29BcNMjEwNjI5MTc1MzA5WjAMMAoGA1UdFQQDCgEBMDICExQACzbzHM8fOzFItzIAAQALNvMXDTIxMDYyOTE3NTMwOVowDDAKBgNVHRUEAwoBATAyAhMUAAs2yT0tgi5gB8EdAAEACzbJFw0yMTA2MjkxNzM4MzBaMAwwCgYDVR0VBAMKAQEwMgITFAALNshWXOPcEOIR3AABAAs2yBcNMjEwNjI5MTczODMwWjAMMAoGA1UdFQQDCgEBMDICExQACuFlKPcRnf2iMrkAAQAK4WUXDTIxMDYyOTE2MzIzNFowDDAKBgNVHRUEAwoBATAyAhMUAArhZAA51S8e9i69AAEACuFkFw0yMTA2MjkxNjMyMzRaMAwwCgYDVR0VBAMKAQEwMgITFAAIhqehqMkkyK8wVgABAAiGpxcNMjEwNjI4MjE0MDA1WjAMMAoGA1UdFQQDCgEBMDICExQACIamr8Ykb6N0NxMAAQAIhqYXDTIxMDYyODIxNDAwNVowDDAKBgNVHRUEAwoBATAyAhMUAAs1K/jlplBM530lAAEACzUrFw0yMTA2MjgyMTMwMTVaMAwwCgYDVR0VBAMKAQEwMgITFAALNSrQ0/ErI8f/KQABAAs1KhcNMjEwNjI4MjEzMDE1WjAMMAoGA1UdFQQDCgEBMDICExQACV1PUnREh2cRjbYAAQAJXU8XDTIxMDYyODIwMzM0OFowDDAKBgNVHRUEAwoBATAyAhMUAAldTrTcQhepsp2lAAEACV1OFw0yMTA2MjgyMDMzNDhaMAwwCgYDVR0VBAMKAQEwMgITFAALLD/Y30yM1jOmfgABAAssPxcNMjEwNjI4MTkwOTA2WjAMMAoGA1UdFQQDCgEBMDICExQACyw+60AM3Sr5FNMAAQALLD4XDTIxMDYyODE5MDkwNlowDDAKBgNVHRUEAwoBATAyAhMUAAs0I7j4nf2L+biGAAEACzQjFw0yMTA2MjgxODIxNDRaMAwwCgYDVR0VBAMKAQEwMgITFAALNCJdFXRxtQ6njwABAAs0IhcNMjEwNjI4MTgyMTQ0WjAMMAoGA1UdFQQDCgEBMDICExQACzNbpJnI2/dY714AAQALM1sXDTIxMDYyODE2MjQ0OFowDDAKBgNVHRUEAwoBATAyAhMUAAszWkwyFlJtg4+5AAEACzNaFw0yMTA2MjgxNjI0NDhaMAwwCgYDVR0VBAMKAQEwMgITFAAKaYVMJ4iuSNDJ3QABAApphRcNMjEwNjI1MTcxOTM0WjAMMAoGA1UdFQQDCgEBMDICExQACmmEz3srvj+2FpkAAQAKaYQXDTIxMDYyNTE3MTkzNFowDDAKBgNVHRUEAwoBATAyAhMUAApJwNm91xfAmyRyAAEACknAFw0yMTA2MjUxNTA2MDlaMAwwCgYDVR0VBAMKAQEwMgITFAAKSb9TSF4gbYZ2EAABAApJvxcNMjEwNjI1MTUwNjA4WjAMMAoGA1UdFQQDCgEBMDICExQACf10oFQFUw2mASIAAQAJ/XQXDTIxMDYyNTAyMzczMFowDDAKBgNVHRUEAwoBATAyAhMUAAn9c+ttWtmsTo0XAAEACf1zFw0yMTA2MjUwMjM3MzBaMAwwCgYDVR0VBAMKAQEwMgITFAAKuqkv+EaeiPcduQABAAq6qRcNMjEwNjI0MjIwMjE5WjAMMAoGA1UdFQQDCgEBMDICExQACrqoJCFB4TKw/2kAAQAKuqgXDTIxMDYyNDIyMDIxOVowDDAKBgNVHRUEAwoBATAyAhMUAAoYLMMcUMxUPS7MAAEAChgsFw0yMTA2MjQyMTIxMTBaMAwwCgYDVR0VBAMKAQEwMgITFAAKGCsFZoNCLdOoagABAAoYKxcNMjEwNjI0MjEyMTEwWjAMMAoGA1UdFQQDCgEBMDICExQACruxbcGRB9s2pyQAAQAKu7EXDTIxMDYyNDIwNDMwOVowDDAKBgNVHRUEAwoBATAyAhMUAAq7sPJB4fc10qE4AAEACruwFw0yMTA2MjQyMDQzMDhaMAwwCgYDVR0VBAMKAQEwMgITFAAIgCWzExqd7YQ+mQABAAiAJRcNMjEwNjI0MTkzMTE0WjAMMAoGA1UdFQQDCgEBMDICExQACIAkLBA3JIFB6YYAAQAIgCQXDTIxMDYyNDE5MzExNFowDDAKBgNVHRUEAwoBATAyAhMUAAp6XziXCWRNjdY3AAEACnpfFw0yMTA2MjQxOTExNDJaMAwwCgYDVR0VBAMKAQEwMgITFAAKel6ZQbWD6t88zwABAAp6XhcNMjEwNjI0MTkxMTQyWjAMMAoGA1UdFQQDCgEBMDICExQACVfJ8QX+DjyiflQAAQAJV8kXDTIxMDYyNDE2MDQzOFowDDAKBgNVHRUEAwoBATAyAhMUAAlXyPuWwDUpS5DbAAEACVfIFw0yMTA2MjQxNjA0MzhaMAwwCgYDVR0VBAMKAQEwMgITFAAK//JveQnGYPGgHQABAAr/8hcNMjEwNjIzMTgxMDMzWjAMMAoGA1UdFQQDCgEBMDICExQACv/x2AUqRqXn19EAAQAK//EXDTIxMDYyMzE4MTAzM1owDDAKBgNVHRUEAwoBATAyAhMUAAsqL2f6eH5UHoq4AAEACyovFw0yMTA2MjMxNjA5MzRaMAwwCgYDVR0VBAMKAQEwMgITFAALKi4dnc7DmmOHiwABAAsqLhcNMjEwNjIzMTYwOTM0WjAMMAoGA1UdFQQDCgEBMDICExQACRSLcJzXN+pcXjgAAQAJFIsXDTIxMDYyMzE2MDIzN1owDDAKBgNVHRUEAwoBATAyAhMUAAkUisGOlAF9rxaZAAEACRSKFw0yMTA2MjMxNjAyMzdaMAwwCgYDVR0VBAMKAQEwMgITFAAJhTK8HNx5g+8kdwABAAmFMhcNMjEwNjIzMTUzNDU2WjAMMAoGA1UdFQQDCgEBMDICExQACYUx4iH4iMnvo4QAAQAJhTEXDTIxMDYyMzE1MzQ1NlowDDAKBgNVHRUEAwoBATAyAhMUAAk8XhTAeqVo8LqEAAEACTxeFw0yMTA2MjMxNDQxMzhaMAwwCgYDVR0VBAMKAQEwMgITFAAJPF1IkRaJkG6AZAABAAk8XRcNMjEwNjIzMTQ0MTM4WjAMMAoGA1UdFQQDCgEBMDICExQACQOxhiu1gou11m0AAQAJA7EXDTIxMDYyMzEzMzgyMVowDDAKBgNVHRUEAwoBATAyAhMUAAkDsEsqFVPxIC2sAAEACQOwFw0yMTA2MjMxMzM4MjBaMAwwCgYDVR0VBAMKAQEwMgITFAAJAA3bEyBGBxjabQABAAkADRcNMjEwNjIyMjIxNDA2WjAMMAoGA1UdFQQDCgEBMDICExQACQAM5E+EdGe+hFwAAQAJAAwXDTIxMDYyMjIyMTQwNVowDDAKBgNVHRUEAwoBATAyAhMUAAouUjiN+cWUDEzmAAEACi5SFw0yMTA2MjIyMjE0MDVaMAwwCgYDVR0VBAMKAQEwMgITFAAKLlHk4iK1atjSUQABAAouURcNMjEwNjIyMjIxNDA1WjAMMAoGA1UdFQQDCgEBMDICExQACbiMgDy4MgOaqCwAAQAJuIwXDTIxMDYyMjIxMDUwNlowDDAKBgNVHRUEAwoBATAyAhMUAAm4izX/VVKZtvvXAAEACbiLFw0yMTA2MjIyMTA1MDZaMAwwCgYDVR0VBAMKAQEwMgITFAAI5JUxKqStLyKyUQABAAjklRcNMjEwNjIyMjAwNzA4WjAMMAoGA1UdFQQDCgEBMDICExQACOSUvE9nVvD4mcEAAQAI5JQXDTIxMDYyMjIwMDcwOFowDDAKBgNVHRUEAwoBATAyAhMUAAn4jjYbMmdZyza0AAEACfiOFw0yMTA2MjIxOTQ3MzdaMAwwCgYDVR0VBAMKAQEwMgITFAAJ+I3aYWsR3Z4olAABAAn4jRcNMjEwNjIyMTk0NzM3WjAMMAoGA1UdFQQDCgEBMDICExQACyHXD/FbKp7AS9YAAQALIdcXDTIxMDYyMjE5Mjc1NFowDDAKBgNVHRUEAwoBATAyAhMUAAsh1pC/Blbg479uAAEACyHWFw0yMTA2MjIxOTI3NTRaMAwwCgYDVR0VBAMKAQEwMgITFAAJQ6r6GmsEu/jAIAABAAlDqhcNMjEwNjIyMTgxOTM5WjAMMAoGA1UdFQQDCgEBMDICExQACUOpp6tsaRWkbSkAAQAJQ6kXDTIxMDYyMjE4MTkzOVowDDAKBgNVHRUEAwoBATAyAhMUAAlYGXcYAUJTIl2GAAEACVgZFw0yMTA2MjIxNzE2MThaMAwwCgYDVR0VBAMKAQEwMgITFAAJWBhNB2iE4fPA8wABAAlYGBcNMjEwNjIyMTcxNjE4WjAMMAoGA1UdFQQDCgEBMDICExQACOm54jRVODzd65wAAQAI6bkXDTIxMDYyMjE2NTE0NlowDDAKBgNVHRUEAwoBATAyAhMUAAjpuFpLZUzHPu83AAEACOm4Fw0yMTA2MjIxNjUxNDZaMAwwCgYDVR0VBAMKAQEwMgITFAAKpYncpyHQTyoa7QABAAqliRcNMjEwNjIyMTYwMzA3WjAMMAoGA1UdFQQDCgEBMDICExQACqWIbmp4LTk6zFkAAQAKpYgXDTIxMDYyMjE2MDMwN1owDDAKBgNVHRUEAwoBATAyAhMUAAsJvWpe6JRIxpPkAAEACwm9Fw0yMTA2MjIxNTU0NThaMAwwCgYDVR0VBAMKAQEwMgITFAALCbxmMpZG2Qhi0wABAAsJvBcNMjEwNjIyMTU1NDU4WjAMMAoGA1UdFQQDCgEBMDICExQACK4JHKjpJgd18U4AAQAIrgkXDTIxMDYyMjE1MzcxNlowDDAKBgNVHRUEAwoBATAyAhMUAAiuB0xYhJhwhMBLAAEACK4HFw0yMTA2MjIxNTM3MTZaMAwwCgYDVR0VBAMKAQEwMgITFAAIq4VfR/KIOMxFaQABAAirhRcNMjEwNjIxMjIyNDU2WjAMMAoGA1UdFQQDCgEBMDICExQACKuEoHPCfKpFp9sAAQAIq4QXDTIxMDYyMTIyMjQ1NlowDDAKBgNVHRUEAwoBATAyAhMUAAjiszGtDYIyqkXiAAEACOKzFw0yMTA2MjExOTU0NDJaMAwwCgYDVR0VBAMKAQEwMgITFAAI4rJLk07UmByT8wABAAjishcNMjEwNjIxMTk1NDQyWjAMMAoGA1UdFQQDCgEBMDICExQACJvT1aOD0LJtPmwAAQAIm9MXDTIxMDYyMTE1NTcwNFowDDAKBgNVHRUEAwoBATAyAhMUAAib0isX/M4CnNrFAAEACJvSFw0yMTA2MjExNTU3MDRaMAwwCgYDVR0VBAMKAQEwMgITFAAI+RGOQFIaym+7ogABAAj5ERcNMjEwNjIxMTUzOTMxWjAMMAoGA1UdFQQDCgEBMDICExQACPkQBuEjOJUbp4wAAQAI+RAXDTIxMDYyMTE1MzkzMVowDDAKBgNVHRUEAwoBATAyAhMUAAjbC+c2K55EnyF4AAEACNsLFw0yMTA2MTgyMTUzNDRaMAwwCgYDVR0VBAMKAQEwMgITFAAI2wojjI0mzxMdxQABAAjbChcNMjEwNjE4MjE1MzQ0WjAMMAoGA1UdFQQDCgEBMDICExQACUml+lDbzx1HlOEAAQAJSaUXDTIxMDYxODIwMzkwNVowDDAKBgNVHRUEAwoBATAyAhMUAAlJpIB9CEF3QYg5AAEACUmkFw0yMTA2MTgyMDM5MDVaMAwwCgYDVR0VBAMKAQEwMgITFAAI56Hh9WyqaOpYFwABAAjnoRcNMjEwNjE4MTczNDU5WjAMMAoGA1UdFQQDCgEBMDICExQACOegUeHQM8K2K4gAAQAI56AXDTIxMDYxODE3MzQ1OVowDDAKBgNVHRUEAwoBATAyAhMUAApCvlb7lB2BZNezAAEACkK+Fw0yMTA2MTgxNzA5NTBaMAwwCgYDVR0VBAMKAQEwMgITFAAKQr1pjyQJZGIMbwABAApCvRcNMjEwNjE4MTcwOTUwWjAMMAoGA1UdFQQDCgEBMDICExQACdu2Rn65oVLc7HkAAQAJ27YXDTIxMDYxODEzMzEzM1owDDAKBgNVHRUEAwoBATAyAhMUAAnbtXi/8/au+iqUAAEACdu1Fw0yMTA2MTgxMzMxMzJaMAwwCgYDVR0VBAMKAQEwMgITFAAJbjR9F2QBRIRXDwABAAluNBcNMjEwNjE3MjAzOTA2WjAMMAoGA1UdFQQDCgEBMDICExQACW4zfRP9mysGgwAAAQAJbjMXDTIxMDYxNzIwMzkwNlowDDAKBgNVHRUEAwoBATAyAhMUAAsdeTNyZXReqnlPAAEACx15Fw0yMTA2MTcxNjAwMjZaMAwwCgYDVR0VBAMKAQEwMgITFAALHXjEsvSO3On0AQABAAsdeBcNMjEwNjE3MTYwMDI2WjAMMAoGA1UdFQQDCgEBMDICExQACxwx3MhpKQJb0jIAAQALHDEXDTIxMDYxNjIxMDUwOFowDDAKBgNVHRUEAwoBATAyAhMUAAscMHa+jH4lbMhRAAEACxwwFw0yMTA2MTYyMTA1MDhaMAwwCgYDVR0VBAMKAQEwMgITFAALG9EPnQc/yXEFowABAAsb0RcNMjEwNjE2MjAwMjM4WjAMMAoGA1UdFQQDCgEBMDICExQACxvQ7D4V7HmAfnYAAQALG9AXDTIxMDYxNjIwMDIzOFowDDAKBgNVHRUEAwoBATAyAhMUAAsbwUuwUbYuICC2AAEACxvBFw0yMTA2MTYxOTU0NDJaMAwwCgYDVR0VBAMKAQEwMgITFAALG8BTtxJ9c8gm5AABAAsbwBcNMjEwNjE2MTk1NDQyWjAMMAoGA1UdFQQDCgEBMDICExQACxtve/kUaeutNLgAAQALG28XDTIxMDYxNjE4NTQwNFowDDAKBgNVHRUEAwoBATAyAhMUAAsbbnIk45vbLUA8AAEACxtuFw0yMTA2MTYxODU0MDRaMAwwCgYDVR0VBAMKAQEwMgITFAAJYhe+6KbsZWZ5hQABAAliFxcNMjEwNjE2MTYzMDIxWjAMMAoGA1UdFQQDCgEBMDICExQACWIWnwEjgUV3yqIAAQAJYhYXDTIxMDYxNjE2MzAyMVowDDAKBgNVHRUEAwoBATAyAhMUAAjicbGX3PkXw75ZAAEACOJxFw0yMTA2MTYxNTQyMjFaMAwwCgYDVR0VBAMKAQEwMgITFAAI4nCg2pTXKHe6GgABAAjicBcNMjEwNjE2MTU0MjIxWjAMMAoGA1UdFQQDCgEBMDICExQACNiDtSZrdU929dQAAQAI2IMXDTIxMDYxNTE3MjQ0NlowDDAKBgNVHRUEAwoBATAyAhMUAAjYgp08nMg9spnZAAEACNiCFw0yMTA2MTUxNzI0NDZaMAwwCgYDVR0VBAMKAQEwMgITFAALF6OUulAJQsWePgABAAsXoxcNMjEwNjE1MTYxOTAzWjAMMAoGA1UdFQQDCgEBMDICExQACxeik/fUbbAJvOoAAQALF6IXDTIxMDYxNTE2MTkwM1owDDAKBgNVHRUEAwoBATAyAhMUAAsXmRpJWnb5QdYoAAEACxeZFw0yMTA2MTUxNjEyMDVaMAwwCgYDVR0VBAMKAQEwMgITFAALF5jxRw2WhYRdtAABAAsXmBcNMjEwNjE1MTYxMjA1WjAMMAoGA1UdFQQDCgEBMDICExQACI0thXFyqWEFanoAAQAIjS0XDTIxMDYxNDIxNDExOFowDDAKBgNVHRUEAwoBATAyAhMUAAiNLEY4LIcvALFpAAEACI0sFw0yMTA2MTQyMTQxMThaMAwwCgYDVR0VBAMKAQEwMgITFAAJPtaysqKMvZNytQABAAk+1hcNMjEwNjE0MjEyMDU4WjAMMAoGA1UdFQQDCgEBMDICExQACT7VvdzKy9tSxAkAAQAJPtUXDTIxMDYxNDIxMjA1OFowDDAKBgNVHRUEAwoBATAyAhMUAAnJKObF+al9p+eNAAEACckoFw0yMTA2MTQyMTIwNThaMAwwCgYDVR0VBAMKAQEwMgITFAAJySc3pXljSNc7qwABAAnJJxcNMjEwNjE0MjEyMDU3WjAMMAoGA1UdFQQDCgEBMDICExQACkwcFxofjaFkG3AAAQAKTBwXDTIxMDYxNDIwMjAzOVowDDAKBgNVHRUEAwoBATAyAhMUAApMGxg1XwdkXn/OAAEACkwbFw0yMTA2MTQyMDIwMzlaMAwwCgYDVR0VBAMKAQEwMgITFAAJpLY/HxgtiB7POAABAAmkthcNMjEwNjE0MTk0NjI2WjAMMAoGA1UdFQQDCgEBMDICExQACaS1np6ikhkYIyoAAQAJpLUXDTIxMDYxNDE5NDYyNlowDDAKBgNVHRUEAwoBATAyAhMUAApmxiRdBY5fXuPQAAEACmbGFw0yMTA2MTQxODEzMzdaMAwwCgYDVR0VBAMKAQEwMgITFAAKZsV/n0qXPxhLQgABAApmxRcNMjEwNjE0MTgxMzM3WjAMMAoGA1UdFQQDCgEBMDICExQACig6cVJbAyG4vQIAAQAKKDoXDTIxMDYxNDE1MjU1OVowDDAKBgNVHRUEAwoBATAyAhMUAAooOVu8shs39LDvAAEACig5Fw0yMTA2MTQxNTI1NTlaMAwwCgYDVR0VBAMKAQEwMgITFAAIpRXP8Uq7EzvpKwABAAilFRcNMjEwNjEyMTYzNTA5WjAMMAoGA1UdFQQDCgEBMDICExQACKUUSGqdYPX9IlsAAQAIpRQXDTIxMDYxMjE2MzUwOVowDDAKBgNVHRUEAwoBATAyAhMUAAsSP9cNpS5nsjaHAAEACxI/Fw0yMTA2MTExOTQyNDVaMAwwCgYDVR0VBAMKAQEwMgITFAALEj7NrYFaD/jI5gABAAsSPhcNMjEwNjExMTk0MjQ0WjAMMAoGA1UdFQQDCgEBMDICExQAC2JxJb83ELuNNNMAAQALYnEXDTIxMDcyMDE4MTA1OFowDDAKBgNVHRUEAwoBATAyAhMUAAticD98WOFXhLjcAAEAC2JwFw0yMTA3MjAxODEwNThaMAwwCgYDVR0VBAMKAQEwMgITFAAKBMKOsOO2TtykeQABAAoEwhcNMjEwNzIwMTY0MjM4WjAMMAoGA1UdFQQDCgEBMDICExQACgTBb56NnDWwuBkAAQAKBMEXDTIxMDcyMDE2NDIzN1owDDAKBgNVHRUEAwoBATAyAhMUAAth0TpcTErYzhrSAAEAC2HRFw0yMTA3MjAxNjI2MjZaMAwwCgYDVR0VBAMKAQEwMgITFAALYdCLEEHtuhuHvQABAAth0BcNMjEwNzIwMTYyNjI2WjAMMAoGA1UdFQQDCgEBMDICExQAC2G1i9iptiTjKgQAAQALYbUXDTIxMDcyMDE2MTcyN1owDDAKBgNVHRUEAwoBATAyAhMUAAthtBbf/4BwKg64AAEAC2G0Fw0yMTA3MjAxNjE3MjdaMAwwCgYDVR0VBAMKAQEwMgITFAAJGLOxoTEMlF0AAgABAAkYsxcNMjEwNzE5MjEyNzM2WjAMMAoGA1UdFQQDCgEBMDICExQACRiyMkVkeymdtFkAAQAJGLIXDTIxMDcxOTIxMjczNlowDDAKBgNVHRUEAwoBATAyAhMUAApOhBjtO+5KYV3oAAEACk6EFw0yMTA3MTkyMDU1NDBaMAwwCgYDVR0VBAMKAQEwMgITFAAKToPpFVRY8CLEdAABAApOgxcNMjEwNzE5MjA1NTQwWjAMMAoGA1UdFQQDCgEBMDICExQACND1hvdsw6JuyI8AAQAI0PUXDTIxMDcxOTIwMDgwNlowDDAKBgNVHRUEAwoBATAyAhMUAAjQ9OWF8wDxSoQAAAEACND0Fw0yMTA3MTkyMDA4MDZaMAwwCgYDVR0VBAMKAQEwMgITFAAKHQTdLW1MU3giMwABAAodBBcNMjEwNzE5MTgxNDQ0WjAMMAoGA1UdFQQDCgEBMDICExQACh0DH8XU+91RTUoAAQAKHQMXDTIxMDcxOTE4MTQ0NFowDDAKBgNVHRUEAwoBATAyAhMUAAtfC2QsJ2eHVPUkAAEAC18LFw0yMTA3MTkxNjIxMDRaMAwwCgYDVR0VBAMKAQEwMgITFAALXwoWVL8Iic9+EwABAAtfChcNMjEwNzE5MTYyMTA0WjAMMAoGA1UdFQQDCgEBMDICExQACbzq3tVeckZFbHIAAQAJvOoXDTIxMDcxOTE2MTkwOFowDDAKBgNVHRUEAwoBATAyAhMUAAm86Z42PwrbrVseAAEACbzpFw0yMTA3MTkxNjE5MDhaMAwwCgYDVR0VBAMKAQEwMgITFAALXwXCn+ItoAdNYgABAAtfBRcNMjEwNzE5MTYwOTI1WjAMMAoGA1UdFQQDCgEBMDICExQAC18E9Bwnj+qCOxoAAQALXwQXDTIxMDcxOTE2MDkyNVowDDAKBgNVHRUEAwoBATAyAhMUAAs7CfTds2asemhDAAEACzsJFw0yMTA3MTcxNjUyMzlaMAwwCgYDVR0VBAMKAQEwMgITFAALOwi3rP4J3j8I1QABAAs7CBcNMjEwNzE3MTY1MjM5WjAMMAoGA1UdFQQDCgEBMDICExQACkVgTxdNPqub37wAAQAKRWAXDTIxMDcxNjE5MTkwMlowDDAKBgNVHRUEAwoBATAyAhMUAApFX2Tok1ZlcywhAAEACkVfFw0yMTA3MTYxOTE5MDJaMAwwCgYDVR0VBAMKAQEwMgITFAAI3cMB/WwaIaI/fAABAAjdwxcNMjEwNzE1MjEzMTA0WjAMMAoGA1UdFQQDCgEBMDICExQACN3CvPVXHQQUtKEAAQAI3cIXDTIxMDcxNTIxMzEwNFowDDAKBgNVHRUEAwoBATAyAhMUAAnEDh/reEovvwZjAAEACcQOFw0yMTA3MTUyMTE1MDNaMAwwCgYDVR0VBAMKAQEwMgITFAAJxA3MwjiE5UYAwgABAAnEDRcNMjEwNzE1MjExNTAzWjAMMAoGA1UdFQQDCgEBMDICExQACf2o+ZI31qEJW28AAQAJ/agXDTIxMDcxNTIxMDgwNlowDDAKBgNVHRUEAwoBATAyAhMUAAn9p/myGIGrzOY+AAEACf2nFw0yMTA3MTUyMTA4MDZaMAwwCgYDVR0VBAMKAQEwMgITFAAK6nVrOSZp5kvf8AABAArqdRcNMjEwNzE1MjA0MTQxWjAMMAoGA1UdFQQDCgEBMDICExQACup0Ho+Wb2Cz3kAAAQAK6nQXDTIxMDcxNTIwNDE0MVowDDAKBgNVHRUEAwoBATAyAhMUAAn/5kSK1OkGq49nAAEACf/mFw0yMTA3MTUxOTE3MTRaMAwwCgYDVR0VBAMKAQEwMgITFAAJ/+UdSZoFDAnsPgABAAn/5RcNMjEwNzE1MTkxNzE0WjAMMAoGA1UdFQQDCgEBMDICExQACPET8oDQVQmb1oIAAQAI8RMXDTIxMDcxNTE4MDAwM1owDDAKBgNVHRUEAwoBATAyAhMUAAjxEnHPdQAdTdHzAAEACPESFw0yMTA3MTUxODAwMDNaMAwwCgYDVR0VBAMKAQEwMgITFAAJaE7CqpXPpHehogABAAloThcNMjEwNzE1MTYzOTEzWjAMMAoGA1UdFQQDCgEBMDICExQACWhNo/dtnxpAoyYAAQAJaE0XDTIxMDcxNTE2MzkxM1owDDAKBgNVHRUEAwoBATAyAhMUAAtMgTAPALZH14LpAAEAC0yBFw0yMTA3MTUxNjM5MTNaMAwwCgYDVR0VBAMKAQEwMgITFAALTIBhb17j6KR2BgABAAtMgBcNMjEwNzE1MTYzOTEzWjAMMAoGA1UdFQQDCgEBMDICExQAClW8dkQoSbq/f6IAAQAKVbwXDTIxMDcxNTE2MzAzMVowDDAKBgNVHRUEAwoBATAyAhMUAApVuzo7PtQHt7OYAAEAClW7Fw0yMTA3MTUxNjMwMzFaMAwwCgYDVR0VBAMKAQEwMgITFAAJzGMyvBuiaWkksQABAAnMYxcNMjEwNzE1MTQ1ODU4WjAMMAoGA1UdFQQDCgEBMDICExQACcxhwakOesin2RcAAQAJzGEXDTIxMDcxNTE0NTg1OFowDDAKBgNVHRUEAwoBATAyAhMUAAjTJWDlvB64r/WqAAEACNMlFw0yMTA3MTUxNDMwMzJaMAwwCgYDVR0VBAMKAQEwMgITFAAI0ySlkWqtgkADaAABAAjTJBcNMjEwNzE1MTQzMDMyWjAMMAoGA1UdFQQDCgEBMDICExQAC1g52ZW2s4iSIcYAAQALWDkXDTIxMDcxNDIyMzExMlowDDAKBgNVHRUEAwoBATAyAhMUAAtYON05i848r1qvAAEAC1g4Fw0yMTA3MTQyMjMxMTJaMAwwCgYDVR0VBAMKAQEwMgITFAALV8s/opoqFq7E8AABAAtXyxcNMjEwNzE0MjAzODQxWjAMMAoGA1UdFQQDCgEBMDICExQAC1fKg5m7rUEPcDwAAQALV8oXDTIxMDcxNDIwMzg0MFowDDAKBgNVHRUEAwoBATAyAhMUAArfldIu1BAKAgtfAAEACt+VFw0yMTA3MTQyMDAzNTBaMAwwCgYDVR0VBAMKAQEwMgITFAAK35QJRJDa4tGBXwABAArflBcNMjEwNzE0MjAwMzUwWjAMMAoGA1UdFQQDCgEBMDICExQACa00o2CnmTsAHogAAQAJrTQXDTIxMDcxNDE5MTIyM1owDDAKBgNVHRUEAwoBATAyAhMUAAmtM+8C3CCVymkXAAEACa0zFw0yMTA3MTQxOTEyMjNaMAwwCgYDVR0VBAMKAQEwMgITFAAKIY7cQo86Vpzh4wABAAohjhcNMjEwNzE0MTczNjI2WjAMMAoGA1UdFQQDCgEBMDICExQACiGNKJ/uurqs8VAAAQAKIY0XDTIxMDcxNDE3MzYyNlowDDAKBgNVHRUEAwoBATAyAhMUAAqSCyRgXKDLE/qJAAEACpILFw0yMTA3MTQxNjAxMjNaMAwwCgYDVR0VBAMKAQEwMgITFAAKkgqxDcMXiyvCBgABAAqSChcNMjEwNzE0MTYwMTIzWjAMMAoGA1UdFQQDCgEBMDICExQACaPQlDFCPvqn18UAAQAJo9AXDTIxMDcxNDE1MDkwMFowDDAKBgNVHRUEAwoBATAyAhMUAAmjz3iDqVVfy1XTAAEACaPPFw0yMTA3MTQxNTA5MDBaMAwwCgYDVR0VBAMKAQEwMgITFAAI9IEuwiZPcVX1swABAAj0gRcNMjEwNzE0MTUwMzIwWjAMMAoGA1UdFQQDCgEBMDICExQACPSAPy3ZC0qgjrQAAQAI9IAXDTIxMDcxNDE1MDMyMFowDDAKBgNVHRUEAwoBATAyAhMUAAqN1bVb1XlCi6n8AAEACo3VFw0yMTA3MTMyMjM2MjNaMAwwCgYDVR0VBAMKAQEwMgITFAAKjdTLV2kl866KDQABAAqN1BcNMjEwNzEzMjIzNjIzWjAMMAoGA1UdFQQDCgEBMDICExQACRPtIGOIikr0pUAAAQAJE+0XDTIxMDcxMzIxMTc0NlowDDAKBgNVHRUEAwoBATAyAhMUAAkT7NxVHan6dtwpAAEACRPsFw0yMTA3MTMyMTE3NDZaMAwwCgYDVR0VBAMKAQEwMgITFAALVQWaM4aOQ1IVHAABAAtVBRcNMjEwNzEzMjA0NTU0WjAMMAoGA1UdFQQDCgEBMDICExQAC1UEhjnSaKrEct0AAQALVQQXDTIxMDcxMzIwNDU1NFowDDAKBgNVHRUEAwoBATAyAhMUAAoJQDe2RP/WiWToAAEACglAFw0yMTA3MTMxOTAxNDNaMAwwCgYDVR0VBAMKAQEwMgITFAAKCT/BqUU4ldQZRgABAAoJPxcNMjEwNzEzMTkwMTQzWjAMMAoGA1UdFQQDCgEBMDICExQACY5MpbtH/oNIcGAAAQAJjkwXDTIxMDcxMzE4MzUyOVowDDAKBgNVHRUEAwoBATAyAhMUAAmOSwLnTBxYyCuVAAEACY5LFw0yMTA3MTMxODM1MjlaMAwwCgYDVR0VBAMKAQEwMgITFAAJl5Z/zDMb1EMVCwABAAmXlhcNMjEwNzEzMTgxOTU0WjAMMAoGA1UdFQQDCgEBMDICExQACZeVOcNaq58IHnQAAQAJl5UXDTIxMDcxMzE4MTk1NFowDDAKBgNVHRUEAwoBATAyAhMUAAjeUTe75ss6D4VjAAEACN5RFw0yMTA3MTMxNzAzMDZaMAwwCgYDVR0VBAMKAQEwMgITFAAI3lCCu2LVABOnigABAAjeUBcNMjEwNzEzMTcwMzA2WjAMMAoGA1UdFQQDCgEBMDICExQACtx77FzO48B5fBgAAQAK3HsXDTIxMDcxMzAwNTQ0N1owDDAKBgNVHRUEAwoBATAyAhMUAArceoonHePArlKHAAEACtx6Fw0yMTA3MTMwMDU0NDdaMAwwCgYDVR0VBAMKAQEwMgITFAAI5fm0mqxLeCEn7AABAAjl+RcNMjEwNzEyMjEyMzU0WjAMMAoGA1UdFQQDCgEBMDICExQACOX4XTBdeDWIJIUAAQAI5fgXDTIxMDcxMjIxMjM1NFowDDAKBgNVHRUEAwoBATAyAhMUAAihg0k+JjZdBR/IAAEACKGDFw0yMTA3MTIyMDUwMDlaMAwwCgYDVR0VBAMKAQEwMgITFAAIoYJ7HeX/47OMyQABAAihghcNMjEwNzEyMjA1MDA5WjAMMAoGA1UdFQQDCgEBMDICExQAC1IHwIjXZY4jhIAAAQALUgcXDTIxMDcxMjIwMDA0MFowDDAKBgNVHRUEAwoBATAyAhMUAAtSBvxoUkOJ8JK3AAEAC1IGFw0yMTA3MTIyMDAwNDBaMAwwCgYDVR0VBAMKAQEwMgITFAAIqe9DInxC+oJXZQABAAip7xcNMjEwNzEyMTkyNzAyWjAMMAoGA1UdFQQDCgEBMDICExQACKnuORRAaCnejdYAAQAIqe4XDTIxMDcxMjE5MjcwMlowDDAKBgNVHRUEAwoBATAyAhMUAAjMx01e/QFHLszZAAEACMzHFw0yMTA3MTIxNzAwMjZaMAwwCgYDVR0VBAMKAQEwMgITFAAIzMaHbE5XWSPHBQABAAjMxhcNMjEwNzEyMTcwMDI2WjAMMAoGA1UdFQQDCgEBMDICExQACPXfS5EH/usCRikAAQAI9d8XDTIxMDcxMjE1MjU1OFowDDAKBgNVHRUEAwoBATAyAhMUAAj13iNmLLKZ0prpAAEACPXeFw0yMTA3MTIxNTI1NThaMAwwCgYDVR0VBAMKAQEwMgITFAAJOTzLr8pHoZz1lQABAAk5PBcNMjEwNzEyMTQzMDQ4WjAMMAoGA1UdFQQDCgEBMDICExQACTk7WWZ2uv4YdoIAAQAJOTsXDTIxMDcxMjE0MzA0N1owDDAKBgNVHRUEAwoBATAyAhMUAAjkWxTmEPRIeGdUAAEACORbFw0yMTA3MTAxODQ3MTJaMAwwCgYDVR0VBAMKAQEwMgITFAAI5For7MbAFKZFWAABAAjkWhcNMjEwNzEwMTg0NzEyWjAMMAoGA1UdFQQDCgEBMDICExQAC0/rfjmHkcxKErwAAQALT+sXDTIxMDcxMDE3MDIzMVowDDAKBgNVHRUEAwoBATAyAhMUAAtP6qpT9G25JlkTAAEAC0/qFw0yMTA3MTAxNzAyMzFaMAwwCgYDVR0VBAMKAQEwMgITFAAKKb4hr9H+/vCkBgABAAopvhcNMjEwNzA5MjA0NDI4WjAMMAoGA1UdFQQDCgEBMDICExQACim9dwOI29M6OCsAAQAKKb0XDTIxMDcwOTIwNDQyOFowDDAKBgNVHRUEAwoBATAyAhMUAAp0twuZgnE6oUSfAAEACnS3Fw0yMTA3MDkxODIxMDNaMAwwCgYDVR0VBAMKAQEwMgITFAAKdLY5Ah3vbpsJfgABAAp0thcNMjEwNzA5MTgyMTAyWjAMMAoGA1UdFQQDCgEBMDICExQACgseaYLj/EZ7UFYAAQAKCx4XDTIxMDcwOTE3MjUwN1owDDAKBgNVHRUEAwoBATAyAhMUAAoLHc12+l6FzGAjAAEACgsdFw0yMTA3MDkxNzI1MDdaMAwwCgYDVR0VBAMKAQEwMgITFAAKt1sFnOSqzhSyRQABAAq3WxcNMjEwNzA4MjM1MTEzWjAMMAoGA1UdFQQDCgEBMDICExQACrdaKdO3Z0Iqhy4AAQAKt1oXDTIxMDcwODIzNTExM1owDDAKBgNVHRUEAwoBATAyAhMUAApjunIkITaFaomMAAEACmO6Fw0yMTA3MDgxOTMzMDdaMAwwCgYDVR0VBAMKAQEwMgITFAAKY7mnjW3/ST4W2QABAApjuRcNMjEwNzA4MTkzMzA2WjAMMAoGA1UdFQQDCgEBMDICExQAC0qdVfLFY9PWIs8AAQALSp0XDTIxMDcwODE2MjczNVowDDAKBgNVHRUEAwoBATAyAhMUAAtKnCQOmsYr/rgDAAEAC0qcFw0yMTA3MDgxNjI3MzVaMAwwCgYDVR0VBAMKAQEwMgITFAALSol/dgqWK4WCLwABAAtKiRcNMjEwNzA4MTYxODAzWjAMMAoGA1UdFQQDCgEBMDICExQAC0qIVQjMl1aCXVoAAQALSogXDTIxMDcwODE2MTgwM1owDDAKBgNVHRUEAwoBATAyAhMUAAtJ200fven/N4xBAAEAC0nbFw0yMTA3MDgxNDUyNTdaMAwwCgYDVR0VBAMKAQEwMgITFAALSdpnqDIQLDj8DwABAAtJ2hcNMjEwNzA4MTQ1MjU3WjAMMAoGA1UdFQQDCgEBMDICExQACyhFNXLDfyaG454AAQALKEUXDTIxMDcwNzIyMTkyMFowDDAKBgNVHRUEAwoBATAyAhMUAAsoRGlglcTYbyG2AAEACyhEFw0yMTA3MDcyMjE5MjBaMAwwCgYDVR0VBAMKAQEwMgITFAALRd9dG7UsP57vpAABAAtF3xcNMjEwNzA3MjExNzEzWjAMMAoGA1UdFQQDCgEBMDICExQAC0Xe6eMQZljsPeYAAQALRd4XDTIxMDcwNzIxMTcxM1owDDAKBgNVHRUEAwoBATAyAhMUAAmCXFssE0IwsklGAAEACYJcFw0yMTA3MDcyMTEzMjZaMAwwCgYDVR0VBAMKAQEwMgITFAAJglsfgFRb7PkaHQABAAmCWxcNMjEwNzA3MjExMzI2WjAMMAoGA1UdFQQDCgEBMDICExQACMJvFwS5BarFfqkAAQAIwm8XDTIxMDcwNzIwMjQxNFowDDAKBgNVHRUEAwoBATAyAhMUAAjCbjXyBCOlU00xAAEACMJuFw0yMTA3MDcyMDI0MTRaMAwwCgYDVR0VBAMKAQEwMgITFAAJcCrWO96+8y1vqAABAAlwKhcNMjEwNzA3MTk0NDUyWjAMMAoGA1UdFQQDCgEBMDICExQACXApgYym+oyr25QAAQAJcCkXDTIxMDcwNzE5NDQ1MlowDDAKBgNVHRUEAwoBATAyAhMUAAtIozXZWLQMUN0lAAEAC0ijFw0yMTA3MDcxOTA0MDVaMAwwCgYDVR0VBAMKAQEwMgITFAALSKIEWz+aZrHMhQABAAtIohcNMjEwNzA3MTkwNDA0WjAMMAoGA1UdFQQDCgEBMDICExQACTRLO8vT30ukGnkAAQAJNEsXDTIxMDcwNzE3MTAwNlowDDAKBgNVHRUEAwoBATAyAhMUAAk0SvgUHo4UmJdkAAEACTRKFw0yMTA3MDcxNzEwMDZaMAwwCgYDVR0VBAMKAQEwMgITFAALOlF3te+wEtCZ/QABAAs6URcNMjEwNzA3MTY1MzMxWjAMMAoGA1UdFQQDCgEBMDICExQACzpQVvcDhSX3enwAAQALOlAXDTIxMDcwNzE2NTMzMVowDDAKBgNVHRUEAwoBATAyAhMUAAnvEKBeLL3Z+BQfAAEACe8QFw0yMTA3MDcxNjA0MDVaMAwwCgYDVR0VBAMKAQEwMgITFAAJ7w/+SboP0hKCqQABAAnvDxcNMjEwNzA3MTYwNDA1WjAMMAoGA1UdFQQDCgEBMDICExQACLRXD1AmQp/iPDUAAQAItFcXDTIxMDcwNzE1MDcxMlowDDAKBgNVHRUEAwoBATAyAhMUAAi0VurlzO/ah5Y8AAEACLRWFw0yMTA3MDcxNTA3MTJaMAwwCgYDVR0VBAMKAQEwMgITFAALRrWSbLSe6rwnOAABAAtGtRcNMjEwNzA2MjIyMjE2WjAMMAoGA1UdFQQDCgEBMDICExQAC0a0vfXrbRLcPK4AAQALRrQXDTIxMDcwNjIyMjIxNlowDDAKBgNVHRUEAwoBATAyAhMUAAkD2bfmbMdMXsInAAEACQPZFw0yMTA3MDYyMTI0MTFaMAwwCgYDVR0VBAMKAQEwMgITFAAJA9jXNgmtHx+H2AABAAkD2BcNMjEwNzA2MjEyNDExWjAMMAoGA1UdFQQDCgEBMDICExQAC0Y78a4RlyzSAzwAAQALRjsXDTIxMDcwNjIwMjcyNlowDDAKBgNVHRUEAwoBATAyAhMUAAtGOnH1CgQaL39mAAEAC0Y6Fw0yMTA3MDYyMDI3MjZaMAwwCgYDVR0VBAMKAQEwMgITFAAJyrDLLgUZF+neYgABAAnKsBcNMjEwNzA2MjAwMjAyWjAMMAoGA1UdFQQDCgEBMDICExQACcqv3cFKGpeh8XkAAQAJyq8XDTIxMDcwNjIwMDIwMlowDDAKBgNVHRUEAwoBATAyAhMUAAtFh8I964u6Nvt4AAEAC0WHFw0yMTA3MDYxNzU1MzRaMAwwCgYDVR0VBAMKAQEwMgITFAALRYbsbLwjKgSKDwABAAtFhhcNMjEwNzA2MTc1NTM0WjAMMAoGA1UdFQQDCgEBMDICExQACJO5VhQUKet4pQ4AAQAIk7kXDTIxMDcwNTIyMjg1OVowDDAKBgNVHRUEAwoBATAyAhMUAAiTuFCMRsXMH9XwAAEACJO4Fw0yMTA3MDUyMjI4NThaMAwwCgYDVR0VBAMKAQEwMgITFAAJbDBmunBTlP02YgABAAlsMBcNMjEwNzA1MjEzNzE4WjAMMAoGA1UdFQQDCgEBMDICExQACWwv3D4y4H4orscAAQAJbC8XDTIxMDcwNTIxMzcxOFowDDAKBgNVHRUEAwoBATAyAhMUAAilyQMxKrH4e6GsAAEACKXJFw0yMTA3MDUyMTIwNDBaMAwwCgYDVR0VBAMKAQEwMgITFAAIpchvFzuEDRHVbQABAAilyBcNMjEwNzA1MjEyMDQwWjAMMAoGA1UdFQQDCgEBMDICExQACyavzUxxfUofhMAAAQALJq8XDTIxMDcwNTE5NDMzM1owDDAKBgNVHRUEAwoBATAyAhMUAAsmrnBe6EGEF1tQAAEACyauFw0yMTA3MDUxOTQzMzNaMAwwCgYDVR0VBAMKAQEwMgITFAAIgTFCQdIsxtKRuAABAAiBMRcNMjEwNzA1MTkxMjEwWjAMMAoGA1UdFQQDCgEBMDICExQACIEwiaxosDKmrKsAAQAIgTAXDTIxMDcwNTE5MTIxMFowDDAKBgNVHRUEAwoBATAyAhMUAAp2X7Nz3HVDYG1HAAEACnZfFw0yMTA3MDUxODU2NTFaMAwwCgYDVR0VBAMKAQEwMgITFAAKdl6i9l8CSM5aDgABAAp2XhcNMjEwNzA1MTg1NjUxWjAMMAoGA1UdFQQDCgEBMDICExQAC0LBAjEyZ6Wffo0AAQALQsEXDTIxMDcwNTE4MDYxOFowDDAKBgNVHRUEAwoBATAyAhMUAAtCwFxQb0WrIWLLAAEAC0LAFw0yMTA3MDUxODA2MThaMAwwCgYDVR0VBAMKAQEwMgITFAAJ1prbGZmLDCFuUQABAAnWmhcNMjEwNzA1MTcwNzExWjAMMAoGA1UdFQQDCgEBMDICExQACdaZV2DNSvFhOhcAAQAJ1pkXDTIxMDcwNTE3MDcxMVowDDAKBgNVHRUEAwoBATAyAhMUAApUIH2WcRMFZK9/AAEAClQgFw0yMTA3MDUxNjA2NDdaMAwwCgYDVR0VBAMKAQEwMgITFAAKVB8G5NVkhSqJLAABAApUHxcNMjEwNzA1MTYwNjQ2WjAMMAoGA1UdFQQDCgEBMDICExQACpnTLq4w6oJJW14AAQAKmdMXDTIxMDcwNTE1NTE1MFowDDAKBgNVHRUEAwoBATAyAhMUAAqZ0sHL23Gxp+38AAEACpnSFw0yMTA3MDUxNTUxNTBaMAwwCgYDVR0VBAMKAQEwMgITFAALAZ2Wl7bXc+ZlOgABAAsBnRcNMjEwNzAzMTM1OTE1WjAMMAoGA1UdFQQDCgEBMDICExQACwGcYWsLFYcREDUAAQALAZwXDTIxMDcwMzEzNTkxM1owDDAKBgNVHRUEAwoBATAyAhMUAAoVZoNgGYXp3NCMAAEAChVmFw0yMTA3MDMwNzE5NDhaMAwwCgYDVR0VBAMKAQEwMgITFAAKFWW/SUgEKN6XqwABAAoVZRcNMjEwNzAzMDcxOTQ4WjAMMAoGA1UdFQQDCgEBMDICExQACflI1Cxde37qwXYAAQAJ+UgXDTIxMDcwMjE5MjU1NVowDDAKBgNVHRUEAwoBATAyAhMUAAn5RxPtqkOUO8PpAAEACflHFw0yMTA3MDIxOTI1NTVaMAwwCgYDVR0VBAMKAQEwMgITFAAK4Em8P6KxszmvYAABAArgSRcNMjEwODEyMDEzNTU5WjAMMAoGA1UdFQQDCgEBMDICExQACuBI9r8wmeCnE3wAAQAK4EgXDTIxMDgxMjAxMzU1OFowDDAKBgNVHRUEAwoBATAyAhMUAArPTYwzbN7wt4V8AAEACs9NFw0yMTA4MTEyMTE5MDNaMAwwCgYDVR0VBAMKAQEwMgITFAAKz0yp+cqhTrmVLQABAArPTBcNMjEwODExMjExOTAzWjAMMAoGA1UdFQQDCgEBMDICExQACzCnyRydqCDtHWMAAQALMKcXDTIxMDgxMTE5NDgyNVowDDAKBgNVHRUEAwoBATAyAhMUAAswpgG/UyGixzgKAAEACzCmFw0yMTA4MTExOTQ4MjVaMAwwCgYDVR0VBAMKAQEwMgITFAAJFbXqVlunMQ1+dwABAAkVtRcNMjEwODExMTkyOTE2WjAMMAoGA1UdFQQDCgEBMDICExQACRW0F/iWcMTX0s0AAQAJFbQXDTIxMDgxMTE5MjkxNlowDDAKBgNVHRUEAwoBATAyAhMUAAuI3wXYHL3zK5VEAAEAC4jfFw0yMTA4MTExNTMwMzdaMAwwCgYDVR0VBAMKAQEwMgITFAALiN6k89bMBusYGwABAAuI3hcNMjEwODExMTUzMDM3WjAMMAoGA1UdFQQDCgEBMDICExQACapuc5hQLqwUEdEAAQAJqm4XDTIxMDgxMDIyMTE0NVowDDAKBgNVHRUEAwoBATAyAhMUAAmqbTQuWTRceqeDAAEACaptFw0yMTA4MTAyMjExNDVaMAwwCgYDVR0VBAMKAQEwMgITFAAKdV2XTNUw0WMQxQABAAp1XRcNMjEwODEwMjIwMjU4WjAMMAoGA1UdFQQDCgEBMDICExQACnVc8Shzbg/HehsAAQAKdVwXDTIxMDgxMDIyMDI1OFowDDAKBgNVHRUEAwoBATAyAhMUAAoGhtWaMvu1bsj+AAEACgaGFw0yMTA4MTAyMTIyMjRaMAwwCgYDVR0VBAMKAQEwMgITFAAKBoUnGf15XhjXFAABAAoGhRcNMjEwODEwMjEyMjI0WjAMMAoGA1UdFQQDCgEBMDICExQAC4gDKwIqDgFLHuEAAQALiAMXDTIxMDgxMDIxMDQwN1owDDAKBgNVHRUEAwoBATAyAhMUAAuIAoAxCmifJO9RAAEAC4gCFw0yMTA4MTAyMTA0MDdaMAwwCgYDVR0VBAMKAQEwMgITFAAJTIHu+U1+MvnFegABAAlMgRcNMjEwODEwMTk0NTUxWjAMMAoGA1UdFQQDCgEBMDICExQACUyA90QPTmXTZx4AAQAJTIAXDTIxMDgxMDE5NDU1MVowDDAKBgNVHRUEAwoBATAyAhMUAAoHXAlTqqe9L1zXAAEACgdcFw0yMTA4MTAxOTAzMTdaMAwwCgYDVR0VBAMKAQEwMgITFAAKB1t9LGOHJQpIYAABAAoHWxcNMjEwODEwMTkwMzE3WjAMMAoGA1UdFQQDCgEBMDICExQACVGnRJb8Cxhl/g4AAQAJUacXDTIxMDgxMDE1NDM0NVowDDAKBgNVHRUEAwoBATAyAhMUAAlRpuNipp8JXT53AAEACVGmFw0yMTA4MTAxNTQzNDVaMAwwCgYDVR0VBAMKAQEwMgITFAAI4blhTPRkTkl5RgABAAjhuRcNMjEwODEwMDUwMjM3WjAMMAoGA1UdFQQDCgEBMDICExQACOG49JesqpxWYd8AAQAI4bgXDTIxMDgxMDA1MDIzN1owDDAKBgNVHRUEAwoBATAyAhMUAArEtan4lgkRDaD9AAEACsS1Fw0yMTA4MDkyMjU3MTdaMAwwCgYDVR0VBAMKAQEwMgITFAAKxLTNubyPA1mP/AABAArEtBcNMjEwODA5MjI1NzE3WjAMMAoGA1UdFQQDCgEBMDICExQACdbodr87cRiioEIAAQAJ1ugXDTIxMDgwOTE1NTYwNFowDDAKBgNVHRUEAwoBATAyAhMUAAnW598OrHcohSM/AAEACdbnFw0yMTA4MDkxNTU2MDRaMAwwCgYDVR0VBAMKAQEwMgITFAAI7AF2rnnH2MEC8wABAAjsARcNMjEwODA5MTQ1MTI2WjAMMAoGA1UdFQQDCgEBMDICExQACOwAzjhMpCeeKwEAAQAI7AAXDTIxMDgwOTE0NTEyNlowDDAKBgNVHRUEAwoBATAyAhMUAAlQUzBIK1AKaU41AAEACVBTFw0yMTA4MDcxNDI4MjdaMAwwCgYDVR0VBAMKAQEwMgITFAAJUFJ+h1TmX/T1OgABAAlQUhcNMjEwODA3MTQyODI1WjAMMAoGA1UdFQQDCgEBMDICExQACIK5mGJSqtNS2m4AAQAIgrkXDTIxMDgwNjIyMjEyMVowDDAKBgNVHRUEAwoBATAyAhMUAAiCuCHaCbQd2574AAEACIK4Fw0yMTA4MDYyMjIxMjFaMAwwCgYDVR0VBAMKAQEwMgITFAAIhGNO6STSt8Q4xAABAAiEYxcNMjEwODA2MjEzODI3WjAMMAoGA1UdFQQDCgEBMDICExQACIRineye92VCfRAAAQAIhGIXDTIxMDgwNjIxMzgyN1owDDAKBgNVHRUEAwoBATAyAhMUAArU4y8KnNpZ10+WAAEACtTjFw0yMTA4MDYyMDM3MzNaMAwwCgYDVR0VBAMKAQEwMgITFAAK1OLdCt5mLVwhfAABAArU4hcNMjEwODA2MjAzNzMzWjAMMAoGA1UdFQQDCgEBMDICExQACuDV8beq3ijhQnwAAQAK4NUXDTIxMDgwNjE4NTAwOFowDDAKBgNVHRUEAwoBATAyAhMUAArg1AfmhZDA5/R4AAEACuDUFw0yMTA4MDYxODUwMDdaMAwwCgYDVR0VBAMKAQEwMgITFAALVKWDBayoMmxT1gABAAtUpRcNMjEwODA2MTgxMTI2WjAMMAoGA1UdFQQDCgEBMDICExQAC1Sk346sYGkdd9QAAQALVKQXDTIxMDgwNjE4MTEyNlowDDAKBgNVHRUEAwoBATAyAhMUAAi8aWX6eVgqareHAAEACLxpFw0yMTA4MDYxNjE3MjhaMAwwCgYDVR0VBAMKAQEwMgITFAAIvGirH9pQJwG6DAABAAi8aBcNMjEwODA2MTYxNzI4WjAMMAoGA1UdFQQDCgEBMDICExQACdCUhERM8EwckqAAAQAJ0JQXDTIxMDgwNjE1NTMzM1owDDAKBgNVHRUEAwoBATAyAhMUAAnQk8RU4PvH0KQPAAEACdCTFw0yMTA4MDYxNTUzMzNaMAwwCgYDVR0VBAMKAQEwMgITFAAKwjWdB0i1ldWQLwABAArCNRcNMjEwODA1MTYzODQ4WjAMMAoGA1UdFQQDCgEBMDICExQACsI00FawZJeYYPMAAQAKwjQXDTIxMDgwNTE2Mzg0N1owDDAKBgNVHRUEAwoBATAyAhMUAAoVzBY7/vo8UPOdAAEAChXMFw0yMTA4MDQyMDQyNDNaMAwwCgYDVR0VBAMKAQEwMgITFAAKFcuZ0InLdmk0xQABAAoVyxcNMjEwODA0MjA0MjQzWjAMMAoGA1UdFQQDCgEBMDICExQACxLPqVV42ksN77kAAQALEs8XDTIxMDgwNDIwMTAzMVowDDAKBgNVHRUEAwoBATAyAhMUAAsSzkyxw6stEtLqAAEACxLOFw0yMTA4MDQyMDEwMzBaMAwwCgYDVR0VBAMKAQEwMgITFAALFF2hBU73uMhcaQABAAsUXRcNMjEwODA0MTg1MTExWjAMMAoGA1UdFQQDCgEBMDICExQACxRctT2hrKQzs6QAAQALFFwXDTIxMDgwNDE4NTExMVowDDAKBgNVHRUEAwoBATAyAhMUAApzQcXjhNGz920XAAEACnNBFw0yMTA4MDQxNzM2MDdaMAwwCgYDVR0VBAMKAQEwMgITFAAKc0BLSySurHcK5gABAApzQBcNMjEwODA0MTczNjA3WjAMMAoGA1UdFQQDCgEBMDICExQACvJ/p/RPFtwhhwEAAQAK8n8XDTIxMDgwNDE1NTQ1NlowDDAKBgNVHRUEAwoBATAyAhMUAAryfo76NDByzXe6AAEACvJ+Fw0yMTA4MDQxNTU0NTZaMAwwCgYDVR0VBAMKAQEwMgITFAAJ9Ta58x1amHOeaAABAAn1NhcNMjEwODA0MTUwNjU5WjAMMAoGA1UdFQQDCgEBMDICExQACfU11o3A8sUllK0AAQAJ9TUXDTIxMDgwNDE1MDY1OVowDDAKBgNVHRUEAwoBATAyAhMUAAmqBnIw3DOZ8JOaAAEACaoGFw0yMTA4MDMyMjIyNDRaMAwwCgYDVR0VBAMKAQEwMgITFAAJqgVkhMQBmaeldgABAAmqBRcNMjEwODAzMjIyMjQzWjAMMAoGA1UdFQQDCgEBMDICExQACcloNu2qSY7Fd+oAAQAJyWgXDTIxMDgwMzIyMjEyOVowDDAKBgNVHRUEAwoBATAyAhMUAAnJZ+i4STDFoW+rAAEACclnFw0yMTA4MDMyMjIxMjlaMAwwCgYDVR0VBAMKAQEwMgITFAAJUC3tgfzDSCWMMgABAAlQLRcNMjEwODAzMjAyNzM4WjAMMAoGA1UdFQQDCgEBMDICExQACVAsnq+87rugntwAAQAJUCwXDTIxMDgwMzIwMjczOFowDDAKBgNVHRUEAwoBATAyAhMUAAj1lWpv9RqQXWHZAAEACPWVFw0yMTA4MDMxNzI4MzBaMAwwCgYDVR0VBAMKAQEwMgITFAAI9ZTxzZ91WIAIzAABAAj1lBcNMjEwODAzMTcyODMwWjAMMAoGA1UdFQQDCgEBMDICExQACPm19PiuVygZxNgAAQAI+bUXDTIxMDgwMzE1NTU0MlowDDAKBgNVHRUEAwoBATAyAhMUAAj5tE8U6/7hctlJAAEACPm0Fw0yMTA4MDMxNTU1NDJaMAwwCgYDVR0VBAMKAQEwMgITFAAKG/rS0gIhhTxihAABAAob+hcNMjEwODAzMTU1MjQ5WjAMMAoGA1UdFQQDCgEBMDICExQAChv5Y36OzDtTf5wAAQAKG/kXDTIxMDgwMzE1NTI0OVowDDAKBgNVHRUEAwoBATAyAhMUAAt2RBX+bwIpQ2L6AAEAC3ZEFw0yMTA4MDMxNDE1MzFaMAwwCgYDVR0VBAMKAQEwMgITFAALdkNXgflfclM7mgABAAt2QxcNMjEwODAzMTQxNTMxWjAMMAoGA1UdFQQDCgEBMDICExQACuNfwERdqn5TPm4AAQAK418XDTIxMDgwMTA1MTgxNlowDDAKBgNVHRUEAwoBATAyAhMUAArjXhJXhHHOTFyOAAEACuNeFw0yMTA4MDEwNTE4MTZaMAwwCgYDVR0VBAMKAQEwMgITFAAJ23qrXk7azkX7vQABAAnbehcNMjEwNzMxMDgyMzM1WjAMMAoGA1UdFQQDCgEBMDICExQACdt5DnUmVi0MPVMAAQAJ23kXDTIxMDczMTA4MjMzM1owDDAKBgNVHRUEAwoBATAyAhMUAAnlvhtyE8XfSTADAAEACeW+Fw0yMTA3MzAyMzU1MTFaMAwwCgYDVR0VBAMKAQEwMgITFAAJ5b24hC5H4gJJcwABAAnlvRcNMjEwNzMwMjM1NTExWjAMMAoGA1UdFQQDCgEBMDICExQAC3V7rqHH1zSw0bkAAQALdXsXDTIxMDczMDIzNDcxOFowDDAKBgNVHRUEAwoBATAyAhMUAAt1ejTo+ehFpNSfAAEAC3V6Fw0yMTA3MzAyMzQ3MThaMAwwCgYDVR0VBAMKAQEwMgITFAAI2leJvgNXzPXkvgABAAjaVxcNMjEwNzMwMjIwOTE1WjAMMAoGA1UdFQQDCgEBMDICExQACNpWPc19EUZ56RkAAQAI2lYXDTIxMDczMDIyMDkxNVowDDAKBgNVHRUEAwoBATAyAhMUAAp4XW1zKbI9821wAAEACnhdFw0yMTA3MzAyMjA4NTRaMAwwCgYDVR0VBAMKAQEwMgITFAAKeFwtSV1BqbQP3gABAAp4XBcNMjEwNzMwMjIwODU0WjAMMAoGA1UdFQQDCgEBMDICExQACVj7S/oDzPC4qmIAAQAJWPsXDTIxMDczMDE5MDY0OFowDDAKBgNVHRUEAwoBATAyAhMUAAlY+guohd+h7ZbtAAEACVj6Fw0yMTA3MzAxOTA2NDhaMAwwCgYDVR0VBAMKAQEwMgITFAAJhvCN4INgobRjmwABAAmG8BcNMjEwNzMwMTc1NTE3WjAMMAoGA1UdFQQDCgEBMDICExQACYbvQ1Nsz2hpdQUAAQAJhu8XDTIxMDczMDE3NTUxN1owDDAKBgNVHRUEAwoBATAyAhMUAAs+IzibdQT9oMZ8AAEACz4jFw0yMTA3MzAxNzM2NTVaMAwwCgYDVR0VBAMKAQEwMgITFAALPiIzv/PWphP9egABAAs+IhcNMjEwNzMwMTczNjU1WjAMMAoGA1UdFQQDCgEBMDICExQAC3Rb03HjUalfDIIAAQALdFsXDTIxMDczMDE3MDUzOFowDDAKBgNVHRUEAwoBATAyAhMUAAt0WpFTeb5v0538AAEAC3RaFw0yMTA3MzAxNzA1MzhaMAwwCgYDVR0VBAMKAQEwMgITFAAIyGuCsIIhVIA0sAABAAjIaxcNMjEwNzMwMTYzODA4WjAMMAoGA1UdFQQDCgEBMDICExQACMhq/kq5mdj2t0MAAQAIyGoXDTIxMDczMDE2MzgwOFowDDAKBgNVHRUEAwoBATAyAhMUAAt0E43vhBwWglOuAAEAC3QTFw0yMTA3MzAxNjI0NDRaMAwwCgYDVR0VBAMKAQEwMgITFAALdBKO9262mTFeNQABAAt0EhcNMjEwNzMwMTYyNDQ0WjAMMAoGA1UdFQQDCgEBMDICExQACv7/qaZ3o8a9ke4AAQAK/v8XDTIxMDczMDE1MzE1M1owDDAKBgNVHRUEAwoBATAyAhMUAAr+/uwWCY/+YWuPAAEACv7+Fw0yMTA3MzAxNTMxNTNaMAwwCgYDVR0VBAMKAQEwMgITFAALctl1ZrzkMhYamwABAAty2RcNMjEwNzI5MjEwNjM4WjAMMAoGA1UdFQQDCgEBMDICExQAC3LYbERhW6AtviYAAQALctgXDTIxMDcyOTIxMDYzOFowDDAKBgNVHRUEAwoBATAyAhMUAAlrOKDgyS3VN82NAAEACWs4Fw0yMTA3MjkxNTQyMzFaMAwwCgYDVR0VBAMKAQEwMgITFAAJazdAEQz6jEL24QABAAlrNxcNMjEwNzI5MTU0MjMxWjAMMAoGA1UdFQQDCgEBMDICExQACZKQtbTSwFNqO0cAAQAJkpAXDTIxMDcyOTE1MzAzMVowDDAKBgNVHRUEAwoBATAyAhMUAAmSj0NgUXIIWyODAAEACZKPFw0yMTA3MjkxNTMwMzBaMAwwCgYDVR0VBAMKAQEwMgITFAAJthDEvUcLnSA1DgABAAm2EBcNMjEwNzI4MjIwMDQ3WjAMMAoGA1UdFQQDCgEBMDICExQACbYPUC1wwESWW1AAAQAJtg8XDTIxMDcyODIyMDA0N1owDDAKBgNVHRUEAwoBATAyAhMUAAtwI6Cs309Li7egAAEAC3AjFw0yMTA3MjgyMDQ5MDFaMAwwCgYDVR0VBAMKAQEwMgITFAALcCIjIyt+u6bddgABAAtwIhcNMjEwNzI4MjA0OTAxWjAMMAoGA1UdFQQDCgEBMDICExQAC2/5dV0UHtk6ZtUAAQALb/kXDTIxMDcyODIwMjkxOVowDDAKBgNVHRUEAwoBATAyAhMUAAtv+IdXjD/3uwJ4AAEAC2/4Fw0yMTA3MjgyMDI5MTlaMAwwCgYDVR0VBAMKAQEwMgITFAAIugdxE0ZlVdsiSQABAAi6BxcNMjEwNzI4MTgyNDAyWjAMMAoGA1UdFQQDCgEBMDICExQACLoG31MlPYu4NoUAAQAIugYXDTIxMDcyODE4MjQwMlowDDAKBgNVHRUEAwoBATAyAhMUAAlrxEC2GM2OLoLhAAEACWvEFw0yMTA3MjgxODA2MjFaMAwwCgYDVR0VBAMKAQEwMgITFAAJa8MBYVKH6xzwXgABAAlrwxcNMjEwNzI4MTgwNjIxWjAMMAoGA1UdFQQDCgEBMDICExQACOC9kG1tI17KvGUAAQAI4L0XDTIxMDcyODE2MTUxNlowDDAKBgNVHRUEAwoBATAyAhMUAAjgvF1bdOCi+URDAAEACOC8Fw0yMTA3MjgxNjE1MTVaMAwwCgYDVR0VBAMKAQEwMgITFAALVckVgAXsN+XC0AABAAtVyRcNMjEwNzI4MTQzMjI0WjAMMAoGA1UdFQQDCgEBMDICExQAC1XIc7+G7OEtSaoAAQALVcgXDTIxMDcyODE0MzIyNFowDDAKBgNVHRUEAwoBATAyAhMUAAtsEWFwxGrmohdVAAEAC2wRFw0yMTA3MjgwNjExMTRaMAwwCgYDVR0VBAMKAQEwMgITFAALbBB2V7OLTABwYQABAAtsEBcNMjEwNzI4MDYxMTEzWjAMMAoGA1UdFQQDCgEBMDICExQACvcFlaOPqFT6FvoAAQAK9wUXDTIxMDcyNzIyMTkwMlowDDAKBgNVHRUEAwoBATAyAhMUAAr3BG9w4knVGiUjAAEACvcEFw0yMTA3MjcyMjE5MDJaMAwwCgYDVR0VBAMKAQEwMgITFAALbYe2a4uk/ZYwSAABAAtthxcNMjEwNzI3MjEzMzAwWjAMMAoGA1UdFQQDCgEBMDICExQAC22GeoKKI0V9aE8AAQALbYYXDTIxMDcyNzIxMzMwMFowDDAKBgNVHRUEAwoBATAyAhMUAAoHwDVh39TjR2wLAAEACgfAFw0yMTA3MjcxODQzMzdaMAwwCgYDVR0VBAMKAQEwMgITFAAKB7/7pDwbuqwymQABAAoHvxcNMjEwNzI3MTg0MzM3WjAMMAoGA1UdFQQDCgEBMDICExQAC2yxqmf29tlVN4IAAQALbLEXDTIxMDcyNzE3NTYwNlowDDAKBgNVHRUEAwoBATAyAhMUAAtssCX676cvSFRvAAEAC2ywFw0yMTA3MjcxNzU2MDZaMAwwCgYDVR0VBAMKAQEwMgITFAALbFukJMMIRwmB0QABAAtsWxcNMjEwNzI3MTY1MzUzWjAMMAoGA1UdFQQDCgEBMDICExQAC2xaxOST/duZVswAAQALbFoXDTIxMDcyNzE2NTM1M1owDDAKBgNVHRUEAwoBATAyAhMUAAj1TdGfC7h60HYwAAEACPVNFw0yMTA3MjcxNjE2MzNaMAwwCgYDVR0VBAMKAQEwMgITFAAI9UztMp85rzGZxAABAAj1TBcNMjEwNzI3MTYxNjMzWjAMMAoGA1UdFQQDCgEBMDICExQAC2wX0OodmX/qfTgAAQALbBcXDTIxMDcyNzE2MTE0M1owDDAKBgNVHRUEAwoBATAyAhMUAAtsFjtN61Wrg0qdAAEAC2wWFw0yMTA3MjcxNjExNDNaMAwwCgYDVR0VBAMKAQEwMgITFAALa/0L/zk3QCEPTQABAAtr/RcNMjEwNzI3MTU1ODE3WjAMMAoGA1UdFQQDCgEBMDICExQAC2v8oypx72+L/ckAAQALa/wXDTIxMDcyNzE1NTgxN1owDDAKBgNVHRUEAwoBATAyAhMUAAtJJYc4pahNHVoGAAEAC0klFw0yMTA3MjYwMTExMjlaMAwwCgYDVR0VBAMKAQEwMgITFAALSSR8VYv+5pxCdwABAAtJJBcNMjEwNzI2MDExMTI3WjAMMAoGA1UdFQQDCgEBMDICExQAC2r75bBQHCszuh8AAQALavsXDTIxMDcyMzIyNDQ0NVowDDAKBgNVHRUEAwoBATAyAhMUAAtq+taxJT57XPevAAEAC2r6Fw0yMTA3MjMyMjQ0NDVaMAwwCgYDVR0VBAMKAQEwMgITFAAInG+XFTqDHaXgKAABAAicbxcNMjEwNzIzMjAwNzAyWjAMMAoGA1UdFQQDCgEBMDICExQACJxucWCBViYTZAEAAQAInG4XDTIxMDcyMzIwMDcwMlowDDAKBgNVHRUEAwoBATAyAhMUAAtpNwArj6IdxAP8AAEAC2k3Fw0yMTA3MjMxNTQ5MzdaMAwwCgYDVR0VBAMKAQEwMgITFAALaTaa6X88Y4R6PQABAAtpNhcNMjEwNzIzMTU0OTM3WjAMMAoGA1UdFQQDCgEBMDICExQAC2fpPfyGu6o1deAAAQALZ+kXDTIxMDcyMjE5NTIyNFowDDAKBgNVHRUEAwoBATAyAhMUAAtn6DfyQW56x7JaAAEAC2foFw0yMTA3MjIxOTUyMjNaMAwwCgYDVR0VBAMKAQEwMgITFAALKc2kloGv8uYYPgABAAspzRcNMjEwNzIyMTk1MTQ5WjAMMAoGA1UdFQQDCgEBMDICExQACynMwGLW5U3KNO0AAQALKcwXDTIxMDcyMjE5NTE0OVowDDAKBgNVHRUEAwoBATAyAhMUAAi3SdlvaNouIsBwAAEACLdJFw0yMTA3MjIxNTQ1MjBaMAwwCgYDVR0VBAMKAQEwMgITFAAIt0iAf3gABNuCkwABAAi3SBcNMjEwNzIyMTU0NTIwWjAMMAoGA1UdFQQDCgEBMDICExQAC2aSDiE4byBzjSwAAQALZpIXDTIxMDcyMjE1MjE0OVowDDAKBgNVHRUEAwoBATAyAhMUAAtmkabWTrtl+/cyAAEAC2aRFw0yMTA3MjIxNTIxNDdaMAwwCgYDVR0VBAMKAQEwMgITFAAI/DWI53VQGfsqBAABAAj8NRcNMjEwNzIxMTkyNTExWjAMMAoGA1UdFQQDCgEBMDICExQACPw0IpsxHH+vea4AAQAI/DQXDTIxMDcyMTE5MjUxMVowDDAKBgNVHRUEAwoBATAyAhMUAAi0SWiotGS5R23eAAEACLRJFw0yMTA3MjExNjA3MTZaMAwwCgYDVR0VBAMKAQEwMgITFAAItEjJ6fLKXz9CygABAAi0SBcNMjEwNzIxMTYwNzE2WjAMMAoGA1UdFQQDCgEBMDICExQACwONRGMEJK2Ba3IAAQALA40XDTIxMDcyMTE1NTYyNlowDDAKBgNVHRUEAwoBATAyAhMUAAsDjCLQ95/WehuTAAEACwOMFw0yMTA3MjExNTU2MjZaMAwwCgYDVR0VBAMKAQEwMgITFAALUR+tYJURzQeSBwABAAtRHxcNMjEwNzIxMTQ0MjUxWjAMMAoGA1UdFQQDCgEBMDICExQAC1Ee0MWyRpjJcYwAAQALUR4XDTIxMDcyMTE0NDI1MVowDDAKBgNVHRUEAwoBATAyAhMUAAoBJH+ZLcmYaB2qAAEACgEkFw0yMTA3MjAyMTAzMzNaMAwwCgYDVR0VBAMKAQEwMgITFAAKASOwTTlbFWeZsgABAAoBIxcNMjEwNzIwMjEwMzMzWjAMMAoGA1UdFQQDCgEBMDICExQACtodAOhQXWbM+mEAAQAK2h0XDTIxMDcyMDIwMzcwNVowDDAKBgNVHRUEAwoBATAyAhMUAAraHM7E0xyfGXFTAAEACtocFw0yMTA3MjAyMDM3MDVaMAwwCgYDVR0VBAMKAQEwMgITFAAJbQhpqusGYPvNNQABAAltCBcNMjEwNzIwMTg0MzUxWjAMMAoGA1UdFQQDCgEBMDICExQACW0HIkq2IiKocckAAQAJbQcXDTIxMDcyMDE4NDM1MVowDDAKBgNVHRUEAwoBATAyAhMUAAmdgJdN3O/vkFmWAAEACZ2AFw0yMTA5MDExNDQyNTZaMAwwCgYDVR0VBAMKAQEwMgITFAAJnX8+AzNPsCzU5wABAAmdfxcNMjEwOTAxMTQ0MjU2WjAMMAoGA1UdFQQDCgEBMDICExQACJa5kFFoT1HF2O8AAQAIlrkXDTIxMDkwMTE0MjcwOVowDDAKBgNVHRUEAwoBATAyAhMUAAiWuIEzb0NEbLxVAAEACJa4Fw0yMTA5MDExNDI3MDlaMAwwCgYDVR0VBAMKAQEwMgITFAALtdH893LfTAcmkQABAAu10RcNMjEwODMxMjIyOTIzWjAMMAoGA1UdFQQDCgEBMDICExQAC7XQkxM5rh3SaG8AAQALtdAXDTIxMDgzMTIyMjkyM1owDDAKBgNVHRUEAwoBATAyAhMUAAu1EY9OsXv/yALlAAEAC7URFw0yMTA4MzExOTMyMDZaMAwwCgYDVR0VBAMKAQEwMgITFAALtRAX8TUleu6B9QABAAu1EBcNMjEwODMxMTkzMjA2WjAMMAoGA1UdFQQDCgEBMDICExQACJcXHmcr3GdFo+cAAQAIlxcXDTIxMDgzMTE5MTkyOFowDDAKBgNVHRUEAwoBATAyAhMUAAiXFowJdSPkMLMrAAEACJcWFw0yMTA4MzExOTE5MjhaMAwwCgYDVR0VBAMKAQEwMgITFAALKpXCD32U0GLFSgABAAsqlRcNMjEwODMxMTUxNzM1WjAMMAoGA1UdFQQDCgEBMDICExQACyqUFdXk34PTwkgAAQALKpQXDTIxMDgzMTE1MTczNVowDDAKBgNVHRUEAwoBATAyAhMUAAtUzrZo0cinDCQyAAEAC1TOFw0yMTA4MzExNDE2NTNaMAwwCgYDVR0VBAMKAQEwMgITFAALVM0yDM90vJo4EQABAAtUzRcNMjEwODMxMTQxNjUzWjAMMAoGA1UdFQQDCgEBMDICExQACbs6N78dl11OCBkAAQAJuzoXDTIxMDgzMDE4MjI0OFowDDAKBgNVHRUEAwoBATAyAhMUAAm7OWafOHCzclyYAAEACbs5Fw0yMTA4MzAxODIyNDhaMAwwCgYDVR0VBAMKAQEwMgITFAAKKxIW7aiHK/mamgABAAorEhcNMjEwODMwMTY0MjE5WjAMMAoGA1UdFQQDCgEBMDICExQACisRzdZWn8Lwfw0AAQAKKxEXDTIxMDgzMDE2NDIxOVowDDAKBgNVHRUEAwoBATAyAhMUAAlrQpPP260/TIFqAAEACWtCFw0yMTA4MzAxNTIxMzBaMAwwCgYDVR0VBAMKAQEwMgITFAAJa0F3MQ8kitWUOQABAAlrQRcNMjEwODMwMTUyMTMwWjAMMAoGA1UdFQQDCgEBMDICExQAC7CtdwhCtZ5aEz4AAQALsK0XDTIxMDgyODE4NTk1MVowDDAKBgNVHRUEAwoBATAyAhMUAAuwrK7s3zs9FfHIAAEAC7CsFw0yMTA4MjgxODU5NTFaMAwwCgYDVR0VBAMKAQEwMgITFAAKr+N6oJki6sfFYwABAAqv4xcNMjEwODI4MTUwNjU2WjAMMAoGA1UdFQQDCgEBMDICExQACq/ijxagkV7UExYAAQAKr+IXDTIxMDgyODE1MDY1NVowDDAKBgNVHRUEAwoBATAyAhMUAAkasYfSfSHoTThvAAEACRqxFw0yMTA4MjcyMTQyMDJaMAwwCgYDVR0VBAMKAQEwMgITFAAJGrDAI5o6JBVmdgABAAkasBcNMjEwODI3MjE0MjAyWjAMMAoGA1UdFQQDCgEBMDICExQACZ0IgpzY42e5bOwAAQAJnQgXDTIxMDgyNzIxMjgxMVowDDAKBgNVHRUEAwoBATAyAhMUAAmdB/r4G146yegQAAEACZ0HFw0yMTA4MjcyMTI4MTFaMAwwCgYDVR0VBAMKAQEwMgITFAAJ+1iExRC6VkgI3AABAAn7WBcNMjEwODI3MjA0NzM0WjAMMAoGA1UdFQQDCgEBMDICExQACftXi33jS2Dmz/AAAQAJ+1cXDTIxMDgyNzIwNDczNFowDDAKBgNVHRUEAwoBATAyAhMUAAuvPRb5cuJOttROAAEAC689Fw0yMTA4MjcxOTU1MThaMAwwCgYDVR0VBAMKAQEwMgITFAALrzy37caq0EXv7wABAAuvPBcNMjEwODI3MTk1NTE4WjAMMAoGA1UdFQQDCgEBMDICExQACOBJNjDH6Lyex/kAAQAI4EkXDTIxMDgyNzE5NDYwN1owDDAKBgNVHRUEAwoBATAyAhMUAAjgSGUS07lu0spoAAEACOBIFw0yMTA4MjcxOTQ2MDdaMAwwCgYDVR0VBAMKAQEwMgITFAAK3SXsLOJcqb/UqAABAArdJRcNMjEwODI3MTkwOTEzWjAMMAoGA1UdFQQDCgEBMDICExQACt0k8zC30AxMomQAAQAK3SQXDTIxMDgyNzE5MDkxM1owDDAKBgNVHRUEAwoBATAyAhMUAAjGoaVsNqger97ZAAEACMahFw0yMTA4MjcxOTA2MDdaMAwwCgYDVR0VBAMKAQEwMgITFAAIxqA8DjLORHhlBgABAAjGoBcNMjEwODI3MTkwNjA3WjAMMAoGA1UdFQQDCgEBMDICExQACKMVtzsHw4zINIYAAQAIoxUXDTIxMDgyNzE1MjI1MlowDDAKBgNVHRUEAwoBATAyAhMUAAijFKp/L0g3mOxfAAEACKMUFw0yMTA4MjcxNTIyNTJaMAwwCgYDVR0VBAMKAQEwMgITFAAJJC+I1TgKr7AqCgABAAkkLxcNMjEwODI2MjAwOTU2WjAMMAoGA1UdFQQDCgEBMDICExQACSQueMWLlrgBl2IAAQAJJC4XDTIxMDgyNjIwMDk1NVowDDAKBgNVHRUEAwoBATAyAhMUAAjg3c1B+c7ED1xMAAEACODdFw0yMTA4MjYxOTQxNDVaMAwwCgYDVR0VBAMKAQEwMgITFAAI4NzzgEr9jEUFPAABAAjg3BcNMjEwODI2MTk0MTQ1WjAMMAoGA1UdFQQDCgEBMDICExQACpEvWJasUIveuSMAAQAKkS8XDTIxMDgyNjE5MTQzN1owDDAKBgNVHRUEAwoBATAyAhMUAAqRLjIEaaDXy0bAAAEACpEuFw0yMTA4MjYxOTE0MzdaMAwwCgYDVR0VBAMKAQEwMgITFAAIm1P7zR0n4cjxLQABAAibUxcNMjEwODI2MTkwNDIyWjAMMAoGA1UdFQQDCgEBMDICExQACJtSPAriukYEC0gAAQAIm1IXDTIxMDgyNjE5MDQyMlowDDAKBgNVHRUEAwoBATAyAhMUAAtuvdxihCK85MIWAAEAC269Fw0yMTA4MjYxODEwMzJaMAwwCgYDVR0VBAMKAQEwMgITFAALbrx4EV98XXWsuwABAAtuvBcNMjEwODI2MTgxMDMyWjAMMAoGA1UdFQQDCgEBMDICExQACfkURwAC1tUVBOkAAQAJ+RQXDTIxMDgyNjE1MDcxM1owDDAKBgNVHRUEAwoBATAyAhMUAAn5Ezl25whnJZfXAAEACfkTFw0yMTA4MjYxNTA3MTNaMAwwCgYDVR0VBAMKAQEwMgITFAALpjFURbk7K3vwxwABAAumMRcNMjEwODI1MjEyMzIzWjAMMAoGA1UdFQQDCgEBMDICExQAC6YwnMEhhsflbjMAAQALpjAXDTIxMDgyNTIxMjMyM1owDDAKBgNVHRUEAwoBATAyAhMUAAupj9iM20HnzXLBAAEAC6mPFw0yMTA4MjUyMDEwMjdaMAwwCgYDVR0VBAMKAQEwMgITFAALqY4jfmNm6uK2zAABAAupjhcNMjEwODI1MjAxMDI3WjAMMAoGA1UdFQQDCgEBMDICExQAC6lN4o+74u4Jg4QAAQALqU0XDTIxMDgyNTE5MjcxOVowDDAKBgNVHRUEAwoBATAyAhMUAAupTFnfigTYFrFcAAEAC6lMFw0yMTA4MjUxOTI3MTlaMAwwCgYDVR0VBAMKAQEwMgITFAALqL/nc51pcCUDEwABAAuovxcNMjEwODI1MTcyNjMwWjAMMAoGA1UdFQQDCgEBMDICExQAC6i+S0+o3aswEkIAAQALqL4XDTIxMDgyNTE3MjYzMFowDDAKBgNVHRUEAwoBATAyAhMUAAuosdgH/jVAFI64AAEAC6ixFw0yMTA4MjUxNzE1MjhaMAwwCgYDVR0VBAMKAQEwMgITFAALqLCreQCZRjK5DwABAAuosBcNMjEwODI1MTcxNTI3WjAMMAoGA1UdFQQDCgEBMDICExQAC6hxwZHXdgbWd3IAAQALqHEXDTIxMDgyNTE2NTQwMVowDDAKBgNVHRUEAwoBATAyAhMUAAuocJtCak0b6MJUAAEAC6hwFw0yMTA4MjUxNjU0MDBaMAwwCgYDVR0VBAMKAQEwMgITFAAKAgzj8mNnsFI0RgABAAoCDBcNMjEwODI1MTYyMzE3WjAMMAoGA1UdFQQDCgEBMDICExQACgILNcIa3DFmyskAAQAKAgsXDTIxMDgyNTE2MjMxN1owDDAKBgNVHRUEAwoBATAyAhMUAAldXRZo14Rb25EfAAEACV1dFw0yMTA4MjUxNjIxMTZaMAwwCgYDVR0VBAMKAQEwMgITFAAJXVwNoIbZqO00cwABAAldXBcNMjEwODI1MTYyMTE2WjAMMAoGA1UdFQQDCgEBMDICExQAC6MnKASqG0olTpkAAQALoycXDTIxMDgyNTE0MzkyM1owDDAKBgNVHRUEAwoBATAyAhMUAAujJoRDk69e77dbAAEAC6MmFw0yMTA4MjUxNDM5MjNaMAwwCgYDVR0VBAMKAQEwMgITFAAJE4dGKZ7yPWF8cQABAAkThxcNMjEwODI0MTkxMTA3WjAMMAoGA1UdFQQDCgEBMDICExQACROGCk6h43E64RIAAQAJE4YXDTIxMDgyNDE5MTEwN1owDDAKBgNVHRUEAwoBATAyAhMUAAs/YXVvUqMVFZdGAAEACz9hFw0yMTA4MjQxNzM5MTZaMAwwCgYDVR0VBAMKAQEwMgITFAALP2CmHwX/in0LgAABAAs/YBcNMjEwODI0MTczOTE2WjAMMAoGA1UdFQQDCgEBMDICExQACMR5KUrH2qM3sBQAAQAIxHkXDTIxMDgyNDE2NTEyNFowDDAKBgNVHRUEAwoBATAyAhMUAAjEeDpavuwQXiPUAAEACMR4Fw0yMTA4MjQxNjUxMjRaMAwwCgYDVR0VBAMKAQEwMgITFAALoqHMQg5Ka30nTgABAAuioRcNMjEwODI0MDYxMDQxWjAMMAoGA1UdFQQDCgEBMDICExQAC6KgT88fv0WOaf0AAQALoqAXDTIxMDgyNDA2MTA0MVowDDAKBgNVHRUEAwoBATAyAhMUAAuiAfi2B5OWhia6AAEAC6IBFw0yMTA4MjQwNjEwNDBaMAwwCgYDVR0VBAMKAQEwMgITFAALogASRfcGinDTHQABAAuiABcNMjEwODI0MDYxMDQwWjAMMAoGA1UdFQQDCgEBMDICExQACIjReONThbtDyWAAAQAIiNEXDTIxMDgyMzIyNDEzMVowDDAKBgNVHRUEAwoBATAyAhMUAAiI0I6dNQGi3SITAAEACIjQFw0yMTA4MjMyMjQxMzFaMAwwCgYDVR0VBAMKAQEwMgITFAAIoMUdAqsCHyj/OQABAAigxRcNMjEwODIzMjAxMjEyWjAMMAoGA1UdFQQDCgEBMDICExQACKDENb7+tfnzrKkAAQAIoMQXDTIxMDgyMzIwMTIxMlowDDAKBgNVHRUEAwoBATAyAhMUAAuiv/m61ZUDbm4nAAEAC6K/Fw0yMTA4MjMxODQ0NTRaMAwwCgYDVR0VBAMKAQEwMgITFAALor53GS3XYmgUjwABAAuivhcNMjEwODIzMTg0NDUzWjAMMAoGA1UdFQQDCgEBMDICExQACNwRUlOZTCYI0soAAQAI3BEXDTIxMDgyMzE4MzkzNlowDDAKBgNVHRUEAwoBATAyAhMUAAjcEBNd98k8OoEkAAEACNwQFw0yMTA4MjMxODM5MzZaMAwwCgYDVR0VBAMKAQEwMgITFAALou+X2SNi1UnYbQABAAui7xcNMjEwODIzMTgzNTQwWjAMMAoGA1UdFQQDCgEBMDICExQAC6LuNcrlQVm8FAwAAQALou4XDTIxMDgyMzE4MzU0MFowDDAKBgNVHRUEAwoBATAyAhMUAAuivQ+CEuZ/eSWFAAEAC6K9Fw0yMTA4MjMxNzQ4MjJaMAwwCgYDVR0VBAMKAQEwMgITFAALorzgPpIYBmM/UQABAAuivBcNMjEwODIzMTc0ODIyWjAMMAoGA1UdFQQDCgEBMDICExQACY9KAVSyYnvfxBoAAQAJj0oXDTIxMDgyMzE2MzAwMFowDDAKBgNVHRUEAwoBATAyAhMUAAmPSWVe1hVl3WH7AAEACY9JFw0yMTA4MjMxNjI5NTlaMAwwCgYDVR0VBAMKAQEwMgITFAAK0kepFi4H+G/YowABAArSRxcNMjEwODIxMTYxNTE0WjAMMAoGA1UdFQQDCgEBMDICExQACtJGdce4k/zm4hEAAQAK0kYXDTIxMDgyMTE2MTUxNFowDDAKBgNVHRUEAwoBATAyAhMUAAqkPJogkkgJoIfiAAEACqQ8Fw0yMTA4MjEwMTIyMzJaMAwwCgYDVR0VBAMKAQEwMgITFAAKpDvXMPL1jRxLqQABAAqkOxcNMjEwODIxMDEyMjMyWjAMMAoGA1UdFQQDCgEBMDICExQAC37pnV8EBMLYRvwAAQALfukXDTIxMDgyMTAwNTQ0MVowDDAKBgNVHRUEAwoBATAyAhMUAAt+6DNQBhXXEhEtAAEAC37oFw0yMTA4MjEwMDU0NDFaMAwwCgYDVR0VBAMKAQEwMgITFAAK9HULB4Fs90XmdQABAAr0dRcNMjEwODIwMjExMjU4WjAMMAoGA1UdFQQDCgEBMDICExQACvR0Ym8ibesdo1QAAQAK9HQXDTIxMDgyMDIxMTI1OFowDDAKBgNVHRUEAwoBATAyAhMUAAnojqYkWd6wQsYlAAEACeiOFw0yMTA4MjAyMTAwNDRaMAwwCgYDVR0VBAMKAQEwMgITFAAJ6I3Ygpzq6IqL8wABAAnojRcNMjEwODIwMjEwMDQ0WjAMMAoGA1UdFQQDCgEBMDICExQACcCUlq6VVUIxNt8AAQAJwJQXDTIxMDgyMDE5NDU1NlowDDAKBgNVHRUEAwoBATAyAhMUAAnAkx1P+kogb3dTAAEACcCTFw0yMTA4MjAxOTQ1NTZaMAwwCgYDVR0VBAMKAQEwMgITFAAIyjU12P7VkroYcAABAAjKNRcNMjEwODIwMTgzNjI0WjAMMAoGA1UdFQQDCgEBMDICExQACMo0kEAdsXbyJ64AAQAIyjQXDTIxMDgyMDE4MzYyNFowDDAKBgNVHRUEAwoBATAyAhMUAAoWXKh8drZ/tWvhAAEAChZcFw0yMTA4MjAxNjQ4MjlaMAwwCgYDVR0VBAMKAQEwMgITFAAKFlvDnJTq4B7OJQABAAoWWxcNMjEwODIwMTY0ODI5WjAMMAoGA1UdFQQDCgEBMDICExQACbTQP7zuWV3e2/IAAQAJtNAXDTIxMDgyMDA3MTk0NlowDDAKBgNVHRUEAwoBATAyAhMUAAm0z3A1qQJroKkcAAEACbTPFw0yMTA4MjAwNzE5NDZaMAwwCgYDVR0VBAMKAQEwMgITFAAKhMHdnD2K2iEVKwABAAqEwRcNMjEwODE5MjIxMTQ3WjAMMAoGA1UdFQQDCgEBMDICExQACoTABXDjxpxwmZQAAQAKhMAXDTIxMDgxOTIyMTE0N1owDDAKBgNVHRUEAwoBATAyAhMUAAubJ4PoTcIeu0g6AAEAC5snFw0yMTA4MTkxNjM2MDdaMAwwCgYDVR0VBAMKAQEwMgITFAALmyZBNaHz8vYuLwABAAubJhcNMjEwODE5MTYzNjA3WjAMMAoGA1UdFQQDCgEBMDICExQAC5kPrwxOZHhVPU4AAQALmQ8XDTIxMDgxODE3NTU0MVowDDAKBgNVHRUEAwoBATAyAhMUAAuZDphoY83INMsVAAEAC5kOFw0yMTA4MTgxNzU1NDFaMAwwCgYDVR0VBAMKAQEwMgITFAAKnhuk9/atvsXCjwABAAqeGxcNMjEwODE4MTY1MTM1WjAMMAoGA1UdFQQDCgEBMDICExQACp4aGaI8W5eqku8AAQAKnhoXDTIxMDgxODE2NTEzNVowDDAKBgNVHRUEAwoBATAyAhMUAAkRxXuwFOpugu4TAAEACRHFFw0yMTA4MTgxNTU3MzNaMAwwCgYDVR0VBAMKAQEwMgITFAAJEcT2Cvq3if6v2gABAAkRxBcNMjEwODE4MTU1NzMzWjAMMAoGA1UdFQQDCgEBMDICExQACimcphuH5anQKWwAAQAKKZwXDTIxMDgxODE1MTgyNFowDDAKBgNVHRUEAwoBATAyAhMUAAopm3YaQzrm+zlyAAEACimbFw0yMTA4MTgxNTE4MjNaMAwwCgYDVR0VBAMKAQEwMgITFAALlgXiVA5EldZsPAABAAuWBRcNMjEwODE3MTg0NDQzWjAMMAoGA1UdFQQDCgEBMDICExQAC5YE667+kPOWcyAAAQALlgQXDTIxMDgxNzE4NDQ0M1owDDAKBgNVHRUEAwoBATAyAhMUAAqNgzrHoWeohVyZAAEACo2DFw0yMTA4MTcxNzQxMjVaMAwwCgYDVR0VBAMKAQEwMgITFAAKjYLk//n88lhO/gABAAqNghcNMjEwODE3MTc0MTI1WjAMMAoGA1UdFQQDCgEBMDICExQACm8RFijlL3ZnetEAAQAKbxEXDTIxMDgxNzE2MTUzM1owDDAKBgNVHRUEAwoBATAyAhMUAApvEC2jUWFZL5WBAAEACm8QFw0yMTA4MTcxNjE1MzNaMAwwCgYDVR0VBAMKAQEwMgITFAAKgUfMQpp0pZPyTwABAAqBRxcNMjEwODE3MTQwODAyWjAMMAoGA1UdFQQDCgEBMDICExQACoFG78QzC2yDns4AAQAKgUYXDTIxMDgxNzE0MDgwMVowDDAKBgNVHRUEAwoBATAyAhMUAAkkTQH4v3WmC68WAAEACSRNFw0yMTA4MTcwMDEwMzZaMAwwCgYDVR0VBAMKAQEwMgITFAAJJEw0Bp0WmiCIQgABAAkkTBcNMjEwODE3MDAxMDM2WjAMMAoGA1UdFQQDCgEBMDICExQACRPRVcBIaoKkw6EAAQAJE9EXDTIxMDgxNjIxNTU0NFowDDAKBgNVHRUEAwoBATAyAhMUAAkT0JGQ7Dtx0dvpAAEACRPQFw0yMTA4MTYyMTU1NDRaMAwwCgYDVR0VBAMKAQEwMgITFAALUkNt97Rjc7HMxwABAAtSQxcNMjEwODE2MjEzMTM1WjAMMAoGA1UdFQQDCgEBMDICExQAC1JCxx1x9aARgw4AAQALUkIXDTIxMDgxNjIxMzEzNVowDDAKBgNVHRUEAwoBATAyAhMUAAtNiY+7g5ilW7pnAAEAC02JFw0yMTA4MTYyMTAxMzRaMAwwCgYDVR0VBAMKAQEwMgITFAALTYgni+idN49FxAABAAtNiBcNMjEwODE2MjEwMTM0WjAMMAoGA1UdFQQDCgEBMDICExQACJrPPqE3ufqSPf0AAQAIms8XDTIxMDgxNjE3MDI1OVowDDAKBgNVHRUEAwoBATAyAhMUAAiazjlJnqm8JnffAAEACJrOFw0yMTA4MTYxNzAyNTlaMAwwCgYDVR0VBAMKAQEwMgITFAAI+0HsG66O74zqhwABAAj7QRcNMjEwODE2MTU0OTQwWjAMMAoGA1UdFQQDCgEBMDICExQACPtAJBc2rko1R9AAAQAI+0AXDTIxMDgxNjE1NDk0MFowDDAKBgNVHRUEAwoBATAyAhMUAAkZDT9DNq68sPpjAAEACRkNFw0yMTA4MTYxNTQ3MTBaMAwwCgYDVR0VBAMKAQEwMgITFAAJGQya68/+9qnWIgABAAkZDBcNMjEwODE2MTU0NzEwWjAMMAoGA1UdFQQDCgEBMDICExQACmWMqCfIjb3NbYQAAQAKZYwXDTIxMDgxNjE0NDgyMFowDDAKBgNVHRUEAwoBATAyAhMUAAplizTk8MpAwTApAAEACmWLFw0yMTA4MTYxNDQ4MjBaMAwwCgYDVR0VBAMKAQEwMgITFAAK8sUnBqle7i1YTgABAAryxRcNMjEwODE0MTUxNDA4WjAMMAoGA1UdFQQDCgEBMDICExQACvLEq78RBYDZsLUAAQAK8sQXDTIxMDgxNDE1MTQwOFowDDAKBgNVHRUEAwoBATAyAhMUAAuQTU+ZP7SjJs2OAAEAC5BNFw0yMTA4MTMyMzE0MDBaMAwwCgYDVR0VBAMKAQEwMgITFAALkEwHRAMiqsu8QwABAAuQTBcNMjEwODEzMjMxNDAwWjAMMAoGA1UdFQQDCgEBMDICExQACgDKA1oArqVyhd8AAQAKAMoXDTIxMDgxMzIwNDMyMFowDDAKBgNVHRUEAwoBATAyAhMUAAoAyWk4CWPnSfGrAAEACgDJFw0yMTA4MTMyMDQzMTlaMAwwCgYDVR0VBAMKAQEwMgITFAAI14vBL0X7uBIBigABAAjXixcNMjEwODEzMjA0MTQ1WjAMMAoGA1UdFQQDCgEBMDICExQACNeKR8wBBEs/8bcAAQAI14oXDTIxMDgxMzIwNDE0NVowDDAKBgNVHRUEAwoBATAyAhMUAAoMcHHm9l+Extg/AAEACgxwFw0yMTA4MTMxNzU3NDVaMAwwCgYDVR0VBAMKAQEwMgITFAAKDG9mpBnRCq4qNQABAAoMbxcNMjEwODEzMTc1NzQ1WjAMMAoGA1UdFQQDCgEBMDICExQACgUtt4m0prqfvRIAAQAKBS0XDTIxMDgxMzE1MjI0OVowDDAKBgNVHRUEAwoBATAyAhMUAAoFLOg8z/l9oA5NAAEACgUsFw0yMTA4MTMxNTIyNDlaMAwwCgYDVR0VBAMKAQEwMgITFAAJ8ka1yGw2Ja/JogABAAnyRhcNMjEwODEyMjEyNDA2WjAMMAoGA1UdFQQDCgEBMDICExQACfJFCaxOBLPwDgsAAQAJ8kUXDTIxMDgxMjIxMjQwNlowDDAKBgNVHRUEAwoBATAyAhMUAAuNEf68ypsg0c1fAAEAC40RFw0yMTA4MTIxOTMyMTRaMAwwCgYDVR0VBAMKAQEwMgITFAALjRDymlyeffC8BgABAAuNEBcNMjEwODEyMTkzMjE0WjAMMAoGA1UdFQQDCgEBMDICExQACiScqL9uM8IypasAAQAKJJwXDTIxMDgxMjE4MjkyNFowDDAKBgNVHRUEAwoBATAyAhMUAAokm+ywGhO0bQj2AAEACiSbFw0yMTA4MTIxODI5MjRaMAwwCgYDVR0VBAMKAQEwMgITFAALjCueEX8ZEYbqDgABAAuMKxcNMjEwODEyMTcwODAwWjAMMAoGA1UdFQQDCgEBMDICExQAC4wqsyJAobdEpU4AAQALjCoXDTIxMDgxMjE3MDgwMFowDDAKBgNVHRUEAwoBATAyAhMUAAjWt2wmoIXfRNIAAAEACNa3Fw0yMTA4MTIxNjAyMjVaMAwwCgYDVR0VBAMKAQEwMgITFAAI1rbN5l14z+wHVgABAAjWthcNMjEwODEyMTYwMjI1WjAMMAoGA1UdFQQDCgEBMDICExQACpY97ZUNL6KtSTYAAQAKlj0XDTIxMDkyMTIxMTIyNFowDDAKBgNVHRUEAwoBATAyAhMUAAqWPG+ZZgSpojiwAAEACpY8Fw0yMTA5MjEyMTEyMjRaMAwwCgYDVR0VBAMKAQEwMgITFAAKuYeQr0jRnejYVAABAAq5hxcNMjEwOTIxMjEwMjUzWjAMMAoGA1UdFQQDCgEBMDICExQACrmGB6nH+tY8bKcAAQAKuYYXDTIxMDkyMTIxMDI1M1owDDAKBgNVHRUEAwoBATAyAhMUAAs6DTtjEuEgbH06AAEACzoNFw0yMTA5MjExODAzMzdaMAwwCgYDVR0VBAMKAQEwMgITFAALOgwBLAU3zknLrAABAAs6DBcNMjEwOTIxMTgwMzM3WjAMMAoGA1UdFQQDCgEBMDICExQACbvefLCvatmlfGgAAQAJu94XDTIxMDkyMTE2MDg1N1owDDAKBgNVHRUEAwoBATAyAhMUAAm73bQr9IfqNGz9AAEACbvdFw0yMTA5MjExNjA4NTdaMAwwCgYDVR0VBAMKAQEwMgITFAAJaUzUsk4yK/rhgAABAAlpTBcNMjEwOTIxMTU0MTAzWjAMMAoGA1UdFQQDCgEBMDICExQACWlLsZbyYG2TMEAAAQAJaUsXDTIxMDkyMTE1NDEwM1owDDAKBgNVHRUEAwoBATAyAhMUAAvZcQwYDW1t9JVAAAEAC9lxFw0yMTA5MjAyMDQ3MzNaMAwwCgYDVR0VBAMKAQEwMgITFAAL2XAF9YxyiW6KBgABAAvZcBcNMjEwOTIwMjA0NzMzWjAMMAoGA1UdFQQDCgEBMDICExQAC9jbixBzsx27wsMAAQAL2NsXDTIxMDkyMDE5MjcxMFowDDAKBgNVHRUEAwoBATAyAhMUAAvY2nFJ2EocBNJTAAEAC9jaFw0yMTA5MjAxOTI3MTBaMAwwCgYDVR0VBAMKAQEwMgITFAAL18HfOdNDthFKUwABAAvXwRcNMjEwOTIwMTU0MTUzWjAMMAoGA1UdFQQDCgEBMDICExQAC9fAPJlEcyQkgeoAAQAL18AXDTIxMDkyMDE1NDE1M1owDDAKBgNVHRUEAwoBATAyAhMUAAvXiZ5ZBLEYLBJRAAEAC9eJFw0yMTA5MjAxNTEyNTlaMAwwCgYDVR0VBAMKAQEwMgITFAAL14jbqXLplCMzQAABAAvXiBcNMjEwOTIwMTUxMjU5WjAMMAoGA1UdFQQDCgEBMDICExQAC0AbxscD4ckfFpkAAQALQBsXDTIxMDkxODIzNTMyM1owDDAKBgNVHRUEAwoBATAyAhMUAAtAGqOsvnL6K/vEAAEAC0AaFw0yMTA5MTgyMzUzMjNaMAwwCgYDVR0VBAMKAQEwMgITFAAJBMFA9YEpXpgWjwABAAkEwRcNMjEwOTE4MTczNDMzWjAMMAoGA1UdFQQDCgEBMDICExQACQTAiFerD8pxfngAAQAJBMAXDTIxMDkxODE3MzQzM1owDDAKBgNVHRUEAwoBATAyAhMUAAm43GeW8xp/rJA7AAEACbjcFw0yMTA5MTgxNTA5MzdaMAwwCgYDVR0VBAMKAQEwMgITFAAJuNspUz+Wosl2ogABAAm42xcNMjEwOTE4MTUwOTM2WjAMMAoGA1UdFQQDCgEBMDICExQACrNHUDqUWqJD8doAAQAKs0cXDTIxMDkxNzIwNDMyOFowDDAKBgNVHRUEAwoBATAyAhMUAAqzRkbB/WBNvOPuAAEACrNGFw0yMTA5MTcyMDQzMjhaMAwwCgYDVR0VBAMKAQEwMgITFAAJnHo10tfYbnvreAABAAmcehcNMjEwOTE3MjAzNjU2WjAMMAoGA1UdFQQDCgEBMDICExQACZx5VRGouM20ugoAAQAJnHkXDTIxMDkxNzIwMzY1NlowDDAKBgNVHRUEAwoBATAyAhMUAAvV+ePv4zecGDVAAAEAC9X5Fw0yMTA5MTcxOTIxMTFaMAwwCgYDVR0VBAMKAQEwMgITFAAL1fjC9DbaJooBuAABAAvV+BcNMjEwOTE3MTkyMTExWjAMMAoGA1UdFQQDCgEBMDICExQACkKylbuIp/RV1OEAAQAKQrIXDTIxMDkxNzE1MTQxNlowDDAKBgNVHRUEAwoBATAyAhMUAApCsZb00oE2XX3YAAEACkKxFw0yMTA5MTcxNTE0MTZaMAwwCgYDVR0VBAMKAQEwMgITFAAIisMpsokM33iWTwABAAiKwxcNMjEwOTE2MjIwNzM1WjAMMAoGA1UdFQQDCgEBMDICExQACIrCPuvtY0Q+7YsAAQAIisIXDTIxMDkxNjIyMDczNVowDDAKBgNVHRUEAwoBATAyAhMUAAn8bFYRDOo2tDRvAAEACfxsFw0yMTA5MTYyMTQyNTRaMAwwCgYDVR0VBAMKAQEwMgITFAAJ/GuhYAzlOOmFdgABAAn8axcNMjEwOTE2MjE0MjU0WjAMMAoGA1UdFQQDCgEBMDICExQACMyxFdujzD6zVFcAAQAIzLEXDTIxMDkxNjIwNTA0NFowDDAKBgNVHRUEAwoBATAyAhMUAAjMsBD6CT4d9CKYAAEACMywFw0yMTA5MTYyMDUwNDRaMAwwCgYDVR0VBAMKAQEwMgITFAAIiaE8zv5j7A2OcAABAAiJoRcNMjEwOTE2MjAzOTQ1WjAMMAoGA1UdFQQDCgEBMDICExQACImgbcmlX868UvQAAQAIiaAXDTIxMDkxNjIwMzk0NVowDDAKBgNVHRUEAwoBATAyAhMUAAj67aHui6oOGtsJAAEACPrtFw0yMTA5MTYyMDI5MTVaMAwwCgYDVR0VBAMKAQEwMgITFAAI+uwCaTmsU5m1kAABAAj67BcNMjEwOTE2MjAyOTE1WjAMMAoGA1UdFQQDCgEBMDICExQACy+Zz+SdeZI3QQEAAQALL5kXDTIxMDkxNjE3MTgzOVowDDAKBgNVHRUEAwoBATAyAhMUAAsvmOTWNwIvDuAeAAEACy+YFw0yMTA5MTYxNzE4MzlaMAwwCgYDVR0VBAMKAQEwMgITFAAK1M9tpRgApkn6bgABAArUzxcNMjEwOTE2MTU1ODQ0WjAMMAoGA1UdFQQDCgEBMDICExQACtTOXPr7xpRKPoUAAQAK1M4XDTIxMDkxNjE1NTg0NFowDDAKBgNVHRUEAwoBATAyAhMUAAoaUi9JgEtvkQl1AAEAChpSFw0yMTA5MTUyMDUwNTZaMAwwCgYDVR0VBAMKAQEwMgITFAAKGlEgZe5YDpx7cgABAAoaURcNMjEwOTE1MjA1MDU2WjAMMAoGA1UdFQQDCgEBMDICExQAC9FXcFj7VXVjXcAAAQAL0VcXDTIxMDkxNTIwMTUwOVowDDAKBgNVHRUEAwoBATAyAhMUAAvRVqr5zTd79d71AAEAC9FWFw0yMTA5MTUyMDE1MDlaMAwwCgYDVR0VBAMKAQEwMgITFAAJ3XJIXz+SriPLZgABAAndchcNMjEwOTE1MTU1NjQ3WjAMMAoGA1UdFQQDCgEBMDICExQACd1xa+2z5OJ1N0cAAQAJ3XEXDTIxMDkxNTE1NTY0N1owDDAKBgNVHRUEAwoBATAyAhMUAAooDAjtja5XDA+BAAEACigMFw0yMTA5MTUxNTA3MTdaMAwwCgYDVR0VBAMKAQEwMgITFAAKKAtf4+QzYVP3+wABAAooCxcNMjEwOTE1MTUwNzE3WjAMMAoGA1UdFQQDCgEBMDICExQACwj/GMLzVQMWrEgAAQALCP8XDTIxMDkxNTE0NTUzNFowDDAKBgNVHRUEAwoBATAyAhMUAAsI/sw9+FPePJGdAAEACwj+Fw0yMTA5MTUxNDU1MzRaMAwwCgYDVR0VBAMKAQEwMgITFAAKHNS4EUJj/A96IQABAAoc1BcNMjEwOTE0MjEyOTIyWjAMMAoGA1UdFQQDCgEBMDICExQAChzT5y7CpAxymVEAAQAKHNMXDTIxMDkxNDIxMjkyMlowDDAKBgNVHRUEAwoBATAyAhMUAArSPVCoIjR4rMmqAAEACtI9Fw0yMTA5MTQyMTA2MjhaMAwwCgYDVR0VBAMKAQEwMgITFAAK0jzn1GC3pfIteQABAArSPBcNMjEwOTE0MjEwNjI4WjAMMAoGA1UdFQQDCgEBMDICExQAC875U8h9IhimK+QAAQALzvkXDTIxMDkxNDIwMDA1NVowDDAKBgNVHRUEAwoBATAyAhMUAAvO+ISekgIasspiAAEAC874Fw0yMTA5MTQyMDAwNTVaMAwwCgYDVR0VBAMKAQEwMgITFAAJmiwNwELz1Ff/CQABAAmaLBcNMjEwOTE0MTcwMzIxWjAMMAoGA1UdFQQDCgEBMDICExQACZor7INJw6yxO5UAAQAJmisXDTIxMDkxNDE3MDMyMVowDDAKBgNVHRUEAwoBATAyAhMUAAjqVf6l4hzW/oC0AAEACOpVFw0yMTA5MTQxNjUyMjZaMAwwCgYDVR0VBAMKAQEwMgITFAAI6lTDUsWFJRMuTQABAAjqVBcNMjEwOTE0MTY1MjI2WjAMMAoGA1UdFQQDCgEBMDICExQACrrj1iYIxPlT7QkAAQAKuuMXDTIxMDkxMzE0MTQwOFowDDAKBgNVHRUEAwoBATAyAhMUAAq64nVmHjCD4y9jAAEACrriFw0yMTA5MTMxNDE0MDZaMAwwCgYDVR0VBAMKAQEwMgITFAAK+N+mNvwT+PY1JQABAAr43xcNMjEwOTEyMjA0MDQwWjAMMAoGA1UdFQQDCgEBMDICExQACvjeoCgYgsMBbjgAAQAK+N4XDTIxMDkxMjIwNDAzOFowDDAKBgNVHRUEAwoBATAyAhMUAAill6n8X6uqtgX/AAEACKWXFw0yMTA5MTAxNzU5MTFaMAwwCgYDVR0VBAMKAQEwMgITFAAIpZWIxc6g07LrhQABAAillRcNMjEwOTEwMTc1OTExWjAMMAoGA1UdFQQDCgEBMDICExQACkoqRo2pZo+ccQEAAQAKSioXDTIxMDkxMDE1NDE1MFowDDAKBgNVHRUEAwoBATAyAhMUAApKKVEHrL0nxndqAAEACkopFw0yMTA5MTAxNTQxNTBaMAwwCgYDVR0VBAMKAQEwMgITFAALyi3CjpdrCZQM3gABAAvKLRcNMjEwOTEwMTUzMTA5WjAMMAoGA1UdFQQDCgEBMDICExQAC8osHmoMoHvnBG4AAQALyiwXDTIxMDkxMDE1MzEwOVowDDAKBgNVHRUEAwoBATAyAhMUAArUzYIEDh7taiKqAAEACtTNFw0yMTA5MTAxNTEzMDBaMAwwCgYDVR0VBAMKAQEwMgITFAAK1Mzmw5CwtURuYgABAArUzBcNMjEwOTEwMTUxMjU5WjAMMAoGA1UdFQQDCgEBMDICExQACz+zpdZA+BTzB1UAAQALP7MXDTIxMDkxMDE0NDA1MVowDDAKBgNVHRUEAwoBATAyAhMUAAs/sm740vzr6Oy/AAEACz+yFw0yMTA5MTAxNDQwNTFaMAwwCgYDVR0VBAMKAQEwMgITFAALQyGl2ly2IcTKyAABAAtDIRcNMjEwOTEwMDExNTEyWjAMMAoGA1UdFQQDCgEBMDICExQAC0Mge7z+I8oeS2cAAQALQyAXDTIxMDkxMDAxMTUxMVowDDAKBgNVHRUEAwoBATAyAhMUAAuncTsP9Tp3JTGdAAEAC6dxFw0yMTA5MDkyMDIxNTJaMAwwCgYDVR0VBAMKAQEwMgITFAALp3CxF9dIXFpxdAABAAuncBcNMjEwOTA5MjAyMTUyWjAMMAoGA1UdFQQDCgEBMDICExQACVVPfE/A/5uQvAwAAQAJVU8XDTIxMDkwOTIwMTQ0N1owDDAKBgNVHRUEAwoBATAyAhMUAAlVTuOMCXq4cmNPAAEACVVOFw0yMTA5MDkyMDE0NDdaMAwwCgYDVR0VBAMKAQEwMgITFAALgk9kF15w+UWPCAABAAuCTxcNMjEwOTA5MjAwMjE3WjAMMAoGA1UdFQQDCgEBMDICExQAC4JOPVeJOTe0C8wAAQALgk4XDTIxMDkwOTIwMDIxN1owDDAKBgNVHRUEAwoBATAyAhMUAAjk9e9HFh37ySFYAAEACOT1Fw0yMTA5MDkxODU2NDBaMAwwCgYDVR0VBAMKAQEwMgITFAAI5PSG9w7PO1KihAABAAjk9BcNMjEwOTA5MTg1NjQwWjAMMAoGA1UdFQQDCgEBMDICExQACUEMAd72fLV3izMAAQAJQQwXDTIxMDkwOTE4MjUwMlowDDAKBgNVHRUEAwoBATAyAhMUAAlBC4SHJHqjLyVnAAEACUELFw0yMTA5MDkxODI1MDJaMAwwCgYDVR0VBAMKAQEwMgITFAALyDVDIaDvBMXTogABAAvINRcNMjEwOTA5MTcxMzExWjAMMAoGA1UdFQQDCgEBMDICExQAC8g0C6ZGs+iDSuoAAQALyDQXDTIxMDkwOTE3MTMxMVowDDAKBgNVHRUEAwoBATAyAhMUAAvG/3k3HX9ocLtPAAEAC8b/Fw0yMTA5MDkxNDM2NDVaMAwwCgYDVR0VBAMKAQEwMgITFAALxv4nDiVb/4E18QABAAvG/hcNMjEwOTA5MTQzNjQ1WjAMMAoGA1UdFQQDCgEBMDICExQAClRQd2YyWpr8LsoAAQAKVFAXDTIxMDkwODE3NTYyNlowDDAKBgNVHRUEAwoBATAyAhMUAApUT7Yy6fvP3RlyAAEAClRPFw0yMTA5MDgxNzU2MjZaMAwwCgYDVR0VBAMKAQEwMgITFAALxcFE+sBjPBI8HQABAAvFwRcNMjEwOTA4MTc0MTI2WjAMMAoGA1UdFQQDCgEBMDICExQAC8XAOPSfKuDOJl4AAQALxcAXDTIxMDkwODE3NDEyNlowDDAKBgNVHRUEAwoBATAyAhMUAAuqiTqIPxESN43cAAEAC6qJFw0yMTA5MDgxNjAyMTVaMAwwCgYDVR0VBAMKAQEwMgITFAALqojgP99zis0HJwABAAuqiBcNMjEwOTA4MTYwMjE1WjAMMAoGA1UdFQQDCgEBMDICExQACjF2RhkHaWVO990AAQAKMXYXDTIxMDkwNzIxNDkzMlowDDAKBgNVHRUEAwoBATAyAhMUAAoxdVqATKhobH3DAAEACjF1Fw0yMTA5MDcyMTQ5MzJaMAwwCgYDVR0VBAMKAQEwMgITFAAI1Vk5biDq/AW7bgABAAjVWRcNMjEwOTA3MjA0MTMzWjAMMAoGA1UdFQQDCgEBMDICExQACNVYxDpbz9MAL1EAAQAI1VgXDTIxMDkwNzIwNDEzM1owDDAKBgNVHRUEAwoBATAyAhMUAApIrg7NczHr70SKAAEACkiuFw0yMTA5MDcyMDIxMzdaMAwwCgYDVR0VBAMKAQEwMgITFAAKSK110f1gNm9+zQABAApIrRcNMjEwOTA3MjAyMTM2WjAMMAoGA1UdFQQDCgEBMDICExQACvrxV0GgdenmXJsAAQAK+vEXDTIxMDkwNzE5NDc0M1owDDAKBgNVHRUEAwoBATAyAhMUAAr68Cd0pILckZFPAAEACvrwFw0yMTA5MDcxOTQ3NDNaMAwwCgYDVR0VBAMKAQEwMgITFAAKSL7iks1cBhB3oAABAApIvhcNMjEwOTA3MTgyNTA2WjAMMAoGA1UdFQQDCgEBMDICExQACki9TKONilDxnvAAAQAKSL0XDTIxMDkwNzE4MjUwNlowDDAKBgNVHRUEAwoBATAyAhMUAAksi9horlh/jw1GAAEACSyLFw0yMTA5MDcxNzQ5MzVaMAwwCgYDVR0VBAMKAQEwMgITFAAJLIrFmdZwJSWtgQABAAksihcNMjEwOTA3MTc0OTM1WjAMMAoGA1UdFQQDCgEBMDICExQAClrc8M5avETjr/gAAQAKWtwXDTIxMDkwNzE2MzcyN1owDDAKBgNVHRUEAwoBATAyAhMUAApa2xlTNa5fEe4rAAEAClrbFw0yMTA5MDcxNjM3MjdaMAwwCgYDVR0VBAMKAQEwMgITFAALWyGDp7y59d6bqAABAAtbIRcNMjEwOTA3MTUyMTAyWjAMMAoGA1UdFQQDCgEBMDICExQAC1sgVLKwg7EFBD8AAQALWyAXDTIxMDkwNzE1MjEwMVowDDAKBgNVHRUEAwoBATAyAhMUAAmanEyeh7+C6kUwAAEACZqcFw0yMTA5MDcxNDQzMjhaMAwwCgYDVR0VBAMKAQEwMgITFAAJmptEC+apIgrahAABAAmamxcNMjEwOTA3MTQ0MzI4WjAMMAoGA1UdFQQDCgEBMDICExQACIC3AHy4YdL/e7QAAQAIgLcXDTIxMDkwNzE0MjExNlowDDAKBgNVHRUEAwoBATAyAhMUAAiAtgkl+QLPFfnCAAEACIC2Fw0yMTA5MDcxNDIxMTZaMAwwCgYDVR0VBAMKAQEwMgITFAAI7WFH0bgqRu8AwwABAAjtYRcNMjEwOTA3MTQxNzQyWjAMMAoGA1UdFQQDCgEBMDICExQACO1ge3CEOSb9E28AAQAI7WAXDTIxMDkwNzE0MTc0MlowDDAKBgNVHRUEAwoBATAyAhMUAAnOfOyW9XT1Dh19AAEACc58Fw0yMTA5MDYyMzIzNDZaMAwwCgYDVR0VBAMKAQEwMgITFAAJznu280IrlsUj5wABAAnOexcNMjEwOTA2MjMyMzQ2WjAMMAoGA1UdFQQDCgEBMDICExQACyjbTRFXf79BdksAAQALKNsXDTIxMDkwNjIyMDY1OVowDDAKBgNVHRUEAwoBATAyAhMUAAso2iPH7ASoHRS1AAEACyjaFw0yMTA5MDYyMjA2NTlaMAwwCgYDVR0VBAMKAQEwMgITFAAIqCGKtTq1WO/r6QABAAioIRcNMjEwOTA2MjExNjQyWjAMMAoGA1UdFQQDCgEBMDICExQACKggLcku9mXfbq8AAQAIqCAXDTIxMDkwNjIxMTY0MlowDDAKBgNVHRUEAwoBATAyAhMUAAtFFYPolhZV7FdqAAEAC0UVFw0yMTA5MDYyMTE1MTBaMAwwCgYDVR0VBAMKAQEwMgITFAALRRQmCv/Tm07bnQABAAtFFBcNMjEwOTA2MjExNTEwWjAMMAoGA1UdFQQDCgEBMDICExQACTL3wQSgXIJxlb8AAQAJMvcXDTIxMDkwNjIwMTg1M1owDDAKBgNVHRUEAwoBATAyAhMUAAky9vtgBVTQKhaIAAEACTL2Fw0yMTA5MDYyMDE4NTNaMAwwCgYDVR0VBAMKAQEwMgITFAALv/ea4Xd5e/2quwABAAu/9xcNMjEwOTA2MTc0MjE3WjAMMAoGA1UdFQQDCgEBMDICExQAC7/2jHGZxWL51ssAAQALv/YXDTIxMDkwNjE3NDIxN1owDDAKBgNVHRUEAwoBATAyAhMUAAmI+GNd+Fk8tYMSAAEACYj4Fw0yMTA5MDYxNzQwMzVaMAwwCgYDVR0VBAMKAQEwMgITFAAJiPfQWJrTFUMRWQABAAmI9xcNMjEwOTA2MTc0MDM1WjAMMAoGA1UdFQQDCgEBMDICExQACrmX28/i1Rdy3sAAAQAKuZcXDTIxMDkwNjE2MzI0MlowDDAKBgNVHRUEAwoBATAyAhMUAAq5luqqzV56vgcIAAEACrmWFw0yMTA5MDYxNjMyNDJaMAwwCgYDVR0VBAMKAQEwMgITFAAJw5yzQaULSCMAmgABAAnDnBcNMjEwOTA2MTUwODE2WjAMMAoGA1UdFQQDCgEBMDICExQACcObh0JeAFvNXPoAAQAJw5sXDTIxMDkwNjE1MDgxNlowDDAKBgNVHRUEAwoBATAyAhMUAAi+i27uRlfY3uJeAAEACL6LFw0yMTA5MDYwMzU5NTdaMAwwCgYDVR0VBAMKAQEwMgITFAAIvoo7tfam4F3caAABAAi+ihcNMjEwOTA2MDM1OTU1WjAMMAoGA1UdFQQDCgEBMDICExQACsQplKW+GL210l0AAQAKxCkXDTIxMDkwNDE1NTQxMlowDDAKBgNVHRUEAwoBATAyAhMUAArEKF92atpPjywCAAEACsQoFw0yMTA5MDQxNTU0MTJaMAwwCgYDVR0VBAMKAQEwMgITFAALZIliCL1NybMqUAABAAtkiRcNMjEwOTA0MDUwMjUwWjAMMAoGA1UdFQQDCgEBMDICExQAC2SIThFwj/QpDfIAAQALZIgXDTIxMDkwNDA1MDI1MFowDDAKBgNVHRUEAwoBATAyAhMUAAmzdjLydjQ7A1ILAAEACbN2Fw0yMTA5MDMxNTQ3MDBaMAwwCgYDVR0VBAMKAQEwMgITFAAJs3U4tgeIG/eENgABAAmzdRcNMjEwOTAzMTU0NzAwWjAMMAoGA1UdFQQDCgEBMDICExQAC7npLqNA5psOmWIAAQALuekXDTIxMDkwMjE4MjYyOVowDDAKBgNVHRUEAwoBATAyAhMUAAu56FJDnjyKNZ75AAEAC7noFw0yMTA5MDIxODI2MjlaMAwwCgYDVR0VBAMKAQEwMgITFAALuWFwl5uiuqftzAABAAu5YRcNMjEwOTAyMTYxODI3WjAMMAoGA1UdFQQDCgEBMDICExQAC7lg4NctD9RyAN8AAQALuWAXDTIxMDkwMjE2MTgyN1owDDAKBgNVHRUEAwoBATAyAhMUAAoWSvSMFUkrQIP0AAEAChZKFw0yMTA5MDIxNTMzMDVaMAwwCgYDVR0VBAMKAQEwMgITFAAKFknCBG2ZewuB5AABAAoWSRcNMjEwOTAyMTUzMzA1WjAMMAoGA1UdFQQDCgEBMDICExQACSUrpIVpxRWX+x0AAQAJJSsXDTIxMDkwMTIxMzAzMFowDDAKBgNVHRUEAwoBATAyAhMUAAklKjBb8eLokGVvAAEACSUqFw0yMTA5MDEyMTMwMzBaMAwwCgYDVR0VBAMKAQEwMgITFAAIgcv3EZ7xO5pSdgABAAiByxcNMjEwOTAxMjEyOTM2WjAMMAoGA1UdFQQDCgEBMDICExQACIHK8TW3AHJXHMIAAQAIgcoXDTIxMDkwMTIxMjkzNlowDDAKBgNVHRUEAwoBATAyAhMUAAohMGetvfLrjB5EAAEACiEwFw0yMTA5MDEyMTA1MDJaMAwwCgYDVR0VBAMKAQEwMgITFAAKIS/JV/P8wDBOywABAAohLxcNMjEwOTAxMjEwNTAyWjAMMAoGA1UdFQQDCgEBMDICExQACnQJlfzu596g0QoAAQAKdAkXDTIxMDkwMTE5MDg0OFowDDAKBgNVHRUEAwoBATAyAhMUAAp0CBZMwrYUxKwOAAEACnQIFw0yMTA5MDExOTA4NDdaMAwwCgYDVR0VBAMKAQEwMgITFAAKHtRH8EhFsePBmAABAAoe1BcNMjEwOTAxMTgyNzQwWjAMMAoGA1UdFQQDCgEBMDICExQACh7TI6j9suh7OggAAQAKHtMXDTIxMDkwMTE4Mjc0MFowDDAKBgNVHRUEAwoBATAyAhMUAAsRjz8aMsGGWdXzAAEACxGPFw0yMTA5MDExNzAzMjBaMAwwCgYDVR0VBAMKAQEwMgITFAALEY7x3hP05WIs9AABAAsRjhcNMjEwOTAxMTcwMzIwWjAMMAoGA1UdFQQDCgEBMDICExQACucb1nOMfhCORCYAAQAK5xsXDTIxMDkwMTE1NDYyNFowDDAKBgNVHRUEAwoBATAyAhMUAArnGpXTVq50yxQHAAEACucaFw0yMTA5MDExNTQ2MjNaMAwwCgYDVR0VBAMKAQEwMgITFAAKTuK+HR5pkVFo2gABAApO4hcNMjExMDA4MTgzNzIxWjAMMAoGA1UdFQQDCgEBMDICExQACk7hjgWLVPxQw5gAAQAKTuEXDTIxMTAwODE4MzcyMVowDDAKBgNVHRUEAwoBATAyAhMUAAv1e5t1UWlPyTSVAAEAC/V7Fw0yMTEwMDgxNzAyMDVaMAwwCgYDVR0VBAMKAQEwMgITFAAL9Xrh9Lem6RQxmgABAAv1ehcNMjExMDA4MTcwMjA1WjAMMAoGA1UdFQQDCgEBMDICExQACepGuR1vEM4fdF0AAQAJ6kYXDTIxMTAwODE2MDEwOVowDDAKBgNVHRUEAwoBATAyAhMUAAnqRRu45vB4lJ9DAAEACepFFw0yMTEwMDgxNjAxMDlaMAwwCgYDVR0VBAMKAQEwMgITFAAIomH0cBaZYtKm2AABAAiiYRcNMjExMDA4MTUxNzU4WjAMMAoGA1UdFQQDCgEBMDICExQACKJgqgULT/gcE1cAAQAIomAXDTIxMTAwODE1MTc1OFowDDAKBgNVHRUEAwoBATAyAhMUAAu3iwuXbqIy4mfJAAEAC7eLFw0yMTEwMDgxNTAxMTFaMAwwCgYDVR0VBAMKAQEwMgITFAALt4qzAiIZ7f7M1wABAAu3ihcNMjExMDA4MTUwMTExWjAMMAoGA1UdFQQDCgEBMDICExQACkKs70r3/iwCnNYAAQAKQqwXDTIxMTAwNzIxNTU0NVowDDAKBgNVHRUEAwoBATAyAhMUAApCq/udBzE3tup6AAEACkKrFw0yMTEwMDcyMTU1NDRaMAwwCgYDVR0VBAMKAQEwMgITFAALqrMXbPY4AKP/MwABAAuqsxcNMjExMDA3MjEwMzExWjAMMAoGA1UdFQQDCgEBMDICExQAC6qyp+XoACaXRfIAAQALqrIXDTIxMTAwNzIxMDMxMVowDDAKBgNVHRUEAwoBATAyAhMUAAqj9A4l4Nil6hy7AAEACqP0Fw0yMTEwMDcyMDQwNTlaMAwwCgYDVR0VBAMKAQEwMgITFAAKo/OXoNPVnyN5BAABAAqj8xcNMjExMDA3MjA0MDU5WjAMMAoGA1UdFQQDCgEBMDICExQACuD3dsyek6JGD5QAAQAK4PcXDTIxMTAwNzE5MzgxNFowDDAKBgNVHRUEAwoBATAyAhMUAArg9murACdodM3DAAEACuD2Fw0yMTEwMDcxOTM4MTRaMAwwCgYDVR0VBAMKAQEwMgITFAAL+0AtzZESov8P2AABAAv7QBcNMjExMDA3MTgyMTEwWjAMMAoGA1UdFQQDCgEBMDICExQAC/s/mDadhmd7D7YAAQAL+z8XDTIxMTAwNzE4MjExMFowDDAKBgNVHRUEAwoBATAyAhMUAAuMpXqubd7m8A3BAAEAC4ylFw0yMTEwMDYyMTQ1MTVaMAwwCgYDVR0VBAMKAQEwMgITFAALjKR0vj6J44msgwABAAuMpBcNMjExMDA2MjE0NTE1WjAMMAoGA1UdFQQDCgEBMDICExQACZK+Y7PrV7ChI+0AAQAJkr4XDTIxMTAwNjIxMzk1OVowDDAKBgNVHRUEAwoBATAyAhMUAAmSvVuow7D5KRqkAAEACZK9Fw0yMTEwMDYyMTM5NTlaMAwwCgYDVR0VBAMKAQEwMgITFAALerWED6cbe6DufAABAAt6tRcNMjExMDA2MjEzMzMzWjAMMAoGA1UdFQQDCgEBMDICExQAC3q018tamk5BPR0AAQALerQXDTIxMTAwNjIxMzMzM1owDDAKBgNVHRUEAwoBATAyAhMUAAv5Yi7cVtQ2awQ5AAEAC/liFw0yMTEwMDYyMDU1MjFaMAwwCgYDVR0VBAMKAQEwMgITFAAL+WFZ65cSioGJAwABAAv5YRcNMjExMDA2MjA1NTIxWjAMMAoGA1UdFQQDCgEBMDICExQACL9FX/n+NLzs42QAAQAIv0UXDTIxMTAwNjIwMjQ1M1owDDAKBgNVHRUEAwoBATAyAhMUAAi/RBRfoA9NK5KGAAEACL9EFw0yMTEwMDYyMDI0NTNaMAwwCgYDVR0VBAMKAQEwMgITFAAL+Q4E85xQZKDcVwABAAv5DhcNMjExMDA2MTk1ODI4WjAMMAoGA1UdFQQDCgEBMDICExQAC/kNIQSeynTpJg0AAQAL+Q0XDTIxMTAwNjE5NTgyOFowDDAKBgNVHRUEAwoBATAyAhMUAAsxdbMIBtVBBGt7AAEACzF1Fw0yMTEwMDYxOTE4MTNaMAwwCgYDVR0VBAMKAQEwMgITFAALMXQUuv3h4o6MYQABAAsxdBcNMjExMDA2MTkxODEzWjAMMAoGA1UdFQQDCgEBMDICExQACIaH8MqIWnPZPbIAAQAIhocXDTIxMTAwNjE4MzkzOFowDDAKBgNVHRUEAwoBATAyAhMUAAiGhvlrraSgnVMQAAEACIaGFw0yMTEwMDYxODM5MzhaMAwwCgYDVR0VBAMKAQEwMgITFAAL+EzF4eX7BP3fpgABAAv4TBcNMjExMDA2MTY1ODUzWjAMMAoGA1UdFQQDCgEBMDICExQAC/hLauAC/j+eCnUAAQAL+EsXDTIxMTAwNjE2NTg1M1owDDAKBgNVHRUEAwoBATAyAhMUAAv3j/1Sj20pjXb4AAEAC/ePFw0yMTEwMDYxNTE3MzJaMAwwCgYDVR0VBAMKAQEwMgITFAAL945VwGUbQ12vcwABAAv3jhcNMjExMDA2MTUxNzMyWjAMMAoGA1UdFQQDCgEBMDICExQACQlVvtoyV09rX90AAQAJCVUXDTIxMTAwNjE0NTAwMFowDDAKBgNVHRUEAwoBATAyAhMUAAkJVA37yZT+znIWAAEACQlUFw0yMTEwMDYxNDUwMDBaMAwwCgYDVR0VBAMKAQEwMgITFAAI4YPaQBOvXXuLnAABAAjhgxcNMjExMDA2MTQxMDUwWjAMMAoGA1UdFQQDCgEBMDICExQACOGCi04rKxpkSMkAAQAI4YIXDTIxMTAwNjE0MTA1MFowDDAKBgNVHRUEAwoBATAyAhMUAAj8GTyGnQ9MmaTXAAEACPwZFw0yMTEwMDUxODExMjhaMAwwCgYDVR0VBAMKAQEwMgITFAAI/BgLONxXfX6IwQABAAj8GBcNMjExMDA1MTgxMTI4WjAMMAoGA1UdFQQDCgEBMDICExQACmQydp7GfnAFFXwAAQAKZDIXDTIxMTAwNTE2NTQwOVowDDAKBgNVHRUEAwoBATAyAhMUAApkMYfq8vvAtTX2AAEACmQxFw0yMTEwMDUxNjU0MDlaMAwwCgYDVR0VBAMKAQEwMgITFAAI5S16QN2Ggk3n0gABAAjlLRcNMjExMDA1MTQ1MjU5WjAMMAoGA1UdFQQDCgEBMDICExQACOUsbReUpdPHD+cAAQAI5SwXDTIxMTAwNTE0NTI1OVowDDAKBgNVHRUEAwoBATAyAhMUAArS18UwzDWqnbTmAAEACtLXFw0yMTEwMDQyMDEwMjhaMAwwCgYDVR0VBAMKAQEwMgITFAAK0tYB/0DGVbwoEAABAArS1hcNMjExMDA0MjAxMDI4WjAMMAoGA1UdFQQDCgEBMDICExQACMzd0ZU+TDTqTAcAAQAIzN0XDTIxMTAwNDE5NTk1MFowDDAKBgNVHRUEAwoBATAyAhMUAAjM3Mhpn+7x0uavAAEACMzcFw0yMTEwMDQxOTU5NTBaMAwwCgYDVR0VBAMKAQEwMgITFAALejE4y4/Y0ecXegABAAt6MRcNMjExMDA0MTgzNzU4WjAMMAoGA1UdFQQDCgEBMDICExQAC3owqU5BcpERh/8AAQALejAXDTIxMTAwNDE4Mzc1OFowDDAKBgNVHRUEAwoBATAyAhMUAAoTkNsmpYxTxM2vAAEAChOQFw0yMTEwMDQxNjI4NDNaMAwwCgYDVR0VBAMKAQEwMgITFAAKE4+nWCnOAWraIgABAAoTjxcNMjExMDA0MTYyODQzWjAMMAoGA1UdFQQDCgEBMDICExQACN17bIsZ1uftwWUAAQAI3XsXDTIxMTAwNDE2MTkyOVowDDAKBgNVHRUEAwoBATAyAhMUAAjdektjKO+DgcIIAAEACN16Fw0yMTEwMDQxNjE5MjhaMAwwCgYDVR0VBAMKAQEwMgITFAAJxRI2WGHDkOoZxQABAAnFEhcNMjExMDA0MTU0NTU5WjAMMAoGA1UdFQQDCgEBMDICExQACcUROM2Uc/hLAvMAAQAJxREXDTIxMTAwNDE1NDU1OVowDDAKBgNVHRUEAwoBATAyAhMUAAmTalEgF+bEUXRQAAEACZNqFw0yMTEwMDQxNTM2NDdaMAwwCgYDVR0VBAMKAQEwMgITFAAJk2mZmNjicg9hmgABAAmTaRcNMjExMDA0MTUzNjQ3WjAMMAoGA1UdFQQDCgEBMDICExQAC2kRgJTAQVHht9UAAQALaREXDTIxMTAwNDE0MzM1MlowDDAKBgNVHRUEAwoBATAyAhMUAAtpEIZXIdUKdtSzAAEAC2kQFw0yMTEwMDQxNDMzNTJaMAwwCgYDVR0VBAMKAQEwMgITFAAJuFRassGpbXtk1AABAAm4VBcNMjExMDAxMjA1ODIxWjAMMAoGA1UdFQQDCgEBMDICExQACbhTv1H4Ak2i7eUAAQAJuFMXDTIxMTAwMTIwNTgyMVowDDAKBgNVHRUEAwoBATAyAhMUAAspqyA6u4T0wSirAAEACymrFw0yMTEwMDExOTAzMzlaMAwwCgYDVR0VBAMKAQEwMgITFAALKaquSnfjCxAa/wABAAspqhcNMjExMDAxMTkwMzM2WjAMMAoGA1UdFQQDCgEBMDICExQAC38bfgGWe5xx3hwAAQALfxsXDTIxMTAwMTE4MDAzNFowDDAKBgNVHRUEAwoBATAyAhMUAAt/GvdiyCBySopIAAEAC38aFw0yMTEwMDExODAwMzRaMAwwCgYDVR0VBAMKAQEwMgITFAAL8Fxi9vsXO6gHiAABAAvwXBcNMjExMDAxMTcxMjMzWjAMMAoGA1UdFQQDCgEBMDICExQAC/BbSkarpltr8H4AAQAL8FsXDTIxMTAwMTE3MTIzM1owDDAKBgNVHRUEAwoBATAyAhMUAAlIj6S7u/M0AfOCAAEACUiPFw0yMTEwMDExNjI3MzRaMAwwCgYDVR0VBAMKAQEwMgITFAAJSI7KUdWrnM4t+AABAAlIjhcNMjExMDAxMTYyNzM0WjAMMAoGA1UdFQQDCgEBMDICExQAC++q9Ez9PdfUhjMAAQAL76oXDTIxMTAwMTE1NTcyNFowDDAKBgNVHRUEAwoBATAyAhMUAAvvqZm+N1+8y1BUAAEAC++pFw0yMTEwMDExNTU3MjRaMAwwCgYDVR0VBAMKAQEwMgITFAAL7kiZn/5QLwa5xAABAAvuSBcNMjEwOTMwMTkyMTE2WjAMMAoGA1UdFQQDCgEBMDICExQAC+5Hz6uUtBFPUi8AAQAL7kcXDTIxMDkzMDE5MjExNVowDDAKBgNVHRUEAwoBATAyAhMUAAt5w902DnQqZlQeAAEAC3nDFw0yMTA5MzAxNjI2MThaMAwwCgYDVR0VBAMKAQEwMgITFAALecIu3OQ/5O2m9AABAAt5whcNMjEwOTMwMTYyNjE4WjAMMAoGA1UdFQQDCgEBMDICExQAC+sOJ7srpWanQfAAAQAL6w4XDTIxMDkyOTE2NTI0NFowDDAKBgNVHRUEAwoBATAyAhMUAAvrDcbd0M5xd7/tAAEAC+sNFw0yMTA5MjkxNjUyNDRaMAwwCgYDVR0VBAMKAQEwMgITFAAKg2EltFfHRGao/QABAAqDYRcNMjEwOTI5MTY0OTQ4WjAMMAoGA1UdFQQDCgEBMDICExQACoNgPCojma+7rLgAAQAKg2AXDTIxMDkyOTE2NDk0OFowDDAKBgNVHRUEAwoBATAyAhMUAAsUfzedomcqeeyBAAEACxR/Fw0yMTA5MjkxNTM3MjlaMAwwCgYDVR0VBAMKAQEwMgITFAALFH7WMcshoMXARwABAAsUfhcNMjEwOTI5MTUzNzI5WjAMMAoGA1UdFQQDCgEBMDICExQACfWUgoHDWOVYz5EAAQAJ9ZQXDTIxMDkyOTE1Mjc0NFowDDAKBgNVHRUEAwoBATAyAhMUAAn1k0kGmO/P89bGAAEACfWTFw0yMTA5MjkxNTI3NDNaMAwwCgYDVR0VBAMKAQEwMgITFAALFjML1XmsD95gFQABAAsWMxcNMjEwOTI5MTQ0MjM2WjAMMAoGA1UdFQQDCgEBMDICExQACxYyAlhL3XLfwQsAAQALFjIXDTIxMDkyOTE0NDIzNVowDDAKBgNVHRUEAwoBATAyAhMUAAvpyKI3bnM1ToJ5AAEAC+nIFw0yMTA5MjkwNjEwMjhaMAwwCgYDVR0VBAMKAQEwMgITFAAL6cdMQMqTC3kAEwABAAvpxxcNMjEwOTI5MDYxMDI2WjAMMAoGA1UdFQQDCgEBMDICExQAC+YgcPia8Hb2Mr4AAQAL5iAXDTIxMDkyODE4MDEyNlowDDAKBgNVHRUEAwoBATAyAhMUAAvmHyT/HBovRfldAAEAC+YfFw0yMTA5MjgxODAxMjZaMAwwCgYDVR0VBAMKAQEwMgITFAAL6FCXL66wrw5/bAABAAvoUBcNMjEwOTI4MTcwOTMwWjAMMAoGA1UdFQQDCgEBMDICExQAC+hPy+OSsMwmqfwAAQAL6E8XDTIxMDkyODE3MDkzMFowDDAKBgNVHRUEAwoBATAyAhMUAAjbWz1kriBp3Oe+AAEACNtbFw0yMTA5MjgxNjA0NTZaMAwwCgYDVR0VBAMKAQEwMgITFAAI21puJHLmgD8vCAABAAjbWhcNMjEwOTI4MTYwNDU2WjAMMAoGA1UdFQQDCgEBMDICExQACM8rtpmgdA9XCaoAAQAIzysXDTIxMDkyODA1MDU1NlowDDAKBgNVHRUEAwoBATAyAhMUAAjPKt8gT+mnW2IqAAEACM8qFw0yMTA5MjgwNTA1NTZaMAwwCgYDVR0VBAMKAQEwMgITFAAL5xp26uaOj3U/KwABAAvnGhcNMjEwOTI3MjMzMTM5WjAMMAoGA1UdFQQDCgEBMDICExQAC+cZBMA8qOB5Dt8AAQAL5xkXDTIxMDkyNzIzMzEzOFowDDAKBgNVHRUEAwoBATAyAhMUAAk7FjRWMt2dD9JgAAEACTsWFw0yMTA5MjcyMTQ5MTNaMAwwCgYDVR0VBAMKAQEwMgITFAAJOxXISC9zsal1VgABAAk7FRcNMjEwOTI3MjE0OTEzWjAMMAoGA1UdFQQDCgEBMDICExQACcDy2kqODetXZFUAAQAJwPIXDTIxMDkyNzIwNDI1M1owDDAKBgNVHRUEAwoBATAyAhMUAAnA8Rvd4ZHsqJdjAAEACcDxFw0yMTA5MjcyMDQyNTNaMAwwCgYDVR0VBAMKAQEwMgITFAAIzYeVac6tp665kgABAAjNhxcNMjEwOTI3MjAyMzQxWjAMMAoGA1UdFQQDCgEBMDICExQACM2GsD3fSSxZ95kAAQAIzYYXDTIxMDkyNzIwMjM0MVowDDAKBgNVHRUEAwoBATAyAhMUAAvlhPh08Hpnj+JWAAEAC+WEFw0yMTA5MjcxNzA2MTVaMAwwCgYDVR0VBAMKAQEwMgITFAAL5YN8MwqQlGxfmQABAAvlgxcNMjEwOTI3MTcwNjE1WjAMMAoGA1UdFQQDCgEBMDICExQACQ4VQavuG7BjbOgAAQAJDhUXDTIxMDkyNzE2MjkyMlowDDAKBgNVHRUEAwoBATAyAhMUAAkOFFU1ruw7sMguAAEACQ4UFw0yMTA5MjcxNjI5MjJaMAwwCgYDVR0VBAMKAQEwMgITFAAJvFQryvLxv0i1cQABAAm8VBcNMjEwOTI3MTYwODI1WjAMMAoGA1UdFQQDCgEBMDICExQACbxTIlqgrluikT0AAQAJvFMXDTIxMDkyNzE2MDgyNFowDDAKBgNVHRUEAwoBATAyAhMUAAovvqU1IDB+hn4uAAEACi++Fw0yMTA5MjcxNDI3MDlaMAwwCgYDVR0VBAMKAQEwMgITFAAKL722nziCHWLr6gABAAovvRcNMjEwOTI3MTQyNzA5WjAMMAoGA1UdFQQDCgEBMDICExQAC+RdKimQNl287EkAAQAL5F0XDTIxMDkyNjE3NTAwMFowDDAKBgNVHRUEAwoBATAyAhMUAAvkXOeA1lYAXpPyAAEAC+RcFw0yMTA5MjYxNzQ5NTdaMAwwCgYDVR0VBAMKAQEwMgITFAAI7lVesxDGmcn4HQABAAjuVRcNMjEwOTI1MjIzNDQwWjAMMAoGA1UdFQQDCgEBMDICExQACO5UDLPYJHrptDMAAQAI7lQXDTIxMDkyNTIyMzQ0MFowDDAKBgNVHRUEAwoBATAyAhMUAAsTS1hyhRpyOAFZAAEACxNLFw0yMTA5MjQyMDM2NTRaMAwwCgYDVR0VBAMKAQEwMgITFAALE0pxiNGgW3SxgAABAAsTShcNMjEwOTI0MjAzNjU0WjAMMAoGA1UdFQQDCgEBMDICExQACuOvfaOZNzbMUmYAAQAK468XDTIxMDkyNDE1MTIwMVowDDAKBgNVHRUEAwoBATAyAhMUAArjrsMzJN1VnMNbAAEACuOuFw0yMTA5MjQxNTEyMDBaMAwwCgYDVR0VBAMKAQEwMgITFAALPiftTQ34ZaEo9AABAAs+JxcNMjEwOTIzMjMzNDM5WjAMMAoGA1UdFQQDCgEBMDICExQACz4m7zqxJ6Yr7u8AAQALPiYXDTIxMDkyMzIzMzQzOVowDDAKBgNVHRUEAwoBATAyAhMUAAvhRcDyyz6Jy5ZHAAEAC+FFFw0yMTA5MjMyMjAwMDJaMAwwCgYDVR0VBAMKAQEwMgITFAAL4UTTLAALDRDNPgABAAvhRBcNMjEwOTIzMjIwMDAyWjAMMAoGA1UdFQQDCgEBMDICExQAC+E/chzGYuwX168AAQAL4T8XDTIxMDkyMzIxNTkxNFowDDAKBgNVHRUEAwoBATAyAhMUAAvhPo2S50nh/B4WAAEAC+E+Fw0yMTA5MjMyMTU5MTRaMAwwCgYDVR0VBAMKAQEwMgITFAALSsH0wWkS39RFLgABAAtKwRcNMjEwOTIzMjE0MDM4WjAMMAoGA1UdFQQDCgEBMDICExQAC0rAylMWpJoP9WMAAQALSsAXDTIxMDkyMzIxNDAzOFowDDAKBgNVHRUEAwoBATAyAhMUAAvhGUSAF7lfI82fAAEAC+EZFw0yMTA5MjMyMTE0MzdaMAwwCgYDVR0VBAMKAQEwMgITFAAL4Rj/TMmyEjU67gABAAvhGBcNMjEwOTIzMjExNDM3WjAMMAoGA1UdFQQDCgEBMDICExQACbF6BvhFHLRyJvcAAQAJsXoXDTIxMDkyMzIwNTYzNlowDDAKBgNVHRUEAwoBATAyAhMUAAmxeX/ROt+089P5AAEACbF5Fw0yMTA5MjMyMDU2MzZaMAwwCgYDVR0VBAMKAQEwMgITFAALmdXUVbGdXtxTEgABAAuZ1RcNMjEwOTIzMjA0MjQ4WjAMMAoGA1UdFQQDCgEBMDICExQAC5nUs/Ccv9Dk0TIAAQALmdQXDTIxMDkyMzIwNDI0OFowDDAKBgNVHRUEAwoBATAyAhMUAAoNDs5T3jEtObTmAAEACg0OFw0yMTA5MjMxOTIwMTFaMAwwCgYDVR0VBAMKAQEwMgITFAAKDQ3OTrlrRK/XTQABAAoNDRcNMjEwOTIzMTkyMDExWjAMMAoGA1UdFQQDCgEBMDICExQAC+BXOFC0+n/qxaIAAQAL4FcXDTIxMDkyMzE3NTYxOVowDDAKBgNVHRUEAwoBATAyAhMUAAvgVkzMVQiJgFwRAAEAC+BWFw0yMTA5MjMxNzU2MTlaMAwwCgYDVR0VBAMKAQEwMgITFAAJD+ehLVdkUM2ZUgABAAkP5xcNMjEwOTIzMTcxODM5WjAMMAoGA1UdFQQDCgEBMDICExQACQ/m40qyOFdR6ocAAQAJD+YXDTIxMDkyMzE3MTgzOVowDDAKBgNVHRUEAwoBATAyAhMUAAm8YofkAxwz7MvAAAEACbxiFw0yMTA5MjMxNzAzNTBaMAwwCgYDVR0VBAMKAQEwMgITFAAJvGGEBjjgeRp6UwABAAm8YRcNMjEwOTIzMTcwMzUwWjAMMAoGA1UdFQQDCgEBMDICExQACLfbtn67reMuDGMAAQAIt9sXDTIxMDkyMzE2MDMyOFowDDAKBgNVHRUEAwoBATAyAhMUAAi32pKz7qOoClyJAAEACLfaFw0yMTA5MjMxNjAzMjhaMAwwCgYDVR0VBAMKAQEwMgITFAAKunEqvU30mTkB2AABAAq6cRcNMjEwOTIzMTUyNjE1WjAMMAoGA1UdFQQDCgEBMDICExQACrpwj61gNAfTyRsAAQAKunAXDTIxMDkyMzE1MjYxNVowDDAKBgNVHRUEAwoBATAyAhMUAAn6rMb/+1S4O72VAAEACfqsFw0yMTA5MjMxNTA5NTJaMAwwCgYDVR0VBAMKAQEwMgITFAAJ+qsFDG74Kh11swABAAn6qxcNMjEwOTIzMTUwOTUyWjAMMAoGA1UdFQQDCgEBMDICExQACqeH/wM3CWgvNvoAAQAKp4cXDTIxMDkyMjIyMjEzMlowDDAKBgNVHRUEAwoBATAyAhMUAAqnhvcXIYwLZ2txAAEACqeGFw0yMTA5MjIyMjIxMzJaMAwwCgYDVR0VBAMKAQEwMgITFAAKS7QcPg7ey90GtAABAApLtBcNMjEwOTIyMjIwMzAxWjAMMAoGA1UdFQQDCgEBMDICExQACkuz1p9/udv+AsYAAQAKS7MXDTIxMDkyMjIyMDMwMVowDDAKBgNVHRUEAwoBATAyAhMUAAtQ066sK2NYpv7/AAEAC1DTFw0yMTA5MjIyMTUyMDdaMAwwCgYDVR0VBAMKAQEwMgITFAALUNK7ywVOVg+P2gABAAtQ0hcNMjEwOTIyMjE1MjA2WjAMMAoGA1UdFQQDCgEBMDICExQACS1ziDgXDMoaB5oAAQAJLXMXDTIxMDkyMjIxMzczNlowDDAKBgNVHRUEAwoBATAyAhMUAAktci0cG/PHTCbmAAEACS1yFw0yMTA5MjIyMTM3MzZaMAwwCgYDVR0VBAMKAQEwMgITFAAJ9vD646PUOIFqrQABAAn28BcNMjEwOTIyMTkxNDE1WjAMMAoGA1UdFQQDCgEBMDICExQACfbvnkiUtOF9YpUAAQAJ9u8XDTIxMDkyMjE5MTQxNVowDDAKBgNVHRUEAwoBATAyAhMUAAiSH6u0/QtbYY1YAAEACJIfFw0yMTA5MjIxODM2MjdaMAwwCgYDVR0VBAMKAQEwMgITFAAIkh5dDM6FS7DewAABAAiSHhcNMjEwOTIyMTgzNjI3WjAMMAoGA1UdFQQDCgEBMDICExQAC31Rjwg5wFJ8fMAAAQALfVEXDTIxMDkyMjE2MDkwN1owDDAKBgNVHRUEAwoBATAyAhMUAAt9UPP4WTOAdfUpAAEAC31QFw0yMTA5MjIxNjA5MDdaMAwwCgYDVR0VBAMKAQEwMgITFAALKvXcZGgqtmd/BQABAAsq9RcNMjEwOTIyMTQyODQxWjAMMAoGA1UdFQQDCgEBMDICExQACyr0CUM0BjC21yQAAQALKvQXDTIxMDkyMjE0Mjg0MVowDDAKBgNVHRUEAwoBATAyAhMUAAiUWbhMu+Go6YxoAAEACJRZFw0yMTEwMjUxNzI5NTFaMAwwCgYDVR0VBAMKAQEwMgITFAAIlFh+rHKBbd6NrQABAAiUWBcNMjExMDI1MTcyOTUxWjAMMAoGA1UdFQQDCgEBMDICExQADB2eNkeTy8z5w3MAAQAMHZ4XDTIxMTAyNTE3MDkwMVowDDAKBgNVHRUEAwoBATAyAhMUAAwdnVe7+swnh5IqAAEADB2dFw0yMTEwMjUxNzA5MDFaMAwwCgYDVR0VBAMKAQEwMgITFAAJ0T4gzqF1xNlm/wABAAnRPhcNMjExMDI1MTcwNDIxWjAMMAoGA1UdFQQDCgEBMDICExQACdE838WcZjWwKDwAAQAJ0TwXDTIxMTAyNTE3MDQyMVowDDAKBgNVHRUEAwoBATAyAhMUAAwdVptT2+ma5K0FAAEADB1WFw0yMTEwMjUxNTQ2MTJaMAwwCgYDVR0VBAMKAQEwMgITFAAMHVVvluGWwOY4vwABAAwdVRcNMjExMDI1MTU0NjEyWjAMMAoGA1UdFQQDCgEBMDICExQAC05vcHFLLRyZlxcAAQALTm8XDTIxMTAyNTE1MjA1NFowDDAKBgNVHRUEAwoBATAyAhMUAAtObi9EOYUz93PYAAEAC05uFw0yMTEwMjUxNTIwNTRaMAwwCgYDVR0VBAMKAQEwMgITFAAJlIq0UQDI1Ug8KwABAAmUihcNMjExMDI1MTUxMTQ0WjAMMAoGA1UdFQQDCgEBMDICExQACZSJdnM7eiduMKYAAQAJlIkXDTIxMTAyNTE1MTE0NFowDDAKBgNVHRUEAwoBATAyAhMUAAsX0+F46UNO+7acAAEACxfTFw0yMTEwMjQxNzE3MDZaMAwwCgYDVR0VBAMKAQEwMgITFAALF9KSPoO4UH57WQABAAsX0hcNMjExMDI0MTcxNzA0WjAMMAoGA1UdFQQDCgEBMDICExQACrBbi+kGiNGRs1wAAQAKsFsXDTIxMTAyMzIwMDI1N1owDDAKBgNVHRUEAwoBATAyAhMUAAqwWn0JOgJPrdloAAEACrBaFw0yMTEwMjMyMDAyNTdaMAwwCgYDVR0VBAMKAQEwMgITFAAMGsr+Sf0V3cFBDAABAAwayhcNMjExMDIzMDYxMDMxWjAMMAoGA1UdFQQDCgEBMDICExQADBrJSUVr/sKxS08AAQAMGskXDTIxMTAyMzA2MTAzMVowDDAKBgNVHRUEAwoBATAyAhMUAAwalqysuVBvqVbAAAEADBqWFw0yMTEwMjMwNjEwMzBaMAwwCgYDVR0VBAMKAQEwMgITFAAMGpX0GUcn6lT+KAABAAwalRcNMjExMDIzMDYxMDMwWjAMMAoGA1UdFQQDCgEBMDICExQACI6fLb9SojvDBrEAAQAIjp8XDTIxMTAyMjIxNDI1N1owDDAKBgNVHRUEAwoBATAyAhMUAAiOnmlISEAPZFJSAAEACI6eFw0yMTEwMjIyMTQyNTdaMAwwCgYDVR0VBAMKAQEwMgITFAAKWHR9XesTZ8irIAABAApYdBcNMjExMDIyMTkzMTQ4WjAMMAoGA1UdFQQDCgEBMDICExQAClhzrGlRaAXdy+kAAQAKWHMXDTIxMTAyMjE5MzE0OFowDDAKBgNVHRUEAwoBATAyAhMUAAwakoK8le98BAhuAAEADBqSFw0yMTEwMjIxOTI0MDZaMAwwCgYDVR0VBAMKAQEwMgITFAAMGpESCbJq19gwWwABAAwakRcNMjExMDIyMTkyNDA2WjAMMAoGA1UdFQQDCgEBMDICExQAC5TzNywz1M9YBJkAAQALlPMXDTIxMTAyMjE4MzkxM1owDDAKBgNVHRUEAwoBATAyAhMUAAuU8h33kAzkmFouAAEAC5TyFw0yMTEwMjIxODM5MTNaMAwwCgYDVR0VBAMKAQEwMgITFAAJYLNV6hqbzsd6mgABAAlgsxcNMjExMDIyMTgzNzM2WjAMMAoGA1UdFQQDCgEBMDICExQACWCyM9zCHTDejE0AAQAJYLIXDTIxMTAyMjE4MzczNlowDDAKBgNVHRUEAwoBATAyAhMUAAwajrqAoVCp71/WAAEADBqOFw0yMTEwMjIxNzM2MjhaMAwwCgYDVR0VBAMKAQEwMgITFAAMGo0Qu/JMKKIxPQABAAwajRcNMjExMDIyMTczNjI4WjAMMAoGA1UdFQQDCgEBMDICExQADBqIpV+aQ1UcURUAAQAMGogXDTIxMTAyMjE2MzIwNFowDDAKBgNVHRUEAwoBATAyAhMUAAwah9HL2x69YQKPAAEADBqHFw0yMTEwMjIxNjMxNTJaMAwwCgYDVR0VBAMKAQEwMgITFAAMGpDxv5bSqLj/bQABAAwakBcNMjExMDIyMTYxNTAwWjAMMAoGA1UdFQQDCgEBMDICExQADBqPTZ0qd7fLFEUAAQAMGo8XDTIxMTAyMjE2MTUwMFowDDAKBgNVHRUEAwoBATAyAhMUAAwalCjT3wPQ+d52AAEADBqUFw0yMTEwMjIxNjEzMTFaMAwwCgYDVR0VBAMKAQEwMgITFAAMGpPg7Pa0j3YE2gABAAwakxcNMjExMDIyMTYxMzExWjAMMAoGA1UdFQQDCgEBMDICExQADANWtW3K6fqcgoYAAQAMA1YXDTIxMTAyMjE2MDEwOFowDDAKBgNVHRUEAwoBATAyAhMUAAwDVV+UU/8wKS79AAEADANVFw0yMTEwMjIxNjAxMDhaMAwwCgYDVR0VBAMKAQEwMgITFAAMGTyRMLWUyNkkegABAAwZPBcNMjExMDIxMjEyMzA3WjAMMAoGA1UdFQQDCgEBMDICExQADBk7ktRXBMf4lfgAAQAMGTsXDTIxMTAyMTIxMjMwNlowDDAKBgNVHRUEAwoBATAyAhMUAAkZPyGEuESfIehwAAEACRk/Fw0yMTEwMjEyMTE3NTBaMAwwCgYDVR0VBAMKAQEwMgITFAAJGT5v3zhMhDHIFAABAAkZPhcNMjExMDIxMjExNzUwWjAMMAoGA1UdFQQDCgEBMDICExQACjXe6OfvVJiLNPIAAQAKNd4XDTIxMTAyMTIwMjE1NlowDDAKBgNVHRUEAwoBATAyAhMUAAo13Y38KVV4SRoFAAEACjXdFw0yMTEwMjEyMDIxNTVaMAwwCgYDVR0VBAMKAQEwMgITFAAMF9ga20Kem2JL/AABAAwX2BcNMjExMDIxMTcyMDE3WjAMMAoGA1UdFQQDCgEBMDICExQADBfX/0tlchPgwF4AAQAMF9cXDTIxMTAyMTE3MjAxN1owDDAKBgNVHRUEAwoBATAyAhMUAAwX1rkvZql2st6dAAEADBfWFw0yMTEwMjExNzA4NDZaMAwwCgYDVR0VBAMKAQEwMgITFAAMF9VfdYPbH1JEUgABAAwX1RcNMjExMDIxMTcwODQ1WjAMMAoGA1UdFQQDCgEBMDICExQADBfazn4PlZrfI4oAAQAMF9oXDTIxMTAyMTE3MDU1OFowDDAKBgNVHRUEAwoBATAyAhMUAAwX2XH40FVX+rQbAAEADBfZFw0yMTEwMjExNzA1NThaMAwwCgYDVR0VBAMKAQEwMgITFAAJvyJh9XORQ1y5dAABAAm/IhcNMjExMDIxMTYzNzQwWjAMMAoGA1UdFQQDCgEBMDICExQACb8hwWPmbtRPvysAAQAJvyEXDTIxMTAyMTE2Mzc0MFowDDAKBgNVHRUEAwoBATAyAhMUAAiisehd3k44vX0WAAEACKKxFw0yMTEwMjAyMTExMzZaMAwwCgYDVR0VBAMKAQEwMgITFAAIorBAvxUwD+kL8wABAAiisBcNMjExMDIwMjExMTM2WjAMMAoGA1UdFQQDCgEBMDICExQADBLMuFA/HVYK//MAAQAMEswXDTIxMTAxOTIxMDEwMFowDDAKBgNVHRUEAwoBATAyAhMUAAwSy/3Z9KPDTLFaAAEADBLLFw0yMTEwMTkyMTAxMDBaMAwwCgYDVR0VBAMKAQEwMgITFAAKK6Tti4C3fnqsjwABAAorpBcNMjExMDE5MjAxNzI1WjAMMAoGA1UdFQQDCgEBMDICExQACiujwfRi1D1U/wgAAQAKK6MXDTIxMTAxOTIwMTcyNVowDDAKBgNVHRUEAwoBATAyAhMUAAlbCVElQsHFXNivAAEACVsJFw0yMTEwMTkxNzU0MzZaMAwwCgYDVR0VBAMKAQEwMgITFAAJWwjxkplwyiav8gABAAlbCBcNMjExMDE5MTc1NDM2WjAMMAoGA1UdFQQDCgEBMDICExQAC5PZCdjgMldIZmUAAQALk9kXDTIxMTAxOTE2NTU0OFowDDAKBgNVHRUEAwoBATAyAhMUAAuT2KM8drgrKPJTAAEAC5PYFw0yMTEwMTkxNjU1NDhaMAwwCgYDVR0VBAMKAQEwMgITFAAJ6JTwiDbPBR5yRgABAAnolBcNMjExMDE5MTYwNzQ1WjAMMAoGA1UdFQQDCgEBMDICExQACeiT7TFGZU/Lu74AAQAJ6JMXDTIxMTAxOTE2MDc0NFowDDAKBgNVHRUEAwoBATAyAhMUAAv6Lo1UtEHImJgMAAEAC/ouFw0yMTEwMTkxNTU3NTNaMAwwCgYDVR0VBAMKAQEwMgITFAAL+i3Xk3S0zKgE9gABAAv6LRcNMjExMDE5MTU1NzUzWjAMMAoGA1UdFQQDCgEBMDICExQAC6GxNF6S5wkO1o4AAQALobEXDTIxMTAxOTE1NDAyMVowDDAKBgNVHRUEAwoBATAyAhMUAAuhsJkSjhyc4v5mAAEAC6GwFw0yMTEwMTkxNTQwMjBaMAwwCgYDVR0VBAMKAQEwMgITFAAKcR+O/KK9boateAABAApxHxcNMjExMDE5MTQxMTA4WjAMMAoGA1UdFQQDCgEBMDICExQACnEeb1K6b5T/WN4AAQAKcR4XDTIxMTAxOTE0MTEwOFowDDAKBgNVHRUEAwoBATAyAhMUAAk9OOJEwd/SkUxmAAEACT04Fw0yMTEwMTgyMTA0MDdaMAwwCgYDVR0VBAMKAQEwMgITFAAJPTewJvKd6ACazAABAAk9NxcNMjExMDE4MjEwNDA3WjAMMAoGA1UdFQQDCgEBMDICExQACS1vCf8/xNZX90QAAQAJLW8XDTIxMTAxODE5MjYyMlowDDAKBgNVHRUEAwoBATAyAhMUAAktbm6IFcU5Cg2AAAEACS1uFw0yMTEwMTgxOTI2MjJaMAwwCgYDVR0VBAMKAQEwMgITFAAMBzyemxdkr4LNDwABAAwHPBcNMjExMDE4MTUxMDAxWjAMMAoGA1UdFQQDCgEBMDICExQADAc7cPPdkSJ2FKYAAQAMBzsXDTIxMTAxODE1MTAwMVowDDAKBgNVHRUEAwoBATAyAhMUAAoYckS8Fc+3K5qsAAEAChhyFw0yMTEwMTgxNDEzMzdaMAwwCgYDVR0VBAMKAQEwMgITFAAKGHGB1vyVu8qAUQABAAoYcRcNMjExMDE4MTQxMzM3WjAMMAoGA1UdFQQDCgEBMDICExQACbDWn12HSyRuQlQAAQAJsNYXDTIxMTAxNjAzMjA0NVowDDAKBgNVHRUEAwoBATAyAhMUAAmw1b1WGdszvUtrAAEACbDVFw0yMTEwMTYwMzIwNDVaMAwwCgYDVR0VBAMKAQEwMgITFAAJt7rx4wD9byagugABAAm3uhcNMjExMDE1MjIwNzEwWjAMMAoGA1UdFQQDCgEBMDICExQACbe5k3V+lEokHygAAQAJt7kXDTIxMTAxNTIyMDcwOVowDDAKBgNVHRUEAwoBATAyAhMUAAwL+ulqllBPec/UAAEADAv6Fw0yMTEwMTUxOTIzNTlaMAwwCgYDVR0VBAMKAQEwMgITFAAMC/nBtcwTYrrpLAABAAwL+RcNMjExMDE1MTkyMzU5WjAMMAoGA1UdFQQDCgEBMDICExQACP4HRbv/jZrp9MIAAQAI/gcXDTIxMTAxNTE2MTgxNFowDDAKBgNVHRUEAwoBATAyAhMUAAj+BqufJnenQ2cuAAEACP4GFw0yMTEwMTUxNjE4MTRaMAwwCgYDVR0VBAMKAQEwMgITFAAKwm9xUdmenrlmSwABAArCbxcNMjExMDE1MTYxNzA1WjAMMAoGA1UdFQQDCgEBMDICExQACsJuBT6cFwEtPQAAAQAKwm4XDTIxMTAxNTE2MTcwNVowDDAKBgNVHRUEAwoBATAyAhMUAAnKIi09kTM0yjX0AAEACcoiFw0yMTEwMTUxNjEyMjlaMAwwCgYDVR0VBAMKAQEwMgITFAAJyiFy2OpCZb89RQABAAnKIRcNMjExMDE1MTYxMjI5WjAMMAoGA1UdFQQDCgEBMDICExQACimQPZ9UfRRlGZcAAQAKKZAXDTIxMTAxNTE1NDMwM1owDDAKBgNVHRUEAwoBATAyAhMUAAopj4k5ajZNCaUhAAEACimPFw0yMTEwMTUxNTQzMDJaMAwwCgYDVR0VBAMKAQEwMgITFAALU0mq1PaHn/0GrQABAAtTSRcNMjExMDE1MTUwNzE0WjAMMAoGA1UdFQQDCgEBMDICExQAC1NI3dzUe7CPrzwAAQALU0gXDTIxMTAxNTE1MDcxNFowDDAKBgNVHRUEAwoBATAyAhMUAAwIegGwQJHb07ImAAEADAh6Fw0yMTEwMTUwNjEwMjdaMAwwCgYDVR0VBAMKAQEwMgITFAAMCHkxVv33A5Z8QwABAAwIeRcNMjExMDE1MDYxMDI3WjAMMAoGA1UdFQQDCgEBMDICExQADAdiF3iapuqgsFUAAQAMB2IXDTIxMTAxNTA2MTAyNlowDDAKBgNVHRUEAwoBATAyAhMUAAwHYeDvuIsRoNoZAAEADAdhFw0yMTEwMTUwNjEwMjZaMAwwCgYDVR0VBAMKAQEwMgITFAAKDtpjkev+UPtuVQABAAoO2hcNMjExMDE0MjEyMTA3WjAMMAoGA1UdFQQDCgEBMDICExQACg7ZhScfaE7pvWcAAQAKDtkXDTIxMTAxNDIxMjEwN1owDDAKBgNVHRUEAwoBATAyAhMUAAkXs5k8hQVghXvUAAEACRezFw0yMTEwMTQxOTIwMDhaMAwwCgYDVR0VBAMKAQEwMgITFAAJF7Il+CJGO/q6EgABAAkXshcNMjExMDE0MTkyMDA4WjAMMAoGA1UdFQQDCgEBMDICExQACmzTwGcbG3zV9TIAAQAKbNMXDTIxMTAxNDE5MDIyMVowDDAKBgNVHRUEAwoBATAyAhMUAAps0mpbmP7nQAmCAAEACmzSFw0yMTEwMTQxOTAyMjBaMAwwCgYDVR0VBAMKAQEwMgITFAAJTe0LK87e7oHHqgABAAlN7RcNMjExMDE0MTc0NDM1WjAMMAoGA1UdFQQDCgEBMDICExQACU3snX+vxfET/sUAAQAJTewXDTIxMTAxNDE3NDQzNVowDDAKBgNVHRUEAwoBATAyAhMUAAt+z9ASkCsgr1q/AAEAC37PFw0yMTEwMTQxNjE4NTRaMAwwCgYDVR0VBAMKAQEwMgITFAALfs4GpA3BIG7J8wABAAt+zhcNMjExMDE0MTYxODU0WjAMMAoGA1UdFQQDCgEBMDICExQACwBPXOhNii/r6FcAAQALAE8XDTIxMTAxMzIxMTI0N1owDDAKBgNVHRUEAwoBATAyAhMUAAsATgdTS/HxoQnmAAEACwBOFw0yMTEwMTMyMTEyNDZaMAwwCgYDVR0VBAMKAQEwMgITFAAKyzHtdAjyyOZqPwABAArLMRcNMjExMDEzMjA1MTI3WjAMMAoGA1UdFQQDCgEBMDICExQACsswDhxJ40Rj+jsAAQAKyzAXDTIxMTAxMzIwNTEyN1owDDAKBgNVHRUEAwoBATAyAhMUAAwF4JxmYfoV5mxuAAEADAXgFw0yMTEwMTMxNzQyMThaMAwwCgYDVR0VBAMKAQEwMgITFAAMBd83SSp6SF50OAABAAwF3xcNMjExMDEzMTc0MjE4WjAMMAoGA1UdFQQDCgEBMDICExQADAVUy8RE5OJFEDcAAQAMBVQXDTIxMTAxMzE2MjYxMFowDDAKBgNVHRUEAwoBATAyAhMUAAwFU7RnIQhJcZaSAAEADAVTFw0yMTEwMTMxNjI2MTBaMAwwCgYDVR0VBAMKAQEwMgITFAAKT6QBm9ea9vvzvwABAApPpBcNMjExMDEzMTYwNjAwWjAMMAoGA1UdFQQDCgEBMDICExQACk+jiFD3KF+G62QAAQAKT6MXDTIxMTAxMzE2MDYwMFowDDAKBgNVHRUEAwoBATAyAhMUAAlI/bra8nwI5R1aAAEACUj9Fw0yMTEwMTIyMjEyNDJaMAwwCgYDVR0VBAMKAQEwMgITFAAJSPxvrL9alp4DSQABAAlI/BcNMjExMDEyMjIxMjQyWjAMMAoGA1UdFQQDCgEBMDICExQACoeFhhaaPqE3g44AAQAKh4UXDTIxMTAxMjIxNDAxNlowDDAKBgNVHRUEAwoBATAyAhMUAAqHhN+mvg4Bz/X1AAEACoeEFw0yMTEwMTIyMTQwMTVaMAwwCgYDVR0VBAMKAQEwMgITFAAJD+m1wGUonSpkEQABAAkP6RcNMjExMDEyMjEyODAwWjAMMAoGA1UdFQQDCgEBMDICExQACQ/oQNmH/0iOmqgAAQAJD+gXDTIxMTAxMjIxMjgwMFowDDAKBgNVHRUEAwoBATAyAhMUAAjcgZ0jmLxwwMjiAAEACNyBFw0yMTEwMTIxOTIyNDVaMAwwCgYDVR0VBAMKAQEwMgITFAAI3IA5/zIyb3XBKgABAAjcgBcNMjExMDEyMTkyMjQ1WjAMMAoGA1UdFQQDCgEBMDICExQACkoCq4HKmBINpb0AAQAKSgIXDTIxMTAxMjE4MDM1MlowDDAKBgNVHRUEAwoBATAyAhMUAApKAZJTLG2NDNw+AAEACkoBFw0yMTEwMTIxODAzNTJaMAwwCgYDVR0VBAMKAQEwMgITFAALt31+zpRRDRwKNAABAAu3fRcNMjExMDEyMTcxMzAxWjAMMAoGA1UdFQQDCgEBMDICExQAC7d8oAnO+F3qNT4AAQALt3wXDTIxMTAxMjE3MTMwMVowDDAKBgNVHRUEAwoBATAyAhMUAAwC0PnMBUkB1iBEAAEADALQFw0yMTEwMTIxNjQzMjNaMAwwCgYDVR0VBAMKAQEwMgITFAAMAs8aoV9CI85LCQABAAwCzxcNMjExMDEyMTY0MzIzWjAMMAoGA1UdFQQDCgEBMDICExQACSbHPX3MyKHMMEEAAQAJJscXDTIxMTAxMjE1NDYwMlowDDAKBgNVHRUEAwoBATAyAhMUAAkmxu3vYdnFsV7zAAEACSbGFw0yMTEwMTIxNTQ2MDJaMAwwCgYDVR0VBAMKAQEwMgITFAAKa/UrrJTbr5OnewABAApr9RcNMjExMDEyMTU0NDAwWjAMMAoGA1UdFQQDCgEBMDICExQACmv06jebWK4bAVsAAQAKa/QXDTIxMTAxMjE1NDQwMFowDDAKBgNVHRUEAwoBATAyAhMUAAqjfWOW4CrV+gtuAAEACqN9Fw0yMTEwMTIxNDQ0MzRaMAwwCgYDVR0VBAMKAQEwMgITFAAKo3waE5DvlMmg8gABAAqjfBcNMjExMDEyMTQ0NDM0WjAMMAoGA1UdFQQDCgEBMDICExQACkWWEkiuFTwGiVwAAQAKRZYXDTIxMTAxMjE0NDAyN1owDDAKBgNVHRUEAwoBATAyAhMUAApFleQ/4VW7Dr6xAAEACkWVFw0yMTEwMTIxNDQwMjdaMAwwCgYDVR0VBAMKAQEwMgITFAAL+ab5AAYWFtdL+AABAAv5phcNMjExMDEyMTQwNzMwWjAMMAoGA1UdFQQDCgEBMDICExQAC/ml1BCl7r03pFMAAQAL+aUXDTIxMTAxMjE0MDcyOVowDDAKBgNVHRUEAwoBATAyAhMUAApMrofw3Z5uKQPtAAEACkyuFw0yMTEwMTIwNzIxNTZaMAwwCgYDVR0VBAMKAQEwMgITFAAKTK19BCKvBBfdUgABAApMrRcNMjExMDEyMDcyMTU1WjAMMAoGA1UdFQQDCgEBMDICExQACj14mKIytoCYG0EAAQAKPXgXDTIxMTAxMTIyMzUxMlowDDAKBgNVHRUEAwoBATAyAhMUAAo9d+KSiOh9f5RTAAEACj13Fw0yMTEwMTEyMjM1MTJaMAwwCgYDVR0VBAMKAQEwMgITFAAJFY0ZbVoSq3R+IQABAAkVjRcNMjExMDExMTkxMTMzWjAMMAoGA1UdFQQDCgEBMDICExQACRWMtSsAuCedebgAAQAJFYwXDTIxMTAxMTE5MTEzM1owDDAKBgNVHRUEAwoBATAyAhMUAAq0ZaCYNarBLqbBAAEACrRlFw0yMTEwMTExNDU3NDRaMAwwCgYDVR0VBAMKAQEwMgITFAAKtGQMKTsnOIawvQABAAq0ZBcNMjExMDExMTQ1NzQ0WjAMMAoGA1UdFQQDCgEBMDICExQACvbJNWu1s5zudDMAAQAK9skXDTIxMTAxMTE0MTUyM1owDDAKBgNVHRUEAwoBATAyAhMUAAr2yE34hpo4fAhXAAEACvbIFw0yMTEwMTExNDE1MjNaMAwwCgYDVR0VBAMKAQEwMgITFAAKjHuTNqsvGlSbqQABAAqMexcNMjExMDExMDQ0MTM5WjAMMAoGA1UdFQQDCgEBMDICExQACox6wo+UDYSGjxEAAQAKjHoXDTIxMTAxMTA0NDEzN1owDDAKBgNVHRUEAwoBATAyAhMUAAsUFZYd9SajdWLdAAEACxQVFw0yMTEwMDkxNjQ3MzhaMAwwCgYDVR0VBAMKAQEwMgITFAALFBSa4IgRvUbjzAABAAsUFBcNMjExMDA5MTY0NzM3WjAMMAoGA1UdFQQDCgEBMDICExQACsJpi1yb9xTsyGAAAQAKwmkXDTIxMTAwOTEwNDI0NFowDDAKBgNVHRUEAwoBATAyAhMUAArCaI10ETJSweXAAAEACsJoFw0yMTEwMDkxMDQyNDJaMAwwCgYDVR0VBAMKAQEwMgITFAALbBtdGfOsN907fwABAAtsGxcNMjExMDA5MDAxNzMwWjAMMAoGA1UdFQQDCgEBMDICExQAC2wafJEU8VWEK2MAAQALbBoXDTIxMTAwOTAwMTcyOVowDDAKBgNVHRUEAwoBATAyAhMUAAl0vp0RgiZTSh0VAAEACXS+Fw0yMTEwMDgyMTUzMTVaMAwwCgYDVR0VBAMKAQEwMgITFAAJdL1T9e3FeSTM9wABAAl0vRcNMjExMDA4MjE1MzE1WjAMMAoGA1UdFQQDCgEBMDICExQACzUbH44bYZdBbnAAAQALNRsXDTIxMTAwODIwMjcyMlowDDAKBgNVHRUEAwoBATAyAhMUAAs1GrOUVHkSBc/pAAEACzUaFw0yMTEwMDgyMDI3MjFaMAwwCgYDVR0VBAMKAQEwMgITFAAJdbpcCbZ/z1crqgABAAl1uhcNMjExMDA4MTkxODUzWjAMMAoGA1UdFQQDCgEBMDICExQACXW5Qm8m8cLHcQkAAQAJdbkXDTIxMTAwODE5MTg1M1owDDAKBgNVHRUEAwoBATAyAhMUAAv9ymNMVQQ4iGstAAEAC/3KFw0yMTEwMDgxODQ1NDZaMAwwCgYDVR0VBAMKAQEwMgITFAAL/ckSj3tZuTgFDAABAAv9yRcNMjExMDA4MTg0NTQ2WjAMMAoGA1UdFQQDCgEBMDICExQACxb3mLY+hUbaDnMAAQALFvcXDTIxMTEwODE5MTY0MFowDDAKBgNVHRUEAwoBATAyAhMUAAsW9rqrAUqYBHDiAAEACxb2Fw0yMTExMDgxOTE2NDBaMAwwCgYDVR0VBAMKAQEwMgITFAAJDdmTyLtlwG943QABAAkN2RcNMjExMTA4MTkwMDEwWjAMMAoGA1UdFQQDCgEBMDICExQACQ3Yh+LCdsYgxfYAAQAJDdgXDTIxMTEwODE5MDAxMFowDDAKBgNVHRUEAwoBATAyAhMUAAkxIcT03P1pPLWhAAEACTEhFw0yMTExMDgxNjAxNDFaMAwwCgYDVR0VBAMKAQEwMgITFAAJMSAY0ueo49/AxwABAAkxIBcNMjExMTA4MTYwMTQxWjAMMAoGA1UdFQQDCgEBMDICExQACagE9srcErZg3IwAAQAJqAQXDTIxMTEwODE1NTk0NVowDDAKBgNVHRUEAwoBATAyAhMUAAmoA8OpeyTapvCSAAEACagDFw0yMTExMDgxNTU5NDVaMAwwCgYDVR0VBAMKAQEwMgITFAALTEt3wJlQLuVOlQABAAtMSxcNMjExMTA4MTU0MjEzWjAMMAoGA1UdFQQDCgEBMDICExQAC0xKI97Bk61pTfsAAQALTEoXDTIxMTEwODE1NDIxM1owDDAKBgNVHRUEAwoBATAyAhMUAAteyb8RLrIRA1r6AAEAC17JFw0yMTExMDgxNTE5MzRaMAwwCgYDVR0VBAMKAQEwMgITFAALXsizpErpSCU3UwABAAteyBcNMjExMTA4MTUxOTM0WjAMMAoGA1UdFQQDCgEBMDICExQAC5mH2rtfz14lSlwAAQALmYcXDTIxMTEwODE1MDYxMVowDDAKBgNVHRUEAwoBATAyAhMUAAuZhlGCZkV8ZnOhAAEAC5mGFw0yMTExMDgxNTA2MTFaMAwwCgYDVR0VBAMKAQEwMgITFAAKb5sLFsHv6srikQABAApvmxcNMjExMTA2MTYxNDI1WjAMMAoGA1UdFQQDCgEBMDICExQACm+a1LtpDpuRBswAAQAKb5oXDTIxMTEwNjE2MTQyNVowDDAKBgNVHRUEAwoBATAyAhMUAAjse8iZtDTC98G0AAEACOx7Fw0yMTExMDUyMjMzMDdaMAwwCgYDVR0VBAMKAQEwMgITFAAI7HqUqxUG0et55AABAAjsehcNMjExMTA1MjIzMzA3WjAMMAoGA1UdFQQDCgEBMDICExQAC61Zmd0I69mLq7gAAQALrVkXDTIxMTEwNTIyMjMxN1owDDAKBgNVHRUEAwoBATAyAhMUAAutWBX7FTztz5QcAAEAC61YFw0yMTExMDUyMjIzMTdaMAwwCgYDVR0VBAMKAQEwMgITFAAJIyk/jpJ9ku7MugABAAkjKRcNMjExMTA1MjIwNjM2WjAMMAoGA1UdFQQDCgEBMDICExQACSMoDLOawFOW19MAAQAJIygXDTIxMTEwNTIyMDYzNVowDDAKBgNVHRUEAwoBATAyAhMUAAnfzG9NUrCeu2GPAAEACd/MFw0yMTExMDUyMTA3NTFaMAwwCgYDVR0VBAMKAQEwMgITFAAJ38rDpnNHMwgHTgABAAnfyhcNMjExMTA1MjEwNzUxWjAMMAoGA1UdFQQDCgEBMDICExQAC0c3sbSoAhX9z+8AAQALRzcXDTIxMTEwNTE3Mjc0NlowDDAKBgNVHRUEAwoBATAyAhMUAAtHNmjzAdPZ04ZKAAEAC0c2Fw0yMTExMDUxNzI3NDZaMAwwCgYDVR0VBAMKAQEwMgITFAAJIjVIcmmTMPzdzAABAAkiNRcNMjExMTA1MTcxNTI0WjAMMAoGA1UdFQQDCgEBMDICExQACSI0tsc9AwkKk40AAQAJIjQXDTIxMTEwNTE3MTUyNFowDDAKBgNVHRUEAwoBATAyAhMUAAw2urizNL9L896WAAEADDa6Fw0yMTExMDUxNTQ3MzhaMAwwCgYDVR0VBAMKAQEwMgITFAAMNrlD25cYyXBfdgABAAw2uRcNMjExMTA1MTU0NzM4WjAMMAoGA1UdFQQDCgEBMDICExQACS0HfPlRfbTJ7TIAAQAJLQcXDTIxMTEwNTE1MzQ0N1owDDAKBgNVHRUEAwoBATAyAhMUAAktBssV2vakQkwvAAEACS0GFw0yMTExMDUxNTM0NDdaMAwwCgYDVR0VBAMKAQEwMgITFAALC1nwdW9hqLOKtwABAAsLWRcNMjExMTA0MTgwNTE4WjAMMAoGA1UdFQQDCgEBMDICExQACwtY8N+lvsaWYWUAAQALC1gXDTIxMTEwNDE4MDUxOFowDDAKBgNVHRUEAwoBATAyAhMUAAw0wrTEuyyvFThJAAEADDTCFw0yMTExMDQxNzIwNTNaMAwwCgYDVR0VBAMKAQEwMgITFAAMNMEthfS7sKPEewABAAw0wRcNMjExMTA0MTcyMDUzWjAMMAoGA1UdFQQDCgEBMDICExQACqYjZ9WWBHfgKjEAAQAKpiMXDTIxMTEwNDE2MzkxMlowDDAKBgNVHRUEAwoBATAyAhMUAAqmIvRn4INbFu0mAAEACqYiFw0yMTExMDQxNjM5MTJaMAwwCgYDVR0VBAMKAQEwMgITFAAIuVkfMyhuO/9/QAABAAi5WRcNMjExMTA0MTYzNTQ2WjAMMAoGA1UdFQQDCgEBMDICExQACLlY6q5yzvKkJvQAAQAIuVgXDTIxMTEwNDE2MzU0NlowDDAKBgNVHRUEAwoBATAyAhMUAAw0Bidtp8C7Cp+qAAEADDQGFw0yMTExMDQxNTQyNDRaMAwwCgYDVR0VBAMKAQEwMgITFAAMNAUzcA+gfw4YJwABAAw0BRcNMjExMTA0MTU0MjQ0WjAMMAoGA1UdFQQDCgEBMDICExQACKp73kkHQ0HnDTkAAQAIqnsXDTIxMTEwNDE1MDk0MFowDDAKBgNVHRUEAwoBATAyAhMUAAiqekMzEbTJ8ziFAAEACKp6Fw0yMTExMDQxNTA5NDBaMAwwCgYDVR0VBAMKAQEwMgITFAAK+JG5p3H08KJYywABAAr4kRcNMjExMTA0MTQyNjQ5WjAMMAoGA1UdFQQDCgEBMDICExQACviQOJPuWXNIJesAAQAK+JAXDTIxMTEwNDE0MjY0OVowDDAKBgNVHRUEAwoBATAyAhMUAAnJCKM6+GI8HWJQAAEACckIFw0yMTExMDQxMzQ2MDBaMAwwCgYDVR0VBAMKAQEwMgITFAAJyQeqV3kIhurkeAABAAnJBxcNMjExMTA0MTM0NTU4WjAMMAoGA1UdFQQDCgEBMDICExQACs1hkcIIpDy9+Y0AAQAKzWEXDTIxMTEwMzE5MjYzN1owDDAKBgNVHRUEAwoBATAyAhMUAArNYOWrAweoSooOAAEACs1gFw0yMTExMDMxOTI2MzdaMAwwCgYDVR0VBAMKAQEwMgITFAAIi0MtCkE+iLGlcQABAAiLQxcNMjExMTAzMTkxMjQwWjAMMAoGA1UdFQQDCgEBMDICExQACItCwTKXc88e4P4AAQAIi0IXDTIxMTEwMzE5MTI0MFowDDAKBgNVHRUEAwoBATAyAhMUAAkXCYT8bXEnMIuxAAEACRcJFw0yMTExMDMxNzUzMDlaMAwwCgYDVR0VBAMKAQEwMgITFAAJFwiOnapLxUcK5wABAAkXCBcNMjExMTAzMTc1MzA5WjAMMAoGA1UdFQQDCgEBMDICExQACreJoTzbmekNQYEAAQAKt4kXDTIxMTEwMzE2MTAyN1owDDAKBgNVHRUEAwoBATAyAhMUAAq3iIiOgTIBJdakAAEACreIFw0yMTExMDMxNjEwMjdaMAwwCgYDVR0VBAMKAQEwMgITFAALSjnCtrLZ2V6XXwABAAtKORcNMjExMTAzMTUwODA0WjAMMAoGA1UdFQQDCgEBMDICExQAC0o4zSv6ZClWjWcAAQALSjgXDTIxMTEwMzE1MDgwNFowDDAKBgNVHRUEAwoBATAyAhMUAAk+4CXNzW+1Ab7OAAEACT7gFw0yMTExMDIyMzUyMTdaMAwwCgYDVR0VBAMKAQEwMgITFAAJPt8GPSuYvu4rVgABAAk+3xcNMjExMTAyMjM1MjE3WjAMMAoGA1UdFQQDCgEBMDICExQACLHlQeQo4qEsuO0AAQAIseUXDTIxMTEwMjIwNTczMlowDDAKBgNVHRUEAwoBATAyAhMUAAix5AYCx+rEO1QqAAEACLHkFw0yMTExMDIyMDU3MzJaMAwwCgYDVR0VBAMKAQEwMgITFAAKS8je+EDN4LjybwABAApLyBcNMjExMTAyMjAxNDAyWjAMMAoGA1UdFQQDCgEBMDICExQACkvHWmEVy9MFigEAAQAKS8cXDTIxMTEwMjIwMTQwMlowDDAKBgNVHRUEAwoBATAyAhMUAAlDdo02VXouJ1COAAEACUN2Fw0yMTExMDIxOTQ1MjdaMAwwCgYDVR0VBAMKAQEwMgITFAAJQ3V4EVREXVdTEQABAAlDdRcNMjExMTAyMTk0NTI3WjAMMAoGA1UdFQQDCgEBMDICExQAC9/ZT7yZobcALpQAAQAL39kXDTIxMTEwMjE5MjE0MFowDDAKBgNVHRUEAwoBATAyAhMUAAvf2O2iJkIwRQFdAAEAC9/YFw0yMTExMDIxOTIxNDBaMAwwCgYDVR0VBAMKAQEwMgITFAAIjQNgtN0mw+qweQABAAiNAxcNMjExMTAyMTc1MTA1WjAMMAoGA1UdFQQDCgEBMDICExQACI0CxbB4Hha/tCcAAQAIjQIXDTIxMTEwMjE3NTEwNFowDDAKBgNVHRUEAwoBATAyAhMUAAo+sD51dnE4EjbeAAEACj6wFw0yMTExMDIxNzM2NDRaMAwwCgYDVR0VBAMKAQEwMgITFAAKPq9SeZxVajZiZgABAAo+rxcNMjExMTAyMTczNjQ0WjAMMAoGA1UdFQQDCgEBMDICExQACQa1NWuIWO8Yu3kAAQAJBrUXDTIxMTEwMjE1MjQyOFowDDAKBgNVHRUEAwoBATAyAhMUAAkGtNNWFy9WakWBAAEACQa0Fw0yMTExMDIxNTI0MjhaMAwwCgYDVR0VBAMKAQEwMgITFAAKT2iNfieLnEfW2QABAApPaBcNMjExMTAyMTMyOTQ2WjAMMAoGA1UdFQQDCgEBMDICExQACk9nOeThSrFIEe0AAQAKT2cXDTIxMTEwMjEzMjk0NlowDDAKBgNVHRUEAwoBATAyAhMUAAwrgpHz+A/vDH3GAAEADCuCFw0yMTExMDIwNjEwMjVaMAwwCgYDVR0VBAMKAQEwMgITFAAMK4FgOECY2OeJoQABAAwrgRcNMjExMTAyMDYxMDI0WjAMMAoGA1UdFQQDCgEBMDICExQAC2zhARG32DJ5is4AAQALbOEXDTIxMTEwMTIyMTgzMlowDDAKBgNVHRUEAwoBATAyAhMUAAts4KVsQgI2T/qjAAEAC2zgFw0yMTExMDEyMjE4MzJaMAwwCgYDVR0VBAMKAQEwMgITFAAJVSdBfEyRWUoTLgABAAlVJxcNMjExMTAxMjE0ODU1WjAMMAoGA1UdFQQDCgEBMDICExQACVUmr5goMpaEgLUAAQAJVSYXDTIxMTEwMTIxNDg1NVowDDAKBgNVHRUEAwoBATAyAhMUAApEDgC9Y864RAqNAAEACkQOFw0yMTExMDEyMTIxNTdaMAwwCgYDVR0VBAMKAQEwMgITFAAKRA10euTVPlNSXwABAApEDRcNMjExMTAxMjEyMTU3WjAMMAoGA1UdFQQDCgEBMDICExQACT5cZO9bgKWp7gkAAQAJPlwXDTIxMTEwMTE5NDUyOVowDDAKBgNVHRUEAwoBATAyAhMUAAk+WzsYUlO1goNWAAEACT5bFw0yMTExMDExOTQ1MjlaMAwwCgYDVR0VBAMKAQEwMgITFAAJ89K8umUi2666SQABAAnz0hcNMjExMTAxMTczMTQyWjAMMAoGA1UdFQQDCgEBMDICExQACfPRxJiZkMMDbsoAAQAJ89EXDTIxMTEwMTE3MzE0MlowDDAKBgNVHRUEAwoBATAyAhMUAAwrtGfW3BLWxkWRAAEADCu0Fw0yMTExMDExNzAzMTJaMAwwCgYDVR0VBAMKAQEwMgITFAAMK7OBGeY/PYkCagABAAwrsxcNMjExMTAxMTcwMzEyWjAMMAoGA1UdFQQDCgEBMDICExQACTABhlDWntimibQAAQAJMAEXDTIxMTEwMTE2MTcwOFowDDAKBgNVHRUEAwoBATAyAhMUAAkwAAJIE96+jotEAAEACTAAFw0yMTExMDExNjE3MDhaMAwwCgYDVR0VBAMKAQEwMgITFAAJKGvtGVAaJFKt5gABAAkoaxcNMjExMTAxMTUxNTQ2WjAMMAoGA1UdFQQDCgEBMDICExQACShqWe6AI7Lp13sAAQAJKGoXDTIxMTEwMTE1MTU0NlowDDAKBgNVHRUEAwoBATAyAhMUAAs+JeNqFRmCILg2AAEACz4lFw0yMTExMDExNDQ2MjRaMAwwCgYDVR0VBAMKAQEwMgITFAALPiQekM523m4C6AABAAs+JBcNMjExMTAxMTQ0NjIzWjAMMAoGA1UdFQQDCgEBMDICExQACLB5TLJ2urMUnH8AAQAIsHkXDTIxMTEwMTE0MjU1OFowDDAKBgNVHRUEAwoBATAyAhMUAAiweLIL7ijqtacRAAEACLB4Fw0yMTExMDExNDI1NThaMAwwCgYDVR0VBAMKAQEwMgITFAAIphkitHbKb6ChpAABAAimGRcNMjExMDI5MjExMTM2WjAMMAoGA1UdFQQDCgEBMDICExQACKYY+JO2rPpzWiIAAQAIphgXDTIxMTAyOTIxMTEzNlowDDAKBgNVHRUEAwoBATAyAhMUAAnhIhd9v1m2FDLdAAEACeEiFw0yMTEwMjkxOTAzNTBaMAwwCgYDVR0VBAMKAQEwMgITFAAJ4SFJU4K0qQoTiwABAAnhIRcNMjExMDI5MTkwMzQ5WjAMMAoGA1UdFQQDCgEBMDICExQADCjq3l2eV/Kh4WUAAQAMKOoXDTIxMTAyOTE2MzU1NVowDDAKBgNVHRUEAwoBATAyAhMUAAwo6ZI70wHeDPbfAAEADCjpFw0yMTEwMjkxNjM1NTVaMAwwCgYDVR0VBAMKAQEwMgITFAAMKNo+L9Ix2jPnjgABAAwo2hcNMjExMDI5MTYzMDMxWjAMMAoGA1UdFQQDCgEBMDICExQADCjZxe5J7UytFOQAAQAMKNkXDTIxMTAyOTE2MzAzMVowDDAKBgNVHRUEAwoBATAyAhMUAAwoDl0VIgGP9cDBAAEADCgOFw0yMTEwMjkxNDQ0MjBaMAwwCgYDVR0VBAMKAQEwMgITFAAMKA1QJrhRV/2MKwABAAwoDRcNMjExMDI5MTQ0NDIwWjAMMAoGA1UdFQQDCgEBMDICExQADBB+rLvwMiFp+K8AAQAMEH4XDTIxMTAyOTEwNTg1MVowDDAKBgNVHRUEAwoBATAyAhMUAAwQfWcYrILyRQj8AAEADBB9Fw0yMTEwMjkxMDU4NDhaMAwwCgYDVR0VBAMKAQEwMgITFAALfUtQxQgIccndXgABAAt9SxcNMjExMDI5MDIyNjE3WjAMMAoGA1UdFQQDCgEBMDICExQAC31KX1Sq3kPD5BUAAQALfUoXDTIxMTAyOTAyMjYxN1owDDAKBgNVHRUEAwoBATAyAhMUAAniWMXIIGEYtvqiAAEACeJYFw0yMTEwMjgyMTQzNDdaMAwwCgYDVR0VBAMKAQEwMgITFAAJ4ledodhTt3oSlgABAAniVxcNMjExMDI4MjE0MzQ3WjAMMAoGA1UdFQQDCgEBMDICExQACXPEN22EuczR/EgAAQAJc8QXDTIxMTAyODIwNTgxOVowDDAKBgNVHRUEAwoBATAyAhMUAAlzw/vstZuQhNOOAAEACXPDFw0yMTEwMjgyMDU4MTlaMAwwCgYDVR0VBAMKAQEwMgITFAAJ2QxGlZygrOp11QABAAnZDBcNMjExMDI4MjA0OTUzWjAMMAoGA1UdFQQDCgEBMDICExQACdkLhyW5pETjMRcAAQAJ2QsXDTIxMTAyODIwNDk1M1owDDAKBgNVHRUEAwoBATAyAhMUAAvHc/XV3jNUiPmDAAEAC8dzFw0yMTEwMjgxODQ1MDFaMAwwCgYDVR0VBAMKAQEwMgITFAALx3KWXeWVEmdRRAABAAvHchcNMjExMDI4MTg0NTAxWjAMMAoGA1UdFQQDCgEBMDICExQACjKy+wg7xB5Aby8AAQAKMrIXDTIxMTAyODE3NTIzNFowDDAKBgNVHRUEAwoBATAyAhMUAAoysdtEroXHD0nkAAEACjKxFw0yMTEwMjgxNzUyMzRaMAwwCgYDVR0VBAMKAQEwMgITFAAI+vHbS93iS1TVuwABAAj68RcNMjExMDI4MTcxNTQ4WjAMMAoGA1UdFQQDCgEBMDICExQACPrwHXsW1yZ00qcAAQAI+vAXDTIxMTAyODE3MTU0OFowDDAKBgNVHRUEAwoBATAyAhMUAAmlHurgaFoHCosYAAEACaUeFw0yMTEwMjgxNjA0NDBaMAwwCgYDVR0VBAMKAQEwMgITFAAJpR2P9cp7aYH6LQABAAmlHRcNMjExMDI4MTYwNDQwWjAMMAoGA1UdFQQDCgEBMDICExQAC94lkj5Mw3D0E7sAAQAL3iUXDTIxMTAyODE1NDcyNVowDDAKBgNVHRUEAwoBATAyAhMUAAveJMH0rsD5ruJ/AAEAC94kFw0yMTEwMjgxNTQ3MjVaMAwwCgYDVR0VBAMKAQEwMgITFAAJ0dB+PHaF3dSkvgABAAnR0BcNMjExMDI4MTUxODM0WjAMMAoGA1UdFQQDCgEBMDICExQACdHPPkdwGmJvwnwAAQAJ0c8XDTIxMTAyODE1MTgzNFowDDAKBgNVHRUEAwoBATAyAhMUAAraS1t1Qsu2RCPwAAEACtpLFw0yMTEwMjgxNDAyMjFaMAwwCgYDVR0VBAMKAQEwMgITFAAK2krjgUf7p32WNQABAAraShcNMjExMDI4MTQwMjIxWjAMMAoGA1UdFQQDCgEBMDICExQACpS7lkSoqDJWcKYAAQAKlLsXDTIxMTAyNzIyMjU1N1owDDAKBgNVHRUEAwoBATAyAhMUAAqUuo5lwHD7uwafAAEACpS6Fw0yMTEwMjcyMjI1NTdaMAwwCgYDVR0VBAMKAQEwMgITFAALdmjS4aavSQrxYAABAAt2aBcNMjExMDI3MjA0NjExWjAMMAoGA1UdFQQDCgEBMDICExQAC3ZnA4O43OOrtmcAAQALdmcXDTIxMTAyNzIwNDYxMVowDDAKBgNVHRUEAwoBATAyAhMUAAjjO/w10Y1ckC+bAAEACOM7Fw0yMTEwMjcxOTE4MzJaMAwwCgYDVR0VBAMKAQEwMgITFAAI4zoRCSj0HbZEMAABAAjjOhcNMjExMDI3MTkxODMyWjAMMAoGA1UdFQQDCgEBMDICExQADCQEoozdNk2aj/8AAQAMJAQXDTIxMTAyNzE4MTkyOVowDDAKBgNVHRUEAwoBATAyAhMUAAwkA7XMlKHVNFqpAAEADCQDFw0yMTEwMjcxODE5MjlaMAwwCgYDVR0VBAMKAQEwMgITFAAMI8RYTlmrxzfZDQABAAwjxBcNMjExMDI3MTcyMDIyWjAMMAoGA1UdFQQDCgEBMDICExQADCPDcc/bmQdPeq0AAQAMI8MXDTIxMTAyNzE3MjAyMlowDDAKBgNVHRUEAwoBATAyAhMUAAqPJyFq2pnsJ+6NAAEACo8nFw0yMTEwMjcxNjU2NTBaMAwwCgYDVR0VBAMKAQEwMgITFAAKjyYTkF4gySphyQABAAqPJhcNMjExMDI3MTY1NjUwWjAMMAoGA1UdFQQDCgEBMDICExQACjE4MBzOvOLZ/4EAAQAKMTgXDTIxMTAyNzE2MTg0MVowDDAKBgNVHRUEAwoBATAyAhMUAAoxNyoG9CJV4PkIAAEACjE3Fw0yMTEwMjcxNjE4NDFaMAwwCgYDVR0VBAMKAQEwMgITFAAJK7VcW5vXAeJ0NwABAAkrtRcNMjExMDI3MTYwNzQxWjAMMAoGA1UdFQQDCgEBMDICExQACSu0SVqdzYZudssAAQAJK7QXDTIxMTAyNzE2MDc0MVowDDAKBgNVHRUEAwoBATAyAhMUAApM9rldIyyqxMTeAAEACkz2Fw0yMTEwMjcxNTIzMDJaMAwwCgYDVR0VBAMKAQEwMgITFAAKTPW+qctItWaTEgABAApM9RcNMjExMDI3MTUyMzAyWjAMMAoGA1UdFQQDCgEBMDICExQACk1aR67T/YXi1xUAAQAKTVoXDTIxMTAyNjIwMDMyMVowDDAKBgNVHRUEAwoBATAyAhMUAApNWTwdVMNKL0mDAAEACk1ZFw0yMTEwMjYyMDAzMjFaMAwwCgYDVR0VBAMKAQEwMgITFAAJ91yi978LZdQ1ogABAAn3XBcNMjExMDI2MTgyNjQyWjAMMAoGA1UdFQQDCgEBMDICExQACfdbgYleC2rMyZkAAQAJ91sXDTIxMTAyNjE4MjY0MlowDDAKBgNVHRUEAwoBATAyAhMUAAkvLBtnsAdvpGTIAAEACS8sFw0yMTEwMjYxNzQxMjJaMAwwCgYDVR0VBAMKAQEwMgITFAAJLytxrYiWM2whrAABAAkvKxcNMjExMDI2MTc0MTIyWjAMMAoGA1UdFQQDCgEBMDICExQAC/D2Yme5BOWM2uwAAQAL8PYXDTIxMTAyNjE3MTU0NVowDDAKBgNVHRUEAwoBATAyAhMUAAvw9erfYU9b+4jAAAEAC/D1Fw0yMTEwMjYxNzE1NDVaMAwwCgYDVR0VBAMKAQEwMgITFAAJ+6AOCr4F358gtwABAAn7oBcNMjExMDI2MTYwNzAxWjAMMAoGA1UdFQQDCgEBMDICExQACfufbPucNzB2V3gAAQAJ+58XDTIxMTAyNjE2MDcwMVowDDAKBgNVHRUEAwoBATAyAhMUAAtxo81H/9YRRDYEAAEAC3GjFw0yMTEwMjYxNTUxMjdaMAwwCgYDVR0VBAMKAQEwMgITFAALcaKPbEejP0Mp0wABAAtxohcNMjExMDI2MTU1MTI3WjAMMAoGA1UdFQQDCgEBMDICExQACbQEpwp/sMLrbnoAAQAJtAQXDTIxMTAyNjE0MzEwOVowDDAKBgNVHRUEAwoBATAyAhMUAAm0A4HlVGz51SDEAAEACbQDFw0yMTEwMjYxNDMxMDhaMAwwCgYDVR0VBAMKAQEwMgITFAAKq7V9WZWZ3ufufgABAAqrtRcNMjExMDI1MjEwMDQwWjAMMAoGA1UdFQQDCgEBMDICExQACqu0T5aDocDCu6sAAQAKq7QXDTIxMTAyNTIxMDA0MFowDDAKBgNVHRUEAwoBATAyAhMUAArVkx0p9aBd1d93AAEACtWTFw0yMTEwMjUxOTE4NTdaMAwwCgYDVR0VBAMKAQEwMgITFAAK1ZJDY12j6IIAtAABAArVkhcNMjExMDI1MTkxODU3WjAMMAoGA1UdFQQDCgEBMDICExQACPDv+NIfW6Vjw5UAAQAI8O8XDTIxMTAyNTE3MzExNlowDDAKBgNVHRUEAwoBATAyAhMUAAjw7itprXaWtuRgAAEACPDuFw0yMTEwMjUxNzMxMTZaMAwwCgYDVR0VBAMKAQEwMgITFAAIixk45MZr9mEOGAABAAiLGRcNMjExMTI0MTUzMzU0WjAMMAoGA1UdFQQDCgEBMDICExQACIsYZ73MjPaD1dgAAQAIixgXDTIxMTEyNDE1MzM1NFowDDAKBgNVHRUEAwoBATAyAhMUAAxbCg7PpqI2PFSYAAEADFsKFw0yMTExMjQxNTMwMzdaMAwwCgYDVR0VBAMKAQEwMgITFAAMWwkIq4pefeFFfQABAAxbCRcNMjExMTI0MTUzMDM2WjAMMAoGA1UdFQQDCgEBMDICExQADFS0HLMza6k26CMAAQAMVLQXDTIxMTEyNDE1MDAyOFowDDAKBgNVHRUEAwoBATAyAhMUAAxUs49dIJzP/eCYAAEADFSzFw0yMTExMjQxNTAwMjhaMAwwCgYDVR0VBAMKAQEwMgITFAAMWqQLk5WDom6NnAABAAxapBcNMjExMTI0MTQyMDQ2WjAMMAoGA1UdFQQDCgEBMDICExQADFqjqu+EILXkxBIAAQAMWqMXDTIxMTEyNDE0MjA0NlowDDAKBgNVHRUEAwoBATAyAhMUAAo3rkNp2DH8uXRWAAEACjeuFw0yMTExMjQxMzI1NTRaMAwwCgYDVR0VBAMKAQEwMgITFAAKN62nlghJOdgExwABAAo3rRcNMjExMTI0MTMyNTUyWjAMMAoGA1UdFQQDCgEBMDICExQACWdqS7Rl6V/BZjIAAQAJZ2oXDTIxMTEyMzE3MTUxOVowDDAKBgNVHRUEAwoBATAyAhMUAAlnaTFO4CvqwsbbAAEACWdpFw0yMTExMjMxNzE1MTlaMAwwCgYDVR0VBAMKAQEwMgITFAALQ9P7Shy1SnFJpQABAAtD0xcNMjExMTIzMTUzNTU5WjAMMAoGA1UdFQQDCgEBMDICExQAC0PSKuiXQMrM/4cAAQALQ9IXDTIxMTEyMzE1MzU1OVowDDAKBgNVHRUEAwoBATAyAhMUAAot6vCdXskQu6AmAAEACi3qFw0yMTExMjIxOTM3MDhaMAwwCgYDVR0VBAMKAQEwMgITFAAKLekvw2gbfn9FnwABAAot6RcNMjExMTIyMTkzNzA4WjAMMAoGA1UdFQQDCgEBMDICExQACXCML0NOr/qkwyEAAQAJcIwXDTIxMTEyMjE3MjM0NFowDDAKBgNVHRUEAwoBATAyAhMUAAlwiyDIzRoBDrnaAAEACXCLFw0yMTExMjIxNzIzNDRaMAwwCgYDVR0VBAMKAQEwMgITFAAKz/XNFo4Nes+/CwABAArP9RcNMjExMTIyMTUzNjEwWjAMMAoGA1UdFQQDCgEBMDICExQACs/0JNKFA9I9ZXIAAQAKz/QXDTIxMTEyMjE1MzYxMFowDDAKBgNVHRUEAwoBATAyAhMUAAqmgx97hIv/8ao1AAEACqaDFw0yMTExMjIxNTE2MTVaMAwwCgYDVR0VBAMKAQEwMgITFAAKpoJTP+VQ9J5A6gABAAqmghcNMjExMTIyMTUxNjE1WjAMMAoGA1UdFQQDCgEBMDICExQAC23hT5QzS8J2byEAAQALbeEXDTIxMTEyMjE0NDIyNVowDDAKBgNVHRUEAwoBATAyAhMUAAtt4N3EUmiBK2gbAAEAC23gFw0yMTExMjIxNDQyMjVaMAwwCgYDVR0VBAMKAQEwMgITFAAJxg7Frc/JESRIjwABAAnGDhcNMjExMTIyMTMyOTMzWjAMMAoGA1UdFQQDCgEBMDICExQACcYNR8UB0+FF1XAAAQAJxg0XDTIxMTEyMjEzMjkzMlowDDAKBgNVHRUEAwoBATAyAhMUAAkRZZdY6IdNPWdyAAEACRFlFw0yMTExMjAyMjAzMzVaMAwwCgYDVR0VBAMKAQEwMgITFAAJEWRPqFVNFqL3XAABAAkRZBcNMjExMTIwMjIwMzM1WjAMMAoGA1UdFQQDCgEBMDICExQACzA1De6It1HAWPUAAQALMDUXDTIxMTExOTIwMjY0MVowDDAKBgNVHRUEAwoBATAyAhMUAAswNJdEp3/J5f+zAAEACzA0Fw0yMTExMTkyMDI2NDFaMAwwCgYDVR0VBAMKAQEwMgITFAALST9mv2tRxKgPmQABAAtJPxcNMjExMTE5MTkwMjIyWjAMMAoGA1UdFQQDCgEBMDICExQAC0k+wQFXrftJ8W4AAQALST4XDTIxMTExOTE5MDIyMlowDDAKBgNVHRUEAwoBATAyAhMUAAvHEXNwiN7gehWDAAEAC8cRFw0yMTExMTkxODIzNDVaMAwwCgYDVR0VBAMKAQEwMgITFAALxxDqTQNVb8L9tgABAAvHEBcNMjExMTE5MTgyMzQ1WjAMMAoGA1UdFQQDCgEBMDICExQACnuFeob3qgHLM88AAQAKe4UXDTIxMTExOTE4MTUwMFowDDAKBgNVHRUEAwoBATAyAhMUAAp7hFMjG2qnZePOAAEACnuEFw0yMTExMTkxODE1MDBaMAwwCgYDVR0VBAMKAQEwMgITFAAMU0wZaqwuQrNvqQABAAxTTBcNMjExMTE5MTcyMDMzWjAMMAoGA1UdFQQDCgEBMDICExQADFNLdVRgNNpVz5wAAQAMU0sXDTIxMTExOTE3MjAzM1owDDAKBgNVHRUEAwoBATAyAhMUAAmF1ATAn3xTAFUZAAEACYXUFw0yMTExMTkxNjI2MzhaMAwwCgYDVR0VBAMKAQEwMgITFAAJhdPeF/wcM3C3JwABAAmF0xcNMjExMTE5MTYyNjM4WjAMMAoGA1UdFQQDCgEBMDICExQAC2+D2mtr3fg2VFcAAQALb4MXDTIxMTExOTE0NDgzNFowDDAKBgNVHRUEAwoBATAyAhMUAAtvgnsDwhYHVggBAAEAC2+CFw0yMTExMTkxNDQ4MzRaMAwwCgYDVR0VBAMKAQEwMgITFAALRAnJpaYNHQ2HRwABAAtECRcNMjExMTE5MTMyMDI5WjAMMAoGA1UdFQQDCgEBMDICExQAC0QI1XzJItZ2ox8AAQALRAgXDTIxMTExOTEzMjAyOFowDDAKBgNVHRUEAwoBATAyAhMUAAvND+oVLEvzC6DEAAEAC80PFw0yMTExMTkwMjM1MzdaMAwwCgYDVR0VBAMKAQEwMgITFAALzQ4UqgksTyrwaAABAAvNDhcNMjExMTE5MDIzNTM2WjAMMAoGA1UdFQQDCgEBMDICExQACRN9Tf/axvpXfNwAAQAJE30XDTIxMTExODIyNDYwNFowDDAKBgNVHRUEAwoBATAyAhMUAAkTfA8+G/DrUaa2AAEACRN8Fw0yMTExMTgyMjQ2MDRaMAwwCgYDVR0VBAMKAQEwMgITFAAKSQDh2wH/Sk6zbAABAApJABcNMjExMTE4MjIwMzE4WjAMMAoGA1UdFQQDCgEBMDICExQACkj/74ANIH2ceCMAAQAKSP8XDTIxMTExODIyMDMxOFowDDAKBgNVHRUEAwoBATAyAhMUAAwWyKTmxoy2RTQfAAEADBbIFw0yMTExMTgyMTMwNTNaMAwwCgYDVR0VBAMKAQEwMgITFAAMFsfw7Q3e+P2e3gABAAwWxxcNMjExMTE4MjEzMDUzWjAMMAoGA1UdFQQDCgEBMDICExQAC1IZIuhnEenN33IAAQALUhkXDTIxMTExODIxMzAzM1owDDAKBgNVHRUEAwoBATAyAhMUAAtSGHEBDEeaOr94AAEAC1IYFw0yMTExMTgyMTMwMzNaMAwwCgYDVR0VBAMKAQEwMgITFAALa5WQ7VUaSVJjMQABAAtrlRcNMjExMTE4MjEyOTQ3WjAMMAoGA1UdFQQDCgEBMDICExQAC2uUXem/TMHWwjYAAQALa5QXDTIxMTExODIxMjk0N1owDDAKBgNVHRUEAwoBATAyAhMUAAq/YZZiYf2cgX8sAAEACr9hFw0yMTExMTgxOTE3NDBaMAwwCgYDVR0VBAMKAQEwMgITFAAKv19lB+LzDUfPWgABAAq/XxcNMjExMTE4MTkxNzQwWjAMMAoGA1UdFQQDCgEBMDICExQADFDkAa9432fq7LEAAQAMUOQXDTIxMTExODE3NDYxNVowDDAKBgNVHRUEAwoBATAyAhMUAAxQ4yyuLV+nOOzcAAEADFDjFw0yMTExMTgxNzQ2MTVaMAwwCgYDVR0VBAMKAQEwMgITFAAMUGrWzr27g9MkXgABAAxQahcNMjExMTE4MTY0NzEzWjAMMAoGA1UdFQQDCgEBMDICExQADFBpLwGRN0S7WMkAAQAMUGkXDTIxMTExODE2NDcxM1owDDAKBgNVHRUEAwoBATAyAhMUAAxPsvfJN7JV5uAnAAEADE+yFw0yMTExMTgxNTIxNTFaMAwwCgYDVR0VBAMKAQEwMgITFAAMT7F4yLdVDxLG4AABAAxPsRcNMjExMTE4MTUyMTUxWjAMMAoGA1UdFQQDCgEBMDICExQACnf9HQyROGCKEZEAAQAKd/0XDTIxMTExODE0NTM0OFowDDAKBgNVHRUEAwoBATAyAhMUAAp3/Pa5+uV5UfvlAAEACnf8Fw0yMTExMTgxNDUzNDhaMAwwCgYDVR0VBAMKAQEwMgITFAAKiKk4L0CZl2pyygABAAqIqRcNMjExMTE3MjExMjEwWjAMMAoGA1UdFQQDCgEBMDICExQACoioHJy6HDB0pYAAAQAKiKgXDTIxMTExNzIxMTIxMFowDDAKBgNVHRUEAwoBATAyAhMUAAxO9MjBX1F0oTYEAAEADE70Fw0yMTExMTcyMDU2MDZaMAwwCgYDVR0VBAMKAQEwMgITFAAMTvNnVPao+9ruaAABAAxO8xcNMjExMTE3MjA1NjA2WjAMMAoGA1UdFQQDCgEBMDICExQADE6GSt+A57OC4U8AAQAMToYXDTIxMTExNzE5NTAzMFowDDAKBgNVHRUEAwoBATAyAhMUAAxOhZtkv2r1gwPZAAEADE6FFw0yMTExMTcxOTUwMzBaMAwwCgYDVR0VBAMKAQEwMgITFAAJeVKiVMpSoDAFQAABAAl5UhcNMjExMTE3MTk0MTQ2WjAMMAoGA1UdFQQDCgEBMDICExQACXlR1EBjqJc9/DYAAQAJeVEXDTIxMTExNzE5NDE0NlowDDAKBgNVHRUEAwoBATAyAhMUAAxOUDIXw7vfdLe0AAEADE5QFw0yMTExMTcxOTAwNTJaMAwwCgYDVR0VBAMKAQEwMgITFAAMTk+3MUEMGxs4ygABAAxOTxcNMjExMTE3MTkwMDUyWjAMMAoGA1UdFQQDCgEBMDICExQACvufobmv66B2ZpUAAQAK+58XDTIxMTExNzE4NTAwOFowDDAKBgNVHRUEAwoBATAyAhMUAAr7ns9D6iv03lNSAAEACvueFw0yMTExMTcxODUwMDhaMAwwCgYDVR0VBAMKAQEwMgITFAAMTjRDHu1s80c3RgABAAxONBcNMjExMTE3MTg0NTM0WjAMMAoGA1UdFQQDCgEBMDICExQADE4z+RahI+QxZeAAAQAMTjMXDTIxMTExNzE4NDUzNFowDDAKBgNVHRUEAwoBATAyAhMUAAv3KRmkBuCd5dJmAAEAC/cpFw0yMTExMTcxODQxMjJaMAwwCgYDVR0VBAMKAQEwMgITFAAL9yg8GoH7OC4kEgABAAv3KBcNMjExMTE3MTg0MTIyWjAMMAoGA1UdFQQDCgEBMDICExQACYCKfEtI9WgLEVkAAQAJgIoXDTIxMTExNzE1NTU1MVowDDAKBgNVHRUEAwoBATAyAhMUAAmAiQqxwHkWCqalAAEACYCJFw0yMTExMTcxNTU1NTBaMAwwCgYDVR0VBAMKAQEwMgITFAAI3FFGq40InDxi7QABAAjcURcNMjExMTE3MTUwOTM4WjAMMAoGA1UdFQQDCgEBMDICExQACNxQsgnL1EMfv2MAAQAI3FAXDTIxMTExNzE1MDkzOFowDDAKBgNVHRUEAwoBATAyAhMUAAqsS+nHMUPMqdZoAAEACqxLFw0yMTExMTcxNTA2NTNaMAwwCgYDVR0VBAMKAQEwMgITFAAKrEpAWbRMzRWrrwABAAqsShcNMjExMTE3MTUwNjUzWjAMMAoGA1UdFQQDCgEBMDICExQACQTdi7Fm7DWl5qEAAQAJBN0XDTIxMTExNjIzNTI0NFowDDAKBgNVHRUEAwoBATAyAhMUAAkE3CLyrtPztEGbAAEACQTcFw0yMTExMTYyMzUyNDRaMAwwCgYDVR0VBAMKAQEwMgITFAAJAgEURY2qmpL03gABAAkCARcNMjExMTE2MjAyMjQzWjAMMAoGA1UdFQQDCgEBMDICExQACQIAI6v32WZJEocAAQAJAgAXDTIxMTExNjIwMjI0M1owDDAKBgNVHRUEAwoBATAyAhMUAAmMwjct7WFauKxvAAEACYzCFw0yMTExMTYyMDEwNTZaMAwwCgYDVR0VBAMKAQEwMgITFAAJjMEkCXLdSvVYtwABAAmMwRcNMjExMTE2MjAxMDU2WjAMMAoGA1UdFQQDCgEBMDICExQAC+FJ/yLTKjBzME4AAQAL4UkXDTIxMTExNjE4MDU0NVowDDAKBgNVHRUEAwoBATAyAhMUAAvhSOJRcRHFspjXAAEAC+FIFw0yMTExMTYxODA1NDVaMAwwCgYDVR0VBAMKAQEwMgITFAALGi6dtycH4k7qLgABAAsaLhcNMjExMTE2MTczNDQ4WjAMMAoGA1UdFQQDCgEBMDICExQACxotkqg0/BwTwaAAAQALGi0XDTIxMTExNjE3MzQ0OFowDDAKBgNVHRUEAwoBATAyAhMUAAuRSR34Dty7Ta8cAAEAC5FJFw0yMTExMTYxNTQyMzlaMAwwCgYDVR0VBAMKAQEwMgITFAALkUg/fnL3WYTKYQABAAuRSBcNMjExMTE2MTU0MjM5WjAMMAoGA1UdFQQDCgEBMDICExQACQshN2maFw3jAmQAAQAJCyEXDTIxMTExNjE1MTkwN1owDDAKBgNVHRUEAwoBATAyAhMUAAkLIHnOrQFT18KDAAEACQsgFw0yMTExMTYxNTE5MDdaMAwwCgYDVR0VBAMKAQEwMgITFAAL6fjcRp9Hh/4C3AABAAvp+BcNMjExMTE2MTUwMTAzWjAMMAoGA1UdFQQDCgEBMDICExQAC+n3qWAetPbMcbIAAQAL6fcXDTIxMTExNjE1MDEwM1owDDAKBgNVHRUEAwoBATAyAhMUAAoaTL+XOohRcF88AAEAChpMFw0yMTExMTYwNDUyMDBaMAwwCgYDVR0VBAMKAQEwMgITFAAKGkvi0EGpwe36dAABAAoaSxcNMjExMTE2MDQ1MjAwWjAMMAoGA1UdFQQDCgEBMDICExQAC9C57aei522jBt8AAQAL0LkXDTIxMTExNjAyMTcyMFowDDAKBgNVHRUEAwoBATAyAhMUAAvQuEzlrH32u4+NAAEAC9C4Fw0yMTExMTYwMjE3MjBaMAwwCgYDVR0VBAMKAQEwMgITFAALEfHNmhPvqgzoKgABAAsR8RcNMjExMTE2MDA1NTE3WjAMMAoGA1UdFQQDCgEBMDICExQACxHwOcIH1i7KRTwAAQALEfAXDTIxMTExNjAwNTUxN1owDDAKBgNVHRUEAwoBATAyAhMUAAxI9kgcNwbTp5QLAAEADEj2Fw0yMTExMTUyMDA4MjFaMAwwCgYDVR0VBAMKAQEwMgITFAAMSPWpEKU/VstnKAABAAxI9RcNMjExMTE1MjAwODIxWjAMMAoGA1UdFQQDCgEBMDICExQACjkhsfxYPbkb6NoAAQAKOSEXDTIxMTExNTE3MzczNlowDDAKBgNVHRUEAwoBATAyAhMUAAo5IFB2ypH7Kz0GAAEACjkgFw0yMTExMTUxNzM3MzZaMAwwCgYDVR0VBAMKAQEwMgITFAAKDiiyKPa2iBP4kgABAAoOKBcNMjExMTE1MTY0MTExWjAMMAoGA1UdFQQDCgEBMDICExQACg4n3Zks2B3nMyYAAQAKDicXDTIxMTExNTE2NDExMFowDDAKBgNVHRUEAwoBATAyAhMUAAlhAamHq0bBX5D0AAEACWEBFw0yMTExMTUxNTU0MzRaMAwwCgYDVR0VBAMKAQEwMgITFAAJYQDb1rTTBUdAbgABAAlhABcNMjExMTE1MTU1NDM0WjAMMAoGA1UdFQQDCgEBMDICExQACyyvgxH2cd/GOv4AAQALLK8XDTIxMTExMzEyNDgwNFowDDAKBgNVHRUEAwoBATAyAhMUAAssrugQlN22fw/UAAEACyyuFw0yMTExMTMxMjQ4MDJaMAwwCgYDVR0VBAMKAQEwMgITFAAJbc4yZ84V/1i72QABAAltzhcNMjExMTEyMTkyMjAyWjAMMAoGA1UdFQQDCgEBMDICExQACW3NF4l3DmE/FuEAAQAJbc0XDTIxMTExMjE5MjIwMVowDDAKBgNVHRUEAwoBATAyAhMUAAsl/dujzOWwvwJjAAEACyX9Fw0yMTExMTIxNzEyNDFaMAwwCgYDVR0VBAMKAQEwMgITFAALJfx+iR2jEbGnXAABAAsl/BcNMjExMTEyMTcxMjQxWjAMMAoGA1UdFQQDCgEBMDICExQAC3qhoCnvPOX7tV8AAQALeqEXDTIxMTExMjE2NDkxOFowDDAKBgNVHRUEAwoBATAyAhMUAAt6oFkjK67nJ57VAAEAC3qgFw0yMTExMTIxNjQ5MThaMAwwCgYDVR0VBAMKAQEwMgITFAAMRDBXxwaaMisavQABAAxEMBcNMjExMTEyMTUyMDI4WjAMMAoGA1UdFQQDCgEBMDICExQADEQvNnFRyV6XU9oAAQAMRC8XDTIxMTExMjE1MjAyOFowDDAKBgNVHRUEAwoBATAyAhMUAAoXrh/NvjrSeCvrAAEACheuFw0yMTExMTIxNDExMjlaMAwwCgYDVR0VBAMKAQEwMgITFAAKF61dFpCU1ZmLiAABAAoXrRcNMjExMTEyMTQxMTI5WjAMMAoGA1UdFQQDCgEBMDICExQACedQvcE5nUm06EQAAQAJ51AXDTIxMTExMTIxNTcxNlowDDAKBgNVHRUEAwoBATAyAhMUAAnnT+yXSR7uBjTrAAEACedPFw0yMTExMTEyMTU3MTZaMAwwCgYDVR0VBAMKAQEwMgITFAAL23UwLs/Kp/aopAABAAvbdRcNMjExMTExMjAxNzU1WjAMMAoGA1UdFQQDCgEBMDICExQAC9t0+KvYs0p81XkAAQAL23QXDTIxMTExMTIwMTc1NVowDDAKBgNVHRUEAwoBATAyAhMUAAqaebtujb7FY22zAAEACpp5Fw0yMTExMTExOTI2NDhaMAwwCgYDVR0VBAMKAQEwMgITFAAKmnjbAlmALljHJAABAAqaeBcNMjExMTExMTkyNjQ4WjAMMAoGA1UdFQQDCgEBMDICExQACQGRijmcc0TwULQAAQAJAZEXDTIxMTExMTE4NDYzMlowDDAKBgNVHRUEAwoBATAyAhMUAAkBkKm1bPkxjvz+AAEACQGQFw0yMTExMTExODQ2MzJaMAwwCgYDVR0VBAMKAQEwMgITFAAK0gXCsT+2twk0BwABAArSBRcNMjExMTExMTcxMDAzWjAMMAoGA1UdFQQDCgEBMDICExQACtIEJDKxxGXivCUAAQAK0gQXDTIxMTExMTE3MTAwM1owDDAKBgNVHRUEAwoBATAyAhMUAAxCFGimd62ZsbU9AAEADEIUFw0yMTExMTExNjEyMzRaMAwwCgYDVR0VBAMKAQEwMgITFAAMQhPZbAM22P9GWQABAAxCExcNMjExMTExMTYxMjM0WjAMMAoGA1UdFQQDCgEBMDICExQACQmPHx0SG4n5t/cAAQAJCY8XDTIxMTExMTE0NDMxN1owDDAKBgNVHRUEAwoBATAyAhMUAAkJjkHK/dwyCA99AAEACQmOFw0yMTExMTExNDQzMTdaMAwwCgYDVR0VBAMKAQEwMgITFAAKIga/FYObzxd3AQABAAoiBhcNMjExMTEwMjA1NjU4WjAMMAoGA1UdFQQDCgEBMDICExQACiIF1Uj3c20J19cAAQAKIgUXDTIxMTExMDIwNTY1OFowDDAKBgNVHRUEAwoBATAyAhMUAAtI322Y2IKUVXnEAAEAC0jfFw0yMTExMTAxOTU0MTZaMAwwCgYDVR0VBAMKAQEwMgITFAALSN6bmghaF4M6iAABAAtI3hcNMjExMTEwMTk1NDE2WjAMMAoGA1UdFQQDCgEBMDICExQACxjlk+eJ42S+gTQAAQALGOUXDTIxMTExMDE1MDc0NFowDDAKBgNVHRUEAwoBATAyAhMUAAsY5Bb0WqXKmMJ5AAEACxjkFw0yMTExMTAxNTA3NDRaMAwwCgYDVR0VBAMKAQEwMgITFAAKiu9hFtBsWNohWQABAAqK7xcNMjExMTA5MjIwMjU3WjAMMAoGA1UdFQQDCgEBMDICExQACoruZtzV6xv9HXgAAQAKiu4XDTIxMTEwOTIyMDI1N1owDDAKBgNVHRUEAwoBATAyAhMUAApGEBJmy/tx6xYjAAEACkYQFw0yMTExMDkyMTUxNTdaMAwwCgYDVR0VBAMKAQEwMgITFAAKRg8wdLxGiazA1gABAApGDxcNMjExMTA5MjE1MTU3WjAMMAoGA1UdFQQDCgEBMDICExQACioO87gqa4Vc4voAAQAKKg4XDTIxMTEwOTIxMzY0MFowDDAKBgNVHRUEAwoBATAyAhMUAAoqDYBGZS9Ai2MhAAEACioNFw0yMTExMDkyMTM2NDBaMAwwCgYDVR0VBAMKAQEwMgITFAAJZBzoZCnvzhkT2AABAAlkHBcNMjExMTA5MTkyMTA1WjAMMAoGA1UdFQQDCgEBMDICExQACWQbyTJdW0PdnqAAAQAJZBsXDTIxMTEwOTE5MjEwNVowDDAKBgNVHRUEAwoBATAyAhMUAAw9rLkNA8NMZGABAAEADD2sFw0yMTExMDkxNzQwNTJaMAwwCgYDVR0VBAMKAQEwMgITFAAMPavaQwBlCtAsmQABAAw9qxcNMjExMTA5MTc0MDUyWjAMMAoGA1UdFQQDCgEBMDICExQACyFDnG88nfRN9d0AAQALIUMXDTIxMTEwOTE0MzcwMFowDDAKBgNVHRUEAwoBATAyAhMUAAshQsUw2nAQSpYwAAEACyFCFw0yMTExMDkxNDM3MDBaMAwwCgYDVR0VBAMKAQEwMgITFAAJlPgt1zyzqlD7sAABAAmU+BcNMjExMTA5MDA0NzUyWjAMMAoGA1UdFQQDCgEBMDICExQACZT34PDHxbrcAXMAAQAJlPcXDTIxMTEwOTAwNDc1MlowDDAKBgNVHRUEAwoBATAyAhMUAAqNKxRtKaQ3A+TJAAEACo0rFw0yMTExMDgyMTQyMzNaMAwwCgYDVR0VBAMKAQEwMgITFAAKjSrqPElsitZ9mgABAAqNKhcNMjExMTA4MjE0MjMzWjAMMAoGA1UdFQQDCgEBMDICExQACQfne78MUQn116UAAQAJB+cXDTIxMTEwODE5MzQwOFowDDAKBgNVHRUEAwoBATAyAhMUAAkH5pPPX5epK9ffAAEACQfmFw0yMTExMDgxOTM0MDhaMAwwCgYDVR0VBAMKAQEwMgITFAAJbfKc2FhJnSgrCwABAAlt8hcNMjExMTA4MTkxODU2WjAMMAoGA1UdFQQDCgEBMDICExQACW3x064Z2mgVbEIAAQAJbfEXDTIxMTEwODE5MTg1NlowDDAKBgNVHRUEAwoBATAyAhMUAAwwevKsH7muBLkmAAEADDB6Fw0yMTEyMDgyMTIzMDBaMAwwCgYDVR0VBAMKAQEwMgITFAAMMHl0bVto+WiDUAABAAwweRcNMjExMjA4MjEyMzAwWjAMMAoGA1UdFQQDCgEBMDICExQADHSSMHAagq3IR9cAAQAMdJIXDTIxMTIwODIxMTMxOFowDDAKBgNVHRUEAwoBATAyAhMUAAx0kU6AkRsU9jLQAAEADHSRFw0yMTEyMDgyMTEzMThaMAwwCgYDVR0VBAMKAQEwMgITFAALpKvrmhvVmZD/PgABAAukqxcNMjExMjA4MTg1NDE2WjAMMAoGA1UdFQQDCgEBMDICExQAC6Sq4LEnFoHZ12oAAQALpKoXDTIxMTIwODE4NTQxNlowDDAKBgNVHRUEAwoBATAyAhMUAAwHCkgc5Sbm0RLDAAEADAcKFw0yMTEyMDgxNzMyMzZaMAwwCgYDVR0VBAMKAQEwMgITFAAMBwlXHcThFKodrgABAAwHCRcNMjExMjA4MTczMjM2WjAMMAoGA1UdFQQDCgEBMDICExQACPQ7q6nIP7KIaJMAAQAI9DsXDTIxMTIwODE2NTcxNFowDDAKBgNVHRUEAwoBATAyAhMUAAj0OkEqjxfxChcbAAEACPQ6Fw0yMTEyMDgxNjU3MTRaMAwwCgYDVR0VBAMKAQEwMgITFAAJz7CVm1v/JdV9RwABAAnPsBcNMjExMjA4MTYxNjU1WjAMMAoGA1UdFQQDCgEBMDICExQACc+vLA3oQqxy9kcAAQAJz68XDTIxMTIwODE2MTY1NVowDDAKBgNVHRUEAwoBATAyAhMUAAwpRDCPWb1F0RoDAAEADClEFw0yMTEyMDgxNTU4MDlaMAwwCgYDVR0VBAMKAQEwMgITFAAMKUPZvSGeTzizBAABAAwpQxcNMjExMjA4MTU1ODA5WjAMMAoGA1UdFQQDCgEBMDICExQACjaytAa44Q9P2eMAAQAKNrIXDTIxMTIwODE0NDE1MFowDDAKBgNVHRUEAwoBATAyAhMUAAo2satlYIVwyhF1AAEACjaxFw0yMTEyMDgxNDQxNTBaMAwwCgYDVR0VBAMKAQEwMgITFAAIi80sW5zpPwxTfgABAAiLzRcNMjExMjA4MTQwMDQ1WjAMMAoGA1UdFQQDCgEBMDICExQACIvMKIAlyAXW+G8AAQAIi8wXDTIxMTIwODE0MDA0M1owDDAKBgNVHRUEAwoBATAyAhMUAAxyGCiBw5y6JQbiAAEADHIYFw0yMTEyMDcyMTE1MTRaMAwwCgYDVR0VBAMKAQEwMgITFAAMcheisFfw+nV24gABAAxyFxcNMjExMjA3MjExNTE0WjAMMAoGA1UdFQQDCgEBMDICExQADHIQstd1I6NMmnsAAQAMchAXDTIxMTIwNzIxMDU0MlowDDAKBgNVHRUEAwoBATAyAhMUAAxyDyK+J1mHhVbRAAEADHIPFw0yMTEyMDcyMTA1NDJaMAwwCgYDVR0VBAMKAQEwMgITFAAJiY7rglrrgFNedAABAAmJjhcNMjExMjA3MjA0MTU1WjAMMAoGA1UdFQQDCgEBMDICExQACYmNwilCpTmBxZ0AAQAJiY0XDTIxMTIwNzIwNDE1NVowDDAKBgNVHRUEAwoBATAyAhMUAAxwbLIjGwbblSqoAAEADHBsFw0yMTEyMDcyMDM0MjZaMAwwCgYDVR0VBAMKAQEwMgITFAAMcGs3Lhqa/s8jXgABAAxwaxcNMjExMjA3MjAzNDI2WjAMMAoGA1UdFQQDCgEBMDICExQACgKiL/tO5md++FEAAQAKAqIXDTIxMTIwNzIwMTczM1owDDAKBgNVHRUEAwoBATAyAhMUAAoCocJ5osRksl5/AAEACgKhFw0yMTEyMDcyMDE3MzNaMAwwCgYDVR0VBAMKAQEwMgITFAAKNCeRY/NClj+1JgABAAo0JxcNMjExMjA3MjAwNzI5WjAMMAoGA1UdFQQDCgEBMDICExQACjQmFIWOky+pPbMAAQAKNCYXDTIxMTIwNzIwMDcyOVowDDAKBgNVHRUEAwoBATAyAhMUAAvdW+ZZrOOZJYrNAAEAC91bFw0yMTEyMDcxOTA4NDFaMAwwCgYDVR0VBAMKAQEwMgITFAAL3VqxYV5Ej5CD2AABAAvdWhcNMjExMjA3MTkwODQxWjAMMAoGA1UdFQQDCgEBMDICExQACXds6/wjSJ0uWtEAAQAJd2wXDTIxMTIwNzE4MDY1NlowDDAKBgNVHRUEAwoBATAyAhMUAAl3axoKobv/kUGcAAEACXdrFw0yMTEyMDcxODA2NTZaMAwwCgYDVR0VBAMKAQEwMgITFAAJk4iwg76BXAF00AABAAmTiBcNMjExMjA3MTczNzQzWjAMMAoGA1UdFQQDCgEBMDICExQACZOHscGC1RGrUB0AAQAJk4cXDTIxMTIwNzE3Mzc0M1owDDAKBgNVHRUEAwoBATAyAhMUAAwQ5QMSfYyBRJ/yAAEADBDlFw0yMTEyMDcxNDI5MDZaMAwwCgYDVR0VBAMKAQEwMgITFAAMEOP3EP/zmQPDTgABAAwQ4xcNMjExMjA3MTQyOTA2WjAMMAoGA1UdFQQDCgEBMDICExQADGAkbfDgAVv7ZmcAAQAMYCQXDTIxMTIwNjIyMjAzOFowDDAKBgNVHRUEAwoBATAyAhMUAAxgI2pzhAXIIzPjAAEADGAjFw0yMTEyMDYyMjIwMzhaMAwwCgYDVR0VBAMKAQEwMgITFAAKW5YZmhp+lGoUEgABAApblhcNMjExMjA2MjAwNzE2WjAMMAoGA1UdFQQDCgEBMDICExQACluVTx/imRtbEngAAQAKW5UXDTIxMTIwNjIwMDcxNlowDDAKBgNVHRUEAwoBATAyAhMUAAxvhK9f+knKMJVEAAEADG+EFw0yMTEyMDYxOTUwMTlaMAwwCgYDVR0VBAMKAQEwMgITFAAMb4PicKpz/vt23gABAAxvgxcNMjExMjA2MTk1MDE5WjAMMAoGA1UdFQQDCgEBMDICExQACV3RqgCkT1j0NOMAAQAJXdEXDTIxMTIwNjE4MjEwMlowDDAKBgNVHRUEAwoBATAyAhMUAAld0BLlmRqQ6+HZAAEACV3QFw0yMTEyMDYxODIxMDJaMAwwCgYDVR0VBAMKAQEwMgITFAAJuxSt0hwiijWIZwABAAm7FBcNMjExMjA2MTgxMjA3WjAMMAoGA1UdFQQDCgEBMDICExQACbsTJnZMitndLGEAAQAJuxMXDTIxMTIwNjE4MTIwN1owDDAKBgNVHRUEAwoBATAyAhMUAAsD11NuQcyuadIDAAEACwPXFw0yMTEyMDYxODEyMDdaMAwwCgYDVR0VBAMKAQEwMgITFAALA9aKYKseMO5r/gABAAsD1hcNMjExMjA2MTgxMjA3WjAMMAoGA1UdFQQDCgEBMDICExQACcfoSXvUHa2avKQAAQAJx+gXDTIxMTIwNjE3MTAxOVowDDAKBgNVHRUEAwoBATAyAhMUAAnH5+ftavs0hIBvAAEACcfnFw0yMTEyMDYxNzEwMTlaMAwwCgYDVR0VBAMKAQEwMgITFAAJQlQxXnPErU3sdAABAAlCVBcNMjExMjA2MTcwMjI1WjAMMAoGA1UdFQQDCgEBMDICExQACUJTA0TBZb40bqAAAQAJQlMXDTIxMTIwNjE3MDIyNFowDDAKBgNVHRUEAwoBATAyAhMUAAtOqR9pQ+v+i3shAAEAC06pFw0yMTEyMDYxNjEwMTVaMAwwCgYDVR0VBAMKAQEwMgITFAALTqibRowVSP6qrwABAAtOqBcNMjExMjA2MTYxMDE1WjAMMAoGA1UdFQQDCgEBMDICExQACmoV6WbBYXruMZwAAQAKahUXDTIxMTIwNjE1NDE1NVowDDAKBgNVHRUEAwoBATAyAhMUAApqFCpgkScUGhLQAAEACmoUFw0yMTEyMDYxNTQxNTRaMAwwCgYDVR0VBAMKAQEwMgITFAAMbdxBM39UWW5d1AABAAxt3BcNMjExMjA2MTUzMjQyWjAMMAoGA1UdFQQDCgEBMDICExQADG3bx9Bzb/Hu1gsAAQAMbdsXDTIxMTIwNjE1MzI0MlowDDAKBgNVHRUEAwoBATAyAhMUAAuQ30IShC/2DAGTAAEAC5DfFw0yMTEyMDYxMjA0MTdaMAwwCgYDVR0VBAMKAQEwMgITFAALkN7V0zVUmy0lwAABAAuQ3hcNMjExMjA2MTIwNDE1WjAMMAoGA1UdFQQDCgEBMDICExQACpkT+6DvnDuUsbUAAQAKmRMXDTIxMTIwNDE4NTk0M1owDDAKBgNVHRUEAwoBATAyAhMUAAqZEvynbpEmOkGLAAEACpkSFw0yMTEyMDQxODU5NDNaMAwwCgYDVR0VBAMKAQEwMgITFAAJ3HqhZteWfDZNBgABAAncehcNMjExMjAzMTkyMjI5WjAMMAoGA1UdFQQDCgEBMDICExQACdx5YUnVR1YbT0kAAQAJ3HkXDTIxMTIwMzE5MjIyOVowDDAKBgNVHRUEAwoBATAyAhMUAAisHb7WsWaKZTcPAAEACKwdFw0yMTEyMDMxODAwMzJaMAwwCgYDVR0VBAMKAQEwMgITFAAIrBy/Xhzf1zG1TwABAAisHBcNMjExMjAzMTgwMDMyWjAMMAoGA1UdFQQDCgEBMDICExQACSk/VVasgHfs24AAAQAJKT8XDTIxMTIwMzE3NTk1MFowDDAKBgNVHRUEAwoBATAyAhMUAAkpPtqZe9Lg/wo/AAEACSk+Fw0yMTEyMDMxNzU5NTBaMAwwCgYDVR0VBAMKAQEwMgITFAAMa4DQbMUYQ8HAvwABAAxrgBcNMjExMjAzMTYzNDU0WjAMMAoGA1UdFQQDCgEBMDICExQADGt/RlSaM+nD0WkAAQAMa38XDTIxMTIwMzE2MzQ1NFowDDAKBgNVHRUEAwoBATAyAhMUAAwJ1B/MToH525vQAAEADAnUFw0yMTEyMDMxNTI0MjlaMAwwCgYDVR0VBAMKAQEwMgITFAAMCdPIluNaOev4TQABAAwJ0xcNMjExMjAzMTUyNDI5WjAMMAoGA1UdFQQDCgEBMDICExQACt/ZJEXhCR+VP4oAAQAK39kXDTIxMTIwMzEzNDQxMlowDDAKBgNVHRUEAwoBATAyAhMUAArf2Ce6U0x9+YjCAAEACt/YFw0yMTEyMDMxMzQ0MTJaMAwwCgYDVR0VBAMKAQEwMgITFAAJkaLvavXFbaSMLwABAAmRohcNMjExMjAyMjIwNTI2WjAMMAoGA1UdFQQDCgEBMDICExQACZGhALs5fBTQZZ8AAQAJkaEXDTIxMTIwMjIyMDUyNlowDDAKBgNVHRUEAwoBATAyAhMUAAs997Ow4SvVh6FYAAEACz33Fw0yMTEyMDIyMTExNTdaMAwwCgYDVR0VBAMKAQEwMgITFAALPfZpXt6QdJzn9gABAAs99hcNMjExMjAyMjExMTU3WjAMMAoGA1UdFQQDCgEBMDICExQACb0me7iD4EQ7PA8AAQAJvSYXDTIxMTIwMjE3MDQ0NlowDDAKBgNVHRUEAwoBATAyAhMUAAm9JVeYD4ZVDe6bAAEACb0lFw0yMTEyMDIxNzA0NDZaMAwwCgYDVR0VBAMKAQEwMgITFAAKLt5hxAR3kerltgABAAou3hcNMjExMjAyMTYxNjU2WjAMMAoGA1UdFQQDCgEBMDICExQACi7dK+QKAMh6hFgAAQAKLt0XDTIxMTIwMjE2MTY1NlowDDAKBgNVHRUEAwoBATAyAhMUAAp8XUd1Ne2rhvvSAAEACnxdFw0yMTEyMDIxNjA4MzVaMAwwCgYDVR0VBAMKAQEwMgITFAAKfFvxcr3HgiscQwABAAp8WxcNMjExMjAyMTYwODM1WjAMMAoGA1UdFQQDCgEBMDICExQACVL3u0yc3dgf17wAAQAJUvcXDTIxMTIwMjE1MDQzMFowDDAKBgNVHRUEAwoBATAyAhMUAAlS9oS4xfeuUIPKAAEACVL2Fw0yMTEyMDIxNTA0MzBaMAwwCgYDVR0VBAMKAQEwMgITFAALaK0EIlKO+xtSkgABAAtorRcNMjExMjAxMjA1MzAxWjAMMAoGA1UdFQQDCgEBMDICExQAC2is1UgaxHSVMJYAAQALaKwXDTIxMTIwMTIwNTMwMFowDDAKBgNVHRUEAwoBATAyAhMUAAlYH/Pe63kB4f5MAAEACVgfFw0yMTEyMDEyMDQxMDlaMAwwCgYDVR0VBAMKAQEwMgITFAAJWB545+zaBfu/IwABAAlYHhcNMjExMjAxMjA0MTA5WjAMMAoGA1UdFQQDCgEBMDICExQACm7x5qpf6hT1I58AAQAKbvEXDTIxMTIwMTIwMzkzOVowDDAKBgNVHRUEAwoBATAyAhMUAApu8MtTll4sPbRYAAEACm7wFw0yMTEyMDEyMDM5MzlaMAwwCgYDVR0VBAMKAQEwMgITFAALK1GvdlRsUJo99AABAAsrURcNMjExMjAxMTkyNjUzWjAMMAoGA1UdFQQDCgEBMDICExQACytQVq8+5CDBR9AAAQALK1AXDTIxMTIwMTE5MjY1M1owDDAKBgNVHRUEAwoBATAyAhMUAAxnMizTrk/k/iFDAAEADGcyFw0yMTEyMDExOTA2MDlaMAwwCgYDVR0VBAMKAQEwMgITFAAMZzGr5+TqBHH5JwABAAxnMRcNMjExMjAxMTkwNjA4WjAMMAoGA1UdFQQDCgEBMDICExQAC3016WheMX6VT70AAQALfTUXDTIxMTIwMTE5MDAwOVowDDAKBgNVHRUEAwoBATAyAhMUAAt9NILrrPD5NX+dAAEAC300Fw0yMTEyMDExOTAwMDlaMAwwCgYDVR0VBAMKAQEwMgITFAAMZkxV/SiCCqamqAABAAxmTBcNMjExMjAxMTYxMjUxWjAMMAoGA1UdFQQDCgEBMDICExQADGZL8pqFvqhQiS0AAQAMZksXDTIxMTIwMTE2MTI1MFowDDAKBgNVHRUEAwoBATAyAhMUAAk9JIuYsvxMDbsOAAEACT0kFw0yMTEyMDExNjAzMzdaMAwwCgYDVR0VBAMKAQEwMgITFAAJPSOuDnohIqKLtwABAAk9IxcNMjExMjAxMTYwMzM3WjAMMAoGA1UdFQQDCgEBMDICExQACRTlNwgBBx97pwgAAQAJFOUXDTIxMTIwMTE1NTAxMlowDDAKBgNVHRUEAwoBATAyAhMUAAkU5Od1ffKHM1rvAAEACRTkFw0yMTEyMDExNTUwMTJaMAwwCgYDVR0VBAMKAQEwMgITFAAKcf+00rLENKgduwABAApx/xcNMjExMjAxMTUyNjQzWjAMMAoGA1UdFQQDCgEBMDICExQACnH+bNEEeisa1SIAAQAKcf4XDTIxMTIwMTE1MjY0MlowDDAKBgNVHRUEAwoBATAyAhMUAAlg10KZGAeUoDtVAAEACWDXFw0yMTExMzAyMTM5MzVaMAwwCgYDVR0VBAMKAQEwMgITFAAJYNaMrLcAXTI3wwABAAlg1hcNMjExMTMwMjEzOTM1WjAMMAoGA1UdFQQDCgEBMDICExQACZEo6pjALyA8DboAAQAJkSgXDTIxMTEzMDIxMzUxM1owDDAKBgNVHRUEAwoBATAyAhMUAAmRJ6ac+5QcyUg9AAEACZEnFw0yMTExMzAyMTM1MTNaMAwwCgYDVR0VBAMKAQEwMgITFAALswf3TOUtnKK2IAABAAuzBxcNMjExMTMwMjExMTM5WjAMMAoGA1UdFQQDCgEBMDICExQAC7MGBrd0jZi2JuwAAQALswYXDTIxMTEzMDIxMTEzOVowDDAKBgNVHRUEAwoBATAyAhMUAArfdly4ZXzt6qHBAAEACt92Fw0yMTExMzAyMTA3MzJaMAwwCgYDVR0VBAMKAQEwMgITFAAK33TOSksX/QcXUQABAArfdBcNMjExMTMwMjEwNzMyWjAMMAoGA1UdFQQDCgEBMDICExQADGUa4XYqQBoVRokAAQAMZRoXDTIxMTEzMDIwMjMwN1owDDAKBgNVHRUEAwoBATAyAhMUAAxlGSaenUsz74LEAAEADGUZFw0yMTExMzAyMDIzMDdaMAwwCgYDVR0VBAMKAQEwMgITFAAMCQZavgjKINs+0QABAAwJBhcNMjExMTMwMTkyMzAwWjAMMAoGA1UdFQQDCgEBMDICExQADAkFLmx1b+tOOCsAAQAMCQUXDTIxMTEzMDE5MjI1OVowDDAKBgNVHRUEAwoBATAyAhMUAAxkCNLsEcSD6xqOAAEADGQIFw0yMTExMzAxNjQ0MzdaMAwwCgYDVR0VBAMKAQEwMgITFAAMZAf+0TU4MG1JkQABAAxkBxcNMjExMTMwMTY0NDM3WjAMMAoGA1UdFQQDCgEBMDICExQACOHf5dmGERVHB8wAAQAI4d8XDTIxMTEzMDE2MTQwMFowDDAKBgNVHRUEAwoBATAyAhMUAAjh3ngLw7vWxUZAAAEACOHeFw0yMTExMzAxNjE0MDBaMAwwCgYDVR0VBAMKAQEwMgITFAAKDdjHqvMJd5UdVwABAAoN2BcNMjExMTMwMTUyNzAwWjAMMAoGA1UdFQQDCgEBMDICExQACg3X4QyGdcrb+wMAAQAKDdcXDTIxMTEzMDE1MjcwMFowDDAKBgNVHRUEAwoBATAyAhMUAAq8/b4kkfL4jXLAAAEACrz9Fw0yMTExMzAxNTE1NTNaMAwwCgYDVR0VBAMKAQEwMgITFAAKvPz9tsMRmHCdrgABAAq8/BcNMjExMTMwMTUxNTUzWjAMMAoGA1UdFQQDCgEBMDICExQADFJg1QS7J2Ie5fEAAQAMUmAXDTIxMTEzMDAyNTIwMVowDDAKBgNVHRUEAwoBATAyAhMUAAxSX4cuX8S3DohkAAEADFJfFw0yMTExMzAwMjUyMDFaMAwwCgYDVR0VBAMKAQEwMgITFAAI6bWbiUo0Djo5TAABAAjptRcNMjExMTMwMDAwMTMyWjAMMAoGA1UdFQQDCgEBMDICExQACOm0Lcl4fXE6ejcAAQAI6bQXDTIxMTEzMDAwMDEzMlowDDAKBgNVHRUEAwoBATAyAhMUAAopruSl/oqSZxKEAAEACimuFw0yMTExMjgxNDAxMTBaMAwwCgYDVR0VBAMKAQEwMgITFAAKKa3BlfcYFdf8EgABAAoprRcNMjExMTI4MTQwMTA4WjAMMAoGA1UdFQQDCgEBMDICExQACziH9Y2H6Epawf4AAQALOIcXDTIxMTEyNjIxMDcxNVowDDAKBgNVHRUEAwoBATAyAhMUAAs4hludWLU3LJhEAAEACziGFw0yMTExMjYyMTA3MTRaMAwwCgYDVR0VBAMKAQEwMgITFAAJgVDycmpCeOLiuAABAAmBUBcNMjExMTI2MTY0NjMwWjAMMAoGA1UdFQQDCgEBMDICExQACYFPfcuLo0cpyysAAQAJgU8XDTIxMTEyNjE2NDYzMFowDDAKBgNVHRUEAwoBATAyAhMUAAm3oOVXpVRKtdmuAAEACbegFw0yMTExMjYxNDMxNTFaMAwwCgYDVR0VBAMKAQEwMgITFAAJt57hWnyUVe/J6gABAAm3nhcNMjExMTI2MTQzMTUxWjAMMAoGA1UdFQQDCgEBMDICExQACpkRfOGoFBdhDc4AAQAKmREXDTIxMTEyNTIxMzUyMVowDDAKBgNVHRUEAwoBATAyAhMUAAqZEDtFh0rCbeRKAAEACpkQFw0yMTExMjUyMTM1MjFaMAwwCgYDVR0VBAMKAQEwMgITFAALhfs6oJFBiV5NzgABAAuF+xcNMjExMTI1MjAyOTU5WjAMMAoGA1UdFQQDCgEBMDICExQAC4X6Fam6Rzw1u1sAAQALhfoXDTIxMTEyNTIwMjk1OVowDDAKBgNVHRUEAwoBATAyAhMUAAn0pgX6WUpb0nP8AAEACfSmFw0yMTExMjUyMDIyMThaMAwwCgYDVR0VBAMKAQEwMgITFAAJ9KU4MeIjFRNBugABAAn0pRcNMjExMTI1MjAyMjE4WjAMMAoGA1UdFQQDCgEBMDICExQACX9m6nyM4kPaVu4AAQAJf2YXDTIxMTEyNTE5MjE1M1owDDAKBgNVHRUEAwoBATAyAhMUAAl/ZTUg5ZqPiuqEAAEACX9lFw0yMTExMjUxOTIxNTNaMAwwCgYDVR0VBAMKAQEwMgITFAAIw9GctPmoh/4LYwABAAjD0RcNMjExMTI1MTczNDEwWjAMMAoGA1UdFQQDCgEBMDICExQACMPQcIbpcRrISvoAAQAIw9AXDTIxMTEyNTE3MzQxMFowDDAKBgNVHRUEAwoBATAyAhMUAAjDRVfDJVkTpjwWAAEACMNFFw0yMTExMjUxNjA1MTFaMAwwCgYDVR0VBAMKAQEwMgITFAAIw0Sx54O/SJArewABAAjDRBcNMjExMTI1MTYwNTExWjAMMAoGA1UdFQQDCgEBMDICExQACie6BCn05Gf735gAAQAKJ7oXDTIxMTEyNTE1MTU0NVowDDAKBgNVHRUEAwoBATAyAhMUAAonuVMZsa3XmtezAAEACie5Fw0yMTExMjUxNTE1NDVaMAwwCgYDVR0VBAMKAQEwMgITFAAKMOyAepX76l4zywABAAow7BcNMjExMTI0MjEzMDI5WjAMMAoGA1UdFQQDCgEBMDICExQACjDrgI+1xkTMUx4AAQAKMOsXDTIxMTEyNDIxMzAyOVowDDAKBgNVHRUEAwoBATAyAhMUAAiOtWdaOTghziHZAAEACI61Fw0yMTExMjQyMDU0NDNaMAwwCgYDVR0VBAMKAQEwMgITFAAIjrQNFepDZhJAHgABAAiOtBcNMjExMTI0MjA1NDQzWjAMMAoGA1UdFQQDCgEBMDICExQADFycbQKk70chylUAAQAMXJwXDTIxMTEyNDIwMTY0N1owDDAKBgNVHRUEAwoBATAyAhMUAAxcm/mpJXSm+bq7AAEADFybFw0yMTExMjQyMDE2NDdaMAwwCgYDVR0VBAMKAQEwMgITFAAMXIxoEbz1yw+nhwABAAxcjBcNMjExMTI0MjAwNzU0WjAMMAoGA1UdFQQDCgEBMDICExQADFyLJEsQKRhekOYAAQAMXIsXDTIxMTEyNDIwMDc1NFowDDAKBgNVHRUEAwoBATAyAhMUAAxcTgOD7s2wJzHiAAEADFxOFw0yMTExMjQxOTM4NTRaMAwwCgYDVR0VBAMKAQEwMgITFAAMXE2RZixZ1s2VVAABAAxcTRcNMjExMTI0MTkzODU0WjAMMAoGA1UdFQQDCgEBMDICExQACd5eQ/DpD+VKXUYAAQAJ3l4XDTIxMTEyNDE5Mzc1NlowDDAKBgNVHRUEAwoBATAyAhMUAAneXZHMo3U3Vz+8AAEACd5dFw0yMTExMjQxOTM3NTZaMAwwCgYDVR0VBAMKAQEwMgITFAAJ/GSTO2F+E1X8EAABAAn8ZBcNMjExMTI0MTkzNTE3WjAMMAoGA1UdFQQDCgEBMDICExQACfxj9jgNRRUFZxUAAQAJ/GMXDTIxMTEyNDE5MzUxN1owDDAKBgNVHRUEAwoBATAyAhMUAAxb1jd3Z7EZCXwIAAEADFvWFw0yMTExMjQxNzM3MDFaMAwwCgYDVR0VBAMKAQEwMgITFAAMW9XYzaHpe/ndiwABAAxb1RcNMjExMTI0MTczNzAxWjAMMAoGA1UdFQQDCgEBMDICExQAC5EVE5l4oChbs7AAAQALkRUXDTIxMTIyNzIyMzcyMlowDDAKBgNVHRUEAwoBATAyAhMUAAuRFByoQtfgecTbAAEAC5EUFw0yMTEyMjcyMjM3MjJaMAwwCgYDVR0VBAMKAQEwMgITFAAK9e/N4FRQ2WlQSQABAAr17xcNMjExMjI3MjEwOTQ2WjAMMAoGA1UdFQQDCgEBMDICExQACvXu1CQDmd6yTrsAAQAK9e4XDTIxMTIyNzIxMDk0NlowDDAKBgNVHRUEAwoBATAyAhMUAAyNJCjthuv4RPI+AAEADI0kFw0yMTEyMjcxODAwMTZaMAwwCgYDVR0VBAMKAQEwMgITFAAMjSNvLO5PVyT0jgABAAyNIxcNMjExMjI3MTgwMDE1WjAMMAoGA1UdFQQDCgEBMDICExQACW46Xm2eZu4aEk0AAQAJbjoXDTIxMTIyNjEyNDEwOVowDDAKBgNVHRUEAwoBATAyAhMUAAluOfPql4mhRclGAAEACW45Fw0yMTEyMjYxMjQxMDdaMAwwCgYDVR0VBAMKAQEwMgITFAAKuaVEIuCodSeopQABAAq5pRcNMjExMjI0MjAwNTEzWjAMMAoGA1UdFQQDCgEBMDICExQACrmkzRmlntAotOIAAQAKuaQXDTIxMTIyNDIwMDUxM1owDDAKBgNVHRUEAwoBATAyAhMUAAlQNeGnD+tagrbiAAEACVA1Fw0yMTEyMjQxOTQ2NTJaMAwwCgYDVR0VBAMKAQEwMgITFAAJUDRmYMRoML/LpwABAAlQNBcNMjExMjI0MTk0NjUyWjAMMAoGA1UdFQQDCgEBMDICExQADItLIJ2Tk/FRoGUAAQAMi0sXDTIxMTIyNDE4MDYyNFowDDAKBgNVHRUEAwoBATAyAhMUAAyLSheH7/VFBFxIAAEADItKFw0yMTEyMjQxODA2MjRaMAwwCgYDVR0VBAMKAQEwMgITFAAMi+U0fQw+m50dKQABAAyL5RcNMjExMjI0MTcyMjE1WjAMMAoGA1UdFQQDCgEBMDICExQADIvklsQyaAyQ4XMAAQAMi+QXDTIxMTIyNDE3MjIxNVowDDAKBgNVHRUEAwoBATAyAhMUAAjy9+TKhxWBfUnSAAEACPL3Fw0yMTEyMjQxNjAwMDdaMAwwCgYDVR0VBAMKAQEwMgITFAAI8vYEHYwd7zvpSQABAAjy9hcNMjExMjI0MTYwMDA3WjAMMAoGA1UdFQQDCgEBMDICExQACtq7QHqu5bIVqk4AAQAK2rsXDTIxMTIyMzIyMjQwMVowDDAKBgNVHRUEAwoBATAyAhMUAAraupTfhxA91FAAAAEACtq6Fw0yMTEyMjMyMjI0MDFaMAwwCgYDVR0VBAMKAQEwMgITFAAIhH80Oig2o/AOEAABAAiEfxcNMjExMjIzMjA1MTQzWjAMMAoGA1UdFQQDCgEBMDICExQACIR+EFcFv/yHsn0AAQAIhH4XDTIxMTIyMzIwNTE0M1owDDAKBgNVHRUEAwoBATAyAhMUAAyK42ASq57Bmr9kAAEADIrjFw0yMTEyMjMxODE5MDZaMAwwCgYDVR0VBAMKAQEwMgITFAAMiuKQbuAjixiwZAABAAyK4hcNMjExMjIzMTgxOTA2WjAMMAoGA1UdFQQDCgEBMDICExQADIqBHLSyC5R/JTQAAQAMioEXDTIxMTIyMzE2MTMyOFowDDAKBgNVHRUEAwoBATAyAhMUAAyKgLFWbyLpPdMCAAEADIqAFw0yMTEyMjMxNjEzMjhaMAwwCgYDVR0VBAMKAQEwMgITFAAKUYheI+SlX3EaKQABAApRiBcNMjExMjIzMTUzMjE5WjAMMAoGA1UdFQQDCgEBMDICExQAClGFX1hgDdsB5/UAAQAKUYUXDTIxMTIyMzE1MzIxOVowDDAKBgNVHRUEAwoBATAyAhMUAAteIfeXBGz7Rxm+AAEAC14hFw0yMTEyMjMxNTA5MjVaMAwwCgYDVR0VBAMKAQEwMgITFAALXiBZwlEjCN/mRgABAAteIBcNMjExMjIzMTUwOTI1WjAMMAoGA1UdFQQDCgEBMDICExQACXx8i89Wfq8r0AYAAQAJfHwXDTIxMTIyMzEzMzMxM1owDDAKBgNVHRUEAwoBATAyAhMUAAl8e1CLI1gifK4IAAEACXx7Fw0yMTEyMjMxMzMzMTBaMAwwCgYDVR0VBAMKAQEwMgITFAALMQkPmyTAXOANMQABAAsxCRcNMjExMjIzMDYyNTQ1WjAMMAoGA1UdFQQDCgEBMDICExQACzEIH2hTbM5y/IIAAQALMQgXDTIxMTIyMzA2MjU0NFowDDAKBgNVHRUEAwoBATAyAhMUAAlzamT+YD/HSJbPAAEACXNqFw0yMTEyMjMwNDQ1MjRaMAwwCgYDVR0VBAMKAQEwMgITFAAJc2lzBdJklPe2XQABAAlzaRcNMjExMjIzMDQ0NTI0WjAMMAoGA1UdFQQDCgEBMDICExQACnYN1X2cnjoaUMUAAQAKdg0XDTIxMTIyMjIzNTEyMlowDDAKBgNVHRUEAwoBATAyAhMUAAp2DDot8cTOiIh9AAEACnYMFw0yMTEyMjIyMzUxMjJaMAwwCgYDVR0VBAMKAQEwMgITFAAJkozzlW/SMIiuCgABAAmSjBcNMjExMjIyMjEwNzI4WjAMMAoGA1UdFQQDCgEBMDICExQACZKLsOsXlgy8VDYAAQAJkosXDTIxMTIyMjIxMDcyOFowDDAKBgNVHRUEAwoBATAyAhMUAAjrj82U8vzKI9HzAAEACOuPFw0yMTEyMjIxNTA3MzNaMAwwCgYDVR0VBAMKAQEwMgITFAAI647pXoUg37wW5gABAAjrjhcNMjExMjIyMTUwNzMzWjAMMAoGA1UdFQQDCgEBMDICExQACx0jP15SdPDfmrgAAQALHSMXDTIxMTIyMjE0NDIzNVowDDAKBgNVHRUEAwoBATAyAhMUAAsdIqZGas6l6+WIAAEACx0iFw0yMTEyMjIxNDQyMzVaMAwwCgYDVR0VBAMKAQEwMgITFAAKYbipVQT2WvenSgABAAphuBcNMjExMjIxMjM1OTUzWjAMMAoGA1UdFQQDCgEBMDICExQACmG3QgWrrnhWqj4AAQAKYbcXDTIxMTIyMTIzNTk1M1owDDAKBgNVHRUEAwoBATAyAhMUAAyGDe8xTX9ZLQrEAAEADIYNFw0yMTEyMjAxOTQzMjNaMAwwCgYDVR0VBAMKAQEwMgITFAAMhgwnturOiLj6YAABAAyGDBcNMjExMjIwMTk0MzIzWjAMMAoGA1UdFQQDCgEBMDICExQADIX9uLcL6XM6V58AAQAMhf0XDTIxMTIyMDE5MjAyNFowDDAKBgNVHRUEAwoBATAyAhMUAAyF/Bl9qgDnY2rZAAEADIX8Fw0yMTEyMjAxOTIwMjJaMAwwCgYDVR0VBAMKAQEwMgITFAAIvas88P8ek8n47gABAAi9qxcNMjExMjIwMTkxNDM0WjAMMAoGA1UdFQQDCgEBMDICExQACL2qVi7E6Mp7D3AAAQAIvaoXDTIxMTIyMDE5MTQzNFowDDAKBgNVHRUEAwoBATAyAhMUAAwC5JhBFtKIqyx9AAEADALkFw0yMTEyMjAxNjU0MjlaMAwwCgYDVR0VBAMKAQEwMgITFAAMAuPQiNfs38lXJwABAAwC4xcNMjExMjIwMTY1NDI5WjAMMAoGA1UdFQQDCgEBMDICExQACPmrObF4xZNhZZIAAQAI+asXDTIxMTIyMDE2MzM1M1owDDAKBgNVHRUEAwoBATAyAhMUAAj5qiISXG5xEcLwAAEACPmqFw0yMTEyMjAxNjMzNTNaMAwwCgYDVR0VBAMKAQEwMgITFAAMeJR7Hn1TAkAMlQABAAx4lBcNMjExMjIwMTYyOTI5WjAMMAoGA1UdFQQDCgEBMDICExQADHiTRejd+/516IwAAQAMeJMXDTIxMTIyMDE2MjkyOVowDDAKBgNVHRUEAwoBATAyAhMUAAyFRS4N4JBjb6JbAAEADIVFFw0yMTEyMjAxNjE0MzZaMAwwCgYDVR0VBAMKAQEwMgITFAAMhUSfnIPTt8JwNgABAAyFRBcNMjExMjIwMTYxNDM2WjAMMAoGA1UdFQQDCgEBMDICExQAC3C5MZVgmqEjow8AAQALcLkXDTIxMTIyMDE2MTMyM1owDDAKBgNVHRUEAwoBATAyAhMUAAtwuA8Q8LmxA0w4AAEAC3C4Fw0yMTEyMjAxNjEzMjNaMAwwCgYDVR0VBAMKAQEwMgITFAAIhX1zx0dmh8Z0QAABAAiFfRcNMjExMjE3MjIwMDQ4WjAMMAoGA1UdFQQDCgEBMDICExQACIV8H30OmaEWNzAAAQAIhXwXDTIxMTIxNzIyMDA0N1owDDAKBgNVHRUEAwoBATAyAhMUAAnA+q6pYeVu0QmeAAEACcD6Fw0yMTEyMTcyMDI5MDFaMAwwCgYDVR0VBAMKAQEwMgITFAAJwPls+3vkkBngagABAAnA+RcNMjExMjE3MjAyOTAxWjAMMAoGA1UdFQQDCgEBMDICExQADIQXqUsTEIeAeSEAAQAMhBcXDTIxMTIxNzIwMTgzNFowDDAKBgNVHRUEAwoBATAyAhMUAAyEFiBeV7VQ7mVPAAEADIQWFw0yMTEyMTcyMDE4MzRaMAwwCgYDVR0VBAMKAQEwMgITFAAJYD/TdCArL/3NPQABAAlgPxcNMjExMjE3MTgyMDA0WjAMMAoGA1UdFQQDCgEBMDICExQACWA+XSSEyJ3wNKEAAQAJYD4XDTIxMTIxNzE4MjAwNFowDDAKBgNVHRUEAwoBATAyAhMUAAsSVd5ludNAXbR9AAEACxJVFw0yMTEyMTcxNjUyNDNaMAwwCgYDVR0VBAMKAQEwMgITFAALElSudYYapxirRwABAAsSVBcNMjExMjE3MTY1MjQzWjAMMAoGA1UdFQQDCgEBMDICExQACZls9KXdJN88rcIAAQAJmWwXDTIxMTIxNzE2NDIwOVowDDAKBgNVHRUEAwoBATAyAhMUAAmZa+Zm7ooQeey/AAEACZlrFw0yMTEyMTcxNjQyMDlaMAwwCgYDVR0VBAMKAQEwMgITFAAK6oUHBrKkDhKZLAABAArqhRcNMjExMjE3MTUzNTIzWjAMMAoGA1UdFQQDCgEBMDICExQACuqEfv0nohk+XzYAAQAK6oQXDTIxMTIxNzE1MzUyM1owDDAKBgNVHRUEAwoBATAyAhMUAApdGN8CHMbfApLyAAEACl0YFw0yMTEyMTcxNTMzMjlaMAwwCgYDVR0VBAMKAQEwMgITFAAKXRdpgBWAY3RNNwABAApdFxcNMjExMjE3MTUzMzI5WjAMMAoGA1UdFQQDCgEBMDICExQACjFm6zNTpaSmKXwAAQAKMWYXDTIxMTIxNzE0NDkxOVowDDAKBgNVHRUEAwoBATAyAhMUAAoxZXR526jI+X5uAAEACjFlFw0yMTEyMTcxNDQ5MTlaMAwwCgYDVR0VBAMKAQEwMgITFAALRpE31idz/SW30gABAAtGkRcNMjExMjE3MTQzOTEzWjAMMAoGA1UdFQQDCgEBMDICExQAC0aQylMB6w/kw0AAAQALRpAXDTIxMTIxNzE0MzkxM1owDDAKBgNVHRUEAwoBATAyAhMUAAiAkdaKf5lE0xqPAAEACICRFw0yMTEyMTcxNDIyMzZaMAwwCgYDVR0VBAMKAQEwMgITFAAIgJCkerHfUKsLDwABAAiAkBcNMjExMjE3MTQyMjM2WjAMMAoGA1UdFQQDCgEBMDICExQAC95H8Vol2jEwB/AAAQAL3kcXDTIxMTIxNjIxMzMwMlowDDAKBgNVHRUEAwoBATAyAhMUAAveRl5RT+8FzcjWAAEAC95GFw0yMTEyMTYyMTMzMDJaMAwwCgYDVR0VBAMKAQEwMgITFAAJDH8sQ0z+khjoOgABAAkMfxcNMjExMjE2MjExODM0WjAMMAoGA1UdFQQDCgEBMDICExQACQx+yY9hggBSowMAAQAJDH4XDTIxMTIxNjIxMTgzNFowDDAKBgNVHRUEAwoBATAyAhMUAAyCUCvgbxUqRW0nAAEADIJQFw0yMTEyMTYxOTUzNTdaMAwwCgYDVR0VBAMKAQEwMgITFAAMgk+qFn2Iw+RFmwABAAyCTxcNMjExMjE2MTk1MzU3WjAMMAoGA1UdFQQDCgEBMDICExQADEQ+jl/+AvRx//kAAQAMRD4XDTIxMTIxNjE2MDk0MVowDDAKBgNVHRUEAwoBATAyAhMUAAxEPXuWj/k+p4xuAAEADEQ9Fw0yMTEyMTYxNjA5NDFaMAwwCgYDVR0VBAMKAQEwMgITFAAMRFZsl0JWxqVpIwABAAxEVhcNMjExMjE2MTYwOTQxWjAMMAoGA1UdFQQDCgEBMDICExQADERVuF0ZuCbE7FYAAQAMRFUXDTIxMTIxNjE2MDk0MVowDDAKBgNVHRUEAwoBATAyAhMUAArPA/pp/M1ukjzqAAEACs8DFw0yMTEyMTYxNTA1NDhaMAwwCgYDVR0VBAMKAQEwMgITFAAKzwJPtvt2u7WZKwABAArPAhcNMjExMjE2MTUwNTQ4WjAMMAoGA1UdFQQDCgEBMDICExQACvHRFHFWjJkwVg0AAQAK8dEXDTIxMTIxNjE1MDAzMVowDDAKBgNVHRUEAwoBATAyAhMUAArx0KGopbKEdwxXAAEACvHQFw0yMTEyMTYxNTAwMzFaMAwwCgYDVR0VBAMKAQEwMgITFAALd9/KbgTRETYiNgABAAt33xcNMjExMjE2MTQ0ODIwWjAMMAoGA1UdFQQDCgEBMDICExQAC3fepam7tHSof60AAQALd94XDTIxMTIxNjE0NDgyMFowDDAKBgNVHRUEAwoBATAyAhMUAAtze+SI5OjEQe/KAAEAC3N7Fw0yMTEyMTUyMDU3NTlaMAwwCgYDVR0VBAMKAQEwMgITFAALc3pARWb9bmDYRQABAAtzehcNMjExMjE1MjA1NzU5WjAMMAoGA1UdFQQDCgEBMDICExQAC98dhtrtXR7Oq+AAAQAL3x0XDTIxMTIxNTIwMjQyM1owDDAKBgNVHRUEAwoBATAyAhMUAAvfHHGZAzlBr0ZQAAEAC98cFw0yMTEyMTUyMDI0MjNaMAwwCgYDVR0VBAMKAQEwMgITFAALWf/XAXyKGsQaKAABAAtZ/xcNMjExMjE1MTcxNzQyWjAMMAoGA1UdFQQDCgEBMDICExQAC1n+7DEYX/6wX2MAAQALWf4XDTIxMTIxNTE3MTc0MlowDDAKBgNVHRUEAwoBATAyAhMUAAx/Hid/CcK3LeaqAAEADH8eFw0yMTEyMTUxNjQ2MzNaMAwwCgYDVR0VBAMKAQEwMgITFAAMfxxa+D0S76Rc8wABAAx/HBcNMjExMjE1MTY0NjMzWjAMMAoGA1UdFQQDCgEBMDICExQACx/BvMCuRO41BekAAQALH8EXDTIxMTIxNTE2NDI1M1owDDAKBgNVHRUEAwoBATAyAhMUAAsfwL+aLDppOq1bAAEACx/AFw0yMTEyMTUxNjQyNTNaMAwwCgYDVR0VBAMKAQEwMgITFAAJ7Bqf47ZRN1w5sgABAAnsGhcNMjExMjE1MTY0MDQ1WjAMMAoGA1UdFQQDCgEBMDICExQACewZcinVn3YaBEwAAQAJ7BkXDTIxMTIxNTE2NDA0NVowDDAKBgNVHRUEAwoBATAyAhMUAAjQsy73ro0B+P9xAAEACNCzFw0yMTEyMTUxNTQ2NTlaMAwwCgYDVR0VBAMKAQEwMgITFAAI0LI8JWF72CI42AABAAjQshcNMjExMjE1MTU0NjU5WjAMMAoGA1UdFQQDCgEBMDICExQACuO/pivpGQb0digAAQAK478XDTIxMTIxNDIxMDk0OVowDDAKBgNVHRUEAwoBATAyAhMUAArjvv3ccxcdDc+9AAEACuO+Fw0yMTEyMTQyMTA5NDlaMAwwCgYDVR0VBAMKAQEwMgITFAAKgC8+uC1NnPRhXwABAAqALxcNMjExMjE0MjAxNzIxWjAMMAoGA1UdFQQDCgEBMDICExQACoAuwUOZRxB84GcAAQAKgC4XDTIxMTIxNDIwMTcyMVowDDAKBgNVHRUEAwoBATAyAhMUAAx5MO5caUMuh0cuAAEADHkwFw0yMTEyMTQyMDA2NDZaMAwwCgYDVR0VBAMKAQEwMgITFAAMeS/3K1/eJPRTDAABAAx5LxcNMjExMjE0MjAwNjQ2WjAMMAoGA1UdFQQDCgEBMDICExQAC3jBevDRkqshXlMAAQALeMEXDTIxMTIxNDE4MjI1NVowDDAKBgNVHRUEAwoBATAyAhMUAAt4wACD3Op8qfbNAAEAC3jAFw0yMTEyMTQxODIyNTVaMAwwCgYDVR0VBAMKAQEwMgITFAAK0nEOrBkwgoDEcgABAArScRcNMjExMjE0MTgxMzI2WjAMMAoGA1UdFQQDCgEBMDICExQACtJwUpmdeduWWPwAAQAK0nAXDTIxMTIxNDE4MTMyNVowDDAKBgNVHRUEAwoBATAyAhMUAAlg71hsGz81Z9XbAAEACWDvFw0yMTEyMTQxNzU5MjRaMAwwCgYDVR0VBAMKAQEwMgITFAAJYO6N6xOLqGQzCgABAAlg7hcNMjExMjE0MTc1OTI0WjAMMAoGA1UdFQQDCgEBMDICExQACYyiBAybbmJzZVgAAQAJjKIXDTIxMTIxNDE2MDMwNlowDDAKBgNVHRUEAwoBATAyAhMUAAmMoT34Rgwr8ln2AAEACYyhFw0yMTEyMTQxNjAzMDZaMAwwCgYDVR0VBAMKAQEwMgITFAAJMBlqQNu2qB9ewgABAAkwGRcNMjExMjEzMTkzOTIwWjAMMAoGA1UdFQQDCgEBMDICExQACTAYd283CWyvNygAAQAJMBgXDTIxMTIxMzE5MzkyMFowDDAKBgNVHRUEAwoBATAyAhMUAAuDtfGPmvdhCrNYAAEAC4O1Fw0yMTEyMTMxOTE2MjRaMAwwCgYDVR0VBAMKAQEwMgITFAALg7ToKpOOHSpSSwABAAuDtBcNMjExMjEzMTkxNjI0WjAMMAoGA1UdFQQDCgEBMDICExQACXrWvJBwUk1VdHcAAQAJetYXDTIxMTIxMzE3MTcwMVowDDAKBgNVHRUEAwoBATAyAhMUAAl61SGvlKtKI3FeAAEACXrVFw0yMTEyMTMxNzE3MDFaMAwwCgYDVR0VBAMKAQEwMgITFAAKFwYM1PJoBBpxVQABAAoXBhcNMjExMjEzMTUyNjQxWjAMMAoGA1UdFQQDCgEBMDICExQAChcF9w9YRc5FJd4AAQAKFwUXDTIxMTIxMzE1MjY0MVowDDAKBgNVHRUEAwoBATAyAhMUAApuSc8SLv6o+0USAAEACm5JFw0yMTEyMTExNjA0NThaMAwwCgYDVR0VBAMKAQEwMgITFAAKbkjwWvs46AqmWAABAApuSBcNMjExMjExMTYwNDU4WjAMMAoGA1UdFQQDCgEBMDICExQADEtqkEOrxtGH1+AAAQAMS2oXDTIxMTIxMDIxMDIwOFowDDAKBgNVHRUEAwoBATAyAhMUAAxLadxIAPkiDhQ7AAEADEtpFw0yMTEyMTAyMTAyMDhaMAwwCgYDVR0VBAMKAQEwMgITFAAJwGrQuusgBsuA8QABAAnAahcNMjExMjEwMjAyNDA3WjAMMAoGA1UdFQQDCgEBMDICExQACcBpQKHdTJVh3QEAAQAJwGkXDTIxMTIxMDIwMjQwN1owDDAKBgNVHRUEAwoBATAyAhMUAAnL1BnIshI4U47vAAEACcvUFw0yMTEyMTAxOTA4NDZaMAwwCgYDVR0VBAMKAQEwMgITFAAJy9N7BvBfcKy/agABAAnL0xcNMjExMjEwMTkwODQ2WjAMMAoGA1UdFQQDCgEBMDICExQADBEcIzhddKlCgBcAAQAMERwXDTIxMTIxMDE3NTkzNFowDDAKBgNVHRUEAwoBATAyAhMUAAwRG0CY+NPSFO7xAAEADBEbFw0yMTEyMTAxNzU5MzRaMAwwCgYDVR0VBAMKAQEwMgITFAAKILoBGLRh4g7wUgABAAoguhcNMjExMjEwMTc1MDE4WjAMMAoGA1UdFQQDCgEBMDICExQACiC56ErlYahTthcAAQAKILkXDTIxMTIxMDE3NTAxOFowDDAKBgNVHRUEAwoBATAyAhMUAAq8kdOMNL9WwDjVAAEACryRFw0yMTEyMTAxNzEyMDBaMAwwCgYDVR0VBAMKAQEwMgITFAAKvJCoyDht1ZGAggABAAq8kBcNMjExMjEwMTcxMTU5WjAMMAoGA1UdFQQDCgEBMDICExQACS/NBElj9nyRBEsAAQAJL80XDTIxMTIxMDE2MzY0N1owDDAKBgNVHRUEAwoBATAyAhMUAAkvzDmwge2dNd2NAAEACS/MFw0yMTEyMTAxNjM2NDdaMAwwCgYDVR0VBAMKAQEwMgITFAAJ1lglei+qDfnv+AABAAnWWBcNMjExMjEwMTU0ODQ4WjAMMAoGA1UdFQQDCgEBMDICExQACdZXQue7irVEalgAAQAJ1lcXDTIxMTIxMDE1NDg0OFowDDAKBgNVHRUEAwoBATAyAhMUAAkoe/vmMVqeCHIdAAEACSh7Fw0yMTEyMDkyMTE0MjVaMAwwCgYDVR0VBAMKAQEwMgITFAAJKHpkw4vMcI+ZtQABAAkoehcNMjExMjA5MjExNDI1WjAMMAoGA1UdFQQDCgEBMDICExQAC4YbsRdROQf6LZMAAQALhhsXDTIxMTIwOTIwNTM1N1owDDAKBgNVHRUEAwoBATAyAhMUAAuGGmE/jkwV6pWcAAEAC4YaFw0yMTEyMDkyMDUzNTdaMAwwCgYDVR0VBAMKAQEwMgITFAAMdkqbuf3Z/iwCtAABAAx2ShcNMjExMjA5MTc1NjA1WjAMMAoGA1UdFQQDCgEBMDICExQADHZJoXNAyuYmZsgAAQAMdkkXDTIxMTIwOTE3NTYwNFowDDAKBgNVHRUEAwoBATAyAhMUAAsf8INiuduI5x/kAAEACx/wFw0yMTEyMDkxNzQ2MjBaMAwwCgYDVR0VBAMKAQEwMgITFAALH+48ktW5sGTx5wABAAsf7hcNMjExMjA5MTc0NjIwWjAMMAoGA1UdFQQDCgEBMDICExQACwRTsZD52fa2ie4AAQALBFMXDTIxMTIwOTE1Mjg1NlowDDAKBgNVHRUEAwoBATAyAhMUAAsEUuvD59AghTlqAAEACwRSFw0yMTEyMDkxNTI4NTZaMAwwCgYDVR0VBAMKAQEwMgITFAAKAybO6FKB41qjmAABAAoDJhcNMjExMjA5MTQzNjIxWjAMMAoGA1UdFQQDCgEBMDICExQACgMlMYMYAIwOIOsAAQAKAyUXDTIxMTIwOTE0MzYyMFowDDAKBgNVHRUEAwoBATAyAhMUAApeEJmPZf7+7LsDAAEACl4QFw0yMTEyMDkxNDI0NDNaMAwwCgYDVR0VBAMKAQEwMgITFAAKXg8/uxFv8Z5DowABAApeDxcNMjExMjA5MTQyNDQyWjAMMAoGA1UdFQQDCgEBMDICExQACyqxOljtJMtKfAUAAQALKrEXDTIxMTIwOTAyNDEwNVowDDAKBgNVHRUEAwoBATAyAhMUAAsqsGMZtT7Dzl5hAAEACyqwFw0yMTEyMDkwMjQxMDVaMAwwCgYDVR0VBAMKAQEwMgITFAAL0tkXvByujXrPQQABAAvS2RcNMjIwMTEzMjA0MzA2WjAMMAoGA1UdFQQDCgEBMDICExQAC9LYwN0rzrAgU2UAAQAL0tgXDTIyMDExMzIwNDMwNlowDDAKBgNVHRUEAwoBATAyAhMUAAymY6utTEbpK9yHAAEADKZjFw0yMjAxMTMyMDEzMDNaMAwwCgYDVR0VBAMKAQEwMgITFAAMpmJ5GEkJ4a0ImQABAAymYhcNMjIwMTEzMjAxMzAyWjAMMAoGA1UdFQQDCgEBMDICExQAC9bddAdyZ4zEjAgAAQAL1t0XDTIyMDExMzE5MDgxOVowDDAKBgNVHRUEAwoBATAyAhMUAAvW3LW6FEU3oPlRAAEAC9bcFw0yMjAxMTMxOTA4MTlaMAwwCgYDVR0VBAMKAQEwMgITFAAJ5OR1pJZgzJQGvQABAAnk5BcNMjIwMTEzMTczNTI1WjAMMAoGA1UdFQQDCgEBMDICExQACeTjTxZKn+bs+tAAAQAJ5OMXDTIyMDExMzE3MzUyNVowDDAKBgNVHRUEAwoBATAyAhMUAAq63UPcrDgAXJmcAAEACrrdFw0yMjAxMTMxNjU4MTVaMAwwCgYDVR0VBAMKAQEwMgITFAAKutwQEdtnpjl1VwABAAq63BcNMjIwMTEzMTY1ODE1WjAMMAoGA1UdFQQDCgEBMDICExQADJ9dUoPOgymFIh8AAQAMn10XDTIyMDExMzE2NDgwNFowDDAKBgNVHRUEAwoBATAyAhMUAAyfXK8Ng/5fR4k7AAEADJ9cFw0yMjAxMTMxNjQ4MDRaMAwwCgYDVR0VBAMKAQEwMgITFAAIyk3c6dWOTw8v5QABAAjKTRcNMjIwMTEzMTU1NDI1WjAMMAoGA1UdFQQDCgEBMDICExQACMpM6Z7cBRCTRUoAAQAIykwXDTIyMDExMzE1NTQyNVowDDAKBgNVHRUEAwoBATAyAhMUAAyZ9yKFKK7URxIuAAEADJn3Fw0yMjAxMTMxNDUzMjNaMAwwCgYDVR0VBAMKAQEwMgITFAAMmfadmCIkdayckwABAAyZ9hcNMjIwMTEzMTQ1MzIzWjAMMAoGA1UdFQQDCgEBMDICExQACW/MW9+FC+MZiLkAAQAJb8wXDTIyMDExMjIyNDYzNVowDDAKBgNVHRUEAwoBATAyAhMUAAlvy4eZbAHuIziUAAEACW/LFw0yMjAxMTIyMjQ2MzRaMAwwCgYDVR0VBAMKAQEwMgITFAAKvNdMCtpHXB3Z6wABAAq81xcNMjIwMTEyMjE0MzU5WjAMMAoGA1UdFQQDCgEBMDICExQACrzWLG4Z8rZL2i8AAQAKvNYXDTIyMDExMjIxNDM1OVowDDAKBgNVHRUEAwoBATAyAhMUAAykTdVlWEuFp3Y/AAEADKRNFw0yMjAxMTIyMTM5MjdaMAwwCgYDVR0VBAMKAQEwMgITFAAMpEyVZKTGoS7yEwABAAykTBcNMjIwMTEyMjEzOTI3WjAMMAoGA1UdFQQDCgEBMDICExQADKH75CEo/vIcmfoAAQAMofsXDTIyMDExMjIxMzUxMVowDDAKBgNVHRUEAwoBATAyAhMUAAyh+kRMHTgIViSCAAEADKH6Fw0yMjAxMTIyMTM1MTFaMAwwCgYDVR0VBAMKAQEwMgITFAAKRjSm/aCM9SkC9QABAApGNBcNMjIwMTEyMjEzMTUzWjAMMAoGA1UdFQQDCgEBMDICExQACkYzEgasrsvLN+kAAQAKRjMXDTIyMDExMjIxMzE1M1owDDAKBgNVHRUEAwoBATAyAhMUAAqAPzw+qF8Eq5igAAEACoA/Fw0yMjAxMTIyMDMxMjRaMAwwCgYDVR0VBAMKAQEwMgITFAAKgD7Y+Q4D+KjrVAABAAqAPhcNMjIwMTEyMjAzMTI0WjAMMAoGA1UdFQQDCgEBMDICExQADKN9qyl5foWXELMAAQAMo30XDTIyMDExMjE4MjgyOVowDDAKBgNVHRUEAwoBATAyAhMUAAyjfNGO8/Vy9xQkAAEADKN8Fw0yMjAxMTIxODI4MjlaMAwwCgYDVR0VBAMKAQEwMgITFAAMo0esofgTiHBFBwABAAyjRxcNMjIwMTEyMTcyMjM5WjAMMAoGA1UdFQQDCgEBMDICExQADKNG2ORBKquWtEAAAQAMo0YXDTIyMDExMjE3MjIzOVowDDAKBgNVHRUEAwoBATAyAhMUAAu+e2aV2So6gNMsAAEAC757Fw0yMjAxMTIxNzE3MzVaMAwwCgYDVR0VBAMKAQEwMgITFAALvnoQjCzZqPXqAgABAAu+ehcNMjIwMTEyMTcxNzM1WjAMMAoGA1UdFQQDCgEBMDICExQADI1k2ahs8HNA5cIAAQAMjWQXDTIyMDExMjE1MDgyMVowDDAKBgNVHRUEAwoBATAyAhMUAAyNYxHafYudLqSAAAEADI1jFw0yMjAxMTIxNTA4MjFaMAwwCgYDVR0VBAMKAQEwMgITFAAJhsatJKBIEny/NwABAAmGxhcNMjIwMTExMjEyODU3WjAMMAoGA1UdFQQDCgEBMDICExQACYbF6rwnt0FZhJ0AAQAJhsUXDTIyMDExMTIxMjg1N1owDDAKBgNVHRUEAwoBATAyAhMUAAyeYVZcewW3enZxAAEADJ5hFw0yMjAxMTExOTMxMTdaMAwwCgYDVR0VBAMKAQEwMgITFAAMnmAMVajNbbRXEQABAAyeYBcNMjIwMTExMTkzMTE3WjAMMAoGA1UdFQQDCgEBMDICExQACs9nb8RQS307x3oAAQAKz2cXDTIyMDExMTE5MTYzMVowDDAKBgNVHRUEAwoBATAyAhMUAArPZnz6JdRR2M4JAAEACs9mFw0yMjAxMTExOTE2MzFaMAwwCgYDVR0VBAMKAQEwMgITFAAJ62xMn7OQGPgtnwABAAnrbBcNMjIwMTExMTgxMTMwWjAMMAoGA1UdFQQDCgEBMDICExQACetrr2Ld8C0EYx8AAQAJ62sXDTIyMDExMTE4MTEzMFowDDAKBgNVHRUEAwoBATAyAhMUAAygja7iJeAUJZJUAAEADKCNFw0yMjAxMTExNzAwMjhaMAwwCgYDVR0VBAMKAQEwMgITFAAMoIy+Wlay1jYXPwABAAygjBcNMjIwMTExMTcwMDI4WjAMMAoGA1UdFQQDCgEBMDICExQADKBJTSYFWos5fRcAAQAMoEkXDTIyMDExMTE2MjMzN1owDDAKBgNVHRUEAwoBATAyAhMUAAygSCqyS/yKItIsAAEADKBIFw0yMjAxMTExNjIzMzdaMAwwCgYDVR0VBAMKAQEwMgITFAAJG5nTniW8DqBHlAABAAkbmRcNMjIwMTExMTYxNzQxWjAMMAoGA1UdFQQDCgEBMDICExQACRuYOvS1w5Psz+sAAQAJG5gXDTIyMDExMTE2MTc0MVowDDAKBgNVHRUEAwoBATAyAhMUAAxfirZzv2JiEd96AAEADF+KFw0yMjAxMTExNjE2NDJaMAwwCgYDVR0VBAMKAQEwMgITFAAMX4nLcd+6Sl3zzQABAAxfiRcNMjIwMTExMTYxNjQyWjAMMAoGA1UdFQQDCgEBMDICExQADJ+/ZgPrmePwxVAAAQAMn78XDTIyMDExMTE1Mjg0OVowDDAKBgNVHRUEAwoBATAyAhMUAAyfvmRRVCZScnl7AAEADJ++Fw0yMjAxMTExNTI4NDlaMAwwCgYDVR0VBAMKAQEwMgITFAAMBTD08HRCu/TM9wABAAwFMBcNMjIwMTExMTUyNDAxWjAMMAoGA1UdFQQDCgEBMDICExQADAUvyaH/xurPPGoAAQAMBS8XDTIyMDExMTE1MjQwMVowDDAKBgNVHRUEAwoBATAyAhMUAAx2RUzZegt3wKxVAAEADHZFFw0yMjAxMTExNTA4MTZaMAwwCgYDVR0VBAMKAQEwMgITFAAMdkMWVV488JqGLgABAAx2QxcNMjIwMTExMTUwODE2WjAMMAoGA1UdFQQDCgEBMDICExQACP1lDQT59jX3R+QAAQAI/WUXDTIyMDExMTE1MDY1MlowDDAKBgNVHRUEAwoBATAyAhMUAAj9ZEOU815guC3yAAEACP1kFw0yMjAxMTExNTA2NTJaMAwwCgYDVR0VBAMKAQEwMgITFAAMnHWrM11rnkZN3wABAAycdRcNMjIwMTExMDYxMDAyWjAMMAoGA1UdFQQDCgEBMDICExQADJx0HRmx5bfjJqMAAQAMnHQXDTIyMDExMTA2MTAwMVowDDAKBgNVHRUEAwoBATAyAhMUAAkgeTaEpUsTf+tmAAEACSB5Fw0yMjAxMTAyMTU2NDlaMAwwCgYDVR0VBAMKAQEwMgITFAAJIHjVE7qxIqjWKwABAAkgeBcNMjIwMTEwMjE1NjQ5WjAMMAoGA1UdFQQDCgEBMDICExQADGZq6vYAfosh14wAAQAMZmoXDTIyMDExMDIxMTkzNFowDDAKBgNVHRUEAwoBATAyAhMUAAxmafDrvPwvrWyOAAEADGZpFw0yMjAxMTAyMTE5MzRaMAwwCgYDVR0VBAMKAQEwMgITFAALuGkr09dvbS3KIAABAAu4aRcNMjIwMTEwMjEwODMxWjAMMAoGA1UdFQQDCgEBMDICExQAC7honcY17Ky2JGIAAQALuGgXDTIyMDExMDIxMDgzMFowDDAKBgNVHRUEAwoBATAyAhMUAApEriR2lsbgI92PAAEACkSuFw0yMjAxMTAyMDI0NDdaMAwwCgYDVR0VBAMKAQEwMgITFAAKRK1OLy/liUr8LgABAApErRcNMjIwMTEwMjAyNDQ3WjAMMAoGA1UdFQQDCgEBMDICExQAC5dTh+bUrY1IB7AAAQALl1MXDTIyMDExMDE4NDcwMVowDDAKBgNVHRUEAwoBATAyAhMUAAuXUssUlNlu0csxAAEAC5dSFw0yMjAxMTAxODQ3MDFaMAwwCgYDVR0VBAMKAQEwMgITFAAMngNkBqahYx+AXQABAAyeAxcNMjIwMTEwMTc0MTA1WjAMMAoGA1UdFQQDCgEBMDICExQADJ4CZaK5/yBMUMsAAQAMngIXDTIyMDExMDE3NDEwNVowDDAKBgNVHRUEAwoBATAyAhMUAAyce+m0ntsmMXC+AAEADJx7Fw0yMjAxMTAxNTQyMjdaMAwwCgYDVR0VBAMKAQEwMgITFAAMnHrQExEo/KobgwABAAycehcNMjIwMTEwMTU0MjI3WjAMMAoGA1UdFQQDCgEBMDICExQAC6IPahLfD7fFPzEAAQALog8XDTIyMDExMDE1Mjk1OVowDDAKBgNVHRUEAwoBATAyAhMUAAuiDlCH60ZDUbQ+AAEAC6IOFw0yMjAxMTAxNTI5NTlaMAwwCgYDVR0VBAMKAQEwMgITFAAK8mnGQlgRgZyT4QABAAryaRcNMjIwMTEwMTUxMzA4WjAMMAoGA1UdFQQDCgEBMDICExQACvJoE9TofN7yc1sAAQAK8mgXDTIyMDExMDE1MTMwOFowDDAKBgNVHRUEAwoBATAyAhMUAAvwuGDYJE448zTmAAEAC/C4Fw0yMjAxMTAxNDAzMDNaMAwwCgYDVR0VBAMKAQEwMgITFAAL8LdtoKH2AfXrFgABAAvwtxcNMjIwMTEwMTQwMzAzWjAMMAoGA1UdFQQDCgEBMDICExQACm5by3eEUIcR/UsAAQAKblsXDTIyMDEwODEzNDkxOFowDDAKBgNVHRUEAwoBATAyAhMUAApuWiyF4p9Ak374AAEACm5aFw0yMjAxMDgxMzQ5MTVaMAwwCgYDVR0VBAMKAQEwMgITFAAJyOZ5kcBuLr0PoQABAAnI5hcNMjIwMTA3MjExOTAzWjAMMAoGA1UdFQQDCgEBMDICExQACcjlohfvT+IKERkAAQAJyOUXDTIyMDEwNzIxMTkwM1owDDAKBgNVHRUEAwoBATAyAhMUAAybL4yEsBxrj331AAEADJsvFw0yMjAxMDcxODI2NDJaMAwwCgYDVR0VBAMKAQEwMgITFAAMmy7JdwZLWktmAQABAAybLhcNMjIwMTA3MTgyNjQyWjAMMAoGA1UdFQQDCgEBMDICExQAC4+DiuicQyzYOLMAAQALj4MXDTIyMDEwNzE3NDgyNlowDDAKBgNVHRUEAwoBATAyAhMUAAuPgsmtmHsNVLO1AAEAC4+CFw0yMjAxMDcxNzQ4MjZaMAwwCgYDVR0VBAMKAQEwMgITFAAK/oJ6T8b6VqSa2wABAAr+ghcNMjIwMTA3MTcxNzIyWjAMMAoGA1UdFQQDCgEBMDICExQACv6BYjLupfx2hboAAQAK/oEXDTIyMDEwNzE3MTcyMlowDDAKBgNVHRUEAwoBATAyAhMUAApD/oEzoQSY6CJtAAEACkP+Fw0yMjAxMDcxNzEwNDVaMAwwCgYDVR0VBAMKAQEwMgITFAAKQ/0yGpq76fazVAABAApD/RcNMjIwMTA3MTcxMDQ0WjAMMAoGA1UdFQQDCgEBMDICExQACo2BG4BvelliGdgAAQAKjYEXDTIyMDEwNzEzMDc0OFowDDAKBgNVHRUEAwoBATAyAhMUAAqNgOv8ZcvHaky5AAEACo2AFw0yMjAxMDcxMzA3NDhaMAwwCgYDVR0VBAMKAQEwMgITFAALO0m2w4P9Zlw77gABAAs7SRcNMjIwMTA3MDgxNTQ3WjAMMAoGA1UdFQQDCgEBMDICExQACztILGZEcuKxgbEAAQALO0gXDTIyMDEwNzA4MTU0NVowDDAKBgNVHRUEAwoBATAyAhMUAAvQf7kNRvmmutumAAEAC9B/Fw0yMjAxMDcwMzI1NTVaMAwwCgYDVR0VBAMKAQEwMgITFAAL0H4tCPzQ/NC7AwABAAvQfhcNMjIwMTA3MDMyNTU1WjAMMAoGA1UdFQQDCgEBMDICExQACLCdHtEvsSQ9s6wAAQAIsJ0XDTIyMDEwNjIxMDkxMFowDDAKBgNVHRUEAwoBATAyAhMUAAiwnOIdf9O+EuwaAAEACLCcFw0yMjAxMDYyMTA5MTBaMAwwCgYDVR0VBAMKAQEwMgITFAAJlBrOV9y8/lQmgwABAAmUGhcNMjIwMTA2MjAzNTM5WjAMMAoGA1UdFQQDCgEBMDICExQACZQZU4TlTNk8dwUAAQAJlBkXDTIyMDEwNjIwMzUzOVowDDAKBgNVHRUEAwoBATAyAhMUAApwfzBdSvzZLR3sAAEACnB/Fw0yMjAxMDYyMDM1MzlaMAwwCgYDVR0VBAMKAQEwMgITFAAKcH6YYZQNrMQdvwABAApwfhcNMjIwMTA2MjAzNTM5WjAMMAoGA1UdFQQDCgEBMDICExQACLxXiD9Z9KErHf8AAQAIvFcXDTIyMDEwNjE5NDQ1NVowDDAKBgNVHRUEAwoBATAyAhMUAAi8Vq1PHr7VvGMGAAEACLxWFw0yMjAxMDYxOTQ0NTVaMAwwCgYDVR0VBAMKAQEwMgITFAAK8+nSmFOGVn3oXAABAArz6RcNMjIwMTA2MTc1MzE0WjAMMAoGA1UdFQQDCgEBMDICExQACvPoOzbcWqTgk+IAAQAK8+gXDTIyMDEwNjE3NTMxNFowDDAKBgNVHRUEAwoBATAyAhMUAAnxpt2JrZVXN8pBAAEACfGmFw0yMjAxMDYxNzMwMjRaMAwwCgYDVR0VBAMKAQEwMgITFAAJ8aW4bwnmo87zHAABAAnxpRcNMjIwMTA2MTczMDI0WjAMMAoGA1UdFQQDCgEBMDICExQADIDUqSpIYz3CI+UAAQAMgNQXDTIyMDEwNjE1NTM1OVowDDAKBgNVHRUEAwoBATAyAhMUAAyA05iOhVaHiiQyAAEADIDTFw0yMjAxMDYxNTUzNTlaMAwwCgYDVR0VBAMKAQEwMgITFAAJRc/puLeYdH66rgABAAlFzxcNMjIwMTA1MjExNjIyWjAMMAoGA1UdFQQDCgEBMDICExQACUXOI5xipHSFDPoAAQAJRc4XDTIyMDEwNTIxMTYyMlowDDAKBgNVHRUEAwoBATAyAhMUAArWxUuCJQGMp7KMAAEACtbFFw0yMjAxMDUyMDU2MDNaMAwwCgYDVR0VBAMKAQEwMgITFAAK1sSLtaSJZsnD+QABAArWxBcNMjIwMTA1MjA1NjAzWjAMMAoGA1UdFQQDCgEBMDICExQACgOgc56AH20YPWMAAQAKA6AXDTIyMDEwNTIwMjAzM1owDDAKBgNVHRUEAwoBATAyAhMUAAoDn56/dR4su7vyAAEACgOfFw0yMjAxMDUyMDIwMzJaMAwwCgYDVR0VBAMKAQEwMgITFAAMADBP1eCMbisJ2wABAAwAMBcNMjIwMTA1MTY1NDMzWjAMMAoGA1UdFQQDCgEBMDICExQADAAvGNG+qVluPrQAAQAMAC8XDTIyMDEwNTE2NTQzM1owDDAKBgNVHRUEAwoBATAyAhMUAArU9x85sotsdYb3AAEACtT3Fw0yMjAxMDUxNjI2MDVaMAwwCgYDVR0VBAMKAQEwMgITFAAK1PZSUMaxYaTBAQABAArU9hcNMjIwMTA1MTYyNjA1WjAMMAoGA1UdFQQDCgEBMDICExQACr7PRG0rpa/w5wwAAQAKvs8XDTIyMDEwNTE0MzQ0NlowDDAKBgNVHRUEAwoBATAyAhMUAAq+zjFZ1Zi5vVC1AAEACr7OFw0yMjAxMDUxNDM0NDZaMAwwCgYDVR0VBAMKAQEwMgITFAAL4AWwU5GCoIKidAABAAvgBRcNMjIwMTA0MjEwNzU5WjAMMAoGA1UdFQQDCgEBMDICExQAC+AEB8il/5D/EWkAAQAL4AQXDTIyMDEwNDIxMDc1OVowDDAKBgNVHRUEAwoBATAyAhMUAAmuQEqGzlxiRw/HAAEACa5AFw0yMjAxMDQyMDA0MjRaMAwwCgYDVR0VBAMKAQEwMgITFAAJrj+TVmdY+jkauQABAAmuPxcNMjIwMTA0MjAwNDI0WjAMMAoGA1UdFQQDCgEBMDICExQADJOmN6aaHEK5H0EAAQAMk6YXDTIyMDEwNDE5MjAyNFowDDAKBgNVHRUEAwoBATAyAhMUAAyTpSuXvcynuduvAAEADJOlFw0yMjAxMDQxOTIwMjRaMAwwCgYDVR0VBAMKAQEwMgITFAAIn2MbuPjUiEKu6wABAAifYxcNMjIwMTA0MTc1NTA5WjAMMAoGA1UdFQQDCgEBMDICExQACJ9iC60JfwbaqgQAAQAIn2IXDTIyMDEwNDE3NTUwOVowDDAKBgNVHRUEAwoBATAyAhMUAAySIkF5ruI45r17AAEADJIiFw0yMjAxMDQxNzI2MjBaMAwwCgYDVR0VBAMKAQEwMgITFAAMkiG1k+jdtoNi1AABAAySIRcNMjIwMTA0MTcyNjIwWjAMMAoGA1UdFQQDCgEBMDICExQADCM0VBrkPlCXfhwAAQAMIzQXDTIyMDEwNDE3MDg0NFowDDAKBgNVHRUEAwoBATAyAhMUAAwjM9884yDjaIcsAAEADCMzFw0yMjAxMDQxNzA4NDRaMAwwCgYDVR0VBAMKAQEwMgITFAAJlYqeN4FR2xXiygABAAmVihcNMjIwMTA0MTYzMTE2WjAMMAoGA1UdFQQDCgEBMDICExQACZWJKE0NMtmQKPsAAQAJlYkXDTIyMDEwNDE2MzExNlowDDAKBgNVHRUEAwoBATAyAhMUAAwwmlDtBiKO7r93AAEADDCaFw0yMjAxMDQxNTUxMzVaMAwwCgYDVR0VBAMKAQEwMgITFAAMMJl4KbLK/qQ7JAABAAwwmRcNMjIwMTA0MTU1MTM1WjAMMAoGA1UdFQQDCgEBMDICExQADJKQit3urMiLHcEAAQAMkpAXDTIyMDEwNDE1NDg1OFowDDAKBgNVHRUEAwoBATAyAhMUAAySj/AIC8ORO2KsAAEADJKPFw0yMjAxMDQxNTQ4NThaMAwwCgYDVR0VBAMKAQEwMgITFAAJWPPeazfV5RRfKAABAAlY8xcNMjIwMTA0MTU0NjIxWjAMMAoGA1UdFQQDCgEBMDICExQACVjyiLtZgLiaylwAAQAJWPIXDTIyMDEwNDE1NDYyMFowDDAKBgNVHRUEAwoBATAyAhMUAAlSrUgaWPJjWpmTAAEACVKtFw0yMjAxMDQxNTI0MjlaMAwwCgYDVR0VBAMKAQEwMgITFAAJUqygJtDXYT6ULAABAAlSrBcNMjIwMTA0MTUyNDI5WjAMMAoGA1UdFQQDCgEBMDICExQACau6wreSBNy3Yg0AAQAJq7oXDTIyMDEwNDE1MTcwN1owDDAKBgNVHRUEAwoBATAyAhMUAAmrucIM59NQnQLaAAEACau5Fw0yMjAxMDQxNTE3MDdaMAwwCgYDVR0VBAMKAQEwMgITFAALsWuVfGy0uzUa1AABAAuxaxcNMjIwMTA0MDExMjI4WjAMMAoGA1UdFQQDCgEBMDICExQAC7FqUpHXdcefFtoAAQALsWoXDTIyMDEwNDAxMTIyOFowDDAKBgNVHRUEAwoBATAyAhMUAArmte3cBu0QEK4UAAEACua1Fw0yMjAxMDMxNzM0NDdaMAwwCgYDVR0VBAMKAQEwMgITFAAK5rSoqmRqctJfwgABAArmtBcNMjIwMTAzMTczNDQ3WjAMMAoGA1UdFQQDCgEBMDICExQADJFqoaUmJj5c2AwAAQAMkWoXDTIyMDEwMzE3MjEwNFowDDAKBgNVHRUEAwoBATAyAhMUAAyRadHcn1ZcfIQMAAEADJFpFw0yMjAxMDMxNzIxMDRaMAwwCgYDVR0VBAMKAQEwMgITFAAMkVSpUUBHfqj33gABAAyRVBcNMjIwMTAzMTcwNDQ1WjAMMAoGA1UdFQQDCgEBMDICExQADJFTuoh9cqwg4SkAAQAMkVMXDTIyMDEwMzE3MDQ0NVowDDAKBgNVHRUEAwoBATAyAhMUAArjbdwawFiEPh/fAAEACuNtFw0yMTEyMzAyMDU5MjlaMAwwCgYDVR0VBAMKAQEwMgITFAAK42yTcvNR5A0z5AABAArjbBcNMjExMjMwMjA1OTI5WjAMMAoGA1UdFQQDCgEBMDICExQACqkR2KvMPQxdJsUAAQAKqREXDTIxMTIyOTE4NDcxMlowDDAKBgNVHRUEAwoBATAyAhMUAAqpEMd/AJTjzwtJAAEACqkQFw0yMTEyMjkxODQ3MTJaMAwwCgYDVR0VBAMKAQEwMgITFAAK58dnzp0jE+YEhgABAArnxxcNMjExMjI5MTgxNDEyWjAMMAoGA1UdFQQDCgEBMDICExQACufGGAjDMQx25CsAAQAK58YXDTIxMTIyOTE4MTQxMlowDDAKBgNVHRUEAwoBATAyAhMUAArpKYyldMPkOqLJAAEACukpFw0yMTEyMjkxNTM5NTRaMAwwCgYDVR0VBAMKAQEwMgITFAAK6Sj/J1upX2AxggABAArpKBcNMjExMjI5MTUzOTU0WjAMMAoGA1UdFQQDCgEBMDICExQACdWMNeZENhEIQksAAQAJ1YwXDTIxMTIyODE4MDMwMlowDDAKBgNVHRUEAwoBATAyAhMUAAnVizLb8DfB+DACAAEACdWLFw0yMTEyMjgxODAzMDJaMAwwCgYDVR0VBAMKAQEwMgITFAAIob1/jKs1VybOAQABAAihvRcNMjExMjI4MTMxMjM1WjAMMAoGA1UdFQQDCgEBMDICExQACKG8sDHPZ5TUT2QAAQAIobwXDTIxMTIyODEzMTIzM1owDDAKBgNVHRUEAwoBATAyAhMUAAt27wwrWHceSrbOAAEAC3bvFw0yMjAxMjcxNTM1MzVaMAwwCgYDVR0VBAMKAQEwMgITFAALdu4a814b1uPNAgABAAt27hcNMjIwMTI3MTUzNTM1WjAMMAoGA1UdFQQDCgEBMDICExQACW8OQ0EZKTwukpoAAQAJbw4XDTIyMDEyNzE1MzEyMlowDDAKBgNVHRUEAwoBATAyAhMUAAlvDcEeRVyS/igCAAEACW8NFw0yMjAxMjcxNTMxMjJaMAwwCgYDVR0VBAMKAQEwMgITFAAK/YmgpWxiUklpegABAAr9iRcNMjIwMTI3MTQ1NTE5WjAMMAoGA1UdFQQDCgEBMDICExQACv2IOn84AubwecUAAQAK/YgXDTIyMDEyNzE0NTUxOVowDDAKBgNVHRUEAwoBATAyAhMUAAl6OKPhRxVgQ8meAAEACXo4Fw0yMjAxMjcxNDI2NDdaMAwwCgYDVR0VBAMKAQEwMgITFAAJejc2cSgrOlAsAQABAAl6NxcNMjIwMTI3MTQyNjQ2WjAMMAoGA1UdFQQDCgEBMDICExQACInn+zEzwesfE84AAQAIiecXDTIyMDEyNjIyMzg1OVowDDAKBgNVHRUEAwoBATAyAhMUAAiJ5qBJtWA8bRgwAAEACInmFw0yMjAxMjYyMjM4NTlaMAwwCgYDVR0VBAMKAQEwMgITFAALfLv6tv/4cFqZnQABAAt8uxcNMjIwMTI2MjAyODI4WjAMMAoGA1UdFQQDCgEBMDICExQAC3y6yzV0jy6Mc/gAAQALfLoXDTIyMDEyNjIwMjgyOFowDDAKBgNVHRUEAwoBATAyAhMUAAzAaMSe05AG3O+aAAEADMBoFw0yMjAxMjYxOTE2MjdaMAwwCgYDVR0VBAMKAQEwMgITFAAMwGdLgxhs8Aib9gABAAzAZxcNMjIwMTI2MTkxNjI3WjAMMAoGA1UdFQQDCgEBMDICExQACgTAFhY2S1+D0QsAAQAKBMAXDTIyMDEyNjE4MjUxOFowDDAKBgNVHRUEAwoBATAyAhMUAAoEvywazJhOIoErAAEACgS/Fw0yMjAxMjYxODI1MThaMAwwCgYDVR0VBAMKAQEwMgITFAAIjA3IDPnrbDYKXgABAAiMDRcNMjIwMTI2MTc1NTI3WjAMMAoGA1UdFQQDCgEBMDICExQACIwMRrX7uoSfFd8AAQAIjAwXDTIyMDEyNjE3NTUyN1owDDAKBgNVHRUEAwoBATAyAhMUAAy/ttHI0saIlNgbAAEADL+2Fw0yMjAxMjYxNzA0MTdaMAwwCgYDVR0VBAMKAQEwMgITFAAMv7UdJkbXCDCEgQABAAy/tRcNMjIwMTI2MTcwNDE3WjAMMAoGA1UdFQQDCgEBMDICExQAC3bn7oYMDAvPutgAAQALducXDTIyMDEyNjE1MzIxMFowDDAKBgNVHRUEAwoBATAyAhMUAAt25hll8sYnBRrHAAEAC3bmFw0yMjAxMjYxNTMyMTBaMAwwCgYDVR0VBAMKAQEwMgITFAAMWWCdgT1dGde+5gABAAxZYBcNMjIwMTI2MTQyOTA3WjAMMAoGA1UdFQQDCgEBMDICExQADFlfUJn5515hhBgAAQAMWV8XDTIyMDEyNjE0MjkwN1owDDAKBgNVHRUEAwoBATAyAhMUAAkeZzP9w5FMps7aAAEACR5nFw0yMjAxMjUyMTQ0MjBaMAwwCgYDVR0VBAMKAQEwMgITFAAJHmYmiHU6Po82SQABAAkeZhcNMjIwMTI1MjE0NDIwWjAMMAoGA1UdFQQDCgEBMDICExQADK0/1cXT0FDOfrcAAQAMrT8XDTIyMDEyNTIxNDAwN1owDDAKBgNVHRUEAwoBATAyAhMUAAytPilt1SN+gJa5AAEADK0+Fw0yMjAxMjUyMTQwMDdaMAwwCgYDVR0VBAMKAQEwMgITFAAJtAI4W3ACozrnKAABAAm0AhcNMjIwMTI1MjEzOTM5WjAMMAoGA1UdFQQDCgEBMDICExQACbQBk658dMdUkIkAAQAJtAEXDTIyMDEyNTIxMzkzOVowDDAKBgNVHRUEAwoBATAyAhMUAAxaIKg654Yls18EAAEADFogFw0yMjAxMjUyMDAwMjRaMAwwCgYDVR0VBAMKAQEwMgITFAAMWh9YlePt47GXKAABAAxaHxcNMjIwMTI1MjAwMDI0WjAMMAoGA1UdFQQDCgEBMDICExQADL1ODqYI3cByFu8AAQAMvU4XDTIyMDEyNTE5MTgwOVowDDAKBgNVHRUEAwoBATAyAhMUAAy9TW1XN9XqPD4EAAEADL1NFw0yMjAxMjUxOTE4MDlaMAwwCgYDVR0VBAMKAQEwMgITFAALwUdMiHuIs5NW/wABAAvBRxcNMjIwMTI1MTgyMDA1WjAMMAoGA1UdFQQDCgEBMDICExQAC8FGDGexc7CgCbUAAQALwUYXDTIyMDEyNTE4MjAwNVowDDAKBgNVHRUEAwoBATAyAhMUAAy8MmyLipvELw7NAAEADLwyFw0yMjAxMjUxNjA2NTJaMAwwCgYDVR0VBAMKAQEwMgITFAAMvDC1HZpFzlGHnwABAAy8MBcNMjIwMTI1MTYwNjUyWjAMMAoGA1UdFQQDCgEBMDICExQACKmvPVQ88g+GuvIAAQAIqa8XDTIyMDEyNTE1MTUyNlowDDAKBgNVHRUEAwoBATAyAhMUAAiprrURtwm3RXrzAAEACKmuFw0yMjAxMjUxNTE1MjZaMAwwCgYDVR0VBAMKAQEwMgITFAAJJOsD2hKWeHvSfwABAAkk6xcNMjIwMTI1MTUwNTQ2WjAMMAoGA1UdFQQDCgEBMDICExQACSTqhOJyGRhwUfsAAQAJJOoXDTIyMDEyNTE1MDU0NlowDDAKBgNVHRUEAwoBATAyAhMUAAuiuf2qQ4bHKfMCAAEAC6K5Fw0yMjAxMjUwMDEzMDFaMAwwCgYDVR0VBAMKAQEwMgITFAALorjh3Krm4zslHAABAAuiuBcNMjIwMTI1MDAxMzAxWjAMMAoGA1UdFQQDCgEBMDICExQACjsuffC78YgFrTQAAQAKOy4XDTIyMDEyNDIyMzcyNFowDDAKBgNVHRUEAwoBATAyAhMUAAo7Lbglvgbb9mcAAAEACjstFw0yMjAxMjQyMjM3MjRaMAwwCgYDVR0VBAMKAQEwMgITFAAIuFGCiXJExhKUwwABAAi4URcNMjIwMTI0MjEyOTM0WjAMMAoGA1UdFQQDCgEBMDICExQACLhQXA8qPwsCBA4AAQAIuFAXDTIyMDEyNDIxMjkzNFowDDAKBgNVHRUEAwoBATAyAhMUAAs7h3ji/oFzmAzDAAEACzuHFw0yMjAxMjQyMTIyNTNaMAwwCgYDVR0VBAMKAQEwMgITFAALO4ZEyvuj7H8lQwABAAs7hhcNMjIwMTI0MjEyMjUzWjAMMAoGA1UdFQQDCgEBMDICExQACMr1zyTZ5k6Y3joAAQAIyvUXDTIyMDEyNDIwNDEwOVowDDAKBgNVHRUEAwoBATAyAhMUAAjK9AxB0kI+o4YqAAEACMr0Fw0yMjAxMjQyMDQxMDlaMAwwCgYDVR0VBAMKAQEwMgITFAAIildhMkOlnHT/5wABAAiKVxcNMjIwMTI0MjAxOTU4WjAMMAoGA1UdFQQDCgEBMDICExQACIpWkt+u52nZzkAAAQAIilYXDTIyMDEyNDIwMTk1OFowDDAKBgNVHRUEAwoBATAyAhMUAAy6LoUIm0lTURZfAAEADLouFw0yMjAxMjQxOTQwMjlaMAwwCgYDVR0VBAMKAQEwMgITFAAMui1qFGpjo1OaYwABAAy6LRcNMjIwMTI0MTk0MDI5WjAMMAoGA1UdFQQDCgEBMDICExQACeOq7bYXe9kDa9MAAQAJ46oXDTIyMDEyNDE3NDc1MlowDDAKBgNVHRUEAwoBATAyAhMUAAnjqVFmn275oPM8AAEACeOpFw0yMjAxMjQxNzQ3NTJaMAwwCgYDVR0VBAMKAQEwMgITFAAJMdNkLb+gQVP35AABAAkx0xcNMjIwMTI0MTY0NDUzWjAMMAoGA1UdFQQDCgEBMDICExQACTHSirK+1RQm/YQAAQAJMdIXDTIyMDEyNDE2NDQ1M1owDDAKBgNVHRUEAwoBATAyAhMUAAy5DAFkZRa3m6iyAAEADLkMFw0yMjAxMjQxNjA0MDVaMAwwCgYDVR0VBAMKAQEwMgITFAAMuQse5OTBGFCpQwABAAy5CxcNMjIwMTI0MTYwNDA1WjAMMAoGA1UdFQQDCgEBMDICExQACQC/c+2qWYB26B4AAQAJAL8XDTIyMDEyMjIyMDYyN1owDDAKBgNVHRUEAwoBATAyAhMUAAkAvsDeY88JB4DpAAEACQC+Fw0yMjAxMjIyMjA2MjdaMAwwCgYDVR0VBAMKAQEwMgITFAALcHu2HqN+wXIavAABAAtwexcNMjIwMTIyMjIwNjI2WjAMMAoGA1UdFQQDCgEBMDICExQAC3B6IRR7QV7nvqoAAQALcHoXDTIyMDEyMjIyMDYyNlowDDAKBgNVHRUEAwoBATAyAhMUAAslH7MP325bC3IfAAEACyUfFw0yMjAxMjExODM1MzlaMAwwCgYDVR0VBAMKAQEwMgITFAALJR4SrmA9dRRchAABAAslHhcNMjIwMTIxMTgzNTM5WjAMMAoGA1UdFQQDCgEBMDICExQACY5QBi8ezdYHnesAAQAJjlAXDTIyMDEyMTE3MDM0NVowDDAKBgNVHRUEAwoBATAyAhMUAAmOT1Mh030FAwfMAAEACY5PFw0yMjAxMjExNzAzNDRaMAwwCgYDVR0VBAMKAQEwMgITFAALGczrZPZii/HkMAABAAsZzBcNMjIwMTIxMTcwMzAxWjAMMAoGA1UdFQQDCgEBMDICExQACxnLr/lormM0oFkAAQALGcsXDTIyMDEyMTE3MDMwMVowDDAKBgNVHRUEAwoBATAyAhMUAAiCGXo7uSzXnHb4AAEACIIZFw0yMjAxMjExNjEyMzhaMAwwCgYDVR0VBAMKAQEwMgITFAAIghhrUowNgs/GGwABAAiCGBcNMjIwMTIxMTYxMjM4WjAMMAoGA1UdFQQDCgEBMDICExQACYoabt4b6s4m1fQAAQAJihoXDTIyMDEyMTE1MzQyM1owDDAKBgNVHRUEAwoBATAyAhMUAAmKGQIjYDwyhmpIAAEACYoZFw0yMjAxMjExNTM0MjNaMAwwCgYDVR0VBAMKAQEwMgITFAAMDPDl5/S4Mq7itAABAAwM8BcNMjIwMTIxMTUzNDIyWjAMMAoGA1UdFQQDCgEBMDICExQADAzv21zRbidn0jUAAQAMDO8XDTIyMDEyMTE1MzQyMlowDDAKBgNVHRUEAwoBATAyAhMUAAw1/hKiocRItwD1AAEADDX+Fw0yMjAxMjExNTM0MjJaMAwwCgYDVR0VBAMKAQEwMgITFAAMNf1Ue6jn0Q9aUgABAAw1/RcNMjIwMTIxMTUzNDIyWjAMMAoGA1UdFQQDCgEBMDICExQACP+1iODYZsdsN3gAAQAI/7UXDTIyMDEyMDIxNTY1N1owDDAKBgNVHRUEAwoBATAyAhMUAAj/tPX5LERpeW95AAEACP+0Fw0yMjAxMjAyMTU2NTdaMAwwCgYDVR0VBAMKAQEwMgITFAALGCXg7QjXJQNT/wABAAsYJRcNMjIwMTIwMjE1NjE3WjAMMAoGA1UdFQQDCgEBMDICExQACxgkxI354qYXaTEAAQALGCQXDTIyMDEyMDIxNTYxN1owDDAKBgNVHRUEAwoBATAyAhMUAAiQsZNweFDMXWloAAEACJCxFw0yMjAxMjAyMTAxNTlaMAwwCgYDVR0VBAMKAQEwMgITFAAIkLAayehXDLtZEAABAAiQsBcNMjIwMTIwMjEwMTU5WjAMMAoGA1UdFQQDCgEBMDICExQAC+ey90zuOWlvJNMAAQAL57IXDTIyMDEyMDIwMzA1OVowDDAKBgNVHRUEAwoBATAyAhMUAAvnsVqGJHzIm1ftAAEAC+exFw0yMjAxMjAyMDMwNTlaMAwwCgYDVR0VBAMKAQEwMgITFAAMCBQdcwVNXY/BMAABAAwIFBcNMjIwMTIwMjAxNzQ2WjAMMAoGA1UdFQQDCgEBMDICExQADAgTKuumONT3tc4AAQAMCBMXDTIyMDEyMDIwMTc0NlowDDAKBgNVHRUEAwoBATAyAhMUAAknNYxUXCEXo2CAAAEACSc1Fw0yMjAxMjAyMDA1MzBaMAwwCgYDVR0VBAMKAQEwMgITFAAJJzQ9fyOhTh1u/gABAAknNBcNMjIwMTIwMjAwNTMwWjAMMAoGA1UdFQQDCgEBMDICExQADJVkY3sfkWGps1gAAQAMlWQXDTIyMDEyMDE5Mjk0MlowDDAKBgNVHRUEAwoBATAyAhMUAAyVYwqJnciN3AtFAAEADJVjFw0yMjAxMjAxOTI5NDJaMAwwCgYDVR0VBAMKAQEwMgITFAAIzJd9HWu+E7takQABAAjMlxcNMjIwMTIwMTY0NzQ5WjAMMAoGA1UdFQQDCgEBMDICExQACMyW6fdk/AnelbYAAQAIzJYXDTIyMDEyMDE2NDc0OVowDDAKBgNVHRUEAwoBATAyAhMUAAuxPWZ74JiLdf+EAAEAC7E9Fw0yMjAxMjAxNjM1MDRaMAwwCgYDVR0VBAMKAQEwMgITFAALsTxEppfDrfZ1HwABAAuxPBcNMjIwMTIwMTYzNTAzWjAMMAoGA1UdFQQDCgEBMDICExQACrq72vls1mPrvB8AAQAKursXDTIyMDExOTIyMTUxNVowDDAKBgNVHRUEAwoBATAyAhMUAAq6utQO0nTnpNY7AAEACrq6Fw0yMjAxMTkyMjE1MTVaMAwwCgYDVR0VBAMKAQEwMgITFAAKS6ClVYsuKZPhgwABAApLoBcNMjIwMTE5MjIxMDQwWjAMMAoGA1UdFQQDCgEBMDICExQACkufkTXnoPuKpQAAAQAKS58XDTIyMDExOTIyMTA0MFowDDAKBgNVHRUEAwoBATAyAhMUAAiJldwYnmGNijl3AAEACImVFw0yMjAxMTkxOTM5MTNaMAwwCgYDVR0VBAMKAQEwMgITFAAIiZSDzCRYGcu50AABAAiJlBcNMjIwMTE5MTkzOTEzWjAMMAoGA1UdFQQDCgEBMDICExQACibuND+8uQTg4MMAAQAKJu4XDTIyMDExOTE2NDAwMFowDDAKBgNVHRUEAwoBATAyAhMUAAom7YMWopeK+ekHAAEACibtFw0yMjAxMTkxNjQwMDBaMAwwCgYDVR0VBAMKAQEwMgITFAAJiLie4BYqvKxpewABAAmIuBcNMjIwMTE5MTYyMjUwWjAMMAoGA1UdFQQDCgEBMDICExQACYi38rZD2qB6Kt8AAQAJiLcXDTIyMDExOTE2MjI1MFowDDAKBgNVHRUEAwoBATAyAhMUAAytqYwH6EnKg00iAAEADK2pFw0yMjAxMTkwNjEwMDFaMAwwCgYDVR0VBAMKAQEwMgITFAAMrag2aDsUIG1ZlwABAAytqBcNMjIwMTE5MDYxMDAxWjAMMAoGA1UdFQQDCgEBMDICExQADK/L5lMAoWt8BLQAAQAMr8sXDTIyMDExODIzMDU1MVowDDAKBgNVHRUEAwoBATAyAhMUAAyvymT3/HaXL337AAEADK/KFw0yMjAxMTgyMzA1NTFaMAwwCgYDVR0VBAMKAQEwMgITFAAMYBJ7mOPbqbEVFwABAAxgEhcNMjIwMTE4MjIyMzI2WjAMMAoGA1UdFQQDCgEBMDICExQADGAR6C08mI27AV4AAQAMYBEXDTIyMDExODIyMjMyNlowDDAKBgNVHRUEAwoBATAyAhMUAAyvhFLYkgB8zNp6AAEADK+EFw0yMjAxMTgyMjEwMjBaMAwwCgYDVR0VBAMKAQEwMgITFAAMr4NspIpt8gPzIAABAAyvgxcNMjIwMTE4MjIxMDIwWjAMMAoGA1UdFQQDCgEBMDICExQADCPewqRqEH4U+qMAAQAMI94XDTIyMDExODIxMzg1MlowDDAKBgNVHRUEAwoBATAyAhMUAAwj3dnCEplTXhJNAAEADCPdFw0yMjAxMTgyMTM4NTJaMAwwCgYDVR0VBAMKAQEwMgITFAAIrKsIUJzbMLKvrAABAAisqxcNMjIwMTE4MjA0NzM3WjAMMAoGA1UdFQQDCgEBMDICExQACKyqd9Z048BwiTkAAQAIrKoXDTIyMDExODIwNDczN1owDDAKBgNVHRUEAwoBATAyAhMUAAyvRZUslzLGtzkXAAEADK9FFw0yMjAxMTgyMDIyNTJaMAwwCgYDVR0VBAMKAQEwMgITFAAMr0Rz51wRs3RnjwABAAyvRBcNMjIwMTE4MjAyMjUyWjAMMAoGA1UdFQQDCgEBMDICExQAC9hd6X4qzXbqnG4AAQAL2F0XDTIyMDExODIwMTg0MlowDDAKBgNVHRUEAwoBATAyAhMUAAvYXJ1x7zZ/OPPKAAEAC9hcFw0yMjAxMTgyMDE4NDJaMAwwCgYDVR0VBAMKAQEwMgITFAAMrr/SHoTXlCKJRwABAAyuvxcNMjIwMTE4MTgzNjEwWjAMMAoGA1UdFQQDCgEBMDICExQADK6+gwFFw+NT87sAAQAMrr4XDTIyMDExODE4MzYxMFowDDAKBgNVHRUEAwoBATAyAhMUAAvozC4ihAJfK76gAAEAC+jMFw0yMjAxMTgxNzMwMDJaMAwwCgYDVR0VBAMKAQEwMgITFAAL6MsLQXQX/aNlpQABAAvoyxcNMjIwMTE4MTczMDAyWjAMMAoGA1UdFQQDCgEBMDICExQACoRnU+lHmDKE25AAAQAKhGcXDTIyMDExNzIyMTEyNFowDDAKBgNVHRUEAwoBATAyAhMUAAqEZlClu2H1odLfAAEACoRmFw0yMjAxMTcyMjExMjRaMAwwCgYDVR0VBAMKAQEwMgITFAAMrRHvowK3LNzDuQABAAytERcNMjIwMTE3MjIwNDIwWjAMMAoGA1UdFQQDCgEBMDICExQADK0Q4ZHK4iJJMM8AAQAMrRAXDTIyMDExNzIyMDQyMFowDDAKBgNVHRUEAwoBATAyAhMUAAytCcBvwZaMzgdAAAEADK0JFw0yMjAxMTcyMTU3MTdaMAwwCgYDVR0VBAMKAQEwMgITFAAMrQjYiXfh5hsMFgABAAytCBcNMjIwMTE3MjE1NzE3WjAMMAoGA1UdFQQDCgEBMDICExQACXLEqur45KxZ3CcAAQAJcsQXDTIyMDExNzIwMzY0MlowDDAKBgNVHRUEAwoBATAyAhMUAAlyw0Wsrjye36jvAAEACXLDFw0yMjAxMTcyMDM2NDJaMAwwCgYDVR0VBAMKAQEwMgITFAALFfvBYzDcbVWuYgABAAsV+xcNMjIwMTE3MTkyNzI4WjAMMAoGA1UdFQQDCgEBMDICExQACxX6lAC9Emr+TQoAAQALFfoXDTIyMDExNzE5MjcyN1owDDAKBgNVHRUEAwoBATAyAhMUAAiwe3DRzs3VlifjAAEACLB7Fw0yMjAxMTcxOTI2MDRaMAwwCgYDVR0VBAMKAQEwMgITFAAIsHrEzMbyKOz4gwABAAiwehcNMjIwMTE3MTkyNjA0WjAMMAoGA1UdFQQDCgEBMDICExQAC1SDHyORrcGp7T4AAQALVIMXDTIyMDExNzE4NTM1OFowDDAKBgNVHRUEAwoBATAyAhMUAAtUgl358aPvUJnFAAEAC1SCFw0yMjAxMTcxODUzNThaMAwwCgYDVR0VBAMKAQEwMgITFAAJmeY327PYN7FRVAABAAmZ5hcNMjIwMTE3MTgyMjExWjAMMAoGA1UdFQQDCgEBMDICExQACZnlCjRGZyF2hLYAAQAJmeUXDTIyMDExNzE4MjIxMVowDDAKBgNVHRUEAwoBATAyAhMUAAt7nHlNw0PfVEFvAAEAC3ucFw0yMjAxMTcxNzUwMjNaMAwwCgYDVR0VBAMKAQEwMgITFAALe5pi/HMiydaFmwABAAt7mhcNMjIwMTE3MTc1MDIyWjAMMAoGA1UdFQQDCgEBMDICExQADKuxZn9LDcWemgQAAQAMq7EXDTIyMDExNzE3MTgyMFowDDAKBgNVHRUEAwoBATAyAhMUAAyrsG4xd34aQUZRAAEADKuwFw0yMjAxMTcxNzE4MjBaMAwwCgYDVR0VBAMKAQEwMgITFAAMq1EW5pZWMDXENgABAAyrURcNMjIwMTE3MTY0MDExWjAMMAoGA1UdFQQDCgEBMDICExQADKtQaoGVTKA71WEAAQAMq1AXDTIyMDExNzE2NDAxMVowDDAKBgNVHRUEAwoBATAyAhMUAAyqfxrwTviSMhP7AAEADKp/Fw0yMjAxMTcxNDU4MzNaMAwwCgYDVR0VBAMKAQEwMgITFAAMqn4bQLPw61iOiAABAAyqfhcNMjIwMTE3MTQ1ODMzWjAMMAoGA1UdFQQDCgEBMDICExQACRKFyzgCW6ZOukQAAQAJEoUXDTIyMDExNzAxMzYxNFowDDAKBgNVHRUEAwoBATAyAhMUAAkShH1kGPOqXduXAAEACRKEFw0yMjAxMTcwMTM2MTRaMAwwCgYDVR0VBAMKAQEwMgITFAAL86TLsqp/n7rhMwABAAvzpBcNMjIwMTE3MDEyMDA2WjAMMAoGA1UdFQQDCgEBMDICExQAC/Oj699rRMos4uIAAQAL86MXDTIyMDExNzAxMjAwNFowDDAKBgNVHRUEAwoBATAyAhMUAAtK1YaeskxGVsQHAAEAC0rVFw0yMjAxMTQxOTAwNTVaMAwwCgYDVR0VBAMKAQEwMgITFAALStTu1vw7nKVvDQABAAtK1BcNMjIwMTE0MTkwMDU0WjAMMAoGA1UdFQQDCgEBMDICExQAC6SP99s7cP445BMAAQALpI8XDTIyMDExNDE3NTQwOFowDDAKBgNVHRUEAwoBATAyAhMUAAukjv556IZnHm2FAAEAC6SOFw0yMjAxMTQxNzU0MDhaMAwwCgYDVR0VBAMKAQEwMgITFAAJJHmVp30l+TleRQABAAkkeRcNMjIwMTE0MTcwNjI1WjAMMAoGA1UdFQQDCgEBMDICExQACSR4gsc/8fNPnzkAAQAJJHgXDTIyMDExNDE3MDYyNVowDDAKBgNVHRUEAwoBATAyAhMUAArlf0l2RMlj6V1+AAEACuV/Fw0yMjAxMTQxNTAzMDdaMAwwCgYDVR0VBAMKAQEwMgITFAAK5X7put/dUpqZOwABAArlfhcNMjIwMTE0MTUwMzA3WjAMMAoGA1UdFQQDCgEBMDICExQACyc97b9KYO2LRW8AAQALJz0XDTIyMDExNDE0MzgyNlowDDAKBgNVHRUEAwoBATAyAhMUAAsnPDNffUiRSzi5AAEACyc8Fw0yMjAxMTQxNDM4MjZaMAwwCgYDVR0VBAMKAQEwMgITFAAMm3Ge84Gy5NWbiAABAAybcRcNMjIwMTE0MTQyNTUxWjAMMAoGA1UdFQQDCgEBMDICExQADJtwAGPtOpZq1NUAAQAMm3AXDTIyMDExNDE0MjU1MVowDDAKBgNVHRUEAwoBATAyAhMUAAtBQRacyx+PUe/wAAEAC0FBFw0yMjAxMTMyMTI0NTdaMAwwCgYDVR0VBAMKAQEwMgITFAALQUBaPMaoCauEAgABAAtBQBcNMjIwMTEzMjEyNDU3WjAMMAoGA1UdFQQDCgEBMDICExQADN0zpg6ANS3gxboAAQAM3TMXDTIyMDIxMDA2MTAwNVowDDAKBgNVHRUEAwoBATAyAhMUAAzdMgZZm2YeTGRgAAEADN0yFw0yMjAyMTAwNjEwMDVaMAwwCgYDVR0VBAMKAQEwMgITFAAK8WGZM63dQ1WuQAABAArxYRcNMjIwMjA5MjIwNDI3WjAMMAoGA1UdFQQDCgEBMDICExQACvFgrohg9S30P98AAQAK8WAXDTIyMDIwOTIyMDQyN1owDDAKBgNVHRUEAwoBATAyAhMUAAvl7mMOxQXhHxA+AAEAC+XuFw0yMjAyMDkyMjAyMzRaMAwwCgYDVR0VBAMKAQEwMgITFAAL5e2ETWacOs/zyQABAAvl7RcNMjIwMjA5MjIwMjM0WjAMMAoGA1UdFQQDCgEBMDICExQACSS/BFZ1qymuSGgAAQAJJL8XDTIyMDIwOTIxMjMyNFowDDAKBgNVHRUEAwoBATAyAhMUAAkkvhN/NTjvHr7RAAEACSS+Fw0yMjAyMDkyMTIzMjRaMAwwCgYDVR0VBAMKAQEwMgITFAAM34Oei/fASVv2dAABAAzfgxcNMjIwMjA5MjExNTAzWjAMMAoGA1UdFQQDCgEBMDICExQADN+CjlxuwostxsEAAQAM34IXDTIyMDIwOTIxMTUwM1owDDAKBgNVHRUEAwoBATAyAhMUAAzfOztDnDy4eDClAAEADN87Fw0yMjAyMDkyMDE5NDlaMAwwCgYDVR0VBAMKAQEwMgITFAAM3zrxOs7Sn04S+AABAAzfOhcNMjIwMjA5MjAxOTQ5WjAMMAoGA1UdFQQDCgEBMDICExQADMFgrnj5im0ucO0AAQAMwWAXDTIyMDIwOTE3MTExNFowDDAKBgNVHRUEAwoBATAyAhMUAAzBX5sVcwmD9KS5AAEADMFfFw0yMjAyMDkxNzExMTRaMAwwCgYDVR0VBAMKAQEwMgITFAAKV9RGzHPxsn1dSQABAApX1BcNMjIwMjA5MTYyNjI5WjAMMAoGA1UdFQQDCgEBMDICExQAClfTs44UsKDP+1oAAQAKV9MXDTIyMDIwOTE2MjYyOVowDDAKBgNVHRUEAwoBATAyAhMUAAzdU3BA9DaXAiObAAEADN1TFw0yMjAyMDkxNTM1MDhaMAwwCgYDVR0VBAMKAQEwMgITFAAM3VJkxCm0o/dHHQABAAzdUhcNMjIwMjA5MTUzNTA4WjAMMAoGA1UdFQQDCgEBMDICExQADN1FmVWnT1wExcAAAQAM3UUXDTIyMDIwOTE1MzEzMVowDDAKBgNVHRUEAwoBATAyAhMUAAzdRBEJV1u3+2BXAAEADN1EFw0yMjAyMDkxNTMxMzBaMAwwCgYDVR0VBAMKAQEwMgITFAALrYnxbmDeJAMR8AABAAutiRcNMjIwMjA4MjA0MjAwWjAMMAoGA1UdFQQDCgEBMDICExQAC62IKWM/1slunewAAQALrYgXDTIyMDIwODIwNDIwMFowDDAKBgNVHRUEAwoBATAyAhMUAAkSyWWKGtczJFJdAAEACRLJFw0yMjAyMDgxOTI3MzBaMAwwCgYDVR0VBAMKAQEwMgITFAAJEsjBbqnczj+XyQABAAkSyBcNMjIwMjA4MTkyNzMwWjAMMAoGA1UdFQQDCgEBMDICExQADDiK0MfVPif17SgAAQAMOIoXDTIyMDIwODE2MzQyMlowDDAKBgNVHRUEAwoBATAyAhMUAAw4ieT4DDmu1gmcAAEADDiJFw0yMjAyMDgxNjM0MjJaMAwwCgYDVR0VBAMKAQEwMgITFAAIy//OUEbX7fFxtAABAAjL/xcNMjIwMjA4MTUwNTA5WjAMMAoGA1UdFQQDCgEBMDICExQACMv+S6fg1ORzZjUAAQAIy/4XDTIyMDIwODE1MDUwOVowDDAKBgNVHRUEAwoBATAyAhMUAAiGZVuV6bc3tnoUAAEACIZlFw0yMjAyMDgxNTAzNDJaMAwwCgYDVR0VBAMKAQEwMgITFAAIhmSIZLy954Ol9AABAAiGZBcNMjIwMjA4MTUwMzQyWjAMMAoGA1UdFQQDCgEBMDICExQACnYV+Xt03lkl1CYAAQAKdhUXDTIyMDIwODE0MTgyOFowDDAKBgNVHRUEAwoBATAyAhMUAAp2FIQXBvssvrHAAAEACnYUFw0yMjAyMDgxNDE4MjdaMAwwCgYDVR0VBAMKAQEwMgITFAALWqmIJKA13dHhRgABAAtaqRcNMjIwMjA4MDQwNjUxWjAMMAoGA1UdFQQDCgEBMDICExQAC1qoRQ32DxXbqmEAAQALWqgXDTIyMDIwODA0MDY1MVowDDAKBgNVHRUEAwoBATAyAhMUAArWk3WuaKjdJo4EAAEACtaTFw0yMjAyMDcyMjA0MDlaMAwwCgYDVR0VBAMKAQEwMgITFAAK1pK9ckZtNHzCgwABAArWkhcNMjIwMjA3MjIwNDA5WjAMMAoGA1UdFQQDCgEBMDICExQADDDURkxKRghwGIUAAQAMMNQXDTIyMDIwNzIxMDM0NlowDDAKBgNVHRUEAwoBATAyAhMUAAww0+RL2B4DGzEVAAEADDDTFw0yMjAyMDcyMTAzNDZaMAwwCgYDVR0VBAMKAQEwMgITFAAJ/TB0/lpV5msynAABAAn9MBcNMjIwMjA3MTgzMDQ0WjAMMAoGA1UdFQQDCgEBMDICExQACf0v1FBd0xOq54cAAQAJ/S8XDTIyMDIwNzE4MzA0M1owDDAKBgNVHRUEAwoBATAyAhMUAAllCEv9mreArfxiAAEACWUIFw0yMjAyMDcxNzUxNTBaMAwwCgYDVR0VBAMKAQEwMgITFAAJZQdfXG1cu45d4wABAAllBxcNMjIwMjA3MTc1MTUwWjAMMAoGA1UdFQQDCgEBMDICExQADNfT2bHlDtAO7ZwAAQAM19MXDTIyMDIwNzE3MjEwNlowDDAKBgNVHRUEAwoBATAyAhMUAAzX0k3Hyy9o9f4WAAEADNfSFw0yMjAyMDcxNzIxMDZaMAwwCgYDVR0VBAMKAQEwMgITFAAMdtpmy5fErOLaJQABAAx22hcNMjIwMjA3MTYyMzM5WjAMMAoGA1UdFQQDCgEBMDICExQADHbZ6G7XyDKdlc4AAQAMdtkXDTIyMDIwNzE2MjMzOVowDDAKBgNVHRUEAwoBATAyAhMUAAlF8as/JFXwZrHIAAEACUXxFw0yMjAyMDcxNTIzNDRaMAwwCgYDVR0VBAMKAQEwMgITFAAJRfCSgYtMEFmztwABAAlF8BcNMjIwMjA3MTUyMzQ0WjAMMAoGA1UdFQQDCgEBMDICExQADEGGrP9jFcMijw8AAQAMQYYXDTIyMDIwNzE1MDY0N1owDDAKBgNVHRUEAwoBATAyAhMUAAxBhdPtme5jo9/PAAEADEGFFw0yMjAyMDcxNTA2NDZaMAwwCgYDVR0VBAMKAQEwMgITFAAM1k+RkZ0iHxB1fwABAAzWTxcNMjIwMjA1MTU1ODQzWjAMMAoGA1UdFQQDCgEBMDICExQADNZOWzaLd00lJTAAAQAM1k4XDTIyMDIwNTE1NTg0M1owDDAKBgNVHRUEAwoBATAyAhMUAAnyxi49idaEH+YPAAEACfLGFw0yMjAyMDQyMDM1NDZaMAwwCgYDVR0VBAMKAQEwMgITFAAJ8sW0fS/hj4LBAAABAAnyxRcNMjIwMjA0MjAzNTQ2WjAMMAoGA1UdFQQDCgEBMDICExQADNEbir5QkWTOZd8AAQAM0RsXDTIyMDIwNDA2MTAwMlowDDAKBgNVHRUEAwoBATAyAhMUAAzRGuDguamRfXM9AAEADNEaFw0yMjAyMDQwNjEwMDJaMAwwCgYDVR0VBAMKAQEwMgITFAAKQoqOgZXAricLWAABAApCihcNMjIwMjAzMjE1OTM2WjAMMAoGA1UdFQQDCgEBMDICExQACkKJet6fptwIa1AAAQAKQokXDTIyMDIwMzIxNTkzNlowDDAKBgNVHRUEAwoBATAyAhMUAAi8m580Abl5synaAAEACLybFw0yMjAyMDMyMTI1MThaMAwwCgYDVR0VBAMKAQEwMgITFAAIvJp23K34s4nWSAABAAi8mhcNMjIwMjAzMjEyNTE4WjAMMAoGA1UdFQQDCgEBMDICExQADNI5FRy+QWO9F1wAAQAM0jkXDTIyMDIwMzIxMDQxN1owDDAKBgNVHRUEAwoBATAyAhMUAAzSOEpLMbYyo/yeAAEADNI4Fw0yMjAyMDMyMTA0MTdaMAwwCgYDVR0VBAMKAQEwMgITFAAMlvyCXE9vMoctMwABAAyW/BcNMjIwMjAzMTkzNTIzWjAMMAoGA1UdFQQDCgEBMDICExQADJb7sSHj2v4kzzsAAQAMlvsXDTIyMDIwMzE5MzUyM1owDDAKBgNVHRUEAwoBATAyAhMUAApmLCgapRBorK75AAEACmYsFw0yMjAyMDMxNzMyNDJaMAwwCgYDVR0VBAMKAQEwMgITFAAKZisyqe7BMD5P/QABAApmKxcNMjIwMjAzMTczMjQyWjAMMAoGA1UdFQQDCgEBMDICExQAC6p9ruOI470OdJoAAQALqn0XDTIyMDIwMzE3MjQ1MVowDDAKBgNVHRUEAwoBATAyAhMUAAuqfFCbKPkIwoKJAAEAC6p8Fw0yMjAyMDMxNzI0NTFaMAwwCgYDVR0VBAMKAQEwMgITFAAK5Mtewz1mxb5aYAABAArkyxcNMjIwMjAzMTY1NTUyWjAMMAoGA1UdFQQDCgEBMDICExQACuTKM7BXUXlbJs4AAQAK5MoXDTIyMDIwMzE2NTU1MlowDDAKBgNVHRUEAwoBATAyAhMUAAxpBPn9zLPd2ybrAAEADGkEFw0yMjAyMDMxNjI1MTlaMAwwCgYDVR0VBAMKAQEwMgITFAAMaQMbJyz9E521cgABAAxpAxcNMjIwMjAzMTYyNTE5WjAMMAoGA1UdFQQDCgEBMDICExQACvExJsuseO5VLRMAAQAK8TEXDTIyMDIwMzE1MDkyOFowDDAKBgNVHRUEAwoBATAyAhMUAArxMLfAaatJsxE3AAEACvEwFw0yMjAyMDMxNTA5MjhaMAwwCgYDVR0VBAMKAQEwMgITFAAKGIyIDc5VtF14YQABAAoYjBcNMjIwMjAzMTM1NjIwWjAMMAoGA1UdFQQDCgEBMDICExQAChiLdDOhtZdluJMAAQAKGIsXDTIyMDIwMzEzNTYxOVowDDAKBgNVHRUEAwoBATAyAhMUAAk8+m56pLv/SD6XAAEACTz6Fw0yMjAyMDMxMzUzMDlaMAwwCgYDVR0VBAMKAQEwMgITFAAJPPlGa+S4VefcuwABAAk8+RcNMjIwMjAzMTM1MzA5WjAMMAoGA1UdFQQDCgEBMDICExQADNBCi7W7JeihD+AAAQAM0EIXDTIyMDIwMjIyNTM0OFowDDAKBgNVHRUEAwoBATAyAhMUAAzQQUc9XlNkyCF7AAEADNBBFw0yMjAyMDIyMjUzNDdaMAwwCgYDVR0VBAMKAQEwMgITFAAM0AJgHiLmSmdZSgABAAzQAhcNMjIwMjAyMjEzNDQzWjAMMAoGA1UdFQQDCgEBMDICExQADNAB4AoZoZAckcQAAQAM0AEXDTIyMDIwMjIxMzQ0M1owDDAKBgNVHRUEAwoBATAyAhMUAAtaTIluI6lrDjWhAAEAC1pMFw0yMjAyMDIyMTI5NDlaMAwwCgYDVR0VBAMKAQEwMgITFAALWkoDpQMYtQQxyQABAAtaShcNMjIwMjAyMjEyOTQ4WjAMMAoGA1UdFQQDCgEBMDICExQADM/ukIw1tcw2Z+AAAQAMz+4XDTIyMDIwMjIxMjc1NlowDDAKBgNVHRUEAwoBATAyAhMUAAzP7br+qLw52J0VAAEADM/tFw0yMjAyMDIyMTI3NTZaMAwwCgYDVR0VBAMKAQEwMgITFAAJ+KJ8S7sdVp+UmwABAAn4ohcNMjIwMjAyMTg1NTQ0WjAMMAoGA1UdFQQDCgEBMDICExQACfihbs85aD2CIkgAAQAJ+KEXDTIyMDIwMjE4NTU0M1owDDAKBgNVHRUEAwoBATAyAhMUAAzPIIcscl5mxAwyAAEADM8gFw0yMjAyMDIxODM4MzRaMAwwCgYDVR0VBAMKAQEwMgITFAAMzx8k28eYU+nF7wABAAzPHxcNMjIwMjAyMTgzODM0WjAMMAoGA1UdFQQDCgEBMDICExQAChQWVabk4YXVP8IAAQAKFBYXDTIyMDIwMjE2NDA0NFowDDAKBgNVHRUEAwoBATAyAhMUAAoUFbO2Biho7nZgAAEAChQVFw0yMjAyMDIxNjQwNDRaMAwwCgYDVR0VBAMKAQEwMgITFAAKYdR69ddJj1SQyAABAAph1BcNMjIwMjAxMjExOTU3WjAMMAoGA1UdFQQDCgEBMDICExQACmHTtCeCtSZUZpgAAQAKYdMXDTIyMDIwMTIxMTk1N1owDDAKBgNVHRUEAwoBATAyAhMUAAj75ZElRGxZ9po0AAEACPvlFw0yMjAyMDExOTU0MDlaMAwwCgYDVR0VBAMKAQEwMgITFAAI++RCQEVWWhcgUgABAAj75BcNMjIwMjAxMTk1NDA5WjAMMAoGA1UdFQQDCgEBMDICExQACr4IhXMdUdWGJroAAQAKvggXDTIyMDIwMTE4Mjc0OFowDDAKBgNVHRUEAwoBATAyAhMUAAq+Bxq+yV9dOnxrAAEACr4HFw0yMjAyMDExODI3NDhaMAwwCgYDVR0VBAMKAQEwMgITFAAJhdzJSi1kKAkNYAABAAmF3BcNMjIwMjAxMTcxMjU5WjAMMAoGA1UdFQQDCgEBMDICExQACYXbT+YGAjzDQJAAAQAJhdsXDTIyMDIwMTE3MTI1OVowDDAKBgNVHRUEAwoBATAyAhMUAArD2f63OKb78qK9AAEACsPZFw0yMjAyMDExNzAxMTBaMAwwCgYDVR0VBAMKAQEwMgITFAAKw9iV5sSR6yX79gABAArD2BcNMjIwMjAxMTcwMTEwWjAMMAoGA1UdFQQDCgEBMDICExQACxrf989i1E6C2X4AAQALGt8XDTIyMDIwMTE2MjgxOFowDDAKBgNVHRUEAwoBATAyAhMUAAsa3r53Zay9MyRFAAEACxreFw0yMjAyMDExNjI4MThaMAwwCgYDVR0VBAMKAQEwMgITFAAJoDwJHYYit6LwAwABAAmgPBcNMjIwMTMxMTkxOTM3WjAMMAoGA1UdFQQDCgEBMDICExQACaA7M0EpMLaZ7LYAAQAJoDsXDTIyMDEzMTE5MTkzN1owDDAKBgNVHRUEAwoBATAyAhMUAAlJj5cTulhPzNGlAAEACUmPFw0yMjAxMzExOTA0MzdaMAwwCgYDVR0VBAMKAQEwMgITFAAJSY6h2+cFEOPnNgABAAlJjhcNMjIwMTMxMTkwNDM3WjAMMAoGA1UdFQQDCgEBMDICExQACOiH82bz6IOrGWgAAQAI6IcXDTIyMDEzMTE3NTA0MlowDDAKBgNVHRUEAwoBATAyAhMUAAjohkq7byTvby/8AAEACOiGFw0yMjAxMzExNzUwNDJaMAwwCgYDVR0VBAMKAQEwMgITFAAImxXuCEf+Juh+bAABAAibFRcNMjIwMTMxMTYyMDQwWjAMMAoGA1UdFQQDCgEBMDICExQACJsUB4As32S88oYAAQAImxQXDTIyMDEzMTE2MjA0MFowDDAKBgNVHRUEAwoBATAyAhMUAAo5s9hoA53MuP3QAAEACjmzFw0yMjAxMzExNjA0MjlaMAwwCgYDVR0VBAMKAQEwMgITFAAKObH8ufAePyxWawABAAo5sRcNMjIwMTMxMTYwNDI5WjAMMAoGA1UdFQQDCgEBMDICExQACj5a5gPlnh5F5R8AAQAKPloXDTIyMDEzMTE1MjM1OVowDDAKBgNVHRUEAwoBATAyAhMUAAo+WS2xYWiBWpm5AAEACj5ZFw0yMjAxMzExNTIzNTlaMAwwCgYDVR0VBAMKAQEwMgITFAAKzGuekYllQKGKggABAArMaxcNMjIwMTMxMTQ1NTA4WjAMMAoGA1UdFQQDCgEBMDICExQACsxqxEjWN9XxBDgAAQAKzGoXDTIyMDEzMTE0NTUwOFowDDAKBgNVHRUEAwoBATAyAhMUAAi2XVItDb6/o0FcAAEACLZdFw0yMjAxMzExNDM3MTRaMAwwCgYDVR0VBAMKAQEwMgITFAAItlxV0OyBnFXEUwABAAi2XBcNMjIwMTMxMTQzNzE0WjAMMAoGA1UdFQQDCgEBMDICExQACpSpunbTZymxH24AAQAKlKkXDTIyMDEyOTE2MjIwNFowDDAKBgNVHRUEAwoBATAyAhMUAAqUqBrlyzrLiLm3AAEACpSoFw0yMjAxMjkxNjIyMDRaMAwwCgYDVR0VBAMKAQEwMgITFAALySsFvEogRApehwABAAvJKxcNMjIwMTI5MTQ0ODAyWjAMMAoGA1UdFQQDCgEBMDICExQAC8kqKeEh7acBgswAAQALySoXDTIyMDEyOTE0NDgwMlowDDAKBgNVHRUEAwoBATAyAhMUAAwjsoA1aIgf3w/PAAEADCOyFw0yMjAxMjgyMTQwMzRaMAwwCgYDVR0VBAMKAQEwMgITFAAMI7G3GGvEaAdLFQABAAwjsRcNMjIwMTI4MjE0MDM0WjAMMAoGA1UdFQQDCgEBMDICExQADMbspgBJ/X7o8XUAAQAMxuwXDTIyMDEyODIxMjg0NVowDDAKBgNVHRUEAwoBATAyAhMUAAzG65Nu6+pxSFQoAAEADMbrFw0yMjAxMjgyMTI4NDVaMAwwCgYDVR0VBAMKAQEwMgITFAAKRYxcDlU8f+g7MQABAApFjBcNMjIwMTI4MjA1MTU4WjAMMAoGA1UdFQQDCgEBMDICExQACkWLBsa3xTP+dL0AAQAKRYsXDTIyMDEyODIwNTE1OFowDDAKBgNVHRUEAwoBATAyAhMUAAzGKNOdLHl5yY/lAAEADMYoFw0yMjAxMjgxOTA5MDRaMAwwCgYDVR0VBAMKAQEwMgITFAAMxieZ7sUUB4afOwABAAzGJxcNMjIwMTI4MTkwOTA0WjAMMAoGA1UdFQQDCgEBMDICExQADMXInlraL8PEsf8AAQAMxcgXDTIyMDEyODE3NDIzNlowDDAKBgNVHRUEAwoBATAyAhMUAAzFx0qNrTKS3J8OAAEADMXHFw0yMjAxMjgxNzQyMzZaMAwwCgYDVR0VBAMKAQEwMgITFAAMxTgcKdXzCSgydAABAAzFOBcNMjIwMTI4MTY1OTU0WjAMMAoGA1UdFQQDCgEBMDICExQADMU3ls/mU6wdDxcAAQAMxTcXDTIyMDEyODE2NTk1NFowDDAKBgNVHRUEAwoBATAyAhMUAAxp2m9Hu65CKhTuAAEADGnaFw0yMjAxMjgxNjU3MjdaMAwwCgYDVR0VBAMKAQEwMgITFAAMadlCy9Kewxg1vwABAAxp2RcNMjIwMTI4MTY1NzI3WjAMMAoGA1UdFQQDCgEBMDICExQADMVIFmXGsXj3vK4AAQAMxUgXDTIyMDEyODE2MjA1N1owDDAKBgNVHRUEAwoBATAyAhMUAAzFR+NS/Vn+FOIpAAEADMVHFw0yMjAxMjgxNjIwNTdaMAwwCgYDVR0VBAMKAQEwMgITFAAK3eOyk5Lo1C7j+AABAArd4xcNMjIwMTI4MTYxMDU0WjAMMAoGA1UdFQQDCgEBMDICExQACt3iLCf5kaA+0uMAAQAK3eIXDTIyMDEyODE2MTA1NFowDDAKBgNVHRUEAwoBATAyAhMUAAsOn4VGLuIz8/iqAAEACw6fFw0yMjAxMjgxNDQ0MDVaMAwwCgYDVR0VBAMKAQEwMgITFAALDp6IeBUXst5gqAABAAsOnhcNMjIwMTI4MTQ0NDA1WjAMMAoGA1UdFQQDCgEBMDICExQACxkhU1HmzPXcFsMAAQALGSEXDTIyMDEyODEzNTA0MVowDDAKBgNVHRUEAwoBATAyAhMUAAsZIMeTRKrG89jlAAEACxkgFw0yMjAxMjgxMzUwNDFaMAwwCgYDVR0VBAMKAQEwMgITFAAMxE6x9o3iZid+7QABAAzEThcNMjIwMTI3MjIzNzE5WjAMMAoGA1UdFQQDCgEBMDICExQADMRNXH5EuMHJUeMAAQAMxE0XDTIyMDEyNzIyMzcxOVowDDAKBgNVHRUEAwoBATAyAhMUAAuIKaVg34orAg9ZAAEAC4gpFw0yMjAxMjcyMTQ4MjBaMAwwCgYDVR0VBAMKAQEwMgITFAALiCjZ2pmtNjPSHAABAAuIKBcNMjIwMTI3MjE0ODIwWjAMMAoGA1UdFQQDCgEBMDICExQACPQBriirjhxerekAAQAI9AEXDTIyMDEyNzIxMjQ1OFowDDAKBgNVHRUEAwoBATAyAhMUAAj0AL2c6fdEQWC0AAEACPQAFw0yMjAxMjcyMTI0NThaMAwwCgYDVR0VBAMKAQEwMgITFAALOpmOuFDEhRh0OgABAAs6mRcNMjIwMTI3MjEwMzU4WjAMMAoGA1UdFQQDCgEBMDICExQACzqYG0s84oKoXvEAAQALOpgXDTIyMDEyNzIxMDM1OFowDDAKBgNVHRUEAwoBATAyAhMUAAta/+6jBqoNbn3LAAEAC1r/Fw0yMjAxMjcyMDAzNDhaMAwwCgYDVR0VBAMKAQEwMgITFAALWv6NnVw5mcQcPgABAAta/hcNMjIwMTI3MjAwMzQ4WjAMMAoGA1UdFQQDCgEBMDICExQACeaq7+d6do4iSQAAAQAJ5qoXDTIyMDEyNzE5MTA1N1owDDAKBgNVHRUEAwoBATAyAhMUAAnmqXVWIU/5vcoBAAEACeapFw0yMjAxMjcxOTEwNTdaMAwwCgYDVR0VBAMKAQEwMgITFAALZg+GJaIxqxEj8AABAAtmDxcNMjIwMTI3MTc0NjM2WjAMMAoGA1UdFQQDCgEBMDICExQAC2YOPhXzxIYsqtUAAQALZg4XDTIyMDEyNzE3NDYzNlowDDAKBgNVHRUEAwoBATAyAhMUAAzChnR0LvvuevZDAAEADMKGFw0yMjAxMjcxNzA4MzhaMAwwCgYDVR0VBAMKAQEwMgITFAAMwoXas4lQHLF5+QABAAzChRcNMjIwMTI3MTcwODM4WjAMMAoGA1UdFQQDCgEBMDICExQACyo3DELp1CVlTu0AAQALKjcXDTIyMDEyNzE3MDA1M1owDDAKBgNVHRUEAwoBATAyAhMUAAsqNg0G5O6UswINAAEACyo2Fw0yMjAxMjcxNzAwNTNaMAwwCgYDVR0VBAMKAQEwMgITFAAMwjABD+zhdlBvbAABAAzCMBcNMjIwMTI3MTYwMDIwWjAMMAoGA1UdFQQDCgEBMDICExQADMIvYJh/g8Wq298AAQAMwi8XDTIyMDEyNzE2MDAxOVowDDAKBgNVHRUEAwoBATAyAhMUAAzCGIj2FQQeF6koAAEADMIYFw0yMjAxMjcxNTU0MjlaMAwwCgYDVR0VBAMKAQEwMgITFAAMwhdi4YMXD1khdgABAAzCFxcNMjIwMTI3MTU1NDI5WjAMMAoGA1UdFQQDCgEBMDICExQACndBtkNobCKlTiQAAQAKd0EXDTIyMDEyNzE1NTI0OVowDDAKBgNVHRUEAwoBATAyAhMUAAp3QOoaoRNbNbKOAAEACndAFw0yMjAxMjcxNTUyNDlaMAwwCgYDVR0VBAMKAQEwMgITFAAKYP6rY4KOAmwygAABAApg/hcNMjIwMjIzMjExODQ4WjAMMAoGA1UdFQQDCgEBMDICExQACmD9zTsIauWNoFcAAQAKYP0XDTIyMDIyMzIxMTg0OFowDDAKBgNVHRUEAwoBATAyAhMUAArBvW7WsvTumyxYAAEACsG9Fw0yMjAyMjMyMDI3NDdaMAwwCgYDVR0VBAMKAQEwMgITFAAKwbxeQ/eGP01FhQABAArBvBcNMjIwMjIzMjAyNzQ3WjAMMAoGA1UdFQQDCgEBMDICExQACdSGbSI4K5UzbQMAAQAJ1IYXDTIyMDIyMzE5MDUxNVowDDAKBgNVHRUEAwoBATAyAhMUAAnUhIkNH2gZBIyAAAEACdSEFw0yMjAyMjMxOTA1MTVaMAwwCgYDVR0VBAMKAQEwMgITFAAMdFRE+CzcT0iLiQABAAx0VBcNMjIwMjIzMTc0MDQ5WjAMMAoGA1UdFQQDCgEBMDICExQADHRT96lUqyvUzjsAAQAMdFMXDTIyMDIyMzE3NDA0OVowDDAKBgNVHRUEAwoBATAyAhMUAAv6rDjQaygLCDDwAAEAC/qsFw0yMjAyMjMxNjU5MDFaMAwwCgYDVR0VBAMKAQEwMgITFAAL+qua5nDgBwlWegABAAv6qxcNMjIwMjIzMTY1OTAwWjAMMAoGA1UdFQQDCgEBMDICExQACz5tCWsHK8/a05EAAQALPm0XDTIyMDIyMzE2NDg0MlowDDAKBgNVHRUEAwoBATAyAhMUAAs+bC2tAMJcy4koAAEACz5sFw0yMjAyMjMxNjQ4NDJaMAwwCgYDVR0VBAMKAQEwMgITFAAJTqFcrYQceMYTZwABAAlOoRcNMjIwMjIzMTUyMDUxWjAMMAoGA1UdFQQDCgEBMDICExQACU6gDCZkakPlnckAAQAJTqAXDTIyMDIyMzE1MjA1MVowDDAKBgNVHRUEAwoBATAyAhMUAAr9VUfOwVoqnaONAAEACv1VFw0yMjAyMjMxNTE1NDRaMAwwCgYDVR0VBAMKAQEwMgITFAAK/VTB1p0WJUSU2AABAAr9VBcNMjIwMjIzMTUxNTQzWjAMMAoGA1UdFQQDCgEBMDICExQACpdHst2u6VqSAFAAAQAKl0cXDTIyMDIyMzE0NTAwNlowDDAKBgNVHRUEAwoBATAyAhMUAAqXRtDPlGLD7ZedAAEACpdGFw0yMjAyMjMxNDUwMDZaMAwwCgYDVR0VBAMKAQEwMgITFAAKBoSk7qPXfxU7ywABAAoGhBcNMjIwMjIyMjIxODMxWjAMMAoGA1UdFQQDCgEBMDICExQACgaDyk6wMBUtDdEAAQAKBoMXDTIyMDIyMjIyMTgzMVowDDAKBgNVHRUEAwoBATAyAhMUAAqdlUSju35CAmz6AAEACp2VFw0yMjAyMjIyMDUzNDJaMAwwCgYDVR0VBAMKAQEwMgITFAAKnZS0VdiPbKVyVQABAAqdlBcNMjIwMjIyMjA1MzQyWjAMMAoGA1UdFQQDCgEBMDICExQADPxtSP6BPgc4D+gAAQAM/G0XDTIyMDIyMjIwMjgyNFowDDAKBgNVHRUEAwoBATAyAhMUAAz8bDtho0sp2jU8AAEADPxsFw0yMjAyMjIyMDI4MjRaMAwwCgYDVR0VBAMKAQEwMgITFAAM/Cn9dZjFJIO3XgABAAz8KRcNMjIwMjIyMjAwMDMwWjAMMAoGA1UdFQQDCgEBMDICExQADPwojT9Z4PSr0HMAAQAM/CgXDTIyMDIyMjIwMDAzMFowDDAKBgNVHRUEAwoBATAyAhMUAAyf9UPsGbI7jSMvAAEADJ/1Fw0yMjAyMjIxNzA5MzVaMAwwCgYDVR0VBAMKAQEwMgITFAAMn/Smjs1MtaVF4wABAAyf9BcNMjIwMjIyMTcwOTM0WjAMMAoGA1UdFQQDCgEBMDICExQADPsdIdlOrS/yTkEAAQAM+x0XDTIyMDIyMjE2NDA0OVowDDAKBgNVHRUEAwoBATAyAhMUAAz7HNDAJlI1j/kkAAEADPscFw0yMjAyMjIxNjQwNDlaMAwwCgYDVR0VBAMKAQEwMgITFAAM+r8X6XvsKPaTYgABAAz6vxcNMjIwMjIyMTYwNzA0WjAMMAoGA1UdFQQDCgEBMDICExQADPq+7N1woW/lpGoAAQAM+r4XDTIyMDIyMjE2MDcwNFowDDAKBgNVHRUEAwoBATAyAhMUAAxRghbRHramF5hrAAEADFGCFw0yMjAyMjIxNTA1NTRaMAwwCgYDVR0VBAMKAQEwMgITFAAMUYH3HjR2FCbZPwABAAxRgRcNMjIwMjIyMTUwNTU0WjAMMAoGA1UdFQQDCgEBMDICExQACOjv6nK/4ISkaX4AAQAI6O8XDTIyMDIyMTIyMDI1NVowDDAKBgNVHRUEAwoBATAyAhMUAAjo7nagGXcJquqmAAEACOjuFw0yMjAyMjEyMjAyNTVaMAwwCgYDVR0VBAMKAQEwMgITFAAIikeXz4KOsQ6h7wABAAiKRxcNMjIwMjIxMTk0ODE2WjAMMAoGA1UdFQQDCgEBMDICExQACIpGaZRpuLa76JwAAQAIikYXDTIyMDIyMTE5NDgxNlowDDAKBgNVHRUEAwoBATAyAhMUAAx+NG68Li9qQrKQAAEADH40Fw0yMjAyMjExOTE3MDNaMAwwCgYDVR0VBAMKAQEwMgITFAAMfjN4GTyWEhn54QABAAx+MxcNMjIwMjIxMTkxNzAyWjAMMAoGA1UdFQQDCgEBMDICExQACsb/XwZ3cZjXxUEAAQAKxv8XDTIyMDIyMTE3NDkzMFowDDAKBgNVHRUEAwoBATAyAhMUAArG/m7ONo/gC34LAAEACsb+Fw0yMjAyMjExNzQ5MzBaMAwwCgYDVR0VBAMKAQEwMgITFAAJOIrivPt80BuWcwABAAk4ihcNMjIwMjIxMTY0NTE4WjAMMAoGA1UdFQQDCgEBMDICExQACTiJfQ7AZeCi07cAAQAJOIkXDTIyMDIyMTE2NDUxOFowDDAKBgNVHRUEAwoBATAyAhMUAAn8Wk+CO2+j68n8AAEACfxaFw0yMjAyMjExNTUxNDVaMAwwCgYDVR0VBAMKAQEwMgITFAAJ/Fk7eE1HN55m4QABAAn8WRcNMjIwMjIxMTU1MTQ1WjAMMAoGA1UdFQQDCgEBMDICExQACvxP5ZOruFfa8s0AAQAK/E8XDTIyMDIxOTE2MjE0OVowDDAKBgNVHRUEAwoBATAyAhMUAAr8TpIPECrWMmboAAEACvxOFw0yMjAyMTkxNjIxNDlaMAwwCgYDVR0VBAMKAQEwMgITFAAMWjy7pZp4w4019gABAAxaPBcNMjIwMjE4MjIzMDQzWjAMMAoGA1UdFQQDCgEBMDICExQADFo7W5Q2mdxLOgQAAQAMWjsXDTIyMDIxODIyMzA0M1owDDAKBgNVHRUEAwoBATAyAhMUAAz2R3St0UD/uCgiAAEADPZHFw0yMjAyMTgyMTE5MDFaMAwwCgYDVR0VBAMKAQEwMgITFAAM9kYM3qCTySNV/QABAAz2RhcNMjIwMjE4MjExOTAxWjAMMAoGA1UdFQQDCgEBMDICExQACPHNVPGkO/lBAkgAAQAI8c0XDTIyMDIxODE2MjYyMlowDDAKBgNVHRUEAwoBATAyAhMUAAjxzM9T/hX4G63rAAEACPHMFw0yMjAyMTgxNjI2MjJaMAwwCgYDVR0VBAMKAQEwMgITFAAM9FtTwrXqlrnSCQABAAz0WxcNMjIwMjE4MTYxMDQyWjAMMAoGA1UdFQQDCgEBMDICExQADPRaokehURDkAeIAAQAM9FoXDTIyMDIxODE2MTA0MlowDDAKBgNVHRUEAwoBATAyAhMUAAj/Mep0QOy9E8iCAAEACP8xFw0yMjAyMTgxNTUyNTdaMAwwCgYDVR0VBAMKAQEwMgITFAAI/zANPvqev3lcBwABAAj/MBcNMjIwMjE4MTU1MjU3WjAMMAoGA1UdFQQDCgEBMDICExQADPDkwzGXmgEpBCoAAQAM8OQXDTIyMDIxODE0NDIwNFowDDAKBgNVHRUEAwoBATAyAhMUAAzw4uVquYg7pPrBAAEADPDiFw0yMjAyMTgxNDQyMDRaMAwwCgYDVR0VBAMKAQEwMgITFAAM2HMwfB+/e+9ScAABAAzYcxcNMjIwMjE3MjI1MzE0WjAMMAoGA1UdFQQDCgEBMDICExQADNhyEPaxyM5pj2AAAQAM2HIXDTIyMDIxNzIyNTMxNFowDDAKBgNVHRUEAwoBATAyAhMUAArIc/eC5FEcSJPOAAEACshzFw0yMjAyMTcyMTE4MjZaMAwwCgYDVR0VBAMKAQEwMgITFAAKyHJF1Ns5Ty0q8AABAArIchcNMjIwMjE3MjExODI2WjAMMAoGA1UdFQQDCgEBMDICExQAC6Y3ngycgAR4MDgAAQALpjcXDTIyMDIxNzE5NDkyNVowDDAKBgNVHRUEAwoBATAyAhMUAAumNuBtPCFFKtd+AAEAC6Y2Fw0yMjAyMTcxOTQ5MjVaMAwwCgYDVR0VBAMKAQEwMgITFAAMQzickWjPV/XYHQABAAxDOBcNMjIwMjE3MTkxNDU2WjAMMAoGA1UdFQQDCgEBMDICExQADEM3w8crIhmdOvsAAQAMQzcXDTIyMDIxNzE5MTQ1NlowDDAKBgNVHRUEAwoBATAyAhMUAAzweRrJpZMIm3sjAAEADPB5Fw0yMjAyMTcxOTA4NDBaMAwwCgYDVR0VBAMKAQEwMgITFAAM8HjMMazSgkV0wgABAAzweBcNMjIwMjE3MTkwODQwWjAMMAoGA1UdFQQDCgEBMDICExQACLoXQrqn4o69BqgAAQAIuhcXDTIyMDIxNzE4NTEwMlowDDAKBgNVHRUEAwoBATAyAhMUAAi6FjgK92/O2MgHAAEACLoWFw0yMjAyMTcxODUxMDJaMAwwCgYDVR0VBAMKAQEwMgITFAAJFqdEBXcRXcbEjAABAAkWpxcNMjIwMjE3MTgzMDU4WjAMMAoGA1UdFQQDCgEBMDICExQACRamvtFj6klhmBwAAQAJFqYXDTIyMDIxNzE4MzA1OFowDDAKBgNVHRUEAwoBATAyAhMUAAi+bVtnK96mS1+OAAEACL5tFw0yMjAyMTcxODExNDFaMAwwCgYDVR0VBAMKAQEwMgITFAAIvmwNUGS3Spx+BgABAAi+bBcNMjIwMjE3MTgxMTQwWjAMMAoGA1UdFQQDCgEBMDICExQAC3EFqV7P/tL8gU8AAQALcQUXDTIyMDIxNzE3MDQwM1owDDAKBgNVHRUEAwoBATAyAhMUAAtxBGYYiN6QDaoEAAEAC3EEFw0yMjAyMTcxNzA0MDNaMAwwCgYDVR0VBAMKAQEwMgITFAAM8YPotb3nJkHMvQABAAzxgxcNMjIwMjE3MTY1NDA1WjAMMAoGA1UdFQQDCgEBMDICExQADPGC6pBITq+YVw4AAQAM8YIXDTIyMDIxNzE2NTQwNVowDDAKBgNVHRUEAwoBATAyAhMUAAw1WPAwJiMEmG3UAAEADDVYFw0yMjAyMTcxNjExMjRaMAwwCgYDVR0VBAMKAQEwMgITFAAMNVeO8nuqAXvM8QABAAw1VxcNMjIwMjE3MTYxMTI0WjAMMAoGA1UdFQQDCgEBMDICExQADHKAjNq1ogW9O0YAAQAMcoAXDTIyMDIxNzE1NTM0OVowDDAKBgNVHRUEAwoBATAyAhMUAAxyf37V00TCeH8SAAEADHJ/Fw0yMjAyMTcxNTUzNDlaMAwwCgYDVR0VBAMKAQEwMgITFAAM8GfomLsZFpn9bgABAAzwZxcNMjIwMjE3MTUxMzI3WjAMMAoGA1UdFQQDCgEBMDICExQADPBmYaF0nNEXFX4AAQAM8GYXDTIyMDIxNzE1MTMyN1owDDAKBgNVHRUEAwoBATAyAhMUAAzZlYAqKbre0Qu3AAEADNmVFw0yMjAyMTcxNDQ4MTFaMAwwCgYDVR0VBAMKAQEwMgITFAAM2ZT81XJSGCCCsgABAAzZlBcNMjIwMjE3MTQ0ODEwWjAMMAoGA1UdFQQDCgEBMDICExQADO+ZWyIMnLBDNdgAAQAM75kXDTIyMDIxNjIzMjkzMlowDDAKBgNVHRUEAwoBATAyAhMUAAzvmDeR7WzOdtanAAEADO+YFw0yMjAyMTYyMzI5MzJaMAwwCgYDVR0VBAMKAQEwMgITFAALRG+2uzEsqzaO1AABAAtEbxcNMjIwMjE2MjEwOTQ2WjAMMAoGA1UdFQQDCgEBMDICExQAC0RuqjdBKIEHUlAAAQALRG4XDTIyMDIxNjIxMDk0NlowDDAKBgNVHRUEAwoBATAyAhMUAAzumZNlJbvmFkqzAAEADO6ZFw0yMjAyMTYxOTM4MjRaMAwwCgYDVR0VBAMKAQEwMgITFAAM7phyfg4yrhnBNQABAAzumBcNMjIwMjE2MTkzODIzWjAMMAoGA1UdFQQDCgEBMDICExQADO5p9LPOUbbjodMAAQAM7mkXDTIyMDIxNjE5MzEyNlowDDAKBgNVHRUEAwoBATAyAhMUAAzuaLnLs9cUdOzBAAEADO5oFw0yMjAyMTYxOTMxMjZaMAwwCgYDVR0VBAMKAQEwMgITFAAMHXjuCKkmk0KFbwABAAwdeBcNMjIwMjE2MTkzMTA3WjAMMAoGA1UdFQQDCgEBMDICExQADB13j4f/cK0c+qsAAQAMHXcXDTIyMDIxNjE5MzEwN1owDDAKBgNVHRUEAwoBATAyAhMUAAvPFSny6T/zR2IIAAEAC88VFw0yMjAyMTYxOTAyMjlaMAwwCgYDVR0VBAMKAQEwMgITFAALzxTm343kfo4CigABAAvPFBcNMjIwMjE2MTkwMjI5WjAMMAoGA1UdFQQDCgEBMDICExQADO5X2SkAnFt+esIAAQAM7lcXDTIyMDIxNjE4NTIyMlowDDAKBgNVHRUEAwoBATAyAhMUAAzuVpFXEQnN0K9mAAEADO5WFw0yMjAyMTYxODUyMjJaMAwwCgYDVR0VBAMKAQEwMgITFAAI75fLhrc6ML3KiwABAAjvlxcNMjIwMjE2MTgxODAxWjAMMAoGA1UdFQQDCgEBMDICExQACO+WDEOIIctTjvoAAQAI75YXDTIyMDIxNjE4MTgwMFowDDAKBgNVHRUEAwoBATAyAhMUAAmnYlGQAZZtf/x/AAEACadiFw0yMjAyMTYxNjMwMjhaMAwwCgYDVR0VBAMKAQEwMgITFAAJp2GRW8SwRI2FpgABAAmnYRcNMjIwMjE2MTYzMDI4WjAMMAoGA1UdFQQDCgEBMDICExQADOzHoOR8w9Kvtj8AAQAM7McXDTIyMDIxNjE1MzE0MlowDDAKBgNVHRUEAwoBATAyAhMUAAzsxsShVA3TE9WrAAEADOzGFw0yMjAyMTYxNTMxNDJaMAwwCgYDVR0VBAMKAQEwMgITFAAI8W8uB6L2gOzSjgABAAjxbxcNMjIwMjE2MTUzMDAzWjAMMAoGA1UdFQQDCgEBMDICExQACPFux95FBefsR6YAAQAI8W4XDTIyMDIxNjE1MzAwM1owDDAKBgNVHRUEAwoBATAyAhMUAAuVT9tp7yQbl5q9AAEAC5VPFw0yMjAyMTYxNDM2MzVaMAwwCgYDVR0VBAMKAQEwMgITFAALlU5EUZuq2qWBVgABAAuVThcNMjIwMjE2MTQzNjM1WjAMMAoGA1UdFQQDCgEBMDICExQADH9wduzPpg8YgqAAAQAMf3AXDTIyMDIxNTIxMjU0N1owDDAKBgNVHRUEAwoBATAyAhMUAAx/bxTSUsrX9YiOAAEADH9vFw0yMjAyMTUyMTI1NDdaMAwwCgYDVR0VBAMKAQEwMgITFAAI4ANbT6wOsN6U/gABAAjgAxcNMjIwMjE1MTc0MTQ1WjAMMAoGA1UdFQQDCgEBMDICExQACOACa49Jo0NZJaAAAQAI4AIXDTIyMDIxNTE3NDE0NFowDDAKBgNVHRUEAwoBATAyAhMUAAxNeLu6hqGck3wcAAEADE14Fw0yMjAyMTUxNjIzNDBaMAwwCgYDVR0VBAMKAQEwMgITFAAMTXc7AbiGgRxAPgABAAxNdxcNMjIwMjE1MTYyMzQwWjAMMAoGA1UdFQQDCgEBMDICExQACeguV5R61w04XLgAAQAJ6C4XDTIyMDIxNTE0NDYzM1owDDAKBgNVHRUEAwoBATAyAhMUAAnoLTnnqiz27kgpAAEACegtFw0yMjAyMTUxNDQ2MzNaMAwwCgYDVR0VBAMKAQEwMgITFAAL5rTKmJmUhvdR6QABAAvmtBcNMjIwMjE1MTQyOTIwWjAMMAoGA1UdFQQDCgEBMDICExQAC+azuR/gL0ofm+0AAQAL5rMXDTIyMDIxNTE0MjkyMFowDDAKBgNVHRUEAwoBATAyAhMUAAzpJtYw5vTHYsIDAAEADOkmFw0yMjAyMTQyMjA0MzJaMAwwCgYDVR0VBAMKAQEwMgITFAAM6SVtqEDLqLp/SQABAAzpJRcNMjIwMjE0MjIwNDMyWjAMMAoGA1UdFQQDCgEBMDICExQACzp5MJ7y2qfq4qIAAQALOnkXDTIyMDIxNDIxNDczMlowDDAKBgNVHRUEAwoBATAyAhMUAAs6ePhGuxWBF1taAAEACzp4Fw0yMjAyMTQyMTQ3MzJaMAwwCgYDVR0VBAMKAQEwMgITFAAJWMVK5Mbn+cZpiQABAAlYxRcNMjIwMjE0MTkxNDQ0WjAMMAoGA1UdFQQDCgEBMDICExQACVjEQGVpRtBQvTsAAQAJWMQXDTIyMDIxNDE5MTQ0NFowDDAKBgNVHRUEAwoBATAyAhMUAArOpcSd4i6LSHeMAAEACs6lFw0yMjAyMTQxODUwMzJaMAwwCgYDVR0VBAMKAQEwMgITFAAKzqQEZKXHrLqxkQABAArOpBcNMjIwMjE0MTg1MDMyWjAMMAoGA1UdFQQDCgEBMDICExQACvivPywAAeNtkXcAAQAK+K8XDTIyMDIxNDE3MTUxM1owDDAKBgNVHRUEAwoBATAyAhMUAAr4rrrpyJqwT8fFAAEACviuFw0yMjAyMTQxNzE1MTNaMAwwCgYDVR0VBAMKAQEwMgITFAAMpOv7QSR+6nqAMAABAAyk6xcNMjIwMjE0MTcwMjMwWjAMMAoGA1UdFQQDCgEBMDICExQADKTqfpc1aSD4fNUAAQAMpOoXDTIyMDIxNDE3MDIzMFowDDAKBgNVHRUEAwoBATAyAhMUAAwrxmfn36PN0HygAAEADCvGFw0yMjAyMTQxNzAxMTlaMAwwCgYDVR0VBAMKAQEwMgITFAAMK8XQjWoWfWpw7AABAAwrxRcNMjIwMjE0MTcwMTE5WjAMMAoGA1UdFQQDCgEBMDICExQADOcqyP0/s0jqVPcAAQAM5yoXDTIyMDIxNDE2MzYyMFowDDAKBgNVHRUEAwoBATAyAhMUAAznKclUJdMU6mHAAAEADOcpFw0yMjAyMTQxNjM2MjBaMAwwCgYDVR0VBAMKAQEwMgITFAAKPTxojl3lQ0YgvAABAAo9PBcNMjIwMjE0MTYxOTUyWjAMMAoGA1UdFQQDCgEBMDICExQACj07B+ei7LWwrgEAAQAKPTsXDTIyMDIxNDE2MTk1MlowDDAKBgNVHRUEAwoBATAyAhMUAAw5tiJf05zc23/YAAEADDm2Fw0yMjAyMTQxNTAzNDBaMAwwCgYDVR0VBAMKAQEwMgITFAAMObWF0wQgBJOYkQABAAw5tRcNMjIwMjE0MTUwMzQwWjAMMAoGA1UdFQQDCgEBMDICExQAChOKs0n5sJQoaQ4AAQAKE4oXDTIyMDIxNDE0NTEyOVowDDAKBgNVHRUEAwoBATAyAhMUAAoTidb+4sP0w/LRAAEAChOJFw0yMjAyMTQxNDUxMjlaMAwwCgYDVR0VBAMKAQEwMgITFAAMwXjYVQBnpLp1/gABAAzBeBcNMjIwMjEyMjMzNzMwWjAMMAoGA1UdFQQDCgEBMDICExQADMF3YZU98+57XmwAAQAMwXcXDTIyMDIxMjIzMzcyOVowDDAKBgNVHRUEAwoBATAyAhMUAAnA2DWqHBw+tAdyAAEACcDYFw0yMjAyMTIxNzE3MTBaMAwwCgYDVR0VBAMKAQEwMgITFAAJwNdySMr2+EhT6wABAAnA1xcNMjIwMjEyMTcxNzA5WjAMMAoGA1UdFQQDCgEBMDICExQACsZrU3xKcoDkXCQAAQAKxmsXDTIyMDIxMTIzMDcyMFowDDAKBgNVHRUEAwoBATAyAhMUAArGam9oqAbaBeMCAAEACsZqFw0yMjAyMTEyMzA3MjBaMAwwCgYDVR0VBAMKAQEwMgITFAAM5YsI2gOgKpChkAABAAzlixcNMjIwMjExMjE0NDE5WjAMMAoGA1UdFQQDCgEBMDICExQADOWKRnWOGhhXeHAAAQAM5YoXDTIyMDIxMTIxNDQxOVowDDAKBgNVHRUEAwoBATAyAhMUAAiPjYOgK4dRSjw0AAEACI+NFw0yMjAyMTEyMTIxMjBaMAwwCgYDVR0VBAMKAQEwMgITFAAIj4xocMoCHytVZQABAAiPjBcNMjIwMjExMjEyMTIwWjAMMAoGA1UdFQQDCgEBMDICExQACIFfAXhL3kXR71sAAQAIgV8XDTIyMDIxMTE5MDU0MlowDDAKBgNVHRUEAwoBATAyAhMUAAiBXmHeTAr0mUP8AAEACIFeFw0yMjAyMTExOTA1NDJaMAwwCgYDVR0VBAMKAQEwMgITFAAKHpKGFAVXkWMJgAABAAoekhcNMjIwMjExMTY1MzQ4WjAMMAoGA1UdFQQDCgEBMDICExQACh6REVh3r5//vNMAAQAKHpEXDTIyMDIxMTE2NTM0OFowDDAKBgNVHRUEAwoBATAyAhMUAAyTAvpR+6sgA1naAAEADJMCFw0yMjAyMTExNDQ1NTZaMAwwCgYDVR0VBAMKAQEwMgITFAAMkwHoIzTjugJNbAABAAyTARcNMjIwMjExMTQ0NTU2WjAMMAoGA1UdFQQDCgEBMDICExQADCXYFa5tJlqdojQAAQAMJdgXDTIyMDIxMTE0MzYwNVowDDAKBgNVHRUEAwoBATAyAhMUAAwl12g1xeenP2DuAAEADCXXFw0yMjAyMTExNDM2MDVaMAwwCgYDVR0VBAMKAQEwMgITFAAIpa+oVAb2UZT28QABAAilrxcNMjIwMjEwMjIzNTUyWjAMMAoGA1UdFQQDCgEBMDICExQACKWu0SKrfAfN75sAAQAIpa4XDTIyMDIxMDIyMzU1MlowDDAKBgNVHRUEAwoBATAyAhMUAAvB0+z9oGtxc2f7AAEAC8HTFw0yMjAyMTAxOTIxNTdaMAwwCgYDVR0VBAMKAQEwMgITFAALwdL08x+a1UG0NQABAAvB0hcNMjIwMjEwMTkyMTU3WjAMMAoGA1UdFQQDCgEBMDICExQACIuHhEmckmyXUXoAAQAIi4cXDTIyMDIxMDE5MTM0M1owDDAKBgNVHRUEAwoBATAyAhMUAAiLhm3Y6LulGATJAAEACIuGFw0yMjAyMTAxOTEzNDNaMAwwCgYDVR0VBAMKAQEwMgITFAAM4aNCdCTybVZuCAABAAzhoxcNMjIwMjEwMTkwMTQxWjAMMAoGA1UdFQQDCgEBMDICExQADOGiaJC13gSwAhAAAQAM4aIXDTIyMDIxMDE5MDE0MVowDDAKBgNVHRUEAwoBATAyAhMUAAotPLVjnfKYciLwAAEACi08Fw0yMjAzMDgxODUyMjdaMAwwCgYDVR0VBAMKAQEwMgITFAAKLTtt8ZGq+EPtkAABAAotOxcNMjIwMzA4MTg1MjI3WjAMMAoGA1UdFQQDCgEBMDICExQADG6kd2xyWmnjhwwAAQAMbqQXDTIyMDMwODE3MzIyMVowDDAKBgNVHRUEAwoBATAyAhMUAAxuo6lqJpFtO5YwAAEADG6jFw0yMjAzMDgxNzMyMjFaMAwwCgYDVR0VBAMKAQEwMgITFAAI4BdTLbOIi8wTvAABAAjgFxcNMjIwMzA4MTYwNTI1WjAMMAoGA1UdFQQDCgEBMDICExQACOAWCqryOpFcJ+gAAQAI4BYXDTIyMDMwODE2MDUyNVowDDAKBgNVHRUEAwoBATAyAhMUAA0ZGKcVRVRTZV5QAAEADRkYFw0yMjAzMDgxNTQ4MTNaMAwwCgYDVR0VBAMKAQEwMgITFAANGRdo9nI83uQR3gABAA0ZFxcNMjIwMzA4MTU0ODEzWjAMMAoGA1UdFQQDCgEBMDICExQACdJIWMAbBwHMRF4AAQAJ0kgXDTIyMDMwODE1MDUyNVowDDAKBgNVHRUEAwoBATAyAhMUAAnSR9ky+yF8EsxCAAEACdJHFw0yMjAzMDgxNTA1MjVaMAwwCgYDVR0VBAMKAQEwMgITFAAMvsQtU59KExIcxgABAAy+xBcNMjIwMzA4MTUwMzAyWjAMMAoGA1UdFQQDCgEBMDICExQADL7De1UnQrn/HFUAAQAMvsMXDTIyMDMwODE1MDMwMlowDDAKBgNVHRUEAwoBATAyAhMUAAo8bCARNXX1JLkhAAEACjxsFw0yMjAzMDgxNDUxMDVaMAwwCgYDVR0VBAMKAQEwMgITFAAKPGvBATh02Sz1rQABAAo8axcNMjIwMzA4MTQ1MTA0WjAMMAoGA1UdFQQDCgEBMDICExQAC6qdizYSgvovWmwAAQALqp0XDTIyMDMwNzIxNTg0N1owDDAKBgNVHRUEAwoBATAyAhMUAAuqnNnZ/+AV6TNHAAEAC6qcFw0yMjAzMDcyMTU4NDdaMAwwCgYDVR0VBAMKAQEwMgITFAAMl8QAQoeica7pIQABAAyXxBcNMjIwMzA3MjA0NTA2WjAMMAoGA1UdFQQDCgEBMDICExQADJfDYYJs0q1HztIAAQAMl8MXDTIyMDMwNzIwNDUwNlowDDAKBgNVHRUEAwoBATAyAhMUAAy+lglGSdReyE/YAAEADL6WFw0yMjAzMDcxOTAyMThaMAwwCgYDVR0VBAMKAQEwMgITFAAMvpW1o/k2sSjFUAABAAy+lRcNMjIwMzA3MTkwMjE3WjAMMAoGA1UdFQQDCgEBMDICExQACouB0HuHE2Nu3dIAAQAKi4EXDTIyMDMwNzE4NDYzMlowDDAKBgNVHRUEAwoBATAyAhMUAAqLgHsvINzFj/GZAAEACouAFw0yMjAzMDcxODQ2MzJaMAwwCgYDVR0VBAMKAQEwMgITFAAKYWRmKxy7w7BoOQABAAphZBcNMjIwMzA3MTcxMTI0WjAMMAoGA1UdFQQDCgEBMDICExQACmFj6vkGZ3MDDI8AAQAKYWMXDTIyMDMwNzE3MTEyNFowDDAKBgNVHRUEAwoBATAyAhMUAAphWMntf5NNASI3AAEACmFYFw0yMjAzMDcxNzA5NDJaMAwwCgYDVR0VBAMKAQEwMgITFAAKYVejXX2wqgDvcwABAAphVxcNMjIwMzA3MTcwOTQyWjAMMAoGA1UdFQQDCgEBMDICExQACTbdilymQv+urEQAAQAJNt0XDTIyMDMwNzE1NDkzNVowDDAKBgNVHRUEAwoBATAyAhMUAAk23JAgdArkFhFmAAEACTbcFw0yMjAzMDcxNTQ5MzVaMAwwCgYDVR0VBAMKAQEwMgITFAANFZvxizHbczIcXwABAA0VmxcNMjIwMzA3MTUxODI0WjAMMAoGA1UdFQQDCgEBMDICExQADRWa5L/+a8iOn80AAQANFZoXDTIyMDMwNzE1MTgyNFowDDAKBgNVHRUEAwoBATAyAhMUAA0Vlw1pr6EbmPf/AAEADRWXFw0yMjAzMDcxNTE4MjRaMAwwCgYDVR0VBAMKAQEwMgITFAANFZbgQcoiPrnelQABAA0VlhcNMjIwMzA3MTUxODI0WjAMMAoGA1UdFQQDCgEBMDICExQADRWVw+IOHCz0hLMAAQANFZUXDTIyMDMwNzE1MTYwOVowDDAKBgNVHRUEAwoBATAyAhMUAA0VlOWnfOg5vUKCAAEADRWUFw0yMjAzMDcxNTE2MDlaMAwwCgYDVR0VBAMKAQEwMgITFAANFZMfvP4iKcFMeQABAA0VkxcNMjIwMzA3MTUxNjA4WjAMMAoGA1UdFQQDCgEBMDICExQADRWSV1d3KOcX46MAAQANFZIXDTIyMDMwNzE1MTYwOFowDDAKBgNVHRUEAwoBATAyAhMUAA0VkWnABtpqI20gAAEADRWRFw0yMjAzMDcxNTE2MDhaMAwwCgYDVR0VBAMKAQEwMgITFAANFZBQh8vgQJWIDQABAA0VkBcNMjIwMzA3MTUxNjA4WjAMMAoGA1UdFQQDCgEBMDICExQADRWPjnIWz0D3+TgAAQANFY8XDTIyMDMwNzE1MTYwOFowDDAKBgNVHRUEAwoBATAyAhMUAA0VjrozgDL2RQr6AAEADRWOFw0yMjAzMDcxNTE2MDhaMAwwCgYDVR0VBAMKAQEwMgITFAANFY0fZ4QzBfRTsgABAA0VjRcNMjIwMzA3MTUxNjA4WjAMMAoGA1UdFQQDCgEBMDICExQADRWMN3cTizQHwFoAAQANFYwXDTIyMDMwNzE1MTYwOFowDDAKBgNVHRUEAwoBATAyAhMUAA0Vh+3mhEP2AhIJAAEADRWHFw0yMjAzMDcxNTE2MDhaMAwwCgYDVR0VBAMKAQEwMgITFAANFYZoAjnUueKxqwABAA0VhhcNMjIwMzA3MTUxNjA4WjAMMAoGA1UdFQQDCgEBMDICExQADRWFiyVk6DILHXwAAQANFYUXDTIyMDMwNzE1MTYwN1owDDAKBgNVHRUEAwoBATAyAhMUAA0VhKA+bWzYP6c1AAEADRWEFw0yMjAzMDcxNTE2MDdaMAwwCgYDVR0VBAMKAQEwMgITFAANFXt/l5skcPAqgwABAA0VexcNMjIwMzA3MTUxNjA3WjAMMAoGA1UdFQQDCgEBMDICExQADRV6UeHZZB7Wjo4AAQANFXoXDTIyMDMwNzE1MTYwN1owDDAKBgNVHRUEAwoBATAyAhMUAAuOE+JUAp8YBuThAAEAC44TFw0yMjAzMDcxNDUxMTFaMAwwCgYDVR0VBAMKAQEwMgITFAALjhLrl/jf8g6YUgABAAuOEhcNMjIwMzA3MTQ1MTExWjAMMAoGA1UdFQQDCgEBMDICExQACa76B4hdqh/MuRwAAQAJrvoXDTIyMDMwNTE0MDIxMFowDDAKBgNVHRUEAwoBATAyAhMUAAmu+csftsnqpfz8AAEACa75Fw0yMjAzMDUxNDAyMDhaMAwwCgYDVR0VBAMKAQEwMgITFAANEk34R9QIo7ryiwABAA0STRcNMjIwMzA1MDYxMDAwWjAMMAoGA1UdFQQDCgEBMDICExQADRJMH/bG5ZtVchsAAQANEkwXDTIyMDMwNTA2MTAwMFowDDAKBgNVHRUEAwoBATAyAhMUAAsCR2KlkeBC+/U4AAEACwJHFw0yMjAzMDQyMTUzMTVaMAwwCgYDVR0VBAMKAQEwMgITFAALAkYxUmZKRUSCUgABAAsCRhcNMjIwMzA0MjE1MzE1WjAMMAoGA1UdFQQDCgEBMDICExQACWoshl2H1zekJ8kAAQAJaiwXDTIyMDMwNDIwMTk0NFowDDAKBgNVHRUEAwoBATAyAhMUAAlqK2UDx7V5cXouAAEACWorFw0yMjAzMDQyMDE5NDRaMAwwCgYDVR0VBAMKAQEwMgITFAAMwxKJCgVLt9tH9QABAAzDEhcNMjIwMzA0MTc0NzQzWjAMMAoGA1UdFQQDCgEBMDICExQADMMRQVGrFxPzhpQAAQAMwxEXDTIyMDMwNDE3NDc0M1owDDAKBgNVHRUEAwoBATAyAhMUAA0TS5n9c/u66C7HAAEADRNLFw0yMjAzMDQxNzMwMjdaMAwwCgYDVR0VBAMKAQEwMgITFAANE0qO5Dd9X0V3gAABAA0TShcNMjIwMzA0MTczMDI3WjAMMAoGA1UdFQQDCgEBMDICExQADRNNUTGJ99aub1oAAQANE00XDTIyMDMwNDE3MjkwMVowDDAKBgNVHRUEAwoBATAyAhMUAA0TTNln/C1NgIkZAAEADRNMFw0yMjAzMDQxNzI5MDFaMAwwCgYDVR0VBAMKAQEwMgITFAAKgRnJgWej7/JOIAABAAqBGRcNMjIwMzA0MTUwNDAyWjAMMAoGA1UdFQQDCgEBMDICExQACoEYrJNAnRBIo4QAAQAKgRgXDTIyMDMwNDE1MDQwMlowDDAKBgNVHRUEAwoBATAyAhMUAArjl56xstw3Ta7jAAEACuOXFw0yMjAzMDQxNDA3NDBaMAwwCgYDVR0VBAMKAQEwMgITFAAK45YT7F0jnKq17gABAArjlhcNMjIwMzA0MTQwNzM5WjAMMAoGA1UdFQQDCgEBMDICExQACtaVeUhRozB4L2kAAQAK1pUXDTIyMDMwMzIxMTYyMVowDDAKBgNVHRUEAwoBATAyAhMUAArWlDFx5FFlorvbAAEACtaUFw0yMjAzMDMyMTE2MjFaMAwwCgYDVR0VBAMKAQEwMgITFAAJDttGKRpgyheTLgABAAkO2xcNMjIwMzAzMjExMzQ4WjAMMAoGA1UdFQQDCgEBMDICExQACQ7a/fPTDrzPeA4AAQAJDtoXDTIyMDMwMzIxMTM0OFowDDAKBgNVHRUEAwoBATAyAhMUAAqDZ5LW4zBEh0obAAEACoNnFw0yMjAzMDMxNTU2MzJaMAwwCgYDVR0VBAMKAQEwMgITFAAKg2bWo46rxRlkXgABAAqDZhcNMjIwMzAzMTU1NjMyWjAMMAoGA1UdFQQDCgEBMDICExQADQ+ZgmwE9cZTtR0AAQAND5kXDTIyMDMwMzE1NDYyOVowDDAKBgNVHRUEAwoBATAyAhMUAA0PmERs94p4V1ChAAEADQ+YFw0yMjAzMDMxNTQ2MjlaMAwwCgYDVR0VBAMKAQEwMgITFAAIqmfRtOnuuLgBzAABAAiqZxcNMjIwMzAzMTQ1ODU0WjAMMAoGA1UdFQQDCgEBMDICExQACKpm3WUHpcesvPkAAQAIqmYXDTIyMDMwMzE0NTg1NFowDDAKBgNVHRUEAwoBATAyAhMUAAiukYx1ZYeKIo3JAAEACK6RFw0yMjAzMDMxNDExMzRaMAwwCgYDVR0VBAMKAQEwMgITFAAIrpB3tlv3xA5SPAABAAiukBcNMjIwMzAzMTQxMTMzWjAMMAoGA1UdFQQDCgEBMDICExQACVzvPx09V6VddjIAAQAJXO8XDTIyMDMwMjIxMDIyOVowDDAKBgNVHRUEAwoBATAyAhMUAAlc7lEYWevLg20tAAEACVzuFw0yMjAzMDIyMTAyMjhaMAwwCgYDVR0VBAMKAQEwMgITFAAK33uHs59Tr6sDgwABAArfexcNMjIwMzAyMjAwNjU4WjAMMAoGA1UdFQQDCgEBMDICExQACt96FY4+hBLfVhQAAQAK33oXDTIyMDMwMjIwMDY1OFowDDAKBgNVHRUEAwoBATAyAhMUAAqh2f0sr9kxTZu/AAEACqHZFw0yMjAzMDIxOTI5NTFaMAwwCgYDVR0VBAMKAQEwMgITFAAKodhuzTNX9LH0CAABAAqh2BcNMjIwMzAyMTkyOTUxWjAMMAoGA1UdFQQDCgEBMDICExQAC2h3dOjDVnPukP4AAQALaHcXDTIyMDMwMjE4MTEyM1owDDAKBgNVHRUEAwoBATAyAhMUAAtodswJwFttllvvAAEAC2h2Fw0yMjAzMDIxODExMjNaMAwwCgYDVR0VBAMKAQEwMgITFAAMSN7vpg09EGcwbgABAAxI3hcNMjIwMzAyMTcyMDIyWjAMMAoGA1UdFQQDCgEBMDICExQADEjdzgxXPQYbblwAAQAMSN0XDTIyMDMwMjE3MjAyMlowDDAKBgNVHRUEAwoBATAyAhMUAAlOTxCSUz7SchWOAAEACU5PFw0yMjAzMDIxNzExMzhaMAwwCgYDVR0VBAMKAQEwMgITFAAJTk5mZSPeKlxiHQABAAlOThcNMjIwMzAyMTcxMTM4WjAMMAoGA1UdFQQDCgEBMDICExQADJJY3FIzN39Szd4AAQAMklgXDTIyMDMwMjE1MjYxM1owDDAKBgNVHRUEAwoBATAyAhMUAAySV/xM5DrD4mulAAEADJJXFw0yMjAzMDIxNTI2MTNaMAwwCgYDVR0VBAMKAQEwMgITFAAM2dFY/4mftB0JXwABAAzZ0RcNMjIwMzAyMTQ1NTUwWjAMMAoGA1UdFQQDCgEBMDICExQADNnQl8RSyaIdEhUAAQAM2dAXDTIyMDMwMjE0NTU1MFowDDAKBgNVHRUEAwoBATAyAhMUAAr8hbU5OqBpP/OhAAEACvyFFw0yMjAzMDIxNDMwNDZaMAwwCgYDVR0VBAMKAQEwMgITFAAK/IQXrCm42aBINgABAAr8hBcNMjIwMzAyMTQzMDQ2WjAMMAoGA1UdFQQDCgEBMDICExQADQvxRewRopgKwMIAAQANC/EXDTIyMDMwMTIyMzMyNFowDDAKBgNVHRUEAwoBATAyAhMUAA0L8Lhc3gE9djx2AAEADQvwFw0yMjAzMDEyMjMzMjRaMAwwCgYDVR0VBAMKAQEwMgITFAALxBkHvIKiR0nHRAABAAvEGRcNMjIwMzAxMjE0ODQzWjAMMAoGA1UdFQQDCgEBMDICExQAC8QYfXKLsw35jgoAAQALxBgXDTIyMDMwMTIxNDg0M1owDDAKBgNVHRUEAwoBATAyAhMUAApyA8+99Q7/grcnAAEACnIDFw0yMjAzMDEyMDI0NDFaMAwwCgYDVR0VBAMKAQEwMgITFAAKcgLXayUEfJ/YEAABAApyAhcNMjIwMzAxMjAyNDQxWjAMMAoGA1UdFQQDCgEBMDICExQACS8wdHF3F+FMJzQAAQAJLzAXDTIyMDMwMTE5NTI0MlowDDAKBgNVHRUEAwoBATAyAhMUAAkvL4nNfMqFggVyAAEACS8vFw0yMjAzMDExOTUyNDJaMAwwCgYDVR0VBAMKAQEwMgITFAAKZeqYvsqzERDC3AABAApl6hcNMjIwMzAxMTczMDAyWjAMMAoGA1UdFQQDCgEBMDICExQACmXpvRC2jbldne0AAQAKZekXDTIyMDMwMTE3MzAwMlowDDAKBgNVHRUEAwoBATAyAhMUAAjaKxlK1djgXgvvAAEACNorFw0yMjAzMDExNjM4MTlaMAwwCgYDVR0VBAMKAQEwMgITFAAI2irZzpgN7Md0rgABAAjaKhcNMjIwMzAxMTYzODE5WjAMMAoGA1UdFQQDCgEBMDICExQACz8J0ozDS8cwxAgAAQALPwkXDTIyMDMwMTE2MTYyN1owDDAKBgNVHRUEAwoBATAyAhMUAAs/CNU4n8Q91tPdAAEACz8IFw0yMjAzMDExNjE2MjdaMAwwCgYDVR0VBAMKAQEwMgITFAAJ0FAt4LE4faXjSwABAAnQUBcNMjIwMjI4MjAzNzAwWjAMMAoGA1UdFQQDCgEBMDICExQACdBPeJw1eOCv/BIAAQAJ0E8XDTIyMDIyODIwMzcwMFowDDAKBgNVHRUEAwoBATAyAhMUAA0Iy5WmD5iSAw39AAEADQjLFw0yMjAyMjgyMDEyMzdaMAwwCgYDVR0VBAMKAQEwMgITFAANCMpdyzkg6ut4dgABAA0IyhcNMjIwMjI4MjAxMjM3WjAMMAoGA1UdFQQDCgEBMDICExQADQgPnUKtos/SAMQAAQANCA8XDTIyMDIyODE3MjUxNVowDDAKBgNVHRUEAwoBATAyAhMUAA0IDjl15Zw16gVOAAEADQgOFw0yMjAyMjgxNzI1MTVaMAwwCgYDVR0VBAMKAQEwMgITFAALHAMovRNceC7s8QABAAscAxcNMjIwMjI4MTYyODQ0WjAMMAoGA1UdFQQDCgEBMDICExQACxwCzsszG2amYGQAAQALHAIXDTIyMDIyODE2Mjg0NFowDDAKBgNVHRUEAwoBATAyAhMUAA0HoRxUnNwRNOa/AAEADQehFw0yMjAyMjgxNjI1MTJaMAwwCgYDVR0VBAMKAQEwMgITFAANB6D/iTyocQZZVgABAA0HoBcNMjIwMjI4MTYyNTEyWjAMMAoGA1UdFQQDCgEBMDICExQACvizN9Ug7JkNXl4AAQAK+LMXDTIyMDIyODE1MTcxNlowDDAKBgNVHRUEAwoBATAyAhMUAAr4stEvj35Qls7VAAEACviyFw0yMjAyMjgxNTE3MTZaMAwwCgYDVR0VBAMKAQEwMgITFAAJzpR2a9u1Vs+2hAABAAnOlBcNMjIwMjI4MTUwOTQ3WjAMMAoGA1UdFQQDCgEBMDICExQACc6TKG9PuqA6O3MAAQAJzpMXDTIyMDIyODE1MDk0N1owDDAKBgNVHRUEAwoBATAyAhMUAAoCvh0MiB2MPuG4AAEACgK+Fw0yMjAyMjgxMzI1MzhaMAwwCgYDVR0VBAMKAQEwMgITFAAKAr1ESq+d4TDwtAABAAoCvRcNMjIwMjI4MTMyNTM2WjAMMAoGA1UdFQQDCgEBMDICExQACJn/cQ5H3pBcPm0AAQAImf8XDTIyMDIyNjIzNTQxMFowDDAKBgNVHRUEAwoBATAyAhMUAAiZ/kHwtNk0t1O3AAEACJn+Fw0yMjAyMjYyMzU0MTBaMAwwCgYDVR0VBAMKAQEwMgITFAAMHNbNMS+9oYbRPwABAAwc1hcNMjIwMjI2MTc0NjUyWjAMMAoGA1UdFQQDCgEBMDICExQADBzVQfZxlftiIOAAAQAMHNUXDTIyMDIyNjE3NDY1MlowDDAKBgNVHRUEAwoBATAyAhMUAApVrCd54avo10pLAAEAClWsFw0yMjAyMjYxNTA4NTdaMAwwCgYDVR0VBAMKAQEwMgITFAAKVavkQbWUVBE3AgABAApVqxcNMjIwMjI2MTUwODU3WjAMMAoGA1UdFQQDCgEBMDICExQADFqeZlJ5tXAmdLEAAQAMWp4XDTIyMDIyNTE5MzY0NlowDDAKBgNVHRUEAwoBATAyAhMUAAxanRyW3Uk89DgaAAEADFqdFw0yMjAyMjUxOTM2NDZaMAwwCgYDVR0VBAMKAQEwMgITFAAIqgls3TlI2gtilwABAAiqCRcNMjIwMjI1MTYxMjMzWjAMMAoGA1UdFQQDCgEBMDICExQACKoI4SMkZYa+l5AAAQAIqggXDTIyMDIyNTE2MTIzM1owDDAKBgNVHRUEAwoBATAyAhMUAApp53CJVRwK7AHdAAEACmnnFw0yMjAyMjUxNTU4MjZaMAwwCgYDVR0VBAMKAQEwMgITFAAKaeY/qib9KqJ/ZgABAApp5hcNMjIwMjI1MTU1ODI2WjAMMAoGA1UdFQQDCgEBMDICExQACSJzTUhubYkBzEwAAQAJInMXDTIyMDIyNTAxMDcyM1owDDAKBgNVHRUEAwoBATAyAhMUAAkichWRukEsIO4eAAEACSJyFw0yMjAyMjUwMTA3MjNaMAwwCgYDVR0VBAMKAQEwMgITFAAJhmDsYCMhDAETdAABAAmGYBcNMjIwMjI0MjM1MzIwWjAMMAoGA1UdFQQDCgEBMDICExQACYZfedz2nYYbwEkAAQAJhl8XDTIyMDIyNDIzNTMxOVowDDAKBgNVHRUEAwoBATAyAhMUAAszV+ProegrT0m0AAEACzNXFw0yMjAyMjQyMjMyNDlaMAwwCgYDVR0VBAMKAQEwMgITFAALM1akJlfgEjDuMAABAAszVhcNMjIwMjI0MjIzMjQ4WjAMMAoGA1UdFQQDCgEBMDICExQADQLMqlxPS8n3DFoAAQANAswXDTIyMDIyNDIwNTYzN1owDDAKBgNVHRUEAwoBATAyAhMUAA0Cy9zXx6LeZ+BjAAEADQLLFw0yMjAyMjQyMDU2MzdaMAwwCgYDVR0VBAMKAQEwMgITFAAJ/ADIGCxWKnhjrQABAAn8ABcNMjIwMjI0MjAzMjI3WjAMMAoGA1UdFQQDCgEBMDICExQACfv/nJsPRQx9teQAAQAJ+/8XDTIyMDIyNDIwMzIyN1owDDAKBgNVHRUEAwoBATAyAhMUAAz/1fwryT7Y2C5AAAEADP/VFw0yMjAyMjQxOTU3MTBaMAwwCgYDVR0VBAMKAQEwMgITFAAM/9QJYZOT6f01cAABAAz/1BcNMjIwMjI0MTk1NzEwWjAMMAoGA1UdFQQDCgEBMDICExQADQKQxQVyktWmTOYAAQANApAXDTIyMDIyNDE5NDkzNlowDDAKBgNVHRUEAwoBATAyAhMUAA0Cj1yWhXS3WrUxAAEADQKPFw0yMjAyMjQxOTQ5MzZaMAwwCgYDVR0VBAMKAQEwMgITFAANAjCWggkLu3a8HQABAA0CMBcNMjIwMjI0MTg1NjIyWjAMMAoGA1UdFQQDCgEBMDICExQADQIveXe+yDFqiA0AAQANAi8XDTIyMDIyNDE4NTYyMlowDDAKBgNVHRUEAwoBATAyAhMUAA0B9HkRHnPrW5KDAAEADQH0Fw0yMjAyMjQxNzU0NTZaMAwwCgYDVR0VBAMKAQEwMgITFAANAfODDFxhoZmf4gABAA0B8xcNMjIwMjI0MTc1NDU2WjAMMAoGA1UdFQQDCgEBMDICExQAC2GbJOMMCVcKIWAAAQALYZsXDTIyMDIyNDE3MDY0OFowDDAKBgNVHRUEAwoBATAyAhMUAAthmitYiHSAKM4uAAEAC2GaFw0yMjAyMjQxNzA2NDhaMAwwCgYDVR0VBAMKAQEwMgITFAAMzsg1D2hwZ6eQKwABAAzOyBcNMjIwMjI0MTYzNDQ0WjAMMAoGA1UdFQQDCgEBMDICExQADM7H4K0JqUGmvzYAAQAMzscXDTIyMDIyNDE2MzQ0NFowDDAKBgNVHRUEAwoBATAyAhMUAAmiglU0NeT8wYYMAAEACaKCFw0yMjAyMjQxNDMzMjlaMAwwCgYDVR0VBAMKAQEwMgITFAAJooEeP4GyTmxiOgABAAmigRcNMjIwMjI0MTQzMzI5WjAMMAoGA1UdFQQDCgEBMDICExQAChE6h1lsc4SD+MwAAQAKEToXDTIyMDIyMzIyMjMzOVowDDAKBgNVHRUEAwoBATAyAhMUAAoROZZXcTy1m0TMAAEAChE5Fw0yMjAyMjMyMjIzMzlaMAwwCgYDVR0VBAMKAQEwMgITFAALnKdYCotmI+sGBgABAAucpxcNMjIwMjIzMjIwNjM4WjAMMAoGA1UdFQQDCgEBMDICExQAC5ymP3ofyivigkQAAQALnKYXDTIyMDIyMzIyMDYzOFowDDAKBgNVHRUEAwoBATAyAhMUAAxq8lqOiFfzMz/vAAEADGryFw0yMjAyMjMyMTE5NDBaMAwwCgYDVR0VBAMKAQEwMgITFAAMavFTCd8KIBzsIAABAAxq8RcNMjIwMjIzMjExOTQwWjAMMAoGA1UdFQQDCgEBMDICExQAC8+3XvZ8Q4HlRCoAAQALz7cXDTIyMDMyMTE0MzIzNlowDDAKBgNVHRUEAwoBATAyAhMUAAvPtqmF11hcVwgnAAEAC8+2Fw0yMjAzMjExNDMyMzZaMAwwCgYDVR0VBAMKAQEwMgITFAAJXv998/lgHmOsGQABAAle/xcNMjIwMzIwMTgyOTE2WjAMMAoGA1UdFQQDCgEBMDICExQACV7+s5mSyxLBiLsAAQAJXv4XDTIyMDMyMDE4MjkxNFowDDAKBgNVHRUEAwoBATAyAhMUAAzMrrqSUlt0kRR7AAEADMyuFw0yMjAzMTgyMTMxMDdaMAwwCgYDVR0VBAMKAQEwMgITFAAMzK3LpjIv0lcPlwABAAzMrRcNMjIwMzE4MjEzMTA3WjAMMAoGA1UdFQQDCgEBMDICExQAC6Wh3irdmm/MYg8AAQALpaEXDTIyMDMxODIxMDczM1owDDAKBgNVHRUEAwoBATAyAhMUAAuloK73jsLp0d3PAAEAC6WgFw0yMjAzMTgyMTA3MzNaMAwwCgYDVR0VBAMKAQEwMgITFAAJ/chSmwXYIG6cGAABAAn9yBcNMjIwMzE4MjA1NTMzWjAMMAoGA1UdFQQDCgEBMDICExQACf3HCPEWvNq9GHcAAQAJ/ccXDTIyMDMxODIwNTUzM1owDDAKBgNVHRUEAwoBATAyAhMUAAjzK+dFx8dmF50MAAEACPMrFw0yMjAzMTgyMDEyNDdaMAwwCgYDVR0VBAMKAQEwMgITFAAI8ypnjWgSZsngTwABAAjzKhcNMjIwMzE4MjAxMjQ3WjAMMAoGA1UdFQQDCgEBMDICExQADTKJhMlrDmQKnI4AAQANMokXDTIyMDMxODE5NTIxNFowDDAKBgNVHRUEAwoBATAyAhMUAA0yiKHYAU5dEmsOAAEADTKIFw0yMjAzMTgxOTUyMTRaMAwwCgYDVR0VBAMKAQEwMgITFAAJyxrMHQ/uKXJ11AABAAnLGhcNMjIwMzE4MTgzNDM1WjAMMAoGA1UdFQQDCgEBMDICExQACcsZI1ESNm9vFNQAAQAJyxkXDTIyMDMxODE4MzQzNVowDDAKBgNVHRUEAwoBATAyAhMUAAsF9XqLa0YxYRrpAAEACwX1Fw0yMjAzMTgxNTQzNDVaMAwwCgYDVR0VBAMKAQEwMgITFAALBfQ/mlhgziMvsgABAAsF9BcNMjIwMzE4MTU0MzQ0WjAMMAoGA1UdFQQDCgEBMDICExQACKdZXZhQQ26kGaIAAQAIp1kXDTIyMDMxODE1MjYyNFowDDAKBgNVHRUEAwoBATAyAhMUAAinWLC+AqjNOv0hAAEACKdYFw0yMjAzMTgxNTI2MjNaMAwwCgYDVR0VBAMKAQEwMgITFAALx9VmkaZTASWyTAABAAvH1RcNMjIwMzE3MjEzMDM1WjAMMAoGA1UdFQQDCgEBMDICExQAC8fUNVk7UHD4YYcAAQALx9QXDTIyMDMxNzIxMzAzNVowDDAKBgNVHRUEAwoBATAyAhMUAAotVvVtw5AqXw2zAAEACi1WFw0yMjAzMTcyMTAyNDZaMAwwCgYDVR0VBAMKAQEwMgITFAAKLVVeK1KsJw+mngABAAotVRcNMjIwMzE3MjEwMjQ2WjAMMAoGA1UdFQQDCgEBMDICExQADTArF3PIX8pa01sAAQANMCsXDTIyMDMxNzIxMDA1NlowDDAKBgNVHRUEAwoBATAyAhMUAA0wKkaqgII+/LpVAAEADTAqFw0yMjAzMTcyMTAwNTZaMAwwCgYDVR0VBAMKAQEwMgITFAAIsnXBF+EH18caYwABAAiydRcNMjIwMzE3MjAyMDQ0WjAMMAoGA1UdFQQDCgEBMDICExQACLJ0lvtX8seRBVEAAQAIsnQXDTIyMDMxNzIwMjA0NFowDDAKBgNVHRUEAwoBATAyAhMUAAwiDD/eO7gQuUyXAAEADCIMFw0yMjAzMTcxNzA3MTRaMAwwCgYDVR0VBAMKAQEwMgITFAAMIgsTN57uMv18xAABAAwiCxcNMjIwMzE3MTcwNzEzWjAMMAoGA1UdFQQDCgEBMDICExQADIN/8mPedKk8ZdgAAQAMg38XDTIyMDMxNzE2NTE1MFowDDAKBgNVHRUEAwoBATAyAhMUAAyDfkhDQcStNQSTAAEADIN+Fw0yMjAzMTcxNjUxNTBaMAwwCgYDVR0VBAMKAQEwMgITFAAK/f9CJijVegPl3QABAAr9/xcNMjIwMzE3MTY1MTQzWjAMMAoGA1UdFQQDCgEBMDICExQACv3+wCeQuYomqx0AAQAK/f4XDTIyMDMxNzE2NTE0M1owDDAKBgNVHRUEAwoBATAyAhMUAA0uxbv8u9Lri66KAAEADS7FFw0yMjAzMTcxNjMyMzlaMAwwCgYDVR0VBAMKAQEwMgITFAANLsQ6dT6whqWqiAABAA0uxBcNMjIwMzE3MTYzMjM5WjAMMAoGA1UdFQQDCgEBMDICExQADS6xP/I8QGxKSc0AAQANLrEXDTIyMDMxNzE2MTg1NFowDDAKBgNVHRUEAwoBATAyAhMUAA0usNuDyvfSqBw1AAEADS6wFw0yMjAzMTcxNjE4NTNaMAwwCgYDVR0VBAMKAQEwMgITFAAM1XkNd7O9eej4kQABAAzVeRcNMjIwMzE2MjIyNjQ3WjAMMAoGA1UdFQQDCgEBMDICExQADNV4iY1DgIGUKowAAQAM1XgXDTIyMDMxNjIyMjY0N1owDDAKBgNVHRUEAwoBATAyAhMUAAxc0OQH85TKbaRWAAEADFzQFw0yMjAzMTYyMjEwNDVaMAwwCgYDVR0VBAMKAQEwMgITFAAMXM8rcTHipJbSDAABAAxczxcNMjIwMzE2MjIxMDQ1WjAMMAoGA1UdFQQDCgEBMDICExQACfDYiragbFQIDRsAAQAJ8NgXDTIyMDMxNjIxMDQwN1owDDAKBgNVHRUEAwoBATAyAhMUAAnw10TtiZ24z80BAAEACfDXFw0yMjAzMTYyMTA0MDdaMAwwCgYDVR0VBAMKAQEwMgITFAALGPse26KhneUrwQABAAsY+xcNMjIwMzE2MTk1MDA1WjAMMAoGA1UdFQQDCgEBMDICExQACxj6QzKrf5iNJ4cAAQALGPoXDTIyMDMxNjE5NTAwNVowDDAKBgNVHRUEAwoBATAyAhMUAApLfvRIwitu0Rh3AAEACkt+Fw0yMjAzMTYxNzQxMTFaMAwwCgYDVR0VBAMKAQEwMgITFAAKS32mYv1xfyiTkAABAApLfRcNMjIwMzE2MTc0MTExWjAMMAoGA1UdFQQDCgEBMDICExQADSxnqv8w+wPgAIIAAQANLGcXDTIyMDMxNjE3MzM1MVowDDAKBgNVHRUEAwoBATAyAhMUAA0sZtff9+lGiYqMAAEADSxmFw0yMjAzMTYxNzMzNTFaMAwwCgYDVR0VBAMKAQEwMgITFAALCCWvN8s3QwfU+AABAAsIJRcNMjIwMzE2MTU0NjQzWjAMMAoGA1UdFQQDCgEBMDICExQACwgkisbfQSnuz5gAAQALCCQXDTIyMDMxNjE1NDY0M1owDDAKBgNVHRUEAwoBATAyAhMUAAsTXzSsybUu4O/VAAEACxNfFw0yMjAzMTYxNTA3MTFaMAwwCgYDVR0VBAMKAQEwMgITFAALE155u8FzahhZgAABAAsTXhcNMjIwMzE2MTUwNzExWjAMMAoGA1UdFQQDCgEBMDICExQAC8b9VByc+yi5gukAAQALxv0XDTIyMDMxNjE0Mjk0M1owDDAKBgNVHRUEAwoBATAyAhMUAAvG/FHYo1pNVAnJAAEAC8b8Fw0yMjAzMTYxNDI5NDNaMAwwCgYDVR0VBAMKAQEwMgITFAAJpCzWmqOPI6AdngABAAmkLBcNMjIwMzE2MTQyMDMwWjAMMAoGA1UdFQQDCgEBMDICExQACaQrQAlIxJD0XYMAAQAJpCsXDTIyMDMxNjE0MjAyOVowDDAKBgNVHRUEAwoBATAyAhMUAAyoZ7jytKIB/GvkAAEADKhnFw0yMjAzMTYwODMzMjVaMAwwCgYDVR0VBAMKAQEwMgITFAAMqGYP3yQYvaakIAABAAyoZhcNMjIwMzE2MDgzMzE4WjAMMAoGA1UdFQQDCgEBMDICExQAC5WVzh0opfwDfn4AAQALlZUXDTIyMDMxNTIwNTMyMFowDDAKBgNVHRUEAwoBATAyAhMUAAuVlIKPru+ax6UrAAEAC5WUFw0yMjAzMTUyMDUzMjBaMAwwCgYDVR0VBAMKAQEwMgITFAAJ8taKs/na3lobVwABAAny1hcNMjIwMzE1MjA0MjQ0WjAMMAoGA1UdFQQDCgEBMDICExQACfLVdzLJceD2Na4AAQAJ8tUXDTIyMDMxNTIwNDI0NFowDDAKBgNVHRUEAwoBATAyAhMUAAj290T3gO+fOa5CAAEACPb3Fw0yMjAzMTUxOTE0MzNaMAwwCgYDVR0VBAMKAQEwMgITFAAI9vaJJuQDbaOXSgABAAj29hcNMjIwMzE1MTkxNDMzWjAMMAoGA1UdFQQDCgEBMDICExQACNt5jqlPaV3ugBwAAQAI23kXDTIyMDMxNTE1NTgyMFowDDAKBgNVHRUEAwoBATAyAhMUAAjbePO4Y39VXkgTAAEACNt4Fw0yMjAzMTUxNTU4MjBaMAwwCgYDVR0VBAMKAQEwMgITFAAJ045l/XBWgsszegABAAnTjhcNMjIwMzE1MTQyNjE4WjAMMAoGA1UdFQQDCgEBMDICExQACdONg8k+t792tKgAAQAJ040XDTIyMDMxNTE0MjYxOFowDDAKBgNVHRUEAwoBATAyAhMUAA0n0a+77o+Uz7htAAEADSfRFw0yMjAzMTUwNjEwMDRaMAwwCgYDVR0VBAMKAQEwMgITFAANJ9C8q49LwAWwEQABAA0n0BcNMjIwMzE1MDYxMDAzWjAMMAoGA1UdFQQDCgEBMDICExQADSYVBVA8xQ/E8MwAAQANJhUXDTIyMDMxNTA2MTAwMVowDDAKBgNVHRUEAwoBATAyAhMUAA0mFJxh1D8DBkj1AAEADSYUFw0yMjAzMTUwNjEwMDFaMAwwCgYDVR0VBAMKAQEwMgITFAANJ8e5XhKyx3XLXAABAA0nxxcNMjIwMzE0MjE1ODE2WjAMMAoGA1UdFQQDCgEBMDICExQADSfG/kNMVUshPkAAAQANJ8YXDTIyMDMxNDIxNTgxNlowDDAKBgNVHRUEAwoBATAyAhMUAA0nw/UU40S+hwAHAAEADSfDFw0yMjAzMTQyMTQ4MjhaMAwwCgYDVR0VBAMKAQEwMgITFAANJ8J01YNBTQmd4wABAA0nwhcNMjIwMzE0MjE0ODI4WjAMMAoGA1UdFQQDCgEBMDICExQADSe/SopvBavTO50AAQANJ78XDTIyMDMxNDIxNDI1N1owDDAKBgNVHRUEAwoBATAyAhMUAA0nvi/0oSm/pnA5AAEADSe+Fw0yMjAzMTQyMTQyNTdaMAwwCgYDVR0VBAMKAQEwMgITFAANJ7V5kl+RRysyJwABAA0ntRcNMjIwMzE0MjEzNzE5WjAMMAoGA1UdFQQDCgEBMDICExQADSe0m8lbGpLbVfIAAQANJ7QXDTIyMDMxNDIxMzcxOVowDDAKBgNVHRUEAwoBATAyAhMUAAuWGTjGZfzjBGToAAEAC5YZFw0yMjAzMTQxNzUxMzVaMAwwCgYDVR0VBAMKAQEwMgITFAALlhiYoaV8Id2emwABAAuWGBcNMjIwMzE0MTc1MTM1WjAMMAoGA1UdFQQDCgEBMDICExQADEHUKV3fnRhGXu0AAQAMQdQXDTIyMDMxNDE2MzAzMlowDDAKBgNVHRUEAwoBATAyAhMUAAxB03+WRqMSoJ+JAAEADEHTFw0yMjAzMTQxNjMwMzJaMAwwCgYDVR0VBAMKAQEwMgITFAANJTclHSmSIGeb9gABAA0lNxcNMjIwMzE0MTUyNjI2WjAMMAoGA1UdFQQDCgEBMDICExQADSU2T7WYS5GaNqAAAQANJTYXDTIyMDMxNDE1MjYyNlowDDAKBgNVHRUEAwoBATAyAhMUAAja73UyH3wwSGnBAAEACNrvFw0yMjAzMTQxNTEzMjRaMAwwCgYDVR0VBAMKAQEwMgITFAAI2u41vMFoClY9LQABAAja7hcNMjIwMzE0MTUxMzI0WjAMMAoGA1UdFQQDCgEBMDICExQADOZIN/lpokQ4C0sAAQAM5kgXDTIyMDMxNDE0Mjk1NFowDDAKBgNVHRUEAwoBATAyAhMUAAzmRwGSj1jKx9LxAAEADOZHFw0yMjAzMTQxNDI5NTRaMAwwCgYDVR0VBAMKAQEwMgITFAAJ+8rewCU1/KkfugABAAn7yhcNMjIwMzEyMTUzNDQ3WjAMMAoGA1UdFQQDCgEBMDICExQACfvJjVcV9+D3k8IAAQAJ+8kXDTIyMDMxMjE1MzQ0N1owDDAKBgNVHRUEAwoBATAyAhMUAAmszCGdbv9BaVanAAEACazMFw0yMjAzMTIxNTA2NDBaMAwwCgYDVR0VBAMKAQEwMgITFAAJrMuOUzC33KApewABAAmsyxcNMjIwMzEyMTUwNjQwWjAMMAoGA1UdFQQDCgEBMDICExQACSUJgvpgXol2SEYAAQAJJQkXDTIyMDMxMTIyNDA0MlowDDAKBgNVHRUEAwoBATAyAhMUAAklCFmeYDDIawDSAAEACSUIFw0yMjAzMTEyMjQwNDJaMAwwCgYDVR0VBAMKAQEwMgITFAALfVVHzdR4oQUWBQABAAt9VRcNMjIwMzExMjAyNzE3WjAMMAoGA1UdFQQDCgEBMDICExQAC31UigZq+qcjjRkAAQALfVQXDTIyMDMxMTIwMjcxN1owDDAKBgNVHRUEAwoBATAyAhMUAAwLiI0XD94ZpB9kAAEADAuIFw0yMjAzMTEyMDI3MTdaMAwwCgYDVR0VBAMKAQEwMgITFAAMC4d0umDekB5lYQABAAwLhxcNMjIwMzExMjAyNzE3WjAMMAoGA1UdFQQDCgEBMDICExQAC+PpQjSCS/QN7UQAAQAL4+kXDTIyMDMxMTIwMjAyNFowDDAKBgNVHRUEAwoBATAyAhMUAAvj6Dx2A7mTjaDpAAEAC+PoFw0yMjAzMTEyMDIwMjRaMAwwCgYDVR0VBAMKAQEwMgITFAANIRD6/1hiPrw+yAABAA0hEBcNMjIwMzExMTkwNjEwWjAMMAoGA1UdFQQDCgEBMDICExQADSEP0QARF0of0CwAAQANIQ8XDTIyMDMxMTE5MDYxMFowDDAKBgNVHRUEAwoBATAyAhMUAAiyHSTnzcJLPKLnAAEACLIdFw0yMjAzMTExNzQzMjdaMAwwCgYDVR0VBAMKAQEwMgITFAAIshxrpj2dCQkrIAABAAiyHBcNMjIwMzExMTc0MzI3WjAMMAoGA1UdFQQDCgEBMDICExQACwBRrL2JxaLP398AAQALAFEXDTIyMDMxMTE3MzEzNlowDDAKBgNVHRUEAwoBATAyAhMUAAsAUFxlkjhd9Ef6AAEACwBQFw0yMjAzMTExNzMxMzZaMAwwCgYDVR0VBAMKAQEwMgITFAALd73TTnbDtqgYvwABAAt3vRcNMjIwMzExMTY0NDE2WjAMMAoGA1UdFQQDCgEBMDICExQAC3e8kv+ciE2yOHcAAQALd7wXDTIyMDMxMTE2NDQxNlowDDAKBgNVHRUEAwoBATAyAhMUAAu3U8/olIa0C0/DAAEAC7dTFw0yMjAzMTExNjIyMDdaMAwwCgYDVR0VBAMKAQEwMgITFAALt1IXZF0NIJcnDgABAAu3UhcNMjIwMzExMTYyMjA3WjAMMAoGA1UdFQQDCgEBMDICExQADRczqw+oOymu5fMAAQANFzMXDTIyMDMxMTE2MDgwOVowDDAKBgNVHRUEAwoBATAyAhMUAA0XMsqrUstaxfNzAAEADRcyFw0yMjAzMTExNjA4MDlaMAwwCgYDVR0VBAMKAQEwMgITFAANIjua4R7O95aw9AABAA0iOxcNMjIwMzExMTUzNjM5WjAMMAoGA1UdFQQDCgEBMDICExQADSI6YzM1/c5O3x8AAQANIjoXDTIyMDMxMTE1MzYzOFowDDAKBgNVHRUEAwoBATAyAhMUAAjvIw/nYq1FYJmKAAEACO8jFw0yMjAzMTExNDQ1MTZaMAwwCgYDVR0VBAMKAQEwMgITFAAI7yINQ/yAXLXK5gABAAjvIhcNMjIwMzExMTQ0NTE2WjAMMAoGA1UdFQQDCgEBMDICExQACXdy+sq2qHeJMCsAAQAJd3IXDTIyMDMxMTEzNDUxN1owDDAKBgNVHRUEAwoBATAyAhMUAAl3cZFsgyijx5bxAAEACXdxFw0yMjAzMTExMzQ1MTdaMAwwCgYDVR0VBAMKAQEwMgITFAAIqd9fqlqiGJTcBQABAAip3xcNMjIwMzEwMjExMDQ3WjAMMAoGA1UdFQQDCgEBMDICExQACKnejK6SD5vIyekAAQAIqd4XDTIyMDMxMDIxMTA0N1owDDAKBgNVHRUEAwoBATAyAhMUAAk/2ttjB0/WbyJUAAEACT/aFw0yMjAzMTAyMDQ5MjVaMAwwCgYDVR0VBAMKAQEwMgITFAAJP9kPIqmYK7qWoQABAAk/2RcNMjIwMzEwMjA0OTI1WjAMMAoGA1UdFQQDCgEBMDICExQAC1rDC/+7pDqwEGQAAQALWsMXDTIyMDMxMDIwMTYwOFowDDAKBgNVHRUEAwoBATAyAhMUAAtawqVB6iJF0eQmAAEAC1rCFw0yMjAzMTAyMDE2MDhaMAwwCgYDVR0VBAMKAQEwMgITFAAMfIzOAElIZjv+AQABAAx8jBcNMjIwMzEwMjAxNTQxWjAMMAoGA1UdFQQDCgEBMDICExQADHyLXhz/SxVWmP0AAQAMfIsXDTIyMDMxMDIwMTU0MVowDDAKBgNVHRUEAwoBATAyAhMUAAzLPBKIwJlv/vWFAAEADMs8Fw0yMjAzMTAyMDE1MTNaMAwwCgYDVR0VBAMKAQEwMgITFAAMyzuWrx2cyrt9EgABAAzLOxcNMjIwMzEwMjAxNTEzWjAMMAoGA1UdFQQDCgEBMDICExQAC5FrZscqMP4HXJ4AAQALkWsXDTIyMDMxMDE5NDE0M1owDDAKBgNVHRUEAwoBATAyAhMUAAuRan8+SAnGL+1xAAEAC5FqFw0yMjAzMTAxOTQxNDNaMAwwCgYDVR0VBAMKAQEwMgITFAANIKiEJhusqghARQABAA0gqBcNMjIwMzEwMTkyMzM5WjAMMAoGA1UdFQQDCgEBMDICExQADSCnKf0ZlBiI2jcAAQANIKcXDTIyMDMxMDE5MjMzOVowDDAKBgNVHRUEAwoBATAyAhMUAAs2MRP0vOaeUZ0+AAEACzYxFw0yMjAzMTAxNzUzMDhaMAwwCgYDVR0VBAMKAQEwMgITFAALNjD9hg/WuUiGGAABAAs2MBcNMjIwMzEwMTc1MzA4WjAMMAoGA1UdFQQDCgEBMDICExQADGb+DqSjsm1zxCYAAQAMZv4XDTIyMDMxMDE3MzgwMlowDDAKBgNVHRUEAwoBATAyAhMUAAxm/TbTw6uN/fs4AAEADGb9Fw0yMjAzMTAxNzM4MDJaMAwwCgYDVR0VBAMKAQEwMgITFAALeuVd1bDOhxhBhQABAAt65RcNMjIwMzEwMTY1MjMyWjAMMAoGA1UdFQQDCgEBMDICExQAC3rka1U/LKCtB3wAAQALeuQXDTIyMDMxMDE2NTIzMlowDDAKBgNVHRUEAwoBATAyAhMUAAmA/KlUEpA1I1NpAAEACYD8Fw0yMjAzMTAxNjE1MTVaMAwwCgYDVR0VBAMKAQEwMgITFAAJgPuGB/BaB0NA5QABAAmA+xcNMjIwMzEwMTYxNTE1WjAMMAoGA1UdFQQDCgEBMDICExQACOs1hRVQDOFIgwgAAQAI6zUXDTIyMDMxMDE1MTkzOFowDDAKBgNVHRUEAwoBATAyAhMUAAjrNH8e4zCrBFGPAAEACOs0Fw0yMjAzMTAxNTE5MzdaMAwwCgYDVR0VBAMKAQEwMgITFAALtIGPwMwk/T4gTQABAAu0gRcNMjIwMzEwMTQwNzIzWjAMMAoGA1UdFQQDCgEBMDICExQAC7SAVmkFdplcgXUAAQALtIAXDTIyMDMxMDE0MDcyM1owDDAKBgNVHRUEAwoBATAyAhMUAAjvF5qCk9ZjPWAZAAEACO8XFw0yMjAzMDkyMzQxNDhaMAwwCgYDVR0VBAMKAQEwMgITFAAI7xaqUPM3IzCxXwABAAjvFhcNMjIwMzA5MjM0MTQ3WjAMMAoGA1UdFQQDCgEBMDICExQAC90tnAgbAshJP6IAAQAL3S0XDTIyMDMwOTIzMDAwN1owDDAKBgNVHRUEAwoBATAyAhMUAAvdLACNmyMo/4cUAAEAC90sFw0yMjAzMDkyMzAwMDZaMAwwCgYDVR0VBAMKAQEwMgITFAAK+fH6jCjfYqEmRgABAAr58RcNMjIwMzA5MjEyODI4WjAMMAoGA1UdFQQDCgEBMDICExQACvnwSMuaxtP6RKcAAQAK+fAXDTIyMDMwOTIxMjgyOFowDDAKBgNVHRUEAwoBATAyAhMUAAnqgJv0Y/ENOP5/AAEACeqAFw0yMjAzMDkyMDI4MThaMAwwCgYDVR0VBAMKAQEwMgITFAAJ6n+C7g74NBU+2QABAAnqfxcNMjIwMzA5MjAyODE4WjAMMAoGA1UdFQQDCgEBMDICExQACLLJw2cGKUMSbEQAAQAIsskXDTIyMDMwOTE5MDI1MlowDDAKBgNVHRUEAwoBATAyAhMUAAiyyNY3vOQptv3GAAEACLLIFw0yMjAzMDkxOTAyNTJaMAwwCgYDVR0VBAMKAQEwMgITFAAKahsvEAmku7TfxgABAApqGxcNMjIwMzA5MTc0OTM0WjAMMAoGA1UdFQQDCgEBMDICExQACmoaD1IIpKhjFQAAAQAKahoXDTIyMDMwOTE3NDkzNFowDDAKBgNVHRUEAwoBATAyAhMUAAiHP4vjlqOdo39dAAEACIc/Fw0yMjAzMDkxNzI0MDJaMAwwCgYDVR0VBAMKAQEwMgITFAAIhz5Mse6iGUPtEwABAAiHPhcNMjIwMzA5MTcyNDAxWjAMMAoGA1UdFQQDCgEBMDICExQADRxkUqAI6nlNZaAAAQANHGQXDTIyMDMwOTE2MDA1N1owDDAKBgNVHRUEAwoBATAyAhMUAA0cY01GSu9MOcOLAAEADRxjFw0yMjAzMDkxNjAwNTdaMAwwCgYDVR0VBAMKAQEwMgITFAAJotgRW484TlegvwABAAmi2BcNMjIwMzA4MjI1MzQxWjAMMAoGA1UdFQQDCgEBMDICExQACaLXee+CkFiTilUAAQAJotcXDTIyMDMwODIyNTM0MVowDDAKBgNVHRUEAwoBATAyAhMUAAuwl5jwRkMjppKxAAEAC7CXFw0yMjAzMDgyMDQ4MDdaMAwwCgYDVR0VBAMKAQEwMgITFAALsJaGJM8fcFN/iwABAAuwlhcNMjIwMzA4MjA0ODA3WjAMMAoGA1UdFQQDCgEBMDICExQACzIdQy4qZb0VLe4AAQALMh0XDTIyMDMwODE4NTQ1OVowDDAKBgNVHRUEAwoBATAyAhMUAAsyHO/FLvZMGxOyAAEACzIcFw0yMjAzMDgxODU0NTlaMAwwCgYDVR0VBAMKAQEwMgITFAAJyXaR5VlEeeCuEgABAAnJdhcNMjIwMzMwMTkxNTM0WjAMMAoGA1UdFQQDCgEBMDICExQACcl1IiNf+irtYAgAAQAJyXUXDTIyMDMzMDE5MTUzM1owDDAKBgNVHRUEAwoBATAyAhMUAAkRgVUwWXRLIZEIAAEACRGBFw0yMjAzMzAxOTA5MDlaMAwwCgYDVR0VBAMKAQEwMgITFAAJEYB54F7+BRlrRwABAAkRgBcNMjIwMzMwMTkwOTA5WjAMMAoGA1UdFQQDCgEBMDICExQACuAvlsuRm3/VrnkAAQAK4C8XDTIyMDMzMDE4NTUxMFowDDAKBgNVHRUEAwoBATAyAhMUAArgLp9PJ9t9qbhXAAEACuAuFw0yMjAzMzAxODU1MTBaMAwwCgYDVR0VBAMKAQEwMgITFAAJ2fa3V7cGL8d89AABAAnZ9hcNMjIwMzMwMTg0MTIyWjAMMAoGA1UdFQQDCgEBMDICExQACdn1Dv5LMBDztToAAQAJ2fUXDTIyMDMzMDE4NDEyMlowDDAKBgNVHRUEAwoBATAyAhMUAAyHcxFQSh6GIdXqAAEADIdzFw0yMjAzMzAxODI4NTZaMAwwCgYDVR0VBAMKAQEwMgITFAAMh3Lct+wNxwjydgABAAyHchcNMjIwMzMwMTgyODU1WjAMMAoGA1UdFQQDCgEBMDICExQADUnXZw8j5mFvITQAAQANSdcXDTIyMDMzMDE2NDk0MlowDDAKBgNVHRUEAwoBATAyAhMUAA1J1td1FDIf7k5bAAEADUnWFw0yMjAzMzAxNjQ5NDJaMAwwCgYDVR0VBAMKAQEwMgITFAAIvVmKLcjOQHYAfwABAAi9WRcNMjIwMzMwMTY0MTAzWjAMMAoGA1UdFQQDCgEBMDICExQACL1YKhH/CPb0H1kAAQAIvVgXDTIyMDMzMDE2NDEwM1owDDAKBgNVHRUEAwoBATAyAhMUAA1JRZtdgJtu7lsSAAEADUlFFw0yMjAzMzAxNTUwNTZaMAwwCgYDVR0VBAMKAQEwMgITFAANSUSbcvdfERvoPQABAA1JRBcNMjIwMzMwMTU1MDU2WjAMMAoGA1UdFQQDCgEBMDICExQACl0A1x4DWEUIvBEAAQAKXQAXDTIyMDMzMDE1MzcwOVowDDAKBgNVHRUEAwoBATAyAhMUAApc/+nmMr+JELnyAAEAClz/Fw0yMjAzMzAxNTM3MDlaMAwwCgYDVR0VBAMKAQEwMgITFAAJZ1Z5DRw2QD9sGgABAAlnVhcNMjIwMzMwMTUzMDMzWjAMMAoGA1UdFQQDCgEBMDICExQACWdV3OXPe+hlmzMAAQAJZ1UXDTIyMDMzMDE1MzAzM1owDDAKBgNVHRUEAwoBATAyAhMUAAj7fdMgk4eR2OspAAEACPt9Fw0yMjAzMzAxNDU1MDRaMAwwCgYDVR0VBAMKAQEwMgITFAAI+3zmZBcPrldGnQABAAj7fBcNMjIwMzMwMTQ1NTA0WjAMMAoGA1UdFQQDCgEBMDICExQACYG03VlaVVJGXgAAAQAJgbQXDTIyMDMzMDE0NTUwNFowDDAKBgNVHRUEAwoBATAyAhMUAAmBs/W4pGLeJkBgAAEACYGzFw0yMjAzMzAxNDU1MDRaMAwwCgYDVR0VBAMKAQEwMgITFAAK8/PA/U0j2BZgywABAArz8xcNMjIwMzMwMTQzMTQ1WjAMMAoGA1UdFQQDCgEBMDICExQACvPyNQHG6jvoMKQAAQAK8/IXDTIyMDMzMDE0MzE0NVowDDAKBgNVHRUEAwoBATAyAhMUAA0m+QRgLZq7B5tZAAEADSb5Fw0yMjAzMzAxMzU5MTJaMAwwCgYDVR0VBAMKAQEwMgITFAANJvjXZxC7H6oa1gABAA0m+BcNMjIwMzMwMTM1OTEwWjAMMAoGA1UdFQQDCgEBMDICExQAC0tdcGMuHPL7WosAAQALS10XDTIyMDMzMDEyNTQ1N1owDDAKBgNVHRUEAwoBATAyAhMUAAtLXCN57Up8Ol3uAAEAC0tcFw0yMjAzMzAxMjU0NTZaMAwwCgYDVR0VBAMKAQEwMgITFAANSGt+JOpx0GcxJQABAA1IaxcNMjIwMzI5MjIwMTI1WjAMMAoGA1UdFQQDCgEBMDICExQADUhq+uE7I7fxyGwAAQANSGoXDTIyMDMyOTIyMDEyNVowDDAKBgNVHRUEAwoBATAyAhMUAAjVP0gWgB0cDAo1AAEACNU/Fw0yMjAzMjkyMDQ3MDZaMAwwCgYDVR0VBAMKAQEwMgITFAAI1T6WMooCBx6voAABAAjVPhcNMjIwMzI5MjA0NzA2WjAMMAoGA1UdFQQDCgEBMDICExQAClBu/pyBEFRShzcAAQAKUG4XDTIyMDMyOTIwMTQ1NVowDDAKBgNVHRUEAwoBATAyAhMUAApQbTx0OCSQ5FRyAAEAClBtFw0yMjAzMjkyMDE0NTVaMAwwCgYDVR0VBAMKAQEwMgITFAAI178dAaXUnirttQABAAjXvxcNMjIwMzI5MTgwNDE3WjAMMAoGA1UdFQQDCgEBMDICExQACNe+xZcO2XqDmGUAAQAI174XDTIyMDMyOTE4MDQxN1owDDAKBgNVHRUEAwoBATAyAhMUAA1HJRkISjutUyYfAAEADUclFw0yMjAzMjkxNzQwMTBaMAwwCgYDVR0VBAMKAQEwMgITFAANRyQ1bUhcTAHFfQABAA1HJBcNMjIwMzI5MTc0MDEwWjAMMAoGA1UdFQQDCgEBMDICExQACLrJa51JReWoNaEAAQAIuskXDTIyMDMyOTE2NTMwM1owDDAKBgNVHRUEAwoBATAyAhMUAAi6yNGtLowf9BIqAAEACLrIFw0yMjAzMjkxNjUzMDNaMAwwCgYDVR0VBAMKAQEwMgITFAAKclPpeZ8w952KjwABAApyUxcNMjIwMzI5MTYyNzU4WjAMMAoGA1UdFQQDCgEBMDICExQACnJSZykJ8bv9sdEAAQAKclIXDTIyMDMyOTE2Mjc1OFowDDAKBgNVHRUEAwoBATAyAhMUAA1Gq73LikHYwiUUAAEADUarFw0yMjAzMjkxNjI3MTVaMAwwCgYDVR0VBAMKAQEwMgITFAANRqrMFjLi+pO1VwABAA1GqhcNMjIwMzI5MTYyNzE1WjAMMAoGA1UdFQQDCgEBMDICExQACX2+69SwlcNhg+MAAQAJfb4XDTIyMDMyOTE2MDYyMFowDDAKBgNVHRUEAwoBATAyAhMUAAl9vZwHq4mGq5BNAAEACX29Fw0yMjAzMjkxNjA2MjBaMAwwCgYDVR0VBAMKAQEwMgITFAAJ99prlVGc0HXixAABAAn32hcNMjIwMzI5MTUzNTUxWjAMMAoGA1UdFQQDCgEBMDICExQACffZ2CgO3vztVBMAAQAJ99kXDTIyMDMyOTE1MzU1MFowDDAKBgNVHRUEAwoBATAyAhMUAAiup5JQ59lk0g/zAAEACK6nFw0yMjAzMjkxNTI4MzlaMAwwCgYDVR0VBAMKAQEwMgITFAAIrqbF3ch95YQiKwABAAiuphcNMjIwMzI5MTUyODM5WjAMMAoGA1UdFQQDCgEBMDICExQACX9AbrQpBBghJQ0AAQAJf0AXDTIyMDMyOTA0NTgwOVowDDAKBgNVHRUEAwoBATAyAhMUAAl/P01Iv7tUbkYiAAEACX8/Fw0yMjAzMjkwNDU4MDlaMAwwCgYDVR0VBAMKAQEwMgITFAAMqCUsGQYjN2gR0QABAAyoJRcNMjIwMzI4MjEyOTIyWjAMMAoGA1UdFQQDCgEBMDICExQADKgk4pnvfFgCVdkAAQAMqCQXDTIyMDMyODIxMjkyMlowDDAKBgNVHRUEAwoBATAyAhMUAArJ+xj3ojjUS+67AAEACsn7Fw0yMjAzMjgxOTE3NDVaMAwwCgYDVR0VBAMKAQEwMgITFAAKyfq3tKX4oZmiygABAArJ+hcNMjIwMzI4MTkxNzQ1WjAMMAoGA1UdFQQDCgEBMDICExQADN33Y2xXios5GQ4AAQAM3fcXDTIyMDMyODE4MTc0MVowDDAKBgNVHRUEAwoBATAyAhMUAAzd9l4uGsVSGezqAAEADN32Fw0yMjAzMjgxODE3NDFaMAwwCgYDVR0VBAMKAQEwMgITFAAI8RlgC76gMLy4FAABAAjxGRcNMjIwMzI4MTcyMjE0WjAMMAoGA1UdFQQDCgEBMDICExQACPEYB5Jih+hkSggAAQAI8RgXDTIyMDMyODE3MjIxNFowDDAKBgNVHRUEAwoBATAyAhMUAAs3vaomb4IbCfW2AAEACze9Fw0yMjAzMjgxNzA2MDNaMAwwCgYDVR0VBAMKAQEwMgITFAALN7zKoDLFU0AWrgABAAs3vBcNMjIwMzI4MTcwNjAzWjAMMAoGA1UdFQQDCgEBMDICExQAC7+lwlNU0pIhjoMAAQALv6UXDTIyMDMyODE1MTUwNFowDDAKBgNVHRUEAwoBATAyAhMUAAu/pPuTO8HjAGBmAAEAC7+kFw0yMjAzMjgxNTE1MDRaMAwwCgYDVR0VBAMKAQEwMgITFAANQfcRaCuEUZX3WQABAA1B9xcNMjIwMzI1MjIyMDI4WjAMMAoGA1UdFQQDCgEBMDICExQADUH21krLp2MaP2sAAQANQfYXDTIyMDMyNTIyMjAyOFowDDAKBgNVHRUEAwoBATAyAhMUAAirMxBh7yf096RNAAEACKszFw0yMjAzMjUyMjA2MzFaMAwwCgYDVR0VBAMKAQEwMgITFAAIqzITDCktxP5d9wABAAirMhcNMjIwMzI1MjIwNjMxWjAMMAoGA1UdFQQDCgEBMDICExQACL35tbXXiALGwncAAQAIvfkXDTIyMDMyNTIwMzIzMFowDDAKBgNVHRUEAwoBATAyAhMUAAi9+D8n1MMtcnL0AAEACL34Fw0yMjAzMjUyMDMyMzBaMAwwCgYDVR0VBAMKAQEwMgITFAAJYd9MHTjvEouDNAABAAlh3xcNMjIwMzI1MTgxNDA4WjAMMAoGA1UdFQQDCgEBMDICExQACWHe83ADSpD8IecAAQAJYd4XDTIyMDMyNTE4MTQwOFowDDAKBgNVHRUEAwoBATAyAhMUAAqMcctq5iF2JYQeAAEACoxxFw0yMjAzMjUxNzIwMDBaMAwwCgYDVR0VBAMKAQEwMgITFAAKjHDb6jzhVgv1VQABAAqMcBcNMjIwMzI1MTcxOTU5WjAMMAoGA1UdFQQDCgEBMDICExQADUARELJsCE3L9PkAAQANQBEXDTIyMDMyNTE2MjkyMVowDDAKBgNVHRUEAwoBATAyAhMUAA1AEA6ya0Izl/iNAAEADUAQFw0yMjAzMjUxNjI5MjFaMAwwCgYDVR0VBAMKAQEwMgITFAAMf7bhruxVKkNQ6gABAAx/thcNMjIwMzI1MTYxMzE3WjAMMAoGA1UdFQQDCgEBMDICExQADH+1Tf3a621ZWmkAAQAMf7UXDTIyMDMyNTE2MTMxN1owDDAKBgNVHRUEAwoBATAyAhMUAAiiKRSnzM+MtsXtAAEACKIpFw0yMjAzMjUxNjExMzJaMAwwCgYDVR0VBAMKAQEwMgITFAAIoiiIgZsEuBQ6qQABAAiiKBcNMjIwMzI1MTYxMTMyWjAMMAoGA1UdFQQDCgEBMDICExQACcoSBwvI8Ver8qMAAQAJyhIXDTIyMDMyNTE2MDQyMFowDDAKBgNVHRUEAwoBATAyAhMUAAnKEYGRQES/uAISAAEACcoRFw0yMjAzMjUxNjA0MjBaMAwwCgYDVR0VBAMKAQEwMgITFAAJopT+K+t4wWhotwABAAmilBcNMjIwMzI1MTU1ODI3WjAMMAoGA1UdFQQDCgEBMDICExQACaKTt+c3fhK1AXwAAQAJopMXDTIyMDMyNTE1NTgyN1owDDAKBgNVHRUEAwoBATAyAhMUAAiXQSz72Y0VZ19uAAEACJdBFw0yMjAzMjUxNTU3MTNaMAwwCgYDVR0VBAMKAQEwMgITFAAIl0DPV0RAqVkiHgABAAiXQBcNMjIwMzI1MTU1NzEzWjAMMAoGA1UdFQQDCgEBMDICExQACJHBH3tRw4hg8ZsAAQAIkcEXDTIyMDMyNTE1NTAyMlowDDAKBgNVHRUEAwoBATAyAhMUAAiRwKHQLysLkFtrAAEACJHAFw0yMjAzMjUxNTUwMjJaMAwwCgYDVR0VBAMKAQEwMgITFAAKY0ITcD2oX9XS5QABAApjQhcNMjIwMzI1MTU0NjIyWjAMMAoGA1UdFQQDCgEBMDICExQACmNBYsohLdcRgEQAAQAKY0EXDTIyMDMyNTE1NDYyMlowDDAKBgNVHRUEAwoBATAyAhMUAA09i7giJ0cF51/VAAEADT2LFw0yMjAzMjUwNjEwMDBaMAwwCgYDVR0VBAMKAQEwMgITFAANPYr4mEx3Q2+88QABAA09ihcNMjIwMzI1MDYxMDAwWjAMMAoGA1UdFQQDCgEBMDICExQACykPmdJDlKE8RucAAQALKQ8XDTIyMDMyNDIxMDc0NFowDDAKBgNVHRUEAwoBATAyAhMUAAspDix8j5E23FKfAAEACykOFw0yMjAzMjQyMTA3NDRaMAwwCgYDVR0VBAMKAQEwMgITFAANPW/sXCRf8BqtGQABAA09bxcNMjIwMzI0MTczNDU3WjAMMAoGA1UdFQQDCgEBMDICExQADT1ukcMfqvKJZA8AAQANPW4XDTIyMDMyNDE3MzQ1N1owDDAKBgNVHRUEAwoBATAyAhMUAAq1TzsGcVTh3kM2AAEACrVPFw0yMjAzMjQxNzAyMzdaMAwwCgYDVR0VBAMKAQEwMgITFAAKtU7C9FdiLSWwHQABAAq1ThcNMjIwMzI0MTcwMjM3WjAMMAoGA1UdFQQDCgEBMDICExQACrVZFd6gwWNpvoQAAQAKtVkXDTIyMDMyNDE3MDAxM1owDDAKBgNVHRUEAwoBATAyAhMUAAq1WCX6e0FdbB2LAAEACrVYFw0yMjAzMjQxNzAwMTNaMAwwCgYDVR0VBAMKAQEwMgITFAAI5NdIhSNYlEYUywABAAjk1xcNMjIwMzI0MTUxNTQ3WjAMMAoGA1UdFQQDCgEBMDICExQACOTWGOtQRJOYeeUAAQAI5NYXDTIyMDMyNDE1MTU0N1owDDAKBgNVHRUEAwoBATAyAhMUAAzup3+Erl6+vonFAAEADO6nFw0yMjAzMjQxNTEwNTlaMAwwCgYDVR0VBAMKAQEwMgITFAAM7qb1pNbBsb6+iwABAAzuphcNMjIwMzI0MTUxMDU5WjAMMAoGA1UdFQQDCgEBMDICExQACOhBRfW6QGTw7FIAAQAI6EEXDTIyMDMyNDE1MDcwM1owDDAKBgNVHRUEAwoBATAyAhMUAAjoQPPfnsoHBlEFAAEACOhAFw0yMjAzMjQxNTA3MDJaMAwwCgYDVR0VBAMKAQEwMgITFAALwGOCJrZh1BS73QABAAvAYxcNMjIwMzIzMjE1OTEyWjAMMAoGA1UdFQQDCgEBMDICExQAC8BiegvwoeJfZrsAAQALwGIXDTIyMDMyMzIxNTkxMlowDDAKBgNVHRUEAwoBATAyAhMUAAqilTfOW2Y9MSQ+AAEACqKVFw0yMjAzMjMyMTQ4MDRaMAwwCgYDVR0VBAMKAQEwMgITFAAKopRXeu3eaSDWNwABAAqilBcNMjIwMzIzMjE0ODA0WjAMMAoGA1UdFQQDCgEBMDICExQACiGY/uAy6QeKF7EAAQAKIZgXDTIyMDMyMzIxNDMzOVowDDAKBgNVHRUEAwoBATAyAhMUAAohlwI0Z7E/6yVuAAEACiGXFw0yMjAzMjMyMTQzMzhaMAwwCgYDVR0VBAMKAQEwMgITFAALirfD4cf0JLOyrAABAAuKtxcNMjIwMzIzMjE0MjE4WjAMMAoGA1UdFQQDCgEBMDICExQAC4q2Ddn2bPtPMSUAAQALirYXDTIyMDMyMzIxNDIxOFowDDAKBgNVHRUEAwoBATAyAhMUAAwDgl41Xr5YHW2sAAEADAOCFw0yMjAzMjMyMTQwMzFaMAwwCgYDVR0VBAMKAQEwMgITFAAMA4Hi73XelcMq8gABAAwDgRcNMjIwMzIzMjE0MDMxWjAMMAoGA1UdFQQDCgEBMDICExQACT1SjMTNU3pdKcsAAQAJPVIXDTIyMDMyMzIwNTMyNVowDDAKBgNVHRUEAwoBATAyAhMUAAk9UV/lZW3432YlAAEACT1RFw0yMjAzMjMyMDUzMjVaMAwwCgYDVR0VBAMKAQEwMgITFAAJShlrTew2n0THxwABAAlKGRcNMjIwMzIzMjA0MDU1WjAMMAoGA1UdFQQDCgEBMDICExQACUoYczx5hdilvyUAAQAJShgXDTIyMDMyMzIwNDA1NVowDDAKBgNVHRUEAwoBATAyAhMUAAu1/7qPbzbpG89QAAEAC7X/Fw0yMjAzMjMxNTU1MDNaMAwwCgYDVR0VBAMKAQEwMgITFAALtf6e2MqGk5wWlwABAAu1/hcNMjIwMzIzMTU1NTAzWjAMMAoGA1UdFQQDCgEBMDICExQADToPIyp257GyMxAAAQANOg8XDTIyMDMyMzE1NDY1MlowDDAKBgNVHRUEAwoBATAyAhMUAA06Dk2/ZMGkc6T5AAEADToOFw0yMjAzMjMxNTQ2NTJaMAwwCgYDVR0VBAMKAQEwMgITFAAJxZRcN4+fkBcu3wABAAnFlBcNMjIwMzIyMjAyNDQxWjAMMAoGA1UdFQQDCgEBMDICExQACcWT2KO8Og9nIioAAQAJxZMXDTIyMDMyMjIwMjQ0MFowDDAKBgNVHRUEAwoBATAyAhMUAAw/eFWGZv1C1ynpAAEADD94Fw0yMjAzMjIxODU5MjlaMAwwCgYDVR0VBAMKAQEwMgITFAAMP3cJUnbaKECpEQABAAw/dxcNMjIwMzIyMTg1OTI5WjAMMAoGA1UdFQQDCgEBMDICExQACwdRVniEIIbgQ5UAAQALB1EXDTIyMDMyMjE4MzExNlowDDAKBgNVHRUEAwoBATAyAhMUAAsHUJHyOec9TVaJAAEACwdQFw0yMjAzMjIxODMxMTZaMAwwCgYDVR0VBAMKAQEwMgITFAANN+wifZTsiXFRWgABAA037BcNMjIwMzIyMTcxNTQ3WjAMMAoGA1UdFQQDCgEBMDICExQADTfr//wimf9RPP0AAQANN+sXDTIyMDMyMjE3MTU0N1owDDAKBgNVHRUEAwoBATAyAhMUAAsbJ53Xix5Ue8RzAAEACxsnFw0yMjAzMjIxNzE0NTdaMAwwCgYDVR0VBAMKAQEwMgITFAALGyZPX8PDhe9jEQABAAsbJhcNMjIwMzIyMTcxNDU3WjAMMAoGA1UdFQQDCgEBMDICExQADB38kXcoH+9hBh8AAQAMHfwXDTIyMDMyMjE1NTU0OFowDDAKBgNVHRUEAwoBATAyAhMUAAwd+3adovkW9EW+AAEADB37Fw0yMjAzMjIxNTU1NDhaMAwwCgYDVR0VBAMKAQEwMgITFAAJNuzKIn4H4B/WiwABAAk27BcNMjIwMzIyMTUxMjI1WjAMMAoGA1UdFQQDCgEBMDICExQACTbrwe5+WLP+haEAAQAJNusXDTIyMDMyMjE1MTIyNVowDDAKBgNVHRUEAwoBATAyAhMUAAt3mZ8KseoGsOG7AAEAC3eZFw0yMjAzMjIxNTA1MjZaMAwwCgYDVR0VBAMKAQEwMgITFAALd5jG/NWDXNp8owABAAt3mBcNMjIwMzIyMTUwNTI2WjAMMAoGA1UdFQQDCgEBMDICExQADPajToFCrTnoKFYAAQAM9qMXDTIyMDMyMjE0MzAzOFowDDAKBgNVHRUEAwoBATAyAhMUAAz2opMKZ1MY5yD8AAEADPaiFw0yMjAzMjIxNDMwMzhaMAwwCgYDVR0VBAMKAQEwMgITFAAKNYbMVI5A9bjIJwABAAo1hhcNMjIwMzIxMjEyMDAxWjAMMAoGA1UdFQQDCgEBMDICExQACjWFqMD+4AWZ+O0AAQAKNYUXDTIyMDMyMTIxMjAwMVowDDAKBgNVHRUEAwoBATAyAhMUAAkZW60CpAXH+uztAAEACRlbFw0yMjAzMjEyMTE5MjlaMAwwCgYDVR0VBAMKAQEwMgITFAAJGVrOyoWnRC1VrQABAAkZWhcNMjIwMzIxMjExOTI5WjAMMAoGA1UdFQQDCgEBMDICExQACj1W2EJO2zQ/4IMAAQAKPVYXDTIyMDMyMTIxMTYzMFowDDAKBgNVHRUEAwoBATAyAhMUAAo9VQweum25SpLZAAEACj1VFw0yMjAzMjEyMTE2MzBaMAwwCgYDVR0VBAMKAQEwMgITFAANNXYukVOFPff4fwABAA01dhcNMjIwMzIxMjEwNzA0WjAMMAoGA1UdFQQDCgEBMDICExQADTV1uVJqxh1BzIAAAQANNXUXDTIyMDMyMTIxMDcwNFowDDAKBgNVHRUEAwoBATAyAhMUAAr8fUMgQGkRS3YvAAEACvx9Fw0yMjAzMjEyMDQyNTdaMAwwCgYDVR0VBAMKAQEwMgITFAAK/HwwS48sNElHrAABAAr8fBcNMjIwMzIxMjA0MjU3WjAMMAoGA1UdFQQDCgEBMDICExQAC45D/qWNZT1Fn6sAAQALjkMXDTIyMDMyMTIwMTkxMlowDDAKBgNVHRUEAwoBATAyAhMUAAuOQj2aLRTw+ACAAAEAC45CFw0yMjAzMjEyMDE5MTJaMAwwCgYDVR0VBAMKAQEwMgITFAAJvKTtycPW6hMFJAABAAm8pBcNMjIwMzIxMjAxMDE5WjAMMAoGA1UdFQQDCgEBMDICExQACbyjI1tA1MP2KxkAAQAJvKMXDTIyMDMyMTIwMTAxOVowDDAKBgNVHRUEAwoBATAyAhMUAAzthcFnQvjEeAkZAAEADO2FFw0yMjAzMjExODM3NTRaMAwwCgYDVR0VBAMKAQEwMgITFAAM7YTW6m//gqUxjAABAAzthBcNMjIwMzIxMTgzNzU0WjAMMAoGA1UdFQQDCgEBMDICExQADTT1i+A4co5Or0kAAQANNPUXDTIyMDMyMTE3MTk1NFowDDAKBgNVHRUEAwoBATAyAhMUAA008gSc2/JNXkjIAAEADTTyFw0yMjAzMjExNzE5NTRaMAwwCgYDVR0VBAMKAQEwMgITFAAKbqtKtKTdT7R/WwABAApuqxcNMjIwMzIxMTcxNjMxWjAMMAoGA1UdFQQDCgEBMDICExQACm6qHNxsCLQSV44AAQAKbqoXDTIyMDMyMTE3MTYzMVowDDAKBgNVHRUEAwoBATAyAhMUAA001mn3tIJvjD+IAAEADTTWFw0yMjAzMjExNjU3MTRaMAwwCgYDVR0VBAMKAQEwMgITFAANNNVZd+vZAeaMOQABAA001RcNMjIwMzIxMTY1NzE0WjAMMAoGA1UdFQQDCgEBMDICExQADGm04mXfOyu+PCcAAQAMabQXDTIyMDMyMTE1MjgzNVowDDAKBgNVHRUEAwoBATAyAhMUAAxps0aeauVcLophAAEADGmzFw0yMjAzMjExNTI4MzVaMAwwCgYDVR0VBAMKAQEwMgITFAAL0+OOKKOMN8bOVQABAAvT4xcNMjIwMzIxMTUxMDA2WjAMMAoGA1UdFQQDCgEBMDICExQAC9PiSDT7PG6BR68AAQAL0+IXDTIyMDMyMTE1MTAwNlowDDAKBgNVHRUEAwoBATAyAhMUAAiGG4KbWKH48s86AAEACIYbFw0yMjA0MTgxNjE1MTZaMAwwCgYDVR0VBAMKAQEwMgITFAAIhhrNZkaq6bQEhQABAAiGGhcNMjIwNDE4MTYxNTE2WjAMMAoGA1UdFQQDCgEBMDICExQADWf7qjy4P4YNoRkAAQANZ/sXDTIyMDQxODE2MDgxNFowDDAKBgNVHRUEAwoBATAyAhMUAA1n+uMabb5VGbm6AAEADWf6Fw0yMjA0MTgxNjA4MTNaMAwwCgYDVR0VBAMKAQEwMgITFAAKogclp3ifeB/8tQABAAqiBxcNMjIwNDE4MDAyMTQ1WjAMMAoGA1UdFQQDCgEBMDICExQACqIGPxIcCJKQRYMAAQAKogYXDTIyMDQxODAwMjE0M1owDDAKBgNVHRUEAwoBATAyAhMUAAmb4mJswlYz3tQPAAEACZviFw0yMjA0MTUwMDMyMzZaMAwwCgYDVR0VBAMKAQEwMgITFAAJm+HgHlc55dhtygABAAmb4RcNMjIwNDE1MDAzMjM0WjAMMAoGA1UdFQQDCgEBMDICExQAC0dZxFeIOoykdEwAAQALR1kXDTIyMDQxMzIwNDIxM1owDDAKBgNVHRUEAwoBATAyAhMUAAtHWL4twkFHS75vAAEAC0dYFw0yMjA0MTMyMDQyMTNaMAwwCgYDVR0VBAMKAQEwMgITFAAKfUU5a1IVzxsNggABAAp9RRcNMjIwNDEzMTYyODQ3WjAMMAoGA1UdFQQDCgEBMDICExQACn1EGSJY8iBgxxwAAQAKfUQXDTIyMDQxMzE2Mjg0N1owDDAKBgNVHRUEAwoBATAyAhMUAAiUe38d2VstvL96AAEACJR7Fw0yMjA0MTMwMTA4MzRaMAwwCgYDVR0VBAMKAQEwMgITFAAIlHq5DNm2VSdfZAABAAiUehcNMjIwNDEzMDEwODM0WjAMMAoGA1UdFQQDCgEBMDICExQACni5uU7NwxQ4lyQAAQAKeLkXDTIyMDQxMjIyMjMxOFowDDAKBgNVHRUEAwoBATAyAhMUAAp4uM6QVP4ESuP0AAEACni4Fw0yMjA0MTIyMjIzMThaMAwwCgYDVR0VBAMKAQEwMgITFAANZPE89Jx8LxxeEgABAA1k8RcNMjIwNDEyMjEyNTA4WjAMMAoGA1UdFQQDCgEBMDICExQADWTwW7ZAFdN6kxAAAQANZPAXDTIyMDQxMjIxMjUwOFowDDAKBgNVHRUEAwoBATAyAhMUAAs0T2auaQE1St51AAEACzRPFw0yMjA0MTIyMTEwNDlaMAwwCgYDVR0VBAMKAQEwMgITFAALNE6cyRJB2rhdKgABAAs0ThcNMjIwNDEyMjExMDQ5WjAMMAoGA1UdFQQDCgEBMDICExQACIQVI/sbJMAzcyYAAQAIhBUXDTIyMDQxMjIwMTQyOVowDDAKBgNVHRUEAwoBATAyAhMUAAiEFN2xRB+1HHGtAAEACIQUFw0yMjA0MTIyMDE0MjlaMAwwCgYDVR0VBAMKAQEwMgITFAAJa5yYTqeC2EVJ7wABAAlrnBcNMjIwNDEyMTkxOTQ5WjAMMAoGA1UdFQQDCgEBMDICExQACWubhcFlejvXinYAAQAJa5sXDTIyMDQxMjE5MTk0OVowDDAKBgNVHRUEAwoBATAyAhMUAAxUnF/tg+k7H+fIAAEADFScFw0yMjA0MTIxOTAzMzRaMAwwCgYDVR0VBAMKAQEwMgITFAAMVJuJ5lSexAk+NgABAAxUmxcNMjIwNDEyMTkwMzM0WjAMMAoGA1UdFQQDCgEBMDICExQACNBDO1ANOBsmS5cAAQAI0EMXDTIyMDQxMjE3MjI0MFowDDAKBgNVHRUEAwoBATAyAhMUAAjQQi5Zq8uhpa37AAEACNBCFw0yMjA0MTIxNzIyNDBaMAwwCgYDVR0VBAMKAQEwMgITFAANWoX7atOzQM6FkgABAA1ahRcNMjIwNDEyMTYzMzI4WjAMMAoGA1UdFQQDCgEBMDICExQADVqEVbTVB3OsZ6sAAQANWoQXDTIyMDQxMjE2MzMyOFowDDAKBgNVHRUEAwoBATAyAhMUAAm1jJZ3l9NEQLkkAAEACbWMFw0yMjA0MTIxNjMyNDRaMAwwCgYDVR0VBAMKAQEwMgITFAAJtYsiWdZqKw3CoQABAAm1ixcNMjIwNDEyMTYzMjQzWjAMMAoGA1UdFQQDCgEBMDICExQADWMVK+MHXTtfjKgAAQANYxUXDTIyMDQxMjE2MDM0NFowDDAKBgNVHRUEAwoBATAyAhMUAA1jFPN6UNeYh/tGAAEADWMUFw0yMjA0MTIxNjAzNDRaMAwwCgYDVR0VBAMKAQEwMgITFAAJOPTA1YfQugw5RQABAAk49BcNMjIwNDEyMTUwNjI0WjAMMAoGA1UdFQQDCgEBMDICExQACTjzoepvCV54v4wAAQAJOPMXDTIyMDQxMjE1MDYyNFowDDAKBgNVHRUEAwoBATAyAhMUAA1ieTK3Q0Ka0k6qAAEADWJ5Fw0yMjA0MTIxNDQ4MzhaMAwwCgYDVR0VBAMKAQEwMgITFAANYnhU6M3M/n9JmwABAA1ieBcNMjIwNDEyMTQ0ODM4WjAMMAoGA1UdFQQDCgEBMDICExQACj5s7dt47xh2pnsAAQAKPmwXDTIyMDQwOTE0MDU1M1owDDAKBgNVHRUEAwoBATAyAhMUAAo+aznIgw9IgJ10AAEACj5rFw0yMjA0MDkxNDA1NTFaMAwwCgYDVR0VBAMKAQEwMgITFAANYXGyFr7rlZTuJgABAA1hcRcNMjIwNDA4MjA1MjMwWjAMMAoGA1UdFQQDCgEBMDICExQADWFwjsquIeF/35wAAQANYXAXDTIyMDQwODIwNTIzMFowDDAKBgNVHRUEAwoBATAyAhMUAAv97DmOXSbSEZIXAAEAC/3sFw0yMjA0MDgxODU4NTdaMAwwCgYDVR0VBAMKAQEwMgITFAAL/esQvsDY6ttAyQABAAv96xcNMjIwNDA4MTg1ODU3WjAMMAoGA1UdFQQDCgEBMDICExQADV/r7EinxkYekdcAAQANX+sXDTIyMDQwODE2MzQwOFowDDAKBgNVHRUEAwoBATAyAhMUAA1f6sQsimi3pM/bAAEADV/qFw0yMjA0MDgxNjM0MDhaMAwwCgYDVR0VBAMKAQEwMgITFAANX9cy3cSvA4i8mgABAA1f1xcNMjIwNDA4MTYyMzAyWjAMMAoGA1UdFQQDCgEBMDICExQADV/W9db4xYYHNYkAAQANX9YXDTIyMDQwODE2MjMwMlowDDAKBgNVHRUEAwoBATAyAhMUAAlRSXA9s5CPAQfsAAEACVFJFw0yMjA0MDgxNTQ0MTBaMAwwCgYDVR0VBAMKAQEwMgITFAAJUUjWHOfFObeCFwABAAlRSBcNMjIwNDA4MTU0NDEwWjAMMAoGA1UdFQQDCgEBMDICExQADV6jDEP/EEfPT/oAAQANXqMXDTIyMDQwNzIyNDkxMlowDDAKBgNVHRUEAwoBATAyAhMUAA1eok/aFo6VgyIzAAEADV6iFw0yMjA0MDcyMjQ5MTJaMAwwCgYDVR0VBAMKAQEwMgITFAAMZxZ4m6Avk2+vkAABAAxnFhcNMjIwNDA3MjEyMTMyWjAMMAoGA1UdFQQDCgEBMDICExQADGcVP/JMLo70TQYAAQAMZxUXDTIyMDQwNzIxMjEzMVowDDAKBgNVHRUEAwoBATAyAhMUAA1dmcA9u6md8N9ZAAEADV2ZFw0yMjA0MDcxOTA2NTVaMAwwCgYDVR0VBAMKAQEwMgITFAANXZiRgzBGGmk3UQABAA1dmBcNMjIwNDA3MTkwNjU1WjAMMAoGA1UdFQQDCgEBMDICExQADV2DB5TPOzXeUNAAAQANXYMXDTIyMDQwNzE4NDkyNVowDDAKBgNVHRUEAwoBATAyAhMUAA1dgmiMj8MwDdDMAAEADV2CFw0yMjA0MDcxODQ5MjVaMAwwCgYDVR0VBAMKAQEwMgITFAAJDwOtXB47EGR0PAABAAkPAxcNMjIwNDA3MTg0NzExWjAMMAoGA1UdFQQDCgEBMDICExQACQ8CtbIPXFabpzAAAQAJDwIXDTIyMDQwNzE4NDcxMVowDDAKBgNVHRUEAwoBATAyAhMUAAsptyzuzuQpyYntAAEACym3Fw0yMjA0MDcxNzM2MzJaMAwwCgYDVR0VBAMKAQEwMgITFAALKbYg0kG55lInWQABAAspthcNMjIwNDA3MTczNjMyWjAMMAoGA1UdFQQDCgEBMDICExQAC6tVz4EUuwjNU8oAAQALq1UXDTIyMDQwNzE3MzAwN1owDDAKBgNVHRUEAwoBATAyAhMUAAurVJ1m5em2dNv9AAEAC6tUFw0yMjA0MDcxNzMwMDdaMAwwCgYDVR0VBAMKAQEwMgITFAAMnJHPB1Y4XmvZsAABAAyckRcNMjIwNDA3MTcyMTA3WjAMMAoGA1UdFQQDCgEBMDICExQADJyQkwLpDo3sDIoAAQAMnJAXDTIyMDQwNzE3MjEwN1owDDAKBgNVHRUEAwoBATAyAhMUAAiE6X5x42zxBXG/AAEACITpFw0yMjA0MDcxNTQyNTFaMAwwCgYDVR0VBAMKAQEwMgITFAAIhOhaumB1TK58jgABAAiE6BcNMjIwNDA3MTU0MjUxWjAMMAoGA1UdFQQDCgEBMDICExQACnm38YOz9fvYIykAAQAKebcXDTIyMDQwNzE0NDkxOFowDDAKBgNVHRUEAwoBATAyAhMUAAp5trPCblhy1Q77AAEACnm2Fw0yMjA0MDcxNDQ5MThaMAwwCgYDVR0VBAMKAQEwMgITFAANWysvw9KF3DlvfQABAA1bKxcNMjIwNDA2MjE0MzE4WjAMMAoGA1UdFQQDCgEBMDICExQADVsqKTkavJyHqtwAAQANWyoXDTIyMDQwNjIxNDMxOFowDDAKBgNVHRUEAwoBATAyAhMUAAo/Xr2WzEhr7EUCAAEACj9eFw0yMjA0MDYxOTUzMzRaMAwwCgYDVR0VBAMKAQEwMgITFAAKP11xBDHRGNBIhwABAAo/XRcNMjIwNDA2MTk1MzM0WjAMMAoGA1UdFQQDCgEBMDICExQACMLZUbG3u+WKSZsAAQAIwtkXDTIyMDQwNjE3MzkwMFowDDAKBgNVHRUEAwoBATAyAhMUAAjC2BddtpS4rDgJAAEACMLYFw0yMjA0MDYxNzM5MDBaMAwwCgYDVR0VBAMKAQEwMgITFAAKcatiRpFrsU/eJwABAApxqxcNMjIwNDA2MTY1NjM2WjAMMAoGA1UdFQQDCgEBMDICExQACnGqm+3c1rSuTHwAAQAKcaoXDTIyMDQwNjE2NTYzNlowDDAKBgNVHRUEAwoBATAyAhMUAAifPzcCAXhLKyr3AAEACJ8/Fw0yMjA0MDYxNjU1MjdaMAwwCgYDVR0VBAMKAQEwMgITFAAInz7ONGTct93jcwABAAifPhcNMjIwNDA2MTY1NTI3WjAMMAoGA1UdFQQDCgEBMDICExQAC54lWwghYli9zCsAAQALniUXDTIyMDQwNjE2MzkxNlowDDAKBgNVHRUEAwoBATAyAhMUAAueJLkTP+xgz+IGAAEAC54kFw0yMjA0MDYxNjM5MTZaMAwwCgYDVR0VBAMKAQEwMgITFAAIiHuafHhkGPRYZQABAAiIexcNMjIwNDA2MTYwOTMxWjAMMAoGA1UdFQQDCgEBMDICExQACIh6I9tG1Wo+VuoAAQAIiHoXDTIyMDQwNjE2MDkzMVowDDAKBgNVHRUEAwoBATAyAhMUAAr5b6ldUCP4HVQCAAEACvlvFw0yMjA0MDYxNTQ0MDlaMAwwCgYDVR0VBAMKAQEwMgITFAAK+W6MOnaony/oEQABAAr5bhcNMjIwNDA2MTU0NDA5WjAMMAoGA1UdFQQDCgEBMDICExQACihg8Ua+iYckPfQAAQAKKGAXDTIyMDQwNjE1MTg0OFowDDAKBgNVHRUEAwoBATAyAhMUAAooX+wQY8H5Ld5tAAEACihfFw0yMjA0MDYxNTE4NDhaMAwwCgYDVR0VBAMKAQEwMgITFAANWH1LwQzijtAvngABAA1YfRcNMjIwNDA2MTUxODMwWjAMMAoGA1UdFQQDCgEBMDICExQADVh83mQa2NgvmHIAAQANWHwXDTIyMDQwNjE1MTgzMFowDDAKBgNVHRUEAwoBATAyAhMUAAviGyRRm4M5YkmfAAEAC+IbFw0yMjA0MDYxNTE3MTBaMAwwCgYDVR0VBAMKAQEwMgITFAAL4hoEuQ2BrJq/SwABAAviGhcNMjIwNDA2MTUxNzEwWjAMMAoGA1UdFQQDCgEBMDICExQADVgtqJDutkhF+PgAAQANWC0XDTIyMDQwNjE0MzcxM1owDDAKBgNVHRUEAwoBATAyAhMUAA1YLEzpFTx8TXjhAAEADVgsFw0yMjA0MDYxNDM3MTNaMAwwCgYDVR0VBAMKAQEwMgITFAAMde70jM601kCYTwABAAx17hcNMjIwNDA2MDQxNjM0WjAMMAoGA1UdFQQDCgEBMDICExQADHXtd1jH0lRrXboAAQAMde0XDTIyMDQwNjA0MTYzNFowDDAKBgNVHRUEAwoBATAyAhMUAAoG7ChA49ZuUKCvAAEACgbsFw0yMjA0MDUyMjM4NDNaMAwwCgYDVR0VBAMKAQEwMgITFAAKButCBEwsO7ZmHQABAAoG6xcNMjIwNDA1MjIzODQzWjAMMAoGA1UdFQQDCgEBMDICExQACpyHX9zKQZHlsaEAAQAKnIcXDTIyMDQwNTIwMTE1OFowDDAKBgNVHRUEAwoBATAyAhMUAAqchhLntF4Wr+8jAAEACpyGFw0yMjA0MDUyMDExNThaMAwwCgYDVR0VBAMKAQEwMgITFAAKFtAGVOpQgcmaeAABAAoW0BcNMjIwNDA1MTg1MTI4WjAMMAoGA1UdFQQDCgEBMDICExQAChbPWcLznsDcf/gAAQAKFs8XDTIyMDQwNTE4NTEyOFowDDAKBgNVHRUEAwoBATAyAhMUAAqxBQ180kATrdbjAAEACrEFFw0yMjA0MDUxODQxMDZaMAwwCgYDVR0VBAMKAQEwMgITFAAKsQTpxcG25yGPZwABAAqxBBcNMjIwNDA1MTg0MTA2WjAMMAoGA1UdFQQDCgEBMDICExQADU4fS/+u+WxwQiIAAQANTh8XDTIyMDQwNTE3MzU0OFowDDAKBgNVHRUEAwoBATAyAhMUAA1OHsAtSpcRY2XuAAEADU4eFw0yMjA0MDUxNzM1NDhaMAwwCgYDVR0VBAMKAQEwMgITFAAJF8erWrrN0oyMgwABAAkXxxcNMjIwNDA1MTYwNDA1WjAMMAoGA1UdFQQDCgEBMDICExQACRfGz1SCDg7PYrQAAQAJF8YXDTIyMDQwNTE2MDQwNFowDDAKBgNVHRUEAwoBATAyAhMUAAoI2Fq6KLu8b153AAEACgjYFw0yMjA0MDUxNTQ1NDlaMAwwCgYDVR0VBAMKAQEwMgITFAAKCNewiRuIITaFeAABAAoI1xcNMjIwNDA1MTU0NTQ4WjAMMAoGA1UdFQQDCgEBMDICExQACuBfU0Dvq8R3Gj0AAQAK4F8XDTIyMDQwNTE1NDMxMFowDDAKBgNVHRUEAwoBATAyAhMUAArgXpSZN3hdm9SHAAEACuBeFw0yMjA0MDUxNTQzMTBaMAwwCgYDVR0VBAMKAQEwMgITFAAJQGBIDXIGsjuWEgABAAlAYBcNMjIwNDA1MTUzMzI0WjAMMAoGA1UdFQQDCgEBMDICExQACUBfqdKBcwiWaqUAAQAJQF8XDTIyMDQwNTE1MzMyNFowDDAKBgNVHRUEAwoBATAyAhMUAA1Uz8DC7E03LJk/AAEADVTPFw0yMjA0MDQyMjUwMjRaMAwwCgYDVR0VBAMKAQEwMgITFAANVM64jcZOyyf7ngABAA1UzhcNMjIwNDA0MjI1MDI0WjAMMAoGA1UdFQQDCgEBMDICExQADVQ9JYAI4y4IDI4AAQANVD0XDTIyMDQwNDIwNTMzOVowDDAKBgNVHRUEAwoBATAyAhMUAA1UPFjkAkvsHIzyAAEADVQ8Fw0yMjA0MDQyMDUzMzlaMAwwCgYDVR0VBAMKAQEwMgITFAALXp2Bnt8JUAfmBgABAAtenRcNMjIwNDA0MjAzMTE1WjAMMAoGA1UdFQQDCgEBMDICExQAC16c5kE8c2rd4ZcAAQALXpwXDTIyMDQwNDIwMzExNVowDDAKBgNVHRUEAwoBATAyAhMUAAv49NSx2+VAQ8//AAEAC/j0Fw0yMjA0MDQxNzU4MjZaMAwwCgYDVR0VBAMKAQEwMgITFAAL+PP1Dx5rwwXdoAABAAv48xcNMjIwNDA0MTc1ODI2WjAMMAoGA1UdFQQDCgEBMDICExQACrMN37z7VC37NtQAAQAKsw0XDTIyMDQwNDE3MzA0NlowDDAKBgNVHRUEAwoBATAyAhMUAAqzDLkmalTbwtNMAAEACrMMFw0yMjA0MDQxNzMwNDZaMAwwCgYDVR0VBAMKAQEwMgITFAANUr3pPlMT6aib1gABAA1SvRcNMjIwNDA0MTY1NzU0WjAMMAoGA1UdFQQDCgEBMDICExQADVK8mfNKPzn3GZEAAQANUrwXDTIyMDQwNDE2NTc1NFowDDAKBgNVHRUEAwoBATAyAhMUAAi05TSceFwQbp6gAAEACLTlFw0yMjA0MDQxNDIwMzRaMAwwCgYDVR0VBAMKAQEwMgITFAAItOQ9uxARqn9cRAABAAi05BcNMjIwNDA0MTQyMDMzWjAMMAoGA1UdFQQDCgEBMDICExQADE+SZVjjnS83kNoAAQAMT5IXDTIyMDQwNDEzMDUxMVowDDAKBgNVHRUEAwoBATAyAhMUAAxPkSPsfftOpDT2AAEADE+RFw0yMjA0MDQxMzA1MDhaMAwwCgYDVR0VBAMKAQEwMgITFAAMifmkwUlVXY2rGAABAAyJ+RcNMjIwNDAxMjEyMTM0WjAMMAoGA1UdFQQDCgEBMDICExQADIn4Vni8HMhiuEwAAQAMifgXDTIyMDQwMTIxMjEzNFowDDAKBgNVHRUEAwoBATAyAhMUAA1OGepWYJFznAXUAAEADU4ZFw0yMjA0MDEyMTIwMzZaMAwwCgYDVR0VBAMKAQEwMgITFAANThjoLYkH7faa+AABAA1OGBcNMjIwNDAxMjEyMDM2WjAMMAoGA1UdFQQDCgEBMDICExQACsf3ij9jCd7i/wQAAQAKx/cXDTIyMDQwMTE2NTM1MlowDDAKBgNVHRUEAwoBATAyAhMUAArH9gKFKMgKJMe8AAEACsf2Fw0yMjA0MDExNjUzNTJaMAwwCgYDVR0VBAMKAQEwMgITFAAKX2gBYdFQHmgLvAABAApfaBcNMjIwNDAxMTU0MTAzWjAMMAoGA1UdFQQDCgEBMDICExQACl9nsgUchxDaHKUAAQAKX2cXDTIyMDQwMTE1NDEwM1owDDAKBgNVHRUEAwoBATAyAhMUAA1OzTUq5otORlzfAAEADU7NFw0yMjA0MDExNTM2NTNaMAwwCgYDVR0VBAMKAQEwMgITFAANTsxBZ63x1UcpNgABAA1OzBcNMjIwNDAxMTUzNjUzWjAMMAoGA1UdFQQDCgEBMDICExQAC2bdvUCe1YrcLhcAAQALZt0XDTIyMDQwMTE1MjExOVowDDAKBgNVHRUEAwoBATAyAhMUAAtm3KeuVrSXcwkwAAEAC2bcFw0yMjA0MDExNTIxMTlaMAwwCgYDVR0VBAMKAQEwMgITFAAI77PyZaayNSINZQABAAjvsxcNMjIwMzMxMjE0NzQ3WjAMMAoGA1UdFQQDCgEBMDICExQACO+yF/B+To0r20EAAQAI77IXDTIyMDMzMTIxNDc0N1owDDAKBgNVHRUEAwoBATAyAhMUAAlSM4sbpCtCza3QAAEACVIzFw0yMjAzMzEyMTQwMTBaMAwwCgYDVR0VBAMKAQEwMgITFAAJUjKGFtf2wXH6MQABAAlSMhcNMjIwMzMxMjE0MDEwWjAMMAoGA1UdFQQDCgEBMDICExQACijOpgPN6Lz6cN8AAQAKKM4XDTIyMDMzMTIxMzYyNFowDDAKBgNVHRUEAwoBATAyAhMUAAoozT5Dv0pGeuw9AAEACijNFw0yMjAzMzEyMTM2MjRaMAwwCgYDVR0VBAMKAQEwMgITFAAMxTbr8/WzkWpmUQABAAzFNhcNMjIwMzMxMjEzNTU4WjAMMAoGA1UdFQQDCgEBMDICExQADMU1xSPKoXKHfacAAQAMxTUXDTIyMDMzMTIxMzU1OFowDDAKBgNVHRUEAwoBATAyAhMUAAnTVBhQnh6m5CaVAAEACdNUFw0yMjAzMzExODM4MjJaMAwwCgYDVR0VBAMKAQEwMgITFAAJ01OCee8iNG7lBQABAAnTUxcNMjIwMzMxMTgzODIyWjAMMAoGA1UdFQQDCgEBMDICExQACkyqtWhfyvcz61oAAQAKTKoXDTIyMDMzMTE4MDIyNlowDDAKBgNVHRUEAwoBATAyAhMUAApMqTHYnWE57qQlAAEACkypFw0yMjAzMzExODAyMjZaMAwwCgYDVR0VBAMKAQEwMgITFAAMG3LlxoWGmIXwlgABAAwbchcNMjIwMzMxMTUzMjQwWjAMMAoGA1UdFQQDCgEBMDICExQADBtxWn8TWw//7zwAAQAMG3EXDTIyMDMzMTE1MzI0MFowDDAKBgNVHRUEAwoBATAyAhMUAAs1mUtQJ67iwiFmAAEACzWZFw0yMjAzMzExNTIwMDBaMAwwCgYDVR0VBAMKAQEwMgITFAALNZheZwIAmpJTUAABAAs1mBcNMjIwMzMxMTUyMDAwWjAMMAoGA1UdFQQDCgEBMDICExQAColrLwBMYtF75SEAAQAKiWsXDTIyMDMzMTE1MDMwOFowDDAKBgNVHRUEAwoBATAyAhMUAAqJarfJcpyF7bYCAAEAColqFw0yMjAzMzExNTAzMDhaMAwwCgYDVR0VBAMKAQEwMgITFAANS1VqVg0nU32qbwABAA1LVRcNMjIwMzMwMjE0NjM2WjAMMAoGA1UdFQQDCgEBMDICExQADUtU0u3TG6USGfcAAQANS1QXDTIyMDMzMDIxNDYzNlowDDAKBgNVHRUEAwoBATAyAhMUAAuTTZlmLqhJihZZAAEAC5NNFw0yMjAzMzAyMDUxMjhaMAwwCgYDVR0VBAMKAQEwMgITFAALk0xRzmSKmm9vWAABAAuTTBcNMjIwMzMwMjA1MTI4WjAMMAoGA1UdFQQDCgEBMDICExQACmlXSsXO8xh9KowAAQAKaVcXDTIyMDMzMDIwNDIzNlowDDAKBgNVHRUEAwoBATAyAhMUAAppVqpBcBVSKmN0AAEACmlWFw0yMjAzMzAyMDQyMzZaMAwwCgYDVR0VBAMKAQEwMgITFAAJnSREGhaQ0kazTQABAAmdJBcNMjIwMzMwMTkzMDQ5WjAMMAoGA1UdFQQDCgEBMDICExQACZ0jJ07oXuHtGFoAAQAJnSMXDTIyMDMzMDE5MzA0OVowDDAKBgNVHRUEAwoBATAyAhMUAAm/rr3yp5M69ClZAAEACb+uFw0yMjAzMzAxOTMwNDlaMAwwCgYDVR0VBAMKAQEwMgITFAAJv60JR9Kxs/t9bgABAAm/rRcNMjIwMzMwMTkzMDQ5WjAMMAoGA1UdFQQDCgEBMDICExQADX86lI43XcSNH48AAQANfzoXDTIyMDQyNjE0MzY0MVowDDAKBgNVHRUEAwoBATAyAhMUAA1/OQ8bXCXw1MC1AAEADX85Fw0yMjA0MjYxNDM2NDFaMAwwCgYDVR0VBAMKAQEwMgITFAANP2XZZiM2csT1+gABAA0/ZRcNMjIwNDI2MTQxOTM5WjAMMAoGA1UdFQQDCgEBMDICExQADT9kytpRAoDzhO0AAQANP2QXDTIyMDQyNjE0MTkzOVowDDAKBgNVHRUEAwoBATAyAhMUAA17pm06kBpVQxfGAAEADXumFw0yMjA0MjYwNjEwMDVaMAwwCgYDVR0VBAMKAQEwMgITFAANe6VXwZcWHcqlzQABAA17pRcNMjIwNDI2MDYxMDA1WjAMMAoGA1UdFQQDCgEBMDICExQACU57EVsjbbNBCAsAAQAJTnsXDTIyMDQyNTIzMzQyMFowDDAKBgNVHRUEAwoBATAyAhMUAAlOesbrbXQ2Xju1AAEACU56Fw0yMjA0MjUyMzM0MjBaMAwwCgYDVR0VBAMKAQEwMgITFAANfuw4yhK/hNWKmAABAA1+7BcNMjIwNDI1MjIxMzU4WjAMMAoGA1UdFQQDCgEBMDICExQADX7rZ8r8ueJ5rpkAAQANfusXDTIyMDQyNTIyMTM1OFowDDAKBgNVHRUEAwoBATAyAhMUAArJcw6SoFxmpt72AAEACslzFw0yMjA0MjUyMTI1MjVaMAwwCgYDVR0VBAMKAQEwMgITFAAKyXJs1eHh+eweSwABAArJchcNMjIwNDI1MjEyNTI1WjAMMAoGA1UdFQQDCgEBMDICExQACjFUHnS88jU6UHQAAQAKMVQXDTIyMDQyNTIwMjkxOVowDDAKBgNVHRUEAwoBATAyAhMUAAoxUy0tBJw+ViKiAAEACjFTFw0yMjA0MjUyMDI5MTlaMAwwCgYDVR0VBAMKAQEwMgITFAAKkqPAkX/YnGXNsgABAAqSoxcNMjIwNDI1MTk0NTUzWjAMMAoGA1UdFQQDCgEBMDICExQACpKi/ygBo+BfbsMAAQAKkqIXDTIyMDQyNTE5NDU1M1owDDAKBgNVHRUEAwoBATAyAhMUAA19XkgoUZW+WKx3AAEADX1eFw0yMjA0MjUxODUwMDlaMAwwCgYDVR0VBAMKAQEwMgITFAANfV1388DdWixoWQABAA19XRcNMjIwNDI1MTg1MDA4WjAMMAoGA1UdFQQDCgEBMDICExQACP7hSEb75TOYVeoAAQAI/uEXDTIyMDQyNTE4NDUwM1owDDAKBgNVHRUEAwoBATAyAhMUAAj+4I8ucEvb6JohAAEACP7gFw0yMjA0MjUxODQ1MDJaMAwwCgYDVR0VBAMKAQEwMgITFAAMq0l6qBcJl1zCAwABAAyrSRcNMjIwNDI1MTgyMjA3WjAMMAoGA1UdFQQDCgEBMDICExQADKtIvDW3C+WmrBMAAQAMq0gXDTIyMDQyNTE4MjIwN1owDDAKBgNVHRUEAwoBATAyAhMUAAq/T7ewHygOfzcHAAEACr9PFw0yMjA0MjUxODE5MTBaMAwwCgYDVR0VBAMKAQEwMgITFAAKv060qH+ibvyplQABAAq/ThcNMjIwNDI1MTgxOTEwWjAMMAoGA1UdFQQDCgEBMDICExQADX0QEM8JgDobCJwAAQANfRAXDTIyMDQyNTE3NDMwNlowDDAKBgNVHRUEAwoBATAyAhMUAA19D/XdKhQjXuN/AAEADX0PFw0yMjA0MjUxNzQzMDZaMAwwCgYDVR0VBAMKAQEwMgITFAAK3cPAMz/lOIzKyAABAArdwxcNMjIwNDI1MTcyNDM2WjAMMAoGA1UdFQQDCgEBMDICExQACt3ChBaqBYEIF3MAAQAK3cIXDTIyMDQyNTE3MjQzNlowDDAKBgNVHRUEAwoBATAyAhMUAAjyQ09CHxF4GtkLAAEACPJDFw0yMjA0MjUxNjI2NTlaMAwwCgYDVR0VBAMKAQEwMgITFAAI8kIHgosjoKkOvwABAAjyQhcNMjIwNDI1MTYyNjU5WjAMMAoGA1UdFQQDCgEBMDICExQADJ2P8TYOW7CGeukAAQAMnY8XDTIyMDQyNTE2MjMzOVowDDAKBgNVHRUEAwoBATAyAhMUAAydjsEUIBTCiKsLAAEADJ2OFw0yMjA0MjUxNjIzMzhaMAwwCgYDVR0VBAMKAQEwMgITFAANe/S1+3okU8tpsQABAA179BcNMjIwNDI1MTYyMTU3WjAMMAoGA1UdFQQDCgEBMDICExQADXvzdOD0pPJ+Fg8AAQANe/MXDTIyMDQyNTE2MjE1N1owDDAKBgNVHRUEAwoBATAyAhMUAAinZz0c0mSnkylTAAEACKdnFw0yMjA0MjUxNjEzNTFaMAwwCgYDVR0VBAMKAQEwMgITFAAIp2YJaX9vZaiSKgABAAinZhcNMjIwNDI1MTYxMzUxWjAMMAoGA1UdFQQDCgEBMDICExQADGGcs/R0DC2tP5QAAQAMYZwXDTIyMDQyNTE2MDQxOFowDDAKBgNVHRUEAwoBATAyAhMUAAxhm2z+YMzxh0fZAAEADGGbFw0yMjA0MjUxNjA0MThaMAwwCgYDVR0VBAMKAQEwMgITFAAKpOcGFeZPGFWacgABAAqk5xcNMjIwNDI1MTYwMjMxWjAMMAoGA1UdFQQDCgEBMDICExQACqTmXn2SIYgupCoAAQAKpOYXDTIyMDQyNTE2MDIzMFowDDAKBgNVHRUEAwoBATAyAhMUAAwrkN6EeCSb6LJbAAEADCuQFw0yMjA0MjUxNTQzMjFaMAwwCgYDVR0VBAMKAQEwMgITFAAMK48n/jOuOJvCggABAAwrjxcNMjIwNDI1MTU0MzIxWjAMMAoGA1UdFQQDCgEBMDICExQADXuoJHb3E6zJFJIAAQANe6gXDTIyMDQyNTE1MzY1N1owDDAKBgNVHRUEAwoBATAyAhMUAA17p1Randq2eksxAAEADXunFw0yMjA0MjUxNTM2NTdaMAwwCgYDVR0VBAMKAQEwMgITFAAMWOSTSNR0Ze5nDQABAAxY5BcNMjIwNDI1MTUxMzQ5WjAMMAoGA1UdFQQDCgEBMDICExQADFjjUengBmhOF64AAQAMWOMXDTIyMDQyNTE1MTM0OVowDDAKBgNVHRUEAwoBATAyAhMUAAofPHjPNyeW5q9GAAEACh88Fw0yMjA0MjUxNDQ0MjlaMAwwCgYDVR0VBAMKAQEwMgITFAAKHzu71iFsm/wwdQABAAofOxcNMjIwNDI1MTQ0NDI4WjAMMAoGA1UdFQQDCgEBMDICExQAC81h4pZ72VSWJRcAAQALzWEXDTIyMDQyMzA3NTUxNFowDDAKBgNVHRUEAwoBATAyAhMUAAvNYLaz/xwyJBC2AAEAC81gFw0yMjA0MjMwNzU1MTRaMAwwCgYDVR0VBAMKAQEwMgITFAAJdbDjK+5f5O9QpwABAAl1sBcNMjIwNDIzMDQzNzUzWjAMMAoGA1UdFQQDCgEBMDICExQACXWvPwIrTcfVLWcAAQAJda8XDTIyMDQyMzA0Mzc1M1owDDAKBgNVHRUEAwoBATAyAhMUAAjMp71YCYHCtr53AAEACMynFw0yMjA0MjIyMzI3MTNaMAwwCgYDVR0VBAMKAQEwMgITFAAIzKacsZvfbFHxvwABAAjMphcNMjIwNDIyMjMyNzEzWjAMMAoGA1UdFQQDCgEBMDICExQACoHzNPg84HYYnnEAAQAKgfMXDTIyMDQyMjIyMTQ1OVowDDAKBgNVHRUEAwoBATAyAhMUAAqB8hxU4NrxvnrJAAEACoHyFw0yMjA0MjIyMjE0NThaMAwwCgYDVR0VBAMKAQEwMgITFAAKUUmIyBJdjX8tcAABAApRSRcNMjIwNDIyMjE1MjM0WjAMMAoGA1UdFQQDCgEBMDICExQAClFGf0QLVreXtbYAAQAKUUYXDTIyMDQyMjIxNTIzNFowDDAKBgNVHRUEAwoBATAyAhMUAA15InCEFlppu5JfAAEADXkiFw0yMjA0MjIxOTIwMjBaMAwwCgYDVR0VBAMKAQEwMgITFAANeSEmJW1mFRuMbQABAA15IRcNMjIwNDIyMTkyMDE5WjAMMAoGA1UdFQQDCgEBMDICExQACriNcZ9jUiFfhNwAAQAKuI0XDTIyMDQyMjE3MTQxNlowDDAKBgNVHRUEAwoBATAyAhMUAAq4jBXXPF/f3aYlAAEACriMFw0yMjA0MjIxNzE0MTVaMAwwCgYDVR0VBAMKAQEwMgITFAANeCCeWs7zh7oo0wABAA14IBcNMjIwNDIyMTY1NjMwWjAMMAoGA1UdFQQDCgEBMDICExQADXgf3ELPv+CK9kEAAQANeB8XDTIyMDQyMjE2NTYzMFowDDAKBgNVHRUEAwoBATAyAhMUAA13ktroQJ7KcLfFAAEADXeSFw0yMjA0MjIxNjA4MzlaMAwwCgYDVR0VBAMKAQEwMgITFAANd5GdhGAYis6g6wABAA13kRcNMjIwNDIyMTYwODM5WjAMMAoGA1UdFQQDCgEBMDICExQADXd/C3fNsSVVl50AAQANd38XDTIyMDQyMjE2MDEyMlowDDAKBgNVHRUEAwoBATAyAhMUAA13fhc7Far9RJIjAAEADXd+Fw0yMjA0MjIxNjAxMjJaMAwwCgYDVR0VBAMKAQEwMgITFAAJ7A6DNLP4uga1EAABAAnsDhcNMjIwNDIyMTUyNjAzWjAMMAoGA1UdFQQDCgEBMDICExQACewNNJcBFZCSxHoAAQAJ7A0XDTIyMDQyMjE1MjYwM1owDDAKBgNVHRUEAwoBATAyAhMUAAjjpZ2gdum9hBi8AAEACOOlFw0yMjA0MjIxNTI1MDdaMAwwCgYDVR0VBAMKAQEwMgITFAAI46R1XyWbwjQrbQABAAjjpBcNMjIwNDIyMTUyNTA3WjAMMAoGA1UdFQQDCgEBMDICExQADCiqDWpBs1g7WXcAAQAMKKoXDTIyMDQyMTIxMTkwMVowDDAKBgNVHRUEAwoBATAyAhMUAAwoqYaVer6vYWh9AAEADCipFw0yMjA0MjEyMTE5MDFaMAwwCgYDVR0VBAMKAQEwMgITFAAJUIE2WK/HFRnyJAABAAlQgRcNMjIwNDIxMjExNDM1WjAMMAoGA1UdFQQDCgEBMDICExQACVCABBoYGc+4buQAAQAJUIAXDTIyMDQyMTIxMTQzNVowDDAKBgNVHRUEAwoBATAyAhMUAA118VDL5uQZGN6OAAEADXXxFw0yMjA0MjEyMDU1MjBaMAwwCgYDVR0VBAMKAQEwMgITFAANdfBBe8Uqx5AfqgABAA118BcNMjIwNDIxMjA1NTIwWjAMMAoGA1UdFQQDCgEBMDICExQACbTaK7PRyvlyc/0AAQAJtNoXDTIyMDQyMTIwMzE1OFowDDAKBgNVHRUEAwoBATAyAhMUAAm02QqMkaNNgVARAAEACbTZFw0yMjA0MjEyMDMxNThaMAwwCgYDVR0VBAMKAQEwMgITFAAJN3LIinrf10mL8QABAAk3chcNMjIwNDIxMTk1NTEwWjAMMAoGA1UdFQQDCgEBMDICExQACTdx9QdqSM+SjLUAAQAJN3EXDTIyMDQyMTE5NTUxMFowDDAKBgNVHRUEAwoBATAyAhMUAAqHrQlB/lffC0DWAAEACoetFw0yMjA0MjExOTQ3NDVaMAwwCgYDVR0VBAMKAQEwMgITFAAKh6wwC5v7vIJ37gABAAqHrBcNMjIwNDIxMTk0NzQ1WjAMMAoGA1UdFQQDCgEBMDICExQACbBoip74eg2V5qYAAQAJsGgXDTIyMDQyMTE5NDYzNVowDDAKBgNVHRUEAwoBATAyAhMUAAmwZ3rdUpAsazPkAAEACbBnFw0yMjA0MjExOTQ2MzVaMAwwCgYDVR0VBAMKAQEwMgITFAAKa8mfWcEWmxqWqgABAApryRcNMjIwNDIxMTkzNjE4WjAMMAoGA1UdFQQDCgEBMDICExQACmvIW2iuJzZVZAEAAQAKa8gXDTIyMDQyMTE5MzYxN1owDDAKBgNVHRUEAwoBATAyAhMUAAu9CRJh+btPBGWAAAEAC70JFw0yMjA0MjExOTAzNDlaMAwwCgYDVR0VBAMKAQEwMgITFAALvQglqhkttS22hwABAAu9CBcNMjIwNDIxMTkwMzQ5WjAMMAoGA1UdFQQDCgEBMDICExQACsL3f4lJQlB/ZQ0AAQAKwvcXDTIyMDQyMTE4MjMxOVowDDAKBgNVHRUEAwoBATAyAhMUAArC9pHe8uwIfUVJAAEACsL2Fw0yMjA0MjExODIzMTlaMAwwCgYDVR0VBAMKAQEwMgITFAAKrxfZZfewz1KCUwABAAqvFxcNMjIwNDIxMTc0MjA2WjAMMAoGA1UdFQQDCgEBMDICExQACq8Wf75dPf0PnQEAAQAKrxYXDTIyMDQyMTE3NDIwNlowDDAKBgNVHRUEAwoBATAyAhMUAA10cTCmNnTwVBoEAAEADXRxFw0yMjA0MjExNzEyNTJaMAwwCgYDVR0VBAMKAQEwMgITFAANdHB8lKAQLhdOwwABAA10cBcNMjIwNDIxMTcxMjUyWjAMMAoGA1UdFQQDCgEBMDICExQADXQxdDoDFDbrAyQAAQANdDEXDTIyMDQyMTE3MDEzM1owDDAKBgNVHRUEAwoBATAyAhMUAA10MANRso4Lsj7vAAEADXQwFw0yMjA0MjExNzAxMzNaMAwwCgYDVR0VBAMKAQEwMgITFAAKM6iKsikyb3k0TAABAAozqBcNMjIwNDIxMTYxMTAyWjAMMAoGA1UdFQQDCgEBMDICExQACjOnj3Cx3GL15pMAAQAKM6cXDTIyMDQyMTE2MTEwMlowDDAKBgNVHRUEAwoBATAyAhMUAAnefEMtWQ/VOCRcAAEACd58Fw0yMjA0MjExNDA0NDFaMAwwCgYDVR0VBAMKAQEwMgITFAAJ3nuBjztknWemhgABAAneexcNMjIwNDIxMTQwNDQxWjAMMAoGA1UdFQQDCgEBMDICExQACMWZwmbvnil0TtYAAQAIxZkXDTIyMDQyMDIyNTg1N1owDDAKBgNVHRUEAwoBATAyAhMUAAjFmC/rZvv4R/r1AAEACMWYFw0yMjA0MjAyMjU4NTdaMAwwCgYDVR0VBAMKAQEwMgITFAAKQCbyINCDWrwSDAABAApAJhcNMjIwNDIwMjEzMjMwWjAMMAoGA1UdFQQDCgEBMDICExQACkAl5OSw91jwyogAAQAKQCUXDTIyMDQyMDIxMzIzMFowDDAKBgNVHRUEAwoBATAyAhMUAA1xdxIzYfjWznOSAAEADXF3Fw0yMjA0MjAyMDA0MzBaMAwwCgYDVR0VBAMKAQEwMgITFAANcXak2onW3AtR2gABAA1xdhcNMjIwNDIwMjAwNDMwWjAMMAoGA1UdFQQDCgEBMDICExQACy5xGpwTHmEba0EAAQALLnEXDTIyMDQyMDE5MzEzMlowDDAKBgNVHRUEAwoBATAyAhMUAAsucGESeIjKOoLjAAEACy5wFw0yMjA0MjAxOTMxMzJaMAwwCgYDVR0VBAMKAQEwMgITFAANcTF8MjjdOZhugQABAA1xMRcNMjIwNDIwMTkyMjA3WjAMMAoGA1UdFQQDCgEBMDICExQADXEwWh5GSF2lZz4AAQANcTAXDTIyMDQyMDE5MjIwN1owDDAKBgNVHRUEAwoBATAyAhMUAAqYIZ8mhZscxbnfAAEACpghFw0yMjA0MjAxOTE2NDhaMAwwCgYDVR0VBAMKAQEwMgITFAAKmCD8wa8pJRHWRQABAAqYIBcNMjIwNDIwMTkxNjQ4WjAMMAoGA1UdFQQDCgEBMDICExQACosvK5B+mjHqjjcAAQAKiy8XDTIyMDQyMDE4MjMzOFowDDAKBgNVHRUEAwoBATAyAhMUAAqLLk1130K2TscRAAEACosuFw0yMjA0MjAxODIzMzhaMAwwCgYDVR0VBAMKAQEwMgITFAAJ41hQFosHLgaPNgABAAnjWBcNMjIwNDIwMTcyNjI2WjAMMAoGA1UdFQQDCgEBMDICExQACeNXuBuFFEExdKoAAQAJ41cXDTIyMDQyMDE3MjYyNlowDDAKBgNVHRUEAwoBATAyAhMUAAwhXGKveYK4DVvhAAEADCFcFw0yMjA0MjAxNjU4MDhaMAwwCgYDVR0VBAMKAQEwMgITFAAMIVuFMVlfQNvcoQABAAwhWxcNMjIwNDIwMTY1ODA3WjAMMAoGA1UdFQQDCgEBMDICExQAC7e5d/JdFMCO8CAAAQALt7kXDTIyMDQyMDE1NDkzNVowDDAKBgNVHRUEAwoBATAyAhMUAAu3uBuefPAYyaC+AAEAC7e4Fw0yMjA0MjAxNTQ5MzVaMAwwCgYDVR0VBAMKAQEwMgITFAAL0nVFhnm6uCf8sQABAAvSdRcNMjIwNDE5MjMxNTQ1WjAMMAoGA1UdFQQDCgEBMDICExQAC9J0VLeONKdo6q8AAQAL0nQXDTIyMDQxOTIzMTU0NVowDDAKBgNVHRUEAwoBATAyAhMUAAs2aYCcipiGYWLjAAEACzZpFw0yMjA0MTkyMjQ2MDFaMAwwCgYDVR0VBAMKAQEwMgITFAALNmjQetOhD33MdwABAAs2aBcNMjIwNDE5MjI0NjAxWjAMMAoGA1UdFQQDCgEBMDICExQACKzbxIGRiiygFnoAAQAIrNsXDTIyMDQxOTIxMjYzNVowDDAKBgNVHRUEAwoBATAyAhMUAAis2pmdQiM0a6MnAAEACKzaFw0yMjA0MTkyMTI2MzVaMAwwCgYDVR0VBAMKAQEwMgITFAAJ6ISbsniaxKSv7gABAAnohBcNMjIwNDE5MTg0NzE4WjAMMAoGA1UdFQQDCgEBMDICExQACeiD94Td/3VywzcAAQAJ6IMXDTIyMDQxOTE4NDcxOFowDDAKBgNVHRUEAwoBATAyAhMUAAtbpbVDU5Q+WAjMAAEAC1ulFw0yMjA0MTkxODIwNThaMAwwCgYDVR0VBAMKAQEwMgITFAALW6SFnUk20eyRVwABAAtbpBcNMjIwNDE5MTgyMDU4WjAMMAoGA1UdFQQDCgEBMDICExQACx+F5MhHQVjk5HkAAQALH4UXDTIyMDQxOTE4MDIwOVowDDAKBgNVHRUEAwoBATAyAhMUAAsfhGGKxVW2AhGFAAEACx+EFw0yMjA0MTkxODAyMDlaMAwwCgYDVR0VBAMKAQEwMgITFAAJTW15FPRENX5EIAABAAlNbRcNMjIwNDE5MTc1NjAzWjAMMAoGA1UdFQQDCgEBMDICExQACU1qix4/DcrZkhoAAQAJTWoXDTIyMDQxOTE3NTYwMlowDDAKBgNVHRUEAwoBATAyAhMUAAkB8UTG8yEyJAF7AAEACQHxFw0yMjA0MTkxNjM1NTBaMAwwCgYDVR0VBAMKAQEwMgITFAAJAfD1Ha548++0jQABAAkB8BcNMjIwNDE5MTYzNTUwWjAMMAoGA1UdFQQDCgEBMDICExQADFZW0KXbrgu0HBkAAQAMVlYXDTIyMDQxOTE2MzE1MFowDDAKBgNVHRUEAwoBATAyAhMUAAxWVa4g7kp+Ve4fAAEADFZVFw0yMjA0MTkxNjMxNTBaMAwwCgYDVR0VBAMKAQEwMgITFAANa3HfYhPx9l1mOwABAA1rcRcNMjIwNDE5MTYxODE5WjAMMAoGA1UdFQQDCgEBMDICExQADWtwBa/cc7kzBvIAAQANa3AXDTIyMDQxOTE2MTgxOFowDDAKBgNVHRUEAwoBATAyAhMUAAlNkawVU8zWvwonAAEACU2RFw0yMjA0MTkxNjE2MDlaMAwwCgYDVR0VBAMKAQEwMgITFAAJTZAUstWpKXdcaQABAAlNkBcNMjIwNDE5MTYxNjA5WjAMMAoGA1UdFQQDCgEBMDICExQADWu7yk5KTMPPjlIAAQANa7sXDTIyMDQxOTE2MTI0OVowDDAKBgNVHRUEAwoBATAyAhMUAA1ruvZESPmn0BbWAAEADWu6Fw0yMjA0MTkxNjEyNDlaMAwwCgYDVR0VBAMKAQEwMgITFAAKzq9M+dZBAQv7ggABAArOrxcNMjIwNDE5MTU0MzQ4WjAMMAoGA1UdFQQDCgEBMDICExQACs6u190F/Isa9KsAAQAKzq4XDTIyMDQxOTE1NDM0N1owDDAKBgNVHRUEAwoBATAyAhMUAAr6tcn1maXQrOjVAAEACvq1Fw0yMjA0MTkxNDE4MjhaMAwwCgYDVR0VBAMKAQEwMgITFAAK+rRUErpr2Y1QLAABAAr6tBcNMjIwNDE5MTQxODI4WjAMMAoGA1UdFQQDCgEBMDICExQACTF58bLQjO/0gW0AAQAJMXkXDTIyMDQxOTEzMTY1OFowDDAKBgNVHRUEAwoBATAyAhMUAAkxeChBl3CiW5QDAAEACTF4Fw0yMjA0MTkxMzE2NDZaMAwwCgYDVR0VBAMKAQEwMgITFAAIp+P91kj4o/HXuQABAAin4xcNMjIwNDE4MjE1ODIwWjAMMAoGA1UdFQQDCgEBMDICExQACKfi1tqHCl4R2ekAAQAIp+IXDTIyMDQxODIxNTgyMFowDDAKBgNVHRUEAwoBATAyAhMUAArvQ5LK9LNSFn7WAAEACu9DFw0yMjA0MTgyMDM2NDZaMAwwCgYDVR0VBAMKAQEwMgITFAAK70KaF4xN28YDcAABAArvQhcNMjIwNDE4MjAzNjQ2WjAMMAoGA1UdFQQDCgEBMDICExQACbmGY/W75MGmTecAAQAJuYYXDTIyMDQxODIwMjkyOVowDDAKBgNVHRUEAwoBATAyAhMUAAm5harT+13titPHAAEACbmFFw0yMjA0MTgyMDI5MjlaMAwwCgYDVR0VBAMKAQEwMgITFAAMkcIPSeRtRK8xIwABAAyRwhcNMjIwNDE4MjAxMjU1WjAMMAoGA1UdFQQDCgEBMDICExQADJHBPPNswdxkLyAAAQAMkcEXDTIyMDQxODIwMTI1NVowDDAKBgNVHRUEAwoBATAyAhMUAAk9LKCuyz1BNeaGAAEACT0sFw0yMjA0MTgxOTQwMjFaMAwwCgYDVR0VBAMKAQEwMgITFAAJPSu9T9TyJfNunAABAAk9KxcNMjIwNDE4MTk0MDIxWjAMMAoGA1UdFQQDCgEBMDICExQAC9BfRjXGFp8V/eUAAQAL0F8XDTIyMDQxODE5MjQzMVowDDAKBgNVHRUEAwoBATAyAhMUAAvQXurtGtVYHtdWAAEAC9BeFw0yMjA0MTgxOTI0MzFaMAwwCgYDVR0VBAMKAQEwMgITFAANaLdHzS3KgKiU4AABAA1otxcNMjIwNDE4MTcxNjUzWjAMMAoGA1UdFQQDCgEBMDICExQADWi232czYxL7ePwAAQANaLYXDTIyMDQxODE3MTY1M1owDDAKBgNVHRUEAwoBATAyAhMUAA04ngsrgRDt5RX0AAEADTieFw0yMjA0MTgxNjQzNDRaMAwwCgYDVR0VBAMKAQEwMgITFAANOJ1OebonDOvlNgABAA04nRcNMjIwNDE4MTY0MzQ0WjAMMAoGA1UdFQQDCgEBMDICExQACVDBq8HIlRbjjxIAAQAJUMEXDTIyMDQxODE2NDE1MVowDDAKBgNVHRUEAwoBATAyAhMUAAlQwFntGzyVPcWxAAEACVDAFw0yMjA0MTgxNjQxNTBaMAwwCgYDVR0VBAMKAQEwMgITFAAI1mFNF0FLVSNDwQABAAjWYRcNMjIwNTA1MTczMDE5WjAMMAoGA1UdFQQDCgEBMDICExQACNZgfYLMhVXjTo0AAQAI1mAXDTIyMDUwNTE3MzAxOVowDDAKBgNVHRUEAwoBATAyAhMUAA2L/9N4uAbx+GpvAAEADYv/Fw0yMjA1MDUxNjE5MjlaMAwwCgYDVR0VBAMKAQEwMgITFAANi/4tLKMwrsPF4QABAA2L/hcNMjIwNTA1MTYxOTI5WjAMMAoGA1UdFQQDCgEBMDICExQADShJ2DWiiL4+jEAAAQANKEkXDTIyMDUwNTE2MTMyNlowDDAKBgNVHRUEAwoBATAyAhMUAA0oSP6YDgvVUYrHAAEADShIFw0yMjA1MDUxNjEzMjZaMAwwCgYDVR0VBAMKAQEwMgITFAAJfsBZ1enoADlAiAABAAl+wBcNMjIwNTA1MTYwNDQ1WjAMMAoGA1UdFQQDCgEBMDICExQACX6/p+b2C5ZfFnYAAQAJfr8XDTIyMDUwNTE2MDQ0NVowDDAKBgNVHRUEAwoBATAyAhMUAA2Y2Z5gh8LGeU3dAAEADZjZFw0yMjA1MDUxNTM4MTlaMAwwCgYDVR0VBAMKAQEwMgITFAANmNhFCpHB+V/yswABAA2Y2BcNMjIwNTA1MTUzODE5WjAMMAoGA1UdFQQDCgEBMDICExQAC54HdwNE5EoglbQAAQALngcXDTIyMDUwNTE1MzEzMlowDDAKBgNVHRUEAwoBATAyAhMUAAueBh3Z0LjSCmMkAAEAC54GFw0yMjA1MDUxNTMxMzJaMAwwCgYDVR0VBAMKAQEwMgITFAALA/cnNmUpUlYcfAABAAsD9xcNMjIwNTA1MTMxNTEzWjAMMAoGA1UdFQQDCgEBMDICExQACwP2nYxF6z+hWvMAAQALA/YXDTIyMDUwNTEzMTUxM1owDDAKBgNVHRUEAwoBATAyAhMUAAsq5VewGhUMmlpUAAEACyrlFw0yMjA1MDUwMDI3MjVaMAwwCgYDVR0VBAMKAQEwMgITFAALKuQD4CnS/yJpKQABAAsq5BcNMjIwNTA1MDAyNzI0WjAMMAoGA1UdFQQDCgEBMDICExQAC3YHW4S5MD6mFo8AAQALdgcXDTIyMDUwNDIxNTE0OFowDDAKBgNVHRUEAwoBATAyAhMUAAt2Bt/Y/yKo5LuNAAEAC3YGFw0yMjA1MDQyMTUxNDhaMAwwCgYDVR0VBAMKAQEwMgITFAAJcmYVHEwtp2QGbAABAAlyZhcNMjIwNTA0MjExOTQyWjAMMAoGA1UdFQQDCgEBMDICExQACXJli6NtkjYENI8AAQAJcmUXDTIyMDUwNDIxMTk0MlowDDAKBgNVHRUEAwoBATAyAhMUAAv2C7HDsXwFbDO2AAEAC/YLFw0yMjA1MDQyMDQxMTFaMAwwCgYDVR0VBAMKAQEwMgITFAAL9gpOdBGTUiRruwABAAv2ChcNMjIwNTA0MjA0MTExWjAMMAoGA1UdFQQDCgEBMDICExQADZe3ebkKN3+5vyQAAQANl7cXDTIyMDUwNDIwMjcyNFowDDAKBgNVHRUEAwoBATAyAhMUAA2Xtk1YznDkvw1QAAEADZe2Fw0yMjA1MDQyMDI3MjRaMAwwCgYDVR0VBAMKAQEwMgITFAAL60woNGM0eZ8ZwQABAAvrTBcNMjIwNTA0MTgwODAzWjAMMAoGA1UdFQQDCgEBMDICExQAC+tL0cuHOuQe7ZcAAQAL60sXDTIyMDUwNDE4MDgwM1owDDAKBgNVHRUEAwoBATAyAhMUAAqMjyr7nntyqn7/AAEACoyPFw0yMjA1MDQxNjI3NThaMAwwCgYDVR0VBAMKAQEwMgITFAAKjI4kd7dSkL8+CAABAAqMjhcNMjIwNTA0MTYyNzU4WjAMMAoGA1UdFQQDCgEBMDICExQACYjSFkz+BH1ALhwAAQAJiNIXDTIyMDUwNDE0MzE0NFowDDAKBgNVHRUEAwoBATAyAhMUAAmI0TeV5/W0D0j+AAEACYjRFw0yMjA1MDQxNDMxNDRaMAwwCgYDVR0VBAMKAQEwMgITFAAMr8OrPq4qGAGmLQABAAyvwxcNMjIwNTAzMjIyMTE4WjAMMAoGA1UdFQQDCgEBMDICExQADK/CqAg1ORoR3D4AAQAMr8IXDTIyMDUwMzIyMjExOFowDDAKBgNVHRUEAwoBATAyAhMUAAwHR4r4GbyvY1gjAAEADAdHFw0yMjA1MDMyMDQ1NDFaMAwwCgYDVR0VBAMKAQEwMgITFAAMB0aZgH+lG9W1AgABAAwHRhcNMjIwNTAzMjA0NTQxWjAMMAoGA1UdFQQDCgEBMDICExQACLWhe2pKOc8+50cAAQAItaEXDTIyMDUwMzIwNDQ1NlowDDAKBgNVHRUEAwoBATAyAhMUAAi1oK2qUHm9d+0TAAEACLWgFw0yMjA1MDMyMDQ0NTZaMAwwCgYDVR0VBAMKAQEwMgITFAANk5uQUa7uLWI3wAABAA2TmxcNMjIwNTAzMTg0MzExWjAMMAoGA1UdFQQDCgEBMDICExQADZOasg2W1ueDvcAAAQANk5oXDTIyMDUwMzE4NDMxMVowDDAKBgNVHRUEAwoBATAyAhMUAA2TT3P5MgwJOk4/AAEADZNPFw0yMjA1MDMxNzU3NTdaMAwwCgYDVR0VBAMKAQEwMgITFAANk074Vslra6a+bgABAA2TThcNMjIwNTAzMTc1NzU3WjAMMAoGA1UdFQQDCgEBMDICExQACaB+7tExdbVFXpIAAQAJoH4XDTIyMDUwMzE2MjYwOVowDDAKBgNVHRUEAwoBATAyAhMUAAmgfQa7ukaXZNCaAAEACaB9Fw0yMjA1MDMxNjI2MDlaMAwwCgYDVR0VBAMKAQEwMgITFAAKcJPKtQhRuHtqVAABAApwkxcNMjIwNTAzMTQ1OTE2WjAMMAoGA1UdFQQDCgEBMDICExQACnCSj6GvX7EKt4IAAQAKcJIXDTIyMDUwMzE0NTkxNlowDDAKBgNVHRUEAwoBATAyAhMUAArAffUPUSzECx8cAAEACsB9Fw0yMjA1MDMxNDQ0MDFaMAwwCgYDVR0VBAMKAQEwMgITFAAKwHwKQsQ1NzxzwAABAArAfBcNMjIwNTAzMTQ0NDAxWjAMMAoGA1UdFQQDCgEBMDICExQADDBEwDbe49k56pkAAQAMMEQXDTIyMDUwMjIzMzMyNVowDDAKBgNVHRUEAwoBATAyAhMUAAwwQ5SVMS4/9JWCAAEADDBDFw0yMjA1MDIyMzMzMjVaMAwwCgYDVR0VBAMKAQEwMgITFAAMMCjrapZSQd+p+AABAAwwKBcNMjIwNTAyMjMyOTM2WjAMMAoGA1UdFQQDCgEBMDICExQADDAnZvWRHFliL/MAAQAMMCcXDTIyMDUwMjIzMjkzNlowDDAKBgNVHRUEAwoBATAyAhMUAA2RU6ES71Pq74VNAAEADZFTFw0yMjA1MDIyMTEyMDFaMAwwCgYDVR0VBAMKAQEwMgITFAANkVLpMg/tmMpu9gABAA2RUhcNMjIwNTAyMjExMjAxWjAMMAoGA1UdFQQDCgEBMDICExQACui3XMOgDO485M0AAQAK6LcXDTIyMDUwMjIwNDI0N1owDDAKBgNVHRUEAwoBATAyAhMUAArotjjJchSrva86AAEACui2Fw0yMjA1MDIyMDQyNDdaMAwwCgYDVR0VBAMKAQEwMgITFAAK30dzu5SYnZ7UjQABAArfRxcNMjIwNTAyMjAxMTA5WjAMMAoGA1UdFQQDCgEBMDICExQACt9GQoHpC4slXa4AAQAK30YXDTIyMDUwMjIwMTEwOVowDDAKBgNVHRUEAwoBATAyAhMUAAkmdR0JC+glktpAAAEACSZ1Fw0yMjA1MDIxOTQ4MjhaMAwwCgYDVR0VBAMKAQEwMgITFAAJJnSvosANrjfEgQABAAkmdBcNMjIwNTAyMTk0ODI3WjAMMAoGA1UdFQQDCgEBMDICExQACJdXpzNqJQya67cAAQAIl1cXDTIyMDUwMjE5MzgxNlowDDAKBgNVHRUEAwoBATAyAhMUAAiXVr8uFV42gWZPAAEACJdWFw0yMjA1MDIxOTM4MTZaMAwwCgYDVR0VBAMKAQEwMgITFAAMEQr8OxmslTO1VgABAAwRChcNMjIwNTAyMTgyNDEwWjAMMAoGA1UdFQQDCgEBMDICExQADBEJsYJTUauj0YAAAQAMEQkXDTIyMDUwMjE4MjQxMFowDDAKBgNVHRUEAwoBATAyAhMUAA2PR5Lg6sbuPlqoAAEADY9HFw0yMjA1MDIxNjAwMjJaMAwwCgYDVR0VBAMKAQEwMgITFAANj0aWFi2u7h4JSgABAA2PRhcNMjIwNTAyMTYwMDIyWjAMMAoGA1UdFQQDCgEBMDICExQACq7voyGgqa6IQbkAAQAKru8XDTIyMDUwMjEzNTM0OVowDDAKBgNVHRUEAwoBATAyAhMUAAqu7j1FzfuJnhB8AAEACq7uFw0yMjA1MDIxMzUzNDlaMAwwCgYDVR0VBAMKAQEwMgITFAANjg0HG6T7tkKyKQABAA2ODRcNMjIwNDI5MjIxMzE4WjAMMAoGA1UdFQQDCgEBMDICExQADY4MilTp0UMpRxMAAQANjgwXDTIyMDQyOTIyMTMxOFowDDAKBgNVHRUEAwoBATAyAhMUAAqsw3rK/2fLOn1yAAEACqzDFw0yMjA0MjkyMTQ2MzBaMAwwCgYDVR0VBAMKAQEwMgITFAAKrML3STmjGQKQ6QABAAqswhcNMjIwNDI5MjE0NjMwWjAMMAoGA1UdFQQDCgEBMDICExQADHtG89dSSTVYe5AAAQAMe0YXDTIyMDQyOTIwMzEyNFowDDAKBgNVHRUEAwoBATAyAhMUAAx7RYMcW/9X8d4jAAEADHtFFw0yMjA0MjkyMDMxMjRaMAwwCgYDVR0VBAMKAQEwMgITFAAI7799CPjEeDktXAABAAjvvxcNMjIwNDI5MTk1MDM5WjAMMAoGA1UdFQQDCgEBMDICExQACO++DpZ6M9nN8w0AAQAI774XDTIyMDQyOTE5NTAzOFowDDAKBgNVHRUEAwoBATAyAhMUAAx/3oqJCa/OoM31AAEADH/eFw0yMjA0MjkxOTExNTZaMAwwCgYDVR0VBAMKAQEwMgITFAAMf91BAG7sqKrUogABAAx/3RcNMjIwNDI5MTkxMTU1WjAMMAoGA1UdFQQDCgEBMDICExQADRQnm6JC//1mBoMAAQANFCcXDTIyMDQyOTE4MzgzNFowDDAKBgNVHRUEAwoBATAyAhMUAA0UJpSzCUF8NJG4AAEADRQmFw0yMjA0MjkxODM4MzRaMAwwCgYDVR0VBAMKAQEwMgITFAANjGkjwe7UMRXfUgABAA2MaRcNMjIwNDI5MTc1NjI0WjAMMAoGA1UdFQQDCgEBMDICExQADYxosSk49ZI24VsAAQANjGgXDTIyMDQyOTE3NTYyNFowDDAKBgNVHRUEAwoBATAyAhMUAA2MSW/6O/q4BiVrAAEADYxJFw0yMjA0MjkxNzMxNTVaMAwwCgYDVR0VBAMKAQEwMgITFAANjEiecT3Bj2kWKwABAA2MSBcNMjIwNDI5MTczMTU1WjAMMAoGA1UdFQQDCgEBMDICExQACoZ/cNG1pVzSSaYAAQAKhn8XDTIyMDQyOTE3MDQ1MFowDDAKBgNVHRUEAwoBATAyAhMUAAqGflfovk51PoLHAAEACoZ+Fw0yMjA0MjkxNzA0NDlaMAwwCgYDVR0VBAMKAQEwMgITFAANWN2nDooq353/jgABAA1Y3RcNMjIwNDI5MTYyODIwWjAMMAoGA1UdFQQDCgEBMDICExQADVjcx9huq5qILqYAAQANWNwXDTIyMDQyOTE2MjgyMFowDDAKBgNVHRUEAwoBATAyAhMUAA2LiWzC0MdJpHoMAAEADYuJFw0yMjA0MjkxNjE5MTJaMAwwCgYDVR0VBAMKAQEwMgITFAANi4juq0L5yKFudwABAA2LiBcNMjIwNDI5MTYxOTEyWjAMMAoGA1UdFQQDCgEBMDICExQACuNP24x9OjNr3EAAAQAK408XDTIyMDQyOTE1Mzc1MlowDDAKBgNVHRUEAwoBATAyAhMUAArjTrAHjsu6lzysAAEACuNOFw0yMjA0MjkxNTM3NTJaMAwwCgYDVR0VBAMKAQEwMgITFAAJy9y2hXgcvahVfAABAAnL3BcNMjIwNDI5MTUyMjIxWjAMMAoGA1UdFQQDCgEBMDICExQACcvbJyp/iwHXteAAAQAJy9sXDTIyMDQyOTE1MjIyMVowDDAKBgNVHRUEAwoBATAyAhMUAA2KpUBEl7Fy3D8sAAEADYqlFw0yMjA0MjkxNTA4NDRaMAwwCgYDVR0VBAMKAQEwMgITFAANiqQ8OHJNSQYZVgABAA2KpBcNMjIwNDI5MTUwODQzWjAMMAoGA1UdFQQDCgEBMDICExQADYoJCXWyj2g85FcAAQANigkXDTIyMDQyODIxMTEyNlowDDAKBgNVHRUEAwoBATAyAhMUAA2KCLrIUTDTXGGaAAEADYoIFw0yMjA0MjgyMTExMjZaMAwwCgYDVR0VBAMKAQEwMgITFAANifXIm4wcHtFRAQABAA2J9RcNMjIwNDI4MjEwNjQzWjAMMAoGA1UdFQQDCgEBMDICExQADYn0A6y8F4PXgEsAAQANifQXDTIyMDQyODIxMDY0MlowDDAKBgNVHRUEAwoBATAyAhMUAAkJ89HgC0nPXky+AAEACQnzFw0yMjA0MjgyMDUzNTlaMAwwCgYDVR0VBAMKAQEwMgITFAAJCfL/77NDjCE8NgABAAkJ8hcNMjIwNDI4MjA1MzU5WjAMMAoGA1UdFQQDCgEBMDICExQACXkuxEuCBPIjgNoAAQAJeS4XDTIyMDQyODE4NTAyMVowDDAKBgNVHRUEAwoBATAyAhMUAAl5LTRYRJnlVnzJAAEACXktFw0yMjA0MjgxODUwMjFaMAwwCgYDVR0VBAMKAQEwMgITFAALXgUIFuyv2Rpw9gABAAteBRcNMjIwNDI4MTc1MjAxWjAMMAoGA1UdFQQDCgEBMDICExQAC14EZvPeo3EnAJ8AAQALXgQXDTIyMDQyODE3NTIwMVowDDAKBgNVHRUEAwoBATAyAhMUAA2IvSlrn9xcB/vkAAEADYi9Fw0yMjA0MjgxNzQ0NDlaMAwwCgYDVR0VBAMKAQEwMgITFAANiLwZGNlQG69SFAABAA2IvBcNMjIwNDI4MTc0NDQ5WjAMMAoGA1UdFQQDCgEBMDICExQADYgJdkBzBZyCthUAAQANiAkXDTIyMDQyODE2MzkyOVowDDAKBgNVHRUEAwoBATAyAhMUAA2ICDXFq3TQWUu1AAEADYgIFw0yMjA0MjgxNjM5MjlaMAwwCgYDVR0VBAMKAQEwMgITFAANh+Pdud8o6o2oNQABAA2H4xcNMjIwNDI4MTYzNDMyWjAMMAoGA1UdFQQDCgEBMDICExQADYfiWifTVgjJQY0AAQANh+IXDTIyMDQyODE2MzQzMlowDDAKBgNVHRUEAwoBATAyAhMUAA2Ht3y7//pS5ttdAAEADYe3Fw0yMjA0MjgxNjE1MTRaMAwwCgYDVR0VBAMKAQEwMgITFAANh7aDjO9xxU21bwABAA2HthcNMjIwNDI4MTYxNTE0WjAMMAoGA1UdFQQDCgEBMDICExQADYdxzzfMf2YPTu8AAQANh3EXDTIyMDQyODE1NDgwM1owDDAKBgNVHRUEAwoBATAyAhMUAA2HcEe4jbDvQn84AAEADYdwFw0yMjA0MjgxNTQ4MDNaMAwwCgYDVR0VBAMKAQEwMgITFAAIvxdzmmiMULyDzAABAAi/FxcNMjIwNDI4MTUzMDU5WjAMMAoGA1UdFQQDCgEBMDICExQACL8WPUsTimUJmCsAAQAIvxYXDTIyMDQyODE1MzA1OVowDDAKBgNVHRUEAwoBATAyAhMUAA2GmoiIHwwD80dwAAEADYaaFw0yMjA0MjgwNjEwMDVaMAwwCgYDVR0VBAMKAQEwMgITFAANhpmss5pi5K7JtAABAA2GmRcNMjIwNDI4MDYxMDA1WjAMMAoGA1UdFQQDCgEBMDICExQADUzrMfEGnlgXqRIAAQANTOsXDTIyMDQyODA1MjIyMFowDDAKBgNVHRUEAwoBATAyAhMUAA1M6tdpHwWb6k3UAAEADUzqFw0yMjA0MjgwNTIyMjBaMAwwCgYDVR0VBAMKAQEwMgITFAAK7E2M1YOE7l+o5wABAArsTRcNMjIwNDI4MDQxMjAzWjAMMAoGA1UdFQQDCgEBMDICExQACuxMHp6oFlCFJN4AAQAK7EwXDTIyMDQyODA0MTIwM1owDDAKBgNVHRUEAwoBATAyAhMUAAnCVraQi0x9UeJCAAEACcJWFw0yMjA0MjcyMTQ1MzBaMAwwCgYDVR0VBAMKAQEwMgITFAAJwlW0thhQegWk5QABAAnCVRcNMjIwNDI3MjE0NTI5WjAMMAoGA1UdFQQDCgEBMDICExQADBXiMG2eDlKpCHIAAQAMFeIXDTIyMDQyNzIxNDQzNlowDDAKBgNVHRUEAwoBATAyAhMUAAwV4cwaQYQYnfEuAAEADBXhFw0yMjA0MjcyMTQ0MzZaMAwwCgYDVR0VBAMKAQEwMgITFAAMTMi83BG8PeLEcgABAAxMyBcNMjIwNDI3MTcyNjMzWjAMMAoGA1UdFQQDCgEBMDICExQADEzH9dgWc9oQlggAAQAMTMcXDTIyMDQyNzE3MjYzM1owDDAKBgNVHRUEAwoBATAyAhMUAA1Q5aRpf6kIxxeGAAEADVDlFw0yMjA0MjcxNjU1MjlaMAwwCgYDVR0VBAMKAQEwMgITFAANUOS5DhUlTMQKZgABAA1Q5BcNMjIwNDI3MTY1NTI5WjAMMAoGA1UdFQQDCgEBMDICExQADYQ8l2IicfYEpzIAAQANhDwXDTIyMDQyNzE2MDgwMVowDDAKBgNVHRUEAwoBATAyAhMUAA2EO9fJN1klbTmjAAEADYQ7Fw0yMjA0MjcxNjA4MDBaMAwwCgYDVR0VBAMKAQEwMgITFAAKf6WYztKEXuL2ggABAAp/pRcNMjIwNDI3MTUxNzM0WjAMMAoGA1UdFQQDCgEBMDICExQACn+kJ3z5HC0+ix8AAQAKf6QXDTIyMDQyNzE1MTczM1owDDAKBgNVHRUEAwoBATAyAhMUAA2DWMqLdNDsgXeGAAEADYNYFw0yMjA0MjcxNDUyMjRaMAwwCgYDVR0VBAMKAQEwMgITFAANg1cUtoazFtQoLQABAA2DVxcNMjIwNDI3MTQ1MjI0WjAMMAoGA1UdFQQDCgEBMDICExQADYMmU5k1SPue82AAAQANgyYXDTIyMDQyNjIzMDg0NlowDDAKBgNVHRUEAwoBATAyAhMUAA2DJcPF34EsGi3JAAEADYMlFw0yMjA0MjYyMzA4NDZaMAwwCgYDVR0VBAMKAQEwMgITFAAL7rLiPEt+FZ0YogABAAvushcNMjIwNDI2MjIwMjA3WjAMMAoGA1UdFQQDCgEBMDICExQAC+6x+aMYn1pYUN8AAQAL7rEXDTIyMDQyNjIyMDIwNlowDDAKBgNVHRUEAwoBATAyAhMUAA2AEuE/PgC5gr1NAAEADYASFw0yMjA0MjYyMTI1MjlaMAwwCgYDVR0VBAMKAQEwMgITFAANgBEquOQFh2LgaQABAA2AERcNMjIwNDI2MjEyNTI5WjAMMAoGA1UdFQQDCgEBMDICExQACrR/wIj3lEivkP8AAQAKtH8XDTIyMDQyNjIxMTYzM1owDDAKBgNVHRUEAwoBATAyAhMUAAq0fpzp6tTjuiJwAAEACrR+Fw0yMjA0MjYyMTE2MzNaMAwwCgYDVR0VBAMKAQEwMgITFAAL4nF7b52VKcL6TQABAAvicRcNMjIwNDI2MjEwNzA0WjAMMAoGA1UdFQQDCgEBMDICExQAC+JwLiDjpg0VfhYAAQAL4nAXDTIyMDQyNjIxMDcwNFowDDAKBgNVHRUEAwoBATAyAhMUAAnIkjKi3j6k5C8hAAEACciSFw0yMjA0MjYyMDUyMDFaMAwwCgYDVR0VBAMKAQEwMgITFAAJyJEknMGv7aFUCQABAAnIkRcNMjIwNDI2MjA1MjAxWjAMMAoGA1UdFQQDCgEBMDICExQACkgKiHtobFMrWLwAAQAKSAoXDTIyMDQyNjE5NTcxNFowDDAKBgNVHRUEAwoBATAyAhMUAApICTj8O6pmVk4+AAEACkgJFw0yMjA0MjYxOTU3MTRaMAwwCgYDVR0VBAMKAQEwMgITFAAJQV5vwHemKo1eQwABAAlBXhcNMjIwNDI2MTkyOTEyWjAMMAoGA1UdFQQDCgEBMDICExQACUFd854tn1lvbIsAAQAJQV0XDTIyMDQyNjE5MjkxMlowDDAKBgNVHRUEAwoBATAyAhMUAApCPvNSqPgafoSeAAEACkI+Fw0yMjA0MjYxOTE3NTdaMAwwCgYDVR0VBAMKAQEwMgITFAAKQj0RrzbH+tUmEAABAApCPRcNMjIwNDI2MTkxNzU2WjAMMAoGA1UdFQQDCgEBMDICExQADWxPi6Ad3mJPBMwAAQANbE8XDTIyMDQyNjE5MDQyMFowDDAKBgNVHRUEAwoBATAyAhMUAA1sTr61sy/hRMVNAAEADWxOFw0yMjA0MjYxOTA0MjBaMAwwCgYDVR0VBAMKAQEwMgITFAANgXhZby0VHEM4TgABAA2BeBcNMjIwNDI2MTgyMjI2WjAMMAoGA1UdFQQDCgEBMDICExQADYF3rEnMH5Q7M14AAQANgXcXDTIyMDQyNjE4MjIyNlowDDAKBgNVHRUEAwoBATAyAhMUAAj+47alGYzGwIYqAAEACP7jFw0yMjA0MjYxODE4MjJaMAwwCgYDVR0VBAMKAQEwMgITFAAI/uJcL6BCxyqWAQABAAj+4hcNMjIwNDI2MTgxODIyWjAMMAoGA1UdFQQDCgEBMDICExQACxQJXcdCq199Y6YAAQALFAkXDTIyMDQyNjE4MTcxNVowDDAKBgNVHRUEAwoBATAyAhMUAAsUCOqi5OrseAAfAAEACxQIFw0yMjA0MjYxODE3MTVaMAwwCgYDVR0VBAMKAQEwMgITFAAMn1Xgnvq9A3nLqwABAAyfVRcNMjIwNDI2MTcwOTQ2WjAMMAoGA1UdFQQDCgEBMDICExQADJ9Uk+69nSkltnEAAQAMn1QXDTIyMDQyNjE3MDk0NlowDDAKBgNVHRUEAwoBATAyAhMUAA2AbClxOo+n4IjqAAEADYBsFw0yMjA0MjYxNjMwNDJaMAwwCgYDVR0VBAMKAQEwMgITFAANgGt2ahzk03MV2QABAA2AaxcNMjIwNDI2MTYzMDQyWjAMMAoGA1UdFQQDCgEBMDICExQACIXNHs85G97KvyIAAQAIhc0XDTIyMDQyNjE1MzkxOVowDDAKBgNVHRUEAwoBATAyAhMUAAiFzGRw+igntjc7AAEACIXMFw0yMjA0MjYxNTM5MTlaMAwwCgYDVR0VBAMKAQEwMgITFAANf7Z0i9KZsSSvHAABAA1/thcNMjIwNDI2MTUyNjQzWjAMMAoGA1UdFQQDCgEBMDICExQADX+1DaFCEq/ojO0AAQANf7UXDTIyMDQyNjE1MjY0MlowDDAKBgNVHRUEAwoBATAyAhMUAAnz6rBOkB9YfzA5AAEACfPqFw0yMjA1MTMxOTA2MzhaMAwwCgYDVR0VBAMKAQEwMgITFAAJ8+laErwU67C0wgABAAnz6RcNMjIwNTEzMTkwNjM4WjAMMAoGA1UdFQQDCgEBMDICExQAChXWLQoAr53seZ4AAQAKFdYXDTIyMDUxMzE3MDgyNVowDDAKBgNVHRUEAwoBATAyAhMUAAoV1VZtHPlsMLPnAAEAChXVFw0yMjA1MTMxNzA4MjVaMAwwCgYDVR0VBAMKAQEwMgITFAAL3auuFPcExSd1pQABAAvdqxcNMjIwNTEzMTcwNjExWjAMMAoGA1UdFQQDCgEBMDICExQAC92q1IZ88tZoeRsAAQAL3aoXDTIyMDUxMzE3MDYxMVowDDAKBgNVHRUEAwoBATAyAhMUAA1hTSNOCxqJt3zbAAEADWFNFw0yMjA1MTMxNTAzMDVaMAwwCgYDVR0VBAMKAQEwMgITFAANYUwbAhymtZ0u6AABAA1hTBcNMjIwNTEzMTUwMzA0WjAMMAoGA1UdFQQDCgEBMDICExQACJOxlz121NRr0FIAAQAIk7EXDTIyMDUxMzE0NDQwNVowDDAKBgNVHRUEAwoBATAyAhMUAAiTsAs9Pu56N2KTAAEACJOwFw0yMjA1MTMxNDQ0MDVaMAwwCgYDVR0VBAMKAQEwMgITFAAMVozwyLOyiBnLNAABAAxWjBcNMjIwNTEyMjIyNjU0WjAMMAoGA1UdFQQDCgEBMDICExQADFaLqwa/a1twy3MAAQAMVosXDTIyMDUxMjIyMjY1NFowDDAKBgNVHRUEAwoBATAyAhMUAAjavsCqNzAr9RjyAAEACNq+Fw0yMjA1MTIyMTQzMDZaMAwwCgYDVR0VBAMKAQEwMgITFAAI2rxXdTXOTNyLEQABAAjavBcNMjIwNTEyMjE0MzA2WjAMMAoGA1UdFQQDCgEBMDICExQAC4ZdqxCA3pm5+msAAQALhl0XDTIyMDUxMjE5NTYyMVowDDAKBgNVHRUEAwoBATAyAhMUAAuGXCCyIEcDpyBXAAEAC4ZcFw0yMjA1MTIxOTU2MjBaMAwwCgYDVR0VBAMKAQEwMgITFAAIgQmdA9W8Zh+ekAABAAiBCRcNMjIwNTEyMTk0NDU5WjAMMAoGA1UdFQQDCgEBMDICExQACIEIdGGdSbJ6hvkAAQAIgQgXDTIyMDUxMjE5NDQ1OVowDDAKBgNVHRUEAwoBATAyAhMUAAr5lb7DPbOeh1hHAAEACvmVFw0yMjA1MTIxODI1MDVaMAwwCgYDVR0VBAMKAQEwMgITFAAK+ZQ6YETd7lPYOAABAAr5lBcNMjIwNTEyMTgyNTA1WjAMMAoGA1UdFQQDCgEBMDICExQACgqia1J05VzMW5EAAQAKCqIXDTIyMDUxMjE3MzI1NlowDDAKBgNVHRUEAwoBATAyAhMUAAoKoe8rMYrpGA5DAAEACgqhFw0yMjA1MTIxNzMyNTZaMAwwCgYDVR0VBAMKAQEwMgITFAALhiUasUP437KhewABAAuGJRcNMjIwNTEyMTUzMTMyWjAMMAoGA1UdFQQDCgEBMDICExQAC4YkRyAcEEECqgoAAQALhiQXDTIyMDUxMjE1MzEzMlowDDAKBgNVHRUEAwoBATAyAhMUAAwePI+nAf+te6F+AAEADB48Fw0yMjA1MTIxNTEzMjFaMAwwCgYDVR0VBAMKAQEwMgITFAAMHjtOxoLl9BAeAgABAAweOxcNMjIwNTEyMTUxMzIxWjAMMAoGA1UdFQQDCgEBMDICExQADasuc9OslIcCGKQAAQANqy4XDTIyMDUxMjE1MDI1N1owDDAKBgNVHRUEAwoBATAyAhMUAA2rLdhbIuyjmFfIAAEADastFw0yMjA1MTIxNTAyNTJaMAwwCgYDVR0VBAMKAQEwMgITFAAMaQ7b0RQqr0vpAwABAAxpDhcNMjIwNTExMjI1NzU2WjAMMAoGA1UdFQQDCgEBMDICExQADGkNJDVGGBFR7TMAAQAMaQ0XDTIyMDUxMTIyNTc1NlowDDAKBgNVHRUEAwoBATAyAhMUAAvsSirqTaoJaoq/AAEAC+xKFw0yMjA1MTEyMjQ4MjBaMAwwCgYDVR0VBAMKAQEwMgITFAAL7Emfin93Aj3gbwABAAvsSRcNMjIwNTExMjI0ODIwWjAMMAoGA1UdFQQDCgEBMDICExQAC3p9oOeq4G6F3fUAAQALen0XDTIyMDUxMTIyMzAwNlowDDAKBgNVHRUEAwoBATAyAhMUAAt6fBO6h+5LcAUbAAEAC3p8Fw0yMjA1MTEyMjMwMDZaMAwwCgYDVR0VBAMKAQEwMgITFAANqs5WhLfx2kMWIwABAA2qzhcNMjIwNTExMjIyNjQ5WjAMMAoGA1UdFQQDCgEBMDICExQADarNlEf5wqFIbhsAAQANqs0XDTIyMDUxMTIyMjY0OVowDDAKBgNVHRUEAwoBATAyAhMUAAoO4lIAhez6KEGQAAEACg7iFw0yMjA1MTEyMjE2MDJaMAwwCgYDVR0VBAMKAQEwMgITFAAKDuEbhnJN5hak6QABAAoO4RcNMjIwNTExMjIxNjAyWjAMMAoGA1UdFQQDCgEBMDICExQACohj5ZF9H8fk4t8AAQAKiGMXDTIyMDUxMTIxNDA1M1owDDAKBgNVHRUEAwoBATAyAhMUAAqIYq6Git/JvYe5AAEACohiFw0yMjA1MTEyMTQwNTNaMAwwCgYDVR0VBAMKAQEwMgITFAANqhCWfMJvhKjcUwABAA2qEBcNMjIwNTExMjAxNjE4WjAMMAoGA1UdFQQDCgEBMDICExQADaoPU1+dccYoTE8AAQANqg8XDTIyMDUxMTIwMTYxOFowDDAKBgNVHRUEAwoBATAyAhMUAA2pvqGLGgVr6/zMAAEADam+Fw0yMjA1MTExOTI2NDZaMAwwCgYDVR0VBAMKAQEwMgITFAANqb0XXKSLipEKVwABAA2pvRcNMjIwNTExMTkyNjQ2WjAMMAoGA1UdFQQDCgEBMDICExQACjn8xVmi5VQjsbQAAQAKOfwXDTIyMDUxMTE5MjAwM1owDDAKBgNVHRUEAwoBATAyAhMUAAo5+yOmA1bEiHjFAAEACjn7Fw0yMjA1MTExOTIwMDNaMAwwCgYDVR0VBAMKAQEwMgITFAANVxuGWGKfPLyexgABAA1XGxcNMjIwNTExMTc0MjE4WjAMMAoGA1UdFQQDCgEBMDICExQADVcau0GULhqV6sQAAQANVxoXDTIyMDUxMTE3NDIxOFowDDAKBgNVHRUEAwoBATAyAhMUAAsA0RSOGd8kVX4eAAEACwDRFw0yMjA1MTExNTQ2MzhaMAwwCgYDVR0VBAMKAQEwMgITFAALANB7LVPD83yV7gABAAsA0BcNMjIwNTExMTU0NjM4WjAMMAoGA1UdFQQDCgEBMDICExQADafmwDyMgaB7bkwAAQANp+YXDTIyMDUxMTE1NDA1NFowDDAKBgNVHRUEAwoBATAyAhMUAA2n5XgKHARu6euDAAEADaflFw0yMjA1MTExNTQwNTNaMAwwCgYDVR0VBAMKAQEwMgITFAANp4ymJZL79daGeAABAA2njBcNMjIwNTExMTUxNjM4WjAMMAoGA1UdFQQDCgEBMDICExQADaeLFQxc3srFkp4AAQANp4sXDTIyMDUxMTE1MTYzOFowDDAKBgNVHRUEAwoBATAyAhMUAAudc1EqkUJJ4SkcAAEAC51zFw0yMjA1MTExNTEwMTJaMAwwCgYDVR0VBAMKAQEwMgITFAALnXIkAPWL4KHfdwABAAudchcNMjIwNTExMTUxMDEyWjAMMAoGA1UdFQQDCgEBMDICExQADAlI8QoFW5hwvMsAAQAMCUgXDTIyMDUxMTE0NDIyMFowDDAKBgNVHRUEAwoBATAyAhMUAAwJR6R9vd56vDB6AAEADAlHFw0yMjA1MTExNDQyMjBaMAwwCgYDVR0VBAMKAQEwMgITFAAKceWfZ5jAkqslSAABAApx5RcNMjIwNTExMTQzNTA1WjAMMAoGA1UdFQQDCgEBMDICExQACnHk0THuic04/SoAAQAKceQXDTIyMDUxMTE0MzUwNFowDDAKBgNVHRUEAwoBATAyAhMUAA1Pg+g7s55erTGVAAEADU+DFw0yMjA1MTEwNDIzNDZaMAwwCgYDVR0VBAMKAQEwMgITFAANT4LMwQfLj2B3lgABAA1PghcNMjIwNTExMDQyMzQ2WjAMMAoGA1UdFQQDCgEBMDICExQACpUJdvit8ykbPvEAAQAKlQkXDTIyMDUxMDIyMjUyOVowDDAKBgNVHRUEAwoBATAyAhMUAAqVCG8DhBGZHTBdAAEACpUIFw0yMjA1MTAyMjI1MjlaMAwwCgYDVR0VBAMKAQEwMgITFAAJt4iPSkUkb+8wQgABAAm3iBcNMjIwNTEwMjIwNzU4WjAMMAoGA1UdFQQDCgEBMDICExQACbeHPIerC7y8qgAAAQAJt4cXDTIyMDUxMDIyMDc1OFowDDAKBgNVHRUEAwoBATAyAhMUAAlYw/BJjkasGrqKAAEACVjDFw0yMjA1MTAyMTM5MDJaMAwwCgYDVR0VBAMKAQEwMgITFAAJWMII9a6n2AkMNAABAAlYwhcNMjIwNTEwMjEzOTAyWjAMMAoGA1UdFQQDCgEBMDICExQADMDKLrAVAPioYE4AAQAMwMoXDTIyMDUxMDIwNTY0M1owDDAKBgNVHRUEAwoBATAyAhMUAAzAyelu1Lg86uJVAAEADMDJFw0yMjA1MTAyMDU2NDNaMAwwCgYDVR0VBAMKAQEwMgITFAAMu+pOCpwqhsOpAAABAAy76hcNMjIwNTEwMTk1MTQ2WjAMMAoGA1UdFQQDCgEBMDICExQADLvpl+OMottQMgAAAQAMu+kXDTIyMDUxMDE5NTE0NlowDDAKBgNVHRUEAwoBATAyAhMUAAuaB9886UfOq0w2AAEAC5oHFw0yMjA1MTAxOTQ2MTdaMAwwCgYDVR0VBAMKAQEwMgITFAALmgZga1KUVMFKvwABAAuaBhcNMjIwNTEwMTk0NjE2WjAMMAoGA1UdFQQDCgEBMDICExQACxW1pAd0x3946CkAAQALFbUXDTIyMDUxMDE5MjMxNFowDDAKBgNVHRUEAwoBATAyAhMUAAsVtNoPWJV5ES7iAAEACxW0Fw0yMjA1MTAxOTIzMTRaMAwwCgYDVR0VBAMKAQEwMgITFAAK7R3O/X3jrkeRTwABAArtHRcNMjIwNTEwMTczODQ2WjAMMAoGA1UdFQQDCgEBMDICExQACu0cXCE5MUeoi+8AAQAK7RwXDTIyMDUxMDE3Mzg0NlowDDAKBgNVHRUEAwoBATAyAhMUAAjan5SLxUpOQcSsAAEACNqfFw0yMjA1MTAxNzIyMTdaMAwwCgYDVR0VBAMKAQEwMgITFAAI2p7u5/2r3b7VCQABAAjanhcNMjIwNTEwMTcyMjE3WjAMMAoGA1UdFQQDCgEBMDICExQACqaLIjgo3C4VOEkAAQAKposXDTIyMDUxMDE3MTgyNVowDDAKBgNVHRUEAwoBATAyAhMUAAqmisqR1Kn1VZAtAAEACqaKFw0yMjA1MTAxNzE4MjVaMAwwCgYDVR0VBAMKAQEwMgITFAAI2ycXefvLmnAdewABAAjbJxcNMjIwNTEwMTYyNDA3WjAMMAoGA1UdFQQDCgEBMDICExQACNsmtMCUoey/E7gAAQAI2yYXDTIyMDUxMDE2MjQwN1owDDAKBgNVHRUEAwoBATAyAhMUAAp/28/4gkQGxEWVAAEACn/bFw0yMjA1MTAxNjA3MTNaMAwwCgYDVR0VBAMKAQEwMgITFAAKf9r8qOzGzwvd/wABAAp/2hcNMjIwNTEwMTYwNzEzWjAMMAoGA1UdFQQDCgEBMDICExQADaPiV8Ik1auygDEAAQANo+IXDTIyMDUxMDE1MjgzOVowDDAKBgNVHRUEAwoBATAyAhMUAA2j4aHrXZo8AfwmAAEADaPhFw0yMjA1MTAxNTI4MzhaMAwwCgYDVR0VBAMKAQEwMgITFAALfgkmRsRzz0X6BgABAAt+CRcNMjIwNTEwMTQyMzIxWjAMMAoGA1UdFQQDCgEBMDICExQAC34IRDoQrIcOkkEAAQALfggXDTIyMDUxMDE0MjMyMVowDDAKBgNVHRUEAwoBATAyAhMUAAxAGEqgokk5wW8DAAEADEAYFw0yMjA1MTAxNDIwNTlaMAwwCgYDVR0VBAMKAQEwMgITFAAMQBd9zYx5Js9QDgABAAxAFxcNMjIwNTEwMTQyMDU5WjAMMAoGA1UdFQQDCgEBMDICExQACvUjt1p5szf5SkEAAQAK9SMXDTIyMDUxMDE0MDUxMVowDDAKBgNVHRUEAwoBATAyAhMUAAr1Il3blL4ZQnAyAAEACvUiFw0yMjA1MTAxNDA1MTBaMAwwCgYDVR0VBAMKAQEwMgITFAAJNRFCfqb6mxPqbgABAAk1ERcNMjIwNTEwMTMyNDIyWjAMMAoGA1UdFQQDCgEBMDICExQACTUQ6IzKeqyHVLUAAQAJNRAXDTIyMDUxMDEzMjQyMFowDDAKBgNVHRUEAwoBATAyAhMUAAz5uSkdlY5uDjU9AAEADPm5Fw0yMjA1MDkyMzQ1NDlaMAwwCgYDVR0VBAMKAQEwMgITFAAM+bhehl5px9QADwABAAz5uBcNMjIwNTA5MjM0NTQ5WjAMMAoGA1UdFQQDCgEBMDICExQACVLb7DBdJsdG7KcAAQAJUtsXDTIyMDUwOTIxMTgyMFowDDAKBgNVHRUEAwoBATAyAhMUAAlS2nASV3HXof3nAAEACVLaFw0yMjA1MDkyMTE4MjBaMAwwCgYDVR0VBAMKAQEwMgITFAAKyo2xQVph+LwN1wABAArKjRcNMjIwNTA5MjExNzEzWjAMMAoGA1UdFQQDCgEBMDICExQACsqMwbIvuk3s8KcAAQAKyowXDTIyMDUwOTIxMTcxM1owDDAKBgNVHRUEAwoBATAyAhMUAAtqDT41eneYiBCkAAEAC2oNFw0yMjA1MDkyMDU5MjZaMAwwCgYDVR0VBAMKAQEwMgITFAALagz+hlgIHzOPFwABAAtqDBcNMjIwNTA5MjA1OTI2WjAMMAoGA1UdFQQDCgEBMDICExQADTg0FfTBqIpKDTIAAQANODQXDTIyMDUwOTE5NDA0N1owDDAKBgNVHRUEAwoBATAyAhMUAA04M41LOTMjWQB1AAEADTgzFw0yMjA1MDkxOTQwNDdaMAwwCgYDVR0VBAMKAQEwMgITFAANVRVavs411qJLvgABAA1VFRcNMjIwNTA5MTg0NDI2WjAMMAoGA1UdFQQDCgEBMDICExQADVUU2qiuudUAiMAAAQANVRQXDTIyMDUwOTE4NDQyNlowDDAKBgNVHRUEAwoBATAyAhMUAAjjwx9oyCCnwmmzAAEACOPDFw0yMjA1MDkxODA5MjRaMAwwCgYDVR0VBAMKAQEwMgITFAAI48Kw1Dh6yr/WBwABAAjjwhcNMjIwNTA5MTgwOTIzWjAMMAoGA1UdFQQDCgEBMDICExQADaFjQWuBHiivxQ8AAQANoWMXDTIyMDUwOTE3MTE0OFowDDAKBgNVHRUEAwoBATAyAhMUAA2hYp0BM91LltKbAAEADaFiFw0yMjA1MDkxNzExNDdaMAwwCgYDVR0VBAMKAQEwMgITFAAJSzceEkZ0SKPYFwABAAlLNxcNMjIwNTA5MTY0ODU3WjAMMAoGA1UdFQQDCgEBMDICExQACUs2AMcEz9BUJb4AAQAJSzYXDTIyMDUwOTE2NDg1N1owDDAKBgNVHRUEAwoBATAyAhMUAAkm+9jdYiEO4t4tAAEACSb7Fw0yMjA1MDkxNjE2MzlaMAwwCgYDVR0VBAMKAQEwMgITFAAJJvpY3qvdnibh4QABAAkm+hcNMjIwNTA5MTYxNjM5WjAMMAoGA1UdFQQDCgEBMDICExQACN0Rzb+bw+r0M04AAQAI3REXDTIyMDUwOTE2MDYyNlowDDAKBgNVHRUEAwoBATAyAhMUAAjdEAvC+Mq/bIgNAAEACN0QFw0yMjA1MDkxNjA2MjZaMAwwCgYDVR0VBAMKAQEwMgITFAAKDTg0uwN671fmIAABAAoNOBcNMjIwNTA5MTUwNDA2WjAMMAoGA1UdFQQDCgEBMDICExQACg03TGBSzxYvJ1IAAQAKDTcXDTIyMDUwOTE1MDQwNlowDDAKBgNVHRUEAwoBATAyAhMUAAxPxH6ItVcc81XLAAEADE/EFw0yMjA1MDkxNTA0MDVaMAwwCgYDVR0VBAMKAQEwMgITFAAMT8OX2oMqJz7dMgABAAxPwxcNMjIwNTA5MTUwNDA1WjAMMAoGA1UdFQQDCgEBMDICExQADH9+kEmdU9ZIwnsAAQAMf34XDTIyMDUwODAyMDgxM1owDDAKBgNVHRUEAwoBATAyAhMUAAx/fZAm1cR1JSoUAAEADH99Fw0yMjA1MDgwMjA4MTNaMAwwCgYDVR0VBAMKAQEwMgITFAAJRmcrePmUvZGg+QABAAlGZxcNMjIwNTA3MTY0NzMwWjAMMAoGA1UdFQQDCgEBMDICExQACUZmszH1C9EYBFkAAQAJRmYXDTIyMDUwNzE2NDczMFowDDAKBgNVHRUEAwoBATAyAhMUAAwepK5iGo402+5fAAEADB6kFw0yMjA1MDcxNTMxMDVaMAwwCgYDVR0VBAMKAQEwMgITFAAMHqMMGNpr7ai0rgABAAweoxcNMjIwNTA3MTUzMTA1WjAMMAoGA1UdFQQDCgEBMDICExQADZ+E4oie1oiczBkAAQANn4QXDTIyMDUwNzAzMjI1NVowDDAKBgNVHRUEAwoBATAyAhMUAA2fg+p5cS/c/+ErAAEADZ+DFw0yMjA1MDcwMzIyNTVaMAwwCgYDVR0VBAMKAQEwMgITFAANBk4qElqHz58TyAABAA0GThcNMjIwNTA3MDMxNDA2WjAMMAoGA1UdFQQDCgEBMDICExQADQZNUAoroFpWRoEAAQANBk0XDTIyMDUwNzAzMTQwNlowDDAKBgNVHRUEAwoBATAyAhMUAA0zl+desov1s2WBAAEADTOXFw0yMjA1MDcwMzE0MDZaMAwwCgYDVR0VBAMKAQEwMgITFAANM5Yjz3FL/RqFmgABAA0zlhcNMjIwNTA3MDMxNDA2WjAMMAoGA1UdFQQDCgEBMDICExQADUuVsBYJbmw5lpAAAQANS5UXDTIyMDUwNzAzMTI1MFowDDAKBgNVHRUEAwoBATAyAhMUAA1LlI+Ufj5AVNJzAAEADUuUFw0yMjA1MDcwMzEyNTBaMAwwCgYDVR0VBAMKAQEwMgITFAANnpYFV2RbUmtgIAABAA2elhcNMjIwNTA2MjAwMDI5WjAMMAoGA1UdFQQDCgEBMDICExQADZ6VYimsqDJR9ZMAAQANnpUXDTIyMDUwNjIwMDAyOVowDDAKBgNVHRUEAwoBATAyAhMUAAkaaUXLhcLaLFniAAEACRppFw0yMjA1MDYxOTMwNTNaMAwwCgYDVR0VBAMKAQEwMgITFAAJGmg3tMaE4Jcy+QABAAkaaBcNMjIwNTA2MTkzMDUzWjAMMAoGA1UdFQQDCgEBMDICExQADDnqkzrJbrZcPcgAAQAMOeoXDTIyMDUwNjE4NDExMlowDDAKBgNVHRUEAwoBATAyAhMUAAw56XWGL3v7wKBlAAEADDnpFw0yMjA1MDYxODQxMTJaMAwwCgYDVR0VBAMKAQEwMgITFAAIqEGJTEMs+00PnQABAAioQRcNMjIwNTA2MTgwMDU0WjAMMAoGA1UdFQQDCgEBMDICExQACKhA6vp5dJ0f7xsAAQAIqEAXDTIyMDUwNjE4MDA1NFowDDAKBgNVHRUEAwoBATAyAhMUAA2dvq/0rIi4MKlnAAEADZ2+Fw0yMjA1MDYxNzM3MDRaMAwwCgYDVR0VBAMKAQEwMgITFAANnb0zXR34sv6SvwABAA2dvRcNMjIwNTA2MTczNzA0WjAMMAoGA1UdFQQDCgEBMDICExQACy5XAmbOh2bcZskAAQALLlcXDTIyMDUwNjE3MzIxOVowDDAKBgNVHRUEAwoBATAyAhMUAAsuVkt3sP1XmWHMAAEACy5WFw0yMjA1MDYxNzMyMTlaMAwwCgYDVR0VBAMKAQEwMgITFAANnRB3xpHAp/El5gABAA2dEBcNMjIwNTA2MTYzNDEyWjAMMAoGA1UdFQQDCgEBMDICExQADZ0PdRT0E1ibG40AAQANnQ8XDTIyMDUwNjE2MzQxMVowDDAKBgNVHRUEAwoBATAyAhMUAAuHTwjhXhYilo6hAAEAC4dPFw0yMjA1MDYxNjA5MTRaMAwwCgYDVR0VBAMKAQEwMgITFAALh04/ZfBvtnycRAABAAuHThcNMjIwNTA2MTYwOTE0WjAMMAoGA1UdFQQDCgEBMDICExQAC0R9VvTIpJKL/hQAAQALRH0XDTIyMDUwNjE2MDM1MlowDDAKBgNVHRUEAwoBATAyAhMUAAtEfKHT/x3egbEjAAEAC0R8Fw0yMjA1MDYxNjAzNTJaMAwwCgYDVR0VBAMKAQEwMgITFAANnFYRyAGuSJdLaAABAA2cVhcNMjIwNTA2MTUxNjQyWjAMMAoGA1UdFQQDCgEBMDICExQADZxVNHnLFO8Ub1MAAQANnFUXDTIyMDUwNjE1MTY0MlowDDAKBgNVHRUEAwoBATAyAhMUAAweRt+GF6lI4GeDAAEADB5GFw0yMjA1MDYxNTEzMjFaMAwwCgYDVR0VBAMKAQEwMgITFAAMHkWej5NqQ+KXNgABAAweRRcNMjIwNTA2MTUxMzE5WjAMMAoGA1UdFQQDCgEBMDICExQADFO4RcqxlWX/ArgAAQAMU7gXDTIyMDUwNjE0NDI1NFowDDAKBgNVHRUEAwoBATAyAhMUAAxTt3CZQZhjy+auAAEADFO3Fw0yMjA1MDYxNDQyNTRaMAwwCgYDVR0VBAMKAQEwMgITFAAKEIypVVputpkjzQABAAoQjBcNMjIwNTA2MTQwODQ4WjAMMAoGA1UdFQQDCgEBMDICExQAChCLZAGH60shCqQAAQAKEIsXDTIyMDUwNjE0MDg0OFowDDAKBgNVHRUEAwoBATAyAhMUAAtKl9iFrMq+2Vt5AAEAC0qXFw0yMjA1MDUyMjMxMDdaMAwwCgYDVR0VBAMKAQEwMgITFAALSpa0DDiQBG32kgABAAtKlhcNMjIwNTA1MjIzMTA3WjAMMAoGA1UdFQQDCgEBMDICExQACWEJ9pWw8ikaNxYAAQAJYQkXDTIyMDUwNTIwMTAxNlowDDAKBgNVHRUEAwoBATAyAhMUAAlhCCbRaectE15LAAEACWEIFw0yMjA1MDUyMDEwMTZaMAwwCgYDVR0VBAMKAQEwMgITFAALkAVPWsYfxJ/lxAABAAuQBRcNMjIwNTA1MTkwNDIyWjAMMAoGA1UdFQQDCgEBMDICExQAC5AE1txqUrv3/JEAAQALkAQXDTIyMDUwNTE5MDQyMlowDDAKBgNVHRUEAwoBATAyAhMUAAwhCv5uODZJlv6AAAEADCEKFw0yMjA1MDUxNzQ0MTVaMAwwCgYDVR0VBAMKAQEwMgITFAAMIQk3rHIyXFk+QQABAAwhCRcNMjIwNTA1MTc0NDE1WjAMMAoGA1UdFQQDCgEBMDICExQACzEDpDpxVWyZzvoAAQALMQMXDTIyMDUyMzE5MDQ1OFowDDAKBgNVHRUEAwoBATAyAhMUAAsxAlL+1WP0DJZMAAEACzECFw0yMjA1MjMxOTA0NThaMAwwCgYDVR0VBAMKAQEwMgITFAANCifeXuSKAsaWXQABAA0KJxcNMjIwNTIzMTgxNTIwWjAMMAoGA1UdFQQDCgEBMDICExQADQom259LkVX0tnMAAQANCiYXDTIyMDUyMzE4MTUxOVowDDAKBgNVHRUEAwoBATAyAhMUAAtv1ULAiPQfJXURAAEAC2/VFw0yMjA1MjMxODA3MDVaMAwwCgYDVR0VBAMKAQEwMgITFAALb9RhYq9Nsnf+vwABAAtv1BcNMjIwNTIzMTgwNzA1WjAMMAoGA1UdFQQDCgEBMDICExQACJnRlscPUxdJlhoAAQAImdEXDTIyMDUyMzE3MTY1N1owDDAKBgNVHRUEAwoBATAyAhMUAAiZ0NLUW7P/jM0LAAEACJnQFw0yMjA1MjMxNzE2NTdaMAwwCgYDVR0VBAMKAQEwMgITFAANxlzIY3+e7+YTYwABAA3GXBcNMjIwNTIzMTY1NTI0WjAMMAoGA1UdFQQDCgEBMDICExQADcZbXEmT15+OnG4AAQANxlsXDTIyMDUyMzE2NTUyNFowDDAKBgNVHRUEAwoBATAyAhMUAAlvcvqlLM6ii2obAAEACW9yFw0yMjA1MjMxNjQ5MDZaMAwwCgYDVR0VBAMKAQEwMgITFAAJb3HI8ldQf851cgABAAlvcRcNMjIwNTIzMTY0OTA2WjAMMAoGA1UdFQQDCgEBMDICExQADcY4QilvX8kAqScAAQANxjgXDTIyMDUyMzE2MjkxNlowDDAKBgNVHRUEAwoBATAyAhMUAA3GN1Wovx4eApa+AAEADcY3Fw0yMjA1MjMxNjI5MTVaMAwwCgYDVR0VBAMKAQEwMgITFAANxbbzxFhEMX60TwABAA3FthcNMjIwNTIzMTU1MjAwWjAMMAoGA1UdFQQDCgEBMDICExQADcW1MfGyRNpR8g8AAQANxbUXDTIyMDUyMzE1NTIwMFowDDAKBgNVHRUEAwoBATAyAhMUAAkFT1uOKsOpRLMPAAEACQVPFw0yMjA1MjMxNDAyMjhaMAwwCgYDVR0VBAMKAQEwMgITFAAJBU4n0zO2w8HusgABAAkFThcNMjIwNTIzMTQwMjI4WjAMMAoGA1UdFQQDCgEBMDICExQADYDCQH6j2ATC2VoAAQANgMIXDTIyMDUyMTAyMDg1MVowDDAKBgNVHRUEAwoBATAyAhMUAA2AwQCqt5p1dk63AAEADYDBFw0yMjA1MjEwMjA4NTFaMAwwCgYDVR0VBAMKAQEwMgITFAANxDXmVAGoVfF9WAABAA3ENRcNMjIwNTIwMjEzNTQ0WjAMMAoGA1UdFQQDCgEBMDICExQADcQ0ndwbHUymEN8AAQANxDQXDTIyMDUyMDIxMzU0NFowDDAKBgNVHRUEAwoBATAyAhMUAA3ELY602DIHYZU+AAEADcQtFw0yMjA1MjAyMTI3NDFaMAwwCgYDVR0VBAMKAQEwMgITFAANxCzoCdRbP9TvtgABAA3ELBcNMjIwNTIwMjEyNzQxWjAMMAoGA1UdFQQDCgEBMDICExQADcPvVoo+0QqYwwoAAQANw+8XDTIyMDUyMDIxMjU0NFowDDAKBgNVHRUEAwoBATAyAhMUAA3D7uYyLdh9yDOeAAEADcPuFw0yMjA1MjAyMTI1NDRaMAwwCgYDVR0VBAMKAQEwMgITFAAIlMOUKZ3y01IBSQABAAiUwxcNMjIwNTIwMjExODQwWjAMMAoGA1UdFQQDCgEBMDICExQACJTCRygaPBk/MlgAAQAIlMIXDTIyMDUyMDIxMTg0MFowDDAKBgNVHRUEAwoBATAyAhMUAA1dV/2yYHrT3OTWAAEADV1XFw0yMjA1MjAyMDQ0MTNaMAwwCgYDVR0VBAMKAQEwMgITFAANXVYMn+p+qTT6sgABAA1dVhcNMjIwNTIwMjA0NDEzWjAMMAoGA1UdFQQDCgEBMDICExQACnChJNyZo7JE/V0AAQAKcKEXDTIyMDUyMDIwMzQzN1owDDAKBgNVHRUEAwoBATAyAhMUAApwoE7yhyA0+yZdAAEACnCgFw0yMjA1MjAyMDM0MzdaMAwwCgYDVR0VBAMKAQEwMgITFAAMYkZl3xBzmd1YRwABAAxiRhcNMjIwNTIwMjAyNzE2WjAMMAoGA1UdFQQDCgEBMDICExQADGJFSNDHO74QFoUAAQAMYkUXDTIyMDUyMDIwMjcxNlowDDAKBgNVHRUEAwoBATAyAhMUAA3DoQQOGQXXtJmYAAEADcOhFw0yMjA1MjAyMDEwMTZaMAwwCgYDVR0VBAMKAQEwMgITFAANw6BbKMdjSENUEgABAA3DoBcNMjIwNTIwMjAxMDE2WjAMMAoGA1UdFQQDCgEBMDICExQACxYLA28Nj2K3sE0AAQALFgsXDTIyMDUyMDE5NTg0NVowDDAKBgNVHRUEAwoBATAyAhMUAAsWCi4NL5sUaCFMAAEACxYKFw0yMjA1MjAxOTU4NDVaMAwwCgYDVR0VBAMKAQEwMgITFAANwyEtI8Tp3SNBqAABAA3DIRcNMjIwNTIwMTkwMTM4WjAMMAoGA1UdFQQDCgEBMDICExQADcMgCTONeG6x9twAAQANwyAXDTIyMDUyMDE5MDEzOFowDDAKBgNVHRUEAwoBATAyAhMUAA3CW8/5HYgueiOfAAEADcJbFw0yMjA1MjAxNjU3NTFaMAwwCgYDVR0VBAMKAQEwMgITFAANwlpkCLPAhMsggQABAA3CWhcNMjIwNTIwMTY1NzUxWjAMMAoGA1UdFQQDCgEBMDICExQACT/ukSApsGbSgB0AAQAJP+4XDTIyMDUyMDE2NTQyNVowDDAKBgNVHRUEAwoBATAyAhMUAAk/7alY566KK7KPAAEACT/tFw0yMjA1MjAxNjU0MjVaMAwwCgYDVR0VBAMKAQEwMgITFAAMNGI0+oQMNBTFQQABAAw0YhcNMjIwNTIwMTUzNDE0WjAMMAoGA1UdFQQDCgEBMDICExQADDRh9QBkHNqBD04AAQAMNGEXDTIyMDUyMDE1MzQxNFowDDAKBgNVHRUEAwoBATAyAhMUAAnyXG/dRzN1d37CAAEACfJcFw0yMjA1MjAxMzAxNTFaMAwwCgYDVR0VBAMKAQEwMgITFAAJ8lumwSrQNzykjgABAAnyWxcNMjIwNTIwMTMwMTUxWjAMMAoGA1UdFQQDCgEBMDICExQAC71VjRMtP0P8c4cAAQALvVUXDTIyMDUxOTIyMDU0N1owDDAKBgNVHRUEAwoBATAyAhMUAAu9VHE3iJt0NBsaAAEAC71UFw0yMjA1MTkyMjA1NDdaMAwwCgYDVR0VBAMKAQEwMgITFAALt6Nz3V5VQgxTxQABAAu3oxcNMjIwNTE5MjE0MzEyWjAMMAoGA1UdFQQDCgEBMDICExQAC7eiESQ4DHt62/QAAQALt6IXDTIyMDUxOTIxNDMxMlowDDAKBgNVHRUEAwoBATAyAhMUAAjoF4R0nEIiYL+IAAEACOgXFw0yMjA1MTkyMTM0NDNaMAwwCgYDVR0VBAMKAQEwMgITFAAI6BbAPyT9Q0tAdAABAAjoFhcNMjIwNTE5MjEzNDQzWjAMMAoGA1UdFQQDCgEBMDICExQADcClnMPr/J7hbT4AAQANwKUXDTIyMDUxOTIxMjczM1owDDAKBgNVHRUEAwoBATAyAhMUAA3ApEBAQ3RiYd0MAAEADcCkFw0yMjA1MTkyMTI3MzNaMAwwCgYDVR0VBAMKAQEwMgITFAAJMlU2SQbMNsi6NgABAAkyVRcNMjIwNTE5MjA1NDQ1WjAMMAoGA1UdFQQDCgEBMDICExQACTJUbUCgAnfH/60AAQAJMlQXDTIyMDUxOTIwNTQ0NVowDDAKBgNVHRUEAwoBATAyAhMUAArgqRlkOIPHBu7UAAEACuCpFw0yMjA1MTkyMDQ1MjlaMAwwCgYDVR0VBAMKAQEwMgITFAAK4KgZxImXI+llZwABAArgqBcNMjIwNTE5MjA0NTI5WjAMMAoGA1UdFQQDCgEBMDICExQAC2x9ICONQC5M6wsAAQALbH0XDTIyMDUxOTIwMTI1NVowDDAKBgNVHRUEAwoBATAyAhMUAAtsfN/aWLT9a5B5AAEAC2x8Fw0yMjA1MTkyMDEyNTVaMAwwCgYDVR0VBAMKAQEwMgITFAANv/uUb1s0oUPKIQABAA2/+xcNMjIwNTE5MTk1MTQyWjAMMAoGA1UdFQQDCgEBMDICExQADb/6J/S4rqDn7zIAAQANv/oXDTIyMDUxOTE5NTE0MlowDDAKBgNVHRUEAwoBATAyAhMUAAkgVW7B/x1BSsrXAAEACSBVFw0yMjA1MTkxOTE0NTdaMAwwCgYDVR0VBAMKAQEwMgITFAAJIFS9vpb9oibOowABAAkgVBcNMjIwNTE5MTkxNDU3WjAMMAoGA1UdFQQDCgEBMDICExQADBiA4GVMRDMniFwAAQAMGIAXDTIyMDUxOTE5MDA0MVowDDAKBgNVHRUEAwoBATAyAhMUAAwYf9/iT8UKVYRCAAEADBh/Fw0yMjA1MTkxOTAwNDFaMAwwCgYDVR0VBAMKAQEwMgITFAAMgjDT3tshQFzGBAABAAyCMBcNMjIwNTE5MTczODQ1WjAMMAoGA1UdFQQDCgEBMDICExQADIIvO0R8t7TOKBAAAQAMgi8XDTIyMDUxOTE3Mzg0NVowDDAKBgNVHRUEAwoBATAyAhMUAApO8F8mrCAR21bfAAEACk7wFw0yMjA1MTkxNzI0MDRaMAwwCgYDVR0VBAMKAQEwMgITFAAKTu+BKekjHuORRQABAApO7xcNMjIwNTE5MTcyNDA0WjAMMAoGA1UdFQQDCgEBMDICExQADb8F11h70j6AZAIAAQANvwUXDTIyMDUxOTE3MTYzM1owDDAKBgNVHRUEAwoBATAyAhMUAA2/BCfUVZvuHD4hAAEADb8EFw0yMjA1MTkxNzE2MzNaMAwwCgYDVR0VBAMKAQEwMgITFAAKcjGxm5oOuLh2zwABAApyMRcNMjIwNTE5MTYwMjA5WjAMMAoGA1UdFQQDCgEBMDICExQACnIwqW9mkBc6YcYAAQAKcjAXDTIyMDUxOTE2MDIwOFowDDAKBgNVHRUEAwoBATAyAhMUAA2+KL+6wJhCR0zaAAEADb4oFw0yMjA1MTkxNTQ5MjRaMAwwCgYDVR0VBAMKAQEwMgITFAANvidxRPjSl4GZFwABAA2+JxcNMjIwNTE5MTU0OTI0WjAMMAoGA1UdFQQDCgEBMDICExQADb0ysVoHSNcGRf4AAQANvTIXDTIyMDUxOTE1MjYxOFowDDAKBgNVHRUEAwoBATAyAhMUAA29MesMnvu+muChAAEADb0xFw0yMjA1MTkxNTI2MThaMAwwCgYDVR0VBAMKAQEwMgITFAALsTXue/ROgX6E9AABAAuxNRcNMjIwNTE5MTUyMzI5WjAMMAoGA1UdFQQDCgEBMDICExQAC7E0YC3yAcRtPocAAQALsTQXDTIyMDUxOTE1MjMyOVowDDAKBgNVHRUEAwoBATAyAhMUAAuJL6nXyosZqXvEAAEAC4kvFw0yMjA1MTkxNTE1MDJaMAwwCgYDVR0VBAMKAQEwMgITFAALiS651FBcM9rnhgABAAuJLhcNMjIwNTE5MTUxNTAyWjAMMAoGA1UdFQQDCgEBMDICExQACK15dpiqm2hl3GoAAQAIrXkXDTIyMDUxOTE0MTAzNFowDDAKBgNVHRUEAwoBATAyAhMUAAiteJ8Cho6cAtqHAAEACK14Fw0yMjA1MTkxNDEwMzRaMAwwCgYDVR0VBAMKAQEwMgITFAALZQU9S2CYTdS59QABAAtlBRcNMjIwNTE4MjA1MjEwWjAMMAoGA1UdFQQDCgEBMDICExQAC2UExbRENzIX/CcAAQALZQQXDTIyMDUxODIwNTIxMFowDDAKBgNVHRUEAwoBATAyAhMUAA0jmX3WuIge60d/AAEADSOZFw0yMjA1MTgyMDQ3MjBaMAwwCgYDVR0VBAMKAQEwMgITFAANI5hI8US6Yj0z4QABAA0jmBcNMjIwNTE4MjA0NzIwWjAMMAoGA1UdFQQDCgEBMDICExQADZBV+ujoQXXxtssAAQANkFUXDTIyMDUxODIwNDYxN1owDDAKBgNVHRUEAwoBATAyAhMUAA2QVAK5OI+fkYGKAAEADZBUFw0yMjA1MTgyMDQ2MTdaMAwwCgYDVR0VBAMKAQEwMgITFAALU00up6UNsbeEiAABAAtTTRcNMjIwNTE4MjAyNTQ5WjAMMAoGA1UdFQQDCgEBMDICExQAC1NMQDuPsawD9SQAAQALU0wXDTIyMDUxODIwMjU0OVowDDAKBgNVHRUEAwoBATAyAhMUAAiFHTbqNBOqlqcRAAEACIUdFw0yMjA1MTgxOTU2NDdaMAwwCgYDVR0VBAMKAQEwMgITFAAIhRzhpL7DoU64SgABAAiFHBcNMjIwNTE4MTk1NjQ3WjAMMAoGA1UdFQQDCgEBMDICExQAC7IHWD8TAI1/upAAAQALsgcXDTIyMDUxODE5NDAxMlowDDAKBgNVHRUEAwoBATAyAhMUAAuyBvbzb93xG2KwAAEAC7IGFw0yMjA1MTgxOTQwMTJaMAwwCgYDVR0VBAMKAQEwMgITFAAL1J7aRI/b1Lt7ZAABAAvUnhcNMjIwNTE4MTkyMzU3WjAMMAoGA1UdFQQDCgEBMDICExQAC9ScyyCzzRzvVwgAAQAL1JwXDTIyMDUxODE5MjM1NlowDDAKBgNVHRUEAwoBATAyAhMUAAzn/ECN6rFqZVqSAAEADOf8Fw0yMjA1MTgxOTA5MTlaMAwwCgYDVR0VBAMKAQEwMgITFAAM5/vLhnO52iuXfgABAAzn+xcNMjIwNTE4MTkwOTE5WjAMMAoGA1UdFQQDCgEBMDICExQACNgpkqtXCHrWLhEAAQAI2CkXDTIyMDUxODE3NTQwMFowDDAKBgNVHRUEAwoBATAyAhMUAAjYKP3wb4xTZpPqAAEACNgoFw0yMjA1MTgxNzUzNTlaMAwwCgYDVR0VBAMKAQEwMgITFAALiRH8Hrz5A0KcrAABAAuJERcNMjIwNTE4MTc0MDE0WjAMMAoGA1UdFQQDCgEBMDICExQAC4kQWVMVV0hFL3AAAQALiRAXDTIyMDUxODE3NDAxNFowDDAKBgNVHRUEAwoBATAyAhMUAAvGFeQ3r/C3EkSMAAEAC8YVFw0yMjA1MTgxNzM3MjVaMAwwCgYDVR0VBAMKAQEwMgITFAALxhQo7H722dRYcgABAAvGFBcNMjIwNTE4MTczNzI1WjAMMAoGA1UdFQQDCgEBMDICExQAC+Qb7LR8zzYM8DMAAQAL5BsXDTIyMDUxODE3MDY1NVowDDAKBgNVHRUEAwoBATAyAhMUAAvkGqN4lUKxiddGAAEAC+QaFw0yMjA1MTgxNzA2NTVaMAwwCgYDVR0VBAMKAQEwMgITFAAJr5JuKLZaFWcyWQABAAmvkhcNMjIwNTE4MTY1NzEyWjAMMAoGA1UdFQQDCgEBMDICExQACa+RGYhcKrSa/GkAAQAJr5EXDTIyMDUxODE2NTcxMlowDDAKBgNVHRUEAwoBATAyAhMUAAjbbxHmSkmU6/eoAAEACNtvFw0yMjA1MTgxNjQ4NDBaMAwwCgYDVR0VBAMKAQEwMgITFAAI225IAF7FWjKvJQABAAjbbhcNMjIwNTE4MTY0ODQwWjAMMAoGA1UdFQQDCgEBMDICExQACpWpZAez6M9oJXQAAQAKlakXDTIyMDUxODE1MzgxOFowDDAKBgNVHRUEAwoBATAyAhMUAAqVqG+379I8/QoAAAEACpWoFw0yMjA1MTgxNTM4MThaMAwwCgYDVR0VBAMKAQEwMgITFAAJBp043TdaATQJGwABAAkGnRcNMjIwNTE4MTUyOTQ4WjAMMAoGA1UdFQQDCgEBMDICExQACQacUpAq0LMLU0gAAQAJBpwXDTIyMDUxODE1Mjk0OFowDDAKBgNVHRUEAwoBATAyAhMUAA25wsMeW9715fQIAAEADbnCFw0yMjA1MTgxNTExMjRaMAwwCgYDVR0VBAMKAQEwMgITFAANucEX+un5CniJxQABAA25wRcNMjIwNTE4MTUxMTIzWjAMMAoGA1UdFQQDCgEBMDICExQAC4S3IFkGtmd1NTQAAQALhLcXDTIyMDUxNzIxNTcwNFowDDAKBgNVHRUEAwoBATAyAhMUAAuEtstWZsA7rJqoAAEAC4S2Fw0yMjA1MTcyMTU3MDRaMAwwCgYDVR0VBAMKAQEwMgITFAAJIN1CSXsPGVzf3wABAAkg3RcNMjIwNTE3MjE1NjU5WjAMMAoGA1UdFQQDCgEBMDICExQACSDcyelKqVMiTxcAAQAJINwXDTIyMDUxNzIxNTY1OVowDDAKBgNVHRUEAwoBATAyAhMUAA25KB2MRpJPlbV8AAEADbkoFw0yMjA1MTcyMTU0MjBaMAwwCgYDVR0VBAMKAQEwMgITFAANuSfUsYcIaZwP0AABAA25JxcNMjIwNTE3MjE1NDIwWjAMMAoGA1UdFQQDCgEBMDICExQACqyr0wMIA6dROREAAQAKrKsXDTIyMDUxNzIxMjYxMlowDDAKBgNVHRUEAwoBATAyAhMUAAqsqvwmS4A4rqJfAAEACqyqFw0yMjA1MTcyMTI2MTJaMAwwCgYDVR0VBAMKAQEwMgITFAAJySBkSRD0TVqvZgABAAnJIBcNMjIwNTE3MjA0MDEwWjAMMAoGA1UdFQQDCgEBMDICExQACckfpCnPEANiJjAAAQAJyR8XDTIyMDUxNzIwNDAxMFowDDAKBgNVHRUEAwoBATAyAhMUAA24QHdkHFj8GyvIAAEADbhAFw0yMjA1MTcxOTMyMzBaMAwwCgYDVR0VBAMKAQEwMgITFAANuD/GRdMD2xY3XAABAA24PxcNMjIwNTE3MTkzMjMwWjAMMAoGA1UdFQQDCgEBMDICExQACiUeXNFVVuB5eDoAAQAKJR4XDTIyMDUxNzE4MzkxMlowDDAKBgNVHRUEAwoBATAyAhMUAAolHSAqdx5gOiabAAEACiUdFw0yMjA1MTcxODM5MTJaMAwwCgYDVR0VBAMKAQEwMgITFAAIuV+U9v8XfyLMcAABAAi5XxcNMjIwNTE3MTUzMTM0WjAMMAoGA1UdFQQDCgEBMDICExQACLleSX+n/zMb/bIAAQAIuV4XDTIyMDUxNzE1MzEzNFowDDAKBgNVHRUEAwoBATAyAhMUAAyzh2XpJ5CMEQaZAAEADLOHFw0yMjA1MTcxNTEwMTVaMAwwCgYDVR0VBAMKAQEwMgITFAAMs4bQK2GvEmd4gQABAAyzhhcNMjIwNTE3MTUxMDE0WjAMMAoGA1UdFQQDCgEBMDICExQAC555lQbd8eq8OlgAAQALnnkXDTIyMDUxNzE1MDk0MlowDDAKBgNVHRUEAwoBATAyAhMUAAueeDGz/AWY6kHHAAEAC554Fw0yMjA1MTcxNTA5NDJaMAwwCgYDVR0VBAMKAQEwMgITFAAKr3V2VCxJDGJ9eAABAAqvdRcNMjIwNTE2MjIzOTEyWjAMMAoGA1UdFQQDCgEBMDICExQACq90AAoDghiAoBoAAQAKr3QXDTIyMDUxNjIyMzkxMlowDDAKBgNVHRUEAwoBATAyAhMUAAq4Y3pfGAZZB7YYAAEACrhjFw0yMjA1MTYyMTQzNTBaMAwwCgYDVR0VBAMKAQEwMgITFAAKuGIgTN64/tPpogABAAq4YhcNMjIwNTE2MjE0MzUwWjAMMAoGA1UdFQQDCgEBMDICExQADTYax8l4xEWG64cAAQANNhoXDTIyMDUxNjIwNTAxNVowDDAKBgNVHRUEAwoBATAyAhMUAA02Gbo7/XsqOOUmAAEADTYZFw0yMjA1MTYyMDUwMTVaMAwwCgYDVR0VBAMKAQEwMgITFAAKE0AjGrGyCCetuAABAAoTQBcNMjIwNTE2MTgwNDU5WjAMMAoGA1UdFQQDCgEBMDICExQAChM/BY0jBQdnCbMAAQAKEz8XDTIyMDUxNjE4MDQ1OFowDDAKBgNVHRUEAwoBATAyAhMUAA20MDoBgNnDoSCIAAEADbQwFw0yMjA1MTYxODAzMDhaMAwwCgYDVR0VBAMKAQEwMgITFAANtC97D7D+2EPT6gABAA20LxcNMjIwNTE2MTgwMzA4WjAMMAoGA1UdFQQDCgEBMDICExQACwf1DQpOTH+w/QsAAQALB/UXDTIyMDUxNjE3NTcxOFowDDAKBgNVHRUEAwoBATAyAhMUAAsH9McWupG5/YPKAAEACwf0Fw0yMjA1MTYxNzU3MThaMAwwCgYDVR0VBAMKAQEwMgITFAALT7OUrqzGkXBmpQABAAtPsxcNMjIwNTE2MTcyNjQ1WjAMMAoGA1UdFQQDCgEBMDICExQAC0+yLJezOjmZmisAAQALT7IXDTIyMDUxNjE3MjY0NFowDDAKBgNVHRUEAwoBATAyAhMUAAmOrnbkdBxySHwrAAEACY6uFw0yMjA1MTYxNTUzNTJaMAwwCgYDVR0VBAMKAQEwMgITFAAJjq2Ztf/SQ3Ue1AABAAmOrRcNMjIwNTE2MTU1MzUyWjAMMAoGA1UdFQQDCgEBMDICExQADYbfBhtAgOXRX5IAAQANht8XDTIyMDUxNjE1MjIyMFowDDAKBgNVHRUEAwoBATAyAhMUAA2G3jXi80Dgt2zhAAEADYbeFw0yMjA1MTYxNTIyMjBaMAwwCgYDVR0VBAMKAQEwMgITFAAKlTsaQpx30gAsAwABAAqVOxcNMjIwNTE2MTUwODQzWjAMMAoGA1UdFQQDCgEBMDICExQACpU6KAKCUZYIFGYAAQAKlToXDTIyMDUxNjE1MDg0M1owDDAKBgNVHRUEAwoBATAyAhMUAAiUP+WCrl//C7tEAAEACJQ/Fw0yMjA1MTYxNDQ5MjZaMAwwCgYDVR0VBAMKAQEwMgITFAAIlD61PNeqQLK6BgABAAiUPhcNMjIwNTE2MTQ0OTI2WjAMMAoGA1UdFQQDCgEBMDICExQADHzWu7YHDNrkgQMAAQAMfNYXDTIyMDUxNTIzNTU0MFowDDAKBgNVHRUEAwoBATAyAhMUAAx81SIiRtt+xNxoAAEADHzVFw0yMjA1MTUyMzU1MzlaMAwwCgYDVR0VBAMKAQEwMgITFAAL/xLtPHU9tfbhTAABAAv/EhcNMjIwNTE0MTczNzAzWjAMMAoGA1UdFQQDCgEBMDICExQAC/8R/wM6kF7Vlv4AAQAL/xEXDTIyMDUxNDE3MzcwM1owDDAKBgNVHRUEAwoBATAyAhMUAAyPBkZTC4cW7XjWAAEADI8GFw0yMjA1MTQxNTA3MzdaMAwwCgYDVR0VBAMKAQEwMgITFAAMjwWp2CtfImNrLAABAAyPBRcNMjIwNTE0MTUwNzM3WjAMMAoGA1UdFQQDCgEBMDICExQACLOv1dxJu6h+nD8AAQAIs68XDTIyMDUxMzIxMjIxOFowDDAKBgNVHRUEAwoBATAyAhMUAAizroxMbX/hxQK2AAEACLOuFw0yMjA1MTMyMTIyMThaMAwwCgYDVR0VBAMKAQEwMgITFAAJCA9//maMO2WB3QABAAkIDxcNMjIwNTMxMjEyNDU0WjAMMAoGA1UdFQQDCgEBMDICExQACQgOjW0J0qcoKjcAAQAJCA4XDTIyMDUzMTIxMjQ1NFowDDAKBgNVHRUEAwoBATAyAhMUAAjqgwIHQbNJDEpXAAEACOqDFw0yMjA1MzEyMDQ3NDBaMAwwCgYDVR0VBAMKAQEwMgITFAAI6oKb6ut8YvBOdQABAAjqghcNMjIwNTMxMjA0NzM5WjAMMAoGA1UdFQQDCgEBMDICExQAC60A6ZWweFkPIKwAAQALrQAXDTIyMDUzMTE5MzUxMVowDDAKBgNVHRUEAwoBATAyAhMUAAus/34w9Bnw5858AAEAC6z/Fw0yMjA1MzExOTM1MTFaMAwwCgYDVR0VBAMKAQEwMgITFAAJgqJ/tlARB43vhwABAAmCohcNMjIwNTMxMTg1MTU4WjAMMAoGA1UdFQQDCgEBMDICExQACYKhq2zKpqBSS7UAAQAJgqEXDTIyMDUzMTE4NTE1OFowDDAKBgNVHRUEAwoBATAyAhMUAAtuO+p0B5Er/JRJAAEAC247Fw0yMjA1MzExODI5NDZaMAwwCgYDVR0VBAMKAQEwMgITFAALbjrW33UIHAuyUgABAAtuOhcNMjIwNTMxMTgyOTQ2WjAMMAoGA1UdFQQDCgEBMDICExQADNRhHch8cy6v6WoAAQAM1GEXDTIyMDUzMTE3MTg0M1owDDAKBgNVHRUEAwoBATAyAhMUAAzUYNCdxYQm9zlKAAEADNRgFw0yMjA1MzExNzE4NDNaMAwwCgYDVR0VBAMKAQEwMgITFAAN3hrxrgFWgLuW8QABAA3eGhcNMjIwNTMxMTY0NDE4WjAMMAoGA1UdFQQDCgEBMDICExQADd4Z7FMVLLAxq38AAQAN3hkXDTIyMDUzMTE2NDQxOFowDDAKBgNVHRUEAwoBATAyAhMUAAq/I4onW0H90W4VAAEACr8jFw0yMjA1MzExNjE3MzdaMAwwCgYDVR0VBAMKAQEwMgITFAAKvyIGYr2zyovq/gABAAq/IhcNMjIwNTMxMTYxNzM3WjAMMAoGA1UdFQQDCgEBMDICExQADC8eEr2pNDDPcjoAAQAMLx4XDTIyMDUzMTE2MDYyMFowDDAKBgNVHRUEAwoBATAyAhMUAAwvHasoZGDHKy1XAAEADC8dFw0yMjA1MzExNjA2MjBaMAwwCgYDVR0VBAMKAQEwMgITFAAKd2tpKUwETQUixAABAAp3axcNMjIwNTMxMTYwMjE4WjAMMAoGA1UdFQQDCgEBMDICExQACndq0o/BtI9RigMAAQAKd2oXDTIyMDUzMTE2MDIxN1owDDAKBgNVHRUEAwoBATAyAhMUAA3c8IY6iriX0zscAAEADdzwFw0yMjA1MzExNTQ1MTdaMAwwCgYDVR0VBAMKAQEwMgITFAAN3O9a/aO7UDfL0gABAA3c7xcNMjIwNTMxMTU0NTE3WjAMMAoGA1UdFQQDCgEBMDICExQACqzj8yWUbjz5aOIAAQAKrOMXDTIyMDUzMTE0MzMwM1owDDAKBgNVHRUEAwoBATAyAhMUAAqs4p46ZGeZHigkAAEACqziFw0yMjA1MzExNDMzMDJaMAwwCgYDVR0VBAMKAQEwMgITFAALAGlAIkahrSlVMQABAAsAaRcNMjIwNTMxMTQyODA1WjAMMAoGA1UdFQQDCgEBMDICExQACwBocGoU0cZ3XBQAAQALAGgXDTIyMDUzMTE0MjgwNVowDDAKBgNVHRUEAwoBATAyAhMUAAqgf3LDkKCi7/cgAAEACqB/Fw0yMjA1MzAyMzA4MjFaMAwwCgYDVR0VBAMKAQEwMgITFAAKoH5cZn4kchpKDgABAAqgfhcNMjIwNTMwMjMwODIwWjAMMAoGA1UdFQQDCgEBMDICExQADRgnoywXdxsuizUAAQANGCcXDTIyMDUzMDIyMDIwNVowDDAKBgNVHRUEAwoBATAyAhMUAA0YJnRFBftfFWfsAAEADRgmFw0yMjA1MzAyMjAyMDVaMAwwCgYDVR0VBAMKAQEwMgITFAAK9KMgrJ5+k9HFgQABAAr0oxcNMjIwNTMwMjEyOTIyWjAMMAoGA1UdFQQDCgEBMDICExQACvSif1JJHtaVpA8AAQAK9KIXDTIyMDUzMDIxMjkyMlowDDAKBgNVHRUEAwoBATAyAhMUAAsGycyHF+P96prBAAEACwbJFw0yMjA1MzAyMTIwNTJaMAwwCgYDVR0VBAMKAQEwMgITFAALBsizZukNpitjtgABAAsGyBcNMjIwNTMwMjEyMDUyWjAMMAoGA1UdFQQDCgEBMDICExQACVxlVm6UsG8xxsEAAQAJXGUXDTIyMDUzMDIxMTkxNlowDDAKBgNVHRUEAwoBATAyAhMUAAlcZCEeNg9bKSmnAAEACVxkFw0yMjA1MzAyMTE5MTZaMAwwCgYDVR0VBAMKAQEwMgITFAAI0jV8N3XMWxvkRwABAAjSNRcNMjIwNTMwMjA1NDE4WjAMMAoGA1UdFQQDCgEBMDICExQACNI09RSEjog9oiAAAQAI0jQXDTIyMDUzMDIwNTQxOFowDDAKBgNVHRUEAwoBATAyAhMUAAoHkAnn0liVLl/FAAEACgeQFw0yMjA1MzAyMDIzMzVaMAwwCgYDVR0VBAMKAQEwMgITFAAKB49ZVqNvH1doSAABAAoHjxcNMjIwNTMwMjAyMzM1WjAMMAoGA1UdFQQDCgEBMDICExQADdt69iw8DlTPARgAAQAN23oXDTIyMDUzMDE4Mzk0NVowDDAKBgNVHRUEAwoBATAyAhMUAA3bea5vmrtL6uLlAAEADdt5Fw0yMjA1MzAxODM5NDVaMAwwCgYDVR0VBAMKAQEwMgITFAAMCNpotH7kdY8gawABAAwI2hcNMjIwNTMwMTgzNDU4WjAMMAoGA1UdFQQDCgEBMDICExQADAjZbgLkTX6O748AAQAMCNkXDTIyMDUzMDE4MzQ1OFowDDAKBgNVHRUEAwoBATAyAhMUAAognsvEwrwwvaC3AAEACiCeFw0yMjA1MzAxNjU1NDVaMAwwCgYDVR0VBAMKAQEwMgITFAAKIJ2QrBjvzJb4zwABAAognRcNMjIwNTMwMTY1NTQ1WjAMMAoGA1UdFQQDCgEBMDICExQAClk4tl+wJOEcyCMAAQAKWTgXDTIyMDUzMDE2NTU0NVowDDAKBgNVHRUEAwoBATAyAhMUAApZN2SlIckCku7dAAEAClk3Fw0yMjA1MzAxNjU1NDRaMAwwCgYDVR0VBAMKAQEwMgITFAAKuqFDj0slpw9X3QABAAq6oRcNMjIwNTMwMTYyNzI0WjAMMAoGA1UdFQQDCgEBMDICExQACrqgPyTGk7+EPZgAAQAKuqAXDTIyMDUzMDE2MjcyNFowDDAKBgNVHRUEAwoBATAyAhMUAAtWz/aln8K89uY4AAEAC1bPFw0yMjA1MzAxNjI3MjRaMAwwCgYDVR0VBAMKAQEwMgITFAALVs5z4hspQjvcugABAAtWzhcNMjIwNTMwMTYyNzIzWjAMMAoGA1UdFQQDCgEBMDICExQACYn0OQtkZizs5DYAAQAJifQXDTIyMDUyOTE3MjUxNlowDDAKBgNVHRUEAwoBATAyAhMUAAmJ85oV669liMpdAAEACYnzFw0yMjA1MjkxNzI1MTNaMAwwCgYDVR0VBAMKAQEwMgITFAAM33XcLc8fzne/JQABAAzfdRcNMjIwNTI5MDIxNjExWjAMMAoGA1UdFQQDCgEBMDICExQADN90aSZjPAYNH1EAAQAM33QXDTIyMDUyOTAyMTYxMVowDDAKBgNVHRUEAwoBATAyAhMUAAp277DYgktDv9btAAEACnbvFw0yMjA1MjgwNDEwMjRaMAwwCgYDVR0VBAMKAQEwMgITFAAKdu5l8ghkI2RlrQABAAp27hcNMjIwNTI4MDQxMDI0WjAMMAoGA1UdFQQDCgEBMDICExQADAi0OzzJROtDxr8AAQAMCLQXDTIyMDUyNzIxMzEwMVowDDAKBgNVHRUEAwoBATAyAhMUAAwIs/V4+WtbMbobAAEADAizFw0yMjA1MjcyMTMxMDFaMAwwCgYDVR0VBAMKAQEwMgITFAAL2nv29gCKy9tlrwABAAvaexcNMjIwNTI3MjEyMDIwWjAMMAoGA1UdFQQDCgEBMDICExQAC9p6cv0kBLpRLs4AAQAL2noXDTIyMDUyNzIxMjAyMFowDDAKBgNVHRUEAwoBATAyAhMUAA265rGAO6hMzqemAAEADbrmFw0yMjA1MjcyMDUxNDBaMAwwCgYDVR0VBAMKAQEwMgITFAANuuXxm/5fE9iucQABAA265RcNMjIwNTI3MjA1MTQwWjAMMAoGA1UdFQQDCgEBMDICExQADTR6bYvR7kGwbccAAQANNHoXDTIyMDUyNzE5NTczNlowDDAKBgNVHRUEAwoBATAyAhMUAA00edvneKxfo15AAAEADTR5Fw0yMjA1MjcxOTU3MzZaMAwwCgYDVR0VBAMKAQEwMgITFAAN1wj/zF0qQpEgWQABAA3XCBcNMjIwNTI3MTgyMzMwWjAMMAoGA1UdFQQDCgEBMDICExQADdcHMG/HLUaaUGQAAQAN1wcXDTIyMDUyNzE4MjMyOVowDDAKBgNVHRUEAwoBATAyAhMUAAsB00QUkiZMUvfFAAEACwHTFw0yMjA1MjcxNzMxMDhaMAwwCgYDVR0VBAMKAQEwMgITFAALAdKxKclhLLPMiAABAAsB0hcNMjIwNTI3MTczMTA4WjAMMAoGA1UdFQQDCgEBMDICExQADKZ17oZPArldRysAAQAMpnUXDTIyMDUyNzE2MTcwNVowDDAKBgNVHRUEAwoBATAyAhMUAAymdGp4En8iS+PZAAEADKZ0Fw0yMjA1MjcxNjE3MDVaMAwwCgYDVR0VBAMKAQEwMgITFAAJvRZmztKDyIDPXwABAAm9FhcNMjIwNTI3MTYxNjU2WjAMMAoGA1UdFQQDCgEBMDICExQACb0VA77aa5z0zLcAAQAJvRUXDTIyMDUyNzE2MTY1NlowDDAKBgNVHRUEAwoBATAyAhMUAA3VXipNnzLtQXzsAAEADdVeFw0yMjA1MjcxNjA1NDdaMAwwCgYDVR0VBAMKAQEwMgITFAAN1V2TzxSJ1uM54AABAA3VXRcNMjIwNTI3MTYwNTQ2WjAMMAoGA1UdFQQDCgEBMDICExQACqG974a7dN8hZREAAQAKob0XDTIyMDUyNzE1NDQwOFowDDAKBgNVHRUEAwoBATAyAhMUAAqhvDlY6M+zQG4XAAEACqG8Fw0yMjA1MjcxNTQ0MDhaMAwwCgYDVR0VBAMKAQEwMgITFAAJQTgPR1f8NhLnNgABAAlBOBcNMjIwNTI3MTQ0ODAwWjAMMAoGA1UdFQQDCgEBMDICExQACUE3vBFF8EkRHTQAAQAJQTcXDTIyMDUyNzE0NDgwMFowDDAKBgNVHRUEAwoBATAyAhMUAAzePdFbSH7jUxWtAAEADN49Fw0yMjA1MjcwMDA5MzRaMAwwCgYDVR0VBAMKAQEwMgITFAAM3jxj+OnA4AxHGAABAAzePBcNMjIwNTI3MDAwOTM0WjAMMAoGA1UdFQQDCgEBMDICExQACJl7XFrOejV/0ZYAAQAImXsXDTIyMDUyNjIzMDg1N1owDDAKBgNVHRUEAwoBATAyAhMUAAiZejRVJxqHfxpFAAEACJl6Fw0yMjA1MjYyMzA4NTdaMAwwCgYDVR0VBAMKAQEwMgITFAAN1G41MFAwcp+PtwABAA3UbhcNMjIwNTI2MjEzNjM1WjAMMAoGA1UdFQQDCgEBMDICExQADdRtr/2bb2umJLsAAQAN1G0XDTIyMDUyNjIxMzYzNVowDDAKBgNVHRUEAwoBATAyAhMUAAkmvRLARXvFd20qAAEACSa9Fw0yMjA1MjYyMTA3NTBaMAwwCgYDVR0VBAMKAQEwMgITFAAJJrzMGo1/co6dogABAAkmvBcNMjIwNTI2MjEwNzUwWjAMMAoGA1UdFQQDCgEBMDICExQACs/rJSVOlYu/cFYAAQAKz+sXDTIyMDUyNjE5NTQyMlowDDAKBgNVHRUEAwoBATAyAhMUAArP6mfLc8EjnMnCAAEACs/qFw0yMjA1MjYxOTU0MjJaMAwwCgYDVR0VBAMKAQEwMgITFAAMDIIRKHAy5T82eAABAAwMghcNMjIwNTI2MTkxMTU2WjAMMAoGA1UdFQQDCgEBMDICExQADAyBX+4kl/fog+sAAQAMDIEXDTIyMDUyNjE5MTE1NlowDDAKBgNVHRUEAwoBATAyAhMUAAsV17K7X5Jd/O6sAAEACxXXFw0yMjA1MjYxODM0NTdaMAwwCgYDVR0VBAMKAQEwMgITFAALFdZ66kc+tK1NCgABAAsV1hcNMjIwNTI2MTgzNDU3WjAMMAoGA1UdFQQDCgEBMDICExQACasON2WdEJ8PWr0AAQAJqw4XDTIyMDUyNjE4Mjc1NVowDDAKBgNVHRUEAwoBATAyAhMUAAmrDXfTWe6m1lZIAAEACasNFw0yMjA1MjYxODI3NTVaMAwwCgYDVR0VBAMKAQEwMgITFAALNueRJsEkkVubuQABAAs25xcNMjIwNTI2MTgyNjUyWjAMMAoGA1UdFQQDCgEBMDICExQACzbmkO0V7eN3s2kAAQALNuYXDTIyMDUyNjE4MjY1MlowDDAKBgNVHRUEAwoBATAyAhMUAA3SzpnNdryOHuBwAAEADdLOFw0yMjA1MjYxODEwMDZaMAwwCgYDVR0VBAMKAQEwMgITFAAN0s13EjFeMmMBsgABAA3SzRcNMjIwNTI2MTgxMDA2WjAMMAoGA1UdFQQDCgEBMDICExQACI8tEdyVg1vmAbcAAQAIjy0XDTIyMDUyNjE3NDcwM1owDDAKBgNVHRUEAwoBATAyAhMUAAiPLMjQ3Vl8dPi6AAEACI8sFw0yMjA1MjYxNzQ3MDJaMAwwCgYDVR0VBAMKAQEwMgITFAAL0nH+QsoIBqWFBwABAAvScRcNMjIwNTI2MTczNzQ2WjAMMAoGA1UdFQQDCgEBMDICExQAC9JwSQ9edq89yZAAAQAL0nAXDTIyMDUyNjE3Mzc0NlowDDAKBgNVHRUEAwoBATAyAhMUAAkhxXWHZIFvF9fdAAEACSHFFw0yMjA1MjYxNzIwNTZaMAwwCgYDVR0VBAMKAQEwMgITFAAJIcSePn3D4OXIwwABAAkhxBcNMjIwNTI2MTcyMDU1WjAMMAoGA1UdFQQDCgEBMDICExQADYYmwmkfgQ2+KCAAAQANhiYXDTIyMDUyNjE2MjMwM1owDDAKBgNVHRUEAwoBATAyAhMUAA2GJchz+hUnSo9gAAEADYYlFw0yMjA1MjYxNjIzMDJaMAwwCgYDVR0VBAMKAQEwMgITFAAN0fz+++nM3CN8GQABAA3R/BcNMjIwNTI2MTYyMjA1WjAMMAoGA1UdFQQDCgEBMDICExQADdH7UFi7yt84bioAAQAN0fsXDTIyMDUyNjE2MjIwNVowDDAKBgNVHRUEAwoBATAyAhMUAAu71X23cqQd3jgLAAEAC7vVFw0yMjA1MjYxNjIxMDNaMAwwCgYDVR0VBAMKAQEwMgITFAALu9R4BudUelXQ5AABAAu71BcNMjIwNTI2MTYyMTAzWjAMMAoGA1UdFQQDCgEBMDICExQACYMC8j74bTzzGVwAAQAJgwIXDTIyMDUyNjE1MzEyNlowDDAKBgNVHRUEAwoBATAyAhMUAAmDAQluplUWRcx7AAEACYMBFw0yMjA1MjYxNTMxMjZaMAwwCgYDVR0VBAMKAQEwMgITFAAMt5O0e110YjloRQABAAy3kxcNMjIwNTI2MDMzOTA3WjAMMAoGA1UdFQQDCgEBMDICExQADLeSIcxcHRnPRkIAAQAMt5IXDTIyMDUyNjAzMzg1NlowDDAKBgNVHRUEAwoBATAyAhMUAAxgOpEwsGtntQgsAAEADGA6Fw0yMjA1MjUxODA4MjhaMAwwCgYDVR0VBAMKAQEwMgITFAAMYDm8ZZcv3lr0iwABAAxgORcNMjIwNTI1MTgwODI4WjAMMAoGA1UdFQQDCgEBMDICExQACPm/ryRwtWQTd0oAAQAI+b8XDTIyMDUyNTE3MTYwMVowDDAKBgNVHRUEAwoBATAyAhMUAAj5vqmxfTDMbkKhAAEACPm+Fw0yMjA1MjUxNzE2MDFaMAwwCgYDVR0VBAMKAQEwMgITFAANzjwq8h39DsCIiQABAA3OPBcNMjIwNTI1MTY1NzA3WjAMMAoGA1UdFQQDCgEBMDICExQADc47+i0RElMfYRIAAQANzjsXDTIyMDUyNTE2NTcwNlowDDAKBgNVHRUEAwoBATAyAhMUAA3NTmIQt01kd8teAAEADc1OFw0yMjA1MjUxNTQwMjhaMAwwCgYDVR0VBAMKAQEwMgITFAANzU1uSfVHha+heQABAA3NTRcNMjIwNTI1MTU0MDI4WjAMMAoGA1UdFQQDCgEBMDICExQACKtFhG/NMvWtlx4AAQAIq0UXDTIyMDUyNTE1MjIzOFowDDAKBgNVHRUEAwoBATAyAhMUAAirROTX9hoH2XwMAAEACKtEFw0yMjA1MjUxNTIyMzhaMAwwCgYDVR0VBAMKAQEwMgITFAAJhaQS5jTBGVBq6AABAAmFpBcNMjIwNTI1MTUxNjU3WjAMMAoGA1UdFQQDCgEBMDICExQACYWj5F+j1CvxwPcAAQAJhaMXDTIyMDUyNTE1MTY1N1owDDAKBgNVHRUEAwoBATAyAhMUAA1bSX2gCR8yZVldAAEADVtJFw0yMjA1MjQyMjAwMTlaMAwwCgYDVR0VBAMKAQEwMgITFAANW0hHdn3BYh1aaQABAA1bSBcNMjIwNTI0MjIwMDE5WjAMMAoGA1UdFQQDCgEBMDICExQAC/1wdQtLTRtVBPAAAQAL/XAXDTIyMDUyNDIxMjQxMVowDDAKBgNVHRUEAwoBATAyAhMUAAv9b+uXa1WlHpxxAAEAC/1vFw0yMjA1MjQyMTI0MTFaMAwwCgYDVR0VBAMKAQEwMgITFAAKJ+axZCab1knIEwABAAon5hcNMjIwNTI0MjAzODEzWjAMMAoGA1UdFQQDCgEBMDICExQACiflHPxZrKgoLzcAAQAKJ+UXDTIyMDUyNDIwMzgxM1owDDAKBgNVHRUEAwoBATAyAhMUAAoI6JemN8jOBcpVAAEACgjoFw0yMjA1MjQxOTI1MjhaMAwwCgYDVR0VBAMKAQEwMgITFAAKCOen3wTA6mETTwABAAoI5xcNMjIwNTI0MTkyNTI4WjAMMAoGA1UdFQQDCgEBMDICExQACKm3gopOleu5wiMAAQAIqbcXDTIyMDUyNDE4NTMwMlowDDAKBgNVHRUEAwoBATAyAhMUAAiptugnSnT5BPMpAAEACKm2Fw0yMjA1MjQxODUzMDJaMAwwCgYDVR0VBAMKAQEwMgITFAANVIVmQ6ZFNN/0bAABAA1UhRcNMjIwNTI0MTgyNzE0WjAMMAoGA1UdFQQDCgEBMDICExQADVSEnxfsHc7eBvoAAQANVIQXDTIyMDUyNDE4MjcxNFowDDAKBgNVHRUEAwoBATAyAhMUAA3LCorcLqpUooFJAAEADcsKFw0yMjA1MjQxODIwMTJaMAwwCgYDVR0VBAMKAQEwMgITFAANywndwrF5tldJwwABAA3LCRcNMjIwNTI0MTgyMDEyWjAMMAoGA1UdFQQDCgEBMDICExQADAEIvfgaFjeBBEcAAQAMAQgXDTIyMDUyNDE3NDkxNFowDDAKBgNVHRUEAwoBATAyAhMUAAwBB7dd8olbCTHPAAEADAEHFw0yMjA1MjQxNzQ5MTRaMAwwCgYDVR0VBAMKAQEwMgITFAAKsUOtMZTfUa9rKgABAAqxQxcNMjIwNTI0MTcyNTI3WjAMMAoGA1UdFQQDCgEBMDICExQACrFCKx09kAHp7CwAAQAKsUIXDTIyMDUyNDE3MjUyN1owDDAKBgNVHRUEAwoBATAyAhMUAAzmwVlrR76tPVkwAAEADObBFw0yMjA1MjQxNjUxNDlaMAwwCgYDVR0VBAMKAQEwMgITFAAM5r6E7BoSsP5qvAABAAzmvhcNMjIwNTI0MTY1MTQ5WjAMMAoGA1UdFQQDCgEBMDICExQACRaLs6HBWXWwV1gAAQAJFosXDTIyMDUyNDE2MzkxN1owDDAKBgNVHRUEAwoBATAyAhMUAAkWiv09b44LGvi2AAEACRaKFw0yMjA1MjQxNjM5MTdaMAwwCgYDVR0VBAMKAQEwMgITFAALTfW178ji7HzSRQABAAtN9RcNMjIwNTI0MTYxMjU0WjAMMAoGA1UdFQQDCgEBMDICExQAC030f9bcseOS68UAAQALTfQXDTIyMDUyNDE2MTI1NFowDDAKBgNVHRUEAwoBATAyAhMUAA3JgLqoIUIXK3upAAEADcmAFw0yMjA1MjQxNTU1NDRaMAwwCgYDVR0VBAMKAQEwMgITFAANyX+KgaK/6c1KTgABAA3JfxcNMjIwNTI0MTU1NTQ0WjAMMAoGA1UdFQQDCgEBMDICExQACxIfe9Pja0J2XksAAQALEh8XDTIyMDUyNDE1NDA1OFowDDAKBgNVHRUEAwoBATAyAhMUAAsSHqijHAoZEZt7AAEACxIeFw0yMjA1MjQxNTQwNTdaMAwwCgYDVR0VBAMKAQEwMgITFAAMGMhlQgffVTdAuwABAAwYyBcNMjIwNTI0MTUzMzI1WjAMMAoGA1UdFQQDCgEBMDICExQADBjHS79aJmV9b64AAQAMGMcXDTIyMDUyNDE1MzMyNVowDDAKBgNVHRUEAwoBATAyAhMUAAjDUfnqrAnd6spgAAEACMNRFw0yMjA1MjQxMzQyNThaMAwwCgYDVR0VBAMKAQEwMgITFAAIw1CWpYEyHm/03wABAAjDUBcNMjIwNTI0MTM0MjU3WjAMMAoGA1UdFQQDCgEBMDICExQACSGzOi/JuPwqsw8AAQAJIbMXDTIyMDUyMzIzMDUxMlowDDAKBgNVHRUEAwoBATAyAhMUAAkhsgk7inDwV4/XAAEACSGyFw0yMjA1MjMyMzA1MTJaMAwwCgYDVR0VBAMKAQEwMgITFAALWo0a51882HfZXgABAAtajRcNMjIwNTIzMjEyODE2WjAMMAoGA1UdFQQDCgEBMDICExQAC1qMlv7SUxvq5/AAAQALWowXDTIyMDUyMzIxMjgxNlowDDAKBgNVHRUEAwoBATAyAhMUAAmkqmj0U8Fj3j/dAAEACaSqFw0yMjA1MjMyMDI1MjRaMAwwCgYDVR0VBAMKAQEwMgITFAAJpKkjSbsYAkmxRgABAAmkqRcNMjIwNTIzMjAyNTI0WjAMMAoGA1UdFQQDCgEBMDICExQAClpuN2Wnx9fBZ7sAAQAKWm4XDTIyMDUyMzIwMjAwN1owDDAKBgNVHRUEAwoBATAyAhMUAApabZHm6w88yzv4AAEAClptFw0yMjA1MjMyMDIwMDdaMAwwCgYDVR0VBAMKAQEwMgITFAAJruD7mRMmyEaRNAABAAmu4BcNMjIwNTIzMTkyNTAwWjAMMAoGA1UdFQQDCgEBMDICExQACa7fxO8hjAW8tkEAAQAJrt8XDTIyMDUyMzE5MjUwMFowDDAKBgNVHRUEAwoBATAyAhMUAAvb/0hcV5Y0MIp4AAEAC9v/Fw0yMjA2MDkxNjMzNTFaMAwwCgYDVR0VBAMKAQEwMgITFAAL2/4OohT4WLdu2AABAAvb/hcNMjIwNjA5MTYzMzUxWjAMMAoGA1UdFQQDCgEBMDICExQADfVa1sgOpw47ReAAAQAN9VoXDTIyMDYwOTE2MjYwMFowDDAKBgNVHRUEAwoBATAyAhMUAA31WdfmOfq6oB6CAAEADfVZFw0yMjA2MDkxNjI2MDBaMAwwCgYDVR0VBAMKAQEwMgITFAALNLcTjXX3EyKA6AABAAs0txcNMjIwNjA5MTU0OTUwWjAMMAoGA1UdFQQDCgEBMDICExQACzS2NR768+gd06oAAQALNLYXDTIyMDYwOTE1NDk1MFowDDAKBgNVHRUEAwoBATAyAhMUAAyebRL6i32WelIHAAEADJ5tFw0yMjA2MDkxNTM3MTZaMAwwCgYDVR0VBAMKAQEwMgITFAAMnmzfSgOhQi4U0gABAAyebBcNMjIwNjA5MTUzNzE2WjAMMAoGA1UdFQQDCgEBMDICExQACajCwsOTmYLZ3eMAAQAJqMIXDTIyMDYwOTE1MjU0N1owDDAKBgNVHRUEAwoBATAyAhMUAAmowd4z/cGPOgPUAAEACajBFw0yMjA2MDkxNTI1NDdaMAwwCgYDVR0VBAMKAQEwMgITFAAKCjIA/Gdpl4tDiwABAAoKMhcNMjIwNjA5MTUwNjE1WjAMMAoGA1UdFQQDCgEBMDICExQACgoxQbSTmRtrGwEAAQAKCjEXDTIyMDYwOTE1MDYxNVowDDAKBgNVHRUEAwoBATAyAhMUAAjIQ8NumUhTzov9AAEACMhDFw0yMjA2MDkxMzE0MTdaMAwwCgYDVR0VBAMKAQEwMgITFAAIyELJ+VM/LPqDEAABAAjIQhcNMjIwNjA5MTMxNDE3WjAMMAoGA1UdFQQDCgEBMDICExQAC6YBA4w2Fn4t9UAAAQALpgEXDTIyMDYwOTEzMDE0MFowDDAKBgNVHRUEAwoBATAyAhMUAAumACkxY76IhHYfAAEAC6YAFw0yMjA2MDkxMzAxMzhaMAwwCgYDVR0VBAMKAQEwMgITFAAK6mlWM/Ays0qJtQABAArqaRcNMjIwNjA4MjExMDEyWjAMMAoGA1UdFQQDCgEBMDICExQACupohQq7Zs9fJlwAAQAK6mgXDTIyMDYwODIxMTAxMlowDDAKBgNVHRUEAwoBATAyAhMUAAoSICI0xj4/botfAAEAChIgFw0yMjA2MDgxODQ4NTZaMAwwCgYDVR0VBAMKAQEwMgITFAAKEh9wzP68htcslQABAAoSHxcNMjIwNjA4MTg0ODU1WjAMMAoGA1UdFQQDCgEBMDICExQADfMc5VQL/9lQLJcAAQAN8xwXDTIyMDYwODE4MTYzMVowDDAKBgNVHRUEAwoBATAyAhMUAA3zGwADaJSM6si2AAEADfMbFw0yMjA2MDgxODE2MzFaMAwwCgYDVR0VBAMKAQEwMgITFAAI65ESSr++/4k5GAABAAjrkRcNMjIwNjA4MTcwNjE1WjAMMAoGA1UdFQQDCgEBMDICExQACOuQB4WjcbGG9a4AAQAI65AXDTIyMDYwODE3MDYxNVowDDAKBgNVHRUEAwoBATAyAhMUAAuK41wYC4n0Ygz3AAEAC4rjFw0yMjA2MDgxNjUyMzhaMAwwCgYDVR0VBAMKAQEwMgITFAALiuLs9rnd1lsP5gABAAuK4hcNMjIwNjA4MTY1MjM4WjAMMAoGA1UdFQQDCgEBMDICExQACbLMWwttMVNVfr0AAQAJsswXDTIyMDYwODE1NTEzMFowDDAKBgNVHRUEAwoBATAyAhMUAAmyy+ZR1q1uL3bJAAEACbLLFw0yMjA2MDgxNTUxMzBaMAwwCgYDVR0VBAMKAQEwMgITFAAN7r6il3qrq3vtIAABAA3uvhcNMjIwNjA4MDYxMDAxWjAMMAoGA1UdFQQDCgEBMDICExQADe69oFbTIkJc71UAAQAN7r0XDTIyMDYwODA2MTAwMVowDDAKBgNVHRUEAwoBATAyAhMUAA23BpIMuHH5rhdeAAEADbcGFw0yMjA2MDgwMjQzMDdaMAwwCgYDVR0VBAMKAQEwMgITFAANtwWeGP37p2U3jgABAA23BRcNMjIwNjA4MDI0MzA3WjAMMAoGA1UdFQQDCgEBMDICExQACoyHwVJ+skH8psMAAQAKjIcXDTIyMDYwNzIxNTQ0MVowDDAKBgNVHRUEAwoBATAyAhMUAAqMhk4Wl0S8It/NAAEACoyGFw0yMjA2MDcyMTU0NDFaMAwwCgYDVR0VBAMKAQEwMgITFAAMCcL0O4Op+VkBHAABAAwJwhcNMjIwNjA3MjEzOTI4WjAMMAoGA1UdFQQDCgEBMDICExQADAnBOJl/WTlMTVEAAQAMCcEXDTIyMDYwNzIxMzkyOFowDDAKBgNVHRUEAwoBATAyAhMUAAp8T/eLkjwKd0HhAAEACnxPFw0yMjA2MDcyMTEyMThaMAwwCgYDVR0VBAMKAQEwMgITFAAKfE60RPUqZtrQkwABAAp8ThcNMjIwNjA3MjExMjE3WjAMMAoGA1UdFQQDCgEBMDICExQADEJo5h6I+gXHKeMAAQAMQmgXDTIyMDYwNzE5NTIxMFowDDAKBgNVHRUEAwoBATAyAhMUAAxCZ1kwUjxPq84NAAEADEJnFw0yMjA2MDcxOTUyMTBaMAwwCgYDVR0VBAMKAQEwMgITFAAJnw7yfOx2L7FrHQABAAmfDhcNMjIwNjA3MTkzNzU5WjAMMAoGA1UdFQQDCgEBMDICExQACZ8Nc8cvSBCwFvkAAQAJnw0XDTIyMDYwNzE5Mzc1OVowDDAKBgNVHRUEAwoBATAyAhMUAAw38t9IEM4c+oQIAAEADDfyFw0yMjA2MDcxOTI5MTRaMAwwCgYDVR0VBAMKAQEwMgITFAAMN/EQWmSrfzTzhgABAAw38RcNMjIwNjA3MTkyOTE0WjAMMAoGA1UdFQQDCgEBMDICExQACjY64pqYqSjF6pUAAQAKNjoXDTIyMDYwNzE5MTg0OVowDDAKBgNVHRUEAwoBATAyAhMUAAo2OXhjpsCVRzyqAAEACjY5Fw0yMjA2MDcxOTE4NDlaMAwwCgYDVR0VBAMKAQEwMgITFAAKrlnMZY2IP4ixYwABAAquWRcNMjIwNjA3MTYyMjI1WjAMMAoGA1UdFQQDCgEBMDICExQACq5YY2lBlEx8viAAAQAKrlgXDTIyMDYwNzE2MjIyNVowDDAKBgNVHRUEAwoBATAyAhMUAAwFxEw8MSmaljA5AAEADAXEFw0yMjA2MDcxNjEwMTdaMAwwCgYDVR0VBAMKAQEwMgITFAAMBcMVa8mdN7mwfgABAAwFwxcNMjIwNjA3MTYxMDE2WjAMMAoGA1UdFQQDCgEBMDICExQACXSApoSjWQh0OsgAAQAJdIAXDTIyMDYwNzE2MDAyNVowDDAKBgNVHRUEAwoBATAyAhMUAAl0f8zkZ/J00O9SAAEACXR/Fw0yMjA2MDcxNjAwMjVaMAwwCgYDVR0VBAMKAQEwMgITFAAKZdxZBg72HqpBlAABAApl3BcNMjIwNjA3MTYwMDAxWjAMMAoGA1UdFQQDCgEBMDICExQACmXbuscjh2qQEvQAAQAKZdsXDTIyMDYwNzE2MDAwMVowDDAKBgNVHRUEAwoBATAyAhMUAAiQS+kPdu+ivwGuAAEACJBLFw0yMjA2MDcxNTQyNTJaMAwwCgYDVR0VBAMKAQEwMgITFAAIkEoawJK4dNzEhgABAAiQShcNMjIwNjA3MTU0MjUyWjAMMAoGA1UdFQQDCgEBMDICExQACkCy0fcPyTjNot4AAQAKQLIXDTIyMDYwNzE1MzM0N1owDDAKBgNVHRUEAwoBATAyAhMUAApAsSw8yVvS9GmPAAEACkCxFw0yMjA2MDcxNTMzNDdaMAwwCgYDVR0VBAMKAQEwMgITFAAK7/VL8se1l/KRagABAArv9RcNMjIwNjA3MTQzODEzWjAMMAoGA1UdFQQDCgEBMDICExQACu/0QnC6Pee8iAwAAQAK7/QXDTIyMDYwNzE0MzgxMlowDDAKBgNVHRUEAwoBATAyAhMUAArps0/f3pYDZzuDAAEACumzFw0yMjA2MDYyMTIyMjlaMAwwCgYDVR0VBAMKAQEwMgITFAAK6bKCWu0fbNZa/wABAArpshcNMjIwNjA2MjEyMjI5WjAMMAoGA1UdFQQDCgEBMDICExQACt3rvhO1an9LQM8AAQAK3esXDTIyMDYwNjIxMTkyNVowDDAKBgNVHRUEAwoBATAyAhMUAArd6on7pnyflinlAAEACt3qFw0yMjA2MDYyMTE5MjVaMAwwCgYDVR0VBAMKAQEwMgITFAANwedvekeWAF42QQABAA3B5xcNMjIwNjA2MjEwNDQ2WjAMMAoGA1UdFQQDCgEBMDICExQADcHmTj7liTrT6wUAAQANweYXDTIyMDYwNjIxMDQ0NlowDDAKBgNVHRUEAwoBATAyAhMUAAmCkvrHlpfldjuLAAEACYKSFw0yMjA2MDYyMDU0NTlaMAwwCgYDVR0VBAMKAQEwMgITFAAJgpEHufkQniv+wgABAAmCkRcNMjIwNjA2MjA1NDU5WjAMMAoGA1UdFQQDCgEBMDICExQADLR/3uzwrqexc6UAAQAMtH8XDTIyMDYwNjIwMDAyN1owDDAKBgNVHRUEAwoBATAyAhMUAAy0fhuke2GzyA/FAAEADLR+Fw0yMjA2MDYyMDAwMjdaMAwwCgYDVR0VBAMKAQEwMgITFAANjXW2PyLcrVqlzgABAA2NdRcNMjIwNjA2MTk1OTA0WjAMMAoGA1UdFQQDCgEBMDICExQADY10o6Y6fplCVhYAAQANjXQXDTIyMDYwNjE5NTkwNFowDDAKBgNVHRUEAwoBATAyAhMUAAuO7XIY06nn6QYCAAEAC47tFw0yMjA2MDYxOTAzMTFaMAwwCgYDVR0VBAMKAQEwMgITFAALjuybJ/bRadDFYAABAAuO7BcNMjIwNjA2MTkwMzExWjAMMAoGA1UdFQQDCgEBMDICExQAC67rjswBdwU45OQAAQALrusXDTIyMDYwNjE4NTEyM1owDDAKBgNVHRUEAwoBATAyAhMUAAuu6hnPjGVcYN25AAEAC67qFw0yMjA2MDYxODUxMjNaMAwwCgYDVR0VBAMKAQEwMgITFAAM8b/gEQL0X3xtRAABAAzxvxcNMjIwNjA2MTgwOTIyWjAMMAoGA1UdFQQDCgEBMDICExQADPG+aYQb/26vydEAAQAM8b4XDTIyMDYwNjE4MDkyMlowDDAKBgNVHRUEAwoBATAyAhMUAApetvlUjWQBQJ6nAAEACl62Fw0yMjA2MDYxODA0NTdaMAwwCgYDVR0VBAMKAQEwMgITFAAKXrXGa1WLSQD9xAABAApetRcNMjIwNjA2MTgwNDU3WjAMMAoGA1UdFQQDCgEBMDICExQACyRlq1sjZBOn1OEAAQALJGUXDTIyMDYwNjE3NTY0MFowDDAKBgNVHRUEAwoBATAyAhMUAAskZJY0hYy9yEAbAAEACyRkFw0yMjA2MDYxNzU2NDBaMAwwCgYDVR0VBAMKAQEwMgITFAALFY/z2vlAU4sYggABAAsVjxcNMjIwNjA2MTcxODU0WjAMMAoGA1UdFQQDCgEBMDICExQACxWOS/I19/DGGhkAAQALFY4XDTIyMDYwNjE3MTg1NFowDDAKBgNVHRUEAwoBATAyAhMUAAlOYRcVHoSG2TvMAAEACU5hFw0yMjA2MDYxNzAxNDVaMAwwCgYDVR0VBAMKAQEwMgITFAAJTmAb7gLn2+jz5AABAAlOYBcNMjIwNjA2MTcwMTQ1WjAMMAoGA1UdFQQDCgEBMDICExQAC8jRA5kCsH3OdSwAAQALyNEXDTIyMDYwNjE3MDA1NlowDDAKBgNVHRUEAwoBATAyAhMUAAvI0OLIGSl5JgbEAAEAC8jQFw0yMjA2MDYxNzAwNTVaMAwwCgYDVR0VBAMKAQEwMgITFAAKVMJxNJnwIrYODAABAApUwhcNMjIwNjA2MTY1MzAzWjAMMAoGA1UdFQQDCgEBMDICExQAClTBuauZQGcJwIYAAQAKVMEXDTIyMDYwNjE2NTMwM1owDDAKBgNVHRUEAwoBATAyAhMUAAivrefSwYAO49RUAAEACK+tFw0yMjA2MDYxNjM5MTZaMAwwCgYDVR0VBAMKAQEwMgITFAAIr6x6/19dAtUFmgABAAivrBcNMjIwNjA2MTYzOTE2WjAMMAoGA1UdFQQDCgEBMDICExQADEpo/CIeL7Pz2y4AAQAMSmgXDTIyMDYwNjE1NDE0MFowDDAKBgNVHRUEAwoBATAyAhMUAAxKZ29AMOjyeB4bAAEADEpnFw0yMjA2MDYxNTQxNDBaMAwwCgYDVR0VBAMKAQEwMgITFAALh1+Re4e9PQyM7QABAAuHXxcNMjIwNjA2MTUwNDIyWjAMMAoGA1UdFQQDCgEBMDICExQAC4dey1kSo+KOjhAAAQALh14XDTIyMDYwNjE1MDQyMlowDDAKBgNVHRUEAwoBATAyAhMUAA0CMkT87jlpyEwTAAEADQIyFw0yMjA2MDUyMjEzMDZaMAwwCgYDVR0VBAMKAQEwMgITFAANAjFHewjyFruumgABAA0CMRcNMjIwNjA1MjIxMzA2WjAMMAoGA1UdFQQDCgEBMDICExQADCTo50TvKPxg7LsAAQAMJOgXDTIyMDYwNTIwMDYzNFowDDAKBgNVHRUEAwoBATAyAhMUAAwk539+EZxOGsnOAAEADCTnFw0yMjA2MDUyMDA2MzRaMAwwCgYDVR0VBAMKAQEwMgITFAAM8w9tF4dMkjuNIwABAAzzDxcNMjIwNjA1MTYyMDAxWjAMMAoGA1UdFQQDCgEBMDICExQADPMOQq14DgXixj0AAQAM8w4XDTIyMDYwNTE2MTk1OVowDDAKBgNVHRUEAwoBATAyAhMUAAluqCnl43KIO2NvAAEACW6oFw0yMjA2MDMyMTEyMDNaMAwwCgYDVR0VBAMKAQEwMgITFAAJbqe5q9Rsc345mQABAAlupxcNMjIwNjAzMjExMjAzWjAMMAoGA1UdFQQDCgEBMDICExQAC7n3I8YYImpVR+EAAQALufcXDTIyMDYwMzIwNDYyMFowDDAKBgNVHRUEAwoBATAyAhMUAAu59vX2EHU5ibPEAAEAC7n2Fw0yMjA2MDMyMDQ2MjBaMAwwCgYDVR0VBAMKAQEwMgITFAAJ7tpdiub0vtvTlgABAAnu2hcNMjIwNjAzMjA0MTIyWjAMMAoGA1UdFQQDCgEBMDICExQACe7Z+BwzZH7+BK0AAQAJ7tkXDTIyMDYwMzIwNDEyMlowDDAKBgNVHRUEAwoBATAyAhMUAAua9cJc9SU+aSl7AAEAC5r1Fw0yMjA2MDMxOTQxNDJaMAwwCgYDVR0VBAMKAQEwMgITFAALmvRseUhz+g4c9wABAAua9BcNMjIwNjAzMTk0MTQyWjAMMAoGA1UdFQQDCgEBMDICExQACW0k5dO35o1vv94AAQAJbSQXDTIyMDYwMzE5MjIzN1owDDAKBgNVHRUEAwoBATAyAhMUAAltI+Djx8rr24+RAAEACW0jFw0yMjA2MDMxOTIyMzZaMAwwCgYDVR0VBAMKAQEwMgITFAAN6Gjp5fJid1ckigABAA3oaBcNMjIwNjAzMTkxMDQ1WjAMMAoGA1UdFQQDCgEBMDICExQADehn+U3pDzTzX3YAAQAN6GcXDTIyMDYwMzE5MTA0NVowDDAKBgNVHRUEAwoBATAyAhMUAA1UaVeb7r7WkhTbAAEADVRpFw0yMjA2MDMxODM2MjhaMAwwCgYDVR0VBAMKAQEwMgITFAANVGgROuA1iJOGoAABAA1UaBcNMjIwNjAzMTgzNjI4WjAMMAoGA1UdFQQDCgEBMDICExQACdPA7Yx0m42xjeEAAQAJ08AXDTIyMDYwMzE4Mjg0OFowDDAKBgNVHRUEAwoBATAyAhMUAAnTvyp0n3DhyxSaAAEACdO/Fw0yMjA2MDMxODI4NDhaMAwwCgYDVR0VBAMKAQEwMgITFAAN6BY+Di32oK3LXQABAA3oFhcNMjIwNjAzMTUzMDQ2WjAMMAoGA1UdFQQDCgEBMDICExQADegVis8NB+0ktAsAAQAN6BUXDTIyMDYwMzE1MzA0NlowDDAKBgNVHRUEAwoBATAyAhMUAAjWWWIzvflk0kkAAAEACNZZFw0yMjA2MDIyMTQ5MzNaMAwwCgYDVR0VBAMKAQEwMgITFAAI1lhEE1xGBqm5wwABAAjWWBcNMjIwNjAyMjE0OTMyWjAMMAoGA1UdFQQDCgEBMDICExQAC2Al9l8UU0lUI+gAAQALYCUXDTIyMDYwMjIwNDM0NlowDDAKBgNVHRUEAwoBATAyAhMUAAtgJL/oYzJSZgWLAAEAC2AkFw0yMjA2MDIyMDQzNDVaMAwwCgYDVR0VBAMKAQEwMgITFAAJ5Aa2QknULuCTsgABAAnkBhcNMjIwNjAyMTkzOTM3WjAMMAoGA1UdFQQDCgEBMDICExQACeQFvvGl8aYi36UAAQAJ5AUXDTIyMDYwMjE5MzkzNlowDDAKBgNVHRUEAwoBATAyAhMUAAitX5JZXSwuRBvhAAEACK1fFw0yMjA2MDIxODMwMzBaMAwwCgYDVR0VBAMKAQEwMgITFAAIrV7WvJN4eJrTZAABAAitXhcNMjIwNjAyMTgzMDMwWjAMMAoGA1UdFQQDCgEBMDICExQADHq0N+W54XEFBf8AAQAMerQXDTIyMDYwMjE3MzcwNFowDDAKBgNVHRUEAwoBATAyAhMUAAx6szVYXPxp6lzKAAEADHqzFw0yMjA2MDIxNzM3MDRaMAwwCgYDVR0VBAMKAQEwMgITFAAIsFO+Yc/dbFAxtwABAAiwUxcNMjIwNjAyMTY1NjA5WjAMMAoGA1UdFQQDCgEBMDICExQACLBSodHQQWvYDKYAAQAIsFIXDTIyMDYwMjE2NTYwOVowDDAKBgNVHRUEAwoBATAyAhMUAApOOJMXaVXtGHrZAAEACk44Fw0yMjA2MDIxNjA3NDBaMAwwCgYDVR0VBAMKAQEwMgITFAAKTjeeb7yB7Q0pwAABAApONxcNMjIwNjAyMTYwNzQwWjAMMAoGA1UdFQQDCgEBMDICExQADSib4frTyrJc8GQAAQANKJsXDTIyMDYwMjE1NDg1M1owDDAKBgNVHRUEAwoBATAyAhMUAA0omr59V0usjVsAAAEADSiaFw0yMjA2MDIxNTQ4NTNaMAwwCgYDVR0VBAMKAQEwMgITFAAJ5ay2y6E5AYelcgABAAnlrBcNMjIwNjAyMTUwMzU4WjAMMAoGA1UdFQQDCgEBMDICExQACeWrMKBxIEBrnSAAAQAJ5asXDTIyMDYwMjE1MDM1OFowDDAKBgNVHRUEAwoBATAyAhMUAAzDgJeGit5JsQlpAAEADMOAFw0yMjA2MDIxMzU2MzVaMAwwCgYDVR0VBAMKAQEwMgITFAAMw38kWcV9cilWJgABAAzDfxcNMjIwNjAyMTM1NjM1WjAMMAoGA1UdFQQDCgEBMDICExQADeGwzRECCzk/qZsAAQAN4bAXDTIyMDYwMjA2MTAwNFowDDAKBgNVHRUEAwoBATAyAhMUAA3hr4B1ZQrSZ9DBAAEADeGvFw0yMjA2MDIwNjEwMDRaMAwwCgYDVR0VBAMKAQEwMgITFAAL5lxdT7VMh6qjDwABAAvmXBcNMjIwNjAxMjIxNDUyWjAMMAoGA1UdFQQDCgEBMDICExQAC+Zb66vlWKe/+U8AAQAL5lsXDTIyMDYwMTIyMTQ1MlowDDAKBgNVHRUEAwoBATAyAhMUAAirLS4YDV5M8ZBEAAEACKstFw0yMjA2MDEyMTE5MTVaMAwwCgYDVR0VBAMKAQEwMgITFAAIqyzOgtGirkUJdAABAAirLBcNMjIwNjAxMjExOTE1WjAMMAoGA1UdFQQDCgEBMDICExQADY7Ny2Ei+mvxyjYAAQANjs0XDTIyMDYwMTIwNTcyOFowDDAKBgNVHRUEAwoBATAyAhMUAA2OzLwk6vkPrWyNAAEADY7MFw0yMjA2MDEyMDU3MjhaMAwwCgYDVR0VBAMKAQEwMgITFAAIxi+PnwW5LYCd8wABAAjGLxcNMjIwNjAxMjAyMTQ0WjAMMAoGA1UdFQQDCgEBMDICExQACMYuMkQtVSzhoJ4AAQAIxi4XDTIyMDYwMTIwMjE0NFowDDAKBgNVHRUEAwoBATAyAhMUAA2bbaLw1DKQhFEbAAEADZttFw0yMjA2MDEyMDA2NTdaMAwwCgYDVR0VBAMKAQEwMgITFAANm2y9c4URCWBLngABAA2bbBcNMjIwNjAxMjAwNjU3WjAMMAoGA1UdFQQDCgEBMDICExQADYu3sIES/NVWo9wAAQANi7cXDTIyMDYwMTE3NTIwM1owDDAKBgNVHRUEAwoBATAyAhMUAA2Ltk8/YEnLIwZeAAEADYu2Fw0yMjA2MDExNzUyMDNaMAwwCgYDVR0VBAMKAQEwMgITFAAK5YtCudnEn8twRgABAArlixcNMjIwNjAxMTcyMTI5WjAMMAoGA1UdFQQDCgEBMDICExQACuWKG/oepMAs92sAAQAK5YoXDTIyMDYwMTE3MjEyOFowDDAKBgNVHRUEAwoBATAyAhMUAAkaA395VsFHBTDsAAEACRoDFw0yMjA2MDExNjMzNDlaMAwwCgYDVR0VBAMKAQEwMgITFAAJGgKwktZ3BvC62QABAAkaAhcNMjIwNjAxMTYzMzQ4WjAMMAoGA1UdFQQDCgEBMDICExQAC6sXljl/EGcOq90AAQALqxcXDTIyMDYwMTE2MTg0OVowDDAKBgNVHRUEAwoBATAyAhMUAAurFu94zRN4u/nXAAEAC6sWFw0yMjA2MDExNjE4NDlaMAwwCgYDVR0VBAMKAQEwMgITFAAN4jwlRKe1loRtOQABAA3iPBcNMjIwNjAxMTYwMzEyWjAMMAoGA1UdFQQDCgEBMDICExQADeI7MXIPnK8aGSEAAQAN4jsXDTIyMDYwMTE2MDMxMlowDDAKBgNVHRUEAwoBATAyAhMUAAv7jLenve23r9I4AAEAC/uMFw0yMjA2MDExNTE3MzVaMAwwCgYDVR0VBAMKAQEwMgITFAAL+4vzsjJqNF/PTQABAAv7ixcNMjIwNjAxMTUxNzM1WjAMMAoGA1UdFQQDCgEBMDICExQACe1WYn/9eSl//fkAAQAJ7VYXDTIyMDYwMTE0MTUxOFowDDAKBgNVHRUEAwoBATAyAhMUAAntVaQKSrkwseW+AAEACe1VFw0yMjA2MDExNDE1MThaMAwwCgYDVR0VBAMKAQEwMgITFAAKzm8IZmYK+fGUiQABAArObxcNMjIwNjAxMTMyNTA1WjAMMAoGA1UdFQQDCgEBMDICExQACs5ux8J1xYFwIloAAQAKzm4XDTIyMDYwMTEzMjUwM1owDDAKBgNVHRUEAwoBATAyAhMUAAmF7O0UkUJSMDB6AAEACYXsFw0yMjA1MzEyMzQ2NTJaMAwwCgYDVR0VBAMKAQEwMgITFAAJhetC/vvRAUw5gwABAAmF6xcNMjIwNTMxMjM0NjUyWjAMMAoGA1UdFQQDCgEBMDICExQADgyejfuBpvukxxAAAQAODJ4XDTIyMDYyMTE1NTU1MlowDDAKBgNVHRUEAwoBATAyAhMUAA4MnXgLz85wu7BnAAEADgydFw0yMjA2MjExNTU1NTJaMAwwCgYDVR0VBAMKAQEwMgITFAANkdVytMQKCJCkkwABAA2R1RcNMjIwNjIxMTU0NTUwWjAMMAoGA1UdFQQDCgEBMDICExQADZHUp5M1wnyUKVoAAQANkdQXDTIyMDYyMTE1NDU1MFowDDAKBgNVHRUEAwoBATAyAhMUAAtVqY30ENycKPBPAAEAC1WpFw0yMjA2MjExNDQ5MjRaMAwwCgYDVR0VBAMKAQEwMgITFAALVaglu5XzJJ0vTQABAAtVqBcNMjIwNjIxMTQ0OTI0WjAMMAoGA1UdFQQDCgEBMDICExQACpjpoDrhghklko0AAQAKmOkXDTIyMDYyMTAyMTUxNFowDDAKBgNVHRUEAwoBATAyAhMUAAqY6HbyDd06Z1xZAAEACpjoFw0yMjA2MjEwMjE1MTRaMAwwCgYDVR0VBAMKAQEwMgITFAAOCxqGHgSYaSZUrwABAA4LGhcNMjIwNjIwMjA0NTQxWjAMMAoGA1UdFQQDCgEBMDICExQADgsZrZK19dj+rN0AAQAOCxkXDTIyMDYyMDIwNDU0MVowDDAKBgNVHRUEAwoBATAyAhMUAAlK/6DUqsIKa7lWAAEACUr/Fw0yMjA2MjAxOTQzMTNaMAwwCgYDVR0VBAMKAQEwMgITFAAJSv6zJW8kt49/jAABAAlK/hcNMjIwNjIwMTk0MzEzWjAMMAoGA1UdFQQDCgEBMDICExQADgrGOYnBewEARkoAAQAOCsYXDTIyMDYyMDE5MTE0OFowDDAKBgNVHRUEAwoBATAyAhMUAA4KxRZ4rwrWUJSZAAEADgrFFw0yMjA2MjAxOTExNDhaMAwwCgYDVR0VBAMKAQEwMgITFAAKwi2agIMFRHmK9AABAArCLRcNMjIwNjIwMTkwMTU5WjAMMAoGA1UdFQQDCgEBMDICExQACsIsCBzwXxtHNZoAAQAKwiwXDTIyMDYyMDE5MDE1OVowDDAKBgNVHRUEAwoBATAyAhMUAA1KWVECpVSCZyX0AAEADUpZFw0yMjA2MjAxOTAwMDlaMAwwCgYDVR0VBAMKAQEwMgITFAANSljyH7Jyp6UiUwABAA1KWBcNMjIwNjIwMTkwMDA5WjAMMAoGA1UdFQQDCgEBMDICExQADJ1rBdQ3Nu+MeO4AAQAMnWsXDTIyMDYyMDE4NDM0NlowDDAKBgNVHRUEAwoBATAyAhMUAAydavZqyx1J+xsmAAEADJ1qFw0yMjA2MjAxODQzNDZaMAwwCgYDVR0VBAMKAQEwMgITFAANsyDjdE2qZd0NtwABAA2zIBcNMjIwNjIwMTgyMTU3WjAMMAoGA1UdFQQDCgEBMDICExQADbMfxpSY7gLR5F4AAQANsx8XDTIyMDYyMDE4MjE1NlowDDAKBgNVHRUEAwoBATAyAhMUAAnBkkhQ3aKfcYTRAAEACcGSFw0yMjA2MjAxNzI4NDRaMAwwCgYDVR0VBAMKAQEwMgITFAAJwZG6CF503yL2bwABAAnBkRcNMjIwNjIwMTcyODQ0WjAMMAoGA1UdFQQDCgEBMDICExQACelcNda3KkMtREcAAQAJ6VwXDTIyMDYyMDE2NTMyN1owDDAKBgNVHRUEAwoBATAyAhMUAAnpW9pL0dhPSIisAAEACelbFw0yMjA2MjAxNjUzMjdaMAwwCgYDVR0VBAMKAQEwMgITFAAI8sXVTf8ciKcpkgABAAjyxRcNMjIwNjIwMTYxMjA5WjAMMAoGA1UdFQQDCgEBMDICExQACPLEhfuW8PdgfC8AAQAI8sQXDTIyMDYyMDE2MTIwOVowDDAKBgNVHRUEAwoBATAyAhMUAAxk6kDkNaOfboTHAAEADGTqFw0yMjA2MTgxNzUwNTNaMAwwCgYDVR0VBAMKAQEwMgITFAAMZOn2KMJjGNF38QABAAxk6RcNMjIwNjE4MTc1MDUzWjAMMAoGA1UdFQQDCgEBMDICExQACVWReFRFBN2cvSgAAQAJVZEXDTIyMDYxODE2MDMwMVowDDAKBgNVHRUEAwoBATAyAhMUAAlVkLw4PTApUG2KAAEACVWQFw0yMjA2MTgxNjAzMDFaMAwwCgYDVR0VBAMKAQEwMgITFAANKwV8vtszOC7MEQABAA0rBRcNMjIwNjE4MTU1MzQyWjAMMAoGA1UdFQQDCgEBMDICExQADSsEweIBHWNo9i0AAQANKwQXDTIyMDYxODE1NTM0MlowDDAKBgNVHRUEAwoBATAyAhMUAA2X49Z/+dbYDkd6AAEADZfjFw0yMjA2MTgxNTM2NTJaMAwwCgYDVR0VBAMKAQEwMgITFAANl+IRSUZiPuX6NwABAA2X4hcNMjIwNjE4MTUzNjUyWjAMMAoGA1UdFQQDCgEBMDICExQACut/7nOut0wfoNAAAQAK638XDTIyMDYxNzE5MDYxOVowDDAKBgNVHRUEAwoBATAyAhMUAArrfu3tLU7cJaZ6AAEACut+Fw0yMjA2MTcxOTA2MTlaMAwwCgYDVR0VBAMKAQEwMgITFAAOBtpWMwiSzUpmnwABAA4G2hcNMjIwNjE3MTYyNzI3WjAMMAoGA1UdFQQDCgEBMDICExQADgbZtqUaMJbRJ7IAAQAOBtkXDTIyMDYxNzE2MjcyN1owDDAKBgNVHRUEAwoBATAyAhMUAAlKIm23UGL8qxoiAAEACUoiFw0yMjA2MTcxNjE3MjJaMAwwCgYDVR0VBAMKAQEwMgITFAAJSiBoGQchqwdEzQABAAlKIBcNMjIwNjE3MTYxNzIyWjAMMAoGA1UdFQQDCgEBMDICExQACySJ8iXmVDZEzekAAQALJIkXDTIyMDYxNzE1MTk1NFowDDAKBgNVHRUEAwoBATAyAhMUAAskiC90AhGCqfSTAAEACySIFw0yMjA2MTcxNTE5NTRaMAwwCgYDVR0VBAMKAQEwMgITFAAIzVcz7Uo9xT8EmAABAAjNVxcNMjIwNjE3MTUxNTU5WjAMMAoGA1UdFQQDCgEBMDICExQACM1WXUxi9jI2BLwAAQAIzVYXDTIyMDYxNzE1MTU1OVowDDAKBgNVHRUEAwoBATAyAhMUAArmqZZ4eUfDWsw9AAEACuapFw0yMjA2MTcxNTAwMjlaMAwwCgYDVR0VBAMKAQEwMgITFAAK5qheEUJXMWP6EAABAArmqBcNMjIwNjE3MTUwMDI5WjAMMAoGA1UdFQQDCgEBMDICExQACtM/HKwWRZBxPesAAQAK0z8XDTIyMDYxNzE0MjYwNVowDDAKBgNVHRUEAwoBATAyAhMUAArTPsd3+NCt/siAAAEACtM+Fw0yMjA2MTcxNDI2MDVaMAwwCgYDVR0VBAMKAQEwMgITFAAJgzzcTgtb2B8bBAABAAmDPBcNMjIwNjE3MTMxODU1WjAMMAoGA1UdFQQDCgEBMDICExQACYM7JJJQG3B5T1oAAQAJgzsXDTIyMDYxNzEzMTg1NFowDDAKBgNVHRUEAwoBATAyAhMUAAtaGaZ/Otxv2OMkAAEAC1oZFw0yMjA2MTcxMjUzNDJaMAwwCgYDVR0VBAMKAQEwMgITFAALWhhd322TcGpdiQABAAtaGBcNMjIwNjE3MTI1MzQwWjAMMAoGA1UdFQQDCgEBMDICExQADKa3jGgqxP/dcnMAAQAMprcXDTIyMDYxNzAyMTQxM1owDDAKBgNVHRUEAwoBATAyAhMUAAymtnyQ8VpE7RolAAEADKa2Fw0yMjA2MTcwMjE0MTNaMAwwCgYDVR0VBAMKAQEwMgITFAAOBaTR/yzk6MJjqgABAA4FpBcNMjIwNjE2MjExOTI1WjAMMAoGA1UdFQQDCgEBMDICExQADgWjcLDp6y0BLrQAAQAOBaMXDTIyMDYxNjIxMTkyNVowDDAKBgNVHRUEAwoBATAyAhMUAA4FVs/Aeee7uBs1AAEADgVWFw0yMjA2MTYyMDI4MzJaMAwwCgYDVR0VBAMKAQEwMgITFAAOBVWYOpHclZO5iwABAA4FVRcNMjIwNjE2MjAyODMyWjAMMAoGA1UdFQQDCgEBMDICExQADgUSR3+2BNSQNPMAAQAOBRIXDTIyMDYxNjIwMTc0N1owDDAKBgNVHRUEAwoBATAyAhMUAA4FEcgPI3qpHZpDAAEADgURFw0yMjA2MTYyMDE3NDZaMAwwCgYDVR0VBAMKAQEwMgITFAAOBTbnqaK15rMmowABAA4FNhcNMjIwNjE2MjAxNTEwWjAMMAoGA1UdFQQDCgEBMDICExQADgU16k57juLqTrcAAQAOBTUXDTIyMDYxNjIwMTUxMFowDDAKBgNVHRUEAwoBATAyAhMUAAx6EPqR8xuyz+jUAAEADHoQFw0yMjA2MTYxODQ3MzhaMAwwCgYDVR0VBAMKAQEwMgITFAAMeg880vb0QD+DIAABAAx6DxcNMjIwNjE2MTg0NzM4WjAMMAoGA1UdFQQDCgEBMDICExQADdpCPLBHDltG0u8AAQAN2kIXDTIyMDYxNjE4MTcwNFowDDAKBgNVHRUEAwoBATAyAhMUAA3aQeo8vxmq+G2ZAAEADdpBFw0yMjA2MTYxODE3MDRaMAwwCgYDVR0VBAMKAQEwMgITFAALLHXYF3odSZxPAwABAAssdRcNMjIwNjE2MTgwOTUwWjAMMAoGA1UdFQQDCgEBMDICExQACyx0UhWO1clvsP0AAQALLHQXDTIyMDYxNjE4MDk1MFowDDAKBgNVHRUEAwoBATAyAhMUAAuPU/A6ZYU2d/FpAAEAC49TFw0yMjA2MTYxNTAxMDNaMAwwCgYDVR0VBAMKAQEwMgITFAALj1JNJbAG7lqooQABAAuPUhcNMjIwNjE2MTUwMTAyWjAMMAoGA1UdFQQDCgEBMDICExQADDRmdML1m03iKmIAAQAMNGYXDTIyMDYxNjE1MDEwMlowDDAKBgNVHRUEAwoBATAyAhMUAAw0ZfAhBwrk0BqGAAEADDRlFw0yMjA2MTYxNTAxMDJaMAwwCgYDVR0VBAMKAQEwMgITFAAJw+56V+mg6HdtbgABAAnD7hcNMjIwNjE2MTQxNTM3WjAMMAoGA1UdFQQDCgEBMDICExQACcPtlOaC5S7Kws0AAQAJw+0XDTIyMDYxNjE0MTUzNVowDDAKBgNVHRUEAwoBATAyAhMUAAo2FMjPQTlT5uhSAAEACjYUFw0yMjA2MTUyMTUxNTNaMAwwCgYDVR0VBAMKAQEwMgITFAAKNhNkBxRqQNC3qgABAAo2ExcNMjIwNjE1MjE1MTUzWjAMMAoGA1UdFQQDCgEBMDICExQACJzbHB7r9MIT1Y8AAQAInNsXDTIyMDYxNTIxNDQxM1owDDAKBgNVHRUEAwoBATAyAhMUAAic2pR7qQ1BvOTIAAEACJzaFw0yMjA2MTUyMTQ0MTNaMAwwCgYDVR0VBAMKAQEwMgITFAAIzF3tN75aNBKzSgABAAjMXRcNMjIwNjE1MjAyNzUyWjAMMAoGA1UdFQQDCgEBMDICExQACMxc6SkYBpPR41wAAQAIzFwXDTIyMDYxNTIwMjc1MlowDDAKBgNVHRUEAwoBATAyAhMUAA4CQHxw1qm9i43zAAEADgJAFw0yMjA2MTUxOTQyMjJaMAwwCgYDVR0VBAMKAQEwMgITFAAOAj/nL1TwryZVdQABAA4CPxcNMjIwNjE1MTk0MjIyWjAMMAoGA1UdFQQDCgEBMDICExQAC9ZJ/DkGjl8B6UYAAQAL1kkXDTIyMDYxNTE5MDMyNlowDDAKBgNVHRUEAwoBATAyAhMUAAvWSAu4CoQf14C9AAEAC9ZIFw0yMjA2MTUxOTAzMjVaMAwwCgYDVR0VBAMKAQEwMgITFAAKQtp+NeKLcR8+KgABAApC2hcNMjIwNjE1MTc0OTQ0WjAMMAoGA1UdFQQDCgEBMDICExQACkLZoMCaAVopjRwAAQAKQtkXDTIyMDYxNTE3NDk0M1owDDAKBgNVHRUEAwoBATAyAhMUAAqTp0P46FF376t9AAEACpOnFw0yMjA2MTUxNzI2NDRaMAwwCgYDVR0VBAMKAQEwMgITFAAKk6Y5svojyAY5owABAAqTphcNMjIwNjE1MTcyNjQ0WjAMMAoGA1UdFQQDCgEBMDICExQAC15l36+ss7FEi94AAQALXmUXDTIyMDYxNTE2NDQxOFowDDAKBgNVHRUEAwoBATAyAhMUAAteZLeL5KOOgN0tAAEAC15kFw0yMjA2MTUxNjQ0MThaMAwwCgYDVR0VBAMKAQEwMgITFAAJxORZY+lQn+5SyAABAAnE5BcNMjIwNjE0MjIyMDEzWjAMMAoGA1UdFQQDCgEBMDICExQACcTjkNyjKqW2It0AAQAJxOMXDTIyMDYxNDIyMjAxM1owDDAKBgNVHRUEAwoBATAyAhMUAA3/nuJZ5z8p5lEnAAEADf+eFw0yMjA2MTQxNzU2NDJaMAwwCgYDVR0VBAMKAQEwMgITFAAN/53oHrbtZCzCegABAA3/nRcNMjIwNjE0MTc1NjQyWjAMMAoGA1UdFQQDCgEBMDICExQADV9zY7nWC0BnvLMAAQANX3MXDTIyMDYxNDE3NDQzMVowDDAKBgNVHRUEAwoBATAyAhMUAA1fcnO+3SaljxgtAAEADV9yFw0yMjA2MTQxNzQ0MzFaMAwwCgYDVR0VBAMKAQEwMgITFAALKY2F1Tfn8xjHDAABAAspjRcNMjIwNjE0MTczOTE5WjAMMAoGA1UdFQQDCgEBMDICExQACymMsH0saBAjlpgAAQALKYwXDTIyMDYxNDE3MzkxOVowDDAKBgNVHRUEAwoBATAyAhMUAAmhdbr03wU/WHMCAAEACaF1Fw0yMjA2MTQxNjAyMTFaMAwwCgYDVR0VBAMKAQEwMgITFAAJoXQW8T1nAXNEpAABAAmhdBcNMjIwNjE0MTYwMjExWjAMMAoGA1UdFQQDCgEBMDICExQADJxVRZ2JieDSzSwAAQAMnFUXDTIyMDYxNDE1NTUzNlowDDAKBgNVHRUEAwoBATAyAhMUAAycVGyd1ARTOQCnAAEADJxUFw0yMjA2MTQxNTU1MzZaMAwwCgYDVR0VBAMKAQEwMgITFAALxfvvxlMlTSCEoAABAAvF+xcNMjIwNjE0MTU1MTA5WjAMMAoGA1UdFQQDCgEBMDICExQAC8X6o4GbhvCfwToAAQALxfoXDTIyMDYxNDE1NTEwOVowDDAKBgNVHRUEAwoBATAyAhMUAAuZLwuYTpBO2VBPAAEAC5kvFw0yMjA2MTMyMjQyMThaMAwwCgYDVR0VBAMKAQEwMgITFAALmS611J/p3VIsKgABAAuZLhcNMjIwNjEzMjI0MjE4WjAMMAoGA1UdFQQDCgEBMDICExQAC+EbwFxtDlweI/wAAQAL4RsXDTIyMDYxMzIxMjgxMVowDDAKBgNVHRUEAwoBATAyAhMUAAvhGkSxKVohb26OAAEAC+EaFw0yMjA2MTMyMTI4MTBaMAwwCgYDVR0VBAMKAQEwMgITFAAK7PtzKx4uvQ9DWQABAArs+xcNMjIwNjEzMjEwNTQ4WjAMMAoGA1UdFQQDCgEBMDICExQACuz6iOiYJXgd9mMAAQAK7PoXDTIyMDYxMzIxMDU0OFowDDAKBgNVHRUEAwoBATAyAhMUAAxe8JJSf1tAINatAAEADF7wFw0yMjA2MTMyMTAyNDhaMAwwCgYDVR0VBAMKAQEwMgITFAAMXu9f6HUlXD7ykQABAAxe7xcNMjIwNjEzMjEwMjQ4WjAMMAoGA1UdFQQDCgEBMDICExQADcsutCeE996kU6kAAQANyy4XDTIyMDYxMzIwMzc0OVowDDAKBgNVHRUEAwoBATAyAhMUAA3LLT3Rp8ogWVtXAAEADcstFw0yMjA2MTMyMDM3NDlaMAwwCgYDVR0VBAMKAQEwMgITFAALF6XyKxe8U/rYPAABAAsXpRcNMjIwNjEzMjAxNDM3WjAMMAoGA1UdFQQDCgEBMDICExQACxekm0gH1x2eybYAAQALF6QXDTIyMDYxMzIwMTQzN1owDDAKBgNVHRUEAwoBATAyAhMUAA39CNRCnRzRqZmiAAEADf0IFw0yMjA2MTMxOTIyNThaMAwwCgYDVR0VBAMKAQEwMgITFAAN/QfORnvvucvFBAABAA39BxcNMjIwNjEzMTkyMjU4WjAMMAoGA1UdFQQDCgEBMDICExQADWfPhSKJTO9aDcEAAQANZ88XDTIyMDYxMzE2MjM1MlowDDAKBgNVHRUEAwoBATAyAhMUAA1nzqIo+YqNoXQUAAEADWfOFw0yMjA2MTMxNjIzNTJaMAwwCgYDVR0VBAMKAQEwMgITFAAK25O0wev61m6QOwABAArbkxcNMjIwNjEzMTUxODE5WjAMMAoGA1UdFQQDCgEBMDICExQACtuStjjijcYmsJIAAQAK25IXDTIyMDYxMzE1MTgxOVowDDAKBgNVHRUEAwoBATAyAhMUAAwStNebwte+SSqhAAEADBK0Fw0yMjA2MTMxNDM4NTVaMAwwCgYDVR0VBAMKAQEwMgITFAAMErMaWCoIhf7xGQABAAwSsxcNMjIwNjEzMTQzODU1WjAMMAoGA1UdFQQDCgEBMDICExQACgtauDuMevrLXWgAAQAKC1oXDTIyMDYxMzAyMDQxMFowDDAKBgNVHRUEAwoBATAyAhMUAAoLWbrifLpL5HZBAAEACgtZFw0yMjA2MTMwMjA0MDhaMAwwCgYDVR0VBAMKAQEwMgITFAAIjdMYIhWcimK2lgABAAiN0xcNMjIwNjExMTU1NjU4WjAMMAoGA1UdFQQDCgEBMDICExQACI3SQFg9nY3rm6gAAQAIjdIXDTIyMDYxMTE1NTY1OFowDDAKBgNVHRUEAwoBATAyAhMUAAugzSOz9rOb3qqPAAEAC6DNFw0yMjA2MTExNTU2NThaMAwwCgYDVR0VBAMKAQEwMgITFAALoMzVJ8Ux9GszawABAAugzBcNMjIwNjExMTU1NjU4WjAMMAoGA1UdFQQDCgEBMDICExQACybZPlkxUP6esBoAAQALJtkXDTIyMDYxMTAzMzY1NFowDDAKBgNVHRUEAwoBATAyAhMUAAsm2FO45CP3LTDaAAEACybYFw0yMjA2MTEwMzM2NTRaMAwwCgYDVR0VBAMKAQEwMgITFAALFylQOw0gBpZmJQABAAsXKRcNMjIwNjExMDExNzM4WjAMMAoGA1UdFQQDCgEBMDICExQACxco69VwhEhZl0AAAQALFygXDTIyMDYxMTAxMTczOFowDDAKBgNVHRUEAwoBATAyAhMUAAukmc/VmRmXotrUAAEAC6SZFw0yMjA2MTAyMzAzMzdaMAwwCgYDVR0VBAMKAQEwMgITFAALpJjSDiy0yYAE4AABAAukmBcNMjIwNjEwMjMwMzM3WjAMMAoGA1UdFQQDCgEBMDICExQACWLWGCnh/qM2bL4AAQAJYtYXDTIyMDYxMDIyMjYzNVowDDAKBgNVHRUEAwoBATAyAhMUAAli1a2ENxYjPUopAAEACWLVFw0yMjA2MTAyMjI2MzVaMAwwCgYDVR0VBAMKAQEwMgITFAAKwn/XkVf3anUHtwABAArCfxcNMjIwNjEwMjIxMTAzWjAMMAoGA1UdFQQDCgEBMDICExQACsJ+lXTkSj/+MUIAAQAKwn4XDTIyMDYxMDIyMTEwM1owDDAKBgNVHRUEAwoBATAyAhMUAAk2tI0ea4KG5N9SAAEACTa0Fw0yMjA2MTAyMTM1MThaMAwwCgYDVR0VBAMKAQEwMgITFAAJNrMlNvDIAhKu5wABAAk2sxcNMjIwNjEwMjEzNTE4WjAMMAoGA1UdFQQDCgEBMDICExQACT46WMIpkEzDn6IAAQAJPjoXDTIyMDYxMDIwMzYzNVowDDAKBgNVHRUEAwoBATAyAhMUAAk+OZNMFK1YPlrpAAEACT45Fw0yMjA2MTAyMDM2MzVaMAwwCgYDVR0VBAMKAQEwMgITFAALB5u1fwIyvNuIDQABAAsHmxcNMjIwNjEwMTk0MDU0WjAMMAoGA1UdFQQDCgEBMDICExQACweaR17Xoq/3ajUAAQALB5oXDTIyMDYxMDE5NDA1NFowDDAKBgNVHRUEAwoBATAyAhMUAA34XHjnuw98IKF3AAEADfhcFw0yMjA2MTAxNjE3MTdaMAwwCgYDVR0VBAMKAQEwMgITFAAN+FuHkT+KiPVOWgABAA34WxcNMjIwNjEwMTYxNzE3WjAMMAoGA1UdFQQDCgEBMDICExQADfgya+g36OpRFfAAAQAN+DIXDTIyMDYxMDE2MDIwOVowDDAKBgNVHRUEAwoBATAyAhMUAA34MXphtxycqlsVAAEADfgxFw0yMjA2MTAxNjAyMDlaMAwwCgYDVR0VBAMKAQEwMgITFAAJqNg2V0/J8d4m0AABAAmo2BcNMjIwNjEwMTQ1NzM5WjAMMAoGA1UdFQQDCgEBMDICExQACajXS3SJb1e6v6wAAQAJqNcXDTIyMDYxMDE0NTczOVowDDAKBgNVHRUEAwoBATAyAhMUAA3gVuFqJ2JUoH60AAEADeBWFw0yMjA2MDkyMTQ1NTJaMAwwCgYDVR0VBAMKAQEwMgITFAAN4FVfIv+SDAZgDAABAA3gVRcNMjIwNjA5MjE0NTUyWjAMMAoGA1UdFQQDCgEBMDICExQACZQAa1HVF44YR9UAAQAJlAAXDTIyMDYwOTIxMDM1NVowDDAKBgNVHRUEAwoBATAyAhMUAAmT/2nBwuNKjzEGAAEACZP/Fw0yMjA2MDkyMTAzNTVaMAwwCgYDVR0VBAMKAQEwMgITFAAN9vJYdEPSp4PcBgABAA328hcNMjIwNjA5MjA0NTAxWjAMMAoGA1UdFQQDCgEBMDICExQADfbxfhmwkiOr4TsAAQAN9vEXDTIyMDYwOTIwNDUwMVowDDAKBgNVHRUEAwoBATAyAhMUAAkygwW28vMh0na8AAEACTKDFw0yMjA2MDkxODU4MDNaMAwwCgYDVR0VBAMKAQEwMgITFAAJMoKFZD4wPAt/JQABAAkyghcNMjIwNjA5MTg1ODAzWjAMMAoGA1UdFQQDCgEBMDICExQACNdXaNhOLK/P5zEAAQAI11cXDTIyMDYwOTE4NTQzMVowDDAKBgNVHRUEAwoBATAyAhMUAAjXVh1bQ6D9ljIuAAEACNdWFw0yMjA2MDkxODU0MzFaMAwwCgYDVR0VBAMKAQEwMgITFAALYJFsdWvZWMGMLAABAAtgkRcNMjIwNjA5MTg0OTQ3WjAMMAoGA1UdFQQDCgEBMDICExQAC2CQxxYEZFtmWBoAAQALYJAXDTIyMDYwOTE4NDk0N1owDDAKBgNVHRUEAwoBATAyAhMUAAxPLqzdhDJuy7csAAEADE8uFw0yMjA2MDkxODA3MDlaMAwwCgYDVR0VBAMKAQEwMgITFAAMTy1Is6SuqSVZCQABAAxPLRcNMjIwNjA5MTgwNzA5WjAMMAoGA1UdFQQDCgEBMDICExQACYy4ZHo0sqXAaGUAAQAJjLgXDTIyMDYwOTE3MjcwMVowDDAKBgNVHRUEAwoBATAyAhMUAAmMt4+ey7MIdxzsAAEACYy3Fw0yMjA2MDkxNzI3MDFaMAwwCgYDVR0VBAMKAQEwMgITFAAKmD/ycUwCLBdzcAABAAqYPxcNMjIwNjI5MTUwNzQ0WjAMMAoGA1UdFQQDCgEBMDICExQACpg+IdFffzgJnVgAAQAKmD4XDTIyMDYyOTE1MDc0M1owDDAKBgNVHRUEAwoBATAyAhMUAAtIh35NzBPveP2rAAEAC0iHFw0yMjA2MjkxNDQyMThaMAwwCgYDVR0VBAMKAQEwMgITFAALSIYqZ6aVR2kf3gABAAtIhhcNMjIwNjI5MTQ0MjE4WjAMMAoGA1UdFQQDCgEBMDICExQADCkOr8eZ3OxrUhkAAQAMKQ4XDTIyMDYyODIzMDcyNFowDDAKBgNVHRUEAwoBATAyAhMUAAwpDR2MP5Vfgj2rAAEADCkNFw0yMjA2MjgyMzA3MjRaMAwwCgYDVR0VBAMKAQEwMgITFAALuG/oL72xpZoV0wABAAu4bxcNMjIwNjI4MjEzMDEyWjAMMAoGA1UdFQQDCgEBMDICExQAC7hukE4+dtbxK7MAAQALuG4XDTIyMDYyODIxMzAxMlowDDAKBgNVHRUEAwoBATAyAhMUAAqG/ZHk939etnwsAAEACob9Fw0yMjA2MjgyMTIzNDhaMAwwCgYDVR0VBAMKAQEwMgITFAAKhvypj6brsdN9TQABAAqG/BcNMjIwNjI4MjEyMzQ4WjAMMAoGA1UdFQQDCgEBMDICExQACxfx8Fp8VJvUe5QAAQALF/EXDTIyMDYyODIxMDgzMlowDDAKBgNVHRUEAwoBATAyAhMUAAsX8Id6/831P3KkAAEACxfwFw0yMjA2MjgyMTA4MzFaMAwwCgYDVR0VBAMKAQEwMgITFAAIl6ELYlBll3SG1AABAAiXoRcNMjIwNjI4MjA0MjAzWjAMMAoGA1UdFQQDCgEBMDICExQACJegaA6/Ta40lJ8AAQAIl6AXDTIyMDYyODIwNDIwM1owDDAKBgNVHRUEAwoBATAyAhMUAAlvulDN98czmIcvAAEACW+6Fw0yMjA2MjgyMDMwMzhaMAwwCgYDVR0VBAMKAQEwMgITFAAJb7m64GNEt7K7YgABAAlvuRcNMjIwNjI4MjAzMDM4WjAMMAoGA1UdFQQDCgEBMDICExQACoQDZ+xWA1E8o1IAAQAKhAMXDTIyMDYyODIwMzAwNVowDDAKBgNVHRUEAwoBATAyAhMUAAqEApRSVZSUslcMAAEACoQCFw0yMjA2MjgyMDMwMDRaMAwwCgYDVR0VBAMKAQEwMgITFAALJcHe6vvsuScsdwABAAslwRcNMjIwNjI4MjAxNzEzWjAMMAoGA1UdFQQDCgEBMDICExQACyXAM9QEN05tv0MAAQALJcAXDTIyMDYyODIwMTcxM1owDDAKBgNVHRUEAwoBATAyAhMUAAuLi7XvCgQ1YPqRAAEAC4uLFw0yMjA2MjgyMDA0MzlaMAwwCgYDVR0VBAMKAQEwMgITFAALi4rYDiC72W/t1gABAAuLihcNMjIwNjI4MjAwNDM5WjAMMAoGA1UdFQQDCgEBMDICExQACdYApVTdmONStEYAAQAJ1gAXDTIyMDYyODE5NTIzNVowDDAKBgNVHRUEAwoBATAyAhMUAAnV/2WWBgh+FRQlAAEACdX/Fw0yMjA2MjgxOTUyMzVaMAwwCgYDVR0VBAMKAQEwMgITFAAJHddTQM/s4wGWdQABAAkd1xcNMjIwNjI4MTkyMjA4WjAMMAoGA1UdFQQDCgEBMDICExQACR3WegouWA43rXUAAQAJHdYXDTIyMDYyODE5MjIwOFowDDAKBgNVHRUEAwoBATAyAhMUAAwPBB5a+JNRJ+qWAAEADA8EFw0yMjA2MjgxODUzNDJaMAwwCgYDVR0VBAMKAQEwMgITFAAMDwOkWJt9IcQPxwABAAwPAxcNMjIwNjI4MTg1MzQyWjAMMAoGA1UdFQQDCgEBMDICExQAC2u7fkXY1KkcDB0AAQALa7sXDTIyMDYyODE4MjIyMVowDDAKBgNVHRUEAwoBATAyAhMUAAtruqBEjR9m63+1AAEAC2u6Fw0yMjA2MjgxODIyMjBaMAwwCgYDVR0VBAMKAQEwMgITFAAJDB+Y3uFwhehfrgABAAkMHxcNMjIwNjI4MTc0MjUyWjAMMAoGA1UdFQQDCgEBMDICExQACQwesBBLj8ZZYQMAAQAJDB4XDTIyMDYyODE3NDI1MlowDDAKBgNVHRUEAwoBATAyAhMUAAiSdUpyXbpnwzmFAAEACJJ1Fw0yMjA2MjgxNzEzNTBaMAwwCgYDVR0VBAMKAQEwMgITFAAIknQzqdSRSkBOJAABAAiSdBcNMjIwNjI4MTcxMzUwWjAMMAoGA1UdFQQDCgEBMDICExQADfLST1pltwLq/HEAAQAN8tIXDTIyMDYyODE2NDU0MlowDDAKBgNVHRUEAwoBATAyAhMUAA3y0UmgKAEx4e8PAAEADfLRFw0yMjA2MjgxNjQ1NDJaMAwwCgYDVR0VBAMKAQEwMgITFAAOGqgu9I6iVB+2VgABAA4aqBcNMjIwNjI4MTYyMDEwWjAMMAoGA1UdFQQDCgEBMDICExQADhqmb2YO9LmKFAoAAQAOGqYXDTIyMDYyODE2MjAxMFowDDAKBgNVHRUEAwoBATAyAhMUAAnnsKEloAiRQy86AAEACeewFw0yMjA2MjgxNTUwMTZaMAwwCgYDVR0VBAMKAQEwMgITFAAJ56/1rwSdALPS1AABAAnnrxcNMjIwNjI4MTU1MDE2WjAMMAoGA1UdFQQDCgEBMDICExQACcPIvyAFY/ewbNEAAQAJw8gXDTIyMDYyODE1MzUwNlowDDAKBgNVHRUEAwoBATAyAhMUAAnDx+oOvH7SYytfAAEACcPHFw0yMjA2MjgxNTM1MDZaMAwwCgYDVR0VBAMKAQEwMgITFAAMP9Bm5w/P/2kwKgABAAw/0BcNMjIwNjI4MTUyOTU0WjAMMAoGA1UdFQQDCgEBMDICExQADD/PHZgkJ8oBInkAAQAMP88XDTIyMDYyODE1Mjk1M1owDDAKBgNVHRUEAwoBATAyAhMUAAudvb5EzCKfWQ5DAAEAC529Fw0yMjA2MjgxNDQyMDdaMAwwCgYDVR0VBAMKAQEwMgITFAALnbxHYzkNJkdsuQABAAudvBcNMjIwNjI4MTQ0MjA3WjAMMAoGA1UdFQQDCgEBMDICExQACX2qCWD5Zd4ynbAAAQAJfaoXDTIyMDYyNzIxMTI0OVowDDAKBgNVHRUEAwoBATAyAhMUAAl9qfqewaU1/TEBAAEACX2pFw0yMjA2MjcyMTEyNDlaMAwwCgYDVR0VBAMKAQEwMgITFAALG3+wwfAz4GiIzwABAAsbfxcNMjIwNjI3MTk0MzI5WjAMMAoGA1UdFQQDCgEBMDICExQACxt+3dLfI+WxY3MAAQALG34XDTIyMDYyNzE5NDMyOVowDDAKBgNVHRUEAwoBATAyAhMUAAyuPSkKOTp1zhRTAAEADK49Fw0yMjA2MjcxOTMwNTNaMAwwCgYDVR0VBAMKAQEwMgITFAAMrjz2l8C0kvCYzAABAAyuPBcNMjIwNjI3MTkzMDUzWjAMMAoGA1UdFQQDCgEBMDICExQAC/zu/Ckv7Dl/GDAAAQAL/O4XDTIyMDYyNzE4NTYyN1owDDAKBgNVHRUEAwoBATAyAhMUAAv87bdE97xmL1viAAEAC/ztFw0yMjA2MjcxODU2MjZaMAwwCgYDVR0VBAMKAQEwMgITFAAOGNSCoP0lfyq6hQABAA4Y1BcNMjIwNjI3MTgxNjU1WjAMMAoGA1UdFQQDCgEBMDICExQADhjT5feI2l1IvYQAAQAOGNMXDTIyMDYyNzE4MTY1NVowDDAKBgNVHRUEAwoBATAyAhMUAA4YzvDu77nm/5ZEAAEADhjOFw0yMjA2MjcxODEyMDZaMAwwCgYDVR0VBAMKAQEwMgITFAAOGM28BJY5b2/zrgABAA4YzRcNMjIwNjI3MTgxMjA2WjAMMAoGA1UdFQQDCgEBMDICExQACoX5gmRXnpPPPl8AAQAKhfkXDTIyMDYyNzE3NDgxOFowDDAKBgNVHRUEAwoBATAyAhMUAAqF+GwbXzEaGmMNAAEACoX4Fw0yMjA2MjcxNzQ4MThaMAwwCgYDVR0VBAMKAQEwMgITFAAL6ByITjx1lgQmpwABAAvoHBcNMjIwNjI3MTY1MjE0WjAMMAoGA1UdFQQDCgEBMDICExQAC+gbAs1N+fd1K40AAQAL6BsXDTIyMDYyNzE2NTIxNFowDDAKBgNVHRUEAwoBATAyAhMUAAw7eAWIekONBXeiAAEADDt4Fw0yMjA2MjcxNjM4NTBaMAwwCgYDVR0VBAMKAQEwMgITFAAMO3cpdbYr1EqxPgABAAw7dxcNMjIwNjI3MTYzODUwWjAMMAoGA1UdFQQDCgEBMDICExQADDuKhNrKVaeWhSsAAQAMO4oXDTIyMDYyNzE2Mzg0OVowDDAKBgNVHRUEAwoBATAyAhMUAAw7iabsc07qwVYNAAEADDuJFw0yMjA2MjcxNjM4NDlaMAwwCgYDVR0VBAMKAQEwMgITFAAKYaIvvTlSJ/HSfAABAAphohcNMjIwNjI3MTYyMzE1WjAMMAoGA1UdFQQDCgEBMDICExQACmGhSj5KEwdLgUoAAQAKYaEXDTIyMDYyNzE2MjMxNVowDDAKBgNVHRUEAwoBATAyAhMUAAmGmCc2mrifYuXsAAEACYaYFw0yMjA2MjcxNjEyMThaMAwwCgYDVR0VBAMKAQEwMgITFAAJhpeNlz0jrgiXgQABAAmGlxcNMjIwNjI3MTYxMjE4WjAMMAoGA1UdFQQDCgEBMDICExQACtw1Wpo7vB8WiGkAAQAK3DUXDTIyMDYyNzE1MjczOVowDDAKBgNVHRUEAwoBATAyAhMUAArcNEWr+9JI26OoAAEACtw0Fw0yMjA2MjcxNTI3MzlaMAwwCgYDVR0VBAMKAQEwMgITFAAJGIdHBjpOJTpA2QABAAkYhxcNMjIwNjI3MTUwNTA0WjAMMAoGA1UdFQQDCgEBMDICExQACRiGHG1KW1LeqksAAQAJGIYXDTIyMDYyNzE1MDUwNFowDDAKBgNVHRUEAwoBATAyAhMUAAj8G2rjeBc6qbQhAAEACPwbFw0yMjA2MjcxNDM0NTBaMAwwCgYDVR0VBAMKAQEwMgITFAAI/BqF/35ahngE8QABAAj8GhcNMjIwNjI3MTQzNDUwWjAMMAoGA1UdFQQDCgEBMDICExQADUalS3jX3MlkK+wAAQANRqUXDTIyMDYyNzE0Mjc0MlowDDAKBgNVHRUEAwoBATAyAhMUAA1GpGDsS6t6g2GQAAEADUakFw0yMjA2MjcxNDI3NDJaMAwwCgYDVR0VBAMKAQEwMgITFAALcI27V2zKYhxRlwABAAtwjRcNMjIwNjI1MTU1ODE3WjAMMAoGA1UdFQQDCgEBMDICExQAC3CMB2XUjspNfIMAAQALcIwXDTIyMDYyNTE1NTgxNlowDDAKBgNVHRUEAwoBATAyAhMUAAzR6TKE5XHThidKAAEADNHpFw0yMjA2MjQyMDU5MjRaMAwwCgYDVR0VBAMKAQEwMgITFAAM0ejFJALsiDd09AABAAzR6BcNMjIwNjI0MjA1OTI0WjAMMAoGA1UdFQQDCgEBMDICExQADHZe09q3Llo+g4IAAQAMdl4XDTIyMDYyNDIwMTY0MlowDDAKBgNVHRUEAwoBATAyAhMUAAx2XfukRCb7YZtPAAEADHZdFw0yMjA2MjQyMDE2NDJaMAwwCgYDVR0VBAMKAQEwMgITFAAOFdyErX6eKeQm2AABAA4V3BcNMjIwNjI0MTgwMTQwWjAMMAoGA1UdFQQDCgEBMDICExQADhXbDipcnfEdW9MAAQAOFdsXDTIyMDYyNDE4MDE0MFowDDAKBgNVHRUEAwoBATAyAhMUAAsny2R+D9q48Ul+AAEACyfLFw0yMjA2MjQxNzM0MTJaMAwwCgYDVR0VBAMKAQEwMgITFAALJ8ozFQnaph4vLAABAAsnyhcNMjIwNjI0MTczNDEyWjAMMAoGA1UdFQQDCgEBMDICExQAC7OtFctWW4qzQ14AAQALs60XDTIyMDYyNDE2MzM1NFowDDAKBgNVHRUEAwoBATAyAhMUAAuzrGLVEvIRZ6bEAAEAC7OsFw0yMjA2MjQxNjMzNTRaMAwwCgYDVR0VBAMKAQEwMgITFAAOFSLqhwQrwx6CGwABAA4VIhcNMjIwNjI0MTYyNDA0WjAMMAoGA1UdFQQDCgEBMDICExQADhUhoh9/9bIWKgUAAQAOFSEXDTIyMDYyNDE2MjQwM1owDDAKBgNVHRUEAwoBATAyAhMUAAyVRL5alQknRkScAAEADJVEFw0yMjA2MjQxNjAzNDZaMAwwCgYDVR0VBAMKAQEwMgITFAAMlUOuy8BuS6LbnwABAAyVQxcNMjIwNjI0MTYwMzQ2WjAMMAoGA1UdFQQDCgEBMDICExQADF0cZAFC9B3Iz5kAAQAMXRwXDTIyMDYyNDE1MzU1MlowDDAKBgNVHRUEAwoBATAyAhMUAAxdG2MjbNAJpqbJAAEADF0bFw0yMjA2MjQxNTM1NTJaMAwwCgYDVR0VBAMKAQEwMgITFAAJtfhZE0NbRliJcAABAAm1+BcNMjIwNjIzMjMyMTM5WjAMMAoGA1UdFQQDCgEBMDICExQACbX3t0KiznLUnKgAAQAJtfcXDTIyMDYyMzIzMjEzOVowDDAKBgNVHRUEAwoBATAyAhMUAAwOOEgOTq/54P0TAAEADA44Fw0yMjA2MjMyMTA5MzJaMAwwCgYDVR0VBAMKAQEwMgITFAAMDjdPddGGyHkXTAABAAwONxcNMjIwNjIzMjEwOTMyWjAMMAoGA1UdFQQDCgEBMDICExQACOoRDjrW5dCJBYwAAQAI6hEXDTIyMDYyMzE3NDgwOVowDDAKBgNVHRUEAwoBATAyAhMUAAjqEOxMpD+Se56YAAEACOoQFw0yMjA2MjMxNzQ4MDlaMAwwCgYDVR0VBAMKAQEwMgITFAAI2z+FYEU76HWFFwABAAjbPxcNMjIwNjIzMTY1NTMxWjAMMAoGA1UdFQQDCgEBMDICExQACNs+h96ln25DgfAAAQAI2z4XDTIyMDYyMzE2NTUzMVowDDAKBgNVHRUEAwoBATAyAhMUAAlgR2bj7jgtqw+nAAEACWBHFw0yMjA2MjMxNjUwNTlaMAwwCgYDVR0VBAMKAQEwMgITFAAJYEZw1DcP4csPVQABAAlgRhcNMjIwNjIzMTY1MDU5WjAMMAoGA1UdFQQDCgEBMDICExQADhKIbgX/wNMcW7YAAQAOEogXDTIyMDYyMzE2MTI0OVowDDAKBgNVHRUEAwoBATAyAhMUAA4Shwkn/O9aAxcoAAEADhKHFw0yMjA2MjMxNjEyNDlaMAwwCgYDVR0VBAMKAQEwMgITFAAKXNbRbGwFZMSr/gABAApc1hcNMjIwNjIzMTYwODI0WjAMMAoGA1UdFQQDCgEBMDICExQAClzV2cU1s+wXZ60AAQAKXNUXDTIyMDYyMzE2MDgyNFowDDAKBgNVHRUEAwoBATAyAhMUAA4SQlDeYmVCK+sAAAEADhJCFw0yMjA2MjMxNTQ4MzdaMAwwCgYDVR0VBAMKAQEwMgITFAAOEkGQG6tL9rQJJAABAA4SQRcNMjIwNjIzMTU0ODM3WjAMMAoGA1UdFQQDCgEBMDICExQADQxTJcQ4aTELwocAAQANDFMXDTIyMDYyMzE1MzYzM1owDDAKBgNVHRUEAwoBATAyAhMUAA0MUl12DkZJtCu5AAEADQxSFw0yMjA2MjMxNTM2MzNaMAwwCgYDVR0VBAMKAQEwMgITFAANYz+/Zm69xo33vwABAA1jPxcNMjIwNjIzMTUyMTMyWjAMMAoGA1UdFQQDCgEBMDICExQADWM+9jI+YkQ3x50AAQANYz4XDTIyMDYyMzE1MjEzMlowDDAKBgNVHRUEAwoBATAyAhMUAA4Rel8USe6BNbVgAAEADhF6Fw0yMjA2MjIyMjE2MjZaMAwwCgYDVR0VBAMKAQEwMgITFAAOEXlU/rhS0OOjfwABAA4ReRcNMjIwNjIyMjIxNjI2WjAMMAoGA1UdFQQDCgEBMDICExQADayIFPDBUXF/8HMAAQANrIgXDTIyMDYyMjIxNDY1N1owDDAKBgNVHRUEAwoBATAyAhMUAA2sh1E4RaPRE6rfAAEADayHFw0yMjA2MjIyMTQ2NTZaMAwwCgYDVR0VBAMKAQEwMgITFAALYnlechJ/DPOsHwABAAtieRcNMjIwNjIyMjAyOTA0WjAMMAoGA1UdFQQDCgEBMDICExQAC2J4V1aFZh3b7pkAAQALYngXDTIyMDYyMjIwMjkwNFowDDAKBgNVHRUEAwoBATAyAhMUAAmU4MTA1hsa780wAAEACZTgFw0yMjA2MjIxOTM4NTdaMAwwCgYDVR0VBAMKAQEwMgITFAAJlN9dfaO0ynd3SwABAAmU3xcNMjIwNjIyMTkzODU3WjAMMAoGA1UdFQQDCgEBMDICExQACuCn4p8qQRIGdQMAAQAK4KcXDTIyMDYyMjE5MzI0NVowDDAKBgNVHRUEAwoBATAyAhMUAArgpkMjmU3TcwhBAAEACuCmFw0yMjA2MjIxOTMyNDVaMAwwCgYDVR0VBAMKAQEwMgITFAAMIh5/3T5O7nXb7AABAAwiHhcNMjIwNjIyMTc0NjU5WjAMMAoGA1UdFQQDCgEBMDICExQADCIdn6MxqkJxEwUAAQAMIh0XDTIyMDYyMjE3NDY1OVowDDAKBgNVHRUEAwoBATAyAhMUAAiPR2iQnlBwSKN6AAEACI9HFw0yMjA2MjIxNzM0MjdaMAwwCgYDVR0VBAMKAQEwMgITFAAIj0Z9VvztvHjb/QABAAiPRhcNMjIwNjIyMTczNDI3WjAMMAoGA1UdFQQDCgEBMDICExQADhAwWGoRXV447dsAAQAOEDAXDTIyMDYyMjE3MjczM1owDDAKBgNVHRUEAwoBATAyAhMUAA4QL/rlwI1A/Uw6AAEADhAvFw0yMjA2MjIxNzI3MzNaMAwwCgYDVR0VBAMKAQEwMgITFAANR41M5xM4m8Em8gABAA1HjRcNMjIwNjIyMTcwNzA0WjAMMAoGA1UdFQQDCgEBMDICExQADUeMrFzUtkTq3aEAAQANR4wXDTIyMDYyMjE3MDcwNFowDDAKBgNVHRUEAwoBATAyAhMUAArRyeeeXQ/qvM9NAAEACtHJFw0yMjA2MjIxNjQ2MjdaMAwwCgYDVR0VBAMKAQEwMgITFAAK0ciG64RkN8++PAABAArRyBcNMjIwNjIyMTY0NjI2WjAMMAoGA1UdFQQDCgEBMDICExQADg+s2GRy2rXlVWIAAQAOD6wXDTIyMDYyMjE2MjUxMVowDDAKBgNVHRUEAwoBATAyAhMUAA4Pq9wiYlv/fPulAAEADg+rFw0yMjA2MjIxNjI1MTBaMAwwCgYDVR0VBAMKAQEwMgITFAAOD2LlrzvL11Uj3AABAA4PYhcNMjIwNjIyMTYxMjAzWjAMMAoGA1UdFQQDCgEBMDICExQADg9h32lB0Ylo7jkAAQAOD2EXDTIyMDYyMjE2MTIwM1owDDAKBgNVHRUEAwoBATAyAhMUAAqCKTWDGf7hWxr/AAEACoIpFw0yMjA2MjIxNTU0MzNaMAwwCgYDVR0VBAMKAQEwMgITFAAKgigLgLKcVRbAXQABAAqCKBcNMjIwNjIyMTU1NDMzWjAMMAoGA1UdFQQDCgEBMDICExQACrhZYLrGIPgLbJEAAQAKuFkXDTIyMDYyMjE1NTQzM1owDDAKBgNVHRUEAwoBATAyAhMUAAq4WLrXhM4jj6xTAAEACrhYFw0yMjA2MjIxNTU0MzNaMAwwCgYDVR0VBAMKAQEwMgITFAALUsMyKMqkj68IFAABAAtSwxcNMjIwNjIyMTUzNDU5WjAMMAoGA1UdFQQDCgEBMDICExQAC1LC5lKwXvnoS/EAAQALUsIXDTIyMDYyMjE1MzQ1OVowDDAKBgNVHRUEAwoBATAyAhMUAA4PNkFsTzs9eHFmAAEADg82Fw0yMjA2MjIxNTMxMDZaMAwwCgYDVR0VBAMKAQEwMgITFAAODzXHKoFHt6kkTAABAA4PNRcNMjIwNjIyMTUzMTA1WjAMMAoGA1UdFQQDCgEBMDICExQADg8TbXNmYqLIAZAAAQAODxMXDTIyMDYyMjE1MTQwNlowDDAKBgNVHRUEAwoBATAyAhMUAA4PEAsNY4r7R6X6AAEADg8QFw0yMjA2MjIxNTE0MDVaMAwwCgYDVR0VBAMKAQEwMgITFAAIztPFixMvBGw+qAABAAjO0xcNMjIwNjIxMjIxODM4WjAMMAoGA1UdFQQDCgEBMDICExQACM7SXm2T4FzTyDEAAQAIztIXDTIyMDYyMTIyMTgzOFowDDAKBgNVHRUEAwoBATAyAhMUAA0Q0dfSiluIkieaAAEADRDRFw0yMjA2MjExODQ2MjRaMAwwCgYDVR0VBAMKAQEwMgITFAANENBEIk1WX1qOZAABAA0Q0BcNMjIwNjIxMTg0NjI0WjAMMAoGA1UdFQQDCgEBMDICExQADg3OqU6m5ZgdbicAAQAODc4XDTIyMDYyMTE4MzIxMVowDDAKBgNVHRUEAwoBATAyAhMUAA4NzQWhqO/tiSOdAAEADg3NFw0yMjA2MjExODMyMTFaMAwwCgYDVR0VBAMKAQEwMgITFAAJcYTjAVs+JLFZowABAAlxhBcNMjIwNjIxMTgyNDQ3WjAMMAoGA1UdFQQDCgEBMDICExQACXGDoth/sbZWb+cAAQAJcYMXDTIyMDYyMTE4MjQ0N1owDDAKBgNVHRUEAwoBATAyAhMUAA2BAAGxYB975k6lAAEADYEAFw0yMjA2MjExNzU4NDNaMAwwCgYDVR0VBAMKAQEwMgITFAANgP+W4zrDp0c9rwABAA2A/xcNMjIwNjIxMTc1ODQzWjAMMAoGA1UdFQQDCgEBMDICExQACjm0Qs0jzlsqKrEAAQAKObQXDTIyMDYyMTE3Mzg1N1owDDAKBgNVHRUEAwoBATAyAhMUAAo5ssLOlXd4wnqKAAEACjmyFw0yMjA2MjExNzM4NTZaMAwwCgYDVR0VBAMKAQEwMgITFAAKsM/C0YiXY6EJywABAAqwzxcNMjIwNjIxMTcxOTE4WjAMMAoGA1UdFQQDCgEBMDICExQACrDO9gN9K9mlQeQAAQAKsM4XDTIyMDYyMTE3MTkxOFowDDAKBgNVHRUEAwoBATAyAhMUAArhDzZ1ZYCKO98yAAEACuEPFw0yMjA2MjExNzE4MDBaMAwwCgYDVR0VBAMKAQEwMgITFAAK4Q7L9GYWx5pesAABAArhDhcNMjIwNjIxMTcxODAwWjAMMAoGA1UdFQQDCgEBMDICExQACT409f3nVXnizY8AAQAJPjQXDTIyMDYyMTE2MjAzN1owDDAKBgNVHRUEAwoBATAyAhMUAAk+M66TIYTkulvTAAEACT4zFw0yMjA2MjExNjIwMzdaMAwwCgYDVR0VBAMKAQEwMgITFAAKiD+b3wEnHnvewgABAAqIPxcNMjIwNjIxMTYxMjEyWjAMMAoGA1UdFQQDCgEBMDICExQACog+MykJC9+gFQkAAQAKiD4XDTIyMDYyMTE2MTIxMlowDDAKBgNVHRUEAwoBATAyAhMUAAucX+rZJP8+1GbxAAEAC5xfFw0yMjA3MDgxODI5NTdaMAwwCgYDVR0VBAMKAQEwMgITFAALnF5Tti22u01EcAABAAucXhcNMjIwNzA4MTgyOTU3WjAMMAoGA1UdFQQDCgEBMDICExQACVlF5G1uSiKFm1oAAQAJWUUXDTIyMDcwODE3NDE1NFowDDAKBgNVHRUEAwoBATAyAhMUAAlZRAMQjWJ/gZ9VAAEACVlEFw0yMjA3MDgxNzQxNTRaMAwwCgYDVR0VBAMKAQEwMgITFAAM3738jYPrNlFNZAABAAzfvRcNMjIwNzA4MTcwNjQ0WjAMMAoGA1UdFQQDCgEBMDICExQADN+8PbddiXe+ohcAAQAM37wXDTIyMDcwODE3MDY0NFowDDAKBgNVHRUEAwoBATAyAhMUAAqGJQSWiHLPfDw3AAEACoYlFw0yMjA3MDgxNjAxMjNaMAwwCgYDVR0VBAMKAQEwMgITFAAKhiT5EhyIaeyu2QABAAqGJBcNMjIwNzA4MTYwMTIzWjAMMAoGA1UdFQQDCgEBMDICExQACIkRwJDMQatc41gAAQAIiREXDTIyMDcwODE1NDMzMlowDDAKBgNVHRUEAwoBATAyAhMUAAiJECu4v6YyIY6sAAEACIkQFw0yMjA3MDgxNTQzMzJaMAwwCgYDVR0VBAMKAQEwMgITFAAKmavnEPHrPpLKGQABAAqZqxcNMjIwNzA4MTQ1NjA5WjAMMAoGA1UdFQQDCgEBMDICExQACpmqXiWkrBMtPTgAAQAKmaoXDTIyMDcwODE0NTYwOFowDDAKBgNVHRUEAwoBATAyAhMUAAilo1H3qB63dEIcAAEACKWjFw0yMjA3MDgxNDUxNTFaMAwwCgYDVR0VBAMKAQEwMgITFAAIpaIQ2YLcqGGzYQABAAilohcNMjIwNzA4MTQ1MTUxWjAMMAoGA1UdFQQDCgEBMDICExQACqy1Bhy4QSffTrAAAQAKrLUXDTIyMDcwODE0MjMzNVowDDAKBgNVHRUEAwoBATAyAhMUAAqstNGaoFU6F5B+AAEACqy0Fw0yMjA3MDgxNDIzMzVaMAwwCgYDVR0VBAMKAQEwMgITFAAM4H+N0ubzT5MjtAABAAzgfxcNMjIwNzA4MDIzMjAyWjAMMAoGA1UdFQQDCgEBMDICExQADOB+zbw30a+VeJEAAQAM4H4XDTIyMDcwODAyMzIwMlowDDAKBgNVHRUEAwoBATAyAhMUAAmnklz8O7bNo80LAAEACaeSFw0yMjA3MDgwMTM1NDJaMAwwCgYDVR0VBAMKAQEwMgITFAAJp5EqNmyikoFb/AABAAmnkRcNMjIwNzA4MDEzNTQyWjAMMAoGA1UdFQQDCgEBMDICExQACPWXuggcrOgLlmIAAQAI9ZcXDTIyMDcwNzIzMDgwN1owDDAKBgNVHRUEAwoBATAyAhMUAAj1lmv0AaCoNfF3AAEACPWWFw0yMjA3MDcyMzA4MDdaMAwwCgYDVR0VBAMKAQEwMgITFAAK7wUVchFaThCmKwABAArvBRcNMjIwNzA3MjMwMTQyWjAMMAoGA1UdFQQDCgEBMDICExQACu8E4T4MKJ6vMogAAQAK7wQXDTIyMDcwNzIzMDE0MVowDDAKBgNVHRUEAwoBATAyAhMUAAssp0QnBDXGzpezAAEACyynFw0yMjA3MDcyMTEwNTdaMAwwCgYDVR0VBAMKAQEwMgITFAALLKZJgewr30OZOAABAAssphcNMjIwNzA3MjExMDU3WjAMMAoGA1UdFQQDCgEBMDICExQACRHN20qjW0yNkK8AAQAJEc0XDTIyMDcwNzIwMzI0MlowDDAKBgNVHRUEAwoBATAyAhMUAAkRzCosNCHq3GE2AAEACRHMFw0yMjA3MDcyMDMyNDJaMAwwCgYDVR0VBAMKAQEwMgITFAAInYvDLT7aAO3JnAABAAidixcNMjIwNzA3MjAwODI1WjAMMAoGA1UdFQQDCgEBMDICExQACJ2KnfW0mjTk/zkAAQAInYoXDTIyMDcwNzIwMDgyNVowDDAKBgNVHRUEAwoBATAyAhMUAAyGlwdWR86Ry7KVAAEADIaXFw0yMjA3MDcxOTQzMjZaMAwwCgYDVR0VBAMKAQEwMgITFAAMhpYqAKZuC+4JRQABAAyGlhcNMjIwNzA3MTk0MzI2WjAMMAoGA1UdFQQDCgEBMDICExQACTdGhA5iBskKiCMAAQAJN0YXDTIyMDcwNzE5MDcyOFowDDAKBgNVHRUEAwoBATAyAhMUAAk3RRHSh6P3Jr2CAAEACTdFFw0yMjA3MDcxOTA3MjhaMAwwCgYDVR0VBAMKAQEwMgITFAALnR1M5nHk9LwzDQABAAudHRcNMjIwNzA3MTcxODIzWjAMMAoGA1UdFQQDCgEBMDICExQAC50cHyIsxyy1TlsAAQALnRwXDTIyMDcwNzE3MTgyM1owDDAKBgNVHRUEAwoBATAyAhMUAAvnZJqmP9Cf9kriAAEAC+dkFw0yMjA3MDcxNjA2MzVaMAwwCgYDVR0VBAMKAQEwMgITFAAL52Oqcna8HXPLCwABAAvnYxcNMjIwNzA3MTYwNjM1WjAMMAoGA1UdFQQDCgEBMDICExQADRDZFZ3FoxpLVOcAAQANENkXDTIyMDcwNzE1NTQyMlowDDAKBgNVHRUEAwoBATAyAhMUAA0Q2FVEoIe0L7zvAAEADRDYFw0yMjA3MDcxNTU0MjJaMAwwCgYDVR0VBAMKAQEwMgITFAAIhEWI20HrmrIZGAABAAiERRcNMjIwNzA3MTUzNDIxWjAMMAoGA1UdFQQDCgEBMDICExQACIREnAkY6lfrproAAQAIhEQXDTIyMDcwNzE1MzQyMVowDDAKBgNVHRUEAwoBATAyAhMUAAwjcMMaapdtQfMUAAEADCNwFw0yMjA3MDcxNTAxNDdaMAwwCgYDVR0VBAMKAQEwMgITFAAMI2/etQaKAz4pPAABAAwjbxcNMjIwNzA3MTUwMTQ3WjAMMAoGA1UdFQQDCgEBMDICExQADN4JSbHPKp2gNIcAAQAM3gkXDTIyMDcwNjIyNTAyNFowDDAKBgNVHRUEAwoBATAyAhMUAAzeCMJuM/twzS+LAAEADN4IFw0yMjA3MDYyMjUwMjRaMAwwCgYDVR0VBAMKAQEwMgITFAAKwBsRI89Y9miaXQABAArAGxcNMjIwNzA2MjA1ODI2WjAMMAoGA1UdFQQDCgEBMDICExQACsAadpxvtRaNd4cAAQAKwBoXDTIyMDcwNjIwNTgyNlowDDAKBgNVHRUEAwoBATAyAhMUAA0yT340O6Vt+jcHAAEADTJPFw0yMjA3MDYxNzU5MzRaMAwwCgYDVR0VBAMKAQEwMgITFAANMk5tB6rgRpDnEwABAA0yThcNMjIwNzA2MTc1OTMzWjAMMAoGA1UdFQQDCgEBMDICExQACiCuqCefQQj0nSQAAQAKIK4XDTIyMDcwNjE0MTcyMVowDDAKBgNVHRUEAwoBATAyAhMUAAogrVgDTu3eEwvkAAEACiCtFw0yMjA3MDYxNDE3MjFaMAwwCgYDVR0VBAMKAQEwMgITFAALX8vqYJ26BoRCMQABAAtfyxcNMjIwNzA1MjExNjU1WjAMMAoGA1UdFQQDCgEBMDICExQAC1/KWQBuy3RTafsAAQALX8oXDTIyMDcwNTIxMTY1NVowDDAKBgNVHRUEAwoBATAyAhMUAAwzcMqyPPXh3abrAAEADDNwFw0yMjA3MDUyMTAzMTlaMAwwCgYDVR0VBAMKAQEwMgITFAAMM2/BwNc3d82wZwABAAwzbxcNMjIwNzA1MjEwMzE5WjAMMAoGA1UdFQQDCgEBMDICExQADiZoSdhAbbeXxMUAAQAOJmgXDTIyMDcwNTE5NTUxM1owDDAKBgNVHRUEAwoBATAyAhMUAA4mZ6jPj1xk7MbTAAEADiZnFw0yMjA3MDUxOTU1MTNaMAwwCgYDVR0VBAMKAQEwMgITFAANC5csftSgPjPYvQABAA0LlxcNMjIwNzA1MTk0OTI4WjAMMAoGA1UdFQQDCgEBMDICExQADQuW6b5N0YmlQ38AAQANC5YXDTIyMDcwNTE5NDkyOFowDDAKBgNVHRUEAwoBATAyAhMUAAkh282I6BTD+X7UAAEACSHbFw0yMjA3MDUxOTIzNDhaMAwwCgYDVR0VBAMKAQEwMgITFAAJIdq1aXa4HNisowABAAkh2hcNMjIwNzA1MTkyMzQ4WjAMMAoGA1UdFQQDCgEBMDICExQADTuVrfFDzfsiAlcAAQANO5UXDTIyMDcwNTE3NTQzN1owDDAKBgNVHRUEAwoBATAyAhMUAA07lCjtYdqpjbsHAAEADTuUFw0yMjA3MDUxNzU0MzdaMAwwCgYDVR0VBAMKAQEwMgITFAAL/lDzffIjaJ5LUgABAAv+UBcNMjIwNzA1MTY0MDE1WjAMMAoGA1UdFQQDCgEBMDICExQAC/5P1KdCUDMx+aIAAQAL/k8XDTIyMDcwNTE2NDAxNVowDDAKBgNVHRUEAwoBATAyAhMUAAtBcSlSeXuCxEJxAAEAC0FxFw0yMjA3MDUxNTIxNDFaMAwwCgYDVR0VBAMKAQEwMgITFAALQXA/V/p/y+l8nAABAAtBcBcNMjIwNzA1MTUyMTQwWjAMMAoGA1UdFQQDCgEBMDICExQADP5pMQ2jZCr63boAAQAM/mkXDTIyMDcwNTE1MTU0OVowDDAKBgNVHRUEAwoBATAyAhMUAAz+aGZ0/r2xHtueAAEADP5oFw0yMjA3MDUxNTE1NDlaMAwwCgYDVR0VBAMKAQEwMgITFAANfzwaZsuyFaVGEwABAA1/PBcNMjIwNzA1MTQ1MjA5WjAMMAoGA1UdFQQDCgEBMDICExQADX87UQ27/cbD9psAAQANfzsXDTIyMDcwNTE0NTIwOVowDDAKBgNVHRUEAwoBATAyAhMUAAlI7VascTabKyBjAAEACUjtFw0yMjA3MDQyMTQ4NDVaMAwwCgYDVR0VBAMKAQEwMgITFAAJSOzChaUf2/svAgABAAlI7BcNMjIwNzA0MjE0ODQ1WjAMMAoGA1UdFQQDCgEBMDICExQAC/Is75ZYo3apHGwAAQAL8iwXDTIyMDcwNDIxMzgyNVowDDAKBgNVHRUEAwoBATAyAhMUAAvyK1MmYcTcBYnkAAEAC/IrFw0yMjA3MDQyMTM4MjVaMAwwCgYDVR0VBAMKAQEwMgITFAAIk6VrXYu9bnVXgwABAAiTpRcNMjIwNzA0MjEzNDI2WjAMMAoGA1UdFQQDCgEBMDICExQACJOkDQZhrSRIazsAAQAIk6QXDTIyMDcwNDIxMzQyNlowDDAKBgNVHRUEAwoBATAyAhMUAAi82qRNdojxQDxLAAEACLzaFw0yMjA3MDQyMTA3MThaMAwwCgYDVR0VBAMKAQEwMgITFAAIvNnsFk1gJY3HDwABAAi82RcNMjIwNzA0MjEwNzE4WjAMMAoGA1UdFQQDCgEBMDICExQADcA1pQWk25zq5wQAAQANwDUXDTIyMDcwNDIwNDQ1MVowDDAKBgNVHRUEAwoBATAyAhMUAA3ANEV5l04qKp/bAAEADcA0Fw0yMjA3MDQyMDQ0NTFaMAwwCgYDVR0VBAMKAQEwMgITFAAJp/jZaVWjbmNicAABAAmn+BcNMjIwNzA0MjAzMjUwWjAMMAoGA1UdFQQDCgEBMDICExQACaf3x9WMfGEGDl0AAQAJp/cXDTIyMDcwNDIwMzI1MFowDDAKBgNVHRUEAwoBATAyAhMUAAimCeuVt0dLnsR5AAEACKYJFw0yMjA3MDQxODIxMzdaMAwwCgYDVR0VBAMKAQEwMgITFAAIpghJCNldsXHkvQABAAimCBcNMjIwNzA0MTgyMTM3WjAMMAoGA1UdFQQDCgEBMDICExQACR5DXcd231PLzOMAAQAJHkMXDTIyMDcwNDE3NTEyOFowDDAKBgNVHRUEAwoBATAyAhMUAAkeQrnngEf85o2YAAEACR5CFw0yMjA3MDQxNzUxMjhaMAwwCgYDVR0VBAMKAQEwMgITFAAN5XprPm6Z8UCq5gABAA3lehcNMjIwNzA0MTcxNzQ5WjAMMAoGA1UdFQQDCgEBMDICExQADeV5jVQPOGthNUEAAQAN5XkXDTIyMDcwNDE3MTc0OVowDDAKBgNVHRUEAwoBATAyAhMUAA4jRFH27KdFDdx1AAEADiNEFw0yMjA3MDQxNzAwMDRaMAwwCgYDVR0VBAMKAQEwMgITFAAOI0MWqxeHbExGKgABAA4jQxcNMjIwNzA0MTcwMDA0WjAMMAoGA1UdFQQDCgEBMDICExQADOG7kFWsmTyXpAEAAQAM4bsXDTIyMDcwNDE2MzQ0NFowDDAKBgNVHRUEAwoBATAyAhMUAAzhuqU9hDArcSHvAAEADOG6Fw0yMjA3MDQxNjM0NDRaMAwwCgYDVR0VBAMKAQEwMgITFAALkqXRDIM1harzJgABAAuSpRcNMjIwNzA0MTYxNTIzWjAMMAoGA1UdFQQDCgEBMDICExQAC5KkZLnGAAfZpB8AAQALkqQXDTIyMDcwNDE2MTUyM1owDDAKBgNVHRUEAwoBATAyAhMUAA2QP7YwQQXueY+FAAEADZA/Fw0yMjA3MDQxNTM5MjZaMAwwCgYDVR0VBAMKAQEwMgITFAANkD6n3LDqtHWqCwABAA2QPhcNMjIwNzA0MTUzOTI2WjAMMAoGA1UdFQQDCgEBMDICExQADJxzbKYPjAcMv4UAAQAMnHMXDTIyMDcwNDE0MjMxMFowDDAKBgNVHRUEAwoBATAyAhMUAAyccktzPvoJSeumAAEADJxyFw0yMjA3MDQxNDIzMDlaMAwwCgYDVR0VBAMKAQEwMgITFAAL/u5jxW/7xmjGxAABAAv+7hcNMjIwNzAyMTgwODE0WjAMMAoGA1UdFQQDCgEBMDICExQAC/7tcWnenYs30WEAAQAL/u0XDTIyMDcwMjE4MDgxNFowDDAKBgNVHRUEAwoBATAyAhMUAAj3bfTUuwIuQ7EBAAEACPdtFw0yMjA3MDIxNjQ0NDdaMAwwCgYDVR0VBAMKAQEwMgITFAAI92x28zWIgQKhNgABAAj3bBcNMjIwNzAyMTY0NDQ3WjAMMAoGA1UdFQQDCgEBMDICExQADiJcvJ073IZHNQYAAQAOIlwXDTIyMDcwMjE2MTgzNFowDDAKBgNVHRUEAwoBATAyAhMUAA4iW9Q1+HMqEAkOAAEADiJbFw0yMjA3MDIxNjE4MzRaMAwwCgYDVR0VBAMKAQEwMgITFAAMKpCQ+NF7e9iRXAABAAwqkBcNMjIwNzAxMjEzOTIxWjAMMAoGA1UdFQQDCgEBMDICExQADCqPGEj/SPLcll4AAQAMKo8XDTIyMDcwMTIxMzkyMVowDDAKBgNVHRUEAwoBATAyAhMUAAoVAqySeAMgqRhSAAEAChUCFw0yMjA3MDEyMTA4MDZaMAwwCgYDVR0VBAMKAQEwMgITFAAKFQHumkoJIu+XMQABAAoVARcNMjIwNzAxMjEwODA2WjAMMAoGA1UdFQQDCgEBMDICExQADK67L+naoZJkzAAAAQAMrrsXDTIyMDcwMTIwMTQyN1owDDAKBgNVHRUEAwoBATAyAhMUAAyuukgdcqCYAYigAAEADK66Fw0yMjA3MDEyMDE0MjdaMAwwCgYDVR0VBAMKAQEwMgITFAAMJ3BLs1A9MNVcGgABAAwncBcNMjIwNzAxMTc0NTUxWjAMMAoGA1UdFQQDCgEBMDICExQADCdvuyh06tWo8nQAAQAMJ28XDTIyMDcwMTE3NDU1MVowDDAKBgNVHRUEAwoBATAyAhMUAAjU6y8Ec1UOisxsAAEACNTrFw0yMjA3MDExNjMyMjFaMAwwCgYDVR0VBAMKAQEwMgITFAAI1Ool0e/jOTzS/gABAAjU6hcNMjIwNzAxMTYzMjIxWjAMMAoGA1UdFQQDCgEBMDICExQADMFUeQDTt+iCSEoAAQAMwVQXDTIyMDcwMTE2MjUyM1owDDAKBgNVHRUEAwoBATAyAhMUAAzBU/EUIsuwhgXaAAEADMFTFw0yMjA3MDExNjI1MjNaMAwwCgYDVR0VBAMKAQEwMgITFAAIz4GsWQESQHE6aQABAAjPgRcNMjIwNzAxMTYxMDQxWjAMMAoGA1UdFQQDCgEBMDICExQACM+A9AnlStz8/GUAAQAIz4AXDTIyMDcwMTE2MTAzOVowDDAKBgNVHRUEAwoBATAyAhMUAAr6K9our/oL9PVGAAEACvorFw0yMjA3MDEwNzMwNTNaMAwwCgYDVR0VBAMKAQEwMgITFAAK+irEwZApJa+ubQABAAr6KhcNMjIwNzAxMDczMDUxWjAMMAoGA1UdFQQDCgEBMDICExQADh/qypgqLEQEAG8AAQAOH+oXDTIyMDcwMTA2MTAwMVowDDAKBgNVHRUEAwoBATAyAhMUAA4f6XAp2DlmZq1rAAEADh/pFw0yMjA3MDEwNjEwMDFaMAwwCgYDVR0VBAMKAQEwMgITFAAN6Qg6C+cEeBb7MwABAA3pCBcNMjIwNzAxMDIxNzMxWjAMMAoGA1UdFQQDCgEBMDICExQADekHQ1P/o+SYMmoAAQAN6QcXDTIyMDcwMTAyMTczMVowDDAKBgNVHRUEAwoBATAyAhMUAAusgcqX2Mr7YAYgAAEAC6yBFw0yMjA2MzAyMjI2NTRaMAwwCgYDVR0VBAMKAQEwMgITFAALrICWMvjYh7A14gABAAusgBcNMjIwNjMwMjIyNjU0WjAMMAoGA1UdFQQDCgEBMDICExQADh/+c1CTpC7BiEcAAQAOH/4XDTIyMDYzMDIwNTc0NFowDDAKBgNVHRUEAwoBATAyAhMUAA4f/Zw/5FR79/KYAAEADh/9Fw0yMjA2MzAyMDU3NDRaMAwwCgYDVR0VBAMKAQEwMgITFAAMf/Rzqiwtys/TmQABAAx/9BcNMjIwNjMwMjAwNDU0WjAMMAoGA1UdFQQDCgEBMDICExQADH/zoZsz0+VJci0AAQAMf/MXDTIyMDYzMDIwMDQ1NFowDDAKBgNVHRUEAwoBATAyAhMUAAvMXaDPtGrRbFcyAAEAC8xdFw0yMjA2MzAyMDAzMjZaMAwwCgYDVR0VBAMKAQEwMgITFAALzFz04MSlHwsSwAABAAvMXBcNMjIwNjMwMjAwMzI2WjAMMAoGA1UdFQQDCgEBMDICExQACQcp8377lBb5wFEAAQAJBykXDTIyMDYzMDE5NTIyOFowDDAKBgNVHRUEAwoBATAyAhMUAAkHKMOPuHXnchVRAAEACQcoFw0yMjA2MzAxOTUyMjhaMAwwCgYDVR0VBAMKAQEwMgITFAAIx/M5tnErK7KBzQABAAjH8xcNMjIwNjMwMTkxMzI2WjAMMAoGA1UdFQQDCgEBMDICExQACMfynBFz7/JYsAQAAQAIx/IXDTIyMDYzMDE5MTMyNlowDDAKBgNVHRUEAwoBATAyAhMUAAlvkpRPwjNeCg1hAAEACW+SFw0yMjA2MzAxOTExNDFaMAwwCgYDVR0VBAMKAQEwMgITFAAJb5HLX7y+/U3gKQABAAlvkRcNMjIwNjMwMTkxMTQxWjAMMAoGA1UdFQQDCgEBMDICExQADP0VIaByr633zecAAQAM/RUXDTIyMDYzMDE2MTc1NlowDDAKBgNVHRUEAwoBATAyAhMUAAz9FE4+6FlRVUYgAAEADP0UFw0yMjA2MzAxNjE3NTVaMAwwCgYDVR0VBAMKAQEwMgITFAAMiVc0ZpELGRpVWQABAAyJVxcNMjIwNjMwMTU0NzQ5WjAMMAoGA1UdFQQDCgEBMDICExQADIlWocOyPZ4c3L4AAQAMiVYXDTIyMDYzMDE1NDc0OVowDDAKBgNVHRUEAwoBATAyAhMUAAn9djse7+XsHbl3AAEACf12Fw0yMjA2MzAxNTA3MDJaMAwwCgYDVR0VBAMKAQEwMgITFAAJ/XVS/C2P/lV1mgABAAn9dRcNMjIwNjMwMTUwNzAxWjAMMAoGA1UdFQQDCgEBMDICExQACYGs3CwoCxFxDtMAAQAJgawXDTIyMDYyOTIyNDA0MVowDDAKBgNVHRUEAwoBATAyAhMUAAmBq+hEc1vu3WVEAAEACYGrFw0yMjA2MjkyMjQwNDFaMAwwCgYDVR0VBAMKAQEwMgITFAAKYBHRvHgi6MKY3QABAApgERcNMjIwNjI5MjE0MTUzWjAMMAoGA1UdFQQDCgEBMDICExQACmAQ7c4yNecqSoYAAQAKYBAXDTIyMDYyOTIxNDE1M1owDDAKBgNVHRUEAwoBATAyAhMUAAvSj8eixwe5cIUEAAEAC9KPFw0yMjA2MjkyMTMyNTFaMAwwCgYDVR0VBAMKAQEwMgITFAAL0o71eOa0K11GJwABAAvSjhcNMjIwNjI5MjEzMjUwWjAMMAoGA1UdFQQDCgEBMDICExQACXKg2J+vfYrIU4sAAQAJcqAXDTIyMDYyOTIwNTgwNFowDDAKBgNVHRUEAwoBATAyAhMUAAlynxiYU5ZYaGF/AAEACXKfFw0yMjA2MjkyMDU4MDRaMAwwCgYDVR0VBAMKAQEwMgITFAANQcGtKqgkMgzmVwABAA1BwRcNMjIwNjI5MjAyMTU2WjAMMAoGA1UdFQQDCgEBMDICExQADUHADZ39Em5y4GcAAQANQcAXDTIyMDYyOTIwMjE1NlowDDAKBgNVHRUEAwoBATAyAhMUAAwntLbTsEHxXH19AAEADCe0Fw0yMjA2MjkyMDExMzJaMAwwCgYDVR0VBAMKAQEwMgITFAAMJ7PpRxGiqJxbBwABAAwnsxcNMjIwNjI5MjAxMTMyWjAMMAoGA1UdFQQDCgEBMDICExQADIfBq7Ia6/V08dAAAQAMh8EXDTIyMDYyOTE5MjQ1M1owDDAKBgNVHRUEAwoBATAyAhMUAAyHwPnuNnrYfjiMAAEADIfAFw0yMjA2MjkxOTI0NTNaMAwwCgYDVR0VBAMKAQEwMgITFAANgGjmKZtfllL90QABAA2AaBcNMjIwNjI5MTg0ODI2WjAMMAoGA1UdFQQDCgEBMDICExQADYBnHrQ9CeokiB8AAQANgGcXDTIyMDYyOTE4NDgyNlowDDAKBgNVHRUEAwoBATAyAhMUAA4dgLbIw4FGjV8qAAEADh2AFw0yMjA2MjkxODQwNTNaMAwwCgYDVR0VBAMKAQEwMgITFAAOHX+t9cnjMHCLBAABAA4dfxcNMjIwNjI5MTg0MDUzWjAMMAoGA1UdFQQDCgEBMDICExQACVHpuzIycOcyesYAAQAJUekXDTIyMDYyOTE3NDE0MVowDDAKBgNVHRUEAwoBATAyAhMUAAlR6BQp+BhWiv8dAAEACVHoFw0yMjA2MjkxNzQxNDFaMAwwCgYDVR0VBAMKAQEwMgITFAAJU4sluoxPRBMCSgABAAlTixcNMjIwNjI5MTYyNzEwWjAMMAoGA1UdFQQDCgEBMDICExQACVOK0bKzs1Y8Gh8AAQAJU4oXDTIyMDYyOTE2MjcxMFowDDAKBgNVHRUEAwoBATAyAhMUAA4cVpwPLy8jH+9bAAEADhxWFw0yMjA2MjkxNTE1MTNaMAwwCgYDVR0VBAMKAQEwMgITFAAOHFUSNxgkEzAOkAABAA4cVRcNMjIwNjI5MTUxNTEzWjAMMAoGA1UdFQQDCgEBMDICExQADkCHRZBekiJq7RYAAQAOQIcXDTIyMDcyMTA2MTAwMlowDDAKBgNVHRUEAwoBATAyAhMUAA5AhnrFteq6CApZAAEADkCGFw0yMjA3MjEwNjEwMDFaMAwwCgYDVR0VBAMKAQEwMgITFAAJPkhqh70bH62FMQABAAk+SBcNMjIwNzIwMjIxNjU4WjAMMAoGA1UdFQQDCgEBMDICExQACT5H5Fw68XFsSr4AAQAJPkcXDTIyMDcyMDIyMTY1OFowDDAKBgNVHRUEAwoBATAyAhMUAAkPVU13g2V5KdWxAAEACQ9VFw0yMjA3MjAyMTM4NTRaMAwwCgYDVR0VBAMKAQEwMgITFAAJD1RlglX7JvCsIgABAAkPVBcNMjIwNzIwMjEzODU0WjAMMAoGA1UdFQQDCgEBMDICExQACOaH8e6A2waueggAAQAI5ocXDTIyMDcyMDIwNTkzNlowDDAKBgNVHRUEAwoBATAyAhMUAAjmhr9xCuMs5uB1AAEACOaGFw0yMjA3MjAyMDU5MzZaMAwwCgYDVR0VBAMKAQEwMgITFAAJvY7mQEyOUSvJwwABAAm9jhcNMjIwNzIwMTkxNDI5WjAMMAoGA1UdFQQDCgEBMDICExQACb2N0PwBQMD8Tx4AAQAJvY0XDTIyMDcyMDE5MTQyOVowDDAKBgNVHRUEAwoBATAyAhMUAAwLzBKLsKSy0i/WAAEADAvMFw0yMjA3MjAxODUzNDZaMAwwCgYDVR0VBAMKAQEwMgITFAAMC8sCnG35QF6s4gABAAwLyxcNMjIwNzIwMTg1MzQ2WjAMMAoGA1UdFQQDCgEBMDICExQADd8GpZJFe/7x+vMAAQAN3wYXDTIyMDcyMDE4MTk0MlowDDAKBgNVHRUEAwoBATAyAhMUAA3fBXi/k7Z8dJ/kAAEADd8FFw0yMjA3MjAxODE5NDJaMAwwCgYDVR0VBAMKAQEwMgITFAALn3sooJ8yer37OQABAAufexcNMjIwNzIwMTczOTU5WjAMMAoGA1UdFQQDCgEBMDICExQAC59603kOMIr/ygQAAQALn3oXDTIyMDcyMDE3Mzk1OVowDDAKBgNVHRUEAwoBATAyAhMUAAjuzVs7zTRbMAH9AAEACO7NFw0yMjA3MjAxNjA5MzJaMAwwCgYDVR0VBAMKAQEwMgITFAAI7sx4RNLUrlIT/wABAAjuzBcNMjIwNzIwMTYwOTMyWjAMMAoGA1UdFQQDCgEBMDICExQACu+94bRe7d3vtAYAAQAK770XDTIyMDcyMDE2MDQxMFowDDAKBgNVHRUEAwoBATAyAhMUAArvvJDRkdm3Tyk+AAEACu+8Fw0yMjA3MjAxNjA0MTBaMAwwCgYDVR0VBAMKAQEwMgITFAALJgsYyzgdpQ0jtQABAAsmCxcNMjIwNzIwMTU1NzEwWjAMMAoGA1UdFQQDCgEBMDICExQACyYKKdxz3TdgACwAAQALJgoXDTIyMDcyMDE1NTcxMFowDDAKBgNVHRUEAwoBATAyAhMUAAzK0rEXLkms1bQVAAEADMrSFw0yMjA3MjAxNTQwNTNaMAwwCgYDVR0VBAMKAQEwMgITFAAMytHuc7M2ufhtLAABAAzK0RcNMjIwNzIwMTU0MDUzWjAMMAoGA1UdFQQDCgEBMDICExQACSi3xvs3TR97dvoAAQAJKLcXDTIyMDcyMDE0NTUxMFowDDAKBgNVHRUEAwoBATAyAhMUAAkotuNLWRjGGPqfAAEACSi2Fw0yMjA3MjAxNDU1MDlaMAwwCgYDVR0VBAMKAQEwMgITFAALcJe1uQdT9MQChwABAAtwlxcNMjIwNzE5MjI1MjI4WjAMMAoGA1UdFQQDCgEBMDICExQAC3CWLirFXl/IowAAAQALcJYXDTIyMDcxOTIyNTIyOFowDDAKBgNVHRUEAwoBATAyAhMUAAoJRKa1Sk4ALoLvAAEACglEFw0yMjA3MTkxNzQ3NTZaMAwwCgYDVR0VBAMKAQEwMgITFAAKCUM/OumMTtVjrQABAAoJQxcNMjIwNzE5MTc0NzU2WjAMMAoGA1UdFQQDCgEBMDICExQACfnwmHFS8NJHL3QAAQAJ+fAXDTIyMDcxOTE3Mzk0OVowDDAKBgNVHRUEAwoBATAyAhMUAAn579Cb2VysnPV3AAEACfnvFw0yMjA3MTkxNzM5NDlaMAwwCgYDVR0VBAMKAQEwMgITFAAKT7CEWgEaxKxGJwABAApPsBcNMjIwNzE5MTcwODIxWjAMMAoGA1UdFQQDCgEBMDICExQACk+vnZtURL/OmEsAAQAKT68XDTIyMDcxOTE3MDgyMVowDDAKBgNVHRUEAwoBATAyAhMUAAnUKi37rUFxYQEjAAEACdQqFw0yMjA3MTkxNTM1MjZaMAwwCgYDVR0VBAMKAQEwMgITFAAJ1ClkXkZT2E3ZLAABAAnUKRcNMjIwNzE5MTUzNTI1WjAMMAoGA1UdFQQDCgEBMDICExQADEd+DlU0C1A10n4AAQAMR34XDTIyMDcxOTE1MTUxNVowDDAKBgNVHRUEAwoBATAyAhMUAAxHfS+ARN7G0iKpAAEADEd9Fw0yMjA3MTkxNTE1MTRaMAwwCgYDVR0VBAMKAQEwMgITFAALPGtN9/3Gqwr2owABAAs8axcNMjIwNzE5MTUxNTA4WjAMMAoGA1UdFQQDCgEBMDICExQACzxquZenoE5XJ8MAAQALPGoXDTIyMDcxOTE1MTUwOFowDDAKBgNVHRUEAwoBATAyAhMUAAt60zBCLKt9TyLGAAEAC3rTFw0yMjA3MTkxNTA5MzNaMAwwCgYDVR0VBAMKAQEwMgITFAALetKPuA6WOFOGJwABAAt60hcNMjIwNzE5MTUwOTMyWjAMMAoGA1UdFQQDCgEBMDICExQADCSwG3cTrCQQaYsAAQAMJLAXDTIyMDcxOTE1MDQyMVowDDAKBgNVHRUEAwoBATAyAhMUAAwkr+3skQVbWVbFAAEADCSvFw0yMjA3MTkxNTA0MjFaMAwwCgYDVR0VBAMKAQEwMgITFAALWs8dTVqEOnnG/QABAAtazxcNMjIwNzE4MjIyMzAyWjAMMAoGA1UdFQQDCgEBMDICExQAC1rO6CRr1SvWulEAAQALWs4XDTIyMDcxODIyMjMwMlowDDAKBgNVHRUEAwoBATAyAhMUAAocKvDYmqvmhuGqAAEAChwqFw0yMjA3MTgyMTQ2NTZaMAwwCgYDVR0VBAMKAQEwMgITFAAKHCn34sKsYYwh8gABAAocKRcNMjIwNzE4MjE0NjU1WjAMMAoGA1UdFQQDCgEBMDICExQADNoxl/RizeGHmdYAAQAM2jEXDTIyMDcxODIxMTQyN1owDDAKBgNVHRUEAwoBATAyAhMUAAzaMN1+rE7WkVyWAAEADNowFw0yMjA3MTgyMTE0MjdaMAwwCgYDVR0VBAMKAQEwMgITFAAJ65rmU7RPwuQwdgABAAnrmhcNMjIwNzE4MjEwNDMzWjAMMAoGA1UdFQQDCgEBMDICExQACeuZkgF+2xOQS/UAAQAJ65kXDTIyMDcxODIxMDQzM1owDDAKBgNVHRUEAwoBATAyAhMUAA47nXB7n3f1bvqaAAEADjudFw0yMjA3MTgxNzQ3MTJaMAwwCgYDVR0VBAMKAQEwMgITFAAOO5yMC4Kb3cwpLgABAA47nBcNMjIwNzE4MTc0NzEyWjAMMAoGA1UdFQQDCgEBMDICExQACQ4Dqt9pW2eb3FcAAQAJDgMXDTIyMDcxODE2MDI1NVowDDAKBgNVHRUEAwoBATAyAhMUAAkOAr1gzzt9yxxVAAEACQ4CFw0yMjA3MTgxNjAyNTRaMAwwCgYDVR0VBAMKAQEwMgITFAAOOwO3lKHnaoU0/gABAA47AxcNMjIwNzE4MTU1ODEwWjAMMAoGA1UdFQQDCgEBMDICExQADjsCg85+mDw0R2sAAQAOOwIXDTIyMDcxODE1NTgwOVowDDAKBgNVHRUEAwoBATAyAhMUAAkL6y+jDogCkv5MAAEACQvrFw0yMjA3MTcxNzUyNDhaMAwwCgYDVR0VBAMKAQEwMgITFAAJC+qtJ3ZNyv/D3gABAAkL6hcNMjIwNzE3MTc1MjQ2WjAMMAoGA1UdFQQDCgEBMDICExQADW2H2mzaYf8GpKMAAQANbYcXDTIyMDcxNjIzMTc0NlowDDAKBgNVHRUEAwoBATAyAhMUAA1thpQtVxrjwV3xAAEADW2GFw0yMjA3MTYyMzE3NDZaMAwwCgYDVR0VBAMKAQEwMgITFAAOAG52aZr9+ClNaQABAA4AbhcNMjIwNzE2MTcxNTU3WjAMMAoGA1UdFQQDCgEBMDICExQADgBtqhqWztSMAcAAAQAOAG0XDTIyMDcxNjE3MTU1N1owDDAKBgNVHRUEAwoBATAyAhMUAA45T/L+fDoCov5WAAEADjlPFw0yMjA3MTYwNjEwMDJaMAwwCgYDVR0VBAMKAQEwMgITFAAOOU5CpjdND5fZlAABAA45ThcNMjIwNzE2MDYxMDAxWjAMMAoGA1UdFQQDCgEBMDICExQAC3zf/f+K7JGTD3kAAQALfN8XDTIyMDcxNjAyMjAxM1owDDAKBgNVHRUEAwoBATAyAhMUAAt83tIty1z8SdK7AAEAC3zeFw0yMjA3MTYwMjIwMTNaMAwwCgYDVR0VBAMKAQEwMgITFAALan37Yu2j3fAqjwABAAtqfRcNMjIwNzE1MjEyNjI2WjAMMAoGA1UdFQQDCgEBMDICExQAC2p8pwhxKZHSIfkAAQALanwXDTIyMDcxNTIxMjYyNlowDDAKBgNVHRUEAwoBATAyAhMUAAmUQBIOMCXmDIemAAEACZRAFw0yMjA3MTUyMDM5MTRaMAwwCgYDVR0VBAMKAQEwMgITFAAJlD/YxSPUOuxYIwABAAmUPxcNMjIwNzE1MjAzOTE0WjAMMAoGA1UdFQQDCgEBMDICExQADdzuid8cCvwv8/oAAQAN3O4XDTIyMDcxNTE5MTIzNlowDDAKBgNVHRUEAwoBATAyAhMUAA3c7Q0aYAZkLNN4AAEADdztFw0yMjA3MTUxOTEyMzZaMAwwCgYDVR0VBAMKAQEwMgITFAAOBizvXuL/BNSiTgABAA4GLBcNMjIwNzE1MTkwNzA4WjAMMAoGA1UdFQQDCgEBMDICExQADgYrcBaJ0bHfr7cAAQAOBisXDTIyMDcxNTE5MDcwN1owDDAKBgNVHRUEAwoBATAyAhMUAAo9QvTwKi3o9LTcAAEACj1CFw0yMjA3MTUxNjUwMDBaMAwwCgYDVR0VBAMKAQEwMgITFAAKPUE6yGzJLCFSvwABAAo9QRcNMjIwNzE1MTY0OTU5WjAMMAoGA1UdFQQDCgEBMDICExQACPKZJtjQjpzLXnkAAQAI8pkXDTIyMDcxNTE2MzYxOFowDDAKBgNVHRUEAwoBATAyAhMUAAjymF9hd+52WQ9pAAEACPKYFw0yMjA3MTUxNjM2MTdaMAwwCgYDVR0VBAMKAQEwMgITFAAKOGjfa+a8LwdCpAABAAo4aBcNMjIwNzE1MTYyNDIwWjAMMAoGA1UdFQQDCgEBMDICExQACjhn+JgrpxN5HioAAQAKOGcXDTIyMDcxNTE2MjQyMFowDDAKBgNVHRUEAwoBATAyAhMUAAsMxwqQF2s+5TOVAAEACwzHFw0yMjA3MTUxNjEwNTRaMAwwCgYDVR0VBAMKAQEwMgITFAALDMaQp78PvBWVeAABAAsMxhcNMjIwNzE1MTYxMDU0WjAMMAoGA1UdFQQDCgEBMDICExQAClhEWPX2+v1LhY8AAQAKWEQXDTIyMDcxNTE1MTMyMlowDDAKBgNVHRUEAwoBATAyAhMUAApYQ+E7JdYH65GyAAEAClhDFw0yMjA3MTUxNTEzMjFaMAwwCgYDVR0VBAMKAQEwMgITFAAKc+ENJgUHHBufTgABAApz4RcNMjIwNzE1MTUwNDA4WjAMMAoGA1UdFQQDCgEBMDICExQACnPgm30VPyt7c90AAQAKc+AXDTIyMDcxNTE1MDQwN1owDDAKBgNVHRUEAwoBATAyAhMUAAx14iC5UezXX+m8AAEADHXiFw0yMjA3MTQyMjA0MTlaMAwwCgYDVR0VBAMKAQEwMgITFAAMdeFJha09YEj1ogABAAx14RcNMjIwNzE0MjIwNDE5WjAMMAoGA1UdFQQDCgEBMDICExQACQODbb9pZRnuC1oAAQAJA4MXDTIyMDcxNDIxMTIwNFowDDAKBgNVHRUEAwoBATAyAhMUAAkDggOhOi8fOodKAAEACQOCFw0yMjA3MTQyMTEyMDRaMAwwCgYDVR0VBAMKAQEwMgITFAAJkgwL/+U+64Y4JAABAAmSDBcNMjIwNzE0MjEwNjI0WjAMMAoGA1UdFQQDCgEBMDICExQACZIL07lje1qJugMAAQAJkgsXDTIyMDcxNDIxMDYyNFowDDAKBgNVHRUEAwoBATAyAhMUAAx25qX1ftZ6up3vAAEADHbmFw0yMjA3MTQxNjUzMzlaMAwwCgYDVR0VBAMKAQEwMgITFAAMduXVRIlAIgSD5gABAAx25RcNMjIwNzE0MTY1MzM5WjAMMAoGA1UdFQQDCgEBMDICExQADcykFaywQFuhaJYAAQANzKQXDTIyMDcxNDE1MTYxMVowDDAKBgNVHRUEAwoBATAyAhMUAA3Mo/XwM54c9WA+AAEADcyjFw0yMjA3MTQxNTE2MTFaMAwwCgYDVR0VBAMKAQEwMgITFAANH2A6EiOxc+89+gABAA0fYBcNMjIwNzE0MTUwNzQ3WjAMMAoGA1UdFQQDCgEBMDICExQADR9fIW+RwDwRGAMAAQANH18XDTIyMDcxNDE1MDc0NlowDDAKBgNVHRUEAwoBATAyAhMUAAnCaPZRmF6fPVCpAAEACcJoFw0yMjA3MTQxNTA2NTZaMAwwCgYDVR0VBAMKAQEwMgITFAAJwmcSfsfq6BszxgABAAnCZxcNMjIwNzE0MTUwNjU1WjAMMAoGA1UdFQQDCgEBMDICExQACPUxs7+DJayWJiIAAQAI9TEXDTIyMDcxNDE0NDgyNVowDDAKBgNVHRUEAwoBATAyAhMUAAj1MB0RsO2dWbbyAAEACPUwFw0yMjA3MTQxNDQ4MjVaMAwwCgYDVR0VBAMKAQEwMgITFAALGexPbmb+X8S2bgABAAsZ7BcNMjIwNzEzMjE0MjMyWjAMMAoGA1UdFQQDCgEBMDICExQACxnrL3NduLYsjXgAAQALGesXDTIyMDcxMzIxNDIzMlowDDAKBgNVHRUEAwoBATAyAhMUAAqRtY2p9PKZvAIsAAEACpG1Fw0yMjA3MTMyMDU5MzhaMAwwCgYDVR0VBAMKAQEwMgITFAAKkbQl1/lpVA2G9QABAAqRtBcNMjIwNzEzMjA1OTM4WjAMMAoGA1UdFQQDCgEBMDICExQAC1MJ+GDfNgqrRR0AAQALUwkXDTIyMDcxMzE5NTczN1owDDAKBgNVHRUEAwoBATAyAhMUAAtTCFarjcEiuOi2AAEAC1MIFw0yMjA3MTMxOTU3MzdaMAwwCgYDVR0VBAMKAQEwMgITFAAJYDkv86M7EnaaNgABAAlgORcNMjIwNzEzMTk0NDMyWjAMMAoGA1UdFQQDCgEBMDICExQACWA4hYh+5GaMPkQAAQAJYDgXDTIyMDcxMzE5NDQzMlowDDAKBgNVHRUEAwoBATAyAhMUAAslm8e0ZZw0vJAJAAEACyWbFw0yMjA3MTMxOTQxNDVaMAwwCgYDVR0VBAMKAQEwMgITFAALJZpYYezGjyuolAABAAslmhcNMjIwNzEzMTk0MTQ1WjAMMAoGA1UdFQQDCgEBMDICExQADgUKZj9qOViUjEcAAQAOBQoXDTIyMDcxMzE3NTAxM1owDDAKBgNVHRUEAwoBATAyAhMUAA4FCX3JAUpycxVRAAEADgUJFw0yMjA3MTMxNzUwMTNaMAwwCgYDVR0VBAMKAQEwMgITFAAJXKNIU1gE9d01NwABAAlcoxcNMjIwNzEzMTYwMzA2WjAMMAoGA1UdFQQDCgEBMDICExQACVyiybKSxZEGYNIAAQAJXKIXDTIyMDcxMzE2MDMwNVowDDAKBgNVHRUEAwoBATAyAhMUAAxNPpariLFT9L0cAAEADE0+Fw0yMjA3MTIxOTQ3NTRaMAwwCgYDVR0VBAMKAQEwMgITFAAMTT1mAAhOAgmfJwABAAxNPRcNMjIwNzEyMTk0NzU0WjAMMAoGA1UdFQQDCgEBMDICExQACxTxRnJ/R/DIct4AAQALFPEXDTIyMDcxMjE5MTIzMFowDDAKBgNVHRUEAwoBATAyAhMUAAsU8HomLjpFHXbmAAEACxTwFw0yMjA3MTIxOTEyMzBaMAwwCgYDVR0VBAMKAQEwMgITFAAI9H3jz9+K8E3RrQABAAj0fRcNMjIwNzEyMTc0NzQzWjAMMAoGA1UdFQQDCgEBMDICExQACPR86tYVz3f57d0AAQAI9HwXDTIyMDcxMjE3NDc0M1owDDAKBgNVHRUEAwoBATAyAhMUAAjniWNSDKsvdZ4WAAEACOeJFw0yMjA3MTIxNTE4NDRaMAwwCgYDVR0VBAMKAQEwMgITFAAI54hPxpK6bbjFXwABAAjniBcNMjIwNzEyMTUxODQ0WjAMMAoGA1UdFQQDCgEBMDICExQADby8LXJCU7cZ+mAAAQANvLwXDTIyMDcxMjE1MDgzN1owDDAKBgNVHRUEAwoBATAyAhMUAA28u5D900hyoUGYAAEADby7Fw0yMjA3MTIxNTA4MzVaMAwwCgYDVR0VBAMKAQEwMgITFAAMAQ5h0y64pWagKgABAAwBDhcNMjIwNzEyMTQzODI5WjAMMAoGA1UdFQQDCgEBMDICExQADAENRYyxgG4Uo6YAAQAMAQ0XDTIyMDcxMjE0MzgyOVowDDAKBgNVHRUEAwoBATAyAhMUAAqjS7pXFTXHZVZyAAEACqNLFw0yMjA3MTIxMzM3NTJaMAwwCgYDVR0VBAMKAQEwMgITFAAKo0rcP06qZT+xIgABAAqjShcNMjIwNzEyMTMzNzUyWjAMMAoGA1UdFQQDCgEBMDICExQAC4fht97KPCl+BUgAAQALh+EXDTIyMDcxMTIyMTA0MVowDDAKBgNVHRUEAwoBATAyAhMUAAuH4Dyo2FxXYW+kAAEAC4fgFw0yMjA3MTEyMjEwNDFaMAwwCgYDVR0VBAMKAQEwMgITFAALDAMVGvo1l+tkJQABAAsMAxcNMjIwNzExMjA1NTIwWjAMMAoGA1UdFQQDCgEBMDICExQACwwCwkQxbhuKLg4AAQALDAIXDTIyMDcxMTIwNTUyMFowDDAKBgNVHRUEAwoBATAyAhMUAA1LD/EDpbzCQpdrAAEADUsPFw0yMjA3MTExOTU2MjdaMAwwCgYDVR0VBAMKAQEwMgITFAANSw5agyqRALrljAABAA1LDhcNMjIwNzExMTk1NjI3WjAMMAoGA1UdFQQDCgEBMDICExQADUtH/wlK30+tEjQAAQANS0cXDTIyMDcxMTE5Mzk1N1owDDAKBgNVHRUEAwoBATAyAhMUAA1LRtUeg/Lx9D0KAAEADUtGFw0yMjA3MTExOTM5NTdaMAwwCgYDVR0VBAMKAQEwMgITFAAK9E0J/76/2Vu6qgABAAr0TRcNMjIwNzExMTcwMjIxWjAMMAoGA1UdFQQDCgEBMDICExQACvRMQW0gIBFCiv8AAQAK9EwXDTIyMDcxMTE3MDIyMFowDDAKBgNVHRUEAwoBATAyAhMUAA4u9ZtHtfVLO8/nAAEADi71Fw0yMjA3MTExNjEwNDVaMAwwCgYDVR0VBAMKAQEwMgITFAAOLvSUexLPCUnntwABAA4u9BcNMjIwNzExMTYxMDQ1WjAMMAoGA1UdFQQDCgEBMDICExQAC5lxbu7JXf6OX+wAAQALmXEXDTIyMDcxMTE1MzczMFowDDAKBgNVHRUEAwoBATAyAhMUAAuZcBS3MHRJMux9AAEAC5lwFw0yMjA3MTExNTM3MzBaMAwwCgYDVR0VBAMKAQEwMgITFAAMIqy78iKqyqy8WgABAAwirBcNMjIwNzExMTUzMzA0WjAMMAoGA1UdFQQDCgEBMDICExQADCKrLVM8uVeS5AMAAQAMIqsXDTIyMDcxMTE1MzMwM1owDDAKBgNVHRUEAwoBATAyAhMUAAo0npwp0Rxy1S4WAAEACjSeFw0yMjA3MTExNTIyMTBaMAwwCgYDVR0VBAMKAQEwMgITFAAKNJ0ICvm/VDS1/wABAAo0nRcNMjIwNzExMTUyMjA5WjAMMAoGA1UdFQQDCgEBMDICExQACQPj3N/2/Ai3SdIAAQAJA+MXDTIyMDcxMTE1MDYxOVowDDAKBgNVHRUEAwoBATAyAhMUAAkD4i1UBYIjE/bCAAEACQPiFw0yMjA3MTExNTA2MTlaMAwwCgYDVR0VBAMKAQEwMgITFAALsIvyDafCauxbIQABAAuwixcNMjIwNzA5MTcyMDAzWjAMMAoGA1UdFQQDCgEBMDICExQAC7CK41TllcCxOowAAQALsIoXDTIyMDcwOTE3MjAwM1owDDAKBgNVHRUEAwoBATAyAhMUAAiqQzGbBUF5ES1eAAEACKpDFw0yMjA3MDkwMTU0MTRaMAwwCgYDVR0VBAMKAQEwMgITFAAIqkIiHPzb/eATFAABAAiqQhcNMjIwNzA5MDE1NDE0WjAMMAoGA1UdFQQDCgEBMDICExQADTON32abOwZK790AAQANM40XDTIyMDcwODIyMzI0N1owDDAKBgNVHRUEAwoBATAyAhMUAA0zjPQ3GJmuYIzsAAEADTOMFw0yMjA3MDgyMjMyNDdaMAwwCgYDVR0VBAMKAQEwMgITFAANzBr7gLfXWSQNdAABAA3MGhcNMjIwNzA4MjExNjQwWjAMMAoGA1UdFQQDCgEBMDICExQADcwZKjYJtafcVNkAAQANzBkXDTIyMDcwODIxMTY0MFowDDAKBgNVHRUEAwoBATAyAhMUAAu6DS0JMVqbRW5MAAEAC7oNFw0yMjA3MDgyMDUyMDlaMAwwCgYDVR0VBAMKAQEwMgITFAALugwbR2OnlOw4PAABAAu6DBcNMjIwNzA4MjA1MjA5WjAMMAoGA1UdFQQDCgEBMDICExQADi2EkwSHHW7zJBkAAQAOLYQXDTIyMDcwODIwMzMxOFowDDAKBgNVHRUEAwoBATAyAhMUAA4tg+m8cB3I+d0SAAEADi2DFw0yMjA3MDgyMDMzMTdaMAwwCgYDVR0VBAMKAQEwMgITFAAOC6iN3uT9wUcxIwABAA4LqBcNMjIwNzA4MjAxNTEwWjAMMAoGA1UdFQQDCgEBMDICExQADgun2LKJy9cmaAsAAQAOC6cXDTIyMDcwODIwMTUxMFowDDAKBgNVHRUEAwoBATAyAhMUAA4tal7nucvAENStAAEADi1qFw0yMjA3MDgxOTQ4MjhaMAwwCgYDVR0VBAMKAQEwMgITFAAOLWlEYvEpnflDqQABAA4taRcNMjIwNzA4MTk0ODI4WjAMMAoGA1UdFQQDCgEBMDICExQADEkcVkXS75Pk/B0AAQAMSRwXDTIyMDcwODE5MDcwM1owDDAKBgNVHRUEAwoBATAyAhMUAAxJGyfFAgifW+5IAAEADEkbFw0yMjA3MDgxOTA3MDNaMAwwCgYDVR0VBAMKAQEwMgITFAANyGxAWWnPzAwUkQABAA3IbBcNMjIwODAxMTg0ODM5WjAMMAoGA1UdFQQDCgEBMDICExQADchrka2z4LRlJOcAAQANyGsXDTIyMDgwMTE4NDgzOVowDDAKBgNVHRUEAwoBATAyAhMUAAuzmfOs+IHDPuO8AAEAC7OZFw0yMjA4MDExODI4NTFaMAwwCgYDVR0VBAMKAQEwMgITFAALs5gGwrlndb4NtQABAAuzmBcNMjIwODAxMTgyODUxWjAMMAoGA1UdFQQDCgEBMDICExQADLE7rAF29Zn2/BUAAQAMsTsXDTIyMDgwMTE2NTAxOFowDDAKBgNVHRUEAwoBATAyAhMUAAyxOrPrlcWqEETsAAEADLE6Fw0yMjA4MDExNjUwMTdaMAwwCgYDVR0VBAMKAQEwMgITFAALTmXSepPjS86v0QABAAtOZRcNMjIwODAxMTY0MDQ3WjAMMAoGA1UdFQQDCgEBMDICExQAC05kHPHc4aKqofgAAQALTmQXDTIyMDgwMTE2NDA0N1owDDAKBgNVHRUEAwoBATAyAhMUAA5SVG4kJUk08HRpAAEADlJUFw0yMjA4MDExNjI3MDhaMAwwCgYDVR0VBAMKAQEwMgITFAAOUlNhbFF6Tg4ODwABAA5SUxcNMjIwODAxMTYyNzA4WjAMMAoGA1UdFQQDCgEBMDICExQACdy+1sfVymc9vh8AAQAJ3L4XDTIyMDgwMTE1Mzc1OVowDDAKBgNVHRUEAwoBATAyAhMUAAncvTaeRZBQAJiSAAEACdy9Fw0yMjA4MDExNTM3NTlaMAwwCgYDVR0VBAMKAQEwMgITFAAOUJBHv8UVrh8Z1AABAA5QkBcNMjIwNzMwMDYxMDEwWjAMMAoGA1UdFQQDCgEBMDICExQADlCPWTPFk4MhIIoAAQAOUI8XDTIyMDczMDA2MTAxMFowDDAKBgNVHRUEAwoBATAyAhMUAA5PIl215KFxoJUdAAEADk8iFw0yMjA3MzAwNjEwMDlaMAwwCgYDVR0VBAMKAQEwMgITFAAOTyGlVrzOjU9nuQABAA5PIRcNMjIwNzMwMDYxMDA5WjAMMAoGA1UdFQQDCgEBMDICExQADkmYezpLI15k9TUAAQAOSZgXDTIyMDcyOTIwMTExM1owDDAKBgNVHRUEAwoBATAyAhMUAA5JlxkEWQ2MKuwNAAEADkmXFw0yMjA3MjkyMDExMTNaMAwwCgYDVR0VBAMKAQEwMgITFAANCqucmZ0efL/+xgABAA0KqxcNMjIwNzI5MTkyNDAxWjAMMAoGA1UdFQQDCgEBMDICExQADQqqLy34Ug9C1uUAAQANCqoXDTIyMDcyOTE5MjQwMFowDDAKBgNVHRUEAwoBATAyAhMUAApVkpaTjjgB+riZAAEAClWSFw0yMjA3MjkxOTEzMjBaMAwwCgYDVR0VBAMKAQEwMgITFAAKVZHYBEtUBHASlQABAApVkRcNMjIwNzI5MTkxMzIwWjAMMAoGA1UdFQQDCgEBMDICExQADMF+U3V4aHWPuTkAAQAMwX4XDTIyMDcyOTE4MzUzNlowDDAKBgNVHRUEAwoBATAyAhMUAAzBfU3BcPLk+jSNAAEADMF9Fw0yMjA3MjkxODM1MzZaMAwwCgYDVR0VBAMKAQEwMgITFAAMbWb/7jK71AodSQABAAxtZhcNMjIwNzI5MTczMTQ4WjAMMAoGA1UdFQQDCgEBMDICExQADG1lDgIvGrBCw/AAAQAMbWUXDTIyMDcyOTE3MzE0OFowDDAKBgNVHRUEAwoBATAyAhMUAAtb+4kTWlRRgkOvAAEAC1v7Fw0yMjA3MjkxNjI4NDNaMAwwCgYDVR0VBAMKAQEwMgITFAALW/oOdWsTCdvQWQABAAtb+hcNMjIwNzI5MTYyODQzWjAMMAoGA1UdFQQDCgEBMDICExQAC0GxYrzSns3b8sYAAQALQbEXDTIyMDcyOTE2MDQxN1owDDAKBgNVHRUEAwoBATAyAhMUAAtBsEhkHRjY+rpVAAEAC0GwFw0yMjA3MjkxNjA0MTdaMAwwCgYDVR0VBAMKAQEwMgITFAAK9budBLfRa611swABAAr1uxcNMjIwNzI5MTUzMzQ3WjAMMAoGA1UdFQQDCgEBMDICExQACvW6s7RzaoTBZBwAAQAK9boXDTIyMDcyOTE1MzM0N1owDDAKBgNVHRUEAwoBATAyAhMUAA1g6fKLwoqUHZLtAAEADWDpFw0yMjA3MjkxNDI4MjhaMAwwCgYDVR0VBAMKAQEwMgITFAANYOglzHPBZ8B9QwABAA1g6BcNMjIwNzI5MTQyODI4WjAMMAoGA1UdFQQDCgEBMDICExQADk5awiUv5JaTZKQAAQAOTloXDTIyMDcyODIxNDM0N1owDDAKBgNVHRUEAwoBATAyAhMUAA5OWZfLTCIfY8dzAAEADk5ZFw0yMjA3MjgyMTQzNDdaMAwwCgYDVR0VBAMKAQEwMgITFAAIisXUrXRk9bqTHAABAAiKxRcNMjIwNzI4MjEyMDExWjAMMAoGA1UdFQQDCgEBMDICExQACIrEBUhEuv2q/TcAAQAIisQXDTIyMDcyODIxMjAxMVowDDAKBgNVHRUEAwoBATAyAhMUAAyI+TDc9uHnLiZbAAEADIj5Fw0yMjA3MjgyMDQwMDlaMAwwCgYDVR0VBAMKAQEwMgITFAAMiPgS8dZQPUrqMAABAAyI+BcNMjIwNzI4MjA0MDA5WjAMMAoGA1UdFQQDCgEBMDICExQACfO2PPjlcWRt3WcAAQAJ87YXDTIyMDcyODIwMzg1MFowDDAKBgNVHRUEAwoBATAyAhMUAAnztc4qgU1zL52BAAEACfO1Fw0yMjA3MjgyMDM4NTBaMAwwCgYDVR0VBAMKAQEwMgITFAAOTeYqqrXkopfDUAABAA5N5hcNMjIwNzI4MjAyNDI5WjAMMAoGA1UdFQQDCgEBMDICExQADk3lTI4BlUwb4gIAAQAOTeUXDTIyMDcyODIwMjQyOVowDDAKBgNVHRUEAwoBATAyAhMUAAy1mw+OAW7KM6x7AAEADLWbFw0yMjA3MjgxOTMxMjhaMAwwCgYDVR0VBAMKAQEwMgITFAAMtZpOAf1lPDqvbwABAAy1mhcNMjIwNzI4MTkzMTI4WjAMMAoGA1UdFQQDCgEBMDICExQACXXYnk0atCKiK+IAAQAJddgXDTIyMDcyODE4NDcwNlowDDAKBgNVHRUEAwoBATAyAhMUAAl117qWVpNs5SDDAAEACXXXFw0yMjA3MjgxODQ3MDVaMAwwCgYDVR0VBAMKAQEwMgITFAAOTOAXJIrClT0eKQABAA5M4BcNMjIwNzI4MTcxNzE5WjAMMAoGA1UdFQQDCgEBMDICExQADkzfeHzIOwPhxLQAAQAOTN8XDTIyMDcyODE3MTcxOVowDDAKBgNVHRUEAwoBATAyAhMUAAnExJmHgDVDrCGaAAEACcTEFw0yMjA3MjgxNjEzNTdaMAwwCgYDVR0VBAMKAQEwMgITFAAJxMO5kBwa0y9KHgABAAnEwxcNMjIwNzI4MTYxMzU3WjAMMAoGA1UdFQQDCgEBMDICExQACj6+BaPTnJ1wGyEAAQAKPr4XDTIyMDcyODE1NDI0MlowDDAKBgNVHRUEAwoBATAyAhMUAAo+vZAr8VFhPubcAAEACj69Fw0yMjA3MjgxNTQyNDJaMAwwCgYDVR0VBAMKAQEwMgITFAANEbOQLf76XFTULAABAA0RsxcNMjIwNzI4MTQzMTMxWjAMMAoGA1UdFQQDCgEBMDICExQADRGxAAO9pFaTd9AAAQANEbEXDTIyMDcyODE0MzEzMVowDDAKBgNVHRUEAwoBATAyAhMUAAsUI768pQxEsOTiAAEACxQjFw0yMjA3MjcyMTMyMTJaMAwwCgYDVR0VBAMKAQEwMgITFAALFCLPCab2WhyAggABAAsUIhcNMjIwNzI3MjEzMjEyWjAMMAoGA1UdFQQDCgEBMDICExQACNqxlI+3seNMDBYAAQAI2rEXDTIyMDcyNzIwMTA1M1owDDAKBgNVHRUEAwoBATAyAhMUAAjasIwx056pmTOrAAEACNqwFw0yMjA3MjcyMDEwNTNaMAwwCgYDVR0VBAMKAQEwMgITFAAJcvIUF6wcqND+xgABAAly8hcNMjIwNzI3MTkyOTQ2WjAMMAoGA1UdFQQDCgEBMDICExQACXLx77//KjPrnfEAAQAJcvEXDTIyMDcyNzE5Mjk0NlowDDAKBgNVHRUEAwoBATAyAhMUAAnTLsmWDCvQfG9aAAEACdMuFw0yMjA3MjcxOTE3NDRaMAwwCgYDVR0VBAMKAQEwMgITFAAJ0y2Immj+1HhkaAABAAnTLRcNMjIwNzI3MTkxNzQ0WjAMMAoGA1UdFQQDCgEBMDICExQACRCL7d6xOfw+jYgAAQAJEIsXDTIyMDcyNzE5MTMyN1owDDAKBgNVHRUEAwoBATAyAhMUAAkQirKoTjmEVPV3AAEACRCKFw0yMjA3MjcxOTEzMjdaMAwwCgYDVR0VBAMKAQEwMgITFAAKRThjVm02B5CzMwABAApFOBcNMjIwNzI3MTgzODI1WjAMMAoGA1UdFQQDCgEBMDICExQACkU3WeOc5iHDvOkAAQAKRTcXDTIyMDcyNzE4MzgyNVowDDAKBgNVHRUEAwoBATAyAhMUAAkO+Q5Hpi1E3XGLAAEACQ75Fw0yMjA3MjcxODM3MTFaMAwwCgYDVR0VBAMKAQEwMgITFAAJDvd47TuDTeSI7wABAAkO9xcNMjIwNzI3MTgzNzExWjAMMAoGA1UdFQQDCgEBMDICExQACujD3jn8C6I6OwAAAQAK6MMXDTIyMDcyNzE3MDgyMVowDDAKBgNVHRUEAwoBATAyAhMUAArowr+5tJSbVqSuAAEACujCFw0yMjA3MjcxNzA4MjFaMAwwCgYDVR0VBAMKAQEwMgITFAAJSPfFLw21gQm/NAABAAlI9xcNMjIwNzI3MTY0NzMyWjAMMAoGA1UdFQQDCgEBMDICExQACUj2Mmb2MRecDccAAQAJSPYXDTIyMDcyNzE2NDczMlowDDAKBgNVHRUEAwoBATAyAhMUAAkYp3xSYkol1wYRAAEACRinFw0yMjA3MjcxNjQ3MTZaMAwwCgYDVR0VBAMKAQEwMgITFAAJGKYSxJwABD5ijgABAAkYphcNMjIwNzI3MTY0NzE2WjAMMAoGA1UdFQQDCgEBMDICExQADkpiZXwVrDiqZEEAAQAOSmIXDTIyMDcyNzE2MzUwOFowDDAKBgNVHRUEAwoBATAyAhMUAA5KYQALIrWUphcFAAEADkphFw0yMjA3MjcxNjM1MDhaMAwwCgYDVR0VBAMKAQEwMgITFAAI0RNvb1BUvkZZnQABAAjRExcNMjIwNzI3MTYyNzE3WjAMMAoGA1UdFQQDCgEBMDICExQACNES9agyGvmYXv4AAQAI0RIXDTIyMDcyNzE2MjcxN1owDDAKBgNVHRUEAwoBATAyAhMUAAk5cNUo5/q93Gx5AAEACTlwFw0yMjA3MjcxNjA0MjdaMAwwCgYDVR0VBAMKAQEwMgITFAAJOW/ZlpB8CsLoRgABAAk5bxcNMjIwNzI3MTYwNDI2WjAMMAoGA1UdFQQDCgEBMDICExQACkvKFQ8pSDNPd/YAAQAKS8oXDTIyMDcyNzE1NTIxMVowDDAKBgNVHRUEAwoBATAyAhMUAApLyd0DguLjIERtAAEACkvJFw0yMjA3MjcxNTUyMTFaMAwwCgYDVR0VBAMKAQEwMgITFAAMONx6E6/CIpddiAABAAw43BcNMjIwNzI3MTUzOTMzWjAMMAoGA1UdFQQDCgEBMDICExQADDjbp5iNQLC37LYAAQAMONsXDTIyMDcyNzE1MzkzM1owDDAKBgNVHRUEAwoBATAyAhMUAAmxWpmIOIFXLkcsAAEACbFaFw0yMjA3MjcxNTExMjNaMAwwCgYDVR0VBAMKAQEwMgITFAAJsVmFfcAOPEYbwQABAAmxWRcNMjIwNzI3MTUxMTIzWjAMMAoGA1UdFQQDCgEBMDICExQADjA1hV0LOuD25L4AAQAOMDUXDTIyMDcyNzE0MzcyOVowDDAKBgNVHRUEAwoBATAyAhMUAA4wNIONtk1OqI+/AAEADjA0Fw0yMjA3MjcxNDM3MjlaMAwwCgYDVR0VBAMKAQEwMgITFAAI4PfsikvelMeqSwABAAjg9xcNMjIwNzI3MTQzMTEwWjAMMAoGA1UdFQQDCgEBMDICExQACOD2OGHSHdkuscUAAQAI4PYXDTIyMDcyNzE0MzExMFowDDAKBgNVHRUEAwoBATAyAhMUAA49kUdVXv1yrhYFAAEADj2RFw0yMjA3MjYyMTUyMDdaMAwwCgYDVR0VBAMKAQEwMgITFAAOPZBVdH9hLi7O8QABAA49kBcNMjIwNzI2MjE1MjA2WjAMMAoGA1UdFQQDCgEBMDICExQACNh9QjYRfyP0dFAAAQAI2H0XDTIyMDcyNjIwNDUyMFowDDAKBgNVHRUEAwoBATAyAhMUAAjYfP/MP3qYIgJuAAEACNh8Fw0yMjA3MjYyMDQ1MTlaMAwwCgYDVR0VBAMKAQEwMgITFAAKw5WAF91alH/RfgABAArDlRcNMjIwNzI2MTkwMjA1WjAMMAoGA1UdFQQDCgEBMDICExQACsOUUvk9U6YajBYAAQAKw5QXDTIyMDcyNjE5MDIwNVowDDAKBgNVHRUEAwoBATAyAhMUAAvq8puWeP890DW3AAEAC+ryFw0yMjA3MjYxODIzMzFaMAwwCgYDVR0VBAMKAQEwMgITFAAL6vFHoFRDmJrmBQABAAvq8RcNMjIwNzI2MTgyMzMwWjAMMAoGA1UdFQQDCgEBMDICExQADUa58/3NzoKmtfcAAQANRrkXDTIyMDcyNjE3MTk1OFowDDAKBgNVHRUEAwoBATAyAhMUAA1GuCLdZgz+dIYNAAEADUa4Fw0yMjA3MjYxNzE5NThaMAwwCgYDVR0VBAMKAQEwMgITFAALBtuMXR3OPeKRSgABAAsG2xcNMjIwNzI2MTcxMzIxWjAMMAoGA1UdFQQDCgEBMDICExQACwbayzxJY3mhzX0AAQALBtoXDTIyMDcyNjE3MTMyMFowDDAKBgNVHRUEAwoBATAyAhMUAAvKDRJD4KLx6MRoAAEAC8oNFw0yMjA3MjYxNjQ4NTlaMAwwCgYDVR0VBAMKAQEwMgITFAALygxri8JnV59xkwABAAvKDBcNMjIwNzI2MTY0ODU4WjAMMAoGA1UdFQQDCgEBMDICExQACeqSJZCkjbyP1ocAAQAJ6pIXDTIyMDcyNjE2NDQzMVowDDAKBgNVHRUEAwoBATAyAhMUAAnqkT8GbBR38AzqAAEACeqRFw0yMjA3MjYxNjQ0MzFaMAwwCgYDVR0VBAMKAQEwMgITFAAI9enkhZGcGz5RXwABAAj16RcNMjIwNzI2MTYyMDQyWjAMMAoGA1UdFQQDCgEBMDICExQACPXosRtojR8WVYcAAQAI9egXDTIyMDcyNjE2MjA0MlowDDAKBgNVHRUEAwoBATAyAhMUAAkO7RbatSXNmrEUAAEACQ7tFw0yMjA3MjYxNTQ2NTRaMAwwCgYDVR0VBAMKAQEwMgITFAAJDuyEjKDZMsEN9AABAAkO7BcNMjIwNzI2MTU0NjU0WjAMMAoGA1UdFQQDCgEBMDICExQADi1sxQUfuaXcGXMAAQAOLWwXDTIyMDcyNjE1MjIyNVowDDAKBgNVHRUEAwoBATAyAhMUAA4ta9Lg75363gbEAAEADi1rFw0yMjA3MjYxNTIyMjVaMAwwCgYDVR0VBAMKAQEwMgITFAALDok/g++FMXZY9QABAAsOiRcNMjIwNzI2MTUxMzQxWjAMMAoGA1UdFQQDCgEBMDICExQACw6I+xlY1yf/SlMAAQALDogXDTIyMDcyNjE1MTM0MVowDDAKBgNVHRUEAwoBATAyAhMUAArAl1Ckzt5YmAakAAEACsCXFw0yMjA3MjYxNDQxMjZaMAwwCgYDVR0VBAMKAQEwMgITFAAKwJaWokuo/XFgRgABAArAlhcNMjIwNzI2MTQ0MTI2WjAMMAoGA1UdFQQDCgEBMDICExQAC2NF9LV2VUjcPFYAAQALY0UXDTIyMDcyNTE0MDEwNFowDDAKBgNVHRUEAwoBATAyAhMUAAtjRMRlCUZYObJPAAEAC2NEFw0yMjA3MjUxNDAxMDJaMAwwCgYDVR0VBAMKAQEwMgITFAAMIdQVtZgoCHzFnQABAAwh1BcNMjIwNzIzMTUxNTQzWjAMMAoGA1UdFQQDCgEBMDICExQADCHTFMAmBDqJOaEAAQAMIdMXDTIyMDcyMzE1MTU0M1owDDAKBgNVHRUEAwoBATAyAhMUAAmU1CRnGh111zYqAAEACZTUFw0yMjA3MjIyMjE4MDVaMAwwCgYDVR0VBAMKAQEwMgITFAAJlNOcOVGI6ViikwABAAmU0xcNMjIwNzIyMjIxODA1WjAMMAoGA1UdFQQDCgEBMDICExQAC4+BkfGkuN0lT+YAAQALj4EXDTIyMDcyMjIxNTY0MlowDDAKBgNVHRUEAwoBATAyAhMUAAuPgEHfmp6v3rRiAAEAC4+AFw0yMjA3MjIyMTU2NDJaMAwwCgYDVR0VBAMKAQEwMgITFAAJeqp09SgKPoR0qwABAAl6qhcNMjIwNzIyMjA1OTIwWjAMMAoGA1UdFQQDCgEBMDICExQACXqpPb/VKu/rBhkAAQAJeqkXDTIyMDcyMjIwNTkyMFowDDAKBgNVHRUEAwoBATAyAhMUAAoQ5kyHmwM6aUkHAAEAChDmFw0yMjA3MjIxODU2MTRaMAwwCgYDVR0VBAMKAQEwMgITFAAKEOX33KIprnkc5QABAAoQ5RcNMjIwNzIyMTg1NjE0WjAMMAoGA1UdFQQDCgEBMDICExQADD841oWdXnPeA/UAAQAMPzgXDTIyMDcyMjE4NTQyMlowDDAKBgNVHRUEAwoBATAyAhMUAAw/N8FXSYe+M6taAAEADD83Fw0yMjA3MjIxODU0MjJaMAwwCgYDVR0VBAMKAQEwMgITFAAMo786MiYnSJuzGQABAAyjvxcNMjIwNzIyMTgxNDI3WjAMMAoGA1UdFQQDCgEBMDICExQADKO++liq0SPeirIAAQAMo74XDTIyMDcyMjE4MTQyNlowDDAKBgNVHRUEAwoBATAyAhMUAAp9T77iVds/Tx8wAAEACn1PFw0yMjA3MjIxNzE3MjJaMAwwCgYDVR0VBAMKAQEwMgITFAAKfU7jhhoTSoepLQABAAp9ThcNMjIwNzIyMTcxNzIyWjAMMAoGA1UdFQQDCgEBMDICExQAC6ghSkSadg+ZVHYAAQALqCEXDTIyMDcyMjE3MDQyN1owDDAKBgNVHRUEAwoBATAyAhMUAAuoIHcIvHtfkQQuAAEAC6ggFw0yMjA3MjIxNzA0MjdaMAwwCgYDVR0VBAMKAQEwMgITFAAMlghw4ywO8u2x/QABAAyWCBcNMjIwNzIyMTcwNDE2WjAMMAoGA1UdFQQDCgEBMDICExQADJYHENQ+lUMGAAwAAQAMlgcXDTIyMDcyMjE3MDQxNlowDDAKBgNVHRUEAwoBATAyAhMUAA1UYTQy4kt98hM/AAEADVRhFw0yMjA3MjIxNTI0MTVaMAwwCgYDVR0VBAMKAQEwMgITFAANVGDWeNEsJAOakwABAA1UYBcNMjIwNzIyMTUyNDE1WjAMMAoGA1UdFQQDCgEBMDICExQACgS+69YkENuyGE8AAQAKBL4XDTIyMDcyMjE0NDExNlowDDAKBgNVHRUEAwoBATAyAhMUAAoEvbZq5eShG2tDAAEACgS9Fw0yMjA3MjIxNDQxMTVaMAwwCgYDVR0VBAMKAQEwMgITFAAJGE/TkDUUyNos2AABAAkYTxcNMjIwNzIyMTQwOTAzWjAMMAoGA1UdFQQDCgEBMDICExQACRhO6DOY2JEyNK8AAQAJGE4XDTIyMDcyMjE0MDkwM1owDDAKBgNVHRUEAwoBATAyAhMUAA5Ctjxk3i5GzP3WAAEADkK2Fw0yMjA3MjIwNjEwMDZaMAwwCgYDVR0VBAMKAQEwMgITFAAOQrX+8MOJkIoIrQABAA5CtRcNMjIwNzIyMDYxMDA2WjAMMAoGA1UdFQQDCgEBMDICExQADA6uUVnNWpOsSVAAAQAMDq4XDTIyMDcyMTIxMjUyNVowDDAKBgNVHRUEAwoBATAyAhMUAAwOrcsYnz5q3DA8AAEADA6tFw0yMjA3MjEyMTI1MjVaMAwwCgYDVR0VBAMKAQEwMgITFAAMDIyPXlVfJokUlgABAAwMjBcNMjIwNzIxMjExMzU1WjAMMAoGA1UdFQQDCgEBMDICExQADAyLvYZEF6voV+YAAQAMDIsXDTIyMDcyMTIxMTM1NVowDDAKBgNVHRUEAwoBATAyAhMUAAuL09L5gDA1O3FaAAEAC4vTFw0yMjA3MjExOTAyMTdaMAwwCgYDVR0VBAMKAQEwMgITFAALi9KzJHxFdah2ZQABAAuL0hcNMjIwNzIxMTkwMjE3WjAMMAoGA1UdFQQDCgEBMDICExQACUr749uJjnjw1BkAAQAJSvsXDTIyMDcyMTE4MjAwMlowDDAKBgNVHRUEAwoBATAyAhMUAAlK+mHzJSjVV1FmAAEACUr6Fw0yMjA3MjExODIwMDJaMAwwCgYDVR0VBAMKAQEwMgITFAAMLYA4Hdk+TLgrLgABAAwtgBcNMjIwNzIxMTc1NjA4WjAMMAoGA1UdFQQDCgEBMDICExQADC1/pmp+D/QGjyIAAQAMLX8XDTIyMDcyMTE3NTYwOFowDDAKBgNVHRUEAwoBATAyAhMUAArYw8MYsdC/gu5XAAEACtjDFw0yMjA3MjExNzM0NDhaMAwwCgYDVR0VBAMKAQEwMgITFAAK2MLXHLpVrM4fUwABAArYwhcNMjIwNzIxMTczNDQ4WjAMMAoGA1UdFQQDCgEBMDICExQACTQLBTeTbvUuq1AAAQAJNAsXDTIyMDcyMTE3MzAwOVowDDAKBgNVHRUEAwoBATAyAhMUAAk0ClkX/i+O/Ow/AAEACTQKFw0yMjA3MjExNzMwMDhaMAwwCgYDVR0VBAMKAQEwMgITFAAKBM4BtrrOtS25vQABAAoEzhcNMjIwNzIxMTY1MjE0WjAMMAoGA1UdFQQDCgEBMDICExQACgTNEvGsajPYE2sAAQAKBM0XDTIyMDcyMTE2NTIxNFowDDAKBgNVHRUEAwoBATAyAhMUAAvVuZhWvf/Y0kixAAEAC9W5Fw0yMjA3MjExNTQzMTlaMAwwCgYDVR0VBAMKAQEwMgITFAAL1bi3z2u0JdUkfQABAAvVuBcNMjIwNzIxMTU0MzE5WjAMMAoGA1UdFQQDCgEBMDICExQADQaUV2frAkczcqYAAQANBpQXDTIyMDcyMTE1MDcyMFowDDAKBgNVHRUEAwoBATAyAhMUAA0GkzqV6flQ5pF/AAEADQaTFw0yMjA3MjExNTA3MTlaMAwwCgYDVR0VBAMKAQEwMgITFAAKzHdISIXVNa6y8QABAArMdxcNMjIwNzIxMTQzNjEyWjAMMAoGA1UdFQQDCgEBMDICExQACsx2ahJwidTQxlQAAQAKzHYXDTIyMDcyMTE0MzYxMlowDDAKBgNVHRUEAwoBATAyAhMUAAm9yGQPEO5TXUX+AAEACb3IFw0yMjA4MTAyMTMxNDRaMAwwCgYDVR0VBAMKAQEwMgITFAAJvcfsfwQ7Eny0NQABAAm9xxcNMjIwODEwMjEzMTQ0WjAMMAoGA1UdFQQDCgEBMDICExQADg10QYuA+nOj40oAAQAODXQXDTIyMDgxMDIxMDkyMVowDDAKBgNVHRUEAwoBATAyAhMUAA4Nc1OTYMi4bpOtAAEADg1zFw0yMjA4MTAyMTA5MjFaMAwwCgYDVR0VBAMKAQEwMgITFAAOWWZM7Ss6P8zYswABAA5ZZhcNMjIwODEwMjAxOTQzWjAMMAoGA1UdFQQDCgEBMDICExQADlllfRGVoPvTZ5wAAQAOWWUXDTIyMDgxMDIwMTk0M1owDDAKBgNVHRUEAwoBATAyAhMUAAqQ/8PABN2xzSakAAEACpD/Fw0yMjA4MTAxOTU2NTZaMAwwCgYDVR0VBAMKAQEwMgITFAAKkP5vfA8TxYlP4QABAAqQ/hcNMjIwODEwMTk1NjU2WjAMMAoGA1UdFQQDCgEBMDICExQAC3unNUp6cp0UUjwAAQALe6cXDTIyMDgxMDE5NTU0OFowDDAKBgNVHRUEAwoBATAyAhMUAAt7pjJNah4QqD6uAAEAC3umFw0yMjA4MTAxOTU1NDdaMAwwCgYDVR0VBAMKAQEwMgITFAAJIKfsG8OPOe9OTwABAAkgpxcNMjIwODEwMTkxNzUyWjAMMAoGA1UdFQQDCgEBMDICExQACSCmJ9P9gDtkYbgAAQAJIKYXDTIyMDgxMDE5MTc1MlowDDAKBgNVHRUEAwoBATAyAhMUAAqZ26BUsENs0PPVAAEACpnbFw0yMjA4MTAxODI1MzZaMAwwCgYDVR0VBAMKAQEwMgITFAAKmdo6/6hjNMsrgwABAAqZ2hcNMjIwODEwMTgyNTM2WjAMMAoGA1UdFQQDCgEBMDICExQACU5XDfFLjouOTVcAAQAJTlcXDTIyMDgxMDE3MzM0MFowDDAKBgNVHRUEAwoBATAyAhMUAAlOVkGh7jqB6la1AAEACU5WFw0yMjA4MTAxNzMzNDBaMAwwCgYDVR0VBAMKAQEwMgITFAAIgB9ThmQKDChGKgABAAiAHxcNMjIwODEwMTY0MTA4WjAMMAoGA1UdFQQDCgEBMDICExQACIAeaun7QbDNu1EAAQAIgB4XDTIyMDgxMDE2NDEwN1owDDAKBgNVHRUEAwoBATAyAhMUAArzlb8A5eU8jVvzAAEACvOVFw0yMjA4MTAxNjA5MTZaMAwwCgYDVR0VBAMKAQEwMgITFAAK85SV4fkXQVUg9AABAArzlBcNMjIwODEwMTYwOTE1WjAMMAoGA1UdFQQDCgEBMDICExQACPozGlCmpIz6QqwAAQAI+jMXDTIyMDgxMDE1MjcwN1owDDAKBgNVHRUEAwoBATAyAhMUAAj6MrYfuvx2z/eRAAEACPoyFw0yMjA4MTAxNTI3MDdaMAwwCgYDVR0VBAMKAQEwMgITFAAMmauaccJHhAvBVwABAAyZqxcNMjIwODEwMTQwNDM4WjAMMAoGA1UdFQQDCgEBMDICExQADJmqtjLmEqxdWnoAAQAMmaoXDTIyMDgxMDE0MDQzNVowDDAKBgNVHRUEAwoBATAyAhMUAA3AvR+OoWbmEBMkAAEADcC9Fw0yMjA4MDkyMjA4MTBaMAwwCgYDVR0VBAMKAQEwMgITFAANwLzITlUf3H4BkAABAA3AvBcNMjIwODA5MjIwODEwWjAMMAoGA1UdFQQDCgEBMDICExQACubh4NCurhCcH10AAQAK5uEXDTIyMDgwOTIxMjc0MVowDDAKBgNVHRUEAwoBATAyAhMUAArm4CLgJKtxsPuDAAEACubgFw0yMjA4MDkyMTI3NDFaMAwwCgYDVR0VBAMKAQEwMgITFAAJLWE7Ht6fExFeggABAAktYRcNMjIwODA5MjAxODM2WjAMMAoGA1UdFQQDCgEBMDICExQACS1g/rs7VM1Yi4AAAQAJLWAXDTIyMDgwOTIwMTgzNlowDDAKBgNVHRUEAwoBATAyAhMUAAzIgiZV4SqPpuYRAAEADMiCFw0yMjA4MDkxOTU2MThaMAwwCgYDVR0VBAMKAQEwMgITFAAMyIG7yALojjSEkAABAAzIgRcNMjIwODA5MTk1NjE4WjAMMAoGA1UdFQQDCgEBMDICExQACVfjraTELYwjT7EAAQAJV+MXDTIyMDgwOTE5MjE1OVowDDAKBgNVHRUEAwoBATAyAhMUAAlX4kuvglgSIjoMAAEACVfiFw0yMjA4MDkxOTIxNTlaMAwwCgYDVR0VBAMKAQEwMgITFAAJoeaNmV4PuoXgmwABAAmh5hcNMjIwODA5MTgyMTU4WjAMMAoGA1UdFQQDCgEBMDICExQACaHljQXmwHzE7cgAAQAJoeUXDTIyMDgwOTE4MjE1OFowDDAKBgNVHRUEAwoBATAyAhMUAA5L2sdQhe1tRpNtAAEADkvaFw0yMjA4MDkxNzQ0MjZaMAwwCgYDVR0VBAMKAQEwMgITFAAOS9lu/URgpSs8eAABAA5L2RcNMjIwODA5MTc0NDI2WjAMMAoGA1UdFQQDCgEBMDICExQADXv6Lla2htYjXIIAAQANe/oXDTIyMDgwOTE3MzIzNVowDDAKBgNVHRUEAwoBATAyAhMUAA17+Z+poGkub07tAAEADXv5Fw0yMjA4MDkxNzMyMzRaMAwwCgYDVR0VBAMKAQEwMgITFAAJ1JgGcE2QonwC5QABAAnUmBcNMjIwODA5MTcwNzAzWjAMMAoGA1UdFQQDCgEBMDICExQACdSXzxt2WawkoNcAAQAJ1JcXDTIyMDgwOTE3MDcwM1owDDAKBgNVHRUEAwoBATAyAhMUAAlk5kjzJo2HZ86mAAEACWTmFw0yMjA4MDkxNzA0NDJaMAwwCgYDVR0VBAMKAQEwMgITFAAJZOVU9R8ogQ+UIAABAAlk5RcNMjIwODA5MTcwNDQyWjAMMAoGA1UdFQQDCgEBMDICExQAC/Cy8Cn4TtkFS0QAAQAL8LIXDTIyMDgwOTE3MDQ0MlowDDAKBgNVHRUEAwoBATAyAhMUAAvwsRBt9xHMdndNAAEAC/CxFw0yMjA4MDkxNzA0NDJaMAwwCgYDVR0VBAMKAQEwMgITFAAOXzjNYLTsVEbNqQABAA5fOBcNMjIwODA5MTY1NDE5WjAMMAoGA1UdFQQDCgEBMDICExQADl83MBUiTePQ2bEAAQAOXzcXDTIyMDgwOTE2NTQxOVowDDAKBgNVHRUEAwoBATAyAhMUAAlcyTcW8ZuqD37cAAEACVzJFw0yMjA4MDkxNjMxMTFaMAwwCgYDVR0VBAMKAQEwMgITFAAJXMjdgWJ6QmLJrQABAAlcyBcNMjIwODA5MTYzMTExWjAMMAoGA1UdFQQDCgEBMDICExQAC8PLO0ECkeii9SoAAQALw8sXDTIyMDgwOTE2MjUyNFowDDAKBgNVHRUEAwoBATAyAhMUAAvDyvgkVbMu1UAjAAEAC8PKFw0yMjA4MDkxNjI1MjNaMAwwCgYDVR0VBAMKAQEwMgITFAAK1SPEs75rGfPleAABAArVIxcNMjIwODA5MTYxNTExWjAMMAoGA1UdFQQDCgEBMDICExQACtUi1Zy5AbfjdDQAAQAK1SIXDTIyMDgwOTE2MTUxMVowDDAKBgNVHRUEAwoBATAyAhMUAAv1W0vWsbHMb1tVAAEAC/VbFw0yMjA4MDkxNjE0NTdaMAwwCgYDVR0VBAMKAQEwMgITFAAL9Votc6zQk3KDLwABAAv1WhcNMjIwODA5MTYxNDU3WjAMMAoGA1UdFQQDCgEBMDICExQACopxwKS0b1RnCE0AAQAKinEXDTIyMDgwOTE1NTkwMFowDDAKBgNVHRUEAwoBATAyAhMUAAqKcGrEYXWKHT6NAAEACopwFw0yMjA4MDkxNTU5MDBaMAwwCgYDVR0VBAMKAQEwMgITFAAKhUMkvJr1nVIAWQABAAqFQxcNMjIwODA5MTUwMDQ5WjAMMAoGA1UdFQQDCgEBMDICExQACoVC9x9uA1y0ED4AAQAKhUIXDTIyMDgwOTE1MDA0NlowDDAKBgNVHRUEAwoBATAyAhMUAAwosulfS6y92avFAAEADCiyFw0yMjA4MDkxNDQ0MjNaMAwwCgYDVR0VBAMKAQEwMgITFAAMKLGqsW/dFaqvpQABAAwosRcNMjIwODA5MTQ0NDIyWjAMMAoGA1UdFQQDCgEBMDICExQACsppgyMs1Srl0x8AAQAKymkXDTIyMDgwOTE0MzUwNVowDDAKBgNVHRUEAwoBATAyAhMUAArKaOwPfegqvKDfAAEACspoFw0yMjA4MDkxNDM1MDRaMAwwCgYDVR0VBAMKAQEwMgITFAANpkZx1osicGP7SwABAA2mRhcNMjIwODA4MjI1MjE3WjAMMAoGA1UdFQQDCgEBMDICExQADaZFek77jpH9j0MAAQANpkUXDTIyMDgwODIyNTIxN1owDDAKBgNVHRUEAwoBATAyAhMUAA21EM94lrAtSvs2AAEADbUQFw0yMjA4MDgyMjIxMjdaMAwwCgYDVR0VBAMKAQEwMgITFAANtQ+mYHQ7m0ci9gABAA21DxcNMjIwODA4MjIyMTI3WjAMMAoGA1UdFQQDCgEBMDICExQACz8f2qihpTB4kjAAAQALPx8XDTIyMDgwODE5MzE1MVowDDAKBgNVHRUEAwoBATAyAhMUAAs/Ho0cLXbdFhIYAAEACz8eFw0yMjA4MDgxOTMxNTFaMAwwCgYDVR0VBAMKAQEwMgITFAAJ2Ir5ZuD8HXaveQABAAnYihcNMjIwODA4MTgwNjU2WjAMMAoGA1UdFQQDCgEBMDICExQACdiJ2d0bKlKx9roAAQAJ2IkXDTIyMDgwODE4MDY1NlowDDAKBgNVHRUEAwoBATAyAhMUAAj+cWQov9qNFiOaAAEACP5xFw0yMjA4MDgxNzMyMTVaMAwwCgYDVR0VBAMKAQEwMgITFAAI/nCiYLBvTGiY0AABAAj+cBcNMjIwODA4MTczMjE0WjAMMAoGA1UdFQQDCgEBMDICExQADeyYD2HaNdzWLuAAAQAN7JgXDTIyMDgwODE3MjMxMVowDDAKBgNVHRUEAwoBATAyAhMUAA3sl3O+LhCqG9+0AAEADeyXFw0yMjA4MDgxNzIzMTBaMAwwCgYDVR0VBAMKAQEwMgITFAALBG8I2td6z7nLygABAAsEbxcNMjIwODA4MTU1NTM5WjAMMAoGA1UdFQQDCgEBMDICExQACwRuu6Cx1Rl7aiEAAQALBG4XDTIyMDgwODE1NTUzOVowDDAKBgNVHRUEAwoBATAyAhMUAAjLP434av9PEgCSAAEACMs/Fw0yMjA4MDgxNTE1NDZaMAwwCgYDVR0VBAMKAQEwMgITFAAIyz41VYkal2a3HQABAAjLPhcNMjIwODA4MTUxNTQ2WjAMMAoGA1UdFQQDCgEBMDICExQACIGBDAXeO/2nsTkAAQAIgYEXDTIyMDgwODE1MDkyMFowDDAKBgNVHRUEAwoBATAyAhMUAAiBgKevt0XYh4e8AAEACIGAFw0yMjA4MDgxNTA5MTlaMAwwCgYDVR0VBAMKAQEwMgITFAANGOiZfHZbNSOaeAABAA0Y6BcNMjIwODA4MTQ0OTQ3WjAMMAoGA1UdFQQDCgEBMDICExQADRjnj2OUZMXlv58AAQANGOcXDTIyMDgwODE0NDk0N1owDDAKBgNVHRUEAwoBATAyAhMUAAuUwzNK+VbMZGCCAAEAC5TDFw0yMjA4MDcxNDMwMTBaMAwwCgYDVR0VBAMKAQEwMgITFAALlMJk+doq5qUksAABAAuUwhcNMjIwODA3MTQzMDA4WjAMMAoGA1UdFQQDCgEBMDICExQACtBb4hVaSPpxZWoAAQAK0FsXDTIyMDgwNjE1NTAzMFowDDAKBgNVHRUEAwoBATAyAhMUAArQWtYhTCjhCEadAAEACtBaFw0yMjA4MDYxNTUwMzBaMAwwCgYDVR0VBAMKAQEwMgITFAAOWn6yb3dlGNZiEAABAA5afhcNMjIwODA2MTUzMDUwWjAMMAoGA1UdFQQDCgEBMDICExQADlp9y77C//8T4FYAAQAOWn0XDTIyMDgwNjE1MzA1MFowDDAKBgNVHRUEAwoBATAyAhMUAAkW0Yw4xj9QnY5QAAEACRbRFw0yMjA4MDUyMTU1MDBaMAwwCgYDVR0VBAMKAQEwMgITFAAJFtCY3S1OxdFWRgABAAkW0BcNMjIwODA1MjE1NTAwWjAMMAoGA1UdFQQDCgEBMDICExQAC3eVC7RKqGc8XfMAAQALd5UXDTIyMDgwNTIxMTkyNVowDDAKBgNVHRUEAwoBATAyAhMUAAt3lH57BLnpD0XuAAEAC3eUFw0yMjA4MDUyMTE5MjVaMAwwCgYDVR0VBAMKAQEwMgITFAAKq9tSdSjD8j6YXQABAAqr2xcNMjIwODA1MTg1OTI2WjAMMAoGA1UdFQQDCgEBMDICExQACqvaFrI3Y9hAugoAAQAKq9oXDTIyMDgwNTE4NTkyNVowDDAKBgNVHRUEAwoBATAyAhMUAA22ZmCWKznb+nVPAAEADbZmFw0yMjA4MDUxNjQ0NDlaMAwwCgYDVR0VBAMKAQEwMgITFAANtmXJfDK2wBIvMwABAA22ZRcNMjIwODA1MTY0NDQ5WjAMMAoGA1UdFQQDCgEBMDICExQADVVxbF/1gsaXzb0AAQANVXEXDTIyMDgwNTE2MDQzNFowDDAKBgNVHRUEAwoBATAyAhMUAA1VcDwtMVYmfC/6AAEADVVwFw0yMjA4MDUxNjA0MzRaMAwwCgYDVR0VBAMKAQEwMgITFAAN0bZsdKQ3qNjyawABAA3RthcNMjIwODA1MTU0NzMxWjAMMAoGA1UdFQQDCgEBMDICExQADdG19R17eM2nImsAAQAN0bUXDTIyMDgwNTE1NDczMVowDDAKBgNVHRUEAwoBATAyAhMUAAmAjCN7WBJgkYf+AAEACYCMFw0yMjA4MDUxNTAyMTZaMAwwCgYDVR0VBAMKAQEwMgITFAAJgIsa+/PXBsZ+uwABAAmAixcNMjIwODA1MTUwMjE1WjAMMAoGA1UdFQQDCgEBMDICExQADKalsPuPyJTkxP4AAQAMpqUXDTIyMDgwNTEzMzIwM1owDDAKBgNVHRUEAwoBATAyAhMUAAympHvZLZfwGUonAAEADKakFw0yMjA4MDUxMzMyMDFaMAwwCgYDVR0VBAMKAQEwMgITFAAIqisicyvT8Ow2oQABAAiqKxcNMjIwODA0MjA1MzAxWjAMMAoGA1UdFQQDCgEBMDICExQACKoqrdxnGJPUfeQAAQAIqioXDTIyMDgwNDIwNTMwMVowDDAKBgNVHRUEAwoBATAyAhMUAAl55rGXTJM8xKqwAAEACXnmFw0yMjA4MDQyMDQ0MTdaMAwwCgYDVR0VBAMKAQEwMgITFAAJeeUBLFWtol/IIgABAAl55RcNMjIwODA0MjA0NDE2WjAMMAoGA1UdFQQDCgEBMDICExQACunnfPH49PO1TsEAAQAK6ecXDTIyMDgwNDIwMDQxNFowDDAKBgNVHRUEAwoBATAyAhMUAArp5kN/BEtbXKc9AAEACunmFw0yMjA4MDQyMDA0MTRaMAwwCgYDVR0VBAMKAQEwMgITFAAJwthEcQhXlT77KAABAAnC2BcNMjIwODA0MTg0MjQwWjAMMAoGA1UdFQQDCgEBMDICExQACcLXl35ZNt5iYuAAAQAJwtcXDTIyMDgwNDE4NDI0MFowDDAKBgNVHRUEAwoBATAyAhMUAA5XgIZf6xBiMVZbAAEADleAFw0yMjA4MDQxNzE2MTlaMAwwCgYDVR0VBAMKAQEwMgITFAAOV3/1Ef+1ERlXCwABAA5XfxcNMjIwODA0MTcxNjE5WjAMMAoGA1UdFQQDCgEBMDICExQACQCjJM6v8GMc6LIAAQAJAKMXDTIyMDgwNDE3MDMxNlowDDAKBgNVHRUEAwoBATAyAhMUAAkAojGlEUW41fHLAAEACQCiFw0yMjA4MDQxNzAzMTVaMAwwCgYDVR0VBAMKAQEwMgITFAALlidi+JLl7XpgbwABAAuWJxcNMjIwODA0MTYxNTE1WjAMMAoGA1UdFQQDCgEBMDICExQAC5YmqDmJX5Cs0IoAAQALliYXDTIyMDgwNDE2MTUxNVowDDAKBgNVHRUEAwoBATAyAhMUAAzquXUZu6tFycSZAAEADOq5Fw0yMjA4MDQxNTAwNDBaMAwwCgYDVR0VBAMKAQEwMgITFAAM6rj1SSVS6m005wABAAzquBcNMjIwODA0MTUwMDQwWjAMMAoGA1UdFQQDCgEBMDICExQAC5/nFNIROXh5JX0AAQALn+cXDTIyMDgwMzIzMjI1NVowDDAKBgNVHRUEAwoBATAyAhMUAAuf5pr/JB5EonrzAAEAC5/mFw0yMjA4MDMyMzIyNTVaMAwwCgYDVR0VBAMKAQEwMgITFAAMay6J1cXgkPp25QABAAxrLhcNMjIwODAzMjI0NDAwWjAMMAoGA1UdFQQDCgEBMDICExQADGstek+tu56jGYcAAQAMay0XDTIyMDgwMzIyNDM0NFowDDAKBgNVHRUEAwoBATAyAhMUAAtMZ//Vs+ut0C90AAEAC0xnFw0yMjA4MDMyMjI5MjdaMAwwCgYDVR0VBAMKAQEwMgITFAALTGZ5Q8rQxZ4q5AABAAtMZhcNMjIwODAzMjIyOTI3WjAMMAoGA1UdFQQDCgEBMDICExQADlYAjwcNK2mV4gIAAQAOVgAXDTIyMDgwMzIxMzAxMlowDDAKBgNVHRUEAwoBATAyAhMUAA5V/1vdKaAuWxYZAAEADlX/Fw0yMjA4MDMyMTMwMTJaMAwwCgYDVR0VBAMKAQEwMgITFAAM3qf302PicaUEHAABAAzepxcNMjIwODAzMjEyMjUwWjAMMAoGA1UdFQQDCgEBMDICExQADN6mQ1aoB7+ZJO8AAQAM3qYXDTIyMDgwMzIxMjI0OVowDDAKBgNVHRUEAwoBATAyAhMUAAtte6b2s58nUmukAAEAC217Fw0yMjA4MDMyMTAzMzJaMAwwCgYDVR0VBAMKAQEwMgITFAALbXpceeg2ULrRcQABAAttehcNMjIwODAzMjEwMzMyWjAMMAoGA1UdFQQDCgEBMDICExQACZ7W+0EnBjjzLjIAAQAJntYXDTIyMDgwMzIwNDUxNVowDDAKBgNVHRUEAwoBATAyAhMUAAme1SJZPuSRUhUMAAEACZ7VFw0yMjA4MDMyMDQ1MTVaMAwwCgYDVR0VBAMKAQEwMgITFAAJUMfiKuht3Sq6SQABAAlQxxcNMjIwODAzMTk1NzE4WjAMMAoGA1UdFQQDCgEBMDICExQACVDGltj4XqcadgwAAQAJUMYXDTIyMDgwMzE5NTcxOFowDDAKBgNVHRUEAwoBATAyAhMUAA5VIsW04pMkv4QDAAEADlUiFw0yMjA4MDMxODAxMDlaMAwwCgYDVR0VBAMKAQEwMgITFAAOVSHyzkxZPU/J0QABAA5VIRcNMjIwODAzMTgwMTA4WjAMMAoGA1UdFQQDCgEBMDICExQAChBk9AbFOmWaS5AAAQAKEGQXDTIyMDgwMzE3NDUxN1owDDAKBgNVHRUEAwoBATAyAhMUAAoQY3XopxC5dX66AAEAChBjFw0yMjA4MDMxNzQ1MTdaMAwwCgYDVR0VBAMKAQEwMgITFAAJULVxw3uu8YhjEwABAAlQtRcNMjIwODAzMTc0MjMwWjAMMAoGA1UdFQQDCgEBMDICExQACVC01rzjYHrUst8AAQAJULQXDTIyMDgwMzE3NDIzMFowDDAKBgNVHRUEAwoBATAyAhMUAArWEd0z2aVVDUlkAAEACtYRFw0yMjA4MDMxNzQyMDRaMAwwCgYDVR0VBAMKAQEwMgITFAAK1hBcSa545UKtlQABAArWEBcNMjIwODAzMTc0MjA0WjAMMAoGA1UdFQQDCgEBMDICExQACjB2LH+4+Dx4FjEAAQAKMHYXDTIyMDgwMzE3MjgxMFowDDAKBgNVHRUEAwoBATAyAhMUAAowdXQRdol5YvH6AAEACjB1Fw0yMjA4MDMxNzI4MTBaMAwwCgYDVR0VBAMKAQEwMgITFAAKo/bXhfIly/wN0wABAAqj9hcNMjIwODAzMTcxNDQxWjAMMAoGA1UdFQQDCgEBMDICExQACqP1hOLAzmDcTBMAAQAKo/UXDTIyMDgwMzE3MTQ0MFowDDAKBgNVHRUEAwoBATAyAhMUAAwrFHIJwLg9Rh/sAAEADCsUFw0yMjA4MDMxNjAzNDlaMAwwCgYDVR0VBAMKAQEwMgITFAAMKxO2IBhSgzSy6QABAAwrExcNMjIwODAzMTYwMzQ5WjAMMAoGA1UdFQQDCgEBMDICExQACshpE+T5lHehKnwAAQAKyGkXDTIyMDgwMzE1NTgzNlowDDAKBgNVHRUEAwoBATAyAhMUAArIaGdTaJ7j4Rc6AAEACshoFw0yMjA4MDMxNTU4MzZaMAwwCgYDVR0VBAMKAQEwMgITFAAMBYI7GzqJZ6GwWAABAAwFghcNMjIwODAzMTU0MjA0WjAMMAoGA1UdFQQDCgEBMDICExQADAWBxO4RBkwtcHMAAQAMBYEXDTIyMDgwMzE1NDIwNFowDDAKBgNVHRUEAwoBATAyAhMUAAjQWUrVEKN23M3BAAEACNBZFw0yMjA4MDMxNTMwMTNaMAwwCgYDVR0VBAMKAQEwMgITFAAI0FgXyqyAoA5YvgABAAjQWBcNMjIwODAzMTUzMDEzWjAMMAoGA1UdFQQDCgEBMDICExQADNzDVZkqLhCZ/PMAAQAM3MMXDTIyMDgwMzE0NDgzNVowDDAKBgNVHRUEAwoBATAyAhMUAAzcwqS2nI94Bmq9AAEADNzCFw0yMjA4MDMxNDQ4MzVaMAwwCgYDVR0VBAMKAQEwMgITFAAJjrbz+98gX4Mr2AABAAmOthcNMjIwODAzMTQ0ODAyWjAMMAoGA1UdFQQDCgEBMDICExQACY61lEXCzYDtBWoAAQAJjrUXDTIyMDgwMzE0NDgwMlowDDAKBgNVHRUEAwoBATAyAhMUAAqpKYGMk5Ze9DhHAAEACqkpFw0yMjA4MDEyMjI0NDBaMAwwCgYDVR0VBAMKAQEwMgITFAAKqSgwKY3gw+/1ywABAAqpKBcNMjIwODAxMjIyNDQwWjAMMAoGA1UdFQQDCgEBMDICExQACcbqwtdPgUn1VvEAAQAJxuoXDTIyMDgwMTIwNDQyMFowDDAKBgNVHRUEAwoBATAyAhMUAAnG6RbzYCsczHZEAAEACcbpFw0yMjA4MDEyMDQ0MjBaMAwwCgYDVR0VBAMKAQEwMgITFAAK1eEk4J8OijWOwwABAArV4RcNMjIwODAxMTk1MDAzWjAMMAoGA1UdFQQDCgEBMDICExQACtXglj14eMxqNRwAAQAK1eAXDTIyMDgwMTE5NTAwM1owDDAKBgNVHRUEAwoBATAyAhMUAApUNCTyGFY8C/lnAAEAClQ0Fw0yMjA4MDExOTI3NDlaMAwwCgYDVR0VBAMKAQEwMgITFAAKVDM47dHPp0+lsAABAApUMxcNMjIwODAxMTkyNzQ5WjAMMAoGA1UdFQQDCgEBMDICExQAC4CfwExHUdBZsSIAAQALgJ8XDTIyMDgyMjIyMTQwOFowDDAKBgNVHRUEAwoBATAyAhMUAAuAnpNmwk0UN+ENAAEAC4CeFw0yMjA4MjIyMjE0MDhaMAwwCgYDVR0VBAMKAQEwMgITFAAOQTmT36V0bEECDgABAA5BORcNMjIwODIyMjIwMDU3WjAMMAoGA1UdFQQDCgEBMDICExQADkE4uW0Oo9Sa1L8AAQAOQTgXDTIyMDgyMjIyMDA1NlowDDAKBgNVHRUEAwoBATAyAhMUAAsQfz/G8BAvee7dAAEACxB/Fw0yMjA4MjIxNzQ3MjNaMAwwCgYDVR0VBAMKAQEwMgITFAALEH5VbJ7wzGSohQABAAsQfhcNMjIwODIyMTc0NzIzWjAMMAoGA1UdFQQDCgEBMDICExQACLyBupQwhDUhH4gAAQAIvIEXDTIyMDgyMjE3MzYyNVowDDAKBgNVHRUEAwoBATAyAhMUAAi8gP11ENu3vVWkAAEACLyAFw0yMjA4MjIxNzM2MjVaMAwwCgYDVR0VBAMKAQEwMgITFAANJx9Agoz5UcM26QABAA0nHxcNMjIwODIyMTcxODA1WjAMMAoGA1UdFQQDCgEBMDICExQADSceDMk2Bu4JPj8AAQANJx4XDTIyMDgyMjE3MTgwNVowDDAKBgNVHRUEAwoBATAyAhMUAAlF7+qr7+ZCiWQ2AAEACUXvFw0yMjA4MjIxNjMyMDJaMAwwCgYDVR0VBAMKAQEwMgITFAAJRe7ooS7Ir/ZrfgABAAlF7hcNMjIwODIyMTYzMjAyWjAMMAoGA1UdFQQDCgEBMDICExQADB7aDOVjntb100wAAQAMHtoXDTIyMDgyMjE2MjIwMVowDDAKBgNVHRUEAwoBATAyAhMUAAwe2TlJZ96EiQNSAAEADB7ZFw0yMjA4MjIxNjIyMDFaMAwwCgYDVR0VBAMKAQEwMgITFAAInbuqwYgQClU+bQABAAiduxcNMjIwODIyMTYxMjU5WjAMMAoGA1UdFQQDCgEBMDICExQACJ26OVzfQVy9DWkAAQAInboXDTIyMDgyMjE2MTI1OVowDDAKBgNVHRUEAwoBATAyAhMUAA2e3KYOjETHuJ2DAAEADZ7cFw0yMjA4MjIxNTQ4MTFaMAwwCgYDVR0VBAMKAQEwMgITFAANnttsfjLfw4QkAAABAA2e2xcNMjIwODIyMTU0ODExWjAMMAoGA1UdFQQDCgEBMDICExQACfu+qTqYM/KEJo8AAQAJ+74XDTIyMDgyMjE1Mzc1NFowDDAKBgNVHRUEAwoBATAyAhMUAAn7vTR3qXqf4tN1AAEACfu9Fw0yMjA4MjIxNTM3NTRaMAwwCgYDVR0VBAMKAQEwMgITFAAORV4ID0/9T1npyAABAA5FXhcNMjIwODIyMTUwNTEzWjAMMAoGA1UdFQQDCgEBMDICExQADkVdem1w/4o4qmsAAQAORV0XDTIyMDgyMjE1MDUxM1owDDAKBgNVHRUEAwoBATAyAhMUAA5ZgFjWHQByjvvXAAEADlmAFw0yMjA4MjExOTM2NTBaMAwwCgYDVR0VBAMKAQEwMgITFAAOWX8BgRZJUA1iCQABAA5ZfxcNMjIwODIxMTkzNjQ4WjAMMAoGA1UdFQQDCgEBMDICExQACubRdmBX/t6L4VcAAQAK5tEXDTIyMDgyMDE4MzczOVowDDAKBgNVHRUEAwoBATAyAhMUAArm0FZIvUDVGRzhAAEACubQFw0yMjA4MjAxODM3MzlaMAwwCgYDVR0VBAMKAQEwMgITFAAOdMR49n7USMVvSQABAA50xBcNMjIwODE5MjIxNTAxWjAMMAoGA1UdFQQDCgEBMDICExQADnTDriHn9jJrtysAAQAOdMMXDTIyMDgxOTIyMTUwMVowDDAKBgNVHRUEAwoBATAyAhMUAAmFGifJSnG/AJsOAAEACYUaFw0yMjA4MTkyMTM4MjNaMAwwCgYDVR0VBAMKAQEwMgITFAAJhRnFoPxaFX4xvQABAAmFGRcNMjIwODE5MjEzODIzWjAMMAoGA1UdFQQDCgEBMDICExQACadeDTdOamIjXPwAAQAJp14XDTIyMDgxOTIxMDE1NFowDDAKBgNVHRUEAwoBATAyAhMUAAmnXap3qzxL1sufAAEACaddFw0yMjA4MTkyMTAxNTRaMAwwCgYDVR0VBAMKAQEwMgITFAAOXYR5JPAGXPgzCAABAA5dhBcNMjIwODE5MjAxOTMyWjAMMAoGA1UdFQQDCgEBMDICExQADl2DZQTpkz01cHoAAQAOXYMXDTIyMDgxOTIwMTkzMlowDDAKBgNVHRUEAwoBATAyAhMUAAlaIVzhxxYAHScyAAEACVohFw0yMjA4MTkxOTM1NTBaMAwwCgYDVR0VBAMKAQEwMgITFAAJWiBg/T2eHyWcPwABAAlaIBcNMjIwODE5MTkzNTUwWjAMMAoGA1UdFQQDCgEBMDICExQACuUNQyxedH5FNM4AAQAK5Q0XDTIyMDgxOTE4MzA0MVowDDAKBgNVHRUEAwoBATAyAhMUAArlDPpDdoTActZxAAEACuUMFw0yMjA4MTkxODMwNDBaMAwwCgYDVR0VBAMKAQEwMgITFAAI24dzpXIvz+WttwABAAjbhxcNMjIwODE5MTgxNTExWjAMMAoGA1UdFQQDCgEBMDICExQACNuG9ltoLdIs4gMAAQAI24YXDTIyMDgxOTE4MTUxMVowDDAKBgNVHRUEAwoBATAyAhMUAA4w619HbYd7wrTlAAEADjDrFw0yMjA4MTkxNzM2MDFaMAwwCgYDVR0VBAMKAQEwMgITFAAOMOoqWq6z2FM/1AABAA4w6hcNMjIwODE5MTczNjAxWjAMMAoGA1UdFQQDCgEBMDICExQADSdlG5oYekWEKBAAAQANJ2UXDTIyMDgxOTE2NDg1OVowDDAKBgNVHRUEAwoBATAyAhMUAA0nZO7dgMjkAYt0AAEADSdkFw0yMjA4MTkxNjQ4NTlaMAwwCgYDVR0VBAMKAQEwMgITFAAKH3AvYQWMGmhPuwABAAofcBcNMjIwODE5MTYzMzA3WjAMMAoGA1UdFQQDCgEBMDICExQACh9vSXDOQE4BeS0AAQAKH28XDTIyMDgxOTE2MzMwNlowDDAKBgNVHRUEAwoBATAyAhMUAAmx2gKoHT0OUeNZAAEACbHaFw0yMjA4MTgyMjE2MjRaMAwwCgYDVR0VBAMKAQEwMgITFAAJsdkndlsv6kq2XgABAAmx2RcNMjIwODE4MjIxNjI0WjAMMAoGA1UdFQQDCgEBMDICExQACdL27VsWmxT+P4EAAQAJ0vYXDTIyMDgxODIxMzgxN1owDDAKBgNVHRUEAwoBATAyAhMUAAnS9eX2BUFQDABNAAEACdL1Fw0yMjA4MTgyMTM4MTdaMAwwCgYDVR0VBAMKAQEwMgITFAANnuCk2ssXcFosFwABAA2e4BcNMjIwODE4MjEwNTUyWjAMMAoGA1UdFQQDCgEBMDICExQADZ7f3FPMi9qkNUoAAQANnt8XDTIyMDgxODIxMDU1MVowDDAKBgNVHRUEAwoBATAyAhMUAAoIqgH9sNYl1shyAAEACgiqFw0yMjA4MTgxOTMzNDBaMAwwCgYDVR0VBAMKAQEwMgITFAAKCKmVO/G0pwGkzQABAAoIqRcNMjIwODE4MTkzMzQwWjAMMAoGA1UdFQQDCgEBMDICExQADgIcWrZ48TFJ7D0AAQAOAhwXDTIyMDgxODE5MzIzMVowDDAKBgNVHRUEAwoBATAyAhMUAA4CG5hhQYK7utesAAEADgIbFw0yMjA4MTgxOTMyMzFaMAwwCgYDVR0VBAMKAQEwMgITFAAKDVCfmtP48jVTvAABAAoNUBcNMjIwODE4MTgwNjI0WjAMMAoGA1UdFQQDCgEBMDICExQACg1PDaTEunag5vsAAQAKDU8XDTIyMDgxODE4MDYyNFowDDAKBgNVHRUEAwoBATAyAhMUAA2W5ZFGl58/vQDZAAEADZblFw0yMjA4MTgxNzQ2MjlaMAwwCgYDVR0VBAMKAQEwMgITFAANluScPoKeN0dASQABAA2W5BcNMjIwODE4MTc0NjI5WjAMMAoGA1UdFQQDCgEBMDICExQACTULpaGX77tlgmQAAQAJNQsXDTIyMDgxODE3MzAxMlowDDAKBgNVHRUEAwoBATAyAhMUAAk1CmeScncPjcvFAAEACTUKFw0yMjA4MTgxNzMwMTJaMAwwCgYDVR0VBAMKAQEwMgITFAAIxDtRj4YFF2C/vgABAAjEOxcNMjIwODE4MTcwNDQ4WjAMMAoGA1UdFQQDCgEBMDICExQACMQ6vO8bZNUe90IAAQAIxDoXDTIyMDgxODE3MDQ0OFowDDAKBgNVHRUEAwoBATAyAhMUAAlrSnCbivR0AEE7AAEACWtKFw0yMjA4MTgxNzAwNDJaMAwwCgYDVR0VBAMKAQEwMgITFAAJa0kZDh1MiVQivwABAAlrSRcNMjIwODE4MTcwMDQyWjAMMAoGA1UdFQQDCgEBMDICExQACvk9g9I2u44s13AAAQAK+T0XDTIyMDgxODE1MzYwNlowDDAKBgNVHRUEAwoBATAyAhMUAAr5PE8JhRSUnTXkAAEACvk8Fw0yMjA4MTgxNTM2MDZaMAwwCgYDVR0VBAMKAQEwMgITFAALDqHvRgZFsO/RygABAAsOoRcNMjIwODE4MTUzNTAyWjAMMAoGA1UdFQQDCgEBMDICExQACw6gJbq57WhJYR0AAQALDqAXDTIyMDgxODE1MzUwMlowDDAKBgNVHRUEAwoBATAyAhMUAAiDbwlUNpDvCzkkAAEACINvFw0yMjA4MTgxNTI0MjhaMAwwCgYDVR0VBAMKAQEwMgITFAAIg25b4EJLDDA3pAABAAiDbhcNMjIwODE4MTUyNDI4WjAMMAoGA1UdFQQDCgEBMDICExQACONDM71yvfCWpFUAAQAI40MXDTIyMDgxODE1MTc1OVowDDAKBgNVHRUEAwoBATAyAhMUAAjjQr6WmYQaQe6pAAEACONCFw0yMjA4MTgxNTE3NTlaMAwwCgYDVR0VBAMKAQEwMgITFAAObzT2/0xYWgRwMgABAA5vNBcNMjIwODE4MTQyMzAyWjAMMAoGA1UdFQQDCgEBMDICExQADm8zTsfbM3UQHLcAAQAObzMXDTIyMDgxODE0MjMwMVowDDAKBgNVHRUEAwoBATAyAhMUAAxg0qTm3e5jeblbAAEADGDSFw0yMjA4MTgxMzUxMTRaMAwwCgYDVR0VBAMKAQEwMgITFAAMYNGvlKXUOZB52AABAAxg0RcNMjIwODE4MTM1MTEyWjAMMAoGA1UdFQQDCgEBMDICExQADmywppT0HTv8c8MAAQAObLAXDTIyMDgxODA2MTAwNlowDDAKBgNVHRUEAwoBATAyAhMUAA5sr3HlNyYx7h4eAAEADmyvFw0yMjA4MTgwNjEwMDVaMAwwCgYDVR0VBAMKAQEwMgITFAAOH96BU7lnDhGj/QABAA4f3hcNMjIwODE4MDAwMjMzWjAMMAoGA1UdFQQDCgEBMDICExQADh/bGLpZh1S0zTgAAQAOH9sXDTIyMDgxODAwMDIzM1owDDAKBgNVHRUEAwoBATAyAhMUAAs7hZDA8wFcGX5mAAEACzuFFw0yMjA4MTcyMDQzMTlaMAwwCgYDVR0VBAMKAQEwMgITFAALO4SSWhCxgsYEAQABAAs7hBcNMjIwODE3MjA0MzE5WjAMMAoGA1UdFQQDCgEBMDICExQACMIHTB/VFWPb96EAAQAIwgcXDTIyMDgxNzIwMzIwNlowDDAKBgNVHRUEAwoBATAyAhMUAAjCBi06A2W833fFAAEACMIGFw0yMjA4MTcyMDMyMDZaMAwwCgYDVR0VBAMKAQEwMgITFAAKkrNbim67g+fsIAABAAqSsxcNMjIwODE3MTk0ODI3WjAMMAoGA1UdFQQDCgEBMDICExQACpKyUyiQrsu+3fAAAQAKkrIXDTIyMDgxNzE5NDgyNlowDDAKBgNVHRUEAwoBATAyAhMUAAtkU28Kh1eZlfVlAAEAC2RTFw0yMjA4MTcxODU3NThaMAwwCgYDVR0VBAMKAQEwMgITFAALZFIF8397Pc4B3AABAAtkUhcNMjIwODE3MTg1NzU4WjAMMAoGA1UdFQQDCgEBMDICExQACYkUf4o9woQSjkgAAQAJiRQXDTIyMDgxNzE4MTIwMlowDDAKBgNVHRUEAwoBATAyAhMUAAmJE+EU280ZCMivAAEACYkTFw0yMjA4MTcxODEyMDFaMAwwCgYDVR0VBAMKAQEwMgITFAAKdvFrI9pk9tu2YgABAAp28RcNMjIwODE3MTcyMTU0WjAMMAoGA1UdFQQDCgEBMDICExQACnbwEyI6nYCcT8AAAQAKdvAXDTIyMDgxNzE3MjE1M1owDDAKBgNVHRUEAwoBATAyAhMUAA0QbbihlAfsaTKMAAEADRBtFw0yMjA4MTcxNjAyMTdaMAwwCgYDVR0VBAMKAQEwMgITFAANEGw7ndkyU0TmmAABAA0QbBcNMjIwODE3MTYwMjE3WjAMMAoGA1UdFQQDCgEBMDICExQADR2U7kOVMQSCZvwAAQANHZQXDTIyMDgxNzE1MTE1NlowDDAKBgNVHRUEAwoBATAyAhMUAA0dk/AFgTqfdYLiAAEADR2TFw0yMjA4MTcxNTExNTZaMAwwCgYDVR0VBAMKAQEwMgITFAAJU0UDwpqPGtCEHQABAAlTRRcNMjIwODE3MTMyMDQ5WjAMMAoGA1UdFQQDCgEBMDICExQACVNE4UF6/xM6yxMAAQAJU0QXDTIyMDgxNzEzMjA0OVowDDAKBgNVHRUEAwoBATAyAhMUAA5rPH3mToflHo7vAAEADms8Fw0yMjA4MTcwNjEwMDFaMAwwCgYDVR0VBAMKAQEwMgITFAAOazuWYxFU+c63jQABAA5rOxcNMjIwODE3MDYxMDAxWjAMMAoGA1UdFQQDCgEBMDICExQADmm8mYWW0++1lNsAAQAOabwXDTIyMDgxNzA2MTAwMVowDDAKBgNVHRUEAwoBATAyAhMUAA5pu3OO8/F10CvsAAEADmm7Fw0yMjA4MTcwNjEwMDFaMAwwCgYDVR0VBAMKAQEwMgITFAAObFaLI8jGTRH3IQABAA5sVhcNMjIwODE2MjE0NTE1WjAMMAoGA1UdFQQDCgEBMDICExQADmxVu2SIvIMEFGUAAQAObFUXDTIyMDgxNjIxNDUxNVowDDAKBgNVHRUEAwoBATAyAhMUAA3rfORl12/V6B3CAAEADet8Fw0yMjA4MTYyMDUyNDNaMAwwCgYDVR0VBAMKAQEwMgITFAAN63ssqd7d2WAEDQABAA3rexcNMjIwODE2MjA1MjQzWjAMMAoGA1UdFQQDCgEBMDICExQACWX+hPJ6XE/PVx4AAQAJZf4XDTIyMDgxNjE5NDkxMlowDDAKBgNVHRUEAwoBATAyAhMUAAll/SkJfZyU1TPQAAEACWX9Fw0yMjA4MTYxOTQ5MTJaMAwwCgYDVR0VBAMKAQEwMgITFAANh71TH4HqGFOELwABAA2HvRcNMjIwODE2MTkxNTUzWjAMMAoGA1UdFQQDCgEBMDICExQADYe8U+VAOMLa9lUAAQANh7wXDTIyMDgxNjE5MTU1M1owDDAKBgNVHRUEAwoBATAyAhMUAAys1cBOVfJ8HkPaAAEADKzVFw0yMjA4MTYxODE2NTZaMAwwCgYDVR0VBAMKAQEwMgITFAAMrNTmOvHpzcvnLwABAAys1BcNMjIwODE2MTgxNjU2WjAMMAoGA1UdFQQDCgEBMDICExQAC0/Z/LcKLJRbcDkAAQALT9kXDTIyMDgxNjE3MzQzNVowDDAKBgNVHRUEAwoBATAyAhMUAAtP2N7h7Hks1wrbAAEAC0/YFw0yMjA4MTYxNzM0MzRaMAwwCgYDVR0VBAMKAQEwMgITFAAOapx04M9gYWY2kQABAA5qnBcNMjIwODE2MTYzODM2WjAMMAoGA1UdFQQDCgEBMDICExQADmqbhaDUhB77kwUAAQAOapsXDTIyMDgxNjE2MzgzNVowDDAKBgNVHRUEAwoBATAyAhMUAA5h7so08Fr/Ut+8AAEADmHuFw0yMjA4MTYxNTQ4NThaMAwwCgYDVR0VBAMKAQEwMgITFAAOYe1VRDgNE8/KLgABAA5h7RcNMjIwODE2MTU0ODU3WjAMMAoGA1UdFQQDCgEBMDICExQACj5OHeRU1/Jqb9oAAQAKPk4XDTIyMDgxNjE1NDEwNVowDDAKBgNVHRUEAwoBATAyAhMUAAo+TTSF3n6AhAcPAAEACj5NFw0yMjA4MTYxNTQxMDVaMAwwCgYDVR0VBAMKAQEwMgITFAALpiW99Q/AjlRFEgABAAumJRcNMjIwODE2MTU0MDI3WjAMMAoGA1UdFQQDCgEBMDICExQAC6YkEaU6fsP1Pz0AAQALpiQXDTIyMDgxNjE1NDAyNlowDDAKBgNVHRUEAwoBATAyAhMUAAiFq3zea8zU524bAAEACIWrFw0yMjA4MTYxNDQ2MTlaMAwwCgYDVR0VBAMKAQEwMgITFAAIhaqCHEKML2XBUQABAAiFqhcNMjIwODE2MTQ0NjE4WjAMMAoGA1UdFQQDCgEBMDICExQADgNW5Yn3X8KHMEwAAQAOA1YXDTIyMDgxMzE1MTkwNFowDDAKBgNVHRUEAwoBATAyAhMUAA4DVVAWuSo7ZkISAAEADgNVFw0yMjA4MTMxNTE5MDFaMAwwCgYDVR0VBAMKAQEwMgITFAAOZryYC1iI+x/m2gABAA5mvBcNMjIwODEzMDYxMDA1WjAMMAoGA1UdFQQDCgEBMDICExQADma7Z6hfjS+vOugAAQAOZrsXDTIyMDgxMzA2MTAwNFowDDAKBgNVHRUEAwoBATAyAhMUAAmPmOIvfDsrrbhUAAEACY+YFw0yMjA4MTIyMjAyMDJaMAwwCgYDVR0VBAMKAQEwMgITFAAJj5f4SOH8eOZwUgABAAmPlxcNMjIwODEyMjIwMjAyWjAMMAoGA1UdFQQDCgEBMDICExQACpC37rgeb3WFzqQAAQAKkLcXDTIyMDgxMjIwMjE0MFowDDAKBgNVHRUEAwoBATAyAhMUAAqQtqiGxR5cBD+VAAEACpC2Fw0yMjA4MTIyMDIxNDBaMAwwCgYDVR0VBAMKAQEwMgITFAAJfchHBMvhH2Z/1wABAAl9yBcNMjIwODEyMjAwMDM2WjAMMAoGA1UdFQQDCgEBMDICExQACX3HTflqIw99IPAAAQAJfccXDTIyMDgxMjIwMDAzNlowDDAKBgNVHRUEAwoBATAyAhMUAA5oXlmRcfad1l9dAAEADmheFw0yMjA4MTIxOTQ1NDVaMAwwCgYDVR0VBAMKAQEwMgITFAAOaF2VZQxpbAGRdQABAA5oXRcNMjIwODEyMTk0NTQ0WjAMMAoGA1UdFQQDCgEBMDICExQACK9PSGoPYi7mpvcAAQAIr08XDTIyMDgxMjE5MDc1OVowDDAKBgNVHRUEAwoBATAyAhMUAAivTvFdFaIBHW2bAAEACK9OFw0yMjA4MTIxOTA3NTlaMAwwCgYDVR0VBAMKAQEwMgITFAAJFLvzGAmurXYn1QABAAkUuxcNMjIwODEyMTg0ODI5WjAMMAoGA1UdFQQDCgEBMDICExQACRS6CjAdUHLaVpIAAQAJFLoXDTIyMDgxMjE4NDgyOFowDDAKBgNVHRUEAwoBATAyAhMUAAi1R7Bc8sJi+qDjAAEACLVHFw0yMjA4MTIxODQzMjNaMAwwCgYDVR0VBAMKAQEwMgITFAAItUYxXiJw/D+0vgABAAi1RhcNMjIwODEyMTg0MzIyWjAMMAoGA1UdFQQDCgEBMDICExQAC5WnaCLHDCvmtrYAAQALlacXDTIyMDgxMjE2MDg0N1owDDAKBgNVHRUEAwoBATAyAhMUAAuVpjB+CBuhirHYAAEAC5WmFw0yMjA4MTIxNjA4NDdaMAwwCgYDVR0VBAMKAQEwMgITFAAL3KtIAeKRmoWiTAABAAvcqxcNMjIwODEyMTQyODU2WjAMMAoGA1UdFQQDCgEBMDICExQAC9yq3jsIeQS81R4AAQAL3KoXDTIyMDgxMjE0Mjg1M1owDDAKBgNVHRUEAwoBATAyAhMUAAwngAlIb7gznXDbAAEADCeAFw0yMjA4MTEyMjA4MTNaMAwwCgYDVR0VBAMKAQEwMgITFAAMJ3/AllYPEPeSOAABAAwnfxcNMjIwODExMjIwODEyWjAMMAoGA1UdFQQDCgEBMDICExQAC3IRnLVbP7nKn0AAAQALchEXDTIyMDgxMTIxMzQwMFowDDAKBgNVHRUEAwoBATAyAhMUAAtyEKsbmZ/PhI+PAAEAC3IQFw0yMjA4MTEyMTMzNTlaMAwwCgYDVR0VBAMKAQEwMgITFAALb32d324kqQ/jMwABAAtvfRcNMjIwODExMjAyMDQ0WjAMMAoGA1UdFQQDCgEBMDICExQAC298Mk9pv0jLwXUAAQALb3wXDTIyMDgxMTIwMjA0NFowDDAKBgNVHRUEAwoBATAyAhMUAAwZmERkubKS5vkMAAEADBmYFw0yMjA4MTExODU2NTZaMAwwCgYDVR0VBAMKAQEwMgITFAAMGZdZVqtrcD1lAwABAAwZlxcNMjIwODExMTg1NjU2WjAMMAoGA1UdFQQDCgEBMDICExQAC05JsuGcM1+Fc/UAAQALTkkXDTIyMDgxMTE4MTc1NlowDDAKBgNVHRUEAwoBATAyAhMUAAtOSM+gL203PjjRAAEAC05IFw0yMjA4MTExODE3NTVaMAwwCgYDVR0VBAMKAQEwMgITFAANJn0e3dKPFKmucwABAA0mfRcNMjIwODExMTcwODA3WjAMMAoGA1UdFQQDCgEBMDICExQADSZ8jFwgHjhMHdcAAQANJnwXDTIyMDgxMTE3MDgwN1owDDAKBgNVHRUEAwoBATAyAhMUAAypMRvI9uj4IYWSAAEADKkxFw0yMjA4MTExNTU3NDJaMAwwCgYDVR0VBAMKAQEwMgITFAAMqTCalbPriPS+OQABAAypMBcNMjIwODExMTU1NzQyWjAMMAoGA1UdFQQDCgEBMDICExQACL53lBR+J78wMnUAAQAIvncXDTIyMDgxMTE1NTI1OVowDDAKBgNVHRUEAwoBATAyAhMUAAi+dnPBIGvi9ou3AAEACL52Fw0yMjA4MTExNTUyNTlaMAwwCgYDVR0VBAMKAQEwMgITFAALxfdXNdfeQBWXyQABAAvF9xcNMjIwODExMTU0MjE2WjAMMAoGA1UdFQQDCgEBMDICExQAC8X2UQ37IgvmVUoAAQALxfYXDTIyMDgxMTE1NDIxNlowDDAKBgNVHRUEAwoBATAyAhMUAAroVe+2CxK9aLlyAAEACuhVFw0yMjA4MTExNDMzMzVaMAwwCgYDVR0VBAMKAQEwMgITFAAK6FStqFsjeVn0SwABAAroVBcNMjIwODExMTQzMzM1WjAMMAoGA1UdFQQDCgEBMDICExQACLU/HVhmZSI04NYAAQAItT8XDTIyMDgxMDIyMDk0NlowDDAKBgNVHRUEAwoBATAyAhMUAAi1Pp1ZG6hoYTwmAAEACLU+Fw0yMjA4MTAyMjA5NDZaMAwwCgYDVR0VBAMKAQEwMgITFAANxTwM/W28HPjl3wABAA3FPBcNMjIwOTAyMTQzOTI5WjAMMAoGA1UdFQQDCgEBMDICExQADcU7izbXgKgTIWEAAQANxTsXDTIyMDkwMjE0MzkyOVowDDAKBgNVHRUEAwoBATAyAhMUAA2japiPoj2aMTdhAAEADaNqFw0yMjA5MDIxNDI1MjZaMAwwCgYDVR0VBAMKAQEwMgITFAANo2nDY+TRczrbpQABAA2jaRcNMjIwOTAyMTQyNTI2WjAMMAoGA1UdFQQDCgEBMDICExQADYzt6tKk7/lAwh0AAQANjO0XDTIyMDkwMTE3NDQzN1owDDAKBgNVHRUEAwoBATAyAhMUAA2M7OaHCuIAyCSRAAEADYzsFw0yMjA5MDExNzQ0MzdaMAwwCgYDVR0VBAMKAQEwMgITFAAKNLzLSJw4Mq0mLQABAAo0vBcNMjIwOTAxMTcyODM0WjAMMAoGA1UdFQQDCgEBMDICExQACjS7orFkqhWa2fkAAQAKNLsXDTIyMDkwMTE3MjgzNFowDDAKBgNVHRUEAwoBATAyAhMUAA0a7GgDvl/VQhVAAAEADRrsFw0yMjA5MDExNjA1NDVaMAwwCgYDVR0VBAMKAQEwMgITFAANGut1PndUqkP/KwABAA0a6xcNMjIwOTAxMTYwNTQ1WjAMMAoGA1UdFQQDCgEBMDICExQADpNIGibRMgxTtKQAAQAOk0gXDTIyMDkwMTE1NTEyMlowDDAKBgNVHRUEAwoBATAyAhMUAA6TR8WAmXdrFwmbAAEADpNHFw0yMjA5MDExNTUxMjJaMAwwCgYDVR0VBAMKAQEwMgITFAAJvvT86MSXF4e25QABAAm+9BcNMjIwOTAxMTUzODM3WjAMMAoGA1UdFQQDCgEBMDICExQACb7z+u+Fwo0pJk4AAQAJvvMXDTIyMDkwMTE1MzgzNlowDDAKBgNVHRUEAwoBATAyAhMUAAqf+dRrz9z+4pMlAAEACp/5Fw0yMjA5MDExNTIxNDVaMAwwCgYDVR0VBAMKAQEwMgITFAAKn/jRfwvjOFX8igABAAqf+BcNMjIwOTAxMTUyMTQ1WjAMMAoGA1UdFQQDCgEBMDICExQADpKyCGHyGEYGDEoAAQAOkrIXDTIyMDkwMTE0MzI0OFowDDAKBgNVHRUEAwoBATAyAhMUAA6SscJuUfTRFfoYAAEADpKxFw0yMjA5MDExNDMyNDhaMAwwCgYDVR0VBAMKAQEwMgITFAAOC4QXNFUbPWk6TQABAA4LhBcNMjIwOTAxMTQxNjU1WjAMMAoGA1UdFQQDCgEBMDICExQADguDn2oacoai0VMAAQAOC4MXDTIyMDkwMTE0MTY1NFowDDAKBgNVHRUEAwoBATAyAhMUAAo2GJCB7jIFaVvOAAEACjYYFw0yMjA5MDEwMjIzMDFaMAwwCgYDVR0VBAMKAQEwMgITFAAKNhf06DOiZWiDxQABAAo2FxcNMjIwOTAxMDIyMzAxWjAMMAoGA1UdFQQDCgEBMDICExQACrG/TivTUa1F0OYAAQAKsb8XDTIyMDgzMTIxMzk0NVowDDAKBgNVHRUEAwoBATAyAhMUAAqxvlVX2+JHuajNAAEACrG+Fw0yMjA4MzEyMTM5NDVaMAwwCgYDVR0VBAMKAQEwMgITFAALjcFcLgnUhoM1JQABAAuNwRcNMjIwODMxMTk0MjEyWjAMMAoGA1UdFQQDCgEBMDICExQAC43AX2yMrmFNh54AAQALjcAXDTIyMDgzMTE5NDIxMlowDDAKBgNVHRUEAwoBATAyAhMUAAnR/GhXLklCt3nyAAEACdH8Fw0yMjA4MzExODQ4MjRaMAwwCgYDVR0VBAMKAQEwMgITFAAJ0fvu9TKgbzBuqQABAAnR+xcNMjIwODMxMTg0ODIzWjAMMAoGA1UdFQQDCgEBMDICExQADEgO2SLIQ2pwBT0AAQAMSA4XDTIyMDgzMTE4MTUxM1owDDAKBgNVHRUEAwoBATAyAhMUAAxIDX2qes5psDr2AAEADEgNFw0yMjA4MzExODE1MTNaMAwwCgYDVR0VBAMKAQEwMgITFAAMuZhVFboqYyuTrwABAAy5mBcNMjIwODMxMTcxNjI4WjAMMAoGA1UdFQQDCgEBMDICExQADLmXQbswFqoNHXEAAQAMuZcXDTIyMDgzMTE3MTYyOFowDDAKBgNVHRUEAwoBATAyAhMUAAjdQ0uPOdYN2pF0AAEACN1DFw0yMjA4MzExNzEyNDJaMAwwCgYDVR0VBAMKAQEwMgITFAAI3UIHIa5aTzeYkgABAAjdQhcNMjIwODMxMTcxMjQyWjAMMAoGA1UdFQQDCgEBMDICExQACt2t/CoaoA0h28EAAQAK3a0XDTIyMDgzMTE2NTUwMlowDDAKBgNVHRUEAwoBATAyAhMUAArdrA+VsAHEB3QwAAEACt2sFw0yMjA4MzExNjU1MDJaMAwwCgYDVR0VBAMKAQEwMgITFAAMcdaxb7J3vDqMRwABAAxx1hcNMjIwODMxMTYxNzEyWjAMMAoGA1UdFQQDCgEBMDICExQADHHVvdlHX6ROKWsAAQAMcdUXDTIyMDgzMTE2MTcxMlowDDAKBgNVHRUEAwoBATAyAhMUAA4dos9zQJ0KWRNzAAEADh2iFw0yMjA4MzAyMTE2NTVaMAwwCgYDVR0VBAMKAQEwMgITFAAOHaGwzpEMV6FVAgABAA4doRcNMjIwODMwMjExNjU1WjAMMAoGA1UdFQQDCgEBMDICExQACmeM3zjUk02WBooAAQAKZ4wXDTIyMDgzMDE5Mzc1MlowDDAKBgNVHRUEAwoBATAyAhMUAApni5SGk2TS3dTZAAEACmeLFw0yMjA4MzAxOTM3NTJaMAwwCgYDVR0VBAMKAQEwMgITFAAMGwThsZV8Q1egOwABAAwbBBcNMjIwODMwMTgyMTAwWjAMMAoGA1UdFQQDCgEBMDICExQADBsDqaSba3ztrpgAAQAMGwMXDTIyMDgzMDE4MjEwMFowDDAKBgNVHRUEAwoBATAyAhMUAAo6lI1laeXyn+YsAAEACjqUFw0yMjA4MzAxNzUxMzZaMAwwCgYDVR0VBAMKAQEwMgITFAAKOpMPmjwrxHAwyQABAAo6kxcNMjIwODMwMTc1MTM2WjAMMAoGA1UdFQQDCgEBMDICExQACljmemXD8mcJiJIAAQAKWOYXDTIyMDgzMDE3MDU0OVowDDAKBgNVHRUEAwoBATAyAhMUAApY5VLYmKLgUUYAAAEACljlFw0yMjA4MzAxNzA1NDlaMAwwCgYDVR0VBAMKAQEwMgITFAAKMNDs4jadfBMmtAABAAow0BcNMjIwODMwMTUxODQyWjAMMAoGA1UdFQQDCgEBMDICExQACjDPupWvXtC99VkAAQAKMM8XDTIyMDgzMDE1MTg0MlowDDAKBgNVHRUEAwoBATAyAhMUAA6NI4v99t5vss8mAAEADo0jFw0yMjA4MzAxNDU3NTBaMAwwCgYDVR0VBAMKAQEwMgITFAAOjSLdGyoaYypsJAABAA6NIhcNMjIwODMwMTQ1NzQ5WjAMMAoGA1UdFQQDCgEBMDICExQADoxHvRfuqHSBdskAAQAOjEcXDTIyMDgyOTE5NDYzN1owDDAKBgNVHRUEAwoBATAyAhMUAA6MRhP5ymUKNNIiAAEADoxGFw0yMjA4MjkxOTQ2MzdaMAwwCgYDVR0VBAMKAQEwMgITFAAL6+IzQqYGRysxKAABAAvr4hcNMjIwODI5MTkzNzMxWjAMMAoGA1UdFQQDCgEBMDICExQAC+vhIexe8z2xktMAAQAL6+EXDTIyMDgyOTE5MzczMVowDDAKBgNVHRUEAwoBATAyAhMUAA2aU4fAmcbHZLE8AAEADZpTFw0yMjA4MjkxOTAxMzJaMAwwCgYDVR0VBAMKAQEwMgITFAANmlJGrPOk5c+h/QABAA2aUhcNMjIwODI5MTkwMTMxWjAMMAoGA1UdFQQDCgEBMDICExQACjd23zVso7q9hdoAAQAKN3YXDTIyMDgyOTE2NDAyMFowDDAKBgNVHRUEAwoBATAyAhMUAAo3ddTm48/5bPwaAAEACjd1Fw0yMjA4MjkxNjQwMjBaMAwwCgYDVR0VBAMKAQEwMgITFAAJ5m47z9t1HRaNiwABAAnmbhcNMjIwODI5MTYxMDExWjAMMAoGA1UdFQQDCgEBMDICExQACeZt36HOL0bpQ2UAAQAJ5m0XDTIyMDgyOTE2MTAxMVowDDAKBgNVHRUEAwoBATAyAhMUAA6KrZ3vWEiwsEGCAAEADoqtFw0yMjA4MjkxNTM4NTJaMAwwCgYDVR0VBAMKAQEwMgITFAAOiqzJnZb9i/8cXgABAA6KrBcNMjIwODI5MTUzODUyWjAMMAoGA1UdFQQDCgEBMDICExQACmLuNddPhVXLj+cAAQAKYu4XDTIyMDgyOTE0NDYzNVowDDAKBgNVHRUEAwoBATAyAhMUAApi7dJu4LE97d35AAEACmLtFw0yMjA4MjkxNDQ2MzNaMAwwCgYDVR0VBAMKAQEwMgITFAANFRMixY3Vki0jkwABAA0VExcNMjIwODI3MTU1ODA2WjAMMAoGA1UdFQQDCgEBMDICExQADRUSxEp6YOZs2KAAAQANFRIXDTIyMDgyNzE1NTgwNlowDDAKBgNVHRUEAwoBATAyAhMUAA6HBPQMElyFDGdJAAEADocEFw0yMjA4MjcwNjEwMDVaMAwwCgYDVR0VBAMKAQEwMgITFAAOhwMNcenjzPKWFQABAA6HAxcNMjIwODI3MDYxMDA1WjAMMAoGA1UdFQQDCgEBMDICExQACKePTxfcfMLXsdsAAQAIp48XDTIyMDgyNjIyMTgwOFowDDAKBgNVHRUEAwoBATAyAhMUAAinjheo0jg3LpoeAAEACKeOFw0yMjA4MjYyMjE4MDhaMAwwCgYDVR0VBAMKAQEwMgITFAAM7pOKec45cfjK1QABAAzukxcNMjIwODI2MjEyOTM1WjAMMAoGA1UdFQQDCgEBMDICExQADO6SqMeaBa3cqUkAAQAM7pIXDTIyMDgyNjIxMjkzNVowDDAKBgNVHRUEAwoBATAyAhMUAA6JFx0nDqjxfnIBAAEADokXFw0yMjA4MjYyMTI3MDFaMAwwCgYDVR0VBAMKAQEwMgITFAAOiRa9kKLd4ugrOAABAA6JFhcNMjIwODI2MjEyNzAxWjAMMAoGA1UdFQQDCgEBMDICExQACvz/K+m/eUySBaYAAQAK/P8XDTIyMDgyNjIwNDIzNVowDDAKBgNVHRUEAwoBATAyAhMUAAr8/nB/dFcqBwTwAAEACvz+Fw0yMjA4MjYyMDQyMzVaMAwwCgYDVR0VBAMKAQEwMgITFAALDH3IFaUh0jGGjQABAAsMfRcNMjIwODI2MjAxNTQ1WjAMMAoGA1UdFQQDCgEBMDICExQACwx8ZGqxYqZ/e/YAAQALDHwXDTIyMDgyNjIwMTU0NVowDDAKBgNVHRUEAwoBATAyAhMUAAmMkC0JbHgNrxPtAAEACYyQFw0yMjA4MjYyMDA3NDVaMAwwCgYDVR0VBAMKAQEwMgITFAAJjI+c/mi2afjl5QABAAmMjxcNMjIwODI2MjAwNzQ1WjAMMAoGA1UdFQQDCgEBMDICExQACWxA5Fg5z3LbRTgAAQAJbEAXDTIyMDgyNjE4NTg0MVowDDAKBgNVHRUEAwoBATAyAhMUAAlsP5S0ln8Tt4oHAAEACWw/Fw0yMjA4MjYxODU4NDFaMAwwCgYDVR0VBAMKAQEwMgITFAANIrU8LafNXIyhrgABAA0itRcNMjIwODI2MTcxNzQ0WjAMMAoGA1UdFQQDCgEBMDICExQADSK0Qb8ZjyzrCmUAAQANIrQXDTIyMDgyNjE3MTc0NFowDDAKBgNVHRUEAwoBATAyAhMUAAjll66HSPJjxgDkAAEACOWXFw0yMjA4MjYxNzExMzFaMAwwCgYDVR0VBAMKAQEwMgITFAAI5ZbO8U3qgzS8bQABAAjllhcNMjIwODI2MTcxMTMxWjAMMAoGA1UdFQQDCgEBMDICExQADodCI1WzcfzexiIAAQAOh0IXDTIyMDgyNjE2Mjc1NlowDDAKBgNVHRUEAwoBATAyAhMUAA6HQWs8Pr5TzJKcAAEADodBFw0yMjA4MjYxNjI3NTZaMAwwCgYDVR0VBAMKAQEwMgITFAAJa0ZrSvmWNf3w1QABAAlrRhcNMjIwODI2MTQ0NTEwWjAMMAoGA1UdFQQDCgEBMDICExQACWtFIL1vbHWrQ5sAAQAJa0UXDTIyMDgyNjE0NDUxMFowDDAKBgNVHRUEAwoBATAyAhMUAAwmrpdWP1VMvV91AAEADCauFw0yMjA4MjYxNDQ0NDJaMAwwCgYDVR0VBAMKAQEwMgITFAAMJq3HmQV4y5/ZywABAAwmrRcNMjIwODI2MTQ0NDQyWjAMMAoGA1UdFQQDCgEBMDICExQACujRvHbqX/YH2ZwAAQAK6NEXDTIyMDgyNjE0NDM0NVowDDAKBgNVHRUEAwoBATAyAhMUAAro0G29u5uWWzdQAAEACujQFw0yMjA4MjYxNDQzNDVaMAwwCgYDVR0VBAMKAQEwMgITFAAOJxr9HSBAKCo60gABAA4nGhcNMjIwODI1MjEyNTU2WjAMMAoGA1UdFQQDCgEBMDICExQADicZURsFBqWqJfkAAQAOJxkXDTIyMDgyNTIxMjU1NlowDDAKBgNVHRUEAwoBATAyAhMUAA5LCl2AYyjnZKBQAAEADksKFw0yMjA4MjUyMTI1NTZaMAwwCgYDVR0VBAMKAQEwMgITFAAOSwl6zBYcSpIk6QABAA5LCRcNMjIwODI1MjEyNTU2WjAMMAoGA1UdFQQDCgEBMDICExQADnS0ZxQrXSpxsiMAAQAOdLQXDTIyMDgyNTIxMjU1NVowDDAKBgNVHRUEAwoBATAyAhMUAA50s3xbubI/HYcKAAEADnSzFw0yMjA4MjUyMTI1NTVaMAwwCgYDVR0VBAMKAQEwMgITFAAK9YDuJF6bh+OJ/wABAAr1gBcNMjIwODI1MjAxODExWjAMMAoGA1UdFQQDCgEBMDICExQACvV/2zmJg2Q2stYAAQAK9X8XDTIyMDgyNTIwMTgxMFowDDAKBgNVHRUEAwoBATAyAhMUAA39NtRh7/37RSa5AAEADf02Fw0yMjA4MjUyMDA2NTJaMAwwCgYDVR0VBAMKAQEwMgITFAAN/TVAhTvI8J0S9AABAA39NRcNMjIwODI1MjAwNjUyWjAMMAoGA1UdFQQDCgEBMDICExQADoTuYzBWmEyqVBEAAQAOhO4XDTIyMDgyNTE3NTE0MlowDDAKBgNVHRUEAwoBATAyAhMUAA6E7Twiu9FRrMtaAAEADoTtFw0yMjA4MjUxNzUxNDJaMAwwCgYDVR0VBAMKAQEwMgITFAANrz4ABY8+VvS2fgABAA2vPhcNMjIwODI1MTQ1NTI0WjAMMAoGA1UdFQQDCgEBMDICExQADa85lB6FfgAkIxsAAQANrzkXDTIyMDgyNTE0NTUyNFowDDAKBgNVHRUEAwoBATAyAhMUAA5rvgtcWTJkvXZhAAEADmu+Fw0yMjA4MjUxNDMyNTBaMAwwCgYDVR0VBAMKAQEwMgITFAAOa70Xnh9Hj+NEAgABAA5rvRcNMjIwODI1MTQzMjUwWjAMMAoGA1UdFQQDCgEBMDICExQACuJzcPVySpANW3IAAQAK4nMXDTIyMDgyNDIzMjAzMlowDDAKBgNVHRUEAwoBATAyAhMUAAriciuSYMchowFOAAEACuJyFw0yMjA4MjQyMzIwMzJaMAwwCgYDVR0VBAMKAQEwMgITFAAJvc4p2pgjIuuqRAABAAm9zhcNMjIwODI0MjEzOTA4WjAMMAoGA1UdFQQDCgEBMDICExQACb3NbXWy5uVdp1MAAQAJvc0XDTIyMDgyNDIxMzkwOFowDDAKBgNVHRUEAwoBATAyAhMUAApCjuSgGsnWv0HEAAEACkKOFw0yMjA4MjQyMDUyMzdaMAwwCgYDVR0VBAMKAQEwMgITFAAKQo005r7/Fg6y0QABAApCjRcNMjIwODI0MjA1MjM3WjAMMAoGA1UdFQQDCgEBMDICExQADUqNm5oxpSiekLAAAQANSo0XDTIyMDgyNDIwNDM0NFowDDAKBgNVHRUEAwoBATAyAhMUAA1KjE3Nw8LmlXSHAAEADUqMFw0yMjA4MjQyMDQzNDRaMAwwCgYDVR0VBAMKAQEwMgITFAAJGw27/3hBJdA0yAABAAkbDRcNMjIwODI0MTg0MjI0WjAMMAoGA1UdFQQDCgEBMDICExQACRsMYtAgmS6FaR4AAQAJGwwXDTIyMDgyNDE4NDIyNFowDDAKBgNVHRUEAwoBATAyAhMUAAon2phf2ltzweScAAEACifaFw0yMjA4MjQxODE5NTJaMAwwCgYDVR0VBAMKAQEwMgITFAAKJ9lTMrWU60Sp7wABAAon2RcNMjIwODI0MTgxOTUyWjAMMAoGA1UdFQQDCgEBMDICExQADdc6PkafLecRW+kAAQAN1zoXDTIyMDgyNDE3NDQxM1owDDAKBgNVHRUEAwoBATAyAhMUAA3XOZEwrwG6CHggAAEADdc5Fw0yMjA4MjQxNzQ0MTNaMAwwCgYDVR0VBAMKAQEwMgITFAAMvGp8aRx0OF+t/QABAAy8ahcNMjIwODI0MTcyMTEzWjAMMAoGA1UdFQQDCgEBMDICExQADLxpgeTwfMMmtu4AAQAMvGkXDTIyMDgyNDE3MjExM1owDDAKBgNVHRUEAwoBATAyAhMUAA4xl3GZqq2CIlFbAAEADjGXFw0yMjA4MjQxNzE5NDVaMAwwCgYDVR0VBAMKAQEwMgITFAAOMZZRLyFNi0qj1QABAA4xlhcNMjIwODI0MTcxOTQ1WjAMMAoGA1UdFQQDCgEBMDICExQACdxMzOnZbi6HtIYAAQAJ3EwXDTIyMDgyNDE3MTM0NVowDDAKBgNVHRUEAwoBATAyAhMUAAncSxSiozM4tZshAAEACdxLFw0yMjA4MjQxNzEzNDVaMAwwCgYDVR0VBAMKAQEwMgITFAALNTdi+G/BqcDJfgABAAs1NxcNMjIwODI0MTUxMDAxWjAMMAoGA1UdFQQDCgEBMDICExQACzU2u5rzRuv/TU4AAQALNTYXDTIyMDgyNDE1MTAwMVowDDAKBgNVHRUEAwoBATAyAhMUAAvRO5cqFqltn9XJAAEAC9E7Fw0yMjA4MjQxNTAzMzdaMAwwCgYDVR0VBAMKAQEwMgITFAAL0TrOGxNis/YVNAABAAvROhcNMjIwODI0MTUwMzM3WjAMMAoGA1UdFQQDCgEBMDICExQAC8+ldczqFjcHY3UAAQALz6UXDTIyMDgyNDE0NTYyMFowDDAKBgNVHRUEAwoBATAyAhMUAAvPpGu7ppZl+TXnAAEAC8+kFw0yMjA4MjQxNDU2MjBaMAwwCgYDVR0VBAMKAQEwMgITFAAK1U/JmXLNiP/VQAABAArVTxcNMjIwODI0MTQyMDU1WjAMMAoGA1UdFQQDCgEBMDICExQACtVOgXrziLdBuREAAQAK1U4XDTIyMDgyNDE0MjA1NVowDDAKBgNVHRUEAwoBATAyAhMUAAkqo45qFzXm2hfWAAEACSqjFw0yMjA4MjMyMTU0MjBaMAwwCgYDVR0VBAMKAQEwMgITFAAJKqLNq+Z1C0fp6QABAAkqohcNMjIwODIzMjE1NDIwWjAMMAoGA1UdFQQDCgEBMDICExQACedgPUIz/2Q8XOUAAQAJ52AXDTIyMDgyMzIwNTk0M1owDDAKBgNVHRUEAwoBATAyAhMUAAnnX77Zboa63cflAAEACedfFw0yMjA4MjMyMDU5NDNaMAwwCgYDVR0VBAMKAQEwMgITFAAJ7FYA0tSIYqML3wABAAnsVhcNMjIwODIzMjA1OTMzWjAMMAoGA1UdFQQDCgEBMDICExQACexVAmH66vYdBkQAAQAJ7FUXDTIyMDgyMzIwNTkzM1owDDAKBgNVHRUEAwoBATAyAhMUAA5DkE8wz55xsfe0AAEADkOQFw0yMjA4MjMyMDEzMTVaMAwwCgYDVR0VBAMKAQEwMgITFAAOQ4/UKJMLVaO+fgABAA5DjxcNMjIwODIzMjAxMzE1WjAMMAoGA1UdFQQDCgEBMDICExQADVb79JnMph06gXEAAQANVvsXDTIyMDgyMzE5MDQyN1owDDAKBgNVHRUEAwoBATAyAhMUAA1W+t4z6xNh4hovAAEADVb6Fw0yMjA4MjMxOTA0MjdaMAwwCgYDVR0VBAMKAQEwMgITFAALxIklLqqNucCYmwABAAvEiRcNMjIwODIzMTcyMzE3WjAMMAoGA1UdFQQDCgEBMDICExQAC8SIbPSFrDgi4/EAAQALxIgXDTIyMDgyMzE3MjMxN1owDDAKBgNVHRUEAwoBATAyAhMUAAqdd2nqqyIqteJVAAEACp13Fw0yMjA4MjMxNzIyMDhaMAwwCgYDVR0VBAMKAQEwMgITFAAKnXZKtEpNAHXmtgABAAqddhcNMjIwODIzMTcyMjA4WjAMMAoGA1UdFQQDCgEBMDICExQAC4xDZLElPIUnkkQAAQALjEMXDTIyMDgyMzE3MTkwM1owDDAKBgNVHRUEAwoBATAyAhMUAAuMQr3vvMls1ijZAAEAC4xCFw0yMjA4MjMxNzE5MDNaMAwwCgYDVR0VBAMKAQEwMgITFAAKIhKliWAzbehp0gABAAoiEhcNMjIwODIzMTY1OTMyWjAMMAoGA1UdFQQDCgEBMDICExQACiIRt3PimXp7TB8AAQAKIhEXDTIyMDgyMzE2NTkzMlowDDAKBgNVHRUEAwoBATAyAhMUAAiwh5rZWDy6HLJtAAEACLCHFw0yMjA4MjMxNjQwNDVaMAwwCgYDVR0VBAMKAQEwMgITFAAIsIYWleUj0L29ngABAAiwhhcNMjIwODIzMTY0MDQ1WjAMMAoGA1UdFQQDCgEBMDICExQACvdfzrU3DbKCeXIAAQAK918XDTIyMDgyMzE2MDc1NFowDDAKBgNVHRUEAwoBATAyAhMUAAr3Xi+KtmGfpw8fAAEACvdeFw0yMjA4MjMxNjA3NTRaMAwwCgYDVR0VBAMKAQEwMgITFAAI4K14sLI8F9aPnQABAAjgrRcNMjIwODIzMTU0NzUzWjAMMAoGA1UdFQQDCgEBMDICExQACOCsBJRB7h8HQqwAAQAI4KwXDTIyMDgyMzE1NDc1MlowDDAKBgNVHRUEAwoBATAyAhMUAA0WvxaDIj3uTsv0AAEADRa/Fw0yMjA4MjMxNTI4NTJaMAwwCgYDVR0VBAMKAQEwMgITFAANFr7KVIzfk7S9AgABAA0WvhcNMjIwODIzMTUyODUyWjAMMAoGA1UdFQQDCgEBMDICExQAC8olZV1GMqTCOPIAAQALyiUXDTIyMDgyMzE1MTgyOVowDDAKBgNVHRUEAwoBATAyAhMUAAvKJJ72yf2ALXOpAAEAC8okFw0yMjA4MjMxNTE4MjlaMAwwCgYDVR0VBAMKAQEwMgITFAAL8MYeSOcsT2MiUwABAAvwxhcNMjIwODIzMTQyNjIyWjAMMAoGA1UdFQQDCgEBMDICExQAC/DFR3wcM2JsCmcAAQAL8MUXDTIyMDgyMzE0MjYyMlowDDAKBgNVHRUEAwoBATAyAhMUAAudmwTZ+CpTcJIcAAEAC52bFw0yMjA5MTIyMzI3NDJaMAwwCgYDVR0VBAMKAQEwMgITFAALnZqZYpv6FXEsgAABAAudmhcNMjIwOTEyMjMyNzQyWjAMMAoGA1UdFQQDCgEBMDICExQACaBuQ0m+h5Y8cw4AAQAJoG4XDTIyMDkxMjIwNTYyNVowDDAKBgNVHRUEAwoBATAyAhMUAAmgbXBBAW+SKZNqAAEACaBtFw0yMjA5MTIyMDU2MjVaMAwwCgYDVR0VBAMKAQEwMgITFAAL6lJVuBaxwqvbbgABAAvqUhcNMjIwOTEyMjAyNjU0WjAMMAoGA1UdFQQDCgEBMDICExQAC+pRDZEx1kwbS/AAAQAL6lEXDTIyMDkxMjIwMjY1M1owDDAKBgNVHRUEAwoBATAyAhMUAA0b2hhjQc+mhN1lAAEADRvaFw0yMjA5MTIyMDI1MDBaMAwwCgYDVR0VBAMKAQEwMgITFAANG9neScWKucxPDwABAA0b2RcNMjIwOTEyMjAyNTAwWjAMMAoGA1UdFQQDCgEBMDICExQADmcEq0vdjLq17c0AAQAOZwQXDTIyMDkxMjIwMTQzOFowDDAKBgNVHRUEAwoBATAyAhMUAA5nAzUDNdPzedyFAAEADmcDFw0yMjA5MTIyMDE0MzhaMAwwCgYDVR0VBAMKAQEwMgITFAAOPFtmkxCeAfKtRQABAA48WxcNMjIwOTEyMjAwODE0WjAMMAoGA1UdFQQDCgEBMDICExQADjxaU31B1QZLfgIAAQAOPFoXDTIyMDkxMjIwMDgxNFowDDAKBgNVHRUEAwoBATAyAhMUAAp/e3iX7ugUI1ooAAEACn97Fw0yMjA5MTIxNjM0MzVaMAwwCgYDVR0VBAMKAQEwMgITFAAKf3qFs/5Fvq3uXwABAAp/ehcNMjIwOTEyMTYzNDM1WjAMMAoGA1UdFQQDCgEBMDICExQACWqIb/+JJ9k54NAAAQAJaogXDTIyMDkxMjE2MzAwNFowDDAKBgNVHRUEAwoBATAyAhMUAAlqh4OXfL5BB6yKAAEACWqHFw0yMjA5MTIxNjMwMDRaMAwwCgYDVR0VBAMKAQEwMgITFAAK4Nd4Nm+NWM4kWAABAArg1xcNMjIwOTEyMTYwMTQ3WjAMMAoGA1UdFQQDCgEBMDICExQACuDW/5o3FMLh2LcAAQAK4NYXDTIyMDkxMjE2MDE0N1owDDAKBgNVHRUEAwoBATAyAhMUAArOEY+lRkDN0BeXAAEACs4RFw0yMjA5MTIxNTE5MDFaMAwwCgYDVR0VBAMKAQEwMgITFAAKzhCZMXl/kHY62gABAArOEBcNMjIwOTEyMTUxOTAxWjAMMAoGA1UdFQQDCgEBMDICExQACviPxbwnfT6onC8AAQAK+I8XDTIyMDkxMjE1MDE1OVowDDAKBgNVHRUEAwoBATAyAhMUAAr4jn+p7RD8fFoCAAEACviOFw0yMjA5MTIxNTAxNThaMAwwCgYDVR0VBAMKAQEwMgITFAAJ6ciiRyo8assfUQABAAnpyBcNMjIwOTEyMTQ1OTMxWjAMMAoGA1UdFQQDCgEBMDICExQACenHg8TDunURjGYAAQAJ6ccXDTIyMDkxMjE0NTkzMFowDDAKBgNVHRUEAwoBATAyAhMUAAjLXc7FtrmEGA2EAAEACMtdFw0yMjA5MTIxNDQ0NTlaMAwwCgYDVR0VBAMKAQEwMgITFAAIy1xkKzAuroqffQABAAjLXBcNMjIwOTEyMTQ0NDU4WjAMMAoGA1UdFQQDCgEBMDICExQACR4pwuZEcsW8l9AAAQAJHikXDTIyMDkxMDAxMjMwNFowDDAKBgNVHRUEAwoBATAyAhMUAAkeKNkXzqs9nOVGAAEACR4oFw0yMjA5MTAwMTIzMDRaMAwwCgYDVR0VBAMKAQEwMgITFAAOgGbzWl+Yc8r8iAABAA6AZhcNMjIwOTA5MjEzOTUyWjAMMAoGA1UdFQQDCgEBMDICExQADoBlHL/HaXm5rvMAAQAOgGUXDTIyMDkwOTIxMzk1MlowDDAKBgNVHRUEAwoBATAyAhMUAAptEatPWrwRjI8KAAEACm0RFw0yMjA5MDkyMTAwMzlaMAwwCgYDVR0VBAMKAQEwMgITFAAKbRAohSc0TUATMwABAAptEBcNMjIwOTA5MjEwMDM5WjAMMAoGA1UdFQQDCgEBMDICExQACmYcaoy+QebGmjwAAQAKZhwXDTIyMDkwOTIwNTkwOVowDDAKBgNVHRUEAwoBATAyAhMUAApmG3ou3CIh9Q8jAAEACmYbFw0yMjA5MDkyMDU5MDlaMAwwCgYDVR0VBAMKAQEwMgITFAALvQFpX0cSOf5SbwABAAu9ARcNMjIwOTA5MjAyNjA5WjAMMAoGA1UdFQQDCgEBMDICExQAC70AbXYGlMJ/meAAAQALvQAXDTIyMDkwOTIwMjYwOVowDDAKBgNVHRUEAwoBATAyAhMUAAjIY0NhIp4CiSNIAAEACMhjFw0yMjA5MDkyMDA3MzdaMAwwCgYDVR0VBAMKAQEwMgITFAAIyGIu0XVeisXwlQABAAjIYhcNMjIwOTA5MjAwNzM3WjAMMAoGA1UdFQQDCgEBMDICExQADb//cs77n2qM4pUAAQANv/8XDTIyMDkwOTE5NDQ0OFowDDAKBgNVHRUEAwoBATAyAhMUAA2//jx6TmEU6CQyAAEADb/+Fw0yMjA5MDkxOTQ0NDhaMAwwCgYDVR0VBAMKAQEwMgITFAAK4Vs+Vd8fOvWRMwABAArhWxcNMjIwOTA5MTgxNTUwWjAMMAoGA1UdFQQDCgEBMDICExQACuFaClM9H8hF0TIAAQAK4VoXDTIyMDkwOTE4MTU1MFowDDAKBgNVHRUEAwoBATAyAhMUAAidm2U1x6RLhoOGAAEACJ2bFw0yMjA5MDkxODA3MTVaMAwwCgYDVR0VBAMKAQEwMgITFAAInZorS+gCgGW8lgABAAidmhcNMjIwOTA5MTgwNzE1WjAMMAoGA1UdFQQDCgEBMDICExQADN5XIlkw+HSbSrQAAQAM3lcXDTIyMDkwOTE3MDcwMFowDDAKBgNVHRUEAwoBATAyAhMUAAzeVsIF9K4JdwtoAAEADN5WFw0yMjA5MDkxNzA3MDBaMAwwCgYDVR0VBAMKAQEwMgITFAALFN2apEaa+aVYxQABAAsU3RcNMjIwOTA5MTY0NTE2WjAMMAoGA1UdFQQDCgEBMDICExQACxTcn+mVVHrcFh0AAQALFNwXDTIyMDkwOTE2NDUxNlowDDAKBgNVHRUEAwoBATAyAhMUAAs8I8XfyVoOPkimAAEACzwjFw0yMjA5MDkxNjEzNTBaMAwwCgYDVR0VBAMKAQEwMgITFAALPCLVTkKjwSruKgABAAs8IhcNMjIwOTA5MTYxMzUwWjAMMAoGA1UdFQQDCgEBMDICExQACUvHFInUrWDg5usAAQAJS8cXDTIyMDkwOTE2MDY0M1owDDAKBgNVHRUEAwoBATAyAhMUAAlLxp8cukEEoFSHAAEACUvGFw0yMjA5MDkxNjA2NDNaMAwwCgYDVR0VBAMKAQEwMgITFAAJTMFHSVzniyVwNwABAAlMwRcNMjIwOTA5MTU1OTM1WjAMMAoGA1UdFQQDCgEBMDICExQACUzAq7fcjLzrJW8AAQAJTMAXDTIyMDkwOTE1NTkzNVowDDAKBgNVHRUEAwoBATAyAhMUAAyqU0vPqYtIs3+6AAEADKpTFw0yMjA5MDkxNTU5MjlaMAwwCgYDVR0VBAMKAQEwMgITFAAMqlLmdR8FQ5tzrAABAAyqUhcNMjIwOTA5MTU1OTI5WjAMMAoGA1UdFQQDCgEBMDICExQADlTuCf+2PIOI11QAAQAOVO4XDTIyMDkwOTE1NDQwOFowDDAKBgNVHRUEAwoBATAyAhMUAA5U7QJnMPmewNPLAAEADlTtFw0yMjA5MDkxNTQ0MDhaMAwwCgYDVR0VBAMKAQEwMgITFAAJ6wi2gOA+ovwD9gABAAnrCBcNMjIwOTA5MTU0MzQ4WjAMMAoGA1UdFQQDCgEBMDICExQACesH+E4TXIYGtTMAAQAJ6wcXDTIyMDkwOTE1NDM0OFowDDAKBgNVHRUEAwoBATAyAhMUAAmfAMj3sbo4TAqWAAEACZ8AFw0yMjA5MDkxNTQwMjdaMAwwCgYDVR0VBAMKAQEwMgITFAAJnv98dTU+7vqnMQABAAme/xcNMjIwOTA5MTU0MDI3WjAMMAoGA1UdFQQDCgEBMDICExQADFlAI7M2vCvrHG0AAQAMWUAXDTIyMDkwOTE1MjA0NFowDDAKBgNVHRUEAwoBATAyAhMUAAxZP9DaEhPPeIY0AAEADFk/Fw0yMjA5MDkxNTIwNDRaMAwwCgYDVR0VBAMKAQEwMgITFAAInafFrDvT0u9MMwABAAidpxcNMjIwOTA4MjEzMzI5WjAMMAoGA1UdFQQDCgEBMDICExQACJ2muDGzzADVr74AAQAInaYXDTIyMDkwODIxMzMyOVowDDAKBgNVHRUEAwoBATAyAhMUAAzqwQLUDtFHrtjZAAEADOrBFw0yMjA5MDgyMDM5MTBaMAwwCgYDVR0VBAMKAQEwMgITFAAM6sD7VMAdqhtQEgABAAzqwBcNMjIwOTA4MjAzOTA5WjAMMAoGA1UdFQQDCgEBMDICExQADEC+pl8baTo8CBsAAQAMQL4XDTIyMDkwODIwMjY0OFowDDAKBgNVHRUEAwoBATAyAhMUAAxAvZ+f1GgayTXzAAEADEC9Fw0yMjA5MDgyMDI2NDhaMAwwCgYDVR0VBAMKAQEwMgITFAAKDARdGyui+RbflgABAAoMBBcNMjIwOTA4MjAwNDUyWjAMMAoGA1UdFQQDCgEBMDICExQACgwDz3/tqt8iwi0AAQAKDAMXDTIyMDkwODIwMDQ1MlowDDAKBgNVHRUEAwoBATAyAhMUAArcky534l9BD7AmAAEACtyTFw0yMjA5MDgxOTIxMDJaMAwwCgYDVR0VBAMKAQEwMgITFAAK3JJT4t0CYtiivwABAArckhcNMjIwOTA4MTkyMTAyWjAMMAoGA1UdFQQDCgEBMDICExQADhI4zbpxKQcEU94AAQAOEjgXDTIyMDkwODE5MTcxNlowDDAKBgNVHRUEAwoBATAyAhMUAA4SN/9eCc84XBGPAAEADhI3Fw0yMjA5MDgxOTE3MTZaMAwwCgYDVR0VBAMKAQEwMgITFAAI2a/o3QCDRa5b6AABAAjZrxcNMjIwOTA4MTkwNjU5WjAMMAoGA1UdFQQDCgEBMDICExQACNmut1mNCDQCWr4AAQAI2a4XDTIyMDkwODE5MDY1OVowDDAKBgNVHRUEAwoBATAyAhMUAAidEV6NRxUlSJ66AAEACJ0RFw0yMjA5MDgxOTAwMzVaMAwwCgYDVR0VBAMKAQEwMgITFAAInRDSqg7vBahkegABAAidEBcNMjIwOTA4MTkwMDM0WjAMMAoGA1UdFQQDCgEBMDICExQACM7NdSVLrBkCggAAAQAIzs0XDTIyMDkwODE4MjEzMVowDDAKBgNVHRUEAwoBATAyAhMUAAjOzOKOK1iVDDNJAAEACM7MFw0yMjA5MDgxODIxMzFaMAwwCgYDVR0VBAMKAQEwMgITFAAL23NPP0VFK87NIQABAAvbcxcNMjIwOTA4MTgxNzE4WjAMMAoGA1UdFQQDCgEBMDICExQAC9tyR1ssFSPtkYoAAQAL23IXDTIyMDkwODE4MTcxN1owDDAKBgNVHRUEAwoBATAyAhMUAAnCZJl3gxy2kx0rAAEACcJkFw0yMjA5MDgxNjUwMzJaMAwwCgYDVR0VBAMKAQEwMgITFAAJwmNDbQwOfoknQgABAAnCYxcNMjIwOTA4MTY1MDMyWjAMMAoGA1UdFQQDCgEBMDICExQAClwUYkNTIkhmF2YAAQAKXBQXDTIyMDkwNzIwMTUyMlowDDAKBgNVHRUEAwoBATAyAhMUAApcEz6bK35r1tbiAAEAClwTFw0yMjA5MDcyMDE1MjJaMAwwCgYDVR0VBAMKAQEwMgITFAANplbEAbkHqBFpgQABAA2mVhcNMjIwOTA3MTk1NDIzWjAMMAoGA1UdFQQDCgEBMDICExQADaZVdxLeSez5z4IAAQANplUXDTIyMDkwNzE5NTQyM1owDDAKBgNVHRUEAwoBATAyAhMUAAtIgYMVQoc9TAfjAAEAC0iBFw0yMjA5MDcxODU4MDVaMAwwCgYDVR0VBAMKAQEwMgITFAALSIB1mRcIHbQz+QABAAtIgBcNMjIwOTA3MTg1ODA1WjAMMAoGA1UdFQQDCgEBMDICExQACbnEE0bFfSViKvgAAQAJucQXDTIyMDkwNzE3NDQzNVowDDAKBgNVHRUEAwoBATAyAhMUAAm5w9/v2bQqomqrAAEACbnDFw0yMjA5MDcxNzQ0MzVaMAwwCgYDVR0VBAMKAQEwMgITFAAJc7bTRS6mbxzJ4AABAAlzthcNMjIwOTA3MTYzNDAxWjAMMAoGA1UdFQQDCgEBMDICExQACXO1s32AV2fBInIAAQAJc7UXDTIyMDkwNzE2MzQwMVowDDAKBgNVHRUEAwoBATAyAhMUAAy324YMz/LSQS3zAAEADLfbFw0yMjA5MDcxNjM0MDFaMAwwCgYDVR0VBAMKAQEwMgITFAAMt9oWACJE1boBZgABAAy32hcNMjIwOTA3MTYzNDAxWjAMMAoGA1UdFQQDCgEBMDICExQAC5B7U+f8ATfNElUAAQALkHsXDTIyMDkwNzE1MTcxMFowDDAKBgNVHRUEAwoBATAyAhMUAAuQer7h74ncKam9AAEAC5B6Fw0yMjA5MDcxNTE3MDlaMAwwCgYDVR0VBAMKAQEwMgITFAANRfdpgioZMxRqMQABAA1F9xcNMjIwOTA3MTUwOTI1WjAMMAoGA1UdFQQDCgEBMDICExQADUX23L82qpHbMDsAAQANRfYXDTIyMDkwNzE1MDkyNVowDDAKBgNVHRUEAwoBATAyAhMUAAi0KSVD+zxXtaTWAAEACLQpFw0yMjA5MDcxNDQ5MzlaMAwwCgYDVR0VBAMKAQEwMgITFAAItCitW+EgPguTNQABAAi0KBcNMjIwOTA3MTQ0OTM5WjAMMAoGA1UdFQQDCgEBMDICExQACWOUN2gnyfEtAh8AAQAJY5QXDTIyMDkwNzE0MjQwNFowDDAKBgNVHRUEAwoBATAyAhMUAAljk/VqP2IIgFMaAAEACWOTFw0yMjA5MDcxNDI0MDRaMAwwCgYDVR0VBAMKAQEwMgITFAAL3FnlqrbzQYKtFwABAAvcWRcNMjIwOTA2MjEyMDUyWjAMMAoGA1UdFQQDCgEBMDICExQAC9xYNiHH6BLD+RkAAQAL3FgXDTIyMDkwNjIxMjA1MlowDDAKBgNVHRUEAwoBATAyAhMUAAtk67wmdxZEjvssAAEAC2TrFw0yMjA5MDYyMDAyMTFaMAwwCgYDVR0VBAMKAQEwMgITFAALZOrIqGcYF6sKhgABAAtk6hcNMjIwOTA2MjAwMjExWjAMMAoGA1UdFQQDCgEBMDICExQADWmV2TrSyfaVk4AAAQANaZUXDTIyMDkwNjE4MzUxM1owDDAKBgNVHRUEAwoBATAyAhMUAA1plDu6VPcGVJZLAAEADWmUFw0yMjA5MDYxODM1MTNaMAwwCgYDVR0VBAMKAQEwMgITFAAN7jAPYDPsgc966wABAA3uMBcNMjIwOTA2MTgzMjIzWjAMMAoGA1UdFQQDCgEBMDICExQADe4vk6ORdH3j+QcAAQAN7i8XDTIyMDkwNjE4MzIyM1owDDAKBgNVHRUEAwoBATAyAhMUAAupsSoIuMbSnXRSAAEAC6mxFw0yMjA5MDYxNzUzMTdaMAwwCgYDVR0VBAMKAQEwMgITFAALqbAdZt2CVQE0WAABAAupsBcNMjIwOTA2MTc1MzE3WjAMMAoGA1UdFQQDCgEBMDICExQACdEUB0eCa2nXmrkAAQAJ0RQXDTIyMDkwNjE3MjcxM1owDDAKBgNVHRUEAwoBATAyAhMUAAnRExBeBH/Kw1n/AAEACdETFw0yMjA5MDYxNzI3MTNaMAwwCgYDVR0VBAMKAQEwMgITFAALxG5fGkzFHU04mAABAAvEbhcNMjIwOTA2MTcyNTEzWjAMMAoGA1UdFQQDCgEBMDICExQAC8RtUdTchtQZyW4AAQALxG0XDTIyMDkwNjE3MjUxM1owDDAKBgNVHRUEAwoBATAyAhMUAAnJpgejzPsOxzAqAAEACcmmFw0yMjA5MDYxNzIwMDJaMAwwCgYDVR0VBAMKAQEwMgITFAAJyaXYhwrclrYDZwABAAnJpRcNMjIwOTA2MTcyMDAyWjAMMAoGA1UdFQQDCgEBMDICExQACmkBECFcHb+uh9kAAQAKaQEXDTIyMDkwNjE3MTEzMVowDDAKBgNVHRUEAwoBATAyAhMUAAppALHDtZxs24EbAAEACmkAFw0yMjA5MDYxNzExMzFaMAwwCgYDVR0VBAMKAQEwMgITFAAMzsa0yJjJWvGeQwABAAzOxhcNMjIwOTA2MTY1ODQ3WjAMMAoGA1UdFQQDCgEBMDICExQADM7F7+nIpIMGRBIAAQAMzsUXDTIyMDkwNjE2NTg0N1owDDAKBgNVHRUEAwoBATAyAhMUAAilbcaTSsADj1bmAAEACKVtFw0yMjA5MDYxNjUzNDdaMAwwCgYDVR0VBAMKAQEwMgITFAAIpWwQOO0V8YIoFQABAAilbBcNMjIwOTA2MTY1MzQ3WjAMMAoGA1UdFQQDCgEBMDICExQACgT+H5sFYQZsn5MAAQAKBP4XDTIyMDkwNjE2NDIwMVowDDAKBgNVHRUEAwoBATAyAhMUAAoE/Sez+P8mEghXAAEACgT9Fw0yMjA5MDYxNjQyMDFaMAwwCgYDVR0VBAMKAQEwMgITFAAKXYY445BBC5CYIgABAApdhhcNMjIwOTA2MTYxOTU4WjAMMAoGA1UdFQQDCgEBMDICExQACl2F5RyoauQ2Q6oAAQAKXYUXDTIyMDkwNjE2MTk1OFowDDAKBgNVHRUEAwoBATAyAhMUAArTKTL6SvBSmgpYAAEACtMpFw0yMjA5MDYxNTAzNDNaMAwwCgYDVR0VBAMKAQEwMgITFAAK0yhH+VHeMEGTMAABAArTKBcNMjIwOTA2MTUwMzQzWjAMMAoGA1UdFQQDCgEBMDICExQACiiOCxXWGnZxsvMAAQAKKI4XDTIyMDkwNjE0MzYwOVowDDAKBgNVHRUEAwoBATAyAhMUAAoojVxOr6rq32Q/AAEACiiNFw0yMjA5MDYxNDM2MDlaMAwwCgYDVR0VBAMKAQEwMgITFAALRcsyL0oqr0kNngABAAtFyxcNMjIwOTA2MTQyNjI2WjAMMAoGA1UdFQQDCgEBMDICExQAC0XKerUsEfHtf1UAAQALRcoXDTIyMDkwNjE0MjYyNlowDDAKBgNVHRUEAwoBATAyAhMUAA6ZXLHr0gJDnPxnAAEADplcFw0yMjA5MDYwNjEwMDFaMAwwCgYDVR0VBAMKAQEwMgITFAAOmVvvVp8Ak0gOZwABAA6ZWxcNMjIwOTA2MDYxMDAwWjAMMAoGA1UdFQQDCgEBMDICExQACQoVcf/KTyF/xPwAAQAJChUXDTIyMDkwNTIwMjUyNFowDDAKBgNVHRUEAwoBATAyAhMUAAkKFBb0ktIYxcsaAAEACQoUFw0yMjA5MDUyMDI1MjNaMAwwCgYDVR0VBAMKAQEwMgITFAAOWZSjzaG/az7mFwABAA5ZlBcNMjIwOTA1MTgxNTIwWjAMMAoGA1UdFQQDCgEBMDICExQADlmTeOqiUdKQY8wAAQAOWZMXDTIyMDkwNTE4MTUyMFowDDAKBgNVHRUEAwoBATAyAhMUAA6ZgK6GCn3domcWAAEADpmAFw0yMjA5MDUxNzE3MDVaMAwwCgYDVR0VBAMKAQEwMgITFAAOmX/rlL7uzXAiCgABAA6ZfxcNMjIwOTA1MTcxNzA1WjAMMAoGA1UdFQQDCgEBMDICExQACLY35v0lCUUoE8sAAQAItjcXDTIyMDkwNTE2MTcxM1owDDAKBgNVHRUEAwoBATAyAhMUAAi2NuCRtwyt7hgBAAEACLY2Fw0yMjA5MDUxNjE3MTNaMAwwCgYDVR0VBAMKAQEwMgITFAAKGmRRZO3W8kS3AwABAAoaZBcNMjIwOTA1MTYwNDA3WjAMMAoGA1UdFQQDCgEBMDICExQAChpjZATFDeeWqsEAAQAKGmMXDTIyMDkwNTE2MDQwN1owDDAKBgNVHRUEAwoBATAyAhMUAAr/9P+PB4wmicZqAAEACv/0Fw0yMjA5MDUxNTAwMTJaMAwwCgYDVR0VBAMKAQEwMgITFAAK//Pcbq+saHivCwABAAr/8xcNMjIwOTA1MTUwMDEyWjAMMAoGA1UdFQQDCgEBMDICExQAC7LdJeyCCHcjsPEAAQALst0XDTIyMDkwNTE0MDU0MlowDDAKBgNVHRUEAwoBATAyAhMUAAuy3BlhZ5rSXRXyAAEAC7LcFw0yMjA5MDUxNDA1NDBaMAwwCgYDVR0VBAMKAQEwMgITFAAJD+/q3oglZVqNLgABAAkP7xcNMjIwOTA0MDMyMjAyWjAMMAoGA1UdFQQDCgEBMDICExQACQ/uUKkh1kmkES0AAQAJD+4XDTIyMDkwNDAzMjIwMlowDDAKBgNVHRUEAwoBATAyAhMUAAleU0ZSygT7hqeQAAEACV5TFw0yMjA5MDIyMDQwMDhaMAwwCgYDVR0VBAMKAQEwMgITFAAJXlK7w8SXZ/rksQABAAleUhcNMjIwOTAyMjA0MDA4WjAMMAoGA1UdFQQDCgEBMDICExQADUGnugrDggl4fRcAAQANQacXDTIyMDkwMjE5NTQxOVowDDAKBgNVHRUEAwoBATAyAhMUAA1BpprUVMdzS+W4AAEADUGmFw0yMjA5MDIxOTU0MThaMAwwCgYDVR0VBAMKAQEwMgITFAALE1fSYPKidBy64wABAAsTVxcNMjIwOTAyMTk0MTAzWjAMMAoGA1UdFQQDCgEBMDICExQACxNWUo4otlTk86EAAQALE1YXDTIyMDkwMjE5NDEwM1owDDAKBgNVHRUEAwoBATAyAhMUAAjhk6G2Kj2jCHWVAAEACOGTFw0yMjA5MDIxOTMwMTBaMAwwCgYDVR0VBAMKAQEwMgITFAAI4ZLBIpyJGgumegABAAjhkhcNMjIwOTAyMTkzMDEwWjAMMAoGA1UdFQQDCgEBMDICExQACMXf5F4lnh0OjIIAAQAIxd8XDTIyMDkwMjE3MjM0OVowDDAKBgNVHRUEAwoBATAyAhMUAAjF3uAPZOl1qEETAAEACMXeFw0yMjA5MDIxNzIzNDlaMAwwCgYDVR0VBAMKAQEwMgITFAAJZfQa+VQKn5pzTwABAAll9BcNMjIwOTAyMTU1MDE2WjAMMAoGA1UdFQQDCgEBMDICExQACWXzgdBF4LJQk5oAAQAJZfMXDTIyMDkwMjE1NTAxNlowDDAKBgNVHRUEAwoBATAyAhMUAAo8csdLxiYjPED9AAEACjxyFw0yMjA5MDIxNDQyNDBaMAwwCgYDVR0VBAMKAQEwMgITFAAKPHF0wmkxGZDxPQABAAo8cRcNMjIwOTAyMTQ0MjQwWjAMMAoGA1UdFQQDCgEBMDICExQACR+NAWNvaPPzqCkAAQAJH40XDTIyMDkyMTE5NDAzMFowDDAKBgNVHRUEAwoBATAyAhMUAAkfjBJxRfHo24mCAAEACR+MFw0yMjA5MjExOTQwMjlaMAwwCgYDVR0VBAMKAQEwMgITFAAIri/vRidtyXSIPQABAAiuLxcNMjIwOTIxMTkwOTEzWjAMMAoGA1UdFQQDCgEBMDICExQACK4uRa5rs6pISsMAAQAIri4XDTIyMDkyMTE5MDkxM1owDDAKBgNVHRUEAwoBATAyAhMUAAxDImzQWTX1P17NAAEADEMiFw0yMjA5MjExOTA0MzdaMAwwCgYDVR0VBAMKAQEwMgITFAAMQyFOh+sbCRVFkwABAAxDIRcNMjIwOTIxMTkwNDM3WjAMMAoGA1UdFQQDCgEBMDICExQADKClumplSPpF2ScAAQAMoKUXDTIyMDkyMTE4MzM0OVowDDAKBgNVHRUEAwoBATAyAhMUAAygpCMlbBx39QsYAAEADKCkFw0yMjA5MjExODMzNDlaMAwwCgYDVR0VBAMKAQEwMgITFAAKF3TleltRWt7pvwABAAoXdBcNMjIwOTIxMTc0NDE3WjAMMAoGA1UdFQQDCgEBMDICExQAChdz1Sqv+RxMn6gAAQAKF3MXDTIyMDkyMTE3NDQxN1owDDAKBgNVHRUEAwoBATAyAhMUAAnURgGbUpn/jHIEAAEACdRGFw0yMjA5MjExNzM1MTVaMAwwCgYDVR0VBAMKAQEwMgITFAAJ1EUq9P+2J3o5nwABAAnURRcNMjIwOTIxMTczNTE1WjAMMAoGA1UdFQQDCgEBMDICExQACSJ3kMsXRmHEaEgAAQAJIncXDTIyMDkyMTE3MzMwM1owDDAKBgNVHRUEAwoBATAyAhMUAAkidmyPlhmnUi9RAAEACSJ2Fw0yMjA5MjExNzMzMDNaMAwwCgYDVR0VBAMKAQEwMgITFAAOtxbjbPX2LJ2jJQABAA63FhcNMjIwOTIxMTY1NjM3WjAMMAoGA1UdFQQDCgEBMDICExQADrcVza/qzL4/u0gAAQAOtxUXDTIyMDkyMTE2NTYzNlowDDAKBgNVHRUEAwoBATAyAhMUAAkP/zZ8dEXAaRQGAAEACQ//Fw0yMjA5MjExNjI0NThaMAwwCgYDVR0VBAMKAQEwMgITFAAJD/6wsk5lO9ihtwABAAkP/hcNMjIwOTIxMTYyNDU4WjAMMAoGA1UdFQQDCgEBMDICExQAC71tMlvl4ThpTd8AAQALvW0XDTIyMDkyMTE1NTcyNlowDDAKBgNVHRUEAwoBATAyAhMUAAu9bMRfErbSQh0nAAEAC71sFw0yMjA5MjExNTU3MjZaMAwwCgYDVR0VBAMKAQEwMgITFAAInT00QQBa4ucqGAABAAidPRcNMjIwOTIxMTUxMDI0WjAMMAoGA1UdFQQDCgEBMDICExQACJ08x+CW0MB4ahAAAQAInTwXDTIyMDkyMTE1MTAyNFowDDAKBgNVHRUEAwoBATAyAhMUAAp2Y+lOtguClOHkAAEACnZjFw0yMjA5MjExNTAzMjhaMAwwCgYDVR0VBAMKAQEwMgITFAAKdmIFaiqiVgZdjgABAAp2YhcNMjIwOTIxMTUwMzI4WjAMMAoGA1UdFQQDCgEBMDICExQADnaYwzjYIH2yX/0AAQAOdpgXDTIyMDkyMDIyMzE1M1owDDAKBgNVHRUEAwoBATAyAhMUAA52l6OLW+SspuZBAAEADnaXFw0yMjA5MjAyMjMxNTNaMAwwCgYDVR0VBAMKAQEwMgITFAANGoZ0eTlZ8wgZ/AABAA0ahhcNMjIwOTIwMjEzMzUzWjAMMAoGA1UdFQQDCgEBMDICExQADRqFMbzIuhaCuLwAAQANGoUXDTIyMDkyMDIxMzM1M1owDDAKBgNVHRUEAwoBATAyAhMUAA5dmH6sEpXLgtFrAAEADl2YFw0yMjA5MjAyMTEyMDFaMAwwCgYDVR0VBAMKAQEwMgITFAAOXZcaGSVSXxdkfwABAA5dlxcNMjIwOTIwMjExMjAxWjAMMAoGA1UdFQQDCgEBMDICExQACqcz3nhW1csAw/cAAQAKpzMXDTIyMDkyMDIwMDU1NFowDDAKBgNVHRUEAwoBATAyAhMUAAqnMvO3ahG0I8rSAAEACqcyFw0yMjA5MjAyMDA1NTRaMAwwCgYDVR0VBAMKAQEwMgITFAALTBtF3PtMuwim/gABAAtMGxcNMjIwOTIwMTk0NjM2WjAMMAoGA1UdFQQDCgEBMDICExQAC0watNaFaZv4NJ0AAQALTBoXDTIyMDkyMDE5NDYzNlowDDAKBgNVHRUEAwoBATAyAhMUAAvJ7e3AW7+tM6nsAAEAC8ntFw0yMjA5MjAxODA1NDNaMAwwCgYDVR0VBAMKAQEwMgITFAALyezRMIgN/FbtiAABAAvJ7BcNMjIwOTIwMTgwNTQzWjAMMAoGA1UdFQQDCgEBMDICExQADTtNh4I3CPFccxoAAQANO00XDTIyMDkyMDE3MDkwMlowDDAKBgNVHRUEAwoBATAyAhMUAA07TCljscKMZfdQAAEADTtMFw0yMjA5MjAxNzA5MDJaMAwwCgYDVR0VBAMKAQEwMgITFAAMK66hE7UopgNZZwABAAwrrhcNMjIwOTIwMTU1OTM3WjAMMAoGA1UdFQQDCgEBMDICExQADCut2k9r7jIelYcAAQAMK60XDTIyMDkyMDE1NTkzN1owDDAKBgNVHRUEAwoBATAyAhMUAA6ZsqgpMc35sSc7AAEADpmyFw0yMjA5MjAxNTU4NTNaMAwwCgYDVR0VBAMKAQEwMgITFAAOmbFYQR6kCcHmgAABAA6ZsRcNMjIwOTIwMTU1ODUzWjAMMAoGA1UdFQQDCgEBMDICExQACbjwkSsiilVk0V0AAQAJuPAXDTIyMDkyMDE1MjExNVowDDAKBgNVHRUEAwoBATAyAhMUAAm479bpznrG0QftAAEACbjvFw0yMjA5MjAxNTIxMTVaMAwwCgYDVR0VBAMKAQEwMgITFAAOsPnUZ56Ym+RmkwABAA6w+RcNMjIwOTIwMTQ0MzI1WjAMMAoGA1UdFQQDCgEBMDICExQADrD4zpiwv47+N6cAAQAOsPgXDTIyMDkyMDE0NDMyNVowDDAKBgNVHRUEAwoBATAyAhMUAAjsT+rhGaJ5a7eyAAEACOxPFw0yMjA5MjAwMjM1MzdaMAwwCgYDVR0VBAMKAQEwMgITFAAI7E7MxBx0AmEMKAABAAjsThcNMjIwOTIwMDIzNTM1WjAMMAoGA1UdFQQDCgEBMDICExQADrKVeNyj18gf47EAAQAOspUXDTIyMDkxODAzMDQ0MFowDDAKBgNVHRUEAwoBATAyAhMUAA6ylPqiNC2fFZYiAAEADrKUFw0yMjA5MTgwMzA0MzlaMAwwCgYDVR0VBAMKAQEwMgITFAAL3sVGtJMNWKYGswABAAvexRcNMjIwOTE3MTgwNzI5WjAMMAoGA1UdFQQDCgEBMDICExQAC97EAUwql1CYCUoAAQAL3sQXDTIyMDkxNzE4MDcyOVowDDAKBgNVHRUEAwoBATAyAhMUAArW5TOFWp4kRek3AAEACtblFw0yMjA5MTcxNTA0MDhaMAwwCgYDVR0VBAMKAQEwMgITFAAK1uQU7JoC54Zq7wABAArW5BcNMjIwOTE3MTUwNDA1WjAMMAoGA1UdFQQDCgEBMDICExQADrIb5Yd9/RIzCpkAAQAOshsXDTIyMDkxNjIyMzUxMFowDDAKBgNVHRUEAwoBATAyAhMUAA6yGkl+5qL99rhyAAEADrIaFw0yMjA5MTYyMjM1MTBaMAwwCgYDVR0VBAMKAQEwMgITFAAL0rtA2xfsVx5kIQABAAvSuxcNMjIwOTE2MjIyMzIzWjAMMAoGA1UdFQQDCgEBMDICExQAC9K6H7lsel8koKQAAQAL0roXDTIyMDkxNjIyMjMyM1owDDAKBgNVHRUEAwoBATAyAhMUAA59YIrorQ+cEGYzAAEADn1gFw0yMjA5MTYyMjIzMjNaMAwwCgYDVR0VBAMKAQEwMgITFAAOfV+fxyKHbfMK5wABAA59XxcNMjIwOTE2MjIyMzIzWjAMMAoGA1UdFQQDCgEBMDICExQADrJlL+zPYcFqnIIAAQAOsmUXDTIyMDkxNjIxNDExNFowDDAKBgNVHRUEAwoBATAyAhMUAA6yZLTTsbRbnjodAAEADrJkFw0yMjA5MTYyMTQxMTRaMAwwCgYDVR0VBAMKAQEwMgITFAAJ3iobX/yxm4MgJQABAAneKhcNMjIwOTE2MjEyMzU1WjAMMAoGA1UdFQQDCgEBMDICExQACd4pZER6UMW5KPEAAQAJ3ikXDTIyMDkxNjIxMjM1NVowDDAKBgNVHRUEAwoBATAyAhMUAAmibLXliMKMlNGJAAEACaJsFw0yMjA5MTYyMDU2MjJaMAwwCgYDVR0VBAMKAQEwMgITFAAJomvoD9YZCLdvPgABAAmiaxcNMjIwOTE2MjA1NjIyWjAMMAoGA1UdFQQDCgEBMDICExQAC5Jj+WB0oq+6ut8AAQALkmMXDTIyMDkxNjIwMjEyOVowDDAKBgNVHRUEAwoBATAyAhMUAAuSYq6dxJdW+sBfAAEAC5JiFw0yMjA5MTYyMDIxMjlaMAwwCgYDVR0VBAMKAQEwMgITFAAOIDwCIkr7SpZkIgABAA4gPBcNMjIwOTE2MjAxNDIwWjAMMAoGA1UdFQQDCgEBMDICExQADiA70e7YwjlHY3gAAQAOIDsXDTIyMDkxNjIwMTQyMFowDDAKBgNVHRUEAwoBATAyAhMUAA4OSrEA35W3phd0AAEADg5KFw0yMjA5MTYxOTU0NTVaMAwwCgYDVR0VBAMKAQEwMgITFAAODkl3AyIZZRVeWwABAA4OSRcNMjIwOTE2MTk1NDU0WjAMMAoGA1UdFQQDCgEBMDICExQACg/kY3uOOuQ5U88AAQAKD+QXDTIyMDkxNjE3MjQ0MlowDDAKBgNVHRUEAwoBATAyAhMUAAoP43UiGv7OVFipAAEACg/jFw0yMjA5MTYxNzI0NDJaMAwwCgYDVR0VBAMKAQEwMgITFAAJiW6AqmGa/RlYIwABAAmJbhcNMjIwOTE2MTcxNTA5WjAMMAoGA1UdFQQDCgEBMDICExQACYltInaKjm9a4s8AAQAJiW0XDTIyMDkxNjE3MTUwOVowDDAKBgNVHRUEAwoBATAyAhMUAAxnCtKYMvBiXpjvAAEADGcKFw0yMjA5MTYxNzAxMTBaMAwwCgYDVR0VBAMKAQEwMgITFAAMZwnWi0u+T4xjlgABAAxnCRcNMjIwOTE2MTcwMTEwWjAMMAoGA1UdFQQDCgEBMDICExQAC1xlZrgHm1OM7mkAAQALXGUXDTIyMDkxNjE1MTg1NlowDDAKBgNVHRUEAwoBATAyAhMUAAtcZFeAiAE7X4ICAAEAC1xkFw0yMjA5MTYxNTE4NTVaMAwwCgYDVR0VBAMKAQEwMgITFAANr9o2MY84VcX8YAABAA2v2hcNMjIwOTE2MTQwMzA4WjAMMAoGA1UdFQQDCgEBMDICExQADa/ZY3dLqZsNnZgAAQANr9kXDTIyMDkxNjE0MDMwNVowDDAKBgNVHRUEAwoBATAyAhMUAAp1aTrKXAWZ3h1DAAEACnVpFw0yMjA5MTUyMDQ0MThaMAwwCgYDVR0VBAMKAQEwMgITFAAKdWh1beGlTbo7GQABAAp1aBcNMjIwOTE1MjA0NDE4WjAMMAoGA1UdFQQDCgEBMDICExQACMlbTLIv8Zxe0VkAAQAIyVsXDTIyMDkxNTE5NDMzNlowDDAKBgNVHRUEAwoBATAyAhMUAAjJWuWeq/H1KdVGAAEACMlaFw0yMjA5MTUxOTQzMzZaMAwwCgYDVR0VBAMKAQEwMgITFAAMVkz7rYW4jHOAMwABAAxWTBcNMjIwOTE1MTkxOTIxWjAMMAoGA1UdFQQDCgEBMDICExQADFZLTPovgUgsLBIAAQAMVksXDTIyMDkxNTE5MTkyMVowDDAKBgNVHRUEAwoBATAyAhMUAArnZ5uMfztM4lWvAAEACudnFw0yMjA5MTUxNTA5MTlaMAwwCgYDVR0VBAMKAQEwMgITFAAK52aSIhgi+iIKCwABAArnZhcNMjIwOTE1MTUwOTE5WjAMMAoGA1UdFQQDCgEBMDICExQADABw7hStQmWT9m4AAQAMAHAXDTIyMDkxNTE1MDkxOVowDDAKBgNVHRUEAwoBATAyAhMUAAwAb/evquO654g1AAEADABvFw0yMjA5MTUxNTA5MTlaMAwwCgYDVR0VBAMKAQEwMgITFAAOR4KwVoa5WtPG5AABAA5HghcNMjIwOTE1MTUwOTE5WjAMMAoGA1UdFQQDCgEBMDICExQADkeBSw0qL1NwOcwAAQAOR4EXDTIyMDkxNTE1MDkxOVowDDAKBgNVHRUEAwoBATAyAhMUAA53muHOLXrbM2r5AAEADneaFw0yMjA5MTUxNDI2MjRaMAwwCgYDVR0VBAMKAQEwMgITFAAOd5kOcs4SEDHRrQABAA53mRcNMjIwOTE1MTQyNjI0WjAMMAoGA1UdFQQDCgEBMDICExQADWmlJQBg3IjrwdsAAQANaaUXDTIyMDkxNTE0MTkwOVowDDAKBgNVHRUEAwoBATAyAhMUAA1ppJd+gencg8tGAAEADWmkFw0yMjA5MTUxNDE5MDlaMAwwCgYDVR0VBAMKAQEwMgITFAAOrBFFYkJHWil0TAABAA6sERcNMjIwOTE1MDYxMDA3WjAMMAoGA1UdFQQDCgEBMDICExQADqwQw1KF6I6Q5YgAAQAOrBAXDTIyMDkxNTA2MTAwN1owDDAKBgNVHRUEAwoBATAyAhMUAA3wXrfHYwpqC7NaAAEADfBeFw0yMjA5MTQyMTU1NTRaMAwwCgYDVR0VBAMKAQEwMgITFAAN8F1F+Rv+9EGqDAABAA3wXRcNMjIwOTE0MjE1NTU0WjAMMAoGA1UdFQQDCgEBMDICExQACSZJJmTFFIpPhaUAAQAJJkkXDTIyMDkxNDIwNTgxOVowDDAKBgNVHRUEAwoBATAyAhMUAAkmSI3LqT2yC0FbAAEACSZIFw0yMjA5MTQyMDU4MTlaMAwwCgYDVR0VBAMKAQEwMgITFAALM1WuBWfBQJUvkgABAAszVRcNMjIwOTE0MjA1MzQ5WjAMMAoGA1UdFQQDCgEBMDICExQACzNUM49/EF2rLrIAAQALM1QXDTIyMDkxNDIwNTM0OVowDDAKBgNVHRUEAwoBATAyAhMUAAlwZs47ErlvhRjrAAEACXBmFw0yMjA5MTQyMDM3MjBaMAwwCgYDVR0VBAMKAQEwMgITFAAJcGV/r9BrcJzpZgABAAlwZRcNMjIwOTE0MjAzNzIwWjAMMAoGA1UdFQQDCgEBMDICExQAC4iZJKV7USHx/DsAAQALiJkXDTIyMDkxNDIwMTY1NFowDDAKBgNVHRUEAwoBATAyAhMUAAuImJhCF2RRVAcaAAEAC4iYFw0yMjA5MTQyMDE2NTRaMAwwCgYDVR0VBAMKAQEwMgITFAALZZ8FKdYlPfD5ZQABAAtlnxcNMjIwOTE0MTg1NDM0WjAMMAoGA1UdFQQDCgEBMDICExQAC2Weyl0ouUiL9QkAAQALZZ4XDTIyMDkxNDE4NTQzM1owDDAKBgNVHRUEAwoBATAyAhMUAA0BYlYXX/X7N1a8AAEADQFiFw0yMjA5MTQxODQ5NTNaMAwwCgYDVR0VBAMKAQEwMgITFAANAWH/hlsYF8s21wABAA0BYRcNMjIwOTE0MTg0OTUzWjAMMAoGA1UdFQQDCgEBMDICExQADCtS9na96yXGuuwAAQAMK1IXDTIyMDkxNDE3MzY0OFowDDAKBgNVHRUEAwoBATAyAhMUAAwrUZggtQgWvb3hAAEADCtRFw0yMjA5MTQxNzM2NDhaMAwwCgYDVR0VBAMKAQEwMgITFAAK91vGmgytOHSMVgABAAr3WxcNMjIwOTE0MTczNjA1WjAMMAoGA1UdFQQDCgEBMDICExQACvdat5i76cvFGkoAAQAK91oXDTIyMDkxNDE3MzYwNFowDDAKBgNVHRUEAwoBATAyAhMUAA17Mkq41WGlnTVOAAEADXsyFw0yMjA5MTQxNzAxMTNaMAwwCgYDVR0VBAMKAQEwMgITFAANezGIR+HhIBBNBQABAA17MRcNMjIwOTE0MTcwMTEyWjAMMAoGA1UdFQQDCgEBMDICExQACyhHfn6kaUTnukYAAQALKEcXDTIyMDkxNDE2MDMyNlowDDAKBgNVHRUEAwoBATAyAhMUAAsoRnqbkg2co0zLAAEACyhGFw0yMjA5MTQxNjAzMjZaMAwwCgYDVR0VBAMKAQEwMgITFAAJ3gwg40quKxh5OgABAAneDBcNMjIwOTE0MTUxNTQ0WjAMMAoGA1UdFQQDCgEBMDICExQACd4Lb+jkvAQSEfYAAQAJ3gsXDTIyMDkxNDE1MTU0NFowDDAKBgNVHRUEAwoBATAyAhMUAAlCYhXkfgV5z8pNAAEACUJiFw0yMjA5MTQxNTExNDlaMAwwCgYDVR0VBAMKAQEwMgITFAAJQmGYdrvQ10pf5wABAAlCYRcNMjIwOTE0MTUxMTQ5WjAMMAoGA1UdFQQDCgEBMDICExQADCgeWXf1eEiQK8IAAQAMKB4XDTIyMDkxNDE0NDYyNlowDDAKBgNVHRUEAwoBATAyAhMUAAwoHbVP1cFALGqRAAEADCgdFw0yMjA5MTQxNDQ2MjZaMAwwCgYDVR0VBAMKAQEwMgITFAAOVBK46z/Vd7X9oQABAA5UEhcNMjIwOTE0MTQ0MzI0WjAMMAoGA1UdFQQDCgEBMDICExQADlQRlfXeIUSPuEsAAQAOVBEXDTIyMDkxNDE0NDMyNFowDDAKBgNVHRUEAwoBATAyAhMUAAl+lNwvDssEihYOAAEACX6UFw0yMjA5MTQxNDI1MjhaMAwwCgYDVR0VBAMKAQEwMgITFAAJfpNUweYrBZORGwABAAl+kxcNMjIwOTE0MTQyNTI2WjAMMAoGA1UdFQQDCgEBMDICExQACb0ur4wnFTwcEwYAAQAJvS4XDTIyMDkxNDAyNDgyMFowDDAKBgNVHRUEAwoBATAyAhMUAAm9LaFt04x/rBMFAAEACb0tFw0yMjA5MTQwMjQ4MjBaMAwwCgYDVR0VBAMKAQEwMgITFAAOBwS+KwhHV4tTjgABAA4HBBcNMjIwOTE0MDI0NDQ0WjAMMAoGA1UdFQQDCgEBMDICExQADgcDk4+OOyeAjmAAAQAOBwMXDTIyMDkxNDAyNDQ0NFowDDAKBgNVHRUEAwoBATAyAhMUAAvsiH/YFkho7QxgAAEAC+yIFw0yMjA5MTMyMjE2MDhaMAwwCgYDVR0VBAMKAQEwMgITFAAL7Idr2/f8ZwkZaQABAAvshxcNMjIwOTEzMjIxNjA4WjAMMAoGA1UdFQQDCgEBMDICExQADUgHIbVNpRkKAaMAAQANSAcXDTIyMDkxMzIwMzI0N1owDDAKBgNVHRUEAwoBATAyAhMUAA1IBjFLcoEZs3uAAAEADUgGFw0yMjA5MTMyMDMyNDZaMAwwCgYDVR0VBAMKAQEwMgITFAAKr/8OjnuoPwG9EQABAAqv/xcNMjIwOTEzMTk1MTI2WjAMMAoGA1UdFQQDCgEBMDICExQACq/+Vvk+6XVOOssAAQAKr/4XDTIyMDkxMzE5NTEyNlowDDAKBgNVHRUEAwoBATAyAhMUAAvWK8fgTS19Ppe1AAEAC9YrFw0yMjA5MTMxODQwMzhaMAwwCgYDVR0VBAMKAQEwMgITFAAL1ir4fbEAVsIMjgABAAvWKhcNMjIwOTEzMTg0MDM4WjAMMAoGA1UdFQQDCgEBMDICExQADFkYxhxA+6BcSDYAAQAMWRgXDTIyMDkxMzE4NDAzOFowDDAKBgNVHRUEAwoBATAyAhMUAAxZFwgRKsK4HyAOAAEADFkXFw0yMjA5MTMxODQwMzhaMAwwCgYDVR0VBAMKAQEwMgITFAAOE2sc1u1j56BowgABAA4TaxcNMjIwOTEzMTgxOTU1WjAMMAoGA1UdFQQDCgEBMDICExQADhNqmf6THP96q8cAAQAOE2oXDTIyMDkxMzE4MTk1NVowDDAKBgNVHRUEAwoBATAyAhMUAAvu4vG9sM8ASkzcAAEAC+7iFw0yMjA5MTMxODE1NDlaMAwwCgYDVR0VBAMKAQEwMgITFAAL7uG1odIYP8XkzgABAAvu4RcNMjIwOTEzMTgxNTQ4WjAMMAoGA1UdFQQDCgEBMDICExQADZpZeiUrEXLQY44AAQANmlkXDTIyMDkxMzE2MzMyMVowDDAKBgNVHRUEAwoBATAyAhMUAA2aWHrmI3mF8HXlAAEADZpYFw0yMjA5MTMxNjMzMjFaMAwwCgYDVR0VBAMKAQEwMgITFAAM2NdCKtsmlBK/bAABAAzY1xcNMjIwOTEzMTU1OTUzWjAMMAoGA1UdFQQDCgEBMDICExQADNjW7wwzvY3RJrUAAQAM2NYXDTIyMDkxMzE1NTk1M1owDDAKBgNVHRUEAwoBATAyAhMUAA2tHLYl4TddbHKMAAEADa0cFw0yMjA5MTMxNTU0MzZaMAwwCgYDVR0VBAMKAQEwMgITFAANrRsyc6yZ2HFuDgABAA2tGxcNMjIwOTEzMTU1NDM1WjAMMAoGA1UdFQQDCgEBMDICExQADJlXw84od15rrtQAAQAMmVcXDTIyMDkxMzE1MTEwMlowDDAKBgNVHRUEAwoBATAyAhMUAAyZVuBr1vnMJqNaAAEADJlWFw0yMjA5MTMxNTExMDJaMAwwCgYDVR0VBAMKAQEwMgITFAAJloC3hJBJPgBINQABAAmWgBcNMjIwOTEzMTUwMDQwWjAMMAoGA1UdFQQDCgEBMDICExQACZZ/hjBh/H5YTpoAAQAJln8XDTIyMDkxMzE1MDA0MFowDDAKBgNVHRUEAwoBATAyAhMUAA6mwWwvLFr2D1NDAAEADqbBFw0yMjA5MTMwNjEwMDVaMAwwCgYDVR0VBAMKAQEwMgITFAAOpsDSzhsIwlLkTgABAA6mwBcNMjIwOTEzMDYxMDA1WjAMMAoGA1UdFQQDCgEBMDICExQACIjnOFnees1mPDwAAQAIiOcXDTIyMDkxMzAwMDczNFowDDAKBgNVHRUEAwoBATAyAhMUAAiI5qspeOQeUPw3AAEACIjmFw0yMjA5MTMwMDA3MzRaMAwwCgYDVR0VBAMKAQEwMgITFAALEacpq4Wmp1N4OwABAAsRpxcNMjIwOTEyMjM0NTQwWjAMMAoGA1UdFQQDCgEBMDICExQACxGmW/mDyqJAJssAAQALEaYXDTIyMDkxMjIzNDU0MFowDDAKBgNVHRUEAwoBATAyAhMUAA5dAsLfKoQp/B51AAEADl0CFw0yMjA5MTIyMzQ1NDBaMAwwCgYDVR0VBAMKAQEwMgITFAAOXQEqheJGA6g0fgABAA5dARcNMjIwOTEyMjM0NTQwWjAMMAoGA1UdFQQDCgEBMDICExQACyBx5Vvdp2/BpJcAAQALIHEXDTIyMDkxMjIzNDMwNlowDDAKBgNVHRUEAwoBATAyAhMUAAsgcAiNou+r9Xy8AAEACyBwFw0yMjA5MTIyMzQzMDZaMAwwCgYDVR0VBAMKAQEwMgITFAALoA2vGk3mk4SIOgABAAugDRcNMjIwOTMwMTczNDU0WjAMMAoGA1UdFQQDCgEBMDICExQAC6AMNVdFQ0v+Z4kAAQALoAwXDTIyMDkzMDE3MzQ1NFowDDAKBgNVHRUEAwoBATAyAhMUAAnxgEK8j3iX6cJmAAEACfGAFw0yMjA5MzAxNjMwMjFaMAwwCgYDVR0VBAMKAQEwMgITFAAJ8X8Ivwr9lSlQHgABAAnxfxcNMjIwOTMwMTYzMDIxWjAMMAoGA1UdFQQDCgEBMDICExQACgyCL82yoTIQ1vEAAQAKDIIXDTIyMDkzMDE1MzEwNFowDDAKBgNVHRUEAwoBATAyAhMUAAoMgSPZR8cfPYgjAAEACgyBFw0yMjA5MzAxNTMxMDRaMAwwCgYDVR0VBAMKAQEwMgITFAAKtEEDJ6vDyP+a4wABAAq0QRcNMjIwOTMwMTQzNTQ1WjAMMAoGA1UdFQQDCgEBMDICExQACrRAzz3jA2H6hR0AAQAKtEAXDTIyMDkzMDE0MzU0NVowDDAKBgNVHRUEAwoBATAyAhMUAA4/Q3NGKMTeSNUMAAEADj9DFw0yMjA5MjkyMDU2MzNaMAwwCgYDVR0VBAMKAQEwMgITFAAOP0ISHsrS2/yeCQABAA4/QhcNMjIwOTI5MjA1NjMzWjAMMAoGA1UdFQQDCgEBMDICExQACIZx0dWYm+an6xsAAQAIhnEXDTIyMDkyOTIwMDIwNlowDDAKBgNVHRUEAwoBATAyAhMUAAiGcFE0nsHuPetgAAEACIZwFw0yMjA5MjkyMDAyMDVaMAwwCgYDVR0VBAMKAQEwMgITFAAJ+N6NX5vUwBMsrAABAAn43hcNMjIwOTI5MTkwNjU3WjAMMAoGA1UdFQQDCgEBMDICExQACfjdidXlyozhC/oAAQAJ+N0XDTIyMDkyOTE5MDY1NlowDDAKBgNVHRUEAwoBATAyAhMUAA2XO3YWoOcVnfrpAAEADZc7Fw0yMjA5MjkxODMyMjhaMAwwCgYDVR0VBAMKAQEwMgITFAANlzrwH/arAPVMFgABAA2XOhcNMjIwOTI5MTgzMjI4WjAMMAoGA1UdFQQDCgEBMDICExQACl9eXneQNxdb/0MAAQAKX14XDTIyMDkyOTE4Mjk0NFowDDAKBgNVHRUEAwoBATAyAhMUAApfXf3QhuFaADnRAAEACl9dFw0yMjA5MjkxODI5NDRaMAwwCgYDVR0VBAMKAQEwMgITFAAMC0A7snw1vI7UlwABAAwLQBcNMjIwOTI5MTgwMTQ0WjAMMAoGA1UdFQQDCgEBMDICExQADAs/InP642qq1X8AAQAMCz8XDTIyMDkyOTE4MDE0NFowDDAKBgNVHRUEAwoBATAyAhMUAA5wEvw0FXD2rUI3AAEADnASFw0yMjA5MjkxNzM1NTBaMAwwCgYDVR0VBAMKAQEwMgITFAAOcBHbzT8pvE0REgABAA5wERcNMjIwOTI5MTczNTUwWjAMMAoGA1UdFQQDCgEBMDICExQACsbTykMqvTYBipEAAQAKxtMXDTIyMDkyOTE3MzUyN1owDDAKBgNVHRUEAwoBATAyAhMUAArG0nhIPG5sT9xJAAEACsbSFw0yMjA5MjkxNzM1MjZaMAwwCgYDVR0VBAMKAQEwMgITFAANVW/zJ1GRfY9ODAABAA1VbxcNMjIwOTI5MTYzMTEzWjAMMAoGA1UdFQQDCgEBMDICExQADVVu0pAmuQcUGs0AAQANVW4XDTIyMDkyOTE2MzExM1owDDAKBgNVHRUEAwoBATAyAhMUAA4hCrn66zJUowiRAAEADiEKFw0yMjA5MjkxNjMxMTJaMAwwCgYDVR0VBAMKAQEwMgITFAAOIQmvC1B8r8f5bAABAA4hCRcNMjIwOTI5MTYzMTEyWjAMMAoGA1UdFQQDCgEBMDICExQADeFix76Czn4IkjwAAQAN4WIXDTIyMDkyOTE2MjM1OVowDDAKBgNVHRUEAwoBATAyAhMUAA3hYfmn0ZY10JFrAAEADeFhFw0yMjA5MjkxNjIzNTlaMAwwCgYDVR0VBAMKAQEwMgITFAAJQYArMKiKn65dHgABAAlBgBcNMjIwOTI5MTYwODQzWjAMMAoGA1UdFQQDCgEBMDICExQACUF/9yqpAmooTnUAAQAJQX8XDTIyMDkyOTE2MDg0M1owDDAKBgNVHRUEAwoBATAyAhMUAAlohoMYw2RUyDHGAAEACWiGFw0yMjA5MjkxNTQ5MjNaMAwwCgYDVR0VBAMKAQEwMgITFAAJaIV3x9pjtiMmlAABAAlohRcNMjIwOTI5MTU0OTIyWjAMMAoGA1UdFQQDCgEBMDICExQAC4erK+wYt7C0nIoAAQALh6sXDTIyMDkyOTE1MTc1NlowDDAKBgNVHRUEAwoBATAyAhMUAAuHqmieyl5/P+JpAAEAC4eqFw0yMjA5MjkxNTE3NTZaMAwwCgYDVR0VBAMKAQEwMgITFAANFiclOxFieoYf+gABAA0WJxcNMjIwOTI5MTUxNjEwWjAMMAoGA1UdFQQDCgEBMDICExQADRYmDbWeaXK0meYAAQANFiYXDTIyMDkyOTE1MTYxMFowDDAKBgNVHRUEAwoBATAyAhMUAAmXVta78B37zzvjAAEACZdWFw0yMjA5MjkxNDU0NDVaMAwwCgYDVR0VBAMKAQEwMgITFAAJl1X9Y71WW6igUwABAAmXVRcNMjIwOTI5MTQ1NDQ0WjAMMAoGA1UdFQQDCgEBMDICExQAC0Mbh7Qgyto5GwoAAQALQxsXDTIyMDkyODIxNTU0MlowDDAKBgNVHRUEAwoBATAyAhMUAAtDGm1RbTYnxOkHAAEAC0MaFw0yMjA5MjgyMTU1NDJaMAwwCgYDVR0VBAMKAQEwMgITFAAOqdnO9JdBX3niDAABAA6p2RcNMjIwOTI4MjEzNDE2WjAMMAoGA1UdFQQDCgEBMDICExQADqnYUYAlJZmfemEAAQAOqdgXDTIyMDkyODIxMzQxNVowDDAKBgNVHRUEAwoBATAyAhMUAAuCvbyIHcdlKT1BAAEAC4K9Fw0yMjA5MjgxOTU4MzRaMAwwCgYDVR0VBAMKAQEwMgITFAALgrx9llr37ViHRQABAAuCvBcNMjIwOTI4MTk1ODM0WjAMMAoGA1UdFQQDCgEBMDICExQAC7xPq9pnraZ7v/MAAQALvE8XDTIyMDkyODE5MDA1OVowDDAKBgNVHRUEAwoBATAyAhMUAAu8TvIA+rBfXT2uAAEAC7xOFw0yMjA5MjgxOTAwNTlaMAwwCgYDVR0VBAMKAQEwMgITFAALADlWebOVMYm4+AABAAsAORcNMjIwOTI4MTg0NjI1WjAMMAoGA1UdFQQDCgEBMDICExQACwA46AGXtha0cKIAAQALADgXDTIyMDkyODE4NDYyNVowDDAKBgNVHRUEAwoBATAyAhMUAAyHLfIVxzce70GBAAEADIctFw0yMjA5MjgxODAzMjRaMAwwCgYDVR0VBAMKAQEwMgITFAAMhyxjmW+2zLfoawABAAyHLBcNMjIwOTI4MTgwMzI0WjAMMAoGA1UdFQQDCgEBMDICExQACzh5N7zSwAeh/GwAAQALOHkXDTIyMDkyODE3NTMxOFowDDAKBgNVHRUEAwoBATAyAhMUAAs4ePfv6w/+gCATAAEACzh4Fw0yMjA5MjgxNzUzMThaMAwwCgYDVR0VBAMKAQEwMgITFAAMyUp7P25TlPyNIQABAAzJShcNMjIwOTI4MTc0MjQ5WjAMMAoGA1UdFQQDCgEBMDICExQADMlJsx5xcmwHWTQAAQAMyUkXDTIyMDkyODE3NDI0OVowDDAKBgNVHRUEAwoBATAyAhMUAAs9S8HsKZdf2sjzAAEACz1LFw0yMjA5MjgxNzQyMTZaMAwwCgYDVR0VBAMKAQEwMgITFAALPUo1UA+1nMRgXwABAAs9ShcNMjIwOTI4MTc0MjE2WjAMMAoGA1UdFQQDCgEBMDICExQADEkik+XLWVN1LtMAAQAMSSIXDTIyMDkyODE3NDAwNVowDDAKBgNVHRUEAwoBATAyAhMUAAxJIc5CAjf4wBS0AAEADEkhFw0yMjA5MjgxNzQwMDVaMAwwCgYDVR0VBAMKAQEwMgITFAAN/A5AMpX1C6GNmQABAA38DhcNMjIwOTI4MTcxOTM5WjAMMAoGA1UdFQQDCgEBMDICExQADfwNsMdKiiU+fuQAAQAN/A0XDTIyMDkyODE3MTkzOVowDDAKBgNVHRUEAwoBATAyAhMUAAoDYioC3buVGX+FAAEACgNiFw0yMjA5MjgxNjMyNDRaMAwwCgYDVR0VBAMKAQEwMgITFAAKA2HuwNBwgtE7jwABAAoDYRcNMjIwOTI4MTYzMjQ0WjAMMAoGA1UdFQQDCgEBMDICExQACh5m1vT6CAKMR1UAAQAKHmYXDTIyMDkyODE2MjIwOVowDDAKBgNVHRUEAwoBATAyAhMUAAoeZWWPhyCeHJ2LAAEACh5lFw0yMjA5MjgxNjIyMDlaMAwwCgYDVR0VBAMKAQEwMgITFAALCRshpfmAkbY6xAABAAsJGxcNMjIwOTI4MTYwNDIwWjAMMAoGA1UdFQQDCgEBMDICExQACwkarMRKaeZ6JZIAAQALCRoXDTIyMDkyODE2MDQxOVowDDAKBgNVHRUEAwoBATAyAhMUAAyEoenWOKEf8MpdAAEADIShFw0yMjA5MjgxNTQ3MjlaMAwwCgYDVR0VBAMKAQEwMgITFAAMhKCYI4ihkRqObwABAAyEoBcNMjIwOTI4MTU0NzI5WjAMMAoGA1UdFQQDCgEBMDICExQADJJ4SbMJmSV7OeAAAQAMkngXDTIyMDkyODE1MTExM1owDDAKBgNVHRUEAwoBATAyAhMUAAySd2AArzUByzzbAAEADJJ3Fw0yMjA5MjgxNTExMTNaMAwwCgYDVR0VBAMKAQEwMgITFAAJ+tBmAJzysijPnwABAAn60BcNMjIwOTI4MTQ1NDM0WjAMMAoGA1UdFQQDCgEBMDICExQACfrP8jmnQmkuAA4AAQAJ+s8XDTIyMDkyODE0NTQzNFowDDAKBgNVHRUEAwoBATAyAhMUAAnM4E0jNkiNOmLBAAEACczgFw0yMjA5MjgwNTUxNDZaMAwwCgYDVR0VBAMKAQEwMgITFAAJzN9Y+6aLDl1nhAABAAnM3xcNMjIwOTI4MDU1MTQ2WjAMMAoGA1UdFQQDCgEBMDICExQADbBeKHhDzw2wPyEAAQANsF4XDTIyMDkyNzIyNDQxNFowDDAKBgNVHRUEAwoBATAyAhMUAA2wXTEBSLgD/QW2AAEADbBdFw0yMjA5MjcyMjQ0MTRaMAwwCgYDVR0VBAMKAQEwMgITFAAOwwR6m4QSrNguPQABAA7DBBcNMjIwOTI3MjEyODM1WjAMMAoGA1UdFQQDCgEBMDICExQADsMDjZQMFqeTh2sAAQAOwwMXDTIyMDkyNzIxMjgzNVowDDAKBgNVHRUEAwoBATAyAhMUAAtGVbVNQ7zUcjSzAAEAC0ZVFw0yMjA5MjcyMTIyMzFaMAwwCgYDVR0VBAMKAQEwMgITFAALRlRbzpmp7nZLDgABAAtGVBcNMjIwOTI3MjEyMjMxWjAMMAoGA1UdFQQDCgEBMDICExQADsKQrMdCteCa5EgAAQAOwpAXDTIyMDkyNzE5NTczOVowDDAKBgNVHRUEAwoBATAyAhMUAA7CjztiBoCbjaNFAAEADsKPFw0yMjA5MjcxOTU3MzlaMAwwCgYDVR0VBAMKAQEwMgITFAALX+n6fe0DnF35uQABAAtf6RcNMjIwOTI3MTk1MjA0WjAMMAoGA1UdFQQDCgEBMDICExQAC1/ot2Hqo59g+kUAAQALX+gXDTIyMDkyNzE5NTIwNFowDDAKBgNVHRUEAwoBATAyAhMUAAvghSDXmQFBT2UrAAEAC+CFFw0yMjA5MjcxOTAyMjRaMAwwCgYDVR0VBAMKAQEwMgITFAAL4IRzVC4dbmz8RQABAAvghBcNMjIwOTI3MTkwMjI0WjAMMAoGA1UdFQQDCgEBMDICExQADg5Al8C0nBJBNJ4AAQAODkAXDTIyMDkyNzE3MzI1MVowDDAKBgNVHRUEAwoBATAyAhMUAA4OP9an3ijjmmP0AAEADg4/Fw0yMjA5MjcxNzMyNTFaMAwwCgYDVR0VBAMKAQEwMgITFAAIq124LZSlOAmKTwABAAirXRcNMjIwOTI3MTY0MDU3WjAMMAoGA1UdFQQDCgEBMDICExQACKtcHqErK3ynDqQAAQAIq1wXDTIyMDkyNzE2NDA1N1owDDAKBgNVHRUEAwoBATAyAhMUAAzS4xBLEZNbegP5AAEADNLjFw0yMjA5MjcxNTU2MTdaMAwwCgYDVR0VBAMKAQEwMgITFAAM0uIq32G/nsVS1QABAAzS4hcNMjIwOTI3MTU1NjE2WjAMMAoGA1UdFQQDCgEBMDICExQAC4pTHWkNhCnLKXkAAQALilMXDTIyMDkyNzE1MTQ0MlowDDAKBgNVHRUEAwoBATAyAhMUAAuKUk27dlWB6SVyAAEAC4pSFw0yMjA5MjcxNTE0NDJaMAwwCgYDVR0VBAMKAQEwMgITFAAL6dIoEUz+FWUJgAABAAvp0hcNMjIwOTI3MTQzNjU2WjAMMAoGA1UdFQQDCgEBMDICExQAC+nRiqp0WdLK1Q4AAQAL6dEXDTIyMDkyNzE0MzY1NlowDDAKBgNVHRUEAwoBATAyAhMUAAypV/SqLEwPugnFAAEADKlXFw0yMjA5MjYyMTQyNTFaMAwwCgYDVR0VBAMKAQEwMgITFAAMqVYurdlwoyKBFgABAAypVhcNMjIwOTI2MjE0MjUxWjAMMAoGA1UdFQQDCgEBMDICExQACNfHaqnmvwVTkAUAAQAI18cXDTIyMDkyNjE5NTQwM1owDDAKBgNVHRUEAwoBATAyAhMUAAjXxiKtBFy/NckoAAEACNfGFw0yMjA5MjYxOTU0MDNaMAwwCgYDVR0VBAMKAQEwMgITFAAIsYWYQ59LWCndpAABAAixhRcNMjIwOTI2MTkzNTExWjAMMAoGA1UdFQQDCgEBMDICExQACLGEQj3P7oBQsNMAAQAIsYQXDTIyMDkyNjE5MzUxMVowDDAKBgNVHRUEAwoBATAyAhMUAAlf+pozINvHfbq7AAEACV/6Fw0yMjA5MjYxOTE4MjhaMAwwCgYDVR0VBAMKAQEwMgITFAAJX/hexRSsugOd4QABAAlf+BcNMjIwOTI2MTkxODI4WjAMMAoGA1UdFQQDCgEBMDICExQAC+m+Zhgb5m24IBgAAQAL6b4XDTIyMDkyNjE4MzM1NVowDDAKBgNVHRUEAwoBATAyAhMUAAvpvUWl5bRrAIluAAEAC+m9Fw0yMjA5MjYxODMzNTVaMAwwCgYDVR0VBAMKAQEwMgITFAAMlPzZGp2OUd/YugABAAyU/BcNMjIwOTI2MTgyNTIyWjAMMAoGA1UdFQQDCgEBMDICExQADJT7o5cOyjzwSQ4AAQAMlPsXDTIyMDkyNjE4MjUyMlowDDAKBgNVHRUEAwoBATAyAhMUAAku14Y5xdAt+v9cAAEACS7XFw0yMjA5MjYxODE2NTRaMAwwCgYDVR0VBAMKAQEwMgITFAAJLtZ0RWQzCKWbqQABAAku1hcNMjIwOTI2MTgxNjU0WjAMMAoGA1UdFQQDCgEBMDICExQACKGnk9lFg+rV+iwAAQAIoacXDTIyMDkyNjE2Mjg0M1owDDAKBgNVHRUEAwoBATAyAhMUAAihpvgkMTXk+kkMAAEACKGmFw0yMjA5MjYxNjI4NDNaMAwwCgYDVR0VBAMKAQEwMgITFAAI6Hs1uPKqJeIDRgABAAjoexcNMjIwOTI2MTUzNTA1WjAMMAoGA1UdFQQDCgEBMDICExQACOh68LYUR8cuGQ4AAQAI6HoXDTIyMDkyNjE1MzUwNFowDDAKBgNVHRUEAwoBATAyAhMUAAi6IRq7h6LrA+TfAAEACLohFw0yMjA5MjYxNTI5MzRaMAwwCgYDVR0VBAMKAQEwMgITFAAIuiDOaUBmyAFRGwABAAi6IBcNMjIwOTI2MTUyOTM0WjAMMAoGA1UdFQQDCgEBMDICExQACIyB7xEWmMWrAbIAAQAIjIEXDTIyMDkyNjE1MTgwOVowDDAKBgNVHRUEAwoBATAyAhMUAAiMgFRgz0kN6QJUAAEACIyAFw0yMjA5MjYxNTE4MDhaMAwwCgYDVR0VBAMKAQEwMgITFAAOZ05urLpQp2HbuAABAA5nThcNMjIwOTI1MjI0OTM2WjAMMAoGA1UdFQQDCgEBMDICExQADmdNM3iX33qMwHYAAQAOZ00XDTIyMDkyNTIyNDkzM1owDDAKBgNVHRUEAwoBATAyAhMUAA3KGnbL9ttvQibPAAEADcoaFw0yMjA5MjUyMjIzMDdaMAwwCgYDVR0VBAMKAQEwMgITFAANyhn6eWLwbhpMBQABAA3KGRcNMjIwOTI1MjIyMzA1WjAMMAoGA1UdFQQDCgEBMDICExQACvkz1K7ZtPZv2yUAAQAK+TMXDTIyMDkyNDE2NDYyM1owDDAKBgNVHRUEAwoBATAyAhMUAAr5MrcSx47x7fn8AAEACvkyFw0yMjA5MjQxNjQ2MjNaMAwwCgYDVR0VBAMKAQEwMgITFAANBt0X6AR86d64yQABAA0G3RcNMjIwOTI0MTY0MjU2WjAMMAoGA1UdFQQDCgEBMDICExQADQbckN9xaHAB/IcAAQANBtwXDTIyMDkyNDE2NDI1NlowDDAKBgNVHRUEAwoBATAyAhMUAAozkkgkdyNfTkvhAAEACjOSFw0yMjA5MjQwMDIzMjFaMAwwCgYDVR0VBAMKAQEwMgITFAAKM5FVhFmOK6d5PwABAAozkRcNMjIwOTI0MDAyMzIxWjAMMAoGA1UdFQQDCgEBMDICExQADiMIYx+3tEb5mgMAAQAOIwgXDTIyMDkyMzIzNDkwOFowDDAKBgNVHRUEAwoBATAyAhMUAA4jB9DiHgOs8LeRAAEADiMHFw0yMjA5MjMyMzQ5MDhaMAwwCgYDVR0VBAMKAQEwMgITFAAKx7PDz8sKMzbzKQABAArHsxcNMjIwOTIzMjIyNTE3WjAMMAoGA1UdFQQDCgEBMDICExQACsey5dzc97U5IsYAAQAKx7IXDTIyMDkyMzIyMjUxN1owDDAKBgNVHRUEAwoBATAyAhMUAAkicZKgAEaXbk9QAAEACSJxFw0yMjA5MjMyMTM4MDdaMAwwCgYDVR0VBAMKAQEwMgITFAAJInBDakrpWCAEHAABAAkicBcNMjIwOTIzMjEzODA3WjAMMAoGA1UdFQQDCgEBMDICExQACfBkTm/eUGq5VWgAAQAJ8GQXDTIyMDkyMzIwMTM0MFowDDAKBgNVHRUEAwoBATAyAhMUAAnwYzQM9wX57XQKAAEACfBjFw0yMjA5MjMyMDEzMzlaMAwwCgYDVR0VBAMKAQEwMgITFAAI3UkWHh0UTVgHIAABAAjdSRcNMjIwOTIzMjAxMTMyWjAMMAoGA1UdFQQDCgEBMDICExQACN1I4r2LMOJqPgsAAQAI3UgXDTIyMDkyMzIwMTEzMlowDDAKBgNVHRUEAwoBATAyAhMUAAuvyQLf5nR/fzCTAAEAC6/JFw0yMjA5MjMxNzA5MDVaMAwwCgYDVR0VBAMKAQEwMgITFAALr8iR7c2pF/WSPAABAAuvyBcNMjIwOTIzMTcwOTA0WjAMMAoGA1UdFQQDCgEBMDICExQACaRUV7c+p3dsLPIAAQAJpFQXDTIyMDkyMzE2NDkxOFowDDAKBgNVHRUEAwoBATAyAhMUAAmkU/p3kzIHGsBlAAEACaRTFw0yMjA5MjMxNjQ5MThaMAwwCgYDVR0VBAMKAQEwMgITFAAOjoeTU/BpE2o8rAABAA6OhxcNMjIwOTIzMTU1MjQ1WjAMMAoGA1UdFQQDCgEBMDICExQADo6GBZI2C1oRIMQAAQAOjoYXDTIyMDkyMzE1NTI0NFowDDAKBgNVHRUEAwoBATAyAhMUAA6xv2DuMKT91Hp0AAEADrG/Fw0yMjA5MjMxNTQxMjFaMAwwCgYDVR0VBAMKAQEwMgITFAAOsb50yijOtHUBPwABAA6xvhcNMjIwOTIzMTU0MTIxWjAMMAoGA1UdFQQDCgEBMDICExQAC8kDvYxciPUJ9T8AAQALyQMXDTIyMDkyMjIwNDk0MlowDDAKBgNVHRUEAwoBATAyAhMUAAvJAshSGrQhWuavAAEAC8kCFw0yMjA5MjIyMDQ5NDJaMAwwCgYDVR0VBAMKAQEwMgITFAAKHfAXms0GF3wpsQABAAod8BcNMjIwOTIyMTkyNDU4WjAMMAoGA1UdFQQDCgEBMDICExQACh3vM4Pv6zMp4YkAAQAKHe8XDTIyMDkyMjE5MjQ1OFowDDAKBgNVHRUEAwoBATAyAhMUAAu2y605dF3jz1KpAAEAC7bLFw0yMjA5MjIxODU4MTZaMAwwCgYDVR0VBAMKAQEwMgITFAALtsqm0yagk0STzgABAAu2yhcNMjIwOTIyMTg1ODE2WjAMMAoGA1UdFQQDCgEBMDICExQADMh0U+MaT6TPeLkAAQAMyHQXDTIyMDkyMjE1MjY1MFowDDAKBgNVHRUEAwoBATAyAhMUAAzIc66flc1d8tsyAAEADMhzFw0yMjA5MjIxNTI2NDlaMAwwCgYDVR0VBAMKAQEwMgITFAAMeIZTunfiULQlvQABAAx4hhcNMjIwOTIyMTUwNTQzWjAMMAoGA1UdFQQDCgEBMDICExQADHiFYL6vIoHJfesAAQAMeIUXDTIyMDkyMjE1MDU0MlowDDAKBgNVHRUEAwoBATAyAhMUAArrr2yNCmfGbw8aAAEACuuvFw0yMjA5MjIxNTAxMDNaMAwwCgYDVR0VBAMKAQEwMgITFAAK664/WsqVgKCb1wABAArrrhcNMjIwOTIyMTUwMTAzWjAMMAoGA1UdFQQDCgEBMDICExQADf7spPuEWyyECiYAAQAN/uwXDTIyMDkyMjE0MjY1MFowDDAKBgNVHRUEAwoBATAyAhMUAA3+67neZTeWiJo8AAEADf7rFw0yMjA5MjIxNDI2NTBaMAwwCgYDVR0VBAMKAQEwMgITFAALPhkgL4UBtQYYNAABAAs+GRcNMjIwOTIyMDMzOTEzWjAMMAoGA1UdFQQDCgEBMDICExQACz4Y1j6OhxXiFkQAAQALPhgXDTIyMDkyMjAzMzkxM1owDDAKBgNVHRUEAwoBATAyAhMUAAtm1W8WR8pxpoISAAEAC2bVFw0yMjA5MjEyMTI3MzhaMAwwCgYDVR0VBAMKAQEwMgITFAALZtQoejPowCH/OgABAAtm1BcNMjIwOTIxMjEyNzM4WjAMMAoGA1UdFQQDCgEBMDICExQACROZgNtptcy0mucAAQAJE5kXDTIyMDkyMTIwMzQwOFowDDAKBgNVHRUEAwoBATAyAhMUAAkTmBJGzgz+C44MAAEACROYFw0yMjA5MjEyMDM0MDdaMAwwCgYDVR0VBAMKAQEwMgITFAALeCMOL3ZcdxDmVQABAAt4IxcNMjIwOTIxMjAwMjU1WjAMMAoGA1UdFQQDCgEBMDICExQAC3ginJqTNi4r25oAAQALeCIXDTIyMDkyMTIwMDI1NVowDDAKBgNVHRUEAwoBATAyAhMUAAzxxS8aeydRkdhpAAEADPHFFw0yMjEwMDcyMTMyNTFaMAwwCgYDVR0VBAMKAQEwMgITFAAM8cQOqCY5+cqveAABAAzxxBcNMjIxMDA3MjEzMjUxWjAMMAoGA1UdFQQDCgEBMDICExQACgq+nZfzcM85cB8AAQAKCr4XDTIyMTAwNzIxMjYxNFowDDAKBgNVHRUEAwoBATAyAhMUAAoKvTpsXrBya14KAAEACgq9Fw0yMjEwMDcyMTI2MTRaMAwwCgYDVR0VBAMKAQEwMgITFAAIlZX7+ca36PfepwABAAiVlRcNMjIxMDA3MjEwMTU5WjAMMAoGA1UdFQQDCgEBMDICExQACJWU421BaeFvptsAAQAIlZQXDTIyMTAwNzIxMDE1OVowDDAKBgNVHRUEAwoBATAyAhMUAA2bL5P9HSHvKp4RAAEADZsvFw0yMjEwMDcyMDMzMjZaMAwwCgYDVR0VBAMKAQEwMgITFAANmy4mGsv5w1krBgABAA2bLhcNMjIxMDA3MjAzMzI2WjAMMAoGA1UdFQQDCgEBMDICExQACqZrHKGJtqaYyogAAQAKpmsXDTIyMTAwNzIwMTcyMFowDDAKBgNVHRUEAwoBATAyAhMUAAqmauHocNRfZW/SAAEACqZqFw0yMjEwMDcyMDE3MjBaMAwwCgYDVR0VBAMKAQEwMgITFAAJZew3i/AnEvXpPwABAAll7BcNMjIxMDA3MjAxMzMyWjAMMAoGA1UdFQQDCgEBMDICExQACWXrYpt0Xik76YMAAQAJZesXDTIyMTAwNzIwMTMzMlowDDAKBgNVHRUEAwoBATAyAhMUAAzPBsBo1TpXVAgvAAEADM8GFw0yMjEwMDcyMDA0MjZaMAwwCgYDVR0VBAMKAQEwMgITFAAMzwX2j0kiQkV0gAABAAzPBRcNMjIxMDA3MjAwNDI2WjAMMAoGA1UdFQQDCgEBMDICExQACLqtE1kZbicqT28AAQAIuq0XDTIyMTAwNzE4MTMxOVowDDAKBgNVHRUEAwoBATAyAhMUAAi6rAKMRUspddytAAEACLqsFw0yMjEwMDcxODEzMThaMAwwCgYDVR0VBAMKAQEwMgITFAAJggaqN+XevJq2JgABAAmCBhcNMjIxMDA3MTcyODQ1WjAMMAoGA1UdFQQDCgEBMDICExQACYIFrgUfiEK0T3cAAQAJggUXDTIyMTAwNzE3Mjg0NFowDDAKBgNVHRUEAwoBATAyAhMUAAjzwSBU786JHlBCAAEACPPBFw0yMjEwMDcxNzIwMDZaMAwwCgYDVR0VBAMKAQEwMgITFAAI88CV4VGrs34rxgABAAjzwBcNMjIxMDA3MTcyMDA2WjAMMAoGA1UdFQQDCgEBMDICExQACZ1aK4PlOBhcHR8AAQAJnVoXDTIyMTAwNzE3MDcwNlowDDAKBgNVHRUEAwoBATAyAhMUAAmdWSCvwiCGN5r6AAEACZ1ZFw0yMjEwMDcxNzA3MDZaMAwwCgYDVR0VBAMKAQEwMgITFAALV4k5eL5425zbdQABAAtXiRcNMjIxMDA3MTY1NTI3WjAMMAoGA1UdFQQDCgEBMDICExQAC1eIbal2gWHFWXEAAQALV4gXDTIyMTAwNzE2NTUyN1owDDAKBgNVHRUEAwoBATAyAhMUAAlcC7WOPz5MZwpQAAEACVwLFw0yMjEwMDcxNjA5NDhaMAwwCgYDVR0VBAMKAQEwMgITFAAJXArbY9AL8BQgEwABAAlcChcNMjIxMDA3MTYwOTQ4WjAMMAoGA1UdFQQDCgEBMDICExQADG+s2AdfpwphfSwAAQAMb6wXDTIyMTAwNzE1MzM0OFowDDAKBgNVHRUEAwoBATAyAhMUAAxvq3LnhHWiISofAAEADG+rFw0yMjEwMDcxNTMzNDhaMAwwCgYDVR0VBAMKAQEwMgITFAAIv1MkXY4p4P6EvQABAAi/UxcNMjIxMDA3MTUzMzMzWjAMMAoGA1UdFQQDCgEBMDICExQACL9SN6DzXAGV+TkAAQAIv1IXDTIyMTAwNzE1MzMzM1owDDAKBgNVHRUEAwoBATAyAhMUAA7WEqykloOr0YuyAAEADtYSFw0yMjEwMDcxNTMyMTBaMAwwCgYDVR0VBAMKAQEwMgITFAAO1hFlGmRw8bAuBgABAA7WERcNMjIxMDA3MTUzMjEwWjAMMAoGA1UdFQQDCgEBMDICExQACgz00sMvbq8rW7QAAQAKDPQXDTIyMTAwNzE0MzQwM1owDDAKBgNVHRUEAwoBATAyAhMUAAoM84R0i46G172iAAEACgzzFw0yMjEwMDcxNDM0MDNaMAwwCgYDVR0VBAMKAQEwMgITFAAKPEBCC17BY59jMQABAAo8QBcNMjIxMDA2MjMyODQ4WjAMMAoGA1UdFQQDCgEBMDICExQACjw/XG9gNdmnPDUAAQAKPD8XDTIyMTAwNjIzMjg0OFowDDAKBgNVHRUEAwoBATAyAhMUAAxoqARiwvzKo5m2AAEADGioFw0yMjEwMDYyMTI1MzBaMAwwCgYDVR0VBAMKAQEwMgITFAAMaKcpHIS8yG9Y7wABAAxopxcNMjIxMDA2MjEyNTMwWjAMMAoGA1UdFQQDCgEBMDICExQADPrnRpQjmM8fUwAAAQAM+ucXDTIyMTAwNjIxMjUzMFowDDAKBgNVHRUEAwoBATAyAhMUAAz65rHL3yejvXn6AAEADPrmFw0yMjEwMDYyMTI1MjlaMAwwCgYDVR0VBAMKAQEwMgITFAANEcGkJ9fJA8vt6gABAA0RwRcNMjIxMDA2MjEwMzQwWjAMMAoGA1UdFQQDCgEBMDICExQADRHAHDh8YaKXbN8AAQANEcAXDTIyMTAwNjIxMDM0MFowDDAKBgNVHRUEAwoBATAyAhMUAAoc7mHThKsJnHhOAAEAChzuFw0yMjEwMDYyMDM1MjhaMAwwCgYDVR0VBAMKAQEwMgITFAAKHO2izMIC5iXpLwABAAoc7RcNMjIxMDA2MjAzNTI4WjAMMAoGA1UdFQQDCgEBMDICExQACdyOZ8Y0kRveUrgAAQAJ3I4XDTIyMTAwNjIwMzIxMVowDDAKBgNVHRUEAwoBATAyAhMUAAncja2anP1hPQOTAAEACdyNFw0yMjEwMDYyMDMyMTFaMAwwCgYDVR0VBAMKAQEwMgITFAAJilw/z6Xu9n+QtwABAAmKXBcNMjIxMDA2MjAxNTU0WjAMMAoGA1UdFQQDCgEBMDICExQACYpbMbpnV5+dllIAAQAJilsXDTIyMTAwNjIwMTU1NFowDDAKBgNVHRUEAwoBATAyAhMUAAjvlVmOZvtjghesAAEACO+VFw0yMjEwMDYyMDE0MTlaMAwwCgYDVR0VBAMKAQEwMgITFAAI75SSVWEqn1v8ygABAAjvlBcNMjIxMDA2MjAxNDE5WjAMMAoGA1UdFQQDCgEBMDICExQACfluutoww3DBqkoAAQAJ+W4XDTIyMTAwNjE5NTA1OVowDDAKBgNVHRUEAwoBATAyAhMUAAn5bRCdasCAVcHpAAEACfltFw0yMjEwMDYxOTUwNTlaMAwwCgYDVR0VBAMKAQEwMgITFAAMEzIG3dv3qifnCQABAAwTMhcNMjIxMDA2MTk1MDU5WjAMMAoGA1UdFQQDCgEBMDICExQADBMx1eor7rX2ijwAAQAMEzEXDTIyMTAwNjE5NTA1OVowDDAKBgNVHRUEAwoBATAyAhMUAAxPMPiiEmLrQdA8AAEADE8wFw0yMjEwMDYxOTEwNDNaMAwwCgYDVR0VBAMKAQEwMgITFAAMTy9vKLsUUHJsMQABAAxPLxcNMjIxMDA2MTkxMDQzWjAMMAoGA1UdFQQDCgEBMDICExQACI1rVSNn7zq/1sQAAQAIjWsXDTIyMTAwNjE4NTcyNVowDDAKBgNVHRUEAwoBATAyAhMUAAiNal2eHWjJmwYKAAEACI1qFw0yMjEwMDYxODU3MjVaMAwwCgYDVR0VBAMKAQEwMgITFAAI6I8pWIWO9HFO3gABAAjojxcNMjIxMDA2MTc0OTEwWjAMMAoGA1UdFQQDCgEBMDICExQACOiO8J0Ty1aImcwAAQAI6I4XDTIyMTAwNjE3NDkxMFowDDAKBgNVHRUEAwoBATAyAhMUAA3kCuCFSO+CN//EAAEADeQKFw0yMjEwMDYxNzE0NTFaMAwwCgYDVR0VBAMKAQEwMgITFAAN5AlDLhezrQzVCQABAA3kCRcNMjIxMDA2MTcxNDUxWjAMMAoGA1UdFQQDCgEBMDICExQAC5Bxi7A+TTHbpYMAAQALkHEXDTIyMTAwNjE3MDIyM1owDDAKBgNVHRUEAwoBATAyAhMUAAuQcIalyNvAuicbAAEAC5BwFw0yMjEwMDYxNzAyMjNaMAwwCgYDVR0VBAMKAQEwMgITFAAMJkD+xaKKRl4oSQABAAwmQBcNMjIxMDA2MTcwMDI2WjAMMAoGA1UdFQQDCgEBMDICExQADCY/5EGXaG7EnxoAAQAMJj8XDTIyMTAwNjE3MDAyNlowDDAKBgNVHRUEAwoBATAyAhMUAAm+TvwAptnlfBqZAAEACb5OFw0yMjEwMDYxNjIwNTZaMAwwCgYDVR0VBAMKAQEwMgITFAAJvk0jV8jxbYv4HgABAAm+TRcNMjIxMDA2MTYyMDU2WjAMMAoGA1UdFQQDCgEBMDICExQAC99dj6q980lXanEAAQAL310XDTIyMTAwNjE2MTgyOFowDDAKBgNVHRUEAwoBATAyAhMUAAvfXNjoeO7ttmC8AAEAC99cFw0yMjEwMDYxNjE4MjdaMAwwCgYDVR0VBAMKAQEwMgITFAANupwIulM055+STQABAA26nBcNMjIxMDA2MTUyNTA3WjAMMAoGA1UdFQQDCgEBMDICExQADbqbv788dqqgDzkAAQANupsXDTIyMTAwNjE1MjUwN1owDDAKBgNVHRUEAwoBATAyAhMUAAnk+GtymrRYQIfiAAEACeT4Fw0yMjEwMDYxNDA2NDZaMAwwCgYDVR0VBAMKAQEwMgITFAAJ5PaJzObxMTs/ygABAAnk9hcNMjIxMDA2MTQwNjQ1WjAMMAoGA1UdFQQDCgEBMDICExQADD0UB5Qpl1vH51wAAQAMPRQXDTIyMTAwNTIwNTc0MlowDDAKBgNVHRUEAwoBATAyAhMUAAw9E99X9W1a0a3YAAEADD0TFw0yMjEwMDUyMDU3NDJaMAwwCgYDVR0VBAMKAQEwMgITFAAJ8XzwjExOveZBigABAAnxfBcNMjIxMDA1MTk1MzI0WjAMMAoGA1UdFQQDCgEBMDICExQACfF7xatsFvKI8iYAAQAJ8XsXDTIyMTAwNTE5NTMyNFowDDAKBgNVHRUEAwoBATAyAhMUAAvUuTRIOrhO3keYAAEAC9S5Fw0yMjEwMDUxOTI1NDZaMAwwCgYDVR0VBAMKAQEwMgITFAAL1LgaL6nkFth1MAABAAvUuBcNMjIxMDA1MTkyNTQ2WjAMMAoGA1UdFQQDCgEBMDICExQAC9tjaM9Y7OCqrRQAAQAL22MXDTIyMTAwNTE4NTkzM1owDDAKBgNVHRUEAwoBATAyAhMUAAvbYvy3isB1ItKgAAEAC9tiFw0yMjEwMDUxODU5MzNaMAwwCgYDVR0VBAMKAQEwMgITFAALhjmGRtMyACQeFgABAAuGORcNMjIxMDA1MTgyNDE5WjAMMAoGA1UdFQQDCgEBMDICExQAC4Y46YVdAXAnMhsAAQALhjgXDTIyMTAwNTE4MjQxOFowDDAKBgNVHRUEAwoBATAyAhMUAAviHyn+tnkXQWvIAAEAC+IfFw0yMjEwMDUxNzU4MzZaMAwwCgYDVR0VBAMKAQEwMgITFAAL4h6RrpojVzIFlAABAAviHhcNMjIxMDA1MTc1ODM2WjAMMAoGA1UdFQQDCgEBMDICExQACteFB6rmJanmbUgAAQAK14UXDTIyMTAwNTE3MzYyMVowDDAKBgNVHRUEAwoBATAyAhMUAArXhAYtZVP+oME9AAEACteEFw0yMjEwMDUxNzM2MjBaMAwwCgYDVR0VBAMKAQEwMgITFAAL0ecKgDiuuDVj1gABAAvR5xcNMjIxMDA1MTczMzQ0WjAMMAoGA1UdFQQDCgEBMDICExQAC9HmQy3vhpNmBLcAAQAL0eYXDTIyMTAwNTE3MzM0NFowDDAKBgNVHRUEAwoBATAyAhMUAAyvqw7AYsS1B3cpAAEADK+rFw0yMjEwMDUxNzEzMTBaMAwwCgYDVR0VBAMKAQEwMgITFAAMr6pzYATaqpAEOgABAAyvqhcNMjIxMDA1MTcxMzEwWjAMMAoGA1UdFQQDCgEBMDICExQADIhDGcPj9ZaZSJcAAQAMiEMXDTIyMTAwNTE2MzQ0MFowDDAKBgNVHRUEAwoBATAyAhMUAAyIQkUOVRoDavntAAEADIhCFw0yMjEwMDUxNjM0NDBaMAwwCgYDVR0VBAMKAQEwMgITFAAL1GXjQnEk6NmHQQABAAvUZRcNMjIxMDA1MTYwNDE3WjAMMAoGA1UdFQQDCgEBMDICExQAC9Rk+kT7BljYpM8AAQAL1GQXDTIyMTAwNTE2MDQxN1owDDAKBgNVHRUEAwoBATAyAhMUAAmSxByKoJSXw118AAEACZLEFw0yMjEwMDUxNTM4MTFaMAwwCgYDVR0VBAMKAQEwMgITFAAJksOpDQAINGB44gABAAmSwxcNMjIxMDA1MTUzODExWjAMMAoGA1UdFQQDCgEBMDICExQAC9nxDXEi9wQdt0MAAQAL2fEXDTIyMTAwNTE1MjAwOFowDDAKBgNVHRUEAwoBATAyAhMUAAvZ8OQKrGEY0pvDAAEAC9nwFw0yMjEwMDUxNTIwMDhaMAwwCgYDVR0VBAMKAQEwMgITFAAI9hPy6Kk431ypKQABAAj2ExcNMjIxMDA1MTUxNzQxWjAMMAoGA1UdFQQDCgEBMDICExQACPYS7/eAFFm9tPIAAQAI9hIXDTIyMTAwNTE1MTc0MFowDDAKBgNVHRUEAwoBATAyAhMUAAtDOcVG6KyiAJewAAEAC0M5Fw0yMjEwMDUxNDQ5MzFaMAwwCgYDVR0VBAMKAQEwMgITFAALQzgMw1WBzHFwyQABAAtDOBcNMjIxMDA1MTQ0OTMxWjAMMAoGA1UdFQQDCgEBMDICExQADs+WLofkri1nEmAAAQAOz5YXDTIyMTAwNTA2MTAwN1owDDAKBgNVHRUEAwoBATAyAhMUAA7PlawfcTqxFx2SAAEADs+VFw0yMjEwMDUwNjEwMDdaMAwwCgYDVR0VBAMKAQEwMgITFAAL27GCxoUO3FGLkQABAAvbsRcNMjIxMDA0MjA1MzU2WjAMMAoGA1UdFQQDCgEBMDICExQAC9uwXGa/lV3YsBMAAQAL27AXDTIyMTAwNDIwNTM1NlowDDAKBgNVHRUEAwoBATAyAhMUAAt3hXzYhJ0R2npaAAEAC3eFFw0yMjEwMDQyMDA2MzlaMAwwCgYDVR0VBAMKAQEwMgITFAALd4RMLyCAkGovggABAAt3hBcNMjIxMDA0MjAwNjM5WjAMMAoGA1UdFQQDCgEBMDICExQADIQpJY/+d7lQSeEAAQAMhCkXDTIyMTAwNDE5MTA0NlowDDAKBgNVHRUEAwoBATAyAhMUAAyEKBpHfZtROcplAAEADIQoFw0yMjEwMDQxOTEwNDVaMAwwCgYDVR0VBAMKAQEwMgITFAAMYlpGO5OO4FgV+gABAAxiWhcNMjIxMDA0MTg0NDQ4WjAMMAoGA1UdFQQDCgEBMDICExQADGJZs01ct/rUZfQAAQAMYlkXDTIyMTAwNDE4NDQ0OFowDDAKBgNVHRUEAwoBATAyAhMUAApHHsYs1VVWPvCiAAEACkceFw0yMjEwMDQxNzA5MTlaMAwwCgYDVR0VBAMKAQEwMgITFAAKRx1P1SMw40c7LwABAApHHRcNMjIxMDA0MTcwOTE5WjAMMAoGA1UdFQQDCgEBMDICExQADSGxoo+Tfhag+U4AAQANIbEXDTIyMTAwNDE2NDU0N1owDDAKBgNVHRUEAwoBATAyAhMUAA0hsAlwpxQB/jY2AAEADSGwFw0yMjEwMDQxNjQ1NDdaMAwwCgYDVR0VBAMKAQEwMgITFAAKHBbvr/ANwSRMWAABAAocFhcNMjIxMDA0MTU1NTI0WjAMMAoGA1UdFQQDCgEBMDICExQAChwVYX/jE11l9zAAAQAKHBUXDTIyMTAwNDE1NTUyNFowDDAKBgNVHRUEAwoBATAyAhMUAAiFre8jV8+OE1eKAAEACIWtFw0yMjEwMDQxNTQzNDBaMAwwCgYDVR0VBAMKAQEwMgITFAAIhawwLb2VdrUIgAABAAiFrBcNMjIxMDA0MTU0MzQwWjAMMAoGA1UdFQQDCgEBMDICExQACoc9RYdO7LbKmPYAAQAKhz0XDTIyMTAwNDE1MTIzOVowDDAKBgNVHRUEAwoBATAyAhMUAAqHPIDFxcDXxaayAAEACoc8Fw0yMjEwMDQxNTEyMzhaMAwwCgYDVR0VBAMKAQEwMgITFAAKqJ2jK5jm4iIGMwABAAqonRcNMjIxMDAzMjE0NjA3WjAMMAoGA1UdFQQDCgEBMDICExQACqicsixZbssuigYAAQAKqJwXDTIyMTAwMzIxNDYwN1owDDAKBgNVHRUEAwoBATAyAhMUAAiV7apuTliLo9eaAAEACJXtFw0yMjEwMDMyMDI1NTJaMAwwCgYDVR0VBAMKAQEwMgITFAAIleySzoeVWE3EXAABAAiV7BcNMjIxMDAzMjAyNTUyWjAMMAoGA1UdFQQDCgEBMDICExQACU+f8YQ6WPNKmSQAAQAJT58XDTIyMTAwMzIwMTg1M1owDDAKBgNVHRUEAwoBATAyAhMUAAlPnkeorpQ8TCEuAAEACU+eFw0yMjEwMDMyMDE4NTNaMAwwCgYDVR0VBAMKAQEwMgITFAAJYM/nmimtXT0f8gABAAlgzxcNMjIxMDAzMjAxNzI3WjAMMAoGA1UdFQQDCgEBMDICExQACWDOUn6eeICAensAAQAJYM4XDTIyMTAwMzIwMTcyN1owDDAKBgNVHRUEAwoBATAyAhMUAAlg5xPhoM316/YeAAEACWDnFw0yMjEwMDMyMDE0MDNaMAwwCgYDVR0VBAMKAQEwMgITFAAJYOaXi22mF05xpwABAAlg5hcNMjIxMDAzMjAxNDAzWjAMMAoGA1UdFQQDCgEBMDICExQACKRLldwKyH4IQ6oAAQAIpEsXDTIyMTAwMzE5MzMzOVowDDAKBgNVHRUEAwoBATAyAhMUAAikSk0VzSva8FdnAAEACKRKFw0yMjEwMDMxOTMzMzlaMAwwCgYDVR0VBAMKAQEwMgITFAALf7s7yd2KQF1UBAABAAt/uxcNMjIxMDAzMTkyMDU3WjAMMAoGA1UdFQQDCgEBMDICExQAC3+63OngVv/24UcAAQALf7oXDTIyMTAwMzE5MjA1N1owDDAKBgNVHRUEAwoBATAyAhMUAA6mZ/yU2iuN0DJaAAEADqZnFw0yMjEwMDMxNzI0MThaMAwwCgYDVR0VBAMKAQEwMgITFAAOpmZeTPEiINKx4QABAA6mZhcNMjIxMDAzMTcyNDE4WjAMMAoGA1UdFQQDCgEBMDICExQAC0m/593WOcfm+OUAAQALSb8XDTIyMTAwMzE2MDkzMVowDDAKBgNVHRUEAwoBATAyAhMUAAtJviPotOwGenl+AAEAC0m+Fw0yMjEwMDMxNjA5MzFaMAwwCgYDVR0VBAMKAQEwMgITFAAMAxAcxnm2/9sQ5wABAAwDEBcNMjIxMDAzMTUyMzI1WjAMMAoGA1UdFQQDCgEBMDICExQADAMPLq0AqO5Wr+QAAQAMAw8XDTIyMTAwMzE1MjMyNVowDDAKBgNVHRUEAwoBATAyAhMUAAiatZgJwSBmrlcWAAEACJq1Fw0yMjEwMDMxNTIyNDVaMAwwCgYDVR0VBAMKAQEwMgITFAAImrQyLZJilDbBnAABAAiatBcNMjIxMDAzMTUyMjQ1WjAMMAoGA1UdFQQDCgEBMDICExQACi7aS1RVAxtHDeAAAQAKLtoXDTIyMTAwMzE1MTE1MlowDDAKBgNVHRUEAwoBATAyAhMUAAou2b1SFd7BsfjnAAEACi7ZFw0yMjEwMDMxNTExNTJaMAwwCgYDVR0VBAMKAQEwMgITFAAIrlXaO0S7dCzgeAABAAiuVRcNMjIxMDAzMTUwOTE5WjAMMAoGA1UdFQQDCgEBMDICExQACK5UoQlC/Atm9SMAAQAIrlQXDTIyMTAwMzE1MDkxOVowDDAKBgNVHRUEAwoBATAyAhMUAAouINb5pPThN9DbAAEACi4gFw0yMjEwMDMxNDMxMjRaMAwwCgYDVR0VBAMKAQEwMgITFAAKLh8Bh6lj1BJodAABAAouHxcNMjIxMDAzMTQzMTI0WjAMMAoGA1UdFQQDCgEBMDICExQADKnfWUCCXD5c0SwAAQAMqd8XDTIyMTAwMjIwMjUyN1owDDAKBgNVHRUEAwoBATAyAhMUAAyp3pgO/ZDEd9BOAAEADKneFw0yMjEwMDIyMDI1MjRaMAwwCgYDVR0VBAMKAQEwMgITFAAMTc7F1eM7UNMY3QABAAxNzhcNMjIxMDAyMDAwNjAwWjAMMAoGA1UdFQQDCgEBMDICExQADE3NiK4AfJhedBQAAQAMTc0XDTIyMTAwMjAwMDYwMFowDDAKBgNVHRUEAwoBATAyAhMUAAn9vMXTnMH+RskdAAEACf28Fw0yMjA5MzAyMjU0MjNaMAwwCgYDVR0VBAMKAQEwMgITFAAJ/bt7/KqZKnWzEAABAAn9uxcNMjIwOTMwMjI1NDIzWjAMMAoGA1UdFQQDCgEBMDICExQADmaA+PyhHIxEuBMAAQAOZoAXDTIyMDkzMDIyNDM1NVowDDAKBgNVHRUEAwoBATAyAhMUAA5mf3mF8YD28qzUAAEADmZ/Fw0yMjA5MzAyMjQzNTVaMAwwCgYDVR0VBAMKAQEwMgITFAAI2pteNUNMA9jelgABAAjamxcNMjIwOTMwMjA1NzIzWjAMMAoGA1UdFQQDCgEBMDICExQACNqaDQLJ6HDbLC0AAQAI2poXDTIyMDkzMDIwNTcyM1owDDAKBgNVHRUEAwoBATAyAhMUAAtWd43V/61krlVaAAEAC1Z3Fw0yMjA5MzAyMDI1MDZaMAwwCgYDVR0VBAMKAQEwMgITFAALVnaXKZxAvYDPUgABAAtWdhcNMjIwOTMwMjAyNTA2WjAMMAoGA1UdFQQDCgEBMDICExQACqTxsbSw27u8w+oAAQAKpPEXDTIyMDkzMDIwMTIwN1owDDAKBgNVHRUEAwoBATAyAhMUAAqk8ODLZAr8pjfXAAEACqTwFw0yMjA5MzAyMDEyMDdaMAwwCgYDVR0VBAMKAQEwMgITFAAKOfZ8JjRSgqAwTAABAAo59hcNMjIwOTMwMTk1MjMyWjAMMAoGA1UdFQQDCgEBMDICExQACjn1XqJ+XTo2LHkAAQAKOfUXDTIyMDkzMDE5NTIzMlowDDAKBgNVHRUEAwoBATAyAhMUAAprXa3EmzMQnf7VAAEACmtdFw0yMjA5MzAxNzQyMTZaMAwwCgYDVR0VBAMKAQEwMgITFAAKa1x0VK7UzM5wAQABAAprXBcNMjIwOTMwMTc0MjE1WjAMMAoGA1UdFQQDCgEBMDICExQADlBC/PUaYaT0XV0AAQAOUEIXDTIyMTAxOTE1NTM0MlowDDAKBgNVHRUEAwoBATAyAhMUAA5QQeR3hAjLfIqVAAEADlBBFw0yMjEwMTkxNTUzNDJaMAwwCgYDVR0VBAMKAQEwMgITFAAJ7/yw/02xRRtMeQABAAnv/BcNMjIxMDE5MTU0MTU5WjAMMAoGA1UdFQQDCgEBMDICExQACe/7ne76NJdzFg4AAQAJ7/sXDTIyMTAxOTE1NDE1OVowDDAKBgNVHRUEAwoBATAyAhMUAAtti69cOTEFMz1hAAEAC22LFw0yMjEwMTkxNTM0MjlaMAwwCgYDVR0VBAMKAQEwMgITFAALbYqVq1SffyzpRwABAAttihcNMjIxMDE5MTUzNDI5WjAMMAoGA1UdFQQDCgEBMDICExQACXQhCL9vXDSA3CkAAQAJdCEXDTIyMTAxOTAwMjEzNlowDDAKBgNVHRUEAwoBATAyAhMUAAl0IEDn+rhLAtNeAAEACXQgFw0yMjEwMTkwMDIxMzZaMAwwCgYDVR0VBAMKAQEwMgITFAAL76TzVABodUdCQwABAAvvpBcNMjIxMDE4MjA1ODE1WjAMMAoGA1UdFQQDCgEBMDICExQAC++jegGHicGOhsoAAQAL76MXDTIyMTAxODIwNTgxNVowDDAKBgNVHRUEAwoBATAyAhMUAAwfDkxW5eJqVO0RAAEADB8OFw0yMjEwMTgyMDE5MzRaMAwwCgYDVR0VBAMKAQEwMgITFAAMHw3CxE9NN6/2OAABAAwfDRcNMjIxMDE4MjAxOTM0WjAMMAoGA1UdFQQDCgEBMDICExQACNcfaHWYmAh3rXIAAQAI1x8XDTIyMTAxODE5NDMzMVowDDAKBgNVHRUEAwoBATAyAhMUAAjXHqst0ULGWU+fAAEACNceFw0yMjEwMTgxOTQzMzFaMAwwCgYDVR0VBAMKAQEwMgITFAAKDTMowTwwf1dMeQABAAoNMxcNMjIxMDE4MTkxMTQ3WjAMMAoGA1UdFQQDCgEBMDICExQACg0xkJ0wH/BhvM8AAQAKDTEXDTIyMTAxODE5MTE0N1owDDAKBgNVHRUEAwoBATAyAhMUAA2h/fai6sop91Y2AAEADaH9Fw0yMjEwMTgxNzUzMDhaMAwwCgYDVR0VBAMKAQEwMgITFAANofzMpZEOLuu+pgABAA2h/BcNMjIxMDE4MTc1MzA3WjAMMAoGA1UdFQQDCgEBMDICExQADunA2z9jllTjPVkAAQAO6cAXDTIyMTAxODE3MzM1MlowDDAKBgNVHRUEAwoBATAyAhMUAA7pvwztw3hoMHo6AAEADum/Fw0yMjEwMTgxNzMzNTJaMAwwCgYDVR0VBAMKAQEwMgITFAALlKfy5kTLOELsLwABAAuUpxcNMjIxMDE4MTcxMjAzWjAMMAoGA1UdFQQDCgEBMDICExQAC5SmHwiRkP+5ZskAAQALlKYXDTIyMTAxODE3MTIwMlowDDAKBgNVHRUEAwoBATAyAhMUAA3IvK04ITC8dhlBAAEADci8Fw0yMjEwMTgxNzAzMDZaMAwwCgYDVR0VBAMKAQEwMgITFAANyLvpvJPIkFcmTgABAA3IuxcNMjIxMDE4MTcwMzA2WjAMMAoGA1UdFQQDCgEBMDICExQACQo1Km4Xcv22FcsAAQAJCjUXDTIyMTAxODE2Mjc0MFowDDAKBgNVHRUEAwoBATAyAhMUAAkKNPHIQFoI6OuAAAEACQo0Fw0yMjEwMTgxNjI3MzlaMAwwCgYDVR0VBAMKAQEwMgITFAAKYIQHz0Pzd2rATwABAApghBcNMjIxMDE4MTU1NTA2WjAMMAoGA1UdFQQDCgEBMDICExQACmCD0ZZCc5TMJdUAAQAKYIMXDTIyMTAxODE1NTUwNlowDDAKBgNVHRUEAwoBATAyAhMUAA08V2S7RKJfFREyAAEADTxXFw0yMjEwMTgxNDM2MDlaMAwwCgYDVR0VBAMKAQEwMgITFAANPFZdQZzqLCbx3QABAA08VhcNMjIxMDE4MTQzNjA3WjAMMAoGA1UdFQQDCgEBMDICExQADp3k18JX8DhxaXMAAQAOneQXDTIyMTAxNzIzNDcxNVowDDAKBgNVHRUEAwoBATAyAhMUAA6d4+G1DHj4fTGsAAEADp3jFw0yMjEwMTcyMzQ3MTVaMAwwCgYDVR0VBAMKAQEwMgITFAALCkMyz34MxNOxogABAAsKQxcNMjIxMDE3MjIzMjAzWjAMMAoGA1UdFQQDCgEBMDICExQACwpClMr4QgaHgLcAAQALCkIXDTIyMTAxNzIyMzIwM1owDDAKBgNVHRUEAwoBATAyAhMUAAsTCYzsoAwRaEK4AAEACxMJFw0yMjEwMTcyMjAzNTFaMAwwCgYDVR0VBAMKAQEwMgITFAALEwjZxuujj871dgABAAsTCBcNMjIxMDE3MjIwMzUxWjAMMAoGA1UdFQQDCgEBMDICExQADVF/QoB7UC15QfcAAQANUX8XDTIyMTAxNzIxMjQzNVowDDAKBgNVHRUEAwoBATAyAhMUAA1Rfr+lXgn0KK3jAAEADVF+Fw0yMjEwMTcyMTI0MzVaMAwwCgYDVR0VBAMKAQEwMgITFAAJOHZRQ0AI11R4NgABAAk4dhcNMjIxMDE3MjA0MjAzWjAMMAoGA1UdFQQDCgEBMDICExQACTh1ypjD1u5WeRIAAQAJOHUXDTIyMTAxNzIwNDIwM1owDDAKBgNVHRUEAwoBATAyAhMUAAkIO8cCJNlr2syeAAEACQg7Fw0yMjEwMTcyMDI1MDFaMAwwCgYDVR0VBAMKAQEwMgITFAAJCDrfx8Rgc4BNNgABAAkIOhcNMjIxMDE3MjAyNTAxWjAMMAoGA1UdFQQDCgEBMDICExQACg9WXgcxJWSevAQAAQAKD1YXDTIyMTAxNzIwMjQxNVowDDAKBgNVHRUEAwoBATAyAhMUAAoPVf9D/75PPmCVAAEACg9VFw0yMjEwMTcyMDI0MTVaMAwwCgYDVR0VBAMKAQEwMgITFAAI42s7ovRhYK74agABAAjjaxcNMjIxMDE3MTk1NDE5WjAMMAoGA1UdFQQDCgEBMDICExQACONqgmh+Z9tZmuoAAQAI42oXDTIyMTAxNzE5NTQxOFowDDAKBgNVHRUEAwoBATAyAhMUAAoHQJd/ngNU8Q/YAAEACgdAFw0yMjEwMTcxNzE2MjhaMAwwCgYDVR0VBAMKAQEwMgITFAAKBz/3fW94lRg7IQABAAoHPxcNMjIxMDE3MTcxNjI4WjAMMAoGA1UdFQQDCgEBMDICExQACS5JNqfiaqnTTnwAAQAJLkkXDTIyMTAxNzE2NTgzMVowDDAKBgNVHRUEAwoBATAyAhMUAAkuSNijOpSl6riXAAEACS5IFw0yMjEwMTcxNjU4MzFaMAwwCgYDVR0VBAMKAQEwMgITFAAN+N4g8axajYMpkwABAA343hcNMjIxMDE3MTUzMzE3WjAMMAoGA1UdFQQDCgEBMDICExQADfjdIbVfBpUe3BkAAQAN+N0XDTIyMTAxNzE1MzMxN1owDDAKBgNVHRUEAwoBATAyAhMUAA7lHGNXUeNPW64tAAEADuUcFw0yMjEwMTQyMDE3MzlaMAwwCgYDVR0VBAMKAQEwMgITFAAO5RuqV1GRqJTWcAABAA7lGxcNMjIxMDE0MjAxNzM5WjAMMAoGA1UdFQQDCgEBMDICExQAC5XX0iDlM4+lmqMAAQALldcXDTIyMTAxNDE5MzU0NlowDDAKBgNVHRUEAwoBATAyAhMUAAuV1sGK5iEW2f76AAEAC5XWFw0yMjEwMTQxOTM1NDZaMAwwCgYDVR0VBAMKAQEwMgITFAAOHdLyanR+CokDSgABAA4d0hcNMjIxMDE0MTczNzE0WjAMMAoGA1UdFQQDCgEBMDICExQADh3Rls15VLHydZgAAQAOHdEXDTIyMTAxNDE3MzcxNFowDDAKBgNVHRUEAwoBATAyAhMUAApFputNCiV6BvUOAAEACkWmFw0yMjEwMTQxNzA1NThaMAwwCgYDVR0VBAMKAQEwMgITFAAKRaVLDsU37uaVAgABAApFpRcNMjIxMDE0MTcwNTU4WjAMMAoGA1UdFQQDCgEBMDICExQAChUwRaMzgPAMT98AAQAKFTAXDTIyMTAxNDE2MzQ1M1owDDAKBgNVHRUEAwoBATAyAhMUAAoVL90OD30hPqr/AAEAChUvFw0yMjEwMTQxNjM0NTNaMAwwCgYDVR0VBAMKAQEwMgITFAAMzhQJnUy5zdG9dAABAAzOFBcNMjIxMDE0MTQ1NjEwWjAMMAoGA1UdFQQDCgEBMDICExQADM4T/p/WtuCJMaUAAQAMzhMXDTIyMTAxNDE0NTYxMFowDDAKBgNVHRUEAwoBATAyAhMUAA3YHlgQ9d849vXLAAEADdgeFw0yMjEwMTQwNDIyNTFaMAwwCgYDVR0VBAMKAQEwMgITFAAN2B3mPlA1Gcv2wwABAA3YHRcNMjIxMDE0MDQyMjUxWjAMMAoGA1UdFQQDCgEBMDICExQACMTLlE2KEGb+F04AAQAIxMsXDTIyMTAxMzIwMjcwNlowDDAKBgNVHRUEAwoBATAyAhMUAAjEyrlhYFAUtazRAAEACMTKFw0yMjEwMTMyMDI3MDZaMAwwCgYDVR0VBAMKAQEwMgITFAAMmQROk/Rg6K8XFAABAAyZBBcNMjIxMDEzMTkwNTUzWjAMMAoGA1UdFQQDCgEBMDICExQADJkDx6yYgC3JzhMAAQAMmQMXDTIyMTAxMzE5MDU1M1owDDAKBgNVHRUEAwoBATAyAhMUAAlHe+o23jj3dkS6AAEACUd7Fw0yMjEwMTMxNjQ1NDFaMAwwCgYDVR0VBAMKAQEwMgITFAAJR3q+My28/dIXEAABAAlHehcNMjIxMDEzMTY0NTQxWjAMMAoGA1UdFQQDCgEBMDICExQADuDvurLoe2OYGf8AAQAO4O8XDTIyMTAxMzE1NTQzNlowDDAKBgNVHRUEAwoBATAyAhMUAA7g7uoYWpilNOHNAAEADuDuFw0yMjEwMTMxNTU0MzZaMAwwCgYDVR0VBAMKAQEwMgITFAAMLN6JcSHbj89ZRwABAAws3hcNMjIxMDEzMTUyNTA5WjAMMAoGA1UdFQQDCgEBMDICExQADCzdT4O/HfPzs+UAAQAMLN0XDTIyMTAxMzE1MjUwOVowDDAKBgNVHRUEAwoBATAyAhMUAA0/O9k4Z8MJ9TpeAAEADT87Fw0yMjEwMTMxNDM1MDhaMAwwCgYDVR0VBAMKAQEwMgITFAANPzqqNAt9foDgWAABAA0/OhcNMjIxMDEzMTQzNTA3WjAMMAoGA1UdFQQDCgEBMDICExQADriGLttXbyND6zMAAQAOuIYXDTIyMTAxMzE0MzM0NlowDDAKBgNVHRUEAwoBATAyAhMUAA64hcf1U2oG1FcBAAEADriFFw0yMjEwMTMxNDMzNDZaMAwwCgYDVR0VBAMKAQEwMgITFAAOEmALM5D4sSeAbAABAA4SYBcNMjIxMDEzMTQwNjE5WjAMMAoGA1UdFQQDCgEBMDICExQADhJf04M2Sytn9EAAAQAOEl8XDTIyMTAxMzE0MDYxOVowDDAKBgNVHRUEAwoBATAyAhMUAA20+6ytspfDNYihAAEADbT7Fw0yMjEwMTIyMjM5NTRaMAwwCgYDVR0VBAMKAQEwMgITFAANtPmJSVvwghemZwABAA20+RcNMjIxMDEyMjIzOTU0WjAMMAoGA1UdFQQDCgEBMDICExQACO1VucXe80gR59cAAQAI7VUXDTIyMTAxMjIwNDk1NFowDDAKBgNVHRUEAwoBATAyAhMUAAjtVEu4aGwW8GchAAEACO1UFw0yMjEwMTIyMDQ5NTRaMAwwCgYDVR0VBAMKAQEwMgITFAAL55buy5LwkaLmTQABAAvnlhcNMjIxMDEyMjAzMDQyWjAMMAoGA1UdFQQDCgEBMDICExQAC+eVnLG7u2mwBmwAAQAL55UXDTIyMTAxMjIwMzA0MlowDDAKBgNVHRUEAwoBATAyAhMUAAxmeDCPi79szFf0AAEADGZ4Fw0yMjEwMTIyMDAxNDlaMAwwCgYDVR0VBAMKAQEwMgITFAAMZndM5jIESAlC4QABAAxmdxcNMjIxMDEyMjAwMTQ5WjAMMAoGA1UdFQQDCgEBMDICExQACQ/T5J1FxxGyUF4AAQAJD9MXDTIyMTAxMjE5NTg1M1owDDAKBgNVHRUEAwoBATAyAhMUAAkP0gTd437ABMJ+AAEACQ/SFw0yMjEwMTIxOTU4NTNaMAwwCgYDVR0VBAMKAQEwMgITFAAIuZ32a2xsXuQFGgABAAi5nRcNMjIxMDEyMTgyOTQyWjAMMAoGA1UdFQQDCgEBMDICExQACLmc9n3sXiaxzaMAAQAIuZwXDTIyMTAxMjE4Mjk0MlowDDAKBgNVHRUEAwoBATAyAhMUAAyWyg+04GUVsXoJAAEADJbKFw0yMjEwMTIxNzUyMDhaMAwwCgYDVR0VBAMKAQEwMgITFAAMlslbIBzHyo6DggABAAyWyRcNMjIxMDEyMTc1MjA4WjAMMAoGA1UdFQQDCgEBMDICExQADo/JIETHxKvslYwAAQAOj8kXDTIyMTAxMjE3Mzc1NVowDDAKBgNVHRUEAwoBATAyAhMUAA6PyOO37mO5ZKWDAAEADo/IFw0yMjEwMTIxNzM3NTVaMAwwCgYDVR0VBAMKAQEwMgITFAAJKGcNZqOZH3qpwwABAAkoZxcNMjIxMDEyMTcwODE3WjAMMAoGA1UdFQQDCgEBMDICExQACShmtFpmObjB6KsAAQAJKGYXDTIyMTAxMjE3MDgxN1owDDAKBgNVHRUEAwoBATAyAhMUAAn9ZJB4Jub9lPDfAAEACf1kFw0yMjEwMTIxNjQ1NDJaMAwwCgYDVR0VBAMKAQEwMgITFAAJ/WMwNDWVIyB38QABAAn9YxcNMjIxMDEyMTY0NTQyWjAMMAoGA1UdFQQDCgEBMDICExQACXzgArZkGo8pPUIAAQAJfOAXDTIyMTAxMjE2NDQzOFowDDAKBgNVHRUEAwoBATAyAhMUAAl83wy8v4eHXr25AAEACXzfFw0yMjEwMTIxNjQ0MzhaMAwwCgYDVR0VBAMKAQEwMgITFAANHdKIydkkcP+4OgABAA0d0hcNMjIxMDEyMTUwNDE3WjAMMAoGA1UdFQQDCgEBMDICExQADR3Rsh/fTi+OGAgAAQANHdEXDTIyMTAxMjE1MDQxN1owDDAKBgNVHRUEAwoBATAyAhMUAAs2wxPZ9QCC3TBPAAEACzbDFw0yMjEwMTEyMjUwMjZaMAwwCgYDVR0VBAMKAQEwMgITFAALNsLyCcldFUgb2QABAAs2whcNMjIxMDExMjI1MDI2WjAMMAoGA1UdFQQDCgEBMDICExQACosHZyUq2rs51zQAAQAKiwcXDTIyMTAxMTIxMjcwMlowDDAKBgNVHRUEAwoBATAyAhMUAAqLBhtSbijEXHH+AAEACosGFw0yMjEwMTEyMTI3MDJaMAwwCgYDVR0VBAMKAQEwMgITFAAN7rYkLzKRoZkaywABAA3uthcNMjIxMDExMjA0MzA2WjAMMAoGA1UdFQQDCgEBMDICExQADe61NBuaXb7/eWkAAQAN7rUXDTIyMTAxMTIwNDMwNlowDDAKBgNVHRUEAwoBATAyAhMUAAiO5SXS+7Htbxe3AAEACI7lFw0yMjEwMTEyMDI5NDJaMAwwCgYDVR0VBAMKAQEwMgITFAAIjuQ4H7dNIMCgJwABAAiO5BcNMjIxMDExMjAyOTQxWjAMMAoGA1UdFQQDCgEBMDICExQADXDDDM057SLDZOsAAQANcMMXDTIyMTAxMTE4NTAyOFowDDAKBgNVHRUEAwoBATAyAhMUAA1wwksCJOnZ95cMAAEADXDCFw0yMjEwMTExODUwMjhaMAwwCgYDVR0VBAMKAQEwMgITFAAO3JKDNx/+KMlBigABAA7ckhcNMjIxMDExMTcyNDAyWjAMMAoGA1UdFQQDCgEBMDICExQADtyRuNrWJVqXW9EAAQAO3JEXDTIyMTAxMTE3MjQwMlowDDAKBgNVHRUEAwoBATAyAhMUAAib/4p8NR2oXKFVAAEACJv/Fw0yMjEwMTExNjE3NDVaMAwwCgYDVR0VBAMKAQEwMgITFAAIm/7c0zEqtGrT3QABAAib/hcNMjIxMDExMTYxNzQ1WjAMMAoGA1UdFQQDCgEBMDICExQADtvyBEZuHlbxz1gAAQAO2/IXDTIyMTAxMTE2MDUwM1owDDAKBgNVHRUEAwoBATAyAhMUAA7b8afZxcx0dCgTAAEADtvxFw0yMjEwMTExNjA1MDNaMAwwCgYDVR0VBAMKAQEwMgITFAAO24xzZTV9qTCzzAABAA7bjBcNMjIxMDExMTU1MzMzWjAMMAoGA1UdFQQDCgEBMDICExQADtuLu+Ri9thQX2sAAQAO24sXDTIyMTAxMTE1NTMzM1owDDAKBgNVHRUEAwoBATAyAhMUAA3ajOW7AGprRn5PAAEADdqMFw0yMjEwMTExNTUwMTZaMAwwCgYDVR0VBAMKAQEwMgITFAAN2otK0LAnyHprLQABAA3aixcNMjIxMDExMTU1MDE2WjAMMAoGA1UdFQQDCgEBMDICExQADtsIWRHRXtl8RUoAAQAO2wgXDTIyMTAxMTE0NTEyM1owDDAKBgNVHRUEAwoBATAyAhMUAA7bB26wgndPOVMVAAEADtsHFw0yMjEwMTExNDUxMjNaMAwwCgYDVR0VBAMKAQEwMgITFAAJWHXh0wfaedXzvwABAAlYdRcNMjIxMDExMTQwNDQ1WjAMMAoGA1UdFQQDCgEBMDICExQACVh0Js8qnbN15FQAAQAJWHQXDTIyMTAxMTE0MDQ0NFowDDAKBgNVHRUEAwoBATAyAhMUAA7YhjBtKtQmwoQ+AAEADtiGFw0yMjEwMTEwNjEwMDBaMAwwCgYDVR0VBAMKAQEwMgITFAAO2IUqHhpS7zsLUgABAA7YhRcNMjIxMDExMDYwOTU5WjAMMAoGA1UdFQQDCgEBMDICExQACr8BL+iv+gOSXXcAAQAKvwEXDTIyMTAxMDIxMjE1NlowDDAKBgNVHRUEAwoBATAyAhMUAAq/AJ1YRDV56SKrAAEACr8AFw0yMjEwMTAyMTIxNTZaMAwwCgYDVR0VBAMKAQEwMgITFAAKwDlH356BTepMYAABAArAORcNMjIxMDEwMjAyMjAxWjAMMAoGA1UdFQQDCgEBMDICExQACsA4o3hUjwhCrREAAQAKwDgXDTIyMTAxMDIwMjIwMVowDDAKBgNVHRUEAwoBATAyAhMUAA0gKqkimLCfaVH0AAEADSAqFw0yMjEwMTAxODU5MzlaMAwwCgYDVR0VBAMKAQEwMgITFAANIClflCIzFh8A9gABAA0gKRcNMjIxMDEwMTg1OTM5WjAMMAoGA1UdFQQDCgEBMDICExQAC5kTZQo0DV4IBTAAAQALmRMXDTIyMTAxMDE3NTM1NVowDDAKBgNVHRUEAwoBATAyAhMUAAuZEjR3ncL5Hh4qAAEAC5kSFw0yMjEwMTAxNzUzNTVaMAwwCgYDVR0VBAMKAQEwMgITFAAO2JwqzwYU2kGKkQABAA7YnBcNMjIxMDEwMTczNjU4WjAMMAoGA1UdFQQDCgEBMDICExQADtibnn6TRiz7q2cAAQAO2JsXDTIyMTAxMDE3MzY1OFowDDAKBgNVHRUEAwoBATAyAhMUAArreUkcVBQTdtsHAAEACut5Fw0yMjEwMTAxNzM0MTVaMAwwCgYDVR0VBAMKAQEwMgITFAAK63cGA76L29tCWQABAArrdxcNMjIxMDEwMTczNDE1WjAMMAoGA1UdFQQDCgEBMDICExQADTUSSeeqPc/AoJkAAQANNRIXDTIyMTAxMDE3MzQxNVowDDAKBgNVHRUEAwoBATAyAhMUAA01EbIMpJyxB9t+AAEADTURFw0yMjEwMTAxNzM0MTVaMAwwCgYDVR0VBAMKAQEwMgITFAAN2wZs5fCcbAjzrwABAA3bBhcNMjIxMDEwMTczNDE1WjAMMAoGA1UdFQQDCgEBMDICExQADdsFY++J5KA9yxwAAQAN2wUXDTIyMTAxMDE3MzQxNFowDDAKBgNVHRUEAwoBATAyAhMUAAzxa8mr4tcjGVF4AAEADPFrFw0yMjEwMTAxNzMzNDlaMAwwCgYDVR0VBAMKAQEwMgITFAAM8WrGJaHVU1VvdAABAAzxahcNMjIxMDEwMTczMzQ5WjAMMAoGA1UdFQQDCgEBMDICExQACnKNuV3fwKpS80sAAQAKco0XDTIyMTAxMDE3MDMwN1owDDAKBgNVHRUEAwoBATAyAhMUAApyjNOPU7QVFsBKAAEACnKMFw0yMjEwMTAxNzAzMDdaMAwwCgYDVR0VBAMKAQEwMgITFAAJSO/Ei05gAsU55gABAAlI7xcNMjIxMDEwMTYyNjU5WjAMMAoGA1UdFQQDCgEBMDICExQACUjuuISSx90mjXYAAQAJSO4XDTIyMTAxMDE2MjY1OVowDDAKBgNVHRUEAwoBATAyAhMUAAxfzHjHCNwJRBBkAAEADF/MFw0yMjEwMTAxNjIzMTNaMAwwCgYDVR0VBAMKAQEwMgITFAAMX8s5VZpLArlByAABAAxfyxcNMjIxMDEwMTYyMzEzWjAMMAoGA1UdFQQDCgEBMDICExQACM5hTzQBxlYcg2YAAQAIzmEXDTIyMTAxMDE2MjIwMVowDDAKBgNVHRUEAwoBATAyAhMUAAjOYJ42hqstFt46AAEACM5gFw0yMjEwMTAxNjIyMDFaMAwwCgYDVR0VBAMKAQEwMgITFAAKTjJ22r8p2tdQ8AABAApOMhcNMjIxMDEwMTU1ODUyWjAMMAoGA1UdFQQDCgEBMDICExQACk4xZpeUvK1Iyy0AAQAKTjEXDTIyMTAxMDE1NTg1MlowDDAKBgNVHRUEAwoBATAyAhMUAAuq0bjXWInDa/LvAAEAC6rRFw0yMjEwMTAxNTU3MDJaMAwwCgYDVR0VBAMKAQEwMgITFAALqtC9iwCintZE0wABAAuq0BcNMjIxMDEwMTU1NzAyWjAMMAoGA1UdFQQDCgEBMDICExQAClXkTEjXbGcZrbwAAQAKVeQXDTIyMTAxMDE1MzIwMFowDDAKBgNVHRUEAwoBATAyAhMUAApV4xMTlxWFX+h2AAEAClXjFw0yMjEwMTAxNTMyMDBaMAwwCgYDVR0VBAMKAQEwMgITFAAI2wXbnPni8f0wWwABAAjbBRcNMjIxMDA5MjM0NDU2WjAMMAoGA1UdFQQDCgEBMDICExQACNsErMtK5KzjRTYAAQAI2wQXDTIyMTAwOTIzNDQ1NlowDDAKBgNVHRUEAwoBATAyAhMUAAtAMZsii/b3FWwmAAEAC0AxFw0yMjEwMDgxNjM1MzhaMAwwCgYDVR0VBAMKAQEwMgITFAALQDAcTQ1X439pwQABAAtAMBcNMjIxMDA4MTYzNTM4WjAMMAoGA1UdFQQDCgEBMDICExQADXnOcf//MW47J3AAAQANec4XDTIyMTAwODA1MzcxMVowDDAKBgNVHRUEAwoBATAyAhMUAA15zVBgae5vH+v7AAEADXnNFw0yMjEwMDgwNTM3MTFaMAwwCgYDVR0VBAMKAQEwMgITFAAJHL/XkLeW8klCBwABAAkcvxcNMjIxMDI4MTYyNzQ0WjAMMAoGA1UdFQQDCgEBMDICExQACRy+Wqcc81GXExkAAQAJHL4XDTIyMTAyODE2Mjc0NFowDDAKBgNVHRUEAwoBATAyAhMUAAtzLfWqxc3ROqVSAAEAC3MtFw0yMjEwMjgxNTIxNTJaMAwwCgYDVR0VBAMKAQEwMgITFAALcywRtm+dKArb4QABAAtzLBcNMjIxMDI4MTUyMTUxWjAMMAoGA1UdFQQDCgEBMDICExQACr/TeX69x7HCAXEAAQAKv9MXDTIyMTAyODE0MDM0NFowDDAKBgNVHRUEAwoBATAyAhMUAAq/0kh6q3s8fo2pAAEACr/SFw0yMjEwMjgxNDAzNDRaMAwwCgYDVR0VBAMKAQEwMgITFAAMqEvrkPJdj0iNpgABAAyoSxcNMjIxMDI4MTIzMzM5WjAMMAoGA1UdFQQDCgEBMDICExQADKhK5sY6IX+JnR0AAQAMqEoXDTIyMTAyODEyMzMzN1owDDAKBgNVHRUEAwoBATAyAhMUAAohNhQDyhr4JVRvAAEACiE2Fw0yMjEwMjcyMTQ2MTRaMAwwCgYDVR0VBAMKAQEwMgITFAAKITUm8n2CVY4aTAABAAohNRcNMjIxMDI3MjE0NjE0WjAMMAoGA1UdFQQDCgEBMDICExQACJhN4+njI4zYphYAAQAImE0XDTIyMTAyNzIxMzA0NlowDDAKBgNVHRUEAwoBATAyAhMUAAiYTDFl11vbfegXAAEACJhMFw0yMjEwMjcyMTMwNDZaMAwwCgYDVR0VBAMKAQEwMgITFAAOqrfRTVDv+quoIwABAA6qtxcNMjIxMDI3MjA0NDI5WjAMMAoGA1UdFQQDCgEBMDICExQADqq2vFWHlNsA0yoAAQAOqrYXDTIyMTAyNzIwNDQyOVowDDAKBgNVHRUEAwoBATAyAhMUAA0LP8XLM0bzQwREAAEADQs/Fw0yMjEwMjcyMDIwMzFaMAwwCgYDVR0VBAMKAQEwMgITFAANCz6H21Xy0AZHaAABAA0LPhcNMjIxMDI3MjAyMDMxWjAMMAoGA1UdFQQDCgEBMDICExQADgHQjco/a5CzMzgAAQAOAdAXDTIyMTAyNzIwMTYzOFowDDAKBgNVHRUEAwoBATAyAhMUAA4BzwKLGkYXO3ZiAAEADgHPFw0yMjEwMjcyMDE2MzdaMAwwCgYDVR0VBAMKAQEwMgITFAAO04RYe+n7mNdeygABAA7ThBcNMjIxMDI3MTk1MjM3WjAMMAoGA1UdFQQDCgEBMDICExQADtODRJGXrP2FdsUAAQAO04MXDTIyMTAyNzE5NTIzN1owDDAKBgNVHRUEAwoBATAyAhMUAAq3t00Pewa+P47bAAEACre3Fw0yMjEwMjcxOTM3NDBaMAwwCgYDVR0VBAMKAQEwMgITFAAKt7bMJ6PBLLRJIgABAAq3thcNMjIxMDI3MTkzNzQwWjAMMAoGA1UdFQQDCgEBMDICExQAC4/PtDriW/gIzIAAAQALj88XDTIyMTAyNzE5MjExMFowDDAKBgNVHRUEAwoBATAyAhMUAAuPzlwpl7oIyBK7AAEAC4/OFw0yMjEwMjcxOTIxMTBaMAwwCgYDVR0VBAMKAQEwMgITFAAKsZUyCjErKDBTCQABAAqxlRcNMjIxMDI3MTkwNTQzWjAMMAoGA1UdFQQDCgEBMDICExQACrGUTmImiGp3c/UAAQAKsZQXDTIyMTAyNzE5MDU0M1owDDAKBgNVHRUEAwoBATAyAhMUAAudVb8ZvtQsw4ubAAEAC51VFw0yMjEwMjcxNzIwMDVaMAwwCgYDVR0VBAMKAQEwMgITFAALnVQEr/2Iq2ywogABAAudVBcNMjIxMDI3MTcyMDA1WjAMMAoGA1UdFQQDCgEBMDICExQACslN2kxoTRrYWGQAAQAKyU0XDTIyMTAyNzE1NTIyNlowDDAKBgNVHRUEAwoBATAyAhMUAArJTCZaf7KtVl8jAAEACslMFw0yMjEwMjcxNTUyMjZaMAwwCgYDVR0VBAMKAQEwMgITFAAO3o0nDtXR68bcDgABAA7ejRcNMjIxMDI3MTUzNjU5WjAMMAoGA1UdFQQDCgEBMDICExQADt6MPfMXbgkTPD4AAQAO3owXDTIyMTAyNzE1MzY1OVowDDAKBgNVHRUEAwoBATAyAhMUAA77sBDMeXs8VZFmAAEADvuwFw0yMjEwMjcxNTM2MjhaMAwwCgYDVR0VBAMKAQEwMgITFAAO+6+ST7ybXQox1QABAA77rxcNMjIxMDI3MTUzNjI4WjAMMAoGA1UdFQQDCgEBMDICExQAC3w9rU1o+43PLToAAQALfD0XDTIyMTAyNzE1MzUyOVowDDAKBgNVHRUEAwoBATAyAhMUAAt8PC/8eUgcELjoAAEAC3w8Fw0yMjEwMjcxNTM1MjlaMAwwCgYDVR0VBAMKAQEwMgITFAAJOT4DSD7ZuAbIGAABAAk5PhcNMjIxMDI3MTQ0NzU2WjAMMAoGA1UdFQQDCgEBMDICExQACTk9g80ycTu6HycAAQAJOT0XDTIyMTAyNzE0NDc1NVowDDAKBgNVHRUEAwoBATAyAhMUAAv6Arq9QBgHC8C9AAEAC/oCFw0yMjEwMjcxMjMyMDRaMAwwCgYDVR0VBAMKAQEwMgITFAAL+gHPDyxsuVPaKQABAAv6ARcNMjIxMDI3MTIzMjAxWjAMMAoGA1UdFQQDCgEBMDICExQADhSkB39XKCVCDCIAAQAOFKQXDTIyMTAyNzAzMjYyOFowDDAKBgNVHRUEAwoBATAyAhMUAA4Uow2jX1SzaA5LAAEADhSjFw0yMjEwMjcwMzI2MjhaMAwwCgYDVR0VBAMKAQEwMgITFAAJv5izfciMclwXIwABAAm/mBcNMjIxMDI2MjI1NjU5WjAMMAoGA1UdFQQDCgEBMDICExQACb+XLqR/Olau1KoAAQAJv5cXDTIyMTAyNjIyNTY1OVowDDAKBgNVHRUEAwoBATAyAhMUAA3iVCIMmhD+xNPUAAEADeJUFw0yMjEwMjYyMjU2NTlaMAwwCgYDVR0VBAMKAQEwMgITFAAN4lNj4LabVWBGdgABAA3iUxcNMjIxMDI2MjI1NjU5WjAMMAoGA1UdFQQDCgEBMDICExQAC8gRJBpU0RJJ9SkAAQALyBEXDTIyMTAyNjIyMzgwNFowDDAKBgNVHRUEAwoBATAyAhMUAAvIEAgUNR+Gm83SAAEAC8gQFw0yMjEwMjYyMjM4MDRaMAwwCgYDVR0VBAMKAQEwMgITFAAOr02tbMbKiUuXAAABAA6vTRcNMjIxMDI2MjEyMDE5WjAMMAoGA1UdFQQDCgEBMDICExQADq9MvorG64A5pLsAAQAOr0wXDTIyMTAyNjIxMjAxOFowDDAKBgNVHRUEAwoBATAyAhMUAAlxmPmfmq/Our7aAAEACXGYFw0yMjEwMjYyMTE3NDFaMAwwCgYDVR0VBAMKAQEwMgITFAAJcZfJV0i1lNxxnQABAAlxlxcNMjIxMDI2MjExNzQxWjAMMAoGA1UdFQQDCgEBMDICExQAC1Jrspaex+4oVlcAAQALUmsXDTIyMTAyNjIxMTMwNFowDDAKBgNVHRUEAwoBATAyAhMUAAtSag2GFIl2jYhEAAEAC1JqFw0yMjEwMjYyMTEzMDNaMAwwCgYDVR0VBAMKAQEwMgITFAAI2m3dBLm4PGPHXgABAAjabRcNMjIxMDI2MjEwNTE1WjAMMAoGA1UdFQQDCgEBMDICExQACNpsqvefDgwMXMMAAQAI2mwXDTIyMTAyNjIxMDUxNVowDDAKBgNVHRUEAwoBATAyAhMUAA4omijZyy5m3q4zAAEADiiaFw0yMjEwMjYyMDA4NTBaMAwwCgYDVR0VBAMKAQEwMgITFAAOKJlr/RvFVFallQABAA4omRcNMjIxMDI2MjAwODUwWjAMMAoGA1UdFQQDCgEBMDICExQADJVcSzHvtXQUTOIAAQAMlVwXDTIyMTAyNjE5MTIyOFowDDAKBgNVHRUEAwoBATAyAhMUAAyVW3Mcsd6qytWYAAEADJVbFw0yMjEwMjYxOTEyMjhaMAwwCgYDVR0VBAMKAQEwMgITFAAO+lZHcLb6Xg4kqAABAA76VhcNMjIxMDI2MTg1MjQwWjAMMAoGA1UdFQQDCgEBMDICExQADvpVDzAO+pNPA/EAAQAO+lUXDTIyMTAyNjE4NTI0MFowDDAKBgNVHRUEAwoBATAyAhMUAA6T+vJNhwlaHEsFAAEADpP6Fw0yMjEwMjYxODQ2NDVaMAwwCgYDVR0VBAMKAQEwMgITFAAOk/mel6ITcayF/AABAA6T+RcNMjIxMDI2MTg0NjQ1WjAMMAoGA1UdFQQDCgEBMDICExQADvlg8u4ry1MYYu4AAQAO+WAXDTIyMTAyNjE1NDAyNVowDDAKBgNVHRUEAwoBATAyAhMUAA75X9L1sABb1R8KAAEADvlfFw0yMjEwMjYxNTQwMjVaMAwwCgYDVR0VBAMKAQEwMgITFAAMHRY8f7tU0FZNPQABAAwdFhcNMjIxMDI2MTUxMzU1WjAMMAoGA1UdFQQDCgEBMDICExQADB0VuTBwnDegta0AAQAMHRUXDTIyMTAyNjE1MTM1NVowDDAKBgNVHRUEAwoBATAyAhMUAAjbAQVoTSeRfLjpAAEACNsBFw0yMjEwMjYxNDUzNTBaMAwwCgYDVR0VBAMKAQEwMgITFAAI2wCX9nY8I/bYOgABAAjbABcNMjIxMDI2MTQ1MzQ5WjAMMAoGA1UdFQQDCgEBMDICExQADG2Ihk/vX66RvdoAAQAMbYgXDTIyMTAyNTE5NDMzNVowDDAKBgNVHRUEAwoBATAyAhMUAAxth/2fH7wW48CBAAEADG2HFw0yMjEwMjUxOTQzMzVaMAwwCgYDVR0VBAMKAQEwMgITFAALn3FkbF/SSnJqcAABAAufcRcNMjIxMDI1MTk0MTUyWjAMMAoGA1UdFQQDCgEBMDICExQAC59w+mk4ql+vgscAAQALn3AXDTIyMTAyNTE5NDE1MlowDDAKBgNVHRUEAwoBATAyAhMUAAyCVJGztwHwOX+8AAEADIJUFw0yMjEwMjUxOTM5MTZaMAwwCgYDVR0VBAMKAQEwMgITFAAMglM07ilU8KPuuAABAAyCUxcNMjIxMDI1MTkzOTE2WjAMMAoGA1UdFQQDCgEBMDICExQADVPxcPkifBPFs4sAAQANU/EXDTIyMTAyNTE5MzUwOFowDDAKBgNVHRUEAwoBATAyAhMUAA1T8PL16lIUINASAAEADVPwFw0yMjEwMjUxOTM1MDhaMAwwCgYDVR0VBAMKAQEwMgITFAANDKnIyVmq+jwuFwABAA0MqRcNMjIxMDI1MTkyNzQ1WjAMMAoGA1UdFQQDCgEBMDICExQADQyoXq6xHW28z1oAAQANDKgXDTIyMTAyNTE5Mjc0NVowDDAKBgNVHRUEAwoBATAyAhMUAAvXgHDSk5GP3BFsAAEAC9eAFw0yMjEwMjUxNzE4NTZaMAwwCgYDVR0VBAMKAQEwMgITFAAL13/9n6dLwAWvrAABAAvXfxcNMjIxMDI1MTcxODU2WjAMMAoGA1UdFQQDCgEBMDICExQAC3ZgCoky9zSrEyoAAQALdmAXDTIyMTAyNTE2NDIxOFowDDAKBgNVHRUEAwoBATAyAhMUAAt2X8EBLMByjb3nAAEAC3ZfFw0yMjEwMjUxNjQyMThaMAwwCgYDVR0VBAMKAQEwMgITFAALqTmrqO9ad17r8gABAAupORcNMjIxMDI0MjEwMTIwWjAMMAoGA1UdFQQDCgEBMDICExQAC6k4HzBFH3w3XxgAAQALqTgXDTIyMTAyNDIxMDEyMFowDDAKBgNVHRUEAwoBATAyAhMUAAvjhfaaZ3ap+OB2AAEAC+OFFw0yMjEwMjQyMDExMDdaMAwwCgYDVR0VBAMKAQEwMgITFAAL44RCm5A+nG2QvwABAAvjhBcNMjIxMDI0MjAxMTA3WjAMMAoGA1UdFQQDCgEBMDICExQADvOlCAMRZHqsM+MAAQAO86UXDTIyMTAyNDE4MjU1NFowDDAKBgNVHRUEAwoBATAyAhMUAA7zpKsXWDi6bkbjAAEADvOkFw0yMjEwMjQxODI1NTRaMAwwCgYDVR0VBAMKAQEwMgITFAAI4E8ny5PYSbfPDwABAAjgTxcNMjIxMDI0MTYzNzUyWjAMMAoGA1UdFQQDCgEBMDICExQACOBOTc9+3SKdmEoAAQAI4E4XDTIyMTAyNDE2Mzc1MlowDDAKBgNVHRUEAwoBATAyAhMUAA70GdU9+4O1gKfDAAEADvQZFw0yMjEwMjQxNTQzNTRaMAwwCgYDVR0VBAMKAQEwMgITFAAO9Bj5uOu+KQWz8QABAA70GBcNMjIxMDI0MTU0MzU0WjAMMAoGA1UdFQQDCgEBMDICExQADDwOmUCiAvrrFT8AAQAMPA4XDTIyMTAyNDE1MjAzNlowDDAKBgNVHRUEAwoBATAyAhMUAAw8Dfga+yDinMu+AAEADDwNFw0yMjEwMjQxNTIwMzZaMAwwCgYDVR0VBAMKAQEwMgITFAAK2eVoq5TgoogxqwABAArZ5RcNMjIxMDI0MTUxMjA2WjAMMAoGA1UdFQQDCgEBMDICExQACtnkTlCbQsArAn8AAQAK2eQXDTIyMTAyNDE1MTIwNlowDDAKBgNVHRUEAwoBATAyAhMUAA7zo27OWKmI+gwVAAEADvOjFw0yMjEwMjQxNDU2MzZaMAwwCgYDVR0VBAMKAQEwMgITFAAO86Ledjb5mKNiygABAA7zohcNMjIxMDI0MTQ1NjM2WjAMMAoGA1UdFQQDCgEBMDICExQADtTob8ibfYu40X0AAQAO1OgXDTIyMTAyNDE0NDczNVowDDAKBgNVHRUEAwoBATAyAhMUAA7U5wpF/NOILoq+AAEADtTnFw0yMjEwMjQxNDQ3MzRaMAwwCgYDVR0VBAMKAQEwMgITFAAIy5dC8OOTPfWVEgABAAjLlxcNMjIxMDI0MTQyMTM4WjAMMAoGA1UdFQQDCgEBMDICExQACMuWobYlvrxyQwQAAQAIy5YXDTIyMTAyNDE0MjEzOFowDDAKBgNVHRUEAwoBATAyAhMUAAnv1l0VNUB8iV/rAAEACe/WFw0yMjEwMjIyMTE3NDhaMAwwCgYDVR0VBAMKAQEwMgITFAAJ79UW9zV3GzKG4AABAAnv1RcNMjIxMDIyMjExNzQ3WjAMMAoGA1UdFQQDCgEBMDICExQADPTrMONFV+u9bC8AAQAM9OsXDTIyMTAyMjE3Mjk0NVowDDAKBgNVHRUEAwoBATAyAhMUAAz06qBA3lqGOmVkAAEADPTqFw0yMjEwMjIxNzI5NDVaMAwwCgYDVR0VBAMKAQEwMgITFAANcWNShE0ZETEPIgABAA1xYxcNMjIxMDIxMjEyNzEyWjAMMAoGA1UdFQQDCgEBMDICExQADXFidVYE9RT3BxUAAQANcWIXDTIyMTAyMTIxMjcxMlowDDAKBgNVHRUEAwoBATAyAhMUAAuHf6/uIcHfDA6WAAEAC4d/Fw0yMjEwMjEyMDMxMjhaMAwwCgYDVR0VBAMKAQEwMgITFAALh34SGv2/bkoxIQABAAuHfhcNMjIxMDIxMjAzMTI4WjAMMAoGA1UdFQQDCgEBMDICExQACrth5Dr0O3TVHhkAAQAKu2EXDTIyMTAyMTIwMjYzMVowDDAKBgNVHRUEAwoBATAyAhMUAAq7YBmPRrNxtFQGAAEACrtgFw0yMjEwMjEyMDI2MzFaMAwwCgYDVR0VBAMKAQEwMgITFAAMlDr40QXh7l1s+gABAAyUOhcNMjIxMDIxMTY1NjIwWjAMMAoGA1UdFQQDCgEBMDICExQADJQ5sMDcxcSZ2qQAAQAMlDkXDTIyMTAyMTE2NTYyMFowDDAKBgNVHRUEAwoBATAyAhMUAAoFWe8wCMc6/Zw2AAEACgVZFw0yMjEwMjExNjUyMDdaMAwwCgYDVR0VBAMKAQEwMgITFAAKBVjFwwaEM2KxSwABAAoFWBcNMjIxMDIxMTY1MjA3WjAMMAoGA1UdFQQDCgEBMDICExQACUGqDkhaEVDG17kAAQAJQaoXDTIyMTAyMTE2MzMwOFowDDAKBgNVHRUEAwoBATAyAhMUAAlBqfFYZwmnP1InAAEACUGpFw0yMjEwMjExNjMzMDhaMAwwCgYDVR0VBAMKAQEwMgITFAAMKfz7fY2NACm5hgABAAwp/BcNMjIxMDIxMTYwNzEzWjAMMAoGA1UdFQQDCgEBMDICExQADCn7cEPJvmLxaS4AAQAMKfsXDTIyMTAyMTE2MDcxM1owDDAKBgNVHRUEAwoBATAyAhMUAA7xEpZ9WU4HPPogAAEADvESFw0yMjEwMjExNTU2MzhaMAwwCgYDVR0VBAMKAQEwMgITFAAO8RGKkfMnURDzNAABAA7xERcNMjIxMDIxMTU1NjM4WjAMMAoGA1UdFQQDCgEBMDICExQACg3gAeCsu22uVjUAAQAKDeAXDTIyMTAyMTE1MzQxMVowDDAKBgNVHRUEAwoBATAyAhMUAAoN39Pnsf9fmvo+AAEACg3fFw0yMjEwMjExNTM0MTFaMAwwCgYDVR0VBAMKAQEwMgITFAAJHmv7ev6Yc55VjgABAAkeaxcNMjIxMDIxMTQ0NjI3WjAMMAoGA1UdFQQDCgEBMDICExQACR5qfSGmVSiiC08AAQAJHmoXDTIyMTAyMTE0NDYyN1owDDAKBgNVHRUEAwoBATAyAhMUAAjZPb+cB/5/VgXHAAEACNk9Fw0yMjEwMjExNDEwMzVaMAwwCgYDVR0VBAMKAQEwMgITFAAI2TwTklkF9txuNAABAAjZPBcNMjIxMDIxMTQxMDM1WjAMMAoGA1UdFQQDCgEBMDICExQACqwRQ3IvpoUbRnIAAQAKrBEXDTIyMTAyMTEzMzI0NFowDDAKBgNVHRUEAwoBATAyAhMUAAqsEBzwYDGS7M1lAAEACqwQFw0yMjEwMjExMzMyNDJaMAwwCgYDVR0VBAMKAQEwMgITFAAL2lUzjF+IcScZQQABAAvaVRcNMjIxMDIxMDExODE2WjAMMAoGA1UdFQQDCgEBMDICExQAC9pUEAjHXBI98o0AAQAL2lQXDTIyMTAyMTAxMTgxNlowDDAKBgNVHRUEAwoBATAyAhMUAAiT84n01epHReEoAAEACJPzFw0yMjEwMjAxODQxNDdaMAwwCgYDVR0VBAMKAQEwMgITFAAIk/LeVHPFloCQQQABAAiT8hcNMjIxMDIwMTg0MTQ3WjAMMAoGA1UdFQQDCgEBMDICExQADCVOFm3IUKDMdZYAAQAMJU4XDTIyMTAyMDE4MzYwNVowDDAKBgNVHRUEAwoBATAyAhMUAAwlTaBJUbuJmvlDAAEADCVNFw0yMjEwMjAxODM2MDVaMAwwCgYDVR0VBAMKAQEwMgITFAAN1i7NOrexXS/T5QABAA3WLhcNMjIxMDIwMTgxNjE5WjAMMAoGA1UdFQQDCgEBMDICExQADdYtkwBX3uZ3p5IAAQAN1i0XDTIyMTAyMDE4MTYxOVowDDAKBgNVHRUEAwoBATAyAhMUAA7lLvJQA17wY8lNAAEADuUuFw0yMjEwMjAxODA5NDNaMAwwCgYDVR0VBAMKAQEwMgITFAAO5S3lT7I4M+z1bQABAA7lLRcNMjIxMDIwMTgwOTQyWjAMMAoGA1UdFQQDCgEBMDICExQACmaaBLWVRTa/GGEAAQAKZpoXDTIyMTAyMDE3NDQyNFowDDAKBgNVHRUEAwoBATAyAhMUAApmmUjhsEPhbBDaAAEACmaZFw0yMjEwMjAxNzQ0MjRaMAwwCgYDVR0VBAMKAQEwMgITFAALqs16E3VhmyWwGAABAAuqzRcNMjIxMDIwMTcwNTA4WjAMMAoGA1UdFQQDCgEBMDICExQAC6rMa19wfJAH/88AAQALqswXDTIyMTAyMDE3MDUwOFowDDAKBgNVHRUEAwoBATAyAhMUAA7KZU84l8bBU6zwAAEADsplFw0yMjEwMjAxNDU1MjZaMAwwCgYDVR0VBAMKAQEwMgITFAAOymRbtlXTOYdN2wABAA7KZBcNMjIxMDIwMTQ1NTI2WjAMMAoGA1UdFQQDCgEBMDICExQACoZTGu3SA3jT9nkAAQAKhlMXDTIyMTAyMDE0MzkxNVowDDAKBgNVHRUEAwoBATAyAhMUAAqGUpObX14st89VAAEACoZSFw0yMjEwMjAxNDM5MTVaMAwwCgYDVR0VBAMKAQEwMgITFAALlqFNDFpLHswlJwABAAuWoRcNMjIxMDIwMTQzNjI1WjAMMAoGA1UdFQQDCgEBMDICExQAC5agmIkXzghOAmEAAQALlqAXDTIyMTAyMDE0MzYyNVowDDAKBgNVHRUEAwoBATAyAhMUAAvQ5Sk/nPsvwr2+AAEAC9DlFw0yMjEwMjAxNDMwNDlaMAwwCgYDVR0VBAMKAQEwMgITFAAL0OTbbUcHNdA+3QABAAvQ5BcNMjIxMDIwMTQzMDQ5WjAMMAoGA1UdFQQDCgEBMDICExQADZvdL74OpdNIi68AAQANm90XDTIyMTAyMDEzMzU0MlowDDAKBgNVHRUEAwoBATAyAhMUAA2b3P2K5xaxfq0sAAEADZvcFw0yMjEwMjAxMzM1NDJaMAwwCgYDVR0VBAMKAQEwMgITFAAJwQC/tasosDZXDQABAAnBABcNMjIxMDIwMTMwOTA3WjAMMAoGA1UdFQQDCgEBMDICExQACcD/TpnJEJbQtbAAAQAJwP8XDTIyMTAyMDEzMDkwNFowDDAKBgNVHRUEAwoBATAyAhMUAAk7joRIuaag4kv9AAEACTuOFw0yMjEwMjAwNDU0MjRaMAwwCgYDVR0VBAMKAQEwMgITFAAJO41UQqqfwlRGOwABAAk7jRcNMjIxMDIwMDQ1NDI0WjAMMAoGA1UdFQQDCgEBMDICExQAC6hd6W20I+kcD/oAAQALqF0XDTIyMTAxOTIxMTE1MlowDDAKBgNVHRUEAwoBATAyAhMUAAuoXNIpZFSO1BOrAAEAC6hcFw0yMjEwMTkyMTExNTJaMAwwCgYDVR0VBAMKAQEwMgITFAAKrkvjCI8LfguCogABAAquSxcNMjIxMDE5MjEwMTEyWjAMMAoGA1UdFQQDCgEBMDICExQACq5K4EpTvhwEC2EAAQAKrkoXDTIyMTAxOTIxMDExMlowDDAKBgNVHRUEAwoBATAyAhMUAAiBo+100mdQLQ2WAAEACIGjFw0yMjEwMTkxOTQzMjdaMAwwCgYDVR0VBAMKAQEwMgITFAAIgaI7iB1ueRIwDwABAAiBohcNMjIxMDE5MTk0MzI3WjAMMAoGA1UdFQQDCgEBMDICExQACs/hXhhN6h0DNxYAAQAKz+EXDTIyMTAxOTE4MTA0N1owDDAKBgNVHRUEAwoBATAyAhMUAArP4GLrbFuVS5CdAAEACs/gFw0yMjEwMTkxODEwNDdaMAwwCgYDVR0VBAMKAQEwMgITFAAK6VX7QNWlJaE7tQABAArpVRcNMjIxMDE5MTU1NTQ2WjAMMAoGA1UdFQQDCgEBMDICExQACulUcbkwXHPZhTcAAQAK6VQXDTIyMTAxOTE1NTU0NlowDDAKBgNVHRUEAwoBATAyAhMUAAygQ1Em2NBeO5EOAAEADKBDFw0yMjExMDkxODQwNTdaMAwwCgYDVR0VBAMKAQEwMgITFAAMoEL2d494STQQvwABAAygQhcNMjIxMTA5MTg0MDU3WjAMMAoGA1UdFQQDCgEBMDICExQADtqatkgMjPMLnZwAAQAO2poXDTIyMTEwOTE3Mzc1NVowDDAKBgNVHRUEAwoBATAyAhMUAA7amXgWQ0RMFXmjAAEADtqZFw0yMjExMDkxNzM3NTVaMAwwCgYDVR0VBAMKAQEwMgITFAALIcWk5ElbIkUjDAABAAshxRcNMjIxMTA5MTcwNDIzWjAMMAoGA1UdFQQDCgEBMDICExQACyHE7irJWqMuoc4AAQALIcQXDTIyMTEwOTE3MDQyM1owDDAKBgNVHRUEAwoBATAyAhMUAA5K0DM3g1stItnzAAEADkrQFw0yMjExMDkxNTQ5MzRaMAwwCgYDVR0VBAMKAQEwMgITFAAOSs+QACBAaDqHvAABAA5KzxcNMjIxMTA5MTU0OTM0WjAMMAoGA1UdFQQDCgEBMDICExQADkrcG6eG3IlOPsMAAQAOStwXDTIyMTEwOTE1NDkzM1owDDAKBgNVHRUEAwoBATAyAhMUAA5K2+Xa7Ek013YxAAEADkrbFw0yMjExMDkxNTQ5MzNaMAwwCgYDVR0VBAMKAQEwMgITFAAJmch+gVKC/jmxUgABAAmZyBcNMjIxMTA5MTUzNjM2WjAMMAoGA1UdFQQDCgEBMDICExQACZnH+9uMYNYvU18AAQAJmccXDTIyMTEwOTE1MzYzNVowDDAKBgNVHRUEAwoBATAyAhMUAAzbKVq3MjNay8+CAAEADNspFw0yMjExMDkxNDQzMjZaMAwwCgYDVR0VBAMKAQEwMgITFAAM2yg6naRs+U+1pQABAAzbKBcNMjIxMTA5MTQ0MzI2WjAMMAoGA1UdFQQDCgEBMDICExQADpgKC5mNQPusxuMAAQAOmAoXDTIyMTEwOTE0MzkxMlowDDAKBgNVHRUEAwoBATAyAhMUAA6YCRHiZov1BMHRAAEADpgJFw0yMjExMDkxNDM5MTJaMAwwCgYDVR0VBAMKAQEwMgITFAAKgU/I/n/OT0B8zAABAAqBTxcNMjIxMTA5MTQyMjUwWjAMMAoGA1UdFQQDCgEBMDICExQACoFOPoM0gkONae4AAQAKgU4XDTIyMTEwOTE0MjI0OVowDDAKBgNVHRUEAwoBATAyAhMUAAvU+0oyEIUaydxkAAEAC9T7Fw0yMjExMDgyMzI2MDdaMAwwCgYDVR0VBAMKAQEwMgITFAAL1PokvFEwgY8VxQABAAvU+hcNMjIxMTA4MjMyNjA3WjAMMAoGA1UdFQQDCgEBMDICExQACTZwj0BK4pkQACYAAQAJNnAXDTIyMTEwODIwMjcyM1owDDAKBgNVHRUEAwoBATAyAhMUAAk2b7lZ1V60zbGxAAEACTZvFw0yMjExMDgyMDI3MjNaMAwwCgYDVR0VBAMKAQEwMgITFAAKKVyt5Tsbu+ffSgABAAopXBcNMjIxMTA4MTkyODI0WjAMMAoGA1UdFQQDCgEBMDICExQACilbo+iKyZMnY5gAAQAKKVsXDTIyMTEwODE5MjgyNFowDDAKBgNVHRUEAwoBATAyAhMUAAyIuy7ISWExDaDoAAEADIi7Fw0yMjExMDgxODI0MThaMAwwCgYDVR0VBAMKAQEwMgITFAAMiLqmGNsGYK/9JgABAAyIuhcNMjIxMTA4MTgyNDE4WjAMMAoGA1UdFQQDCgEBMDICExQACOl5kRM09DztMlIAAQAI6XkXDTIyMTEwODE3NDIzNVowDDAKBgNVHRUEAwoBATAyAhMUAAjpeI6fcporUPp2AAEACOl4Fw0yMjExMDgxNzQyMzVaMAwwCgYDVR0VBAMKAQEwMgITFAAPEFJafc8ylIhyygABAA8QUhcNMjIxMTA4MTc0MDEzWjAMMAoGA1UdFQQDCgEBMDICExQADxBR1cwoLo3TguoAAQAPEFEXDTIyMTEwODE3NDAxM1owDDAKBgNVHRUEAwoBATAyAhMUAAqFtSnnOq6tRmmMAAEACoW1Fw0yMjExMDgxNjMwNDdaMAwwCgYDVR0VBAMKAQEwMgITFAAKhbRk2kbLZqAIygABAAqFtBcNMjIxMTA4MTYzMDQ2WjAMMAoGA1UdFQQDCgEBMDICExQADw6QTG0gvm6yNXUAAQAPDpAXDTIyMTEwODE2Mjk1M1owDDAKBgNVHRUEAwoBATAyAhMUAA8OjzeGEqGrKxjkAAEADw6PFw0yMjExMDgxNjI5NTNaMAwwCgYDVR0VBAMKAQEwMgITFAAKCM57lSykuzRzCgABAAoIzhcNMjIxMTA4MTYxNzIxWjAMMAoGA1UdFQQDCgEBMDICExQACgjNv82bTmukly4AAQAKCM0XDTIyMTEwODE2MTcyMVowDDAKBgNVHRUEAwoBATAyAhMUAAowUAxpJ53et7IpAAEACjBQFw0yMjExMDgxNTU3MDhaMAwwCgYDVR0VBAMKAQEwMgITFAAKME8jGpoCuhiwtgABAAowTxcNMjIxMTA4MTU1NzA4WjAMMAoGA1UdFQQDCgEBMDICExQADFdmIj4WhPp1UnMAAQAMV2YXDTIyMTEwODE1MzUzN1owDDAKBgNVHRUEAwoBATAyAhMUAAxXZQqEE0ksiKU3AAEADFdlFw0yMjExMDgxNTM1MzdaMAwwCgYDVR0VBAMKAQEwMgITFAAPDxCqdNSPadAq2wABAA8PEBcNMjIxMTA4MTUxMjM3WjAMMAoGA1UdFQQDCgEBMDICExQADw8P4PlkL8OIHTQAAQAPDw8XDTIyMTEwODE1MTIzNlowDDAKBgNVHRUEAwoBATAyAhMUAAkkk9PAZx0fiKjjAAEACSSTFw0yMjExMDgxNDM1MDRaMAwwCgYDVR0VBAMKAQEwMgITFAAJJJJnHhz7UbEk1gABAAkkkhcNMjIxMTA4MTQzNTA0WjAMMAoGA1UdFQQDCgEBMDICExQADlYsPpm5yRODLjAAAQAOViwXDTIyMTEwNzIyMTE0OVowDDAKBgNVHRUEAwoBATAyAhMUAA5WK8mrt1fCTmq8AAEADlYrFw0yMjExMDcyMjExNDlaMAwwCgYDVR0VBAMKAQEwMgITFAAOiEU63Mb301TndwABAA6IRRcNMjIxMTA3MjAzMDU1WjAMMAoGA1UdFQQDCgEBMDICExQADohE5osLsQ6IVGAAAQAOiEQXDTIyMTEwNzIwMzA1NVowDDAKBgNVHRUEAwoBATAyAhMUAAn1tP8VVjvgQo2cAAEACfW0Fw0yMjExMDcyMDE1NDFaMAwwCgYDVR0VBAMKAQEwMgITFAAJ9bM3POZkqAEsYgABAAn1sxcNMjIxMTA3MjAxNTQxWjAMMAoGA1UdFQQDCgEBMDICExQACaHsR1X0ssCD2PAAAQAJoewXDTIyMTEwNzIwMDAxOVowDDAKBgNVHRUEAwoBATAyAhMUAAmh66qI4DGdKF1PAAEACaHrFw0yMjExMDcyMDAwMTlaMAwwCgYDVR0VBAMKAQEwMgITFAAIvTXDqkTPhiAZ7AABAAi9NRcNMjIxMTA3MTg0MDM0WjAMMAoGA1UdFQQDCgEBMDICExQACL00DHuC9qG2jKUAAQAIvTQXDTIyMTEwNzE4NDAzNFowDDAKBgNVHRUEAwoBATAyAhMUAAvOvdc+CiVSTMZ5AAEAC869Fw0yMjExMDcxODI1NDhaMAwwCgYDVR0VBAMKAQEwMgITFAALzrxDhqCx/menyAABAAvOvBcNMjIxMTA3MTgyNTQ4WjAMMAoGA1UdFQQDCgEBMDICExQADC2OBdeRVcyaVeMAAQAMLY4XDTIyMTEwNzE3MjYyNlowDDAKBgNVHRUEAwoBATAyAhMUAAwtjX59i3tA+UYTAAEADC2NFw0yMjExMDcxNzI2MjZaMAwwCgYDVR0VBAMKAQEwMgITFAAIsBP2HyhJZ1obZAABAAiwExcNMjIxMTA3MTcyMjQyWjAMMAoGA1UdFQQDCgEBMDICExQACLASNqhVsNwr4zkAAQAIsBIXDTIyMTEwNzE3MjI0MlowDDAKBgNVHRUEAwoBATAyAhMUAAxHAM0JK9+lM6jXAAEADEcAFw0yMjExMDcxNjA4MjNaMAwwCgYDVR0VBAMKAQEwMgITFAAMRv8xNOlNVD/aPQABAAxG/xcNMjIxMTA3MTYwODIzWjAMMAoGA1UdFQQDCgEBMDICExQACPh1V7PPyJC7MaIAAQAI+HUXDTIyMTEwNzE2MDY0OVowDDAKBgNVHRUEAwoBATAyAhMUAAj4dFo50FQ12ix9AAEACPh0Fw0yMjExMDcxNjA2NDlaMAwwCgYDVR0VBAMKAQEwMgITFAAL3LN6cYH0hn1skwABAAvcsxcNMjIxMTA3MTUxNDA0WjAMMAoGA1UdFQQDCgEBMDICExQAC9yyvwthQ9kMomgAAQAL3LIXDTIyMTEwNzE1MTQwNFowDDAKBgNVHRUEAwoBATAyAhMUAAoHAJ9BfuJPN/nOAAEACgcAFw0yMjExMDcxNDE1MjFaMAwwCgYDVR0VBAMKAQEwMgITFAAKBv/GwLsYOPKQVAABAAoG/xcNMjIxMTA3MTQxNTIxWjAMMAoGA1UdFQQDCgEBMDICExQADuMOB2ZU9aypNr0AAQAO4w4XDTIyMTEwNTIwNDgzOFowDDAKBgNVHRUEAwoBATAyAhMUAA7jDfRRLc+jdVqTAAEADuMNFw0yMjExMDUyMDQ4MzhaMAwwCgYDVR0VBAMKAQEwMgITFAAPBqTqqNRoSRTSiAABAA8GpBcNMjIxMTA1MTUwODU4WjAMMAoGA1UdFQQDCgEBMDICExQADwajO/CmloEmG1oAAQAPBqMXDTIyMTEwNTE1MDg1OFowDDAKBgNVHRUEAwoBATAyAhMUAA6yH+ropF0Xjx5hAAEADrIfFw0yMjExMDUwOTA0MjRaMAwwCgYDVR0VBAMKAQEwMgITFAAOsh6uQ3ehSroVygABAA6yHhcNMjIxMTA1MDkwNDIzWjAMMAoGA1UdFQQDCgEBMDICExQADwTAkmLVOKMasFkAAQAPBMAXDTIyMTEwNDIwMzIzOVowDDAKBgNVHRUEAwoBATAyAhMUAA8EvyNz+4zwqj61AAEADwS/Fw0yMjExMDQyMDMyMzlaMAwwCgYDVR0VBAMKAQEwMgITFAALcmV8dq0hLLQvogABAAtyZRcNMjIxMTA0MTk0MDUyWjAMMAoGA1UdFQQDCgEBMDICExQAC3JklwQlPdYdCcwAAQALcmQXDTIyMTEwNDE5NDA1MlowDDAKBgNVHRUEAwoBATAyAhMUAA8K4vfkdoIE27IbAAEADwriFw0yMjExMDQxNzM3MTBaMAwwCgYDVR0VBAMKAQEwMgITFAAPCuElWuIc61ilcQABAA8K4RcNMjIxMTA0MTczNzEwWjAMMAoGA1UdFQQDCgEBMDICExQADafAt+BfyduhJAAAAQANp8AXDTIyMTEwNDE3MDQzMFowDDAKBgNVHRUEAwoBATAyAhMUAA2nv5jYeNdFUBHRAAEADae/Fw0yMjExMDQxNzA0MzBaMAwwCgYDVR0VBAMKAQEwMgITFAAKwGnq8rCS3JevmwABAArAaRcNMjIxMTA0MTYwMzEwWjAMMAoGA1UdFQQDCgEBMDICExQACsBohs1M6ahFUVIAAQAKwGgXDTIyMTEwNDE2MDMxMFowDDAKBgNVHRUEAwoBATAyAhMUAAlThT/I1q/F4qnYAAEACVOFFw0yMjExMDQxNTU4NTFaMAwwCgYDVR0VBAMKAQEwMgITFAAJU4SnjhqaBQHAHgABAAlThBcNMjIxMTA0MTU1ODUxWjAMMAoGA1UdFQQDCgEBMDICExQADwpWrzBKe4zyYgAAAQAPClYXDTIyMTEwNDE1NTQxMVowDDAKBgNVHRUEAwoBATAyAhMUAA8KVbffWlHn5NGnAAEADwpVFw0yMjExMDQxNTU0MTFaMAwwCgYDVR0VBAMKAQEwMgITFAALg8HrLDAI72v+JAABAAuDwRcNMjIxMTA0MTU1MTE2WjAMMAoGA1UdFQQDCgEBMDICExQAC4PAKl46OW3zNpAAAQALg8AXDTIyMTEwNDE1NTExNlowDDAKBgNVHRUEAwoBATAyAhMUAAmkUAySPb5HBT/qAAEACaRQFw0yMjExMDQxNTMyMThaMAwwCgYDVR0VBAMKAQEwMgITFAAJpE+2/yqJQqeKywABAAmkTxcNMjIxMTA0MTUzMjE4WjAMMAoGA1UdFQQDCgEBMDICExQACVipr7iEUgELMJAAAQAJWKkXDTIyMTEwMzIyNDUxMVowDDAKBgNVHRUEAwoBATAyAhMUAAlYqAeLYTUdU01JAAEACVioFw0yMjExMDMyMjQ1MTFaMAwwCgYDVR0VBAMKAQEwMgITFAAL003FRjTDoDX5bQABAAvTTRcNMjIxMTAzMjE1NDE5WjAMMAoGA1UdFQQDCgEBMDICExQAC9NMzEZnHeEO2QwAAQAL00wXDTIyMTEwMzIxNTQxOVowDDAKBgNVHRUEAwoBATAyAhMUAAudFR2xpJ+NXKypAAEAC50VFw0yMjExMDMyMTQ0NTVaMAwwCgYDVR0VBAMKAQEwMgITFAALnRQocUEJjaCqfQABAAudFBcNMjIxMTAzMjE0NDU1WjAMMAoGA1UdFQQDCgEBMDICExQACJGDOVoQ+ihu//oAAQAIkYMXDTIyMTEwMzIxMzIyN1owDDAKBgNVHRUEAwoBATAyAhMUAAiRglNMAA57KfxCAAEACJGCFw0yMjExMDMyMTMyMjdaMAwwCgYDVR0VBAMKAQEwMgITFAAMA3LXW9Q6W7iEwwABAAwDchcNMjIxMTAzMTk1OTE2WjAMMAoGA1UdFQQDCgEBMDICExQADANxBwpjjprLrCgAAQAMA3EXDTIyMTEwMzE5NTkxNVowDDAKBgNVHRUEAwoBATAyAhMUAA0yrWZzITfKssBXAAEADTKtFw0yMjExMDMxODI2NTRaMAwwCgYDVR0VBAMKAQEwMgITFAANMqwoZaX88X0nuQABAA0yrBcNMjIxMTAzMTgyNjU0WjAMMAoGA1UdFQQDCgEBMDICExQACKYnBaqE6j2pCEQAAQAIpicXDTIyMTEwMzE4MDU0MFowDDAKBgNVHRUEAwoBATAyAhMUAAimJiI3TeICqAkRAAEACKYmFw0yMjExMDMxODA1NDBaMAwwCgYDVR0VBAMKAQEwMgITFAAI4a/Wlo4YP4APbAABAAjhrxcNMjIxMTAzMTYzNTIxWjAMMAoGA1UdFQQDCgEBMDICExQACOGusEVW5OdJ3ecAAQAI4a4XDTIyMTEwMzE2MzUyMFowDDAKBgNVHRUEAwoBATAyAhMUAA7jRo6FzdgRUiuHAAEADuNGFw0yMjExMDMxNTQxNThaMAwwCgYDVR0VBAMKAQEwMgITFAAO40Wbgxzi3g0BEAABAA7jRRcNMjIxMTAzMTU0MTU4WjAMMAoGA1UdFQQDCgEBMDICExQACs4plJl27kP2LSkAAQAKzikXDTIyMTEwMzE1NDE0MFowDDAKBgNVHRUEAwoBATAyAhMUAArOKGau6Y4ifUKHAAEACs4oFw0yMjExMDMxNTQxNDBaMAwwCgYDVR0VBAMKAQEwMgITFAAOh4rPLFKzdnTMLQABAA6HihcNMjIxMTAzMTUxNTM4WjAMMAoGA1UdFQQDCgEBMDICExQADoeJ+woJPpVXD9UAAQAOh4kXDTIyMTEwMzE1MTUzOFowDDAKBgNVHRUEAwoBATAyAhMUAAj9JWnlOHlapx50AAEACP0lFw0yMjExMDMxNDQ2MTFaMAwwCgYDVR0VBAMKAQEwMgITFAAI/SQuvr0Pvc+0RwABAAj9JBcNMjIxMTAzMTQ0NjExWjAMMAoGA1UdFQQDCgEBMDICExQADQLe6am1h/Byr3MAAQANAt4XDTIyMTEwMzEzMjE1N1owDDAKBgNVHRUEAwoBATAyAhMUAA0C3cHbIlRxFnWSAAEADQLdFw0yMjExMDMxMzIxNTVaMAwwCgYDVR0VBAMKAQEwMgITFAALFOnG3d0/xCppcAABAAsU6RcNMjIxMTAyMTkyODQ1WjAMMAoGA1UdFQQDCgEBMDICExQACxTokzWZl+kQVL8AAQALFOgXDTIyMTEwMjE5Mjg0NVowDDAKBgNVHRUEAwoBATAyAhMUAA1Ta1bbk2opSLD4AAEADVNrFw0yMjExMDIxOTAzMThaMAwwCgYDVR0VBAMKAQEwMgITFAANU2oFzZFEHrfWEQABAA1TahcNMjIxMTAyMTkwMzE3WjAMMAoGA1UdFQQDCgEBMDICExQADSTpuyvNkdg/9pgAAQANJOkXDTIyMTEwMjE2NDEzMVowDDAKBgNVHRUEAwoBATAyAhMUAA0k6GCuUuGFHC7EAAEADSToFw0yMjExMDIxNjQxMzFaMAwwCgYDVR0VBAMKAQEwMgITFAAL2L2DWDJsrYyrLAABAAvYvRcNMjIxMTAyMTY0MDA5WjAMMAoGA1UdFQQDCgEBMDICExQAC9i8/hbIl8Kdt78AAQAL2LwXDTIyMTEwMjE2NDAwOVowDDAKBgNVHRUEAwoBATAyAhMUAAr5Q252S0kfkTYdAAEACvlDFw0yMjExMDIxNjA2MDhaMAwwCgYDVR0VBAMKAQEwMgITFAAK+UKFbwqAgTMuuQABAAr5QhcNMjIxMTAyMTYwNjA4WjAMMAoGA1UdFQQDCgEBMDICExQAC/wKdRKMnGHQh40AAQAL/AoXDTIyMTEwMjE1NDcwOFowDDAKBgNVHRUEAwoBATAyAhMUAAv8CbdiDWngZ8g+AAEAC/wJFw0yMjExMDIxNTQ3MDhaMAwwCgYDVR0VBAMKAQEwMgITFAAJrZqmUiz0ccrhiwABAAmtmhcNMjIxMTAyMTU0MTM0WjAMMAoGA1UdFQQDCgEBMDICExQACa2ZXcjvORkNurwAAQAJrZkXDTIyMTEwMjE1NDEzNFowDDAKBgNVHRUEAwoBATAyAhMUAA8EYp9dWs9MKg3pAAEADwRiFw0yMjExMDEyMTI4NDRaMAwwCgYDVR0VBAMKAQEwMgITFAAPBGHvkeq/mAsySQABAA8EYRcNMjIxMTAxMjEyODQ0WjAMMAoGA1UdFQQDCgEBMDICExQACP2vrx125vHK0QQAAQAI/a8XDTIyMTEwMTIwMjkyNlowDDAKBgNVHRUEAwoBATAyAhMUAAj9rpFvOu7zYJJHAAEACP2uFw0yMjExMDEyMDI5MjZaMAwwCgYDVR0VBAMKAQEwMgITFAAOvy7FzcuiT7yU2gABAA6/LhcNMjIxMTAxMTkwMzMxWjAMMAoGA1UdFQQDCgEBMDICExQADr8ta2NBCBDHgnMAAQAOvy0XDTIyMTEwMTE5MDMzMFowDDAKBgNVHRUEAwoBATAyAhMUAAj9odtXb2CYIlxDAAEACP2hFw0yMjExMDExODA3MDhaMAwwCgYDVR0VBAMKAQEwMgITFAAI/aCvdNC2rqMaZwABAAj9oBcNMjIxMTAxMTgwNzA4WjAMMAoGA1UdFQQDCgEBMDICExQACfUocpC6bmfjMJwAAQAJ9SgXDTIyMTEwMTE3MDc1NFowDDAKBgNVHRUEAwoBATAyAhMUAAn1J3YVZQJ5RQWlAAEACfUnFw0yMjExMDExNzA3NTNaMAwwCgYDVR0VBAMKAQEwMgITFAAIn7f/lw2Xf4HYMAABAAiftxcNMjIxMTAxMTYyODEzWjAMMAoGA1UdFQQDCgEBMDICExQACJ+2gRlXikUcbggAAQAIn7YXDTIyMTEwMTE2MjgxM1owDDAKBgNVHRUEAwoBATAyAhMUAApbQhZvPZwu/30lAAEACltCFw0yMjExMDExNjE0NDZaMAwwCgYDVR0VBAMKAQEwMgITFAAKW0EjVCkWPITdwwABAApbQRcNMjIxMTAxMTYxNDQ2WjAMMAoGA1UdFQQDCgEBMDICExQADRcLGx82LSIWb3EAAQANFwsXDTIyMTEwMTE1MDQ0OVowDDAKBgNVHRUEAwoBATAyAhMUAA0XCglNdvdiF6WoAAEADRcKFw0yMjExMDExNTA0NDlaMAwwCgYDVR0VBAMKAQEwMgITFAAMkkAlwvzH7zFqRQABAAySQBcNMjIxMTAxMTQ0MjMzWjAMMAoGA1UdFQQDCgEBMDICExQADJI/oXE7ynWSWpUAAQAMkj8XDTIyMTEwMTE0NDIzM1owDDAKBgNVHRUEAwoBATAyAhMUAAnRlteqPgRreNqUAAEACdGWFw0yMjEwMzExOTEzMzBaMAwwCgYDVR0VBAMKAQEwMgITFAAJ0ZVGqu9TXPK99AABAAnRlRcNMjIxMDMxMTkxMzI5WjAMMAoGA1UdFQQDCgEBMDICExQACUFmLLejYWdFNewAAQAJQWYXDTIyMTAzMTE2MTE0OVowDDAKBgNVHRUEAwoBATAyAhMUAAlBZVWifDA3euN4AAEACUFlFw0yMjEwMzExNjExNDlaMAwwCgYDVR0VBAMKAQEwMgITFAALfw11x9FDy/CYNwABAAt/DRcNMjIxMDMxMTUyMDA4WjAMMAoGA1UdFQQDCgEBMDICExQAC38M3BIJtEUjE+YAAQALfwwXDTIyMTAzMTE1MjAwOFowDDAKBgNVHRUEAwoBATAyAhMUAApRGYn8dYp6ZCauAAEAClEZFw0yMjEwMzExNDUzMDhaMAwwCgYDVR0VBAMKAQEwMgITFAAKURihx75k4mTwRQABAApRGBcNMjIxMDMxMTQ1MzA4WjAMMAoGA1UdFQQDCgEBMDICExQADW8PgghaI4ymNYgAAQANbw8XDTIyMTAzMTE0MzYyNVowDDAKBgNVHRUEAwoBATAyAhMUAA1vDoUkfnhxMkAmAAEADW8OFw0yMjEwMzExNDM2MjVaMAwwCgYDVR0VBAMKAQEwMgITFAAN15zc2dCy/Yj+JgABAA3XnBcNMjIxMDI5MTkzNDU0WjAMMAoGA1UdFQQDCgEBMDICExQADdeb3QCbOghEAwwAAQAN15sXDTIyMTAyOTE5MzQ1NFowDDAKBgNVHRUEAwoBATAyAhMUAAkR4Sb/AHhMTHtaAAEACRHhFw0yMjEwMjgyMjM3MzFaMAwwCgYDVR0VBAMKAQEwMgITFAAJEeDsuoG8V2drhgABAAkR4BcNMjIxMDI4MjIzNzMxWjAMMAoGA1UdFQQDCgEBMDICExQADbHgK+O5ckWEJ6wAAQANseAXDTIyMTAyODIxNDAzNVowDDAKBgNVHRUEAwoBATAyAhMUAA2x38UnpnyqBU1OAAEADbHfFw0yMjEwMjgyMTQwMzVaMAwwCgYDVR0VBAMKAQEwMgITFAAL+eZmDZkTVbIrdAABAAv55hcNMjIxMDI4MjAxNDQ0WjAMMAoGA1UdFQQDCgEBMDICExQAC/nl3GI010PBuR4AAQAL+eUXDTIyMTAyODIwMTQ0M1owDDAKBgNVHRUEAwoBATAyAhMUAAuRZUriDYYo9vGqAAEAC5FlFw0yMjEwMjgxNjQyMTlaMAwwCgYDVR0VBAMKAQEwMgITFAALkWRjQqgTRdr8FgABAAuRZBcNMjIxMDI4MTY0MjE5WjAMMAoGA1UdFQQDCgEBMDICExQACtzbngc5XvQAr1YAAQAK3NsXDTIyMTEyMTIxMTE0MFowDDAKBgNVHRUEAwoBATAyAhMUAArc2oG+yNuyo9EWAAEACtzaFw0yMjExMjEyMTExNDBaMAwwCgYDVR0VBAMKAQEwMgITFAALDAVtVLJwDO7TKAABAAsMBRcNMjIxMTIxMjA1ODM5WjAMMAoGA1UdFQQDCgEBMDICExQACwwEbzUZco0wGhYAAQALDAQXDTIyMTEyMTIwNTgzOVowDDAKBgNVHRUEAwoBATAyAhMUAAnqaCvu6miuwiEEAAEACepoFw0yMjExMjExOTQwMjlaMAwwCgYDVR0VBAMKAQEwMgITFAAJ6mcDEVQ0vfgSWwABAAnqZxcNMjIxMTIxMTk0MDI5WjAMMAoGA1UdFQQDCgEBMDICExQACmRwawcWq/u1VTgAAQAKZHAXDTIyMTEyMTE5MzczNVowDDAKBgNVHRUEAwoBATAyAhMUAApkbzSUJe7MPiDHAAEACmRvFw0yMjExMjExOTM3MzVaMAwwCgYDVR0VBAMKAQEwMgITFAALNXvebXt0PJ3SgwABAAs1excNMjIxMTIxMTkxMzAzWjAMMAoGA1UdFQQDCgEBMDICExQACzV6DFa4h7tTYQAAAQALNXoXDTIyMTEyMTE5MTMwM1owDDAKBgNVHRUEAwoBATAyAhMUAAvFB4MnZNpcPigIAAEAC8UHFw0yMjExMjExOTA5MTRaMAwwCgYDVR0VBAMKAQEwMgITFAALxQbffExOh/UZMwABAAvFBhcNMjIxMTIxMTkwOTE0WjAMMAoGA1UdFQQDCgEBMDICExQAChZMi9+2FE99qqUAAQAKFkwXDTIyMTEyMTE4MzM0OVowDDAKBgNVHRUEAwoBATAyAhMUAAoWS0eE5mYIg9exAAEAChZLFw0yMjExMjExODMzNDlaMAwwCgYDVR0VBAMKAQEwMgITFAAOu/LGfa94SVor8gABAA678hcNMjIxMTIxMTYxNjQ1WjAMMAoGA1UdFQQDCgEBMDICExQADrvxN+WEvIqLjjoAAQAOu/EXDTIyMTEyMTE2MTY0NFowDDAKBgNVHRUEAwoBATAyAhMUAApLwncPpypwI1wpAAEACkvCFw0yMjExMjExNjA2NTRaMAwwCgYDVR0VBAMKAQEwMgITFAAKS8H4iEGN8TqrnAABAApLwRcNMjIxMTIxMTYwNjU0WjAMMAoGA1UdFQQDCgEBMDICExQADEFirvC+3mr2QNkAAQAMQWIXDTIyMTEyMTE1NTEwOFowDDAKBgNVHRUEAwoBATAyAhMUAAxBYZbemI/RA0GzAAEADEFhFw0yMjExMjExNTUxMDhaMAwwCgYDVR0VBAMKAQEwMgITFAAKBnzLgwbb9MDDTgABAAoGfBcNMjIxMTIxMTQyNjUyWjAMMAoGA1UdFQQDCgEBMDICExQACgZ7QzlEMQrk02gAAQAKBnsXDTIyMTEyMTE0MjY1MlowDDAKBgNVHRUEAwoBATAyAhMUAAr1T5HAa086wc3nAAEACvVPFw0yMjExMTkxODQ2MjJaMAwwCgYDVR0VBAMKAQEwMgITFAAK9U5bY/e+zQ8rQAABAAr1ThcNMjIxMTE5MTg0NjIxWjAMMAoGA1UdFQQDCgEBMDICExQADQZql76HqiFDiUoAAQANBmoXDTIyMTExOTE2MTQzNFowDDAKBgNVHRUEAwoBATAyAhMUAA0GafSU1G3wGxLbAAEADQZpFw0yMjExMTkxNjE0MzNaMAwwCgYDVR0VBAMKAQEwMgITFAAL6PqouiyfSKzySgABAAvo+hcNMjIxMTE4MjEyNzE5WjAMMAoGA1UdFQQDCgEBMDICExQAC+j5q7wnV0dYmzsAAQAL6PkXDTIyMTExODIxMjcxOVowDDAKBgNVHRUEAwoBATAyAhMUAAxT5q8TaTYV57XUAAEADFPmFw0yMjExMTgxOTU2MjNaMAwwCgYDVR0VBAMKAQEwMgITFAAMU+Vyyg5QsrMwvgABAAxT5RcNMjIxMTE4MTk1NjIzWjAMMAoGA1UdFQQDCgEBMDICExQAC/jo/a36Sej5CmYAAQAL+OgXDTIyMTExODE5NTYxMFowDDAKBgNVHRUEAwoBATAyAhMUAAv45/u7wvRzKze2AAEAC/jnFw0yMjExMTgxOTU2MTBaMAwwCgYDVR0VBAMKAQEwMgITFAALvaHslnzwQeWHvwABAAu9oRcNMjIxMTE4MTgwMzU0WjAMMAoGA1UdFQQDCgEBMDICExQAC72gXZ4qWe9QUTEAAQALvaAXDTIyMTExODE4MDM1NFowDDAKBgNVHRUEAwoBATAyAhMUAAzopEEERjr4x4IGAAEADOikFw0yMjExMTgxNzQ5NDdaMAwwCgYDVR0VBAMKAQEwMgITFAAM6KMWyvxBRkSB0wABAAzooxcNMjIxMTE4MTc0OTQ2WjAMMAoGA1UdFQQDCgEBMDICExQACxdde0XQnNYrRDsAAQALF10XDTIyMTExODE2Mjg1M1owDDAKBgNVHRUEAwoBATAyAhMUAAsXXDa+NXQxMTVvAAEACxdcFw0yMjExMTgxNjI4NTNaMAwwCgYDVR0VBAMKAQEwMgITFAAOD2yhMHw9ANMArQABAA4PbBcNMjIxMTE4MTYwODQxWjAMMAoGA1UdFQQDCgEBMDICExQADg9rMgnA9BdIZKQAAQAOD2sXDTIyMTExODE2MDg0MVowDDAKBgNVHRUEAwoBATAyAhMUAAl2XvOqWiDx/oN3AAEACXZeFw0yMjExMTgxNTM2MjhaMAwwCgYDVR0VBAMKAQEwMgITFAAJdl1e0wAvPhsxpgABAAl2XRcNMjIxMTE4MTUzNjI4WjAMMAoGA1UdFQQDCgEBMDICExQAC137cHd9nw//89wAAQALXfsXDTIyMTExODE1MzAzNlowDDAKBgNVHRUEAwoBATAyAhMUAAtd+gzOISDE16njAAEAC136Fw0yMjExMTgxNTMwMzZaMAwwCgYDVR0VBAMKAQEwMgITFAAJVrf5Q4t2vcaJ1gABAAlWtxcNMjIxMTE3MjEzOTQ0WjAMMAoGA1UdFQQDCgEBMDICExQACVa2V24XissKKwgAAQAJVrYXDTIyMTExNzIxMzk0NFowDDAKBgNVHRUEAwoBATAyAhMUAAwHHjKFryVW1skGAAEADAceFw0yMjExMTcyMTM4NDRaMAwwCgYDVR0VBAMKAQEwMgITFAAMBx1HU6IPL3LjAQABAAwHHRcNMjIxMTE3MjEzODQ0WjAMMAoGA1UdFQQDCgEBMDICExQADgTAIwv3QKWRkFsAAQAOBMAXDTIyMTExNzIwMzEwOFowDDAKBgNVHRUEAwoBATAyAhMUAA4Ev/a6lIPSx+UPAAEADgS/Fw0yMjExMTcyMDMxMDhaMAwwCgYDVR0VBAMKAQEwMgITFAAPI8BCHfaPeEG5BQABAA8jwBcNMjIxMTE3MjAyMDExWjAMMAoGA1UdFQQDCgEBMDICExQADyO/nheWS/wLBO8AAQAPI78XDTIyMTExNzIwMjAxMVowDDAKBgNVHRUEAwoBATAyAhMUAA4a6BnyXfXa4EXXAAEADhroFw0yMjExMTcyMDA4NTNaMAwwCgYDVR0VBAMKAQEwMgITFAAOGucgC9vhnfmeJAABAA4a5xcNMjIxMTE3MjAwODUzWjAMMAoGA1UdFQQDCgEBMDICExQACoQxM3UBi1HMQPsAAQAKhDEXDTIyMTExNzE4NDUwNVowDDAKBgNVHRUEAwoBATAyAhMUAAqEMAhg47DE0rGaAAEACoQwFw0yMjExMTcxODQ1MDVaMAwwCgYDVR0VBAMKAQEwMgITFAAJAbf9UNtae5f94QABAAkBtxcNMjIxMTE3MTYwMjE4WjAMMAoGA1UdFQQDCgEBMDICExQACQG2VmHdgbKrDhEAAQAJAbYXDTIyMTExNzE2MDIxOFowDDAKBgNVHRUEAwoBATAyAhMUAAjTteVB1G4y2WcoAAEACNO1Fw0yMjExMTcxNTMzMzVaMAwwCgYDVR0VBAMKAQEwMgITFAAI07T6B7l+IqmRfgABAAjTtBcNMjIxMTE3MTUzMzM1WjAMMAoGA1UdFQQDCgEBMDICExQAC1qVD1YBpQPyo5EAAQALWpUXDTIyMTExNzE1Mjk0MVowDDAKBgNVHRUEAwoBATAyAhMUAAtalF1eXveLx6F9AAEAC1qUFw0yMjExMTcxNTI5NDFaMAwwCgYDVR0VBAMKAQEwMgITFAANIwHrApSb4ncrhgABAA0jARcNMjIxMTE3MTQzNzA3WjAMMAoGA1UdFQQDCgEBMDICExQADSMAJgM1gsL0aH4AAQANIwAXDTIyMTExNzE0MzcwN1owDDAKBgNVHRUEAwoBATAyAhMUAAwtuj4pKrsVdlUHAAEADC26Fw0yMjExMTcxMzA5NTBaMAwwCgYDVR0VBAMKAQEwMgITFAAMLbnivPf0XU3UtwABAAwtuRcNMjIxMTE3MTMwOTQ4WjAMMAoGA1UdFQQDCgEBMDICExQACdzklHBy0dHKXLAAAQAJ3OQXDTIyMTExNzAyNTI1OFowDDAKBgNVHRUEAwoBATAyAhMUAAnc4zDsVxkP5fF6AAEACdzjFw0yMjExMTcwMjUyNThaMAwwCgYDVR0VBAMKAQEwMgITFAAK5SHn/ztxOF9ErAABAArlIRcNMjIxMTE2MjIyNjI3WjAMMAoGA1UdFQQDCgEBMDICExQACuUgdO4X0RzRVBsAAQAK5SAXDTIyMTExNjIyMjYyN1owDDAKBgNVHRUEAwoBATAyAhMUAAtFkX0X67rzqAntAAEAC0WRFw0yMjExMTYyMTU2MzFaMAwwCgYDVR0VBAMKAQEwMgITFAALRZDZ+blXydS6QQABAAtFkBcNMjIxMTE2MjE1NjMxWjAMMAoGA1UdFQQDCgEBMDICExQACWMofyN9gtsdQ8kAAQAJYygXDTIyMTExNjE4MDQzMFowDDAKBgNVHRUEAwoBATAyAhMUAAljJy96LG70YuUfAAEACWMnFw0yMjExMTYxODA0MzBaMAwwCgYDVR0VBAMKAQEwMgITFAAJcXz2xj/bX/0KjgABAAlxfBcNMjIxMTE2MTY1MzAxWjAMMAoGA1UdFQQDCgEBMDICExQACXF7nqBaEe9S/yoAAQAJcXsXDTIyMTExNjE2NTMwMVowDDAKBgNVHRUEAwoBATAyAhMUAAvlJH3PPGcc5lmiAAEAC+UkFw0yMjExMTYxNjIwMTBaMAwwCgYDVR0VBAMKAQEwMgITFAAL5SMBCFZ4Qyp59wABAAvlIxcNMjIxMTE2MTYyMDEwWjAMMAoGA1UdFQQDCgEBMDICExQACwNdoCOAcWP3nYMAAQALA10XDTIyMTExNjE2MDkxMVowDDAKBgNVHRUEAwoBATAyAhMUAAsDXHQXMuqn36yAAAEACwNcFw0yMjExMTYxNjA5MTFaMAwwCgYDVR0VBAMKAQEwMgITFAALzcngRX9j9aJWsAABAAvNyRcNMjIxMTE2MTUwMDA1WjAMMAoGA1UdFQQDCgEBMDICExQAC83I50UhhcGFg68AAQALzcgXDTIyMTExNjE1MDAwNVowDDAKBgNVHRUEAwoBATAyAhMUAAlTOXEJj/UEysbOAAEACVM5Fw0yMjExMTYxNDU4MjZaMAwwCgYDVR0VBAMKAQEwMgITFAAJUzhReP1woKnT+QABAAlTOBcNMjIxMTE2MTQ1ODI2WjAMMAoGA1UdFQQDCgEBMDICExQACsVz0LEVPzeKI6oAAQAKxXMXDTIyMTExNjE0MTQ0NFowDDAKBgNVHRUEAwoBATAyAhMUAArFcjMU9wD09ZLOAAEACsVyFw0yMjExMTYxNDE0NDRaMAwwCgYDVR0VBAMKAQEwMgITFAAMDX6a2HoWhMUfkwABAAwNfhcNMjIxMTE2MDMyNzEzWjAMMAoGA1UdFQQDCgEBMDICExQADA19wfHF48tds/8AAQAMDX0XDTIyMTExNjAzMjcxM1owDDAKBgNVHRUEAwoBATAyAhMUAAv22ahJQ2vpnQJjAAEAC/bZFw0yMjExMTUyMzU4NTRaMAwwCgYDVR0VBAMKAQEwMgITFAAL9th4ghWU8N8pYAABAAv22BcNMjIxMTE1MjM1ODU0WjAMMAoGA1UdFQQDCgEBMDICExQADBd+vZuhWetTuoYAAQAMF34XDTIyMTExNTIxNTczN1owDDAKBgNVHRUEAwoBATAyAhMUAAwXfaIee0sO/E/oAAEADBd9Fw0yMjExMTUyMTU3MzdaMAwwCgYDVR0VBAMKAQEwMgITFAAOK9ykFth7niqtbAABAA4r3BcNMjIxMTE1MjE1NTQyWjAMMAoGA1UdFQQDCgEBMDICExQADivblwrHRosGaW4AAQAOK9sXDTIyMTExNTIxNTU0MlowDDAKBgNVHRUEAwoBATAyAhMUAA8eozN+brcD+aGeAAEADx6jFw0yMjExMTUyMTM5MjJaMAwwCgYDVR0VBAMKAQEwMgITFAAPHqJ+aVrE/hskGwABAA8eohcNMjIxMTE1MjEzOTIxWjAMMAoGA1UdFQQDCgEBMDICExQADx6LMbI4hooVtesAAQAPHosXDTIyMTExNTIxMjU0MVowDDAKBgNVHRUEAwoBATAyAhMUAA8eisY4d9ThgWDpAAEADx6KFw0yMjExMTUyMTI1NDFaMAwwCgYDVR0VBAMKAQEwMgITFAAKpk8XB+ZiRBezEgABAAqmTxcNMjIxMTE1MjA1NDU2WjAMMAoGA1UdFQQDCgEBMDICExQACqZOK7Sjdb3DqDsAAQAKpk4XDTIyMTExNTIwNTQ1NlowDDAKBgNVHRUEAwoBATAyAhMUAAm/uooZVMDu15IqAAEACb+6Fw0yMjExMTUyMDQ0MDBaMAwwCgYDVR0VBAMKAQEwMgITFAAJv7k/B6MkOy68RQABAAm/uRcNMjIxMTE1MjA0MzU5WjAMMAoGA1UdFQQDCgEBMDICExQADFi8zW9KWcjkNXMAAQAMWLwXDTIyMTExNTIwMzMxN1owDDAKBgNVHRUEAwoBATAyAhMUAAxYu58evh0PO0lgAAEADFi7Fw0yMjExMTUyMDMzMTdaMAwwCgYDVR0VBAMKAQEwMgITFAAMTwKcwoa7REJIHwABAAxPAhcNMjIxMTE1MTkwNjU1WjAMMAoGA1UdFQQDCgEBMDICExQADE8B3dEZTwNNqG8AAQAMTwEXDTIyMTExNTE5MDY1NVowDDAKBgNVHRUEAwoBATAyAhMUAAxxFFAfNiLw11yeAAEADHEUFw0yMjExMTUxODA5NDNaMAwwCgYDVR0VBAMKAQEwMgITFAAMcRNIv+5DkgcK6wABAAxxExcNMjIxMTE1MTgwOTQzWjAMMAoGA1UdFQQDCgEBMDICExQADUVDO3a1b3B30ygAAQANRUMXDTIyMTExNTE4MDMzMVowDDAKBgNVHRUEAwoBATAyAhMUAA1FQghH0bn/YTBSAAEADUVCFw0yMjExMTUxODAzMzFaMAwwCgYDVR0VBAMKAQEwMgITFAAL61RwCTatEpwsJwABAAvrVBcNMjIxMTE1MTcyMTQ2WjAMMAoGA1UdFQQDCgEBMDICExQAC+tTAhbOKQh1klMAAQAL61MXDTIyMTExNTE3MjE0NlowDDAKBgNVHRUEAwoBATAyAhMUAA8cHX2CjefWynMxAAEADxwdFw0yMjExMTUxNTA4NTRaMAwwCgYDVR0VBAMKAQEwMgITFAAPHByW0k91QpGFiAABAA8cHBcNMjIxMTE1MTUwODU0WjAMMAoGA1UdFQQDCgEBMDICExQACZUohFqAevkcUXsAAQAJlSgXDTIyMTExNDIyMzQ0N1owDDAKBgNVHRUEAwoBATAyAhMUAAmVJ4I4aHtwwGoBAAEACZUnFw0yMjExMTQyMjM0NDdaMAwwCgYDVR0VBAMKAQEwMgITFAAJfig6pMTeXMvtGwABAAl+KBcNMjIxMTE0MjAyNTQ2WjAMMAoGA1UdFQQDCgEBMDICExQACX4n8URFLYk/dQEAAQAJficXDTIyMTExNDIwMjU0NVowDDAKBgNVHRUEAwoBATAyAhMUAAsDh8+yApH+6C6aAAEACwOHFw0yMjExMTQyMDE1NDdaMAwwCgYDVR0VBAMKAQEwMgITFAALA4aYevpoW8d2GwABAAsDhhcNMjIxMTE0MjAxNTQ3WjAMMAoGA1UdFQQDCgEBMDICExQACbmulVv5oQA+NdcAAQAJua4XDTIyMTExNDIwMDkyMVowDDAKBgNVHRUEAwoBATAyAhMUAAm5rUqJxq3IGPU0AAEACbmtFw0yMjExMTQyMDA5MjFaMAwwCgYDVR0VBAMKAQEwMgITFAAJFcs9kA38VUw1PwABAAkVyxcNMjIxMTE0MTY1MDQ4WjAMMAoGA1UdFQQDCgEBMDICExQACRXKShDJyTHi8A8AAQAJFcoXDTIyMTExNDE2NTA0OFowDDAKBgNVHRUEAwoBATAyAhMUAAl2egE0j9GEiH+OAAEACXZ6Fw0yMjExMTQxNjAzMTZaMAwwCgYDVR0VBAMKAQEwMgITFAAJdnnFNR6G9CrB2wABAAl2eRcNMjIxMTE0MTYwMzE2WjAMMAoGA1UdFQQDCgEBMDICExQADeZ67UdNpiXBAMIAAQAN5noXDTIyMTExNDE1MDY0NFowDDAKBgNVHRUEAwoBATAyAhMUAA3meRxBH9wRiQBvAAEADeZ5Fw0yMjExMTQxNTA2NDRaMAwwCgYDVR0VBAMKAQEwMgITFAAONZeeF7qKTT6t7gABAA41lxcNMjIxMTE0MTQxMzUxWjAMMAoGA1UdFQQDCgEBMDICExQADjWWxuTiu4rjl2IAAQAONZYXDTIyMTExNDE0MTM1MVowDDAKBgNVHRUEAwoBATAyAhMUAAsZwpiDWcf5aSOjAAEACxnCFw0yMjExMTEyMjMyMjNaMAwwCgYDVR0VBAMKAQEwMgITFAALGcG+adfIOANrRgABAAsZwRcNMjIxMTExMjIzMjIzWjAMMAoGA1UdFQQDCgEBMDICExQACwi/9fRXeXUrc0UAAQALCL8XDTIyMTExMTIyMDIwOVowDDAKBgNVHRUEAwoBATAyAhMUAAsIvnE+7JBTSyXVAAEACwi+Fw0yMjExMTEyMjAyMDlaMAwwCgYDVR0VBAMKAQEwMgITFAAMjJh5hBtFg5LT5QABAAyMmBcNMjIxMTExMTg1MDEwWjAMMAoGA1UdFQQDCgEBMDICExQADIyXUJyPU9V5TxwAAQAMjJcXDTIyMTExMTE4NTAxMFowDDAKBgNVHRUEAwoBATAyAhMUAAi8fKMsdUJx/Q+mAAEACLx8Fw0yMjExMTExNjQ4MjhaMAwwCgYDVR0VBAMKAQEwMgITFAAIvHpQDS4iE6Ao8AABAAi8ehcNMjIxMTExMTY0ODI4WjAMMAoGA1UdFQQDCgEBMDICExQADxd3TznGHMCEHy0AAQAPF3cXDTIyMTExMTE2MDczOFowDDAKBgNVHRUEAwoBATAyAhMUAA8XdrDQSoqx730EAAEADxd2Fw0yMjExMTExNjA3MzhaMAwwCgYDVR0VBAMKAQEwMgITFAANv099yJdnL6/dcQABAA2/TxcNMjIxMTExMTUyMDA5WjAMMAoGA1UdFQQDCgEBMDICExQADb9Omqk2Ib+mxJsAAQANv04XDTIyMTExMTE1MjAwOVowDDAKBgNVHRUEAwoBATAyAhMUAA0gsO4mIwvf2Ae8AAEADSCwFw0yMjExMTExNDQ4MTZaMAwwCgYDVR0VBAMKAQEwMgITFAANIK8FWw3wLPVw8wABAA0grxcNMjIxMTExMTQ0ODE2WjAMMAoGA1UdFQQDCgEBMDICExQACk8IDO8XsUVxx08AAQAKTwgXDTIyMTExMTE0NDE0MlowDDAKBgNVHRUEAwoBATAyAhMUAApPB1eX9EtqKYVvAAEACk8HFw0yMjExMTExNDQxNDJaMAwwCgYDVR0VBAMKAQEwMgITFAAMxQxPhJq3WSVkYAABAAzFDBcNMjIxMTEwMjM1NTIxWjAMMAoGA1UdFQQDCgEBMDICExQADMULUzHPvrgCBrcAAQAMxQsXDTIyMTExMDIzNTUyMVowDDAKBgNVHRUEAwoBATAyAhMUAAxl+GrhVHS+eVw4AAEADGX4Fw0yMjExMTAyMjE3NTBaMAwwCgYDVR0VBAMKAQEwMgITFAAMZffaBDiJsP1/TAABAAxl9xcNMjIxMTEwMjIxNzUwWjAMMAoGA1UdFQQDCgEBMDICExQACe4QOYJknJS3rQwAAQAJ7hAXDTIyMTExMDIxMTE1MFowDDAKBgNVHRUEAwoBATAyAhMUAAnuD9KiPKEAI/NFAAEACe4PFw0yMjExMTAyMTExNTBaMAwwCgYDVR0VBAMKAQEwMgITFAAMuRIw8D+6mGJMigABAAy5EhcNMjIxMTEwMTc1NjAwWjAMMAoGA1UdFQQDCgEBMDICExQADLkRGfdFvt4GICwAAQAMuREXDTIyMTExMDE3NTYwMFowDDAKBgNVHRUEAwoBATAyAhMUAA3aBGxfi95ntP32AAEADdoEFw0yMjExMTAxNzU1MDFaMAwwCgYDVR0VBAMKAQEwMgITFAAN2gIg9vBvQmXwBgABAA3aAhcNMjIxMTEwMTc1NTAxWjAMMAoGA1UdFQQDCgEBMDICExQACKLVz4yVy+t23PIAAQAIotUXDTIyMTExMDE3MzA0M1owDDAKBgNVHRUEAwoBATAyAhMUAAii1IBUyBzZMRpjAAEACKLUFw0yMjExMTAxNzMwNDNaMAwwCgYDVR0VBAMKAQEwMgITFAALzSPcOp8Wo+FQkgABAAvNIxcNMjIxMTEwMTYzNjExWjAMMAoGA1UdFQQDCgEBMDICExQAC80imoNzrQZ/LE4AAQALzSIXDTIyMTExMDE2MzYxMFowDDAKBgNVHRUEAwoBATAyAhMUAAqywb5W+pWiRpc8AAEACrLBFw0yMjExMTAxNjE2MzBaMAwwCgYDVR0VBAMKAQEwMgITFAAKssAuqs8u1hmqlgABAAqywBcNMjIxMTEwMTYxNjI5WjAMMAoGA1UdFQQDCgEBMDICExQADljeezIx+NwRoWYAAQAOWN4XDTIyMTExMDE1NTExMVowDDAKBgNVHRUEAwoBATAyAhMUAA5Y3VJAQjoDwcoRAAEADljdFw0yMjExMTAxNTUxMTFaMAwwCgYDVR0VBAMKAQEwMgITFAAJ9mySy61omhtvuwABAAn2bBcNMjIxMTEwMTU0ODIyWjAMMAoGA1UdFQQDCgEBMDICExQACfZr4JbOJdtbDwIAAQAJ9msXDTIyMTExMDE1NDgyMlowDDAKBgNVHRUEAwoBATAyAhMUAArzUfYfFwbT/DNNAAEACvNRFw0yMjExMTAxNTMyMTBaMAwwCgYDVR0VBAMKAQEwMgITFAAK81DYh6O+p3oVawABAArzUBcNMjIxMTEwMTUzMjEwWjAMMAoGA1UdFQQDCgEBMDICExQACa+mEP11q3T+gd4AAQAJr6YXDTIyMTExMDE1MTkwMlowDDAKBgNVHRUEAwoBATAyAhMUAAmvpT0xqngXrzXHAAEACa+lFw0yMjExMTAxNTE5MDJaMAwwCgYDVR0VBAMKAQEwMgITFAALmuHSY9y6Z8JumQABAAua4RcNMjIxMTIzMTU0ODI2WjAMMAoGA1UdFQQDCgEBMDICExQAC5rgIDkaEqymKdEAAQALmuAXDTIyMTEyMzE1NDgyNlowDDAKBgNVHRUEAwoBATAyAhMUAAkwTWs9M2VJBLRTAAEACTBNFw0yMjExMjMxNTQ4MTRaMAwwCgYDVR0VBAMKAQEwMgITFAAJMEwz+2rG44er/gABAAkwTBcNMjIxMTIzMTU0ODE0WjAMMAoGA1UdFQQDCgEBMDICExQADR4MSN9e9+diMYsAAQANHgwXDTIyMTEyMzE1NDYzN1owDDAKBgNVHRUEAwoBATAyAhMUAA0eC7kJ5pCuJjcHAAEADR4LFw0yMjExMjMxNTQ2MzdaMAwwCgYDVR0VBAMKAQEwMgITFAAL1p8SRwa1etm1KwABAAvWnxcNMjIxMTIzMTU0NjMyWjAMMAoGA1UdFQQDCgEBMDICExQAC9aeioxSDQbyc6sAAQAL1p4XDTIyMTEyMzE1NDYzMlowDDAKBgNVHRUEAwoBATAyAhMUAAu/RYyJzGoimPZmAAEAC79FFw0yMjExMjMxNTQ2MTJaMAwwCgYDVR0VBAMKAQEwMgITFAALv0RDHPuDRbYmggABAAu/RBcNMjIxMTIzMTU0NjEyWjAMMAoGA1UdFQQDCgEBMDICExQACjUQ+kyZYmSD5V4AAQAKNRAXDTIyMTEyMzE1NDYwNVowDDAKBgNVHRUEAwoBATAyAhMUAAo1D3fdzWJFuHYNAAEACjUPFw0yMjExMjMxNTQ2MDVaMAwwCgYDVR0VBAMKAQEwMgITFAAJIPnJcnzTqwmq5wABAAkg+RcNMjIxMTIzMTU0NTI5WjAMMAoGA1UdFQQDCgEBMDICExQACSD4+Dt9EoYI9akAAQAJIPgXDTIyMTEyMzE1NDUyOVowDDAKBgNVHRUEAwoBATAyAhMUAAqjX94g+PsryzBlAAEACqNfFw0yMjExMjMxNTQ0MzRaMAwwCgYDVR0VBAMKAQEwMgITFAAKo15qCiMjRn2PGQABAAqjXhcNMjIxMTIzMTU0NDM0WjAMMAoGA1UdFQQDCgEBMDICExQADDx88UXBT+5yaAoAAQAMPHwXDTIyMTEyMzE1NDMzN1owDDAKBgNVHRUEAwoBATAyAhMUAAw8e1XR+Xm+OnQcAAEADDx7Fw0yMjExMjMxNTQzMzdaMAwwCgYDVR0VBAMKAQEwMgITFAAK1tfziw28QLJa1gABAArW1xcNMjIxMTIzMTU0MzIxWjAMMAoGA1UdFQQDCgEBMDICExQACtbWECelYbWugHYAAQAK1tYXDTIyMTEyMzE1NDMyMFowDDAKBgNVHRUEAwoBATAyAhMUAAmrfr82BKlTFVluAAEACat+Fw0yMjExMjMxNTQzMTNaMAwwCgYDVR0VBAMKAQEwMgITFAAJq33kHxucIjis8wABAAmrfRcNMjIxMTIzMTU0MzEyWjAMMAoGA1UdFQQDCgEBMDICExQACJEDQ0H0WZXJgD0AAQAIkQMXDTIyMTEyMzE1NDIwOVowDDAKBgNVHRUEAwoBATAyAhMUAAiRAqDG5tKwL7LpAAEACJECFw0yMjExMjMxNTQyMDlaMAwwCgYDVR0VBAMKAQEwMgITFAAI2HHS1Vdk9R22ZgABAAjYcRcNMjIxMTIzMTU0MjA1WjAMMAoGA1UdFQQDCgEBMDICExQACNhwqmZmrcxs18cAAQAI2HAXDTIyMTEyMzE1NDIwNVowDDAKBgNVHRUEAwoBATAyAhMUAAil7RF/ZoQquUtOAAEACKXtFw0yMjExMjMxNTQyMDFaMAwwCgYDVR0VBAMKAQEwMgITFAAIpezBydxCkegafwABAAil7BcNMjIxMTIzMTU0MjAxWjAMMAoGA1UdFQQDCgEBMDICExQACOYZgqKZLiBZmoIAAQAI5hkXDTIyMTEyMzE1NDEwMlowDDAKBgNVHRUEAwoBATAyAhMUAAjmGP9HaWBK5BryAAEACOYYFw0yMjExMjMxNTQxMDJaMAwwCgYDVR0VBAMKAQEwMgITFAAJsviIQg1ll4+SQAABAAmy+BcNMjIxMTIzMTU0MDI4WjAMMAoGA1UdFQQDCgEBMDICExQACbL3cnjNVGGuUHYAAQAJsvcXDTIyMTEyMzE1NDAyOFowDDAKBgNVHRUEAwoBATAyAhMUAAuPvVyxSWc+/aCtAAEAC4+9Fw0yMjExMjMxNTM4MzdaMAwwCgYDVR0VBAMKAQEwMgITFAALj7w9pJsTqpcyrgABAAuPvBcNMjIxMTIzMTUzODM3WjAMMAoGA1UdFQQDCgEBMDICExQACXmGqR8VkUTJ2gMAAQAJeYYXDTIyMTEyMzE1MzgwMlowDDAKBgNVHRUEAwoBATAyAhMUAAl5hQ2IZgu0hwlHAAEACXmFFw0yMjExMjMxNTM4MDJaMAwwCgYDVR0VBAMKAQEwMgITFAAOAlAlqcFG2oGBwgABAA4CUBcNMjIxMTIzMTUzNzQwWjAMMAoGA1UdFQQDCgEBMDICExQADgJP3FQc0P7IJMIAAQAOAk8XDTIyMTEyMzE1Mzc0MFowDDAKBgNVHRUEAwoBATAyAhMUAAoTZvGCM+yw6X14AAEAChNmFw0yMjExMjMxNTM3MjZaMAwwCgYDVR0VBAMKAQEwMgITFAAKE2WVDVMo/Dk7OwABAAoTZRcNMjIxMTIzMTUzNzI2WjAMMAoGA1UdFQQDCgEBMDICExQACIEPZ9uAQpQEneEAAQAIgQ8XDTIyMTEyMzE1MzcxN1owDDAKBgNVHRUEAwoBATAyAhMUAAiBDnZBegqxKGGnAAEACIEOFw0yMjExMjMxNTM3MTZaMAwwCgYDVR0VBAMKAQEwMgITFAAKhD8RtY3d4XGzsAABAAqEPxcNMjIxMTIzMTUzNjQxWjAMMAoGA1UdFQQDCgEBMDICExQACoQ+bzZPKvefV0IAAQAKhD4XDTIyMTEyMzE1MzY0MVowDDAKBgNVHRUEAwoBATAyAhMUAAk6aKW02/b562kNAAEACTpoFw0yMjExMjMxNTM2MDlaMAwwCgYDVR0VBAMKAQEwMgITFAAJOmfTbWAAfOsK4AABAAk6ZxcNMjIxMTIzMTUzNjA5WjAMMAoGA1UdFQQDCgEBMDICExQACjIMjv9R4RmOyCYAAQAKMgwXDTIyMTEyMzE1MzYwNVowDDAKBgNVHRUEAwoBATAyAhMUAAoyC3KEs7yvs+f4AAEACjILFw0yMjExMjMxNTM2MDVaMAwwCgYDVR0VBAMKAQEwMgITFAAJpJyx7xXW7wjAZwABAAmknBcNMjIxMTIzMTUzNTQ3WjAMMAoGA1UdFQQDCgEBMDICExQACaSb7Gw2VxCBhJgAAQAJpJsXDTIyMTEyMzE1MzU0N1owDDAKBgNVHRUEAwoBATAyAhMUAAkA4yFoDS7/dlI7AAEACQDjFw0yMjExMjMxNTM1MjJaMAwwCgYDVR0VBAMKAQEwMgITFAAJAOJL2pVS/VQh9wABAAkA4hcNMjIxMTIzMTUzNTIyWjAMMAoGA1UdFQQDCgEBMDICExQAC1Wzv4RBW9YpRKEAAQALVbMXDTIyMTEyMzE1MzQ0NlowDDAKBgNVHRUEAwoBATAyAhMUAAtVsv6CWjGyQ5o9AAEAC1WyFw0yMjExMjMxNTM0NDZaMAwwCgYDVR0VBAMKAQEwMgITFAAKmaVdOxnJe3PI9AABAAqZpRcNMjIxMTIzMTUzNDQxWjAMMAoGA1UdFQQDCgEBMDICExQACpmk0Wto61dCW9cAAQAKmaQXDTIyMTEyMzE1MzQ0MFowDDAKBgNVHRUEAwoBATAyAhMUAAkBZ0RzI7HqW7N/AAEACQFnFw0yMjExMjMxNTMzMzRaMAwwCgYDVR0VBAMKAQEwMgITFAAJAWZ5m1k9zDRuLwABAAkBZhcNMjIxMTIzMTUzMzM0WjAMMAoGA1UdFQQDCgEBMDICExQACefSQN0F1rLKnFMAAQAJ59IXDTIyMTEyMzE1MzMyM1owDDAKBgNVHRUEAwoBATAyAhMUAAnn0UDduUwUKfdWAAEACefRFw0yMjExMjMxNTMzMjNaMAwwCgYDVR0VBAMKAQEwMgITFAAJEaOb3PKly33oqwABAAkRoxcNMjIxMTIzMTUzMzIzWjAMMAoGA1UdFQQDCgEBMDICExQACRGicRG7h2WjC2gAAQAJEaIXDTIyMTEyMzE1MzMyM1owDDAKBgNVHRUEAwoBATAyAhMUAAm6RxsdGe3iwFBKAAEACbpHFw0yMjExMjMxNTMxMTVaMAwwCgYDVR0VBAMKAQEwMgITFAAJukY1oYYJix/i7wABAAm6RhcNMjIxMTIzMTUzMTE1WjAMMAoGA1UdFQQDCgEBMDICExQACl46LmPmy3TGfSIAAQAKXjoXDTIyMTEyMzE1MzA1MlowDDAKBgNVHRUEAwoBATAyAhMUAApeOWc1DWItTr9VAAEACl45Fw0yMjExMjMxNTMwNTJaMAwwCgYDVR0VBAMKAQEwMgITFAAMKeJ/iZqBGi9HsQABAAwp4hcNMjIxMTIzMTUzMDE1WjAMMAoGA1UdFQQDCgEBMDICExQADCnhpyybyE/80F0AAQAMKeEXDTIyMTEyMzE1MzAxNVowDDAKBgNVHRUEAwoBATAyAhMUAA2SR1pByg09jJnYAAEADZJHFw0yMjExMjMxNTI5NDVaMAwwCgYDVR0VBAMKAQEwMgITFAANkkYDwEhhjCBADwABAA2SRhcNMjIxMTIzMTUyOTQ1WjAMMAoGA1UdFQQDCgEBMDICExQACtbDWC3XBF9hmzUAAQAK1sMXDTIyMTEyMzE1Mjg0OVowDDAKBgNVHRUEAwoBATAyAhMUAArWwjjuihJdRWR8AAEACtbCFw0yMjExMjMxNTI4NDlaMAwwCgYDVR0VBAMKAQEwMgITFAAKyUfMBzxo5X+QwQABAArJRxcNMjIxMTIzMTUyODI4WjAMMAoGA1UdFQQDCgEBMDICExQACslG2uVyqAuU9s4AAQAKyUYXDTIyMTEyMzE1MjgyOFowDDAKBgNVHRUEAwoBATAyAhMUAArtX7uO8TgSRx1eAAEACu1fFw0yMjExMjMxNTI4MTFaMAwwCgYDVR0VBAMKAQEwMgITFAAK7V5IjmD0hRAuDgABAArtXhcNMjIxMTIzMTUyODExWjAMMAoGA1UdFQQDCgEBMDICExQADLEhuD3tKh/WtxcAAQAMsSEXDTIyMTEyMzE1MjgwMVowDDAKBgNVHRUEAwoBATAyAhMUAAyxIE7speEG93PCAAEADLEgFw0yMjExMjMxNTI4MDFaMAwwCgYDVR0VBAMKAQEwMgITFAAI1Pc++pSlZ/By3QABAAjU9xcNMjIxMTIzMTUyNzIzWjAMMAoGA1UdFQQDCgEBMDICExQACNT2AkqgjlOJ2MgAAQAI1PYXDTIyMTEyMzE1MjcyM1owDDAKBgNVHRUEAwoBATAyAhMUAAjTkYkezDpcViIpAAEACNORFw0yMjExMjMxNTI1MTNaMAwwCgYDVR0VBAMKAQEwMgITFAAI05AolF3+zZmWqgABAAjTkBcNMjIxMTIzMTUyNTEzWjAMMAoGA1UdFQQDCgEBMDICExQACUpTQqtYrNT4pAIAAQAJSlMXDTIyMTEyMzE1MjQwMFowDDAKBgNVHRUEAwoBATAyAhMUAAlKUrImRfhcIi2QAAEACUpSFw0yMjExMjMxNTI0MDBaMAwwCgYDVR0VBAMKAQEwMgITFAAKIX58gyXjUjHPLQABAAohfhcNMjIxMTIzMTUyMjE2WjAMMAoGA1UdFQQDCgEBMDICExQACiF9OVrJGEIvivMAAQAKIX0XDTIyMTEyMzE1MjIxNlowDDAKBgNVHRUEAwoBATAyAhMUAArekU3B2KqYmgP+AAEACt6RFw0yMjExMjMxNTIwMjBaMAwwCgYDVR0VBAMKAQEwMgITFAAK3pArzDH/lOpKIgABAArekBcNMjIxMTIzMTUyMDIwWjAMMAoGA1UdFQQDCgEBMDICExQACfjMv9y26bCWa54AAQAJ+MwXDTIyMTEyMzE1MTgwMFowDDAKBgNVHRUEAwoBATAyAhMUAAn4yytnb899IGL5AAEACfjLFw0yMjExMjMxNTE3NTlaMAwwCgYDVR0VBAMKAQEwMgITFAAKMwjZ/4c7ydxCEwABAAozCBcNMjIxMTIzMTUxNjE0WjAMMAoGA1UdFQQDCgEBMDICExQACjMHMAzg3wMh6t4AAQAKMwcXDTIyMTEyMzE1MTYxNFowDDAKBgNVHRUEAwoBATAyAhMUAAiqUd8EkVQYz8GEAAEACKpRFw0yMjExMjMxNTE2MDZaMAwwCgYDVR0VBAMKAQEwMgITFAAIqlB7ZOAokQfwPQABAAiqUBcNMjIxMTIzMTUxNjA2WjAMMAoGA1UdFQQDCgEBMDICExQACTLtUl1SWY1wKxEAAQAJMu0XDTIyMTEyMzE1MTQxNFowDDAKBgNVHRUEAwoBATAyAhMUAAky7IiDugp540FNAAEACTLsFw0yMjExMjMxNTE0MTRaMAwwCgYDVR0VBAMKAQEwMgITFAAOUPTEKylSScfljQABAA5Q9BcNMjIxMTIzMTUxMzQwWjAMMAoGA1UdFQQDCgEBMDICExQADlDzABG9PRvN5YkAAQAOUPMXDTIyMTEyMzE1MTM0MFowDDAKBgNVHRUEAwoBATAyAhMUAAiWC2eKHsSpvhQUAAEACJYLFw0yMjExMjMxNTEyMzZaMAwwCgYDVR0VBAMKAQEwMgITFAAIlgokq5Iu0iFsHgABAAiWChcNMjIxMTIzMTUxMjM2WjAMMAoGA1UdFQQDCgEBMDICExQAC6QPXroqoLFgirYAAQALpA8XDTIyMTEyMzE1MDc1MVowDDAKBgNVHRUEAwoBATAyAhMUAAukDpgifUh75q9wAAEAC6QOFw0yMjExMjMxNTA3NTFaMAwwCgYDVR0VBAMKAQEwMgITFAAIgxtIleILc2CU0gABAAiDGxcNMjIxMTIzMTUwNzM1WjAMMAoGA1UdFQQDCgEBMDICExQACIMa/TM9hpDJYXYAAQAIgxoXDTIyMTEyMzE1MDczNFowDDAKBgNVHRUEAwoBATAyAhMUAArGOf2bCn51K4+oAAEACsY5Fw0yMjExMjMxNTA2MzJaMAwwCgYDVR0VBAMKAQEwMgITFAAKxjjen8sHcP+C9QABAArGOBcNMjIxMTIzMTUwNjMyWjAMMAoGA1UdFQQDCgEBMDICExQACXp+9r8XIV7kEfIAAQAJen4XDTIyMTEyMzE1MDYyN1owDDAKBgNVHRUEAwoBATAyAhMUAAl6fTf9nAw+dXAXAAEACXp9Fw0yMjExMjMxNTA2MjdaMAwwCgYDVR0VBAMKAQEwMgITFAAIzWsfW2vlxDrMogABAAjNaxcNMjIxMTIzMTUwNTQxWjAMMAoGA1UdFQQDCgEBMDICExQACM1qbY6iIz/d4YwAAQAIzWoXDTIyMTEyMzE1MDU0MVowDDAKBgNVHRUEAwoBATAyAhMUAAiCX0FHEhrmT+6MAAEACIJfFw0yMjExMjMxNTAzNDBaMAwwCgYDVR0VBAMKAQEwMgITFAAIgl49uap59PwEUAABAAiCXhcNMjIxMTIzMTUwMzQwWjAMMAoGA1UdFQQDCgEBMDICExQAC02x87D2C5tJK9kAAQALTbEXDTIyMTEyMzE0NTgzMFowDDAKBgNVHRUEAwoBATAyAhMUAAtNsO5OmyNBwXcEAAEAC02wFw0yMjExMjMxNDU4MzBaMAwwCgYDVR0VBAMKAQEwMgITFAAIpAfoRdTA2u4h9gABAAikBxcNMjIxMTIzMTQ1NTA1WjAMMAoGA1UdFQQDCgEBMDICExQACKQG5esTzbygHKcAAQAIpAYXDTIyMTEyMzE0NTUwNVowDDAKBgNVHRUEAwoBATAyAhMUAAoAngboCjvsPXybAAEACgCeFw0yMjExMjMxNDUyNDBaMAwwCgYDVR0VBAMKAQEwMgITFAAKAJ3r4vD6S057TgABAAoAnRcNMjIxMTIzMTQ1MjM5WjAMMAoGA1UdFQQDCgEBMDICExQADTJdB22mKQEOOlYAAQANMl0XDTIyMTEyMzE0NTEyNlowDDAKBgNVHRUEAwoBATAyAhMUAA0yXFl6bPu0JBidAAEADTJcFw0yMjExMjMxNDUxMjZaMAwwCgYDVR0VBAMKAQEwMgITFAAI9XFbDn7syaA4bQABAAj1cRcNMjIxMTIzMTQ1MDU2WjAMMAoGA1UdFQQDCgEBMDICExQACPVwlqoSc2xJvb8AAQAI9XAXDTIyMTEyMzE0NTA1NlowDDAKBgNVHRUEAwoBATAyAhMUAAr89+duWfYiiW5ZAAEACvz3Fw0yMjExMjMxNDQ0MzdaMAwwCgYDVR0VBAMKAQEwMgITFAAK/PbLx1xG0aOmOQABAAr89hcNMjIxMTIzMTQ0NDM3WjAMMAoGA1UdFQQDCgEBMDICExQAC57jMwikUZKP5e0AAQALnuMXDTIyMTEyMzE0NDM1MlowDDAKBgNVHRUEAwoBATAyAhMUAAue4pipHq6BSP6GAAEAC57iFw0yMjExMjMxNDQzNTJaMAwwCgYDVR0VBAMKAQEwMgITFAAKigF7zcNwBUACjgABAAqKARcNMjIxMTIzMTQ0MDM3WjAMMAoGA1UdFQQDCgEBMDICExQACooAHy3slcuV9WIAAQAKigAXDTIyMTEyMzE0NDAzN1owDDAKBgNVHRUEAwoBATAyAhMUAAp2Q7SooHc1hVSrAAEACnZDFw0yMjExMjMxNDM1MThaMAwwCgYDVR0VBAMKAQEwMgITFAAKdkIl0sJiN39bUwABAAp2QhcNMjIxMTIzMTQzNTE4WjAMMAoGA1UdFQQDCgEBMDICExQACnQVU72taVTjTHoAAQAKdBUXDTIyMTEyMzE0MzEwOVowDDAKBgNVHRUEAwoBATAyAhMUAAp0FEVYiaaou8+yAAEACnQUFw0yMjExMjMxNDMxMDlaMAwwCgYDVR0VBAMKAQEwMgITFAAI/vsj5rylT5NQ/QABAAj++xcNMjIxMTIzMTQxMDQ2WjAMMAoGA1UdFQQDCgEBMDICExQACP763ecLZiJfdB0AAQAI/voXDTIyMTEyMzE0MTA0NlowDDAKBgNVHRUEAwoBATAyAhMUAAldx7Nk9NHV/W2VAAEACV3HFw0yMjExMjMxNDA4MzRaMAwwCgYDVR0VBAMKAQEwMgITFAAJXcaXXdfhsHkkPAABAAldxhcNMjIxMTIzMTQwODM0WjAMMAoGA1UdFQQDCgEBMDICExQACUVFLY//+qsu67kAAQAJRUUXDTIyMTEyMzE0MDY1MlowDDAKBgNVHRUEAwoBATAyAhMUAAlFRLhEzymg8DbfAAEACUVEFw0yMjExMjMxNDA2NTJaMAwwCgYDVR0VBAMKAQEwMgITFAAMDFwpwLVD8852LQABAAwMXBcNMjIxMTIzMTQwNjUyWjAMMAoGA1UdFQQDCgEBMDICExQADAxbP0Ki+lNmgrMAAQAMDFsXDTIyMTEyMzE0MDY1MlowDDAKBgNVHRUEAwoBATAyAhMUAAj8F2pfw86lObVPAAEACPwXFw0yMjExMjMxMzUyNTlaMAwwCgYDVR0VBAMKAQEwMgITFAAI/BYN/6vqxoExTwABAAj8FhcNMjIxMTIzMTM1MjU4WjAMMAoGA1UdFQQDCgEBMDICExQACWvmmvapuNVjI+0AAQAJa+YXDTIyMTEyMzEzNTExNVowDDAKBgNVHRUEAwoBATAyAhMUAAlr5SWpvjwtC7GDAAEACWvlFw0yMjExMjMxMzUxMTVaMAwwCgYDVR0VBAMKAQEwMgITFAALjfGw8hj+dNqvMwABAAuN8RcNMjIxMTIzMDI0NDU2WjAMMAoGA1UdFQQDCgEBMDICExQAC43wwwt+PkN0yOQAAQALjfAXDTIyMTEyMzAyNDQ1NlowDDAKBgNVHRUEAwoBATAyAhMUAA79ive1RkhL2FYjAAEADv2KFw0yMjExMjIyMTM3NThaMAwwCgYDVR0VBAMKAQEwMgITFAAO/YmvTwnSHnHBmgABAA79iRcNMjIxMTIyMjEzNzU4WjAMMAoGA1UdFQQDCgEBMDICExQACsD3XnTds63Vbq0AAQAKwPcXDTIyMTEyMjIwMDE0NFowDDAKBgNVHRUEAwoBATAyAhMUAArA9tETXfzRv6XRAAEACsD2Fw0yMjExMjIyMDAxNDRaMAwwCgYDVR0VBAMKAQEwMgITFAAMEoq6KpY+SL7z9AABAAwSihcNMjIxMTIyMTkyNjM3WjAMMAoGA1UdFQQDCgEBMDICExQADBKJiNorIC+ewcgAAQAMEokXDTIyMTEyMjE5MjYzN1owDDAKBgNVHRUEAwoBATAyAhMUAA8rl7Ea1FN587svAAEADyuXFw0yMjExMjIxOTE3MTRaMAwwCgYDVR0VBAMKAQEwMgITFAAPK5Yd22NBy0vrzQABAA8rlhcNMjIxMTIyMTkxNzE0WjAMMAoGA1UdFQQDCgEBMDICExQACtvBF1cR0FWIziUAAQAK28EXDTIyMTEyMjE4MjMzOFowDDAKBgNVHRUEAwoBATAyAhMUAArbwKAfV1BZgbSYAAEACtvAFw0yMjExMjIxODIzMzhaMAwwCgYDVR0VBAMKAQEwMgITFAANclEWyt4f79s9nwABAA1yURcNMjIxMTIyMTYwOTMzWjAMMAoGA1UdFQQDCgEBMDICExQADXJQbeWehJK2EEcAAQANclAXDTIyMTEyMjE2MDkzM1owDDAKBgNVHRUEAwoBATAyAhMUAAjkQ3L9kAB4INj4AAEACORDFw0yMjExMjIxNTE0NThaMAwwCgYDVR0VBAMKAQEwMgITFAAI5EKdK7578fb2jgABAAjkQhcNMjIxMTIyMTUxNDU4WjAMMAoGA1UdFQQDCgEBMDICExQADhfMgYwvAueruV4AAQAOF8wXDTIyMTEyMjE1MTMwMlowDDAKBgNVHRUEAwoBATAyAhMUAA4Xy0uhSVvncdowAAEADhfLFw0yMjExMjIxNTEzMDFaMAwwCgYDVR0VBAMKAQEwMgITFAALgsVTfjV9/PNXLwABAAuCxRcNMjIxMTIyMTUwMjU0WjAMMAoGA1UdFQQDCgEBMDICExQAC4LEILODz2vLw5IAAQALgsQXDTIyMTEyMjE1MDI1NFowDDAKBgNVHRUEAwoBATAyAhMUAAnt3LkhHfJR2S/FAAEACe3cFw0yMjExMjIxNTAxMzlaMAwwCgYDVR0VBAMKAQEwMgITFAAJ7dutNrR1l1+7qAABAAnt2xcNMjIxMTIyMTUwMTM5WjAMMAoGA1UdFQQDCgEBMDICExQADSVDIVeMvAqcmi0AAQANJUMXDTIyMTEyMjE0MTY1M1owDDAKBgNVHRUEAwoBATAyAhMUAA0lQguXr92RK5QlAAEADSVCFw0yMjExMjIxNDE2NTNaMAwwCgYDVR0VBAMKAQEwMgITFAAPKINktT23F35NLQABAA8ogxcNMjIxMTIyMDYxMDA3WjAMMAoGA1UdFQQDCgEBMDICExQADyiCcoEOQTsg88MAAQAPKIIXDTIyMTEyMjA2MTAwN1owDDAKBgNVHRUEAwoBATAyAhMUAAkVJ9EWgUuEkVf+AAEACRUnFw0yMjExMjMxNjUyMzdaMAwwCgYDVR0VBAMKAQEwMgITFAAJFSZmDLoM5Eb/AwABAAkVJhcNMjIxMTIzMTY1MjM3WjAMMAoGA1UdFQQDCgEBMDICExQACU7trjVraai56i8AAQAJTu0XDTIyMTEyMzE2NTIwMFowDDAKBgNVHRUEAwoBATAyAhMUAAlO7OotASSC74CNAAEACU7sFw0yMjExMjMxNjUyMDBaMAwwCgYDVR0VBAMKAQEwMgITFAAKTAbHLIAlrJyKzAABAApMBhcNMjIxMTIzMTY1MTAyWjAMMAoGA1UdFQQDCgEBMDICExQACkwFmXL90Bqw1LAAAQAKTAUXDTIyMTEyMzE2NTEwMlowDDAKBgNVHRUEAwoBATAyAhMUAAjt55lwULyKV6OLAAEACO3nFw0yMjExMjMxNjUwNDlaMAwwCgYDVR0VBAMKAQEwMgITFAAI7eaJJgMzNZg8iwABAAjt5hcNMjIxMTIzMTY1MDQ5WjAMMAoGA1UdFQQDCgEBMDICExQACOSBX2+2IJTbrlEAAQAI5IEXDTIyMTEyMzE2NTAxOFowDDAKBgNVHRUEAwoBATAyAhMUAAjkgJtpq7vSRxJ3AAEACOSAFw0yMjExMjMxNjUwMThaMAwwCgYDVR0VBAMKAQEwMgITFAALbkF7eqqZFUfEMQABAAtuQRcNMjIxMTIzMTY0OTU1WjAMMAoGA1UdFQQDCgEBMDICExQAC25AayATuUJVsn4AAQALbkAXDTIyMTEyMzE2NDk1NVowDDAKBgNVHRUEAwoBATAyAhMUAAinjf1wLg+WoPdqAAEACKeNFw0yMjExMjMxNjQ5MTlaMAwwCgYDVR0VBAMKAQEwMgITFAAIp4ys9msQ4Zq4RQABAAinjBcNMjIxMTIzMTY0OTE5WjAMMAoGA1UdFQQDCgEBMDICExQACpRf8dxjOSHYCn4AAQAKlF8XDTIyMTEyMzE2NDgzOVowDDAKBgNVHRUEAwoBATAyAhMUAAqUXibig6jeZLgpAAEACpReFw0yMjExMjMxNjQ4MzlaMAwwCgYDVR0VBAMKAQEwMgITFAAJqs6UpkB8DM3p9gABAAmqzhcNMjIxMTIzMTY0ODM1WjAMMAoGA1UdFQQDCgEBMDICExQACarN9TKiuL5cYycAAQAJqs0XDTIyMTEyMzE2NDgzNVowDDAKBgNVHRUEAwoBATAyAhMUAA3oMD2Ph2ErkHvHAAEADegwFw0yMjExMjMxNjQ3NTdaMAwwCgYDVR0VBAMKAQEwMgITFAAN6C9e9ta5vsOPYwABAA3oLxcNMjIxMTIzMTY0NzU3WjAMMAoGA1UdFQQDCgEBMDICExQACLlnnjoB0+ZxtG8AAQAIuWcXDTIyMTEyMzE2NDYyM1owDDAKBgNVHRUEAwoBATAyAhMUAAi5ZhQlU6iK8siAAAEACLlmFw0yMjExMjMxNjQ2MjNaMAwwCgYDVR0VBAMKAQEwMgITFAAKWlTvbBx31m8b9gABAApaVBcNMjIxMTIzMTY0NjAwWjAMMAoGA1UdFQQDCgEBMDICExQAClpTl3cjqKhDOSkAAQAKWlMXDTIyMTEyMzE2NDYwMFowDDAKBgNVHRUEAwoBATAyAhMUAAjXq/yfE4E/pcFGAAEACNerFw0yMjExMjMxNjQ1NTdaMAwwCgYDVR0VBAMKAQEwMgITFAAI16oGqiwPXrGBRAABAAjXqhcNMjIxMTIzMTY0NTU3WjAMMAoGA1UdFQQDCgEBMDICExQADZYDlJwwgAri9nUAAQANlgMXDTIyMTEyMzE2NDU0M1owDDAKBgNVHRUEAwoBATAyAhMUAA2WAsZbPnVl3Bp0AAEADZYCFw0yMjExMjMxNjQ1NDNaMAwwCgYDVR0VBAMKAQEwMgITFAAI1qkzLxb9Zl6pZgABAAjWqRcNMjIxMTIzMTY0NTM4WjAMMAoGA1UdFQQDCgEBMDICExQACNaokUKdOG82qo0AAQAI1qgXDTIyMTEyMzE2NDUzOFowDDAKBgNVHRUEAwoBATAyAhMUAAtcZ3eRsxI/F/IwAAEAC1xnFw0yMjExMjMxNjQ0MjJaMAwwCgYDVR0VBAMKAQEwMgITFAALXGZkcdo+Sras+wABAAtcZhcNMjIxMTIzMTY0NDIyWjAMMAoGA1UdFQQDCgEBMDICExQACd84SNnqHVWUiA4AAQAJ3zgXDTIyMTEyMzE2NDQxOFowDDAKBgNVHRUEAwoBATAyAhMUAAnfN912NiHYUMWYAAEACd83Fw0yMjExMjMxNjQ0MThaMAwwCgYDVR0VBAMKAQEwMgITFAAJdiSIaT7on2++DQABAAl2JBcNMjIxMTIzMTY0NDExWjAMMAoGA1UdFQQDCgEBMDICExQACXYjzVfN04DQDksAAQAJdiMXDTIyMTEyMzE2NDQxMVowDDAKBgNVHRUEAwoBATAyAhMUAAswafgNj3WyPVHBAAEACzBpFw0yMjExMjMxNjQzNThaMAwwCgYDVR0VBAMKAQEwMgITFAALMGg+ixoBvZEcuwABAAswaBcNMjIxMTIzMTY0MzU4WjAMMAoGA1UdFQQDCgEBMDICExQADIBo9DS1MqvL1jAAAQAMgGgXDTIyMTEyMzE2NDMzM1owDDAKBgNVHRUEAwoBATAyAhMUAAyAZxakEXjd0i1tAAEADIBnFw0yMjExMjMxNjQzMzNaMAwwCgYDVR0VBAMKAQEwMgITFAAJo1TETCS9CZewPwABAAmjVBcNMjIxMTIzMTY0MjQ5WjAMMAoGA1UdFQQDCgEBMDICExQACaNTPS+BheeKQrEAAQAJo1MXDTIyMTEyMzE2NDI0OVowDDAKBgNVHRUEAwoBATAyAhMUAAmrGvtM0jgQ2ahxAAEACasaFw0yMjExMjMxNjQyNDJaMAwwCgYDVR0VBAMKAQEwMgITFAAJqxnKMEnB/8qwjQABAAmrGRcNMjIxMTIzMTY0MjQxWjAMMAoGA1UdFQQDCgEBMDICExQACuMnNaZlTf5kQ5UAAQAK4ycXDTIyMTEyMzE2NDIyMlowDDAKBgNVHRUEAwoBATAyAhMUAArjJsVmRd4JQuTzAAEACuMmFw0yMjExMjMxNjQyMjJaMAwwCgYDVR0VBAMKAQEwMgITFAALFblp0uPoyhD2qgABAAsVuRcNMjIxMTIzMTY0MTU5WjAMMAoGA1UdFQQDCgEBMDICExQACxW48wBBksxSQ68AAQALFbgXDTIyMTEyMzE2NDE1OVowDDAKBgNVHRUEAwoBATAyAhMUAAiPobxSbpUbiFKHAAEACI+hFw0yMjExMjMxNjQxNTlaMAwwCgYDVR0VBAMKAQEwMgITFAAIj6BalBn4nVbKgAABAAiPoBcNMjIxMTIzMTY0MTU5WjAMMAoGA1UdFQQDCgEBMDICExQACPZJ/GS7KilOMhYAAQAI9kkXDTIyMTEyMzE2NDA1M1owDDAKBgNVHRUEAwoBATAyAhMUAAj2SIbDk++h1POWAAEACPZIFw0yMjExMjMxNjQwNTNaMAwwCgYDVR0VBAMKAQEwMgITFAAJyUIEM2SRlC8T8QABAAnJQhcNMjIxMTIzMTY0MDQwWjAMMAoGA1UdFQQDCgEBMDICExQACclB6Zq8ZY+KmIIAAQAJyUEXDTIyMTEyMzE2NDA0MFowDDAKBgNVHRUEAwoBATAyAhMUAAu7w6zw1COmBMl5AAEAC7vDFw0yMjExMjMxNjM5NTJaMAwwCgYDVR0VBAMKAQEwMgITFAALu8IfxW+f83CudAABAAu7whcNMjIxMTIzMTYzOTUyWjAMMAoGA1UdFQQDCgEBMDICExQACli04s2zMANJjWAAAQAKWLQXDTIyMTEyMzE2Mzk0MFowDDAKBgNVHRUEAwoBATAyAhMUAApYs8KbxBjnJlM9AAEAClizFw0yMjExMjMxNjM5NDBaMAwwCgYDVR0VBAMKAQEwMgITFAAKfteU80XJUACQOQABAAp+1xcNMjIxMTIzMTYzOTMyWjAMMAoGA1UdFQQDCgEBMDICExQACn7WbgDmTwmk+RIAAQAKftYXDTIyMTEyMzE2MzkzMlowDDAKBgNVHRUEAwoBATAyAhMUAAj0R/PCV28w5j+TAAEACPRHFw0yMjExMjMxNjM3NTFaMAwwCgYDVR0VBAMKAQEwMgITFAAI9EbKm5DqlnZDawABAAj0RhcNMjIxMTIzMTYzNzUxWjAMMAoGA1UdFQQDCgEBMDICExQACIzlu5sNqc8vT8EAAQAIjOUXDTIyMTEyMzE2MzcxMVowDDAKBgNVHRUEAwoBATAyAhMUAAiM5BWyXtzoSbgDAAEACIzkFw0yMjExMjMxNjM3MTFaMAwwCgYDVR0VBAMKAQEwMgITFAAJ/96ITKvy+N3EQQABAAn/3hcNMjIxMTIzMTYzNzA5WjAMMAoGA1UdFQQDCgEBMDICExQACf/dDmXn7p6wLP8AAQAJ/90XDTIyMTEyMzE2MzcwOVowDDAKBgNVHRUEAwoBATAyAhMUAAlXQVBfiKJ1WXBGAAEACVdBFw0yMjExMjMxNjM2NTdaMAwwCgYDVR0VBAMKAQEwMgITFAAJV0BQUvZw4AJ55AABAAlXQBcNMjIxMTIzMTYzNjU3WjAMMAoGA1UdFQQDCgEBMDICExQADHbk5CiXGeUdhqwAAQAMduQXDTIyMTEyMzE2MzYwMFowDDAKBgNVHRUEAwoBATAyAhMUAAx245yKoA/Poo62AAEADHbjFw0yMjExMjMxNjM2MDBaMAwwCgYDVR0VBAMKAQEwMgITFAAJ1viUZY+lzPSa2QABAAnW+BcNMjIxMTIzMTYzNjAwWjAMMAoGA1UdFQQDCgEBMDICExQACdb3MDoK8cQRXckAAQAJ1vcXDTIyMTEyMzE2MzU1OVowDDAKBgNVHRUEAwoBATAyAhMUAAjMiztWDrlL/mTgAAEACMyLFw0yMjExMjMxNjM1NTBaMAwwCgYDVR0VBAMKAQEwMgITFAAIzIp0k85hGIDwYQABAAjMihcNMjIxMTIzMTYzNTUwWjAMMAoGA1UdFQQDCgEBMDICExQACveRBNg6B6yc/MYAAQAK95EXDTIyMTEyMzE2MzU0NlowDDAKBgNVHRUEAwoBATAyAhMUAAr3kKJOLnhb/ZcVAAEACveQFw0yMjExMjMxNjM1NDZaMAwwCgYDVR0VBAMKAQEwMgITFAALMU1Ifjfo4NJUuQABAAsxTRcNMjIxMTIzMTYzNDU3WjAMMAoGA1UdFQQDCgEBMDICExQACzFM70+28zSjUjYAAQALMUwXDTIyMTEyMzE2MzQ1N1owDDAKBgNVHRUEAwoBATAyAhMUAAwUvOVR8jVLTaOJAAEADBS8Fw0yMjExMjMxNjM0NDBaMAwwCgYDVR0VBAMKAQEwMgITFAAMFLv5l/ox4IIssAABAAwUuxcNMjIxMTIzMTYzNDQwWjAMMAoGA1UdFQQDCgEBMDICExQAC3DPT7oo4jLRklAAAQALcM8XDTIyMTEyMzE2MzQxN1owDDAKBgNVHRUEAwoBATAyAhMUAAtwzudx+FbSmc44AAEAC3DOFw0yMjExMjMxNjM0MTdaMAwwCgYDVR0VBAMKAQEwMgITFAAKF2Dkq+NBuT7DyQABAAoXYBcNMjIxMTIzMTYzMzQ4WjAMMAoGA1UdFQQDCgEBMDICExQAChdfcZWl/CwQUegAAQAKF18XDTIyMTEyMzE2MzM0OFowDDAKBgNVHRUEAwoBATAyAhMUAAkZBe/KeCzTITtOAAEACRkFFw0yMjExMjMxNjMzMTNaMAwwCgYDVR0VBAMKAQEwMgITFAAJGQTXVvh1z4JjTwABAAkZBBcNMjIxMTIzMTYzMzEzWjAMMAoGA1UdFQQDCgEBMDICExQADZPh9+ciaY+tmdAAAQANk+EXDTIyMTEyMzE2MzEzNVowDDAKBgNVHRUEAwoBATAyAhMUAA2T4PkbjD0yku5GAAEADZPgFw0yMjExMjMxNjMxMzRaMAwwCgYDVR0VBAMKAQEwMgITFAAMMdoe3I2m7jv4MgABAAwx2hcNMjIxMTIzMTYzMTE2WjAMMAoGA1UdFQQDCgEBMDICExQADDHZ+R8wDSX6dYAAAQAMMdkXDTIyMTEyMzE2MzExNlowDDAKBgNVHRUEAwoBATAyAhMUAArkWxALggZCo2dwAAEACuRbFw0yMjExMjMxNjMxMDZaMAwwCgYDVR0VBAMKAQEwMgITFAAK5FrnQj5JAVst7AABAArkWhcNMjIxMTIzMTYzMTA2WjAMMAoGA1UdFQQDCgEBMDICExQACdrqWLirD5R61PoAAQAJ2uoXDTIyMTEyMzE2MzA1M1owDDAKBgNVHRUEAwoBATAyAhMUAAna6QPgV+elEapdAAEACdrpFw0yMjExMjMxNjMwNTNaMAwwCgYDVR0VBAMKAQEwMgITFAAJCw3ham7ANro0CgABAAkLDRcNMjIxMTIzMTYyNzQ5WjAMMAoGA1UdFQQDCgEBMDICExQACQsMOygEGdxLQFcAAQAJCwwXDTIyMTEyMzE2Mjc0OVowDDAKBgNVHRUEAwoBATAyAhMUAAk24EGKiz45kaflAAEACTbgFw0yMjExMjMxNjI3MjlaMAwwCgYDVR0VBAMKAQEwMgITFAAJNt+FQHQoQRYLCQABAAk23xcNMjIxMTIzMTYyNzI5WjAMMAoGA1UdFQQDCgEBMDICExQACs2Xzx+/o+lxziwAAQAKzZcXDTIyMTEyMzE2MjcyNlowDDAKBgNVHRUEAwoBATAyAhMUAArNlgmWoL0og/xwAAEACs2WFw0yMjExMjMxNjI3MjZaMAwwCgYDVR0VBAMKAQEwMgITFAAJweQ3DRRtwaxkOQABAAnB5BcNMjIxMTIzMTYyNTI3WjAMMAoGA1UdFQQDCgEBMDICExQACcHjGsmP55IkyU8AAQAJweMXDTIyMTEyMzE2MjUyN1owDDAKBgNVHRUEAwoBATAyAhMUAAwjnBXp2kVHIibKAAEADCOcFw0yMjExMjMxNjI0NDdaMAwwCgYDVR0VBAMKAQEwMgITFAAMI5tmzMuzevdZ/AABAAwjmxcNMjIxMTIzMTYyNDQ3WjAMMAoGA1UdFQQDCgEBMDICExQACNIL6VS6okQ3PgUAAQAI0gsXDTIyMTEyMzE2MjQwNFowDDAKBgNVHRUEAwoBATAyAhMUAAjSCtYMknFvy2fAAAEACNIKFw0yMjExMjMxNjI0MDRaMAwwCgYDVR0VBAMKAQEwMgITFAAK3PcFPBketS14FgABAArc9xcNMjIxMTIzMTYyMzM4WjAMMAoGA1UdFQQDCgEBMDICExQACtz24q7g6k9rMPAAAQAK3PYXDTIyMTEyMzE2MjMzN1owDDAKBgNVHRUEAwoBATAyAhMUAAsOs3GMC5HAKUbiAAEACw6zFw0yMjExMjMxNjIzMzNaMAwwCgYDVR0VBAMKAQEwMgITFAALDrJbwpSS9jQDpAABAAsOshcNMjIxMTIzMTYyMzMzWjAMMAoGA1UdFQQDCgEBMDICExQACR2nxjcMWso3U3wAAQAJHacXDTIyMTEyMzE2MjMxOFowDDAKBgNVHRUEAwoBATAyAhMUAAkdpijXcfkgHGNVAAEACR2mFw0yMjExMjMxNjIzMThaMAwwCgYDVR0VBAMKAQEwMgITFAANVFdYPjNljBuYdwABAA1UVxcNMjIxMTIzMTYyMzAwWjAMMAoGA1UdFQQDCgEBMDICExQADVRWOKqilkmfS/oAAQANVFYXDTIyMTEyMzE2MjMwMFowDDAKBgNVHRUEAwoBATAyAhMUAA0hDvpgkvGVi7ibAAEADSEOFw0yMjExMjMxNjIxNDBaMAwwCgYDVR0VBAMKAQEwMgITFAANIQ2kzhPahDhW1wABAA0hDRcNMjIxMTIzMTYyMTQwWjAMMAoGA1UdFQQDCgEBMDICExQACS9j/pfKPmAx4gcAAQAJL2MXDTIyMTEyMzE2MjExNlowDDAKBgNVHRUEAwoBATAyAhMUAAkvYsuVI9R9z1I+AAEACS9iFw0yMjExMjMxNjIxMTZaMAwwCgYDVR0VBAMKAQEwMgITFAAMgVp/hGQN4k+EhAABAAyBWhcNMjIxMTIzMTYyMDUwWjAMMAoGA1UdFQQDCgEBMDICExQADIFZXdUC6YJm8L4AAQAMgVkXDTIyMTEyMzE2MjA1MFowDDAKBgNVHRUEAwoBATAyAhMUAAkpi8yCZm0TouBTAAEACSmLFw0yMjExMjMxNjIwMzFaMAwwCgYDVR0VBAMKAQEwMgITFAAJKYoc1a74YKBRZgABAAkpihcNMjIxMTIzMTYyMDMxWjAMMAoGA1UdFQQDCgEBMDICExQACu8VQDxZSiFLEegAAQAK7xUXDTIyMTEyMzE2MjAyMFowDDAKBgNVHRUEAwoBATAyAhMUAArvFI+JZRHgFnZuAAEACu8UFw0yMjExMjMxNjIwMTlaMAwwCgYDVR0VBAMKAQEwMgITFAAI22sNaI0vf9PlxwABAAjbaxcNMjIxMTIzMTYyMDE0WjAMMAoGA1UdFQQDCgEBMDICExQACNtqmgwDbjerR48AAQAI22oXDTIyMTEyMzE2MjAxM1owDDAKBgNVHRUEAwoBATAyAhMUAAilsXK13vWIvHquAAEACKWxFw0yMjExMjMxNjIwMTBaMAwwCgYDVR0VBAMKAQEwMgITFAAIpbBj4FXiZW3+TQABAAilsBcNMjIxMTIzMTYyMDEwWjAMMAoGA1UdFQQDCgEBMDICExQACsWJ+X6zPUp8VukAAQAKxYkXDTIyMTEyMzE2MTk0NFowDDAKBgNVHRUEAwoBATAyAhMUAArFiBbWhg/9d+WeAAEACsWIFw0yMjExMjMxNjE5NDRaMAwwCgYDVR0VBAMKAQEwMgITFAALC3s1FT/TywjPNgABAAsLexcNMjIxMTIzMTYxOTExWjAMMAoGA1UdFQQDCgEBMDICExQACwt6wOK9ycH/rB4AAQALC3oXDTIyMTEyMzE2MTkxMVowDDAKBgNVHRUEAwoBATAyAhMUAAliPuvEN1JkQJUnAAEACWI+Fw0yMjExMjMxNjE4MzdaMAwwCgYDVR0VBAMKAQEwMgITFAAJYj0TT8hZ1b8XbwABAAliPRcNMjIxMTIzMTYxODM3WjAMMAoGA1UdFQQDCgEBMDICExQADJ3z1M1RwNEhwBkAAQAMnfMXDTIyMTEyMzE2MDM0MlowDDAKBgNVHRUEAwoBATAyAhMUAAyd8uNnzAnK2pcvAAEADJ3yFw0yMjExMjMxNjAzNDJaMAwwCgYDVR0VBAMKAQEwMgITFAAMsHPEF8NJbmpesQABAAywcxcNMjIxMTIzMTYwMjMzWjAMMAoGA1UdFQQDCgEBMDICExQADLByhYXF83d3Q34AAQAMsHIXDTIyMTEyMzE2MDIzM1owDDAKBgNVHRUEAwoBATAyAhMUAAnCoP3NDOqExLWiAAEACcKgFw0yMjExMjMxNjAxNDJaMAwwCgYDVR0VBAMKAQEwMgITFAAJwp+dG6uW/AvaIgABAAnCnxcNMjIxMTIzMTYwMTQyWjAMMAoGA1UdFQQDCgEBMDICExQADDei01Kk7MhhA7AAAQAMN6IXDTIyMTEyMzE2MDExMlowDDAKBgNVHRUEAwoBATAyAhMUAAw3oV06BBR4fuC4AAEADDehFw0yMjExMjMxNjAxMTJaMAwwCgYDVR0VBAMKAQEwMgITFAAJAydk2ezfc2Qc7AABAAkDJxcNMjIxMTIzMTYwMTA0WjAMMAoGA1UdFQQDCgEBMDICExQACQMmp1u5PNOkwI0AAQAJAyYXDTIyMTEyMzE2MDEwNFowDDAKBgNVHRUEAwoBATAyAhMUAAktfbwFzi9Niq+cAAEACS19Fw0yMjExMjMxNjAwMzZaMAwwCgYDVR0VBAMKAQEwMgITFAAJLXwmdgNvyDf5MwABAAktfBcNMjIxMTIzMTYwMDM2WjAMMAoGA1UdFQQDCgEBMDICExQADZPpLZj+MTrkPwQAAQANk+kXDTIyMTEyMzE1NTk1N1owDDAKBgNVHRUEAwoBATAyAhMUAA2T6L1qE7nWRyGzAAEADZPoFw0yMjExMjMxNTU5NTdaMAwwCgYDVR0VBAMKAQEwMgITFAAKBV3Y49xXH2mU9AABAAoFXRcNMjIxMTIzMTU1OTQ3WjAMMAoGA1UdFQQDCgEBMDICExQACgVcK1DVQYw3nFAAAQAKBVwXDTIyMTEyMzE1NTk0N1owDDAKBgNVHRUEAwoBATAyAhMUAAphjrjQx8F8sCp1AAEACmGOFw0yMjExMjMxNTU3MjVaMAwwCgYDVR0VBAMKAQEwMgITFAAKYYvW8BfmUOgwugABAAphixcNMjIxMTIzMTU1NzI1WjAMMAoGA1UdFQQDCgEBMDICExQADGdU7lafoJKOYhUAAQAMZ1QXDTIyMTEyMzE1NTYzNFowDDAKBgNVHRUEAwoBATAyAhMUAAxnU6HMIzHSo2tWAAEADGdTFw0yMjExMjMxNTU2MzRaMAwwCgYDVR0VBAMKAQEwMgITFAAKx+0+dOyb0rWAUgABAArH7RcNMjIxMTIzMTU1NTU3WjAMMAoGA1UdFQQDCgEBMDICExQACsfs+LWJS9CwJEYAAQAKx+wXDTIyMTEyMzE1NTU1N1owDDAKBgNVHRUEAwoBATAyAhMUAAyg1wmLikE4fO6CAAEADKDXFw0yMjExMjMxNTU0MzNaMAwwCgYDVR0VBAMKAQEwMgITFAAMoNZwD0MIfJY5LQABAAyg1hcNMjIxMTIzMTU1NDMzWjAMMAoGA1UdFQQDCgEBMDICExQACtt3PIbTzWOGiRkAAQAK23cXDTIyMTEyMzE1NTQxMVowDDAKBgNVHRUEAwoBATAyAhMUAArbdkT6k71pvkvyAAEACtt2Fw0yMjExMjMxNTU0MTFaMAwwCgYDVR0VBAMKAQEwMgITFAALhpUhJF1x1iCbuAABAAuGlRcNMjIxMTIzMTU1MzIyWjAMMAoGA1UdFQQDCgEBMDICExQAC4aUdQWL+KoG3QIAAQALhpQXDTIyMTEyMzE1NTMyMlowDDAKBgNVHRUEAwoBATAyAhMUAAz3f7VmgBqhVDvWAAEADPd/Fw0yMjExMjMxNTUyMTdaMAwwCgYDVR0VBAMKAQEwMgITFAAM934XCZK2+oWNDAABAAz3fhcNMjIxMTIzMTU1MjE3WjAMMAoGA1UdFQQDCgEBMDICExQACYOUFgFLNBdjUyAAAQAJg5QXDTIyMTEyMzE1NTA1NVowDDAKBgNVHRUEAwoBATAyAhMUAAmDk58QWilz2gT8AAEACYOTFw0yMjExMjMxNTUwNTVaMAwwCgYDVR0VBAMKAQEwMgITFAAJlyr4yadq9MxPYAABAAmXKhcNMjIxMTIzMTU1MDIwWjAMMAoGA1UdFQQDCgEBMDICExQACZcpLG9Uq3dFZ8oAAQAJlykXDTIyMTEyMzE1NTAyMFowDDAKBgNVHRUEAwoBATAyAhMUAAjDL8LwKmAKrl0FAAEACMMvFw0yMjExMjMxNTQ5MDRaMAwwCgYDVR0VBAMKAQEwMgITFAAIwy7BJCYZgvfk2QABAAjDLhcNMjIxMTIzMTU0OTA0WjAMMAoGA1UdFQQDCgEBMDICExQACtUXgVMQ8RteJZwAAQAK1RcXDTIyMTEyMzE5MjYxOFowDDAKBgNVHRUEAwoBATAyAhMUAArVFhzAotqc1ho5AAEACtUWFw0yMjExMjMxOTI2MThaMAwwCgYDVR0VBAMKAQEwMgITFAAJcUBv460i5CZLdwABAAlxQBcNMjIxMTIzMTkyNjExWjAMMAoGA1UdFQQDCgEBMDICExQACXE/JIdVjtYTHMYAAQAJcT8XDTIyMTEyMzE5MjYxMFowDDAKBgNVHRUEAwoBATAyAhMUAAoCPsHRySKb5eCdAAEACgI+Fw0yMjExMjMxOTI1MjlaMAwwCgYDVR0VBAMKAQEwMgITFAAKAj0TAqHVWThwnwABAAoCPRcNMjIxMTIzMTkyNTI5WjAMMAoGA1UdFQQDCgEBMDICExQACxt1Kr+pJx/PFRkAAQALG3UXDTIyMTEyMzE5MjUyMVowDDAKBgNVHRUEAwoBATAyAhMUAAsbdAb3dzfgoTLaAAEACxt0Fw0yMjExMjMxOTI1MjFaMAwwCgYDVR0VBAMKAQEwMgITFAAJqx72UKvRfmuMdQABAAmrHhcNMjIxMTIzMTkyMzQ0WjAMMAoGA1UdFQQDCgEBMDICExQACasdPvzQM2xP/UwAAQAJqx0XDTIyMTEyMzE5MjM0NFowDDAKBgNVHRUEAwoBATAyAhMUAAwwPGW380o6wa/RAAEADDA8Fw0yMjExMjMxOTIzMzlaMAwwCgYDVR0VBAMKAQEwMgITFAAMMDu2znotH+thuQABAAwwOxcNMjIxMTIzMTkyMzM5WjAMMAoGA1UdFQQDCgEBMDICExQACWBBCPjLJerT4uIAAQAJYEEXDTIyMTEyMzE5MjI0OFowDDAKBgNVHRUEAwoBATAyAhMUAAlgQLnpAfptuwI/AAEACWBAFw0yMjExMjMxOTIyNDhaMAwwCgYDVR0VBAMKAQEwMgITFAAJMnM+HdOT9qAikgABAAkycxcNMjIxMTIzMTkyMTQxWjAMMAoGA1UdFQQDCgEBMDICExQACTJyB59lwXS2UioAAQAJMnIXDTIyMTEyMzE5MjE0MVowDDAKBgNVHRUEAwoBATAyAhMUAAo4MIcVUPTH/eiIAAEACjgwFw0yMjExMjMxOTIwNDdaMAwwCgYDVR0VBAMKAQEwMgITFAAKOC8xJ5bajFlDdgABAAo4LxcNMjIxMTIzMTkyMDQ2WjAMMAoGA1UdFQQDCgEBMDICExQACe5ZpEr/bQ5cqYkAAQAJ7lkXDTIyMTEyMzE5MTg0MlowDDAKBgNVHRUEAwoBATAyAhMUAAnuWOSCscdNvG18AAEACe5YFw0yMjExMjMxOTE4NDJaMAwwCgYDVR0VBAMKAQEwMgITFAAJtMziDFRaoUli4gABAAm0zBcNMjIxMTIzMTkxNzA4WjAMMAoGA1UdFQQDCgEBMDICExQACbTL3JnWPlbBAh4AAQAJtMsXDTIyMTEyMzE5MTcwOFowDDAKBgNVHRUEAwoBATAyAhMUAAlZoTF3HQIXFSTkAAEACVmhFw0yMjExMjMxOTE2MzBaMAwwCgYDVR0VBAMKAQEwMgITFAAJWaBGI1rvKowkXgABAAlZoBcNMjIxMTIzMTkxNjMwWjAMMAoGA1UdFQQDCgEBMDICExQACua5cAG783QgHHQAAQAK5rkXDTIyMTEyMzE5MTI0OVowDDAKBgNVHRUEAwoBATAyAhMUAArmuPO9txRknYgKAAEACua4Fw0yMjExMjMxOTEyNDlaMAwwCgYDVR0VBAMKAQEwMgITFAAJRyN44F0PUMfpNAABAAlHIxcNMjIxMTIzMTkwOTEzWjAMMAoGA1UdFQQDCgEBMDICExQACUci4Ova21Xwkt0AAQAJRyIXDTIyMTEyMzE5MDkxMlowDDAKBgNVHRUEAwoBATAyAhMUAAnoUF5Llxbv2DC4AAEACehQFw0yMjExMjMxOTA3MDJaMAwwCgYDVR0VBAMKAQEwMgITFAAJ6E9HV7dgnY+F8AABAAnoTxcNMjIxMTIzMTkwNzAyWjAMMAoGA1UdFQQDCgEBMDICExQADYEKFR9mkgOGA2gAAQANgQoXDTIyMTEyMzE5MDY0OFowDDAKBgNVHRUEAwoBATAyAhMUAA2BCV0fa+1IIVMLAAEADYEJFw0yMjExMjMxOTA2NDdaMAwwCgYDVR0VBAMKAQEwMgITFAALIMvPlvGoTgineAABAAsgyxcNMjIxMTIzMTkwNTMxWjAMMAoGA1UdFQQDCgEBMDICExQACyDKEtlZWrCjQvIAAQALIMoXDTIyMTEyMzE5MDUzMVowDDAKBgNVHRUEAwoBATAyAhMUAAnjVJ2AKMypadAyAAEACeNUFw0yMjExMjMxOTAzMTVaMAwwCgYDVR0VBAMKAQEwMgITFAAJ41NexHdeK1ItBgABAAnjUxcNMjIxMTIzMTkwMzE1WjAMMAoGA1UdFQQDCgEBMDICExQAC72lM2cdk1N2rk8AAQALvaUXDTIyMTEyMzE4NTkzNVowDDAKBgNVHRUEAwoBATAyAhMUAAu9pB5GBEut0RmiAAEAC72kFw0yMjExMjMxODU5MzVaMAwwCgYDVR0VBAMKAQEwMgITFAAKPJZaZFcaHely+QABAAo8lhcNMjIxMTIzMTg1ODM3WjAMMAoGA1UdFQQDCgEBMDICExQACjyVaBYlmYIkQIkAAQAKPJUXDTIyMTEyMzE4NTgzN1owDDAKBgNVHRUEAwoBATAyAhMUAA2+ZLnepg8F6SzAAAEADb5kFw0yMjExMjMxODU3MTZaMAwwCgYDVR0VBAMKAQEwMgITFAANvmNWy9CA1zZUIAABAA2+YxcNMjIxMTIzMTg1NzE2WjAMMAoGA1UdFQQDCgEBMDICExQAChUgh3F18HWE7m4AAQAKFSAXDTIyMTEyMzE4NTM0OFowDDAKBgNVHRUEAwoBATAyAhMUAAoVHzNcQ1EPPz/bAAEAChUfFw0yMjExMjMxODUzNDhaMAwwCgYDVR0VBAMKAQEwMgITFAAKMNx9CVgn5uWZjwABAAow3BcNMjIxMTIzMTg0ODQ3WjAMMAoGA1UdFQQDCgEBMDICExQACjDbUWRKN2TsU48AAQAKMNsXDTIyMTEyMzE4NDg0N1owDDAKBgNVHRUEAwoBATAyAhMUAAiF2RosZGTrqIQhAAEACIXZFw0yMjExMjMxODQ2MzFaMAwwCgYDVR0VBAMKAQEwMgITFAAIhdis/DhgvslwugABAAiF2BcNMjIxMTIzMTg0NjMwWjAMMAoGA1UdFQQDCgEBMDICExQACxLfN+5h9E1HMpwAAQALEt8XDTIyMTEyMzE4Mzg0OVowDDAKBgNVHRUEAwoBATAyAhMUAAsS3kdVbxLEK9kBAAEACxLeFw0yMjExMjMxODM4NDlaMAwwCgYDVR0VBAMKAQEwMgITFAANvAkFfUBut01QhQABAA28CRcNMjIxMTIzMTgzNTA1WjAMMAoGA1UdFQQDCgEBMDICExQADbwIFH4Lw4fNE70AAQANvAgXDTIyMTEyMzE4MzUwNVowDDAKBgNVHRUEAwoBATAyAhMUAAq0ghwjFh8OE7TeAAEACrSCFw0yMjExMjMxODI5MDFaMAwwCgYDVR0VBAMKAQEwMgITFAAKtIEaIcvXZO+aUAABAAq0gRcNMjIxMTIzMTgyOTAxWjAMMAoGA1UdFQQDCgEBMDICExQACl6woNkqW5gcOHQAAQAKXrAXDTIyMTEyMzE4MjYwNVowDDAKBgNVHRUEAwoBATAyAhMUAAper9uEWKQi4tZ+AAEACl6vFw0yMjExMjMxODI2MDVaMAwwCgYDVR0VBAMKAQEwMgITFAAI8S9erTiQ9vhsyAABAAjxLxcNMjIxMTIzMTgyNTUzWjAMMAoGA1UdFQQDCgEBMDICExQACPEu69Z9Uom3fMwAAQAI8S4XDTIyMTEyMzE4MjU1M1owDDAKBgNVHRUEAwoBATAyAhMUAA5k/oEcLkl0EIMFAAEADmT+Fw0yMjExMjMxODIzNDhaMAwwCgYDVR0VBAMKAQEwMgITFAAOZP0Grz0EXK3ZKQABAA5k/RcNMjIxMTIzMTgyMzQ4WjAMMAoGA1UdFQQDCgEBMDICExQADZIrSnvG3HSZzvAAAQANkisXDTIyMTEyMzE4MjMzOVowDDAKBgNVHRUEAwoBATAyAhMUAA2SKuN6pHtCblcJAAEADZIqFw0yMjExMjMxODIzMzlaMAwwCgYDVR0VBAMKAQEwMgITFAALKzf2AAm1aSk4rAABAAsrNxcNMjIxMTIzMTgxNzE4WjAMMAoGA1UdFQQDCgEBMDICExQACys2oOciH+ZiCfYAAQALKzYXDTIyMTEyMzE4MTcxOFowDDAKBgNVHRUEAwoBATAyAhMUAAsF/a1kYIZ7wC2UAAEACwX9Fw0yMjExMjMxNzIxMjJaMAwwCgYDVR0VBAMKAQEwMgITFAALBfzkzVUSfqTEUAABAAsF/BcNMjIxMTIzMTcyMTIxWjAMMAoGA1UdFQQDCgEBMDICExQACNgbN8kA8pY8UnwAAQAI2BsXDTIyMTEyMzE3MjEwM1owDDAKBgNVHRUEAwoBATAyAhMUAAjYGpTYj/RDksF/AAEACNgaFw0yMjExMjMxNzIxMDNaMAwwCgYDVR0VBAMKAQEwMgITFAAJuwr2yUXv/6VsPAABAAm7ChcNMjIxMTIzMTcxOTEzWjAMMAoGA1UdFQQDCgEBMDICExQACbsJTwV6F8Xl5CoAAQAJuwkXDTIyMTEyMzE3MTkxM1owDDAKBgNVHRUEAwoBATAyAhMUAA76lGC7Zl+/AV/pAAEADvqUFw0yMjExMjMxNzE4MjNaMAwwCgYDVR0VBAMKAQEwMgITFAAO+pMopWxnVfL3JQABAA76kxcNMjIxMTIzMTcxODIzWjAMMAoGA1UdFQQDCgEBMDICExQADEPKmgRVuO5NussAAQAMQ8oXDTIyMTEyMzE3MTYzOFowDDAKBgNVHRUEAwoBATAyAhMUAAxDyagg02AwofP2AAEADEPJFw0yMjExMjMxNzE2MzhaMAwwCgYDVR0VBAMKAQEwMgITFAAOO8+bQskojWy4wAABAA47zxcNMjIxMTIzMTcxNjE2WjAMMAoGA1UdFQQDCgEBMDICExQADjvOTv8371+EZRkAAQAOO84XDTIyMTEyMzE3MTYxNlowDDAKBgNVHRUEAwoBATAyAhMUAArRwfSUj29wlMPQAAEACtHBFw0yMjExMjMxNzE0MTZaMAwwCgYDVR0VBAMKAQEwMgITFAAK0cBO5JeAcPVpvQABAArRwBcNMjIxMTIzMTcxNDE2WjAMMAoGA1UdFQQDCgEBMDICExQACidQgq681ooOTDwAAQAKJ1AXDTIyMTEyMzE3MTEzMFowDDAKBgNVHRUEAwoBATAyAhMUAAonTyh9p0BKDshuAAEACidPFw0yMjExMjMxNzExMzBaMAwwCgYDVR0VBAMKAQEwMgITFAAKkMNx8hr8GoLliwABAAqQwxcNMjIxMTIzMTcxMTI1WjAMMAoGA1UdFQQDCgEBMDICExQACpDCzcz83zPoKDQAAQAKkMIXDTIyMTEyMzE3MTEyNVowDDAKBgNVHRUEAwoBATAyAhMUAAjL9+SC77pFP2EkAAEACMv3Fw0yMjExMjMxNzExMDhaMAwwCgYDVR0VBAMKAQEwMgITFAAIy/YfrjYON5ze1wABAAjL9hcNMjIxMTIzMTcxMTA4WjAMMAoGA1UdFQQDCgEBMDICExQACTY87MHyorb9p/kAAQAJNjwXDTIyMTEyMzE3MTEwMFowDDAKBgNVHRUEAwoBATAyAhMUAAk2OwWu25ej/EPLAAEACTY7Fw0yMjExMjMxNzExMDBaMAwwCgYDVR0VBAMKAQEwMgITFAAN7RSleNNjXowWDQABAA3tFBcNMjIxMTIzMTcxMDU0WjAMMAoGA1UdFQQDCgEBMDICExQADe0T084xrSSvMYMAAQAN7RMXDTIyMTEyMzE3MTA1NFowDDAKBgNVHRUEAwoBATAyAhMUAAl9WMRlVUSi6l+qAAEACX1YFw0yMjExMjMxNzEwNDdaMAwwCgYDVR0VBAMKAQEwMgITFAAJfVcjzR3NqqdFWAABAAl9VxcNMjIxMTIzMTcxMDQ3WjAMMAoGA1UdFQQDCgEBMDICExQACPopbq+1+FlT2VQAAQAI+ikXDTIyMTEyMzE3MTAxMVowDDAKBgNVHRUEAwoBATAyAhMUAAj6KIfhAkOXeWs5AAEACPooFw0yMjExMjMxNzEwMTFaMAwwCgYDVR0VBAMKAQEwMgITFAAJLwtjaSVGdQADIQABAAkvCxcNMjIxMTIzMTcxMDA3WjAMMAoGA1UdFQQDCgEBMDICExQACS8KcFN/llUhXKoAAQAJLwoXDTIyMTEyMzE3MTAwN1owDDAKBgNVHRUEAwoBATAyAhMUAAoYnjCCCmdJATgkAAEAChieFw0yMjExMjMxNzA5MzFaMAwwCgYDVR0VBAMKAQEwMgITFAAKGJ2wph/Sq1GXXAABAAoYnRcNMjIxMTIzMTcwOTMxWjAMMAoGA1UdFQQDCgEBMDICExQACn1TxMIIsYwgl00AAQAKfVMXDTIyMTEyMzE3MDkwN1owDDAKBgNVHRUEAwoBATAyAhMUAAp9UsFJpI1SCwQ6AAEACn1SFw0yMjExMjMxNzA5MDdaMAwwCgYDVR0VBAMKAQEwMgITFAAMuI59k8il14KmMAABAAy4jhcNMjIxMTIzMTcwODQ5WjAMMAoGA1UdFQQDCgEBMDICExQADLiNWjL4gyDKeFMAAQAMuI0XDTIyMTEyMzE3MDg0OVowDDAKBgNVHRUEAwoBATAyAhMUAAnkJCksC4zr4hFbAAEACeQkFw0yMjExMjMxNzA4MTlaMAwwCgYDVR0VBAMKAQEwMgITFAAJ5CP/hx15GgrPFgABAAnkIxcNMjIxMTIzMTcwODE5WjAMMAoGA1UdFQQDCgEBMDICExQACycBhcZmw+JX4t8AAQALJwEXDTIyMTEyMzE3MDgxMFowDDAKBgNVHRUEAwoBATAyAhMUAAsnAAaVpzx2ErmzAAEACycAFw0yMjExMjMxNzA4MTBaMAwwCgYDVR0VBAMKAQEwMgITFAAK5uV36WfGzeM+MAABAArm5RcNMjIxMTIzMTcwNzM3WjAMMAoGA1UdFQQDCgEBMDICExQACubkj5XzjKybgbcAAQAK5uQXDTIyMTEyMzE3MDczN1owDDAKBgNVHRUEAwoBATAyAhMUAAmPbI97qsMYMsHZAAEACY9sFw0yMjExMjMxNzA3MzVaMAwwCgYDVR0VBAMKAQEwMgITFAAJj2uu6xgnXyCg5wABAAmPaxcNMjIxMTIzMTcwNzM1WjAMMAoGA1UdFQQDCgEBMDICExQACfc068CjxpYllj4AAQAJ9zQXDTIyMTEyMzE3MDcxNVowDDAKBgNVHRUEAwoBATAyAhMUAAn3M2rMlKZpxiusAAEACfczFw0yMjExMjMxNzA3MTVaMAwwCgYDVR0VBAMKAQEwMgITFAALgHtu36A6qr75bwABAAuAexcNMjIxMTIzMTcwNjU0WjAMMAoGA1UdFQQDCgEBMDICExQAC4B6CAGc6IU5ATUAAQALgHoXDTIyMTEyMzE3MDY1NFowDDAKBgNVHRUEAwoBATAyAhMUAAq6+7nPOW++X3PHAAEACrr7Fw0yMjExMjMxNzA2NDJaMAwwCgYDVR0VBAMKAQEwMgITFAAKuvpj+E+kvuKVHwABAAq6+hcNMjIxMTIzMTcwNjQyWjAMMAoGA1UdFQQDCgEBMDICExQACMDziJSOkSWG5KAAAQAIwPMXDTIyMTEyMzE3MDYzMVowDDAKBgNVHRUEAwoBATAyAhMUAAjA8iVut0S6+YfeAAEACMDyFw0yMjExMjMxNzA2MzFaMAwwCgYDVR0VBAMKAQEwMgITFAAI6T3OXtvuAAX4yQABAAjpPRcNMjIxMTIzMTcwNjAwWjAMMAoGA1UdFQQDCgEBMDICExQACOk8YPkUmkOEwkMAAQAI6TwXDTIyMTEyMzE3MDYwMFowDDAKBgNVHRUEAwoBATAyAhMUAAkUA6kv47VmvbVzAAEACRQDFw0yMjExMjMxNzA1NTBaMAwwCgYDVR0VBAMKAQEwMgITFAAJFAJ9oECM8CYc/wABAAkUAhcNMjIxMTIzMTcwNTUwWjAMMAoGA1UdFQQDCgEBMDICExQACfnDYnkpWg/IT84AAQAJ+cMXDTIyMTEyMzE3MDUxN1owDDAKBgNVHRUEAwoBATAyAhMUAAn5wZJ303OO28vPAAEACfnBFw0yMjExMjMxNzA1MTdaMAwwCgYDVR0VBAMKAQEwMgITFAAJMncGtZqVXhNhsgABAAkydxcNMjIxMTIzMTcwNDU5WjAMMAoGA1UdFQQDCgEBMDICExQACTJ22mGuJedy/gkAAQAJMnYXDTIyMTEyMzE3MDQ1OVowDDAKBgNVHRUEAwoBATAyAhMUAAq5hfNzoIwkabD9AAEACrmFFw0yMjExMjMxNzA0MTdaMAwwCgYDVR0VBAMKAQEwMgITFAAKuYRwPdLazPT42gABAAq5hBcNMjIxMTIzMTcwNDE3WjAMMAoGA1UdFQQDCgEBMDICExQACd9wRkoB3PJZchYAAQAJ33AXDTIyMTEyMzE3MDM1OFowDDAKBgNVHRUEAwoBATAyAhMUAAnfb1US443yo9EIAAEACd9vFw0yMjExMjMxNzAzNThaMAwwCgYDVR0VBAMKAQEwMgITFAAJ5XyXhVxVvJtoMgABAAnlfBcNMjIxMTIzMTcwMjI2WjAMMAoGA1UdFQQDCgEBMDICExQACeV7deXr6aF1vqcAAQAJ5XsXDTIyMTEyMzE3MDIyNlowDDAKBgNVHRUEAwoBATAyAhMUAAy+1m56+w+g+JZYAAEADL7WFw0yMjExMjMxNzAxMjNaMAwwCgYDVR0VBAMKAQEwMgITFAAMvtV2cAbtFWOFEwABAAy+1RcNMjIxMTIzMTcwMTIzWjAMMAoGA1UdFQQDCgEBMDICExQACYkS7L28u9isB3sAAQAJiRIXDTIyMTEyMzE3MDAzOFowDDAKBgNVHRUEAwoBATAyAhMUAAmJEcv44IHoept9AAEACYkRFw0yMjExMjMxNzAwMzhaMAwwCgYDVR0VBAMKAQEwMgITFAAJj5bYsaU+dRJN2gABAAmPlhcNMjIxMTIzMTcwMDM0WjAMMAoGA1UdFQQDCgEBMDICExQACY+Vhw0TEc/rmh4AAQAJj5UXDTIyMTEyMzE3MDAzNFowDDAKBgNVHRUEAwoBATAyAhMUAAtfQ710s6vJRw82AAEAC19DFw0yMjExMjMxNzAwMjZaMAwwCgYDVR0VBAMKAQEwMgITFAALX0J4lshs7mWzJQABAAtfQhcNMjIxMTIzMTcwMDI2WjAMMAoGA1UdFQQDCgEBMDICExQADdZ4yIxsK1mYktwAAQAN1ngXDTIyMTEyMzE2NTk0NVowDDAKBgNVHRUEAwoBATAyAhMUAA3WdxtybIXuM+rUAAEADdZ3Fw0yMjExMjMxNjU5NDVaMAwwCgYDVR0VBAMKAQEwMgITFAAImgPlMpuSmRBXCgABAAiaAxcNMjIxMTIzMTY1OTE4WjAMMAoGA1UdFQQDCgEBMDICExQACJoCxrJ2DPD3PtUAAQAImgIXDTIyMTEyMzE2NTkxN1owDDAKBgNVHRUEAwoBATAyAhMUAArS958rgFIJwb/VAAEACtL3Fw0yMjExMjMxNjU5MDNaMAwwCgYDVR0VBAMKAQEwMgITFAAK0vaeyNwet6NTnQABAArS9hcNMjIxMTIzMTY1OTAzWjAMMAoGA1UdFQQDCgEBMDICExQACxZbvbl8G/yd2kIAAQALFlsXDTIyMTEyMzE2NTg0NlowDDAKBgNVHRUEAwoBATAyAhMUAAsWWn8xX5VAP17XAAEACxZaFw0yMjExMjMxNjU4NDZaMAwwCgYDVR0VBAMKAQEwMgITFAAKOIiLCmHx8eJSIAABAAo4iBcNMjIxMTIzMTY1ODA1WjAMMAoGA1UdFQQDCgEBMDICExQACjiHpKCdrnVRVnMAAQAKOIcXDTIyMTEyMzE2NTgwNVowDDAKBgNVHRUEAwoBATAyAhMUAA0EkDfuEy6bFYJeAAEADQSQFw0yMjExMjMxNjU3NTFaMAwwCgYDVR0VBAMKAQEwMgITFAANBI9uwoI/hDGzzgABAA0EjxcNMjIxMTIzMTY1NzUwWjAMMAoGA1UdFQQDCgEBMDICExQACyuz6kpzhGtpCSAAAQALK7MXDTIyMTEyMzE2NTc0M1owDDAKBgNVHRUEAwoBATAyAhMUAAsrsiSLfgHPZ+7GAAEACyuyFw0yMjExMjMxNjU3NDNaMAwwCgYDVR0VBAMKAQEwMgITFAALcwXeZ45CKyqIdgABAAtzBRcNMjIxMTIzMTY1NzEwWjAMMAoGA1UdFQQDCgEBMDICExQAC3MERkha3s8M/DkAAQALcwQXDTIyMTEyMzE2NTcxMFowDDAKBgNVHRUEAwoBATAyAhMUAAoEJjq8SYNuu2x3AAEACgQmFw0yMjExMjMxNjU3MDhaMAwwCgYDVR0VBAMKAQEwMgITFAAKBCUquu18FGT4sAABAAoEJRcNMjIxMTIzMTY1NzA4WjAMMAoGA1UdFQQDCgEBMDICExQACrpvT3jKpfKtlmQAAQAKum8XDTIyMTEyMzE2NTY0NVowDDAKBgNVHRUEAwoBATAyAhMUAAq6bgt7LODnOoLKAAEACrpuFw0yMjExMjMxNjU2NDVaMAwwCgYDVR0VBAMKAQEwMgITFAALLMFtff59xRFzNgABAAsswRcNMjIxMTIzMTY1NjMyWjAMMAoGA1UdFQQDCgEBMDICExQACyzAseKmO1JSAykAAQALLMAXDTIyMTEyMzE2NTYzMlowDDAKBgNVHRUEAwoBATAyAhMUAAqir4HYDSPOf0oVAAEACqKvFw0yMjExMjMxNjU1MzRaMAwwCgYDVR0VBAMKAQEwMgITFAAKoq5+jO6fDcW6qQABAAqirhcNMjIxMTIzMTY1NTM0WjAMMAoGA1UdFQQDCgEBMDICExQACQcxd1p8btj4+tIAAQAJBzEXDTIyMTEyMzE2NTQ1NlowDDAKBgNVHRUEAwoBATAyAhMUAAkHMJhWYpIYuTHnAAEACQcwFw0yMjExMjMxNjU0NTZaMAwwCgYDVR0VBAMKAQEwMgITFAANythZPTa0m8uwXQABAA3K2BcNMjIxMTIzMTY1NDI1WjAMMAoGA1UdFQQDCgEBMDICExQADcrXTlGynD93298AAQANytcXDTIyMTEyMzE2NTQyNVowDDAKBgNVHRUEAwoBATAyAhMUAAuOJRd5J7ZkQF8PAAEAC44lFw0yMjExMjMxNjUzMzVaMAwwCgYDVR0VBAMKAQEwMgITFAALjiTD8CMY8U/I0AABAAuOJBcNMjIxMTIzMTY1MzM1WjAMMAoGA1UdFQQDCgEBMDICExQACok9w9mQB+lm5qUAAQAKiT0XDTIyMTEyMzE2NTMzMFowDDAKBgNVHRUEAwoBATAyAhMUAAqJPJhDhqxph77xAAEACok8Fw0yMjExMjMxNjUzMjlaMAwwCgYDVR0VBAMKAQEwMgITFAANYT1jyJeBF9scmgABAA1hPRcNMjIxMTIzMjE1NDU0WjAMMAoGA1UdFQQDCgEBMDICExQADWE8mhUUFAtyCiwAAQANYTwXDTIyMTEyMzIxNTQ1NFowDDAKBgNVHRUEAwoBATAyAhMUAAm1NIicKD5Q96hfAAEACbU0Fw0yMjExMjMyMTU0MzNaMAwwCgYDVR0VBAMKAQEwMgITFAAJtTMqHaHgS83QZgABAAm1MxcNMjIxMTIzMjE1NDMyWjAMMAoGA1UdFQQDCgEBMDICExQACTUNPSNpQEod3CQAAQAJNQ0XDTIyMTEyMzIxNTQyMVowDDAKBgNVHRUEAwoBATAyAhMUAAk1DHEcBQaxsnvEAAEACTUMFw0yMjExMjMyMTU0MjFaMAwwCgYDVR0VBAMKAQEwMgITFAAKiE9vGCpLAmM5nwABAAqITxcNMjIxMTIzMjE1MzUyWjAMMAoGA1UdFQQDCgEBMDICExQACohO4PWX8v+hXK0AAQAKiE4XDTIyMTEyMzIxNTM1MlowDDAKBgNVHRUEAwoBATAyAhMUAAyfRTstbvEexzUFAAEADJ9FFw0yMjExMjMyMTUzNDZaMAwwCgYDVR0VBAMKAQEwMgITFAAMn0Rq4dSuu4EoeAABAAyfRBcNMjIxMTIzMjE1MzQ2WjAMMAoGA1UdFQQDCgEBMDICExQACdXGMRca+vvzLLYAAQAJ1cYXDTIyMTEyMzIxNTMzMVowDDAKBgNVHRUEAwoBATAyAhMUAAnVxRt2dOrEGczaAAEACdXFFw0yMjExMjMyMTUzMzFaMAwwCgYDVR0VBAMKAQEwMgITFAAIgm+zHA9bxGn6swABAAiCbxcNMjIxMTIzMjE1MzE2WjAMMAoGA1UdFQQDCgEBMDICExQACIJuTn1/d6s4UD0AAQAIgm4XDTIyMTEyMzIxNTMxNlowDDAKBgNVHRUEAwoBATAyAhMUAAoaJs7m07NEBsk9AAEAChomFw0yMjExMjMyMTUyNDZaMAwwCgYDVR0VBAMKAQEwMgITFAAKGiUjhe44HK11EgABAAoaJRcNMjIxMTIzMjE1MjQ1WjAMMAoGA1UdFQQDCgEBMDICExQACWGpSoEh7Fm6R3gAAQAJYakXDTIyMTEyMzIxNTIxNVowDDAKBgNVHRUEAwoBATAyAhMUAAlhqMIo8rGssTSGAAEACWGoFw0yMjExMjMyMTUyMTVaMAwwCgYDVR0VBAMKAQEwMgITFAAIl3mqHrYYq17tFQABAAiXeRcNMjIxMTIzMjE1MjAzWjAMMAoGA1UdFQQDCgEBMDICExQACJd4eObe9bR/hwAAAQAIl3gXDTIyMTEyMzIxNTIwM1owDDAKBgNVHRUEAwoBATAyAhMUAAlpmB5zhcwx8uVyAAEACWmYFw0yMjExMjMyMTUxNTdaMAwwCgYDVR0VBAMKAQEwMgITFAAJaZeorxOojvWnXgABAAlplxcNMjIxMTIzMjE1MTU3WjAMMAoGA1UdFQQDCgEBMDICExQACWI0Y4bNZEvVjhEAAQAJYjQXDTIyMTEyMzIxNTEzMlowDDAKBgNVHRUEAwoBATAyAhMUAAliM7s9IWM2YCfzAAEACWIzFw0yMjExMjMyMTUxMzJaMAwwCgYDVR0VBAMKAQEwMgITFAAL9G/XZ24YawOvUQABAAv0bxcNMjIxMTIzMjE1MTI3WjAMMAoGA1UdFQQDCgEBMDICExQAC/RuGCdugt7wbLMAAQAL9G4XDTIyMTEyMzIxNTEyN1owDDAKBgNVHRUEAwoBATAyAhMUAAjhST/e9p9cCoMMAAEACOFJFw0yMjExMjMyMTUwMzBaMAwwCgYDVR0VBAMKAQEwMgITFAAI4UisOpimwBUOYAABAAjhSBcNMjIxMTIzMjE1MDMwWjAMMAoGA1UdFQQDCgEBMDICExQACJzTxXzLCgHbOXEAAQAInNMXDTIyMTEyMzIxNTAyNlowDDAKBgNVHRUEAwoBATAyAhMUAAic0jNA4BZaWV1wAAEACJzSFw0yMjExMjMyMTUwMjZaMAwwCgYDVR0VBAMKAQEwMgITFAAJsuihtMx3CzpofAABAAmy6BcNMjIxMTIzMjE1MDE1WjAMMAoGA1UdFQQDCgEBMDICExQACbLn3BVB9WhVILQAAQAJsucXDTIyMTEyMzIxNTAxNVowDDAKBgNVHRUEAwoBATAyAhMUAAjjn2zUBkd+EBEFAAEACOOfFw0yMjExMjMyMTQ5NDZaMAwwCgYDVR0VBAMKAQEwMgITFAAI456YqQuvLUk1LgABAAjjnhcNMjIxMTIzMjE0OTQ2WjAMMAoGA1UdFQQDCgEBMDICExQACQWOTMeJPzdMnC0AAQAJBY4XDTIyMTEyMzIxNDMyM1owDDAKBgNVHRUEAwoBATAyAhMUAAkFjfy7FCQOOmHKAAEACQWNFw0yMjExMjMyMTQzMjJaMAwwCgYDVR0VBAMKAQEwMgITFAAIuAUh0uHjmAiXIwABAAi4BRcNMjIxMTIzMjE0MzE5WjAMMAoGA1UdFQQDCgEBMDICExQACLgElef2pUkbWjoAAQAIuAQXDTIyMTEyMzIxNDMxOVowDDAKBgNVHRUEAwoBATAyAhMUAAo7lInftgNF3ZdrAAEACjuUFw0yMjExMjMyMTQyMzNaMAwwCgYDVR0VBAMKAQEwMgITFAAKO5PM4XdquqL7gQABAAo7kxcNMjIxMTIzMjE0MjMzWjAMMAoGA1UdFQQDCgEBMDICExQACpSrvnbDcvKFliYAAQAKlKsXDTIyMTEyMzIxNDEzOVowDDAKBgNVHRUEAwoBATAyAhMUAAqUqnsXQVTb37PsAAEACpSqFw0yMjExMjMyMTQxMzlaMAwwCgYDVR0VBAMKAQEwMgITFAAJvu56zAh0GNqqnwABAAm+7hcNMjIxMTIzMjE0MDU4WjAMMAoGA1UdFQQDCgEBMDICExQACb7tZkJJDIT0GRcAAQAJvu0XDTIyMTEyMzIxNDA1OFowDDAKBgNVHRUEAwoBATAyAhMUAAtn+b3+HjXu/ripAAEAC2f5Fw0yMjExMjMyMTM5MTlaMAwwCgYDVR0VBAMKAQEwMgITFAALZ/j1ejfjcdWtIAABAAtn+BcNMjIxMTIzMjEzOTE5WjAMMAoGA1UdFQQDCgEBMDICExQAC/NmBqi7ZFXKHegAAQAL82YXDTIyMTEyMzIxMzgxN1owDDAKBgNVHRUEAwoBATAyAhMUAAvzZVDEciSsYk3vAAEAC/NlFw0yMjExMjMyMTM4MTdaMAwwCgYDVR0VBAMKAQEwMgITFAAJ8hQGXj3Ci/+czQABAAnyFBcNMjIxMTIzMjEzMzI5WjAMMAoGA1UdFQQDCgEBMDICExQACfITbqVv9eeFNecAAQAJ8hMXDTIyMTEyMzIxMzMyOFowDDAKBgNVHRUEAwoBATAyAhMUAApd+nI8P+HHXmFVAAEACl36Fw0yMjExMjMyMTMyMTZaMAwwCgYDVR0VBAMKAQEwMgITFAAKXfklfGl5fl1LHAABAApd+RcNMjIxMTIzMjEzMjE2WjAMMAoGA1UdFQQDCgEBMDICExQACSs12iGRj9nbDRIAAQAJKzUXDTIyMTEyMzIxMjEwNFowDDAKBgNVHRUEAwoBATAyAhMUAAkrNIS1p7yHu6ETAAEACSs0Fw0yMjExMjMyMTIxMDRaMAwwCgYDVR0VBAMKAQEwMgITFAANFmU6yopE6AALTAABAA0WZRcNMjIxMTIzMjEwOTI5WjAMMAoGA1UdFQQDCgEBMDICExQADRZkyZloUZkYJGAAAQANFmQXDTIyMTEyMzIxMDkyOVowDDAKBgNVHRUEAwoBATAyAhMUAAsatf/XVf3QaGDxAAEACxq1Fw0yMjExMjMyMTA3MzJaMAwwCgYDVR0VBAMKAQEwMgITFAALGrSmkfo+b/jRpAABAAsatBcNMjIxMTIzMjEwNzMyWjAMMAoGA1UdFQQDCgEBMDICExQADZO97N4iZDwblDEAAQANk70XDTIyMTEyMzIxMDcyNFowDDAKBgNVHRUEAwoBATAyAhMUAA2TvKfGu6qRB63JAAEADZO8Fw0yMjExMjMyMTA3MjRaMAwwCgYDVR0VBAMKAQEwMgITFAALPxmbiiV5PwZmtQABAAs/GRcNMjIxMTIzMjEwNzEwWjAMMAoGA1UdFQQDCgEBMDICExQACz8YU16Zst937AkAAQALPxgXDTIyMTEyMzIxMDcxMFowDDAKBgNVHRUEAwoBATAyAhMUAAk0X1lublHo1n8gAAEACTRfFw0yMjExMjMyMTA1NTNaMAwwCgYDVR0VBAMKAQEwMgITFAAJNF7x0YRVnoh+dgABAAk0XhcNMjIxMTIzMjEwNTUzWjAMMAoGA1UdFQQDCgEBMDICExQADVBPKyh101DafU0AAQANUE8XDTIyMTEyMzIxMDU0M1owDDAKBgNVHRUEAwoBATAyAhMUAA1QTgT17SHAOjv0AAEADVBOFw0yMjExMjMyMTA1NDNaMAwwCgYDVR0VBAMKAQEwMgITFAAMcmo2+z/yiernDwABAAxyahcNMjIxMTIzMjEwNTI4WjAMMAoGA1UdFQQDCgEBMDICExQADHJpPSDz+JyIEhcAAQAMcmkXDTIyMTEyMzIxMDUyOFowDDAKBgNVHRUEAwoBATAyAhMUAAiceykbdaAhFzDZAAEACJx7Fw0yMjExMjMyMTA0MTdaMAwwCgYDVR0VBAMKAQEwMgITFAAInHjuhsqbANL1MgABAAiceBcNMjIxMTIzMjEwNDE3WjAMMAoGA1UdFQQDCgEBMDICExQADaEB5XzI5s/mOsQAAQANoQEXDTIyMTEyMzIxMDMzNFowDDAKBgNVHRUEAwoBATAyAhMUAA2hAPb5DEKgjTcdAAEADaEAFw0yMjExMjMyMTAzMzNaMAwwCgYDVR0VBAMKAQEwMgITFAAKwxlCt1/vS+Fj6AABAArDGRcNMjIxMTIzMjEwMjU1WjAMMAoGA1UdFQQDCgEBMDICExQACsMYVm5z8EbEgEcAAQAKwxgXDTIyMTEyMzIxMDI1NVowDDAKBgNVHRUEAwoBATAyAhMUAAksxeo5QvbuEgK2AAEACSzFFw0yMjExMjMyMTAyMDZaMAwwCgYDVR0VBAMKAQEwMgITFAAJLMTVDyKakp5x7wABAAksxBcNMjIxMTIzMjEwMjA2WjAMMAoGA1UdFQQDCgEBMDICExQADAUkf4gtJMz2zHkAAQAMBSQXDTIyMTEyMzIxMDEyNFowDDAKBgNVHRUEAwoBATAyAhMUAAwFIx6f6d4BCkJYAAEADAUjFw0yMjExMjMyMTAxMjRaMAwwCgYDVR0VBAMKAQEwMgITFAAJZSRMAO4G1T2ChAABAAllJBcNMjIxMTIzMjEwMDAyWjAMMAoGA1UdFQQDCgEBMDICExQACWUj4JwhbTXylDUAAQAJZSMXDTIyMTEyMzIxMDAwMlowDDAKBgNVHRUEAwoBATAyAhMUAA2jEz+lJ5h/I9/hAAEADaMTFw0yMjExMjMyMDU5MzlaMAwwCgYDVR0VBAMKAQEwMgITFAANoxKV6kxej6U0zAABAA2jEhcNMjIxMTIzMjA1OTM5WjAMMAoGA1UdFQQDCgEBMDICExQADRwS+muJGoT/4OQAAQANHBIXDTIyMTEyMzIwNTkxNFowDDAKBgNVHRUEAwoBATAyAhMUAA0cEZmA3LeumxHKAAEADRwRFw0yMjExMjMyMDU5MTRaMAwwCgYDVR0VBAMKAQEwMgITFAAJXzFIgGhPMnlA6AABAAlfMRcNMjIxMTIzMjA1OTEyWjAMMAoGA1UdFQQDCgEBMDICExQACV8wfIMP4OLU9tcAAQAJXzAXDTIyMTEyMzIwNTkxMlowDDAKBgNVHRUEAwoBATAyAhMUAAtBu26/6Y6OXJp2AAEAC0G7Fw0yMjExMjMyMDU4NTBaMAwwCgYDVR0VBAMKAQEwMgITFAALQbp6QqlYoPoJ8QABAAtBuhcNMjIxMTIzMjA1ODUwWjAMMAoGA1UdFQQDCgEBMDICExQACM+1gE06PCIK7sgAAQAIz7UXDTIyMTEyMzIwNTgwNlowDDAKBgNVHRUEAwoBATAyAhMUAAjPtA5EVJ3o4F+/AAEACM+0Fw0yMjExMjMyMDU4MDZaMAwwCgYDVR0VBAMKAQEwMgITFAAIlF0y4OHVBOQhUQABAAiUXRcNMjIxMTIzMjA1NzUzWjAMMAoGA1UdFQQDCgEBMDICExQACJRcNqRS/BBjCHsAAQAIlFwXDTIyMTEyMzIwNTc1M1owDDAKBgNVHRUEAwoBATAyAhMUAAqZP9WQBwdtjXmNAAEACpk/Fw0yMjExMjMyMDU3MTRaMAwwCgYDVR0VBAMKAQEwMgITFAAKmT7RLKkVL1iC+QABAAqZPhcNMjIxMTIzMjA1NzE0WjAMMAoGA1UdFQQDCgEBMDICExQACjByrydp2vZ7OmQAAQAKMHIXDTIyMTEyMzIwNTcxMVowDDAKBgNVHRUEAwoBATAyAhMUAAowcez5rkKe+wOzAAEACjBxFw0yMjExMjMyMDU3MTFaMAwwCgYDVR0VBAMKAQEwMgITFAAKG7avCQaeLaIH7wABAAobthcNMjIxMTIzMjA1NzA4WjAMMAoGA1UdFQQDCgEBMDICExQAChu17CZukv26YDoAAQAKG7UXDTIyMTEyMzIwNTcwOFowDDAKBgNVHRUEAwoBATAyAhMUAAjrGbp9Yjg1JVqTAAEACOsZFw0yMjExMjMyMDU2MDNaMAwwCgYDVR0VBAMKAQEwMgITFAAI6xhBx+mGsrRargABAAjrGBcNMjIxMTIzMjA1NjAzWjAMMAoGA1UdFQQDCgEBMDICExQAChJOCEQyYufT5eUAAQAKEk4XDTIyMTEyMzIwNTUxOVowDDAKBgNVHRUEAwoBATAyAhMUAAoSTZet1ORcLJSHAAEAChJNFw0yMjExMjMyMDU1MTlaMAwwCgYDVR0VBAMKAQEwMgITFAAMOJDqlUZfXcSU1gABAAw4kBcNMjIxMTIzMjA1NDM1WjAMMAoGA1UdFQQDCgEBMDICExQADDiPoCNyC01scJ4AAQAMOI8XDTIyMTEyMzIwNTQzNVowDDAKBgNVHRUEAwoBATAyAhMUAA1Z26354ZLhoSbpAAEADVnbFw0yMjExMjMyMDUzNDBaMAwwCgYDVR0VBAMKAQEwMgITFAANWdq9LatnDCrP1gABAA1Z2hcNMjIxMTIzMjA1MzQwWjAMMAoGA1UdFQQDCgEBMDICExQACk+WUmAgTW42GfsAAQAKT5YXDTIyMTEyMzIwNTMxM1owDDAKBgNVHRUEAwoBATAyAhMUAApPlTpcq+TTyMW1AAEACk+VFw0yMjExMjMyMDUzMTNaMAwwCgYDVR0VBAMKAQEwMgITFAALzBdYKPKLnBZPtQABAAvMFxcNMjIxMTIzMjA1MjEwWjAMMAoGA1UdFQQDCgEBMDICExQAC8wWZQkYVdVS7uwAAQALzBYXDTIyMTEyMzIwNTIxMFowDDAKBgNVHRUEAwoBATAyAhMUAAmW+F0CuBdCKy61AAEACZb4Fw0yMjExMjMyMDQ5MzVaMAwwCgYDVR0VBAMKAQEwMgITFAAJlvdrA03TmbwPHAABAAmW9xcNMjIxMTIzMjA0OTM1WjAMMAoGA1UdFQQDCgEBMDICExQACo+VR2OqEuTIkZEAAQAKj5UXDTIyMTEyMzIwNDQxMlowDDAKBgNVHRUEAwoBATAyAhMUAAqPlExDAvyVNatnAAEACo+UFw0yMjExMjMyMDQ0MTJaMAwwCgYDVR0VBAMKAQEwMgITFAAK1GsXs2DESL/7PgABAArUaxcNMjIxMTIzMjA0MzI0WjAMMAoGA1UdFQQDCgEBMDICExQACtRq99e9vgmjtFEAAQAK1GoXDTIyMTEyMzIwNDMyNFowDDAKBgNVHRUEAwoBATAyAhMUAAmh3OcELQKlkYj/AAEACaHcFw0yMjExMjMyMDQyMDhaMAwwCgYDVR0VBAMKAQEwMgITFAAJoduDEnMDMC2XiwABAAmh2xcNMjIxMTIzMjA0MjA4WjAMMAoGA1UdFQQDCgEBMDICExQADekOBmbAtJyMo54AAQAN6Q4XDTIyMTEyMzIwNDExNlowDDAKBgNVHRUEAwoBATAyAhMUAA3pDTT2z76BujBpAAEADekNFw0yMjExMjMyMDQxMTZaMAwwCgYDVR0VBAMKAQEwMgITFAAMlXSc4l829qThzgABAAyVdBcNMjIxMTIzMjAzNzU4WjAMMAoGA1UdFQQDCgEBMDICExQADJVzksW45n5Z/GQAAQAMlXMXDTIyMTEyMzIwMzc1OFowDDAKBgNVHRUEAwoBATAyAhMUAArKD9TuWe/G8J27AAEACsoPFw0yMjExMjMyMDM3NDVaMAwwCgYDVR0VBAMKAQEwMgITFAAKyg4KfTYT4oYtLwABAArKDhcNMjIxMTIzMjAzNzQ1WjAMMAoGA1UdFQQDCgEBMDICExQACs0BLa7MufmS5/QAAQAKzQEXDTIyMTEyMzIwMzUyN1owDDAKBgNVHRUEAwoBATAyAhMUAArNAHoP65n3NstpAAEACs0AFw0yMjExMjMyMDM1MjdaMAwwCgYDVR0VBAMKAQEwMgITFAALHoVuoETpqlMz2QABAAsehRcNMjIxMTIzMjAzNTE5WjAMMAoGA1UdFQQDCgEBMDICExQACx6Ejzl03BjHzdMAAQALHoQXDTIyMTEyMzIwMzUxOVowDDAKBgNVHRUEAwoBATAyAhMUAArABbJP6hDshc7XAAEACsAFFw0yMjExMjMyMDMzMDBaMAwwCgYDVR0VBAMKAQEwMgITFAAKwARV5b91IeMsWwABAArABBcNMjIxMTIzMjAzMzAwWjAMMAoGA1UdFQQDCgEBMDICExQACNOZjWsZUOVHeHgAAQAI05kXDTIyMTEyMzIwMzE0NlowDDAKBgNVHRUEAwoBATAyAhMUAAjTmMoAwvkqmUruAAEACNOYFw0yMjExMjMyMDMxNDZaMAwwCgYDVR0VBAMKAQEwMgITFAAPLd2O7Vcqqm4EGAABAA8t3RcNMjIxMTIzMjAyMTIxWjAMMAoGA1UdFQQDCgEBMDICExQADy3chL2D3C40Mu0AAQAPLdwXDTIyMTEyMzIwMjEyMVowDDAKBgNVHRUEAwoBATAyAhMUAAqbLTWWi8VAqOq3AAEACpstFw0yMjExMjMyMDA1MDhaMAwwCgYDVR0VBAMKAQEwMgITFAAKmyzrR+CyiPy1YQABAAqbLBcNMjIxMTIzMjAwNTA4WjAMMAoGA1UdFQQDCgEBMDICExQADV23B4zOKo5n9QMAAQANXbcXDTIyMTEyMzE5NTg0NVowDDAKBgNVHRUEAwoBATAyAhMUAA1dtpSjG1JZyaxvAAEADV22Fw0yMjExMjMxOTU4NDVaMAwwCgYDVR0VBAMKAQEwMgITFAAI+3eCxdgV27OqZwABAAj7dxcNMjIxMTIzMTk1MDE3WjAMMAoGA1UdFQQDCgEBMDICExQACPt2oVeoIyixo5gAAQAI+3YXDTIyMTEyMzE5NTAxN1owDDAKBgNVHRUEAwoBATAyAhMUAAlotrpgUNVgbxxxAAEACWi2Fw0yMjExMjMxOTQyMDBaMAwwCgYDVR0VBAMKAQEwMgITFAAJaLVA6oR7viSzlwABAAlotRcNMjIxMTIzMTk0MjAwWjAMMAoGA1UdFQQDCgEBMDICExQACW2m4Kn2UbH14SkAAQAJbaYXDTIyMTEyMzE5NDAyMFowDDAKBgNVHRUEAwoBATAyAhMUAAltpUS84gtRa3IUAAEACW2lFw0yMjExMjMxOTQwMjBaMAwwCgYDVR0VBAMKAQEwMgITFAAM8yWfuG8GjI4zkwABAAzzJRcNMjIxMTIzMTkzOTUyWjAMMAoGA1UdFQQDCgEBMDICExQADPMkV3pGPvCSI3sAAQAM8yQXDTIyMTEyMzE5Mzk1MlowDDAKBgNVHRUEAwoBATAyAhMUAAsWL1JzakNX+QsuAAEACxYvFw0yMjExMjMxOTM5MzhaMAwwCgYDVR0VBAMKAQEwMgITFAALFi5buUTu9aazpAABAAsWLhcNMjIxMTIzMTkzOTM4WjAMMAoGA1UdFQQDCgEBMDICExQACmdcXROqwR0CNtAAAQAKZ1wXDTIyMTEyMzE5Mzc1OFowDDAKBgNVHRUEAwoBATAyAhMUAApnW2hI8fxI23qvAAEACmdbFw0yMjExMjMxOTM3NThaMAwwCgYDVR0VBAMKAQEwMgITFAAKvTW2Ap0qm+K9NQABAAq9NRcNMjIxMTIzMTkzNjA2WjAMMAoGA1UdFQQDCgEBMDICExQACr00IGQIynD4LM4AAQAKvTQXDTIyMTEyMzE5MzYwNlowDDAKBgNVHRUEAwoBATAyAhMUAAit/4Zj8dXRKCIrAAEACK3/Fw0yMjExMjMxOTM0MThaMAwwCgYDVR0VBAMKAQEwMgITFAAIrf7x8/XicTXANAABAAit/hcNMjIxMTIzMTkzNDE4WjAMMAoGA1UdFQQDCgEBMDICExQADJp5HuxfXvGErzoAAQAMmnkXDTIyMTEyMzE5MzMyOVowDDAKBgNVHRUEAwoBATAyAhMUAAyaeLy/X+bfzJTWAAEADJp4Fw0yMjExMjMxOTMzMjlaMAwwCgYDVR0VBAMKAQEwMgITFAAMJj7PHv9nuOZxrgABAAwmPhcNMjIxMTIzMTkzMzE3WjAMMAoGA1UdFQQDCgEBMDICExQADCY93f06CB2ix6MAAQAMJj0XDTIyMTEyMzE5MzMxNlowDDAKBgNVHRUEAwoBATAyAhMUAAmQ9pkuIt7A6HKJAAEACZD2Fw0yMjExMjMxOTMzMDNaMAwwCgYDVR0VBAMKAQEwMgITFAAJkPV3Rxcl3ucajgABAAmQ9RcNMjIxMTIzMTkzMzAzWjAMMAoGA1UdFQQDCgEBMDICExQADEB8pk8eTHj03kQAAQAMQHwXDTIyMTEyMzE5MzE1N1owDDAKBgNVHRUEAwoBATAyAhMUAAxAej5eSSVfZK8pAAEADEB6Fw0yMjExMjMxOTMxNTdaMAwwCgYDVR0VBAMKAQEwMgITFAAIxTvRTP5h4fbaBwABAAjFOxcNMjIxMTIzMTkzMTQ2WjAMMAoGA1UdFQQDCgEBMDICExQACMU66aA8UiDb+acAAQAIxToXDTIyMTEyMzE5MzE0NlowDDAKBgNVHRUEAwoBATAyAhMUAAjy1Ug8u7Trph9aAAEACPLVFw0yMjExMjMxOTMxMDZaMAwwCgYDVR0VBAMKAQEwMgITFAAI8tQ9lpEbhLf74QABAAjy1BcNMjIxMTIzMTkzMTA2WjAMMAoGA1UdFQQDCgEBMDICExQACUpd18sCMwj5woIAAQAJSl0XDTIyMTEyMzE5MzAwOVowDDAKBgNVHRUEAwoBATAyAhMUAAlKXIZQ1yRYToPMAAEACUpcFw0yMjExMjMxOTMwMDlaMAwwCgYDVR0VBAMKAQEwMgITFAAJoe4m6q2T1JRGnAABAAmh7hcNMjIxMTIzMTkyODUxWjAMMAoGA1UdFQQDCgEBMDICExQACaHttGTzyiVcOZ8AAQAJoe0XDTIyMTEyMzE5Mjg1MVowDDAKBgNVHRUEAwoBATAyAhMUAAqkekvzVTxLNMNzAAEACqR6Fw0yMjExMjQwMDU4MDhaMAwwCgYDVR0VBAMKAQEwMgITFAAKpHndox24kWv+1AABAAqkeRcNMjIxMTI0MDA1ODA3WjAMMAoGA1UdFQQDCgEBMDICExQACipwg4No/Sfj0+EAAQAKKnAXDTIyMTEyNDAwNTc1OFowDDAKBgNVHRUEAwoBATAyAhMUAAoqb8owVNlp4hRSAAEACipvFw0yMjExMjQwMDU3NThaMAwwCgYDVR0VBAMKAQEwMgITFAAJRT0q3DK501CwCgABAAlFPRcNMjIxMTI0MDA1NzI3WjAMMAoGA1UdFQQDCgEBMDICExQACUU8euDIIn2FRxEAAQAJRTwXDTIyMTEyNDAwNTcyN1owDDAKBgNVHRUEAwoBATAyAhMUAA0fSu/3sQS0Txq/AAEADR9KFw0yMjExMjQwMDU2MTFaMAwwCgYDVR0VBAMKAQEwMgITFAANH0kzVH6h8I5tggABAA0fSRcNMjIxMTI0MDA1NjExWjAMMAoGA1UdFQQDCgEBMDICExQAC7Ef/mqC6GUDZ7AAAQALsR8XDTIyMTEyNDAwNTU1MVowDDAKBgNVHRUEAwoBATAyAhMUAAuxHkvaVQkQf9ePAAEAC7EeFw0yMjExMjQwMDU1NTFaMAwwCgYDVR0VBAMKAQEwMgITFAAKo9zPwyzTfTJX1wABAAqj3BcNMjIxMTI0MDA1NDA2WjAMMAoGA1UdFQQDCgEBMDICExQACqPbsRvrMTwgBkkAAQAKo9sXDTIyMTEyNDAwNTQwNlowDDAKBgNVHRUEAwoBATAyAhMUAAtVC3O0gIzYLxtfAAEAC1ULFw0yMjExMjQwMDUzMjdaMAwwCgYDVR0VBAMKAQEwMgITFAALVQqBCoK1QY5qugABAAtVChcNMjIxMTI0MDA1MzI3WjAMMAoGA1UdFQQDCgEBMDICExQADIPDIxwDP1VXjiUAAQAMg8MXDTIyMTEyNDAwNTMyM1owDDAKBgNVHRUEAwoBATAyAhMUAAyDwpJXrvYYVutpAAEADIPCFw0yMjExMjQwMDUzMjNaMAwwCgYDVR0VBAMKAQEwMgITFAALIc26KIuObPNfiwABAAshzRcNMjIxMTI0MDA1MjEwWjAMMAoGA1UdFQQDCgEBMDICExQACyHMpe1zXOu45TAAAQALIcwXDTIyMTEyNDAwNTIxMFowDDAKBgNVHRUEAwoBATAyAhMUAAvd+eLmNmCtX6oDAAEAC935Fw0yMjExMjQwMDUxMzFaMAwwCgYDVR0VBAMKAQEwMgITFAAL3fj1ncrtI5cw7gABAAvd+BcNMjIxMTI0MDA1MTMxWjAMMAoGA1UdFQQDCgEBMDICExQACn1pTTaQXUeM1QwAAQAKfWkXDTIyMTEyNDAwNTAyN1owDDAKBgNVHRUEAwoBATAyAhMUAAp9aKg9QDEWPUYkAAEACn1oFw0yMjExMjQwMDUwMjdaMAwwCgYDVR0VBAMKAQEwMgITFAALrrtlYpubLZZtWwABAAuuuxcNMjIxMTI0MDA0OTQ3WjAMMAoGA1UdFQQDCgEBMDICExQAC666u0uT7umvpO8AAQALrroXDTIyMTEyNDAwNDk0N1owDDAKBgNVHRUEAwoBATAyAhMUAA3qsG7GJfXbQ8eGAAEADeqwFw0yMjExMjQwMDQ5NDdaMAwwCgYDVR0VBAMKAQEwMgITFAAN6q/LXTA6KQIKkQABAA3qrxcNMjIxMTI0MDA0OTQ3WjAMMAoGA1UdFQQDCgEBMDICExQACKcF73WCxeqswjAAAQAIpwUXDTIyMTEyNDAwNDczOFowDDAKBgNVHRUEAwoBATAyAhMUAAinBI3nObbVhTdAAAEACKcEFw0yMjExMjQwMDQ3MzhaMAwwCgYDVR0VBAMKAQEwMgITFAAJrEJkyd659LFC+gABAAmsQhcNMjIxMTI0MDA0NjI3WjAMMAoGA1UdFQQDCgEBMDICExQACaxBXwLQN6IHovoAAQAJrEEXDTIyMTEyNDAwNDYyN1owDDAKBgNVHRUEAwoBATAyAhMUAAiYcRSff29XONHkAAEACJhxFw0yMjExMjQwMDMzMzhaMAwwCgYDVR0VBAMKAQEwMgITFAAImHAt2WofDYQVeAABAAiYcBcNMjIxMTI0MDAzMzM4WjAMMAoGA1UdFQQDCgEBMDICExQACaFe777A2uc8AjIAAQAJoV4XDTIyMTEyNDAwMzE0N1owDDAKBgNVHRUEAwoBATAyAhMUAAmhXfQphACW2X2aAAEACaFdFw0yMjExMjQwMDMxNDdaMAwwCgYDVR0VBAMKAQEwMgITFAAKtRcDu8VcP35eQgABAAq1FxcNMjIxMTI0MDAzMDM2WjAMMAoGA1UdFQQDCgEBMDICExQACrUWfftVFw36yWUAAQAKtRYXDTIyMTEyNDAwMzAzNlowDDAKBgNVHRUEAwoBATAyAhMUAAkJZ1ECIvJEMfQrAAEACQlnFw0yMjExMjQwMDI4MzlaMAwwCgYDVR0VBAMKAQEwMgITFAAJCWZQwpwdi70rlQABAAkJZhcNMjIxMTI0MDAyODM5WjAMMAoGA1UdFQQDCgEBMDICExQADI7ekhyhQn7KIYQAAQAMjt4XDTIyMTEyNDAwMjgzNlowDDAKBgNVHRUEAwoBATAyAhMUAAyO3WyQdTUcBE3DAAEADI7dFw0yMjExMjQwMDI4MzZaMAwwCgYDVR0VBAMKAQEwMgITFAAI4pHNRuQH1EIQYQABAAjikRcNMjIxMTI0MDAyNjUzWjAMMAoGA1UdFQQDCgEBMDICExQACOKQR0zyEDw1KfQAAQAI4pAXDTIyMTEyNDAwMjY1M1owDDAKBgNVHRUEAwoBATAyAhMUAAt+NzVDKEsnE19TAAEAC343Fw0yMjExMjQwMDI2MzdaMAwwCgYDVR0VBAMKAQEwMgITFAALfjZRPVUFqm460gABAAt+NhcNMjIxMTI0MDAyNjM2WjAMMAoGA1UdFQQDCgEBMDICExQACRUX6R3gKMbVAtUAAQAJFRcXDTIyMTEyNDAwMjUzNlowDDAKBgNVHRUEAwoBATAyAhMUAAkVFqH+2nrvr80iAAEACRUWFw0yMjExMjQwMDI1MzZaMAwwCgYDVR0VBAMKAQEwMgITFAAKCiymvVbFNIbGOgABAAoKLBcNMjIxMTI0MDAyNTAyWjAMMAoGA1UdFQQDCgEBMDICExQACgorLjSunSX04JgAAQAKCisXDTIyMTEyNDAwMjUwMlowDDAKBgNVHRUEAwoBATAyAhMUAAnokoG3dUFE3p55AAEACeiSFw0yMjExMjQwMDI0NDNaMAwwCgYDVR0VBAMKAQEwMgITFAAJ6JEqJcxLU1AOeQABAAnokRcNMjIxMTI0MDAyNDQzWjAMMAoGA1UdFQQDCgEBMDICExQACfueXCBMQIUnobMAAQAJ+54XDTIyMTEyNDAwMjIzOFowDDAKBgNVHRUEAwoBATAyAhMUAAn7nZbgDc4HIKrUAAEACfudFw0yMjExMjQwMDIyMzhaMAwwCgYDVR0VBAMKAQEwMgITFAAJnyyLO8Is4fPNoQABAAmfLBcNMjIxMTI0MDAyMjIxWjAMMAoGA1UdFQQDCgEBMDICExQACZ8rOFkMU4HIb6AAAQAJnysXDTIyMTEyNDAwMjIyMVowDDAKBgNVHRUEAwoBATAyAhMUAAshwwveZOpoVmZFAAEACyHDFw0yMjExMjQwMDIxMTJaMAwwCgYDVR0VBAMKAQEwMgITFAALIcLmXiElJ9irIwABAAshwhcNMjIxMTI0MDAyMTEyWjAMMAoGA1UdFQQDCgEBMDICExQACwddZNF9Mvq7O0QAAQALB10XDTIyMTEyNDAwMjAyM1owDDAKBgNVHRUEAwoBATAyAhMUAAsHXEcpY6jBNvsdAAEACwdcFw0yMjExMjQwMDIwMjNaMAwwCgYDVR0VBAMKAQEwMgITFAAKzJtR644DUpR0QAABAArMmxcNMjIxMTI0MDAxOTU4WjAMMAoGA1UdFQQDCgEBMDICExQACsyaphF1vExDM1kAAQAKzJoXDTIyMTEyNDAwMTk1N1owDDAKBgNVHRUEAwoBATAyAhMUAAki2YwO12NvyKGcAAEACSLZFw0yMjExMjQwMDE5MDBaMAwwCgYDVR0VBAMKAQEwMgITFAAJIthxCFrGqncqSgABAAki2BcNMjIxMTI0MDAxOTAwWjAMMAoGA1UdFQQDCgEBMDICExQACfgk2GQ6VnvA130AAQAJ+CQXDTIyMTEyNDAwMTgzMFowDDAKBgNVHRUEAwoBATAyAhMUAAn4I1lHqugIWPx7AAEACfgjFw0yMjExMjQwMDE4MzBaMAwwCgYDVR0VBAMKAQEwMgITFAAKeeMNBGULWnK84QABAAp54xcNMjIxMTI0MDAxODIwWjAMMAoGA1UdFQQDCgEBMDICExQACnni2vC6VrWWlPQAAQAKeeIXDTIyMTEyNDAwMTgyMFowDDAKBgNVHRUEAwoBATAyAhMUAAvLi1Hs2YFUECUrAAEAC8uLFw0yMjExMjQwMDE4MDJaMAwwCgYDVR0VBAMKAQEwMgITFAALy4pckIlf8aHcnAABAAvLihcNMjIxMTI0MDAxODAyWjAMMAoGA1UdFQQDCgEBMDICExQACIeviF2BDzNMCcIAAQAIh68XDTIyMTEyNDAwMTc0M1owDDAKBgNVHRUEAwoBATAyAhMUAAiHrvrM4S8dSrZ1AAEACIeuFw0yMjExMjQwMDE3NDNaMAwwCgYDVR0VBAMKAQEwMgITFAAIf+MRfdaUpHHtmgABAAh/4xcNMjIxMTI0MDAxNzI5WjAMMAoGA1UdFQQDCgEBMDICExQACH/i4I5ucH8Q5CEAAQAIf+IXDTIyMTEyNDAwMTcyOVowDDAKBgNVHRUEAwoBATAyAhMUAAm7no/uSoioYQCfAAEACbueFw0yMjExMjQwMDE3MjJaMAwwCgYDVR0VBAMKAQEwMgITFAAJu52ZhlCSIyvZ4QABAAm7nRcNMjIxMTI0MDAxNzIyWjAMMAoGA1UdFQQDCgEBMDICExQADJcoYziyzSEOYt8AAQAMlygXDTIyMTEyNDAwMTY0NFowDDAKBgNVHRUEAwoBATAyAhMUAAyXJ3QEsXwf0dwTAAEADJcnFw0yMjExMjQwMDE2NDRaMAwwCgYDVR0VBAMKAQEwMgITFAAKIurhwKqCjDdiWQABAAoi6hcNMjIxMTI0MDAxNjMzWjAMMAoGA1UdFQQDCgEBMDICExQACiLpOJ0pV4qkAasAAQAKIukXDTIyMTEyNDAwMTYzM1owDDAKBgNVHRUEAwoBATAyAhMUAAoRPEnH0M6I3crYAAEAChE8Fw0yMjExMjQwMDE2MDFaMAwwCgYDVR0VBAMKAQEwMgITFAAKETtmAQDrxu4HywABAAoROxcNMjIxMTI0MDAxNjAxWjAMMAoGA1UdFQQDCgEBMDICExQACv9CCLR9uWJHYbUAAQAK/0IXDTIyMTEyNDAwMTEyMFowDDAKBgNVHRUEAwoBATAyAhMUAAr/QdzBNcephx6vAAEACv9BFw0yMjExMjQwMDExMjBaMAwwCgYDVR0VBAMKAQEwMgITFAAM9mdSSBJxQNqXAwABAAz2ZxcNMjIxMTI0MDAwNTQzWjAMMAoGA1UdFQQDCgEBMDICExQADPZmBM9Kw3itHYAAAQAM9mYXDTIyMTEyNDAwMDU0M1owDDAKBgNVHRUEAwoBATAyAhMUAAiW7wkgBuXGmPoGAAEACJbvFw0yMjExMjQwMDA1MjBaMAwwCgYDVR0VBAMKAQEwMgITFAAIlu7NFUwQf82OdAABAAiW7hcNMjIxMTI0MDAwNTIwWjAMMAoGA1UdFQQDCgEBMDICExQACXPCs2hBEkjleUAAAQAJc8IXDTIyMTEyNDAwMDM1OFowDDAKBgNVHRUEAwoBATAyAhMUAAlzwfJvCZpAYKn5AAEACXPBFw0yMjExMjQwMDAzNThaMAwwCgYDVR0VBAMKAQEwMgITFAAJNwBZZTrYnguMTgABAAk3ABcNMjIxMTI0MDAwMzM2WjAMMAoGA1UdFQQDCgEBMDICExQACTb/nO+w83o1aZsAAQAJNv8XDTIyMTEyNDAwMDMzNlowDDAKBgNVHRUEAwoBATAyAhMUAAlnFnnWBg0fnLdqAAEACWcWFw0yMjExMjQwMDAwMDBaMAwwCgYDVR0VBAMKAQEwMgITFAAJZxVs6VSGPNf4ogABAAlnFRcNMjIxMTI0MDAwMDAwWjAMMAoGA1UdFQQDCgEBMDICExQACmBNuWmDHJYfla4AAQAKYE0XDTIyMTEyMzIzNTUxNlowDDAKBgNVHRUEAwoBATAyAhMUAApgTIkv+BrPlux/AAEACmBMFw0yMjExMjMyMzU1MTZaMAwwCgYDVR0VBAMKAQEwMgITFAALMR0CN3uHxk4qZwABAAsxHRcNMjIxMTIzMjM0NTQxWjAMMAoGA1UdFQQDCgEBMDICExQACzEckjpOyYBD3BUAAQALMRwXDTIyMTEyMzIzNDU0MVowDDAKBgNVHRUEAwoBATAyAhMUAAtXwcRm7Qw7Va2QAAEAC1fBFw0yMjExMjMyMzQzMjVaMAwwCgYDVR0VBAMKAQEwMgITFAALV8CSmGKjcxakLgABAAtXwBcNMjIxMTIzMjM0MzI1WjAMMAoGA1UdFQQDCgEBMDICExQACPVh/L2l7HMZHqIAAQAI9WEXDTIyMTEyMzIzNDI0M1owDDAKBgNVHRUEAwoBATAyAhMUAAj1YG0Q27QAiUqqAAEACPVgFw0yMjExMjMyMzQyNDNaMAwwCgYDVR0VBAMKAQEwMgITFAAKtHm8yuwPfmJSkAABAAq0eRcNMjIxMTIzMjMyNTQwWjAMMAoGA1UdFQQDCgEBMDICExQACrR4cw7z56OnZwMAAQAKtHgXDTIyMTEyMzIzMjU0MFowDDAKBgNVHRUEAwoBATAyAhMUAAxBKj5Rcn/SgfR5AAEADEEqFw0yMjExMjMyMzE2NTRaMAwwCgYDVR0VBAMKAQEwMgITFAAMQSkS9AEUOvejlgABAAxBKRcNMjIxMTIzMjMxNjU0WjAMMAoGA1UdFQQDCgEBMDICExQADhf8ao3kkOkrn9AAAQAOF/wXDTIyMTEyMzIzMTYxM1owDDAKBgNVHRUEAwoBATAyAhMUAA4X+7Ar0yK4341qAAEADhf7Fw0yMjExMjMyMzE2MTNaMAwwCgYDVR0VBAMKAQEwMgITFAAKIyBAO2CEfWJVbgABAAojIBcNMjIxMTIzMjMxNTEzWjAMMAoGA1UdFQQDCgEBMDICExQACiMfSNf6jGjD0dsAAQAKIx8XDTIyMTEyMzIzMTUxM1owDDAKBgNVHRUEAwoBATAyAhMUAAlJfTMOjZ9oS/qdAAEACUl9Fw0yMjExMjMyMzE0MzVaMAwwCgYDVR0VBAMKAQEwMgITFAAJSXy/wBlAzlChXgABAAlJfBcNMjIxMTIzMjMxNDM1WjAMMAoGA1UdFQQDCgEBMDICExQADMUsscc90y0u2tYAAQAMxSwXDTIyMTEyMzIzMTQyOVowDDAKBgNVHRUEAwoBATAyAhMUAAzFK610nf3G4j3sAAEADMUrFw0yMjExMjMyMzE0MjlaMAwwCgYDVR0VBAMKAQEwMgITFAAKJ4asHPp3sah0KgABAAonhhcNMjIxMTIzMjMxMzQzWjAMMAoGA1UdFQQDCgEBMDICExQACieFSb61H438cioAAQAKJ4UXDTIyMTEyMzIzMTM0M1owDDAKBgNVHRUEAwoBATAyAhMUAAsjHcqHRDGzf9cJAAEACyMdFw0yMjExMjMyMzEyMTdaMAwwCgYDVR0VBAMKAQEwMgITFAALIxxmzIr6gImBSgABAAsjHBcNMjIxMTIzMjMxMjE3WjAMMAoGA1UdFQQDCgEBMDICExQACpBNw5b1HcUidg4AAQAKkE0XDTIyMTEyMzIzMTEwNVowDDAKBgNVHRUEAwoBATAyAhMUAAqQTMsnYOhtER/6AAEACpBMFw0yMjExMjMyMzExMDVaMAwwCgYDVR0VBAMKAQEwMgITFAALlLuywJpZVMs2mgABAAuUuxcNMjIxMTIzMjMxMDQwWjAMMAoGA1UdFQQDCgEBMDICExQAC5S6HCt5AVj8RFUAAQALlLoXDTIyMTEyMzIzMTA0MFowDDAKBgNVHRUEAwoBATAyAhMUAA1szQPqkzIR6eTMAAEADWzNFw0yMjExMjMyMzA2MzlaMAwwCgYDVR0VBAMKAQEwMgITFAANbMxl0VpqWh95CQABAA1szBcNMjIxMTIzMjMwNjM5WjAMMAoGA1UdFQQDCgEBMDICExQACQHX8aZpu/kl8A8AAQAJAdcXDTIyMTEyMzIzMDUyMlowDDAKBgNVHRUEAwoBATAyAhMUAAkB1qGSunTGNBRDAAEACQHWFw0yMjExMjMyMzA1MjJaMAwwCgYDVR0VBAMKAQEwMgITFAAJTTcpMXBpa/KGVgABAAlNNxcNMjIxMTIzMjMwNTA5WjAMMAoGA1UdFQQDCgEBMDICExQACU02e52dsbYB5CcAAQAJTTYXDTIyMTEyMzIzMDUwOVowDDAKBgNVHRUEAwoBATAyAhMUAAmXCJDjRh4PO2HPAAEACZcIFw0yMjExMjMyMzA0NTdaMAwwCgYDVR0VBAMKAQEwMgITFAAJlwdY/F25/F6mkgABAAmXBxcNMjIxMTIzMjMwNDU3WjAMMAoGA1UdFQQDCgEBMDICExQACSKTzqPZ11xJvTUAAQAJIpMXDTIyMTEyMzIzMDQxNlowDDAKBgNVHRUEAwoBATAyAhMUAAkikvPJ2ZF+V0OCAAEACSKSFw0yMjExMjMyMzA0MTZaMAwwCgYDVR0VBAMKAQEwMgITFAAJ0EKm1nPwJ/FZRAABAAnQQhcNMjIxMTIzMjMwMzU3WjAMMAoGA1UdFQQDCgEBMDICExQACdBByMHX/2VzzN4AAQAJ0EEXDTIyMTEyMzIzMDM1N1owDDAKBgNVHRUEAwoBATAyAhMUAAy9Wka5wFxwFoH8AAEADL1aFw0yMjExMjMyMzAzMjNaMAwwCgYDVR0VBAMKAQEwMgITFAAMvVmdYGxTAZEsWwABAAy9WRcNMjIxMTIzMjMwMzIzWjAMMAoGA1UdFQQDCgEBMDICExQACJ1nezQuM6G6QkgAAQAInWcXDTIyMTEyMzIzMDMxNVowDDAKBgNVHRUEAwoBATAyAhMUAAidZmqtk3DlbvpKAAEACJ1mFw0yMjExMjMyMzAzMTVaMAwwCgYDVR0VBAMKAQEwMgITFAAKa6UZfucS8EK4VwABAAprpRcNMjIxMTIzMjI1OTM5WjAMMAoGA1UdFQQDCgEBMDICExQACmukxFeDcAJpsC4AAQAKa6QXDTIyMTEyMzIyNTkzOFowDDAKBgNVHRUEAwoBATAyAhMUAAoloru+57bLM7xzAAEACiWiFw0yMjExMjMyMjU4NDVaMAwwCgYDVR0VBAMKAQEwMgITFAAKJaHkdifKJcRN1gABAAoloRcNMjIxMTIzMjI1ODQ1WjAMMAoGA1UdFQQDCgEBMDICExQACJt3DFr92JL3Q+EAAQAIm3cXDTIyMTEyMzIyNTgzMVowDDAKBgNVHRUEAwoBATAyAhMUAAibdpJ/wP3I024cAAEACJt2Fw0yMjExMjMyMjU4MzFaMAwwCgYDVR0VBAMKAQEwMgITFAAMDWgsRkHNOj5Y6AABAAwNaBcNMjIxMTIzMjI1NzQwWjAMMAoGA1UdFQQDCgEBMDICExQADA1nfF7OFUwrJ6sAAQAMDWcXDTIyMTEyMzIyNTc0MFowDDAKBgNVHRUEAwoBATAyAhMUAAnZ4suu5jxDSxLWAAEACdniFw0yMjExMjMyMjU3MDZaMAwwCgYDVR0VBAMKAQEwMgITFAAJ2eERjbXEgieYUwABAAnZ4RcNMjIxMTIzMjI1NzA2WjAMMAoGA1UdFQQDCgEBMDICExQACbn4t4n2WnUmXlcAAQAJufgXDTIyMTEyMzIyNTQyMVowDDAKBgNVHRUEAwoBATAyAhMUAAm594nlTdLxoAHHAAEACbn3Fw0yMjExMjMyMjU0MjFaMAwwCgYDVR0VBAMKAQEwMgITFAALY7tmy/qaTJt3qwABAAtjuxcNMjIxMTIzMjI1MTU3WjAMMAoGA1UdFQQDCgEBMDICExQAC2O6MNwekzDvJh8AAQALY7oXDTIyMTEyMzIyNTE1N1owDDAKBgNVHRUEAwoBATAyAhMUAA3A3000M6memcB3AAEADcDfFw0yMjExMjMyMjQ5NDFaMAwwCgYDVR0VBAMKAQEwMgITFAANwN78XuzMRwL21QABAA3A3hcNMjIxMTIzMjI0OTQxWjAMMAoGA1UdFQQDCgEBMDICExQADAuSebs9VrbudK4AAQAMC5IXDTIyMTEyMzIyNDkzNlowDDAKBgNVHRUEAwoBATAyAhMUAAwLkSBR0EJ3GotCAAEADAuRFw0yMjExMjMyMjQ5MzZaMAwwCgYDVR0VBAMKAQEwMgITFAAOD4LMbKiF1rOYmwABAA4PghcNMjIxMTIzMjI0OTE1WjAMMAoGA1UdFQQDCgEBMDICExQADg+BeRQ9RROp8RkAAQAOD4EXDTIyMTEyMzIyNDkxNVowDDAKBgNVHRUEAwoBATAyAhMUAAoAlBOYMJ8+KY/oAAEACgCUFw0yMjExMjMyMjQ2MjhaMAwwCgYDVR0VBAMKAQEwMgITFAAKAJPXy6xsYmDBTAABAAoAkxcNMjIxMTIzMjI0NjI4WjAMMAoGA1UdFQQDCgEBMDICExQACuCF2zRlMoQ01BQAAQAK4IUXDTIyMTEyMzIyNDUyNVowDDAKBgNVHRUEAwoBATAyAhMUAArghHXr5zbd5Q1KAAEACuCEFw0yMjExMjMyMjQ1MjVaMAwwCgYDVR0VBAMKAQEwMgITFAALGtneNCjqGYPOLAABAAsa2RcNMjIxMTIzMjIzNjAwWjAMMAoGA1UdFQQDCgEBMDICExQACxrYh0rBMi3tOtkAAQALGtgXDTIyMTEyMzIyMzYwMFowDDAKBgNVHRUEAwoBATAyAhMUAAi7gTpiAGdS5HAGAAEACLuBFw0yMjExMjMyMjMwNTdaMAwwCgYDVR0VBAMKAQEwMgITFAAIu4CUcRWWmgtCAAABAAi7gBcNMjIxMTIzMjIzMDU3WjAMMAoGA1UdFQQDCgEBMDICExQACsN96Zh6NBxEn3MAAQAKw30XDTIyMTEyMzIyMzAwNlowDDAKBgNVHRUEAwoBATAyAhMUAArDfGo8wRJn2FnYAAEACsN8Fw0yMjExMjMyMjMwMDZaMAwwCgYDVR0VBAMKAQEwMgITFAAJpDrVvKXGjWZRJQABAAmkOhcNMjIxMTIzMjIyODQxWjAMMAoGA1UdFQQDCgEBMDICExQACaQ5itBcZYMDV5YAAQAJpDkXDTIyMTEyMzIyMjg0MVowDDAKBgNVHRUEAwoBATAyAhMUAAvlxE/lS56YEf4fAAEAC+XEFw0yMjExMjMyMjIyMTBaMAwwCgYDVR0VBAMKAQEwMgITFAAL5cMDdU9Fb9Qt5AABAAvlwxcNMjIxMTIzMjIyMjEwWjAMMAoGA1UdFQQDCgEBMDICExQAC0GN8Bjz4/PvPnoAAQALQY0XDTIyMTEyODE1NTkyMVowDDAKBgNVHRUEAwoBATAyAhMUAAtBjEL3YqIL/StAAAEAC0GMFw0yMjExMjgxNTU5MjBaMAwwCgYDVR0VBAMKAQEwMgITFAALrgkOUVgD88J8egABAAuuCRcNMjIxMTI4MTQyNTIzWjAMMAoGA1UdFQQDCgEBMDICExQAC64I4XeUTjMLEpEAAQALrggXDTIyMTEyODE0MjUyM1owDDAKBgNVHRUEAwoBATAyAhMUAAmO2o17dnWx/1PcAAEACY7aFw0yMjExMjgxNDIxMjlaMAwwCgYDVR0VBAMKAQEwMgITFAAJjtnykaOmxdy6tgABAAmO2RcNMjIxMTI4MTQyMTI5WjAMMAoGA1UdFQQDCgEBMDICExQADqUvLZg+mT8SRQIAAQAOpS8XDTIyMTEyNzEyMzI1MFowDDAKBgNVHRUEAwoBATAyAhMUAA6lLryaTGYdLwULAAEADqUuFw0yMjExMjcxMjMyNDhaMAwwCgYDVR0VBAMKAQEwMgITFAAMSdYPcJlqKLLe+AABAAxJ1hcNMjIxMTI2MTQ0MTA4WjAMMAoGA1UdFQQDCgEBMDICExQADEnVsZHKRy9O5cMAAQAMSdUXDTIyMTEyNjE0NDEwNVowDDAKBgNVHRUEAwoBATAyAhMUAAr9q2vDOPC9ydEeAAEACv2rFw0yMjExMjYwNjAzMjBaMAwwCgYDVR0VBAMKAQEwMgITFAAK/aqZuBHR6EY14AABAAr9qhcNMjIxMTI2MDYwMzIwWjAMMAoGA1UdFQQDCgEBMDICExQACi0+k0Si0T/wLukAAQAKLT4XDTIyMTEyNTIyMzM0NVowDDAKBgNVHRUEAwoBATAyAhMUAAotPcWpl+fCOU/TAAEACi09Fw0yMjExMjUyMjMzNDVaMAwwCgYDVR0VBAMKAQEwMgITFAAO3WwooPRZIU+37AABAA7dbBcNMjIxMTI1MjEwOTI2WjAMMAoGA1UdFQQDCgEBMDICExQADt1rv2BLruNkDBsAAQAO3WsXDTIyMTEyNTIxMDkyNlowDDAKBgNVHRUEAwoBATAyAhMUAApeYnxKTvXeT5apAAEACl5iFw0yMjExMjUyMDM4MDBaMAwwCgYDVR0VBAMKAQEwMgITFAAKXmHPBG7NBQcg6QABAApeYRcNMjIxMTI1MjAzODAwWjAMMAoGA1UdFQQDCgEBMDICExQACcB0YW65sHR0RacAAQAJwHQXDTIyMTEyNTE5MDkxNFowDDAKBgNVHRUEAwoBATAyAhMUAAnAcwhLaKer52QsAAEACcBzFw0yMjExMjUxOTA5MTNaMAwwCgYDVR0VBAMKAQEwMgITFAALbUu7aDtIFFQy+AABAAttSxcNMjIxMTI1MTY1NjE5WjAMMAoGA1UdFQQDCgEBMDICExQAC21K/FwufEG/xMgAAQALbUoXDTIyMTEyNTE2NTYxOVowDDAKBgNVHRUEAwoBATAyAhMUAAsfMxco/JN+9BHiAAEACx8zFw0yMjExMjUxNjExMzZaMAwwCgYDVR0VBAMKAQEwMgITFAALHzKeeWP8Y4lo4QABAAsfMhcNMjIxMTI1MTYxMTM2WjAMMAoGA1UdFQQDCgEBMDICExQADpJKCZzoJwmNmVAAAQAOkkoXDTIyMTEyNTE1NDAzN1owDDAKBgNVHRUEAwoBATAyAhMUAA6SSXdx+SAgJFzhAAEADpJJFw0yMjExMjUxNTQwMzdaMAwwCgYDVR0VBAMKAQEwMgITFAAO+zL7SlS3OOAsOgABAA77MhcNMjIxMTI1MTUxNzU1WjAMMAoGA1UdFQQDCgEBMDICExQADvsxL8emNWbMy6oAAQAO+zEXDTIyMTEyNTE1MTc1NFowDDAKBgNVHRUEAwoBATAyAhMUAAzkIdtZJcIrcmy8AAEADOQhFw0yMjExMjUxNDI3NDBaMAwwCgYDVR0VBAMKAQEwMgITFAAM5CD//HU07hU4zQABAAzkIBcNMjIxMTI1MTQyNzQwWjAMMAoGA1UdFQQDCgEBMDICExQACYE40enDP6fWeGkAAQAJgTgXDTIyMTEyNTA0MDMyMVowDDAKBgNVHRUEAwoBATAyAhMUAAmBN8jAHJNrNd9PAAEACYE3Fw0yMjExMjUwNDAzMjBaMAwwCgYDVR0VBAMKAQEwMgITFAAIum8/ibaZgO+DQwABAAi6bxcNMjIxMTI1MDQwMTU1WjAMMAoGA1UdFQQDCgEBMDICExQACLpuabNxywkTGmYAAQAIum4XDTIyMTEyNTA0MDE1NVowDDAKBgNVHRUEAwoBATAyAhMUAAp3XRWPz35IooPdAAEACnddFw0yMjExMjUwNDAxNDRaMAwwCgYDVR0VBAMKAQEwMgITFAAKd1zWjDVHmI0MRAABAAp3XBcNMjIxMTI1MDQwMTQ0WjAMMAoGA1UdFQQDCgEBMDICExQADYB24cIlJ4cyd5AAAQANgHYXDTIyMTEyNDIyMDIyNFowDDAKBgNVHRUEAwoBATAyAhMUAA2AdarMomDbnW4uAAEADYB1Fw0yMjExMjQyMjAyMjRaMAwwCgYDVR0VBAMKAQEwMgITFAAKwpPVFCk1GKhu/AABAArCkxcNMjIxMTI0MTk1NzQwWjAMMAoGA1UdFQQDCgEBMDICExQACsKSYpfd8eBaS0oAAQAKwpIXDTIyMTEyNDE5NTc0MFowDDAKBgNVHRUEAwoBATAyAhMUAAt5n02ffad7YKaBAAEAC3mfFw0yMjExMjQxOTM0MjJaMAwwCgYDVR0VBAMKAQEwMgITFAALeZ422teoAgBAUAABAAt5nhcNMjIxMTI0MTkzNDIyWjAMMAoGA1UdFQQDCgEBMDICExQACjwYvb71L0mZOrUAAQAKPBgXDTIyMTEyNDE4MTAxMVowDDAKBgNVHRUEAwoBATAyAhMUAAo8F207nGkUYRJ8AAEACjwXFw0yMjExMjQxODEwMTFaMAwwCgYDVR0VBAMKAQEwMgITFAAPItL6dD0LP+bYuQABAA8i0hcNMjIxMTI0MTc0MjAxWjAMMAoGA1UdFQQDCgEBMDICExQADyLRoDbalEqyStEAAQAPItEXDTIyMTEyNDE3NDIwMVowDDAKBgNVHRUEAwoBATAyAhMUAAy+NmMuFdowxuOHAAEADL42Fw0yMjExMjQxNTU2MjVaMAwwCgYDVR0VBAMKAQEwMgITFAAMvjUVlzjOckDDOAABAAy+NRcNMjIxMTI0MTU1NjI1WjAMMAoGA1UdFQQDCgEBMDICExQACQuLZnVZpx8uhe8AAQAJC4sXDTIyMTEyNDE1NDY1OVowDDAKBgNVHRUEAwoBATAyAhMUAAkLitwXePICwRXPAAEACQuKFw0yMjExMjQxNTQ2NTlaMAwwCgYDVR0VBAMKAQEwMgITFAANBxG24cUyO+X/bwABAA0HERcNMjIxMTI0MTUzOTE0WjAMMAoGA1UdFQQDCgEBMDICExQADQcQt22tInLl41AAAQANBxAXDTIyMTEyNDE1MzkxM1owDDAKBgNVHRUEAwoBATAyAhMUAApfuvXfiV1UmVZ6AAEACl+6Fw0yMjExMjQxNTM2NDdaMAwwCgYDVR0VBAMKAQEwMgITFAAKX7nKlpaQotVZagABAApfuRcNMjIxMTI0MTUzNjQ3WjAMMAoGA1UdFQQDCgEBMDICExQAC6qpdCMKULoVaR4AAQALqqkXDTIyMTEyNDE1MjcyM1owDDAKBgNVHRUEAwoBATAyAhMUAAuqqEmIJq6oW50GAAEAC6qoFw0yMjExMjQxNTI3MjNaMAwwCgYDVR0VBAMKAQEwMgITFAAIkmv5wsQ0+pz0fwABAAiSaxcNMjIxMTI0MTUyMjEzWjAMMAoGA1UdFQQDCgEBMDICExQACJJqIwIYfvbDc1wAAQAIkmoXDTIyMTEyNDE1MjIxM1owDDAKBgNVHRUEAwoBATAyAhMUAAyisUU3+SdArgnOAAEADKKxFw0yMjExMjQxNDM3MjJaMAwwCgYDVR0VBAMKAQEwMgITFAAMorBwq1MLVJjETQABAAyisBcNMjIxMTI0MTQzNzIyWjAMMAoGA1UdFQQDCgEBMDICExQACRIVYvDejA0UEVwAAQAJEhUXDTIyMTEyNDE0MDQxNVowDDAKBgNVHRUEAwoBATAyAhMUAAkSFKPC2QvQbWKpAAEACRIUFw0yMjExMjQxNDA0MTVaMAwwCgYDVR0VBAMKAQEwMgITFAAKmpEiwvy/UztrSwABAAqakRcNMjIxMTI0MDQwMTIyWjAMMAoGA1UdFQQDCgEBMDICExQACpqQ/an8tPBqL4AAAQAKmpAXDTIyMTEyNDA0MDEyMlowDDAKBgNVHRUEAwoBATAyAhMUAAlIv1GdKSjcJ1+2AAEACUi/Fw0yMjExMjQwMTUyMzFaMAwwCgYDVR0VBAMKAQEwMgITFAAJSL79C/lCexosVQABAAlIvhcNMjIxMTI0MDE1MjMxWjAMMAoGA1UdFQQDCgEBMDICExQACdeEhsWGhL4i/PsAAQAJ14QXDTIyMTEyNDAxNDYxMFowDDAKBgNVHRUEAwoBATAyAhMUAAnXg/kKC3ydhqUwAAEACdeDFw0yMjExMjQwMTQ2MTBaMAwwCgYDVR0VBAMKAQEwMgITFAALrB0iMBYQVMZFSgABAAusHRcNMjIxMTI0MDE0MzM4WjAMMAoGA1UdFQQDCgEBMDICExQAC6wczqn5zICq99AAAQALrBwXDTIyMTEyNDAxNDMzOFowDDAKBgNVHRUEAwoBATAyAhMUAAvVYyOIx54O1pHHAAEAC9VjFw0yMjExMjQwMTQxMjFaMAwwCgYDVR0VBAMKAQEwMgITFAAL1WL0xpxxrh2BkQABAAvVYhcNMjIxMTI0MDE0MTIwWjAMMAoGA1UdFQQDCgEBMDICExQACJYFMCPhP8nr+ywAAQAIlgUXDTIyMTEyNDAxMzc1MlowDDAKBgNVHRUEAwoBATAyAhMUAAiWBIvkcwAaXJB/AAEACJYEFw0yMjExMjQwMTM3NTJaMAwwCgYDVR0VBAMKAQEwMgITFAAJgVSgxkgNZtN7wwABAAmBVBcNMjIxMTI0MDEzNjMxWjAMMAoGA1UdFQQDCgEBMDICExQACYFTnyapu938lQ8AAQAJgVMXDTIyMTEyNDAxMzYzMVowDDAKBgNVHRUEAwoBATAyAhMUAAiwFwZWvyifzfIuAAEACLAXFw0yMjExMjQwMTMzNDlaMAwwCgYDVR0VBAMKAQEwMgITFAAIsBZ7GVmdfcuDIgABAAiwFhcNMjIxMTI0MDEzMzQ5WjAMMAoGA1UdFQQDCgEBMDICExQACXqETrGAzri28BsAAQAJeoQXDTIyMTEyNDAxMzMzN1owDDAKBgNVHRUEAwoBATAyAhMUAAl6g96fAnR1DPAIAAEACXqDFw0yMjExMjQwMTMzMzdaMAwwCgYDVR0VBAMKAQEwMgITFAAKlytiMGLTBFh2NwABAAqXKxcNMjIxMTI0MDEzMjQ5WjAMMAoGA1UdFQQDCgEBMDICExQACpcq6Bes7EHkYHUAAQAKlyoXDTIyMTEyNDAxMzI0OVowDDAKBgNVHRUEAwoBATAyAhMUAAmdukeoYhlZuF+2AAEACZ26Fw0yMjExMjQwMTMyMjFaMAwwCgYDVR0VBAMKAQEwMgITFAAJnbkEtHA2iRQklgABAAmduRcNMjIxMTI0MDEzMjIxWjAMMAoGA1UdFQQDCgEBMDICExQACxcbJmeff4kli2IAAQALFxsXDTIyMTEyNDAxMzA1M1owDDAKBgNVHRUEAwoBATAyAhMUAAsXGtUr/J0Ae0ggAAEACxcaFw0yMjExMjQwMTMwNTNaMAwwCgYDVR0VBAMKAQEwMgITFAAJQADQMtcXJq6A2AABAAlAABcNMjIxMTI0MDEzMDQ1WjAMMAoGA1UdFQQDCgEBMDICExQACT//IRQM7eZ0vycAAQAJP/8XDTIyMTEyNDAxMzA0NVowDDAKBgNVHRUEAwoBATAyAhMUAAscm+HO8gIryMUrAAEACxybFw0yMjExMjQwMTI5MjZaMAwwCgYDVR0VBAMKAQEwMgITFAALHJq7MNW5TVNTvgABAAscmhcNMjIxMTI0MDEyOTI2WjAMMAoGA1UdFQQDCgEBMDICExQACa9C5qrBDFo2n8EAAQAJr0IXDTIyMTEyNDAxMjgzN1owDDAKBgNVHRUEAwoBATAyAhMUAAmvQd0dzXjcyfI9AAEACa9BFw0yMjExMjQwMTI4MzdaMAwwCgYDVR0VBAMKAQEwMgITFAAKn3nG1fTZ8D6AeAABAAqfeRcNMjIxMTI0MDEyODMxWjAMMAoGA1UdFQQDCgEBMDICExQACp94MH3WVkxBqF8AAQAKn3gXDTIyMTEyNDAxMjgzMVowDDAKBgNVHRUEAwoBATAyAhMUAAkIs98jjWO6+tVJAAEACQizFw0yMjExMjQwMTI4MTJaMAwwCgYDVR0VBAMKAQEwMgITFAAJCLKwxsKOkDHsgQABAAkIshcNMjIxMTI0MDEyODEyWjAMMAoGA1UdFQQDCgEBMDICExQACQqzdC8r4kW/6bQAAQAJCrMXDTIyMTEyNDAxMjgwMVowDDAKBgNVHRUEAwoBATAyAhMUAAkKso0w9rSHTL4DAAEACQqyFw0yMjExMjQwMTI4MDFaMAwwCgYDVR0VBAMKAQEwMgITFAAKm2X4FJVHIX233gABAAqbZRcNMjIxMTI0MDEyNjQ1WjAMMAoGA1UdFQQDCgEBMDICExQACptkpfjraQc2E7IAAQAKm2QXDTIyMTEyNDAxMjY0NVowDDAKBgNVHRUEAwoBATAyAhMUAApxK4TV+blnMe5GAAEACnErFw0yMjExMjQwMTI2NDNaMAwwCgYDVR0VBAMKAQEwMgITFAAKcSpBj87PNYKD0wABAApxKhcNMjIxMTI0MDEyNjQzWjAMMAoGA1UdFQQDCgEBMDICExQACagO0nyEVb8H+VEAAQAJqA4XDTIyMTEyNDAxMjUyN1owDDAKBgNVHRUEAwoBATAyAhMUAAmoDaycsmqJCHfYAAEACagNFw0yMjExMjQwMTI1MjZaMAwwCgYDVR0VBAMKAQEwMgITFAAMDbC8fXUAg7x56gABAAwNsBcNMjIxMTI0MDEyNTIxWjAMMAoGA1UdFQQDCgEBMDICExQADA2vZoBrWS3fLCwAAQAMDa8XDTIyMTEyNDAxMjUyMVowDDAKBgNVHRUEAwoBATAyAhMUAApmtDwVN4fBasywAAEACma0Fw0yMjExMjQwMTI1MDZaMAwwCgYDVR0VBAMKAQEwMgITFAAKZrM1r8zrWBx73gABAApmsxcNMjIxMTI0MDEyNTA2WjAMMAoGA1UdFQQDCgEBMDICExQACpmhqM+XKvipkBcAAQAKmaEXDTIyMTEyNDAxMjQxOVowDDAKBgNVHRUEAwoBATAyAhMUAAqZoAEaWX+r53ONAAEACpmgFw0yMjExMjQwMTI0MThaMAwwCgYDVR0VBAMKAQEwMgITFAAKHlQiqKycQ/Q4PwABAAoeVBcNMjIxMTI0MDEyNDExWjAMMAoGA1UdFQQDCgEBMDICExQACh5TlXV+uip0pLUAAQAKHlMXDTIyMTEyNDAxMjQxMVowDDAKBgNVHRUEAwoBATAyAhMUAAlKfb9f1Ff95yxvAAEACUp9Fw0yMjExMjQwMTI0MDFaMAwwCgYDVR0VBAMKAQEwMgITFAAJSnwH09UJHEeXsQABAAlKfBcNMjIxMTI0MDEyNDAxWjAMMAoGA1UdFQQDCgEBMDICExQACmlFlt5+kRvNI6sAAQAKaUUXDTIyMTEyNDAxMjMyN1owDDAKBgNVHRUEAwoBATAyAhMUAAppRNrKMZ114k4qAAEACmlEFw0yMjExMjQwMTIzMjdaMAwwCgYDVR0VBAMKAQEwMgITFAALeeMQRn2ijGhShAABAAt54xcNMjIxMTI0MDEyMzEyWjAMMAoGA1UdFQQDCgEBMDICExQAC3niWvJHREx9wNcAAQALeeIXDTIyMTEyNDAxMjMxMlowDDAKBgNVHRUEAwoBATAyAhMUAAqLQVHTP4P126rIAAEACotBFw0yMjExMjQwMTIzMDBaMAwwCgYDVR0VBAMKAQEwMgITFAAKi0DImd6MfqLYRwABAAqLQBcNMjIxMTI0MDEyMzAwWjAMMAoGA1UdFQQDCgEBMDICExQACz53u0TqLtK5P3YAAQALPncXDTIyMTEyNDAxMjI1OFowDDAKBgNVHRUEAwoBATAyAhMUAAs+dgTEWkjhN1+KAAEACz52Fw0yMjExMjQwMTIyNThaMAwwCgYDVR0VBAMKAQEwMgITFAAJTU25wgb1ZkExjQABAAlNTRcNMjIxMTI0MDEyMDI3WjAMMAoGA1UdFQQDCgEBMDICExQACU1MOdmq3ykNxr0AAQAJTUwXDTIyMTEyNDAxMjAyN1owDDAKBgNVHRUEAwoBATAyAhMUAAmHVjsAdUfvDpjPAAEACYdWFw0yMjExMjQwMTE5MjFaMAwwCgYDVR0VBAMKAQEwMgITFAAJh1ULJCKZiavnqgABAAmHVRcNMjIxMTI0MDExOTIxWjAMMAoGA1UdFQQDCgEBMDICExQACvSLgoOxsH4IoK0AAQAK9IsXDTIyMTEyNDAxMTY0NFowDDAKBgNVHRUEAwoBATAyAhMUAAr0ivs4MgVFlHtMAAEACvSKFw0yMjExMjQwMTE2NDRaMAwwCgYDVR0VBAMKAQEwMgITFAAKy08zHOHE10a0MAABAArLTxcNMjIxMTI0MDExNTIwWjAMMAoGA1UdFQQDCgEBMDICExQACstOt/9HMGpDNcsAAQAKy04XDTIyMTEyNDAxMTUyMFowDDAKBgNVHRUEAwoBATAyAhMUAAmqPLvS5np69PC0AAEACao8Fw0yMjExMjQwMTE0MjRaMAwwCgYDVR0VBAMKAQEwMgITFAAJqjszrQxOMiHHPgABAAmqOxcNMjIxMTI0MDExNDI0WjAMMAoGA1UdFQQDCgEBMDICExQACPD3ziumACE7V7wAAQAI8PcXDTIyMTEyNDAxMTEwNFowDDAKBgNVHRUEAwoBATAyAhMUAAjw9rEX+EB2MDMxAAEACPD2Fw0yMjExMjQwMTExMDRaMAwwCgYDVR0VBAMKAQEwMgITFAAKlm9DN6qcX+ow7QABAAqWbxcNMjIxMTI0MDExMDU5WjAMMAoGA1UdFQQDCgEBMDICExQACpZuqJ1IOLoW2NQAAQAKlm4XDTIyMTEyNDAxMTA1OVowDDAKBgNVHRUEAwoBATAyAhMUAAsDFY8FQ4f4HTOlAAEACwMVFw0yMjExMjQwMTA5MjRaMAwwCgYDVR0VBAMKAQEwMgITFAALAxRiJCuAoAH57wABAAsDFBcNMjIxMTI0MDEwOTI0WjAMMAoGA1UdFQQDCgEBMDICExQACseTywQkJM+v6csAAQAKx5MXDTIyMTEyNDAxMDkxOVowDDAKBgNVHRUEAwoBATAyAhMUAArHkg/IYzhtxf6fAAEACseSFw0yMjExMjQwMTA5MTlaMAwwCgYDVR0VBAMKAQEwMgITFAAJkUhhL4v7j0fITgABAAmRSBcNMjIxMTI0MDEwODI2WjAMMAoGA1UdFQQDCgEBMDICExQACZFHWr3HY3HelM4AAQAJkUcXDTIyMTEyNDAxMDgyNlowDDAKBgNVHRUEAwoBATAyAhMUAAjuUwl399aALgi7AAEACO5TFw0yMjExMjQwMTA3NThaMAwwCgYDVR0VBAMKAQEwMgITFAAI7lJ4k8tVCYJm1gABAAjuUhcNMjIxMTI0MDEwNzU4WjAMMAoGA1UdFQQDCgEBMDICExQACMzjeMOfXvlPCVwAAQAIzOMXDTIyMTEyNDAxMDU0M1owDDAKBgNVHRUEAwoBATAyAhMUAAjM4hiz0BSTGrmoAAEACMziFw0yMjExMjQwMTA1NDNaMAwwCgYDVR0VBAMKAQEwMgITFAAK0PF7ThCXWO/mzQABAArQ8RcNMjIxMTI0MDEwNDEwWjAMMAoGA1UdFQQDCgEBMDICExQACtDwNZsV3/GLNicAAQAK0PAXDTIyMTEyNDAxMDQxMFowDDAKBgNVHRUEAwoBATAyAhMUAAup46KQ+eedZGzIAAEAC6njFw0yMjExMjQwMTAzNDVaMAwwCgYDVR0VBAMKAQEwMgITFAALqeLAH65gn/tB7wABAAup4hcNMjIxMTI0MDEwMzQ1WjAMMAoGA1UdFQQDCgEBMDICExQACiTU0Pjcw+WfOPUAAQAKJNQXDTIyMTEyNDAxMDM0NVowDDAKBgNVHRUEAwoBATAyAhMUAAok08wNEMswePSyAAEACiTTFw0yMjExMjQwMTAzNDVaMAwwCgYDVR0VBAMKAQEwMgITFAAOLTtR5KUa5Ac0RwABAA4tOxcNMjIxMTI0MDEwMzMxWjAMMAoGA1UdFQQDCgEBMDICExQADi06A/J6n64/8YUAAQAOLToXDTIyMTEyNDAxMDMzMVowDDAKBgNVHRUEAwoBATAyAhMUAA1SCdN+3x7vGjR+AAEADVIJFw0yMjExMjQwMTAyMzZaMAwwCgYDVR0VBAMKAQEwMgITFAANUgjNT1aQi7H3fQABAA1SCBcNMjIxMTI0MDEwMjM1WjAMMAoGA1UdFQQDCgEBMDICExQAC2HpGpcdwo/vAAQAAQALYekXDTIyMTEyNDAxMDIwNVowDDAKBgNVHRUEAwoBATAyAhMUAAth6Ksr9xpq45wgAAEAC2HoFw0yMjExMjQwMTAyMDVaMAwwCgYDVR0VBAMKAQEwMgITFAAJz/DEdC87+newQwABAAnP8BcNMjIxMTI0MDEwMTE4WjAMMAoGA1UdFQQDCgEBMDICExQACc/vGSSVdtF3uHUAAQAJz+8XDTIyMTEyNDAxMDExOFowDDAKBgNVHRUEAwoBATAyAhMUAAkUme+twmG4JCdLAAEACRSZFw0yMjExMjQwMTAxMDNaMAwwCgYDVR0VBAMKAQEwMgITFAAJFJjxOav4rGh0xgABAAkUmBcNMjIxMTI0MDEwMTAzWjAMMAoGA1UdFQQDCgEBMDICExQADUAXKGAIlksL5vMAAQANQBcXDTIyMTEyNDAxMDAxMlowDDAKBgNVHRUEAwoBATAyAhMUAA1AFtNUUEWRVRzlAAEADUAWFw0yMjExMjQwMTAwMTJaMAwwCgYDVR0VBAMKAQEwMgITFAAJTlOWZrCW1PuKKAABAAlOUxcNMjIxMTI0MDA1OTM2WjAMMAoGA1UdFQQDCgEBMDICExQACU5St55biSRPzHQAAQAJTlIXDTIyMTEyNDAwNTkzNlowDDAKBgNVHRUEAwoBATAyAhMUAAndVKj7QO8d8EkyAAEACd1UFw0yMjExMjQwMDU4MzJaMAwwCgYDVR0VBAMKAQEwMgITFAAJ3VNBbIXpuN11DgABAAndUxcNMjIxMTI0MDA1ODMyWjAMMAoGA1UdFQQDCgEBMDICExQAC9ttY9lFgM3dptMAAQAL220XDTIyMTEyNDAwNTgyNFowDDAKBgNVHRUEAwoBATAyAhMUAAvbbMAIXl1R5oq7AAEAC9tsFw0yMjExMjQwMDU4MjRaMAwwCgYDVR0VBAMKAQEwMgITFAAMQZBvJE8RHgwPMAABAAxBkBcNMjIxMjA4MTUwNzE2WjAMMAoGA1UdFQQDCgEBMDICExQADEGPIPjGMeO1H94AAQAMQY8XDTIyMTIwODE1MDcxNlowDDAKBgNVHRUEAwoBATAyAhMUAAprqxVOYEqgZzkaAAEACmurFw0yMjEyMDgxNDIyMThaMAwwCgYDVR0VBAMKAQEwMgITFAAKa6pVyxUUjOirxgABAAprqhcNMjIxMjA4MTQyMjE4WjAMMAoGA1UdFQQDCgEBMDICExQADNfjxXgSmMexeGwAAQAM1+MXDTIyMTIwODA2MzIxMVowDDAKBgNVHRUEAwoBATAyAhMUAAzX4vcDlWQHENJ5AAEADNfiFw0yMjEyMDgwNjMyMTFaMAwwCgYDVR0VBAMKAQEwMgITFAAPRFyqk4K2tt+H2wABAA9EXBcNMjIxMjA4MDYxMDA0WjAMMAoGA1UdFQQDCgEBMDICExQAD0RbIdfvqEE2QKUAAQAPRFsXDTIyMTIwODA2MTAwNFowDDAKBgNVHRUEAwoBATAyAhMUAArsgfraTOW3DQJwAAEACuyBFw0yMjEyMDcyMzI2MjlaMAwwCgYDVR0VBAMKAQEwMgITFAAK7IAQ5TB7XCMyUAABAArsgBcNMjIxMjA3MjMyNjI5WjAMMAoGA1UdFQQDCgEBMDICExQADoaWd+jbBhf62egAAQAOhpYXDTIyMTIwNzIzMDM1OVowDDAKBgNVHRUEAwoBATAyAhMUAA6GlT86qxc7JkCSAAEADoaVFw0yMjEyMDcyMzAzNTlaMAwwCgYDVR0VBAMKAQEwMgITFAAIiJ0w5u6AnZiFPAABAAiInRcNMjIxMjA3MjEyMjA1WjAMMAoGA1UdFQQDCgEBMDICExQACIicWQf5aHvMPbkAAQAIiJwXDTIyMTIwNzIxMjIwNVowDDAKBgNVHRUEAwoBATAyAhMUAAwPjEks1Z5KMUvkAAEADA+MFw0yMjEyMDcyMTAxMjlaMAwwCgYDVR0VBAMKAQEwMgITFAAMD4tjsMq5OUwwRwABAAwPixcNMjIxMjA3MjEwMTI5WjAMMAoGA1UdFQQDCgEBMDICExQADwnCslKq+AFFhisAAQAPCcIXDTIyMTIwNzIwMjAxMFowDDAKBgNVHRUEAwoBATAyAhMUAA8JwbrModJvsvG/AAEADwnBFw0yMjEyMDcyMDIwMTBaMAwwCgYDVR0VBAMKAQEwMgITFAAJ/YRkkfDQgB0RxgABAAn9hBcNMjIxMjA3MTkwMjM5WjAMMAoGA1UdFQQDCgEBMDICExQACf2DtGnmk+DlTeoAAQAJ/YMXDTIyMTIwNzE5MDIzOFowDDAKBgNVHRUEAwoBATAyAhMUAAvlfHiCr/+mwg0nAAEAC+V8Fw0yMjEyMDcxNzM1MjBaMAwwCgYDVR0VBAMKAQEwMgITFAAL5XvgBsTO+8oIjQABAAvlexcNMjIxMjA3MTczNTIwWjAMMAoGA1UdFQQDCgEBMDICExQACkS6IZX019TuvesAAQAKRLoXDTIyMTIwNzE2NDc1MFowDDAKBgNVHRUEAwoBATAyAhMUAApEuXULL1i7lXZSAAEACkS5Fw0yMjEyMDcxNjQ3NTBaMAwwCgYDVR0VBAMKAQEwMgITFAAKJOAEXdL69yAc2AABAAok4BcNMjIxMjA3MTY0NjM1WjAMMAoGA1UdFQQDCgEBMDICExQACiTfQqBMrYCc+ywAAQAKJN8XDTIyMTIwNzE2NDYzNVowDDAKBgNVHRUEAwoBATAyAhMUAA7ZouVG/UGJA77hAAEADtmiFw0yMjEyMDcxNjIwMTJaMAwwCgYDVR0VBAMKAQEwMgITFAAO2aGxAiLhSaGtzAABAA7ZoRcNMjIxMjA3MTYyMDExWjAMMAoGA1UdFQQDCgEBMDICExQADVLVVQUloW/PN/cAAQANUtUXDTIyMTIwNzE1MzA1NFowDDAKBgNVHRUEAwoBATAyAhMUAA1S1AVzkMtTSQxrAAEADVLUFw0yMjEyMDcxNTMwNTRaMAwwCgYDVR0VBAMKAQEwMgITFAAKhJGK6GOL7FaCIQABAAqEkRcNMjIxMjA3MTQ1NTEwWjAMMAoGA1UdFQQDCgEBMDICExQACoSQbD3nUX8h+EYAAQAKhJAXDTIyMTIwNzE0NTUxMFowDDAKBgNVHRUEAwoBATAyAhMUAAs9oeEHz9ElvxGaAAEACz2hFw0yMjEyMDcxNDUzMDlaMAwwCgYDVR0VBAMKAQEwMgITFAALPaDK0dK7l6ZItwABAAs9oBcNMjIxMjA3MTQ1MzA5WjAMMAoGA1UdFQQDCgEBMDICExQADpz+SX+C2JP9xhsAAQAOnP4XDTIyMTIwNzE0NDA0M1owDDAKBgNVHRUEAwoBATAyAhMUAA6c/SGsCQRbnewsAAEADpz9Fw0yMjEyMDcxNDQwNDNaMAwwCgYDVR0VBAMKAQEwMgITFAALlbhY/zF+zssUrgABAAuVuBcNMjIxMjA2MjIxODE1WjAMMAoGA1UdFQQDCgEBMDICExQAC5W22NHPQiruuUQAAQALlbYXDTIyMTIwNjIyMTgxNVowDDAKBgNVHRUEAwoBATAyAhMUAAmnCMPuggbCktq2AAEACacIFw0yMjEyMDYyMTExMDdaMAwwCgYDVR0VBAMKAQEwMgITFAAJpwe1cQUZR5l7eQABAAmnBxcNMjIxMjA2MjExMTA3WjAMMAoGA1UdFQQDCgEBMDICExQADIHYlUadcrfKn+cAAQAMgdgXDTIyMTIwNjIwMTIxNlowDDAKBgNVHRUEAwoBATAyAhMUAAyB1/2jP1xjK5z5AAEADIHXFw0yMjEyMDYyMDEyMTZaMAwwCgYDVR0VBAMKAQEwMgITFAALpJNvwI8aMcc3xgABAAukkxcNMjIxMjA2MTkzNDM0WjAMMAoGA1UdFQQDCgEBMDICExQAC6SSPKXCX4+LtKYAAQALpJIXDTIyMTIwNjE5MzQzNFowDDAKBgNVHRUEAwoBATAyAhMUAAiiEyvRyqFoJ1e3AAEACKITFw0yMjEyMDYxOTA5MDRaMAwwCgYDVR0VBAMKAQEwMgITFAAIohLiFJ6/7hM5kQABAAiiEhcNMjIxMjA2MTkwOTA0WjAMMAoGA1UdFQQDCgEBMDICExQACvdvKyvZ5VxowVIAAQAK928XDTIyMTIwNjE3MDUyNVowDDAKBgNVHRUEAwoBATAyAhMUAAr3bsytPufv+LG6AAEACvduFw0yMjEyMDYxNzA1MjVaMAwwCgYDVR0VBAMKAQEwMgITFAAKrfUm8wxKm57pPwABAAqt9RcNMjIxMjA2MTY1OTMzWjAMMAoGA1UdFQQDCgEBMDICExQACq30NbKYSMPSMLIAAQAKrfQXDTIyMTIwNjE2NTkzM1owDDAKBgNVHRUEAwoBATAyAhMUAAzBKl0/t1R6A3b/AAEADMEqFw0yMjEyMDYxNjMwNTZaMAwwCgYDVR0VBAMKAQEwMgITFAAMwSkrdpuFuY3KrgABAAzBKRcNMjIxMjA2MTYzMDU2WjAMMAoGA1UdFQQDCgEBMDICExQACkKQKaZxglgauuoAAQAKQpAXDTIyMTIwNjE0NTE0NFowDDAKBgNVHRUEAwoBATAyAhMUAApCj9sM6faw6lD1AAEACkKPFw0yMjEyMDYxNDUxNDRaMAwwCgYDVR0VBAMKAQEwMgITFAAL+PgKjU+bJiDwRQABAAv4+BcNMjIxMjA2MTMxMjUyWjAMMAoGA1UdFQQDCgEBMDICExQAC/j34sxx9VdYpEgAAQAL+PcXDTIyMTIwNjEzMTI1MlowDDAKBgNVHRUEAwoBATAyAhMUAAji1SKnvFkskG4UAAEACOLVFw0yMjEyMDYwNDAxNDVaMAwwCgYDVR0VBAMKAQEwMgITFAAI4tSnbL2sPOP9AQABAAji1BcNMjIxMjA2MDQwMTQ0WjAMMAoGA1UdFQQDCgEBMDICExQAClmq5cFUu/ZnbK8AAQAKWaoXDTIyMTIwNDE2MzEwMlowDDAKBgNVHRUEAwoBATAyAhMUAApZqZ4+LattVrEHAAEAClmpFw0yMjEyMDQxNjMxMDJaMAwwCgYDVR0VBAMKAQEwMgITFAAPQESVe8ufW8RE7AABAA9ARBcNMjIxMjA0MDYxMDA2WjAMMAoGA1UdFQQDCgEBMDICExQAD0BDCFn6vm5zgIIAAQAPQEMXDTIyMTIwNDA2MTAwNlowDDAKBgNVHRUEAwoBATAyAhMUAAu8KUSSHD18Mi3oAAEAC7wpFw0yMjEyMDMxNTI3MTNaMAwwCgYDVR0VBAMKAQEwMgITFAALvCgDSCNcTR5bugABAAu8KBcNMjIxMjAzMTUyNzEzWjAMMAoGA1UdFQQDCgEBMDICExQADz7m4x9Av1+iKPUAAQAPPuYXDTIyMTIwMzA2MTAxMFowDDAKBgNVHRUEAwoBATAyAhMUAA8+5bws26BBB4kuAAEADz7lFw0yMjEyMDMwNjEwMTBaMAwwCgYDVR0VBAMKAQEwMgITFAALbbsnzhSZjTlhOwABAAttuxcNMjIxMjAzMDQwMTI0WjAMMAoGA1UdFQQDCgEBMDICExQAC2268uPQG61E55EAAQALbboXDTIyMTIwMzA0MDEyNFowDDAKBgNVHRUEAwoBATAyAhMUAA6bVhz4LZ6zqxm6AAEADptWFw0yMjEyMDIyMTExMTdaMAwwCgYDVR0VBAMKAQEwMgITFAAOm1VQAUWIv65dfwABAA6bVRcNMjIxMjAyMjExMTE2WjAMMAoGA1UdFQQDCgEBMDICExQACsmJyW2nMQWA46gAAQAKyYkXDTIyMTIwMjIxMDgwMlowDDAKBgNVHRUEAwoBATAyAhMUAArJiC5wBbfOye1gAAEACsmIFw0yMjEyMDIyMTA4MDFaMAwwCgYDVR0VBAMKAQEwMgITFAAJXt/05/LRVo5/iAABAAle3xcNMjIxMjAyMTc0OTAyWjAMMAoGA1UdFQQDCgEBMDICExQACV7epXPIHCuCJ2kAAQAJXt4XDTIyMTIwMjE3NDkwMlowDDAKBgNVHRUEAwoBATAyAhMUAAuizRawbv1iEw+EAAEAC6LNFw0yMjEyMDIxNzQ5MDFaMAwwCgYDVR0VBAMKAQEwMgITFAALoswZ8aMFKp9EwAABAAuizBcNMjIxMjAyMTc0OTAxWjAMMAoGA1UdFQQDCgEBMDICExQAC0F3xH7TSUpv9LwAAQALQXcXDTIyMTIwMjE2NTg0OFowDDAKBgNVHRUEAwoBATAyAhMUAAtBdrfpWkrVwjqLAAEAC0F2Fw0yMjEyMDIxNjU4NDhaMAwwCgYDVR0VBAMKAQEwMgITFAAJN1T2MSg4f+H7tgABAAk3VBcNMjIxMjAyMTU1NjU5WjAMMAoGA1UdFQQDCgEBMDICExQACTdTijyAC1+/SKgAAQAJN1MXDTIyMTIwMjE1NTY1OVowDDAKBgNVHRUEAwoBATAyAhMUAAkSAUg1vlv2t1m0AAEACRIBFw0yMjEyMDIxNTI1NDRaMAwwCgYDVR0VBAMKAQEwMgITFAAJEgCj6kNieYfyIAABAAkSABcNMjIxMjAyMTUyNTQ0WjAMMAoGA1UdFQQDCgEBMDICExQACtvP+dq/mhRFwYMAAQAK288XDTIyMTIwMjE1MjQ0NVowDDAKBgNVHRUEAwoBATAyAhMUAArbzrvXhVGcvXhGAAEACtvOFw0yMjEyMDIxNTI0NDVaMAwwCgYDVR0VBAMKAQEwMgITFAAJoCRiTRlz8V/oJwABAAmgJBcNMjIxMjAyMTUyMDQwWjAMMAoGA1UdFQQDCgEBMDICExQACaAjEz7heWX3/68AAQAJoCMXDTIyMTIwMjE1MjAzOVowDDAKBgNVHRUEAwoBATAyAhMUAApWmPhhzBZ161qQAAEAClaYFw0yMjEyMDIxNTEzMjZaMAwwCgYDVR0VBAMKAQEwMgITFAAKVpeN1t51IzcsvQABAApWlxcNMjIxMjAyMTUxMzI2WjAMMAoGA1UdFQQDCgEBMDICExQACnk7ueQ2zlgFR2kAAQAKeTsXDTIyMTIwMjE1MDc0OFowDDAKBgNVHRUEAwoBATAyAhMUAAp5Om0tV+xBsnJ7AAEACnk6Fw0yMjEyMDIxNTA3NDhaMAwwCgYDVR0VBAMKAQEwMgITFAAKVii/v6DJ6EslkwABAApWKBcNMjIxMjAyMTQxNjAzWjAMMAoGA1UdFQQDCgEBMDICExQAClYn+Mihf7/oXA8AAQAKVicXDTIyMTIwMjE0MTYwM1owDDAKBgNVHRUEAwoBATAyAhMUAA89RoGYjBJFjcDZAAEADz1GFw0yMjEyMDEyMDI4MjdaMAwwCgYDVR0VBAMKAQEwMgITFAAPPUVZ7CPuLBaphwABAA89RRcNMjIxMjAxMjAyODI3WjAMMAoGA1UdFQQDCgEBMDICExQADaSakdMrhTY02tIAAQANpJoXDTIyMTIwMTE4MjI0MlowDDAKBgNVHRUEAwoBATAyAhMUAA2kmWy7ceUl1WxDAAEADaSZFw0yMjEyMDExODIyNDJaMAwwCgYDVR0VBAMKAQEwMgITFAAIxg3KRObBFJGypwABAAjGDRcNMjIxMjAxMTcyMjIyWjAMMAoGA1UdFQQDCgEBMDICExQACMYMujQXbGX8rT0AAQAIxgwXDTIyMTIwMTE3MjIyMlowDDAKBgNVHRUEAwoBATAyAhMUAA2rPPIReMk6P+zyAAEADas8Fw0yMjEyMDExNjE0MjhaMAwwCgYDVR0VBAMKAQEwMgITFAANqztTkUrvpnfUSwABAA2rOxcNMjIxMjAxMTYxNDI4WjAMMAoGA1UdFQQDCgEBMDICExQACczEmlHjclG9feAAAQAJzMQXDTIyMTIwMTE1MTYwN1owDDAKBgNVHRUEAwoBATAyAhMUAAnMw/kSvSu4sskhAAEACczDFw0yMjEyMDExNTE2MDdaMAwwCgYDVR0VBAMKAQEwMgITFAAOWeKfTkSRl58wOQABAA5Z4hcNMjIxMjAxMTUxMDM1WjAMMAoGA1UdFQQDCgEBMDICExQADlnhgibNfMe93KYAAQAOWeEXDTIyMTIwMTE1MTAzMFowDDAKBgNVHRUEAwoBATAyAhMUAAn85H8p7b28z1opAAEACfzkFw0yMjEyMDExNDMyMTJaMAwwCgYDVR0VBAMKAQEwMgITFAAJ/OOZazsq6We39gABAAn84xcNMjIxMjAxMTQzMjEyWjAMMAoGA1UdFQQDCgEBMDICExQADzmFgBHRzdJ9X2oAAQAPOYUXDTIyMTIwMTA2MTAwNVowDDAKBgNVHRUEAwoBATAyAhMUAA85hAGJYpRdDRbiAAEADzmEFw0yMjEyMDEwNjEwMDVaMAwwCgYDVR0VBAMKAQEwMgITFAAIvl3oWCSycdJrDgABAAi+XRcNMjIxMjAxMDQwMTUyWjAMMAoGA1UdFQQDCgEBMDICExQACL5cmGKf4PRgck0AAQAIvlwXDTIyMTIwMTA0MDE1MVowDDAKBgNVHRUEAwoBATAyAhMUAAtJBWDm0AijdhggAAEAC0kFFw0yMjExMzAxNzQ2NTBaMAwwCgYDVR0VBAMKAQEwMgITFAALSQQXLG+V04bqEgABAAtJBBcNMjIxMTMwMTc0NjUwWjAMMAoGA1UdFQQDCgEBMDICExQACkt4g92hbfBD+RgAAQAKS3gXDTIyMTEzMDE3MDI1M1owDDAKBgNVHRUEAwoBATAyAhMUAApLd+kLSpa7dawJAAEACkt3Fw0yMjExMzAxNzAyNTNaMAwwCgYDVR0VBAMKAQEwMgITFAAPOe+ALMq7rYMvhAABAA857xcNMjIxMTMwMTY1NzAzWjAMMAoGA1UdFQQDCgEBMDICExQADznuGim34IvryhgAAQAPOe4XDTIyMTEzMDE2NTcwM1owDDAKBgNVHRUEAwoBATAyAhMUAAmQ8CfccyGdgWGIAAEACZDwFw0yMjExMzAxNTQyMDlaMAwwCgYDVR0VBAMKAQEwMgITFAAJkO/id6GbL4bZvgABAAmQ7xcNMjIxMTMwMTU0MjA5WjAMMAoGA1UdFQQDCgEBMDICExQADJ2LMSx87i0JY0EAAQAMnYsXDTIyMTEzMDE1MTQyOFowDDAKBgNVHRUEAwoBATAyAhMUAAydigdtZ77n7cbkAAEADJ2KFw0yMjExMzAxNTE0MjhaMAwwCgYDVR0VBAMKAQEwMgITFAAJ1QTeTAyUUGiP2wABAAnVBBcNMjIxMTMwMTUxNDI0WjAMMAoGA1UdFQQDCgEBMDICExQACdUDO+9EgQ1nQnIAAQAJ1QMXDTIyMTEzMDE1MTQyNFowDDAKBgNVHRUEAwoBATAyAhMUAAl37tf4fbVG8jOlAAEACXfuFw0yMjExMzAxNDU1MDNaMAwwCgYDVR0VBAMKAQEwMgITFAAJd+1U7vtPRagyxgABAAl37RcNMjIxMTMwMTQ1NTAzWjAMMAoGA1UdFQQDCgEBMDICExQADhSet+gx7uOkiYUAAQAOFJ4XDTIyMTEzMDE0NDAyNlowDDAKBgNVHRUEAwoBATAyAhMUAA4Unc5rKpF+8G2sAAEADhSdFw0yMjExMzAxNDQwMjZaMAwwCgYDVR0VBAMKAQEwMgITFAANkId1MLQlScT3BwABAA2QhxcNMjIxMTMwMDQwMjIwWjAMMAoGA1UdFQQDCgEBMDICExQADZCGdlMlwWLh3pMAAQANkIYXDTIyMTEzMDA0MDIyMFowDDAKBgNVHRUEAwoBATAyAhMUAA2FmsjrVfLa3vTlAAEADYWaFw0yMjExMzAwNDAxNDBaMAwwCgYDVR0VBAMKAQEwMgITFAANhZlRXN8HQ1WJVAABAA2FmRcNMjIxMTMwMDQwMTM5WjAMMAoGA1UdFQQDCgEBMDICExQAC/aplq2bgwXG7bMAAQAL9qkXDTIyMTEyOTIxMTU1NlowDDAKBgNVHRUEAwoBATAyAhMUAAv2qMX7at/edMw6AAEAC/aoFw0yMjExMjkyMTE1NTZaMAwwCgYDVR0VBAMKAQEwMgITFAAImtnkIK8Yr30s6wABAAia2RcNMjIxMTI5MjExMzMyWjAMMAoGA1UdFQQDCgEBMDICExQACJrYSWb04YIw6DwAAQAImtgXDTIyMTEyOTIxMTMzMlowDDAKBgNVHRUEAwoBATAyAhMUAAnrBo4rLgpqyVNXAAEACesGFw0yMjExMjkyMTEyMjNaMAwwCgYDVR0VBAMKAQEwMgITFAAJ6wVeVToYlEJUuQABAAnrBRcNMjIxMTI5MjExMjIzWjAMMAoGA1UdFQQDCgEBMDICExQADJfijazy17eWPbEAAQAMl+IXDTIyMTEyOTIwMzAzNVowDDAKBgNVHRUEAwoBATAyAhMUAAyX4R7Qy6oCyU1LAAEADJfhFw0yMjExMjkyMDMwMzVaMAwwCgYDVR0VBAMKAQEwMgITFAAPOEN08irxashDKAABAA84QxcNMjIxMTI5MTk1MjU1WjAMMAoGA1UdFQQDCgEBMDICExQADzhC45R0XPnEK8oAAQAPOEIXDTIyMTEyOTE5NTI1NVowDDAKBgNVHRUEAwoBATAyAhMUAArnXeFq1dWzeoehAAEACuddFw0yMjExMjkxOTI0MDBaMAwwCgYDVR0VBAMKAQEwMgITFAAK51wLTbOAmpjbrgABAArnXBcNMjIxMTI5MTkyNDAwWjAMMAoGA1UdFQQDCgEBMDICExQACaEq+JZPcQd6keoAAQAJoSoXDTIyMTEyOTE4NTIzN1owDDAKBgNVHRUEAwoBATAyAhMUAAmhKZdSjGzNP5TGAAEACaEpFw0yMjExMjkxODUyMzdaMAwwCgYDVR0VBAMKAQEwMgITFAAJla73all7YC/reAABAAmVrhcNMjIxMTI5MTg0OTIzWjAMMAoGA1UdFQQDCgEBMDICExQACZWteYQmXvsByHEAAQAJla0XDTIyMTEyOTE4NDkyM1owDDAKBgNVHRUEAwoBATAyAhMUAAxwgHqn3nzWujVjAAEADHCAFw0yMjExMjkxNzEzMjFaMAwwCgYDVR0VBAMKAQEwMgITFAAMcH/rUB86cx2F4wABAAxwfxcNMjIxMTI5MTcxMzIwWjAMMAoGA1UdFQQDCgEBMDICExQAC46PlgD6Qjg2C3oAAQALjo8XDTIyMTEyOTE1NTgwM1owDDAKBgNVHRUEAwoBATAyAhMUAAuOjv0i5M1z5LVRAAEAC46OFw0yMjExMjkxNTU4MDJaMAwwCgYDVR0VBAMKAQEwMgITFAALG2NBktqCkDl3/AABAAsbYxcNMjIxMTI5MTUxMDAyWjAMMAoGA1UdFQQDCgEBMDICExQACxtiPFFK6bYRb/MAAQALG2IXDTIyMTEyOTE1MTAwMVowDDAKBgNVHRUEAwoBATAyAhMUAAxJ2hzhZZuLcBJlAAEADEnaFw0yMjExMjkxNDI2NDlaMAwwCgYDVR0VBAMKAQEwMgITFAAMSdnDhkxPUnBoWgABAAxJ2RcNMjIxMTI5MTQyNjQ5WjAMMAoGA1UdFQQDCgEBMDICExQAC0pNxKEIz2/stDkAAQALSk0XDTIyMTEyODIxMDMyNlowDDAKBgNVHRUEAwoBATAyAhMUAAtKTHAy9UUJUJCwAAEAC0pMFw0yMjExMjgyMTAzMjVaMAwwCgYDVR0VBAMKAQEwMgITFAAKmqW9lSjzKkGFnwABAAqapRcNMjIxMTI4MjAyNjIwWjAMMAoGA1UdFQQDCgEBMDICExQACpqk+ziV3FLh75EAAQAKmqQXDTIyMTEyODIwMjYxOVowDDAKBgNVHRUEAwoBATAyAhMUAApWdiYieICyJODkAAEAClZ2Fw0yMjExMjgxODQ5NTZaMAwwCgYDVR0VBAMKAQEwMgITFAAKVnUG3Lcm0iRtZgABAApWdRcNMjIxMTI4MTg0OTU1WjAMMAoGA1UdFQQDCgEBMDICExQADmiy3aOUHSa9+Q8AAQAOaLIXDTIyMTEyODE4MzIyM1owDDAKBgNVHRUEAwoBATAyAhMUAA5osUTemKeiqSSFAAEADmixFw0yMjExMjgxODMyMjNaMAwwCgYDVR0VBAMKAQEwMgITFAAMq4tCnVTW5XMyIQABAAyrixcNMjIxMTI4MTc1MjI4WjAMMAoGA1UdFQQDCgEBMDICExQADKuKOz7in/VtmaYAAQAMq4oXDTIyMTEyODE3NTIyN1owDDAKBgNVHRUEAwoBATAyAhMUAAi79UQOuxXSfl85AAEACLv1Fw0yMjExMjgxNzE5NDZaMAwwCgYDVR0VBAMKAQEwMgITFAAIu/TKZgGJ2tiIagABAAi79BcNMjIxMTI4MTcxOTQ1WjAMMAoGA1UdFQQDCgEBMDICExQACWYAwsbfv2iVS4wAAQAJZgAXDTIyMTEyODE3MTcyN1owDDAKBgNVHRUEAwoBATAyAhMUAAll/20bSA6TJztxAAEACWX/Fw0yMjExMjgxNzE3MjdaMAwwCgYDVR0VBAMKAQEwMgITFAAKto9O5GYnFkD8YgABAAq2jxcNMjIxMTI4MTY1NzUwWjAMMAoGA1UdFQQDCgEBMDICExQACraOnFJAYalz/Z4AAQAKto4XDTIyMTEyODE2NTc1MFowDDAKBgNVHRUEAwoBATAyAhMUAA6gQ5BBEXjE8pQlAAEADqBDFw0yMjEyMTYyMjUyNTFaMAwwCgYDVR0VBAMKAQEwMgITFAAOoEJpA42rbPNXUQABAA6gQhcNMjIxMjE2MjI1MjUxWjAMMAoGA1UdFQQDCgEBMDICExQACN+plo8har+ZnMsAAQAI36kXDTIyMTIxNjIxMTUxOFowDDAKBgNVHRUEAwoBATAyAhMUAAjfqLh9iv/XarDvAAEACN+oFw0yMjEyMTYyMTE1MThaMAwwCgYDVR0VBAMKAQEwMgITFAAMldIttMnEg18X0QABAAyV0hcNMjIxMjE2MTgxMDI3WjAMMAoGA1UdFQQDCgEBMDICExQADJXRybosBu9wQcMAAQAMldEXDTIyMTIxNjE4MTAyN1owDDAKBgNVHRUEAwoBATAyAhMUAA5JYiRb8r3s7VDLAAEADkliFw0yMjEyMTYxNzI5NTlaMAwwCgYDVR0VBAMKAQEwMgITFAAOSWEdl5ykOpz3QAABAA5JYRcNMjIxMjE2MTcyOTU5WjAMMAoGA1UdFQQDCgEBMDICExQAC58foXQv1cJsV0kAAQALnx8XDTIyMTIxNjE3MDU1N1owDDAKBgNVHRUEAwoBATAyAhMUAAufHkdRQQxX0FcnAAEAC58eFw0yMjEyMTYxNzA1NTdaMAwwCgYDVR0VBAMKAQEwMgITFAAI0EeGWl5bWORVDQABAAjQRxcNMjIxMjE2MTY1NTQ4WjAMMAoGA1UdFQQDCgEBMDICExQACNBG3nl/i7mDxT4AAQAI0EYXDTIyMTIxNjE2NTU0N1owDDAKBgNVHRUEAwoBATAyAhMUAA2xBsLQpzszcQe9AAEADbEGFw0yMjEyMTYxNjUwMzJaMAwwCgYDVR0VBAMKAQEwMgITFAANsQU1OY4OB08YCwABAA2xBRcNMjIxMjE2MTY1MDMyWjAMMAoGA1UdFQQDCgEBMDICExQADKbPyBd3fNrXGzMAAQAMps8XDTIyMTIxNjE1MzMxMFowDDAKBgNVHRUEAwoBATAyAhMUAAymzo+/VScJC1iqAAEADKbOFw0yMjEyMTYxNTMzMTBaMAwwCgYDVR0VBAMKAQEwMgITFAAJv3T0FLsKeb+BsQABAAm/dBcNMjIxMjE2MTUwMzMzWjAMMAoGA1UdFQQDCgEBMDICExQACb9ziT1y+vwvi64AAQAJv3MXDTIyMTIxNjE1MDMzM1owDDAKBgNVHRUEAwoBATAyAhMUAA4XuioxZiKe5JJtAAEADhe6Fw0yMjEyMTYxNTAyNTJaMAwwCgYDVR0VBAMKAQEwMgITFAAOF7kbSnJCzrmCyAABAA4XuRcNMjIxMjE2MTUwMjUyWjAMMAoGA1UdFQQDCgEBMDICExQACW8wxYJaIu5OJsgAAQAJbzAXDTIyMTIxNjE0NTgxNFowDDAKBgNVHRUEAwoBATAyAhMUAAlvL4KEUEn/wWS9AAEACW8vFw0yMjEyMTYxNDU4MTRaMAwwCgYDVR0VBAMKAQEwMgITFAAKpm1iDLiVLPyCeAABAAqmbRcNMjIxMjE2MDUwMDEwWjAMMAoGA1UdFQQDCgEBMDICExQACqZsrbJURYOGm1sAAQAKpmwXDTIyMTIxNjA1MDAxMFowDDAKBgNVHRUEAwoBATAyAhMUAAqm0SAYiaiI38EJAAEACqbRFw0yMjEyMTUyMjUxMDVaMAwwCgYDVR0VBAMKAQEwMgITFAAKptDQQUDUZPrjOwABAAqm0BcNMjIxMjE1MjI1MTA0WjAMMAoGA1UdFQQDCgEBMDICExQACl8kRlNs0qD4hrIAAQAKXyQXDTIyMTIxNTIyMTE1OFowDDAKBgNVHRUEAwoBATAyAhMUAApfI1aLlGA/UEqrAAEACl8jFw0yMjEyMTUyMjExNThaMAwwCgYDVR0VBAMKAQEwMgITFAAOQc18IStlam0cBwABAA5BzRcNMjIxMjE1MjExNTIxWjAMMAoGA1UdFQQDCgEBMDICExQADkHMxG/YQPwOjzcAAQAOQcwXDTIyMTIxNTIxMTUyMFowDDAKBgNVHRUEAwoBATAyAhMUAAjcy+OC+q33Kke9AAEACNzLFw0yMjEyMTUyMDM4MDVaMAwwCgYDVR0VBAMKAQEwMgITFAAI3Mry5YOCDVuBpgABAAjcyhcNMjIxMjE1MjAzODA1WjAMMAoGA1UdFQQDCgEBMDICExQAC1szTmO2aXZIHG8AAQALWzMXDTIyMTIxNTIwMjQ1M1owDDAKBgNVHRUEAwoBATAyAhMUAAtbMvMbNpT/UonGAAEAC1syFw0yMjEyMTUyMDI0NTNaMAwwCgYDVR0VBAMKAQEwMgITFAAPBpTCT78twGgGSgABAA8GlBcNMjIxMjE1MjAyNDIzWjAMMAoGA1UdFQQDCgEBMDICExQADwaTFjAYZxkyB2UAAQAPBpMXDTIyMTIxNTIwMjQyM1owDDAKBgNVHRUEAwoBATAyAhMUAApLQsp3Sq3mGYtJAAEACktCFw0yMjEyMTUyMDE2MjhaMAwwCgYDVR0VBAMKAQEwMgITFAAKS0EKOZatYWW5ewABAApLQRcNMjIxMjE1MjAxNjI3WjAMMAoGA1UdFQQDCgEBMDICExQADpfICaYLxX475yYAAQAOl8gXDTIyMTIxNTE5NTkxOVowDDAKBgNVHRUEAwoBATAyAhMUAA6Xx435RXGDPa7BAAEADpfHFw0yMjEyMTUxOTU5MTlaMAwwCgYDVR0VBAMKAQEwMgITFAAKEga379vrVUQhjwABAAoSBhcNMjIxMjE1MTkyMDE0WjAMMAoGA1UdFQQDCgEBMDICExQAChIFtL+6unCxxQkAAQAKEgUXDTIyMTIxNTE5MjAxNFowDDAKBgNVHRUEAwoBATAyAhMUAAqDPTM8DWh6YEK2AAEACoM9Fw0yMjEyMTUxOTAwMTJaMAwwCgYDVR0VBAMKAQEwMgITFAAKgzxOKFhx5E4HRQABAAqDPBcNMjIxMjE1MTkwMDEyWjAMMAoGA1UdFQQDCgEBMDICExQACZrsNBUVm+mSyAQAAQAJmuwXDTIyMTIxNTE4Mjg1MVowDDAKBgNVHRUEAwoBATAyAhMUAAma6x5ljuBLCanhAAEACZrrFw0yMjEyMTUxODI4NTBaMAwwCgYDVR0VBAMKAQEwMgITFAANuxBSydk9/yP0oQABAA27EBcNMjIxMjE1MTc1MjM1WjAMMAoGA1UdFQQDCgEBMDICExQADbsPkKYkn4AMsGIAAQANuw8XDTIyMTIxNTE3NTIzNVowDDAKBgNVHRUEAwoBATAyAhMUAAs4mXDebP9ZIIDUAAEACziZFw0yMjEyMTUxNzMwMzBaMAwwCgYDVR0VBAMKAQEwMgITFAALOJhUvWd35/Gb7QABAAs4mBcNMjIxMjE1MTczMDMwWjAMMAoGA1UdFQQDCgEBMDICExQADWvfq9NYxNeuYDQAAQANa98XDTIyMTIxNTE2MTIyNlowDDAKBgNVHRUEAwoBATAyAhMUAA1r3vMQlgeMJxuKAAEADWveFw0yMjEyMTUxNjEyMjZaMAwwCgYDVR0VBAMKAQEwMgITFAAN1vYGuDaKA+djsQABAA3W9hcNMjIxMjE1MTYxMTQ2WjAMMAoGA1UdFQQDCgEBMDICExQADdb1XDmluiKdbxkAAQAN1vUXDTIyMTIxNTE2MTE0NlowDDAKBgNVHRUEAwoBATAyAhMUAAwk2OCpR0TJkjyRAAEADCTYFw0yMjEyMTUxNTE3MjFaMAwwCgYDVR0VBAMKAQEwMgITFAAMJNfxKi+2qDzpvwABAAwk1xcNMjIxMjE1MTUxNzIwWjAMMAoGA1UdFQQDCgEBMDICExQADIW7OKD4TFHmGY0AAQAMhbsXDTIyMTIxNTExMjA1NFowDDAKBgNVHRUEAwoBATAyAhMUAAyFum5gN5jwJ4EpAAEADIW6Fw0yMjEyMTUxMTIwNTFaMAwwCgYDVR0VBAMKAQEwMgITFAAPTy4X/yktEsqhtAABAA9PLhcNMjIxMjE1MDYxMDIwWjAMMAoGA1UdFQQDCgEBMDICExQAD08tnMw6mnSnOdEAAQAPTy0XDTIyMTIxNTA2MTAyMFowDDAKBgNVHRUEAwoBATAyAhMUAAl2zC9XBlt8I1ipAAEACXbMFw0yMjEyMTUwNDAxMTdaMAwwCgYDVR0VBAMKAQEwMgITFAAJdsuHeyVy5AKUpQABAAl2yxcNMjIxMjE1MDQwMTE3WjAMMAoGA1UdFQQDCgEBMDICExQADGTM0iAZtuJIcfQAAQAMZMwXDTIyMTIxNDIzMDU1NVowDDAKBgNVHRUEAwoBATAyAhMUAAxky0XzdhW8JK0PAAEADGTLFw0yMjEyMTQyMzA1NTVaMAwwCgYDVR0VBAMKAQEwMgITFAAPUG6z77mGSJBpEQABAA9QbhcNMjIxMjE0MjE0NjI2WjAMMAoGA1UdFQQDCgEBMDICExQAD1BtMZzmvnGAJGwAAQAPUG0XDTIyMTIxNDIxNDYyNlowDDAKBgNVHRUEAwoBATAyAhMUAA9QYHGpCW1xxuEKAAEAD1BgFw0yMjEyMTQyMTMxMjhaMAwwCgYDVR0VBAMKAQEwMgITFAAPUF8aQyASST4FgAABAA9QXxcNMjIxMjE0MjEzMTI4WjAMMAoGA1UdFQQDCgEBMDICExQACX20wtsLsDSuc84AAQAJfbQXDTIyMTIxNDE5MTQzN1owDDAKBgNVHRUEAwoBATAyAhMUAAl9s9XxlDrIyZUCAAEACX2zFw0yMjEyMTQxOTE0MzdaMAwwCgYDVR0VBAMKAQEwMgITFAAJniyt12GGQdJF4gABAAmeLBcNMjIxMjE0MTkwNjMxWjAMMAoGA1UdFQQDCgEBMDICExQACZ4r4TgqAdUCCYgAAQAJnisXDTIyMTIxNDE5MDYzMFowDDAKBgNVHRUEAwoBATAyAhMUAAlteuuRs4Ug/r2jAAEACW16Fw0yMjEyMTQxNzQyMjFaMAwwCgYDVR0VBAMKAQEwMgITFAAJbXkTBW9JdXdSAgABAAlteRcNMjIxMjE0MTc0MjIxWjAMMAoGA1UdFQQDCgEBMDICExQADZbNh+kOedpVO8cAAQANls0XDTIyMTIxNDE2NDgyN1owDDAKBgNVHRUEAwoBATAyAhMUAA2WzJfvmp5WNkuVAAEADZbMFw0yMjEyMTQxNjQ4MjdaMAwwCgYDVR0VBAMKAQEwMgITFAAPTwKiwtt7N1AfOAABAA9PAhcNMjIxMjE0MTU1MDIwWjAMMAoGA1UdFQQDCgEBMDICExQAD08BMwQsa1UJo8wAAQAPTwEXDTIyMTIxNDE1NTAyMFowDDAKBgNVHRUEAwoBATAyAhMUAA1bU2WH8GeKwVdsAAEADVtTFw0yMjEyMTQwNDAyMzRaMAwwCgYDVR0VBAMKAQEwMgITFAANW1JpK1W+8YIIggABAA1bUhcNMjIxMjE0MDQwMjM0WjAMMAoGA1UdFQQDCgEBMDICExQACXP0pgmZ9RTW6nAAAQAJc/QXDTIyMTIxNDA0MDIyMVowDDAKBgNVHRUEAwoBATAyAhMUAAlz85+BbKFeJfXyAAEACXPzFw0yMjEyMTQwNDAyMjBaMAwwCgYDVR0VBAMKAQEwMgITFAAJNyb6I5dRmJjchwABAAk3JhcNMjIxMjEzMjIyNzIzWjAMMAoGA1UdFQQDCgEBMDICExQACTclQYCYuoJaGFwAAQAJNyUXDTIyMTIxMzIyMjcyM1owDDAKBgNVHRUEAwoBATAyAhMUAAo5Dw10wuVmtumBAAEACjkPFw0yMjEyMTMyMTE4NDhaMAwwCgYDVR0VBAMKAQEwMgITFAAKOQ47pzXO4h/hOgABAAo5DhcNMjIxMjEzMjExODQ4WjAMMAoGA1UdFQQDCgEBMDICExQADMQgWiijacOwkSIAAQAMxCAXDTIyMTIxMzE5MjE1NVowDDAKBgNVHRUEAwoBATAyAhMUAAzEH8fdWCbBD9hGAAEADMQfFw0yMjEyMTMxOTIxNTVaMAwwCgYDVR0VBAMKAQEwMgITFAAK6+Ud+blvRZ7rqAABAArr5RcNMjIxMjEzMTgwNjU5WjAMMAoGA1UdFQQDCgEBMDICExQACuvkLS6Xz4lu224AAQAK6+QXDTIyMTIxMzE4MDY1OFowDDAKBgNVHRUEAwoBATAyAhMUAA8BzFmbptFvLkyWAAEADwHMFw0yMjEyMTMxNzU4MjZaMAwwCgYDVR0VBAMKAQEwMgITFAAPAcvaTM4RH6KygwABAA8ByxcNMjIxMjEzMTc1ODI1WjAMMAoGA1UdFQQDCgEBMDICExQACv2ZOa3qTTMnuwEAAQAK/ZkXDTIyMTIxMzE2MzI0OVowDDAKBgNVHRUEAwoBATAyAhMUAAr9lpmfls46PN76AAEACv2WFw0yMjEyMTMxNjMyNDlaMAwwCgYDVR0VBAMKAQEwMgITFAAIv73SoYzN0lw8JAABAAi/vRcNMjIxMjEzMTU0NDA3WjAMMAoGA1UdFQQDCgEBMDICExQACL+8d8ict2Bhf1EAAQAIv7wXDTIyMTIxMzE1NDQwN1owDDAKBgNVHRUEAwoBATAyAhMUAA4n3rCI/LX8AL1TAAEADifeFw0yMjEyMTMxNDExNTFaMAwwCgYDVR0VBAMKAQEwMgITFAAOJ931fVq6EiXwsgABAA4n3RcNMjIxMjEzMTQxMTQ5WjAMMAoGA1UdFQQDCgEBMDICExQADam0MSnuyFwPt1sAAQANqbQXDTIyMTIxMzA0MDEyNlowDDAKBgNVHRUEAwoBATAyAhMUAA2ps3/baIII3CxcAAEADamzFw0yMjEyMTMwNDAxMjZaMAwwCgYDVR0VBAMKAQEwMgITFAAK24Pqy4YXlemq1wABAArbgxcNMjIxMjEzMDQwMTE4WjAMMAoGA1UdFQQDCgEBMDICExQACtuCOPhSaMTjZHwAAQAK24IXDTIyMTIxMzA0MDExOFowDDAKBgNVHRUEAwoBATAyAhMUAAjMdVuEnzv/Y8MVAAEACMx1Fw0yMjEyMTMwMTM0MzJaMAwwCgYDVR0VBAMKAQEwMgITFAAIzHQ0rqPcFmDJowABAAjMdBcNMjIxMjEzMDEzNDMyWjAMMAoGA1UdFQQDCgEBMDICExQACLqxboG2Bbd/THAAAQAIurEXDTIyMTIxMjIxNDYyOVowDDAKBgNVHRUEAwoBATAyAhMUAAi6sJAEtzkgH4CnAAEACLqwFw0yMjEyMTIyMTQ2MjlaMAwwCgYDVR0VBAMKAQEwMgITFAAMiPWZpnUEhAB0cAABAAyI9RcNMjIxMjEyMjEyMjA2WjAMMAoGA1UdFQQDCgEBMDICExQADIj0j5FM0Om02m0AAQAMiPQXDTIyMTIxMjIxMjIwNlowDDAKBgNVHRUEAwoBATAyAhMUAAm73JuqVflte+vgAAEACbvcFw0yMjEyMTIyMDA2MzVaMAwwCgYDVR0VBAMKAQEwMgITFAAJu9tAHgkjWi5bqgABAAm72xcNMjIxMjEyMjAwNjM1WjAMMAoGA1UdFQQDCgEBMDICExQAD0r89gwiv7sXdREAAQAPSvwXDTIyMTIxMjE4MjIxM1owDDAKBgNVHRUEAwoBATAyAhMUAA9K+w51rQOzGVBVAAEAD0r7Fw0yMjEyMTIxODIyMTNaMAwwCgYDVR0VBAMKAQEwMgITFAANo5RTS561wyoo9QABAA2jlBcNMjIxMjEyMTcwNDI5WjAMMAoGA1UdFQQDCgEBMDICExQADaOTSaiEuOWKfQgAAQANo5MXDTIyMTIxMjE3MDQyOVowDDAKBgNVHRUEAwoBATAyAhMUAAsyKb8UlTiFlIXnAAEACzIpFw0yMjEyMTIxNjE4NTlaMAwwCgYDVR0VBAMKAQEwMgITFAALMiihW9mqGJid2QABAAsyKBcNMjIxMjEyMTYxODU5WjAMMAoGA1UdFQQDCgEBMDICExQACx3VT9glfc048gsAAQALHdUXDTIyMTIxMjE2MDQ0M1owDDAKBgNVHRUEAwoBATAyAhMUAAsd1K8Zw4BBQ/DcAAEACx3UFw0yMjEyMTIxNjA0NDNaMAwwCgYDVR0VBAMKAQEwMgITFAAMd6Iwipx7WAdJZAABAAx3ohcNMjIxMjEyMTUyNDU2WjAMMAoGA1UdFQQDCgEBMDICExQADHeh/YXdwF2rhdcAAQAMd6EXDTIyMTIxMjE1MjQ1NlowDDAKBgNVHRUEAwoBATAyAhMUAAsW3SWL5lSMQCrtAAEACxbdFw0yMjEyMTIxNTA4NDJaMAwwCgYDVR0VBAMKAQEwMgITFAALFtzXhS2eZvgFogABAAsW3BcNMjIxMjEyMTUwODQyWjAMMAoGA1UdFQQDCgEBMDICExQACoO99DqX6/aHvwoAAQAKg70XDTIyMTIxMjE0NTc1NFowDDAKBgNVHRUEAwoBATAyAhMUAAqDvBK/Af/ASmgdAAEACoO8Fw0yMjEyMTIxNDU3NTRaMAwwCgYDVR0VBAMKAQEwMgITFAANy5AzPkGIOOxVswABAA3LkBcNMjIxMjEyMTQ0OTUzWjAMMAoGA1UdFQQDCgEBMDICExQADcuP9eb2PpyQPZkAAQANy48XDTIyMTIxMjE0NDk1M1owDDAKBgNVHRUEAwoBATAyAhMUAAtYL+qZBvNjaplMAAEAC1gvFw0yMjEyMTIxNDMzMzNaMAwwCgYDVR0VBAMKAQEwMgITFAALWC7W5ekJ13Y/bAABAAtYLhcNMjIxMjEyMTQzMzMzWjAMMAoGA1UdFQQDCgEBMDICExQAD0amyH4Gv4fG1UcAAQAPRqYXDTIyMTIxMjAxMDcxMlowDDAKBgNVHRUEAwoBATAyAhMUAA9GpdTJATM0vHySAAEAD0alFw0yMjEyMTIwMTA3MTJaMAwwCgYDVR0VBAMKAQEwMgITFAALjdMlCPtgXg8mHAABAAuN0xcNMjIxMjExMjMzOTMzWjAMMAoGA1UdFQQDCgEBMDICExQAC43SJ8vSQo6EHyAAAQALjdIXDTIyMTIxMTIzMzkzMlowDDAKBgNVHRUEAwoBATAyAhMUAAqMp17i6ZVprduUAAEACoynFw0yMjEyMTExMTM3MTdaMAwwCgYDVR0VBAMKAQEwMgITFAAKjKZSvUgsZFh0JgABAAqMphcNMjIxMjExMTEzNzE0WjAMMAoGA1UdFQQDCgEBMDICExQADEoYdONXwPwK9rQAAQAMShgXDTIyMTIxMTA0MDEzOVowDDAKBgNVHRUEAwoBATAyAhMUAAxKF6GKzO2anW8iAAEADEoXFw0yMjEyMTEwNDAxMzlaMAwwCgYDVR0VBAMKAQEwMgITFAAOrPOJO3eQSx4VmQABAA6s8xcNMjIxMjExMDQwMTM1WjAMMAoGA1UdFQQDCgEBMDICExQADqzylcGIUXNH7f4AAQAOrPIXDTIyMTIxMTA0MDEzNVowDDAKBgNVHRUEAwoBATAyAhMUAAofEimkFHg8upbiAAEACh8SFw0yMjEyMTAxNTIxNDFaMAwwCgYDVR0VBAMKAQEwMgITFAAKHxGCNK4SutPe2QABAAofERcNMjIxMjEwMTUyMTQxWjAMMAoGA1UdFQQDCgEBMDICExQACuBZJsEl3ZcAdmAAAQAK4FkXDTIyMTIxMDA0MDE1NlowDDAKBgNVHRUEAwoBATAyAhMUAArgWAPZYWPKiThsAAEACuBYFw0yMjEyMTAwNDAxNTZaMAwwCgYDVR0VBAMKAQEwMgITFAAMS+B4CRqq3rGUkwABAAxL4BcNMjIxMjA5MjA1NDM0WjAMMAoGA1UdFQQDCgEBMDICExQADEvfxORX4rUuHpwAAQAMS98XDTIyMTIwOTIwNTQzNFowDDAKBgNVHRUEAwoBATAyAhMUAAxLeN1U0pgqqlZyAAEADEt4Fw0yMjEyMDkxOTAwMzlaMAwwCgYDVR0VBAMKAQEwMgITFAAMS3fBcCf8IoBauQABAAxLdxcNMjIxMjA5MTkwMDM5WjAMMAoGA1UdFQQDCgEBMDICExQACKgBm/iPAL948dkAAQAIqAEXDTIyMTIwOTE4MjEwMVowDDAKBgNVHRUEAwoBATAyAhMUAAioAHAPAMEg5/J4AAEACKgAFw0yMjEyMDkxODIxMDBaMAwwCgYDVR0VBAMKAQEwMgITFAAO9DeQDccwRAjgbwABAA70NxcNMjIxMjA5MTgxNzQ0WjAMMAoGA1UdFQQDCgEBMDICExQADvQ24lElg8/uB8YAAQAO9DYXDTIyMTIwOTE4MTc0NFowDDAKBgNVHRUEAwoBATAyAhMUAAu/b76xabigTlmQAAEAC79vFw0yMjEyMDkxNzI0NDBaMAwwCgYDVR0VBAMKAQEwMgITFAALv24+42DR2WK5dAABAAu/bhcNMjIxMjA5MTcyNDQwWjAMMAoGA1UdFQQDCgEBMDICExQAD0eKC7GmjpJ+TwMAAQAPR4oXDTIyMTIwOTE1MDc0NlowDDAKBgNVHRUEAwoBATAyAhMUAA9Hife1J8M+hMNBAAEAD0eJFw0yMjEyMDkxNTA3NDZaMAwwCgYDVR0VBAMKAQEwMgITFAAOnQgFHTZFA9FucQABAA6dCBcNMjIxMjA5MTUwMjE2WjAMMAoGA1UdFQQDCgEBMDICExQADp0HyyD5taa4ihIAAQAOnQcXDTIyMTIwOTE1MDIxNlowDDAKBgNVHRUEAwoBATAyAhMUAAvjVzsWODe1eS4CAAEAC+NXFw0yMjEyMDgyMTE3MzBaMAwwCgYDVR0VBAMKAQEwMgITFAAL41Zo4AsGF92I3QABAAvjVhcNMjIxMjA4MjExNzMwWjAMMAoGA1UdFQQDCgEBMDICExQADWbZ7tM3z1zhYUkAAQANZtkXDTIyMTIwODIwMDA0N1owDDAKBgNVHRUEAwoBATAyAhMUAA1m2EDmd87vUT64AAEADWbYFw0yMjEyMDgyMDAwNDZaMAwwCgYDVR0VBAMKAQEwMgITFAAKhH8Hfh9wOnlImQABAAqEfxcNMjIxMjA4MTk0NTEwWjAMMAoGA1UdFQQDCgEBMDICExQACoR+mY76psrWCdgAAQAKhH4XDTIyMTIwODE5NDUxMFowDDAKBgNVHRUEAwoBATAyAhMUAAxxErny8BvXsgkyAAEADHESFw0yMjEyMDgxNzI3MzVaMAwwCgYDVR0VBAMKAQEwMgITFAAMcRHmwT97pQxETAABAAxxERcNMjIxMjA4MTcyNzM1WjAMMAoGA1UdFQQDCgEBMDICExQADT/nKDv9CUsQhdMAAQANP+cXDTIyMTIwODE1NTQxNFowDDAKBgNVHRUEAwoBATAyAhMUAA0/5vnBx1gG1h0RAAEADT/mFw0yMjEyMDgxNTU0MTRaMAwwCgYDVR0VBAMKAQEwMgITFAAOexoLRiGpO86sJwABAA57GhcNMjIxMjA4MTU0NDA5WjAMMAoGA1UdFQQDCgEBMDICExQADnsZ6x7rXnRWNDIAAQAOexkXDTIyMTIwODE1NDQwOVowDDAKBgNVHRUEAwoBATAyAhMUAApKPqMfPsqH1uxtAAEACko+Fw0yMjEyMDgxNTIxNDNaMAwwCgYDVR0VBAMKAQEwMgITFAAKSj1x8J8ydV5UvwABAApKPRcNMjIxMjA4MTUyMTQzWjAMMAoGA1UdFQQDCgEBMDICExQACzbfvan7tA4mJo0AAQALNt8XDTIyMTIyNzIyNTYzN1owDDAKBgNVHRUEAwoBATAyAhMUAAs23pBVEGaJbgt/AAEACzbeFw0yMjEyMjcyMjU2MzdaMAwwCgYDVR0VBAMKAQEwMgITFAAKHk7C3+7ClYkCswABAAoeThcNMjIxMjI3MjAxOTMxWjAMMAoGA1UdFQQDCgEBMDICExQACh5N9ZrgvcnbHZcAAQAKHk0XDTIyMTIyNzIwMTkzMVowDDAKBgNVHRUEAwoBATAyAhMUAA1JvVgegAU3oVDpAAEADUm9Fw0yMjEyMjcxNzI5MzNaMAwwCgYDVR0VBAMKAQEwMgITFAANSbzMuxojdmK2RwABAA1JvBcNMjIxMjI3MTcyOTMzWjAMMAoGA1UdFQQDCgEBMDICExQACyIxZ1ueVAYz6OYAAQALIjEXDTIyMTIyNzE3MTcyNFowDDAKBgNVHRUEAwoBATAyAhMUAAsiMPJcm0QAnU7uAAEACyIwFw0yMjEyMjcxNzE3MjRaMAwwCgYDVR0VBAMKAQEwMgITFAAKY2zp+GFO64eNrgABAApjbBcNMjIxMjI3MTUzNjA4WjAMMAoGA1UdFQQDCgEBMDICExQACmNrVu4xlB0WQh4AAQAKY2sXDTIyMTIyNzE1MzYwOFowDDAKBgNVHRUEAwoBATAyAhMUAAwRDIAvhPrBSrVZAAEADBEMFw0yMjEyMjcxNTEwNDNaMAwwCgYDVR0VBAMKAQEwMgITFAAMEQtzP+ONN916IgABAAwRCxcNMjIxMjI3MTUxMDQzWjAMMAoGA1UdFQQDCgEBMDICExQACI/v68a2YJUCWWwAAQAIj+8XDTIyMTIyNzAzMDMyN1owDDAKBgNVHRUEAwoBATAyAhMUAAiP7j7bTbsveRWuAAEACI/uFw0yMjEyMjcwMzAzMjdaMAwwCgYDVR0VBAMKAQEwMgITFAAL8HqZmcRg2EsGWQABAAvwehcNMjIxMjI2MjIxMTEzWjAMMAoGA1UdFQQDCgEBMDICExQAC/B5tc1ezzHsoPoAAQAL8HkXDTIyMTIyNjIyMTExM1owDDAKBgNVHRUEAwoBATAyAhMUAAtQravG2Mi/fU46AAEAC1CtFw0yMjEyMjYxOTE0MTZaMAwwCgYDVR0VBAMKAQEwMgITFAALUKzJxebVfDuw9wABAAtQrBcNMjIxMjI2MTkxNDE1WjAMMAoGA1UdFQQDCgEBMDICExQAD15TgevRhfF6gHcAAQAPXlMXDTIyMTIyNjE1NTMyNFowDDAKBgNVHRUEAwoBATAyAhMUAA9eUlBpIVfnZEHeAAEAD15SFw0yMjEyMjYxNTUzMjRaMAwwCgYDVR0VBAMKAQEwMgITFAALH3un05flt4seXAABAAsfexcNMjIxMjI2MTUxMTA2WjAMMAoGA1UdFQQDCgEBMDICExQACx968580RXyHqSUAAQALH3oXDTIyMTIyNjE1MTEwNlowDDAKBgNVHRUEAwoBATAyAhMUAAqkXv1JAqLAYYGmAAEACqReFw0yMjEyMjUwNDAyNDdaMAwwCgYDVR0VBAMKAQEwMgITFAAKpF05oCMTc37E/AABAAqkXRcNMjIxMjI1MDQwMjQ3WjAMMAoGA1UdFQQDCgEBMDICExQACx0f27V6jlo/S78AAQALHR8XDTIyMTIyNTA0MDIyN1owDDAKBgNVHRUEAwoBATAyAhMUAAsdHtt+PcnQnl2jAAEACx0eFw0yMjEyMjUwNDAyMjdaMAwwCgYDVR0VBAMKAQEwMgITFAAKGIpibzmLt2g12wABAAoYihcNMjIxMjI0MTUzMjE4WjAMMAoGA1UdFQQDCgEBMDICExQAChiJoHqlL60ydtEAAQAKGIkXDTIyMTIyNDE1MzIxOFowDDAKBgNVHRUEAwoBATAyAhMUAAuweZiMQPZtrY7yAAEAC7B5Fw0yMjEyMjQxNTE1MzhaMAwwCgYDVR0VBAMKAQEwMgITFAALsHhqkReZ2t3r2QABAAuweBcNMjIxMjI0MTUxNTM2WjAMMAoGA1UdFQQDCgEBMDICExQAC7/NaTHg+a0vSxoAAQALv80XDTIyMTIyNDA0MDI0N1owDDAKBgNVHRUEAwoBATAyAhMUAAu/zFDZTX62AESHAAEAC7/MFw0yMjEyMjQwNDAyNDdaMAwwCgYDVR0VBAMKAQEwMgITFAAKmcl+YvQRxg7nlAABAAqZyRcNMjIxMjI0MDQwMjQyWjAMMAoGA1UdFQQDCgEBMDICExQACpnIPtuWMQUEm9gAAQAKmcgXDTIyMTIyNDA0MDI0MlowDDAKBgNVHRUEAwoBATAyAhMUAAmAQoRQigvD0xsOAAEACYBCFw0yMjEyMjMyMjA0NThaMAwwCgYDVR0VBAMKAQEwMgITFAAJgEHKlPxMCdEK3wABAAmAQRcNMjIxMjIzMjIwNDU4WjAMMAoGA1UdFQQDCgEBMDICExQADnd8QN7eHWYVZFoAAQAOd3wXDTIyMTIyMzE5MDc0N1owDDAKBgNVHRUEAwoBATAyAhMUAA53eyKy5fn/B2pmAAEADnd7Fw0yMjEyMjMxOTA3NDdaMAwwCgYDVR0VBAMKAQEwMgITFAAKMUwJq82L90WF1AABAAoxTBcNMjIxMjIzMTgzODM4WjAMMAoGA1UdFQQDCgEBMDICExQACjFLrHxIPuSqxRUAAQAKMUsXDTIyMTIyMzE4MzgzOFowDDAKBgNVHRUEAwoBATAyAhMUAAqiQ3gT7mxu9QBbAAEACqJDFw0yMjEyMjMxODA3MzVaMAwwCgYDVR0VBAMKAQEwMgITFAAKokL6SKHI6qF/tQABAAqiQhcNMjIxMjIzMTgwNzM1WjAMMAoGA1UdFQQDCgEBMDICExQACYp0EmzvY0T/rKoAAQAJinQXDTIyMTIyMzE3NTUwNFowDDAKBgNVHRUEAwoBATAyAhMUAAmKcxekmiY9kvc3AAEACYpzFw0yMjEyMjMxNzU1MDRaMAwwCgYDVR0VBAMKAQEwMgITFAAM6W0v6cDOnZzfLQABAAzpbRcNMjIxMjIzMTcyNjI5WjAMMAoGA1UdFQQDCgEBMDICExQADOlsGPKVKy8RL0QAAQAM6WwXDTIyMTIyMzE3MjYyOVowDDAKBgNVHRUEAwoBATAyAhMUAAwqPmauMwSmWoE5AAEADCo+Fw0yMjEyMjMxNzAyMTFaMAwwCgYDVR0VBAMKAQEwMgITFAAMKj1MXmkOzkeOfgABAAwqPRcNMjIxMjIzMTcwMjExWjAMMAoGA1UdFQQDCgEBMDICExQACgnC2xjM5OKgjrAAAQAKCcIXDTIyMTIyMzE1NDM1MVowDDAKBgNVHRUEAwoBATAyAhMUAAoJwVPY4nLSNlgEAAEACgnBFw0yMjEyMjMxNTQzNTFaMAwwCgYDVR0VBAMKAQEwMgITFAALjDOF9PPCvmeywQABAAuMMxcNMjIxMjIzMTQ0MDMyWjAMMAoGA1UdFQQDCgEBMDICExQAC4wyAIA5Di5GN1MAAQALjDIXDTIyMTIyMzE0NDAzMlowDDAKBgNVHRUEAwoBATAyAhMUAAv2A35LLP8yJwWNAAEAC/YDFw0yMjEyMjMxNDQwMzFaMAwwCgYDVR0VBAMKAQEwMgITFAAL9gKDAD6rtxWR1AABAAv2AhcNMjIxMjIzMTQ0MDMxWjAMMAoGA1UdFQQDCgEBMDICExQADBYU60z8zpF2R+YAAQAMFhQXDTIyMTIyMzA0MDIyOFowDDAKBgNVHRUEAwoBATAyAhMUAAwWEx5lwc5mApqGAAEADBYTFw0yMjEyMjMwNDAyMjhaMAwwCgYDVR0VBAMKAQEwMgITFAAPVJhhaeSIAGZ5pwABAA9UmBcNMjIxMjIyMTgzOTM1WjAMMAoGA1UdFQQDCgEBMDICExQAD1SX6udmN56YbE4AAQAPVJcXDTIyMTIyMjE4MzkzNVowDDAKBgNVHRUEAwoBATAyAhMUAAnmIDApGZUm20boAAEACeYgFw0yMjEyMjIxODMxNTdaMAwwCgYDVR0VBAMKAQEwMgITFAAJ5h9ZS42GgMyqrgABAAnmHxcNMjIxMjIyMTgzMTU3WjAMMAoGA1UdFQQDCgEBMDICExQAC8q33wDyIdX82P0AAQALyrcXDTIyMTIyMjE4MjI0N1owDDAKBgNVHRUEAwoBATAyAhMUAAvKtnpVK8nBSYClAAEAC8q2Fw0yMjEyMjIxODIyNDZaMAwwCgYDVR0VBAMKAQEwMgITFAAJ6UaMuNYogr7oBgABAAnpRhcNMjIxMjIyMTU1NDEzWjAMMAoGA1UdFQQDCgEBMDICExQACelFzYUm3oXy1D4AAQAJ6UUXDTIyMTIyMjE1NTQxMlowDDAKBgNVHRUEAwoBATAyAhMUAApT2DXbkp59l4qCAAEAClPYFw0yMjEyMjIxNTQyMTlaMAwwCgYDVR0VBAMKAQEwMgITFAAKU9cUzYGAfIoF9AABAApT1xcNMjIxMjIyMTU0MjE5WjAMMAoGA1UdFQQDCgEBMDICExQADGfKKKjt8VaTSu4AAQAMZ8oXDTIyMTIyMjE1MDg1N1owDDAKBgNVHRUEAwoBATAyAhMUAAxnyXamQLoEwrdaAAEADGfJFw0yMjEyMjIxNTA4NTdaMAwwCgYDVR0VBAMKAQEwMgITFAAKBl7yZLlI9tfn9gABAAoGXhcNMjIxMjIyMTQ0ODQ2WjAMMAoGA1UdFQQDCgEBMDICExQACgZd+CIvOS74y8sAAQAKBl0XDTIyMTIyMjE0NDg0NlowDDAKBgNVHRUEAwoBATAyAhMUAA48ob56/rLMYNzzAAEADjyhFw0yMjEyMjIxNDQwMTdaMAwwCgYDVR0VBAMKAQEwMgITFAAOPKC8abzcDXdPZAABAA48oBcNMjIxMjIyMTQ0MDE3WjAMMAoGA1UdFQQDCgEBMDICExQADRzKs7aiw6/aseAAAQANHMoXDTIyMTIyMjE0MzkzMlowDDAKBgNVHRUEAwoBATAyAhMUAA0cyfL5c5H6C3vQAAEADRzJFw0yMjEyMjIxNDM5MzJaMAwwCgYDVR0VBAMKAQEwMgITFAALwVkeQi0JpVgZ2wABAAvBWRcNMjIxMjIyMTQyMDI5WjAMMAoGA1UdFQQDCgEBMDICExQAC8FYnFv9YjHPNP8AAQALwVgXDTIyMTIyMjE0MjAyOFowDDAKBgNVHRUEAwoBATAyAhMUAAnRgq7wh7JTouKJAAEACdGCFw0yMjEyMjIwNDAzNTNaMAwwCgYDVR0VBAMKAQEwMgITFAAJ0YGyo9YnsySbNAABAAnRgRcNMjIxMjIyMDQwMzUzWjAMMAoGA1UdFQQDCgEBMDICExQADbaGbHRNDTspv/wAAQANtoYXDTIyMTIyMjA0MDM1MlowDDAKBgNVHRUEAwoBATAyAhMUAA22hcKOgfwA1rdpAAEADbaFFw0yMjEyMjIwNDAzNTJaMAwwCgYDVR0VBAMKAQEwMgITFAALH82WwmFtworrSgABAAsfzRcNMjIxMjIyMDQwMjUwWjAMMAoGA1UdFQQDCgEBMDICExQACx/Myto3kliKVrEAAQALH8wXDTIyMTIyMjA0MDI1MFowDDAKBgNVHRUEAwoBATAyAhMUAA4jMKF/YtCBgq//AAEADiMwFw0yMjEyMjIwNDAyNDVaMAwwCgYDVR0VBAMKAQEwMgITFAAOIy+cE0gtKmkQeQABAA4jLxcNMjIxMjIyMDQwMjQ1WjAMMAoGA1UdFQQDCgEBMDICExQACZ2c7VzXETlc3ZMAAQAJnZwXDTIyMTIyMTIyMzgwOVowDDAKBgNVHRUEAwoBATAyAhMUAAmdm+SIVxYW77MEAAEACZ2bFw0yMjEyMjEyMjM4MDlaMAwwCgYDVR0VBAMKAQEwMgITFAAJ3HT6/xgpBuCHQQABAAncdBcNMjIxMjIxMjA0ODIyWjAMMAoGA1UdFQQDCgEBMDICExQACdxzQeZNmH5cRfQAAQAJ3HMXDTIyMTIyMTIwNDgyMlowDDAKBgNVHRUEAwoBATAyAhMUAAoYuro6Otryxum8AAEAChi6Fw0yMjEyMjExODM2MTRaMAwwCgYDVR0VBAMKAQEwMgITFAAKGLlIgduWxdOzcgABAAoYuRcNMjIxMjIxMTgzNjE0WjAMMAoGA1UdFQQDCgEBMDICExQACU49WCe8FwCB8v8AAQAJTj0XDTIyMTIyMTE3NTkzMFowDDAKBgNVHRUEAwoBATAyAhMUAAlOPDuG4hG2n5lBAAEACU48Fw0yMjEyMjExNzU5MzBaMAwwCgYDVR0VBAMKAQEwMgITFAAMDXplu5MME9rpsgABAAwNehcNMjIxMjIxMTYyOTM0WjAMMAoGA1UdFQQDCgEBMDICExQADA15VpP5rmuJO6EAAQAMDXkXDTIyMTIyMTE2MjkzM1owDDAKBgNVHRUEAwoBATAyAhMUAAtz1We/L2Bz/38nAAEAC3PVFw0yMjEyMjExNjAwMDNaMAwwCgYDVR0VBAMKAQEwMgITFAALc9RJpcAA0cGYjgABAAtz1BcNMjIxMjIxMTYwMDAyWjAMMAoGA1UdFQQDCgEBMDICExQACOpJieXFXY4+4HYAAQAI6kkXDTIyMTIyMTE0NTAxOVowDDAKBgNVHRUEAwoBATAyAhMUAAjqSJ+z+Dd7rvmHAAEACOpIFw0yMjEyMjExNDUwMTlaMAwwCgYDVR0VBAMKAQEwMgITFAAO16jdatnBjPHYjAABAA7XqBcNMjIxMjIxMTQwNzMzWjAMMAoGA1UdFQQDCgEBMDICExQADtenWmdMi4TOQQAAAQAO16cXDTIyMTIyMTE0MDczMFowDDAKBgNVHRUEAwoBATAyAhMUAAyIQYfRVsclxG4kAAEADIhBFw0yMjEyMjEwNDAzNDZaMAwwCgYDVR0VBAMKAQEwMgITFAAMiEAwCh6ZBU0poAABAAyIQBcNMjIxMjIxMDQwMzQ2WjAMMAoGA1UdFQQDCgEBMDICExQADQFYoIAjVP4WJzcAAQANAVgXDTIyMTIyMTA0MDI1N1owDDAKBgNVHRUEAwoBATAyAhMUAA0BVzOKtA/a82oIAAEADQFXFw0yMjEyMjEwNDAyNTdaMAwwCgYDVR0VBAMKAQEwMgITFAAI1uWBCHNVH0pAewABAAjW5RcNMjIxMjIxMDQwMjIzWjAMMAoGA1UdFQQDCgEBMDICExQACNbkWVvasU5zcX4AAQAI1uQXDTIyMTIyMTA0MDIyM1owDDAKBgNVHRUEAwoBATAyAhMUAA0layoj1NS09+qOAAEADSVrFw0yMjEyMjAyMTU1MDJaMAwwCgYDVR0VBAMKAQEwMgITFAANJWoZ5VUimshh/gABAA0lahcNMjIxMjIwMjE1NTAyWjAMMAoGA1UdFQQDCgEBMDICExQADV9J1QCiVgTLP80AAQANX0kXDTIyMTIyMDIwMzc1M1owDDAKBgNVHRUEAwoBATAyAhMUAA1fSDK6VOZQOBWAAAEADV9IFw0yMjEyMjAyMDM3NTNaMAwwCgYDVR0VBAMKAQEwMgITFAAMfibkjao2wPAPKAABAAx+JhcNMjIxMjIwMjAwMDE5WjAMMAoGA1UdFQQDCgEBMDICExQADH4lKwxOFOQ+n4UAAQAMfiUXDTIyMTIyMDIwMDAxOVowDDAKBgNVHRUEAwoBATAyAhMUAAusMa9wYXjwuWp9AAEAC6wxFw0yMjEyMjAxOTM4MzhaMAwwCgYDVR0VBAMKAQEwMgITFAALrDDIuRbFS/A+/QABAAusMBcNMjIxMjIwMTkzODM4WjAMMAoGA1UdFQQDCgEBMDICExQACdV8Mz72UwbEJT4AAQAJ1XwXDTIyMTIyMDE5MzI0OVowDDAKBgNVHRUEAwoBATAyAhMUAAnVe0RhbpKZjDkUAAEACdV7Fw0yMjEyMjAxOTMyNDhaMAwwCgYDVR0VBAMKAQEwMgITFAAJMn9o74IbuVJdKwABAAkyfxcNMjIxMjIwMTkxOTI0WjAMMAoGA1UdFQQDCgEBMDICExQACTJ+l8BevZmIkD8AAQAJMn4XDTIyMTIyMDE5MTkyNFowDDAKBgNVHRUEAwoBATAyAhMUAAl27nFYWWf7i298AAEACXbuFw0yMjEyMjAxOTE1NTNaMAwwCgYDVR0VBAMKAQEwMgITFAAJdu1uZiLWaXRt/gABAAl27RcNMjIxMjIwMTkxNTUzWjAMMAoGA1UdFQQDCgEBMDICExQAC+Uoa9fuLVvyrp8AAQAL5SgXDTIyMTIyMDE4MDQyM1owDDAKBgNVHRUEAwoBATAyAhMUAAvlJ9je2ARSYpZHAAEAC+UnFw0yMjEyMjAxODA0MjNaMAwwCgYDVR0VBAMKAQEwMgITFAAMEkI5mz2x3b0KFwABAAwSQhcNMjIxMjIwMTczMjA4WjAMMAoGA1UdFQQDCgEBMDICExQADBJBsJkepS8QQl4AAQAMEkEXDTIyMTIyMDE3MzIwOFowDDAKBgNVHRUEAwoBATAyAhMUAAjbCX5xGPFHzdMHAAEACNsJFw0yMjEyMjAxNzA1NDVaMAwwCgYDVR0VBAMKAQEwMgITFAAI2wjMTuHKv8EbFwABAAjbCBcNMjIxMjIwMTcwNTQ0WjAMMAoGA1UdFQQDCgEBMDICExQAD1YS+KCn+tTuH6kAAQAPVhIXDTIyMTIyMDE2NDEzOFowDDAKBgNVHRUEAwoBATAyAhMUAA9WEWmjFNhjzb0JAAEAD1YRFw0yMjEyMjAxNjQxMzdaMAwwCgYDVR0VBAMKAQEwMgITFAAMq3sW/0HbiJN7JwABAAyrexcNMjIxMjIwMTUzNzAzWjAMMAoGA1UdFQQDCgEBMDICExQADKt6Mee3pWvz1xgAAQAMq3oXDTIyMTIyMDE1MzcwM1owDDAKBgNVHRUEAwoBATAyAhMUAAvywIQVWzgPS0AtAAEAC/LAFw0yMjEyMjAxNTE0NTBaMAwwCgYDVR0VBAMKAQEwMgITFAAL8r8DXOWQz4clzQABAAvyvxcNMjIxMjIwMTUxNDUwWjAMMAoGA1UdFQQDCgEBMDICExQACVfdNVMWBTt/UNoAAQAJV90XDTIyMTIyMDE0NTYwNFowDDAKBgNVHRUEAwoBATAyAhMUAAlX3LWBSR5jAXmfAAEACVfcFw0yMjEyMjAxNDU2MDRaMAwwCgYDVR0VBAMKAQEwMgITFAAMFFAz1/IUJxezWwABAAwUUBcNMjIxMjIwMTQ1NTMyWjAMMAoGA1UdFQQDCgEBMDICExQADBRPTBj8yMzuajgAAQAMFE8XDTIyMTIyMDE0NTUzMlowDDAKBgNVHRUEAwoBATAyAhMUAAl1jCLwJF9dehvxAAEACXWMFw0yMjEyMjAxNDM5NDhaMAwwCgYDVR0VBAMKAQEwMgITFAAJdYszUqy5ygxmoAABAAl1ixcNMjIxMjIwMTQzOTQ4WjAMMAoGA1UdFQQDCgEBMDICExQADO8hzwPaw4u31aIAAQAM7yEXDTIyMTIyMDA0MDIyOVowDDAKBgNVHRUEAwoBATAyAhMUAAzvIGnHIy07Odb8AAEADO8gFw0yMjEyMjAwNDAyMjlaMAwwCgYDVR0VBAMKAQEwMgITFAANGtJ2xtuXXSneHgABAA0a0hcNMjIxMjIwMDQwMjA5WjAMMAoGA1UdFQQDCgEBMDICExQADRrR6J847Q27mkcAAQANGtEXDTIyMTIyMDA0MDIwOVowDDAKBgNVHRUEAwoBATAyAhMUAA7xemLT4zfjaxB4AAEADvF6Fw0yMjEyMTkxNjU5MDJaMAwwCgYDVR0VBAMKAQEwMgITFAAO8Xlwym3l1OtkLgABAA7xeRcNMjIxMjE5MTY1OTAyWjAMMAoGA1UdFQQDCgEBMDICExQADfCQXHmYW6b7UKEAAQAN8JAXDTIyMTIxOTE2MDkxNFowDDAKBgNVHRUEAwoBATAyAhMUAA3wj0nmK7oTGzurAAEADfCPFw0yMjEyMTkxNjA5MTRaMAwwCgYDVR0VBAMKAQEwMgITFAAKLFCmtEbpVFeWFAABAAosUBcNMjIxMjE5MTYwODA1WjAMMAoGA1UdFQQDCgEBMDICExQACixPf4+eTMFlrooAAQAKLE8XDTIyMTIxOTE2MDgwNVowDDAKBgNVHRUEAwoBATAyAhMUAAi3mUhVp6u4qiUhAAEACLeZFw0yMjEyMTkxNTM0MThaMAwwCgYDVR0VBAMKAQEwMgITFAAIt5j4kHOa+TiqHQABAAi3mBcNMjIxMjE5MTUzNDE4WjAMMAoGA1UdFQQDCgEBMDICExQACg6oOZHVhdd2FegAAQAKDqgXDTIyMTIxOTE1MjA1NlowDDAKBgNVHRUEAwoBATAyAhMUAAoOp8mKv+TKuo5GAAEACg6nFw0yMjEyMTkxNTIwNTVaMAwwCgYDVR0VBAMKAQEwMgITFAAN06LFnFH71BijhwABAA3TohcNMjIxMjE5MTUxNzQ4WjAMMAoGA1UdFQQDCgEBMDICExQADdOhncbLmag3iKEAAQAN06EXDTIyMTIxOTE1MTc0OFowDDAKBgNVHRUEAwoBATAyAhMUAAjUuZFvXd8rYS7CAAEACNS5Fw0yMjEyMTkxNTE2MTlaMAwwCgYDVR0VBAMKAQEwMgITFAAI1Lgsl7OIHmdQNwABAAjUuBcNMjIxMjE5MTUxNjE5WjAMMAoGA1UdFQQDCgEBMDICExQACoMJZljao9fwGBsAAQAKgwkXDTIyMTIxOTE1MDMyN1owDDAKBgNVHRUEAwoBATAyAhMUAAqDCBxzAZsIlKnRAAEACoMIFw0yMjEyMTkxNTAzMjdaMAwwCgYDVR0VBAMKAQEwMgITFAANXm8m4npESVBJQgABAA1ebxcNMjIxMjE5MTQwMjAyWjAMMAoGA1UdFQQDCgEBMDICExQADV5uxF4e506zA+gAAQANXm4XDTIyMTIxOTE0MDIwMVowDDAKBgNVHRUEAwoBATAyAhMUAAnq7sHNTeUzB02lAAEACeruFw0yMjEyMTgwNDAxNTZaMAwwCgYDVR0VBAMKAQEwMgITFAAJ6u21hAaL7kZH6AABAAnq7RcNMjIxMjE4MDQwMTU2WjAMMAoGA1UdFQQDCgEBMDICExQACT1iTD6Fmc5E89cAAQAJPWIXDTIyMTIxNzA0MDI0OVowDDAKBgNVHRUEAwoBATAyAhMUAAk9YeIszbInHmIGAAEACT1hFw0yMjEyMTcwNDAyNDlaMAwwCgYDVR0VBAMKAQEwMgITFAAIx3tmMkjXMUBIZQABAAjHexcNMjIxMjE3MDQwMjQxWjAMMAoGA1UdFQQDCgEBMDICExQACMd6zGIoPZS7iPEAAQAIx3oXDTIyMTIxNzA0MDI0MVowDDAKBgNVHRUEAwoBATAyAhMUAAwWPmdBq4XQv6zDAAEADBY+Fw0yMjEyMTcwNDAyMjZaMAwwCgYDVR0VBAMKAQEwMgITFAAMFj19YS4JjqEtcQABAAwWPRcNMjIxMjE3MDQwMjI1WjAMMAoGA1UdFQQDCgEBMDICExQACYDErsDs5GoEancAAQAJgMQXDTIyMTIxNzAxMzkyOVowDDAKBgNVHRUEAwoBATAyAhMUAAmAw5ihe4dsVMYtAAEACYDDFw0yMjEyMTcwMTM5MjlaMAwwCgYDVR0VBAMKAQEwMgITFAAIt4fXPb5mYl7EIgABAAi3hxcNMjMwMTExMDQwMzIzWjAMMAoGA1UdFQQDCgEBMDICExQACLeGzy4i+E/tBC4AAQAIt4YXDTIzMDExMTA0MDMyM1owDDAKBgNVHRUEAwoBATAyAhMUAA5R2lMQnymEsQtdAAEADlHaFw0yMzAxMTEwMTA0MDdaMAwwCgYDVR0VBAMKAQEwMgITFAAOUdlsTHL7HvGOggABAA5R2RcNMjMwMTExMDEwNDA3WjAMMAoGA1UdFQQDCgEBMDICExQADnAobEanHiwujjMAAQAOcCgXDTIzMDExMDIzNTEzNFowDDAKBgNVHRUEAwoBATAyAhMUAA5wJ5Ojrxglc1cWAAEADnAnFw0yMzAxMTAyMzUxMzRaMAwwCgYDVR0VBAMKAQEwMgITFAAKwLld1bRZJH3PUwABAArAuRcNMjMwMTEwMjExMjU4WjAMMAoGA1UdFQQDCgEBMDICExQACsC4lXjAc+STZfEAAQAKwLgXDTIzMDExMDIxMTI1OFowDDAKBgNVHRUEAwoBATAyAhMUAAk10d8c6obQ8vkTAAEACTXRFw0yMzAxMTAyMTA0MDJaMAwwCgYDVR0VBAMKAQEwMgITFAAJNdAyUBH1CpAFEwABAAk10BcNMjMwMTEwMjEwNDAyWjAMMAoGA1UdFQQDCgEBMDICExQACxYxoSG6HR7tzPwAAQALFjEXDTIzMDExMDE5NTYzM1owDDAKBgNVHRUEAwoBATAyAhMUAAsWMH3ucYbsdA9/AAEACxYwFw0yMzAxMTAxOTU2MzNaMAwwCgYDVR0VBAMKAQEwMgITFAAPbCqMbqbGpEDtYQABAA9sKhcNMjMwMTEwMTgyNDU2WjAMMAoGA1UdFQQDCgEBMDICExQAD2wp1fez+rUQnZgAAQAPbCkXDTIzMDExMDE4MjQ1NlowDDAKBgNVHRUEAwoBATAyAhMUAAy9UECLdbSzRPkUAAEADL1QFw0yMzAxMTAxNzU3NDZaMAwwCgYDVR0VBAMKAQEwMgITFAAMvU+Q7HLhljI1HQABAAy9TxcNMjMwMTEwMTc1NzQ2WjAMMAoGA1UdFQQDCgEBMDICExQADPhBISj0XzJZNuAAAQAM+EEXDTIzMDExMDE3MzE0N1owDDAKBgNVHRUEAwoBATAyAhMUAAz4QKZSh96MWTOaAAEADPhAFw0yMzAxMTAxNzMxNDdaMAwwCgYDVR0VBAMKAQEwMgITFAAPSewklPiwyz1CBQABAA9J7BcNMjMwMTEwMTcyNjA3WjAMMAoGA1UdFQQDCgEBMDICExQAD0nrf4wIZ8Njr2cAAQAPSesXDTIzMDExMDE3MjYwN1owDDAKBgNVHRUEAwoBATAyAhMUAAs85fagOnUPqD2gAAEACzzlFw0yMzAxMTAxNjA2MzhaMAwwCgYDVR0VBAMKAQEwMgITFAALPOTqwylyYSLr4wABAAs85BcNMjMwMTEwMTYwNjM4WjAMMAoGA1UdFQQDCgEBMDICExQAD05co1qER1pemZMAAQAPTlwXDTIzMDExMDA2MTU1NlowDDAKBgNVHRUEAwoBATAyAhMUAA9OWzOWnIZqy5n2AAEAD05bFw0yMzAxMTAwNjE1NTVaMAwwCgYDVR0VBAMKAQEwMgITFAAOomcy+ZiDsfg9dAABAA6iZxcNMjMwMTA5MjEzMDEzWjAMMAoGA1UdFQQDCgEBMDICExQADqJmzGTs6wgadcwAAQAOomYXDTIzMDEwOTIxMzAxM1owDDAKBgNVHRUEAwoBATAyAhMUAA9tCG0QeNEoIstrAAEAD20IFw0yMzAxMDkxOTM5MzBaMAwwCgYDVR0VBAMKAQEwMgITFAAPbQdg2Nh+m1egigABAA9tBxcNMjMwMTA5MTkzOTMwWjAMMAoGA1UdFQQDCgEBMDICExQADDjImreNhPCmld8AAQAMOMgXDTIzMDEwOTE5MjIwOVowDDAKBgNVHRUEAwoBATAyAhMUAAw4xx8Wll7xGm6jAAEADDjHFw0yMzAxMDkxOTIyMDlaMAwwCgYDVR0VBAMKAQEwMgITFAAKAIa9QrAx92MjtAABAAoAhhcNMjMwMTA5MTczNjQ3WjAMMAoGA1UdFQQDCgEBMDICExQACgCF+5NWdeM3tCsAAQAKAIUXDTIzMDEwOTE3MzY0N1owDDAKBgNVHRUEAwoBATAyAhMUAAjF/ecpkHBeV27wAAEACMX9Fw0yMzAxMDkxNzI2NDJaMAwwCgYDVR0VBAMKAQEwMgITFAAIxfxRZLx6zUnqYAABAAjF/BcNMjMwMTA5MTcyNjQyWjAMMAoGA1UdFQQDCgEBMDICExQAD2xBv7Q87/KwNCMAAQAPbEEXDTIzMDEwOTE2MjYzMlowDDAKBgNVHRUEAwoBATAyAhMUAA9sQNJpH/kgvVr2AAEAD2xAFw0yMzAxMDkxNjI2MzJaMAwwCgYDVR0VBAMKAQEwMgITFAAJCKfli5oT3LmFmwABAAkIpxcNMjMwMTA5MTYwNjQ4WjAMMAoGA1UdFQQDCgEBMDICExQACQimP+8KyCLTs0oAAQAJCKYXDTIzMDEwOTE2MDY0OFowDDAKBgNVHRUEAwoBATAyAhMUAAqV4bm4/BShtJ7sAAEACpXhFw0yMzAxMDkxNjAzNDJaMAwwCgYDVR0VBAMKAQEwMgITFAAKleCiP6+XLUYUnwABAAqV4BcNMjMwMTA5MTYwMzQyWjAMMAoGA1UdFQQDCgEBMDICExQAC5/bJ3dHAg6zPaAAAQALn9sXDTIzMDEwOTE2MDEzMFowDDAKBgNVHRUEAwoBATAyAhMUAAuf2uhIYBguvh6NAAEAC5/aFw0yMzAxMDkxNjAxMzBaMAwwCgYDVR0VBAMKAQEwMgITFAAJsAzazcVb/jbMrwABAAmwDBcNMjMwMTA5MTQyMjAwWjAMMAoGA1UdFQQDCgEBMDICExQACbALi03K5t58iyYAAQAJsAsXDTIzMDEwOTE0MjIwMFowDDAKBgNVHRUEAwoBATAyAhMUAA9rhD6pb2zyzHNNAAEAD2uEFw0yMzAxMDgwNjEwMDdaMAwwCgYDVR0VBAMKAQEwMgITFAAPa4M0H90sWpYD/QABAA9rgxcNMjMwMTA4MDYxMDA3WjAMMAoGA1UdFQQDCgEBMDICExQAC3d3ocVMT8Q0hKUAAQALd3cXDTIzMDEwODA0MDIzMlowDDAKBgNVHRUEAwoBATAyAhMUAAt3dsrtgP4pyiBpAAEAC3d2Fw0yMzAxMDgwNDAyMzFaMAwwCgYDVR0VBAMKAQEwMgITFAAM2L9JYHtjvwVnKwABAAzYvxcNMjMwMTA3MDQwMjI2WjAMMAoGA1UdFQQDCgEBMDICExQADNi+dIYtkcEhN7UAAQAM2L4XDTIzMDEwNzA0MDIyNlowDDAKBgNVHRUEAwoBATAyAhMUAAucu/qVVm9N1CyjAAEAC5y7Fw0yMzAxMDYyMjAxMzRaMAwwCgYDVR0VBAMKAQEwMgITFAALnLq4gYrDBVjAUgABAAucuhcNMjMwMTA2MjIwMTM0WjAMMAoGA1UdFQQDCgEBMDICExQADQj3lIS6aItpQI0AAQANCPcXDTIzMDEwNjIwNTgzNVowDDAKBgNVHRUEAwoBATAyAhMUAA0I9jlpOsQydTAVAAEADQj2Fw0yMzAxMDYyMDU4MzVaMAwwCgYDVR0VBAMKAQEwMgITFAAPasb+a8fEwrS1lgABAA9qxhcNMjMwMTA2MTk1OTA0WjAMMAoGA1UdFQQDCgEBMDICExQAD2rFulSyY97UmOkAAQAPasUXDTIzMDEwNjE5NTkwNFowDDAKBgNVHRUEAwoBATAyAhMUAAoXCAUQI9KtKKLNAAEAChcIFw0yMzAxMDYxOTE3MzZaMAwwCgYDVR0VBAMKAQEwMgITFAAKFwfHSE1sOiavjAABAAoXBxcNMjMwMTA2MTkxNzM2WjAMMAoGA1UdFQQDCgEBMDICExQACuPreLjbWYtatvsAAQAK4+sXDTIzMDEwNjE5MTU1NlowDDAKBgNVHRUEAwoBATAyAhMUAArj6lUw8d2JsOlWAAEACuPqFw0yMzAxMDYxOTE1NTVaMAwwCgYDVR0VBAMKAQEwMgITFAAKpEgsMVV9t/gwXQABAAqkSBcNMjMwMTA2MTY0MzIzWjAMMAoGA1UdFQQDCgEBMDICExQACqRHfk9i+Ex+1UAAAQAKpEcXDTIzMDEwNjE2NDMyM1owDDAKBgNVHRUEAwoBATAyAhMUAAo1Tsoi3HyGqpFRAAEACjVOFw0yMzAxMDYxNTU3NTJaMAwwCgYDVR0VBAMKAQEwMgITFAAKNU3qiNG5eK/w0gABAAo1TRcNMjMwMTA2MTU1NzUxWjAMMAoGA1UdFQQDCgEBMDICExQADpkM6UMNfERQKXMAAQAOmQwXDTIzMDEwNjE1MjcxOVowDDAKBgNVHRUEAwoBATAyAhMUAA6ZC/aMJ5tN+XktAAEADpkLFw0yMzAxMDYxNTI3MTlaMAwwCgYDVR0VBAMKAQEwMgITFAAOmFrCQdqOnz+RmgABAA6YWhcNMjMwMTA2MDMwNzI3WjAMMAoGA1UdFQQDCgEBMDICExQADphZlY6QpPqsT6EAAQAOmFkXDTIzMDEwNjAzMDcyNlowDDAKBgNVHRUEAwoBATAyAhMUAApELEEUzLu8uyN9AAEACkQsFw0yMzAxMDYwMTM4MTNaMAwwCgYDVR0VBAMKAQEwMgITFAAKRCsjIck0fmCIMwABAApEKxcNMjMwMTA2MDEzODEzWjAMMAoGA1UdFQQDCgEBMDICExQAD2jeD/ZHiPaR+XoAAQAPaN4XDTIzMDEwNTE5MjgwN1owDDAKBgNVHRUEAwoBATAyAhMUAA9o3QsysePo6+C+AAEAD2jdFw0yMzAxMDUxOTI4MDdaMAwwCgYDVR0VBAMKAQEwMgITFAAL4bHEUglHYFMXGwABAAvhsRcNMjMwMTA1MTc0MzIxWjAMMAoGA1UdFQQDCgEBMDICExQAC+GwtY8sne8fBzUAAQAL4bAXDTIzMDEwNTE3NDMyMVowDDAKBgNVHRUEAwoBATAyAhMUAA9oUnjj9f2aCaVLAAEAD2hSFw0yMzAxMDUxNjQ1MTRaMAwwCgYDVR0VBAMKAQEwMgITFAAPaFH7Duj70m2c8gABAA9oURcNMjMwMTA1MTY0NTE0WjAMMAoGA1UdFQQDCgEBMDICExQADr5KdGWG6s9EkAAAAQAOvkoXDTIzMDEwNTE1MjEyMlowDDAKBgNVHRUEAwoBATAyAhMUAA6+SQt7JW1Qim7UAAEADr5JFw0yMzAxMDUxNTIxMjJaMAwwCgYDVR0VBAMKAQEwMgITFAAJMYlcPkMWsFF/sgABAAkxiRcNMjMwMTA1MTQ1OTIwWjAMMAoGA1UdFQQDCgEBMDICExQACTGIjXdOPtaQAg0AAQAJMYgXDTIzMDEwNTE0NTkyMFowDDAKBgNVHRUEAwoBATAyAhMUAAp9XW7vmIFL8tGNAAEACn1dFw0yMzAxMDUwNDA1MjlaMAwwCgYDVR0VBAMKAQEwMgITFAAKfVwU4z1SeVrxxAABAAp9XBcNMjMwMTA1MDQwNTI5WjAMMAoGA1UdFQQDCgEBMDICExQADkDR/JpHgMsdkxMAAQAOQNEXDTIzMDEwNTA0MDUyM1owDDAKBgNVHRUEAwoBATAyAhMUAA5A0HkOIEq5peo2AAEADkDQFw0yMzAxMDUwNDA1MjNaMAwwCgYDVR0VBAMKAQEwMgITFAAOajhM3WgEp6bgpQABAA5qOBcNMjMwMTA1MDQwNDE5WjAMMAoGA1UdFQQDCgEBMDICExQADmo3P+XpgDYYqL4AAQAOajcXDTIzMDEwNTA0MDQxOVowDDAKBgNVHRUEAwoBATAyAhMUAA5CAdIUEVZuOX9PAAEADkIBFw0yMzAxMDUwNDAzMzhaMAwwCgYDVR0VBAMKAQEwMgITFAAOQf+eMEdxm8CjvQABAA5B/xcNMjMwMTA1MDQwMzM4WjAMMAoGA1UdFQQDCgEBMDICExQACOy32wkA8oUSkOAAAQAI7LcXDTIzMDEwNTA0MDMwNFowDDAKBgNVHRUEAwoBATAyAhMUAAjstgGLx0DB9yDGAAEACOy2Fw0yMzAxMDUwNDAzMDRaMAwwCgYDVR0VBAMKAQEwMgITFAAOMBHM5YH82gFx3gABAA4wERcNMjMwMTA0MjIxMjM5WjAMMAoGA1UdFQQDCgEBMDICExQADjAQ2xkvVObg5RYAAQAOMBAXDTIzMDEwNDIyMTIzOVowDDAKBgNVHRUEAwoBATAyAhMUAAxFJFczk8Y0+nvaAAEADEUkFw0yMzAxMDQyMjEyMDFaMAwwCgYDVR0VBAMKAQEwMgITFAAMRSPEwD3fhP/T3QABAAxFIxcNMjMwMTA0MjIxMjAxWjAMMAoGA1UdFQQDCgEBMDICExQACSfJBUwucwY1EVEAAQAJJ8kXDTIzMDEwNDE5MDEyNlowDDAKBgNVHRUEAwoBATAyAhMUAAknyAz5Raa9dGb1AAEACSfIFw0yMzAxMDQxOTAxMjZaMAwwCgYDVR0VBAMKAQEwMgITFAAOiA1+4QKwvQ9yTQABAA6IDRcNMjMwMTA0MTcxMTUwWjAMMAoGA1UdFQQDCgEBMDICExQADogMED2lRFs/okQAAQAOiAwXDTIzMDEwNDE3MTE1MFowDDAKBgNVHRUEAwoBATAyAhMUAA5GMPEtmDGtdroUAAEADkYwFw0yMzAxMDQxNzAzMTFaMAwwCgYDVR0VBAMKAQEwMgITFAAORi8dOafS878VjgABAA5GLxcNMjMwMTA0MTcwMzEwWjAMMAoGA1UdFQQDCgEBMDICExQACJshtBBwjmKO9WAAAQAImyEXDTIzMDEwNDE2NTkyMFowDDAKBgNVHRUEAwoBATAyAhMUAAibINIUiYA6kZK+AAEACJsgFw0yMzAxMDQxNjU5MjBaMAwwCgYDVR0VBAMKAQEwMgITFAANEc9apF/SYlRCngABAA0RzxcNMjMwMTA0MTY0MzI5WjAMMAoGA1UdFQQDCgEBMDICExQADRHOTWoohNb0VRQAAQANEc4XDTIzMDEwNDE2NDMyOVowDDAKBgNVHRUEAwoBATAyAhMUAA9mVi/rrLETZY2SAAEAD2ZWFw0yMzAxMDQxNTU2MzVaMAwwCgYDVR0VBAMKAQEwMgITFAAPZlVyX7XXd/5J3QABAA9mVRcNMjMwMTA0MTU1NjM1WjAMMAoGA1UdFQQDCgEBMDICExQADXWvjAekzlq4KeMAAQANda8XDTIzMDEwNDE1NTMwOVowDDAKBgNVHRUEAwoBATAyAhMUAA11rsuT8GfPHSeAAAEADXWuFw0yMzAxMDQxNTUzMDlaMAwwCgYDVR0VBAMKAQEwMgITFAAJ3LyRs1oVmef54gABAAncvBcNMjMwMTA0MTUyMzAyWjAMMAoGA1UdFQQDCgEBMDICExQACdy7n2HQpvJ7OLQAAQAJ3LsXDTIzMDEwNDE1MjMwMVowDDAKBgNVHRUEAwoBATAyAhMUAA1PX/DL3wW8fsRwAAEADU9fFw0yMzAxMDQwNDAyMTVaMAwwCgYDVR0VBAMKAQEwMgITFAANT16enhOm4TdHmAABAA1PXhcNMjMwMTA0MDQwMjE1WjAMMAoGA1UdFQQDCgEBMDICExQACM29G1Y+C1RxZooAAQAIzb0XDTIzMDEwMzIzMTI0MFowDDAKBgNVHRUEAwoBATAyAhMUAAjNvBFq69YkaDI9AAEACM28Fw0yMzAxMDMyMzEyNDBaMAwwCgYDVR0VBAMKAQEwMgITFAANm5NCY2RpmSpxIgABAA2bkxcNMjMwMTAzMjE1MzA1WjAMMAoGA1UdFQQDCgEBMDICExQADZuSC7owzSBokTQAAQANm5IXDTIzMDEwMzIxNTMwNFowDDAKBgNVHRUEAwoBATAyAhMUAAySflWjLkMpGPaRAAEADJJ+Fw0yMzAxMDMyMTI0MTlaMAwwCgYDVR0VBAMKAQEwMgITFAAMkn2tJL4L4c5aXwABAAySfRcNMjMwMTAzMjEyNDE5WjAMMAoGA1UdFQQDCgEBMDICExQAD1QmOMURN69c3/4AAQAPVCYXDTIzMDEwMzIwNDUyM1owDDAKBgNVHRUEAwoBATAyAhMUAA9UJV3Bh/8eAZkVAAEAD1QlFw0yMzAxMDMyMDQ1MjNaMAwwCgYDVR0VBAMKAQEwMgITFAAL/dR4pcn/kD9c6gABAAv91BcNMjMwMTAzMTk1ODAyWjAMMAoGA1UdFQQDCgEBMDICExQAC/3T+wOcXrfZf3QAAQAL/dMXDTIzMDEwMzE5NTgwMlowDDAKBgNVHRUEAwoBATAyAhMUAAteiTTat6PktbJrAAEAC16JFw0yMzAxMDMxNjEyMDhaMAwwCgYDVR0VBAMKAQEwMgITFAALXohtOE+HECUliwABAAteiBcNMjMwMTAzMTYxMjA4WjAMMAoGA1UdFQQDCgEBMDICExQADDo2k4T0NfBOewkAAQAMOjYXDTIzMDEwMzE1NDYxM1owDDAKBgNVHRUEAwoBATAyAhMUAAw6NcYJ5T/tM0nWAAEADDo1Fw0yMzAxMDMxNTQ2MTNaMAwwCgYDVR0VBAMKAQEwMgITFAAJrzzcTMJKCfEMSgABAAmvPBcNMjMwMTAzMTUyMTM1WjAMMAoGA1UdFQQDCgEBMDICExQACa87fPOGUjvX8wcAAQAJrzsXDTIzMDEwMzE1MjEzNVowDDAKBgNVHRUEAwoBATAyAhMUAAtt/VKROSuD8XSTAAEAC239Fw0yMzAxMDMxNDQ0MjlaMAwwCgYDVR0VBAMKAQEwMgITFAALbfxRuWUrgfB4mQABAAtt/BcNMjMwMTAzMTQ0NDI2WjAMMAoGA1UdFQQDCgEBMDICExQACtX/BLXN8j8BsQMAAQAK1f8XDTIzMDEwMjIyNDY0M1owDDAKBgNVHRUEAwoBATAyAhMUAArV/uAQ4WpiefqOAAEACtX+Fw0yMzAxMDIyMjQ2NDNaMAwwCgYDVR0VBAMKAQEwMgITFAAL2A89KNP4g02mpAABAAvYDxcNMjMwMTAyMjExNDM2WjAMMAoGA1UdFQQDCgEBMDICExQAC9gOUAxAz5RoOoMAAQAL2A4XDTIzMDEwMjIxMTQzNlowDDAKBgNVHRUEAwoBATAyAhMUAA12AY4rf7F4bwItAAEADXYBFw0yMzAxMDIyMDQxNTlaMAwwCgYDVR0VBAMKAQEwMgITFAANdgBl2TYifWJupwABAA12ABcNMjMwMTAyMjA0MTU5WjAMMAoGA1UdFQQDCgEBMDICExQACwt5RbWw+EccyZcAAQALC3kXDTIzMDEwMjIwMzk0NlowDDAKBgNVHRUEAwoBATAyAhMUAAsLeGGWt5BTgobMAAEACwt4Fw0yMzAxMDIyMDM5NDZaMAwwCgYDVR0VBAMKAQEwMgITFAAO8+VQNWPXtilc+gABAA7z5RcNMjMwMTAyMTkwNDA2WjAMMAoGA1UdFQQDCgEBMDICExQADvPkTTLA41mbuCIAAQAO8+QXDTIzMDEwMjE5MDQwNlowDDAKBgNVHRUEAwoBATAyAhMUAAzHboKe03pI3UdDAAEADMduFw0yMzAxMDIxNjU5NTRaMAwwCgYDVR0VBAMKAQEwMgITFAAMx22UAZM2KI3LOAABAAzHbRcNMjMwMTAyMTY1OTU0WjAMMAoGA1UdFQQDCgEBMDICExQACje2oH5FOYWSOMwAAQAKN7YXDTIzMDEwMTA0MDE1OVowDDAKBgNVHRUEAwoBATAyAhMUAAo3tQJG1F5dQNFWAAEACje1Fw0yMzAxMDEwNDAxNTlaMAwwCgYDVR0VBAMKAQEwMgITFAAJdfrwphK4HabqtgABAAl1+hcNMjIxMjMxMjIyODU1WjAMMAoGA1UdFQQDCgEBMDICExQACXX5ikHZ3ewf3QoAAQAJdfkXDTIyMTIzMTIyMjg1MlowDDAKBgNVHRUEAwoBATAyAhMUAA9T8vNYOiYZ04zqAAEAD1PyFw0yMjEyMzAxNTMxNTNaMAwwCgYDVR0VBAMKAQEwMgITFAAPU/H03dgPuT+CjAABAA9T8RcNMjIxMjMwMTUzMTUzWjAMMAoGA1UdFQQDCgEBMDICExQADrNIZoSkIAz+IZgAAQAOs0gXDTIyMTIyOTIyMDMwNVowDDAKBgNVHRUEAwoBATAyAhMUAA6zR1p311D2O6CjAAEADrNHFw0yMjEyMjkyMjAzMDRaMAwwCgYDVR0VBAMKAQEwMgITFAAIk5vq+G+AJh+/nAABAAiTmxcNMjIxMjI5MTkxMjI0WjAMMAoGA1UdFQQDCgEBMDICExQACJOa5CbRlyanFQkAAQAIk5oXDTIyMTIyOTE5MTIyNFowDDAKBgNVHRUEAwoBATAyAhMUAAnV+D/S0mhyd5NgAAEACdX4Fw0yMjEyMjkxODE1MjZaMAwwCgYDVR0VBAMKAQEwMgITFAAJ1fdThPj0evLR9gABAAnV9xcNMjIxMjI5MTgxNTI2WjAMMAoGA1UdFQQDCgEBMDICExQADSS9PFNxuUMs370AAQANJL0XDTIyMTIyOTE3MTU0OFowDDAKBgNVHRUEAwoBATAyAhMUAA0kvJHmyA7B2cVfAAEADSS8Fw0yMjEyMjkxNzE1NDhaMAwwCgYDVR0VBAMKAQEwMgITFAAMnUML45p6dDrKwgABAAydQxcNMjIxMjI5MTY0NTUyWjAMMAoGA1UdFQQDCgEBMDICExQADJ1CJLoMdJ+dmkwAAQAMnUIXDTIyMTIyOTE2NDU1MlowDDAKBgNVHRUEAwoBATAyAhMUAAycWZqaxDkR7iECAAEADJxZFw0yMjEyMjkxNjA4MzZaMAwwCgYDVR0VBAMKAQEwMgITFAAMnFjwCFSI8Pr/XAABAAycWBcNMjIxMjI5MTYwODM2WjAMMAoGA1UdFQQDCgEBMDICExQACPe6pnliPfi0QRUAAQAI97oXDTIyMTIyOTA0MDIzNFowDDAKBgNVHRUEAwoBATAyAhMUAAj3uS3tVjqq658ZAAEACPe5Fw0yMjEyMjkwNDAyMzRaMAwwCgYDVR0VBAMKAQEwMgITFAALvrdDeobyQKe2zgABAAu+txcNMjIxMjI5MDQwMjM0WjAMMAoGA1UdFQQDCgEBMDICExQAC7626Hvk8vOGrPoAAQALvrYXDTIyMTIyOTA0MDIzNFowDDAKBgNVHRUEAwoBATAyAhMUAAsL8bV1TuR4C5OCAAEACwvxFw0yMjEyMjgyMDI3MDNaMAwwCgYDVR0VBAMKAQEwMgITFAALC/D38hMvUBg7CQABAAsL8BcNMjIxMjI4MjAyNzAzWjAMMAoGA1UdFQQDCgEBMDICExQACJGHH008Sj0HC44AAQAIkYcXDTIyMTIyODIwMTIyN1owDDAKBgNVHRUEAwoBATAyAhMUAAiRhiaSwlVAgJ75AAEACJGGFw0yMjEyMjgyMDEyMjdaMAwwCgYDVR0VBAMKAQEwMgITFAANeKzB22oXJYwoNAABAA14rBcNMjIxMjI4MTUxNDAyWjAMMAoGA1UdFQQDCgEBMDICExQADXirg1Wnf9arqCAAAQANeKsXDTIyMTIyODE1MTQwMlowDDAKBgNVHRUEAwoBATAyAhMUAAwpdGJr9jLW9rImAAEADCl0Fw0yMzAxMTgwNDM1MjlaMAwwCgYDVR0VBAMKAQEwMgITFAAMKXPZvUvrnR9w4wABAAwpcxcNMjMwMTE4MDQzNTI5WjAMMAoGA1UdFQQDCgEBMDICExQAC0tnVuPus9InsM0AAQALS2cXDTIzMDExNzIxNTAwOVowDDAKBgNVHRUEAwoBATAyAhMUAAtLZsrp6qIE5LR3AAEAC0tmFw0yMzAxMTcyMTUwMDlaMAwwCgYDVR0VBAMKAQEwMgITFAANJO8E/DKU9ycriQABAA0k7xcNMjMwMTE3MjE1MDA5WjAMMAoGA1UdFQQDCgEBMDICExQADSTuT2e6rky7LgcAAQANJO4XDTIzMDExNzIxNTAwOVowDDAKBgNVHRUEAwoBATAyAhMUAA0k8aDzDgwBS+hgAAEADSTxFw0yMzAxMTcyMTUwMDlaMAwwCgYDVR0VBAMKAQEwMgITFAANJPDA5UuVXXh7vQABAA0k8BcNMjMwMTE3MjE1MDA4WjAMMAoGA1UdFQQDCgEBMDICExQACepIf7Kqfuk5qkoAAQAJ6kgXDTIzMDExNzIxMzkyNFowDDAKBgNVHRUEAwoBATAyAhMUAAnqRwWVWTMmX0RpAAEACepHFw0yMzAxMTcyMTM5MjRaMAwwCgYDVR0VBAMKAQEwMgITFAAJUV/uZ6mGCfOfHgABAAlRXxcNMjMwMTE3MjEzMDUwWjAMMAoGA1UdFQQDCgEBMDICExQACVFezY4rV+bRpgUAAQAJUV4XDTIzMDExNzIxMzA1MFowDDAKBgNVHRUEAwoBATAyAhMUAAvYcT8Hjs6nx3kiAAEAC9hxFw0yMzAxMTcyMTA0MzNaMAwwCgYDVR0VBAMKAQEwMgITFAAL2HCrkyKYg3GDOQABAAvYcBcNMjMwMTE3MjEwNDMzWjAMMAoGA1UdFQQDCgEBMDICExQADcWIdRwUh2NLttwAAQANxYgXDTIzMDExNzIwNTgzMlowDDAKBgNVHRUEAwoBATAyAhMUAA3Fh4SE/oZsxq++AAEADcWHFw0yMzAxMTcyMDU4MzJaMAwwCgYDVR0VBAMKAQEwMgITFAAMgxe2EjED52pEQAABAAyDFxcNMjMwMTE3MjA1NTI1WjAMMAoGA1UdFQQDCgEBMDICExQADIMW+g3tE3pGyFAAAQAMgxYXDTIzMDExNzIwNTUyNVowDDAKBgNVHRUEAwoBATAyAhMUAAofNISvY0sQVJVOAAEACh80Fw0yMzAxMTcyMDUwMjhaMAwwCgYDVR0VBAMKAQEwMgITFAAKHzMx8bdKeXhWlAABAAofMxcNMjMwMTE3MjA1MDI4WjAMMAoGA1UdFQQDCgEBMDICExQACMRpLqpkB+DJihoAAQAIxGkXDTIzMDExNzIwMzQ1OFowDDAKBgNVHRUEAwoBATAyAhMUAAjEaARK01Yhf101AAEACMRoFw0yMzAxMTcyMDM0NThaMAwwCgYDVR0VBAMKAQEwMgITFAAJhbyoN3Ol4qPs6AABAAmFvBcNMjMwMTE3MTk0MjM2WjAMMAoGA1UdFQQDCgEBMDICExQACYW7MEhhO0Ad2+kAAQAJhbsXDTIzMDExNzE5NDIzNlowDDAKBgNVHRUEAwoBATAyAhMUAAm+WKK/gReQONwTAAEACb5YFw0yMzAxMTcxOTEzNDdaMAwwCgYDVR0VBAMKAQEwMgITFAAJvlfvmDSc2eNm4AABAAm+VxcNMjMwMTE3MTkxMzQ3WjAMMAoGA1UdFQQDCgEBMDICExQACorDmx9CRMDjKnUAAQAKisMXDTIzMDExNzE5MTMxMlowDDAKBgNVHRUEAwoBATAyAhMUAAqKwsCPEtAL0OCIAAEACorCFw0yMzAxMTcxOTEzMTFaMAwwCgYDVR0VBAMKAQEwMgITFAAMwChpXnCOxhdjlAABAAzAKBcNMjMwMTE3MTgwNzAyWjAMMAoGA1UdFQQDCgEBMDICExQADMAnTxwa0iZJgTUAAQAMwCcXDTIzMDExNzE4MDcwMlowDDAKBgNVHRUEAwoBATAyAhMUAAoRGm0rkdFeKea8AAEAChEaFw0yMzAxMTcxNzM0MzRaMAwwCgYDVR0VBAMKAQEwMgITFAAKERmohLsBvB7PuAABAAoRGRcNMjMwMTE3MTczNDM0WjAMMAoGA1UdFQQDCgEBMDICExQACzz5u++LFs5neDQAAQALPPkXDTIzMDExNzE2NTMwNlowDDAKBgNVHRUEAwoBATAyAhMUAAs8+JxU/5f4eqTUAAEACzz4Fw0yMzAxMTcxNjUzMDZaMAwwCgYDVR0VBAMKAQEwMgITFAAKpruZMA9oM/dRWQABAAqmuxcNMjMwMTE3MDQwMzM2WjAMMAoGA1UdFQQDCgEBMDICExQACqa6r3nqUkmBy+QAAQAKproXDTIzMDExNzA0MDMzNlowDDAKBgNVHRUEAwoBATAyAhMUAAoWukxUtcwDKXfTAAEACha6Fw0yMzAxMTcwNDAyNDVaMAwwCgYDVR0VBAMKAQEwMgITFAAKFrmLHiFDgnWXKQABAAoWuRcNMjMwMTE3MDQwMjQ1WjAMMAoGA1UdFQQDCgEBMDICExQADGxOj9N+5Mmhb34AAQAMbE4XDTIzMDExNzA0MDIwN1owDDAKBgNVHRUEAwoBATAyAhMUAAxsTQ3F7svVpXT2AAEADGxNFw0yMzAxMTcwNDAyMDdaMAwwCgYDVR0VBAMKAQEwMgITFAAKthZ2DY+hIrtujQABAAq2FhcNMjMwMTE2MjIwNTEyWjAMMAoGA1UdFQQDCgEBMDICExQACrYVI4agU00uf/kAAQAKthUXDTIzMDExNjIyMDUxMlowDDAKBgNVHRUEAwoBATAyAhMUAAvVwyemyVEEUSxNAAEAC9XDFw0yMzAxMTYyMTIzMzdaMAwwCgYDVR0VBAMKAQEwMgITFAAL1cKPPBS5/TMfCgABAAvVwhcNMjMwMTE2MjEyMzM3WjAMMAoGA1UdFQQDCgEBMDICExQACv8V4XPqgrWFzOYAAQAK/xUXDTIzMDExNjIxMDUzNFowDDAKBgNVHRUEAwoBATAyAhMUAAr/FHryLnWoTbIKAAEACv8UFw0yMzAxMTYyMTA1MzRaMAwwCgYDVR0VBAMKAQEwMgITFAANPoFw0BjK40GaZAABAA0+gRcNMjMwMTE2MjEwNTE0WjAMMAoGA1UdFQQDCgEBMDICExQADT6AXOKFyirdtSUAAQANPoAXDTIzMDExNjIxMDUxNFowDDAKBgNVHRUEAwoBATAyAhMUAA4NAOMnRKamcLA6AAEADg0AFw0yMzAxMTYyMTA1MTRaMAwwCgYDVR0VBAMKAQEwMgITFAAODP8krpcYC7p3GwABAA4M/xcNMjMwMTE2MjEwNTE0WjAMMAoGA1UdFQQDCgEBMDICExQADpV6UAHmOyPtitcAAQAOlXoXDTIzMDExNjIxMDUxM1owDDAKBgNVHRUEAwoBATAyAhMUAA6VeYePIrOph466AAEADpV5Fw0yMzAxMTYyMTA1MTNaMAwwCgYDVR0VBAMKAQEwMgITFAAPQp6OhZSe6s7PvAABAA9CnhcNMjMwMTE2MjEwNTEzWjAMMAoGA1UdFQQDCgEBMDICExQAD0KdorDye4SOoEsAAQAPQp0XDTIzMDExNjIxMDUxM1owDDAKBgNVHRUEAwoBATAyAhMUAA96MXbspZ2dUimvAAEAD3oxFw0yMzAxMTYyMDQ3MjRaMAwwCgYDVR0VBAMKAQEwMgITFAAPei73OGk3hZ9x0wABAA96LhcNMjMwMTE2MjA0NzI0WjAMMAoGA1UdFQQDCgEBMDICExQADufOVGZjT19gG5kAAQAO584XDTIzMDExNjE4MjcwNlowDDAKBgNVHRUEAwoBATAyAhMUAA7nzZ08TmoISKPvAAEADufNFw0yMzAxMTYxODI3MDZaMAwwCgYDVR0VBAMKAQEwMgITFAALBkfPK7WJusHKrQABAAsGRxcNMjMwMTE2MTgxNTQxWjAMMAoGA1UdFQQDCgEBMDICExQACwZGx4jaWvxNWH0AAQALBkYXDTIzMDExNjE4MTU0MVowDDAKBgNVHRUEAwoBATAyAhMUAApS/CefxUFNVbhIAAEAClL8Fw0yMzAxMTYxNzM0MThaMAwwCgYDVR0VBAMKAQEwMgITFAAKUvvS9NYwQiVppwABAApS+xcNMjMwMTE2MTczNDE4WjAMMAoGA1UdFQQDCgEBMDICExQACi16SkQLsb8WYckAAQAKLXoXDTIzMDExNjE3MTcyM1owDDAKBgNVHRUEAwoBATAyAhMUAAotedzK9xicMMMCAAEACi15Fw0yMzAxMTYxNzE3MjNaMAwwCgYDVR0VBAMKAQEwMgITFAAJrkiKpOduhxXEHQABAAmuSBcNMjMwMTE2MTYyMDE2WjAMMAoGA1UdFQQDCgEBMDICExQACa5HX/586st6Bj0AAQAJrkcXDTIzMDExNjE2MjAxNlowDDAKBgNVHRUEAwoBATAyAhMUAAmOKrye/jLeEusqAAEACY4qFw0yMzAxMTYxNjAzNDFaMAwwCgYDVR0VBAMKAQEwMgITFAAJjimpKHfRjSgE3QABAAmOKRcNMjMwMTE2MTYwMzQxWjAMMAoGA1UdFQQDCgEBMDICExQACyaZIbvrgGrZKDMAAQALJpkXDTIzMDExNjE1MDg1NFowDDAKBgNVHRUEAwoBATAyAhMUAAsmmGV0aoE6ShwIAAEACyaYFw0yMzAxMTYxNTA4NTRaMAwwCgYDVR0VBAMKAQEwMgITFAAJv6TLBEQrnBytXgABAAm/pBcNMjMwMTE2MTQ1MDU0WjAMMAoGA1UdFQQDCgEBMDICExQACb+jx6/ckcOwpfcAAQAJv6MXDTIzMDExNjE0NTA1NFowDDAKBgNVHRUEAwoBATAyAhMUAAk/NFvCUgeQyWlAAAEACT80Fw0yMzAxMTYxNDI4MzhaMAwwCgYDVR0VBAMKAQEwMgITFAAJPzMvKQQysdN7NwABAAk/MxcNMjMwMTE2MTQyODM4WjAMMAoGA1UdFQQDCgEBMDICExQACsZFiYCjnuEkgZUAAQAKxkUXDTIzMDExNjA0MDEyM1owDDAKBgNVHRUEAwoBATAyAhMUAArGRBuN2ZVV+9phAAEACsZEFw0yMzAxMTYwNDAxMjNaMAwwCgYDVR0VBAMKAQEwMgITFAAPYW/WUyezRdztPwABAA9hbxcNMjMwMTE1MTcyMDI2WjAMMAoGA1UdFQQDCgEBMDICExQAD2FuK/2HgG0UwyUAAQAPYW4XDTIzMDExNTE3MjAyM1owDDAKBgNVHRUEAwoBATAyAhMUAA9389Dwxfp8S9uRAAEAD3fzFw0yMzAxMTUwNzA2MzlaMAwwCgYDVR0VBAMKAQEwMgITFAAPd/JvcVu5edvKIgABAA938hcNMjMwMTE1MDcwNjM4WjAMMAoGA1UdFQQDCgEBMDICExQAD3fxH7V4mXsZEEAAAQAPd/EXDTIzMDExNTA2NDQ0M1owDDAKBgNVHRUEAwoBATAyAhMUAA938B3pmmWWIGRBAAEAD3fwFw0yMzAxMTUwNjQ0NDNaMAwwCgYDVR0VBAMKAQEwMgITFAAI+dlO/qhHjTqqvQABAAj52RcNMjMwMTE1MDQwMTE1WjAMMAoGA1UdFQQDCgEBMDICExQACPnY/yFnBABTcsoAAQAI+dgXDTIzMDExNTA0MDExNVowDDAKBgNVHRUEAwoBATAyAhMUAAx53GoyeNk3qAWmAAEADHncFw0yMzAxMTUwNDAwNThaMAwwCgYDVR0VBAMKAQEwMgITFAAMeduIsDBXqxjCKQABAAx52xcNMjMwMTE1MDQwMDU4WjAMMAoGA1UdFQQDCgEBMDICExQADH428xdWjyRHJTAAAQAMfjYXDTIzMDExNTAzNTcxMVowDDAKBgNVHRUEAwoBATAyAhMUAAx+NaVCLPmWiWPSAAEADH41Fw0yMzAxMTUwMzU3MTBaMAwwCgYDVR0VBAMKAQEwMgITFAAOKXhtirhB1vR3zwABAA4peBcNMjMwMTE1MDM1NjUyWjAMMAoGA1UdFQQDCgEBMDICExQADil30w+3axRdnTUAAQAOKXcXDTIzMDExNTAzNTY1MlowDDAKBgNVHRUEAwoBATAyAhMUAA7UPurop+4RsUcVAAEADtQ+Fw0yMzAxMTUwMzU2NTFaMAwwCgYDVR0VBAMKAQEwMgITFAAO1D3mNqVjEj0oawABAA7UPRcNMjMwMTE1MDM1NjUxWjAMMAoGA1UdFQQDCgEBMDICExQACKsd8Am1sy1LKCQAAQAIqx0XDTIzMDExNDIzMTkzMlowDDAKBgNVHRUEAwoBATAyAhMUAAirHFLtAk8uQ1e3AAEACKscFw0yMzAxMTQyMzE5MzFaMAwwCgYDVR0VBAMKAQEwMgITFAAMU57gOtFki7xMCQABAAxTnhcNMjMwMTE0MTgzNzMyWjAMMAoGA1UdFQQDCgEBMDICExQADFOdx0GIAIYY9IwAAQAMU50XDTIzMDExNDE4MzczMlowDDAKBgNVHRUEAwoBATAyAhMUAAt2OTIl0H9Wz3xzAAEAC3Y5Fw0yMzAxMTQxNzEzNDZaMAwwCgYDVR0VBAMKAQEwMgITFAALdjjSqN1P7EVUVQABAAt2OBcNMjMwMTE0MTcxMzQ1WjAMMAoGA1UdFQQDCgEBMDICExQAD3cwIBEe74KFUr4AAQAPdzAXDTIzMDExNDA2MTAwOFowDDAKBgNVHRUEAwoBATAyAhMUAA93L7nlfYLJX5QhAAEAD3cvFw0yMzAxMTQwNjEwMDhaMAwwCgYDVR0VBAMKAQEwMgITFAAM6puLbwfS9x5XhQABAAzqmxcNMjMwMTE0MDQwMTU5WjAMMAoGA1UdFQQDCgEBMDICExQADOqaoTBGoukQgAYAAQAM6poXDTIzMDExNDA0MDE1OVowDDAKBgNVHRUEAwoBATAyAhMUAAzOaqhqsolU85xVAAEADM5qFw0yMzAxMTQwMzU1MzZaMAwwCgYDVR0VBAMKAQEwMgITFAAMzmlyDMUoyv7GWwABAAzOaRcNMjMwMTE0MDM1NTM2WjAMMAoGA1UdFQQDCgEBMDICExQACiqAUV7cs1bzDW8AAQAKKoAXDTIzMDExNDAzMDYyOFowDDAKBgNVHRUEAwoBATAyAhMUAAoqf87vrpFICglpAAEACip/Fw0yMzAxMTQwMzA2MjhaMAwwCgYDVR0VBAMKAQEwMgITFAALqVEZCRGCJ3Y/ZAABAAupURcNMjMwMTEzMjEwNDI0WjAMMAoGA1UdFQQDCgEBMDICExQAC6lQ0B7S4plAvnEAAQALqVAXDTIzMDExMzIxMDQyNFowDDAKBgNVHRUEAwoBATAyAhMUAAx+Ymm+hl603G+AAAEADH5iFw0yMzAxMTMxODMwMzZaMAwwCgYDVR0VBAMKAQEwMgITFAAMfmF3RV2FDNb+1wABAAx+YRcNMjMwMTEzMTgzMDI4WjAMMAoGA1UdFQQDCgEBMDICExQAC15919BCwQ+wVzMAAQALXn0XDTIzMDExMzE4MzAyOFowDDAKBgNVHRUEAwoBATAyAhMUAAtefCI8aCMDClZbAAEAC158Fw0yMzAxMTMxODMwMjdaMAwwCgYDVR0VBAMKAQEwMgITFAALrWUr5vDU9xYg9QABAAutZRcNMjMwMTEzMTcxODQ0WjAMMAoGA1UdFQQDCgEBMDICExQAC61k+3VETz4/ZOMAAQALrWQXDTIzMDExMzE3MTg0NFowDDAKBgNVHRUEAwoBATAyAhMUAAnD/kADoDzIer/BAAEACcP+Fw0yMzAxMTMxNzExMzNaMAwwCgYDVR0VBAMKAQEwMgITFAAJw/0xyktgRTmr8gABAAnD/RcNMjMwMTEzMTcxMTMzWjAMMAoGA1UdFQQDCgEBMDICExQACxQtcKBi9W2Cuo0AAQALFC0XDTIzMDExMzE1MzQwN1owDDAKBgNVHRUEAwoBATAyAhMUAAsULO92hFAhypSzAAEACxQsFw0yMzAxMTMxNTM0MDdaMAwwCgYDVR0VBAMKAQEwMgITFAAMAMgmQzSbeGc6xQABAAwAyBcNMjMwMTEzMTUzMjE4WjAMMAoGA1UdFQQDCgEBMDICExQADADHNfJMp71fA/gAAQAMAMcXDTIzMDExMzE1MzIxOFowDDAKBgNVHRUEAwoBATAyAhMUAAmt/vt+ePemrunFAAEACa3+Fw0yMzAxMTMxNTE2NTJaMAwwCgYDVR0VBAMKAQEwMgITFAAJrf2YCkeFrJeUHgABAAmt/RcNMjMwMTEzMTUxNjUyWjAMMAoGA1UdFQQDCgEBMDICExQADf4S+lglqlL8Jj0AAQAN/hIXDTIzMDExMzE1MTEyMVowDDAKBgNVHRUEAwoBATAyAhMUAA3+EVigXJ+/El8FAAEADf4RFw0yMzAxMTMxNTExMjFaMAwwCgYDVR0VBAMKAQEwMgITFAAMQTZZrFxhy8e8IgABAAxBNhcNMjMwMTEyMjIzNjAwWjAMMAoGA1UdFQQDCgEBMDICExQADEE1R4uyAfdSxf0AAQAMQTUXDTIzMDExMjIyMzYwMFowDDAKBgNVHRUEAwoBATAyAhMUAAkGgcQi+tKqAaJNAAEACQaBFw0yMzAxMTIyMjMzMDZaMAwwCgYDVR0VBAMKAQEwMgITFAAJBoDiqN4VbrB2AAABAAkGgBcNMjMwMTEyMjIzMzA2WjAMMAoGA1UdFQQDCgEBMDICExQADvtq4YJm2yk9ISoAAQAO+2oXDTIzMDExMjE4NDYzNFowDDAKBgNVHRUEAwoBATAyAhMUAA77aYggWEllOnmpAAEADvtpFw0yMzAxMTIxODQ2MzRaMAwwCgYDVR0VBAMKAQEwMgITFAALlvlm456mKTSPvAABAAuW+RcNMjMwMTEyMTgyNjA4WjAMMAoGA1UdFQQDCgEBMDICExQAC5b4/kWCAPuFGGoAAQALlvgXDTIzMDExMjE4MjYwOFowDDAKBgNVHRUEAwoBATAyAhMUAA83zSH3l0PETniXAAEADzfNFw0yMzAxMTIxNzIzMDVaMAwwCgYDVR0VBAMKAQEwMgITFAAPN8wRdR/HzYj4kAABAA83zBcNMjMwMTEyMTcyMzA1WjAMMAoGA1UdFQQDCgEBMDICExQADaqudTar1qd/zCgAAQANqq4XDTIzMDExMjE2MjY1N1owDDAKBgNVHRUEAwoBATAyAhMUAA2qrQ+Ehr++BinoAAEADaqtFw0yMzAxMTIxNjI2NTdaMAwwCgYDVR0VBAMKAQEwMgITFAAJ+MLNMG/x7N2FrQABAAn4whcNMjMwMTEyMTYxOTM2WjAMMAoGA1UdFQQDCgEBMDICExQACfjBWNh+4Iw8ZagAAQAJ+MEXDTIzMDExMjE2MTkzNVowDDAKBgNVHRUEAwoBATAyAhMUAAm7IINeF0dLFlZ+AAEACbsgFw0yMzAxMTIxNjEwNDhaMAwwCgYDVR0VBAMKAQEwMgITFAAJux9A4uYgd0/5JwABAAm7HxcNMjMwMTEyMTYxMDQ4WjAMMAoGA1UdFQQDCgEBMDICExQADcvEG1Hxkli6pFUAAQANy8QXDTIzMDExMjE1NDAzNVowDDAKBgNVHRUEAwoBATAyAhMUAA3Lw1/ldH3/trSMAAEADcvDFw0yMzAxMTIxNTQwMzVaMAwwCgYDVR0VBAMKAQEwMgITFAAJ/jbYtMnDloE5IAABAAn+NhcNMjMwMTEyMTQ0OTM1WjAMMAoGA1UdFQQDCgEBMDICExQACf41+Ec/gIYVVAwAAQAJ/jUXDTIzMDExMjE0NDkzNFowDDAKBgNVHRUEAwoBATAyAhMUAAtlf/VAbbZ7//QXAAEAC2V/Fw0yMzAxMTIxNDQ0MDBaMAwwCgYDVR0VBAMKAQEwMgITFAALZX7lZnFWnMuSiQABAAtlfhcNMjMwMTEyMTQ0NDAwWjAMMAoGA1UdFQQDCgEBMDICExQADq+Rim3LzI275d4AAQAOr5EXDTIzMDExMjEzNDcxNlowDDAKBgNVHRUEAwoBATAyAhMUAA6vkCf1CZ8EqTHgAAEADq+QFw0yMzAxMTIxMzQ3MTZaMAwwCgYDVR0VBAMKAQEwMgITFAAOJ5oV4flw6IwCYwABAA4nmhcNMjMwMTEyMTMwMzUxWjAMMAoGA1UdFQQDCgEBMDICExQADieZ1iIljafJg1MAAQAOJ5kXDTIzMDExMjEzMDM1MVowDDAKBgNVHRUEAwoBATAyAhMUAA72m1ILrcfaXSadAAEADvabFw0yMzAxMTEyMjE3MjFaMAwwCgYDVR0VBAMKAQEwMgITFAAO9pp1TTbKReDCIAABAA72mhcNMjMwMTExMjIxNzE2WjAMMAoGA1UdFQQDCgEBMDICExQACW+E+uVXEZwoT6IAAQAJb4QXDTIzMDExMTIxNTUzMlowDDAKBgNVHRUEAwoBATAyAhMUAAlvg8CbhAy79Q5dAAEACW+DFw0yMzAxMTEyMTU1MzJaMAwwCgYDVR0VBAMKAQEwMgITFAAKzrWAmgFD/0myRwABAArOtRcNMjMwMTExMjA0MDU3WjAMMAoGA1UdFQQDCgEBMDICExQACs60dYDtLcbwqMIAAQAKzrQXDTIzMDExMTIwNDA1N1owDDAKBgNVHRUEAwoBATAyAhMUAA7gj3sI6QnPsR0cAAEADuCPFw0yMzAxMTExODQ1NTBaMAwwCgYDVR0VBAMKAQEwMgITFAAO4I61LcyumaVeHgABAA7gjhcNMjMwMTExMTg0NTQ5WjAMMAoGA1UdFQQDCgEBMDICExQADkFrdIxN4EROX8cAAQAOQWsXDTIzMDExMTE4MDE1N1owDDAKBgNVHRUEAwoBATAyAhMUAA5Bak4n6x8GKu7lAAEADkFqFw0yMzAxMTExODAxNTZaMAwwCgYDVR0VBAMKAQEwMgITFAAKKwLpOxzDcIU+XwABAAorAhcNMjMwMTExMTc1MzEzWjAMMAoGA1UdFQQDCgEBMDICExQACisB/jkr6R7jHFsAAQAKKwEXDTIzMDExMTE3NTMxM1owDDAKBgNVHRUEAwoBATAyAhMUAAlAGN31Wv0dtNkwAAEACUAYFw0yMzAxMTExNjU4NDhaMAwwCgYDVR0VBAMKAQEwMgITFAAJQBdjGsVqYIHeQgABAAlAFxcNMjMwMTExMTY1ODQ4WjAMMAoGA1UdFQQDCgEBMDICExQACt0Hn1F/ZGz/mDIAAQAK3QcXDTIzMDExMTE2NDQyNFowDDAKBgNVHRUEAwoBATAyAhMUAArdBhhwWvi69M8RAAEACt0GFw0yMzAxMTExNjQ0MjRaMAwwCgYDVR0VBAMKAQEwMgITFAALGlZGEeAnCSbeowABAAsaVhcNMjMwMTExMTYzMDM1WjAMMAoGA1UdFQQDCgEBMDICExQACxpV3tbZj6/0sDAAAQALGlUXDTIzMDExMTE2MzAzNVowDDAKBgNVHRUEAwoBATAyAhMUAAsoJ679eSSpd+EAAAEACygnFw0yMzAxMTExNDIyMzNaMAwwCgYDVR0VBAMKAQEwMgITFAALKCYHAqK+7DXFfwABAAsoJhcNMjMwMTExMTQyMjMzWjAMMAoGA1UdFQQDCgEBMDICExQADJ2BUAB5LlFtJK8AAQAMnYEXDTIzMDEyNTE3NTM0N1owDDAKBgNVHRUEAwoBATAyAhMUAAydgPrMDKLrxim8AAEADJ2AFw0yMzAxMjUxNzUzNDdaMAwwCgYDVR0VBAMKAQEwMgITFAAKbCM2TF2rSMOKHwABAApsIxcNMjMwMTI1MTcxNDUyWjAMMAoGA1UdFQQDCgEBMDICExQACmwib0oF9O/g7gsAAQAKbCIXDTIzMDEyNTE3MTQ1MlowDDAKBgNVHRUEAwoBATAyAhMUAA+MbH5oHYo6gB5uAAEAD4xsFw0yMzAxMjUxNjQ3MjRaMAwwCgYDVR0VBAMKAQEwMgITFAAPjGtqI1RdNuH1TgABAA+MaxcNMjMwMTI1MTY0NzI0WjAMMAoGA1UdFQQDCgEBMDICExQAD1tclPskm+Zq+ZwAAQAPW1wXDTIzMDEyNTE2NDQyNFowDDAKBgNVHRUEAwoBATAyAhMUAA9bWzRDcJ4A8fAQAAEAD1tbFw0yMzAxMjUxNjQ0MjNaMAwwCgYDVR0VBAMKAQEwMgITFAAOyL0T7WAuXY170QABAA7IvRcNMjMwMTI1MTUwNTI4WjAMMAoGA1UdFQQDCgEBMDICExQADsi8hpkgYul+feYAAQAOyLwXDTIzMDEyNTE1MDUyOFowDDAKBgNVHRUEAwoBATAyAhMUAAjrVRZEeho0y9U6AAEACOtVFw0yMzAxMjUxNDUyNTdaMAwwCgYDVR0VBAMKAQEwMgITFAAI61QpMkInygKPPgABAAjrVBcNMjMwMTI1MTQ1MjU3WjAMMAoGA1UdFQQDCgEBMDICExQADxWUATDBeiAl+6gAAQAPFZQXDTIzMDEyNTEzMjUwOVowDDAKBgNVHRUEAwoBATAyAhMUAA8Vk9CzkvJkZXaZAAEADxWTFw0yMzAxMjUxMzI1MDdaMAwwCgYDVR0VBAMKAQEwMgITFAAK1U2X3LQmCmfs3QABAArVTRcNMjMwMTI1MDQwMjQ3WjAMMAoGA1UdFQQDCgEBMDICExQACtVM/EVSbsuSjVYAAQAK1UwXDTIzMDEyNTA0MDI0N1owDDAKBgNVHRUEAwoBATAyAhMUAAyaNenKiJ5he+JHAAEADJo1Fw0yMzAxMjQyMTA0NTJaMAwwCgYDVR0VBAMKAQEwMgITFAAMmjRmf4XL8VXW5AABAAyaNBcNMjMwMTI0MjEwNDUyWjAMMAoGA1UdFQQDCgEBMDICExQACnTliCdHp8JzaBQAAQAKdOUXDTIzMDEyNDIwNTMwOVowDDAKBgNVHRUEAwoBATAyAhMUAAp05KYCKhpzYyAgAAEACnTkFw0yMzAxMjQyMDUzMDlaMAwwCgYDVR0VBAMKAQEwMgITFAAPio3x/AUPAF/etgABAA+KjRcNMjMwMTI0MjA0MDQzWjAMMAoGA1UdFQQDCgEBMDICExQAD4qMloN2tknZfUoAAQAPiowXDTIzMDEyNDIwNDA0M1owDDAKBgNVHRUEAwoBATAyAhMUAAwDug1k+AYF35rrAAEADAO6Fw0yMzAxMjQyMDMzMTFaMAwwCgYDVR0VBAMKAQEwMgITFAAMA7nsTUL8xcpn4AABAAwDuRcNMjMwMTI0MjAzMzExWjAMMAoGA1UdFQQDCgEBMDICExQACeWW/Uz3hxg/fmQAAQAJ5ZYXDTIzMDEyNDIwMDcwMFowDDAKBgNVHRUEAwoBATAyAhMUAAnlle/JXhNTOjkoAAEACeWVFw0yMzAxMjQyMDA3MDBaMAwwCgYDVR0VBAMKAQEwMgITFAAPOpk2kAWwUUiqEwABAA86mRcNMjMwMTI0MTgzOTQ0WjAMMAoGA1UdFQQDCgEBMDICExQADzqYi6tcD3+TUy4AAQAPOpgXDTIzMDEyNDE4Mzk0NFowDDAKBgNVHRUEAwoBATAyAhMUAAqSXzHaH6541Sa9AAEACpJfFw0yMzAxMjQxODMyMThaMAwwCgYDVR0VBAMKAQEwMgITFAAKkl45WY+YalTOxwABAAqSXhcNMjMwMTI0MTgzMjE4WjAMMAoGA1UdFQQDCgEBMDICExQAD4A9bWtzWsII610AAQAPgD0XDTIzMDEyNDE3NDUyNlowDDAKBgNVHRUEAwoBATAyAhMUAA+APO2A9w5+zPDaAAEAD4A8Fw0yMzAxMjQxNzQ1MjZaMAwwCgYDVR0VBAMKAQEwMgITFAAPieO/+Z9BzDPNAwABAA+J4xcNMjMwMTI0MTcwODE3WjAMMAoGA1UdFQQDCgEBMDICExQAD4nigNHVBDO7l4oAAQAPieIXDTIzMDEyNDE3MDgxN1owDDAKBgNVHRUEAwoBATAyAhMUAAiGzXNlU6/z6FYhAAEACIbNFw0yMzAxMjQxNjU4MzZaMAwwCgYDVR0VBAMKAQEwMgITFAAIhsy0bkoU9byBiQABAAiGzBcNMjMwMTI0MTY1ODM2WjAMMAoGA1UdFQQDCgEBMDICExQADizQNHab0TUwDpEAAQAOLNAXDTIzMDEyNDE2MDA1MVowDDAKBgNVHRUEAwoBATAyAhMUAA4szwy2GWaYVtR6AAEADizPFw0yMzAxMjQxNjAwNTFaMAwwCgYDVR0VBAMKAQEwMgITFAAK+vtme8kXbPgh9wABAAr6+xcNMjMwMTI0MTUzNTAwWjAMMAoGA1UdFQQDCgEBMDICExQACvr6jlugkwyCpMMAAQAK+voXDTIzMDEyNDE1MzUwMFowDDAKBgNVHRUEAwoBATAyAhMUAAw5gEVVg2bYSk6nAAEADDmAFw0yMzAxMjQxNTIzNTZaMAwwCgYDVR0VBAMKAQEwMgITFAAMOX9+pEoAj4lyfAABAAw5fxcNMjMwMTI0MTUyMzU2WjAMMAoGA1UdFQQDCgEBMDICExQAD4jXHvT6NtdYP3MAAQAPiNcXDTIzMDEyNDE1MDEyMlowDDAKBgNVHRUEAwoBATAyAhMUAA+I1pOSy2y3GkceAAEAD4jWFw0yMzAxMjQxNTAxMjJaMAwwCgYDVR0VBAMKAQEwMgITFAAJ/16ADSofgpPJvwABAAn/XhcNMjMwMTI0MTQwMDQxWjAMMAoGA1UdFQQDCgEBMDICExQACf9dT+0ZKIeSRowAAQAJ/10XDTIzMDEyNDE0MDA0MVowDDAKBgNVHRUEAwoBATAyAhMUAA+HQd9PWOAJZ2XZAAEAD4dBFw0yMzAxMjQwNjEwMDVaMAwwCgYDVR0VBAMKAQEwMgITFAAPh0BqdfvVZKC4GwABAA+HQBcNMjMwMTI0MDYxMDA1WjAMMAoGA1UdFQQDCgEBMDICExQADGkyr8+u2CoPwO4AAQAMaTIXDTIzMDEyNDA0MDMzNFowDDAKBgNVHRUEAwoBATAyAhMUAAxpMWIKPoJe0BtjAAEADGkxFw0yMzAxMjQwNDAzMzRaMAwwCgYDVR0VBAMKAQEwMgITFAAK+++VyGFe+t4EHgABAAr77xcNMjMwMTIzMjIyNzUzWjAMMAoGA1UdFQQDCgEBMDICExQACvvuKcXMfpzfPUEAAQAK++4XDTIzMDEyMzIyMjc1M1owDDAKBgNVHRUEAwoBATAyAhMUAAxgHH8poNIIU07zAAEADGAcFw0yMzAxMjMyMDQ4MjlaMAwwCgYDVR0VBAMKAQEwMgITFAAMYBvu3YPyyPIc4QABAAxgGxcNMjMwMTIzMjA0ODI5WjAMMAoGA1UdFQQDCgEBMDICExQADuqAWyuB681FCJMAAQAO6oAXDTIzMDEyMzE5MTYyNVowDDAKBgNVHRUEAwoBATAyAhMUAA7qf/tDQXyQX8SaAAEADup/Fw0yMzAxMjMxOTE2MjVaMAwwCgYDVR0VBAMKAQEwMgITFAAPSHCUjH0tJCxA9wABAA9IcBcNMjMwMTIzMTkwOTM2WjAMMAoGA1UdFQQDCgEBMDICExQAD0hv1RNcLH5ZN9QAAQAPSG8XDTIzMDEyMzE5MDkzNVowDDAKBgNVHRUEAwoBATAyAhMUAApCxGGDjMarMrLBAAEACkLEFw0yMzAxMjMxODU0MjdaMAwwCgYDVR0VBAMKAQEwMgITFAAKQsNA8YLvb+6NygABAApCwxcNMjMwMTIzMTg1NDI3WjAMMAoGA1UdFQQDCgEBMDICExQADpTwXalLNi2BmEgAAQAOlPAXDTIzMDEyMzE4NTIzNlowDDAKBgNVHRUEAwoBATAyAhMUAA6U7+Cs8y8Vo9yxAAEADpTvFw0yMzAxMjMxODUyMzZaMAwwCgYDVR0VBAMKAQEwMgITFAAMVBzlWwglovxkvwABAAxUHBcNMjMwMTIzMTc0NTA5WjAMMAoGA1UdFQQDCgEBMDICExQADFQb/RgssFYznOoAAQAMVBsXDTIzMDEyMzE3NDUwOVowDDAKBgNVHRUEAwoBATAyAhMUAAs8zQciYpzjIqhDAAEACzzNFw0yMzAxMjMxNzQwNDBaMAwwCgYDVR0VBAMKAQEwMgITFAALPMzcpyM7oVXPLAABAAs8zBcNMjMwMTIzMTc0MDQwWjAMMAoGA1UdFQQDCgEBMDICExQACsk94n6hKmKC9w8AAQAKyT0XDTIzMDEyMzE3MTIyMlowDDAKBgNVHRUEAwoBATAyAhMUAArJPMi4xYtSXgvzAAEACsk8Fw0yMzAxMjMxNzEyMjJaMAwwCgYDVR0VBAMKAQEwMgITFAAKa38Q+RnI+hWBHwABAAprfxcNMjMwMTIzMTY1NjEwWjAMMAoGA1UdFQQDCgEBMDICExQACmt++n4d6vQ55QgAAQAKa34XDTIzMDEyMzE2NTYxMFowDDAKBgNVHRUEAwoBATAyAhMUAAmp9nypbwgDCWK3AAEACan2Fw0yMzAxMjMxNjM3MzdaMAwwCgYDVR0VBAMKAQEwMgITFAAJqfUbSpJF77u0VQABAAmp9RcNMjMwMTIzMTYzNzM3WjAMMAoGA1UdFQQDCgEBMDICExQADaOYqIcuU6BLsssAAQANo5gXDTIzMDEyMzE2MDkwNFowDDAKBgNVHRUEAwoBATAyAhMUAA2jl5lhzM8SqQEZAAEADaOXFw0yMzAxMjMxNjA5MDRaMAwwCgYDVR0VBAMKAQEwMgITFAAKKE5eKELZjR0+qQABAAooThcNMjMwMTIzMTU1OTI0WjAMMAoGA1UdFQQDCgEBMDICExQACihNpglmLmiNW34AAQAKKE0XDTIzMDEyMzE1NTkyNFowDDAKBgNVHRUEAwoBATAyAhMUAAjIHZ/WstLU+q7WAAEACMgdFw0yMzAxMjMxNTAxMzdaMAwwCgYDVR0VBAMKAQEwMgITFAAIyBwQe5iICIoE3QABAAjIHBcNMjMwMTIzMTUwMTM3WjAMMAoGA1UdFQQDCgEBMDICExQADQyBsUPT1rVy0s4AAQANDIEXDTIzMDEyMzE0NTcwM1owDDAKBgNVHRUEAwoBATAyAhMUAA0MgGLD5hZa+ep5AAEADQyAFw0yMzAxMjMxNDU3MDNaMAwwCgYDVR0VBAMKAQEwMgITFAAPZV3ZsL3zaH866QABAA9lXRcNMjMwMTIzMDMxNTAwWjAMMAoGA1UdFQQDCgEBMDICExQAD2VcVYqG+LrTfFcAAQAPZVwXDTIzMDEyMzAzMTUwMFowDDAKBgNVHRUEAwoBATAyAhMUAAjReZb12sZWn2IUAAEACNF5Fw0yMzAxMjAyMzA0MjdaMAwwCgYDVR0VBAMKAQEwMgITFAAI0Xg+c6SQMNACPwABAAjReBcNMjMwMTIwMjMwNDI3WjAMMAoGA1UdFQQDCgEBMDICExQACQnr//uz/+5N21YAAQAJCesXDTIzMDEyMDIxMzAwNVowDDAKBgNVHRUEAwoBATAyAhMUAAkJ6hyQrup0n2ZJAAEACQnqFw0yMzAxMjAyMTMwMDVaMAwwCgYDVR0VBAMKAQEwMgITFAAKUjr+yTUWj6bzaQABAApSOhcNMjMwMTIwMjEwNTUyWjAMMAoGA1UdFQQDCgEBMDICExQAClI5nnXay5Ao4Q0AAQAKUjkXDTIzMDEyMDIxMDU1MlowDDAKBgNVHRUEAwoBATAyAhMUAAjwUWEjW/Vp/q+AAAEACPBRFw0yMzAxMjAyMDM2MzFaMAwwCgYDVR0VBAMKAQEwMgITFAAI8FA//th0X4NqVAABAAjwUBcNMjMwMTIwMjAzNjMxWjAMMAoGA1UdFQQDCgEBMDICExQAD4TnD7jzItXxVqkAAQAPhOcXDTIzMDEyMDE5MjIxN1owDDAKBgNVHRUEAwoBATAyAhMUAA+E5r8EKVf6l7BCAAEAD4TmFw0yMzAxMjAxOTIyMTdaMAwwCgYDVR0VBAMKAQEwMgITFAAL3L+wjB+KJ5hxNwABAAvcvxcNMjMwMTIwMTkxMzAyWjAMMAoGA1UdFQQDCgEBMDICExQAC9y+ULuvbnJ9qZIAAQAL3L4XDTIzMDEyMDE5MTMwMlowDDAKBgNVHRUEAwoBATAyAhMUAAiC9U0x7IxeooKIAAEACIL1Fw0yMzAxMjAxNzQ1NTFaMAwwCgYDVR0VBAMKAQEwMgITFAAIgvR80jffT5ZELQABAAiC9BcNMjMwMTIwMTc0NTUxWjAMMAoGA1UdFQQDCgEBMDICExQACRcdM0HjONzu8dcAAQAJFx0XDTIzMDEyMDE3MzI0OVowDDAKBgNVHRUEAwoBATAyAhMUAAkXHOsqpB0/AZ3tAAEACRccFw0yMzAxMjAxNzMyNDlaMAwwCgYDVR0VBAMKAQEwMgITFAAKGmbJIs4HFGIwYwABAAoaZhcNMjMwMTIwMTczMTU3WjAMMAoGA1UdFQQDCgEBMDICExQAChpl8zUUTK/4RIIAAQAKGmUXDTIzMDEyMDE3MzE1N1owDDAKBgNVHRUEAwoBATAyAhMUAA7SvoXlOSWOV/fDAAEADtK+Fw0yMzAxMjAxNjAzNTdaMAwwCgYDVR0VBAMKAQEwMgITFAAO0r18iPwoiSo3gwABAA7SvRcNMjMwMTIwMTYwMzU3WjAMMAoGA1UdFQQDCgEBMDICExQADCHcQOJxpHkpXT0AAQAMIdwXDTIzMDEyMDE1NDIwN1owDDAKBgNVHRUEAwoBATAyAhMUAAwh2/cV6NwkzFsGAAEADCHbFw0yMzAxMjAxNTQyMDZaMAwwCgYDVR0VBAMKAQEwMgITFAAKXWgWtWzEcC8TnwABAApdaBcNMjMwMTIwMTUxODMxWjAMMAoGA1UdFQQDCgEBMDICExQACl1nxPhdsEQeGhoAAQAKXWcXDTIzMDEyMDE1MTgzMVowDDAKBgNVHRUEAwoBATAyAhMUAArI22N0V2RJqLPgAAEACsjbFw0yMzAxMjAxNTEwMDVaMAwwCgYDVR0VBAMKAQEwMgITFAAKyNq7mlWBrx7D8gABAArI2hcNMjMwMTIwMTUxMDA1WjAMMAoGA1UdFQQDCgEBMDICExQACQvV/OLj8uR/dH4AAQAJC9UXDTIzMDEyMDEzNTMxMFowDDAKBgNVHRUEAwoBATAyAhMUAAkL1PBPkc+4vA/WAAEACQvUFw0yMzAxMjAxMzUzMDdaMAwwCgYDVR0VBAMKAQEwMgITFAAMPu6PYNVTXKEVtgABAAw+7hcNMjMwMTIwMDQwMTU5WjAMMAoGA1UdFQQDCgEBMDICExQADD7tQTa2ZhJd9mkAAQAMPu0XDTIzMDEyMDA0MDE1OVowDDAKBgNVHRUEAwoBATAyAhMUAAuphavsI9U/xaAfAAEAC6mFFw0yMzAxMTkyMjQ1MDBaMAwwCgYDVR0VBAMKAQEwMgITFAALqYTL/bm4m1Gp8AABAAuphBcNMjMwMTE5MjI0NTAwWjAMMAoGA1UdFQQDCgEBMDICExQACMw5o0MiDHJkNuUAAQAIzDkXDTIzMDExOTIyMzI1NVowDDAKBgNVHRUEAwoBATAyAhMUAAjMONNAnzDSWlWNAAEACMw4Fw0yMzAxMTkyMjMyNTVaMAwwCgYDVR0VBAMKAQEwMgITFAAOmdABkDtfPU7WhgABAA6Z0BcNMjMwMTE5MjIxMjI4WjAMMAoGA1UdFQQDCgEBMDICExQADpnPP8FqU2kTs8YAAQAOmc8XDTIzMDExOTIyMTIyOFowDDAKBgNVHRUEAwoBATAyAhMUAA0o2clAgwS1sQSpAAEADSjZFw0yMzAxMTkyMjA4NTZaMAwwCgYDVR0VBAMKAQEwMgITFAANKNh5VNPzPUF6bwABAA0o2BcNMjMwMTE5MjIwODU1WjAMMAoGA1UdFQQDCgEBMDICExQADj11OGX8fQ7WHaEAAQAOPXUXDTIzMDExOTIyMDg1NVowDDAKBgNVHRUEAwoBATAyAhMUAA49dDY+Vq2SnkfgAAEADj10Fw0yMzAxMTkyMjA4NTVaMAwwCgYDVR0VBAMKAQEwMgITFAALXckyTtD2dxUspAABAAtdyRcNMjMwMTE5MjE0ODI1WjAMMAoGA1UdFQQDCgEBMDICExQAC13IEHzJwQPh80IAAQALXcgXDTIzMDExOTIxNDgyNVowDDAKBgNVHRUEAwoBATAyAhMUAA9NfHheBYlhHasMAAEAD018Fw0yMzAxMTkyMDM2MDhaMAwwCgYDVR0VBAMKAQEwMgITFAAPTXt/sn0whYcv0QABAA9NexcNMjMwMTE5MjAzNjA4WjAMMAoGA1UdFQQDCgEBMDICExQAC2yJguqzRUHXAXcAAQALbIkXDTIzMDExOTIwMjMyNVowDDAKBgNVHRUEAwoBATAyAhMUAAtsiARnPTQ6Ks4CAAEAC2yIFw0yMzAxMTkyMDIzMjVaMAwwCgYDVR0VBAMKAQEwMgITFAANLD/DCDpZ8uTyuAABAA0sPxcNMjMwMTE5MTkyMjA3WjAMMAoGA1UdFQQDCgEBMDICExQADSw+XE5XZ+rvEV0AAQANLD4XDTIzMDExOTE5MjIwN1owDDAKBgNVHRUEAwoBATAyAhMUAAmmygZagRL4WsAhAAEACabKFw0yMzAxMTkxOTExMjJaMAwwCgYDVR0VBAMKAQEwMgITFAAJpsls3L5Xm+Z3pwABAAmmyRcNMjMwMTE5MTkxMTIyWjAMMAoGA1UdFQQDCgEBMDICExQACJkbtMd2L/EWJNIAAQAImRsXDTIzMDExOTE3NTUxNlowDDAKBgNVHRUEAwoBATAyAhMUAAiZGrvRM5zj7hq1AAEACJkaFw0yMzAxMTkxNzU1MTZaMAwwCgYDVR0VBAMKAQEwMgITFAAPgNEXewse1aLxZAABAA+A0RcNMjMwMTE5MTc1MTA3WjAMMAoGA1UdFQQDCgEBMDICExQAD4DQJnno1yev9QgAAQAPgNAXDTIzMDExOTE3NTEwN1owDDAKBgNVHRUEAwoBATAyAhMUAAkIe8/I3OY0mh0NAAEACQh7Fw0yMzAxMTkxNzAyMDZaMAwwCgYDVR0VBAMKAQEwMgITFAAJCHoldoKcW95cZAABAAkIehcNMjMwMTE5MTcwMjA2WjAMMAoGA1UdFQQDCgEBMDICExQACRzt2a8aH2/v9y4AAQAJHO0XDTIzMDExOTE3MDIwNlowDDAKBgNVHRUEAwoBATAyAhMUAAkc7CFyFusDbFn2AAEACRzsFw0yMzAxMTkxNzAyMDZaMAwwCgYDVR0VBAMKAQEwMgITFAAMg07s4EfswAKJEAABAAyDThcNMjMwMTE5MTU0NzAzWjAMMAoGA1UdFQQDCgEBMDICExQADINMo9jutYZR22EAAQAMg0wXDTIzMDExOTE1NDcwM1owDDAKBgNVHRUEAwoBATAyAhMUAAjjfdSjCJcYleFhAAEACON9Fw0yMzAxMTkxNTExMzNaMAwwCgYDVR0VBAMKAQEwMgITFAAI43xyUY5V6JAucwABAAjjfBcNMjMwMTE5MTUxMTMzWjAMMAoGA1UdFQQDCgEBMDICExQAD4DJFLLJaaApppgAAQAPgMkXDTIzMDExOTE1MDQ0NlowDDAKBgNVHRUEAwoBATAyAhMUAA+AyEjAR5vL/s2WAAEAD4DIFw0yMzAxMTkxNTA0NDZaMAwwCgYDVR0VBAMKAQEwMgITFAAPgKFONTcbY3cW1gABAA+AoRcNMjMwMTE5MTQyODIxWjAMMAoGA1UdFQQDCgEBMDICExQAD4Cg81t9Z+zUpj0AAQAPgKAXDTIzMDExOTE0MjgyMVowDDAKBgNVHRUEAwoBATAyAhMUAAuDDQfB0w1kFJkeAAEAC4MNFw0yMzAxMTkxNDIxMzFaMAwwCgYDVR0VBAMKAQEwMgITFAALgwz7MTjtOaK+sQABAAuDDBcNMjMwMTE5MTQyMTMxWjAMMAoGA1UdFQQDCgEBMDICExQACMgR/8OZhSfQi5cAAQAIyBEXDTIzMDExOTE0MTIwNFowDDAKBgNVHRUEAwoBATAyAhMUAAjIECUxSIa6fCK9AAEACMgQFw0yMzAxMTkxNDEyMDRaMAwwCgYDVR0VBAMKAQEwMgITFAANqvirITuqREUAcQABAA2q+BcNMjMwMTE5MDQwMTQxWjAMMAoGA1UdFQQDCgEBMDICExQADar3We4cD/xgC4AAAQANqvcXDTIzMDExOTA0MDE0MFowDDAKBgNVHRUEAwoBATAyAhMUAAjaG1rT0N+x84HCAAEACNobFw0yMzAxMTkwMjA2MjVaMAwwCgYDVR0VBAMKAQEwMgITFAAI2hrPKLKvOGaFlgABAAjaGhcNMjMwMTE5MDIwNjI1WjAMMAoGA1UdFQQDCgEBMDICExQADjH9q9afdKsgGFcAAQAOMf0XDTIzMDExODIxNDQ0MlowDDAKBgNVHRUEAwoBATAyAhMUAA4x/K8KrVEyMUfAAAEADjH8Fw0yMzAxMTgyMTQ0NDJaMAwwCgYDVR0VBAMKAQEwMgITFAAKtN1O6CsgJMeT2wABAAq03RcNMjMwMTE4MjEzMjEwWjAMMAoGA1UdFQQDCgEBMDICExQACrTcBd3xdQekqGcAAQAKtNwXDTIzMDExODIxMzIxMFowDDAKBgNVHRUEAwoBATAyAhMUAA8lwVvU1zheeWzFAAEADyXBFw0yMzAxMTgyMTMxMTBaMAwwCgYDVR0VBAMKAQEwMgITFAAPJcA2yOIdZZ1ZowABAA8lwBcNMjMwMTE4MjEzMTEwWjAMMAoGA1UdFQQDCgEBMDICExQADdHOzhtQhXEqFvYAAQAN0c4XDTIzMDExODIwNTYxM1owDDAKBgNVHRUEAwoBATAyAhMUAA3RzfyG0KF9Kt9yAAEADdHNFw0yMzAxMTgyMDU2MTNaMAwwCgYDVR0VBAMKAQEwMgITFAAJq7xq2RrPIxYIeQABAAmrvBcNMjMwMTE4MjAyNTI2WjAMMAoGA1UdFQQDCgEBMDICExQACau7OM6caIen1FwAAQAJq7sXDTIzMDExODIwMjUyNlowDDAKBgNVHRUEAwoBATAyAhMUAA2guV0vTzwWky3dAAEADaC5Fw0yMzAxMTgxNjU0MjhaMAwwCgYDVR0VBAMKAQEwMgITFAANoLjnlzEKWBmsvQABAA2guBcNMjMwMTE4MTY1NDI4WjAMMAoGA1UdFQQDCgEBMDICExQAC569dXo8O0ryBM0AAQALnr0XDTIzMDExODE0NDIyN1owDDAKBgNVHRUEAwoBATAyAhMUAAuevDJb6lndV+oZAAEAC568Fw0yMzAxMTgxNDQyMjdaMAwwCgYDVR0VBAMKAQEwMgITFAAOH85lcmDmUbtnVgABAA4fzhcNMjMwMjAyMTk0NTIyWjAMMAoGA1UdFQQDCgEBMDICExQADh/NkhTISlVaO3gAAQAOH80XDTIzMDIwMjE5NDUyMlowDDAKBgNVHRUEAwoBATAyAhMUAA9GeLHGKkNuwBGmAAEAD0Z4Fw0yMzAyMDIxODI1MjlaMAwwCgYDVR0VBAMKAQEwMgITFAAPRncDKnZepSab7gABAA9GdxcNMjMwMjAyMTgyNTI5WjAMMAoGA1UdFQQDCgEBMDICExQAC9+HAUU1fXzASIEAAQAL34cXDTIzMDIwMjE4MjQxNVowDDAKBgNVHRUEAwoBATAyAhMUAAvfhhPMKUDXfnU3AAEAC9+GFw0yMzAyMDIxODI0MTVaMAwwCgYDVR0VBAMKAQEwMgITFAAIgx2CwH+liKb9WAABAAiDHRcNMjMwMjAyMTc0OTEwWjAMMAoGA1UdFQQDCgEBMDICExQACIMcQctM+99YDSYAAQAIgxwXDTIzMDIwMjE3NDkxMFowDDAKBgNVHRUEAwoBATAyAhMUAAmvoHi6NhFvffQFAAEACa+gFw0yMzAyMDIxNzE0MDdaMAwwCgYDVR0VBAMKAQEwMgITFAAJr5+mZq3LTqJThQABAAmvnxcNMjMwMjAyMTcxNDA3WjAMMAoGA1UdFQQDCgEBMDICExQACjR+kV/0mahNnsEAAQAKNH4XDTIzMDIwMjE2MTAyM1owDDAKBgNVHRUEAwoBATAyAhMUAAo0fXwPUhkWzNmWAAEACjR9Fw0yMzAyMDIxNjEwMjNaMAwwCgYDVR0VBAMKAQEwMgITFAANtVh29wnsIVMtwAABAA21WBcNMjMwMjAyMTYwMzM4WjAMMAoGA1UdFQQDCgEBMDICExQADbVXp6wFFFLgJA8AAQANtVcXDTIzMDIwMjE2MDMzOFowDDAKBgNVHRUEAwoBATAyAhMUAAkbeeckeA4X92IoAAEACRt5Fw0yMzAyMDIxNDM3MzVaMAwwCgYDVR0VBAMKAQEwMgITFAAJG3iyGt058svSUwABAAkbeBcNMjMwMjAyMTQzNzM1WjAMMAoGA1UdFQQDCgEBMDICExQADtoOeTxJmwODeSEAAQAO2g4XDTIzMDIwMjE0MzMzMVowDDAKBgNVHRUEAwoBATAyAhMUAA7aDShL6ivMM9fDAAEADtoNFw0yMzAyMDIxNDMzMzBaMAwwCgYDVR0VBAMKAQEwMgITFAAObmjtO/PHHLZXdgABAA5uaBcNMjMwMjAyMTQyODM0WjAMMAoGA1UdFQQDCgEBMDICExQADm5nvrgmBgYKO2cAAQAObmcXDTIzMDIwMjE0MjgzNFowDDAKBgNVHRUEAwoBATAyAhMUAA1qsXBaraUkIS2HAAEADWqxFw0yMzAyMDEyMTUxMDdaMAwwCgYDVR0VBAMKAQEwMgITFAANarAr+hIF/1TYIwABAA1qsBcNMjMwMjAxMjE1MTA3WjAMMAoGA1UdFQQDCgEBMDICExQADdvmo4aiIGmRtHgAAQAN2+YXDTIzMDIwMTIxNDg1MlowDDAKBgNVHRUEAwoBATAyAhMUAA3b5UodOX6hgVaRAAEADdvlFw0yMzAyMDEyMTQ4NTJaMAwwCgYDVR0VBAMKAQEwMgITFAALjbVsD/NqEsFW1AABAAuNtRcNMjMwMjAxMjA0NTU3WjAMMAoGA1UdFQQDCgEBMDICExQAC420cUN2M45yx/4AAQALjbQXDTIzMDIwMTIwNDU1N1owDDAKBgNVHRUEAwoBATAyAhMUAAt7rwr/UGCBbxrAAAEAC3uvFw0yMzAyMDExOTExNTFaMAwwCgYDVR0VBAMKAQEwMgITFAALe657ElwsN5DekgABAAt7rhcNMjMwMjAxMTkxMTUwWjAMMAoGA1UdFQQDCgEBMDICExQACrqZ0QmKc0CYcq4AAQAKupkXDTIzMDIwMTE3NTkyMlowDDAKBgNVHRUEAwoBATAyAhMUAAq6mB3RM+/PydlHAAEACrqYFw0yMzAyMDExNzU5MjJaMAwwCgYDVR0VBAMKAQEwMgITFAAJlbLBlYKpt6gQUwABAAmVshcNMjMwMjAxMTczMjM0WjAMMAoGA1UdFQQDCgEBMDICExQACZWxXnJHoQyIQwUAAQAJlbEXDTIzMDIwMTE3MzIzNFowDDAKBgNVHRUEAwoBATAyAhMUAA7HfIxNQU1DLqPfAAEADsd8Fw0yMzAyMDExNzA3NDNaMAwwCgYDVR0VBAMKAQEwMgITFAAOx3tydNHtEfA85gABAA7HexcNMjMwMjAxMTcwNzQzWjAMMAoGA1UdFQQDCgEBMDICExQACsJrg4ptzFnQEVgAAQAKwmsXDTIzMDIwMTE2MTIxN1owDDAKBgNVHRUEAwoBATAyAhMUAArCah8qxUs/wQ0hAAEACsJqFw0yMzAyMDExNjEyMTdaMAwwCgYDVR0VBAMKAQEwMgITFAALFeOuYbBAXmulFAABAAsV4xcNMjMwMjAxMTU0NzU4WjAMMAoGA1UdFQQDCgEBMDICExQACxXiWfuEb0DS/QYAAQALFeIXDTIzMDIwMTE1NDc1OFowDDAKBgNVHRUEAwoBATAyAhMUAAoF7myU7Slp8L5eAAEACgXuFw0yMzAyMDExNTM3MTdaMAwwCgYDVR0VBAMKAQEwMgITFAAKBe0ff9TlWxfRegABAAoF7RcNMjMwMjAxMTUzNzE3WjAMMAoGA1UdFQQDCgEBMDICExQADr3GazOBQD23GAQAAQAOvcYXDTIzMDIwMTE1MjM0MFowDDAKBgNVHRUEAwoBATAyAhMUAA69xYIKK53s8acDAAEADr3FFw0yMzAyMDExNTIzNDBaMAwwCgYDVR0VBAMKAQEwMgITFAAI1e2jj23UnXD4dwABAAjV7RcNMjMwMjAxMTUxOTU5WjAMMAoGA1UdFQQDCgEBMDICExQACNXsgcV7S5dwqE4AAQAI1ewXDTIzMDIwMTE1MTk1OFowDDAKBgNVHRUEAwoBATAyAhMUAAjYJd2GZ8ZOZHd6AAEACNglFw0yMzAyMDExNDQ4MDVaMAwwCgYDVR0VBAMKAQEwMgITFAAI2CQ95HpFCXXAKAABAAjYJBcNMjMwMjAxMTQ0ODA1WjAMMAoGA1UdFQQDCgEBMDICExQACzxdjee1qOigL34AAQALPF0XDTIzMDEzMTIyNTQ1MVowDDAKBgNVHRUEAwoBATAyAhMUAAs8XBPTLRotYpaQAAEACzxcFw0yMzAxMzEyMjU0NTFaMAwwCgYDVR0VBAMKAQEwMgITFAAK76WMyHkZIPz+GwABAArvpRcNMjMwMTMxMjI0MzA3WjAMMAoGA1UdFQQDCgEBMDICExQACu+kkyuOonlgTX0AAQAK76QXDTIzMDEzMTIyNDMwN1owDDAKBgNVHRUEAwoBATAyAhMUAA3Tuk6Hi1TPOZcUAAEADdO6Fw0yMzAxMzEyMDA5MTRaMAwwCgYDVR0VBAMKAQEwMgITFAAN07nSiYWC9rjC4gABAA3TuRcNMjMwMTMxMjAwOTE0WjAMMAoGA1UdFQQDCgEBMDICExQAC9sBgb7hpL8JS1MAAQAL2wEXDTIzMDEzMTIwMDA0NFowDDAKBgNVHRUEAwoBATAyAhMUAAvbAAmO6fK42NjCAAEAC9sAFw0yMzAxMzEyMDAwNDRaMAwwCgYDVR0VBAMKAQEwMgITFAAKcim+QK/5TfWBpgABAApyKRcNMjMwMTMxMTkzNjU5WjAMMAoGA1UdFQQDCgEBMDICExQACnIochlMhwg3ZVAAAQAKcigXDTIzMDEzMTE5MzY1OVowDDAKBgNVHRUEAwoBATAyAhMUAAtOcZdxobVqE8bzAAEAC05xFw0yMzAxMzExODM4MTlaMAwwCgYDVR0VBAMKAQEwMgITFAALTnBoj7BGnF0kYAABAAtOcBcNMjMwMTMxMTgzODE5WjAMMAoGA1UdFQQDCgEBMDICExQADqIt/4V+WRKiZwYAAQAOoi0XDTIzMDEzMTE4MzAwNFowDDAKBgNVHRUEAwoBATAyAhMUAA6iLNt6Ks+4CZBNAAEADqIsFw0yMzAxMzExODMwMDRaMAwwCgYDVR0VBAMKAQEwMgITFAAPPc5cDNmwsxF83AABAA89zhcNMjMwMTMxMTczODE2WjAMMAoGA1UdFQQDCgEBMDICExQADz3NbU+JCvXyeREAAQAPPc0XDTIzMDEzMTE3MzgxNlowDDAKBgNVHRUEAwoBATAyAhMUAAwh1uvajNirUnRwAAEADCHWFw0yMzAxMzExNzM3MTFaMAwwCgYDVR0VBAMKAQEwMgITFAAMIdWGVb/5cZH0OAABAAwh1RcNMjMwMTMxMTczNzExWjAMMAoGA1UdFQQDCgEBMDICExQAD05Gcs63oSDKMCYAAQAPTkYXDTIzMDEzMTE3MTAxNlowDDAKBgNVHRUEAwoBATAyAhMUAA9ORRsokZhtJ/EJAAEAD05FFw0yMzAxMzExNzEwMTVaMAwwCgYDVR0VBAMKAQEwMgITFAALz6P4JtUr52kHowABAAvPoxcNMjMwMTMxMTYzMjE5WjAMMAoGA1UdFQQDCgEBMDICExQAC8+iEqrP3Hmt2xsAAQALz6IXDTIzMDEzMTE2MzIxOVowDDAKBgNVHRUEAwoBATAyAhMUAAwadDG6Mb+rS5r6AAEADBp0Fw0yMzAxMzExNDE1MzRaMAwwCgYDVR0VBAMKAQEwMgITFAAMGnO3Nn4Mqv6ONAABAAwacxcNMjMwMTMxMTQxNTM0WjAMMAoGA1UdFQQDCgEBMDICExQADmHM50O9d86iJW8AAQAOYcwXDTIzMDEzMDIzMDk1NlowDDAKBgNVHRUEAwoBATAyAhMUAA5hy1PHFX0NjUnfAAEADmHLFw0yMzAxMzAyMzA5NTZaMAwwCgYDVR0VBAMKAQEwMgITFAAKC5D2g7GLhxwjtQABAAoLkBcNMjMwMTMwMjIxOTM0WjAMMAoGA1UdFQQDCgEBMDICExQACguP43M9A1Gq0XkAAQAKC48XDTIzMDEzMDIyMTkzNFowDDAKBgNVHRUEAwoBATAyAhMUAAzeVcYKLi8hug1WAAEADN5VFw0yMzAxMzAyMTQ1NDdaMAwwCgYDVR0VBAMKAQEwMgITFAAM3lQj3bu4hpWmIQABAAzeVBcNMjMwMTMwMjE0NTQ3WjAMMAoGA1UdFQQDCgEBMDICExQACfCAZknTJUsqYysAAQAJ8IAXDTIzMDEzMDIwMTcwMVowDDAKBgNVHRUEAwoBATAyAhMUAAnwf7Bqawfn/CBIAAEACfB/Fw0yMzAxMzAyMDE3MDBaMAwwCgYDVR0VBAMKAQEwMgITFAAMQQzfgYFelQ+wPgABAAxBDBcNMjMwMTMwMjAxMzEwWjAMMAoGA1UdFQQDCgEBMDICExQADEELtb6+JPKHVpcAAQAMQQsXDTIzMDEzMDIwMTMxMFowDDAKBgNVHRUEAwoBATAyAhMUAA4YmgYW0g4a+JSlAAEADhiaFw0yMzAxMzAxOTMxMDFaMAwwCgYDVR0VBAMKAQEwMgITFAAOGJlYXUOlZ3FswwABAA4YmRcNMjMwMTMwMTkzMTAxWjAMMAoGA1UdFQQDCgEBMDICExQACZj6CazUyStv4o4AAQAJmPoXDTIzMDEzMDE5MTAwN1owDDAKBgNVHRUEAwoBATAyAhMUAAmY+YliZzsB2/BCAAEACZj5Fw0yMzAxMzAxOTEwMDdaMAwwCgYDVR0VBAMKAQEwMgITFAAJMSOvUKETTtAK1AABAAkxIxcNMjMwMTMwMTc0NTIyWjAMMAoGA1UdFQQDCgEBMDICExQACTEiHuTsENjF3N4AAQAJMSIXDTIzMDEzMDE3NDUyMVowDDAKBgNVHRUEAwoBATAyAhMUAAl+CHRpKYKHFT6bAAEACX4IFw0yMzAxMzAxNjM0NDdaMAwwCgYDVR0VBAMKAQEwMgITFAAJfgeSY3bXXdasBgABAAl+BxcNMjMwMTMwMTYzNDQ3WjAMMAoGA1UdFQQDCgEBMDICExQACcKyBpLJRBdWRMkAAQAJwrIXDTIzMDEzMDE2MTQxOVowDDAKBgNVHRUEAwoBATAyAhMUAAnCsWtEvnHd17FxAAEACcKxFw0yMzAxMzAxNjE0MTlaMAwwCgYDVR0VBAMKAQEwMgITFAAPMY17RuUU2T891gABAA8xjRcNMjMwMTMwMTU0NjM1WjAMMAoGA1UdFQQDCgEBMDICExQADzGMGA4RwUeGKfEAAQAPMYwXDTIzMDEzMDE1NDYzNVowDDAKBgNVHRUEAwoBATAyAhMUAAwxSKglAea5CPZ6AAEADDFIFw0yMzAxMzAxNDIzMDZaMAwwCgYDVR0VBAMKAQEwMgITFAAMMUfH79f0clODGgABAAwxRxcNMjMwMTMwMTQyMzA2WjAMMAoGA1UdFQQDCgEBMDICExQADHCm3hWNCWNF1xMAAQAMcKYXDTIzMDEzMDA0MDI1NFowDDAKBgNVHRUEAwoBATAyAhMUAAxwpeygjVPfaNHaAAEADHClFw0yMzAxMzAwNDAyNTRaMAwwCgYDVR0VBAMKAQEwMgITFAAKD+f+GSWS3chKdwABAAoP5xcNMjMwMTI5MDUwNjQ5WjAMMAoGA1UdFQQDCgEBMDICExQACg/mdHhuGK7v2i0AAQAKD+YXDTIzMDEyOTA1MDY0OVowDDAKBgNVHRUEAwoBATAyAhMUAA5MGjZ14D32EBN/AAEADkwaFw0yMzAxMjkwMjA5NDNaMAwwCgYDVR0VBAMKAQEwMgITFAAOTBm5EE1Q7xrf+gABAA5MGRcNMjMwMTI5MDIwOTQyWjAMMAoGA1UdFQQDCgEBMDICExQAD3f5daxZaU986D4AAQAPd/kXDTIzMDEyODIzNTY1N1owDDAKBgNVHRUEAwoBATAyAhMUAA93+HRP7GmwvMlUAAEAD3f4Fw0yMzAxMjgyMzU2NTZaMAwwCgYDVR0VBAMKAQEwMgITFAALMetSbQq5a1K4vAABAAsx6xcNMjMwMTI4MDQwNDE3WjAMMAoGA1UdFQQDCgEBMDICExQACzHqKzhheL2HZdwAAQALMeoXDTIzMDEyODA0MDQxN1owDDAKBgNVHRUEAwoBATAyAhMUAAjo80Fa9lzlYh1XAAEACOjzFw0yMzAxMjgwNDA0MTRaMAwwCgYDVR0VBAMKAQEwMgITFAAI6PLJJ7f3qUCSzwABAAjo8hcNMjMwMTI4MDQwNDE0WjAMMAoGA1UdFQQDCgEBMDICExQADnUCVlA0b0yW17QAAQAOdQIXDTIzMDEyODA0MDM0M1owDDAKBgNVHRUEAwoBATAyAhMUAA51ARt3eie1bRgOAAEADnUBFw0yMzAxMjgwNDAzNDJaMAwwCgYDVR0VBAMKAQEwMgITFAAOmL4zJTiIAe1WFwABAA6YvhcNMjMwMTI3MjIzMzQ0WjAMMAoGA1UdFQQDCgEBMDICExQADpi9WCHQ7Ok0OHUAAQAOmL0XDTIzMDEyNzIyMzM0NFowDDAKBgNVHRUEAwoBATAyAhMUAAjkqwvl5GT/uL9UAAEACOSrFw0yMzAxMjcyMTI1MzRaMAwwCgYDVR0VBAMKAQEwMgITFAAI5Kozp1nZABnWdAABAAjkqhcNMjMwMTI3MjEyNTM0WjAMMAoGA1UdFQQDCgEBMDICExQADy3FCw2D04YbbdwAAQAPLcUXDTIzMDEyNzIxMDIxN1owDDAKBgNVHRUEAwoBATAyAhMUAA8txIHEKU6mJmEEAAEADy3EFw0yMzAxMjcyMTAyMTdaMAwwCgYDVR0VBAMKAQEwMgITFAAIhOeFkKR0hoz/JAABAAiE5xcNMjMwMTI3MTY0NTE3WjAMMAoGA1UdFQQDCgEBMDICExQACITmXcna9WaIBAYAAQAIhOYXDTIzMDEyNzE2NDUxN1owDDAKBgNVHRUEAwoBATAyAhMUAAqsqTVobcQEKopIAAEACqypFw0yMzAxMjcxNjM4MjFaMAwwCgYDVR0VBAMKAQEwMgITFAAKrKhMliYt6Kk9bQABAAqsqBcNMjMwMTI3MTYzODIxWjAMMAoGA1UdFQQDCgEBMDICExQACrX1HmH0m9ON6moAAQAKtfUXDTIzMDEyNzE2MjEwOFowDDAKBgNVHRUEAwoBATAyAhMUAAq19FS0OJ0IWxwTAAEACrX0Fw0yMzAxMjcxNjIxMDhaMAwwCgYDVR0VBAMKAQEwMgITFAAIgjH83cJJnPrdJQABAAiCMRcNMjMwMTI3MTYxNzQwWjAMMAoGA1UdFQQDCgEBMDICExQACIIww+HTIRqmh+EAAQAIgjAXDTIzMDEyNzE2MTc0MFowDDAKBgNVHRUEAwoBATAyAhMUAA368MexC2jtn99PAAEADfrwFw0yMzAxMjcxNTUzNTNaMAwwCgYDVR0VBAMKAQEwMgITFAAN+u/yPzmQ+ynCngABAA367xcNMjMwMTI3MTU1MzUzWjAMMAoGA1UdFQQDCgEBMDICExQADAPwbSE8fA00CBgAAQAMA/AXDTIzMDEyNzE0NDYwNVowDDAKBgNVHRUEAwoBATAyAhMUAAwD77NalUx7qPqOAAEADAPvFw0yMzAxMjcxNDQ2MDVaMAwwCgYDVR0VBAMKAQEwMgITFAAKCnbg5nMcWeMSXwABAAoKdhcNMjMwMTI3MDQwMjE2WjAMMAoGA1UdFQQDCgEBMDICExQACgp1Lnh6ro+ijmkAAQAKCnUXDTIzMDEyNzA0MDIxNlowDDAKBgNVHRUEAwoBATAyAhMUAArs8Zpon2xIdfJbAAEACuzxFw0yMzAxMjYyMjQ0NTZaMAwwCgYDVR0VBAMKAQEwMgITFAAK7PCtZ92u059XKwABAArs8BcNMjMwMTI2MjI0NDU2WjAMMAoGA1UdFQQDCgEBMDICExQAD5Br31Z2JSVffbIAAQAPkGsXDTIzMDEyNjIxMjIzNFowDDAKBgNVHRUEAwoBATAyAhMUAA+Qar7+GzPYg0CeAAEAD5BqFw0yMzAxMjYyMTIyMzRaMAwwCgYDVR0VBAMKAQEwMgITFAANhrZxt19LIBF0RgABAA2GthcNMjMwMTI2MjEyMTIwWjAMMAoGA1UdFQQDCgEBMDICExQADYa1Fv4p2eAY3n4AAQANhrUXDTIzMDEyNjIxMjEyMFowDDAKBgNVHRUEAwoBATAyAhMUAA689KVofQRaPpACAAEADrz0Fw0yMzAxMjYyMTIxMjBaMAwwCgYDVR0VBAMKAQEwMgITFAAOvPN6AOsouCOdVAABAA688xcNMjMwMTI2MjEyMTE5WjAMMAoGA1UdFQQDCgEBMDICExQAD5C1q5EcGPlYa/sAAQAPkLUXDTIzMDEyNjIxMDYzOFowDDAKBgNVHRUEAwoBATAyAhMUAA+QtMQ0luEsBFUuAAEAD5C0Fw0yMzAxMjYyMTA2MzhaMAwwCgYDVR0VBAMKAQEwMgITFAAMF8rsum1U7Kw3+AABAAwXyhcNMjMwMTI2MTkyNTEwWjAMMAoGA1UdFQQDCgEBMDICExQADBfJePWqTReXXd0AAQAMF8kXDTIzMDEyNjE5MjUwOVowDDAKBgNVHRUEAwoBATAyAhMUAAwZYkrMe0rvWt5QAAEADBliFw0yMzAxMjYxODU2NDBaMAwwCgYDVR0VBAMKAQEwMgITFAAMGWEJDgkQaSE5mAABAAwZYRcNMjMwMTI2MTg1NjM5WjAMMAoGA1UdFQQDCgEBMDICExQACJIBfYbC0Xv+T+MAAQAIkgEXDTIzMDEyNjE4MzI0M1owDDAKBgNVHRUEAwoBATAyAhMUAAiSAPZH0uY8M72oAAEACJIAFw0yMzAxMjYxODMyNDNaMAwwCgYDVR0VBAMKAQEwMgITFAAKjzuLruhEVjrWoAABAAqPOxcNMjMwMTI2MTc1OTQ3WjAMMAoGA1UdFQQDCgEBMDICExQACo86AB0u4p24cPgAAQAKjzoXDTIzMDEyNjE3NTk0NlowDDAKBgNVHRUEAwoBATAyAhMUAAm8hA1cCUujfoG7AAEACbyEFw0yMzAxMjYxNzE3MzJaMAwwCgYDVR0VBAMKAQEwMgITFAAJvIOwefOecJV0lAABAAm8gxcNMjMwMTI2MTcxNzMyWjAMMAoGA1UdFQQDCgEBMDICExQAD27WJFtyMAksY4sAAQAPbtYXDTIzMDEyNjE2NTYyNFowDDAKBgNVHRUEAwoBATAyAhMUAA9u1ZJI1nVbPJSoAAEAD27VFw0yMzAxMjYxNjU2MjRaMAwwCgYDVR0VBAMKAQEwMgITFAANS6eCwGP+05aavgABAA1LpxcNMjMwMTI2MTY1MTQ3WjAMMAoGA1UdFQQDCgEBMDICExQADUumfm/vE9ipI6UAAQANS6YXDTIzMDEyNjE2NTE0N1owDDAKBgNVHRUEAwoBATAyAhMUAAzpT9jDEx1Fj+PRAAEADOlPFw0yMzAxMjYxNjQzNDFaMAwwCgYDVR0VBAMKAQEwMgITFAAM6U51psliYSEXhAABAAzpThcNMjMwMTI2MTY0MzQwWjAMMAoGA1UdFQQDCgEBMDICExQACsWvnV3hI/dmPJ0AAQAKxa8XDTIzMDEyNjE1NTYxMVowDDAKBgNVHRUEAwoBATAyAhMUAArFrpSyHWGuaZyVAAEACsWuFw0yMzAxMjYxNTU2MTBaMAwwCgYDVR0VBAMKAQEwMgITFAAJrKL8b6syNJC89AABAAmsohcNMjMwMTI2MTQ1ODEwWjAMMAoGA1UdFQQDCgEBMDICExQACayhwPRx5i8vFlAAAQAJrKEXDTIzMDEyNjE0NTgxMFowDDAKBgNVHRUEAwoBATAyAhMUAApsy4/NONafS0BfAAEACmzLFw0yMzAxMjYwNDAzMjFaMAwwCgYDVR0VBAMKAQEwMgITFAAKbMoLJtEPRdrvogABAApsyhcNMjMwMTI2MDQwMzIwWjAMMAoGA1UdFQQDCgEBMDICExQACqT9crvfZl7KxXoAAQAKpP0XDTIzMDEyNTIyMTE0NFowDDAKBgNVHRUEAwoBATAyAhMUAAqk/Ccz0cwT/PtmAAEACqT8Fw0yMzAxMjUyMjExNDRaMAwwCgYDVR0VBAMKAQEwMgITFAAPgvd3puhQ4mLo6QABAA+C9xcNMjMwMTI1MjEwMzAzWjAMMAoGA1UdFQQDCgEBMDICExQAD4L2LwKbGGGE/ZEAAQAPgvYXDTIzMDEyNTIxMDMwM1owDDAKBgNVHRUEAwoBATAyAhMUAArx17IotTNzaRmeAAEACvHXFw0yMzAxMjUyMDQ4NTFaMAwwCgYDVR0VBAMKAQEwMgITFAAK8dZdl7F8oyJVxgABAArx1hcNMjMwMTI1MjA0ODUxWjAMMAoGA1UdFQQDCgEBMDICExQACpNXmYy0hqfdkl8AAQAKk1cXDTIzMDEyNTIwMzU0MlowDDAKBgNVHRUEAwoBATAyAhMUAAqTVibNH1SwfLSSAAEACpNWFw0yMzAxMjUyMDM1NDJaMAwwCgYDVR0VBAMKAQEwMgITFAANrDwmeFEq40TQIgABAA2sPBcNMjMwMTI1MTk0MDI0WjAMMAoGA1UdFQQDCgEBMDICExQADaw7YTyABX0VEGUAAQANrDsXDTIzMDEyNTE5NDAyNFowDDAKBgNVHRUEAwoBATAyAhMUAAvi25N9D7rP4YjCAAEAC+LbFw0yMzAyMTExNjU3NDNaMAwwCgYDVR0VBAMKAQEwMgITFAAL4toKOPEXW47rPQABAAvi2hcNMjMwMjExMTY1NzQzWjAMMAoGA1UdFQQDCgEBMDICExQACneDHjur/oHuRvEAAQAKd4MXDTIzMDIxMDIxMTU1N1owDDAKBgNVHRUEAwoBATAyAhMUAAp3gkCDE8QFpRlOAAEACneCFw0yMzAyMTAyMTE1NTdaMAwwCgYDVR0VBAMKAQEwMgITFAAJoPopfUMdRkGgfgABAAmg+hcNMjMwMjEwMjExNTIzWjAMMAoGA1UdFQQDCgEBMDICExQACaD5YoBfm7qD/FkAAQAJoPkXDTIzMDIxMDIxMTUyM1owDDAKBgNVHRUEAwoBATAyAhMUAAnwFi+yTfKO1f49AAEACfAWFw0yMzAyMTAxOTMwMzhaMAwwCgYDVR0VBAMKAQEwMgITFAAJ8BWpbysWtxWejgABAAnwFRcNMjMwMjEwMTkzMDM4WjAMMAoGA1UdFQQDCgEBMDICExQACMcPepYDDrGrgDUAAQAIxw8XDTIzMDIxMDE5MDYzN1owDDAKBgNVHRUEAwoBATAyAhMUAAjHDj/15zYC8G/pAAEACMcOFw0yMzAyMTAxOTA2MzdaMAwwCgYDVR0VBAMKAQEwMgITFAAPg0lghx+P0ALf0AABAA+DSRcNMjMwMjEwMTgzNDU0WjAMMAoGA1UdFQQDCgEBMDICExQAD4NIsFeufvbr/ugAAQAPg0gXDTIzMDIxMDE4MzQ1NFowDDAKBgNVHRUEAwoBATAyAhMUAAxjGohzfY/RrS+NAAEADGMaFw0yMzAyMTAxODI3NTdaMAwwCgYDVR0VBAMKAQEwMgITFAAMYxmAb/2+h5XuOwABAAxjGRcNMjMwMjEwMTgyNzU3WjAMMAoGA1UdFQQDCgEBMDICExQADf92r18g4ZcibYkAAQAN/3YXDTIzMDIxMDE3MDMzMlowDDAKBgNVHRUEAwoBATAyAhMUAA3/dTAKejdbnlD9AAEADf91Fw0yMzAyMTAxNzAzMzJaMAwwCgYDVR0VBAMKAQEwMgITFAAMx+wCK5Qf2KeYCAABAAzH7BcNMjMwMjA5MjM1NDA4WjAMMAoGA1UdFQQDCgEBMDICExQADMfroR/iFSWmCcwAAQAMx+sXDTIzMDIwOTIzNTQwOFowDDAKBgNVHRUEAwoBATAyAhMUAAw8UnaN012JWYhtAAEADDxSFw0yMzAyMDkyMTQ1MjFaMAwwCgYDVR0VBAMKAQEwMgITFAAMPFG9boYB3g7LWQABAAw8URcNMjMwMjA5MjE0NTIxWjAMMAoGA1UdFQQDCgEBMDICExQACTFlP1rMlwiRn0UAAQAJMWUXDTIzMDIwOTIxMjUyOFowDDAKBgNVHRUEAwoBATAyAhMUAAkxZJdKzvhSRTxiAAEACTFkFw0yMzAyMDkyMTI1MjhaMAwwCgYDVR0VBAMKAQEwMgITFAALBMk0CUxRIMgyQgABAAsEyRcNMjMwMjA5MjAxMTI1WjAMMAoGA1UdFQQDCgEBMDICExQACwTIDKYApxPZx2oAAQALBMgXDTIzMDIwOTIwMTEyNVowDDAKBgNVHRUEAwoBATAyAhMUAAxdeu5OslQHfwPWAAEADF16Fw0yMzAyMDkyMDA1NDdaMAwwCgYDVR0VBAMKAQEwMgITFAAMXXmZfNrxMHX3twABAAxdeRcNMjMwMjA5MjAwNTQ3WjAMMAoGA1UdFQQDCgEBMDICExQACq1lyljofvpJguQAAQAKrWUXDTIzMDIwOTE3MDg1MVowDDAKBgNVHRUEAwoBATAyAhMUAAqtZGZWAZ1AkUfNAAEACq1kFw0yMzAyMDkxNzA4NTFaMAwwCgYDVR0VBAMKAQEwMgITFAAOazrNnpI0n1LgGgABAA5rOhcNMjMwMjA5MTY1MDA4WjAMMAoGA1UdFQQDCgEBMDICExQADms53OzIJWBAbcYAAQAOazkXDTIzMDIwOTE2NTAwOFowDDAKBgNVHRUEAwoBATAyAhMUAAlvijImaSmRek+ZAAEACW+KFw0yMzAyMDkxNDM1MzhaMAwwCgYDVR0VBAMKAQEwMgITFAAJb4lNzEWAKtw/lQABAAlviRcNMjMwMjA5MTQzNTM4WjAMMAoGA1UdFQQDCgEBMDICExQADQb/cyty0OgpvJAAAQANBv8XDTIzMDIwOTA5NTU1NVowDDAKBgNVHRUEAwoBATAyAhMUAA0G/r1W8IDCpCQ6AAEADQb+Fw0yMzAyMDkwOTU1NTNaMAwwCgYDVR0VBAMKAQEwMgITFAAO32FlStXK7OSHkAABAA7fYRcNMjMwMjA5MDAyODQ4WjAMMAoGA1UdFQQDCgEBMDICExQADt9gWdnmJk7uE1kAAQAO32AXDTIzMDIwOTAwMjg0OFowDDAKBgNVHRUEAwoBATAyAhMUAAz+BdvA6xCqexAeAAEADP4FFw0yMzAyMDgyMjQ0NDZaMAwwCgYDVR0VBAMKAQEwMgITFAAM/gTad3TnFaOUqwABAAz+BBcNMjMwMjA4MjI0NDQ2WjAMMAoGA1UdFQQDCgEBMDICExQACcAe0MVhAuDxr4gAAQAJwB4XDTIzMDIwODIwNDY1MFowDDAKBgNVHRUEAwoBATAyAhMUAAnAHeEtAcrgHj9XAAEACcAdFw0yMzAyMDgyMDQ2NTBaMAwwCgYDVR0VBAMKAQEwMgITFAALcxXdiPbCgN1UZQABAAtzFRcNMjMwMjA4MjA0NjA4WjAMMAoGA1UdFQQDCgEBMDICExQAC3MUgWJIWtmn0gMAAQALcxQXDTIzMDIwODIwNDYwOFowDDAKBgNVHRUEAwoBATAyAhMUAAlogqacw2P/q5K5AAEACWiCFw0yMzAyMDgyMDMzMjNaMAwwCgYDVR0VBAMKAQEwMgITFAAJaIFRqhBRbgP/IQABAAlogRcNMjMwMjA4MjAzMzIzWjAMMAoGA1UdFQQDCgEBMDICExQAC1t5Vg+vc8yXq+cAAQALW3kXDTIzMDIwODE5NDMxM1owDDAKBgNVHRUEAwoBATAyAhMUAAtbeAAhHwZw7BUQAAEAC1t4Fw0yMzAyMDgxOTQzMTNaMAwwCgYDVR0VBAMKAQEwMgITFAAOZfA6bLEIXk281AABAA5l8BcNMjMwMjA4MTkzMjE4WjAMMAoGA1UdFQQDCgEBMDICExQADmXv022KLOf4eREAAQAOZe8XDTIzMDIwODE5MzIxOFowDDAKBgNVHRUEAwoBATAyAhMUAAvPP5M5l8TqKSf6AAEAC88/Fw0yMzAyMDgxOTA2MDZaMAwwCgYDVR0VBAMKAQEwMgITFAALzz7QAzp/1k/x/wABAAvPPhcNMjMwMjA4MTkwNjA1WjAMMAoGA1UdFQQDCgEBMDICExQACnuNWQr+z2DDW48AAQAKe40XDTIzMDIwODE4NTAyOVowDDAKBgNVHRUEAwoBATAyAhMUAAp7jOIo3eqp9W+HAAEACnuMFw0yMzAyMDgxODUwMjlaMAwwCgYDVR0VBAMKAQEwMgITFAAJw3ylTN8k+nijXQABAAnDfBcNMjMwMjA4MTgxNjE0WjAMMAoGA1UdFQQDCgEBMDICExQACcN75Z4BRa/592cAAQAJw3sXDTIzMDIwODE4MTYxNFowDDAKBgNVHRUEAwoBATAyAhMUAAkYgUaGT76ZOBU+AAEACRiBFw0yMzAyMDgxNzM5MjRaMAwwCgYDVR0VBAMKAQEwMgITFAAJGIA1DO32Yszx0QABAAkYgBcNMjMwMjA4MTczOTI0WjAMMAoGA1UdFQQDCgEBMDICExQACmxP7HHSBY4hsRkAAQAKbE8XDTIzMDIwODE3MTQ1MlowDDAKBgNVHRUEAwoBATAyAhMUAApsTle6zGqbJhy4AAEACmxOFw0yMzAyMDgxNzE0NTJaMAwwCgYDVR0VBAMKAQEwMgITFAANL7F1uDpR3bCPvgABAA0vsRcNMjMwMjA4MTYzOTIyWjAMMAoGA1UdFQQDCgEBMDICExQADS+wmi3Eu6Kyic8AAQANL7AXDTIzMDIwODE2MzkyMlowDDAKBgNVHRUEAwoBATAyAhMUAAp6rX/qKWW95tbbAAEACnqtFw0yMzAyMDgxNjM1NTBaMAwwCgYDVR0VBAMKAQEwMgITFAAKeqwQc5L2mO3OmQABAAp6rBcNMjMwMjA4MTYzNTUwWjAMMAoGA1UdFQQDCgEBMDICExQACPGhx09fIS1obsYAAQAI8aEXDTIzMDIwODE1NDcxMFowDDAKBgNVHRUEAwoBATAyAhMUAAjxoMfgcRKsvZ54AAEACPGgFw0yMzAyMDgxNTQ3MTBaMAwwCgYDVR0VBAMKAQEwMgITFAAOhti+GbMNqoxY5gABAA6G2BcNMjMwMjA4MDAyMjI5WjAMMAoGA1UdFQQDCgEBMDICExQADobXLh48etRGFBQAAQAOhtcXDTIzMDIwODAwMjIyOVowDDAKBgNVHRUEAwoBATAyAhMUAA4Noj6AL+d4c6GWAAEADg2iFw0yMzAyMDcyMDU5NThaMAwwCgYDVR0VBAMKAQEwMgITFAAODaGYX/uKFIwg1wABAA4NoRcNMjMwMjA3MjA1OTU4WjAMMAoGA1UdFQQDCgEBMDICExQAC0J3jv/ZG18/PIsAAQALQncXDTIzMDIwNzIwMTczOVowDDAKBgNVHRUEAwoBATAyAhMUAAtCdlSza+CsPaWDAAEAC0J2Fw0yMzAyMDcyMDE3MzlaMAwwCgYDVR0VBAMKAQEwMgITFAALNqXh5eEuyCV9jAABAAs2pRcNMjMwMjA3MTk1MjE2WjAMMAoGA1UdFQQDCgEBMDICExQACzakMgMgR0WPhRAAAQALNqQXDTIzMDIwNzE5NTIxNlowDDAKBgNVHRUEAwoBATAyAhMUAA0hgNA+/C+WxflwAAEADSGAFw0yMzAyMDcxOTUxMTFaMAwwCgYDVR0VBAMKAQEwMgITFAANIX8+h2p6nzdNRgABAA0hfxcNMjMwMjA3MTk1MTExWjAMMAoGA1UdFQQDCgEBMDICExQADBBg+kofQBYyJzQAAQAMEGAXDTIzMDIwNzE4MzkyMVowDDAKBgNVHRUEAwoBATAyAhMUAAwQX2GCEQsCVrgTAAEADBBfFw0yMzAyMDcxODM5MjFaMAwwCgYDVR0VBAMKAQEwMgITFAALOiXBVqmnpYRe7QABAAs6JRcNMjMwMjA3MTcwMTM5WjAMMAoGA1UdFQQDCgEBMDICExQACzokFFaa40ivjCIAAQALOiQXDTIzMDIwNzE3MDEzOVowDDAKBgNVHRUEAwoBATAyAhMUAArhDWjYT8lGpwkFAAEACuENFw0yMzAyMDcxNjU2MjdaMAwwCgYDVR0VBAMKAQEwMgITFAAK4QwSkxDO5IFZtgABAArhDBcNMjMwMjA3MTY1NjI3WjAMMAoGA1UdFQQDCgEBMDICExQADQe7jSfMrq1BQasAAQANB7sXDTIzMDIwNzE2MjIzNVowDDAKBgNVHRUEAwoBATAyAhMUAA0HupZ0v7Mb9Wn/AAEADQe6Fw0yMzAyMDcxNjIyMzVaMAwwCgYDVR0VBAMKAQEwMgITFAALhYn5CQDulTI9jgABAAuFiRcNMjMwMjA3MTYwNzUxWjAMMAoGA1UdFQQDCgEBMDICExQAC4WIltndD94AG/oAAQALhYgXDTIzMDIwNzE2MDc1MVowDDAKBgNVHRUEAwoBATAyAhMUAAl0fIbWf5VZxptkAAEACXR8Fw0yMzAyMDcxNjAxMzJaMAwwCgYDVR0VBAMKAQEwMgITFAAJdHt3tfiwKX9nsgABAAl0excNMjMwMjA3MTYwMTMyWjAMMAoGA1UdFQQDCgEBMDICExQADZQdhGNVVNr70DkAAQANlB0XDTIzMDIwNzE1NTkwMFowDDAKBgNVHRUEAwoBATAyAhMUAA2UHH1nttYtUfSFAAEADZQcFw0yMzAyMDcxNTU5MDBaMAwwCgYDVR0VBAMKAQEwMgITFAAK+ENTpXd7BptKcgABAAr4QxcNMjMwMjA3MTU1MTA4WjAMMAoGA1UdFQQDCgEBMDICExQACvhCfA/nENVjKkAAAQAK+EIXDTIzMDIwNzE1NTEwOFowDDAKBgNVHRUEAwoBATAyAhMUAAiOmUnJrphFjHKwAAEACI6ZFw0yMzAyMDcxNTM1MjVaMAwwCgYDVR0VBAMKAQEwMgITFAAIjpgz4YH06WrYfQABAAiOmBcNMjMwMjA3MTUzNTI1WjAMMAoGA1UdFQQDCgEBMDICExQADC8YRz3a7B9JQ5cAAQAMLxgXDTIzMDIwNzE1MzM1MlowDDAKBgNVHRUEAwoBATAyAhMUAAwvF0qfDX4PqTJXAAEADC8XFw0yMzAyMDcxNTMzNTJaMAwwCgYDVR0VBAMKAQEwMgITFAAJWT8h8IUTX+lsrwABAAlZPxcNMjMwMjA3MTQwNDU0WjAMMAoGA1UdFQQDCgEBMDICExQACVk+5PZSgHrz/VsAAQAJWT4XDTIzMDIwNzE0MDQ1MlowDDAKBgNVHRUEAwoBATAyAhMUAAu5yXihRUcpBofKAAEAC7nJFw0yMzAyMDYyMjI2NTlaMAwwCgYDVR0VBAMKAQEwMgITFAALuchUgRxduWvStAABAAu5yBcNMjMwMjA2MjIyNjU4WjAMMAoGA1UdFQQDCgEBMDICExQADHY4/sBak4zDTl8AAQAMdjgXDTIzMDIwNjIwMjIwNlowDDAKBgNVHRUEAwoBATAyAhMUAAx2N7nUkbHbV3jlAAEADHY3Fw0yMzAyMDYyMDIyMDZaMAwwCgYDVR0VBAMKAQEwMgITFAAJ83Jcn3dIDFtTuAABAAnzchcNMjMwMjA2MjAwMzIxWjAMMAoGA1UdFQQDCgEBMDICExQACfNxOcMRI70cxqUAAQAJ83EXDTIzMDIwNjIwMDMyMVowDDAKBgNVHRUEAwoBATAyAhMUAAqdi1HZl/QoZGwlAAEACp2LFw0yMzAyMDYxOTM3MTJaMAwwCgYDVR0VBAMKAQEwMgITFAAKnYoIme2Mi2euNQABAAqdihcNMjMwMjA2MTkzNzEyWjAMMAoGA1UdFQQDCgEBMDICExQACP4ZvjdChPFg7sAAAQAI/hkXDTIzMDIwNjE4MjgzOVowDDAKBgNVHRUEAwoBATAyAhMUAAj+GBHdCsmrHesGAAEACP4YFw0yMzAyMDYxODI4MzlaMAwwCgYDVR0VBAMKAQEwMgITFAANax+SB0yHXyzcIAABAA1rHxcNMjMwMjA2MTczNjEwWjAMMAoGA1UdFQQDCgEBMDICExQADWse45JYQ85ZFCAAAQANax4XDTIzMDIwNjE3MzYxMFowDDAKBgNVHRUEAwoBATAyAhMUAAtAUSD0lQbz1rDJAAEAC0BRFw0yMzAyMDYxNTQ0NTBaMAwwCgYDVR0VBAMKAQEwMgITFAALQFCvGFU60BVC0AABAAtAUBcNMjMwMjA2MTU0NDUwWjAMMAoGA1UdFQQDCgEBMDICExQACWD7beg4o1Hvg3AAAQAJYPsXDTIzMDIwNjE1MzkwNVowDDAKBgNVHRUEAwoBATAyAhMUAAlg+gv8mEet7mBAAAEACWD6Fw0yMzAyMDYxNTM5MDVaMAwwCgYDVR0VBAMKAQEwMgITFAAKHSziSl6Fw4neZwABAAodLBcNMjMwMjA2MTUwNDA0WjAMMAoGA1UdFQQDCgEBMDICExQACh0r2v49zxMx044AAQAKHSsXDTIzMDIwNjE1MDQwNFowDDAKBgNVHRUEAwoBATAyAhMUAA0GSJ0GY4Jta01sAAEADQZIFw0yMzAyMDYxNDUzMjlaMAwwCgYDVR0VBAMKAQEwMgITFAANBkf+mDDk397lXQABAA0GRxcNMjMwMjA2MTQ1MzI5WjAMMAoGA1UdFQQDCgEBMDICExQACoAP9exPKP9KRiUAAQAKgA8XDTIzMDIwNjE0MzczOVowDDAKBgNVHRUEAwoBATAyAhMUAAqADu0JX3sGJm//AAEACoAOFw0yMzAyMDYxNDM3MzhaMAwwCgYDVR0VBAMKAQEwMgITFAAOZ9DBITyiK2QuagABAA5n0BcNMjMwMjA0MjEzOTU1WjAMMAoGA1UdFQQDCgEBMDICExQADmfPCwwkUBoeE+UAAQAOZ88XDTIzMDIwNDIxMzk1NVowDDAKBgNVHRUEAwoBATAyAhMUAAqsTRGsmQMotE1jAAEACqxNFw0yMzAyMDQxODUxMDdaMAwwCgYDVR0VBAMKAQEwMgITFAAKrEw/wBjxMVe1SwABAAqsTBcNMjMwMjA0MTg1MTA3WjAMMAoGA1UdFQQDCgEBMDICExQACRKBrDilgZRRMs0AAQAJEoEXDTIzMDIwNDE1MzA1NlowDDAKBgNVHRUEAwoBATAyAhMUAAkSgPjInAugJOZcAAEACRKAFw0yMzAyMDQxNTMwNTZaMAwwCgYDVR0VBAMKAQEwMgITFAAMbU5BY2QfF2swzQABAAxtThcNMjMwMjA0MTUxNDIxWjAMMAoGA1UdFQQDCgEBMDICExQADG1NDy551ACJc20AAQAMbU0XDTIzMDIwNDE1MTQyMVowDDAKBgNVHRUEAwoBATAyAhMUAAqTWUXbURfqgJ5/AAEACpNZFw0yMzAyMDQwNDAyMDhaMAwwCgYDVR0VBAMKAQEwMgITFAAKk1hsqd+ntBCZTQABAAqTWBcNMjMwMjA0MDQwMjA4WjAMMAoGA1UdFQQDCgEBMDICExQACe4a1GcCD+xM/0kAAQAJ7hoXDTIzMDIwMzIyNTMzMlowDDAKBgNVHRUEAwoBATAyAhMUAAnuGcJLbwxIecetAAEACe4ZFw0yMzAyMDMyMjUzMzJaMAwwCgYDVR0VBAMKAQEwMgITFAAK0KHX0YwSSdpXywABAArQoRcNMjMwMjAzMjE0ODMxWjAMMAoGA1UdFQQDCgEBMDICExQACtCgYnCLpOTXb/EAAQAK0KAXDTIzMDIwMzIxNDgzMVowDDAKBgNVHRUEAwoBATAyAhMUAAkimdOW715HHHseAAEACSKZFw0yMzAyMDMyMTQxNTlaMAwwCgYDVR0VBAMKAQEwMgITFAAJIpio+UzGpptSVQABAAkimBcNMjMwMjAzMjE0MTU5WjAMMAoGA1UdFQQDCgEBMDICExQACfEMoWkzkHBzRakAAQAJ8QwXDTIzMDIwMzE3NDk0NFowDDAKBgNVHRUEAwoBATAyAhMUAAnxCzel40JaMR/DAAEACfELFw0yMzAyMDMxNzQ5NDRaMAwwCgYDVR0VBAMKAQEwMgITFAAK6Uv8QD472RsmqwABAArpSxcNMjMwMjAzMTcyMDU0WjAMMAoGA1UdFQQDCgEBMDICExQACulKcYHH9uGE7s4AAQAK6UoXDTIzMDIwMzE3MjA1NFowDDAKBgNVHRUEAwoBATAyAhMUAA8ozdp1ozAPQdqLAAEADyjNFw0yMzAyMDMxNzE0MTdaMAwwCgYDVR0VBAMKAQEwMgITFAAPKMzRkcKcD0JuSAABAA8ozBcNMjMwMjAzMTcxNDE3WjAMMAoGA1UdFQQDCgEBMDICExQADwN6dcyuVBOwPLgAAQAPA3oXDTIzMDIwMzE3MTEyMlowDDAKBgNVHRUEAwoBATAyAhMUAA8DeWUa2Iw+Mpb1AAEADwN5Fw0yMzAyMDMxNzExMjJaMAwwCgYDVR0VBAMKAQEwMgITFAAMZVIB7KjPTDoSagABAAxlUhcNMjMwMjAzMTcxMDQ5WjAMMAoGA1UdFQQDCgEBMDICExQADGVRDU2uaOxlMs0AAQAMZVEXDTIzMDIwMzE3MTA0OVowDDAKBgNVHRUEAwoBATAyAhMUAAiXBwY4Mtde5ImUAAEACJcHFw0yMzAyMDMxNzA5MzhaMAwwCgYDVR0VBAMKAQEwMgITFAAIlwY9eaQL5ncyjQABAAiXBhcNMjMwMjAzMTcwOTM4WjAMMAoGA1UdFQQDCgEBMDICExQACkuIj3+GvjpmTxwAAQAKS4gXDTIzMDIwMzE2NTMxN1owDDAKBgNVHRUEAwoBATAyAhMUAApLh+2Nxt/d4B5YAAEACkuHFw0yMzAyMDMxNjUzMTdaMAwwCgYDVR0VBAMKAQEwMgITFAAL74SDNnuiUPCkXAABAAvvhBcNMjMwMjAzMTY1MDU0WjAMMAoGA1UdFQQDCgEBMDICExQAC++Dz/Tu79Y6+q0AAQAL74MXDTIzMDIwMzE2NTA1NFowDDAKBgNVHRUEAwoBATAyAhMUAA9ZgCp46pD8QzPwAAEAD1mAFw0yMzAyMDMxNjI1NTVaMAwwCgYDVR0VBAMKAQEwMgITFAAPWX/9ZTGs+qEbAwABAA9ZfxcNMjMwMjAzMTYyNTU1WjAMMAoGA1UdFQQDCgEBMDICExQACxhRQNWv4/5zE7oAAQALGFEXDTIzMDIwMzE2MjE0MlowDDAKBgNVHRUEAwoBATAyAhMUAAsYUAR5SLRpuNuhAAEACxhQFw0yMzAyMDMxNjIxNDJaMAwwCgYDVR0VBAMKAQEwMgITFAAJUyWS96cU3O19/AABAAlTJRcNMjMwMjAzMTUwNjI1WjAMMAoGA1UdFQQDCgEBMDICExQACVMkq/t/VbO0i3MAAQAJUyQXDTIzMDIwMzE1MDYyNVowDDAKBgNVHRUEAwoBATAyAhMUAA0YMe414SwNShjwAAEADRgxFw0yMzAyMDMxNTA1MzZaMAwwCgYDVR0VBAMKAQEwMgITFAANGDDjXgyEaeQ+nQABAA0YMBcNMjMwMjAzMTUwNTM2WjAMMAoGA1UdFQQDCgEBMDICExQADFZglXr31DJy/CsAAQAMVmAXDTIzMDIwMzE0NDYyMlowDDAKBgNVHRUEAwoBATAyAhMUAAxWX1BpnCfid/noAAEADFZfFw0yMzAyMDMxNDQ2MjJaMAwwCgYDVR0VBAMKAQEwMgITFAAMwPpS6XEHttCNNwABAAzA+hcNMjMwMjAzMTQxODI0WjAMMAoGA1UdFQQDCgEBMDICExQADMD5ETKxyvK1s6MAAQAMwPkXDTIzMDIwMzE0MTgyNFowDDAKBgNVHRUEAwoBATAyAhMUAAlHEYEPKWer7Vn7AAEACUcRFw0yMzAyMDIyMTEzMDNaMAwwCgYDVR0VBAMKAQEwMgITFAAJRxCGXqL+s37DhAABAAlHEBcNMjMwMjAyMjExMzAzWjAMMAoGA1UdFQQDCgEBMDICExQADnXi1h6lsBYp8y4AAQAOdeIXDTIzMDIwMjIxMTMwM1owDDAKBgNVHRUEAwoBATAyAhMUAA514bszmyAFqnO0AAEADnXhFw0yMzAyMDIyMTEzMDNaMAwwCgYDVR0VBAMKAQEwMgITFAAOjsGEzFmCHLljvwABAA6OwRcNMjMwMjAyMjAyNjQ1WjAMMAoGA1UdFQQDCgEBMDICExQADo7AVzt0Uim/K1gAAQAOjsAXDTIzMDIwMjIwMjY0NFowDDAKBgNVHRUEAwoBATAyAhMUAAjJ8+8EKdqcx0JNAAEACMnzFw0yMzAyMDIyMDA0MjZaMAwwCgYDVR0VBAMKAQEwMgITFAAIyfLklybvUS+aWAABAAjJ8hcNMjMwMjAyMjAwNDI2WjAMMAoGA1UdFQQDCgEBMDICExQACb6EcecbYdT4UVEAAQAJvoQXDTIzMDIyMzIwMjI1NFowDDAKBgNVHRUEAwoBATAyAhMUAAm+gw5zHpdE6Pw7AAEACb6DFw0yMzAyMjMyMDIyNTRaMAwwCgYDVR0VBAMKAQEwMgITFAAPXiHyXdM3KZk6RAABAA9eIRcNMjMwMjIzMTgwNzM4WjAMMAoGA1UdFQQDCgEBMDICExQAD14g1x8F/l5gj5sAAQAPXiAXDTIzMDIyMzE4MDczOFowDDAKBgNVHRUEAwoBATAyAhMUAAusDRR82JRSjvnsAAEAC6wNFw0yMzAyMjMxNzQ1NTRaMAwwCgYDVR0VBAMKAQEwMgITFAALrAxT94RNNvzmYQABAAusDBcNMjMwMjIzMTc0NTU0WjAMMAoGA1UdFQQDCgEBMDICExQADMM+lB2GEJiVHVAAAQAMwz4XDTIzMDIyMzE3MDg0OVowDDAKBgNVHRUEAwoBATAyAhMUAAzDPWPKo7OPgtn1AAEADMM9Fw0yMzAyMjMxNzA4NDlaMAwwCgYDVR0VBAMKAQEwMgITFAAJ5QALeAU8fs6n1AABAAnlABcNMjMwMjIzMTYyMDIyWjAMMAoGA1UdFQQDCgEBMDICExQACeT/XvYSEunAzCEAAQAJ5P8XDTIzMDIyMzE2MjAyMlowDDAKBgNVHRUEAwoBATAyAhMUAA8Riv32xQs8rLhfAAEADxGKFw0yMzAyMjMxNDAyMzJaMAwwCgYDVR0VBAMKAQEwMgITFAAPEYk29XBYRh1r0QABAA8RiRcNMjMwMjIzMTQwMjI5WjAMMAoGA1UdFQQDCgEBMDICExQAD1ougGY7KBW0CoEAAQAPWi4XDTIzMDIyMjE3MDMwNlowDDAKBgNVHRUEAwoBATAyAhMUAA9aLSI85HZ9Ei29AAEAD1otFw0yMzAyMjIxNzAzMDZaMAwwCgYDVR0VBAMKAQEwMgITFAAJIoNaFnZGaZowsgABAAkigxcNMjMwMjIyMTY1NzU3WjAMMAoGA1UdFQQDCgEBMDICExQACSKCZUKlPuYNezEAAQAJIoIXDTIzMDIyMjE2NTc1N1owDDAKBgNVHRUEAwoBATAyAhMUAAm1AG866WgDx8ovAAEACbUAFw0yMzAyMjIxNjQ1MjRaMAwwCgYDVR0VBAMKAQEwMgITFAAJtP9HqZ8KuSkH6AABAAm0/xcNMjMwMjIyMTY0NTI0WjAMMAoGA1UdFQQDCgEBMDICExQAC01Z4cdSFy5e4fYAAQALTVkXDTIzMDIyMjE2NDUyNFowDDAKBgNVHRUEAwoBATAyAhMUAAtNWA8WlaRBMkOAAAEAC01YFw0yMzAyMjIxNjQ1MjRaMAwwCgYDVR0VBAMKAQEwMgITFAAKaAUsZdlAppe+rAABAApoBRcNMjMwMjIyMTY0MTUyWjAMMAoGA1UdFQQDCgEBMDICExQACmgE0hS0rMpuSL4AAQAKaAQXDTIzMDIyMjE2NDE1MlowDDAKBgNVHRUEAwoBATAyAhMUAAtczV9waLnI8e5WAAEAC1zNFw0yMzAyMjIxNjE4MjNaMAwwCgYDVR0VBAMKAQEwMgITFAALXMyMlmaYZ3UI0wABAAtczBcNMjMwMjIyMTYxODIzWjAMMAoGA1UdFQQDCgEBMDICExQAC99XTuFVAS5f5k0AAQAL31cXDTIzMDIyMjE2MTcwM1owDDAKBgNVHRUEAwoBATAyAhMUAAvfViv1VSror6mqAAEAC99WFw0yMzAyMjIxNjE3MDJaMAwwCgYDVR0VBAMKAQEwMgITFAAKihUmjFb59jFM/QABAAqKFRcNMjMwMjIyMTU0MjQ0WjAMMAoGA1UdFQQDCgEBMDICExQACooUMzOTDxaIdecAAQAKihQXDTIzMDIyMjE1NDI0NFowDDAKBgNVHRUEAwoBATAyAhMUAAjB0TdFF/5BAC4mAAEACMHRFw0yMzAyMjIxNTM0MjJaMAwwCgYDVR0VBAMKAQEwMgITFAAIwdBge5hvYXjGTQABAAjB0BcNMjMwMjIyMTUzNDIyWjAMMAoGA1UdFQQDCgEBMDICExQACy/n7TCa+X/A7s0AAQALL+cXDTIzMDIyMjE1MzQyMVowDDAKBgNVHRUEAwoBATAyAhMUAAsv5gqNf5OixnBeAAEACy/mFw0yMzAyMjIxNTM0MjFaMAwwCgYDVR0VBAMKAQEwMgITFAAJ0vpnhDN3KoeaJQABAAnS+hcNMjMwMjIyMTQwMzQxWjAMMAoGA1UdFQQDCgEBMDICExQACdL5iVzXwQLyRuAAAQAJ0vkXDTIzMDIyMjE0MDMzOFowDDAKBgNVHRUEAwoBATAyAhMUAAzjuQqR6TZGNCSbAAEADOO5Fw0yMzAyMjIwNDIwMzFaMAwwCgYDVR0VBAMKAQEwMgITFAAM47gDZCctWLiG2gABAAzjuBcNMjMwMjIyMDQyMDMxWjAMMAoGA1UdFQQDCgEBMDICExQAD2+CLEPDDW+RH7YAAQAPb4IXDTIzMDIyMTIxNTQxMFowDDAKBgNVHRUEAwoBATAyAhMUAA9vgaejzb49tLCWAAEAD2+BFw0yMzAyMjEyMTU0MTBaMAwwCgYDVR0VBAMKAQEwMgITFAAJEstN1XqF0k/fsQABAAkSyxcNMjMwMjIxMjExNTIzWjAMMAoGA1UdFQQDCgEBMDICExQACRLKkWe62G2tTYoAAQAJEsoXDTIzMDIyMTIxMTUyM1owDDAKBgNVHRUEAwoBATAyAhMUAAsaapmBU34zt80BAAEACxpqFw0yMzAyMjEyMDE2NDZaMAwwCgYDVR0VBAMKAQEwMgITFAALGmmsESjFK3ZJjQABAAsaaRcNMjMwMjIxMjAxNjQ2WjAMMAoGA1UdFQQDCgEBMDICExQACYVSAoL9Nf7n1mUAAQAJhVIXDTIzMDIyMTE5MzQzNFowDDAKBgNVHRUEAwoBATAyAhMUAAmFUfxq7TDSj7ifAAEACYVRFw0yMzAyMjExOTM0MzNaMAwwCgYDVR0VBAMKAQEwMgITFAAJ285IjlhwwIA0rQABAAnbzhcNMjMwMjIxMTg1MjE3WjAMMAoGA1UdFQQDCgEBMDICExQACdvNEdXnS4fORZAAAQAJ280XDTIzMDIyMTE4NTIxN1owDDAKBgNVHRUEAwoBATAyAhMUAAlyxrrwezIECZGlAAEACXLGFw0yMzAyMjExNjM5MzVaMAwwCgYDVR0VBAMKAQEwMgITFAAJcsWg6ZnuAKp9FQABAAlyxRcNMjMwMjIxMTYzOTM1WjAMMAoGA1UdFQQDCgEBMDICExQADLmsCu/c+Nlf/EcAAQAMuawXDTIzMDIyMTE2MjQ0MlowDDAKBgNVHRUEAwoBATAyAhMUAAy5qwoGJiNJezLlAAEADLmrFw0yMzAyMjExNjI0NDJaMAwwCgYDVR0VBAMKAQEwMgITFAAJxH4DYBSUo6hk/QABAAnEfhcNMjMwMjIxMTYwMTU4WjAMMAoGA1UdFQQDCgEBMDICExQACcR9qkMrqMejgsoAAQAJxH0XDTIzMDIyMTE2MDE1OFowDDAKBgNVHRUEAwoBATAyAhMUAAiLyWScd/2Gyp9UAAEACIvJFw0yMzAyMjExNTEzMDJaMAwwCgYDVR0VBAMKAQEwMgITFAAIi8iAhUPwvDUWVgABAAiLyBcNMjMwMjIxMTUxMzAyWjAMMAoGA1UdFQQDCgEBMDICExQADIgb/rc9CeUJMX4AAQAMiBsXDTIzMDIyMTE0NTIzNlowDDAKBgNVHRUEAwoBATAyAhMUAAyIGnPBC6qA4SorAAEADIgaFw0yMzAyMjExNDUyMzZaMAwwCgYDVR0VBAMKAQEwMgITFAAMcPiZmo2t9VvnSAABAAxw+BcNMjMwMjIwMTc1NTQxWjAMMAoGA1UdFQQDCgEBMDICExQADHD3o5j8RlPbvvwAAQAMcPcXDTIzMDIyMDE3NTU0MVowDDAKBgNVHRUEAwoBATAyAhMUAAl6oJq/B0byaUcOAAEACXqgFw0yMzAyMjAxNjQ4NTdaMAwwCgYDVR0VBAMKAQEwMgITFAAJep8JQ3tb/pymvQABAAl6nxcNMjMwMjIwMTY0ODU3WjAMMAoGA1UdFQQDCgEBMDICExQACs/FA4QH5u7bRkgAAQAKz8UXDTIzMDIyMDE2MzEyMVowDDAKBgNVHRUEAwoBATAyAhMUAArPxLiWJoHhIk7RAAEACs/EFw0yMzAyMjAxNjMxMjFaMAwwCgYDVR0VBAMKAQEwMgITFAAKXdazRzNPeTF3lQABAApd1hcNMjMwMjIwMTYyMTA0WjAMMAoGA1UdFQQDCgEBMDICExQACl3VRJcUHDG1WFMAAQAKXdUXDTIzMDIyMDE2MjEwNFowDDAKBgNVHRUEAwoBATAyAhMUAAkpF4Q1cZLyE0FjAAEACSkXFw0yMzAyMjAxNjA5MzNaMAwwCgYDVR0VBAMKAQEwMgITFAAJKRbCrBulx7+/VgABAAkpFhcNMjMwMjIwMTYwOTMzWjAMMAoGA1UdFQQDCgEBMDICExQACMbFpG5dSYBCBTwAAQAIxsUXDTIzMDIyMDE0MTgzN1owDDAKBgNVHRUEAwoBATAyAhMUAAjGxIlfmBeGMuXuAAEACMbEFw0yMzAyMjAxNDE4MzZaMAwwCgYDVR0VBAMKAQEwMgITFAAM6BJvW0PiLQ/nGgABAAzoEhcNMjMwMjIwMDUyNDEzWjAMMAoGA1UdFQQDCgEBMDICExQADOgRaTnAOvGsQrcAAQAM6BEXDTIzMDIyMDA1MjQxMFowDDAKBgNVHRUEAwoBATAyAhMUAAjQDfAM72gQ5iXEAAEACNANFw0yMzAyMTgxNTU3MzRaMAwwCgYDVR0VBAMKAQEwMgITFAAI0Aw2uoUpjX9/JwABAAjQDBcNMjMwMjE4MTU1NzM0WjAMMAoGA1UdFQQDCgEBMDICExQADQZ86r8N91jetcEAAQANBnwXDTIzMDIxODE1NDAzMlowDDAKBgNVHRUEAwoBATAyAhMUAA0Ge47Ey6mOW3lzAAEADQZ7Fw0yMzAyMTgxNTQwMzJaMAwwCgYDVR0VBAMKAQEwMgITFAAKICYLbQKPG7krvQABAAogJhcNMjMwMjE3MjI0MzAzWjAMMAoGA1UdFQQDCgEBMDICExQACiAlwT0gmFJRbFkAAQAKICUXDTIzMDIxNzIyNDMwM1owDDAKBgNVHRUEAwoBATAyAhMUAAvgKwKIzOuK20g3AAEAC+ArFw0yMzAyMTcyMDUyMTFaMAwwCgYDVR0VBAMKAQEwMgITFAAL4CpEedBaVo3eTwABAAvgKhcNMjMwMjE3MjA1MjExWjAMMAoGA1UdFQQDCgEBMDICExQADxQIK/DMENXmuqYAAQAPFAgXDTIzMDIxNzIwMTMyMlowDDAKBgNVHRUEAwoBATAyAhMUAA8UByZG73lBVQtwAAEADxQHFw0yMzAyMTcyMDEzMjJaMAwwCgYDVR0VBAMKAQEwMgITFAALayNP/DvIgd6UcwABAAtrIxcNMjMwMjE3MjAwNDU2WjAMMAoGA1UdFQQDCgEBMDICExQAC2si1S6XV87hqSsAAQALayIXDTIzMDIxNzIwMDQ1NlowDDAKBgNVHRUEAwoBATAyAhMUAA6V7GlvtSeoHZiGAAEADpXsFw0yMzAyMTcxODEzMjJaMAwwCgYDVR0VBAMKAQEwMgITFAAOleuDYFEpKHnWAgABAA6V6xcNMjMwMjE3MTgxMzIyWjAMMAoGA1UdFQQDCgEBMDICExQADsAy+5PjjB5+rfAAAQAOwDIXDTIzMDIxNzE1NTgyM1owDDAKBgNVHRUEAwoBATAyAhMUAA7AMQ+UOyBIBxyOAAEADsAxFw0yMzAyMTcxNTU4MjJaMAwwCgYDVR0VBAMKAQEwMgITFAAMG5TgjCc4LxqRMQABAAwblBcNMjMwMjE2MjAyNDE0WjAMMAoGA1UdFQQDCgEBMDICExQADBuTIe6UfLqaiYoAAQAMG5MXDTIzMDIxNjIwMjQxNFowDDAKBgNVHRUEAwoBATAyAhMUAA+H1x3HZUXZPE5cAAEAD4fXFw0yMzAyMTYxOTIyMDNaMAwwCgYDVR0VBAMKAQEwMgITFAAPh9a04zPZDYtxKAABAA+H1hcNMjMwMjE2MTkyMjAzWjAMMAoGA1UdFQQDCgEBMDICExQACSItUM2fG4b5dCAAAQAJIi0XDTIzMDIxNjE5MjExM1owDDAKBgNVHRUEAwoBATAyAhMUAAkiLPz0EBtBW1JSAAEACSIsFw0yMzAyMTYxOTIxMTJaMAwwCgYDVR0VBAMKAQEwMgITFAALalkaDXpNcJ2MOwABAAtqWRcNMjMwMjE2MTkxMDExWjAMMAoGA1UdFQQDCgEBMDICExQAC2pYRTWqOsgNwYQAAQALalgXDTIzMDIxNjE5MTAxMVowDDAKBgNVHRUEAwoBATAyAhMUAAk5IImdya9yClhmAAEACTkgFw0yMzAyMTYxODM5NTRaMAwwCgYDVR0VBAMKAQEwMgITFAAJOR8iJUh+acxOsAABAAk5HxcNMjMwMjE2MTgzOTU0WjAMMAoGA1UdFQQDCgEBMDICExQAD4zLRm86h77/iEsAAQAPjMsXDTIzMDIxNjE3NDE1MlowDDAKBgNVHRUEAwoBATAyAhMUAA+MyirovDokXqfjAAEAD4zKFw0yMzAyMTYxNzQxNTJaMAwwCgYDVR0VBAMKAQEwMgITFAAJ+Qpy7YApOarztQABAAn5ChcNMjMwMjE2MTczNjA5WjAMMAoGA1UdFQQDCgEBMDICExQACfkJqVbaHT+zD0AAAQAJ+QkXDTIzMDIxNjE3MzYwOVowDDAKBgNVHRUEAwoBATAyAhMUAAzMqit2Esim20ewAAEADMyqFw0yMzAyMTYxNzI0MTZaMAwwCgYDVR0VBAMKAQEwMgITFAAMzKlYwivJnLOy/QABAAzMqRcNMjMwMjE2MTcyNDE2WjAMMAoGA1UdFQQDCgEBMDICExQACQJHXBwLzHQjxRsAAQAJAkcXDTIzMDIxNjE1NDkzMVowDDAKBgNVHRUEAwoBATAyAhMUAAkCRtKDjU696cLRAAEACQJGFw0yMzAyMTYxNTQ5MzFaMAwwCgYDVR0VBAMKAQEwMgITFAANMbfOcT8Y8Ayd8wABAA0xtxcNMjMwMjE2MTUzMTAzWjAMMAoGA1UdFQQDCgEBMDICExQADTG2H3f2B/akdlcAAQANMbYXDTIzMDIxNjE1MzEwM1owDDAKBgNVHRUEAwoBATAyAhMUAAigLWCfuR0mRGwUAAEACKAtFw0yMzAyMTUyMTEzMjhaMAwwCgYDVR0VBAMKAQEwMgITFAAIoCyMyWkk7SaoHgABAAigLBcNMjMwMjE1MjExMzI4WjAMMAoGA1UdFQQDCgEBMDICExQACPH5pdAUuSIA/QkAAQAI8fkXDTIzMDIxNTIwMzQ0NFowDDAKBgNVHRUEAwoBATAyAhMUAAjx+Fsi1DB4WrKOAAEACPH4Fw0yMzAyMTUyMDM0NDRaMAwwCgYDVR0VBAMKAQEwMgITFAAJj+4bINHI0UQe2wABAAmP7hcNMjMwMjE1MTk1OTQ4WjAMMAoGA1UdFQQDCgEBMDICExQACY/t8cwloTgEP44AAQAJj+0XDTIzMDIxNTE5NTk0OFowDDAKBgNVHRUEAwoBATAyAhMUAAwzKozRyh4xDM0SAAEADDMqFw0yMzAyMTUxOTAwMDZaMAwwCgYDVR0VBAMKAQEwMgITFAAMMykvyj/lssVqRgABAAwzKRcNMjMwMjE1MTkwMDA2WjAMMAoGA1UdFQQDCgEBMDICExQAC+huTQaU0N6Z9SYAAQAL6G4XDTIzMDIxNTE3MTUwN1owDDAKBgNVHRUEAwoBATAyAhMUAAvobWS5ZHtH9Z3vAAEAC+htFw0yMzAyMTUxNzE1MDdaMAwwCgYDVR0VBAMKAQEwMgITFAAL/Mr3ZeiBiGet9wABAAv8yhcNMjMwMjE1MTY1MDI4WjAMMAoGA1UdFQQDCgEBMDICExQAC/zJduGnQcZ1xM8AAQAL/MkXDTIzMDIxNTE2NTAyOFowDDAKBgNVHRUEAwoBATAyAhMUAAnkthI7B9qb148/AAEACeS2Fw0yMzAyMTUxNTMyMjVaMAwwCgYDVR0VBAMKAQEwMgITFAAJ5LVitZsC3pfJ1QABAAnktRcNMjMwMjE1MTUzMjI1WjAMMAoGA1UdFQQDCgEBMDICExQAC543tJjA5clLz4UAAQALnjcXDTIzMDIxNTE0MDUzMFowDDAKBgNVHRUEAwoBATAyAhMUAAueNifwn9ccQXJ+AAEAC542Fw0yMzAyMTUxNDA1MjdaMAwwCgYDVR0VBAMKAQEwMgITFAALl9/8zZjRS3Kb7AABAAuX3xcNMjMwMjE0MjMzMTMwWjAMMAoGA1UdFQQDCgEBMDICExQAC5fes9004LwdLYQAAQALl94XDTIzMDIxNDIzMzEzMFowDDAKBgNVHRUEAwoBATAyAhMUAA9T/vKzS51jx/tOAAEAD1P+Fw0yMzAyMTQyMDE2NDVaMAwwCgYDVR0VBAMKAQEwMgITFAAPU/0vi8x1c8C6AQABAA9T/RcNMjMwMjE0MjAxNjQ1WjAMMAoGA1UdFQQDCgEBMDICExQADWHrQoMBCN2U7tcAAQANYesXDTIzMDIxNDE5NTg1MFowDDAKBgNVHRUEAwoBATAyAhMUAA1h6kSgn4wak6K1AAEADWHqFw0yMzAyMTQxOTU4NTBaMAwwCgYDVR0VBAMKAQEwMgITFAAInV99McGJ57HVOAABAAidXxcNMjMwMjE0MTkzNzQxWjAMMAoGA1UdFQQDCgEBMDICExQACJ1e+ezIBP7ORA8AAQAInV4XDTIzMDIxNDE5Mzc0MVowDDAKBgNVHRUEAwoBATAyAhMUAAqWhwpPypP74EXKAAEACpaHFw0yMzAyMTQxODQ2MjZaMAwwCgYDVR0VBAMKAQEwMgITFAAKlobiw/DLQbpjNAABAAqWhhcNMjMwMjE0MTg0NjI2WjAMMAoGA1UdFQQDCgEBMDICExQADCBk4b8FtWwgsvMAAQAMIGQXDTIzMDIxNDE3NTA0M1owDDAKBgNVHRUEAwoBATAyAhMUAAwgY/naIVSciNW1AAEADCBjFw0yMzAyMTQxNzUwNDNaMAwwCgYDVR0VBAMKAQEwMgITFAAO+rDuV3Rh0EdnpAABAA76sBcNMjMwMjE0MTcxMzA1WjAMMAoGA1UdFQQDCgEBMDICExQADvqviA44oaFMtSIAAQAO+q8XDTIzMDIxNDE3MTMwNVowDDAKBgNVHRUEAwoBATAyAhMUAAoLpCfnuraMfQcgAAEACgukFw0yMzAyMTQxNjQ0NTNaMAwwCgYDVR0VBAMKAQEwMgITFAAKC6NWXPCKjzM/SwABAAoLoxcNMjMwMjE0MTY0NDUyWjAMMAoGA1UdFQQDCgEBMDICExQACXOskUflREmcwvYAAQAJc6wXDTIzMDIxNDE1NTcxOFowDDAKBgNVHRUEAwoBATAyAhMUAAlzq9lHtUJ54fXPAAEACXOrFw0yMzAyMTQxNTU3MThaMAwwCgYDVR0VBAMKAQEwMgITFAAO5Zre05tjnif7xwABAA7lmhcNMjMwMjE0MTUwMjMzWjAMMAoGA1UdFQQDCgEBMDICExQADuWZYd4T8mfxsNIAAQAO5ZkXDTIzMDIxNDE1MDIzMlowDDAKBgNVHRUEAwoBATAyAhMUAAixPcWHyJqRDXOFAAEACLE9Fw0yMzAyMTQxNDMyNDJaMAwwCgYDVR0VBAMKAQEwMgITFAAIsTz452pFsOraUAABAAixPBcNMjMwMjE0MTQzMjQyWjAMMAoGA1UdFQQDCgEBMDICExQACN6H7MPrff/vtfAAAQAI3ocXDTIzMDIxMzIyMDI0NFowDDAKBgNVHRUEAwoBATAyAhMUAAjehjuWkMYq0ZA3AAEACN6GFw0yMzAyMTMyMjAyNDRaMAwwCgYDVR0VBAMKAQEwMgITFAAIvSZ8AsYIMHpNhAABAAi9JhcNMjMwMjEzMTkzOTEyWjAMMAoGA1UdFQQDCgEBMDICExQACL0lqCwmE/8Tf5sAAQAIvSUXDTIzMDIxMzE5MzkxMlowDDAKBgNVHRUEAwoBATAyAhMUAAlPdQQpbf2hpgpvAAEACU91Fw0yMzAyMTMxNzE2NThaMAwwCgYDVR0VBAMKAQEwMgITFAAJT3T1lYoA0htb9AABAAlPdBcNMjMwMjEzMTcxNjU4WjAMMAoGA1UdFQQDCgEBMDICExQACP4tSmWHYX5hC+YAAQAI/i0XDTIzMDIxMzE3MTEwNlowDDAKBgNVHRUEAwoBATAyAhMUAAj+LJal7U9o4k//AAEACP4sFw0yMzAyMTMxNzExMDZaMAwwCgYDVR0VBAMKAQEwMgITFAAMSyTK2LLqs7SSLQABAAxLJBcNMjMwMjEzMTcxMTA2WjAMMAoGA1UdFQQDCgEBMDICExQADEsjNPNHqGvAxqUAAQAMSyMXDTIzMDIxMzE3MTEwNlowDDAKBgNVHRUEAwoBATAyAhMUAA0y50zDnJMbXZJfAAEADTLnFw0yMzAyMTMxNzAyNTZaMAwwCgYDVR0VBAMKAQEwMgITFAANMubUi6lh1bnvUgABAA0y5hcNMjMwMjEzMTcwMjU2WjAMMAoGA1UdFQQDCgEBMDICExQADzuuyEO0nnmLIDMAAQAPO64XDTIzMDIxMzE2MzUxNFowDDAKBgNVHRUEAwoBATAyAhMUAA87rdnP3j8DGpJ+AAEADzutFw0yMzAyMTMxNjM1MTRaMAwwCgYDVR0VBAMKAQEwMgITFAAIyIsqFj7i96758AABAAjIixcNMjMwMjEzMTYwMDMzWjAMMAoGA1UdFQQDCgEBMDICExQACMiKvVp6Y2Pq9CQAAQAIyIoXDTIzMDIxMzE2MDAzM1owDDAKBgNVHRUEAwoBATAyAhMUAAzXmcgkzlIePdESAAEADNeZFw0yMzAyMTMxNTQzMzVaMAwwCgYDVR0VBAMKAQEwMgITFAAM15jatIQJI1WkfwABAAzXmBcNMjMwMjEzMTU0MzM1WjAMMAoGA1UdFQQDCgEBMDICExQACJZD/V3lmrk3WvoAAQAIlkMXDTIzMDIxMzE1MzIyNFowDDAKBgNVHRUEAwoBATAyAhMUAAiWQit7Mb1Vw+Y0AAEACJZCFw0yMzAyMTMxNTMyMjNaMAwwCgYDVR0VBAMKAQEwMgITFAAJ62ZwGnvjz5Le6gABAAnrZhcNMjMwMjEzMTQ1ODMxWjAMMAoGA1UdFQQDCgEBMDICExQACetl+ENDJgCIqVsAAQAJ62UXDTIzMDIxMzE0NTgzMVowDDAKBgNVHRUEAwoBATAyAhMUAA9bsIf1xJesqyyUAAEAD1uwFw0yMzAyMTIyMzA3MTJaMAwwCgYDVR0VBAMKAQEwMgITFAAPW69uwUWQLr6wKwABAA9brxcNMjMwMjEyMjMwNzEwWjAMMAoGA1UdFQQDCgEBMDICExQAC9w15fXZfcgbYkUAAQAL3DUXDTIzMDIxMTE3MTI0MlowDDAKBgNVHRUEAwoBATAyAhMUAAvcNGwThTa4Aq4vAAEAC9w0Fw0yMzAyMTExNzEyNDJaMAwwCgYDVR0VBAMKAQEwMgITFAAJ69JTfQMNL6183AABAAnr0hcNMjMwMzA2MTcyMTAxWjAMMAoGA1UdFQQDCgEBMDICExQACevRZ2vn/GJpaFAAAQAJ69EXDTIzMDMwNjE3MjEwMVowDDAKBgNVHRUEAwoBATAyAhMUAAk0kwiazWdmeGFwAAEACTSTFw0yMzAzMDYxNzE0MDZaMAwwCgYDVR0VBAMKAQEwMgITFAAJNJKaSZAITRqlWQABAAk0khcNMjMwMzA2MTcxNDA2WjAMMAoGA1UdFQQDCgEBMDICExQACfOukNg/RBdZoF0AAQAJ864XDTIzMDMwNjE2NDkyMlowDDAKBgNVHRUEAwoBATAyAhMUAAnzreuLRqkaEFqGAAEACfOtFw0yMzAzMDYxNjQ5MjJaMAwwCgYDVR0VBAMKAQEwMgITFAAMv0p7ajq3VMDE+AABAAy/ShcNMjMwMzA2MTYyNjU0WjAMMAoGA1UdFQQDCgEBMDICExQADL9Jwkqn8jARzFEAAQAMv0kXDTIzMDMwNjE2MjY1M1owDDAKBgNVHRUEAwoBATAyAhMUAAnXSMBcQ0Sv128kAAEACddIFw0yMzAzMDYxNjE3NDBaMAwwCgYDVR0VBAMKAQEwMgITFAAJ10cLQ1jY19On6AABAAnXRxcNMjMwMzA2MTYxNzQwWjAMMAoGA1UdFQQDCgEBMDICExQAC4ndGWv6V7NBhfoAAQALid0XDTIzMDMwNjE1NDEyMlowDDAKBgNVHRUEAwoBATAyAhMUAAuJ3INwpEAUeOnEAAEAC4ncFw0yMzAzMDYxNTQxMjJaMAwwCgYDVR0VBAMKAQEwMgITFAALi1XSsDW0XtwY/QABAAuLVRcNMjMwMzA2MTUzOTA0WjAMMAoGA1UdFQQDCgEBMDICExQAC4tU3670zUh0HhkAAQALi1QXDTIzMDMwNjE1MzkwNFowDDAKBgNVHRUEAwoBATAyAhMUAAmWlDmcyikcWhsqAAEACZaUFw0yMzAzMDYxNTI0NThaMAwwCgYDVR0VBAMKAQEwMgITFAAJlpN7v14lc1fLYAABAAmWkxcNMjMwMzA2MTUyNDU4WjAMMAoGA1UdFQQDCgEBMDICExQADg343KR82qFvPbwAAQAODfgXDTIzMDMwNjE1MDYzMFowDDAKBgNVHRUEAwoBATAyAhMUAA4N96/Bqzuh6zXaAAEADg33Fw0yMzAzMDYxNTA2MzBaMAwwCgYDVR0VBAMKAQEwMgITFAAOzuKjJvs/V5z7BgABAA7O4hcNMjMwMzA2MDEwMzI0WjAMMAoGA1UdFQQDCgEBMDICExQADs7hClFBmPm9OiAAAQAOzuEXDTIzMDMwNjAxMDMyNFowDDAKBgNVHRUEAwoBATAyAhMUAA6/aArnlejXDVYPAAEADr9oFw0yMzAzMDYwMTAyMzBaMAwwCgYDVR0VBAMKAQEwMgITFAAOv2fwbkCUsq902gABAA6/ZxcNMjMwMzA2MDEwMjI3WjAMMAoGA1UdFQQDCgEBMDICExQACKNTdl7J37wHLfEAAQAIo1MXDTIzMDMwNDE3NDQzOFowDDAKBgNVHRUEAwoBATAyAhMUAAijUmnJPTKyjbxRAAEACKNSFw0yMzAzMDQxNzQ0MzdaMAwwCgYDVR0VBAMKAQEwMgITFAAKhFk5SZF3ZeuDDAABAAqEWRcNMjMwMzAzMjMzMzQzWjAMMAoGA1UdFQQDCgEBMDICExQACoRY2h7aea5TO0wAAQAKhFgXDTIzMDMwMzIzMzM0M1owDDAKBgNVHRUEAwoBATAyAhMUAA8W/ISebsHVY2VkAAEADxb8Fw0yMzAzMDMyMjM1MzdaMAwwCgYDVR0VBAMKAQEwMgITFAAPFvvMnD1fi3LkdQABAA8W+xcNMjMwMzAzMjIzNTM2WjAMMAoGA1UdFQQDCgEBMDICExQADpXwpDbd7Tmg2NsAAQAOlfAXDTIzMDMwMzIyMTUxOVowDDAKBgNVHRUEAwoBATAyAhMUAA6V70bVU88pRiGgAAEADpXvFw0yMzAzMDMyMjE1MTlaMAwwCgYDVR0VBAMKAQEwMgITFAALrm3pQKreQOW3XAABAAuubRcNMjMwMzAzMjAyNzU0WjAMMAoGA1UdFQQDCgEBMDICExQAC65sIM6kyBRaMxQAAQALrmwXDTIzMDMwMzIwMjc1NFowDDAKBgNVHRUEAwoBATAyAhMUAAiFESG7GWK/+sdwAAEACIURFw0yMzAzMDMyMDE2NThaMAwwCgYDVR0VBAMKAQEwMgITFAAIhRBdzpuhNEhvnAABAAiFEBcNMjMwMzAzMjAxNjU4WjAMMAoGA1UdFQQDCgEBMDICExQACTju3KMEOhmsm8oAAQAJOO4XDTIzMDMwMzE4MzM0MVowDDAKBgNVHRUEAwoBATAyAhMUAAk47YpLXyjg89XMAAEACTjtFw0yMzAzMDMxODMzNDBaMAwwCgYDVR0VBAMKAQEwMgITFAAJKSsP1zdJOS8htAABAAkpKxcNMjMwMzAzMTcyMTQ1WjAMMAoGA1UdFQQDCgEBMDICExQACSkqyaw2MaLxG+oAAQAJKSoXDTIzMDMwMzE3MjE0NVowDDAKBgNVHRUEAwoBATAyAhMUAA+QBW+v6na8MgDcAAEAD5AFFw0yMzAzMDMxNzEwMTdaMAwwCgYDVR0VBAMKAQEwMgITFAAPkAS0DYynwToVZQABAA+QBBcNMjMwMzAzMTcxMDE3WjAMMAoGA1UdFQQDCgEBMDICExQACv09UsvALtFSbooAAQAK/T0XDTIzMDMwMzE3MDczMFowDDAKBgNVHRUEAwoBATAyAhMUAAr9PH2H38Vc05V0AAEACv08Fw0yMzAzMDMxNzA3MzBaMAwwCgYDVR0VBAMKAQEwMgITFAANO627Fu+h9tWMBQABAA07rRcNMjMwMzAzMTUwNjE5WjAMMAoGA1UdFQQDCgEBMDICExQADTusKX4CtPp0z7wAAQANO6wXDTIzMDMwMzE1MDYxOVowDDAKBgNVHRUEAwoBATAyAhMUAAjDD78Iw3vzuZYeAAEACMMPFw0yMzAzMDMxNDUyMjVaMAwwCgYDVR0VBAMKAQEwMgITFAAIww6Kpakdt8MuoQABAAjDDhcNMjMwMzAzMTQ1MjI1WjAMMAoGA1UdFQQDCgEBMDICExQACtdbrnQ33gXKk4IAAQAK11sXDTIzMDMwMzE0Mzc1M1owDDAKBgNVHRUEAwoBATAyAhMUAArXWryhS6GggXhOAAEACtdaFw0yMzAzMDMxNDM3NTNaMAwwCgYDVR0VBAMKAQEwMgITFAALqdlu0Ina9+QeqAABAAup2RcNMjMwMzAzMTQzNzQ0WjAMMAoGA1UdFQQDCgEBMDICExQAC6nYk+f7gi/gtdgAAQALqdgXDTIzMDMwMzE0Mzc0NFowDDAKBgNVHRUEAwoBATAyAhMUAAphUgIxgVoiUcITAAEACmFSFw0yMzAzMDIyMjMxNTNaMAwwCgYDVR0VBAMKAQEwMgITFAAKYVGprcQAp60gEAABAAphURcNMjMwMzAyMjIzMTUzWjAMMAoGA1UdFQQDCgEBMDICExQADvHB6cSCrdXyIy4AAQAO8cEXDTIzMDMwMjIwMzcxOFowDDAKBgNVHRUEAwoBATAyAhMUAA7xwOdzgF6R0xvVAAEADvHAFw0yMzAzMDIyMDM3MThaMAwwCgYDVR0VBAMKAQEwMgITFAAKqpV9D2v6GbKjMQABAAqqlRcNMjMwMzAyMjAwNzQ0WjAMMAoGA1UdFQQDCgEBMDICExQACqqUFOW8owGxZfwAAQAKqpQXDTIzMDMwMjIwMDc0NFowDDAKBgNVHRUEAwoBATAyAhMUAAzxKQyquju3DBJpAAEADPEpFw0yMzAzMDIxOTUzMDFaMAwwCgYDVR0VBAMKAQEwMgITFAAM8SgctuieRb408AABAAzxKBcNMjMwMzAyMTk1MzAwWjAMMAoGA1UdFQQDCgEBMDICExQAC8OvZPJGAMK8VAQAAQALw68XDTIzMDMwMjE5MjYyM1owDDAKBgNVHRUEAwoBATAyAhMUAAvDrq/Q4StLnoIyAAEAC8OuFw0yMzAzMDIxOTI2MjNaMAwwCgYDVR0VBAMKAQEwMgITFAAJVd+0XPmCodO2cAABAAlV3xcNMjMwMzAyMTkwODU1WjAMMAoGA1UdFQQDCgEBMDICExQACVXewGwB0XArZfUAAQAJVd4XDTIzMDMwMjE5MDg1NVowDDAKBgNVHRUEAwoBATAyAhMUAAqPG5VHP34tsfWIAAEACo8bFw0yMzAzMDIxNjE5MTRaMAwwCgYDVR0VBAMKAQEwMgITFAAKjxoM1flhblXCVwABAAqPGhcNMjMwMzAyMTYxOTE0WjAMMAoGA1UdFQQDCgEBMDICExQACb6i8MlPIgDCKAkAAQAJvqIXDTIzMDMwMjE1NTIzN1owDDAKBgNVHRUEAwoBATAyAhMUAAm+oUZdSZjg4WLgAAEACb6hFw0yMzAzMDIxNTUyMzdaMAwwCgYDVR0VBAMKAQEwMgITFAANOiG+uAuh45rHagABAA06IRcNMjMwMzAyMTU0NzU5WjAMMAoGA1UdFQQDCgEBMDICExQADToggs6rEH9G21wAAQANOiAXDTIzMDMwMjE1NDc1OVowDDAKBgNVHRUEAwoBATAyAhMUAAo0QMjC2dkV+NVFAAEACjRAFw0yMzAzMDIxNDU0MjdaMAwwCgYDVR0VBAMKAQEwMgITFAAKND+iHJDMkCeVrAABAAo0PxcNMjMwMzAyMTQ1NDI2WjAMMAoGA1UdFQQDCgEBMDICExQACLJzdc5HJSlYvbYAAQAIsnMXDTIzMDMwMjE0MjkwMVowDDAKBgNVHRUEAwoBATAyAhMUAAiycuCD2ItY2997AAEACLJyFw0yMzAzMDIxNDI5MDBaMAwwCgYDVR0VBAMKAQEwMgITFAAJhFDykUDNIxDC/AABAAmEUBcNMjMwMzAxMjEzMzA3WjAMMAoGA1UdFQQDCgEBMDICExQACYRP+Pw1lG/j/FEAAQAJhE8XDTIzMDMwMTIxMzMwN1owDDAKBgNVHRUEAwoBATAyAhMUAAkfY5lwmmn45xULAAEACR9jFw0yMzAzMDEyMDIxMjJaMAwwCgYDVR0VBAMKAQEwMgITFAAJH2KZ4Stk7PWB/wABAAkfYhcNMjMwMzAxMjAyMTIyWjAMMAoGA1UdFQQDCgEBMDICExQADoRqPwlxKsVvIcEAAQAOhGoXDTIzMDMwMTIwMDIzMVowDDAKBgNVHRUEAwoBATAyAhMUAA6EaQZcoz67HVL/AAEADoRpFw0yMzAzMDEyMDAyMzFaMAwwCgYDVR0VBAMKAQEwMgITFAAKrPd7Tmi/AaqT1gABAAqs9xcNMjMwMzAxMTkwMjU3WjAMMAoGA1UdFQQDCgEBMDICExQACqz2HG8Rib3FOCoAAQAKrPYXDTIzMDMwMTE5MDI1N1owDDAKBgNVHRUEAwoBATAyAhMUAArAreEbDaWmuTBSAAEACsCtFw0yMzAzMDExNzU2NTFaMAwwCgYDVR0VBAMKAQEwMgITFAAKwKwbDmt9ZPjIuQABAArArBcNMjMwMzAxMTc1NjUxWjAMMAoGA1UdFQQDCgEBMDICExQACN9FxbLcPhhacZ4AAQAI30UXDTIzMDMwMTE2MDQ0OFowDDAKBgNVHRUEAwoBATAyAhMUAAjfRDOXzSfSsug7AAEACN9EFw0yMzAzMDExNjA0NDhaMAwwCgYDVR0VBAMKAQEwMgITFAALazH5fXW+3MmPngABAAtrMRcNMjMwMzAxMTU0NzM0WjAMMAoGA1UdFQQDCgEBMDICExQAC2swy+OCw86uxYAAAQALazAXDTIzMDMwMTE1NDczNFowDDAKBgNVHRUEAwoBATAyAhMUAApJjmPlSrZAJK9dAAEACkmOFw0yMzAzMDExNDQ0MTBaMAwwCgYDVR0VBAMKAQEwMgITFAAKSY0285Yv1yJonAABAApJjRcNMjMwMzAxMTQ0NDEwWjAMMAoGA1UdFQQDCgEBMDICExQACs3BdVoQOHCPJR4AAQAKzcEXDTIzMDIyODIxMTQxOFowDDAKBgNVHRUEAwoBATAyAhMUAArNwJ/4qYZMNbGGAAEACs3AFw0yMzAyMjgyMTE0MThaMAwwCgYDVR0VBAMKAQEwMgITFAAKFeDIuc1WGDHaiwABAAoV4BcNMjMwMjI4MjExMzI0WjAMMAoGA1UdFQQDCgEBMDICExQAChXfMQkITi5sk60AAQAKFd8XDTIzMDIyODIxMTMyNFowDDAKBgNVHRUEAwoBATAyAhMUAA8KSjB0h4YBkadLAAEADwpKFw0yMzAyMjgyMTEzMjRaMAwwCgYDVR0VBAMKAQEwMgITFAAPCkl4h/oiSNALoQABAA8KSRcNMjMwMjI4MjExMzI0WjAMMAoGA1UdFQQDCgEBMDICExQAC/xKZQDKGSaJeScAAQAL/EoXDTIzMDIyODIxMDQxOFowDDAKBgNVHRUEAwoBATAyAhMUAAv8SVDl9sJfeTJ9AAEAC/xJFw0yMzAyMjgyMTA0MThaMAwwCgYDVR0VBAMKAQEwMgITFAAL0x/D6k4OqQLQUAABAAvTHxcNMjMwMjI4MjA1NzIyWjAMMAoGA1UdFQQDCgEBMDICExQAC9Meu627dz8PzVYAAQAL0x4XDTIzMDIyODIwNTcyMVowDDAKBgNVHRUEAwoBATAyAhMUAA78PAYcGKMB/tZQAAEADvw8Fw0yMzAyMjgyMDIxNTlaMAwwCgYDVR0VBAMKAQEwMgITFAAO/DsjOHLIBu/NLwABAA78OxcNMjMwMjI4MjAyMTU4WjAMMAoGA1UdFQQDCgEBMDICExQADInRFMR5CunGxc4AAQAMidEXDTIzMDIyODIwMTAwNFowDDAKBgNVHRUEAwoBATAyAhMUAAyJ0D+Mj7n0Tt1fAAEADInQFw0yMzAyMjgyMDEwMDRaMAwwCgYDVR0VBAMKAQEwMgITFAAKeRcFKJPg4zjakwABAAp5FxcNMjMwMjI4MTkwNzAzWjAMMAoGA1UdFQQDCgEBMDICExQACnkW+ph6rMrKl9QAAQAKeRYXDTIzMDIyODE5MDcwM1owDDAKBgNVHRUEAwoBATAyAhMUAA1RO0x3PnoPz2XQAAEADVE7Fw0yMzAyMjgxODIyNDJaMAwwCgYDVR0VBAMKAQEwMgITFAANUTqpN4Akss9JOwABAA1ROhcNMjMwMjI4MTgyMjQyWjAMMAoGA1UdFQQDCgEBMDICExQAC+mCpwVsAgKHK6MAAQAL6YIXDTIzMDIyODE4MDY0MVowDDAKBgNVHRUEAwoBATAyAhMUAAvpgSIi8+oJOv0fAAEAC+mBFw0yMzAyMjgxODA2NDFaMAwwCgYDVR0VBAMKAQEwMgITFAAN6NKCAX14w9r7DQABAA3o0hcNMjMwMjI4MTc1MjQ1WjAMMAoGA1UdFQQDCgEBMDICExQADejRlKOhiCwHLs0AAQAN6NEXDTIzMDIyODE3NTI0NVowDDAKBgNVHRUEAwoBATAyAhMUAA99Bz7Pi2tqGVenAAEAD30HFw0yMzAyMjgxNjExMjBaMAwwCgYDVR0VBAMKAQEwMgITFAAPfQYVOW7aX7DmtwABAA99BhcNMjMwMjI4MTYxMTIwWjAMMAoGA1UdFQQDCgEBMDICExQADJJahElOCaXwJS4AAQAMkloXDTIzMDIyODE2MTAxMlowDDAKBgNVHRUEAwoBATAyAhMUAAySWbdrM/XBfRbhAAEADJJZFw0yMzAyMjgxNjEwMTJaMAwwCgYDVR0VBAMKAQEwMgITFAAJL9ld/KrxnXz1OAABAAkv2RcNMjMwMjI4MTUyMjAxWjAMMAoGA1UdFQQDCgEBMDICExQACS/Yaltc2gbkFbsAAQAJL9gXDTIzMDIyODE1MjIwMVowDDAKBgNVHRUEAwoBATAyAhMUAA6VtLAKlNCJ5eaVAAEADpW0Fw0yMzAyMjgxNTA5MzNaMAwwCgYDVR0VBAMKAQEwMgITFAAOlbMlljPDyoyhcgABAA6VsxcNMjMwMjI4MTUwOTMzWjAMMAoGA1UdFQQDCgEBMDICExQAD3Ao45wJ1mwUnzUAAQAPcCgXDTIzMDIyODAyMDk0OFowDDAKBgNVHRUEAwoBATAyAhMUAA9wJ95ZGZ3JznSKAAEAD3AnFw0yMzAyMjgwMjA5NDhaMAwwCgYDVR0VBAMKAQEwMgITFAALpdtKeuFL/2GzbgABAAul2xcNMjMwMjI3MjI1NjU1WjAMMAoGA1UdFQQDCgEBMDICExQAC6XatI1tehn0mbIAAQALpdoXDTIzMDIyNzIyNTY1NVowDDAKBgNVHRUEAwoBATAyAhMUAAivWQsqxn7yRvNpAAEACK9ZFw0yMzAyMjcyMjMwMThaMAwwCgYDVR0VBAMKAQEwMgITFAAIr1hAoIM9gL+yTwABAAivWBcNMjMwMjI3MjIzMDE4WjAMMAoGA1UdFQQDCgEBMDICExQADhVK2vNOmwvHqo8AAQAOFUoXDTIzMDIyNzE3MTUzOFowDDAKBgNVHRUEAwoBATAyAhMUAA4VSQMjqKw9kyBsAAEADhVJFw0yMzAyMjcxNzE1MzhaMAwwCgYDVR0VBAMKAQEwMgITFAAKSKo3jFJqK0Hy6wABAApIqhcNMjMwMjI3MTYyOTQxWjAMMAoGA1UdFQQDCgEBMDICExQACkippz026WjSsxMAAQAKSKkXDTIzMDIyNzE2Mjk0MVowDDAKBgNVHRUEAwoBATAyAhMUAAp6dxo/nktK1yAbAAEACnp3Fw0yMzAyMjcxNjIyNDdaMAwwCgYDVR0VBAMKAQEwMgITFAAKenbZcN9WNeSa4QABAAp6dhcNMjMwMjI3MTYyMjQ3WjAMMAoGA1UdFQQDCgEBMDICExQACpYF5k8KWhT8Pi0AAQAKlgUXDTIzMDIyNzE1NDUzNVowDDAKBgNVHRUEAwoBATAyAhMUAAqWBPNYamGG7fn/AAEACpYEFw0yMzAyMjcxNTQ1MzVaMAwwCgYDVR0VBAMKAQEwMgITFAANPHMwASXl+4EKXQABAA08cxcNMjMwMjI3MTUxMDUxWjAMMAoGA1UdFQQDCgEBMDICExQADTxyQrz4RhH/L7QAAQANPHIXDTIzMDIyNzE1MTA1MVowDDAKBgNVHRUEAwoBATAyAhMUAAqFUSssSpJ6i5u4AAEACoVRFw0yMzAyMjcxNDU2NTNaMAwwCgYDVR0VBAMKAQEwMgITFAAKhVCm43+VUKyKOgABAAqFUBcNMjMwMjI3MTQ1NjUzWjAMMAoGA1UdFQQDCgEBMDICExQAC8SRWNt/LU7NYnQAAQALxJEXDTIzMDIyNTE4NTMxN1owDDAKBgNVHRUEAwoBATAyAhMUAAvEkILegrNFHyrUAAEAC8SQFw0yMzAyMjUxODUzMTdaMAwwCgYDVR0VBAMKAQEwMgITFAAOBla2pBTniaic9QABAA4GVhcNMjMwMjI1MDQ0NTQ4WjAMMAoGA1UdFQQDCgEBMDICExQADgZVpCJ4yJRY/sIAAQAOBlUXDTIzMDIyNTA0NDU0OFowDDAKBgNVHRUEAwoBATAyAhMUAAtEZxngTnmBR1dqAAEAC0RnFw0yMzAyMjQxOTM2MjRaMAwwCgYDVR0VBAMKAQEwMgITFAALRGZTfH7/XWAZ2AABAAtEZhcNMjMwMjI0MTkzNjI0WjAMMAoGA1UdFQQDCgEBMDICExQACL87WaLmKVoNmj4AAQAIvzsXDTIzMDIyNDE3MjY0N1owDDAKBgNVHRUEAwoBATAyAhMUAAi/Ogf/pBFDWCG8AAEACL86Fw0yMzAyMjQxNzI2NDZaMAwwCgYDVR0VBAMKAQEwMgITFAANxxiW3rYsPpIvrwABAA3HGBcNMjMwMjI0MTY0OTQyWjAMMAoGA1UdFQQDCgEBMDICExQADccXwb0C+XkJuWwAAQANxxcXDTIzMDIyNDE2NDk0MlowDDAKBgNVHRUEAwoBATAyAhMUAAmvkCi714X9POTkAAEACa+QFw0yMzAyMjQxNjMyMTFaMAwwCgYDVR0VBAMKAQEwMgITFAAJr4/9BLKItFWkOwABAAmvjxcNMjMwMjI0MTYzMjExWjAMMAoGA1UdFQQDCgEBMDICExQACi3Sf4/OtElECrYAAQAKLdIXDTIzMDIyNDE2MDI0MVowDDAKBgNVHRUEAwoBATAyAhMUAAot0d+fYRAI3ypaAAEACi3RFw0yMzAyMjQxNjAyNDBaMAwwCgYDVR0VBAMKAQEwMgITFAAJgQCbw4wxFqK/2wABAAmBABcNMjMwMjI0MTU0MDEwWjAMMAoGA1UdFQQDCgEBMDICExQACYD++qjhkcL0o5AAAQAJgP4XDTIzMDIyNDE1NDAxMFowDDAKBgNVHRUEAwoBATAyAhMUAAigHfqFDcpxb0LxAAEACKAdFw0yMzAyMjQxNTM1MzVaMAwwCgYDVR0VBAMKAQEwMgITFAAIoBzAJpxrP5y2SwABAAigHBcNMjMwMjI0MTUzNTM0WjAMMAoGA1UdFQQDCgEBMDICExQADaac/4A9fhARG04AAQANppwXDTIzMDIyNDE1MzIyN1owDDAKBgNVHRUEAwoBATAyAhMUAA2mm3v9FDncMLe9AAEADaabFw0yMzAyMjQxNTMyMjdaMAwwCgYDVR0VBAMKAQEwMgITFAAJROjfNERqlULK/QABAAlE6BcNMjMwMjI0MTQ0NjEwWjAMMAoGA1UdFQQDCgEBMDICExQACUTnv5NqL8i/krgAAQAJROcXDTIzMDIyNDE0NDYxMFowDDAKBgNVHRUEAwoBATAyAhMUAAwNZqB+v3HIg/NMAAEADA1mFw0yMzAyMjQxNDA4MTVaMAwwCgYDVR0VBAMKAQEwMgITFAAMDWUSUmc9T4t+jgABAAwNZRcNMjMwMjI0MTQwODE1WjAMMAoGA1UdFQQDCgEBMDICExQADZMj6ZGj2lvUo0QAAQANkyMXDTIzMDIyNDE0MDgxNVowDDAKBgNVHRUEAwoBATAyAhMUAA2TIkhpEtzFjtaHAAEADZMiFw0yMzAyMjQxNDA4MTVaMAwwCgYDVR0VBAMKAQEwMgITFAANQ3+nK5J8DoaTtwABAA1DfxcNMjMwMjI0MTM0MTQxWjAMMAoGA1UdFQQDCgEBMDICExQADUN+eucxVVwa6XgAAQANQ34XDTIzMDIyNDEzNDEzOVowDDAKBgNVHRUEAwoBATAyAhMUAAlUMS8UTT25luTOAAEACVQxFw0yMzAyMjMyMjQzMDZaMAwwCgYDVR0VBAMKAQEwMgITFAAJVDCnZBGWzN3BhgABAAlUMBcNMjMwMjIzMjI0MzA2WjAMMAoGA1UdFQQDCgEBMDICExQACh94xaqAOHoRpyoAAQAKH3gXDTIzMDIyMzIxMjQyOFowDDAKBgNVHRUEAwoBATAyAhMUAAofdwNLqZaRuxbpAAEACh93Fw0yMzAyMjMyMTI0MjdaMAwwCgYDVR0VBAMKAQEwMgITFAAIlavBVl5z8KGGtgABAAiVqxcNMjMwMjIzMjAzMzA3WjAMMAoGA1UdFQQDCgEBMDICExQACJWqzaUSSP3XceAAAQAIlaoXDTIzMDIyMzIwMzMwN1owDDAKBgNVHRUEAwoBATAyAhMUAAybQxFJp2R1YatDAAEADJtDFw0yMzAzMTQyMDIyMTZaMAwwCgYDVR0VBAMKAQEwMgITFAAMm0IgtXpH1x+eQAABAAybQhcNMjMwMzE0MjAyMjE2WjAMMAoGA1UdFQQDCgEBMDICExQADLJVr8AWV2VMmmIAAQAMslUXDTIzMDMxNDE5MTkwMVowDDAKBgNVHRUEAwoBATAyAhMUAAyyVBPaGkZ4KEPqAAEADLJUFw0yMzAzMTQxOTE5MDFaMAwwCgYDVR0VBAMKAQEwMgITFAALNNFPPRv6ydW7LAABAAs00RcNMjMwMzE0MTkwMzE4WjAMMAoGA1UdFQQDCgEBMDICExQACzTQktHanCvk62cAAQALNNAXDTIzMDMxNDE5MDMxOFowDDAKBgNVHRUEAwoBATAyAhMUAAuQV4bk+pxJShfzAAEAC5BXFw0yMzAzMTQxODQ3NTlaMAwwCgYDVR0VBAMKAQEwMgITFAALkFZRxw4R2/6oAAABAAuQVhcNMjMwMzE0MTg0NzU5WjAMMAoGA1UdFQQDCgEBMDICExQACb0ay++VBKS9k3kAAQAJvRoXDTIzMDMxNDE4NDQ1OFowDDAKBgNVHRUEAwoBATAyAhMUAAm9GZOi443s4QnyAAEACb0ZFw0yMzAzMTQxODQ0NThaMAwwCgYDVR0VBAMKAQEwMgITFAAJtSzUggQ5oupy/gABAAm1LBcNMjMwMzE0MTgzMzUzWjAMMAoGA1UdFQQDCgEBMDICExQACbUrhY44tJlVD8kAAQAJtSsXDTIzMDMxNDE4MzM1M1owDDAKBgNVHRUEAwoBATAyAhMUAAtAK11DHBAEpEGBAAEAC0ArFw0yMzAzMTQxODMxMTlaMAwwCgYDVR0VBAMKAQEwMgITFAALQCoJpMEIm25UawABAAtAKhcNMjMwMzE0MTgzMTE5WjAMMAoGA1UdFQQDCgEBMDICExQACla6c5fys83ZzJsAAQAKVroXDTIzMDMxNDE3NDAzNlowDDAKBgNVHRUEAwoBATAyAhMUAApWuUEl+M98giwOAAEACla5Fw0yMzAzMTQxNzQwMzZaMAwwCgYDVR0VBAMKAQEwMgITFAAODKiinm9vF6qJ8QABAA4MqBcNMjMwMzE0MTcyNDM3WjAMMAoGA1UdFQQDCgEBMDICExQADgynOzAFPUBm7RsAAQAODKcXDTIzMDMxNDE3MjQzN1owDDAKBgNVHRUEAwoBATAyAhMUAA6ayHdBTAhc5IOlAAEADprIFw0yMzAzMTQxNzIzNTlaMAwwCgYDVR0VBAMKAQEwMgITFAAOmscqnSX5BnjaAAABAA6axxcNMjMwMzE0MTcyMzU5WjAMMAoGA1UdFQQDCgEBMDICExQADLUhK6pGfrfWcR8AAQAMtSEXDTIzMDMxNDE3MDEyNFowDDAKBgNVHRUEAwoBATAyAhMUAAy1IHqa6aS6JNKAAAEADLUgFw0yMzAzMTQxNzAxMjNaMAwwCgYDVR0VBAMKAQEwMgITFAAKl+EOdVZHSPjNOgABAAqX4RcNMjMwMzE0MTY1MzU1WjAMMAoGA1UdFQQDCgEBMDICExQACpfgawSbVLl7E40AAQAKl+AXDTIzMDMxNDE2NTM1NVowDDAKBgNVHRUEAwoBATAyAhMUAAqPV4mw2lgCmgeWAAEACo9XFw0yMzAzMTQxNTI0NDZaMAwwCgYDVR0VBAMKAQEwMgITFAAKj1ZrzSdCwLUaXQABAAqPVhcNMjMwMzE0MTUyNDQ2WjAMMAoGA1UdFQQDCgEBMDICExQACnXXew/Inc2oGjIAAQAKddcXDTIzMDMxNDE1MjAzMVowDDAKBgNVHRUEAwoBATAyAhMUAAp11rMH+dy/y2JgAAEACnXWFw0yMzAzMTQxNTIwMzBaMAwwCgYDVR0VBAMKAQEwMgITFAAJ90jpLmNcP+fjmwABAAn3SBcNMjMwMzE0MTUwNzM5WjAMMAoGA1UdFQQDCgEBMDICExQACfdHeN3YQxv4HQgAAQAJ90cXDTIzMDMxNDE1MDczOFowDDAKBgNVHRUEAwoBATAyAhMUAAsnjxgNcrnDgUCPAAEACyePFw0yMzAzMTQxNDQ0NDVaMAwwCgYDVR0VBAMKAQEwMgITFAALJ45/YRMjuadaFwABAAsnjhcNMjMwMzE0MTQ0NDQ1WjAMMAoGA1UdFQQDCgEBMDICExQADAkeERP6sWkUfQsAAQAMCR4XDTIzMDMxNDE0MDI0MlowDDAKBgNVHRUEAwoBATAyAhMUAAwJHS3vJIVfSOnvAAEADAkdFw0yMzAzMTQxNDAyNDJaMAwwCgYDVR0VBAMKAQEwMgITFAALpotARxx3rNNxiQABAAumixcNMjMwMzEzMjIwNTE2WjAMMAoGA1UdFQQDCgEBMDICExQAC6aKqQ8sKmrRNlkAAQALpooXDTIzMDMxMzIyMDUxNlowDDAKBgNVHRUEAwoBATAyAhMUAAo2SvkszsGNQWLqAAEACjZKFw0yMzAzMTMxOTM4MDNaMAwwCgYDVR0VBAMKAQEwMgITFAAKNkmptLnsB//39wABAAo2SRcNMjMwMzEzMTkzODAyWjAMMAoGA1UdFQQDCgEBMDICExQAC4XRPGCrdfhD85gAAQALhdEXDTIzMDMxMzE5MzE0M1owDDAKBgNVHRUEAwoBATAyAhMUAAuF0JDZKk1hQ1kuAAEAC4XQFw0yMzAzMTMxOTMxNDNaMAwwCgYDVR0VBAMKAQEwMgITFAAKMzQ+aNqesqworQABAAozNBcNMjMwMzEzMTkwMzM1WjAMMAoGA1UdFQQDCgEBMDICExQACjMzk6ew42l3zQMAAQAKMzMXDTIzMDMxMzE5MDMzNVowDDAKBgNVHRUEAwoBATAyAhMUAAn7eFy7fjBeP6TzAAEACft4Fw0yMzAzMTMxODU4MzNaMAwwCgYDVR0VBAMKAQEwMgITFAAJ+3dg2ZB7kUy3MQABAAn7dxcNMjMwMzEzMTg1ODMzWjAMMAoGA1UdFQQDCgEBMDICExQADCim7Ao0W94NoE0AAQAMKKYXDTIzMDMxMzE4NTUxN1owDDAKBgNVHRUEAwoBATAyAhMUAAwopR0PUmtIbFlXAAEADCilFw0yMzAzMTMxODU1MTdaMAwwCgYDVR0VBAMKAQEwMgITFAAK+Nnl1UfKDf5+HQABAAr42RcNMjMwMzEzMTcyODMwWjAMMAoGA1UdFQQDCgEBMDICExQACvjYB/iXcYe3KycAAQAK+NgXDTIzMDMxMzE3MjgzMFowDDAKBgNVHRUEAwoBATAyAhMUAAwALOsbsm9+IL8EAAEADAAsFw0yMzAzMTMxNzIyNDFaMAwwCgYDVR0VBAMKAQEwMgITFAAMACvIBZ+R8wOL3QABAAwAKxcNMjMwMzEzMTcyMjQxWjAMMAoGA1UdFQQDCgEBMDICExQADjQ3pBdjy3xuo8sAAQAONDcXDTIzMDMxMzE2MTcxMFowDDAKBgNVHRUEAwoBATAyAhMUAA40NolB5nnMFZEnAAEADjQ2Fw0yMzAzMTMxNjE3MTBaMAwwCgYDVR0VBAMKAQEwMgITFAAPHMdv8qyzRBJ8/gABAA8cxxcNMjMwMzEzMTU1OTA1WjAMMAoGA1UdFQQDCgEBMDICExQADxzGtDp+al0tZIQAAQAPHMYXDTIzMDMxMzE1NTkwNVowDDAKBgNVHRUEAwoBATAyAhMUAA04VJsfI1mWkP4YAAEADThUFw0yMzAzMTIxNTQ4MzlaMAwwCgYDVR0VBAMKAQEwMgITFAANOFNmmtrkA+nMAAABAA04UxcNMjMwMzEyMTU0ODM5WjAMMAoGA1UdFQQDCgEBMDICExQACsDLJDcmAejPvCAAAQAKwMsXDTIzMDMxMTE5MDM0NFowDDAKBgNVHRUEAwoBATAyAhMUAArAyi82MwMEA70hAAEACsDKFw0yMzAzMTExOTAzNDRaMAwwCgYDVR0VBAMKAQEwMgITFAAO8+3lqpwKBsUSHAABAA7z7RcNMjMwMzExMDEyNzI0WjAMMAoGA1UdFQQDCgEBMDICExQADvPsZXb1dncnzRcAAQAO8+wXDTIzMDMxMTAxMjcyM1owDDAKBgNVHRUEAwoBATAyAhMUAAyTTjQky40MWqaTAAEADJNOFw0yMzAzMTAyMjExNDVaMAwwCgYDVR0VBAMKAQEwMgITFAAMk02d+rcjPiKjuAABAAyTTRcNMjMwMzEwMjIxMTQ1WjAMMAoGA1UdFQQDCgEBMDICExQADidawP32G3V5oVoAAQAOJ1oXDTIzMDMxMDIxNTQzN1owDDAKBgNVHRUEAwoBATAyAhMUAA4nWR7Qe//KqTQKAAEADidZFw0yMzAzMTAyMTU0MzZaMAwwCgYDVR0VBAMKAQEwMgITFAAI+GGwjLWd+nzz4wABAAj4YRcNMjMwMzEwMjEyODE4WjAMMAoGA1UdFQQDCgEBMDICExQACPhgA5Z7KT/maDIAAQAI+GAXDTIzMDMxMDIxMjgxOFowDDAKBgNVHRUEAwoBATAyAhMUAApI0CFRkBvQeOk7AAEACkjQFw0yMzAzMTAyMDU4MzVaMAwwCgYDVR0VBAMKAQEwMgITFAAKSM+EFWowLTErMQABAApIzxcNMjMwMzEwMjA1ODM1WjAMMAoGA1UdFQQDCgEBMDICExQADGy4HsxhEg66o50AAQAMbLgXDTIzMDMxMDIwMTAzMFowDDAKBgNVHRUEAwoBATAyAhMUAAxstzWx0sOU+dvdAAEADGy3Fw0yMzAzMTAyMDEwMzBaMAwwCgYDVR0VBAMKAQEwMgITFAAMTlJKeLmKw/6sBgABAAxOUhcNMjMwMzEwMjAwNDE0WjAMMAoGA1UdFQQDCgEBMDICExQADE5RyKvd1PWT418AAQAMTlEXDTIzMDMxMDIwMDQxM1owDDAKBgNVHRUEAwoBATAyAhMUAA8SQKRDBSM6AjkwAAEADxJAFw0yMzAzMTAxOTM5MzNaMAwwCgYDVR0VBAMKAQEwMgITFAAPEj9zCmIY4DbiWAABAA8SPxcNMjMwMzEwMTkzOTMzWjAMMAoGA1UdFQQDCgEBMDICExQACRpjKT/Ii2DZu5QAAQAJGmMXDTIzMDMxMDE2MDIyMFowDDAKBgNVHRUEAwoBATAyAhMUAAkaYjFgoPPc3UPiAAEACRpiFw0yMzAzMTAxNjAyMjBaMAwwCgYDVR0VBAMKAQEwMgITFAAMcGhx5MRLUWQP3AABAAxwaBcNMjMwMzEwMTYwMDIxWjAMMAoGA1UdFQQDCgEBMDICExQADHBleEpcsHsc4PQAAQAMcGUXDTIzMDMxMDE2MDAyMVowDDAKBgNVHRUEAwoBATAyAhMUAAypsXBNOP4fE2WCAAEADKmxFw0yMzAzMTAxNTIyMzJaMAwwCgYDVR0VBAMKAQEwMgITFAAMqbAG8QkCTEprgQABAAypsBcNMjMwMzEwMTUyMjMyWjAMMAoGA1UdFQQDCgEBMDICExQADf18nUxVGAS51u0AAQAN/XwXDTIzMDMxMDE1MjA0OVowDDAKBgNVHRUEAwoBATAyAhMUAA39exXu/62PdmZqAAEADf17Fw0yMzAzMTAxNTIwNDlaMAwwCgYDVR0VBAMKAQEwMgITFAANpx7GkbQsBHEsAwABAA2nHhcNMjMwMzEwMTM0NTU0WjAMMAoGA1UdFQQDCgEBMDICExQADacdGgpGrh2700gAAQANpx0XDTIzMDMxMDEzNDU1MlowDDAKBgNVHRUEAwoBATAyAhMUAAzNqoEIX6g7zPUBAAEADM2qFw0yMzAzMDkyMjMzNDJaMAwwCgYDVR0VBAMKAQEwMgITFAAMzancGIeEtB36tQABAAzNqRcNMjMwMzA5MjIzMzQyWjAMMAoGA1UdFQQDCgEBMDICExQACuLNydLTxsXoB7MAAQAK4s0XDTIzMDMwOTIxNTMzN1owDDAKBgNVHRUEAwoBATAyAhMUAArizGGRQmwE0wWqAAEACuLMFw0yMzAzMDkyMTUzMzdaMAwwCgYDVR0VBAMKAQEwMgITFAAKwx0JYVzsUa7heQABAArDHRcNMjMwMzA5MjEwODE5WjAMMAoGA1UdFQQDCgEBMDICExQACsMccEHTJjoB7d0AAQAKwxwXDTIzMDMwOTIxMDgxOVowDDAKBgNVHRUEAwoBATAyAhMUAAr1F+78/sppAlEWAAEACvUXFw0yMzAzMDkyMDE2MjdaMAwwCgYDVR0VBAMKAQEwMgITFAAK9RY4UiJ6NmgAcgABAAr1FhcNMjMwMzA5MjAxNjI3WjAMMAoGA1UdFQQDCgEBMDICExQADCnESGEfqw24DLEAAQAMKcQXDTIzMDMwOTE5NTEzNVowDDAKBgNVHRUEAwoBATAyAhMUAAwpw4K1zc46ADXsAAEADCnDFw0yMzAzMDkxOTUxMzVaMAwwCgYDVR0VBAMKAQEwMgITFAAIqDMNuS4ppjs6mgABAAioMxcNMjMwMzA5MTkyMTA1WjAMMAoGA1UdFQQDCgEBMDICExQACKgyvcqs/h2UiLYAAQAIqDIXDTIzMDMwOTE5MjEwNVowDDAKBgNVHRUEAwoBATAyAhMUAAoyuHR7DPkkuhfCAAEACjK4Fw0yMzAzMDkxNjA5MDBaMAwwCgYDVR0VBAMKAQEwMgITFAAKMrcBBKvRdSMWJAABAAoytxcNMjMwMzA5MTYwOTAwWjAMMAoGA1UdFQQDCgEBMDICExQADMHWLJMqDbXf+BEAAQAMwdYXDTIzMDMwOTE2MDkwMFowDDAKBgNVHRUEAwoBATAyAhMUAAzB1fIHK8EoBbf6AAEADMHVFw0yMzAzMDkxNjA5MDBaMAwwCgYDVR0VBAMKAQEwMgITFAANKAuL1VUyiACs/wABAA0oCxcNMjMwMzA5MTYwNTE4WjAMMAoGA1UdFQQDCgEBMDICExQADSgKW3RVHqrnKSsAAQANKAoXDTIzMDMwOTE2MDUxN1owDDAKBgNVHRUEAwoBATAyAhMUAA3s+taWaYETfv0fAAEADez6Fw0yMzAzMDkxNTQwMTdaMAwwCgYDVR0VBAMKAQEwMgITFAAN7PnClifIKnkPNgABAA3s+RcNMjMwMzA5MTU0MDE3WjAMMAoGA1UdFQQDCgEBMDICExQACrBBMPyWz/oU3W8AAQAKsEEXDTIzMDMwOTE1MzkyOVowDDAKBgNVHRUEAwoBATAyAhMUAAqwQBIrQQr2aH8QAAEACrBAFw0yMzAzMDkxNTM5MjlaMAwwCgYDVR0VBAMKAQEwMgITFAAN4vawc3efTin4SwABAA3i9hcNMjMwMzA5MTUzMDM2WjAMMAoGA1UdFQQDCgEBMDICExQADeL1wepS6q7lwrUAAQAN4vUXDTIzMDMwOTE1MzAzNlowDDAKBgNVHRUEAwoBATAyAhMUAAzWO0HBuTy0MVhXAAEADNY7Fw0yMzAzMDkxNTE5MTVaMAwwCgYDVR0VBAMKAQEwMgITFAAM1joXCQuH0WEy0gABAAzWOhcNMjMwMzA5MTUxOTE1WjAMMAoGA1UdFQQDCgEBMDICExQADCVA7R0P2BNBz34AAQAMJUAXDTIzMDMwOTE0MzcwOVowDDAKBgNVHRUEAwoBATAyAhMUAAwlP6WU1yR8RKYlAAEADCU/Fw0yMzAzMDkxNDM3MDlaMAwwCgYDVR0VBAMKAQEwMgITFAAKkMfhTl9qhqho1wABAAqQxxcNMjMwMzA5MTMxNjA4WjAMMAoGA1UdFQQDCgEBMDICExQACpDGFRV9UjCayoMAAQAKkMYXDTIzMDMwOTEzMTYwOFowDDAKBgNVHRUEAwoBATAyAhMUAA4wfwJOnQW9XzqqAAEADjB/Fw0yMzAzMDkwMTIzMjhaMAwwCgYDVR0VBAMKAQEwMgITFAAOMH6TF7UAPFBFeQABAA4wfhcNMjMwMzA5MDEyMzI4WjAMMAoGA1UdFQQDCgEBMDICExQADtT4xp04+BdUrRQAAQAO1PgXDTIzMDMwODIxMTUxN1owDDAKBgNVHRUEAwoBATAyAhMUAA7U95JM/o8sCsohAAEADtT3Fw0yMzAzMDgyMTE1MTZaMAwwCgYDVR0VBAMKAQEwMgITFAAMIwI2DviYB+tYrwABAAwjAhcNMjMwMzA4MjEwNzA5WjAMMAoGA1UdFQQDCgEBMDICExQADCMB2ZX+Ezb5mu0AAQAMIwEXDTIzMDMwODIxMDcwOVowDDAKBgNVHRUEAwoBATAyAhMUAAqXZ2pb3SN3e2aFAAEACpdnFw0yMzAzMDgxOTIzMTRaMAwwCgYDVR0VBAMKAQEwMgITFAAKl2aLySSg5wlE1gABAAqXZhcNMjMwMzA4MTkyMzE0WjAMMAoGA1UdFQQDCgEBMDICExQACqU9PF2HUtN/kkkAAQAKpT0XDTIzMDMwODE5MjA0MVowDDAKBgNVHRUEAwoBATAyAhMUAAqlPGUnAvOx5DweAAEACqU8Fw0yMzAzMDgxOTIwNDFaMAwwCgYDVR0VBAMKAQEwMgITFAAJmjjHkhzUkdBs0wABAAmaOBcNMjMwMzA4MTc0NzEzWjAMMAoGA1UdFQQDCgEBMDICExQACZo37s44sfl3gCgAAQAJmjcXDTIzMDMwODE3NDcxM1owDDAKBgNVHRUEAwoBATAyAhMUAA5uptLj1BNv3bh1AAEADm6mFw0yMzAzMDgxNzQ2MjVaMAwwCgYDVR0VBAMKAQEwMgITFAAObqUaAGOGvMJNKAABAA5upRcNMjMwMzA4MTc0NjI1WjAMMAoGA1UdFQQDCgEBMDICExQACfmubes0sJL/oKoAAQAJ+a4XDTIzMDMwODE0NTA0OVowDDAKBgNVHRUEAwoBATAyAhMUAAn5rRiQOBnyRku4AAEACfmtFw0yMzAzMDgxNDUwNDlaMAwwCgYDVR0VBAMKAQEwMgITFAALSZHnlizbJRZDNAABAAtJkRcNMjMwMzA4MTQ1MDQ5WjAMMAoGA1UdFQQDCgEBMDICExQAC0mQ8fqnnVePTG8AAQALSZAXDTIzMDMwODE0NTA0OVowDDAKBgNVHRUEAwoBATAyAhMUAAlvJplCRbEKel/QAAEACW8mFw0yMzAzMDgxMzQzNDlaMAwwCgYDVR0VBAMKAQEwMgITFAAJbyU1Rm1Dba+5QgABAAlvJRcNMjMwMzA4MTM0MzQ5WjAMMAoGA1UdFQQDCgEBMDICExQACus3KOOcGbTIm6QAAQAK6zcXDTIzMDMwNzIxMjc1OVowDDAKBgNVHRUEAwoBATAyAhMUAArrNm6Thl4AyJ6wAAEACus2Fw0yMzAzMDcyMTI3NTlaMAwwCgYDVR0VBAMKAQEwMgITFAAJ11Y3DKloLW3ShAABAAnXVhcNMjMwMzA3MTk1NTQzWjAMMAoGA1UdFQQDCgEBMDICExQACddVai0EXOp34agAAQAJ11UXDTIzMDMwNzE5NTU0M1owDDAKBgNVHRUEAwoBATAyAhMUAArs3xRnr1RMADW/AAEACuzfFw0yMzAzMDcxODIyMTRaMAwwCgYDVR0VBAMKAQEwMgITFAAK7N4tkvM3RVCKowABAArs3hcNMjMwMzA3MTgyMjE0WjAMMAoGA1UdFQQDCgEBMDICExQACgI8/ggF431f/ioAAQAKAjwXDTIzMDMwNzE4MTQzMFowDDAKBgNVHRUEAwoBATAyAhMUAAoCO2+loXXFGFviAAEACgI7Fw0yMzAzMDcxODE0MzBaMAwwCgYDVR0VBAMKAQEwMgITFAAJ4kjyEuicZTI+xAABAAniSBcNMjMwMzA3MTgwMTAyWjAMMAoGA1UdFQQDCgEBMDICExQACeJHLyXTXnK8f4UAAQAJ4kcXDTIzMDMwNzE4MDEwMlowDDAKBgNVHRUEAwoBATAyAhMUAA7kLDo9QZTo/tk7AAEADuQsFw0yMzAzMDcxNzI2MTJaMAwwCgYDVR0VBAMKAQEwMgITFAAO5CtOmyBEZcb78QABAA7kKxcNMjMwMzA3MTcyNjEyWjAMMAoGA1UdFQQDCgEBMDICExQACShlwsLO71IZmnAAAQAJKGUXDTIzMDMwNzE2NDYxMFowDDAKBgNVHRUEAwoBATAyAhMUAAkoZM7/3qRx3rY1AAEACShkFw0yMzAzMDcxNjQ2MTBaMAwwCgYDVR0VBAMKAQEwMgITFAAKjbOb07m3ueysiwABAAqNsxcNMjMwMzA3MTY0MDE5WjAMMAoGA1UdFQQDCgEBMDICExQACo2ySSHmfq7b72YAAQAKjbIXDTIzMDMwNzE2NDAxOVowDDAKBgNVHRUEAwoBATAyAhMUAAxTbDfKSflnCuhiAAEADFNsFw0yMzAzMDcxNTU0MDVaMAwwCgYDVR0VBAMKAQEwMgITFAAMU2uZJk07wBfVMAABAAxTaxcNMjMwMzA3MTU1NDA1WjAMMAoGA1UdFQQDCgEBMDICExQADCkeuzrD1Tb9gD8AAQAMKR4XDTIzMDMwNzE1MTIyOFowDDAKBgNVHRUEAwoBATAyAhMUAAwpHfMnDjfwgHbZAAEADCkdFw0yMzAzMDcxNTEyMjhaMAwwCgYDVR0VBAMKAQEwMgITFAALJnVnQ/Fje5YciwABAAsmdRcNMjMwMzA3MTQyNjE5WjAMMAoGA1UdFQQDCgEBMDICExQACyZ0kcIdQa6NeE0AAQALJnQXDTIzMDMwNzE0MjYxOVowDDAKBgNVHRUEAwoBATAyAhMUAA5E/lFCswgmrbvZAAEADkT+Fw0yMzAzMDYyMTQ3NThaMAwwCgYDVR0VBAMKAQEwMgITFAAORP1J964gFKt/sgABAA5E/RcNMjMwMzA2MjE0NzU4WjAMMAoGA1UdFQQDCgEBMDICExQADa0uTQo4DomkdlgAAQANrS4XDTIzMDMwNjIwNDYwOFowDDAKBgNVHRUEAwoBATAyAhMUAA2tLXhw86ywCOVbAAEADa0tFw0yMzAzMDYyMDQ2MDdaMAwwCgYDVR0VBAMKAQEwMgITFAAO8YgWV9c/5+lrLwABAA7xiBcNMjMwMzA2MjA0NTM4WjAMMAoGA1UdFQQDCgEBMDICExQADvGH2/mlzmN3HiAAAQAO8YcXDTIzMDMwNjIwNDUzOFowDDAKBgNVHRUEAwoBATAyAhMUAArspSDvVuqZVoCQAAEACuylFw0yMzAzMDYyMDM0MzdaMAwwCgYDVR0VBAMKAQEwMgITFAAK7KS5viKjDBK8XgABAArspBcNMjMwMzA2MjAzNDM3WjAMMAoGA1UdFQQDCgEBMDICExQACM+5rToGU7cY1M4AAQAIz7kXDTIzMDMwNjIwMzE1NFowDDAKBgNVHRUEAwoBATAyAhMUAAjPuDqHylAwAvuIAAEACM+4Fw0yMzAzMDYyMDMxNTRaMAwwCgYDVR0VBAMKAQEwMgITFAAPXVO6NgamAqm6zQABAA9dUxcNMjMwMzA2MTkzMjM0WjAMMAoGA1UdFQQDCgEBMDICExQAD11S2IK79B+DrmoAAQAPXVIXDTIzMDMwNjE5MzIzNFowDDAKBgNVHRUEAwoBATAyAhMUAA1T/2ZkQ5a/oimcAAEADVP/Fw0yMzAzMDYxNzMwNThaMAwwCgYDVR0VBAMKAQEwMgITFAANU/6qEnnhopF4PwABAA1T/hcNMjMwMzA2MTczMDU4WjAMMAoGA1UdFQQDCgEBMDICExQACPShwS2vlaU32xoAAQAI9KEXDTIzMDMyNzA0MTgwM1owDDAKBgNVHRUEAwoBATAyAhMUAAj0oN4ol12IcSyKAAEACPSgFw0yMzAzMjcwNDE4MDBaMAwwCgYDVR0VBAMKAQEwMgITFAAJKh2qLdGj/OiMlwABAAkqHRcNMjMwMzI0MjA1MDI0WjAMMAoGA1UdFQQDCgEBMDICExQACSocgVyHmEqEK/UAAQAJKhwXDTIzMDMyNDIwNTAyNFowDDAKBgNVHRUEAwoBATAyAhMUAAr7wew2R3WlgiWBAAEACvvBFw0yMzAzMjQxNzQ3MjJaMAwwCgYDVR0VBAMKAQEwMgITFAAK+8Afhq36eDx8fgABAAr7wBcNMjMwMzI0MTc0NzIxWjAMMAoGA1UdFQQDCgEBMDICExQACsVlactjR1mSH44AAQAKxWUXDTIzMDMyNDE3NDUzOFowDDAKBgNVHRUEAwoBATAyAhMUAArFZPLv864VqYOwAAEACsVkFw0yMzAzMjQxNzQ1MzhaMAwwCgYDVR0VBAMKAQEwMgITFAAJrAIjxuX+J6d3xQABAAmsAhcNMjMwMzI0MTY0MjE0WjAMMAoGA1UdFQQDCgEBMDICExQACawBzxd5G7E48FUAAQAJrAEXDTIzMDMyNDE2NDIxNFowDDAKBgNVHRUEAwoBATAyAhMUAAlHXRT13vxWzrdMAAEACUddFw0yMzAzMjQxNjM2NDZaMAwwCgYDVR0VBAMKAQEwMgITFAAJR1zDEuwhi4RAAwABAAlHXBcNMjMwMzI0MTYzNjQ2WjAMMAoGA1UdFQQDCgEBMDICExQAC0g3c+iT7a2SvrUAAQALSDcXDTIzMDMyNDE1NDIwMlowDDAKBgNVHRUEAwoBATAyAhMUAAtINmRVy6h31dt6AAEAC0g2Fw0yMzAzMjQxNTQyMDFaMAwwCgYDVR0VBAMKAQEwMgITFAAOrm8/7RDe3fFbmQABAA6ubxcNMjMwMzI0MTUyNjQwWjAMMAoGA1UdFQQDCgEBMDICExQADq5uUhl4MKeSDTUAAQAOrm4XDTIzMDMyNDE1MjY0MFowDDAKBgNVHRUEAwoBATAyAhMUAArYOdLdMtUYjLIEAAEACtg5Fw0yMzAzMjQxNDUwNDJaMAwwCgYDVR0VBAMKAQEwMgITFAAK2DiVlSHZvqFoUwABAArYOBcNMjMwMzI0MTQ1MDQyWjAMMAoGA1UdFQQDCgEBMDICExQACoYPmslBe3vqwHYAAQAKhg8XDTIzMDMyNDE0NDk1NlowDDAKBgNVHRUEAwoBATAyAhMUAAqGDtDCeOwFEfYKAAEACoYOFw0yMzAzMjQxNDQ5NTZaMAwwCgYDVR0VBAMKAQEwMgITFAAOxgY6I8y3vF9GPgABAA7GBhcNMjMwMzIzMjAxNzEzWjAMMAoGA1UdFQQDCgEBMDICExQADsYF9E74tSxlaTEAAQAOxgUXDTIzMDMyMzIwMTcxM1owDDAKBgNVHRUEAwoBATAyAhMUAAit0YGXEkX/kOs7AAEACK3RFw0yMzAzMjMxOTAyNTZaMAwwCgYDVR0VBAMKAQEwMgITFAAIrdBcI9fMNr5qgQABAAit0BcNMjMwMzIzMTkwMjU1WjAMMAoGA1UdFQQDCgEBMDICExQACdB6YZIgAoKsLrcAAQAJ0HoXDTIzMDMyMzE3MzgxM1owDDAKBgNVHRUEAwoBATAyAhMUAAnQeey2QCgo9yv2AAEACdB5Fw0yMzAzMjMxNzM4MTNaMAwwCgYDVR0VBAMKAQEwMgITFAANWbeoQo4RV2fqHgABAA1ZtxcNMjMwMzIzMTYyMDQxWjAMMAoGA1UdFQQDCgEBMDICExQADVm2Aq0eikzSgsYAAQANWbYXDTIzMDMyMzE2MjA0MVowDDAKBgNVHRUEAwoBATAyAhMUAA6iy4GgKsbtOWddAAEADqLLFw0yMzAzMjMxNjIwMTFaMAwwCgYDVR0VBAMKAQEwMgITFAAOosr0t0ckLun8LwABAA6iyhcNMjMwMzIzMTYyMDExWjAMMAoGA1UdFQQDCgEBMDICExQADaOAXFD8FAWKV98AAQANo4AXDTIzMDMyMzE2MTIzNFowDDAKBgNVHRUEAwoBATAyAhMUAA2jf3j4OelDcSO0AAEADaN/Fw0yMzAzMjMxNjEyMzRaMAwwCgYDVR0VBAMKAQEwMgITFAAKr6M//zKqY3d1hQABAAqvoxcNMjMwMzIzMTUzMzEwWjAMMAoGA1UdFQQDCgEBMDICExQACq+iSTjbTd9Ef5AAAQAKr6IXDTIzMDMyMzE1MzMxMFowDDAKBgNVHRUEAwoBATAyAhMUAApnGj85cuIq+TsUAAEACmcaFw0yMzAzMjMxNTEyMTlaMAwwCgYDVR0VBAMKAQEwMgITFAAKZxnDH1N1sy8NwQABAApnGRcNMjMwMzIzMTUxMjE5WjAMMAoGA1UdFQQDCgEBMDICExQAC1SNf4K1NobSSA4AAQALVI0XDTIzMDMyMzE0MDkzNFowDDAKBgNVHRUEAwoBATAyAhMUAAtUjPuYOLcdSV8BAAEAC1SMFw0yMzAzMjMxNDA5MzRaMAwwCgYDVR0VBAMKAQEwMgITFAAKGuJqsqEu482z2gABAAoa4hcNMjMwMzIyMjIxMTE1WjAMMAoGA1UdFQQDCgEBMDICExQAChrhNHUMmFo3YgMAAQAKGuEXDTIzMDMyMjIyMTExNVowDDAKBgNVHRUEAwoBATAyAhMUAA3efA2Mc1LQfYlzAAEADd58Fw0yMzAzMjIyMDMwNDRaMAwwCgYDVR0VBAMKAQEwMgITFAAN3nuACPs6nMbVfQABAA3eexcNMjMwMzIyMjAzMDQ0WjAMMAoGA1UdFQQDCgEBMDICExQAClX6952+BSM7/R8AAQAKVfoXDTIzMDMyMjE5MDYwOVowDDAKBgNVHRUEAwoBATAyAhMUAApV+Ri/ai5QMe0hAAEAClX5Fw0yMzAzMjIxOTA2MDlaMAwwCgYDVR0VBAMKAQEwMgITFAAI9smnDH3oo8JNegABAAj2yRcNMjMwMzIyMTgyNTI3WjAMMAoGA1UdFQQDCgEBMDICExQACPbI/Fp/q0YShocAAQAI9sgXDTIzMDMyMjE4MjUyN1owDDAKBgNVHRUEAwoBATAyAhMUAAkL40IWnqQiWyuGAAEACQvjFw0yMzAzMjIxNzQ1MTBaMAwwCgYDVR0VBAMKAQEwMgITFAAJC+JzCC8MnfpSpAABAAkL4hcNMjMwMzIyMTc0NTEwWjAMMAoGA1UdFQQDCgEBMDICExQAC5dLD5iLPdDQcRYAAQALl0sXDTIzMDMyMjE3MTY0OFowDDAKBgNVHRUEAwoBATAyAhMUAAuXSm3vSjAeT3LQAAEAC5dKFw0yMzAzMjIxNzE2NDhaMAwwCgYDVR0VBAMKAQEwMgITFAAMD5gi2FnMw6U6kwABAAwPmBcNMjMwMzIyMTcwOTQ0WjAMMAoGA1UdFQQDCgEBMDICExQADA+XM4HQAAHM98IAAQAMD5cXDTIzMDMyMjE3MDk0NFowDDAKBgNVHRUEAwoBATAyAhMUAAsVo8htnw2ZuPTLAAEACxWjFw0yMzAzMjIxNzAxMjJaMAwwCgYDVR0VBAMKAQEwMgITFAALFaIxAlrEe8EdDQABAAsVohcNMjMwMzIyMTcwMTIyWjAMMAoGA1UdFQQDCgEBMDICExQACruDyJ4dGorTxsAAAQAKu4MXDTIzMDMyMjE1Mjc1M1owDDAKBgNVHRUEAwoBATAyAhMUAAq7gsPVlamEuwLkAAEACruCFw0yMzAzMjIxNTI3NTNaMAwwCgYDVR0VBAMKAQEwMgITFAALMbdP3P4hBnlxAAABAAsxtxcNMjMwMzIyMTQ1NzMyWjAMMAoGA1UdFQQDCgEBMDICExQACzG2P+k48sFXCX4AAQALMbYXDTIzMDMyMjE0NTczMlowDDAKBgNVHRUEAwoBATAyAhMUAAl+ZIz3SgU5Rm8aAAEACX5kFw0yMzAzMjIwNjM4NTlaMAwwCgYDVR0VBAMKAQEwMgITFAAJfmNAXUSd49Sz6QABAAl+YxcNMjMwMzIyMDYzODU5WjAMMAoGA1UdFQQDCgEBMDICExQACcfiP/N7Hgyie48AAQAJx+IXDTIzMDMyMjAyNTEzN1owDDAKBgNVHRUEAwoBATAyAhMUAAnH4YODKCrhLAXkAAEACcfhFw0yMzAzMjIwMjUxMzdaMAwwCgYDVR0VBAMKAQEwMgITFAAN5/BJmlt9kLoZZgABAA3n8BcNMjMwMzIxMjIzNjA1WjAMMAoGA1UdFQQDCgEBMDICExQADefvzhUb8B/uU2AAAQAN5+8XDTIzMDMyMTIyMzYwNVowDDAKBgNVHRUEAwoBATAyAhMUAAw+8IIqL1FC3Qz/AAEADD7wFw0yMzAzMjEyMjE3MTZaMAwwCgYDVR0VBAMKAQEwMgITFAAMPu/NRdIY4fzFmAABAAw+7xcNMjMwMzIxMjIxNzE2WjAMMAoGA1UdFQQDCgEBMDICExQAD0Cm/yWHglA7YLoAAQAPQKYXDTIzMDMyMTIyMTY1OVowDDAKBgNVHRUEAwoBATAyAhMUAA9ApVnB5G9rt9ZIAAEAD0ClFw0yMzAzMjEyMjE2NTlaMAwwCgYDVR0VBAMKAQEwMgITFAAMj2gCwiRYGmCx0gABAAyPaBcNMjMwMzIxMjIwMTUwWjAMMAoGA1UdFQQDCgEBMDICExQADI9nqUz6U84P9MkAAQAMj2cXDTIzMDMyMTIyMDE1MFowDDAKBgNVHRUEAwoBATAyAhMUAA4T3NhZN1a58GV6AAEADhPcFw0yMzAzMjEyMDU5NDZaMAwwCgYDVR0VBAMKAQEwMgITFAAOE9vnPolnFqxywAABAA4T2xcNMjMwMzIxMjA1OTQ1WjAMMAoGA1UdFQQDCgEBMDICExQACn5JYA6weYC793QAAQAKfkkXDTIzMDMyMTIwNDE0NFowDDAKBgNVHRUEAwoBATAyAhMUAAp+SLKNX9CoWxi7AAEACn5IFw0yMzAzMjEyMDQxNDNaMAwwCgYDVR0VBAMKAQEwMgITFAALwwXNPYYIt1mbRAABAAvDBRcNMjMwMzIxMjAxODAyWjAMMAoGA1UdFQQDCgEBMDICExQAC8ME0yVV1KJny78AAQALwwQXDTIzMDMyMTIwMTgwMlowDDAKBgNVHRUEAwoBATAyAhMUAApnnNR+wn63ev2SAAEACmecFw0yMzAzMjExOTE2NDlaMAwwCgYDVR0VBAMKAQEwMgITFAAKZ5vcshPKrUT87AABAApnmxcNMjMwMzIxMTkxNjQ5WjAMMAoGA1UdFQQDCgEBMDICExQADl/Qbk4kr/5QEkoAAQAOX9AXDTIzMDMyMTE4MjIzMVowDDAKBgNVHRUEAwoBATAyAhMUAA5fz+0VFTTlsvquAAEADl/PFw0yMzAzMjExODIyMzFaMAwwCgYDVR0VBAMKAQEwMgITFAAKFUZT5qYVeMgtvAABAAoVRhcNMjMwMzIxMTc1MjMwWjAMMAoGA1UdFQQDCgEBMDICExQAChVFK06tAbVjen0AAQAKFUUXDTIzMDMyMTE3NTIzMFowDDAKBgNVHRUEAwoBATAyAhMUAA8sW/Z9w7g7Y2eFAAEADyxbFw0yMzAzMjExNzUyMzBaMAwwCgYDVR0VBAMKAQEwMgITFAAPLFpL8NOO4+EOjgABAA8sWhcNMjMwMzIxMTc1MjMwWjAMMAoGA1UdFQQDCgEBMDICExQADIFWzzIiU6rZVTAAAQAMgVYXDTIzMDMyMTE2MjkzNFowDDAKBgNVHRUEAwoBATAyAhMUAAyBVQdZ8tkzh0cMAAEADIFVFw0yMzAzMjExNjI5MzRaMAwwCgYDVR0VBAMKAQEwMgITFAAMQCzozNn0vrxZlAABAAxALBcNMjMwMzIxMTUzMzM5WjAMMAoGA1UdFQQDCgEBMDICExQADEArrGXhmsxQCH8AAQAMQCsXDTIzMDMyMTE1MzMzOVowDDAKBgNVHRUEAwoBATAyAhMUAAu408j0lwC0bLBOAAEAC7jTFw0yMzAzMjExNTMxNTBaMAwwCgYDVR0VBAMKAQEwMgITFAALuNKLg3pPTuBN/wABAAu40hcNMjMwMzIxMTUzMTUwWjAMMAoGA1UdFQQDCgEBMDICExQACkMY3LToqRJeUNMAAQAKQxgXDTIzMDMyMTE0MDMwN1owDDAKBgNVHRUEAwoBATAyAhMUAApDFxC+0Uew7g7qAAEACkMXFw0yMzAzMjExNDAzMDRaMAwwCgYDVR0VBAMKAQEwMgITFAAK4G2RihPLmjLnfgABAArgbRcNMjMwMzIwMjIwNzA2WjAMMAoGA1UdFQQDCgEBMDICExQACuBsymtiVaVf0rYAAQAK4GwXDTIzMDMyMDIyMDcwNlowDDAKBgNVHRUEAwoBATAyAhMUAAlX/yWavkensgL+AAEACVf/Fw0yMzAzMjAyMDU4MzJaMAwwCgYDVR0VBAMKAQEwMgITFAAJV/6uOxvA2TsXTAABAAlX/hcNMjMwMzIwMjA1ODMyWjAMMAoGA1UdFQQDCgEBMDICExQACJ5VKQ9wd0xQBTIAAQAInlUXDTIzMDMyMDE3MjgxN1owDDAKBgNVHRUEAwoBATAyAhMUAAieVOlOxd5Nfy6vAAEACJ5UFw0yMzAzMjAxNzI4MTdaMAwwCgYDVR0VBAMKAQEwMgITFAAMP3bJl+/v8F/GHwABAAw/dhcNMjMwMzIwMTcxNDI5WjAMMAoGA1UdFQQDCgEBMDICExQADD91l6Q6YFx3uw0AAQAMP3UXDTIzMDMyMDE3MTQyOVowDDAKBgNVHRUEAwoBATAyAhMUAArB5XJTqLWfEVz6AAEACsHlFw0yMzAzMjAxNzEyMjRaMAwwCgYDVR0VBAMKAQEwMgITFAAKweSydWi5u0S45AABAArB5BcNMjMwMzIwMTcxMjI0WjAMMAoGA1UdFQQDCgEBMDICExQACMefoqZ7YSw8fXgAAQAIx58XDTIzMDMyMDE3MDA1NVowDDAKBgNVHRUEAwoBATAyAhMUAAjHnl9nHU1yyCpwAAEACMeeFw0yMzAzMjAxNzAwNTVaMAwwCgYDVR0VBAMKAQEwMgITFAAN5fpCXP1FNuGvXwABAA3l+hcNMjMwMzIwMTU0MzU5WjAMMAoGA1UdFQQDCgEBMDICExQADeX5KZ87/uf6iH4AAQAN5fkXDTIzMDMyMDE1NDM1OVowDDAKBgNVHRUEAwoBATAyAhMUAA6+Rg96O4uzs6tVAAEADr5GFw0yMzAzMjAxNTM0MjNaMAwwCgYDVR0VBAMKAQEwMgITFAAOvkXc2aO06xgyfwABAA6+RRcNMjMwMzIwMTUzNDIzWjAMMAoGA1UdFQQDCgEBMDICExQACuo9ITfpwWjRBe0AAQAK6j0XDTIzMDMyMDE0MDgzMFowDDAKBgNVHRUEAwoBATAyAhMUAArqPNjRgKh1X+zTAAEACuo8Fw0yMzAzMjAxNDA4MjdaMAwwCgYDVR0VBAMKAQEwMgITFAAODEJ5Hu7cN6WaRwABAA4MQhcNMjMwMzE3MjIzNzAzWjAMMAoGA1UdFQQDCgEBMDICExQADgxB+k0Kphe/JaoAAQAODEEXDTIzMDMxNzIyMzcwMlowDDAKBgNVHRUEAwoBATAyAhMUAAu1DxVPrBfjjck+AAEAC7UPFw0yMzAzMTcyMTE1MjRaMAwwCgYDVR0VBAMKAQEwMgITFAALtQ56gvFP1nMsUgABAAu1DhcNMjMwMzE3MjExNTI0WjAMMAoGA1UdFQQDCgEBMDICExQADZ30vAnzQmYJIbQAAQANnfQXDTIzMDMxNzIwMjIwN1owDDAKBgNVHRUEAwoBATAyAhMUAA2d81NoKjiqlp1JAAEADZ3zFw0yMzAzMTcyMDIyMDdaMAwwCgYDVR0VBAMKAQEwMgITFAAKg1lRYR/g62e77wABAAqDWRcNMjMwMzE3MjAxMjUwWjAMMAoGA1UdFQQDCgEBMDICExQACoNYNyK4RS0J3OUAAQAKg1gXDTIzMDMxNzIwMTI1MFowDDAKBgNVHRUEAwoBATAyAhMUAAkX2xLDC7Klt9thAAEACRfbFw0yMzAzMTcxOTU0NThaMAwwCgYDVR0VBAMKAQEwMgITFAAJF9rzcZ+ICUBLbAABAAkX2hcNMjMwMzE3MTk1NDU4WjAMMAoGA1UdFQQDCgEBMDICExQAC82/AppcRTZs204AAQALzb8XDTIzMDMxNzE4MzA1MlowDDAKBgNVHRUEAwoBATAyAhMUAAvNvkhePcPBZh6yAAEAC82+Fw0yMzAzMTcxODMwNTJaMAwwCgYDVR0VBAMKAQEwMgITFAAPEz6HXTNP6geDMAABAA8TPhcNMjMwMzE3MTY0NTIwWjAMMAoGA1UdFQQDCgEBMDICExQADxM9YZDJkj0Db5wAAQAPEz0XDTIzMDMxNzE2NDUyMFowDDAKBgNVHRUEAwoBATAyAhMUAAkNk7f2aj2fK5fvAAEACQ2TFw0yMzAzMTcxNTQwMTBaMAwwCgYDVR0VBAMKAQEwMgITFAAJDZI0MnA2IfFrQQABAAkNkhcNMjMwMzE3MTU0MDEwWjAMMAoGA1UdFQQDCgEBMDICExQADSUhUABtRcgL+tkAAQANJSEXDTIzMDMxNzE1MzUxM1owDDAKBgNVHRUEAwoBATAyAhMUAA0lIG7C/UgUcjZCAAEADSUgFw0yMzAzMTcxNTM1MTNaMAwwCgYDVR0VBAMKAQEwMgITFAAI3ru2+TipU1tYWwABAAjeuxcNMjMwMzE3MTUyODAzWjAMMAoGA1UdFQQDCgEBMDICExQACN66WD8DO+8+fHAAAQAI3roXDTIzMDMxNzE1MjgwM1owDDAKBgNVHRUEAwoBATAyAhMUAAz/NV0KEMq4JH/zAAEADP81Fw0yMzAzMTcwNDM5MzJaMAwwCgYDVR0VBAMKAQEwMgITFAAM/zR0PKUmEFkuCgABAAz/NBcNMjMwMzE3MDQzOTMyWjAMMAoGA1UdFQQDCgEBMDICExQACz+jU22BC9i9KWEAAQALP6MXDTIzMDMxNjIxMzc1MFowDDAKBgNVHRUEAwoBATAyAhMUAAs/on0eDYNYe79oAAEACz+iFw0yMzAzMTYyMTM3NDlaMAwwCgYDVR0VBAMKAQEwMgITFAAMoe051Gk0rp9GpwABAAyh7RcNMjMwMzE2MjEzMDAxWjAMMAoGA1UdFQQDCgEBMDICExQADKHs6R2UxPVWWPMAAQAMoewXDTIzMDMxNjIxMzAwMVowDDAKBgNVHRUEAwoBATAyAhMUAA9SrKGHGcHgPu0xAAEAD1KsFw0yMzAzMTYxNzM0MzRaMAwwCgYDVR0VBAMKAQEwMgITFAAPUqvr5Z1TLU0q8wABAA9SqxcNMjMwMzE2MTczNDM0WjAMMAoGA1UdFQQDCgEBMDICExQACUDk+pV0owTboTsAAQAJQOQXDTIzMDMxNjE3MjYyNVowDDAKBgNVHRUEAwoBATAyAhMUAAlA46BNIO9AWzqiAAEACUDjFw0yMzAzMTYxNzI2MjVaMAwwCgYDVR0VBAMKAQEwMgITFAAPE+r1PIWCAPx4agABAA8T6hcNMjMwMzE2MTYxMjI2WjAMMAoGA1UdFQQDCgEBMDICExQADxPpsMjbe5vSHCgAAQAPE+kXDTIzMDMxNjE2MTIyNVowDDAKBgNVHRUEAwoBATAyAhMUAAq/Y8JmBoon0QC6AAEACr9jFw0yMzAzMTUyMzUyNTVaMAwwCgYDVR0VBAMKAQEwMgITFAAKv2IfZdk7dWbeOwABAAq/YhcNMjMwMzE1MjM1MjU1WjAMMAoGA1UdFQQDCgEBMDICExQAC1Gn/AX/6GfqtYcAAQALUacXDTIzMDMxNTIxMzQwOVowDDAKBgNVHRUEAwoBATAyAhMUAAtRpvmhbLe4yNqFAAEAC1GmFw0yMzAzMTUyMTM0MDlaMAwwCgYDVR0VBAMKAQEwMgITFAAKgvuRra0PNWWbwQABAAqC+xcNMjMwMzE1MTgyNDA5WjAMMAoGA1UdFQQDCgEBMDICExQACoL6xTiAbF96K3IAAQAKgvoXDTIzMDMxNTE4MjQwOVowDDAKBgNVHRUEAwoBATAyAhMUAAv2N75NZlHYKFr+AAEAC/Y3Fw0yMzAzMTUxNzMzMDVaMAwwCgYDVR0VBAMKAQEwMgITFAAL9jZgFY4PDveyUAABAAv2NhcNMjMwMzE1MTczMzA1WjAMMAoGA1UdFQQDCgEBMDICExQACvZDbdKYowYg5iIAAQAK9kMXDTIzMDMxNTE2NTkxNFowDDAKBgNVHRUEAwoBATAyAhMUAAr2QuMIT9YWWPZiAAEACvZCFw0yMzAzMTUxNjU5MTRaMAwwCgYDVR0VBAMKAQEwMgITFAAKVwaE99KPT6mP3QABAApXBhcNMjMwMzE1MTYyMDE5WjAMMAoGA1UdFQQDCgEBMDICExQAClcF1qYC5gvhRDsAAQAKVwUXDTIzMDMxNTE2MjAxOVowDDAKBgNVHRUEAwoBATAyAhMUAAvLO23EGpVfZa0PAAEAC8s7Fw0yMzAzMTUxNjEzMDZaMAwwCgYDVR0VBAMKAQEwMgITFAALyzos0WbKydvlqwABAAvLOhcNMjMwMzE1MTYxMzA2WjAMMAoGA1UdFQQDCgEBMDICExQACMfPeJ22hZGv5q4AAQAIx88XDTIzMDMxNTE2MTIyOFowDDAKBgNVHRUEAwoBATAyAhMUAAjHztwOwfurekbHAAEACMfOFw0yMzAzMTUxNjEyMjhaMAwwCgYDVR0VBAMKAQEwMgITFAAJEZUAaCtTF7v/yQABAAkRlRcNMjMwMzE1MTYwMDA5WjAMMAoGA1UdFQQDCgEBMDICExQACRGUoQKOB3g6I7YAAQAJEZQXDTIzMDMxNTE2MDAwOVowDDAKBgNVHRUEAwoBATAyAhMUAA2Q5XvQRFUm9KxMAAEADZDlFw0yMzAzMTUxNTU5NDNaMAwwCgYDVR0VBAMKAQEwMgITFAANkOT9FGbhoOMpGAABAA2Q5BcNMjMwMzE1MTU1OTQzWjAMMAoGA1UdFQQDCgEBMDICExQADHVGWosbCYFS3K4AAQAMdUYXDTIzMDMxNTE1NDYyNlowDDAKBgNVHRUEAwoBATAyAhMUAAx1RXIwVhnhc4aoAAEADHVFFw0yMzAzMTUxNTQ2MjZaMAwwCgYDVR0VBAMKAQEwMgITFAAKGlhPRrquW2cN/QABAAoaWBcNMjMwMzE1MTQ0ODM4WjAMMAoGA1UdFQQDCgEBMDICExQAChpXfqzt2YTFjkUAAQAKGlcXDTIzMDMxNTE0NDgzOFowDDAKBgNVHRUEAwoBATAyAhMUAA4GAOiFIPTTRCquAAEADgYAFw0yMzAzMTUxNDE0NTdaMAwwCgYDVR0VBAMKAQEwMgITFAAOBf8lCC0X/FDBSQABAA4F/xcNMjMwMzE1MTQxNDU3WjAMMAoGA1UdFQQDCgEBMDICExQACYUinj0jIGFtloMAAQAJhSIXDTIzMDMxNDIxNTk1MlowDDAKBgNVHRUEAwoBATAyAhMUAAmFIRywaBE6LkqDAAEACYUhFw0yMzAzMTQyMTU5NTJaMAwwCgYDVR0VBAMKAQEwMgITFAAKCJQ1t/vxdxWsSAABAAoIlBcNMjMwNDEyMTc1NzA0WjAMMAoGA1UdFQQDCgEBMDICExQACgiT9uWixL5IQE4AAQAKCJMXDTIzMDQxMjE3NTcwNFowDDAKBgNVHRUEAwoBATAyAhMUAArNV+J4qlqEhpZpAAEACs1XFw0yMzA0MTIxNzM5NDJaMAwwCgYDVR0VBAMKAQEwMgITFAAKzVbiyvXNcI6qfwABAArNVhcNMjMwNDEyMTczOTQxWjAMMAoGA1UdFQQDCgEBMDICExQACjhCuyS0o6eBKpgAAQAKOEIXDTIzMDQxMjE2MTMwNVowDDAKBgNVHRUEAwoBATAyAhMUAAo4QcnaSEzr3V7RAAEACjhBFw0yMzA0MTIxNjEzMDVaMAwwCgYDVR0VBAMKAQEwMgITFAANaCP8pS6+oEbEDwABAA1oIxcNMjMwNDEyMTU0NTM2WjAMMAoGA1UdFQQDCgEBMDICExQADWgiRZg4l9sGyBIAAQANaCIXDTIzMDQxMjE1NDUzNlowDDAKBgNVHRUEAwoBATAyAhMUAAmZNN1M/cXzv9AfAAEACZk0Fw0yMzA0MTIxMzM1MTBaMAwwCgYDVR0VBAMKAQEwMgITFAAJmTPCsTRslJqrzAABAAmZMxcNMjMwNDEyMTMzNTA3WjAMMAoGA1UdFQQDCgEBMDICExQADvqEwlUVGbhLLYoAAQAO+oQXDTIzMDQxMTIxNTIwNFowDDAKBgNVHRUEAwoBATAyAhMUAA76g5Af6EBu1h0TAAEADvqDFw0yMzA0MTEyMTUyMDRaMAwwCgYDVR0VBAMKAQEwMgITFAAMU9x8TBE8MCcHUwABAAxT3BcNMjMwNDExMjEwNjE5WjAMMAoGA1UdFQQDCgEBMDICExQADFPbSHhVv6EyeJgAAQAMU9sXDTIzMDQxMTIxMDYxOVowDDAKBgNVHRUEAwoBATAyAhMUAA7hI1jpgpy0T4U+AAEADuEjFw0yMzA0MTEyMDE5MjVaMAwwCgYDVR0VBAMKAQEwMgITFAAO4SK5bWzoo6roFAABAA7hIhcNMjMwNDExMjAxOTI1WjAMMAoGA1UdFQQDCgEBMDICExQADDpmHJGuNHpHcpcAAQAMOmYXDTIzMDQxMTE5NTQzN1owDDAKBgNVHRUEAwoBATAyAhMUAAw6ZS7uQBTqTm8hAAEADDplFw0yMzA0MTExOTU0MzdaMAwwCgYDVR0VBAMKAQEwMgITFAAON4+qs8LQvFI8egABAA43jxcNMjMwNDExMTkzNTUyWjAMMAoGA1UdFQQDCgEBMDICExQADjeOxRfkeDkM24cAAQAON44XDTIzMDQxMTE5MzU1MlowDDAKBgNVHRUEAwoBATAyAhMUAA1dU82FkAv7Bs2vAAEADV1TFw0yMzA0MTExNzUwMjZaMAwwCgYDVR0VBAMKAQEwMgITFAANXVJI78wS1Bik6AABAA1dUhcNMjMwNDExMTc1MDI2WjAMMAoGA1UdFQQDCgEBMDICExQAC55tlho7XgaVeUoAAQALnm0XDTIzMDQxMTE2MDI1NVowDDAKBgNVHRUEAwoBATAyAhMUAAuebI7fKTluMGqAAAEAC55sFw0yMzA0MTExNjAyNTVaMAwwCgYDVR0VBAMKAQEwMgITFAAL0wGTJ8ov54BBxwABAAvTARcNMjMwNDExMTU1OTUxWjAMMAoGA1UdFQQDCgEBMDICExQAC9MAgVDjVvDhX7MAAQAL0wAXDTIzMDQxMTE1NTk1MVowDDAKBgNVHRUEAwoBATAyAhMUAAqxje5F3BeJpweDAAEACrGNFw0yMzA0MTEwMzI3MDVaMAwwCgYDVR0VBAMKAQEwMgITFAAKsYyOB6kNYvwjAwABAAqxjBcNMjMwNDExMDMyNzAyWjAMMAoGA1UdFQQDCgEBMDICExQACaDyeXVCpx9rD28AAQAJoPIXDTIzMDQwOTAxNDA1OFowDDAKBgNVHRUEAwoBATAyAhMUAAmg8WGFSHwmIWYkAAEACaDxFw0yMzA0MDkwMTQwNTZaMAwwCgYDVR0VBAMKAQEwMgITFAAK2Wevk3N6B9tjQAABAArZZxcNMjMwNDA1MjEyMDM1WjAMMAoGA1UdFQQDCgEBMDICExQACtlmlLgwU0EMgiwAAQAK2WYXDTIzMDQwNTIxMjAzNVowDDAKBgNVHRUEAwoBATAyAhMUAAjuXQA0KR4rhLB/AAEACO5dFw0yMzA0MDUxOTE2MzZaMAwwCgYDVR0VBAMKAQEwMgITFAAI7lyulQJ64PjLfwABAAjuXBcNMjMwNDA1MTkxNjM2WjAMMAoGA1UdFQQDCgEBMDICExQADM+iNJCh5GwMsPYAAQAMz6IXDTIzMDQwNTE3MDUwNFowDDAKBgNVHRUEAwoBATAyAhMUAAzPoR0T8T97/EfUAAEADM+hFw0yMzA0MDUxNzA1MDRaMAwwCgYDVR0VBAMKAQEwMgITFAALpzF3CkIMagvs5wABAAunMRcNMjMwNDA0MjIxMTQxWjAMMAoGA1UdFQQDCgEBMDICExQAC6cwdGm9u4h6zogAAQALpzAXDTIzMDQwNDIyMTE0MVowDDAKBgNVHRUEAwoBATAyAhMUAAmyEPNejAtpBnaLAAEACbIQFw0yMzA0MDQxOTU0NThaMAwwCgYDVR0VBAMKAQEwMgITFAAJsg+b/w4rZoO2PwABAAmyDxcNMjMwNDA0MTk1NDU4WjAMMAoGA1UdFQQDCgEBMDICExQACQKB8pKYvMrcf5AAAQAJAoEXDTIzMDQwNDE5MTkxNFowDDAKBgNVHRUEAwoBATAyAhMUAAkCgJZ4QpvRchFqAAEACQKAFw0yMzA0MDQxOTE5MTRaMAwwCgYDVR0VBAMKAQEwMgITFAAK9adbuYHk2TFWBQABAAr1pxcNMjMwNDA0MTQ1MDEyWjAMMAoGA1UdFQQDCgEBMDICExQACvWmc03JE7gFQEEAAQAK9aYXDTIzMDQwNDE0NTAxMlowDDAKBgNVHRUEAwoBATAyAhMUAAyf3f/2QcYGFlBtAAEADJ/dFw0yMzA0MDQxNDQxNTNaMAwwCgYDVR0VBAMKAQEwMgITFAAMn9jkFnfd+wSW5wABAAyf2BcNMjMwNDA0MTQ0MTUzWjAMMAoGA1UdFQQDCgEBMDICExQACrt9aMsng/DBVlcAAQAKu30XDTIzMDQwMzIyMzg0NFowDDAKBgNVHRUEAwoBATAyAhMUAAq7fIHbjsF7h8MYAAEACrt8Fw0yMzA0MDMyMjM4NDRaMAwwCgYDVR0VBAMKAQEwMgITFAANLN3Byl3Gyt4cOgABAA0s3RcNMjMwNDAzMTk1MzUzWjAMMAoGA1UdFQQDCgEBMDICExQADSzcVhZ9u3N5Iy8AAQANLNwXDTIzMDQwMzE5NTM1M1owDDAKBgNVHRUEAwoBATAyAhMUAAsqK4tFQNqzbCppAAEACyorFw0yMzA0MDMxOTMzNDBaMAwwCgYDVR0VBAMKAQEwMgITFAALKioc3O4RudhUpwABAAsqKhcNMjMwNDAzMTkzMzM5WjAMMAoGA1UdFQQDCgEBMDICExQACS8RI2MPT1RBpvcAAQAJLxEXDTIzMDQwMzE5MjA0OFowDDAKBgNVHRUEAwoBATAyAhMUAAkvEAQyCtr9dgQGAAEACS8QFw0yMzA0MDMxOTIwNDhaMAwwCgYDVR0VBAMKAQEwMgITFAALuufuS2lruDHqjwABAAu65xcNMjMwNDAzMTkxNjAyWjAMMAoGA1UdFQQDCgEBMDICExQAC7rmhHq2WfjzluwAAQALuuYXDTIzMDQwMzE5MTYwMlowDDAKBgNVHRUEAwoBATAyAhMUAAnEXvO3yegihs8eAAEACcReFw0yMzA0MDMxOTA2MTZaMAwwCgYDVR0VBAMKAQEwMgITFAAJxF1CHYYpXVTY+wABAAnEXRcNMjMwNDAzMTkwNjE2WjAMMAoGA1UdFQQDCgEBMDICExQAC0O3F9MCSPR1bvEAAQALQ7cXDTIzMDQwMzE3Mjg1M1owDDAKBgNVHRUEAwoBATAyAhMUAAtDttk6loxQaZV2AAEAC0O2Fw0yMzA0MDMxNzI4NTNaMAwwCgYDVR0VBAMKAQEwMgITFAAMRYwO5J0ma7NkcAABAAxFjBcNMjMwNDAzMTcwNTI0WjAMMAoGA1UdFQQDCgEBMDICExQADEWLjhiP9MNfNpUAAQAMRYsXDTIzMDQwMzE3MDUyNFowDDAKBgNVHRUEAwoBATAyAhMUAA+IMaY1/jWUUUcmAAEAD4gxFw0yMzA0MDMxNjI1MTFaMAwwCgYDVR0VBAMKAQEwMgITFAAPiDC99GweHlhmqAABAA+IMBcNMjMwNDAzMTYyNTExWjAMMAoGA1UdFQQDCgEBMDICExQAD3WI99HFM3/KDTsAAQAPdYgXDTIzMDQwMzE2MDkzMFowDDAKBgNVHRUEAwoBATAyAhMUAA91h1P8Q3FJ+8ajAAEAD3WHFw0yMzA0MDMxNjA5MzBaMAwwCgYDVR0VBAMKAQEwMgITFAAK39txFytq1lS/rAABAArf2xcNMjMwNDAzMTU1NTQwWjAMMAoGA1UdFQQDCgEBMDICExQACt/akeukJPz8ER0AAQAK39oXDTIzMDQwMzE1NTU0MFowDDAKBgNVHRUEAwoBATAyAhMUAAzcC4+7LoGx1dE/AAEADNwLFw0yMzA0MDMxNTU1MTRaMAwwCgYDVR0VBAMKAQEwMgITFAAM3AoHSadtG+B5EQABAAzcChcNMjMwNDAzMTU1NTE0WjAMMAoGA1UdFQQDCgEBMDICExQAC2VfayLHiITMzggAAQALZV8XDTIzMDQwMzE1MzczNVowDDAKBgNVHRUEAwoBATAyAhMUAAtlXhMpFPcq8lM+AAEAC2VeFw0yMzA0MDMxNTM3MzVaMAwwCgYDVR0VBAMKAQEwMgITFAAJSlmFzRGC1h7r6QABAAlKWRcNMjMwNDAzMTQ1MTI1WjAMMAoGA1UdFQQDCgEBMDICExQACUpY+xeFmkhLNWUAAQAJSlgXDTIzMDQwMzE0NTEyNVowDDAKBgNVHRUEAwoBATAyAhMUAAx0jKrGqK2BhQGEAAEADHSMFw0yMzAzMzEyMDUxMjBaMAwwCgYDVR0VBAMKAQEwMgITFAAMdItR7HMm5aefFQABAAx0ixcNMjMwMzMxMjA1MTIwWjAMMAoGA1UdFQQDCgEBMDICExQADRLfmKBmWBJ8ZsAAAQANEt8XDTIzMDMzMTIwMzQxNVowDDAKBgNVHRUEAwoBATAyAhMUAA0S3l/V5zjQ3uqQAAEADRLeFw0yMzAzMzEyMDM0MTVaMAwwCgYDVR0VBAMKAQEwMgITFAAIzxV1Z7URowzE3wABAAjPFRcNMjMwMzMxMTk0NDE0WjAMMAoGA1UdFQQDCgEBMDICExQACM8UZ/rVL/sBZUYAAQAIzxQXDTIzMDMzMTE5NDQxNFowDDAKBgNVHRUEAwoBATAyAhMUAA0Ktz49RVKzQGHdAAEADQq3Fw0yMzAzMzExNzAwMDZaMAwwCgYDVR0VBAMKAQEwMgITFAANCrZmt76mudQwxwABAA0KthcNMjMwMzMxMTcwMDA2WjAMMAoGA1UdFQQDCgEBMDICExQAC/2wYUk8wfh+Yp4AAQAL/bAXDTIzMDMzMTE2MjUxOVowDDAKBgNVHRUEAwoBATAyAhMUAAv9rx2/tU1xIRG2AAEAC/2vFw0yMzAzMzExNjI1MTlaMAwwCgYDVR0VBAMKAQEwMgITFAAJT3fBQqDQahRuZAABAAlPdxcNMjMwMzMxMTUzMTA1WjAMMAoGA1UdFQQDCgEBMDICExQACU92WKM9SO5yNUIAAQAJT3YXDTIzMDMzMTE1MzEwNVowDDAKBgNVHRUEAwoBATAyAhMUAAplvqBXrDiPnWeWAAEACmW+Fw0yMzAzMzExNTIwNTBaMAwwCgYDVR0VBAMKAQEwMgITFAAKZb3CGDvAuR4tJQABAAplvRcNMjMwMzMxMTUyMDUwWjAMMAoGA1UdFQQDCgEBMDICExQAC1yVGInyU/dpkgIAAQALXJUXDTIzMDMzMTE0NTI1NlowDDAKBgNVHRUEAwoBATAyAhMUAAtclKLHq1/SBYccAAEAC1yUFw0yMzAzMzExNDUyNTZaMAwwCgYDVR0VBAMKAQEwMgITFAAJV/UKEuGMqcdHjAABAAlX9RcNMjMwMzMwMjMxOTQyWjAMMAoGA1UdFQQDCgEBMDICExQACVf0DaNtS+O53BMAAQAJV/QXDTIzMDMzMDIzMTk0MlowDDAKBgNVHRUEAwoBATAyAhMUAAzoxs4cQhstn0RXAAEADOjGFw0yMzAzMzAyMTA3MjVaMAwwCgYDVR0VBAMKAQEwMgITFAAM6MVfZ0EaT1hohAABAAzoxRcNMjMwMzMwMjEwNzI1WjAMMAoGA1UdFQQDCgEBMDICExQACzsD2oyGGJ9iQVAAAQALOwMXDTIzMDMzMDIwNDcxOFowDDAKBgNVHRUEAwoBATAyAhMUAAs7AphMOSlTR2IwAAEACzsCFw0yMzAzMzAyMDQ3MThaMAwwCgYDVR0VBAMKAQEwMgITFAANYlWEscDM7+CPIwABAA1iVRcNMjMwMzMwMjAzNzAxWjAMMAoGA1UdFQQDCgEBMDICExQADWJUenAUrv9OJgMAAQANYlQXDTIzMDMzMDIwMzcwMVowDDAKBgNVHRUEAwoBATAyAhMUAAlM759+pGYxqdf3AAEACUzvFw0yMzAzMzAyMDA2NTJaMAwwCgYDVR0VBAMKAQEwMgITFAAJTO5Q0vJGhEwpTQABAAlM7hcNMjMwMzMwMjAwNjUyWjAMMAoGA1UdFQQDCgEBMDICExQACYZsU5AeGVfDSTgAAQAJhmwXDTIzMDMzMDE5MzU0OFowDDAKBgNVHRUEAwoBATAyAhMUAAmGa62aFIpmKaNQAAEACYZrFw0yMzAzMzAxOTM1NDdaMAwwCgYDVR0VBAMKAQEwMgITFAAI3udAMTrkGIDr3gABAAje5xcNMjMwMzMwMTkxNTIxWjAMMAoGA1UdFQQDCgEBMDICExQACN7m44L9CTKs4DoAAQAI3uYXDTIzMDMzMDE5MTUyMFowDDAKBgNVHRUEAwoBATAyAhMUAAx7BPA2Mdw3eQ80AAEADHsEFw0yMzAzMzAxODUzMzZaMAwwCgYDVR0VBAMKAQEwMgITFAAMewMPxppid2FldgABAAx7AxcNMjMwMzMwMTg1MzM2WjAMMAoGA1UdFQQDCgEBMDICExQADJx3gVz2qdCaj4QAAQAMnHcXDTIzMDMzMDE4Mjk0OVowDDAKBgNVHRUEAwoBATAyAhMUAAycdkzsFXHydRfhAAEADJx2Fw0yMzAzMzAxODI5NDhaMAwwCgYDVR0VBAMKAQEwMgITFAAI5t+aYeVgP5PjTAABAAjm3xcNMjMwMzMwMTYzMzAxWjAMMAoGA1UdFQQDCgEBMDICExQACObe/dS3HDwz6FIAAQAI5t4XDTIzMDMzMDE2MzMwMFowDDAKBgNVHRUEAwoBATAyAhMUAApjaDbbTNPj0TYsAAEACmNoFw0yMzAzMzAxNTUwMDNaMAwwCgYDVR0VBAMKAQEwMgITFAAKY2cpUdpQJWiCBAABAApjZxcNMjMwMzMwMTU1MDAyWjAMMAoGA1UdFQQDCgEBMDICExQADH1oWE9+Sm9WE3UAAQAMfWgXDTIzMDMzMDE1MzIwMlowDDAKBgNVHRUEAwoBATAyAhMUAAx9Z2W69wviB/JjAAEADH1nFw0yMzAzMzAxNTMyMDFaMAwwCgYDVR0VBAMKAQEwMgITFAAMdPibYNsXtQdPXgABAAx0+BcNMjMwMzMwMTQ0NDE3WjAMMAoGA1UdFQQDCgEBMDICExQADHT3AtiuAKvMplEAAQAMdPcXDTIzMDMzMDE0NDQxN1owDDAKBgNVHRUEAwoBATAyAhMUAAwzzN3lL8fZ1ZaWAAEADDPMFw0yMzAzMjkyMjMwMDdaMAwwCgYDVR0VBAMKAQEwMgITFAAMM8sv3l5LY5Pk5gABAAwzyxcNMjMwMzI5MjIzMDA3WjAMMAoGA1UdFQQDCgEBMDICExQAD3TgtRBoaTQ9KJ4AAQAPdOAXDTIzMDMyOTIyMDIzNlowDDAKBgNVHRUEAwoBATAyAhMUAA903+lmm0K2hBudAAEAD3TfFw0yMzAzMjkyMjAyMzZaMAwwCgYDVR0VBAMKAQEwMgITFAAImlOhoGBrnSINJAABAAiaUxcNMjMwMzI5MjExNTUxWjAMMAoGA1UdFQQDCgEBMDICExQACJpSGoJerZO8jGAAAQAImlIXDTIzMDMyOTIxMTU1MVowDDAKBgNVHRUEAwoBATAyAhMUAA7AIISNEUT3ChM4AAEADsAgFw0yMzAzMjkyMDIwNTNaMAwwCgYDVR0VBAMKAQEwMgITFAAOwB9R3wX9uylPKgABAA7AHxcNMjMwMzI5MjAyMDUzWjAMMAoGA1UdFQQDCgEBMDICExQACZckHYhyS5YHBxMAAQAJlyQXDTIzMDMyOTIwMDUzNFowDDAKBgNVHRUEAwoBATAyAhMUAAmXI7To632JlH0sAAEACZcjFw0yMzAzMjkyMDA1MzRaMAwwCgYDVR0VBAMKAQEwMgITFAAJvqZfai+NwZlU1QABAAm+phcNMjMwMzI5MTk1MzM4WjAMMAoGA1UdFQQDCgEBMDICExQACb6lCiNq3HCAJpoAAQAJvqUXDTIzMDMyOTE5NTMzN1owDDAKBgNVHRUEAwoBATAyAhMUAAoRpOwPYxP52c7ZAAEAChGkFw0yMzAzMjkxOTQ1NDlaMAwwCgYDVR0VBAMKAQEwMgITFAAKEaMvpK2l8QsNygABAAoRoxcNMjMwMzI5MTk0NTQ5WjAMMAoGA1UdFQQDCgEBMDICExQACe9wfmdgZm1+pk0AAQAJ73AXDTIzMDMyOTE5MjkwNlowDDAKBgNVHRUEAwoBATAyAhMUAAnvb82Z/AtL8SCeAAEACe9vFw0yMzAzMjkxOTI5MDZaMAwwCgYDVR0VBAMKAQEwMgITFAAM261mpTmAqLtCAgABAAzbrRcNMjMwMzI5MTcwNjA5WjAMMAoGA1UdFQQDCgEBMDICExQADNusZacj3jMNrF8AAQAM26wXDTIzMDMyOTE3MDYwOVowDDAKBgNVHRUEAwoBATAyAhMUAAiFw23ZC79xrYoeAAEACIXDFw0yMzAzMjkxNTQzNTVaMAwwCgYDVR0VBAMKAQEwMgITFAAIhcLxpttfeOrDGwABAAiFwhcNMjMwMzI5MTU0MzU1WjAMMAoGA1UdFQQDCgEBMDICExQAClPcTMg/Z0e68x4AAQAKU9wXDTIzMDMyOTE1MzkxNVowDDAKBgNVHRUEAwoBATAyAhMUAApT210y7zJiTst0AAEAClPbFw0yMzAzMjkxNTM5MTVaMAwwCgYDVR0VBAMKAQEwMgITFAAMkpYMXNiPtAi23QABAAySlhcNMjMwMzI4MjI0NzQ0WjAMMAoGA1UdFQQDCgEBMDICExQADJKVINKjme3QNyAAAQAMkpUXDTIzMDMyODIyNDc0NFowDDAKBgNVHRUEAwoBATAyAhMUAApB5IRPGZnorPUjAAEACkHkFw0yMzAzMjgxOTA2MTdaMAwwCgYDVR0VBAMKAQEwMgITFAAKQeMsOzhKBgEuWAABAApB4xcNMjMwMzI4MTkwNjE2WjAMMAoGA1UdFQQDCgEBMDICExQACwd/4Io9ByLO720AAQALB38XDTIzMDMyODE1MjczOVowDDAKBgNVHRUEAwoBATAyAhMUAAsHfvW8xGvAIDVnAAEACwd+Fw0yMzAzMjgxNTI3MzlaMAwwCgYDVR0VBAMKAQEwMgITFAAMjqhIZzLBvIHD8wABAAyOqBcNMjMwMzI4MTUxOTA1WjAMMAoGA1UdFQQDCgEBMDICExQADI6n4PSMbxRYVzgAAQAMjqcXDTIzMDMyODE1MTkwNVowDDAKBgNVHRUEAwoBATAyAhMUAA7NNGyhRoMdVbtrAAEADs00Fw0yMzAzMjcyMTI2MjdaMAwwCgYDVR0VBAMKAQEwMgITFAAOzTNKE4J3JPPVbQABAA7NMxcNMjMwMzI3MjEyNjI3WjAMMAoGA1UdFQQDCgEBMDICExQADunEJOgjeHsMsAcAAQAO6cQXDTIzMDMyNzIxMTIyNVowDDAKBgNVHRUEAwoBATAyAhMUAA7pw4W2NoD2OJAEAAEADunDFw0yMzAzMjcyMTEyMjVaMAwwCgYDVR0VBAMKAQEwMgITFAALw+EB+iKybPIjRgABAAvD4RcNMjMwMzI3MTkxMTE0WjAMMAoGA1UdFQQDCgEBMDICExQAC8PgCj76UwT8IpcAAQALw+AXDTIzMDMyNzE5MTExM1owDDAKBgNVHRUEAwoBATAyAhMUAAj0g4MjtTR6IZ19AAEACPSDFw0yMzAzMjcxOTAwMTNaMAwwCgYDVR0VBAMKAQEwMgITFAAI9II5wpUjvEq4EAABAAj0ghcNMjMwMzI3MTkwMDEzWjAMMAoGA1UdFQQDCgEBMDICExQACe6xyAwNfXDkj8cAAQAJ7rEXDTIzMDMyNzE3Mzk0OVowDDAKBgNVHRUEAwoBATAyAhMUAAnusN2osJZxJNXdAAEACe6wFw0yMzAzMjcxNzM5NDlaMAwwCgYDVR0VBAMKAQEwMgITFAANxdadgdGf5JntvAABAA3F1hcNMjMwMzI3MTcwNTIxWjAMMAoGA1UdFQQDCgEBMDICExQADcXVK05UCtuIDyIAAQANxdUXDTIzMDMyNzE3MDUyMVowDDAKBgNVHRUEAwoBATAyAhMUAAirkYq74nesRevzAAEACKuRFw0yMzAzMjcxNjEzMDNaMAwwCgYDVR0VBAMKAQEwMgITFAAIq5AiaQByFvFToQABAAirkBcNMjMwMzI3MTYxMzAzWjAMMAoGA1UdFQQDCgEBMDICExQACsyNv4aeSq/wgjAAAQAKzI0XDTIzMDMyNzE1NDY0M1owDDAKBgNVHRUEAwoBATAyAhMUAArMjDX9LtUWQaPlAAEACsyMFw0yMzAzMjcxNTQ2NDNaMAwwCgYDVR0VBAMKAQEwMgITFAAKzG1YyvvuCpC5agABAArMbRcNMjMwMzI3MTU0NTUxWjAMMAoGA1UdFQQDCgEBMDICExQACsxsE8NiBaTSE+IAAQAKzGwXDTIzMDMyNzE1NDU1MVowDDAKBgNVHRUEAwoBATAyAhMUAAqH4ck+QghA9grtAAEACofhFw0yMzAzMjcxNTMxNTlaMAwwCgYDVR0VBAMKAQEwMgITFAAKh+A0WEH+wohIzAABAAqH4BcNMjMwMzI3MTUzMTU5WjAMMAoGA1UdFQQDCgEBMDICExQACLo9ovvhNAzUxz4AAQAIuj0XDTIzMDMyNzE0MzYwOVowDDAKBgNVHRUEAwoBATAyAhMUAAi6PP4G/ZKj0HdcAAEACLo8Fw0yMzAzMjcxNDM2MDlaMAwwCgYDVR0VBAMKAQEwMgITFAAIsEvqj0JUn6YTygABAAiwSxcNMjMwMzI3MTQxNDA3WjAMMAoGA1UdFQQDCgEBMDICExQACLBKLPAA2g5AdOcAAQAIsEoXDTIzMDMyNzE0MTQwNVowDDAKBgNVHRUEAwoBATAyAhMUAArMISXNX1bdvjctAAEACswhFw0yMzA0MTMxNDMzNDlaMAwwCgYDVR0VBAMKAQEwMgITFAAKzCB6zm/aMQ8zLAABAArMIBcNMjMwNDEzMTQzMzQ5WjAMMAoGA1UdFQQDCgEBMDICExQADlBQOreW/ziSaUsAAQAOUFAXDTIzMDQxMzE0MTM0NlowDDAKBgNVHRUEAwoBATAyAhMUAA5QTy/5Z9aKP6rnAAEADlBPFw0yMzA0MTMxNDEzNDZaMAwwCgYDVR0VBAMKAQEwMgITFAANx14fVB6O8URYfAABAA3HXhcNMjMwNDEzMTM0OTQyWjAMMAoGA1UdFQQDCgEBMDICExQADcddGIBOe3aysTwAAQANx10XDTIzMDQxMzEzNDk0MVowDDAKBgNVHRUEAwoBATAyAhMUAA1UccDGAWokxVGbAAEADVRxFw0yMzA0MTMwNTAwNDNaMAwwCgYDVR0VBAMKAQEwMgITFAANVHB1wtjHlkauCAABAA1UcBcNMjMwNDEzMDUwMDQzWjAMMAoGA1UdFQQDCgEBMDICExQACXiix8vk5X9mUl8AAQAJeKIXDTIzMDQxMzA0NTc0NVowDDAKBgNVHRUEAwoBATAyAhMUAAl4oYRlhrDAYtm3AAEACXihFw0yMzA0MTMwNDU3NDVaMAwwCgYDVR0VBAMKAQEwMgITFAANj9vZhvTuCiq1BgABAA2P2xcNMjMwNDEzMDQ1NzM1WjAMMAoGA1UdFQQDCgEBMDICExQADY/aE+1fBOlEbQsAAQANj9oXDTIzMDQxMzA0NTczNVowDDAKBgNVHRUEAwoBATAyAhMUAA5KCDo8Vrx58EpMAAEADkoIFw0yMzA0MTMwNDU3MDZaMAwwCgYDVR0VBAMKAQEwMgITFAAOSgdNA1B0LBderQABAA5KBxcNMjMwNDEzMDQ1NzA2WjAMMAoGA1UdFQQDCgEBMDICExQAD481Sqnj0bstDJcAAQAPjzUXDTIzMDQxMzA0NTY0OFowDDAKBgNVHRUEAwoBATAyAhMUAA+PNHayyNnMhtkTAAEAD480Fw0yMzA0MTMwNDU2NDhaMAwwCgYDVR0VBAMKAQEwMgITFAAL8zTblLgHgWYEWgABAAvzNBcNMjMwNDEzMDQ1NTU4WjAMMAoGA1UdFQQDCgEBMDICExQAC/MzoQT0UGwmJscAAQAL8zMXDTIzMDQxMzA0NTU1OFowDDAKBgNVHRUEAwoBATAyAhMUAA2hCcySi9/xPvKqAAEADaEJFw0yMzA0MTMwNDU1MTlaMAwwCgYDVR0VBAMKAQEwMgITFAANoQj7wh0NAk/6QAABAA2hCBcNMjMwNDEzMDQ1NTE5WjAMMAoGA1UdFQQDCgEBMDICExQACofDkCAcJqzsH40AAQAKh8MXDTIzMDQxMzA0NTM0MFowDDAKBgNVHRUEAwoBATAyAhMUAAqHwh3DatgFzhF2AAEACofCFw0yMzA0MTMwNDUzNDBaMAwwCgYDVR0VBAMKAQEwMgITFAALWZH6aut+lHWddAABAAtZkRcNMjMwNDEzMDQ1MjQzWjAMMAoGA1UdFQQDCgEBMDICExQAC1mQ/G+Xw8coxyoAAQALWZAXDTIzMDQxMzA0NTI0M1owDDAKBgNVHRUEAwoBATAyAhMUAAkAnZgDvR4MZyVLAAEACQCdFw0yMzA0MTMwNDUwNDlaMAwwCgYDVR0VBAMKAQEwMgITFAAJAJwy0BcRgKbOXwABAAkAnBcNMjMwNDEzMDQ1MDQ5WjAMMAoGA1UdFQQDCgEBMDICExQAC2o/vYdxuS74l7gAAQALaj8XDTIzMDQxMzA0NDc0NlowDDAKBgNVHRUEAwoBATAyAhMUAAtqPpwYWRsdXEkhAAEAC2o+Fw0yMzA0MTMwNDQ3NDZaMAwwCgYDVR0VBAMKAQEwMgITFAAI9W3dEwlq1ZqPtgABAAj1bRcNMjMwNDEzMDQ0NzI2WjAMMAoGA1UdFQQDCgEBMDICExQACPVss6tujGeO4CUAAQAI9WwXDTIzMDQxMzA0NDcyNlowDDAKBgNVHRUEAwoBATAyAhMUAAlAForomDgL87EDAAEACUAWFw0yMzA0MTMwNDQ3MTFaMAwwCgYDVR0VBAMKAQEwMgITFAAJQBU7fKqgUS7kMwABAAlAFRcNMjMwNDEzMDQ0NzExWjAMMAoGA1UdFQQDCgEBMDICExQAC2MBXKcyiqp1ULUAAQALYwEXDTIzMDQxMzA0NDU0OFowDDAKBgNVHRUEAwoBATAyAhMUAAtjAGjaK4W7pmx3AAEAC2MAFw0yMzA0MTMwNDQ1NDhaMAwwCgYDVR0VBAMKAQEwMgITFAAJ+FJZPLfxw4N3pQABAAn4UhcNMjMwNDEzMDQ0NDEyWjAMMAoGA1UdFQQDCgEBMDICExQACfhRFpGGtam48vsAAQAJ+FEXDTIzMDQxMzA0NDQxMlowDDAKBgNVHRUEAwoBATAyAhMUAAucrSNpmy2JKbHjAAEAC5ytFw0yMzA0MTMwNDQzMTlaMAwwCgYDVR0VBAMKAQEwMgITFAALnKwy1wKkF/HnlQABAAucrBcNMjMwNDEzMDQ0MzE5WjAMMAoGA1UdFQQDCgEBMDICExQACKkuT3dzb8M5lGEAAQAIqS4XDTIzMDQxMzA0NDEyN1owDDAKBgNVHRUEAwoBATAyAhMUAAipLbsoyX/rZSUNAAEACKktFw0yMzA0MTMwNDQxMjdaMAwwCgYDVR0VBAMKAQEwMgITFAAK0Fc+TWJYkoWZ/QABAArQVxcNMjMwNDEzMDQzOTI0WjAMMAoGA1UdFQQDCgEBMDICExQACtBWz3DTEtEo9M8AAQAK0FYXDTIzMDQxMzA0MzkyNFowDDAKBgNVHRUEAwoBATAyAhMUAApV3KzNquOL4tQqAAEAClXcFw0yMzA0MTMwNDM5MTlaMAwwCgYDVR0VBAMKAQEwMgITFAAKVdskcrLc7rSn5gABAApV2xcNMjMwNDEzMDQzOTE5WjAMMAoGA1UdFQQDCgEBMDICExQADTR4nZO3nZ0e8HAAAQANNHgXDTIzMDQxMzA0MzkwOVowDDAKBgNVHRUEAwoBATAyAhMUAA00d3t6Kcu3k8LrAAEADTR3Fw0yMzA0MTMwNDM5MDlaMAwwCgYDVR0VBAMKAQEwMgITFAAOskcG8i5DcU2eEwABAA6yRxcNMjMwNDEzMDQzOTAyWjAMMAoGA1UdFQQDCgEBMDICExQADrJGEPbacGRHk1oAAQAOskYXDTIzMDQxMzA0MzkwMlowDDAKBgNVHRUEAwoBATAyAhMUAAoMAgEHx4fkeELwAAEACgwCFw0yMzA0MTMwNDM4NDhaMAwwCgYDVR0VBAMKAQEwMgITFAAKDAH2rHPfIQGRBwABAAoMARcNMjMwNDEzMDQzODQ4WjAMMAoGA1UdFQQDCgEBMDICExQACV2bmYeeCo/TzfgAAQAJXZsXDTIzMDQxMzA0MzgzM1owDDAKBgNVHRUEAwoBATAyAhMUAAldmltxCHwHiCWxAAEACV2aFw0yMzA0MTMwNDM4MzNaMAwwCgYDVR0VBAMKAQEwMgITFAAMdjJe9iAJEtrv+QABAAx2MhcNMjMwNDEzMDQzODEyWjAMMAoGA1UdFQQDCgEBMDICExQADHYxq2feWmvcyOUAAQAMdjEXDTIzMDQxMzA0MzgxMlowDDAKBgNVHRUEAwoBATAyAhMUAApAOpuPqG8JoGsqAAEACkA6Fw0yMzA0MTMwNDM3MjVaMAwwCgYDVR0VBAMKAQEwMgITFAAKQDmRUZEirgbLVgABAApAORcNMjMwNDEzMDQzNzI1WjAMMAoGA1UdFQQDCgEBMDICExQAD1Sg9PyMdyIFrT8AAQAPVKAXDTIzMDQxMzA0MzUwN1owDDAKBgNVHRUEAwoBATAyAhMUAA9Un+Wo+JNcj+f7AAEAD1SfFw0yMzA0MTMwNDM1MDdaMAwwCgYDVR0VBAMKAQEwMgITFAAPV7NUZq2IS/mP4QABAA9XsxcNMjMwNDEzMDQzNDM4WjAMMAoGA1UdFQQDCgEBMDICExQAD1eyuAgc2SAsndIAAQAPV7IXDTIzMDQxMzA0MzQzOFowDDAKBgNVHRUEAwoBATAyAhMUAAnajidQ7Xql/zRTAAEACdqOFw0yMzA0MTMwNDMxMzFaMAwwCgYDVR0VBAMKAQEwMgITFAAJ2o0rZnGTaFqAZQABAAnajRcNMjMwNDEzMDQzMTMxWjAMMAoGA1UdFQQDCgEBMDICExQACxU7AQXIKMpdAFQAAQALFTsXDTIzMDQxMzA0MzEyNFowDDAKBgNVHRUEAwoBATAyAhMUAAsVOj2eQkdfznXDAAEACxU6Fw0yMzA0MTMwNDMxMjRaMAwwCgYDVR0VBAMKAQEwMgITFAAI/juqKMVyQ2OY5wABAAj+OxcNMjMwNDEzMDQzMTE0WjAMMAoGA1UdFQQDCgEBMDICExQACP46VdX0FcvLXsgAAQAI/joXDTIzMDQxMzA0MzExNFowDDAKBgNVHRUEAwoBATAyAhMUAApKkkMsSPooA6VXAAEACkqSFw0yMzA0MTMwNDMxMDRaMAwwCgYDVR0VBAMKAQEwMgITFAAKSpGMaGVLKINrJAABAApKkRcNMjMwNDEzMDQzMTA0WjAMMAoGA1UdFQQDCgEBMDICExQAC5YP/2Pu6KFeJN4AAQALlg8XDTIzMDQxMzA0MzAxNlowDDAKBgNVHRUEAwoBATAyAhMUAAuWDjqRIUjsrooJAAEAC5YOFw0yMzA0MTMwNDMwMTZaMAwwCgYDVR0VBAMKAQEwMgITFAAMw7I3aEKFpBkI/AABAAzDshcNMjMwNDEzMDQzMDA4WjAMMAoGA1UdFQQDCgEBMDICExQADMOx2b8s3G8stsIAAQAMw7EXDTIzMDQxMzA0MzAwOFowDDAKBgNVHRUEAwoBATAyAhMUAAyAEjiy9LrOtFT+AAEADIASFw0yMzA0MTMwNDI4MzZaMAwwCgYDVR0VBAMKAQEwMgITFAAMgBHq3hXXvx3ujwABAAyAERcNMjMwNDEzMDQyODM2WjAMMAoGA1UdFQQDCgEBMDICExQADuQwGlF5izgpaS0AAQAO5DAXDTIzMDQxMzA0MjcwMVowDDAKBgNVHRUEAwoBATAyAhMUAA7kL+4gaTMi+/BjAAEADuQvFw0yMzA0MTMwNDI3MDFaMAwwCgYDVR0VBAMKAQEwMgITFAAMQpZGzvYIUWoI1AABAAxClhcNMjMwNDEzMDQyMjU5WjAMMAoGA1UdFQQDCgEBMDICExQADEKVkCbZ7Ka23XYAAQAMQpUXDTIzMDQxMzA0MjI1OVowDDAKBgNVHRUEAwoBATAyAhMUAA9jNaObBGgMcGe7AAEAD2M1Fw0yMzA0MTMwNDIyMzhaMAwwCgYDVR0VBAMKAQEwMgITFAAPYzTl6MG9Zhi3AAABAA9jNBcNMjMwNDEzMDQyMjM4WjAMMAoGA1UdFQQDCgEBMDICExQADWOJRMdaNl/OA9gAAQANY4kXDTIzMDQxMzA0MjIyOFowDDAKBgNVHRUEAwoBATAyAhMUAA1jiJCnUL+zrMOcAAEADWOIFw0yMzA0MTMwNDIyMjhaMAwwCgYDVR0VBAMKAQEwMgITFAAPVNJUsmyyTMC7xwABAA9U0hcNMjMwNDEzMDQyMjI0WjAMMAoGA1UdFQQDCgEBMDICExQAD1TR2GAtNtAwhIsAAQAPVNEXDTIzMDQxMzA0MjIyNFowDDAKBgNVHRUEAwoBATAyAhMUAArYe7AtX20BvLs9AAEACth7Fw0yMzA0MTMwNDIxNTlaMAwwCgYDVR0VBAMKAQEwMgITFAAK2HoQ7udiZt2LLgABAArYehcNMjMwNDEzMDQyMTU5WjAMMAoGA1UdFQQDCgEBMDICExQACh+m5H2filtefV8AAQAKH6YXDTIzMDQxMzA0MjE1M1owDDAKBgNVHRUEAwoBATAyAhMUAAofpeu6+MvLc5qjAAEACh+lFw0yMzA0MTMwNDIxNTNaMAwwCgYDVR0VBAMKAQEwMgITFAAMD4a4463tjv9uHQABAAwPhhcNMjMwNDEzMDQyMDQ0WjAMMAoGA1UdFQQDCgEBMDICExQADA+FdfNEUmMldFMAAQAMD4UXDTIzMDQxMzA0MjA0NFowDDAKBgNVHRUEAwoBATAyAhMUAAu/UaYE6PoRh1aRAAEAC79RFw0yMzA0MTMwNDIwNDJaMAwwCgYDVR0VBAMKAQEwMgITFAALv1BMu4jsDpF0aAABAAu/UBcNMjMwNDEzMDQyMDQxWjAMMAoGA1UdFQQDCgEBMDICExQACOO3JMpAJsKa9HoAAQAI47cXDTIzMDQxMzA0MjAzMVowDDAKBgNVHRUEAwoBATAyAhMUAAjjttfJ5E+6CWEoAAEACOO2Fw0yMzA0MTMwNDIwMzFaMAwwCgYDVR0VBAMKAQEwMgITFAAJIm8BMyiB58RBvAABAAkibxcNMjMwNDEzMDQyMDI0WjAMMAoGA1UdFQQDCgEBMDICExQACSJu47fp1r6bNsUAAQAJIm4XDTIzMDQxMzA0MjAyNFowDDAKBgNVHRUEAwoBATAyAhMUAAjVt/7fL/+IWmZ6AAEACNW3Fw0yMzA0MTMwNDIwMTJaMAwwCgYDVR0VBAMKAQEwMgITFAAI1bbG8HGQELG0/AABAAjVthcNMjMwNDEzMDQyMDEyWjAMMAoGA1UdFQQDCgEBMDICExQADzsjjEYHRnWstAgAAQAPOyMXDTIzMDQxMzA0MTk1OFowDDAKBgNVHRUEAwoBATAyAhMUAA87Iki1RchVCsy6AAEADzsiFw0yMzA0MTMwNDE5NThaMAwwCgYDVR0VBAMKAQEwMgITFAALcTHDB+9T1PD7hQABAAtxMRcNMjMwNDEzMDQxOTMzWjAMMAoGA1UdFQQDCgEBMDICExQAC3Ew4TiLMmUaxyYAAQALcTAXDTIzMDQxMzA0MTkzM1owDDAKBgNVHRUEAwoBATAyAhMUAA0i81ST+r17QaO+AAEADSLzFw0yMzA0MTMwNDE5MzBaMAwwCgYDVR0VBAMKAQEwMgITFAANIvJpEpFf9wsccgABAA0i8hcNMjMwNDEzMDQxOTMwWjAMMAoGA1UdFQQDCgEBMDICExQACPbt74l20xvq+GYAAQAI9u0XDTIzMDQxMzA0MTkyNlowDDAKBgNVHRUEAwoBATAyAhMUAAj27CkvM9bwMsU9AAEACPbsFw0yMzA0MTMwNDE5MjZaMAwwCgYDVR0VBAMKAQEwMgITFAAPWQ672KVGYPWTWwABAA9ZDhcNMjMwNDEzMDQxOTE1WjAMMAoGA1UdFQQDCgEBMDICExQAD1kNQGOBn5o9oHkAAQAPWQ0XDTIzMDQxMzA0MTkxNVowDDAKBgNVHRUEAwoBATAyAhMUAA4UNI/zb5GuFspKAAEADhQ0Fw0yMzA0MTMwNDE4NTJaMAwwCgYDVR0VBAMKAQEwMgITFAAOFDOA0xWsyfU4PAABAA4UMxcNMjMwNDEzMDQxODUxWjAMMAoGA1UdFQQDCgEBMDICExQAClXQO2cmD53PC/IAAQAKVdAXDTIzMDQxMzA0MTgyNlowDDAKBgNVHRUEAwoBATAyAhMUAApVzw351SZYA1u3AAEAClXPFw0yMzA0MTMwNDE4MjZaMAwwCgYDVR0VBAMKAQEwMgITFAAJhdq3p2HHgB2EtQABAAmF2hcNMjMwNDEzMDQxODIxWjAMMAoGA1UdFQQDCgEBMDICExQACYXZNUMlpytBHv4AAQAJhdkXDTIzMDQxMzA0MTgyMVowDDAKBgNVHRUEAwoBATAyAhMUAA8jTsLaaM0jqPrRAAEADyNOFw0yMzA0MTMwNDE4MDJaMAwwCgYDVR0VBAMKAQEwMgITFAAPI03Tn3UoD3X9LQABAA8jTRcNMjMwNDEzMDQxODAyWjAMMAoGA1UdFQQDCgEBMDICExQADVKlBkAELYF87HYAAQANUqUXDTIzMDQxMzA0MTc0OVowDDAKBgNVHRUEAwoBATAyAhMUAA1SpJ7DNsTJnStfAAEADVKkFw0yMzA0MTMwNDE3NDlaMAwwCgYDVR0VBAMKAQEwMgITFAAJyICrE+Dt9l1pGAABAAnIgBcNMjMwNDEzMDQxNzI5WjAMMAoGA1UdFQQDCgEBMDICExQACch/8E5Nv9stpFYAAQAJyH8XDTIzMDQxMzA0MTcyOVowDDAKBgNVHRUEAwoBATAyAhMUAA7muvZBzNsFdT3ZAAEADua6Fw0yMzA0MTMwNDE3MjJaMAwwCgYDVR0VBAMKAQEwMgITFAAO5rlR4v9tB9iNDQABAA7muRcNMjMwNDEzMDQxNzIyWjAMMAoGA1UdFQQDCgEBMDICExQACgtcVJOAxPYz1HkAAQAKC1wXDTIzMDQxMzA0MTcxN1owDDAKBgNVHRUEAwoBATAyAhMUAAoLW+O3XMa6+BJ9AAEACgtbFw0yMzA0MTMwNDE3MTdaMAwwCgYDVR0VBAMKAQEwMgITFAAJ6YhLjQDY5UuofQABAAnpiBcNMjMwNDEzMDQxNzE0WjAMMAoGA1UdFQQDCgEBMDICExQACemH00Zx1tdcrtcAAQAJ6YcXDTIzMDQxMzA0MTcxNFowDDAKBgNVHRUEAwoBATAyAhMUAAvU3epk/lKEzhEhAAEAC9TdFw0yMzA0MTMwNDE2NTZaMAwwCgYDVR0VBAMKAQEwMgITFAAL1NxSWwV7Iub+KgABAAvU3BcNMjMwNDEzMDQxNjU2WjAMMAoGA1UdFQQDCgEBMDICExQACaK6CVOgxLMveeUAAQAJoroXDTIzMDQxMzA0MTYzOVowDDAKBgNVHRUEAwoBATAyAhMUAAmiuXMsQ9cw26OCAAEACaK5Fw0yMzA0MTMwNDE2MzlaMAwwCgYDVR0VBAMKAQEwMgITFAAJ0Oo3HjiH8VgunAABAAnQ6hcNMjMwNDEzMDQxNjM0WjAMMAoGA1UdFQQDCgEBMDICExQACdDpTPXA+XII9G0AAQAJ0OkXDTIzMDQxMzA0MTYzNFowDDAKBgNVHRUEAwoBATAyAhMUAAq2H/LqbxiA80aPAAEACrYfFw0yMzA0MTMwNDE2MjVaMAwwCgYDVR0VBAMKAQEwMgITFAAKth6Mmpo4Bhl4iAABAAq2HhcNMjMwNDEzMDQxNjI1WjAMMAoGA1UdFQQDCgEBMDICExQACnHJYe2XUUBblckAAQAKcckXDTIzMDQxMzA0MTYxNlowDDAKBgNVHRUEAwoBATAyAhMUAApxyHEeXum6dPONAAEACnHIFw0yMzA0MTMwNDE2MTVaMAwwCgYDVR0VBAMKAQEwMgITFAAJ+mg7MwLjOAw2twABAAn6aBcNMjMwNDEzMDQxNjA4WjAMMAoGA1UdFQQDCgEBMDICExQACfpnvZdPPsX5nxcAAQAJ+mcXDTIzMDQxMzA0MTYwOFowDDAKBgNVHRUEAwoBATAyAhMUAAo3Fth5NkAABjqQAAEACjcWFw0yMzA0MTMwNDE1MjdaMAwwCgYDVR0VBAMKAQEwMgITFAAKNxWoJ/u0UuWCBQABAAo3FRcNMjMwNDEzMDQxNTI3WjAMMAoGA1UdFQQDCgEBMDICExQACZte5ejeEONSVRUAAQAJm14XDTIzMDQxMzA0MTQ1NFowDDAKBgNVHRUEAwoBATAyAhMUAAmbXe59fXBuMs++AAEACZtdFw0yMzA0MTMwNDE0NTRaMAwwCgYDVR0VBAMKAQEwMgITFAAOBjiNwVabgXWY7wABAA4GOBcNMjMwNDEzMDQxMzQzWjAMMAoGA1UdFQQDCgEBMDICExQADgY3R/hWEC4mEjwAAQAOBjcXDTIzMDQxMzA0MTM0M1owDDAKBgNVHRUEAwoBATAyAhMUAAuWV9GrgiWw3eY9AAEAC5ZXFw0yMzA0MTMwNDEyNTNaMAwwCgYDVR0VBAMKAQEwMgITFAALllbtc9qVwmDf4AABAAuWVhcNMjMwNDEzMDQxMjUzWjAMMAoGA1UdFQQDCgEBMDICExQACmYWIipebx0ztWYAAQAKZhYXDTIzMDQxMzA0MTI0OFowDDAKBgNVHRUEAwoBATAyAhMUAApmFftUdFw4CVQHAAEACmYVFw0yMzA0MTMwNDEyNDhaMAwwCgYDVR0VBAMKAQEwMgITFAAKaolW3PoeRKb5swABAApqiRcNMjMwNDEzMDQxMjQ0WjAMMAoGA1UdFQQDCgEBMDICExQACmqIQjMq/H7u5GEAAQAKaogXDTIzMDQxMzA0MTI0NFowDDAKBgNVHRUEAwoBATAyAhMUAA9h60lqjMP8s6WMAAEAD2HrFw0yMzA0MTMwNDExNTVaMAwwCgYDVR0VBAMKAQEwMgITFAAPYeoaXkNL0+IwXgABAA9h6hcNMjMwNDEzMDQxMTU1WjAMMAoGA1UdFQQDCgEBMDICExQAC2b5tOHn7bQ2kdoAAQALZvkXDTIzMDQxMzA0MTEyNlowDDAKBgNVHRUEAwoBATAyAhMUAAtm+H5a4QAc3K4PAAEAC2b4Fw0yMzA0MTMwNDExMjZaMAwwCgYDVR0VBAMKAQEwMgITFAAKf/BZIqlPf7IEPQABAAp/8BcNMjMwNDEzMDQxMDEwWjAMMAoGA1UdFQQDCgEBMDICExQACn/uLqzYoRZZmrMAAQAKf+4XDTIzMDQxMzA0MTAxMFowDDAKBgNVHRUEAwoBATAyAhMUAA0OBQ+dtoEfz1reAAEADQ4FFw0yMzA0MTMwNDA5MTRaMAwwCgYDVR0VBAMKAQEwMgITFAANDgQAHK9Zu3rvogABAA0OBBcNMjMwNDEzMDQwOTE0WjAMMAoGA1UdFQQDCgEBMDICExQACdVYKCCr10iByc4AAQAJ1VgXDTIzMDQxMjIxMjIzNVowDDAKBgNVHRUEAwoBATAyAhMUAAnVV4IJ7CcH8V1RAAEACdVXFw0yMzA0MTIyMTIyMzVaMAwwCgYDVR0VBAMKAQEwMgITFAAPfaMiRSb66IG/gQABAA99oxcNMjMwNDEyMjEwNDM1WjAMMAoGA1UdFQQDCgEBMDICExQAD32iHRolBErzKK4AAQAPfaIXDTIzMDQxMjIxMDQzNVowDDAKBgNVHRUEAwoBATAyAhMUAAsbZ31fdr0VS6jSAAEACxtnFw0yMzA0MTIyMDU2NDBaMAwwCgYDVR0VBAMKAQEwMgITFAALG2b2F9gL1CSYlAABAAsbZhcNMjMwNDEyMjA1NjQwWjAMMAoGA1UdFQQDCgEBMDICExQACSDXPGUt4c7CMAEAAQAJINcXDTIzMDQxMjIwMDgzOFowDDAKBgNVHRUEAwoBATAyAhMUAAkg1n+GJqonYUfpAAEACSDWFw0yMzA0MTIyMDA4MzhaMAwwCgYDVR0VBAMKAQEwMgITFAAI299/MIvuP57D0QABAAjb3xcNMjMwNDEyMTgyMjUzWjAMMAoGA1UdFQQDCgEBMDICExQACNveNm/giJ2Om8kAAQAI294XDTIzMDQxMjE4MjI1M1owDDAKBgNVHRUEAwoBATAyAhMUAAvn6nJA3KDrWOAuAAEAC+fqFw0yMzA0MTIxODAzMTRaMAwwCgYDVR0VBAMKAQEwMgITFAAL5+mjSiyTf0zAeAABAAvn6RcNMjMwNDEyMTgwMzE0WjAMMAoGA1UdFQQDCgEBMDICExQACI+xL3VMIvu7oIAAAQAIj7EXDTIzMDQxOTIyNTAxOFowDDAKBgNVHRUEAwoBATAyAhMUAAiPsICJs/9o4VNgAAEACI+wFw0yMzA0MTkyMjUwMThaMAwwCgYDVR0VBAMKAQEwMgITFAAMMFr6IxDQ8mXZgwABAAwwWhcNMjMwNDE5MjA0OTQyWjAMMAoGA1UdFQQDCgEBMDICExQADDBZKl/iZia+goIAAQAMMFkXDTIzMDQxOTIwNDk0MlowDDAKBgNVHRUEAwoBATAyAhMUAAvPJZtQEaT92VjiAAEAC88lFw0yMzA0MTkyMDIzMzFaMAwwCgYDVR0VBAMKAQEwMgITFAALzyQlLcBG1v3TrAABAAvPJBcNMjMwNDE5MjAyMzMxWjAMMAoGA1UdFQQDCgEBMDICExQADi3Y9Mt76sC0VrkAAQAOLdgXDTIzMDQxOTIwMjMwNVowDDAKBgNVHRUEAwoBATAyAhMUAA4t15Xeu52lBgNzAAEADi3XFw0yMzA0MTkyMDIzMDVaMAwwCgYDVR0VBAMKAQEwMgITFAAIoGt1ZlUJdeAASwABAAigaxcNMjMwNDE5MjAyMTU1WjAMMAoGA1UdFQQDCgEBMDICExQACKBoMA+gPYh8SPYAAQAIoGgXDTIzMDQxOTIwMjE1NVowDDAKBgNVHRUEAwoBATAyAhMUAAoQ3CbKX8eh/Fv1AAEAChDcFw0yMzA0MTkyMDEyNDBaMAwwCgYDVR0VBAMKAQEwMgITFAAKENtfWn6x4qQtNwABAAoQ2xcNMjMwNDE5MjAxMjQwWjAMMAoGA1UdFQQDCgEBMDICExQAC/aLFWzsc2TqQbEAAQAL9osXDTIzMDQxOTIwMTIzOVowDDAKBgNVHRUEAwoBATAyAhMUAAv2ikrZ1x470/IUAAEAC/aKFw0yMzA0MTkyMDEyMzlaMAwwCgYDVR0VBAMKAQEwMgITFAAJIl8ffOC+bg3e0wABAAkiXxcNMjMwNDE5MjAwNTI4WjAMMAoGA1UdFQQDCgEBMDICExQACSJelUnoINYO9HQAAQAJIl4XDTIzMDQxOTIwMDUyN1owDDAKBgNVHRUEAwoBATAyAhMUAAtFXdAnQ67CvxM3AAEAC0VdFw0yMzA0MTkxOTM4MTRaMAwwCgYDVR0VBAMKAQEwMgITFAALRVz+aLii+aYW2wABAAtFXBcNMjMwNDE5MTkzODE0WjAMMAoGA1UdFQQDCgEBMDICExQADE10H5myN9qwZtgAAQAMTXQXDTIzMDQxOTE4NTA0NFowDDAKBgNVHRUEAwoBATAyAhMUAAxNc72HZWBPUaNoAAEADE1zFw0yMzA0MTkxODUwNDRaMAwwCgYDVR0VBAMKAQEwMgITFAANfeQqX8zm2Lx8ggABAA195BcNMjMwNDE5MTc1OTI1WjAMMAoGA1UdFQQDCgEBMDICExQADX3jaNeIKW7wNPUAAQANfeMXDTIzMDQxOTE3NTkyNVowDDAKBgNVHRUEAwoBATAyAhMUAAu2abBuickpxeiqAAEAC7ZpFw0yMzA0MTkxNzE1NDdaMAwwCgYDVR0VBAMKAQEwMgITFAALtmh5lxYEC4e+IAABAAu2aBcNMjMwNDE5MTcxNTQ3WjAMMAoGA1UdFQQDCgEBMDICExQACzthho+4FiKb7PAAAQALO2EXDTIzMDQxOTE3MDM0MFowDDAKBgNVHRUEAwoBATAyAhMUAAs7YEJsjgE0NWCVAAEACztgFw0yMzA0MTkxNzAzNDBaMAwwCgYDVR0VBAMKAQEwMgITFAAKc99JTPBZRhRG/AABAApz3xcNMjMwNDE5MTY1MzIzWjAMMAoGA1UdFQQDCgEBMDICExQACnPeGmbbumJZ4J0AAQAKc94XDTIzMDQxOTE2NTMyM1owDDAKBgNVHRUEAwoBATAyAhMUAA8wnZQfGBTBjbGvAAEADzCdFw0yMzA0MTkxNjM2NTVaMAwwCgYDVR0VBAMKAQEwMgITFAAPMJyzaQXCiUd9TwABAA8wnBcNMjMwNDE5MTYzNjU1WjAMMAoGA1UdFQQDCgEBMDICExQADbiCl7UDoXihjBUAAQANuIIXDTIzMDQxOTE2MzQzNVowDDAKBgNVHRUEAwoBATAyAhMUAA24gbF6iJtXTj+RAAEADbiBFw0yMzA0MTkxNjM0MzVaMAwwCgYDVR0VBAMKAQEwMgITFAALSl3MKZmNZyZdlgABAAtKXRcNMjMwNDE5MTYwNzE0WjAMMAoGA1UdFQQDCgEBMDICExQAC0pcPpiMewIX2fcAAQALSlwXDTIzMDQxOTE2MDcxNFowDDAKBgNVHRUEAwoBATAyAhMUAAl9BmEauLOghFxTAAEACX0GFw0yMzA0MTkxNjA0MjRaMAwwCgYDVR0VBAMKAQEwMgITFAAJfQWr9h42E7bJ6gABAAl9BRcNMjMwNDE5MTYwNDI0WjAMMAoGA1UdFQQDCgEBMDICExQADQNu44ViwrBZXOIAAQANA24XDTIzMDQxOTE0MzYxNVowDDAKBgNVHRUEAwoBATAyAhMUAA0DbdFRlFlC6pdRAAEADQNtFw0yMzA0MTkxNDM2MTVaMAwwCgYDVR0VBAMKAQEwMgITFAAKj6VXV3PV9eUcZgABAAqPpRcNMjMwNDE5MTQxMjAwWjAMMAoGA1UdFQQDCgEBMDICExQACo+keuluc6MxhCEAAQAKj6QXDTIzMDQxOTE0MTE1OFowDDAKBgNVHRUEAwoBATAyAhMUAA8Z5y51P1LmzCP1AAEADxnnFw0yMzA0MTkwNDA1MTZaMAwwCgYDVR0VBAMKAQEwMgITFAAPGeZgTxQN4CAqBgABAA8Z5hcNMjMwNDE5MDQwNTE2WjAMMAoGA1UdFQQDCgEBMDICExQADWm9AxMMnZyq76EAAQANab0XDTIzMDQxOTA0MDUwOFowDDAKBgNVHRUEAwoBATAyAhMUAA1pvD2ECHybKosSAAEADWm8Fw0yMzA0MTkwNDA1MDhaMAwwCgYDVR0VBAMKAQEwMgITFAAL5BFz2vSYzDlzJAABAAvkERcNMjMwNDE5MDQwNDU0WjAMMAoGA1UdFQQDCgEBMDICExQAC+QQCBIgkDnTn48AAQAL5BAXDTIzMDQxOTA0MDQ1NFowDDAKBgNVHRUEAwoBATAyAhMUAAt8y+cSxol+nr3zAAEAC3zLFw0yMzA0MTgyMTUyMzVaMAwwCgYDVR0VBAMKAQEwMgITFAALfMqgP3L6YnZSqgABAAt8yhcNMjMwNDE4MjE1MjM1WjAMMAoGA1UdFQQDCgEBMDICExQAC50xYORry8Rvn/QAAQALnTEXDTIzMDQxODIxMzc1NFowDDAKBgNVHRUEAwoBATAyAhMUAAudMDNwaBTiwPI6AAEAC50wFw0yMzA0MTgyMTM3NTRaMAwwCgYDVR0VBAMKAQEwMgITFAAKgU2eWzW6eqzVcQABAAqBTRcNMjMwNDE4MjEwNjUzWjAMMAoGA1UdFQQDCgEBMDICExQACoFMpjHXBLz6Q0gAAQAKgUwXDTIzMDQxODIxMDY1M1owDDAKBgNVHRUEAwoBATAyAhMUAAuMgZKf/isEZrbEAAEAC4yBFw0yMzA0MTgyMDQ0MDdaMAwwCgYDVR0VBAMKAQEwMgITFAALjICMvl9XEMOQGQABAAuMgBcNMjMwNDE4MjA0NDA3WjAMMAoGA1UdFQQDCgEBMDICExQADXXvikm2KN5KQ0cAAQANde8XDTIzMDQxODE4MTUzNVowDDAKBgNVHRUEAwoBATAyAhMUAA117swzudxK+Qf0AAEADXXuFw0yMzA0MTgxODE1MzVaMAwwCgYDVR0VBAMKAQEwMgITFAANC2vwG3CHYtwiNAABAA0LaxcNMjMwNDE4MTczMTU4WjAMMAoGA1UdFQQDCgEBMDICExQADQtqO0hEBtWgAWYAAQANC2oXDTIzMDQxODE3MzE1OFowDDAKBgNVHRUEAwoBATAyAhMUAA5qVEycBxe4ELEAAAEADmpUFw0yMzA0MTgxNzA0NTlaMAwwCgYDVR0VBAMKAQEwMgITFAAOalP5V6riYUUj5wABAA5qUxcNMjMwNDE4MTcwNDU5WjAMMAoGA1UdFQQDCgEBMDICExQACsTPk84+oY82yp4AAQAKxM8XDTIzMDQxODE2NTQxNlowDDAKBgNVHRUEAwoBATAyAhMUAArEzrGPApgKB/beAAEACsTOFw0yMzA0MTgxNjU0MTZaMAwwCgYDVR0VBAMKAQEwMgITFAALLen60qsjt7expAABAAst6RcNMjMwNDE4MTYzMTM4WjAMMAoGA1UdFQQDCgEBMDICExQACy3o3gA9TNaH5E4AAQALLegXDTIzMDQxODE2MzEzOFowDDAKBgNVHRUEAwoBATAyAhMUAAt5XVQebJxTQsP2AAEAC3ldFw0yMzA0MTgxNjI0MzNaMAwwCgYDVR0VBAMKAQEwMgITFAALeVwEYK3MLtWOxwABAAt5XBcNMjMwNDE4MTYyNDMzWjAMMAoGA1UdFQQDCgEBMDICExQACZn0wfAhtKxzZPcAAQAJmfQXDTIzMDQxODE1NTQyMlowDDAKBgNVHRUEAwoBATAyAhMUAAmZ85PhxiQKHoXDAAEACZnzFw0yMzA0MTgxNTU0MjFaMAwwCgYDVR0VBAMKAQEwMgITFAAOcNR8JEXhh8+PAgABAA5w1BcNMjMwNDE4MTQyMDMzWjAMMAoGA1UdFQQDCgEBMDICExQADnDTgawZnCc/IHYAAQAOcNMXDTIzMDQxODE0MjAzM1owDDAKBgNVHRUEAwoBATAyAhMUAAjRLeYee9M4aANsAAEACNEtFw0yMzA0MTgwMDAxNDlaMAwwCgYDVR0VBAMKAQEwMgITFAAI0Sw/8JyB9NUdjQABAAjRLBcNMjMwNDE4MDAwMTQ5WjAMMAoGA1UdFQQDCgEBMDICExQACLNNPiX58IVmN7wAAQAIs00XDTIzMDQxNzIzMDkxMlowDDAKBgNVHRUEAwoBATAyAhMUAAizTGLJ9nedIPOMAAEACLNMFw0yMzA0MTcyMzA5MTJaMAwwCgYDVR0VBAMKAQEwMgITFAAJKf+LlxamGuCncgABAAkp/xcNMjMwNDE3MjEzOTUzWjAMMAoGA1UdFQQDCgEBMDICExQACSn+yx9IyuohfooAAQAJKf4XDTIzMDQxNzIxMzk1M1owDDAKBgNVHRUEAwoBATAyAhMUAAzAsvr5lkxAMA/hAAEADMCyFw0yMzA0MTcyMTAxNTBaMAwwCgYDVR0VBAMKAQEwMgITFAAMwLEHCZyYug1/XQABAAzAsRcNMjMwNDE3MjEwMTUwWjAMMAoGA1UdFQQDCgEBMDICExQADfEk52msRNiP9ZkAAQAN8SQXDTIzMDQxNzIwNTgxM1owDDAKBgNVHRUEAwoBATAyAhMUAA3xIwvzkfsk29B9AAEADfEjFw0yMzA0MTcyMDU4MTNaMAwwCgYDVR0VBAMKAQEwMgITFAANZ3u4y7TxBiYiLgABAA1nexcNMjMwNDE3MjAzNDIwWjAMMAoGA1UdFQQDCgEBMDICExQADWd6Q13PErG/ICMAAQANZ3oXDTIzMDQxNzIwMzQyMFowDDAKBgNVHRUEAwoBATAyAhMUAAnUtl/2Hq0PTu/hAAEACdS2Fw0yMzA0MTcyMDE3MTFaMAwwCgYDVR0VBAMKAQEwMgITFAAJ1LViq/aQD4QGuQABAAnUtRcNMjMwNDE3MjAxNzExWjAMMAoGA1UdFQQDCgEBMDICExQACWEjHWaRUBfa0R4AAQAJYSMXDTIzMDQxNzIwMDI0NFowDDAKBgNVHRUEAwoBATAyAhMUAAlhIihNiOUmhYZdAAEACWEiFw0yMzA0MTcyMDAyNDNaMAwwCgYDVR0VBAMKAQEwMgITFAANkhu7AZkCW/6cvQABAA2SGxcNMjMwNDE3MjAwMjQzWjAMMAoGA1UdFQQDCgEBMDICExQADZIaRWrmwlpUbC0AAQANkhoXDTIzMDQxNzIwMDI0M1owDDAKBgNVHRUEAwoBATAyAhMUAAlTs3hiwSF5GNq0AAEACVOzFw0yMzA0MTcxOTE4MDFaMAwwCgYDVR0VBAMKAQEwMgITFAAJU7JsMzedUqHZaAABAAlTshcNMjMwNDE3MTkxODAxWjAMMAoGA1UdFQQDCgEBMDICExQAC5PTblrGRTNm/WoAAQALk9MXDTIzMDQxNzE4NDI0OFowDDAKBgNVHRUEAwoBATAyAhMUAAuT0k9KaLL4HVfZAAEAC5PSFw0yMzA0MTcxODQyNDhaMAwwCgYDVR0VBAMKAQEwMgITFAANkNv6TqVYkTundQABAA2Q2xcNMjMwNDE3MTgzNDU0WjAMMAoGA1UdFQQDCgEBMDICExQADZDa5w357VmkWIIAAQANkNoXDTIzMDQxNzE4MzQ1NFowDDAKBgNVHRUEAwoBATAyAhMUAAvusPtZRddq/FwPAAEAC+6wFw0yMzA0MTcxNzQzMjFaMAwwCgYDVR0VBAMKAQEwMgITFAAL7q/Htu/532RjqwABAAvurxcNMjMwNDE3MTc0MzIxWjAMMAoGA1UdFQQDCgEBMDICExQACY8E+yq3sei7YlsAAQAJjwQXDTIzMDQxNzE3MzcyMVowDDAKBgNVHRUEAwoBATAyAhMUAAmPA07Daj3XVDxMAAEACY8DFw0yMzA0MTcxNzM3MjFaMAwwCgYDVR0VBAMKAQEwMgITFAALnQsIcpUHCbTZ+AABAAudCxcNMjMwNDE3MTY0MjM1WjAMMAoGA1UdFQQDCgEBMDICExQAC50K1vsqE5uHmb8AAQALnQoXDTIzMDQxNzE2NDIzNVowDDAKBgNVHRUEAwoBATAyAhMUAA5TSkGSqgI/YxzCAAEADlNKFw0yMzA0MTcxNjM0NTJaMAwwCgYDVR0VBAMKAQEwMgITFAAOU0lfOtNbNua8CgABAA5TSRcNMjMwNDE3MTYzNDUxWjAMMAoGA1UdFQQDCgEBMDICExQADNVNyYKvUMyn0z8AAQAM1U0XDTIzMDQxNzE1NTk0M1owDDAKBgNVHRUEAwoBATAyAhMUAAzVTPKDfH5la2TyAAEADNVMFw0yMzA0MTcxNTU5NDJaMAwwCgYDVR0VBAMKAQEwMgITFAAJYYEIUbTaYqpMCAABAAlhgRcNMjMwNDE3MTUxMDIzWjAMMAoGA1UdFQQDCgEBMDICExQACWGAkVJYgSu6BOkAAQAJYYAXDTIzMDQxNzE1MTAyM1owDDAKBgNVHRUEAwoBATAyAhMUAAvUO5LUhrPANAjJAAEAC9Q7Fw0yMzA0MTcxNDI3MTZaMAwwCgYDVR0VBAMKAQEwMgITFAAL1DqejHC/XHKNgwABAAvUOhcNMjMwNDE3MTQyNzE2WjAMMAoGA1UdFQQDCgEBMDICExQADuB9zOrsX6+8BbsAAQAO4H0XDTIzMDQxNzE0MDkzNlowDDAKBgNVHRUEAwoBATAyAhMUAA7gfD+fvnbUQLYqAAEADuB8Fw0yMzA0MTcxNDA5MzZaMAwwCgYDVR0VBAMKAQEwMgITFAAMe1ZhKiMQeY4EPAABAAx7VhcNMjMwNDE3MDE1NzE3WjAMMAoGA1UdFQQDCgEBMDICExQADHtVtV7y0veuxVUAAQAMe1UXDTIzMDQxNzAxNTcxNFowDDAKBgNVHRUEAwoBATAyAhMUAA+LeznYRUeD7EKLAAEAD4t7Fw0yMzA0MTYyMTEwNTdaMAwwCgYDVR0VBAMKAQEwMgITFAAPi3oR8AkT9aNetAABAA+LehcNMjMwNDE2MjExMDU1WjAMMAoGA1UdFQQDCgEBMDICExQADC+klupqS1Dhea0AAQAML6QXDTIzMDQxNTE3MTMxNFowDDAKBgNVHRUEAwoBATAyAhMUAAwvo48ufjCo4WQoAAEADC+jFw0yMzA0MTUxNzEzMTRaMAwwCgYDVR0VBAMKAQEwMgITFAALqx9HW3VzAf5i7AABAAurHxcNMjMwNDE1MDQwNDM2WjAMMAoGA1UdFQQDCgEBMDICExQAC6seclsfqew0ZhwAAQALqx4XDTIzMDQxNTA0MDQzNlowDDAKBgNVHRUEAwoBATAyAhMUAAlwtvLEuuWEilTjAAEACXC2Fw0yMzA0MTUwNDA0MjdaMAwwCgYDVR0VBAMKAQEwMgITFAAJcLWp3CdVnWsvygABAAlwtRcNMjMwNDE1MDQwNDI3WjAMMAoGA1UdFQQDCgEBMDICExQADWZZqSgoX+3f92sAAQANZlkXDTIzMDQxNTA0MDM0MVowDDAKBgNVHRUEAwoBATAyAhMUAA1mWLTSpWFxURPYAAEADWZYFw0yMzA0MTUwNDAzNDFaMAwwCgYDVR0VBAMKAQEwMgITFAAME8YFGh3dZSxFogABAAwTxhcNMjMwNDE0MjI0NTIzWjAMMAoGA1UdFQQDCgEBMDICExQADBPFBhuwY8ToC+oAAQAME8UXDTIzMDQxNDIyNDUyM1owDDAKBgNVHRUEAwoBATAyAhMUAAz9HyqqfxOKjZKyAAEADP0fFw0yMzA0MTQyMjE3MzFaMAwwCgYDVR0VBAMKAQEwMgITFAAM/R7ywDVZIv2MewABAAz9HhcNMjMwNDE0MjIxNzMxWjAMMAoGA1UdFQQDCgEBMDICExQACJiNauiA0xyclY8AAQAImI0XDTIzMDQxNDIxMDUzM1owDDAKBgNVHRUEAwoBATAyAhMUAAiYjMEq98HvW+MpAAEACJiMFw0yMzA0MTQyMTA1MzNaMAwwCgYDVR0VBAMKAQEwMgITFAALyL34Uq5dhIGWxwABAAvIvRcNMjMwNDE0MTkyNDM0WjAMMAoGA1UdFQQDCgEBMDICExQAC8i8/SBTTMf3E2YAAQALyLwXDTIzMDQxNDE5MjQzNFowDDAKBgNVHRUEAwoBATAyAhMUAAkTZZBjrvcJZs+7AAEACRNlFw0yMzA0MTQxODUyMTlaMAwwCgYDVR0VBAMKAQEwMgITFAAJE2S1ZRAKLr/CawABAAkTZBcNMjMwNDE0MTg1MjE5WjAMMAoGA1UdFQQDCgEBMDICExQADKCBuiIPsWcT1ScAAQAMoIEXDTIzMDQxNDE4MTAwNVowDDAKBgNVHRUEAwoBATAyAhMUAAyggGFtkhtHcjKNAAEADKCAFw0yMzA0MTQxODEwMDRaMAwwCgYDVR0VBAMKAQEwMgITFAALGnxljAHygZQ9rAABAAsafBcNMjMwNDE0MTY1OTU3WjAMMAoGA1UdFQQDCgEBMDICExQACxp7dN3QRyIbFswAAQALGnsXDTIzMDQxNDE2NTk1N1owDDAKBgNVHRUEAwoBATAyAhMUAAmmYvzOKzdbS+YDAAEACaZiFw0yMzA0MTQxNjUwMTZaMAwwCgYDVR0VBAMKAQEwMgITFAAJpmElFbfqXAMCTwABAAmmYRcNMjMwNDE0MTY1MDE2WjAMMAoGA1UdFQQDCgEBMDICExQACuRDIJl/DnQIvj4AAQAK5EMXDTIzMDQxNDE2MTQ1NVowDDAKBgNVHRUEAwoBATAyAhMUAArkQosheSM4EBW+AAEACuRCFw0yMzA0MTQxNjE0NTVaMAwwCgYDVR0VBAMKAQEwMgITFAAIhhOrUvVgcosw3AABAAiGExcNMjMwNDE0MTUyNjE2WjAMMAoGA1UdFQQDCgEBMDICExQACIYSy8Tkj2nLuWoAAQAIhhIXDTIzMDQxNDE1MjYxNlowDDAKBgNVHRUEAwoBATAyAhMUAAnuwH0RcQfdxfYOAAEACe7AFw0yMzA0MTQxNTI2MTZaMAwwCgYDVR0VBAMKAQEwMgITFAAJ7r8p3x6MxWIHyAABAAnuvxcNMjMwNDE0MTUyNjE2WjAMMAoGA1UdFQQDCgEBMDICExQAC2ABDM8u5+BLe6gAAQALYAEXDTIzMDQxNDE0NDI1MFowDDAKBgNVHRUEAwoBATAyAhMUAAtgAPNFLe6iVwgyAAEAC2AAFw0yMzA0MTQxNDQyNTBaMAwwCgYDVR0VBAMKAQEwMgITFAAN/95x0jN/zmtaVgABAA3/3hcNMjMwNDE0MTQ0MjE3WjAMMAoGA1UdFQQDCgEBMDICExQADf/dqaQX+Kp25awAAQAN/90XDTIzMDQxNDE0NDIxN1owDDAKBgNVHRUEAwoBATAyAhMUAAs9o+ko9YqrsZ8zAAEACz2jFw0yMzA0MTQxNDA4MDVaMAwwCgYDVR0VBAMKAQEwMgITFAALPaIIwXIFO7TGjAABAAs9ohcNMjMwNDE0MTQwODA1WjAMMAoGA1UdFQQDCgEBMDICExQACW/G+xZiLgJzyhMAAQAJb8YXDTIzMDQxNDEzMjU0OVowDDAKBgNVHRUEAwoBATAyAhMUAAlvxQ/VxBEbMyGlAAEACW/FFw0yMzA0MTQxMzI1NDZaMAwwCgYDVR0VBAMKAQEwMgITFAAJvmLpQO3Z517ISwABAAm+YhcNMjMwNDE0MDQwNTI2WjAMMAoGA1UdFQQDCgEBMDICExQACb5h58a0Cu8qw1wAAQAJvmEXDTIzMDQxNDA0MDUyNlowDDAKBgNVHRUEAwoBATAyAhMUAA2jzgfli9mqSPIYAAEADaPOFw0yMzA0MTQwNDA0MzhaMAwwCgYDVR0VBAMKAQEwMgITFAANo82BYeDMBxD9CgABAA2jzRcNMjMwNDE0MDQwNDM4WjAMMAoGA1UdFQQDCgEBMDICExQADYi/oggBNXBcHSUAAQANiL8XDTIzMDQxMzIyNTUzMFowDDAKBgNVHRUEAwoBATAyAhMUAA2Ivt225ErBd4SbAAEADYi+Fw0yMzA0MTMyMjU1MjlaMAwwCgYDVR0VBAMKAQEwMgITFAAIyRt8yiCA9EgBfAABAAjJGxcNMjMwNDEzMjE1MDE3WjAMMAoGA1UdFQQDCgEBMDICExQACMka5EGxVNlhtFQAAQAIyRoXDTIzMDQxMzIxNTAxN1owDDAKBgNVHRUEAwoBATAyAhMUAA6PYZITMI7eZw3mAAEADo9hFw0yMzA0MTMxOTU4MTJaMAwwCgYDVR0VBAMKAQEwMgITFAAOj2BPwEtN8WO7mQABAA6PYBcNMjMwNDEzMTk1ODEyWjAMMAoGA1UdFQQDCgEBMDICExQADJOW7Ohf0eSjA3cAAQAMk5YXDTIzMDQxMzE2MDg0MFowDDAKBgNVHRUEAwoBATAyAhMUAAyTlXbGmKUxJkqOAAEADJOVFw0yMzA0MTMxNjA4NDBaMAwwCgYDVR0VBAMKAQEwMgITFAAJfsiE76ALW7lTHQABAAl+yBcNMjMwNDEzMTU1NzM4WjAMMAoGA1UdFQQDCgEBMDICExQACX7H1f/KDGkfunQAAQAJfscXDTIzMDQxMzE1NTczN1owDDAKBgNVHRUEAwoBATAyAhMUAA4QGA074WciAU35AAEADhAYFw0yMzA0MTMxNDQ3MDRaMAwwCgYDVR0VBAMKAQEwMgITFAAOEBd02Gq/uI4FugABAA4QFxcNMjMwNDEzMTQ0NzA0WjAMMAoGA1UdFQQDCgEBMDICExQACswp2jrw3wOlioAAAQAKzCkXDTIzMDQxMzE0MzQyN1owDDAKBgNVHRUEAwoBATAyAhMUAArMKJZ8yGNND0j1AAEACswoFw0yMzA0MTMxNDM0MjdaMAwwCgYDVR0VBAMKAQEwMgITFAAJN6YywIt8mEwinQABAAk3phcNMjMwNDI4MTkyMTA4WjAMMAoGA1UdFQQDCgEBMDICExQACTelvjUygUjytGMAAQAJN6UXDTIzMDQyODE5MjEwOFowDDAKBgNVHRUEAwoBATAyAhMUAA8S6I9EYmybSkqAAAEADxLoFw0yMzA0MjgxOTIwMDhaMAwwCgYDVR0VBAMKAQEwMgITFAAPEue9fDGzc4p4DwABAA8S5xcNMjMwNDI4MTkyMDA4WjAMMAoGA1UdFQQDCgEBMDICExQAC8pTTOR742EIhjEAAQALylMXDTIzMDQyODE5MDg1MVowDDAKBgNVHRUEAwoBATAyAhMUAAvKUg7WHohnKwYLAAEAC8pSFw0yMzA0MjgxOTA4NTFaMAwwCgYDVR0VBAMKAQEwMgITFAAKQzQtt/+I8AHDcAABAApDNBcNMjMwNDI4MTY0NzQ0WjAMMAoGA1UdFQQDCgEBMDICExQACkMz7ts/J/M1AysAAQAKQzMXDTIzMDQyODE2NDc0NFowDDAKBgNVHRUEAwoBATAyAhMUAAkJ+REBbQhDPcryAAEACQn5Fw0yMzA0MjgxNjM5NDNaMAwwCgYDVR0VBAMKAQEwMgITFAAJCfjwQ9tnhBvNAwABAAkJ+BcNMjMwNDI4MTYzOTQzWjAMMAoGA1UdFQQDCgEBMDICExQADVd9IoLqU/tOMdcAAQANV30XDTIzMDQyODE2MzYwNlowDDAKBgNVHRUEAwoBATAyAhMUAA1XfPGo+lCxeA36AAEADVd8Fw0yMzA0MjgxNjM2MDZaMAwwCgYDVR0VBAMKAQEwMgITFAAKnHudva/wDmYD7gABAAqcexcNMjMwNDI4MTU0NDA1WjAMMAoGA1UdFQQDCgEBMDICExQACpx6L5JREt6BjzsAAQAKnHoXDTIzMDQyODE1NDQwNVowDDAKBgNVHRUEAwoBATAyAhMUAAtUZTFOO/Izger+AAEAC1RlFw0yMzA0MjgxNDQwMTFaMAwwCgYDVR0VBAMKAQEwMgITFAALVGRxdv02hcBOrAABAAtUZBcNMjMwNDI4MTQ0MDExWjAMMAoGA1UdFQQDCgEBMDICExQACrSt7R13TbpU7D4AAQAKtK0XDTIzMDQyODE0MTkxN1owDDAKBgNVHRUEAwoBATAyAhMUAAq0rF4oE58iBpQIAAEACrSsFw0yMzA0MjgxNDE5MTdaMAwwCgYDVR0VBAMKAQEwMgITFAAN7cRZVYYk4n9BuQABAA3txBcNMjMwNDI4MTQxMzI2WjAMMAoGA1UdFQQDCgEBMDICExQADe3DbIOAuXkAHG4AAQAN7cMXDTIzMDQyODE0MTMyNlowDDAKBgNVHRUEAwoBATAyAhMUAA9STg0hVUtecYW2AAEAD1JOFw0yMzA0MjgwNDAyNTlaMAwwCgYDVR0VBAMKAQEwMgITFAAPUk24qld+rKzjKgABAA9STRcNMjMwNDI4MDQwMjU5WjAMMAoGA1UdFQQDCgEBMDICExQACOfbPpUFz2eBRM0AAQAI59sXDTIzMDQyODA0MDI0N1owDDAKBgNVHRUEAwoBATAyAhMUAAjn2inj1p0KdKi6AAEACOfaFw0yMzA0MjgwNDAyNDdaMAwwCgYDVR0VBAMKAQEwMgITFAAKbHnYvK7/WSrBTgABAApseRcNMjMwNDI4MDQwMjQzWjAMMAoGA1UdFQQDCgEBMDICExQACmx4OtY3xxIGBdoAAQAKbHgXDTIzMDQyODA0MDI0M1owDDAKBgNVHRUEAwoBATAyAhMUAAmpSIk/906KmRcpAAEACalIFw0yMzA0MjcyMTExMzdaMAwwCgYDVR0VBAMKAQEwMgITFAAJqUf+EhrfQezrrwABAAmpRxcNMjMwNDI3MjExMTM3WjAMMAoGA1UdFQQDCgEBMDICExQAC+w+c6f2sykozDQAAQAL7D4XDTIzMDQyNzIxMDkyNVowDDAKBgNVHRUEAwoBATAyAhMUAAvsPfqQPRCN2HYvAAEAC+w9Fw0yMzA0MjcyMTA5MjVaMAwwCgYDVR0VBAMKAQEwMgITFAAMMl7d2QoK6FAMPAABAAwyXhcNMjMwNDI3MjAxNDIzWjAMMAoGA1UdFQQDCgEBMDICExQADDJdQ5rD28eiFhAAAQAMMl0XDTIzMDQyNzIwMTQyM1owDDAKBgNVHRUEAwoBATAyAhMUAAvFj48Wl3JtKWBDAAEAC8WPFw0yMzA0MjcxNzU4NTZaMAwwCgYDVR0VBAMKAQEwMgITFAALxY5qfBORqj50TAABAAvFjhcNMjMwNDI3MTc1ODU2WjAMMAoGA1UdFQQDCgEBMDICExQADd564VPjzTkGg8IAAQAN3noXDTIzMDQyNzE3MzAxN1owDDAKBgNVHRUEAwoBATAyAhMUAA3eeRFMZ92JXZYcAAEADd55Fw0yMzA0MjcxNzMwMTdaMAwwCgYDVR0VBAMKAQEwMgITFAAI4jw8M60eF2ezegABAAjiPBcNMjMwNDI3MTcyNTQ1WjAMMAoGA1UdFQQDCgEBMDICExQACOI69WVniq5Y3Z0AAQAI4joXDTIzMDQyNzE3MjU0NVowDDAKBgNVHRUEAwoBATAyAhMUAAmTEIUGapDW8ABCAAEACZMQFw0yMzA0MjcxNjM2MTJaMAwwCgYDVR0VBAMKAQEwMgITFAAJkw/a5QelG8qgVgABAAmTDxcNMjMwNDI3MTYzNjEyWjAMMAoGA1UdFQQDCgEBMDICExQADDIqwuqS61qVswAAAQAMMioXDTIzMDQyNzE0NTExMVowDDAKBgNVHRUEAwoBATAyAhMUAAwyKXgQv/CLyBc/AAEADDIpFw0yMzA0MjcxNDUxMTFaMAwwCgYDVR0VBAMKAQEwMgITFAAOx15YtsOSlkYY2wABAA7HXhcNMjMwNDI3MDQwNzIxWjAMMAoGA1UdFQQDCgEBMDICExQADsddRgOfUNGejCsAAQAOx10XDTIzMDQyNzA0MDcyMVowDDAKBgNVHRUEAwoBATAyAhMUAAysN9zOo3mlIuK7AAEADKw3Fw0yMzA0MjcwNDA1NDZaMAwwCgYDVR0VBAMKAQEwMgITFAAMrDbC8IFl15GP8wABAAysNhcNMjMwNDI3MDQwNTQ2WjAMMAoGA1UdFQQDCgEBMDICExQADinsnxN1Zx7WFFIAAQAOKewXDTIzMDQyNzA0MDUyMFowDDAKBgNVHRUEAwoBATAyAhMUAA4p6+LsaKcol1jqAAEADinrFw0yMzA0MjcwNDA1MjBaMAwwCgYDVR0VBAMKAQEwMgITFAANv8/Dy40LzASA9QABAA2/zxcNMjMwNDI2MTk0MzU5WjAMMAoGA1UdFQQDCgEBMDICExQADb/OyfcKfgHECH8AAQANv84XDTIzMDQyNjE5NDM1OVowDDAKBgNVHRUEAwoBATAyAhMUAAuvm7WtLmGmlJBJAAEAC6+bFw0yMzA0MjYxODU5NTlaMAwwCgYDVR0VBAMKAQEwMgITFAALr5oYBch4H64/zwABAAuvmhcNMjMwNDI2MTg1OTU5WjAMMAoGA1UdFQQDCgEBMDICExQACb74SGCcl2ax1dYAAQAJvvgXDTIzMDQyNjE4NTMyM1owDDAKBgNVHRUEAwoBATAyAhMUAAm+91sYtnq+bG9uAAEACb73Fw0yMzA0MjYxODUzMjNaMAwwCgYDVR0VBAMKAQEwMgITFAAMI16+pyQiSLMD0AABAAwjXhcNMjMwNDI2MTc0NDI1WjAMMAoGA1UdFQQDCgEBMDICExQADCNd1CtM8hIP6pEAAQAMI10XDTIzMDQyNjE3NDQyNVowDDAKBgNVHRUEAwoBATAyAhMUAAv5NuCqZwNNd7SIAAEAC/k2Fw0yMzA0MjYxNjQ4MTFaMAwwCgYDVR0VBAMKAQEwMgITFAAL+TXPS1VpYi/pvQABAAv5NRcNMjMwNDI2MTY0ODEwWjAMMAoGA1UdFQQDCgEBMDICExQADw6M5aNbSvt0X2IAAQAPDowXDTIzMDQyNjE2NDgxMFowDDAKBgNVHRUEAwoBATAyAhMUAA8Oi5+pUMWjvA5JAAEADw6LFw0yMzA0MjYxNjQ4MTBaMAwwCgYDVR0VBAMKAQEwMgITFAALTi6eMn58fvNWGQABAAtOLhcNMjMwNDI2MTY0NTM3WjAMMAoGA1UdFQQDCgEBMDICExQAC04sbNQ7aFxXhhcAAQALTiwXDTIzMDQyNjE2NDUzNlowDDAKBgNVHRUEAwoBATAyAhMUAA2hv5gjXS1p8sDpAAEADaG/Fw0yMzA0MjYxNjQ0MzJaMAwwCgYDVR0VBAMKAQEwMgITFAANob6TTjb6oC4mxQABAA2hvhcNMjMwNDI2MTY0NDMyWjAMMAoGA1UdFQQDCgEBMDICExQACLdTgbeaeSsoWvYAAQAIt1MXDTIzMDQyNjE2NDAyNVowDDAKBgNVHRUEAwoBATAyAhMUAAi3UkLBt6rwbedQAAEACLdSFw0yMzA0MjYxNjQwMjRaMAwwCgYDVR0VBAMKAQEwMgITFAAJ20i0kp3DKBzS8gABAAnbSBcNMjMwNDI2MTYyODU4WjAMMAoGA1UdFQQDCgEBMDICExQACdtHBhiRiJhnGMwAAQAJ20cXDTIzMDQyNjE2Mjg1OFowDDAKBgNVHRUEAwoBATAyAhMUAAm25EskaT/qm6HuAAEACbbkFw0yMzA0MjYxNjEzMDRaMAwwCgYDVR0VBAMKAQEwMgITFAAJtuNsgWlv2V26SwABAAm24xcNMjMwNDI2MTYxMzA0WjAMMAoGA1UdFQQDCgEBMDICExQACpHnpkyLjCe+7GYAAQAKkecXDTIzMDQyNjE2MDMyNVowDDAKBgNVHRUEAwoBATAyAhMUAAqR5nlTQ6xFx+2YAAEACpHmFw0yMzA0MjYxNjAzMjVaMAwwCgYDVR0VBAMKAQEwMgITFAAIjhkHRafIaXkWuAABAAiOGRcNMjMwNDI2MTMwMDM5WjAMMAoGA1UdFQQDCgEBMDICExQACI4Y0/AbFIubsp8AAQAIjhgXDTIzMDQyNjEzMDAzN1owDDAKBgNVHRUEAwoBATAyAhMUAA5QwEEGUcJk1ywKAAEADlDAFw0yMzA0MjYwNDA2MTFaMAwwCgYDVR0VBAMKAQEwMgITFAAOUL8+AP1Ss/QhQQABAA5QvxcNMjMwNDI2MDQwNjExWjAMMAoGA1UdFQQDCgEBMDICExQADjGTmi6P2imDUiMAAQAOMZMXDTIzMDQyNTIyMjEwOFowDDAKBgNVHRUEAwoBATAyAhMUAA4xkjGRrMViPkV6AAEADjGSFw0yMzA0MjUyMjIxMDhaMAwwCgYDVR0VBAMKAQEwMgITFAANyrouVgMDFLcpGgABAA3KuhcNMjMwNDI1MjE0NzE3WjAMMAoGA1UdFQQDCgEBMDICExQADcq5fzBs66EHl+gAAQANyrkXDTIzMDQyNTIxNDcxN1owDDAKBgNVHRUEAwoBATAyAhMUAAjGl/MNXPol0WAtAAEACMaXFw0yMzA0MjUyMTA2MzZaMAwwCgYDVR0VBAMKAQEwMgITFAAIxpbfgYFOFdVOCgABAAjGlhcNMjMwNDI1MjEwNjM1WjAMMAoGA1UdFQQDCgEBMDICExQADUBNeFPBvth+MyYAAQANQE0XDTIzMDQyNTIwMjQyOFowDDAKBgNVHRUEAwoBATAyAhMUAA1ATNi3O46qlcwAAAEADUBMFw0yMzA0MjUyMDI0MjhaMAwwCgYDVR0VBAMKAQEwMgITFAAKJ4oe6umrjSj3IgABAAonihcNMjMwNDI1MTgyOTA5WjAMMAoGA1UdFQQDCgEBMDICExQACieJBWtI13nB890AAQAKJ4kXDTIzMDQyNTE4MjkwOFowDDAKBgNVHRUEAwoBATAyAhMUAAkXwTth6Y+oMdeSAAEACRfBFw0yMzA0MjUxODExMDlaMAwwCgYDVR0VBAMKAQEwMgITFAAJF8ARV121xuomvAABAAkXwBcNMjMwNDI1MTgxMTA5WjAMMAoGA1UdFQQDCgEBMDICExQACson1Sqvwv36lH0AAQAKyicXDTIzMDQyNTE3NTkyOFowDDAKBgNVHRUEAwoBATAyAhMUAArKJoYhY5wo8obBAAEACsomFw0yMzA0MjUxNzU5MjdaMAwwCgYDVR0VBAMKAQEwMgITFAANLT0eFSrNGRrkZQABAA0tPRcNMjMwNDI1MTcwMTIzWjAMMAoGA1UdFQQDCgEBMDICExQADS080AMmaaGEAA0AAQANLTwXDTIzMDQyNTE3MDEyM1owDDAKBgNVHRUEAwoBATAyAhMUAAnIGoOuOJv/wGmdAAEACcgaFw0yMzA0MjUxNjI3MTNaMAwwCgYDVR0VBAMKAQEwMgITFAAJyBmt9yEcz0UxjQABAAnIGRcNMjMwNDI1MTYyNzEzWjAMMAoGA1UdFQQDCgEBMDICExQAChkiQ2EwrC1kdAgAAQAKGSIXDTIzMDQyNTE2MDUzNlowDDAKBgNVHRUEAwoBATAyAhMUAAoZIfBal9TAxXroAAEAChkhFw0yMzA0MjUxNjA1MzZaMAwwCgYDVR0VBAMKAQEwMgITFAANfppdp3DAv6dUAQABAA1+mhcNMjMwNDI1MTYwNDQ0WjAMMAoGA1UdFQQDCgEBMDICExQADX6Zh4vMePP95DsAAQANfpkXDTIzMDQyNTE2MDQ0NFowDDAKBgNVHRUEAwoBATAyAhMUAAkNm1OvCzEzAYBRAAEACQ2bFw0yMzA0MjUxNTQzMzBaMAwwCgYDVR0VBAMKAQEwMgITFAAJDZqXg2T80i2OHQABAAkNmhcNMjMwNDI1MTU0MzMwWjAMMAoGA1UdFQQDCgEBMDICExQACNIddd94mPiybSIAAQAI0h0XDTIzMDQyNTE1MTAyMlowDDAKBgNVHRUEAwoBATAyAhMUAAjSHDl+I+g6ljJ3AAEACNIcFw0yMzA0MjUxNTEwMjJaMAwwCgYDVR0VBAMKAQEwMgITFAAK2EnQ+tDgU9Hr3gABAArYSRcNMjMwNDI1MTQ1MjE5WjAMMAoGA1UdFQQDCgEBMDICExQACthIBM7DZNrjXNgAAQAK2EgXDTIzMDQyNTE0NTIxOVowDDAKBgNVHRUEAwoBATAyAhMUAAkNmRY2IrxeIkkiAAEACQ2ZFw0yMzA0MjUxNDUxNDZaMAwwCgYDVR0VBAMKAQEwMgITFAAJDZjxgj9CwPa7eQABAAkNmBcNMjMwNDI1MTQ1MTQ1WjAMMAoGA1UdFQQDCgEBMDICExQAC32X9zfRX9T9oZ0AAQALfZcXDTIzMDQyNDIwMjQ0NVowDDAKBgNVHRUEAwoBATAyAhMUAAt9lnX1s6ujFs7LAAEAC32WFw0yMzA0MjQyMDI0NDVaMAwwCgYDVR0VBAMKAQEwMgITFAAMc45Z/CHqJ208dQABAAxzjhcNMjMwNDI0MjAwNTI2WjAMMAoGA1UdFQQDCgEBMDICExQADHON1LsL+6ZNke4AAQAMc40XDTIzMDQyNDIwMDUyNlowDDAKBgNVHRUEAwoBATAyAhMUAAyrv01TZnDZyucmAAEADKu/Fw0yMzA0MjQxOTUwNTFaMAwwCgYDVR0VBAMKAQEwMgITFAAMq77pPO2ajpeGUQABAAyrvhcNMjMwNDI0MTk1MDUwWjAMMAoGA1UdFQQDCgEBMDICExQACLNvWvFYG+JoAvcAAQAIs28XDTIzMDQyNDE4MDA0MVowDDAKBgNVHRUEAwoBATAyAhMUAAizbhzmzByU7li8AAEACLNuFw0yMzA0MjQxODAwNDBaMAwwCgYDVR0VBAMKAQEwMgITFAAMMFhlTFpmQ+lLsQABAAwwWBcNMjMwNDI0MTUyMjU5WjAMMAoGA1UdFQQDCgEBMDICExQADDBXYOHGAzKrQLkAAQAMMFcXDTIzMDQyNDE1MjI1OFowDDAKBgNVHRUEAwoBATAyAhMUAA42HbXrRvoXilv0AAEADjYdFw0yMzA0MjQwNDA0NTFaMAwwCgYDVR0VBAMKAQEwMgITFAAONhx2fjD01nvPQAABAA42HBcNMjMwNDI0MDQwNDUxWjAMMAoGA1UdFQQDCgEBMDICExQACJ755Mwhb2b2C7EAAQAInvkXDTIzMDQyMzA0MDQzMVowDDAKBgNVHRUEAwoBATAyAhMUAAie+BdK/IIfftPUAAEACJ74Fw0yMzA0MjMwNDA0MzFaMAwwCgYDVR0VBAMKAQEwMgITFAALueXkBsCEDeabJQABAAu55RcNMjMwNDIzMDQwNDE5WjAMMAoGA1UdFQQDCgEBMDICExQAC7nku6bb3doDMBAAAQALueQXDTIzMDQyMzA0MDQxOVowDDAKBgNVHRUEAwoBATAyAhMUAAuC31fKMRNg16zGAAEAC4LfFw0yMzA0MjIxNzQzMDlaMAwwCgYDVR0VBAMKAQEwMgITFAALgt4rM+Zo0lM5FQABAAuC3hcNMjMwNDIyMTc0MzA5WjAMMAoGA1UdFQQDCgEBMDICExQADrAjxpbx/SpqsNQAAQAOsCMXDTIzMDQyMjE2MzExNlowDDAKBgNVHRUEAwoBATAyAhMUAA6wIrhKzbTlIu73AAEADrAiFw0yMzA0MjIxNjMxMTVaMAwwCgYDVR0VBAMKAQEwMgITFAALMDnPQWkgK2mwwAABAAswORcNMjMwNDIyMDg1NjU1WjAMMAoGA1UdFQQDCgEBMDICExQACzA4vp/6wA+wHCMAAQALMDgXDTIzMDQyMjA4NTY1NVowDDAKBgNVHRUEAwoBATAyAhMUAA9vZIQRjfm3smg4AAEAD29kFw0yMzA0MjIwNDA1NDNaMAwwCgYDVR0VBAMKAQEwMgITFAAPb2MVCWDU8JiP4QABAA9vYxcNMjMwNDIyMDQwNTQzWjAMMAoGA1UdFQQDCgEBMDICExQACRURQzZ9d5pIlgkAAQAJFREXDTIzMDQyMTIyMDE1N1owDDAKBgNVHRUEAwoBATAyAhMUAAkVEFgcKivAmjDcAAEACRUQFw0yMzA0MjEyMjAxNTdaMAwwCgYDVR0VBAMKAQEwMgITFAAOPlsb+v6oPgTSHgABAA4+WxcNMjMwNDIxMjIwMDEyWjAMMAoGA1UdFQQDCgEBMDICExQADj5aRJ6WzEWfURoAAQAOPloXDTIzMDQyMTIyMDAxMlowDDAKBgNVHRUEAwoBATAyAhMUAA3TJM/zUDYKT2L8AAEADdMkFw0yMzA0MjEyMTM3NDZaMAwwCgYDVR0VBAMKAQEwMgITFAAN0yNQ7muvjzMfUwABAA3TIxcNMjMwNDIxMjEzNzQ2WjAMMAoGA1UdFQQDCgEBMDICExQACmVadPL0is1jTSAAAQAKZVoXDTIzMDQyMTIwMTQwMVowDDAKBgNVHRUEAwoBATAyAhMUAAplWbp60fIQMKF6AAEACmVZFw0yMzA0MjEyMDE0MDFaMAwwCgYDVR0VBAMKAQEwMgITFAANPx8frPTFw758bQABAA0/HxcNMjMwNDIxMTk1NzE4WjAMMAoGA1UdFQQDCgEBMDICExQADT8e7nV7OagJSfoAAQANPx4XDTIzMDQyMTE5NTcxOFowDDAKBgNVHRUEAwoBATAyAhMUAAoTWLJdn5bQyMl5AAEAChNYFw0yMzA0MjExODU2MjZaMAwwCgYDVR0VBAMKAQEwMgITFAAKE1fcIfocS7HiQAABAAoTVxcNMjMwNDIxMTg1NjI2WjAMMAoGA1UdFQQDCgEBMDICExQAC8vrgtXR+als1WcAAQALy+sXDTIzMDQyMTE2NTI0OVowDDAKBgNVHRUEAwoBATAyAhMUAAvL6gsljfPIsD7wAAEAC8vqFw0yMzA0MjExNjUyNDlaMAwwCgYDVR0VBAMKAQEwMgITFAAL+Kg29GiqvW7zeAABAAv4qBcNMjMwNDIxMTUwNDEyWjAMMAoGA1UdFQQDCgEBMDICExQAC/invSW9ivy9XJkAAQAL+KcXDTIzMDQyMTE1MDQxMlowDDAKBgNVHRUEAwoBATAyAhMUAAyMeIuTuni2pewBAAEADIx4Fw0yMzA0MjExNTA0MDVaMAwwCgYDVR0VBAMKAQEwMgITFAAMjHdA5jqp25D/BwABAAyMdxcNMjMwNDIxMTUwNDA0WjAMMAoGA1UdFQQDCgEBMDICExQACylHWZI4Tc1I6A8AAQALKUcXDTIzMDQyMDIxNTcyNlowDDAKBgNVHRUEAwoBATAyAhMUAAspRspwJrHpfv+SAAEACylGFw0yMzA0MjAyMTU3MjZaMAwwCgYDVR0VBAMKAQEwMgITFAALXkPZkObe/d/7QgABAAteQxcNMjMwNDIwMjA0MzAyWjAMMAoGA1UdFQQDCgEBMDICExQAC15CEB8/gLeHIUgAAQALXkIXDTIzMDQyMDIwNDMwMlowDDAKBgNVHRUEAwoBATAyAhMUAAm68HqfIxDj01U5AAEACbrwFw0yMzA0MjAyMDQxMjdaMAwwCgYDVR0VBAMKAQEwMgITFAAJuu+O2cHgy8+zUQABAAm67xcNMjMwNDIwMjA0MTI3WjAMMAoGA1UdFQQDCgEBMDICExQADyYNv92Ul5CLWjMAAQAPJg0XDTIzMDQyMDE5NDAwMlowDDAKBgNVHRUEAwoBATAyAhMUAA8mDBP4BNde0TDzAAEADyYMFw0yMzA0MjAxOTQwMDFaMAwwCgYDVR0VBAMKAQEwMgITFAAImlfcXLMiQvKwnQABAAiaVxcNMjMwNDIwMTkwNDQ5WjAMMAoGA1UdFQQDCgEBMDICExQACJpWJZlNb1jFfzsAAQAImlYXDTIzMDQyMDE5MDQ0OFowDDAKBgNVHRUEAwoBATAyAhMUAAwB8LWN7O7fNfVRAAEADAHwFw0yMzA0MjAxODU2MjJaMAwwCgYDVR0VBAMKAQEwMgITFAAMAe/fbHMfeLgx4wABAAwB7xcNMjMwNDIwMTg1NjIyWjAMMAoGA1UdFQQDCgEBMDICExQACyiPMMvYPauqVlkAAQALKI8XDTIzMDQyMDE3MTkwMlowDDAKBgNVHRUEAwoBATAyAhMUAAsojjc6N/A+SfwkAAEACyiOFw0yMzA0MjAxNzE5MDJaMAwwCgYDVR0VBAMKAQEwMgITFAAMgSZWct8+N7PBAQABAAyBJhcNMjMwNDIwMTU0NjI0WjAMMAoGA1UdFQQDCgEBMDICExQADIElEZh7rQT5lRwAAQAMgSUXDTIzMDQyMDE1NDYyM1owDDAKBgNVHRUEAwoBATAyAhMUAAtuuQoLnCnjRMd7AAEAC265Fw0yMzA0MjAxNTM3MTFaMAwwCgYDVR0VBAMKAQEwMgITFAALbrjOjk/8mZhNdAABAAtuuBcNMjMwNDIwMTUzNzExWjAMMAoGA1UdFQQDCgEBMDICExQACuaRnlwsNjS7l0kAAQAK5pEXDTIzMDQyMDE1MDk0M1owDDAKBgNVHRUEAwoBATAyAhMUAArmkBGTIQNpTDozAAEACuaQFw0yMzA0MjAxNTA5NDJaMAwwCgYDVR0VBAMKAQEwMgITFAAN0ibmHc+vagqFNAABAA3SJhcNMjMwNDIwMDQwNTIxWjAMMAoGA1UdFQQDCgEBMDICExQADdIlAlhifwjnTBEAAQAN0iUXDTIzMDQyMDA0MDUyMVowDDAKBgNVHRUEAwoBATAyAhMUAAnuAqMnKRoTG22FAAEACe4CFw0yMzA1MDgxNzE3NDdaMAwwCgYDVR0VBAMKAQEwMgITFAAJ7gF0NPvJ284ffwABAAnuARcNMjMwNTA4MTcxNzQ3WjAMMAoGA1UdFQQDCgEBMDICExQACKsNszivqWF38Q4AAQAIqw0XDTIzMDUwODE2MTA1MVowDDAKBgNVHRUEAwoBATAyAhMUAAirDMOJabhukWiGAAEACKsMFw0yMzA1MDgxNjEwNTFaMAwwCgYDVR0VBAMKAQEwMgITFAAMi+85kGU0jSaB5wABAAyL7xcNMjMwNTA4MTYxMDIzWjAMMAoGA1UdFQQDCgEBMDICExQADIvuFsyHHPiNvk4AAQAMi+4XDTIzMDUwODE2MTAyM1owDDAKBgNVHRUEAwoBATAyAhMUAAnzRGGiiM0TzOcTAAEACfNEFw0yMzA1MDgxNDQ2MjVaMAwwCgYDVR0VBAMKAQEwMgITFAAJ80MNtZspFHSCbwABAAnzQxcNMjMwNTA4MTQ0NjI1WjAMMAoGA1UdFQQDCgEBMDICExQACfNSoFpuGLdkcmQAAQAJ81IXDTIzMDUwODE0NDYyNVowDDAKBgNVHRUEAwoBATAyAhMUAAnzUdA8D0ep/wN7AAEACfNRFw0yMzA1MDgxNDQ2MjVaMAwwCgYDVR0VBAMKAQEwMgITFAAKxclQJjTCGLplPwABAArFyRcNMjMwNTA4MTMxODU4WjAMMAoGA1UdFQQDCgEBMDICExQACsXIsb4NyCKnjBwAAQAKxcgXDTIzMDUwODEzMTg1NlowDDAKBgNVHRUEAwoBATAyAhMUAAozNmahHtIzjE/yAAEACjM2Fw0yMzA1MDgwNDA0MTJaMAwwCgYDVR0VBAMKAQEwMgITFAAKMzV8XjB9GTSfvgABAAozNRcNMjMwNTA4MDQwNDEyWjAMMAoGA1UdFQQDCgEBMDICExQACPbXAWEYiE6KdH4AAQAI9tcXDTIzMDUwNzA0MDM0MVowDDAKBgNVHRUEAwoBATAyAhMUAAj21gk3it+iNQ2sAAEACPbWFw0yMzA1MDcwNDAzNDBaMAwwCgYDVR0VBAMKAQEwMgITFAAKUqCL5Uw8pPWqngABAApSoBcNMjMwNTA2MTcxNTA1WjAMMAoGA1UdFQQDCgEBMDICExQAClKfF0QRll3buq0AAQAKUp8XDTIzMDUwNjE3MTUwNVowDDAKBgNVHRUEAwoBATAyAhMUAApYwvW1hk8wsQGQAAEACljCFw0yMzA1MDYxNTI1MzhaMAwwCgYDVR0VBAMKAQEwMgITFAAKWMFINzWyB3BDYAABAApYwRcNMjMwNTA2MTUyNTM4WjAMMAoGA1UdFQQDCgEBMDICExQAC+LnQv6rflaI+MYAAQAL4ucXDTIzMDUwNjA0MDI1OFowDDAKBgNVHRUEAwoBATAyAhMUAAvi5q5VNKAKVOmbAAEAC+LmFw0yMzA1MDYwNDAyNThaMAwwCgYDVR0VBAMKAQEwMgITFAAM4vWkHNPWkxEvNgABAAzi9RcNMjMwNTA2MDQwMjE5WjAMMAoGA1UdFQQDCgEBMDICExQADOL0VhII7gWGIRsAAQAM4vQXDTIzMDUwNjA0MDIxOFowDDAKBgNVHRUEAwoBATAyAhMUAAsydbD799gW1w63AAEACzJ1Fw0yMzA1MDUyMTM5MzBaMAwwCgYDVR0VBAMKAQEwMgITFAALMnQc1DZdPAGMDAABAAsydBcNMjMwNTA1MjEzOTMwWjAMMAoGA1UdFQQDCgEBMDICExQACdQgw17h6VaWG2EAAQAJ1CAXDTIzMDUwNTIxMTI0NlowDDAKBgNVHRUEAwoBATAyAhMUAAnUH5nJ0HDUjRo2AAEACdQfFw0yMzA1MDUyMTEyNDZaMAwwCgYDVR0VBAMKAQEwMgITFAANlXvBKybSjmJVJAABAA2VexcNMjMwNTA1MjEwOTQzWjAMMAoGA1UdFQQDCgEBMDICExQADZV68M1E0SvbcnwAAQANlXoXDTIzMDUwNTIxMDk0M1owDDAKBgNVHRUEAwoBATAyAhMUAAp88/f2QU7yT7NlAAEACnzzFw0yMzA1MDUxODA3NTBaMAwwCgYDVR0VBAMKAQEwMgITFAAKfPIji8G4ebt6ugABAAp88hcNMjMwNTA1MTgwNzUwWjAMMAoGA1UdFQQDCgEBMDICExQACwlBZCqRNGzfwVsAAQALCUEXDTIzMDUwNTE3NDgzN1owDDAKBgNVHRUEAwoBATAyAhMUAAsJQD14OoVkER8ZAAEACwlAFw0yMzA1MDUxNzQ4MzdaMAwwCgYDVR0VBAMKAQEwMgITFAAKGkjcI1CjIWVxZgABAAoaSBcNMjMwNTA1MTcxNDMzWjAMMAoGA1UdFQQDCgEBMDICExQAChpH4jN+nwZxymkAAQAKGkcXDTIzMDUwNTE3MTQzM1owDDAKBgNVHRUEAwoBATAyAhMUAAu5baDvvfJDy8TZAAEAC7ltFw0yMzA1MDUxNzEyMjdaMAwwCgYDVR0VBAMKAQEwMgITFAALuWygrUWxbUpFHQABAAu5bBcNMjMwNTA1MTcxMjI3WjAMMAoGA1UdFQQDCgEBMDICExQACk92chx5Q3i4txMAAQAKT3YXDTIzMDUwNTE3MDI1OFowDDAKBgNVHRUEAwoBATAyAhMUAApPdUMrXEK1MpUrAAEACk91Fw0yMzA1MDUxNzAyNThaMAwwCgYDVR0VBAMKAQEwMgITFAAOzOo376EdQddYpAABAA7M6hcNMjMwNTA1MTcwMjM0WjAMMAoGA1UdFQQDCgEBMDICExQADszpGTuj1XgVL3AAAQAOzOkXDTIzMDUwNTE3MDIzNFowDDAKBgNVHRUEAwoBATAyAhMUAAjwLf0yJsxc1rsJAAEACPAtFw0yMzA1MDUxNzAwNDhaMAwwCgYDVR0VBAMKAQEwMgITFAAI8CzMNn8bkZkYYwABAAjwLBcNMjMwNTA1MTcwMDQ4WjAMMAoGA1UdFQQDCgEBMDICExQADlXK+6JSeipT2yUAAQAOVcoXDTIzMDUwNTE3MDAwN1owDDAKBgNVHRUEAwoBATAyAhMUAA5VyV5NcxDwoCzwAAEADlXJFw0yMzA1MDUxNzAwMDdaMAwwCgYDVR0VBAMKAQEwMgITFAALCqtgNqLaqVYrfAABAAsKqxcNMjMwNTA1MTY1NzI5WjAMMAoGA1UdFQQDCgEBMDICExQACwqqYP+ugn2lSPsAAQALCqoXDTIzMDUwNTE2NTcyOVowDDAKBgNVHRUEAwoBATAyAhMUAAqil+T84pYKuYcdAAEACqKXFw0yMzA1MDUxNjM0NDBaMAwwCgYDVR0VBAMKAQEwMgITFAAKopZO8t5REXkHEAABAAqilhcNMjMwNTA1MTYzNDM5WjAMMAoGA1UdFQQDCgEBMDICExQADF0qGF8E1ro4RSIAAQAMXSoXDTIzMDUwNTE1NTE0M1owDDAKBgNVHRUEAwoBATAyAhMUAAxdKX/wzir/6EJKAAEADF0pFw0yMzA1MDUxNTUxNDJaMAwwCgYDVR0VBAMKAQEwMgITFAAIxTmeIIqE2A2bbAABAAjFORcNMjMwNTA1MTUyMDU0WjAMMAoGA1UdFQQDCgEBMDICExQACMU4DGnomk0k0+oAAQAIxTgXDTIzMDUwNTE1MjA1NFowDDAKBgNVHRUEAwoBATAyAhMUAA7EjnsuyVFDm50kAAEADsSOFw0yMzA1MDUxNDQ4MzdaMAwwCgYDVR0VBAMKAQEwMgITFAAOxI0s+B6J4JMd+gABAA7EjRcNMjMwNTA1MTQ0ODM3WjAMMAoGA1UdFQQDCgEBMDICExQAC59BBt+b0Gg/cKcAAQALn0EXDTIzMDUwNTE0NDIyOFowDDAKBgNVHRUEAwoBATAyAhMUAAufQO/poKxf9Q+4AAEAC59AFw0yMzA1MDUxNDQyMjhaMAwwCgYDVR0VBAMKAQEwMgITFAAKF0Rh6nEkHwqzxgABAAoXRBcNMjMwNTA1MTMyODI3WjAMMAoGA1UdFQQDCgEBMDICExQAChdD883xM+JYJYEAAQAKF0MXDTIzMDUwNTEzMjgyN1owDDAKBgNVHRUEAwoBATAyAhMUAArnpV71u9I2wxJ+AAEACuelFw0yMzA1MDQyMTM3NTJaMAwwCgYDVR0VBAMKAQEwMgITFAAK56RHVERlP+HV2AABAArnpBcNMjMwNTA0MjEzNzUyWjAMMAoGA1UdFQQDCgEBMDICExQACkbctrySUzE7KKMAAQAKRtwXDTIzMDUwNDIwNTMzM1owDDAKBgNVHRUEAwoBATAyAhMUAApG20td406niWz6AAEACkbbFw0yMzA1MDQyMDUzMzJaMAwwCgYDVR0VBAMKAQEwMgITFAAKJJTomgNtmgaYWwABAAoklBcNMjMwNTA0MjAzMzU5WjAMMAoGA1UdFQQDCgEBMDICExQACiSTy2CIe/i+xI0AAQAKJJMXDTIzMDUwNDIwMzM1OVowDDAKBgNVHRUEAwoBATAyAhMUAA9IULN2+ywY5QrEAAEAD0hQFw0yMzA1MDQxOTExMDRaMAwwCgYDVR0VBAMKAQEwMgITFAAPSE92SwBUiNByRgABAA9ITxcNMjMwNTA0MTkxMTAzWjAMMAoGA1UdFQQDCgEBMDICExQAD0seZ0Q3Ei6w0z4AAQAPSx4XDTIzMDUwNDE4MzYxNVowDDAKBgNVHRUEAwoBATAyAhMUAA9LHWcR6H/Lj74MAAEAD0sdFw0yMzA1MDQxODM2MTVaMAwwCgYDVR0VBAMKAQEwMgITFAALt/++j2mdnX1IpwABAAu3/xcNMjMwNTA0MTgxMjE5WjAMMAoGA1UdFQQDCgEBMDICExQAC7f+Ebd2aeAlRPYAAQALt/4XDTIzMDUwNDE4MTIxOVowDDAKBgNVHRUEAwoBATAyAhMUAAwL8op3bV9MdpTBAAEADAvyFw0yMzA1MDQxNzA4NDFaMAwwCgYDVR0VBAMKAQEwMgITFAAMC/HvE9EKenNf8AABAAwL8RcNMjMwNTA0MTcwODQxWjAMMAoGA1UdFQQDCgEBMDICExQADI0Ip0nn31QnYeoAAQAMjQgXDTIzMDUwNDE2MjI1MVowDDAKBgNVHRUEAwoBATAyAhMUAAyNBz8h1Beh3hb9AAEADI0HFw0yMzA1MDQxNjIyNTBaMAwwCgYDVR0VBAMKAQEwMgITFAANqwTDARUVWGQeVQABAA2rBBcNMjMwNTA0MTYwMDQ1WjAMMAoGA1UdFQQDCgEBMDICExQADasDfdQcS0RgDVMAAQANqwMXDTIzMDUwNDE2MDA0NVowDDAKBgNVHRUEAwoBATAyAhMUAApF6Mi5h9t8HzJKAAEACkXoFw0yMzA1MDQxNTU1MjNaMAwwCgYDVR0VBAMKAQEwMgITFAAKRed+Fz8L3LqXHQABAApF5xcNMjMwNTA0MTU1NTIzWjAMMAoGA1UdFQQDCgEBMDICExQAD12Vf437hfazRP8AAQAPXZUXDTIzMDUwNDE1MTUzNFowDDAKBgNVHRUEAwoBATAyAhMUAA9dlPD1Auw1TSnqAAEAD12UFw0yMzA1MDQxNTE1MzRaMAwwCgYDVR0VBAMKAQEwMgITFAAKo2NcyQeLvDRPCgABAAqjYxcNMjMwNTA0MTQzMzU4WjAMMAoGA1UdFQQDCgEBMDICExQACqNiB4SbIJ8NfiUAAQAKo2IXDTIzMDUwNDE0MzM1OFowDDAKBgNVHRUEAwoBATAyAhMUAAlJcal6A7ZYsKgpAAEACUlxFw0yMzA1MDQwNDA0MzNaMAwwCgYDVR0VBAMKAQEwMgITFAAJSXDRAA7w65FAhgABAAlJcBcNMjMwNTA0MDQwNDMzWjAMMAoGA1UdFQQDCgEBMDICExQADaHDDpFVrykHio0AAQANocMXDTIzMDUwNDA0MDM1OFowDDAKBgNVHRUEAwoBATAyAhMUAA2hwgOIIhLvTsJIAAEADaHCFw0yMzA1MDQwNDAzNThaMAwwCgYDVR0VBAMKAQEwMgITFAAIjfEvVAFZD/wIcAABAAiN8RcNMjMwNTAzMjMxNTIwWjAMMAoGA1UdFQQDCgEBMDICExQACI3wUG45rXgduNYAAQAIjfAXDTIzMDUwMzIzMTUyMFowDDAKBgNVHRUEAwoBATAyAhMUAAyGew4fO+v7dIErAAEADIZ7Fw0yMzA1MDMyMjIyMzlaMAwwCgYDVR0VBAMKAQEwMgITFAAMhnoDDhAbxcil9QABAAyGehcNMjMwNTAzMjIyMjM5WjAMMAoGA1UdFQQDCgEBMDICExQACXbCCrQ0Vl5SC0EAAQAJdsIXDTIzMDUwMzIxNTIxOVowDDAKBgNVHRUEAwoBATAyAhMUAAl2wV/FVxHU82sVAAEACXbBFw0yMzA1MDMyMTUyMTlaMAwwCgYDVR0VBAMKAQEwMgITFAANklva0mXFOIpjgQABAA2SWxcNMjMwNTAzMjEzOTE2WjAMMAoGA1UdFQQDCgEBMDICExQADZJaQReZqRlPoa0AAQANkloXDTIzMDUwMzIxMzkxNlowDDAKBgNVHRUEAwoBATAyAhMUAAstdz3Kd/pk/731AAEACy13Fw0yMzA1MDMyMTE3MTFaMAwwCgYDVR0VBAMKAQEwMgITFAALLXbTIkLwF/GqZQABAAstdhcNMjMwNTAzMjExNzExWjAMMAoGA1UdFQQDCgEBMDICExQACu1zBx6JtOFeZ04AAQAK7XMXDTIzMDUwMzIwNDgyNVowDDAKBgNVHRUEAwoBATAyAhMUAArtcnzrAKZ+J4HJAAEACu1yFw0yMzA1MDMyMDQ4MjVaMAwwCgYDVR0VBAMKAQEwMgITFAAJJx83TRpGtKNVzQABAAknHxcNMjMwNTAzMjAyNzU0WjAMMAoGA1UdFQQDCgEBMDICExQACSceN+RcZZVoQ7gAAQAJJx4XDTIzMDUwMzIwMjc1NFowDDAKBgNVHRUEAwoBATAyAhMUAAp22QgDAOKDgIYrAAEACnbZFw0yMzA1MDMxOTQ0MTVaMAwwCgYDVR0VBAMKAQEwMgITFAAKdthgnhF3snWd+gABAAp22BcNMjMwNTAzMTk0NDE1WjAMMAoGA1UdFQQDCgEBMDICExQADgIQChECa2bDiLQAAQAOAhAXDTIzMDUwMzE5NDE0MVowDDAKBgNVHRUEAwoBATAyAhMUAA4CD9TCkr4yIwd9AAEADgIPFw0yMzA1MDMxOTQxNDFaMAwwCgYDVR0VBAMKAQEwMgITFAAJKb3vGFzOHrOuJgABAAkpvRcNMjMwNTAzMTkyMDQzWjAMMAoGA1UdFQQDCgEBMDICExQACSm8/9NWKKCuhcEAAQAJKbwXDTIzMDUwMzE5MjA0M1owDDAKBgNVHRUEAwoBATAyAhMUAAyPnin1ktRRNioCAAEADI+eFw0yMzA1MDMxNzM3NDBaMAwwCgYDVR0VBAMKAQEwMgITFAAMj51VFKW82biAjgABAAyPnRcNMjMwNTAzMTczNzQwWjAMMAoGA1UdFQQDCgEBMDICExQACkUyf2vY2v4zJe8AAQAKRTIXDTIzMDUwMzE3MjQ0NlowDDAKBgNVHRUEAwoBATAyAhMUAApFMbr4bcOWpEC4AAEACkUxFw0yMzA1MDMxNzI0NDZaMAwwCgYDVR0VBAMKAQEwMgITFAANIlUV12lkmfl8JgABAA0iVRcNMjMwNTAzMTY0NzE2WjAMMAoGA1UdFQQDCgEBMDICExQADSJUMCsaosknXtkAAQANIlQXDTIzMDUwMzE2NDcxNlowDDAKBgNVHRUEAwoBATAyAhMUAAsRJTdZyBoEqtkWAAEACxElFw0yMzA1MDMxNjQ2MTNaMAwwCgYDVR0VBAMKAQEwMgITFAALESTGDjzIMa+aPgABAAsRJBcNMjMwNTAzMTY0NjEzWjAMMAoGA1UdFQQDCgEBMDICExQACuHRmmC1wVz+8AEAAQAK4dEXDTIzMDUwMzE2NDUyN1owDDAKBgNVHRUEAwoBATAyAhMUAArh0Fwj4QWi5nIdAAEACuHQFw0yMzA1MDMxNjQ1MjZaMAwwCgYDVR0VBAMKAQEwMgITFAALTiu5iLfZhS8XZgABAAtOKxcNMjMwNTAzMTYyOTQyWjAMMAoGA1UdFQQDCgEBMDICExQAC04qSQsu4tFMAKoAAQALTioXDTIzMDUwMzE2Mjk0MlowDDAKBgNVHRUEAwoBATAyAhMUAAwPqL4JRUeJ8sESAAEADA+oFw0yMzA1MDMxNjA5NDFaMAwwCgYDVR0VBAMKAQEwMgITFAAMD6e1hO85aSxyNgABAAwPpxcNMjMwNTAzMTYwOTQxWjAMMAoGA1UdFQQDCgEBMDICExQACowb3Owp1/0Nt6wAAQAKjBsXDTIzMDUwMzE1MDc0M1owDDAKBgNVHRUEAwoBATAyAhMUAAqMGh5SOm51806CAAEACowaFw0yMzA1MDMxNTA3NDNaMAwwCgYDVR0VBAMKAQEwMgITFAAMb3qWTVw0GAzdSwABAAxvehcNMjMwNTAzMTQzODM2WjAMMAoGA1UdFQQDCgEBMDICExQADG959qkLJZ3xYYQAAQAMb3kXDTIzMDUwMzE0MzgzNVowDDAKBgNVHRUEAwoBATAyAhMUAAnTgNFe4Ud8jBU4AAEACdOAFw0yMzA1MDMxNDE1MjhaMAwwCgYDVR0VBAMKAQEwMgITFAAJ03+wQWD17lcclAABAAnTfxcNMjMwNTAzMTQxNTI4WjAMMAoGA1UdFQQDCgEBMDICExQADfVU50sBHHILBTkAAQAN9VQXDTIzMDUwMzE0MDk0N1owDDAKBgNVHRUEAwoBATAyAhMUAA31U1K6WCXgyNhoAAEADfVTFw0yMzA1MDMxNDA5NDdaMAwwCgYDVR0VBAMKAQEwMgITFAAJcEYACJpqcu55xAABAAlwRhcNMjMwNTAzMTQwMjUzWjAMMAoGA1UdFQQDCgEBMDICExQACXBFXIfVPxuAJugAAQAJcEUXDTIzMDUwMzE0MDI1M1owDDAKBgNVHRUEAwoBATAyAhMUAA61zkIHmxwZzdU5AAEADrXOFw0yMzA1MDIyMjM2MjFaMAwwCgYDVR0VBAMKAQEwMgITFAAOtc3BYZuzAgKCsAABAA61zRcNMjMwNTAyMjIzNjIxWjAMMAoGA1UdFQQDCgEBMDICExQACzFtj18epLIOCUUAAQALMW0XDTIzMDUwMjIxMzU1NFowDDAKBgNVHRUEAwoBATAyAhMUAAsxbMHljoGVSmxdAAEACzFsFw0yMzA1MDIyMTM1NTNaMAwwCgYDVR0VBAMKAQEwMgITFAAMRnhDIjU9Wklv7AABAAxGeBcNMjMwNTAyMjA0MjQwWjAMMAoGA1UdFQQDCgEBMDICExQADEZ377SDj+AMe4AAAQAMRncXDTIzMDUwMjIwNDIyNlowDDAKBgNVHRUEAwoBATAyAhMUAA5cHGEnqrUUEzWeAAEADlwcFw0yMzA1MDIxOTQxMDBaMAwwCgYDVR0VBAMKAQEwMgITFAAOXBvg2+iyk5mbKwABAA5cGxcNMjMwNTAyMTk0MTAwWjAMMAoGA1UdFQQDCgEBMDICExQACJsrJX4GQ5VTjvsAAQAImysXDTIzMDUwMjE4MjkyMlowDDAKBgNVHRUEAwoBATAyAhMUAAibKqaWS6vS3/48AAEACJsqFw0yMzA1MDIxODI5MjJaMAwwCgYDVR0VBAMKAQEwMgITFAANtVZP7wxWyYvkDQABAA21VhcNMjMwNTAyMTgwMDExWjAMMAoGA1UdFQQDCgEBMDICExQADbVVYLjG1OLMQ5AAAQANtVUXDTIzMDUwMjE4MDAxMVowDDAKBgNVHRUEAwoBATAyAhMUAAwngkmLXue22sj/AAEADCeCFw0yMzA1MDIxNzEwMDdaMAwwCgYDVR0VBAMKAQEwMgITFAAMJ4GPOmBquDe6SgABAAwngRcNMjMwNTAyMTcxMDA3WjAMMAoGA1UdFQQDCgEBMDICExQACzZVm9jshczZG4oAAQALNlUXDTIzMDUwMjE3MDkwOFowDDAKBgNVHRUEAwoBATAyAhMUAAs2VOJjvSBJkKjkAAEACzZUFw0yMzA1MDIxNzA5MDdaMAwwCgYDVR0VBAMKAQEwMgITFAAJtqJF8QSdpvttYgABAAm2ohcNMjMwNTAyMTYzMjUzWjAMMAoGA1UdFQQDCgEBMDICExQACbah+EDEkIqL2BQAAQAJtqEXDTIzMDUwMjE2MzI1M1owDDAKBgNVHRUEAwoBATAyAhMUAAo5okwhqT41CA/VAAEACjmiFw0yMzA1MDIxNjI4NThaMAwwCgYDVR0VBAMKAQEwMgITFAAKOaGNgj90ORKR7wABAAo5oRcNMjMwNTAyMTYyODU4WjAMMAoGA1UdFQQDCgEBMDICExQADE0gKj2E4mZ9ceYAAQAMTSAXDTIzMDUwMjE2MDA0MVowDDAKBgNVHRUEAwoBATAyAhMUAAxNH/T5CS8ljFbpAAEADE0fFw0yMzA1MDIxNjAwNDFaMAwwCgYDVR0VBAMKAQEwMgITFAAIhI9PQM1JyuM9AAABAAiEjxcNMjMwNTAyMTU0NzAzWjAMMAoGA1UdFQQDCgEBMDICExQACISOPn1OPt8ofloAAQAIhI4XDTIzMDUwMjE1NDcwM1owDDAKBgNVHRUEAwoBATAyAhMUAAsD5dXGIHXNZc2TAAEACwPlFw0yMzA1MDIxNDE1MThaMAwwCgYDVR0VBAMKAQEwMgITFAALA+RpqayKyLiGCwABAAsD5BcNMjMwNTAyMTQxNTE4WjAMMAoGA1UdFQQDCgEBMDICExQACZNIGWuC2ZGvGIsAAQAJk0gXDTIzMDUwMTE2MzMxOVowDDAKBgNVHRUEAwoBATAyAhMUAAmTRxcBZjze1QZ3AAEACZNHFw0yMzA1MDExNjMzMTZaMAwwCgYDVR0VBAMKAQEwMgITFAAL1xtfvnYI43cWpwABAAvXGxcNMjMwNDMwMTc0MTI2WjAMMAoGA1UdFQQDCgEBMDICExQAC9caPZHB/5MDklYAAQAL1xoXDTIzMDQzMDE3NDEyM1owDDAKBgNVHRUEAwoBATAyAhMUAAowtvCxAB3f3+wxAAEACjC2Fw0yMzA0MjkyMTU3MjdaMAwwCgYDVR0VBAMKAQEwMgITFAAKMLUXna3Q8XR7rgABAAowtRcNMjMwNDI5MjE1NzI3WjAMMAoGA1UdFQQDCgEBMDICExQACt7fdOAnQSlR+QUAAQAK3t8XDTIzMDQyOTE4MzcxN1owDDAKBgNVHRUEAwoBATAyAhMUAAre3q5JcDLVGRfdAAEACt7eFw0yMzA0MjkxODM3MTdaMAwwCgYDVR0VBAMKAQEwMgITFAAMJqqpKzVPJ+seIwABAAwmqhcNMjMwNDI4MjIwOTQxWjAMMAoGA1UdFQQDCgEBMDICExQADCapA/jW/Hf/y+gAAQAMJqkXDTIzMDQyODIyMDk0MVowDDAKBgNVHRUEAwoBATAyAhMUAAmysnbpAdl9JkinAAEACbKyFw0yMzA0MjgyMDU4NTBaMAwwCgYDVR0VBAMKAQEwMgITFAAJsrGak2//C02G+AABAAmysRcNMjMwNDI4MjA1ODUwWjAMMAoGA1UdFQQDCgEBMDICExQACly253nGjSZeaJcAAQAKXLYXDTIzMDUxNzE0MDAyNlowDDAKBgNVHRUEAwoBATAyAhMUAApctVoPjUULQklcAAEACly1Fw0yMzA1MTcxNDAwMjFaMAwwCgYDVR0VBAMKAQEwMgITFAAOB5h9Gb7RHXz7awABAA4HmBcNMjMwNTE3MDQwNDU2WjAMMAoGA1UdFQQDCgEBMDICExQADgeX6PvCyqxt/UoAAQAOB5cXDTIzMDUxNzA0MDQ1NlowDDAKBgNVHRUEAwoBATAyAhMUAAvoEuoVKYpyQKqPAAEAC+gSFw0yMzA1MTcwNDA0NTZaMAwwCgYDVR0VBAMKAQEwMgITFAAL6BFPZTkm1QkZEQABAAvoERcNMjMwNTE3MDQwNDU2WjAMMAoGA1UdFQQDCgEBMDICExQACozRsjiJZkskH88AAQAKjNEXDTIzMDUxNzAxMzAwNVowDDAKBgNVHRUEAwoBATAyAhMUAAqM0OWUKsrrzDVGAAEACozQFw0yMzA1MTcwMTMwMDJaMAwwCgYDVR0VBAMKAQEwMgITFAANqurP5PIDliiNzwABAA2q6hcNMjMwNTE2MjMxNDU3WjAMMAoGA1UdFQQDCgEBMDICExQADarpqXm0JnyJ7ioAAQANqukXDTIzMDUxNjIzMTQ1N1owDDAKBgNVHRUEAwoBATAyAhMUAAiqL1T+NChRHNUGAAEACKovFw0yMzA1MTYyMTI2MzJaMAwwCgYDVR0VBAMKAQEwMgITFAAIqi4jWKDNZXxNfgABAAiqLhcNMjMwNTE2MjEyNjMyWjAMMAoGA1UdFQQDCgEBMDICExQADc/uGO31HTTkW5YAAQANz+4XDTIzMDUxNjIwMTc0MFowDDAKBgNVHRUEAwoBATAyAhMUAA3P7c6gtd3Y3eokAAEADc/tFw0yMzA1MTYyMDE3NDBaMAwwCgYDVR0VBAMKAQEwMgITFAAIk115MGAA1J69RwABAAiTXRcNMjMwNTE2MTk0MTAwWjAMMAoGA1UdFQQDCgEBMDICExQACJNcEhW75ocPSGAAAQAIk1wXDTIzMDUxNjE5NDEwMFowDDAKBgNVHRUEAwoBATAyAhMUAAiog25PZVqdJ/AAAAEACKiDFw0yMzA1MTYxODQ1MTJaMAwwCgYDVR0VBAMKAQEwMgITFAAIqILH7P4dZYoStAABAAioghcNMjMwNTE2MTg0NTEyWjAMMAoGA1UdFQQDCgEBMDICExQAC95T3jvQwPsddhQAAQAL3lMXDTIzMDUxNjE4MzIwM1owDDAKBgNVHRUEAwoBATAyAhMUAAveUv2Zlp9qh6lJAAEAC95SFw0yMzA1MTYxODMyMDJaMAwwCgYDVR0VBAMKAQEwMgITFAAM+nFw4J3+z9aIXAABAAz6cRcNMjMwNTE2MTQzODE3WjAMMAoGA1UdFQQDCgEBMDICExQADPpwT5HzYmev2mwAAQAM+nAXDTIzMDUxNjE0MzgxN1owDDAKBgNVHRUEAwoBATAyAhMUAA2GXk8Gu5ofyIyQAAEADYZeFw0yMzA1MTYwNzQ4NDdaMAwwCgYDVR0VBAMKAQEwMgITFAANhl3qcxUgOANbKAABAA2GXRcNMjMwNTE2MDc0ODQ3WjAMMAoGA1UdFQQDCgEBMDICExQACox1a9OlwIov5ZYAAQAKjHUXDTIzMDUxNTIwMzEwOFowDDAKBgNVHRUEAwoBATAyAhMUAAqMdAFcxkyEC52XAAEACox0Fw0yMzA1MTUyMDMxMDhaMAwwCgYDVR0VBAMKAQEwMgITFAAK+u88dvzehiUKVAABAAr67xcNMjMwNTE1MTk0MzQ5WjAMMAoGA1UdFQQDCgEBMDICExQACvruMvccFpQdQ9QAAQAK+u4XDTIzMDUxNTE5NDM0OVowDDAKBgNVHRUEAwoBATAyAhMUAA8PhATO250+l9+UAAEADw+EFw0yMzA1MTUxOTMzMDZaMAwwCgYDVR0VBAMKAQEwMgITFAAPD4Ps+RYRTb1lFAABAA8PgxcNMjMwNTE1MTkzMzA2WjAMMAoGA1UdFQQDCgEBMDICExQADMmYTAXoe76A4XQAAQAMyZgXDTIzMDUxNTE4NTAxMlowDDAKBgNVHRUEAwoBATAyAhMUAAzJl/o/rfC7WPbWAAEADMmXFw0yMzA1MTUxODUwMTJaMAwwCgYDVR0VBAMKAQEwMgITFAAKNdJHgu7fZnq8pQABAAo10hcNMjMwNTE1MTY0OTUwWjAMMAoGA1UdFQQDCgEBMDICExQACjXRC+W2zhwBefwAAQAKNdEXDTIzMDUxNTE2NDk1MFowDDAKBgNVHRUEAwoBATAyAhMUAAjbSfk3nxc0FD7+AAEACNtJFw0yMzA1MTUxNjM4MjVaMAwwCgYDVR0VBAMKAQEwMgITFAAI20iv4+x3hy23ogABAAjbSBcNMjMwNTE1MTYzODI1WjAMMAoGA1UdFQQDCgEBMDICExQAD2yYEZEjo8jFQZkAAQAPbJgXDTIzMDUxNTE2MjA1MFowDDAKBgNVHRUEAwoBATAyAhMUAA9sl5MZMYpmFOGQAAEAD2yXFw0yMzA1MTUxNjIwNTBaMAwwCgYDVR0VBAMKAQEwMgITFAAI57O8ebj0r52+6gABAAjnsxcNMjMwNTE1MTUxNzQ2WjAMMAoGA1UdFQQDCgEBMDICExQACOey3kYnrQRwf9kAAQAI57IXDTIzMDUxNTE1MTc0NlowDDAKBgNVHRUEAwoBATAyAhMUAAtI7/82mBOQjP1RAAEAC0jvFw0yMzA1MTUxNTE2MTNaMAwwCgYDVR0VBAMKAQEwMgITFAALSO5vl9O6lBBujgABAAtI7hcNMjMwNTE1MTUxNjEzWjAMMAoGA1UdFQQDCgEBMDICExQADuJGZi2nxw86WvsAAQAO4kYXDTIzMDUxNTE0NDAwN1owDDAKBgNVHRUEAwoBATAyAhMUAA7iRQeyWnUotwQkAAEADuJFFw0yMzA1MTUxNDQwMDdaMAwwCgYDVR0VBAMKAQEwMgITFAANlott4gId1Qu+VwABAA2WixcNMjMwNTEyMjMzNzU0WjAMMAoGA1UdFQQDCgEBMDICExQADZaKeGpH5cQJUMwAAQANlooXDTIzMDUxMjIzMzc1NFowDDAKBgNVHRUEAwoBATAyAhMUAA8tvQDqvBMBiql+AAEADy29Fw0yMzA1MTIyMjE3MzBaMAwwCgYDVR0VBAMKAQEwMgITFAAPLbwEYfqUixjnogABAA8tvBcNMjMwNTEyMjIxNzMwWjAMMAoGA1UdFQQDCgEBMDICExQACjbIBjI3vBYgSOEAAQAKNsgXDTIzMDUxMjIxMjk1OVowDDAKBgNVHRUEAwoBATAyAhMUAAo2x7rKN6blZ5J8AAEACjbHFw0yMzA1MTIyMTI5NTlaMAwwCgYDVR0VBAMKAQEwMgITFAAKlhc5q3UHWZwXTAABAAqWFxcNMjMwNTEyMjAwMTE4WjAMMAoGA1UdFQQDCgEBMDICExQACpYWSQBNyOTX5VoAAQAKlhYXDTIzMDUxMjIwMDExOFowDDAKBgNVHRUEAwoBATAyAhMUAAr6n4MHTBw5GMerAAEACvqfFw0yMzA1MTIxOTM1NDRaMAwwCgYDVR0VBAMKAQEwMgITFAAK+p6AUvrq6AEYGAABAAr6nhcNMjMwNTEyMTkzNTQzWjAMMAoGA1UdFQQDCgEBMDICExQACwQJKZ2CS0+3CzUAAQALBAkXDTIzMDUxMjE4NDk0MVowDDAKBgNVHRUEAwoBATAyAhMUAAsECPy8e0VTmfUeAAEACwQIFw0yMzA1MTIxODQ5NDFaMAwwCgYDVR0VBAMKAQEwMgITFAAIquc2TvfsYYMtjgABAAiq5xcNMjMwNTEyMTczMTM4WjAMMAoGA1UdFQQDCgEBMDICExQACKrm+yYsfp36F4UAAQAIquYXDTIzMDUxMjE3MzEzOFowDDAKBgNVHRUEAwoBATAyAhMUAAswV2lT1uKVt1OTAAEACzBXFw0yMzA1MTIxNjE3MThaMAwwCgYDVR0VBAMKAQEwMgITFAALMFYsOxLOzN22YAABAAswVhcNMjMwNTEyMTYxNzE4WjAMMAoGA1UdFQQDCgEBMDICExQACzx9nktk+jgY/rgAAQALPH0XDTIzMDUxMjE2MDU1OFowDDAKBgNVHRUEAwoBATAyAhMUAAs8fGsZKr0IDH72AAEACzx8Fw0yMzA1MTIxNjA1NThaMAwwCgYDVR0VBAMKAQEwMgITFAAMYfoeSByGZpy41AABAAxh+hcNMjMwNTEyMTU1MjQ4WjAMMAoGA1UdFQQDCgEBMDICExQADGH5kyuuml5mZHkAAQAMYfkXDTIzMDUxMjE1NTI0OFowDDAKBgNVHRUEAwoBATAyAhMUAAtfDUa7b7dRwpPwAAEAC18NFw0yMzA1MTIxNTUwNDBaMAwwCgYDVR0VBAMKAQEwMgITFAALXwxJisaHqRz07gABAAtfDBcNMjMwNTEyMTU1MDQwWjAMMAoGA1UdFQQDCgEBMDICExQACK7gM+gdqAOL6+IAAQAIruAXDTIzMDUxMjE1NDcwOVowDDAKBgNVHRUEAwoBATAyAhMUAAiu3gbkDwJR5HKZAAEACK7eFw0yMzA1MTIxNTQ3MDlaMAwwCgYDVR0VBAMKAQEwMgITFAAIr9/kcnziHTiVugABAAiv3xcNMjMwNTEyMTQ0MDQyWjAMMAoGA1UdFQQDCgEBMDICExQACK/e0ddIQpCT4jcAAQAIr94XDTIzMDUxMjE0NDA0MlowDDAKBgNVHRUEAwoBATAyAhMUAAuNGeMnTvDzaGnEAAEAC40ZFw0yMzA1MTEyMTA3MTdaMAwwCgYDVR0VBAMKAQEwMgITFAALjRiTBIe3rwyQ8gABAAuNGBcNMjMwNTExMjEwNzE3WjAMMAoGA1UdFQQDCgEBMDICExQACcGCgXAw6uL7CqgAAQAJwYIXDTIzMDUxMTE5MDEyMlowDDAKBgNVHRUEAwoBATAyAhMUAAnBgWlj5YbXNhLCAAEACcGBFw0yMzA1MTExOTAxMjJaMAwwCgYDVR0VBAMKAQEwMgITFAAJOzBwQQBVSjTJGQABAAk7MBcNMjMwNTExMTg0OTI0WjAMMAoGA1UdFQQDCgEBMDICExQACTsvy4ACK/PxcT0AAQAJOy8XDTIzMDUxMTE4NDkyNFowDDAKBgNVHRUEAwoBATAyAhMUAA3g3op+XTSFT4xOAAEADeDeFw0yMzA1MTExODA4MDlaMAwwCgYDVR0VBAMKAQEwMgITFAAN4N1Kn4yJP5zDXQABAA3g3RcNMjMwNTExMTgwODA5WjAMMAoGA1UdFQQDCgEBMDICExQACbKcJgSrZ/nwPWcAAQAJspwXDTIzMDUxMTE3MTgzN1owDDAKBgNVHRUEAwoBATAyAhMUAAmym1uGUjApuhKwAAEACbKbFw0yMzA1MTExNzE4MzdaMAwwCgYDVR0VBAMKAQEwMgITFAAMR2SIHDnsZkpMewABAAxHZBcNMjMwNTExMTUyNzE4WjAMMAoGA1UdFQQDCgEBMDICExQADEdjey2bGDhorewAAQAMR2MXDTIzMDUxMTE1MjcxOFowDDAKBgNVHRUEAwoBATAyAhMUAAlFDfeDYv6MWXjBAAEACUUNFw0yMzA1MTExNTEyMTJaMAwwCgYDVR0VBAMKAQEwMgITFAAJRQzaRpPqvhn2iAABAAlFDBcNMjMwNTExMTUxMjEyWjAMMAoGA1UdFQQDCgEBMDICExQACdmI2xYlin/8jY8AAQAJ2YgXDTIzMDUxMTE0NDYyOFowDDAKBgNVHRUEAwoBATAyAhMUAAnZh311Ww7u4V+LAAEACdmHFw0yMzA1MTExNDQ2MjhaMAwwCgYDVR0VBAMKAQEwMgITFAAMdPBiENSDz166LgABAAx08BcNMjMwNTExMDYyNjA4WjAMMAoGA1UdFQQDCgEBMDICExQADHTvIaa0H1vW2AwAAQAMdO8XDTIzMDUxMTA2MjYwOFowDDAKBgNVHRUEAwoBATAyAhMUAAiiTVUE5A1d9M0LAAEACKJNFw0yMzA1MTEwNDA1MzBaMAwwCgYDVR0VBAMKAQEwMgITFAAIokwVWljBAuSDLQABAAiiTBcNMjMwNTExMDQwNTMwWjAMMAoGA1UdFQQDCgEBMDICExQACl48168K+6cQKWAAAQAKXjwXDTIzMDUxMTA0MDQyOFowDDAKBgNVHRUEAwoBATAyAhMUAApeO3QkZgMAc0+HAAEACl47Fw0yMzA1MTEwNDA0MjhaMAwwCgYDVR0VBAMKAQEwMgITFAAOXQaYC1Qc9UW88AABAA5dBhcNMjMwNTExMDQwMzUxWjAMMAoGA1UdFQQDCgEBMDICExQADl0F2j7XxhJpB2EAAQAOXQUXDTIzMDUxMTA0MDM1MVowDDAKBgNVHRUEAwoBATAyAhMUAAk9tjEXW8r7zJjFAAEACT22Fw0yMzA1MTAyMTU3MzZaMAwwCgYDVR0VBAMKAQEwMgITFAAJPbVcsHPygkvJhwABAAk9tRcNMjMwNTEwMjE1NzM2WjAMMAoGA1UdFQQDCgEBMDICExQACd4WaUfj0RWAd4wAAQAJ3hYXDTIzMDUxMDIwMDg1NFowDDAKBgNVHRUEAwoBATAyAhMUAAneFf9b4QfGjPIuAAEACd4VFw0yMzA1MTAyMDA4NTRaMAwwCgYDVR0VBAMKAQEwMgITFAAL1ZMplrDakEzKiQABAAvVkxcNMjMwNTEwMTk0MjQ4WjAMMAoGA1UdFQQDCgEBMDICExQAC9WSyzqQCwNbCkQAAQAL1ZIXDTIzMDUxMDE5NDI0N1owDDAKBgNVHRUEAwoBATAyAhMUAAzyuds7jpT1e/2fAAEADPK5Fw0yMzA1MTAxOTM2MDRaMAwwCgYDVR0VBAMKAQEwMgITFAAM8rgyUOGCiUZUoAABAAzyuBcNMjMwNTEwMTkzNjA0WjAMMAoGA1UdFQQDCgEBMDICExQACm8p6EyWkuPlZpgAAQAKbykXDTIzMDUxMDE5MjEyOVowDDAKBgNVHRUEAwoBATAyAhMUAApvKBw4ZYLcr88nAAEACm8oFw0yMzA1MTAxOTIxMjlaMAwwCgYDVR0VBAMKAQEwMgITFAAM6ZuhnbLC92EXegABAAzpmxcNMjMwNTEwMTY1ODE3WjAMMAoGA1UdFQQDCgEBMDICExQADOmapUFxDdtaZBsAAQAM6ZoXDTIzMDUxMDE2NTgxN1owDDAKBgNVHRUEAwoBATAyAhMUAAvRsVqMCNjFnRs9AAEAC9GxFw0yMzA1MTAxNjU2NTRaMAwwCgYDVR0VBAMKAQEwMgITFAAL0bDmqYjhJKkHiAABAAvRsBcNMjMwNTEwMTY1NjU0WjAMMAoGA1UdFQQDCgEBMDICExQADc7YNKRAaA8KDIIAAQANztgXDTIzMDUxMDE2NTIxMlowDDAKBgNVHRUEAwoBATAyAhMUAA3O122RMzgZVVnAAAEADc7XFw0yMzA1MTAxNjUyMTJaMAwwCgYDVR0VBAMKAQEwMgITFAAOCIgn6JtKQh9cgQABAA4IiBcNMjMwNTEwMTYxODEzWjAMMAoGA1UdFQQDCgEBMDICExQADgiHgkmF4zt7c9oAAQAOCIcXDTIzMDUxMDE2MTgxM1owDDAKBgNVHRUEAwoBATAyAhMUAAjC6SlUm0RMVTYQAAEACMLpFw0yMzA1MTAxNjA1MDdaMAwwCgYDVR0VBAMKAQEwMgITFAAIwujD1nKPwfRsLwABAAjC6BcNMjMwNTEwMTYwNTA2WjAMMAoGA1UdFQQDCgEBMDICExQADEgW+7COZ9l9LDoAAQAMSBYXDTIzMDUxMDE1NTMwNFowDDAKBgNVHRUEAwoBATAyAhMUAAxIFSyKJk+yHqXtAAEADEgVFw0yMzA1MTAxNTUzMDRaMAwwCgYDVR0VBAMKAQEwMgITFAAL0uFBMfYuy+evoAABAAvS4RcNMjMwNTEwMTU0NjQzWjAMMAoGA1UdFQQDCgEBMDICExQAC9LgLAhayYL5gnMAAQAL0uAXDTIzMDUxMDE1NDY0M1owDDAKBgNVHRUEAwoBATAyAhMUAAvQc4QjT83WQQDTAAEAC9BzFw0yMzA1MTAxMzQxMjZaMAwwCgYDVR0VBAMKAQEwMgITFAAL0HLPF7jQcdNMDQABAAvQchcNMjMwNTEwMTM0MTI0WjAMMAoGA1UdFQQDCgEBMDICExQAC98DrOzulir4kbMAAQAL3wMXDTIzMDUxMDAyMjYzMFowDDAKBgNVHRUEAwoBATAyAhMUAAvfAuQJy2UUZRj1AAEAC98CFw0yMzA1MTAwMjI2MzBaMAwwCgYDVR0VBAMKAQEwMgITFAAM+5G6upJrDwBg8wABAAz7kRcNMjMwNTA5MjIzODQ1WjAMMAoGA1UdFQQDCgEBMDICExQADPuQFdnTEljtiwsAAQAM+5AXDTIzMDUwOTIyMzg0NVowDDAKBgNVHRUEAwoBATAyAhMUAAp3eklRR7sorSZjAAEACnd6Fw0yMzA1MDkyMTI3MjNaMAwwCgYDVR0VBAMKAQEwMgITFAAKd3mb4KFCpsTIfgABAAp3eRcNMjMwNTA5MjEyNzIzWjAMMAoGA1UdFQQDCgEBMDICExQAC3tPFSqtyUx3IvYAAQALe08XDTIzMDUwOTIxMTIxMlowDDAKBgNVHRUEAwoBATAyAhMUAAt7TomJbtXvFtwYAAEAC3tOFw0yMzA1MDkyMTEyMTJaMAwwCgYDVR0VBAMKAQEwMgITFAAKDMbPWm6azbvHlQABAAoMxhcNMjMwNTA5MjA1NTM1WjAMMAoGA1UdFQQDCgEBMDICExQACgzFGBd0xByyzgEAAQAKDMUXDTIzMDUwOTIwNTUzNVowDDAKBgNVHRUEAwoBATAyAhMUAAomCNCmyhO7l8mHAAEACiYIFw0yMzA1MDkyMDQyNTBaMAwwCgYDVR0VBAMKAQEwMgITFAAKJgeLvs7FPDzIRwABAAomBxcNMjMwNTA5MjA0MjUwWjAMMAoGA1UdFQQDCgEBMDICExQACq19n6xleZwj1H0AAQAKrX0XDTIzMDUwOTIwMTAwNVowDDAKBgNVHRUEAwoBATAyAhMUAAqtfNAmt1pX7dgzAAEACq18Fw0yMzA1MDkyMDEwMDVaMAwwCgYDVR0VBAMKAQEwMgITFAANlmk/LYBmF7+G4QABAA2WaRcNMjMwNTA5MTkwNDU2WjAMMAoGA1UdFQQDCgEBMDICExQADZZoNBgBCvca3kYAAQANlmgXDTIzMDUwOTE5MDQ1NlowDDAKBgNVHRUEAwoBATAyAhMUAAnJwh6ITp+ei3mlAAEACcnCFw0yMzA1MDkxODQ1MjdaMAwwCgYDVR0VBAMKAQEwMgITFAAJycFD3hZh5XmTMAABAAnJwRcNMjMwNTA5MTg0NTI3WjAMMAoGA1UdFQQDCgEBMDICExQADiaInsx5dsx1AoQAAQAOJogXDTIzMDUwOTE4MTgyM1owDDAKBgNVHRUEAwoBATAyAhMUAA4mh8sRhpvaeLc2AAEADiaHFw0yMzA1MDkxODE4MjNaMAwwCgYDVR0VBAMKAQEwMgITFAAKwtnVgCZWawUjXQABAArC2RcNMjMwNTA5MTczOTAyWjAMMAoGA1UdFQQDCgEBMDICExQACsLYI5QSEWZMXV0AAQAKwtgXDTIzMDUwOTE3MzkwMlowDDAKBgNVHRUEAwoBATAyAhMUAA9CrhhgxMOf0y4BAAEAD0KuFw0yMzA1MDkxNjU3MjdaMAwwCgYDVR0VBAMKAQEwMgITFAAPQq0kVzbNPi8zUAABAA9CrRcNMjMwNTA5MTY1NzI3WjAMMAoGA1UdFQQDCgEBMDICExQACnu/5ZgCA5569VQAAQAKe78XDTIzMDUwOTE2NDQ0N1owDDAKBgNVHRUEAwoBATAyAhMUAAp7vlnDukrA/TalAAEACnu+Fw0yMzA1MDkxNjQ0NDdaMAwwCgYDVR0VBAMKAQEwMgITFAAJ4yYx3+q0fHmkmwABAAnjJhcNMjMwNTA5MTYzMzI2WjAMMAoGA1UdFQQDCgEBMDICExQACeMl+6ZTul89M2MAAQAJ4yUXDTIzMDUwOTE2MzMyNlowDDAKBgNVHRUEAwoBATAyAhMUAA3vChWj4U/XXaD8AAEADe8KFw0yMzA1MDkxNTU4MDNaMAwwCgYDVR0VBAMKAQEwMgITFAAN7wmTOBwR0S/mrAABAA3vCRcNMjMwNTA5MTU1ODAzWjAMMAoGA1UdFQQDCgEBMDICExQAC3KNWpoWRbuYzbEAAQALco0XDTIzMDUwOTE1NTY1MFowDDAKBgNVHRUEAwoBATAyAhMUAAtyjIfusREEfXijAAEAC3KMFw0yMzA1MDkxNTU2NTBaMAwwCgYDVR0VBAMKAQEwMgITFAAKOFbujVV6Nsf2+wABAAo4VhcNMjMwNTA5MTUyNzA1WjAMMAoGA1UdFQQDCgEBMDICExQACjhVvw7JROdZUfAAAQAKOFUXDTIzMDUwOTE1MjcwNFowDDAKBgNVHRUEAwoBATAyAhMUAAw3WIywbekJisyPAAEADDdYFw0yMzA1MDkxNTE5NTNaMAwwCgYDVR0VBAMKAQEwMgITFAAMN1fJt5fUpkg1xwABAAw3VxcNMjMwNTA5MTUxOTUzWjAMMAoGA1UdFQQDCgEBMDICExQADU0/U7TgwKcpgecAAQANTT8XDTIzMDUwOTA0MDQyMFowDDAKBgNVHRUEAwoBATAyAhMUAA1NPq7eNUmpNTckAAEADU0+Fw0yMzA1MDkwNDA0MjBaMAwwCgYDVR0VBAMKAQEwMgITFAANIBwmoP3qoeb3yAABAA0gHBcNMjMwNTA5MDQwMzU0WjAMMAoGA1UdFQQDCgEBMDICExQADSAbyXc8/BNS4DsAAQANIBsXDTIzMDUwOTA0MDM1NFowDDAKBgNVHRUEAwoBATAyAhMUAAldc+YTmLSKMtdfAAEACV1zFw0yMzA1MDgyMTQxMDlaMAwwCgYDVR0VBAMKAQEwMgITFAAJXXLCGqY/IyrWqQABAAldchcNMjMwNTA4MjE0MTA4WjAMMAoGA1UdFQQDCgEBMDICExQADJdQ4E+586FbG2UAAQAMl1AXDTIzMDUwODIxMDk1NVowDDAKBgNVHRUEAwoBATAyAhMUAAyXT1SQbtnf7ySxAAEADJdPFw0yMzA1MDgyMTA5NTVaMAwwCgYDVR0VBAMKAQEwMgITFAAI7Hml/VMMd1yaPQABAAjseRcNMjMwNTA4MjEwMjIwWjAMMAoGA1UdFQQDCgEBMDICExQACOx4XOWZcg0teSsAAQAI7HgXDTIzMDUwODIxMDIyMFowDDAKBgNVHRUEAwoBATAyAhMUAAx31MOO0VDyGmrhAAEADHfUFw0yMzA1MDgxOTEyNDZaMAwwCgYDVR0VBAMKAQEwMgITFAAMd9Osn/r17aEhlgABAAx30xcNMjMwNTA4MTkxMjQ2WjAMMAoGA1UdFQQDCgEBMDICExQADP35xg49YIyucIAAAQAM/fkXDTIzMDUwODE4MjgzM1owDDAKBgNVHRUEAwoBATAyAhMUAAz9+PcIxydJrrQEAAEADP34Fw0yMzA1MDgxODI4MzNaMAwwCgYDVR0VBAMKAQEwMgITFAAItDVy3QpfTfp6KAABAAi0NRcNMjMwNTI0MTUxMzMyWjAMMAoGA1UdFQQDCgEBMDICExQACLQ0DpNzF2G2YKwAAQAItDQXDTIzMDUyNDE1MTMzMlowDDAKBgNVHRUEAwoBATAyAhMUAAwmJh2TIGylgfRFAAEADCYmFw0yMzA1MjQxNTEwMThaMAwwCgYDVR0VBAMKAQEwMgITFAAMJiVKIZ/g8IzLXgABAAwmJRcNMjMwNTI0MTUxMDE4WjAMMAoGA1UdFQQDCgEBMDICExQACOFtYSAfxGrxEJUAAQAI4W0XDTIzMDUyNDE1MDk1NlowDDAKBgNVHRUEAwoBATAyAhMUAAjhbBeBXS0ta0cWAAEACOFsFw0yMzA1MjQxNTA5NTZaMAwwCgYDVR0VBAMKAQEwMgITFAAKYAFyM9uTQko0WAABAApgARcNMjMwNTI0MTM1NzM5WjAMMAoGA1UdFQQDCgEBMDICExQACmAA3xgkU8ZumNkAAQAKYAAXDTIzMDUyNDEzNTczNlowDDAKBgNVHRUEAwoBATAyAhMUAAkIC+19A4MKf67wAAEACQgLFw0yMzA1MjQwNDA3MjRaMAwwCgYDVR0VBAMKAQEwMgITFAAJCApVlV22My+s1gABAAkIChcNMjMwNTI0MDQwNzI0WjAMMAoGA1UdFQQDCgEBMDICExQAC3NtoqV0e321rxsAAQALc20XDTIzMDUyNDA0MDY0NFowDDAKBgNVHRUEAwoBATAyAhMUAAtzbBomLqn8wHiKAAEAC3NsFw0yMzA1MjQwNDA2NDNaMAwwCgYDVR0VBAMKAQEwMgITFAAO33G7zZlVvj6N2AABAA7fcRcNMjMwNTI0MDQwNjM5WjAMMAoGA1UdFQQDCgEBMDICExQADt9w23Gs2kFsXgoAAQAO33AXDTIzMDUyNDA0MDYzOVowDDAKBgNVHRUEAwoBATAyAhMUAApjBEWMbMF80TZCAAEACmMEFw0yMzA1MjMyMjA1MDNaMAwwCgYDVR0VBAMKAQEwMgITFAAKYwOfNNitqlwztQABAApjAxcNMjMwNTIzMjIwNTAzWjAMMAoGA1UdFQQDCgEBMDICExQADXGHkRaFQFe8EkQAAQANcYcXDTIzMDUyMzIxMTAxNFowDDAKBgNVHRUEAwoBATAyAhMUAA1xhg72Hgg4FdQLAAEADXGGFw0yMzA1MjMyMTEwMTRaMAwwCgYDVR0VBAMKAQEwMgITFAALqIkmslnYC5W5OwABAAuoiRcNMjMwNTIzMjEwODM4WjAMMAoGA1UdFQQDCgEBMDICExQAC6iI8BNJrkNX+OMAAQALqIgXDTIzMDUyMzIxMDgzOFowDDAKBgNVHRUEAwoBATAyAhMUAAiOeZPAwBkJdCWoAAEACI55Fw0yMzA1MjMyMTAwNTdaMAwwCgYDVR0VBAMKAQEwMgITFAAIjngV8VNHS4W/kQABAAiOeBcNMjMwNTIzMjEwMDU3WjAMMAoGA1UdFQQDCgEBMDICExQADWLVF1fDGxR1joIAAQANYtUXDTIzMDUyMzIwNTM0OVowDDAKBgNVHRUEAwoBATAyAhMUAA1i1Pv+KUa4qeN3AAEADWLUFw0yMzA1MjMyMDUzNDlaMAwwCgYDVR0VBAMKAQEwMgITFAAMtu9jXTTgzc3m3QABAAy27xcNMjMwNTIzMTkzNTExWjAMMAoGA1UdFQQDCgEBMDICExQADLbu4QGUkREuBt0AAQAMtu4XDTIzMDUyMzE5MzUxMVowDDAKBgNVHRUEAwoBATAyAhMUAAoe1kJ5hmF5WQTQAAEACh7WFw0yMzA1MjMxOTA4MjFaMAwwCgYDVR0VBAMKAQEwMgITFAAKHtUAzfi7u6y2nwABAAoe1RcNMjMwNTIzMTkwODIxWjAMMAoGA1UdFQQDCgEBMDICExQAC4ZtRoT8v72tuYQAAQALhm0XDTIzMDUyMzE4NTgwNlowDDAKBgNVHRUEAwoBATAyAhMUAAuGbJ9OfyH+TrBIAAEAC4ZsFw0yMzA1MjMxODU4MDZaMAwwCgYDVR0VBAMKAQEwMgITFAAJEX0IYf7Dgg+n0gABAAkRfRcNMjMwNTIzMTgyODE4WjAMMAoGA1UdFQQDCgEBMDICExQACRF8Mwrtrsu/AuAAAQAJEXwXDTIzMDUyMzE4MjgxOFowDDAKBgNVHRUEAwoBATAyAhMUAAy0PwQPgIxcuJc1AAEADLQ/Fw0yMzA1MjMxNzU1MjhaMAwwCgYDVR0VBAMKAQEwMgITFAAMtD63JfoP/BkdZAABAAy0PhcNMjMwNTIzMTc1NTI4WjAMMAoGA1UdFQQDCgEBMDICExQADHK6VnEwqj/aGHYAAQAMcroXDTIzMDUyMzE3MzgzOVowDDAKBgNVHRUEAwoBATAyAhMUAAxyua1lZ0tvlEnmAAEADHK5Fw0yMzA1MjMxNzM4MzlaMAwwCgYDVR0VBAMKAQEwMgITFAAI/jkfKui6wuxAgAABAAj+ORcNMjMwNTIzMTczMTAxWjAMMAoGA1UdFQQDCgEBMDICExQACP44QwqTR2WPOA8AAQAI/jgXDTIzMDUyMzE3MzEwMFowDDAKBgNVHRUEAwoBATAyAhMUAAnCcoxQ8OWFJYrpAAEACcJyFw0yMzA1MjMxNTUyMjJaMAwwCgYDVR0VBAMKAQEwMgITFAAJwnHYe6lclUFvugABAAnCcRcNMjMwNTIzMTU1MjIyWjAMMAoGA1UdFQQDCgEBMDICExQACtl/QzZRd2gPut8AAQAK2X8XDTIzMDUyMzE1MTgyN1owDDAKBgNVHRUEAwoBATAyAhMUAArZfr8G/JyE9hihAAEACtl+Fw0yMzA1MjMxNTE4MjdaMAwwCgYDVR0VBAMKAQEwMgITFAANE3ni6z29EpkpvQABAA0TeRcNMjMwNTIzMTQwMjQ4WjAMMAoGA1UdFQQDCgEBMDICExQADRN4Iw8/qvsaqQEAAQANE3gXDTIzMDUyMzE0MDI0OFowDDAKBgNVHRUEAwoBATAyAhMUAAyGg2YBcMmKjZx2AAEADIaDFw0yMzA1MjIyMDM2MDhaMAwwCgYDVR0VBAMKAQEwMgITFAAMhoKS4jLd8mtfugABAAyGghcNMjMwNTIyMjAzNjA4WjAMMAoGA1UdFQQDCgEBMDICExQADeW8LQmsqkZUaQcAAQAN5bwXDTIzMDUyMjIwMjExM1owDDAKBgNVHRUEAwoBATAyAhMUAA3lu9s3RC0mXFPlAAEADeW7Fw0yMzA1MjIyMDIxMTNaMAwwCgYDVR0VBAMKAQEwMgITFAAK0XkqFSlfOj1GXAABAArReRcNMjMwNTIyMTk0NjM0WjAMMAoGA1UdFQQDCgEBMDICExQACtF4yPBZ2zu0Kz8AAQAK0XgXDTIzMDUyMjE5NDYzNFowDDAKBgNVHRUEAwoBATAyAhMUAA8NICg804t9jMrKAAEADw0gFw0yMzA1MjIxOTQ2MzRaMAwwCgYDVR0VBAMKAQEwMgITFAAPDR9yWl/XMaddzgABAA8NHxcNMjMwNTIyMTk0NjM0WjAMMAoGA1UdFQQDCgEBMDICExQACgD01+eOHUeJu9gAAQAKAPQXDTIzMDUyMjE5Mjg1NVowDDAKBgNVHRUEAwoBATAyAhMUAAoA8wUae5may5jFAAEACgDzFw0yMzA1MjIxOTI4NTVaMAwwCgYDVR0VBAMKAQEwMgITFAAOTpYQXW0ngfbAFwABAA5OlhcNMjMwNTIyMTg1NDE1WjAMMAoGA1UdFQQDCgEBMDICExQADk6Vx0+nJ2UABr0AAQAOTpUXDTIzMDUyMjE4NTQxNVowDDAKBgNVHRUEAwoBATAyAhMUAAsdtS4F4n83EzfnAAEACx21Fw0yMzA1MjIxNzU1MzdaMAwwCgYDVR0VBAMKAQEwMgITFAALHbSRbrcxIEcu9QABAAsdtBcNMjMwNTIyMTc1NTM3WjAMMAoGA1UdFQQDCgEBMDICExQACzL8+DXBY8Z+6W4AAQALMvwXDTIzMDUyMjE3MjQ0M1owDDAKBgNVHRUEAwoBATAyAhMUAAsy+0h+kWBhRPhBAAEACzL7Fw0yMzA1MjIxNzI0NDNaMAwwCgYDVR0VBAMKAQEwMgITFAAJrcTBBIgjwTKDLgABAAmtxBcNMjMwNTIyMTYxMDU2WjAMMAoGA1UdFQQDCgEBMDICExQACa3DOU5R6ZG4ZAMAAQAJrcMXDTIzMDUyMjE2MTA1NlowDDAKBgNVHRUEAwoBATAyAhMUAAlkZEYEnEsz0cgmAAEACWRkFw0yMzA1MjIxNTQ3MjlaMAwwCgYDVR0VBAMKAQEwMgITFAAJZGOf8yEevwemUgABAAlkYxcNMjMwNTIyMTU0NzI5WjAMMAoGA1UdFQQDCgEBMDICExQADNOHP0NXPGAwJ6gAAQAM04cXDTIzMDUyMjE1MjMwNlowDDAKBgNVHRUEAwoBATAyAhMUAAzThhO9Q/orPrV/AAEADNOGFw0yMzA1MjIxNTIzMDZaMAwwCgYDVR0VBAMKAQEwMgITFAAJcX4iz7VJoPnA1AABAAlxfhcNMjMwNTIyMTUwNTE1WjAMMAoGA1UdFQQDCgEBMDICExQACXF9lEBzRlAFsmQAAQAJcX0XDTIzMDUyMjE1MDUxNVowDDAKBgNVHRUEAwoBATAyAhMUAAm0mosTRctLavS2AAEACbSaFw0yMzA1MjIxNDA3NDlaMAwwCgYDVR0VBAMKAQEwMgITFAAJtJkHR/arp4HYXAABAAm0mRcNMjMwNTIyMTQwNzMwWjAMMAoGA1UdFQQDCgEBMDICExQACX4Wf5bnTbc3JBEAAQAJfhYXDTIzMDUyMjA0MDUwNVowDDAKBgNVHRUEAwoBATAyAhMUAAl+FUywQ+L0VWDkAAEACX4VFw0yMzA1MjIwNDA1MDVaMAwwCgYDVR0VBAMKAQEwMgITFAANuIZ175YVtz4MpAABAA24hhcNMjMwNTIyMDIzMzI4WjAMMAoGA1UdFQQDCgEBMDICExQADbiFYxXbDRCw7uEAAQANuIUXDTIzMDUyMjAyMzMyOFowDDAKBgNVHRUEAwoBATAyAhMUAA64yuoCM9DKzCeJAAEADrjKFw0yMzA1MjEyMTM2MjFaMAwwCgYDVR0VBAMKAQEwMgITFAAOuMnJSAHoh4qG9gABAA64yRcNMjMwNTIxMjEzNjE5WjAMMAoGA1UdFQQDCgEBMDICExQACbKKx9uaESaEkV4AAQAJsooXDTIzMDUyMDE4MDA1NVowDDAKBgNVHRUEAwoBATAyAhMUAAmyiZ2vaspAvcUqAAEACbKJFw0yMzA1MjAxODAwNTRaMAwwCgYDVR0VBAMKAQEwMgITFAALDjNIFZU/Z18doQABAAsOMxcNMjMwNTE5MjIwMDIwWjAMMAoGA1UdFQQDCgEBMDICExQACw4yId0a5CyU1FYAAQALDjIXDTIzMDUxOTIyMDAxOVowDDAKBgNVHRUEAwoBATAyAhMUAAw3eiWaVUdYknxdAAEADDd6Fw0yMzA1MTkyMTU5MjJaMAwwCgYDVR0VBAMKAQEwMgITFAAMN3nKAy9B+5bVOgABAAw3eRcNMjMwNTE5MjE1OTIyWjAMMAoGA1UdFQQDCgEBMDICExQACOCjpPJPLCwkTNcAAQAI4KMXDTIzMDUxOTIxMzI1MlowDDAKBgNVHRUEAwoBATAyAhMUAAjgolif5lo6z5aAAAEACOCiFw0yMzA1MTkyMTMyNTJaMAwwCgYDVR0VBAMKAQEwMgITFAAKNV7F6QPImpEPCwABAAo1XhcNMjMwNTE5MjAzMjM3WjAMMAoGA1UdFQQDCgEBMDICExQACjVdBQ9dRKdpv1oAAQAKNV0XDTIzMDUxOTIwMzIzNlowDDAKBgNVHRUEAwoBATAyAhMUAAmOyM50dSio6U8HAAEACY7IFw0yMzA1MTkyMDMxMTBaMAwwCgYDVR0VBAMKAQEwMgITFAAJjsfbRJ7sBf34vAABAAmOxxcNMjMwNTE5MjAzMTEwWjAMMAoGA1UdFQQDCgEBMDICExQACg+KATzFkkeukDQAAQAKD4oXDTIzMDUxOTIwMjQyNFowDDAKBgNVHRUEAwoBATAyAhMUAAoPics9D+p7fp2ZAAEACg+JFw0yMzA1MTkyMDI0MjRaMAwwCgYDVR0VBAMKAQEwMgITFAAL2KGGVRXrDkzlQwABAAvYoRcNMjMwNTE5MjAwNDM4WjAMMAoGA1UdFQQDCgEBMDICExQAC9igcV3bETkTCisAAQAL2KAXDTIzMDUxOTIwMDQzOFowDDAKBgNVHRUEAwoBATAyAhMUAA7aNjOSXrwRmWCbAAEADto2Fw0yMzA1MTkxOTI4NDJaMAwwCgYDVR0VBAMKAQEwMgITFAAO2jXfxFNyTDwl4wABAA7aNRcNMjMwNTE5MTkyODQyWjAMMAoGA1UdFQQDCgEBMDICExQACUY5EhfTefx/ZukAAQAJRjkXDTIzMDUxOTE5MjQxNVowDDAKBgNVHRUEAwoBATAyAhMUAAlGOH9lFhqb9yOrAAEACUY4Fw0yMzA1MTkxOTI0MTVaMAwwCgYDVR0VBAMKAQEwMgITFAAMxZxQjtSNkQgQiwABAAzFnBcNMjMwNTE5MTg1NjE0WjAMMAoGA1UdFQQDCgEBMDICExQADMWbDyOyYVflXyYAAQAMxZsXDTIzMDUxOTE4NTYxM1owDDAKBgNVHRUEAwoBATAyAhMUAAjaBdA6giA6nyv3AAEACNoFFw0yMzA1MTkxODM2MzlaMAwwCgYDVR0VBAMKAQEwMgITFAAI2gS2NhHsuztj8gABAAjaBBcNMjMwNTE5MTgzNjM5WjAMMAoGA1UdFQQDCgEBMDICExQACnMtTF1pX1eufLwAAQAKcy0XDTIzMDUxOTE3NDIzOVowDDAKBgNVHRUEAwoBATAyAhMUAApzLCetRb/lB5tJAAEACnMsFw0yMzA1MTkxNzQyMzlaMAwwCgYDVR0VBAMKAQEwMgITFAAIiVFoMCpPeQcMkAABAAiJURcNMjMwNTE5MTYzODI4WjAMMAoGA1UdFQQDCgEBMDICExQACIlQO3zC6q4DqL8AAQAIiVAXDTIzMDUxOTE2MzgyOFowDDAKBgNVHRUEAwoBATAyAhMUAAqbAXRhOdrz8LsvAAEACpsBFw0yMzA1MTkxNTM1MTJaMAwwCgYDVR0VBAMKAQEwMgITFAAKmwDwqgNvalmzMQABAAqbABcNMjMwNTE5MTUzNTExWjAMMAoGA1UdFQQDCgEBMDICExQAC1x5HkFxnuAB6hQAAQALXHkXDTIzMDUxOTE1MDc1NVowDDAKBgNVHRUEAwoBATAyAhMUAAtceIc2Khe5ijd4AAEAC1x4Fw0yMzA1MTkxNTA3NTVaMAwwCgYDVR0VBAMKAQEwMgITFAANeUhtxps4w8DFEAABAA15SBcNMjMwNTE5MTUwNjIxWjAMMAoGA1UdFQQDCgEBMDICExQADXlHI0M+aQqBDNAAAQANeUcXDTIzMDUxOTE1MDYyMVowDDAKBgNVHRUEAwoBATAyAhMUAA3Xig3aXYAMYUp1AAEADdeKFw0yMzA1MTkwNDA2MjNaMAwwCgYDVR0VBAMKAQEwMgITFAAN14mG8ik3pWSz7gABAA3XiRcNMjMwNTE5MDQwNjIyWjAMMAoGA1UdFQQDCgEBMDICExQADAu0YhpNCRGURoQAAQAMC7QXDTIzMDUxOTA0MDUzNlowDDAKBgNVHRUEAwoBATAyAhMUAAwLs1vyD4oApUZDAAEADAuzFw0yMzA1MTkwNDA1MzZaMAwwCgYDVR0VBAMKAQEwMgITFAAMZ4j0Gt1oudfJdQABAAxniBcNMjMwNTE4MjI1NDMwWjAMMAoGA1UdFQQDCgEBMDICExQADGeHGaKS4W/SqiQAAQAMZ4cXDTIzMDUxODIyNTQzMFowDDAKBgNVHRUEAwoBATAyAhMUAA86Qe/sUyo7L7fXAAEADzpBFw0yMzA1MTgyMTMzMzlaMAwwCgYDVR0VBAMKAQEwMgITFAAPOkA5lFYpx/jN/gABAA86QBcNMjMwNTE4MjEzMzM4WjAMMAoGA1UdFQQDCgEBMDICExQACzBv81+p6pc7Df8AAQALMG8XDTIzMDUxODIwMjYxMlowDDAKBgNVHRUEAwoBATAyAhMUAAswbn4NGc8hMPZKAAEACzBuFw0yMzA1MTgyMDI2MTJaMAwwCgYDVR0VBAMKAQEwMgITFAAL+/oToAARUBw5VAABAAv7+hcNMjMwNTE4MjAxMzU2WjAMMAoGA1UdFQQDCgEBMDICExQAC/v5Lg8kW2UdgakAAQAL+/kXDTIzMDUxODIwMTM1NlowDDAKBgNVHRUEAwoBATAyAhMUAA3xEJzVNqUKgKKcAAEADfEQFw0yMzA1MTgxODE1MjdaMAwwCgYDVR0VBAMKAQEwMgITFAAN8Q/EZjqEjqwbAAABAA3xDxcNMjMwNTE4MTgxNTI3WjAMMAoGA1UdFQQDCgEBMDICExQADGqUotePbioTlfoAAQAMapQXDTIzMDUxODE3MDYzMVowDDAKBgNVHRUEAwoBATAyAhMUAAxqk8hDrzfoPBsGAAEADGqTFw0yMzA1MTgxNzA2MzFaMAwwCgYDVR0VBAMKAQEwMgITFAANutw5MZMsdJ5YQwABAA263BcNMjMwNTE4MTYxNjAyWjAMMAoGA1UdFQQDCgEBMDICExQADbrb+plJ3uzCHj0AAQANutsXDTIzMDUxODE2MTYwMVowDDAKBgNVHRUEAwoBATAyAhMUAA8cA2FRmhJS6p9+AAEADxwDFw0yMzA1MTgxNjAyMzJaMAwwCgYDVR0VBAMKAQEwMgITFAAPHAIRes1fC1rTFgABAA8cAhcNMjMwNTE4MTYwMjMyWjAMMAoGA1UdFQQDCgEBMDICExQACeg4+UzsnCpRQcIAAQAJ6DgXDTIzMDUxODE1NTcyMlowDDAKBgNVHRUEAwoBATAyAhMUAAnoNxOWhgy0rgegAAEACeg3Fw0yMzA1MTgxNTU3MjFaMAwwCgYDVR0VBAMKAQEwMgITFAAK/afYuiFVI4W5IAABAAr9pxcNMjMwNTE4MTU1NzIxWjAMMAoGA1UdFQQDCgEBMDICExQACv2mrjQYXTjE3RcAAQAK/aYXDTIzMDUxODE1NTcyMVowDDAKBgNVHRUEAwoBATAyAhMUAAridfB37hkS6pSLAAEACuJ1Fw0yMzA1MTgxNTUxMDRaMAwwCgYDVR0VBAMKAQEwMgITFAAK4nTfrkq8lwm7LgABAAridBcNMjMwNTE4MTU1MTA0WjAMMAoGA1UdFQQDCgEBMDICExQAC+9eoSTs3DCVUhMAAQAL714XDTIzMDUxODE1MzYyOVowDDAKBgNVHRUEAwoBATAyAhMUAAvvXdAZAqU8dx8+AAEAC+9dFw0yMzA1MTgxNTM2MjlaMAwwCgYDVR0VBAMKAQEwMgITFAAK1YFZjFpsqGGkiwABAArVgRcNMjMwNTE4MTUxMzQ0WjAMMAoGA1UdFQQDCgEBMDICExQACtWAqF74ZuSTfzAAAQAK1YAXDTIzMDUxODE1MTM0NFowDDAKBgNVHRUEAwoBATAyAhMUAApdkrSLmdn4QlEGAAEACl2SFw0yMzA1MTgxNTEzMjVaMAwwCgYDVR0VBAMKAQEwMgITFAAKXZFWZXWVnEXJRwABAApdkRcNMjMwNTE4MTUxMzI1WjAMMAoGA1UdFQQDCgEBMDICExQADo5r/kO85r2QVLQAAQAOjmsXDTIzMDUxODE1MDAxMlowDDAKBgNVHRUEAwoBATAyAhMUAA6OaqjrLXGmhwuRAAEADo5qFw0yMzA1MTgxNTAwMTFaMAwwCgYDVR0VBAMKAQEwMgITFAALelmYWgt87iGj1gABAAt6WRcNMjMwNTE4MDQwNDE2WjAMMAoGA1UdFQQDCgEBMDICExQAC3pY27c/Fpr9r94AAQALelgXDTIzMDUxODA0MDQxNlowDDAKBgNVHRUEAwoBATAyAhMUAAlobJ+CDymHtgbrAAEACWhsFw0yMzA1MTgwNDAzNTRaMAwwCgYDVR0VBAMKAQEwMgITFAAJaGsFsfAP76uwngABAAloaxcNMjMwNTE4MDQwMzU0WjAMMAoGA1UdFQQDCgEBMDICExQADp70JOiHZK4n5pYAAQAOnvQXDTIzMDUxNzIzMjM1NlowDDAKBgNVHRUEAwoBATAyAhMUAA6e8ycSYbPxayK5AAEADp7zFw0yMzA1MTcyMzIzNTZaMAwwCgYDVR0VBAMKAQEwMgITFAALyxWZ4owRkWJekAABAAvLFRcNMjMwNTE3MjIzODU2WjAMMAoGA1UdFQQDCgEBMDICExQAC8sUg3X7jVkYsgoAAQALyxQXDTIzMDUxNzIyMzg1NlowDDAKBgNVHRUEAwoBATAyAhMUAAyGTUQUy4Ra2CIMAAEADIZNFw0yMzA1MTcyMjMwNTdaMAwwCgYDVR0VBAMKAQEwMgITFAAMhkzTkgejZnET6wABAAyGTBcNMjMwNTE3MjIzMDU3WjAMMAoGA1UdFQQDCgEBMDICExQADxF85wvkQA0Pdx0AAQAPEXwXDTIzMDUxNzIyMjk1OVowDDAKBgNVHRUEAwoBATAyAhMUAA8RezP5HqW4SDMxAAEADxF7Fw0yMzA1MTcyMjI5NTlaMAwwCgYDVR0VBAMKAQEwMgITFAALVctHnadlErKrUgABAAtVyxcNMjMwNTE3MjIxMjM3WjAMMAoGA1UdFQQDCgEBMDICExQAC1XK/0dAk/oiD3gAAQALVcoXDTIzMDUxNzIyMTIzN1owDDAKBgNVHRUEAwoBATAyAhMUAAq7mcU2onaxAQ1kAAEACruZFw0yMzA1MTcyMTEyMjZaMAwwCgYDVR0VBAMKAQEwMgITFAAKu5jpkUNCTBXniQABAAq7mBcNMjMwNTE3MjExMjI2WjAMMAoGA1UdFQQDCgEBMDICExQACKHo7V8bSlOT8VoAAQAIoegXDTIzMDUxNzIxMDczM1owDDAKBgNVHRUEAwoBATAyAhMUAAih5s9LzhbtZ0J+AAEACKHmFw0yMzA1MTcyMTA3MzNaMAwwCgYDVR0VBAMKAQEwMgITFAAI/pP2+BqexdFtAQABAAj+kxcNMjMwNTE3MTg1NzQ3WjAMMAoGA1UdFQQDCgEBMDICExQACP6SIMU+m9F0mF4AAQAI/pIXDTIzMDUxNzE4NTc0N1owDDAKBgNVHRUEAwoBATAyAhMUAAkPQPGC4obO05znAAEACQ9AFw0yMzA1MTcxNjM0MDdaMAwwCgYDVR0VBAMKAQEwMgITFAAJDz4EiOktPQnwfwABAAkPPhcNMjMwNTE3MTYzNDA3WjAMMAoGA1UdFQQDCgEBMDICExQADNIVwJ6iXhN9HPAAAQAM0hUXDTIzMDUxNzE1MDgzNFowDDAKBgNVHRUEAwoBATAyAhMUAAzSFG54vJ05CTB1AAEADNIUFw0yMzA1MTcxNTA4MzRaMAwwCgYDVR0VBAMKAQEwMgITFAAOAESaUNNnMMyfmAABAA4ARBcNMjMwNTE3MTQzNDEyWjAMMAoGA1UdFQQDCgEBMDICExQADgBDggSUnP38pIYAAQAOAEMXDTIzMDUxNzE0MzQxMVowDDAKBgNVHRUEAwoBATAyAhMUAAqXv5Ba9KC8rlFfAAEACpe/Fw0yMzA2MDExOTAwNTdaMAwwCgYDVR0VBAMKAQEwMgITFAAKl76lkwG3MCcV+AABAAqXvhcNMjMwNjAxMTkwMDU3WjAMMAoGA1UdFQQDCgEBMDICExQACU7dYuN6QDoMTFAAAQAJTt0XDTIzMDYwMTE3MzE0N1owDDAKBgNVHRUEAwoBATAyAhMUAAlO3E0M4ADGu2tBAAEACU7cFw0yMzA2MDExNzMxNDdaMAwwCgYDVR0VBAMKAQEwMgITFAALHWEPOd/sbx9A6gABAAsdYRcNMjMwNjAxMTcxNjMyWjAMMAoGA1UdFQQDCgEBMDICExQACx1gejJqzHklDdMAAQALHWAXDTIzMDYwMTE3MTYzMVowDDAKBgNVHRUEAwoBATAyAhMUAAtVm86v7W+hcZP4AAEAC1WbFw0yMzA2MDExNjU5MTZaMAwwCgYDVR0VBAMKAQEwMgITFAALVZpeUAjQUdu1nAABAAtVmhcNMjMwNjAxMTY1OTE2WjAMMAoGA1UdFQQDCgEBMDICExQADGBYurGE+wRKPM8AAQAMYFgXDTIzMDYwMTE2MzUxNlowDDAKBgNVHRUEAwoBATAyAhMUAAxgV5QSSkS2/uxBAAEADGBXFw0yMzA2MDExNjM1MTZaMAwwCgYDVR0VBAMKAQEwMgITFAALPAttWHcm9w6smQABAAs8CxcNMjMwNjAxMTQ1OTQ2WjAMMAoGA1UdFQQDCgEBMDICExQACzwKEegZRScvIRsAAQALPAoXDTIzMDYwMTE0NTk0NlowDDAKBgNVHRUEAwoBATAyAhMUAAnC0mH7GgcOUt0YAAEACcLSFw0yMzA2MDEwNzA0MDNaMAwwCgYDVR0VBAMKAQEwMgITFAAJwtHKIIR5Pk/EPwABAAnC0RcNMjMwNjAxMDcwNDAzWjAMMAoGA1UdFQQDCgEBMDICExQACXNy4rOp5YMD1kAAAQAJc3IXDTIzMDYwMTA0MDUzOVowDDAKBgNVHRUEAwoBATAyAhMUAAlzcYuPsvJ6OXwgAAEACXNxFw0yMzA2MDEwNDA1MzhaMAwwCgYDVR0VBAMKAQEwMgITFAAJulW+JskNThXG3AABAAm6VRcNMjMwNTMxMjI0NjQ1WjAMMAoGA1UdFQQDCgEBMDICExQACbpUK2OnG3JFACYAAQAJulQXDTIzMDUzMTIyNDY0NVowDDAKBgNVHRUEAwoBATAyAhMUAApVJK5xi6MVRNgPAAEAClUkFw0yMzA1MzEyMjI0MThaMAwwCgYDVR0VBAMKAQEwMgITFAAKVSM20NVJe27ACgABAApVIxcNMjMwNTMxMjIyNDE4WjAMMAoGA1UdFQQDCgEBMDICExQAD1XgqrobEluqvzIAAQAPVeAXDTIzMDUzMTIwMDAyMFowDDAKBgNVHRUEAwoBATAyAhMUAA9V3yO+jvf/nPUqAAEAD1XfFw0yMzA1MzEyMDAwMTlaMAwwCgYDVR0VBAMKAQEwMgITFAAJQ1AvpQ36pHo3bwABAAlDUBcNMjMwNTMxMTk0OTI5WjAMMAoGA1UdFQQDCgEBMDICExQACUNP1hH9l86ulYsAAQAJQ08XDTIzMDUzMTE5NDkyOVowDDAKBgNVHRUEAwoBATAyAhMUAA8GVFCfy7NR9wQfAAEADwZUFw0yMzA1MzExODMxMDRaMAwwCgYDVR0VBAMKAQEwMgITFAAPBlPsOIdMmsc7LAABAA8GUxcNMjMwNTMxMTgzMTA0WjAMMAoGA1UdFQQDCgEBMDICExQACoklJ8us7bF+aTQAAQAKiSUXDTIzMDUzMTE3MzkwNVowDDAKBgNVHRUEAwoBATAyAhMUAAqJJHmikM+9SpxZAAEACokkFw0yMzA1MzExNzM5MDVaMAwwCgYDVR0VBAMKAQEwMgITFAAKkjdnxbjTzh1XbwABAAqSNxcNMjMwNTMxMTcxOTI3WjAMMAoGA1UdFQQDCgEBMDICExQACpI2+RAbQA31++MAAQAKkjYXDTIzMDUzMTE3MTkyN1owDDAKBgNVHRUEAwoBATAyAhMUAAsdQc8/Rc6UuBt5AAEACx1BFw0yMzA1MzExNjE0MjJaMAwwCgYDVR0VBAMKAQEwMgITFAALHUDrxM7z88ysYwABAAsdQBcNMjMwNTMxMTYxNDIyWjAMMAoGA1UdFQQDCgEBMDICExQADlRMOVnPezVMzHkAAQAOVEwXDTIzMDUzMTE2MDgwM1owDDAKBgNVHRUEAwoBATAyAhMUAA5US0bbO2xHl4g9AAEADlRLFw0yMzA1MzExNjA4MDNaMAwwCgYDVR0VBAMKAQEwMgITFAALMKE609480gQSLAABAAswoRcNMjMwNTMxMTU0NjQxWjAMMAoGA1UdFQQDCgEBMDICExQACzCgnb0YdLYt8wAAAQALMKAXDTIzMDUzMTE1NDY0MVowDDAKBgNVHRUEAwoBATAyAhMUAA6pc/OQgZbMfu3tAAEADqlzFw0yMzA1MzExNTQ0MzBaMAwwCgYDVR0VBAMKAQEwMgITFAAOqXJuKpSqpWxH4gABAA6pchcNMjMwNTMxMTU0NDMwWjAMMAoGA1UdFQQDCgEBMDICExQAC5EbtxHhNGN+JEIAAQALkRsXDTIzMDUzMTE1MTgxOFowDDAKBgNVHRUEAwoBATAyAhMUAAuRGgHtMoj0L7YhAAEAC5EaFw0yMzA1MzExNTE4MThaMAwwCgYDVR0VBAMKAQEwMgITFAAN0C5MMKeu+VVz5wABAA3QLhcNMjMwNTMxMTQ1MDE2WjAMMAoGA1UdFQQDCgEBMDICExQADdAtfjNWdD5FymoAAQAN0C0XDTIzMDUzMTE0NTAxNlowDDAKBgNVHRUEAwoBATAyAhMUAA9B5LkCC82RASe7AAEAD0HkFw0yMzA1MzEwNDA5MzNaMAwwCgYDVR0VBAMKAQEwMgITFAAPQeP8BlQN64eIRAABAA9B4xcNMjMwNTMxMDQwOTMzWjAMMAoGA1UdFQQDCgEBMDICExQADnVCNV6nXrGdNNQAAQAOdUIXDTIzMDUzMTA0MDg0N1owDDAKBgNVHRUEAwoBATAyAhMUAA51QU6AxaqbQhDbAAEADnVBFw0yMzA1MzEwNDA4NDdaMAwwCgYDVR0VBAMKAQEwMgITFAANltPzDdMzKPmvBQABAA2W0xcNMjMwNTMwMjEwODU1WjAMMAoGA1UdFQQDCgEBMDICExQADZbSKfl4Eq5CELIAAQANltIXDTIzMDUzMDIxMDg1NVowDDAKBgNVHRUEAwoBATAyAhMUAA29buuXMdc4yO7vAAEADb1uFw0yMzA1MzAyMDAzMjFaMAwwCgYDVR0VBAMKAQEwMgITFAANvW0BVvhoL6OULgABAA29bRcNMjMwNTMwMjAwMzIwWjAMMAoGA1UdFQQDCgEBMDICExQACYk0oVZfrEiNe38AAQAJiTQXDTIzMDUzMDE5MzgxN1owDDAKBgNVHRUEAwoBATAyAhMUAAmJMx5+eolsjvvnAAEACYkzFw0yMzA1MzAxOTM4MTdaMAwwCgYDVR0VBAMKAQEwMgITFAAO+qBn/G6WgVvCTQABAA76oBcNMjMwNTMwMTkwMzQ2WjAMMAoGA1UdFQQDCgEBMDICExQADvqfyfdOQ1I6iC4AAQAO+p8XDTIzMDUzMDE5MDM0NVowDDAKBgNVHRUEAwoBATAyAhMUAAp1H3Dv56wY0AmKAAEACnUfFw0yMzA1MzAxNjAyMzNaMAwwCgYDVR0VBAMKAQEwMgITFAAKdR7KvEPuQmCauAABAAp1HhcNMjMwNTMwMTYwMjMzWjAMMAoGA1UdFQQDCgEBMDICExQADeMgktusL1vvlQ4AAQAN4yAXDTIzMDUzMDE1MzYxM1owDDAKBgNVHRUEAwoBATAyAhMUAA3jH4DIzDK8SEBDAAEADeMfFw0yMzA1MzAxNTM2MTNaMAwwCgYDVR0VBAMKAQEwMgITFAAM3NMYrYjCkAGscwABAAzc0xcNMjMwNTMwMTUzNTQ0WjAMMAoGA1UdFQQDCgEBMDICExQADNzSyEQEf1EXK3wAAQAM3NIXDTIzMDUzMDE1MzU0NFowDDAKBgNVHRUEAwoBATAyAhMUAAkuX4vEnIuwNiGtAAEACS5fFw0yMzA1MzAxNTMyMzdaMAwwCgYDVR0VBAMKAQEwMgITFAAJLl5hlkEkVOM1uQABAAkuXhcNMjMwNTMwMTUzMjM3WjAMMAoGA1UdFQQDCgEBMDICExQACLdRFo6jJNpiEt8AAQAIt1EXDTIzMDUzMDE1MzIxN1owDDAKBgNVHRUEAwoBATAyAhMUAAi3UBGOAP+bHOfQAAEACLdQFw0yMzA1MzAxNTMyMTdaMAwwCgYDVR0VBAMKAQEwMgITFAALQkN8w5tz7FMaiAABAAtCQxcNMjMwNTMwMTUxNTA0WjAMMAoGA1UdFQQDCgEBMDICExQAC0JCudFV/PbxS00AAQALQkIXDTIzMDUzMDE1MTUwM1owDDAKBgNVHRUEAwoBATAyAhMUAA7U/gx5/rLW/xjpAAEADtT+Fw0yMzA1MzAxNTEyNTRaMAwwCgYDVR0VBAMKAQEwMgITFAAO1P3aLdM9i9iF8gABAA7U/RcNMjMwNTMwMTUxMjUzWjAMMAoGA1UdFQQDCgEBMDICExQACVdJA8MxcrUGfbcAAQAJV0kXDTIzMDUzMDE0NDAwOVowDDAKBgNVHRUEAwoBATAyAhMUAAlXSPBhzqWtYPddAAEACVdIFw0yMzA1MzAxNDQwMDlaMAwwCgYDVR0VBAMKAQEwMgITFAAJ4gL1YDfIs0s3TgABAAniAhcNMjMwNTMwMTQyMzUwWjAMMAoGA1UdFQQDCgEBMDICExQACeIBPm2DyIInfxwAAQAJ4gEXDTIzMDUzMDE0MjM1MFowDDAKBgNVHRUEAwoBATAyAhMUAA4q2LsxPBeMJnBCAAEADirYFw0yMzA1MzAwNDA4MjRaMAwwCgYDVR0VBAMKAQEwMgITFAAOKteS+bK0JBhQCAABAA4q1xcNMjMwNTMwMDQwODI0WjAMMAoGA1UdFQQDCgEBMDICExQAC5NbP33xASdb6LgAAQALk1sXDTIzMDUyOTE5MTk1NVowDDAKBgNVHRUEAwoBATAyAhMUAAuTWiQOmUsDEWyWAAEAC5NaFw0yMzA1MjkxOTE5NTVaMAwwCgYDVR0VBAMKAQEwMgITFAAKoDkYxQgBsmRusgABAAqgORcNMjMwNTI5MTgyNTE0WjAMMAoGA1UdFQQDCgEBMDICExQACqA4gAAWMvpKC0gAAQAKoDgXDTIzMDUyOTE4MjUxM1owDDAKBgNVHRUEAwoBATAyAhMUAA9ARuN/9crPd9m9AAEAD0BGFw0yMzA1MjkxNzU5MzFaMAwwCgYDVR0VBAMKAQEwMgITFAAPQEXhuZ61624b3wABAA9ARRcNMjMwNTI5MTc1OTMxWjAMMAoGA1UdFQQDCgEBMDICExQACt+N0/e4O/+GDboAAQAK340XDTIzMDUyOTE3MzIzN1owDDAKBgNVHRUEAwoBATAyAhMUAArfjFlMSf1IVW2PAAEACt+MFw0yMzA1MjkxNzMyMzdaMAwwCgYDVR0VBAMKAQEwMgITFAAMcpSgutr5AyiYRQABAAxylBcNMjMwNTI5MTYzODU3WjAMMAoGA1UdFQQDCgEBMDICExQADHKTa7J9Km1iTtoAAQAMcpMXDTIzMDUyOTE2Mzg1N1owDDAKBgNVHRUEAwoBATAyAhMUAAzHLlwUJCtA8XQYAAEADMcuFw0yMzA1MjkxNjI1MDRaMAwwCgYDVR0VBAMKAQEwMgITFAAMxy3AGPWEd32KPAABAAzHLRcNMjMwNTI5MTYyNTAzWjAMMAoGA1UdFQQDCgEBMDICExQADdPuXw8IOXo/aLcAAQAN0+4XDTIzMDUyOTE1NDAxOVowDDAKBgNVHRUEAwoBATAyAhMUAA3T7eWBxu3ntw5YAAEADdPtFw0yMzA1MjkxNTQwMTlaMAwwCgYDVR0VBAMKAQEwMgITFAAIvMGi6ARMpSVRuQABAAi8wRcNMjMwNTI5MTUwMjEyWjAMMAoGA1UdFQQDCgEBMDICExQACLzA1wum9mPlVDEAAQAIvMAXDTIzMDUyOTE1MDIxMlowDDAKBgNVHRUEAwoBATAyAhMUAA8UErJCtpusFTdVAAEADxQSFw0yMzA1MjkwNDQwMTRaMAwwCgYDVR0VBAMKAQEwMgITFAAPFBGVLuxVyeOq0QABAA8UERcNMjMwNTI5MDQ0MDE0WjAMMAoGA1UdFQQDCgEBMDICExQACr7HSMFNFNIa81AAAQAKvscXDTIzMDUyOTA0MDQ1MlowDDAKBgNVHRUEAwoBATAyAhMUAAq+xuk6b1Bkcq46AAEACr7GFw0yMzA1MjkwNDA0NTBaMAwwCgYDVR0VBAMKAQEwMgITFAAJunfjuDVjfZlpKQABAAm6dxcNMjMwNTI3MDQwNjM2WjAMMAoGA1UdFQQDCgEBMDICExQACbp2aVwgzWtgOhEAAQAJunYXDTIzMDUyNzA0MDYzNlowDDAKBgNVHRUEAwoBATAyAhMUAA3xlCSoIkyAf6PqAAEADfGUFw0yMzA1MjcwMjI3MThaMAwwCgYDVR0VBAMKAQEwMgITFAAN8ZM/bcj2HvNRKwABAA3xkxcNMjMwNTI3MDIyNzE4WjAMMAoGA1UdFQQDCgEBMDICExQADmAkSrZFOmZoWGcAAQAOYCQXDTIzMDUyNjIxMDEwM1owDDAKBgNVHRUEAwoBATAyAhMUAA5gI6DPa2Ej/OrgAAEADmAjFw0yMzA1MjYyMTAxMDNaMAwwCgYDVR0VBAMKAQEwMgITFAAKiXFyDfrToCsO6wABAAqJcRcNMjMwNTI2MTk0MjU4WjAMMAoGA1UdFQQDCgEBMDICExQAColwRN3LNNPecmAAAQAKiXAXDTIzMDUyNjE5NDI1OFowDDAKBgNVHRUEAwoBATAyAhMUAAlFf2xS62mBwY/ZAAEACUV/Fw0yMzA1MjYxOTEyMjlaMAwwCgYDVR0VBAMKAQEwMgITFAAJRX7Gg47OpPx7LQABAAlFfhcNMjMwNTI2MTkxMjI4WjAMMAoGA1UdFQQDCgEBMDICExQACJr5sPTyr/G6pdAAAQAImvkXDTIzMDUyNjE5MDIxOVowDDAKBgNVHRUEAwoBATAyAhMUAAia+KYynkdSUW8XAAEACJr4Fw0yMzA1MjYxOTAyMThaMAwwCgYDVR0VBAMKAQEwMgITFAAKvm5/qiSysfpLKgABAAq+bhcNMjMwNTI2MTcyODE2WjAMMAoGA1UdFQQDCgEBMDICExQACr5tOHZ3wcWMb74AAQAKvm0XDTIzMDUyNjE3MjgxNlowDDAKBgNVHRUEAwoBATAyAhMUAAqkLMBcy8n1L8IGAAEACqQsFw0yMzA1MjYxNjUzMzVaMAwwCgYDVR0VBAMKAQEwMgITFAAKpCu+4dvGyCoPbAABAAqkKxcNMjMwNTI2MTY1MzM1WjAMMAoGA1UdFQQDCgEBMDICExQAD0lqUVQ6QrwnPHIAAQAPSWoXDTIzMDUyNjE2NDQyMFowDDAKBgNVHRUEAwoBATAyAhMUAA9JabRDlE5Ajq9rAAEAD0lpFw0yMzA1MjYxNjQ0MjBaMAwwCgYDVR0VBAMKAQEwMgITFAAK3c07vTUWC6eeUQABAArdzRcNMjMwNTI2MTYzMjQ4WjAMMAoGA1UdFQQDCgEBMDICExQACt3Mq7KE59UlVBYAAQAK3cwXDTIzMDUyNjE2MzI0OFowDDAKBgNVHRUEAwoBATAyAhMUAAiLZV/P5UGYB5wJAAEACItlFw0yMzA1MjYxNjE0MDBaMAwwCgYDVR0VBAMKAQEwMgITFAAIi2SlEsZZs7uZxAABAAiLZBcNMjMwNTI2MTYxNDAwWjAMMAoGA1UdFQQDCgEBMDICExQADk7IHnqeNKk+51EAAQAOTsgXDTIzMDUyNjE2MTQwMFowDDAKBgNVHRUEAwoBATAyAhMUAA5OxwhszFzD7alLAAEADk7HFw0yMzA1MjYxNjEzNTlaMAwwCgYDVR0VBAMKAQEwMgITFAANza6TdawKDqRi6AABAA3NrhcNMjMwNTI2MTU1NTAzWjAMMAoGA1UdFQQDCgEBMDICExQADc2tG4Ngd8Y9/uwAAQANza0XDTIzMDUyNjE1NTUwM1owDDAKBgNVHRUEAwoBATAyAhMUAAz341KmzpFS1AChAAEADPfjFw0yMzA1MjYxNDUyMThaMAwwCgYDVR0VBAMKAQEwMgITFAAM9+KxvtXM3GqTFgABAAz34hcNMjMwNTI2MTQ1MjE4WjAMMAoGA1UdFQQDCgEBMDICExQADQwncTjXmmGfJjwAAQANDCcXDTIzMDUyNjE0MDYwN1owDDAKBgNVHRUEAwoBATAyAhMUAA0MJi4mRWGRh3KGAAEADQwmFw0yMzA1MjYxNDA2MDZaMAwwCgYDVR0VBAMKAQEwMgITFAANQTtoHuf63V3tiQABAA1BOxcNMjMwNTI2MDQwNDQwWjAMMAoGA1UdFQQDCgEBMDICExQADUE6hzzi0KdJ8NMAAQANQToXDTIzMDUyNjA0MDQ0MFowDDAKBgNVHRUEAwoBATAyAhMUAA1/EihcFKVjOx0PAAEADX8SFw0yMzA1MjUyMjE0NTBaMAwwCgYDVR0VBAMKAQEwMgITFAANfxG5RC+rID5wrwABAA1/ERcNMjMwNTI1MjIxNDUwWjAMMAoGA1UdFQQDCgEBMDICExQACyGfrL46iLbXhRAAAQALIZ8XDTIzMDUyNTIxMjMyMVowDDAKBgNVHRUEAwoBATAyAhMUAAshnoennIYhVCtrAAEACyGeFw0yMzA1MjUyMTIzMjBaMAwwCgYDVR0VBAMKAQEwMgITFAAOZnJ1te/dAQcABAABAA5mchcNMjMwNTI1MjExNTIyWjAMMAoGA1UdFQQDCgEBMDICExQADmZxFh0hUUP4NzQAAQAOZnEXDTIzMDUyNTIxMTUyMlowDDAKBgNVHRUEAwoBATAyAhMUAA6FgCXIS7pOk4TIAAEADoWAFw0yMzA1MjUyMTAyMDVaMAwwCgYDVR0VBAMKAQEwMgITFAAOhX9ZAJsq7qzI6QABAA6FfxcNMjMwNTI1MjEwMjA1WjAMMAoGA1UdFQQDCgEBMDICExQADYeX0au3n60JdkkAAQANh5cXDTIzMDUyNTIwNTAwNVowDDAKBgNVHRUEAwoBATAyAhMUAA2HlqW2HiO7UcwXAAEADYeWFw0yMzA1MjUyMDUwMDVaMAwwCgYDVR0VBAMKAQEwMgITFAAIzFc8DLIUnx578wABAAjMVxcNMjMwNTI1MjAwMDUyWjAMMAoGA1UdFQQDCgEBMDICExQACMxWEnxHbSyztRIAAQAIzFYXDTIzMDUyNTIwMDA1MlowDDAKBgNVHRUEAwoBATAyAhMUAAq6v0uU0KBmpPJhAAEACrq/Fw0yMzA1MjUxODA0MzhaMAwwCgYDVR0VBAMKAQEwMgITFAAKur4vrnsxMrjhcwABAAq6vhcNMjMwNTI1MTgwNDM4WjAMMAoGA1UdFQQDCgEBMDICExQADG3Qk91yMSgz9uoAAQAMbdAXDTIzMDUyNTE3MjIyMFowDDAKBgNVHRUEAwoBATAyAhMUAAxtz0VsfEkzoVgnAAEADG3PFw0yMzA1MjUxNzIyMjBaMAwwCgYDVR0VBAMKAQEwMgITFAAK2G3rbjY2p+37RwABAArYbRcNMjMwNTI1MTYxNTMxWjAMMAoGA1UdFQQDCgEBMDICExQACthsKryMYxn/QU4AAQAK2GwXDTIzMDUyNTE2MTUzMVowDDAKBgNVHRUEAwoBATAyAhMUAAue+URcpepe7PwmAAEAC575Fw0yMzA1MjUxNjEyMTlaMAwwCgYDVR0VBAMKAQEwMgITFAALnvghRgMsxtXpMAABAAue+BcNMjMwNTI1MTYxMjE4WjAMMAoGA1UdFQQDCgEBMDICExQACfEgY0fD02/nlZIAAQAJ8SAXDTIzMDUyNTE2MTE0MlowDDAKBgNVHRUEAwoBATAyAhMUAAnxH6dek8z5twFpAAEACfEfFw0yMzA1MjUxNjExNDJaMAwwCgYDVR0VBAMKAQEwMgITFAALRBdy1NOj7O6UrQABAAtEFxcNMjMwNTI1MTYwMDU3WjAMMAoGA1UdFQQDCgEBMDICExQAC0QW8yW0FZx6nzwAAQALRBYXDTIzMDUyNTE2MDA1N1owDDAKBgNVHRUEAwoBATAyAhMUAAiWvW+XPAQVMDRmAAEACJa9Fw0yMzA1MjUxNTE3MzRaMAwwCgYDVR0VBAMKAQEwMgITFAAIlrxcP7uREKA92QABAAiWvBcNMjMwNTI1MTUxNzM0WjAMMAoGA1UdFQQDCgEBMDICExQACk4g9w3LyodpC2YAAQAKTiAXDTIzMDUyNTE1MDU1OFowDDAKBgNVHRUEAwoBATAyAhMUAApOH1lGRrKYApwrAAEACk4fFw0yMzA1MjUxNTA1NThaMAwwCgYDVR0VBAMKAQEwMgITFAANqQhlfYjbVsqVRwABAA2pCBcNMjMwNTI1MDAwODMzWjAMMAoGA1UdFQQDCgEBMDICExQADakHdrlrKg72v5cAAQANqQcXDTIzMDUyNTAwMDgzM1owDDAKBgNVHRUEAwoBATAyAhMUAA5C8klRZe2iTctHAAEADkLyFw0yMzA1MjQyMTI3MjJaMAwwCgYDVR0VBAMKAQEwMgITFAAOQvHOm9qUVoCZjwABAA5C8RcNMjMwNTI0MjEyNzIyWjAMMAoGA1UdFQQDCgEBMDICExQACe/ANaK3+e+HTswAAQAJ78AXDTIzMDUyNDIwMzgzNlowDDAKBgNVHRUEAwoBATAyAhMUAAnvv97o+c4oTm6OAAEACe+/Fw0yMzA1MjQyMDM4MzZaMAwwCgYDVR0VBAMKAQEwMgITFAANY5uPRwuloeQyhQABAA1jmxcNMjMwNTI0MjAxNDUzWjAMMAoGA1UdFQQDCgEBMDICExQADWOau6sX5f5MqgMAAQANY5oXDTIzMDUyNDIwMTQ1M1owDDAKBgNVHRUEAwoBATAyAhMUAAqC65k0R5cYEY7YAAEACoLrFw0yMzA1MjQxOTMwMDVaMAwwCgYDVR0VBAMKAQEwMgITFAAKguo+CC3NCUGWiQABAAqC6hcNMjMwNTI0MTkzMDA1WjAMMAoGA1UdFQQDCgEBMDICExQAD4NPZowUusUYl80AAQAPg08XDTIzMDUyNDE3NTcwMVowDDAKBgNVHRUEAwoBATAyAhMUAA+DTurr6gKcgwPLAAEAD4NOFw0yMzA1MjQxNzU3MDFaMAwwCgYDVR0VBAMKAQEwMgITFAAOB55E9ElZs1/Y/AABAA4HnhcNMjMwNTI0MTcxMjM2WjAMMAoGA1UdFQQDCgEBMDICExQADgecZg//37U/BWIAAQAOB5wXDTIzMDUyNDE3MTIzNlowDDAKBgNVHRUEAwoBATAyAhMUAAxcvP04+NSfrGQYAAEADFy8Fw0yMzA1MjQxNTQ3MTFaMAwwCgYDVR0VBAMKAQEwMgITFAAMXLtv55z3c+B1AAABAAxcuxcNMjMwNTI0MTU0NzExWjAMMAoGA1UdFQQDCgEBMDICExQAD42LjK4ZqPu9/QAAAQAPjYsXDTIzMDYxMjE0MTQwM1owDDAKBgNVHRUEAwoBATAyAhMUAA+Niobbh1FWm2jQAAEAD42KFw0yMzA2MTIxNDE0MDBaMAwwCgYDVR0VBAMKAQEwMgITFAAJN6AF2yVyXO9GmAABAAk3oBcNMjMwNjEyMTQwMzEwWjAMMAoGA1UdFQQDCgEBMDICExQACTef110d+CkyAXwAAQAJN58XDTIzMDYxMjE0MDMwOVowDDAKBgNVHRUEAwoBATAyAhMUAAtrUaMx/MGZW5sgAAEAC2tRFw0yMzA2MDkyMDE0NTlaMAwwCgYDVR0VBAMKAQEwMgITFAALa1DvaZECgIGFTwABAAtrUBcNMjMwNjA5MjAxNDU5WjAMMAoGA1UdFQQDCgEBMDICExQADREHoueBPtEsvO8AAQANEQcXDTIzMDYwOTE3MjYwOVowDDAKBgNVHRUEAwoBATAyAhMUAA0RBv1l5dQzBBTiAAEADREGFw0yMzA2MDkxNzI2MDlaMAwwCgYDVR0VBAMKAQEwMgITFAAMBaBJTYnSveOG7wABAAwFoBcNMjMwNjA5MTcxMDIzWjAMMAoGA1UdFQQDCgEBMDICExQADAWfQHdkrfQMH7EAAQAMBZ8XDTIzMDYwOTE3MTAyM1owDDAKBgNVHRUEAwoBATAyAhMUAAjQ6Y+SGmJKLhHeAAEACNDpFw0yMzA2MDkxNjEyMjVaMAwwCgYDVR0VBAMKAQEwMgITFAAI0OiYv31VL7L5twABAAjQ6BcNMjMwNjA5MTYxMjI1WjAMMAoGA1UdFQQDCgEBMDICExQAC9hz5psuLdZKCa0AAQAL2HMXDTIzMDYwOTE1MTg0MlowDDAKBgNVHRUEAwoBATAyAhMUAAvYcoqMsnAr+KDTAAEAC9hyFw0yMzA2MDkxNTE4NDJaMAwwCgYDVR0VBAMKAQEwMgITFAANTK8IPTW6i710ugABAA1MrxcNMjMwNjA5MTUxNzE3WjAMMAoGA1UdFQQDCgEBMDICExQADUyu8LjXWYXcb7YAAQANTK4XDTIzMDYwOTE1MTcxN1owDDAKBgNVHRUEAwoBATAyAhMUAAi6aV1kGtYiEyQpAAEACLppFw0yMzA2MDkxNTEwMDhaMAwwCgYDVR0VBAMKAQEwMgITFAAIumi50nWOeXJ8eAABAAi6aBcNMjMwNjA5MTUxMDA4WjAMMAoGA1UdFQQDCgEBMDICExQAC6pJW4BZ+Ah+iKwAAQALqkkXDTIzMDYwOTEzNTAwN1owDDAKBgNVHRUEAwoBATAyAhMUAAuqSHhSWU4Jf7uJAAEAC6pIFw0yMzA2MDkxMzUwMDZaMAwwCgYDVR0VBAMKAQEwMgITFAAPcRYtRGq/TsYoqwABAA9xFhcNMjMwNjA5MDQwMTU4WjAMMAoGA1UdFQQDCgEBMDICExQAD3EVo3WJ9ATqI7IAAQAPcRUXDTIzMDYwOTA0MDE1OFowDDAKBgNVHRUEAwoBATAyAhMUAA6/KqJreP4/JKSRAAEADr8qFw0yMzA2MDkwMTE1MjFaMAwwCgYDVR0VBAMKAQEwMgITFAAOvyn/xx9ycrz4gAABAA6/KRcNMjMwNjA5MDExNTIxWjAMMAoGA1UdFQQDCgEBMDICExQADM0qwc398/6x7dUAAQAMzSoXDTIzMDYwODIzMDU1NFowDDAKBgNVHRUEAwoBATAyAhMUAAzNKWOH9nkJknvgAAEADM0pFw0yMzA2MDgyMzA1NTRaMAwwCgYDVR0VBAMKAQEwMgITFAAJEufZOiAcsI8BIgABAAkS5xcNMjMwNjA4MjI0MzEyWjAMMAoGA1UdFQQDCgEBMDICExQACRLm7sh0pPsnAvAAAQAJEuYXDTIzMDYwODIyNDMxMlowDDAKBgNVHRUEAwoBATAyAhMUAAqSaaHZkA0iVMLfAAEACpJpFw0yMzA2MDgyMTA1MjlaMAwwCgYDVR0VBAMKAQEwMgITFAAKkmhiFcvOu+hMCwABAAqSaBcNMjMwNjA4MjEwNTI5WjAMMAoGA1UdFQQDCgEBMDICExQAC6w/twGKfDOxkq0AAQALrD8XDTIzMDYwODIwMzY0NFowDDAKBgNVHRUEAwoBATAyAhMUAAusPooYjIqFd3x3AAEAC6w+Fw0yMzA2MDgyMDM2NDRaMAwwCgYDVR0VBAMKAQEwMgITFAALfeXO9an0aekZtgABAAt95RcNMjMwNjA4MjAyNzQwWjAMMAoGA1UdFQQDCgEBMDICExQAC33kJpvhfdm4LX0AAQALfeQXDTIzMDYwODIwMjc0MFowDDAKBgNVHRUEAwoBATAyAhMUAA8TdsAmjIl9FmkoAAEADxN2Fw0yMzA2MDgxOTI2MDBaMAwwCgYDVR0VBAMKAQEwMgITFAAPE3WLpnQFHqdj8QABAA8TdRcNMjMwNjA4MTkyNjAwWjAMMAoGA1UdFQQDCgEBMDICExQADYFyBmYyzMkscYEAAQANgXIXDTIzMDYwODE3NDIxMVowDDAKBgNVHRUEAwoBATAyAhMUAA2BcZH03hsoVLeFAAEADYFxFw0yMzA2MDgxNzQyMTFaMAwwCgYDVR0VBAMKAQEwMgITFAAKauFQjyY47RNl4gABAApq4RcNMjMwNjA4MTczODU0WjAMMAoGA1UdFQQDCgEBMDICExQACmrgsQ2WRhKfiuYAAQAKauAXDTIzMDYwODE3Mzg1NFowDDAKBgNVHRUEAwoBATAyAhMUAAn2yCJL7qAIOtuCAAEACfbIFw0yMzA2MDgxNzI3MTZaMAwwCgYDVR0VBAMKAQEwMgITFAAJ9sd4uaG6IoeHGgABAAn2xxcNMjMwNjA4MTcyNzE1WjAMMAoGA1UdFQQDCgEBMDICExQAD4y9N/iCNRElkiUAAQAPjL0XDTIzMDYwODE2MDIzMlowDDAKBgNVHRUEAwoBATAyAhMUAA+MvCBcsEJF5Bw1AAEAD4y8Fw0yMzA2MDgxNjAyMzJaMAwwCgYDVR0VBAMKAQEwMgITFAALysk3+kzVM0A8oAABAAvKyRcNMjMwNjA4MTUyNjA1WjAMMAoGA1UdFQQDCgEBMDICExQAC8rI7e3hW2K92ukAAQALysgXDTIzMDYwODE1MjYwNVowDDAKBgNVHRUEAwoBATAyAhMUAA6KhSlZIrw7XWqVAAEADoqFFw0yMzA2MDgxNTE4MzJaMAwwCgYDVR0VBAMKAQEwMgITFAAOioS4qzSsCDgiwgABAA6KhBcNMjMwNjA4MTUxODMyWjAMMAoGA1UdFQQDCgEBMDICExQACYPqoBtHW9H5rZcAAQAJg+oXDTIzMDYwODE1MTEyNlowDDAKBgNVHRUEAwoBATAyAhMUAAmD6dkTuotx4n7+AAEACYPpFw0yMzA2MDgxNTExMjZaMAwwCgYDVR0VBAMKAQEwMgITFAAJUonXr1Wss0W4hwABAAlSiRcNMjMwNjA4MTQ0NjQxWjAMMAoGA1UdFQQDCgEBMDICExQACVKInMYsVSXqLu8AAQAJUogXDTIzMDYwODE0NDY0MVowDDAKBgNVHRUEAwoBATAyAhMUAA2fHB/GGQVGbOxhAAEADZ8cFw0yMzA2MDgwMTQ3MDdaMAwwCgYDVR0VBAMKAQEwMgITFAANnxuewQfq0LJiQgABAA2fGxcNMjMwNjA4MDE0NzA3WjAMMAoGA1UdFQQDCgEBMDICExQADzhFtJ8UBBy1qnIAAQAPOEUXDTIzMDYwNzIzMDI1NVowDDAKBgNVHRUEAwoBATAyAhMUAA84RPnA97HM+266AAEADzhEFw0yMzA2MDcyMzAyNTVaMAwwCgYDVR0VBAMKAQEwMgITFAANJ0PV5mutSqV8/QABAA0nQxcNMjMwNjA3MjE1NTI3WjAMMAoGA1UdFQQDCgEBMDICExQADSdC3AHeNglJzSkAAQANJ0IXDTIzMDYwNzIxNTUyN1owDDAKBgNVHRUEAwoBATAyAhMUAAkfSfxCWHLO2IJIAAEACR9JFw0yMzA2MDcyMTQ4MDZaMAwwCgYDVR0VBAMKAQEwMgITFAAJH0hyb5nGZcu/NQABAAkfSBcNMjMwNjA3MjE0ODA2WjAMMAoGA1UdFQQDCgEBMDICExQAD0g0erGk7WihDT4AAQAPSDQXDTIzMDYwNzIwNTI1MlowDDAKBgNVHRUEAwoBATAyAhMUAA9IMzCIilxTtM0PAAEAD0gzFw0yMzA2MDcyMDUyNTJaMAwwCgYDVR0VBAMKAQEwMgITFAANljuy73BRGjtbAgABAA2WOxcNMjMwNjA3MjAyMzEzWjAMMAoGA1UdFQQDCgEBMDICExQADZY608fMDWDpV/UAAQANljoXDTIzMDYwNzIwMjMxM1owDDAKBgNVHRUEAwoBATAyAhMUAArdA1g8e497JRBfAAEACt0DFw0yMzA2MDcxODE0MDVaMAwwCgYDVR0VBAMKAQEwMgITFAAK3QJ9PWHIKH7HZgABAArdAhcNMjMwNjA3MTgxNDA1WjAMMAoGA1UdFQQDCgEBMDICExQAC2w11QjpVOV/6PEAAQALbDUXDTIzMDYwNzE2NDM0OVowDDAKBgNVHRUEAwoBATAyAhMUAAtsNE4n54yoMLzcAAEAC2w0Fw0yMzA2MDcxNjQzNDlaMAwwCgYDVR0VBAMKAQEwMgITFAAJ5ArokzIIh3pqawABAAnkChcNMjMwNjA3MTY0MTI0WjAMMAoGA1UdFQQDCgEBMDICExQACeQJDdYL8R/ab+8AAQAJ5AkXDTIzMDYwNzE2NDEyNFowDDAKBgNVHRUEAwoBATAyAhMUAA9IjCuO0kfh0dedAAEAD0iMFw0yMzA2MDcxNTU1MjVaMAwwCgYDVR0VBAMKAQEwMgITFAAPSIt4qxUJDPkHjQABAA9IixcNMjMwNjA3MTU1NTI1WjAMMAoGA1UdFQQDCgEBMDICExQACl2cr5gg9usLbeIAAQAKXZwXDTIzMDYwNzE1MzMxN1owDDAKBgNVHRUEAwoBATAyAhMUAApdm+vcN9ik9e1zAAEACl2bFw0yMzA2MDcxNTMzMTdaMAwwCgYDVR0VBAMKAQEwMgITFAAL6oJ/C85ty2XwtQABAAvqghcNMjMwNjA3MTUxMjQ2WjAMMAoGA1UdFQQDCgEBMDICExQAC+qBFG2q0m1nm2gAAQAL6oEXDTIzMDYwNzE1MTI0NlowDDAKBgNVHRUEAwoBATAyAhMUAAx+zBieB6mZqjL1AAEADH7MFw0yMzA2MDcxNTEyNDZaMAwwCgYDVR0VBAMKAQEwMgITFAAMfstSmJDMoKw+wgABAAx+yxcNMjMwNjA3MTUxMjQ2WjAMMAoGA1UdFQQDCgEBMDICExQADulmyPWHdPECoiQAAQAO6WYXDTIzMDYwNzE0NTMyM1owDDAKBgNVHRUEAwoBATAyAhMUAA7pZf2nrnnFDBAkAAEADullFw0yMzA2MDcxNDUzMjNaMAwwCgYDVR0VBAMKAQEwMgITFAAMP4BV1zKWmXkipQABAAw/gBcNMjMwNjA3MTQ1MDA5WjAMMAoGA1UdFQQDCgEBMDICExQADD9/j2mVySHa+QYAAQAMP38XDTIzMDYwNzE0NTAwOVowDDAKBgNVHRUEAwoBATAyAhMUAAszFlPlscS5KMdmAAEACzMWFw0yMzA2MDcxNDM3MDlaMAwwCgYDVR0VBAMKAQEwMgITFAALMxWGrWXDcR2kJgABAAszFRcNMjMwNjA3MTQzNzA5WjAMMAoGA1UdFQQDCgEBMDICExQADO1F/gFilmiSypgAAQAM7UUXDTIzMDYwNzE0MTE1NFowDDAKBgNVHRUEAwoBATAyAhMUAAztRM3Dg2+3XV/VAAEADO1EFw0yMzA2MDcxNDExNTRaMAwwCgYDVR0VBAMKAQEwMgITFAANPIvLr3ka/T2iewABAA08ixcNMjMwNjA3MTQwMzQwWjAMMAoGA1UdFQQDCgEBMDICExQADTyKpQWUFFl9bvAAAQANPIoXDTIzMDYwNzE0MDMzOFowDDAKBgNVHRUEAwoBATAyAhMUAA5rXPK7JwjqiD2dAAEADmtcFw0yMzA2MDYyMzQ0NDNaMAwwCgYDVR0VBAMKAQEwMgITFAAOa1v7tqZu3ngdRQABAA5rWxcNMjMwNjA2MjM0NDQzWjAMMAoGA1UdFQQDCgEBMDICExQAC9UH+VgaJNyheOAAAQAL1QcXDTIzMDYwNjIxMjQ0MFowDDAKBgNVHRUEAwoBATAyAhMUAAvVBlrgAE2h7dJhAAEAC9UGFw0yMzA2MDYyMTI0NDBaMAwwCgYDVR0VBAMKAQEwMgITFAAJcWD2Kri+b8YgvAABAAlxYBcNMjMwNjA2MjAzNjM4WjAMMAoGA1UdFQQDCgEBMDICExQACXFfwL9jyqDuPDoAAQAJcV8XDTIzMDYwNjIwMzYzN1owDDAKBgNVHRUEAwoBATAyAhMUAAm9+G/SnoU0kSrsAAEACb34Fw0yMzA2MDYyMDE4MTRaMAwwCgYDVR0VBAMKAQEwMgITFAAJvfetziZxUZcu9QABAAm99xcNMjMwNjA2MjAxODE0WjAMMAoGA1UdFQQDCgEBMDICExQADen8tf3pma8V9dIAAQAN6fwXDTIzMDYwNjE5MjU1MFowDDAKBgNVHRUEAwoBATAyAhMUAA3p+xUNni8GKITHAAEADen7Fw0yMzA2MDYxOTI1NTBaMAwwCgYDVR0VBAMKAQEwMgITFAALHasjVAhmT5ah3gABAAsdqxcNMjMwNjA2MTc0MDUxWjAMMAoGA1UdFQQDCgEBMDICExQACx2q2KduG2g4G4YAAQALHaoXDTIzMDYwNjE3NDA1MVowDDAKBgNVHRUEAwoBATAyAhMUAAyiY7TDAtMtJEmcAAEADKJjFw0yMzA2MDYxNzMwMzVaMAwwCgYDVR0VBAMKAQEwMgITFAAMomKKMgRaPYJv5QABAAyiYhcNMjMwNjA2MTczMDM1WjAMMAoGA1UdFQQDCgEBMDICExQACyX/VJysXqvv8fgAAQALJf8XDTIzMDYwNjE3MTkzM1owDDAKBgNVHRUEAwoBATAyAhMUAAsl/myk2HIVgOHgAAEACyX+Fw0yMzA2MDYxNzE5MzNaMAwwCgYDVR0VBAMKAQEwMgITFAAJQkJfrfSdHQZ1ewABAAlCQhcNMjMwNjA2MTYwNjE0WjAMMAoGA1UdFQQDCgEBMDICExQACUJBk+C74kLzyykAAQAJQkEXDTIzMDYwNjE2MDYxNFowDDAKBgNVHRUEAwoBATAyAhMUAAkK2XDmdzttKY/8AAEACQrZFw0yMzA2MDYxNTU2MjBaMAwwCgYDVR0VBAMKAQEwMgITFAAJCtjvdrL9Vb0JpQABAAkK2BcNMjMwNjA2MTU1NjIwWjAMMAoGA1UdFQQDCgEBMDICExQACMHxiKjyhxskomEAAQAIwfEXDTIzMDYwNjE1NDQ0MlowDDAKBgNVHRUEAwoBATAyAhMUAAjB8JFinD36CVYQAAEACMHwFw0yMzA2MDYxNTQ0NDJaMAwwCgYDVR0VBAMKAQEwMgITFAAK0iNlLGG6XW/1MQABAArSIxcNMjMwNjA2MTUyNzQxWjAMMAoGA1UdFQQDCgEBMDICExQACtIi73ArJdkXPKYAAQAK0iIXDTIzMDYwNjE1Mjc0MVowDDAKBgNVHRUEAwoBATAyAhMUAAzvf0owaqZ46xL3AAEADO9/Fw0yMzA2MDYxNTI2MjRaMAwwCgYDVR0VBAMKAQEwMgITFAAM736sJx/pXt1GuAABAAzvfhcNMjMwNjA2MTUyNjI0WjAMMAoGA1UdFQQDCgEBMDICExQADL+6mLtaFrKtRUwAAQAMv7oXDTIzMDYwNTIyMDc0N1owDDAKBgNVHRUEAwoBATAyAhMUAAy/uRib70jxfFJuAAEADL+5Fw0yMzA2MDUyMjA3NDdaMAwwCgYDVR0VBAMKAQEwMgITFAALzLdI8IB3urztsgABAAvMtxcNMjMwNjA1MjA1MTE4WjAMMAoGA1UdFQQDCgEBMDICExQAC8y2g+aCjmNbLsMAAQALzLYXDTIzMDYwNTIwNTExOFowDDAKBgNVHRUEAwoBATAyAhMUAAoBziI3Zk1y3sbvAAEACgHOFw0yMzA2MDUyMDIxNDZaMAwwCgYDVR0VBAMKAQEwMgITFAAKAc3cFUwctVhscwABAAoBzRcNMjMwNjA1MjAyMTQ2WjAMMAoGA1UdFQQDCgEBMDICExQADKFV9DQAUC0rMS0AAQAMoVUXDTIzMDYwNTIwMTIwMVowDDAKBgNVHRUEAwoBATAyAhMUAAyhVEQU9tat7xV6AAEADKFUFw0yMzA2MDUyMDEyMDFaMAwwCgYDVR0VBAMKAQEwMgITFAAIq4lUwYkzT8r6LAABAAiriRcNMjMwNjA1MjAwNDQzWjAMMAoGA1UdFQQDCgEBMDICExQACKuIoWPiAbJYlUoAAQAIq4gXDTIzMDYwNTIwMDQ0MlowDDAKBgNVHRUEAwoBATAyAhMUAAsMg5LBQaBNVjcdAAEACwyDFw0yMzA2MDUxOTM0MTVaMAwwCgYDVR0VBAMKAQEwMgITFAALDIK070yvKW0UmwABAAsMghcNMjMwNjA1MTkzNDE1WjAMMAoGA1UdFQQDCgEBMDICExQACjh8cP+qOFw2oJ0AAQAKOHwXDTIzMDYwNTE5Mjk1MVowDDAKBgNVHRUEAwoBATAyAhMUAAo4e/mRKnbYYd16AAEACjh7Fw0yMzA2MDUxOTI5NTBaMAwwCgYDVR0VBAMKAQEwMgITFAAKCQjtMu+YpGmKagABAAoJCBcNMjMwNjA1MTkwODUxWjAMMAoGA1UdFQQDCgEBMDICExQACgkHVj+U0cU2etsAAQAKCQcXDTIzMDYwNTE5MDg1MVowDDAKBgNVHRUEAwoBATAyAhMUAA2GAjQXQyECt5MyAAEADYYCFw0yMzA2MDUxOTA3NTdaMAwwCgYDVR0VBAMKAQEwMgITFAANhgECQHDk21mKogABAA2GARcNMjMwNjA1MTkwNzU3WjAMMAoGA1UdFQQDCgEBMDICExQACZuMrYsmXdPTzxAAAQAJm4wXDTIzMDYwNTE4MjgxMFowDDAKBgNVHRUEAwoBATAyAhMUAAmbi8tKjQ2tfhWHAAEACZuLFw0yMzA2MDUxODI4MTBaMAwwCgYDVR0VBAMKAQEwMgITFAANeeynVOZ6tq/c9AABAA157BcNMjMwNjA1MTY1MzAxWjAMMAoGA1UdFQQDCgEBMDICExQADXnrcT8CNp9cq6EAAQANeesXDTIzMDYwNTE2NTMwMVowDDAKBgNVHRUEAwoBATAyAhMUAAtTAV9EfNze6qtGAAEAC1MBFw0yMzA2MDUxNjA5NTlaMAwwCgYDVR0VBAMKAQEwMgITFAALUwA7okJRXvvqtAABAAtTABcNMjMwNjA1MTYwOTU5WjAMMAoGA1UdFQQDCgEBMDICExQAChT6sLyxql3KHBUAAQAKFPoXDTIzMDYwNTEzMTkwM1owDDAKBgNVHRUEAwoBATAyAhMUAAoU+eGmSxrUUE0QAAEAChT5Fw0yMzA2MDUxMzE5MDBaMAwwCgYDVR0VBAMKAQEwMgITFAAPIJE0r/uvsgrFBQABAA8gkRcNMjMwNjA1MDQwMTU0WjAMMAoGA1UdFQQDCgEBMDICExQADyCQQ/XwttVp5wEAAQAPIJAXDTIzMDYwNTA0MDE1MlowDDAKBgNVHRUEAwoBATAyAhMUAAtgV2DYZUpkHdVhAAEAC2BXFw0yMzA2MDMwNDAxNDlaMAwwCgYDVR0VBAMKAQEwMgITFAALYFanPmWtgbbL7wABAAtgVhcNMjMwNjAzMDQwMTQ5WjAMMAoGA1UdFQQDCgEBMDICExQADJoBFMvHxPwu2WgAAQAMmgEXDTIzMDYwMzAwNDQzM1owDDAKBgNVHRUEAwoBATAyAhMUAAyaAKVyXJ9wfr7jAAEADJoAFw0yMzA2MDMwMDQ0MzNaMAwwCgYDVR0VBAMKAQEwMgITFAALh9ku1ByQq5UqxQABAAuH2RcNMjMwNjAyMjIwNDMzWjAMMAoGA1UdFQQDCgEBMDICExQAC4fY/gt2v/Jz0RQAAQALh9gXDTIzMDYwMjIyMDQzM1owDDAKBgNVHRUEAwoBATAyAhMUAAnSzjuX2RgCQbWOAAEACdLOFw0yMzA2MDIyMTQ1MzNaMAwwCgYDVR0VBAMKAQEwMgITFAAJ0s3s50AOJjvZMAABAAnSzRcNMjMwNjAyMjE0NTMzWjAMMAoGA1UdFQQDCgEBMDICExQADk24mrV7lxKKyGoAAQAOTbgXDTIzMDYwMjIxMzk1NlowDDAKBgNVHRUEAwoBATAyAhMUAA5Ntw9kbdAZP6FaAAEADk23Fw0yMzA2MDIyMTM5NTZaMAwwCgYDVR0VBAMKAQEwMgITFAAPZj7OZIV1KUlRkgABAA9mPhcNMjMwNjAyMTkyMzM5WjAMMAoGA1UdFQQDCgEBMDICExQAD2Y9F/12vgGXEzAAAQAPZj0XDTIzMDYwMjE5MjMzOVowDDAKBgNVHRUEAwoBATAyAhMUAAqBs+kWKi5dZ9S5AAEACoGzFw0yMzA2MDIxOTA2MTVaMAwwCgYDVR0VBAMKAQEwMgITFAAKgbLhFjn2ZbB5fQABAAqBshcNMjMwNjAyMTkwNjE1WjAMMAoGA1UdFQQDCgEBMDICExQADxUSJRN9/te50toAAQAPFRIXDTIzMDYwMjE3MzQxNFowDDAKBgNVHRUEAwoBATAyAhMUAA8VEYk6XO5962XOAAEADxURFw0yMzA2MDIxNzM0MTRaMAwwCgYDVR0VBAMKAQEwMgITFAAMbxiUQKTz9okfuAABAAxvGBcNMjMwNjAyMTYzNDA1WjAMMAoGA1UdFQQDCgEBMDICExQADG8Xi62z0pjaRwMAAQAMbxcXDTIzMDYwMjE2MzQwNVowDDAKBgNVHRUEAwoBATAyAhMUAAiXm4e95qhhDZq1AAEACJebFw0yMzA2MDIxNTQzNThaMAwwCgYDVR0VBAMKAQEwMgITFAAIl5rb3NDOM1lrkwABAAiXmhcNMjMwNjAyMTU0MzU4WjAMMAoGA1UdFQQDCgEBMDICExQACyVhu7FLt5V/ankAAQALJWEXDTIzMDYwMjE0MDMxOVowDDAKBgNVHRUEAwoBATAyAhMUAAslYHOg3GyPl7fOAAEACyVgFw0yMzA2MDIxNDAzMTlaMAwwCgYDVR0VBAMKAQEwMgITFAANpR6s4teqpwykJgABAA2lHhcNMjMwNjAxMjMzNzQ0WjAMMAoGA1UdFQQDCgEBMDICExQADaUc9A8m7RtTaKwAAQANpRwXDTIzMDYwMTIzMzc0NFowDDAKBgNVHRUEAwoBATAyAhMUAA+NOWNgpskK8HUYAAEAD405Fw0yMzA2MDEyMTI1NDJaMAwwCgYDVR0VBAMKAQEwMgITFAAPjThlRNG4zh/y7QABAA+NOBcNMjMwNjAxMjEyNTQyWjAMMAoGA1UdFQQDCgEBMDICExQADdIMVE6R4IBhgkIAAQAN0gwXDTIzMDYwMTIwMzUxMVowDDAKBgNVHRUEAwoBATAyAhMUAA3SC7NaVxhVJBqLAAEADdILFw0yMzA2MDEyMDM1MTBaMAwwCgYDVR0VBAMKAQEwMgITFAAJAEsH+KSDjK5SjQABAAkASxcNMjMwNjE5MTcxOTI0WjAMMAoGA1UdFQQDCgEBMDICExQACQBKyQyE3v7sew8AAQAJAEoXDTIzMDYxOTE3MTkyNFowDDAKBgNVHRUEAwoBATAyAhMUAA4D1NyGMsTZ2IZmAAEADgPUFw0yMzA2MTkxNzAzMzFaMAwwCgYDVR0VBAMKAQEwMgITFAAOA9O/RmF4oonFLwABAA4D0xcNMjMwNjE5MTcwMzMxWjAMMAoGA1UdFQQDCgEBMDICExQADady+hXca0uT8bgAAQANp3IXDTIzMDYxOTE2NTYzNVowDDAKBgNVHRUEAwoBATAyAhMUAA2ncfuGecnSaLPyAAEADadxFw0yMzA2MTkxNjU2MzVaMAwwCgYDVR0VBAMKAQEwMgITFAANefqhaXgv6Z/C4QABAA15+hcNMjMwNjE5MTY0NTM5WjAMMAoGA1UdFQQDCgEBMDICExQADXn5qwYyXqksUMIAAQANefkXDTIzMDYxOTE2NDUzOVowDDAKBgNVHRUEAwoBATAyAhMUAA86Q8q5+JLdBOkaAAEADzpDFw0yMzA2MTkxNTM4MzJaMAwwCgYDVR0VBAMKAQEwMgITFAAPOkLfnZgbXO5WkQABAA86QhcNMjMwNjE5MTUzODMyWjAMMAoGA1UdFQQDCgEBMDICExQACJHZfBviZzaq910AAQAIkdkXDTIzMDYxOTE1MzIyN1owDDAKBgNVHRUEAwoBATAyAhMUAAiR2EshE8uXQ0skAAEACJHYFw0yMzA2MTkxNTMyMjdaMAwwCgYDVR0VBAMKAQEwMgITFAANEiEOGnyvEr3rDwABAA0SIRcNMjMwNjE5MTUzMTIxWjAMMAoGA1UdFQQDCgEBMDICExQADRIgZTKQvuQb5qAAAQANEiAXDTIzMDYxOTE1MzEyMVowDDAKBgNVHRUEAwoBATAyAhMUAA1Q22B7ZNaJGBrwAAEADVDbFw0yMzA2MTkxNTA1MzhaMAwwCgYDVR0VBAMKAQEwMgITFAANUNoe3tGMkT25cAABAA1Q2hcNMjMwNjE5MTUwNTM4WjAMMAoGA1UdFQQDCgEBMDICExQACu+vi+plCQX9pmwAAQAK768XDTIzMDYxOTE0MTYyN1owDDAKBgNVHRUEAwoBATAyAhMUAArvrtpmVG0stKO/AAEACu+uFw0yMzA2MTkxNDE2MjdaMAwwCgYDVR0VBAMKAQEwMgITFAAOQoRlwCA+zgNbJgABAA5ChBcNMjMwNjE4MjEwMjQzWjAMMAoGA1UdFQQDCgEBMDICExQADkKDt4ihnP2qTZUAAQAOQoMXDTIzMDYxODIxMDI0MFowDDAKBgNVHRUEAwoBATAyAhMUAAl6kmJsVmi3kyBwAAEACXqSFw0yMzA2MTcxNTM5MDFaMAwwCgYDVR0VBAMKAQEwMgITFAAJepEMeu6oQ0cilAABAAl6kRcNMjMwNjE3MTUzOTAxWjAMMAoGA1UdFQQDCgEBMDICExQACRxR6/qRhZpg3V8AAQAJHFEXDTIzMDYxNjIyMjIzM1owDDAKBgNVHRUEAwoBATAyAhMUAAkcUIl+ARWi7pPbAAEACRxQFw0yMzA2MTYyMjIyMzNaMAwwCgYDVR0VBAMKAQEwMgITFAAOQKUOIngYgdOxVwABAA5ApRcNMjMwNjE2MjIyMDQwWjAMMAoGA1UdFQQDCgEBMDICExQADkCkOCTw4a3/9wkAAQAOQKQXDTIzMDYxNjIyMjA0MFowDDAKBgNVHRUEAwoBATAyAhMUAA7+mHCp9eESn81SAAEADv6YFw0yMzA2MTYyMjIwMzBaMAwwCgYDVR0VBAMKAQEwMgITFAAO/pdFtxriOSWSywABAA7+lxcNMjMwNjE2MjIyMDI5WjAMMAoGA1UdFQQDCgEBMDICExQADfpyUIWvPiatFz0AAQAN+nIXDTIzMDYxNjIyMDAxOVowDDAKBgNVHRUEAwoBATAyAhMUAA36cVqtChw2ZcGVAAEADfpxFw0yMzA2MTYyMjAwMTlaMAwwCgYDVR0VBAMKAQEwMgITFAAOFx7gmfD6FCnWrgABAA4XHhcNMjMwNjE2MjA0MTExWjAMMAoGA1UdFQQDCgEBMDICExQADhcdIB4TXqcQBB0AAQAOFx0XDTIzMDYxNjIwNDExMVowDDAKBgNVHRUEAwoBATAyAhMUAAkAqcpTfNP7uLZLAAEACQCpFw0yMzA2MTYyMDM1MzFaMAwwCgYDVR0VBAMKAQEwMgITFAAJAKj9IIyTUo6pwwABAAkAqBcNMjMwNjE2MjAzNTMxWjAMMAoGA1UdFQQDCgEBMDICExQACuIrhGaGU9McC7EAAQAK4isXDTIzMDYxNjIwMjEzNVowDDAKBgNVHRUEAwoBATAyAhMUAAriKp+bnnkjqERAAAEACuIqFw0yMzA2MTYyMDIxMzVaMAwwCgYDVR0VBAMKAQEwMgITFAALJile4e+/OkrXkgABAAsmKRcNMjMwNjE2MjAyMDA1WjAMMAoGA1UdFQQDCgEBMDICExQACyYoTFsb9abNjJ0AAQALJigXDTIzMDYxNjIwMjAwNVowDDAKBgNVHRUEAwoBATAyAhMUAAruf6nhGfvR3L8FAAEACu5/Fw0yMzA2MTYyMDE1NTBaMAwwCgYDVR0VBAMKAQEwMgITFAAK7n5rXlUTpdnVywABAArufhcNMjMwNjE2MjAxNTQ5WjAMMAoGA1UdFQQDCgEBMDICExQACiEisMPg0Zckj7sAAQAKISIXDTIzMDYxNjE4NTk0OFowDDAKBgNVHRUEAwoBATAyAhMUAAohIYTLeQnLP32TAAEACiEhFw0yMzA2MTYxODU5NDhaMAwwCgYDVR0VBAMKAQEwMgITFAAKycVOrAlumAfxrwABAArJxRcNMjMwNjE2MTgyMDIxWjAMMAoGA1UdFQQDCgEBMDICExQACsnEMlyOg/q0vYUAAQAKycQXDTIzMDYxNjE4MjAyMVowDDAKBgNVHRUEAwoBATAyAhMUAAnRkBiyf4fzFGZGAAEACdGQFw0yMzA2MTYxODE1MzZaMAwwCgYDVR0VBAMKAQEwMgITFAAJ0Y8dM2erCovkwQABAAnRjxcNMjMwNjE2MTgxNTM2WjAMMAoGA1UdFQQDCgEBMDICExQAC3F9OO0x8iydbNMAAQALcX0XDTIzMDYxNjE4MDA0NlowDDAKBgNVHRUEAwoBATAyAhMUAAtxfH5BTNKnc+ZUAAEAC3F8Fw0yMzA2MTYxODAwNDZaMAwwCgYDVR0VBAMKAQEwMgITFAAN064dvr/KLHyREgABAA3TrhcNMjMwNjE2MTYwMzA1WjAMMAoGA1UdFQQDCgEBMDICExQADdOt2ORYTsJaXCEAAQAN060XDTIzMDYxNjE2MDMwNFowDDAKBgNVHRUEAwoBATAyAhMUAAqzbSGHfMsbk/7hAAEACrNtFw0yMzA2MTYxNTM4MzVaMAwwCgYDVR0VBAMKAQEwMgITFAAKs2wHOY2uz0D9eAABAAqzbBcNMjMwNjE2MTUzODM1WjAMMAoGA1UdFQQDCgEBMDICExQACwd9GSOvxBj78WQAAQALB30XDTIzMDYxNjE0NDUxMFowDDAKBgNVHRUEAwoBATAyAhMUAAsHfCq3aGRXtckQAAEACwd8Fw0yMzA2MTYxNDQ1MDlaMAwwCgYDVR0VBAMKAQEwMgITFAAOEgBKVf9i5jBlWAABAA4SABcNMjMwNjE2MDQwMTU4WjAMMAoGA1UdFQQDCgEBMDICExQADhH/RBlr55ZFdL8AAQAOEf8XDTIzMDYxNjA0MDE1OFowDDAKBgNVHRUEAwoBATAyAhMUAArKgQYYPV2HGbgKAAEACsqBFw0yMzA2MTUyMzEzMjJaMAwwCgYDVR0VBAMKAQEwMgITFAAKyoCvKVrTS/C6HAABAArKgBcNMjMwNjE1MjMxMzIxWjAMMAoGA1UdFQQDCgEBMDICExQADCwmdsQhGu7vD2sAAQAMLCYXDTIzMDYxNTIxMDI0MFowDDAKBgNVHRUEAwoBATAyAhMUAAwsJRIp7h6lH54oAAEADCwlFw0yMzA2MTUyMTAyNDBaMAwwCgYDVR0VBAMKAQEwMgITFAAOX3yB7YweYQXmvQABAA5ffBcNMjMwNjE1MTc1NTA1WjAMMAoGA1UdFQQDCgEBMDICExQADl97roQtGvIz2I0AAQAOX3sXDTIzMDYxNTE3NTUwNFowDDAKBgNVHRUEAwoBATAyAhMUAAk9dMQnzcDWbtoIAAEACT10Fw0yMzA2MTUxNzQ2NTJaMAwwCgYDVR0VBAMKAQEwMgITFAAJPXOjphTiS2PdxwABAAk9cxcNMjMwNjE1MTc0NjUyWjAMMAoGA1UdFQQDCgEBMDICExQACgWRFK5QX7pezv0AAQAKBZEXDTIzMDYxNTE2MjQyNVowDDAKBgNVHRUEAwoBATAyAhMUAAoFkPfUxicOrxaWAAEACgWQFw0yMzA2MTUxNjI0MjVaMAwwCgYDVR0VBAMKAQEwMgITFAAKnl2cAOZwAPW1kgABAAqeXRcNMjMwNjE1MTUyOTQ5WjAMMAoGA1UdFQQDCgEBMDICExQACp5cAEhGu8awC/YAAQAKnlwXDTIzMDYxNTE1Mjk0OVowDDAKBgNVHRUEAwoBATAyAhMUAAvC5ZuBB8IUeMXTAAEAC8LlFw0yMzA2MTUwNDAzMTVaMAwwCgYDVR0VBAMKAQEwMgITFAALwuTrbWgh32DP9QABAAvC5BcNMjMwNjE1MDQwMzE1WjAMMAoGA1UdFQQDCgEBMDICExQACsNZCLbXOcyZGTYAAQAKw1kXDTIzMDYxNTA0MDIyM1owDDAKBgNVHRUEAwoBATAyAhMUAArDWJ3ZMgSvRwOKAAEACsNYFw0yMzA2MTUwNDAyMjNaMAwwCgYDVR0VBAMKAQEwMgITFAALAS3ctHXu/IVmgwABAAsBLRcNMjMwNjE0MjI0NTM2WjAMMAoGA1UdFQQDCgEBMDICExQACwEsnDqI8MnNJm8AAQALASwXDTIzMDYxNDIyNDUzNlowDDAKBgNVHRUEAwoBATAyAhMUAAkiHQ6l1ZKw/FwQAAEACSIdFw0yMzA2MTQyMjM5MTNaMAwwCgYDVR0VBAMKAQEwMgITFAAJIhzGKTacEX2+qgABAAkiHBcNMjMwNjE0MjIzOTEzWjAMMAoGA1UdFQQDCgEBMDICExQACJ5dtk+bnObw9HEAAQAInl0XDTIzMDYxNDIwNTg0MVowDDAKBgNVHRUEAwoBATAyAhMUAAieXP6oOX1j7NnqAAEACJ5cFw0yMzA2MTQyMDU4NDBaMAwwCgYDVR0VBAMKAQEwMgITFAAKyqnvUJT16mJlpQABAArKqRcNMjMwNjE0MjAyODI2WjAMMAoGA1UdFQQDCgEBMDICExQACsqo4IDpRbD9gGoAAQAKyqgXDTIzMDYxNDIwMjgyNlowDDAKBgNVHRUEAwoBATAyAhMUAAoFrCxckKz2I7SWAAEACgWsFw0yMzA2MTQxOTM2NDZaMAwwCgYDVR0VBAMKAQEwMgITFAAKBavYgX2n6hwK0wABAAoFqxcNMjMwNjE0MTkzNjQ2WjAMMAoGA1UdFQQDCgEBMDICExQAC6tDU4R0a5360d4AAQALq0MXDTIzMDYxNDE5MjQyN1owDDAKBgNVHRUEAwoBATAyAhMUAAurQiq5ss/SP8gzAAEAC6tCFw0yMzA2MTQxOTI0MjdaMAwwCgYDVR0VBAMKAQEwMgITFAALX38rddDZuGtwggABAAtffxcNMjMwNjE0MTkxMDE2WjAMMAoGA1UdFQQDCgEBMDICExQAC19+3SY9/tGO5DYAAQALX34XDTIzMDYxNDE5MTAxNVowDDAKBgNVHRUEAwoBATAyAhMUAA9YHGsjZDev0giVAAEAD1gcFw0yMzA2MTQxODMwNDBaMAwwCgYDVR0VBAMKAQEwMgITFAAPWBuTs8dijkUPGwABAA9YGxcNMjMwNjE0MTgzMDQwWjAMMAoGA1UdFQQDCgEBMDICExQADj6PRnXamRWw664AAQAOPo8XDTIzMDYxNDE3NTgwOFowDDAKBgNVHRUEAwoBATAyAhMUAA4+jiKquVDs59OrAAEADj6OFw0yMzA2MTQxNzU4MDhaMAwwCgYDVR0VBAMKAQEwMgITFAAJfApma6ijNFy3oAABAAl8ChcNMjMwNjE0MTcxNjQxWjAMMAoGA1UdFQQDCgEBMDICExQACXwJR1if6/1/O3wAAQAJfAkXDTIzMDYxNDE3MTY0MVowDDAKBgNVHRUEAwoBATAyAhMUAAs31Us6vVjW3x6BAAEACzfVFw0yMzA2MTQxNzE0MjBaMAwwCgYDVR0VBAMKAQEwMgITFAALN9ThImS5wEsiuwABAAs31BcNMjMwNjE0MTcxNDIwWjAMMAoGA1UdFQQDCgEBMDICExQADl7eJ3rCYO9KwRgAAQAOXt4XDTIzMDYxNDE3MDczNlowDDAKBgNVHRUEAwoBATAyAhMUAA5e3aPQTi8Okg+VAAEADl7dFw0yMzA2MTQxNzA3MzZaMAwwCgYDVR0VBAMKAQEwMgITFAAK5deL9z+3KjiDVwABAArl1xcNMjMwNjE0MTY1ODEyWjAMMAoGA1UdFQQDCgEBMDICExQACuXWYDLNMfgYTzYAAQAK5dYXDTIzMDYxNDE2NTgxMlowDDAKBgNVHRUEAwoBATAyAhMUAAu0ZQEPJQ4ymvb7AAEAC7RlFw0yMzA2MTQxNjQ1NDVaMAwwCgYDVR0VBAMKAQEwMgITFAALtGR7Run8j6eBkgABAAu0ZBcNMjMwNjE0MTY0NTQ1WjAMMAoGA1UdFQQDCgEBMDICExQACi6S6ma0Puev/6oAAQAKLpIXDTIzMDYxNDE2MjgxMFowDDAKBgNVHRUEAwoBATAyAhMUAAoukcFWVnPeOnaHAAEACi6RFw0yMzA2MTQxNjI4MTBaMAwwCgYDVR0VBAMKAQEwMgITFAALfuWxU8tNiE/NzQABAAt+5RcNMjMwNjE0MTYyMjQ0WjAMMAoGA1UdFQQDCgEBMDICExQAC37k2Yq8BZoyFCwAAQALfuQXDTIzMDYxNDE2MjI0NFowDDAKBgNVHRUEAwoBATAyAhMUAAs/r6+RktE73HgIAAEACz+vFw0yMzA2MTQwNDAxNTRaMAwwCgYDVR0VBAMKAQEwMgITFAALP64k27TChblXowABAAs/rhcNMjMwNjE0MDQwMTU0WjAMMAoGA1UdFQQDCgEBMDICExQAD4KLrjoyNlsjKbYAAQAPgosXDTIzMDYxNDA0MDE1MFowDDAKBgNVHRUEAwoBATAyAhMUAA+CirwslzGn8+MmAAEAD4KKFw0yMzA2MTQwNDAxNTBaMAwwCgYDVR0VBAMKAQEwMgITFAAJZKynNy4HZwJipgABAAlkrBcNMjMwNjEzMjIzNDUzWjAMMAoGA1UdFQQDCgEBMDICExQACWSrb6gcG53vdzYAAQAJZKsXDTIzMDYxMzIyMzQ1M1owDDAKBgNVHRUEAwoBATAyAhMUAAqvaevotKHpQNf3AAEACq9pFw0yMzA2MTMyMTU1NDdaMAwwCgYDVR0VBAMKAQEwMgITFAAKr2h7cDh7ijJLzgABAAqvaBcNMjMwNjEzMjE1NTQ3WjAMMAoGA1UdFQQDCgEBMDICExQADXcfn6qvkobuL9QAAQANdx8XDTIzMDYxMzIxMjEwN1owDDAKBgNVHRUEAwoBATAyAhMUAA13HkmtLMCN+q35AAEADXceFw0yMzA2MTMyMTIxMDdaMAwwCgYDVR0VBAMKAQEwMgITFAAOqrF72PdbLsICPwABAA6qsRcNMjMwNjEzMjExMjA3WjAMMAoGA1UdFQQDCgEBMDICExQADqqwVnAILzCsLFQAAQAOqrAXDTIzMDYxMzIxMTIwN1owDDAKBgNVHRUEAwoBATAyAhMUAA5guABtsy9LlwnWAAEADmC4Fw0yMzA2MTMyMTA0MzRaMAwwCgYDVR0VBAMKAQEwMgITFAAOYLeRuf8V6LdPiAABAA5gtxcNMjMwNjEzMjEwNDM0WjAMMAoGA1UdFQQDCgEBMDICExQADk3GMCAxVMW6aCMAAQAOTcYXDTIzMDYxMzIwMzAwNlowDDAKBgNVHRUEAwoBATAyAhMUAA5NxW6eyPLqQMRkAAEADk3FFw0yMzA2MTMyMDMwMDVaMAwwCgYDVR0VBAMKAQEwMgITFAANV9ERBNJYLRyLwwABAA1X0RcNMjMwNjEzMjAxNjE5WjAMMAoGA1UdFQQDCgEBMDICExQADVfQhPCH5K6dEqsAAQANV9AXDTIzMDYxMzIwMTYxOVowDDAKBgNVHRUEAwoBATAyAhMUAAxmIn5NvQOe3m+WAAEADGYiFw0yMzA2MTMxOTQ0MzNaMAwwCgYDVR0VBAMKAQEwMgITFAAMZiHIBpHVvi2m1QABAAxmIRcNMjMwNjEzMTk0NDMzWjAMMAoGA1UdFQQDCgEBMDICExQADmzmrKMbIlizYc4AAQAObOYXDTIzMDYxMzE4NDAzNFowDDAKBgNVHRUEAwoBATAyAhMUAA5s5am9T3gFaVKhAAEADmzlFw0yMzA2MTMxODQwMzRaMAwwCgYDVR0VBAMKAQEwMgITFAALoS2vgHEVUiwLuAABAAuhLRcNMjMwNjEzMTc1NDM5WjAMMAoGA1UdFQQDCgEBMDICExQAC6EsjWpaudXpUksAAQALoSwXDTIzMDYxMzE3NTQzOVowDDAKBgNVHRUEAwoBATAyAhMUAAlfI0mEnB0vzx//AAEACV8jFw0yMzA2MTMxNzE1MjBaMAwwCgYDVR0VBAMKAQEwMgITFAAJXyJfLM61lKbmXgABAAlfIhcNMjMwNjEzMTcxNTIwWjAMMAoGA1UdFQQDCgEBMDICExQACnQdbZ8WaVlLs/IAAQAKdB0XDTIzMDYxMzE2NTAwNVowDDAKBgNVHRUEAwoBATAyAhMUAAp0HHfdXx+zrqk4AAEACnQcFw0yMzA2MTMxNjUwMDVaMAwwCgYDVR0VBAMKAQEwMgITFAAJFs+Qk3VYlbqZvAABAAkWzxcNMjMwNjEzMTY0NzIwWjAMMAoGA1UdFQQDCgEBMDICExQACRbO7gYjlC5OdDMAAQAJFs4XDTIzMDYxMzE2NDcyMFowDDAKBgNVHRUEAwoBATAyAhMUAAuuO+gKBYrXYqipAAEAC647Fw0yMzA2MTMxNTUyMTFaMAwwCgYDVR0VBAMKAQEwMgITFAALrjqII7gLanJCPwABAAuuOhcNMjMwNjEzMTU1MjExWjAMMAoGA1UdFQQDCgEBMDICExQADj17pNxfo7FGdEUAAQAOPXsXDTIzMDYxMzE1Mzk0MFowDDAKBgNVHRUEAwoBATAyAhMUAA49eqAvxjj78VywAAEADj16Fw0yMzA2MTMxNTM5NDBaMAwwCgYDVR0VBAMKAQEwMgITFAANKVNGREIhzTfOPQABAA0pUxcNMjMwNjEzMTUyODI0WjAMMAoGA1UdFQQDCgEBMDICExQADSlSYo4ge0ymDI8AAQANKVIXDTIzMDYxMzE1MjgyNFowDDAKBgNVHRUEAwoBATAyAhMUAAy+omxoHK6+jlsTAAEADL6iFw0yMzA2MTMxNTE5NDVaMAwwCgYDVR0VBAMKAQEwMgITFAAMvqFWAsdzR1aM9QABAAy+oRcNMjMwNjEzMTUxOTQ1WjAMMAoGA1UdFQQDCgEBMDICExQACdVUMlw1xY5v1VkAAQAJ1VQXDTIzMDYxMzE0NDgyN1owDDAKBgNVHRUEAwoBATAyAhMUAAnVU0H5DDHTWpU1AAEACdVTFw0yMzA2MTMxNDQ4MjdaMAwwCgYDVR0VBAMKAQEwMgITFAAMdy7ZGn+K2CaeXwABAAx3LhcNMjMwNjEzMTQzODIyWjAMMAoGA1UdFQQDCgEBMDICExQADHctHd+2evyInAQAAQAMdy0XDTIzMDYxMzE0MzgyMlowDDAKBgNVHRUEAwoBATAyAhMUAAvtWLD6rue0AhMPAAEAC+1YFw0yMzA2MTMxNDAzMjNaMAwwCgYDVR0VBAMKAQEwMgITFAAL7Vd/YDPHC1fwnAABAAvtVxcNMjMwNjEzMTQwMzE5WjAMMAoGA1UdFQQDCgEBMDICExQACuSNGjq1HJ1POFMAAQAK5I0XDTIzMDYxMjIzMDIzMFowDDAKBgNVHRUEAwoBATAyAhMUAArkjFm07BA/NHd+AAEACuSMFw0yMzA2MTIyMzAyMzBaMAwwCgYDVR0VBAMKAQEwMgITFAAKDTRIM0NOxUpSSwABAAoNNBcNMjMwNjEyMjI0OTExWjAMMAoGA1UdFQQDCgEBMDICExQACg0yza0LR/m4m+AAAQAKDTIXDTIzMDYxMjIyNDkxMVowDDAKBgNVHRUEAwoBATAyAhMUAAsd/9EPgeRl3bRWAAEACx3/Fw0yMzA2MTIxOTQ4MDVaMAwwCgYDVR0VBAMKAQEwMgITFAALHf6KSylCmDYBNgABAAsd/hcNMjMwNjEyMTk0ODA1WjAMMAoGA1UdFQQDCgEBMDICExQAC/GqZq0SFgJPW6YAAQAL8aoXDTIzMDYxMjE4NTUyNFowDDAKBgNVHRUEAwoBATAyAhMUAAvxqSNw97n4ZoTgAAEAC/GpFw0yMzA2MTIxODU1MjRaMAwwCgYDVR0VBAMKAQEwMgITFAAMZVZWzJq+8IaVXwABAAxlVhcNMjMwNjEyMTg1MDE0WjAMMAoGA1UdFQQDCgEBMDICExQADGVVAf6v1Yss488AAQAMZVUXDTIzMDYxMjE4NTAxM1owDDAKBgNVHRUEAwoBATAyAhMUAA7O0MQOYLPLOIRVAAEADs7QFw0yMzA2MTIxNzUwNDRaMAwwCgYDVR0VBAMKAQEwMgITFAAOzs8NOmKla9ifPgABAA7OzxcNMjMwNjEyMTc1MDQ0WjAMMAoGA1UdFQQDCgEBMDICExQACkZAM9WV93OAIasAAQAKRkAXDTIzMDYxMjE3NDY0OFowDDAKBgNVHRUEAwoBATAyAhMUAApGP8XXrGS9rq45AAEACkY/Fw0yMzA2MTIxNzQ2NDhaMAwwCgYDVR0VBAMKAQEwMgITFAAK57flTODQzH1exQABAArntxcNMjMwNjEyMTcxNTIzWjAMMAoGA1UdFQQDCgEBMDICExQACue2E7LmDLDJ4WcAAQAK57YXDTIzMDYxMjE3MTUyMlowDDAKBgNVHRUEAwoBATAyAhMUAA2BYIJJ12HMDLTYAAEADYFgFw0yMzA2MTIxNjQ0MTBaMAwwCgYDVR0VBAMKAQEwMgITFAANgV+f8NgTLvSuhwABAA2BXxcNMjMwNjEyMTY0NDEwWjAMMAoGA1UdFQQDCgEBMDICExQADFBYJMTGNzWt1i8AAQAMUFgXDTIzMDYxMjE2MjgyM1owDDAKBgNVHRUEAwoBATAyAhMUAAxQV8NF6zPvzT5/AAEADFBXFw0yMzA2MTIxNjI4MjNaMAwwCgYDVR0VBAMKAQEwMgITFAAMP7IVO0n+d4bKbwABAAw/shcNMjMwNjEyMTYxNTM3WjAMMAoGA1UdFQQDCgEBMDICExQADD+x6EhDzSJXf5YAAQAMP7EXDTIzMDYxMjE2MTUzN1owDDAKBgNVHRUEAwoBATAyAhMUAAlYuyNmf4Xa6sKRAAEACVi7Fw0yMzA2MjMxNzE0MzRaMAwwCgYDVR0VBAMKAQEwMgITFAAJWLpqMByElRqADgABAAlYuhcNMjMwNjIzMTcxNDM0WjAMMAoGA1UdFQQDCgEBMDICExQAChFkTMtWDa8GBgMAAQAKEWQXDTIzMDYyMzE3MTAxM1owDDAKBgNVHRUEAwoBATAyAhMUAAoRYxe3ho4y5VZwAAEAChFjFw0yMzA2MjMxNzEwMTNaMAwwCgYDVR0VBAMKAQEwMgITFAAOvvoEjlizXm9QxAABAA6++hcNMjMwNjIzMTY1MzI1WjAMMAoGA1UdFQQDCgEBMDICExQADr75N5y0bxl+1PEAAQAOvvkXDTIzMDYyMzE2NTMyNVowDDAKBgNVHRUEAwoBATAyAhMUAAiGu7kP3ddOVyeZAAEACIa7Fw0yMzA2MjMxNjM4MjNaMAwwCgYDVR0VBAMKAQEwMgITFAAIhroi8M3dT36zNQABAAiGuhcNMjMwNjIzMTYzODIzWjAMMAoGA1UdFQQDCgEBMDICExQACyrp8/Ezf3UjpYoAAQALKukXDTIzMDYyMzE2Mjc1MlowDDAKBgNVHRUEAwoBATAyAhMUAAsq6HA8ZTAsZD3LAAEACyroFw0yMzA2MjMxNjI3NTJaMAwwCgYDVR0VBAMKAQEwMgITFAAMuAUI5qqrqVKKxAABAAy4BRcNMjMwNjIzMTYxNjUwWjAMMAoGA1UdFQQDCgEBMDICExQADLgEV8944pUl5dcAAQAMuAQXDTIzMDYyMzE2MTY1MFowDDAKBgNVHRUEAwoBATAyAhMUAA1hUTZ85bgzuvtcAAEADWFRFw0yMzA2MjIyMjEzMjVaMAwwCgYDVR0VBAMKAQEwMgITFAANYVBHgv5PgnDSeAABAA1hUBcNMjMwNjIyMjIxMzI1WjAMMAoGA1UdFQQDCgEBMDICExQADgKGAaGJ4e1O5bIAAQAOAoYXDTIzMDYyMjIxMjIzNFowDDAKBgNVHRUEAwoBATAyAhMUAA4ChbxVI+9TBZPAAAEADgKFFw0yMzA2MjIyMTIyMzRaMAwwCgYDVR0VBAMKAQEwMgITFAAKvr6x9bxstHhPGAABAAq+vhcNMjMwNjIyMjExODQwWjAMMAoGA1UdFQQDCgEBMDICExQACr69INVU14s33N8AAQAKvr0XDTIzMDYyMjIxMTg0MFowDDAKBgNVHRUEAwoBATAyAhMUAAlktALhIf9T3njnAAEACWS0Fw0yMzA2MjIyMTA5MzZaMAwwCgYDVR0VBAMKAQEwMgITFAAJZLMY1DkPVKIGBwABAAlksxcNMjMwNjIyMjEwOTM2WjAMMAoGA1UdFQQDCgEBMDICExQADFnErAoVUV8k5IIAAQAMWcQXDTIzMDYyMjIxMDkxNlowDDAKBgNVHRUEAwoBATAyAhMUAAxZw+dFCh3pvvOPAAEADFnDFw0yMzA2MjIyMTA5MTZaMAwwCgYDVR0VBAMKAQEwMgITFAAKYwp/BFXMZnfRSAABAApjChcNMjMwNjIyMjEwNTQ0WjAMMAoGA1UdFQQDCgEBMDICExQACmMJ0LjiOPTTMdoAAQAKYwkXDTIzMDYyMjIxMDU0NFowDDAKBgNVHRUEAwoBATAyAhMUAAsPEUbk2HPaq2fbAAEACw8RFw0yMzA2MjIyMDU4NDVaMAwwCgYDVR0VBAMKAQEwMgITFAALDxBG1mGBTz4YuwABAAsPEBcNMjMwNjIyMjA1ODQ1WjAMMAoGA1UdFQQDCgEBMDICExQADSAokxdaV6GBvxAAAQANICgXDTIzMDYyMjIwNDMwNlowDDAKBgNVHRUEAwoBATAyAhMUAA0gJ+nbcZq0Fz6gAAEADSAnFw0yMzA2MjIyMDQzMDZaMAwwCgYDVR0VBAMKAQEwMgITFAANKJFNM00TZzvt7gABAA0okRcNMjMwNjIyMjAzNzMyWjAMMAoGA1UdFQQDCgEBMDICExQADSiQlACTr3uRprAAAQANKJAXDTIzMDYyMjIwMzczMlowDDAKBgNVHRUEAwoBATAyAhMUAAtFW6eXw8E6DMWPAAEAC0VbFw0yMzA2MjIyMDE2MDVaMAwwCgYDVR0VBAMKAQEwMgITFAALRVou/1eOVxacHwABAAtFWhcNMjMwNjIyMjAxNjA1WjAMMAoGA1UdFQQDCgEBMDICExQACm2RKAbEuUg4QwgAAQAKbZEXDTIzMDYyMjIwMDU1MlowDDAKBgNVHRUEAwoBATAyAhMUAAptkCeH6Rf5Ogs1AAEACm2QFw0yMzA2MjIyMDA1NTFaMAwwCgYDVR0VBAMKAQEwMgITFAAOh0SqSut5WGCWewABAA6HRBcNMjMwNjIyMTkxMTI2WjAMMAoGA1UdFQQDCgEBMDICExQADodDx/Q6yev7+5IAAQAOh0MXDTIzMDYyMjE5MTEyNlowDDAKBgNVHRUEAwoBATAyAhMUAA3NCq7P7RoTg/aoAAEADc0KFw0yMzA2MjIxNzI1MzFaMAwwCgYDVR0VBAMKAQEwMgITFAANzQmZlMB4kHnBOgABAA3NCRcNMjMwNjIyMTcyNTMxWjAMMAoGA1UdFQQDCgEBMDICExQACLZRmYDBalJNhQIAAQAItlEXDTIzMDYyMjE2MzM0MFowDDAKBgNVHRUEAwoBATAyAhMUAAi2UN+dO/xz36xZAAEACLZQFw0yMzA2MjIxNjMzNDBaMAwwCgYDVR0VBAMKAQEwMgITFAALDgutkjMHRJnAwgABAAsOCxcNMjMwNjIyMTQ1NDUzWjAMMAoGA1UdFQQDCgEBMDICExQACw4KKG83rEp/9L4AAQALDgoXDTIzMDYyMjE0NTQ1M1owDDAKBgNVHRUEAwoBATAyAhMUAAtaAUr99t/I1R5oAAEAC1oBFw0yMzA2MjIxNDUzNDRaMAwwCgYDVR0VBAMKAQEwMgITFAALWgBVJCyoKB3ZKAABAAtaABcNMjMwNjIyMTQ1MzQ0WjAMMAoGA1UdFQQDCgEBMDICExQADftCoNLhjEDeAHgAAQAN+0IXDTIzMDYyMjA0MDIwNlowDDAKBgNVHRUEAwoBATAyAhMUAA37QVGo+BUXzqdQAAEADftBFw0yMzA2MjIwNDAyMDZaMAwwCgYDVR0VBAMKAQEwMgITFAAN6oj12qt0kWXnNwABAA3qiBcNMjMwNjIyMDQwMTU5WjAMMAoGA1UdFQQDCgEBMDICExQADeqHlFeW03/5IQMAAQAN6ocXDTIzMDYyMjA0MDE1OVowDDAKBgNVHRUEAwoBATAyAhMUAAsOfdH1qeGVIwQaAAEACw59Fw0yMzA2MjIwNDAxNTZaMAwwCgYDVR0VBAMKAQEwMgITFAALDnwZHX5204uI5AABAAsOfBcNMjMwNjIyMDQwMTU2WjAMMAoGA1UdFQQDCgEBMDICExQADFr4d1scEpE9RUAAAQAMWvgXDTIzMDYyMjA0MDEzMlowDDAKBgNVHRUEAwoBATAyAhMUAAxa9775sTmWYfoqAAEADFr3Fw0yMzA2MjIwNDAxMzJaMAwwCgYDVR0VBAMKAQEwMgITFAAOpwmuJrhzCQXMsQABAA6nCRcNMjMwNjIyMDAzMDU2WjAMMAoGA1UdFQQDCgEBMDICExQADqcI2ns4RLMASsEAAQAOpwgXDTIzMDYyMjAwMzA1NlowDDAKBgNVHRUEAwoBATAyAhMUAArFh6X62l30wI92AAEACsWHFw0yMzA2MjEyMTUxMDlaMAwwCgYDVR0VBAMKAQEwMgITFAAKxYZrx/cDaibU+gABAArFhhcNMjMwNjIxMjE1MTA5WjAMMAoGA1UdFQQDCgEBMDICExQACJpP6y1wOLa/J7EAAQAImk8XDTIzMDYyMTIxMjcyMVowDDAKBgNVHRUEAwoBATAyAhMUAAiaTmz9tNn8m5SAAAEACJpOFw0yMzA2MjEyMTI3MjFaMAwwCgYDVR0VBAMKAQEwMgITFAAK6AFP2V0x2i48lgABAAroARcNMjMwNjIxMjA0OTIyWjAMMAoGA1UdFQQDCgEBMDICExQACugAcXTFPnNuUCgAAQAK6AAXDTIzMDYyMTIwNDkyMVowDDAKBgNVHRUEAwoBATAyAhMUAA8Xs7PmqkdeDTGMAAEADxezFw0yMzA2MjEyMDI4MzdaMAwwCgYDVR0VBAMKAQEwMgITFAAPF7J1eLpe4TeYHgABAA8XshcNMjMwNjIxMjAyODM3WjAMMAoGA1UdFQQDCgEBMDICExQACXCWy4Nm2HoHd3oAAQAJcJYXDTIzMDYyMTIwMjUxNFowDDAKBgNVHRUEAwoBATAyAhMUAAlwlV8vY/9+4TsmAAEACXCVFw0yMzA2MjEyMDI1MTRaMAwwCgYDVR0VBAMKAQEwMgITFAAKj1N0Na0Wfir2bQABAAqPUxcNMjMwNjIxMTk1OTQ5WjAMMAoGA1UdFQQDCgEBMDICExQACo9ShyJ3uMtXrw4AAQAKj1IXDTIzMDYyMTE5NTk0OVowDDAKBgNVHRUEAwoBATAyAhMUAAu+eYU5n4w8P34lAAEAC755Fw0yMzA2MjExOTMwMzNaMAwwCgYDVR0VBAMKAQEwMgITFAALvngbxCr3AzT+DQABAAu+eBcNMjMwNjIxMTkzMDMyWjAMMAoGA1UdFQQDCgEBMDICExQACIEj3GdsxBGlFegAAQAIgSMXDTIzMDYyMTE5MTg1OFowDDAKBgNVHRUEAwoBATAyAhMUAAiBIhp8fNGLEK9DAAEACIEiFw0yMzA2MjExOTE4NThaMAwwCgYDVR0VBAMKAQEwMgITFAAI5NuKezn0LLN5wQABAAjk2xcNMjMwNjIxMTkwNTQyWjAMMAoGA1UdFQQDCgEBMDICExQACOTaDJooS9+Xr20AAQAI5NoXDTIzMDYyMTE5MDU0MlowDDAKBgNVHRUEAwoBATAyAhMUAAjuPcylMWFexsW3AAEACO49Fw0yMzA2MjExODUzMDVaMAwwCgYDVR0VBAMKAQEwMgITFAAI7jyXcgpgezE/5AABAAjuPBcNMjMwNjIxMTg1MzA0WjAMMAoGA1UdFQQDCgEBMDICExQACnoVmp9YjHXtrrAAAQAKehUXDTIzMDYyMTE4NTAyOFowDDAKBgNVHRUEAwoBATAyAhMUAAp6FN6da/BHlTv/AAEACnoUFw0yMzA2MjExODUwMjdaMAwwCgYDVR0VBAMKAQEwMgITFAAKpY/eZjr2/URMhAABAAqljxcNMjMwNjIxMTg0NTEwWjAMMAoGA1UdFQQDCgEBMDICExQACqWOV79+W16VlYYAAQAKpY4XDTIzMDYyMTE4NDUxMFowDDAKBgNVHRUEAwoBATAyAhMUAAkve2FrthE9FTQwAAEACS97Fw0yMzA2MjExODE5MjdaMAwwCgYDVR0VBAMKAQEwMgITFAAJL3o1oKX/U4h7VQABAAkvehcNMjMwNjIxMTgxOTI3WjAMMAoGA1UdFQQDCgEBMDICExQADeP+uCPv55FZIZgAAQAN4/4XDTIzMDYyMTE4MTYzN1owDDAKBgNVHRUEAwoBATAyAhMUAA3j/XsPRUq2WU1bAAEADeP9Fw0yMzA2MjExODE2MzdaMAwwCgYDVR0VBAMKAQEwMgITFAALUl1oG+TcN6TEYgABAAtSXRcNMjMwNjIxMTczMjU5WjAMMAoGA1UdFQQDCgEBMDICExQAC1JcEf6xsx6rrm8AAQALUlwXDTIzMDYyMTE3MzI1OVowDDAKBgNVHRUEAwoBATAyAhMUAAiEuZVbOIGkuomUAAEACIS5Fw0yMzA2MjExNzA0MzdaMAwwCgYDVR0VBAMKAQEwMgITFAAIhLjPVvAcWiSS1AABAAiEuBcNMjMwNjIxMTcwNDM3WjAMMAoGA1UdFQQDCgEBMDICExQADEBAk9rrgmLf44IAAQAMQEAXDTIzMDYyMTE2NTQ0OVowDDAKBgNVHRUEAwoBATAyAhMUAAxAP2lAh+wY3+i3AAEADEA/Fw0yMzA2MjExNjU0NDlaMAwwCgYDVR0VBAMKAQEwMgITFAAJD5PREbK8Sn9+eQABAAkPkxcNMjMwNjIxMTY0NzMzWjAMMAoGA1UdFQQDCgEBMDICExQACQ+SgCSlR7EFyhcAAQAJD5IXDTIzMDYyMTE2NDczM1owDDAKBgNVHRUEAwoBATAyAhMUAAm5ppBdbH4Z4RuPAAEACbmmFw0yMzA2MjExNjE0NDRaMAwwCgYDVR0VBAMKAQEwMgITFAAJuaW2RXHKcKJ1BQABAAm5pRcNMjMwNjIxMTYxNDQ0WjAMMAoGA1UdFQQDCgEBMDICExQADhnq8EhKi064/EkAAQAOGeoXDTIzMDYyMTE2MDYxNlowDDAKBgNVHRUEAwoBATAyAhMUAA4Z6aKCRq2KYHmdAAEADhnpFw0yMzA2MjExNjA2MTZaMAwwCgYDVR0VBAMKAQEwMgITFAAItnPnM3pA1neW2AABAAi2cxcNMjMwNjIxMTU1MzExWjAMMAoGA1UdFQQDCgEBMDICExQACLZyGg7hJBdLfTYAAQAItnIXDTIzMDYyMTE1NTMxMVowDDAKBgNVHRUEAwoBATAyAhMUAArhO4jsmeIi6UNgAAEACuE7Fw0yMzA2MjExNTUwMTRaMAwwCgYDVR0VBAMKAQEwMgITFAAK4TpTUfLUNHeXagABAArhOhcNMjMwNjIxMTU1MDE0WjAMMAoGA1UdFQQDCgEBMDICExQACJ5/HPfPq+WMDFsAAQAInn8XDTIzMDYyMTE1MjczOFowDDAKBgNVHRUEAwoBATAyAhMUAAiefgyJmFIyTYsyAAEACJ5+Fw0yMzA2MjExNTI3MzdaMAwwCgYDVR0VBAMKAQEwMgITFAAL6p7OHJ4KLw9D5wABAAvqnhcNMjMwNjIxMTUyNjM4WjAMMAoGA1UdFQQDCgEBMDICExQAC+qdJDtC6na/1aMAAQAL6p0XDTIzMDYyMTE1MjYzN1owDDAKBgNVHRUEAwoBATAyAhMUAAi/R1JnGPHO9Q+0AAEACL9HFw0yMzA2MjExNTA5MjlaMAwwCgYDVR0VBAMKAQEwMgITFAAIv0YeiJdxP4AAQQABAAi/RhcNMjMwNjIxMTUwOTI5WjAMMAoGA1UdFQQDCgEBMDICExQADjYbHapFQ5OSmcIAAQAONhsXDTIzMDYyMTA0MDM0NVowDDAKBgNVHRUEAwoBATAyAhMUAA42GphksH6UDJqpAAEADjYaFw0yMzA2MjEwNDAzNDVaMAwwCgYDVR0VBAMKAQEwMgITFAAKZKZAR/DRmd70JAABAApkphcNMjMwNjIxMDQwMjQzWjAMMAoGA1UdFQQDCgEBMDICExQACmSl/vey3doq2OYAAQAKZKUXDTIzMDYyMTA0MDI0M1owDDAKBgNVHRUEAwoBATAyAhMUAA9Svsv1nogJ2ODAAAEAD1K+Fw0yMzA2MjEwNDAyNDNaMAwwCgYDVR0VBAMKAQEwMgITFAAPUr2adRFsd0pRVwABAA9SvRcNMjMwNjIxMDQwMjQzWjAMMAoGA1UdFQQDCgEBMDICExQADdAStZXmBx7KajUAAQAN0BIXDTIzMDYyMTA0MDIwOFowDDAKBgNVHRUEAwoBATAyAhMUAA3QETiYlfjZEAnmAAEADdARFw0yMzA2MjEwNDAyMDhaMAwwCgYDVR0VBAMKAQEwMgITFAAOH7zc7uh0HomkYAABAA4fvBcNMjMwNjIwMjMwMjU0WjAMMAoGA1UdFQQDCgEBMDICExQADh+7KNbggNc4ogoAAQAOH7sXDTIzMDYyMDIzMDI1NFowDDAKBgNVHRUEAwoBATAyAhMUAAx0lD5YCnmsEAz8AAEADHSUFw0yMzA2MjAyMTQ4NDVaMAwwCgYDVR0VBAMKAQEwMgITFAAMdJO4q4KELsDhtAABAAx0kxcNMjMwNjIwMjE0ODQ0WjAMMAoGA1UdFQQDCgEBMDICExQADXg26vQEngcITs4AAQANeDYXDTIzMDYyMDIwNDMwMFowDDAKBgNVHRUEAwoBATAyAhMUAA14NTLAFLCyT4hWAAEADXg1Fw0yMzA2MjAyMDQzMDBaMAwwCgYDVR0VBAMKAQEwMgITFAAL/NYTIrUUAuE8ugABAAv81hcNMjMwNjIwMjAyNjE4WjAMMAoGA1UdFQQDCgEBMDICExQAC/zVT2ujS5Gsfw4AAQAL/NUXDTIzMDYyMDIwMjYxOFowDDAKBgNVHRUEAwoBATAyAhMUAAyow9rheMQfjt22AAEADKjDFw0yMzA2MjAxOTQ2MjhaMAwwCgYDVR0VBAMKAQEwMgITFAAMqMJpCoEBhM2e9AABAAyowhcNMjMwNjIwMTk0NjI3WjAMMAoGA1UdFQQDCgEBMDICExQADHF6bL8fwbT5MIkAAQAMcXoXDTIzMDYyMDE5MTI1OFowDDAKBgNVHRUEAwoBATAyAhMUAAxxedkFOZFzI1AgAAEADHF5Fw0yMzA2MjAxOTEyNThaMAwwCgYDVR0VBAMKAQEwMgITFAAKj5e1J/KjIZU/SwABAAqPlxcNMjMwNjIwMTkwNjIxWjAMMAoGA1UdFQQDCgEBMDICExQACo+WNqC78xK3iEEAAQAKj5YXDTIzMDYyMDE5MDYyMVowDDAKBgNVHRUEAwoBATAyAhMUAA0wDZCYvdO12MfbAAEADTANFw0yMzA2MjAxOTA1MTVaMAwwCgYDVR0VBAMKAQEwMgITFAANMAzPfTCBZR/jlAABAA0wDBcNMjMwNjIwMTkwNTE1WjAMMAoGA1UdFQQDCgEBMDICExQACfsEYreYdZyfoLwAAQAJ+wQXDTIzMDYyMDE3MDIxNVowDDAKBgNVHRUEAwoBATAyAhMUAAn7AzKCzAzbhOcXAAEACfsDFw0yMzA2MjAxNzAyMTVaMAwwCgYDVR0VBAMKAQEwMgITFAAOEFad7Lx9dyAeSwABAA4QVhcNMjMwNjIwMTY1NDQ1WjAMMAoGA1UdFQQDCgEBMDICExQADhBVFZTaGmwTkIYAAQAOEFUXDTIzMDYyMDE2NTQ0NVowDDAKBgNVHRUEAwoBATAyAhMUAA4KqGD30JI7eGz5AAEADgqoFw0yMzA2MjAxNjQxNTJaMAwwCgYDVR0VBAMKAQEwMgITFAAOCqcyx1/cq4dscgABAA4KpxcNMjMwNjIwMTY0MTUxWjAMMAoGA1UdFQQDCgEBMDICExQACOZylSaXdjSM+VcAAQAI5nIXDTIzMDYyMDE1MzU1OFowDDAKBgNVHRUEAwoBATAyAhMUAAjmcCTIlcKJsF1eAAEACOZwFw0yMzA2MjAxNTM1NThaMAwwCgYDVR0VBAMKAQEwMgITFAANGCvcRVm1TDebpAABAA0YKxcNMjMwNjIwMTUzNTU3WjAMMAoGA1UdFQQDCgEBMDICExQADRgqTrzMVFvsYRsAAQANGCoXDTIzMDYyMDE1MzU1N1owDDAKBgNVHRUEAwoBATAyAhMUAA4Mfn7EZJYwXZWOAAEADgx+Fw0yMzA2MjAxNTE1MjlaMAwwCgYDVR0VBAMKAQEwMgITFAAODH2M2XUA9/Q55gABAA4MfRcNMjMwNjIwMTUxNTI5WjAMMAoGA1UdFQQDCgEBMDICExQADJecBLiM9UNkcTUAAQAMl5wXDTIzMDYyMDA0MDE0MFowDDAKBgNVHRUEAwoBATAyAhMUAAyXm/DeRVBwd1WRAAEADJebFw0yMzA2MjAwNDAxNDBaMAwwCgYDVR0VBAMKAQEwMgITFAAOFGjrETj9X9WvIgABAA4UaBcNMjMwNjIwMDMxNDA0WjAMMAoGA1UdFQQDCgEBMDICExQADhRnqW0cSgEOTjgAAQAOFGcXDTIzMDYyMDAzMTQwNFowDDAKBgNVHRUEAwoBATAyAhMUAAxQXJ3wCKDRyc5SAAEADFBcFw0yMzA2MTkyMzI3MjlaMAwwCgYDVR0VBAMKAQEwMgITFAAMUFtxIezh0B+l+AABAAxQWxcNMjMwNjE5MjMyNzI5WjAMMAoGA1UdFQQDCgEBMDICExQADLPbK6Kcz+6Zx9EAAQAMs9sXDTIzMDYxOTIzMTczMVowDDAKBgNVHRUEAwoBATAyAhMUAAyz2uLjq6F5UAyyAAEADLPaFw0yMzA2MTkyMzE3MzFaMAwwCgYDVR0VBAMKAQEwMgITFAAIyI/eGaEVf7Nh7gABAAjIjxcNMjMwNjE5MjIyNjU5WjAMMAoGA1UdFQQDCgEBMDICExQACMiOYI/AwqHKtnEAAQAIyI4XDTIzMDYxOTIyMjY1OVowDDAKBgNVHRUEAwoBATAyAhMUAA16Dhetg8cXZD31AAEADXoOFw0yMzA2MTkyMjEzMzdaMAwwCgYDVR0VBAMKAQEwMgITFAANeg3M9zhpG3tEFQABAA16DRcNMjMwNjE5MjIxMzM3WjAMMAoGA1UdFQQDCgEBMDICExQACkSadTuPhksmzW8AAQAKRJoXDTIzMDYxOTIxMzg0OFowDDAKBgNVHRUEAwoBATAyAhMUAApEmXaapGlzA8e+AAEACkSZFw0yMzA2MTkyMTM4NDhaMAwwCgYDVR0VBAMKAQEwMgITFAAJG/1LdK00LXi6BQABAAkb/RcNMjMwNjE5MjEyNzQyWjAMMAoGA1UdFQQDCgEBMDICExQACRv8AFXjBWum2tQAAQAJG/wXDTIzMDYxOTIxMjc0MlowDDAKBgNVHRUEAwoBATAyAhMUAAmXvI36MfiWdIL2AAEACZe8Fw0yMzA2MTkyMTI3NDJaMAwwCgYDVR0VBAMKAQEwMgITFAAJl7s5MMrXlhYYegABAAmXuxcNMjMwNjE5MjEyNzQyWjAMMAoGA1UdFQQDCgEBMDICExQACdq2NMyx3di0JAAAAQAJ2rYXDTIzMDYxOTIxMjAyM1owDDAKBgNVHRUEAwoBATAyAhMUAAnatS3d3rJVxz8OAAEACdq1Fw0yMzA2MTkyMTIwMjNaMAwwCgYDVR0VBAMKAQEwMgITFAAMalxtXJAMrmwOpAABAAxqXBcNMjMwNjE5MjEwMzAxWjAMMAoGA1UdFQQDCgEBMDICExQADGpb8+gaFrv2fk0AAQAMalsXDTIzMDYxOTIxMDMwMVowDDAKBgNVHRUEAwoBATAyAhMUAAw97s0cxn4LoD1sAAEADD3uFw0yMzA2MTkxOTQ1NDlaMAwwCgYDVR0VBAMKAQEwMgITFAAMPe3DaMbm1901IwABAAw97RcNMjMwNjE5MTk0NTQ4WjAMMAoGA1UdFQQDCgEBMDICExQADKd5a0h2mAmokzkAAQAMp3kXDTIzMDYxOTE5MTUxOFowDDAKBgNVHRUEAwoBATAyAhMUAAyneCSg3SxDVuelAAEADKd4Fw0yMzA2MTkxOTE1MThaMAwwCgYDVR0VBAMKAQEwMgITFAAOyCDoYwwl/WoKgQABAA7IIBcNMjMwNjE5MTg1NDIyWjAMMAoGA1UdFQQDCgEBMDICExQADsgfTRJT8SWz4R4AAQAOyB8XDTIzMDYxOTE4NTQyMVowDDAKBgNVHRUEAwoBATAyAhMUAAs3L5E4oxjmG038AAEACzcvFw0yMzA2MTkxODMyNTFaMAwwCgYDVR0VBAMKAQEwMgITFAALNy6By4KMjApoRQABAAs3LhcNMjMwNjE5MTgzMjUwWjAMMAoGA1UdFQQDCgEBMDICExQADARyBQOgv33G5xsAAQAMBHIXDTIzMDYyOTE2NTUyNVowDDAKBgNVHRUEAwoBATAyAhMUAAwEcaXbK8hHrPWwAAEADARxFw0yMzA2MjkxNjU1MjVaMAwwCgYDVR0VBAMKAQEwMgITFAAPVsRRFndJygKXAQABAA9WxBcNMjMwNjI5MTY1MDIxWjAMMAoGA1UdFQQDCgEBMDICExQAD1bDWBdqC5MyIkMAAQAPVsMXDTIzMDYyOTE2NTAyMVowDDAKBgNVHRUEAwoBATAyAhMUAAlRT2RHJ8crxEEkAAEACVFPFw0yMzA2MjkxNTU3MDVaMAwwCgYDVR0VBAMKAQEwMgITFAAJUU4pDUak5YhOfgABAAlRThcNMjMwNjI5MTU1NzA1WjAMMAoGA1UdFQQDCgEBMDICExQADYppEmrt4QDT/cYAAQANimkXDTIzMDYyOTE1MzkyN1owDDAKBgNVHRUEAwoBATAyAhMUAA2KaPhPGRUz6ZswAAEADYpoFw0yMzA2MjkxNTM5MjdaMAwwCgYDVR0VBAMKAQEwMgITFAALnmN/05G1PMpNowABAAueYxcNMjMwNjI5MTQ1NjIxWjAMMAoGA1UdFQQDCgEBMDICExQAC55isLjShmDsXsAAAQALnmIXDTIzMDYyOTE0NTYyMVowDDAKBgNVHRUEAwoBATAyAhMUAAvDt3NarFpM7/WqAAEAC8O3Fw0yMzA2MjkwNDAyMzBaMAwwCgYDVR0VBAMKAQEwMgITFAALw7Yys1TM1wLtkwABAAvDthcNMjMwNjI5MDQwMjMwWjAMMAoGA1UdFQQDCgEBMDICExQACZSyUR536L78IUQAAQAJlLIXDTIzMDYyOTA0MDE0MlowDDAKBgNVHRUEAwoBATAyAhMUAAmUsXoHumgY2bIPAAEACZSxFw0yMzA2MjkwNDAxNDJaMAwwCgYDVR0VBAMKAQEwMgITFAANkZHaZiHpoxc5OQABAA2RkRcNMjMwNjI4MjIxMjMyWjAMMAoGA1UdFQQDCgEBMDICExQADZGQI9aDDmByUH8AAQANkZAXDTIzMDYyODIyMTIzMlowDDAKBgNVHRUEAwoBATAyAhMUAAnTBAcPuDjZS34ZAAEACdMEFw0yMzA2MjgyMTM0MTZaMAwwCgYDVR0VBAMKAQEwMgITFAAJ0wPEESlCuVfVegABAAnTAxcNMjMwNjI4MjEzNDE2WjAMMAoGA1UdFQQDCgEBMDICExQADV4P9RPUb0oFhBQAAQANXg8XDTIzMDYyODIxMDAxNVowDDAKBgNVHRUEAwoBATAyAhMUAA1eDhATUlZH3269AAEADV4OFw0yMzA2MjgyMTAwMTVaMAwwCgYDVR0VBAMKAQEwMgITFAAKtuNORvj+fGf7kwABAAq24xcNMjMwNjI4MjA0NjIxWjAMMAoGA1UdFQQDCgEBMDICExQACrbiYs7kwgpJ45gAAQAKtuIXDTIzMDYyODIwNDYyMVowDDAKBgNVHRUEAwoBATAyAhMUAAvxUJl/f3SOQPwUAAEAC/FQFw0yMzA2MjgyMDM0MzRaMAwwCgYDVR0VBAMKAQEwMgITFAAL8U8rPYLJpRMNqwABAAvxTxcNMjMwNjI4MjAzNDM0WjAMMAoGA1UdFQQDCgEBMDICExQAC1RXBwJnYlRq8E0AAQALVFcXDTIzMDYyODE5NDMyNlowDDAKBgNVHRUEAwoBATAyAhMUAAtUVsYE8jl0PfFjAAEAC1RWFw0yMzA2MjgxOTQzMjZaMAwwCgYDVR0VBAMKAQEwMgITFAAI0TF20I+GjsJFbgABAAjRMRcNMjMwNjI4MTkyMDIxWjAMMAoGA1UdFQQDCgEBMDICExQACNEwvaVxadDwpw4AAQAI0TAXDTIzMDYyODE5MjAyMVowDDAKBgNVHRUEAwoBATAyAhMUAAzpexceEpK14Br+AAEADOl7Fw0yMzA2MjgxODE2MTJaMAwwCgYDVR0VBAMKAQEwMgITFAAM6Xp3YGH2vZcdsgABAAzpehcNMjMwNjI4MTgxNjEyWjAMMAoGA1UdFQQDCgEBMDICExQACo1N6fiGzi4M5kkAAQAKjU0XDTIzMDYyODE3MzUxM1owDDAKBgNVHRUEAwoBATAyAhMUAAqNTLSQv3TYBdrXAAEACo1MFw0yMzA2MjgxNzM1MTNaMAwwCgYDVR0VBAMKAQEwMgITFAALBW83IMLvzyaw9AABAAsFbxcNMjMwNjI4MTcyMDIxWjAMMAoGA1UdFQQDCgEBMDICExQACwVuaKBjKSfYulQAAQALBW4XDTIzMDYyODE3MjAyMVowDDAKBgNVHRUEAwoBATAyAhMUAAve2wWpiYY7gh5aAAEAC97bFw0yMzA2MjgxNzE4MDlaMAwwCgYDVR0VBAMKAQEwMgITFAAL3tq0rZ8qCnUmCgABAAve2hcNMjMwNjI4MTcxODA5WjAMMAoGA1UdFQQDCgEBMDICExQAD4kxmD2eYnKO8hcAAQAPiTEXDTIzMDYyODE2NTkyOVowDDAKBgNVHRUEAwoBATAyAhMUAA+JME7qv7UgmTCtAAEAD4kwFw0yMzA2MjgxNjU5MjlaMAwwCgYDVR0VBAMKAQEwMgITFAAM6PzulHw79mkUlAABAAzo/BcNMjMwNjI4MTYyMTE4WjAMMAoGA1UdFQQDCgEBMDICExQADOj7im6L2OZDFEcAAQAM6PsXDTIzMDYyODE2MjExOFowDDAKBgNVHRUEAwoBATAyAhMUAArCd9eijRAoVNNIAAEACsJ3Fw0yMzA2MjgxNjEyNDdaMAwwCgYDVR0VBAMKAQEwMgITFAAKwnYLQOvTENJpHwABAArCdhcNMjMwNjI4MTYxMjQ3WjAMMAoGA1UdFQQDCgEBMDICExQAC71TMyA/woEQhP0AAQALvVMXDTIzMDYyODE1NDM0OVowDDAKBgNVHRUEAwoBATAyAhMUAAu9Ulhv1+c2rrzIAAEAC71SFw0yMzA2MjgxNTQzNDlaMAwwCgYDVR0VBAMKAQEwMgITFAALUFtlLmyRlY15aQABAAtQWxcNMjMwNjI4MTUxMDQwWjAMMAoGA1UdFQQDCgEBMDICExQAC1BaF5r2NcDVGuAAAQALUFoXDTIzMDYyODE1MTA0MFowDDAKBgNVHRUEAwoBATAyAhMUAAz17WI7BUHTDlSuAAEADPXtFw0yMzA2MjgxNDQwMDBaMAwwCgYDVR0VBAMKAQEwMgITFAAM9eyX72JYFfHfkgABAAz17BcNMjMwNjI4MTQ0MDAwWjAMMAoGA1UdFQQDCgEBMDICExQADJvrLz52ZsgZTY8AAQAMm+sXDTIzMDYyODEzMTcxMVowDDAKBgNVHRUEAwoBATAyAhMUAAyb6gnSfMCTo35jAAEADJvqFw0yMzA2MjgxMzE3MDhaMAwwCgYDVR0VBAMKAQEwMgITFAAOYLBq4a0xAroBUQABAA5gsBcNMjMwNjI4MDQwMjA1WjAMMAoGA1UdFQQDCgEBMDICExQADmCvlYBd9pifYXUAAQAOYK8XDTIzMDYyODA0MDIwNVowDDAKBgNVHRUEAwoBATAyAhMUAA3MHHctwG8Gq3hBAAEADcwcFw0yMzA2MjgwNDAyMDVaMAwwCgYDVR0VBAMKAQEwMgITFAANzBuSgk1ksa91/QABAA3MGxcNMjMwNjI4MDQwMjA1WjAMMAoGA1UdFQQDCgEBMDICExQACMZltDjY8YuZs4YAAQAIxmUXDTIzMDYyODA0MDE0OVowDDAKBgNVHRUEAwoBATAyAhMUAAjGZOpMSSSbYYmHAAEACMZkFw0yMzA2MjgwNDAxNDlaMAwwCgYDVR0VBAMKAQEwMgITFAALvzUwx+1uIX/PdwABAAu/NRcNMjMwNjI3MjA0MTEyWjAMMAoGA1UdFQQDCgEBMDICExQAC780ujZgysun3ZMAAQALvzQXDTIzMDYyNzIwNDExMlowDDAKBgNVHRUEAwoBATAyAhMUAAsqd9tAt0G0uiiPAAEACyp3Fw0yMzA2MjcyMDM3NTBaMAwwCgYDVR0VBAMKAQEwMgITFAALKnbCc3kliGRZ7AABAAsqdhcNMjMwNjI3MjAzNzUwWjAMMAoGA1UdFQQDCgEBMDICExQAC4QvMXL7boa4ndIAAQALhC8XDTIzMDYyNzIwMzc0MVowDDAKBgNVHRUEAwoBATAyAhMUAAuELqPqcdOvvXyjAAEAC4QuFw0yMzA2MjcyMDM3NDFaMAwwCgYDVR0VBAMKAQEwMgITFAAIrMk6/6Qt2FXhowABAAisyRcNMjMwNjI3MjAzNTI2WjAMMAoGA1UdFQQDCgEBMDICExQACKzIy9C52na8Bo4AAQAIrMgXDTIzMDYyNzIwMzUyNlowDDAKBgNVHRUEAwoBATAyAhMUAAqeLYRiUv2Xn4IqAAEACp4tFw0yMzA2MjcyMDEzMTdaMAwwCgYDVR0VBAMKAQEwMgITFAAKniw3rxcjrAAc8QABAAqeLBcNMjMwNjI3MjAxMzE3WjAMMAoGA1UdFQQDCgEBMDICExQACg6wcpiBUoSeuJIAAQAKDrAXDTIzMDYyNzIwMTEyOVowDDAKBgNVHRUEAwoBATAyAhMUAAoOr83xm555XmP6AAEACg6vFw0yMzA2MjcyMDExMjlaMAwwCgYDVR0VBAMKAQEwMgITFAAIiBFZ+ApzNFJuhgABAAiIERcNMjMwNjI3MjAxMDA5WjAMMAoGA1UdFQQDCgEBMDICExQACIgQjOI768Kfi7gAAQAIiBAXDTIzMDYyNzIwMTAwOVowDDAKBgNVHRUEAwoBATAyAhMUAA5kNv6+1u/QfH2pAAEADmQ2Fw0yMzA2MjcxNzU4MTBaMAwwCgYDVR0VBAMKAQEwMgITFAAOZDVPkdheazZXxgABAA5kNRcNMjMwNjI3MTc1ODA5WjAMMAoGA1UdFQQDCgEBMDICExQAC2Ofr4c6E10Q1dEAAQALY58XDTIzMDYyNzE3Mzg1N1owDDAKBgNVHRUEAwoBATAyAhMUAAtjntT0vQ/5a/+sAAEAC2OeFw0yMzA2MjcxNzM4NTdaMAwwCgYDVR0VBAMKAQEwMgITFAAPUa7Xl4we4q3F/gABAA9RrhcNMjMwNjI3MTcyNzE4WjAMMAoGA1UdFQQDCgEBMDICExQAD1GtNSekO/WFYBEAAQAPUa0XDTIzMDYyNzE3MjcxOFowDDAKBgNVHRUEAwoBATAyAhMUAAwylpkxSnRT/NRiAAEADDKWFw0yMzA2MjcxNzA3MzVaMAwwCgYDVR0VBAMKAQEwMgITFAAMMpWZ/5Nrfr2NEgABAAwylRcNMjMwNjI3MTcwNzM1WjAMMAoGA1UdFQQDCgEBMDICExQADAWawcE0a/u15goAAQAMBZoXDTIzMDYyNzE2MzY0M1owDDAKBgNVHRUEAwoBATAyAhMUAAwFmb2aQGtpJ9XzAAEADAWZFw0yMzA2MjcxNjM2NDNaMAwwCgYDVR0VBAMKAQEwMgITFAALOW0+ZUl/oVLyfQABAAs5bRcNMjMwNjI3MTYxNzUwWjAMMAoGA1UdFQQDCgEBMDICExQACzlsKGYCrMfKKMoAAQALOWwXDTIzMDYyNzE2MTc1MFowDDAKBgNVHRUEAwoBATAyAhMUAAoKJDbe4M2LucmoAAEACgokFw0yMzA2MjcxNjEzNDVaMAwwCgYDVR0VBAMKAQEwMgITFAAKCiNdpxWbENAVAQABAAoKIxcNMjMwNjI3MTYxMzQ1WjAMMAoGA1UdFQQDCgEBMDICExQADbIe57Hq/GdzNEwAAQANsh4XDTIzMDYyNzE1MTMzNlowDDAKBgNVHRUEAwoBATAyAhMUAA2yHbLeN2Wi5r71AAEADbIdFw0yMzA2MjcxNTEzMzZaMAwwCgYDVR0VBAMKAQEwMgITFAALX5lX7LNihDhVMAABAAtfmRcNMjMwNjI3MTUwODQ5WjAMMAoGA1UdFQQDCgEBMDICExQAC1+YCjiWQt/KdQ8AAQALX5gXDTIzMDYyNzE1MDg0OVowDDAKBgNVHRUEAwoBATAyAhMUAAoqzKGjcgk774XjAAEACirMFw0yMzA2MjcxNDU2MzBaMAwwCgYDVR0VBAMKAQEwMgITFAAKKstZ9BNylemviAABAAoqyxcNMjMwNjI3MTQ1NjMwWjAMMAoGA1UdFQQDCgEBMDICExQADdgG5Vy/rp8/paQAAQAN2AYXDTIzMDYyNzE0MzY1OVowDDAKBgNVHRUEAwoBATAyAhMUAA3YBUfYvDDT0HF6AAEADdgFFw0yMzA2MjcxNDM2NTlaMAwwCgYDVR0VBAMKAQEwMgITFAAKkO2QhXFbv7Os/AABAAqQ7RcNMjMwNjI3MTQzNTA4WjAMMAoGA1UdFQQDCgEBMDICExQACpDsGnlQLeQkZggAAQAKkOwXDTIzMDYyNzE0MzUwOFowDDAKBgNVHRUEAwoBATAyAhMUAAjxhRC9AEGGbncwAAEACPGFFw0yMzA2MjcwNDAxNDdaMAwwCgYDVR0VBAMKAQEwMgITFAAI8YSPLyhXwSZibQABAAjxhBcNMjMwNjI3MDQwMTQ3WjAMMAoGA1UdFQQDCgEBMDICExQACcigSguAeeTxSv4AAQAJyKAXDTIzMDYyNjIzMDAwN1owDDAKBgNVHRUEAwoBATAyAhMUAAnIn6VSkVCNTLFTAAEACcifFw0yMzA2MjYyMzAwMDdaMAwwCgYDVR0VBAMKAQEwMgITFAAL4l3+pYvCUtjlXAABAAviXRcNMjMwNjI2MjIzNTE4WjAMMAoGA1UdFQQDCgEBMDICExQAC+Jc68r6vu/kdq0AAQAL4lwXDTIzMDYyNjIyMzUxOFowDDAKBgNVHRUEAwoBATAyAhMUAA1bTxlbhEsFdlHdAAEADVtPFw0yMzA2MjYyMjEyNDhaMAwwCgYDVR0VBAMKAQEwMgITFAANW05EDD8bFXzaTgABAA1bThcNMjMwNjI2MjIxMjQ4WjAMMAoGA1UdFQQDCgEBMDICExQACSnzUByvHohthuMAAQAJKfMXDTIzMDYyNjIxMjg0NVowDDAKBgNVHRUEAwoBATAyAhMUAAkp8usrxjBzHi0nAAEACSnyFw0yMzA2MjYyMTI4NDVaMAwwCgYDVR0VBAMKAQEwMgITFAAMc+LhkVxYNij+DAABAAxz4hcNMjMwNjI2MjEwMjMyWjAMMAoGA1UdFQQDCgEBMDICExQADHPh59EAu1djCBgAAQAMc+EXDTIzMDYyNjIxMDIzMlowDDAKBgNVHRUEAwoBATAyAhMUAA6CRhy+kke/rqZVAAEADoJGFw0yMzA2MjYyMDM1NTFaMAwwCgYDVR0VBAMKAQEwMgITFAAOgkXOP/xoa//DJAABAA6CRRcNMjMwNjI2MjAzNTUwWjAMMAoGA1UdFQQDCgEBMDICExQADXUn2SJlwDFM0ZQAAQANdScXDTIzMDYyNjE5MjcwN1owDDAKBgNVHRUEAwoBATAyAhMUAA11JqaBcWcMKKtNAAEADXUmFw0yMzA2MjYxOTI3MDdaMAwwCgYDVR0VBAMKAQEwMgITFAANnsLTtCNl90ZjTAABAA2ewhcNMjMwNjI2MTcxMzQxWjAMMAoGA1UdFQQDCgEBMDICExQADZ7B44/ga3qdJhwAAQANnsEXDTIzMDYyNjE3MTM0MVowDDAKBgNVHRUEAwoBATAyAhMUAAi60+Yhc5g46sTpAAEACLrTFw0yMzA2MjYxNjQ2MDZaMAwwCgYDVR0VBAMKAQEwMgITFAAIutJgj4sDYI1oEAABAAi60hcNMjMwNjI2MTY0NjA2WjAMMAoGA1UdFQQDCgEBMDICExQADVTZinyXwHYbCUQAAQANVNkXDTIzMDYyNjE2MTYwMFowDDAKBgNVHRUEAwoBATAyAhMUAA1U2JyL74tgsvrBAAEADVTYFw0yMzA2MjYxNjE2MDBaMAwwCgYDVR0VBAMKAQEwMgITFAAMLGhF9P34mbRrpAABAAwsaBcNMjMwNjI2MTUzNTQ2WjAMMAoGA1UdFQQDCgEBMDICExQADCxncNi0TqV3mtcAAQAMLGcXDTIzMDYyNjE1MzU0NlowDDAKBgNVHRUEAwoBATAyAhMUAAmiFm01g/74WZXiAAEACaIWFw0yMzA2MjYxNDQwMjJaMAwwCgYDVR0VBAMKAQEwMgITFAAJohXX1p2lexKm5gABAAmiFRcNMjMwNjI2MTQ0MDIyWjAMMAoGA1UdFQQDCgEBMDICExQAChTGIUwk4WHsOE8AAQAKFMYXDTIzMDYyNjE0MDMzM1owDDAKBgNVHRUEAwoBATAyAhMUAAoUxbawEJL9mYAxAAEAChTFFw0yMzA2MjYxNDAzMzJaMAwwCgYDVR0VBAMKAQEwMgITFAALv681wGWauWo5nwABAAu/rxcNMjMwNjI2MDgzMDM4WjAMMAoGA1UdFQQDCgEBMDICExQAC7+u4VANiG+x2W0AAQALv64XDTIzMDYyNjA4MzAzNVowDDAKBgNVHRUEAwoBATAyAhMUAAu45z21jaSZA2jvAAEAC7jnFw0yMzA2MjYwNDAxNDBaMAwwCgYDVR0VBAMKAQEwMgITFAALuObmzbOjjSsiXgABAAu45hcNMjMwNjI2MDQwMTM5WjAMMAoGA1UdFQQDCgEBMDICExQADgna8w+YHZVdTBcAAQAOCdoXDTIzMDYyNTE4MjgyN1owDDAKBgNVHRUEAwoBATAyAhMUAA4J2XvmTzZoSfZyAAEADgnZFw0yMzA2MjUxODI4MjdaMAwwCgYDVR0VBAMKAQEwMgITFAAOBtLFuJpGTY6HaAABAA4G0hcNMjMwNjI1MDQwMDU1WjAMMAoGA1UdFQQDCgEBMDICExQADgbR6blP6XS7BKQAAQAOBtEXDTIzMDYyNTA0MDA1NVowDDAKBgNVHRUEAwoBATAyAhMUAAiQmxVCAvYnTMxfAAEACJCbFw0yMzA2MjQxOTMyMjdaMAwwCgYDVR0VBAMKAQEwMgITFAAIkJr+7JSkKhVt/AABAAiQmhcNMjMwNjI0MTkzMjI2WjAMMAoGA1UdFQQDCgEBMDICExQACzrHaOeiDFm66woAAQALOscXDTIzMDYyNDE3NTM0M1owDDAKBgNVHRUEAwoBATAyAhMUAAs6xnJCobSt1YRCAAEACzrGFw0yMzA2MjQxNzUzNDJaMAwwCgYDVR0VBAMKAQEwMgITFAANMc9L2P7tx4100wABAA0xzxcNMjMwNjI0MTYzMTUwWjAMMAoGA1UdFQQDCgEBMDICExQADTHOIftyBkQJ9gYAAQANMc4XDTIzMDYyNDE2MzE1MFowDDAKBgNVHRUEAwoBATAyAhMUAA8+tH0836f+rSixAAEADz60Fw0yMzA2MjQxNjMxNDlaMAwwCgYDVR0VBAMKAQEwMgITFAAPPrMyTe3d/lrDSAABAA8+sxcNMjMwNjI0MTYzMTQ5WjAMMAoGA1UdFQQDCgEBMDICExQAD12/IG9TCmUxQ7sAAQAPXb8XDTIzMDYyNDA0MjkwNVowDDAKBgNVHRUEAwoBATAyAhMUAA9dvgZWNrDP1g9iAAEAD12+Fw0yMzA2MjQwNDI5MDVaMAwwCgYDVR0VBAMKAQEwMgITFAANO3mnx19i9yTOKgABAA07eRcNMjMwNjI0MDQwMjQ5WjAMMAoGA1UdFQQDCgEBMDICExQADTt4C8rel5uX+GsAAQANO3gXDTIzMDYyNDA0MDI0OVowDDAKBgNVHRUEAwoBATAyAhMUAA8/lgOxuwWwNR0VAAEADz+WFw0yMzA2MjQwNDAyMDhaMAwwCgYDVR0VBAMKAQEwMgITFAAPP5NiDOgi1y4NtAABAA8/kxcNMjMwNjI0MDQwMjA4WjAMMAoGA1UdFQQDCgEBMDICExQACVAneqzpzkcj9AwAAQAJUCcXDTIzMDYyMzIxNDUzN1owDDAKBgNVHRUEAwoBATAyAhMUAAlQJuhMUhs7VT0AAAEACVAmFw0yMzA2MjMyMTQ1MzdaMAwwCgYDVR0VBAMKAQEwMgITFAAPVFIw8v7KH3X4MQABAA9UUhcNMjMwNjIzMjEzODEzWjAMMAoGA1UdFQQDCgEBMDICExQAD1RRbf+OYr37UHMAAQAPVFEXDTIzMDYyMzIxMzgxM1owDDAKBgNVHRUEAwoBATAyAhMUAArCgYnqqiUgwx0dAAEACsKBFw0yMzA2MjMyMTMzMzhaMAwwCgYDVR0VBAMKAQEwMgITFAAKwoCKH3/fknOkNAABAArCgBcNMjMwNjIzMjEzMzM3WjAMMAoGA1UdFQQDCgEBMDICExQADZZx5iudcd6zvbwAAQANlnEXDTIzMDYyMzIwNDU1NFowDDAKBgNVHRUEAwoBATAyAhMUAA2WcJM4jsA9D9HbAAEADZZwFw0yMzA2MjMyMDQ1NTRaMAwwCgYDVR0VBAMKAQEwMgITFAAOaNx8nW5/4+KIJgABAA5o3BcNMjMwNjIzMjA0MTMzWjAMMAoGA1UdFQQDCgEBMDICExQADmjbNNyY1UsjxWwAAQAOaNsXDTIzMDYyMzIwNDEzM1owDDAKBgNVHRUEAwoBATAyAhMUAAiqQRsITjxVZv1cAAEACKpBFw0yMzA2MjMxOTQwMDlaMAwwCgYDVR0VBAMKAQEwMgITFAAIqkCafBD7gpu91wABAAiqQBcNMjMwNjIzMTk0MDA5WjAMMAoGA1UdFQQDCgEBMDICExQACsEJlio4nFAdjm4AAQAKwQkXDTIzMDYyMzE5MzgzMVowDDAKBgNVHRUEAwoBATAyAhMUAArBCKBes8N4nsEWAAEACsEIFw0yMzA2MjMxOTM4MzFaMAwwCgYDVR0VBAMKAQEwMgITFAAJbTh0KBYHvBn3cgABAAltOBcNMjMwNjIzMTkwNDIwWjAMMAoGA1UdFQQDCgEBMDICExQACW03gM13WG3zhaEAAQAJbTcXDTIzMDYyMzE5MDQyMFowDDAKBgNVHRUEAwoBATAyAhMUAAruj/Ave6lpFEGgAAEACu6PFw0yMzA2MjMxODIwMTdaMAwwCgYDVR0VBAMKAQEwMgITFAAK7o7cydPfXF6+1AABAArujhcNMjMwNjIzMTgyMDE3WjAMMAoGA1UdFQQDCgEBMDICExQADTCvNnfqoj5xRYgAAQANMK8XDTIzMDYyMzE4MjAxN1owDDAKBgNVHRUEAwoBATAyAhMUAA0wrtdSJCqtIIjiAAEADTCuFw0yMzA2MjMxODIwMTdaMAwwCgYDVR0VBAMKAQEwMgITFAAKSABE+uwbq0JiRAABAApIABcNMjMwNjIzMTgwNDU1WjAMMAoGA1UdFQQDCgEBMDICExQACkf/MAtosyala1IAAQAKR/8XDTIzMDYyMzE4MDQ1NVowDDAKBgNVHRUEAwoBATAyAhMUAAwjFjtZjc6QvJ5DAAEADCMWFw0yMzA2MjMxNzE4MDNaMAwwCgYDVR0VBAMKAQEwMgITFAAMIxUHrUabKIxtpAABAAwjFRcNMjMwNjIzMTcxODAxWjAMMAoGA1UdFQQDCgEBMDICExQADY4pBxS2gLjUM2kAAQANjikXDTIzMDYyMzE3MTc0NVowDDAKBgNVHRUEAwoBATAyAhMUAA2OKFpi+tzUQTUKAAEADY4oFw0yMzA2MjMxNzE3NDRaMAwwCgYDVR0VBAMKAQEwMgITFAANJ2FUefnsR05HtgABAA0nYRcNMjMwNzA0MjA0NzM1WjAMMAoGA1UdFQQDCgEBMDICExQADSdgpbht8ej9xrEAAQANJ2AXDTIzMDcwNDIwNDczNVowDDAKBgNVHRUEAwoBATAyAhMUAAoxeBZ2wpKazTNpAAEACjF4Fw0yMzA3MDQxODQ5MjFaMAwwCgYDVR0VBAMKAQEwMgITFAAKMXfv0kKIakVk/gABAAoxdxcNMjMwNzA0MTg0OTIxWjAMMAoGA1UdFQQDCgEBMDICExQAC5ZjblNvGGGXlqgAAQALlmMXDTIzMDcwNDE4MTA1M1owDDAKBgNVHRUEAwoBATAyAhMUAAuWYtddU4Tzj5SDAAEAC5ZiFw0yMzA3MDQxODEwNTNaMAwwCgYDVR0VBAMKAQEwMgITFAAJWpUUiND11Z/OvwABAAlalRcNMjMwNzA0MTgwNDQzWjAMMAoGA1UdFQQDCgEBMDICExQACVqUqirfpf0Ey94AAQAJWpQXDTIzMDcwNDE4MDQ0M1owDDAKBgNVHRUEAwoBATAyAhMUAAj1+ZFvBSw2bS6xAAEACPX5Fw0yMzA3MDQxNzM4NTlaMAwwCgYDVR0VBAMKAQEwMgITFAAI9fjI0UMwR4Un/wABAAj1+BcNMjMwNzA0MTczODU5WjAMMAoGA1UdFQQDCgEBMDICExQACgrmw8vQfRVDc48AAQAKCuYXDTIzMDcwNDE3MjIwNlowDDAKBgNVHRUEAwoBATAyAhMUAAoK5TgFEtDgNgCtAAEACgrlFw0yMzA3MDQxNzIyMDVaMAwwCgYDVR0VBAMKAQEwMgITFAAMHxY+0ipmfim5FwABAAwfFhcNMjMwNzA0MTcwNTI4WjAMMAoGA1UdFQQDCgEBMDICExQADB8VtN7kEI86GEQAAQAMHxUXDTIzMDcwNDE3MDUyOFowDDAKBgNVHRUEAwoBATAyAhMUAAkHZ+VJmjDqm7G4AAEACQdnFw0yMzA3MDQxNjUzNDJaMAwwCgYDVR0VBAMKAQEwMgITFAAJB2ZL+TL9BD2p2QABAAkHZhcNMjMwNzA0MTY1MzQyWjAMMAoGA1UdFQQDCgEBMDICExQADJ1PUZglpLWmT84AAQAMnU8XDTIzMDcwNDE2NDE1NlowDDAKBgNVHRUEAwoBATAyAhMUAAydTpB01EMyK2OfAAEADJ1OFw0yMzA3MDQxNjQxNTZaMAwwCgYDVR0VBAMKAQEwMgITFAAJ9jJl4ZkyU2F5GAABAAn2MhcNMjMwNzA0MTYyMDE1WjAMMAoGA1UdFQQDCgEBMDICExQACfYxjIOqjhMvMTMAAQAJ9jEXDTIzMDcwNDE2MjAxNVowDDAKBgNVHRUEAwoBATAyAhMUAA5TqIr3ek+MMRasAAEADlOoFw0yMzA3MDQxNTU5MTJaMAwwCgYDVR0VBAMKAQEwMgITFAAOU6dn12RFHGh/GwABAA5TpxcNMjMwNzA0MTU1OTEyWjAMMAoGA1UdFQQDCgEBMDICExQAC7hZZsKX7WWnT8gAAQALuFkXDTIzMDcwNDE1Mzk1N1owDDAKBgNVHRUEAwoBATAyAhMUAAu4WJ2W+AIVmybGAAEAC7hYFw0yMzA3MDQxNTM5NTdaMAwwCgYDVR0VBAMKAQEwMgITFAAKvlrFtHJ4JQ1bgAABAAq+WhcNMjMwNzA0MTUzNzEzWjAMMAoGA1UdFQQDCgEBMDICExQACr5ZxIQgWGARIpsAAQAKvlkXDTIzMDcwNDE1MzcxM1owDDAKBgNVHRUEAwoBATAyAhMUAAnFRt6GdSaiOvHeAAEACcVGFw0yMzA3MDQxNTI2NTZaMAwwCgYDVR0VBAMKAQEwMgITFAAJxUUDw1J0mvh4pwABAAnFRRcNMjMwNzA0MTUyNjU1WjAMMAoGA1UdFQQDCgEBMDICExQACxbnyPaeYcBjmhcAAQALFucXDTIzMDcwNDE1MDUwNVowDDAKBgNVHRUEAwoBATAyAhMUAAsW5MEmf6vH3f8rAAEACxbkFw0yMzA3MDQxNTA1MDRaMAwwCgYDVR0VBAMKAQEwMgITFAAIrJtgdgaYf+CMjAABAAismxcNMjMwNzAzMjA0MzQzWjAMMAoGA1UdFQQDCgEBMDICExQACKya7dgRPjeU9uoAAQAIrJoXDTIzMDcwMzIwNDM0M1owDDAKBgNVHRUEAwoBATAyAhMUAAmPTnAU7DKDsF8uAAEACY9OFw0yMzA3MDMyMDEyMTdaMAwwCgYDVR0VBAMKAQEwMgITFAAJj01crmwQ4vo0GAABAAmPTRcNMjMwNzAzMjAxMjE3WjAMMAoGA1UdFQQDCgEBMDICExQADKk5YsQiifPcQsUAAQAMqTkXDTIzMDcwMzE5MzAyM1owDDAKBgNVHRUEAwoBATAyAhMUAAypOB5k99ibaYSqAAEADKk4Fw0yMzA3MDMxOTMwMjNaMAwwCgYDVR0VBAMKAQEwMgITFAAKiGUwFSF77NsrLAABAAqIZRcNMjMwNzAzMTkyOTQzWjAMMAoGA1UdFQQDCgEBMDICExQACohk5oJyYhSAsP8AAQAKiGQXDTIzMDcwMzE5Mjk0M1owDDAKBgNVHRUEAwoBATAyAhMUAAwVsioXkTq2oK80AAEADBWyFw0yMzA3MDMxODUyMjVaMAwwCgYDVR0VBAMKAQEwMgITFAAMFbGs1PVUVs4OFAABAAwVsRcNMjMwNzAzMTg1MjI1WjAMMAoGA1UdFQQDCgEBMDICExQADGLmgrQjGy319BMAAQAMYuYXDTIzMDcwMzE3MDA0MFowDDAKBgNVHRUEAwoBATAyAhMUAAxi5Rbsk1ga1fsqAAEADGLlFw0yMzA3MDMxNzAwNDBaMAwwCgYDVR0VBAMKAQEwMgITFAAI0AVw8D7rqzEgHAABAAjQBRcNMjMwNzAzMTY0NTE2WjAMMAoGA1UdFQQDCgEBMDICExQACNAEhpgTQhXUPbUAAQAI0AQXDTIzMDcwMzE2NDUxNlowDDAKBgNVHRUEAwoBATAyAhMUAAqFgw/iHs8S7eJFAAEACoWDFw0yMzA3MDMxNjMyMjFaMAwwCgYDVR0VBAMKAQEwMgITFAAKhYKDNkLhyZvhWAABAAqFghcNMjMwNzAzMTYzMjIxWjAMMAoGA1UdFQQDCgEBMDICExQACLADMH0YT8q+CUQAAQAIsAMXDTIzMDcwMzE2MjIxN1owDDAKBgNVHRUEAwoBATAyAhMUAAiwAicH3UB7IkiKAAEACLACFw0yMzA3MDMxNjIyMTdaMAwwCgYDVR0VBAMKAQEwMgITFAALPC9/KVdayRjehAABAAs8LxcNMjMwNzAzMTU1MTA3WjAMMAoGA1UdFQQDCgEBMDICExQACzwujfEwaF7icK0AAQALPC4XDTIzMDcwMzE1NTEwN1owDDAKBgNVHRUEAwoBATAyAhMUAAlz6g6ao27tsg7CAAEACXPqFw0yMzA3MDMxNTMxNDZaMAwwCgYDVR0VBAMKAQEwMgITFAAJc+kY3JG22xrKNAABAAlz6RcNMjMwNzAzMTUzMTQ2WjAMMAoGA1UdFQQDCgEBMDICExQACi48a4mYgiICuvYAAQAKLjwXDTIzMDcwMzE1MjkxOFowDDAKBgNVHRUEAwoBATAyAhMUAAouO17LKx9iYDf+AAEACi47Fw0yMzA3MDMxNTI5MThaMAwwCgYDVR0VBAMKAQEwMgITFAALl8s92+tNYdfxTgABAAuXyxcNMjMwNzAzMTUwMDE2WjAMMAoGA1UdFQQDCgEBMDICExQAC5fKbbqfTzm2LN8AAQALl8oXDTIzMDcwMzE1MDAxNlowDDAKBgNVHRUEAwoBATAyAhMUAAwBSh5BG0bIrfFBAAEADAFKFw0yMzA3MDMxNDE4NDhaMAwwCgYDVR0VBAMKAQEwMgITFAAMAUkucC7w2miTeAABAAwBSRcNMjMwNzAzMTQxODQ3WjAMMAoGA1UdFQQDCgEBMDICExQAC2w9GJyL6DnilU4AAQALbD0XDTIzMDcwMzE0MDIzNVowDDAKBgNVHRUEAwoBATAyAhMUAAtsPLMz51OvWy6ZAAEAC2w8Fw0yMzA3MDMxNDAyMzVaMAwwCgYDVR0VBAMKAQEwMgITFAALIL+uNCIfQDwn3gABAAsgvxcNMjMwNzAzMTMwNjU3WjAMMAoGA1UdFQQDCgEBMDICExQACyC+ZVRAwL9FtDgAAQALIL4XDTIzMDcwMzEzMDY1NFowDDAKBgNVHRUEAwoBATAyAhMUAA4p0tKUthevZrXPAAEADinSFw0yMzA3MDIxOTU3MjJaMAwwCgYDVR0VBAMKAQEwMgITFAAOKdGyaey6uU43QwABAA4p0RcNMjMwNzAyMTk1NzE5WjAMMAoGA1UdFQQDCgEBMDICExQACT8Yxc4OqaSKz1kAAQAJPxgXDTIzMDcwMjA0MDIwOFowDDAKBgNVHRUEAwoBATAyAhMUAAk/F84rxAF72BnVAAEACT8XFw0yMzA3MDIwNDAyMDhaMAwwCgYDVR0VBAMKAQEwMgITFAALJP/+CfNPVw6iDgABAAsk/xcNMjMwNzAyMDQwMTU3WjAMMAoGA1UdFQQDCgEBMDICExQACyT+aIJZcYN8SYcAAQALJP4XDTIzMDcwMjA0MDE1N1owDDAKBgNVHRUEAwoBATAyAhMUAApdHtK2XFdNYwHAAAEACl0eFw0yMzA3MDExNzU4MDdaMAwwCgYDVR0VBAMKAQEwMgITFAAKXR3JRXYUk9p6CwABAApdHRcNMjMwNzAxMTc1ODA3WjAMMAoGA1UdFQQDCgEBMDICExQACJCrCtgjScto6HUAAQAIkKsXDTIzMDcwMTA0MDI0MVowDDAKBgNVHRUEAwoBATAyAhMUAAiQqhW8t7ewRR/rAAEACJCqFw0yMzA3MDEwNDAyNDFaMAwwCgYDVR0VBAMKAQEwMgITFAAKsGXO1h6noN7YaQABAAqwZRcNMjMwNzAxMDQwMjI5WjAMMAoGA1UdFQQDCgEBMDICExQACrBkWsvQeiXNaYIAAQAKsGQXDTIzMDcwMTA0MDIyOVowDDAKBgNVHRUEAwoBATAyAhMUAAp2OSxS0z2sik8iAAEACnY5Fw0yMzA3MDEwNDAxNTFaMAwwCgYDVR0VBAMKAQEwMgITFAAKdjjEIa0yDiiycwABAAp2OBcNMjMwNzAxMDQwMTUxWjAMMAoGA1UdFQQDCgEBMDICExQACPhtIiX8X+tE5AEAAQAI+G0XDTIzMDYzMDIyMjgyNFowDDAKBgNVHRUEAwoBATAyAhMUAAj4bJTSWfzt7sKUAAEACPhsFw0yMzA2MzAyMjI4MjRaMAwwCgYDVR0VBAMKAQEwMgITFAAK7QG5e9/q/gSo7AABAArtARcNMjMwNjMwMjIyMTQ2WjAMMAoGA1UdFQQDCgEBMDICExQACu0AL6pqScbVfRAAAQAK7QAXDTIzMDYzMDIyMjE0NlowDDAKBgNVHRUEAwoBATAyAhMUAAkFNyI2adq+jIDcAAEACQU3Fw0yMzA2MzAyMjE2NDFaMAwwCgYDVR0VBAMKAQEwMgITFAAJBTaBw5cueG/EVgABAAkFNhcNMjMwNjMwMjIxNjQwWjAMMAoGA1UdFQQDCgEBMDICExQADRNRLHAD0Arxd5YAAQANE1EXDTIzMDYzMDIyMDgyOFowDDAKBgNVHRUEAwoBATAyAhMUAA0TUApVBLy7Ts6lAAEADRNQFw0yMzA2MzAyMjA4MjhaMAwwCgYDVR0VBAMKAQEwMgITFAAKUd4tAnwacwoKagABAApR3hcNMjMwNjMwMjEwNjE0WjAMMAoGA1UdFQQDCgEBMDICExQAClHd4vJU1TZlxVgAAQAKUd0XDTIzMDYzMDIxMDYxNFowDDAKBgNVHRUEAwoBATAyAhMUAAu5R+iMeMjB/fm5AAEAC7lHFw0yMzA2MzAyMDQ0NTNaMAwwCgYDVR0VBAMKAQEwMgITFAALuUaCKEp6SYXFRwABAAu5RhcNMjMwNjMwMjA0NDUyWjAMMAoGA1UdFQQDCgEBMDICExQADRnA0QOUZCnjcM0AAQANGcAXDTIzMDYzMDIwMTg1N1owDDAKBgNVHRUEAwoBATAyAhMUAA0ZvyXlOSXQkaHHAAEADRm/Fw0yMzA2MzAyMDE4NTdaMAwwCgYDVR0VBAMKAQEwMgITFAAOEQhYO5IdP4UPOQABAA4RCBcNMjMwNjMwMjAwMDU5WjAMMAoGA1UdFQQDCgEBMDICExQADhEHbuxZHOnRplUAAQAOEQcXDTIzMDYzMDIwMDA1OFowDDAKBgNVHRUEAwoBATAyAhMUAAkH77Bbi4ZcDov/AAEACQfvFw0yMzA2MzAxOTU1MjJaMAwwCgYDVR0VBAMKAQEwMgITFAAJB+6WykbQ17MkLgABAAkH7hcNMjMwNjMwMTk1NTIyWjAMMAoGA1UdFQQDCgEBMDICExQACRcRq9knBDppfsQAAQAJFxEXDTIzMDYzMDE5NDQyMVowDDAKBgNVHRUEAwoBATAyAhMUAAkXEN0CGPnnQ0NpAAEACRcQFw0yMzA2MzAxOTQ0MjFaMAwwCgYDVR0VBAMKAQEwMgITFAALipOqnceUeC5GLQABAAuKkxcNMjMwNjMwMTkzMjEzWjAMMAoGA1UdFQQDCgEBMDICExQAC4qS47x29yy+A4UAAQALipIXDTIzMDYzMDE5MzIxMlowDDAKBgNVHRUEAwoBATAyAhMUAAiEd93QcWU9KCJRAAEACIR3Fw0yMzA2MzAxODAwNThaMAwwCgYDVR0VBAMKAQEwMgITFAAIhHYnn/beIhfgvgABAAiEdhcNMjMwNjMwMTgwMDU4WjAMMAoGA1UdFQQDCgEBMDICExQACZb88fIaQufUvBcAAQAJlvwXDTIzMDYzMDE4MDA1OFowDDAKBgNVHRUEAwoBATAyAhMUAAmW+8LlCG9VvyioAAEACZb7Fw0yMzA2MzAxODAwNThaMAwwCgYDVR0VBAMKAQEwMgITFAAIsHFgcsuG0+A48wABAAiwcRcNMjMwNjMwMTczNTE5WjAMMAoGA1UdFQQDCgEBMDICExQACLBwz07vPVwjICQAAQAIsHAXDTIzMDYzMDE3MzUxOVowDDAKBgNVHRUEAwoBATAyAhMUAApOxlxgOCpNg9zwAAEACk7GFw0yMzA2MzAxNzE4MzdaMAwwCgYDVR0VBAMKAQEwMgITFAAKTsWdx1+YdIpRugABAApOxRcNMjMwNjMwMTcxODM2WjAMMAoGA1UdFQQDCgEBMDICExQADQ/v3eQ/8CGZmUUAAQAND+8XDTIzMDYzMDE3MTEzOVowDDAKBgNVHRUEAwoBATAyAhMUAA0P7vA1uLPszLGzAAEADQ/uFw0yMzA2MzAxNzExMzlaMAwwCgYDVR0VBAMKAQEwMgITFAAKjaOj3ZuUvLvo4gABAAqNoxcNMjMwNjMwMTcwMTQzWjAMMAoGA1UdFQQDCgEBMDICExQACo2ib1EIwNpXdhkAAQAKjaIXDTIzMDYzMDE3MDE0MlowDDAKBgNVHRUEAwoBATAyAhMUAA5Lql0/GbNct0tZAAEADkuqFw0yMzA2MzAxNzAxMDhaMAwwCgYDVR0VBAMKAQEwMgITFAAOS6kp1xHfa4AO8wABAA5LqRcNMjMwNjMwMTcwMTA4WjAMMAoGA1UdFQQDCgEBMDICExQACoTjJ9MvqzJgttMAAQAKhOMXDTIzMDYzMDE2NTMxNFowDDAKBgNVHRUEAwoBATAyAhMUAAqE4hFdPwPVAB+FAAEACoTiFw0yMzA2MzAxNjUzMTRaMAwwCgYDVR0VBAMKAQEwMgITFAAJqdqYaUCuE4FUVQABAAmp2hcNMjMwNjMwMTY0MjU1WjAMMAoGA1UdFQQDCgEBMDICExQACanZReciPuSN6mAAAQAJqdkXDTIzMDYzMDE2NDI1NVowDDAKBgNVHRUEAwoBATAyAhMUAA8FNm9b2WUsdtnDAAEADwU2Fw0yMzA2MzAxNjM4MDhaMAwwCgYDVR0VBAMKAQEwMgITFAAPBTUN1i5TJMRdagABAA8FNRcNMjMwNjMwMTYzODA4WjAMMAoGA1UdFQQDCgEBMDICExQACu+rdL4nScNlCewAAQAK76sXDTIzMDYzMDE2MzA1MlowDDAKBgNVHRUEAwoBATAyAhMUAArvqrUQtvFd9MtFAAEACu+qFw0yMzA2MzAxNjMwNTJaMAwwCgYDVR0VBAMKAQEwMgITFAAKOAT/SbNidJL94gABAAo4BBcNMjMwNjMwMTYzMDI1WjAMMAoGA1UdFQQDCgEBMDICExQACjgDMWF8+btQvbMAAQAKOAMXDTIzMDYzMDE2MzAyNVowDDAKBgNVHRUEAwoBATAyAhMUAAlHp4P+S/bhLjIsAAEACUenFw0yMzA2MzAxNjI5NTlaMAwwCgYDVR0VBAMKAQEwMgITFAAJR6Yf6VjCfYUdMAABAAlHphcNMjMwNjMwMTYyOTU4WjAMMAoGA1UdFQQDCgEBMDICExQACxgpd/kEZ/wBjpkAAQALGCkXDTIzMDYzMDE2MTEyMlowDDAKBgNVHRUEAwoBATAyAhMUAAsYKPKFOnnPATS3AAEACxgoFw0yMzA2MzAxNjExMjJaMAwwCgYDVR0VBAMKAQEwMgITFAAL9iflXkJ4FKTyygABAAv2JxcNMjMwNjMwMTU1NTA5WjAMMAoGA1UdFQQDCgEBMDICExQAC/YmOp1GKvdl5fQAAQAL9iYXDTIzMDYzMDE1NTUwOVowDDAKBgNVHRUEAwoBATAyAhMUAA0lkUxZ/4fHaCwVAAEADSWRFw0yMzA2MzAxNTQ4NTdaMAwwCgYDVR0VBAMKAQEwMgITFAANJZD4lKT9RuXq2wABAA0lkBcNMjMwNjMwMTU0ODU3WjAMMAoGA1UdFQQDCgEBMDICExQADDnYc+y65V2tKUEAAQAMOdgXDTIzMDYzMDE1MzkwM1owDDAKBgNVHRUEAwoBATAyAhMUAAw516KcwudS1uJSAAEADDnXFw0yMzA2MzAxNTM5MDJaMAwwCgYDVR0VBAMKAQEwMgITFAALFVdAgFS1VtnatQABAAsVVxcNMjMwNjMwMTUzMjE4WjAMMAoGA1UdFQQDCgEBMDICExQACxVW8XJ3OVoG56cAAQALFVYXDTIzMDYzMDE1MzIxN1owDDAKBgNVHRUEAwoBATAyAhMUAAqpE1/Kzzbd3ap5AAEACqkTFw0yMzA2MzAxNDQyMjBaMAwwCgYDVR0VBAMKAQEwMgITFAAKqRLvabbY65u61wABAAqpEhcNMjMwNjMwMTQ0MjIwWjAMMAoGA1UdFQQDCgEBMDICExQACmbwLg1XcbXh5zMAAQAKZvAXDTIzMDYzMDE0MTYzNlowDDAKBgNVHRUEAwoBATAyAhMUAApm79IWvYVIiL6IAAEACmbvFw0yMzA2MzAxNDE2MzNaMAwwCgYDVR0VBAMKAQEwMgITFAAPbfKe9/HK1O+jiQABAA9t8hcNMjMwNjMwMDQwMTM0WjAMMAoGA1UdFQQDCgEBMDICExQAD23xk0d3jXy/5hgAAQAPbfEXDTIzMDYzMDA0MDEzM1owDDAKBgNVHRUEAwoBATAyAhMUAA5S1FJXFTBB1nGjAAEADlLUFw0yMzA2MzAwNDAxMjhaMAwwCgYDVR0VBAMKAQEwMgITFAAOUtPTqurmHEtbhQABAA5S0xcNMjMwNjMwMDQwMTI4WjAMMAoGA1UdFQQDCgEBMDICExQAC4CXmjL89Y/NFKkAAQALgJcXDTIzMDYzMDA0MDEyNVowDDAKBgNVHRUEAwoBATAyAhMUAAuAlsFfLYt/B8N8AAEAC4CWFw0yMzA2MzAwNDAxMjVaMAwwCgYDVR0VBAMKAQEwMgITFAALgKMOSxADRo25GQABAAuAoxcNMjMwNjMwMDQwMTI1WjAMMAoGA1UdFQQDCgEBMDICExQAC4CiljfWmnRT+50AAQALgKIXDTIzMDYzMDA0MDEyNFowDDAKBgNVHRUEAwoBATAyAhMUAA56+L2n2AHtBtoXAAEADnr4Fw0yMzA2MzAwMDUzNDlaMAwwCgYDVR0VBAMKAQEwMgITFAAOevc8BBdJ1WktIwABAA569xcNMjMwNjMwMDA1MzQ5WjAMMAoGA1UdFQQDCgEBMDICExQACihqBQwJUHJqud8AAQAKKGoXDTIzMDYyOTIxNTMwNFowDDAKBgNVHRUEAwoBATAyAhMUAAooaapkHLT4z5ejAAEACihpFw0yMzA2MjkyMTUzMDNaMAwwCgYDVR0VBAMKAQEwMgITFAAJtPLF7f2VrYmFBwABAAm08hcNMjMwNjI5MjE0NDI1WjAMMAoGA1UdFQQDCgEBMDICExQACbTx2IRRi6W05XwAAQAJtPEXDTIzMDYyOTIxNDQyNVowDDAKBgNVHRUEAwoBATAyAhMUAArDvXCKXLVNpapJAAEACsO9Fw0yMzA2MjkyMTIyMjhaMAwwCgYDVR0VBAMKAQEwMgITFAAKw7ygh5qTadRGRgABAArDvBcNMjMwNjI5MjEyMjI4WjAMMAoGA1UdFQQDCgEBMDICExQAD3I4eyLYk4wFEwEAAQAPcjgXDTIzMDYyOTIwNTgzOVowDDAKBgNVHRUEAwoBATAyAhMUAA9yN4m+ALAjaK9pAAEAD3I3Fw0yMzA2MjkyMDU4MzlaMAwwCgYDVR0VBAMKAQEwMgITFAAPBEJwSHl4rBe5DgABAA8EQhcNMjMwNjI5MjA1ODA0WjAMMAoGA1UdFQQDCgEBMDICExQADwRBm0QXzKsoD9cAAQAPBEEXDTIzMDYyOTIwNTgwM1owDDAKBgNVHRUEAwoBATAyAhMUAA8seWtLDOvRmK5BAAEADyx5Fw0yMzA2MjkyMDIwMjBaMAwwCgYDVR0VBAMKAQEwMgITFAAPLHg11T+ZO5W1YwABAA8seBcNMjMwNjI5MjAyMDIwWjAMMAoGA1UdFQQDCgEBMDICExQADA74BmC0xAfRLIEAAQAMDvgXDTIzMDYyOTE4NTQ0MVowDDAKBgNVHRUEAwoBATAyAhMUAAwO9/h7APzhJqLxAAEADA73Fw0yMzA2MjkxODU0NDFaMAwwCgYDVR0VBAMKAQEwMgITFAAOHpz1gaioezemcwABAA4enBcNMjMwNjI5MTgzNDE1WjAMMAoGA1UdFQQDCgEBMDICExQADh6bC0GyW6Xd+1oAAQAOHpsXDTIzMDYyOTE4MzQxNVowDDAKBgNVHRUEAwoBATAyAhMUAA2c+r+pFzavqT/9AAEADZz6Fw0yMzA2MjkxODI5MDZaMAwwCgYDVR0VBAMKAQEwMgITFAANnPmtFjTj/R/BWAABAA2c+RcNMjMwNjI5MTgyOTA2WjAMMAoGA1UdFQQDCgEBMDICExQACdcSPayy28iUFLIAAQAJ1xIXDTIzMDYyOTE4MTAyM1owDDAKBgNVHRUEAwoBATAyAhMUAAnXEVI043K28uIhAAEACdcRFw0yMzA2MjkxODEwMjNaMAwwCgYDVR0VBAMKAQEwMgITFAAJNdlxwy5PHX+zPwABAAk12RcNMjMwNjI5MTc1NjEyWjAMMAoGA1UdFQQDCgEBMDICExQACTXY/6LrdDpuP54AAQAJNdgXDTIzMDYyOTE3NTYxMlowDDAKBgNVHRUEAwoBATAyAhMUAAvOCbX3PUJ9dHGOAAEAC84JFw0yMzA3MTExNDU5NTRaMAwwCgYDVR0VBAMKAQEwMgITFAALzgiWZZfWdKAGbwABAAvOCBcNMjMwNzExMTQ1OTU0WjAMMAoGA1UdFQQDCgEBMDICExQADL80KxFUPR8ZSN0AAQAMvzQXDTIzMDcxMTE0MDM1MlowDDAKBgNVHRUEAwoBATAyAhMUAAy/MxfCz7s5VnHyAAEADL8zFw0yMzA3MTExNDAzNTJaMAwwCgYDVR0VBAMKAQEwMgITFAAIz2OTLeFHE4YaagABAAjPYxcNMjMwNzExMDEyNTQ0WjAMMAoGA1UdFQQDCgEBMDICExQACM9ixG/mK3nrL2EAAQAIz2IXDTIzMDcxMTAxMjU0NFowDDAKBgNVHRUEAwoBATAyAhMUAA16lpcSZ2xaO8YoAAEADXqWFw0yMzA3MTAyMjM5NDdaMAwwCgYDVR0VBAMKAQEwMgITFAANepWfV9+3ObiFiQABAA16lRcNMjMwNzEwMjIzOTQ3WjAMMAoGA1UdFQQDCgEBMDICExQACuWJ7dLXrVCtAy0AAQAK5YkXDTIzMDcxMDIyMTIxNFowDDAKBgNVHRUEAwoBATAyAhMUAArliAto9H6S4idEAAEACuWIFw0yMzA3MTAyMjEyMTRaMAwwCgYDVR0VBAMKAQEwMgITFAAJgVrP2TS+EbgIBwABAAmBWhcNMjMwNzEwMjExOTE2WjAMMAoGA1UdFQQDCgEBMDICExQACYFZPA03VSu50V4AAQAJgVkXDTIzMDcxMDIxMTkxNlowDDAKBgNVHRUEAwoBATAyAhMUAAxkuvIEswjHVYQiAAEADGS6Fw0yMzA3MTAyMDQ5NDhaMAwwCgYDVR0VBAMKAQEwMgITFAAMZLnsiYY10CraigABAAxkuRcNMjMwNzEwMjA0OTQ4WjAMMAoGA1UdFQQDCgEBMDICExQADuRazrPMrBnw//IAAQAO5FoXDTIzMDcxMDIwMzkwN1owDDAKBgNVHRUEAwoBATAyAhMUAA7kWVq+Z6BGtp1MAAEADuRZFw0yMzA3MTAyMDM5MDdaMAwwCgYDVR0VBAMKAQEwMgITFAAKLXL9d2zS+ROdRgABAAotchcNMjMwNzEwMTg1MTM0WjAMMAoGA1UdFQQDCgEBMDICExQACi1x7LROWydJNPQAAQAKLXEXDTIzMDcxMDE4NTEzNFowDDAKBgNVHRUEAwoBATAyAhMUAA5h/ieCd7ZZcP4jAAEADmH+Fw0yMzA3MTAxNzM5NDRaMAwwCgYDVR0VBAMKAQEwMgITFAAOYf1KNu3HnVvZKwABAA5h/RcNMjMwNzEwMTczOTQzWjAMMAoGA1UdFQQDCgEBMDICExQAC5I1dt6074iUW5QAAQALkjUXDTIzMDcxMDE2NDcxOFowDDAKBgNVHRUEAwoBATAyAhMUAAuSNGtXkG/BVgShAAEAC5I0Fw0yMzA3MTAxNjQ3MThaMAwwCgYDVR0VBAMKAQEwMgITFAAMJmTv7G1TqM0sUAABAAwmZBcNMjMwNzEwMTY0MTUyWjAMMAoGA1UdFQQDCgEBMDICExQADCZjF+jaAhqSZX4AAQAMJmMXDTIzMDcxMDE2NDE1MlowDDAKBgNVHRUEAwoBATAyAhMUAA3LHPxNOx9FithhAAEADcscFw0yMzA3MTAxNjEyMzFaMAwwCgYDVR0VBAMKAQEwMgITFAANyxt+s5nLR/U9/AABAA3LGxcNMjMwNzEwMTYxMjMwWjAMMAoGA1UdFQQDCgEBMDICExQACcxQPlSwV6eKh0UAAQAJzFAXDTIzMDcxMDE1MzU1OFowDDAKBgNVHRUEAwoBATAyAhMUAAnMT7KJbaTL3zMMAAEACcxPFw0yMzA3MTAxNTM1NTdaMAwwCgYDVR0VBAMKAQEwMgITFAALXZdkJneYJYlEjwABAAtdlxcNMjMwNzEwMTQyNjI2WjAMMAoGA1UdFQQDCgEBMDICExQAC12WQdiLH/uLOYUAAQALXZYXDTIzMDcxMDE0MjYyNVowDDAKBgNVHRUEAwoBATAyAhMUAAmzBqpJVJ8tlZDYAAEACbMGFw0yMzA3MTAxNDAzMTBaMAwwCgYDVR0VBAMKAQEwMgITFAAJswUkLvS1HSsgEgABAAmzBRcNMjMwNzEwMTQwMzEwWjAMMAoGA1UdFQQDCgEBMDICExQADKNBRTU/vyW+Jz8AAQAMo0EXDTIzMDcwODA0MDE1OVowDDAKBgNVHRUEAwoBATAyAhMUAAyjQDFIzdOoY9k0AAEADKNAFw0yMzA3MDgwNDAxNTlaMAwwCgYDVR0VBAMKAQEwMgITFAAKh1WA9q6ky3ulDQABAAqHVRcNMjMwNzA4MDQwMTU1WjAMMAoGA1UdFQQDCgEBMDICExQACodUIjWxBjN3YzIAAQAKh1QXDTIzMDcwODA0MDE1NVowDDAKBgNVHRUEAwoBATAyAhMUAA9gZ1bO0Ov+rEhlAAEAD2BnFw0yMzA3MDcyMjQ3NTlaMAwwCgYDVR0VBAMKAQEwMgITFAAPYGZ507a+f2XQjAABAA9gZhcNMjMwNzA3MjI0NzU4WjAMMAoGA1UdFQQDCgEBMDICExQACTtCDiH6fJcdxmMAAQAJO0IXDTIzMDcwNzIxMTc1NlowDDAKBgNVHRUEAwoBATAyAhMUAAk7QYCU9W3VJdmBAAEACTtBFw0yMzA3MDcyMTE3NTZaMAwwCgYDVR0VBAMKAQEwMgITFAAMd3hit3N1UucNqQABAAx3eBcNMjMwNzA3MjA0OTA2WjAMMAoGA1UdFQQDCgEBMDICExQADHd3V2pcLqlt30cAAQAMd3cXDTIzMDcwNzIwNDkwNVowDDAKBgNVHRUEAwoBATAyAhMUAAoDBhAwUBODFepwAAEACgMGFw0yMzA3MDcyMDI5NTNaMAwwCgYDVR0VBAMKAQEwMgITFAAKAwUEi4R3n+EwEwABAAoDBRcNMjMwNzA3MjAyOTUzWjAMMAoGA1UdFQQDCgEBMDICExQAC6qnw1SssiSBEJIAAQALqqcXDTIzMDcwNzE5MTYxOFowDDAKBgNVHRUEAwoBATAyAhMUAAuqpjm4hmY/HCQqAAEAC6qmFw0yMzA3MDcxOTE2MThaMAwwCgYDVR0VBAMKAQEwMgITFAAN1TAypO7epTW5OwABAA3VMBcNMjMwNzA3MTkwNTU5WjAMMAoGA1UdFQQDCgEBMDICExQADdUvDXoFIBpwUccAAQAN1S8XDTIzMDcwNzE5MDU1OVowDDAKBgNVHRUEAwoBATAyAhMUAA9GsAw64iUreeNLAAEAD0awFw0yMzA3MDcxODIxMzNaMAwwCgYDVR0VBAMKAQEwMgITFAAPRq9lfTMBqpq02QABAA9GrxcNMjMwNzA3MTgyMTMzWjAMMAoGA1UdFQQDCgEBMDICExQACMIDud4UeTrJeN0AAQAIwgMXDTIzMDcwNzE4MjExMFowDDAKBgNVHRUEAwoBATAyAhMUAAjCApS+p1ungl3RAAEACMICFw0yMzA3MDcxODIxMTBaMAwwCgYDVR0VBAMKAQEwMgITFAALCGX6fmS/3LOCuAABAAsIZRcNMjMwNzA3MTc0MjE0WjAMMAoGA1UdFQQDCgEBMDICExQACwhkRLIvK/Ea144AAQALCGQXDTIzMDcwNzE3NDIxM1owDDAKBgNVHRUEAwoBATAyAhMUAAmlDq/CiDgJ2XHPAAEACaUOFw0yMzA3MDcxNzA5MjJaMAwwCgYDVR0VBAMKAQEwMgITFAAJpQ0Vt5qYhnZR7QABAAmlDRcNMjMwNzA3MTcwOTIxWjAMMAoGA1UdFQQDCgEBMDICExQADhLOvdZsu8GVeukAAQAOEs4XDTIzMDcwNzE3MDM0NlowDDAKBgNVHRUEAwoBATAyAhMUAA4SzXxTbmyeNcifAAEADhLNFw0yMzA3MDcxNzAzNDRaMAwwCgYDVR0VBAMKAQEwMgITFAALrrly2xgNDlUaCQABAAuuuRcNMjMwNzA3MTcwMzQ0WjAMMAoGA1UdFQQDCgEBMDICExQAC664wWZhWkq6dwcAAQALrrgXDTIzMDcwNzE3MDM0NFowDDAKBgNVHRUEAwoBATAyAhMUAAs+A9XzGEEtcjV1AAEACz4DFw0yMzA3MDcxNzAwMThaMAwwCgYDVR0VBAMKAQEwMgITFAALPgK58sWU5nzs8AABAAs+AhcNMjMwNzA3MTcwMDE3WjAMMAoGA1UdFQQDCgEBMDICExQACvsl42+rWKJQaqUAAQAK+yUXDTIzMDcwNzE2MTUyMVowDDAKBgNVHRUEAwoBATAyAhMUAAr7JN89k3yQs1VVAAEACvskFw0yMzA3MDcxNjE1MjFaMAwwCgYDVR0VBAMKAQEwMgITFAALOgd2sJGOAdq3hAABAAs6BxcNMjMwNzA3MTYxMTE2WjAMMAoGA1UdFQQDCgEBMDICExQACzoGHAbvm4pWlGsAAQALOgYXDTIzMDcwNzE2MTExNlowDDAKBgNVHRUEAwoBATAyAhMUAAvZVS6yV9EZ23zfAAEAC9lVFw0yMzA3MDcxNjA3NTlaMAwwCgYDVR0VBAMKAQEwMgITFAAL2VRfNAbL1K+htwABAAvZVBcNMjMwNzA3MTYwNzU5WjAMMAoGA1UdFQQDCgEBMDICExQADDai5QywD5fw6NsAAQAMNqIXDTIzMDcwNzE1NDY0NFowDDAKBgNVHRUEAwoBATAyAhMUAAw2oVfmua5QTunWAAEADDahFw0yMzA3MDcxNTQ2NDRaMAwwCgYDVR0VBAMKAQEwMgITFAAL9PcUxNkpApuAQAABAAv09xcNMjMwNzA3MTUwNzM4WjAMMAoGA1UdFQQDCgEBMDICExQAC/T2Bn1sRIceElMAAQAL9PYXDTIzMDcwNzE1MDczOFowDDAKBgNVHRUEAwoBATAyAhMUAAp7XXu9va7Wfs9OAAEACntdFw0yMzA3MDcxNTAxMDlaMAwwCgYDVR0VBAMKAQEwMgITFAAKe1xInG/j8hNkuwABAAp7XBcNMjMwNzA3MTUwMTA4WjAMMAoGA1UdFQQDCgEBMDICExQACb8YaAeK9ISqr/YAAQAJvxgXDTIzMDcwNzA0MzUyMVowDDAKBgNVHRUEAwoBATAyAhMUAAm/F2fka3sFR8BzAAEACb8XFw0yMzA3MDcwNDM1MjFaMAwwCgYDVR0VBAMKAQEwMgITFAAJ/AYdgd/iwdzrXAABAAn8BhcNMjMwNzA2MjEyNTU0WjAMMAoGA1UdFQQDCgEBMDICExQACfwFIqDzHx7GLeIAAQAJ/AUXDTIzMDcwNjIxMjU1NFowDDAKBgNVHRUEAwoBATAyAhMUAA4ogBn9lto/jeFsAAEADiiAFw0yMzA3MDYyMTIwMjVaMAwwCgYDVR0VBAMKAQEwMgITFAAOKH/WSeC8DVfp/gABAA4ofxcNMjMwNzA2MjEyMDI1WjAMMAoGA1UdFQQDCgEBMDICExQADFyuJY0uJ+SCReEAAQAMXK4XDTIzMDcwNjIxMDk0NVowDDAKBgNVHRUEAwoBATAyAhMUAAxcrTrkkSD/AtOtAAEADFytFw0yMzA3MDYyMTA5NDRaMAwwCgYDVR0VBAMKAQEwMgITFAAI1Afw2hEXL0jvlAABAAjUBxcNMjMwNzA2MjAzNjE1WjAMMAoGA1UdFQQDCgEBMDICExQACNQGAC+lpzE9te4AAQAI1AYXDTIzMDcwNjIwMzYxNVowDDAKBgNVHRUEAwoBATAyAhMUAAyTduVARB9TichOAAEADJN2Fw0yMzA3MDYxOTU0MTFaMAwwCgYDVR0VBAMKAQEwMgITFAAMk3WSegsW72CigQABAAyTdRcNMjMwNzA2MTk1NDExWjAMMAoGA1UdFQQDCgEBMDICExQACfhsYofaWkidG+YAAQAJ+GwXDTIzMDcwNjE2MzU1NVowDDAKBgNVHRUEAwoBATAyAhMUAAn4azCvFspY8PTmAAEACfhrFw0yMzA3MDYxNjM1NTVaMAwwCgYDVR0VBAMKAQEwMgITFAANzqIlJtXbXaY+PgABAA3OohcNMjMwNzA2MTYyNzU4WjAMMAoGA1UdFQQDCgEBMDICExQADc6hUFw5k8RnjtsAAQANzqEXDTIzMDcwNjE2Mjc1OFowDDAKBgNVHRUEAwoBATAyAhMUAAmEtk1DeGbbCLVTAAEACYS2Fw0yMzA3MDYxNjIyMzFaMAwwCgYDVR0VBAMKAQEwMgITFAAJhLUA41yLNIuZygABAAmEtRcNMjMwNzA2MTYyMjMxWjAMMAoGA1UdFQQDCgEBMDICExQADIJCAOwljTv4UjIAAQAMgkIXDTIzMDcwNjE2MjIzMVowDDAKBgNVHRUEAwoBATAyAhMUAAyCQQRsbnmVbVQPAAEADIJBFw0yMzA3MDYxNjIyMzFaMAwwCgYDVR0VBAMKAQEwMgITFAANrXJFPFmpB8OuNQABAA2tchcNMjMwNzA2MTYxNDUzWjAMMAoGA1UdFQQDCgEBMDICExQADa1xU8GWGRm4DH0AAQANrXEXDTIzMDcwNjE2MTQ1MlowDDAKBgNVHRUEAwoBATAyAhMUAAjStRvC+G1tB1ZjAAEACNK1Fw0yMzA3MDYxNTIzMTlaMAwwCgYDVR0VBAMKAQEwMgITFAAI0rS+/V4a88swrwABAAjStBcNMjMwNzA2MTUyMzE5WjAMMAoGA1UdFQQDCgEBMDICExQADyiL+VV0nI3EsEAAAQAPKIsXDTIzMDcwNjE1MTIxN1owDDAKBgNVHRUEAwoBATAyAhMUAA8oiko7Cr/rwU08AAEADyiKFw0yMzA3MDYxNTEyMTZaMAwwCgYDVR0VBAMKAQEwMgITFAAJ2AjzgIJNEKH3AQABAAnYCBcNMjMwNzA2MDQwMzUyWjAMMAoGA1UdFQQDCgEBMDICExQACdgH4uIKgbFVtiEAAQAJ2AcXDTIzMDcwNjA0MDM1MlowDDAKBgNVHRUEAwoBATAyAhMUAAvg6yYNFS4u99lTAAEAC+DrFw0yMzA3MDYwNDAzNDRaMAwwCgYDVR0VBAMKAQEwMgITFAAL4OpGOLwoL56t2QABAAvg6hcNMjMwNzA2MDQwMzQ0WjAMMAoGA1UdFQQDCgEBMDICExQAC+zWph8bKhffWAMAAQAL7NYXDTIzMDcwNjA0MDMzNVowDDAKBgNVHRUEAwoBATAyAhMUAAvs1Qla1Z39zknLAAEAC+zVFw0yMzA3MDYwNDAzMzVaMAwwCgYDVR0VBAMKAQEwMgITFAAJmo6ixSTXCEuFQAABAAmajhcNMjMwNzA2MDQwMzE1WjAMMAoGA1UdFQQDCgEBMDICExQACZqN6tmwhLTiNK8AAQAJmo0XDTIzMDcwNjA0MDMxNVowDDAKBgNVHRUEAwoBATAyAhMUAA3ZuPjabu54w4UbAAEADdm4Fw0yMzA3MDYwNDAyMzNaMAwwCgYDVR0VBAMKAQEwMgITFAAN2bfh55614pXqnQABAA3ZtxcNMjMwNzA2MDQwMjMyWjAMMAoGA1UdFQQDCgEBMDICExQAC3UpZgjGyxx/9eYAAQALdSkXDTIzMDcwNTIzMDA0OVowDDAKBgNVHRUEAwoBATAyAhMUAAt1KNBrbIJkwa/sAAEAC3UoFw0yMzA3MDUyMzAwNDlaMAwwCgYDVR0VBAMKAQEwMgITFAAK7/HFF1a9uFcwKgABAArv8RcNMjMwNzA1MjIwNTAxWjAMMAoGA1UdFQQDCgEBMDICExQACu/wmgs0rTVREugAAQAK7/AXDTIzMDcwNTIyMDUwMVowDDAKBgNVHRUEAwoBATAyAhMUAAt9E1zLVZP++dG4AAEAC30TFw0yMzA3MDUyMTQ1MDFaMAwwCgYDVR0VBAMKAQEwMgITFAALfRIKHWQfcMaPJwABAAt9EhcNMjMwNzA1MjE0NTAxWjAMMAoGA1UdFQQDCgEBMDICExQADKgDbTX2j2Zqmb0AAQAMqAMXDTIzMDcwNTIwMTEyOFowDDAKBgNVHRUEAwoBATAyAhMUAAyoAh4RopIg7XWPAAEADKgCFw0yMzA3MDUyMDExMjhaMAwwCgYDVR0VBAMKAQEwMgITFAAL7Vp32kP596rxzAABAAvtWhcNMjMwNzA1MjAwMjA2WjAMMAoGA1UdFQQDCgEBMDICExQAC+1ZoTMqP9/mfxcAAQAL7VkXDTIzMDcwNTIwMDIwNVowDDAKBgNVHRUEAwoBATAyAhMUAAkG84rMTpOewjyEAAEACQbzFw0yMzA3MDUxOTUzMTNaMAwwCgYDVR0VBAMKAQEwMgITFAAJBvJDc4ZNd9VNLAABAAkG8hcNMjMwNzA1MTk1MzEzWjAMMAoGA1UdFQQDCgEBMDICExQADDb6Whlv4X4vkqEAAQAMNvoXDTIzMDcwNTE5NDgxN1owDDAKBgNVHRUEAwoBATAyAhMUAAw2+UBESr4p8N8AAAEADDb5Fw0yMzA3MDUxOTQ4MTdaMAwwCgYDVR0VBAMKAQEwMgITFAAMwJ7G6MVN1YdnGwABAAzAnhcNMjMwNzA1MTkxNzM5WjAMMAoGA1UdFQQDCgEBMDICExQADMCdW4vgz7sOIXUAAQAMwJ0XDTIzMDcwNTE5MTczOVowDDAKBgNVHRUEAwoBATAyAhMUAA5iAdGUUk17hpxOAAEADmIBFw0yMzA3MDUxODQyMzhaMAwwCgYDVR0VBAMKAQEwMgITFAAOYf8AAgZ24fItswABAA5h/xcNMjMwNzA1MTg0MjM4WjAMMAoGA1UdFQQDCgEBMDICExQADMkudycZbsxK2I4AAQAMyS4XDTIzMDcwNTE3NTM0MVowDDAKBgNVHRUEAwoBATAyAhMUAAzJLRJqVMrrjjPoAAEADMktFw0yMzA3MDUxNzUzNDFaMAwwCgYDVR0VBAMKAQEwMgITFAAPCEpkbZM0ncCKggABAA8IShcNMjMwNzA1MTczODM2WjAMMAoGA1UdFQQDCgEBMDICExQADwhJ+xkHFsL1PmcAAQAPCEkXDTIzMDcwNTE3MzgzNVowDDAKBgNVHRUEAwoBATAyAhMUAArOceawr4lsIyz6AAEACs5xFw0yMzA3MDUxNzI3MjZaMAwwCgYDVR0VBAMKAQEwMgITFAAKznCRxKjpQaPAAQABAArOcBcNMjMwNzA1MTcyNzI2WjAMMAoGA1UdFQQDCgEBMDICExQACINrP75kpWLq5UQAAQAIg2sXDTIzMDcwNTE3MTMzOFowDDAKBgNVHRUEAwoBATAyAhMUAAiDal+2veANE/xGAAEACINqFw0yMzA3MDUxNzEzMzhaMAwwCgYDVR0VBAMKAQEwMgITFAAL/zSnBvp3hkR3iAABAAv/NBcNMjMwNzA1MTYzNzM1WjAMMAoGA1UdFQQDCgEBMDICExQAC/8zfBqyGn3/ij0AAQAL/zMXDTIzMDcwNTE2MzczNFowDDAKBgNVHRUEAwoBATAyAhMUAAqzg7Pz7KmyUyp0AAEACrODFw0yMzA3MDUxNjIyMTlaMAwwCgYDVR0VBAMKAQEwMgITFAAKs4LuLJHwnajSVAABAAqzghcNMjMwNzA1MTYyMjE4WjAMMAoGA1UdFQQDCgEBMDICExQAC76H6EY12pTx3q4AAQALvocXDTIzMDcwNTE2MjExNlowDDAKBgNVHRUEAwoBATAyAhMUAAu+hnhCSNMJXwjaAAEAC76GFw0yMzA3MDUxNjIxMTZaMAwwCgYDVR0VBAMKAQEwMgITFAALet25jIdezUBlcgABAAt63RcNMjMwNzA1MTUzMDU4WjAMMAoGA1UdFQQDCgEBMDICExQAC3rcQ+Bs59FXcRoAAQALetwXDTIzMDcwNTE1MzA1OFowDDAKBgNVHRUEAwoBATAyAhMUAAw6Sh3AYR20re8iAAEADDpKFw0yMzA3MDUxNTMwNTdaMAwwCgYDVR0VBAMKAQEwMgITFAAMOklHDjaKnV9VEQABAAw6SRcNMjMwNzA1MTUzMDU3WjAMMAoGA1UdFQQDCgEBMDICExQADNm3JXQAFCoID3cAAQAM2bcXDTIzMDcwNTE1MjkyMFowDDAKBgNVHRUEAwoBATAyAhMUAAzZtnLCYulmnKInAAEADNm2Fw0yMzA3MDUxNTI5MTlaMAwwCgYDVR0VBAMKAQEwMgITFAAKNaxh4CcUMhgvqwABAAo1rBcNMjMwNzA1MTUxNTE4WjAMMAoGA1UdFQQDCgEBMDICExQACjWr3F+VpJp2NtwAAQAKNasXDTIzMDcwNTE1MTUxOFowDDAKBgNVHRUEAwoBATAyAhMUAAooGt9rl1+IoujAAAEACigaFw0yMzA3MDUxNTEzNThaMAwwCgYDVR0VBAMKAQEwMgITFAAKKBnUNbCb5oL58gABAAooGRcNMjMwNzA1MTUxMzU4WjAMMAoGA1UdFQQDCgEBMDICExQADaCjXyIyFEE0wwUAAQANoKMXDTIzMDcwNTE0NDQwMFowDDAKBgNVHRUEAwoBATAyAhMUAA2got2l7bUKjOPaAAEADaCiFw0yMzA3MDUxNDQ0MDBaMAwwCgYDVR0VBAMKAQEwMgITFAAKzy2NT2Pk/LJYZAABAArPLRcNMjMwNzA1MDQwMTU5WjAMMAoGA1UdFQQDCgEBMDICExQACs8sQudtmrF/3x4AAQAKzywXDTIzMDcwNTA0MDE1OVowDDAKBgNVHRUEAwoBATAyAhMUAAoNOnkzjHyW7I9hAAEACg06Fw0yMzA3MDUwNDAxNTFaMAwwCgYDVR0VBAMKAQEwMgITFAAKDTnz3eFS5/cNVgABAAoNORcNMjMwNzA1MDQwMTUxWjAMMAoGA1UdFQQDCgEBMDICExQADklGxo3MI6QhBJYAAQAOSUYXDTIzMDcwNTA0MDE1MVowDDAKBgNVHRUEAwoBATAyAhMUAA5JRe5pbqikQUgEAAEADklFFw0yMzA3MDUwNDAxNTFaMAwwCgYDVR0VBAMKAQEwMgITFAAOAXgRvjk7F0NiYgABAA4BeBcNMjMwNzA1MDQwMTQ2WjAMMAoGA1UdFQQDCgEBMDICExQADgF3J/s7VFIIj1kAAQAOAXcXDTIzMDcwNTA0MDE0NVowDDAKBgNVHRUEAwoBATAyAhMUAAu4dfiG3iCKrbFyAAEAC7h1Fw0yMzA3MDQyMzMyMDlaMAwwCgYDVR0VBAMKAQEwMgITFAALuHQx6qOnXWWsGQABAAu4dBcNMjMwNzA0MjMzMjA5WjAMMAoGA1UdFQQDCgEBMDICExQACl9QTcJ0eMFFZJQAAQAKX1AXDTIzMDcwNDIyNDAwN1owDDAKBgNVHRUEAwoBATAyAhMUAApfT2nE1IW3RBPHAAEACl9PFw0yMzA3MDQyMjQwMDdaMAwwCgYDVR0VBAMKAQEwMgITFAAMfzyHn0hv/vUdygABAAx/PBcNMjMwNzA0MjEwNjA5WjAMMAoGA1UdFQQDCgEBMDICExQADH87eJmDOgfxHQgAAQAMfzsXDTIzMDcwNDIxMDYwOFowDDAKBgNVHRUEAwoBATAyAhMUAA7E57NFlOr8uUWQAAEADsTnFw0yMzA3MDQyMDU1MjBaMAwwCgYDVR0VBAMKAQEwMgITFAAOxOVY/h6tMRlaVwABAA7E5RcNMjMwNzA0MjA1NTIwWjAMMAoGA1UdFQQDCgEBMDICExQACagCoXuupKLYlC4AAQAJqAIXDTIzMDcxNzE4MDEwOVowDDAKBgNVHRUEAwoBATAyAhMUAAmoAX9kcl3Nk4XUAAEACagBFw0yMzA3MTcxODAxMDlaMAwwCgYDVR0VBAMKAQEwMgITFAALD5N0cQXieRIY8gABAAsPkxcNMjMwNzE3MTc1NTM3WjAMMAoGA1UdFQQDCgEBMDICExQACw+SeQkLH9jlZx8AAQALD5IXDTIzMDcxNzE3NTUzN1owDDAKBgNVHRUEAwoBATAyAhMUAAnfjj8xxWsPisMkAAEACd+OFw0yMzA3MTcxNzM0NDZaMAwwCgYDVR0VBAMKAQEwMgITFAAJ342xodoT4X205QABAAnfjRcNMjMwNzE3MTczNDQ2WjAMMAoGA1UdFQQDCgEBMDICExQADCvyYGhuLovvXkgAAQAMK/IXDTIzMDcxNzE3MzM0OFowDDAKBgNVHRUEAwoBATAyAhMUAAwr8eWYY3L08MIqAAEADCvxFw0yMzA3MTcxNzMzNDhaMAwwCgYDVR0VBAMKAQEwMgITFAANkS9+fBCjDqm1GgABAA2RLxcNMjMwNzE3MTcxMzU1WjAMMAoGA1UdFQQDCgEBMDICExQADZEuwy8bZeU9c1UAAQANkS4XDTIzMDcxNzE3MTM1NVowDDAKBgNVHRUEAwoBATAyAhMUAApXMuAReEnqqzNWAAEAClcyFw0yMzA3MTcxNzA4MzFaMAwwCgYDVR0VBAMKAQEwMgITFAAKVzHWcHMG3NZUnQABAApXMRcNMjMwNzE3MTcwODMwWjAMMAoGA1UdFQQDCgEBMDICExQADPgLsr3JMSF6MdMAAQAM+AsXDTIzMDcxNzE2NDM0NlowDDAKBgNVHRUEAwoBATAyAhMUAAz4CkWNqTvmRGUiAAEADPgKFw0yMzA3MTcxNjQzNDZaMAwwCgYDVR0VBAMKAQEwMgITFAAJ2ZY6RlgX78mmSQABAAnZlhcNMjMwNzE3MTYyMjE5WjAMMAoGA1UdFQQDCgEBMDICExQACdmV1q0FH8MyMsQAAQAJ2ZUXDTIzMDcxNzE2MjIxOVowDDAKBgNVHRUEAwoBATAyAhMUAAtNEat9dZ5Ypz0GAAEAC00RFw0yMzA3MTcxNjIwNTJaMAwwCgYDVR0VBAMKAQEwMgITFAALTRBKLE/WlyskAgABAAtNEBcNMjMwNzE3MTYyMDUyWjAMMAoGA1UdFQQDCgEBMDICExQACOQzB9A+59ie1+4AAQAI5DMXDTIzMDcxNzE1NTAzMFowDDAKBgNVHRUEAwoBATAyAhMUAAjkMlwec6ovhSeHAAEACOQyFw0yMzA3MTcxNTUwMzBaMAwwCgYDVR0VBAMKAQEwMgITFAAKqavJJZ+Uq+WurwABAAqpqxcNMjMwNzE3MTU0NDE5WjAMMAoGA1UdFQQDCgEBMDICExQACqmqUIQjPb6ljjgAAQAKqaoXDTIzMDcxNzE1NDQxNlowDDAKBgNVHRUEAwoBATAyAhMUAA6ZtD1DsLLCbNZBAAEADpm0Fw0yMzA3MTcxNTA3NTZaMAwwCgYDVR0VBAMKAQEwMgITFAAOmbMJMuz8GD+q5wABAA6ZsxcNMjMwNzE3MTUwNzU2WjAMMAoGA1UdFQQDCgEBMDICExQADtJEKMX5K2u5+vcAAQAO0kQXDTIzMDcxNzA0MDIwM1owDDAKBgNVHRUEAwoBATAyAhMUAA7SQ01NUkSOxkL9AAEADtJDFw0yMzA3MTcwNDAyMDNaMAwwCgYDVR0VBAMKAQEwMgITFAANl8G5lAZzwNU7EwABAA2XwRcNMjMwNzE3MDQwMTUzWjAMMAoGA1UdFQQDCgEBMDICExQADZfAz0mhmQSmwQIAAQANl8AXDTIzMDcxNzA0MDE1MVowDDAKBgNVHRUEAwoBATAyAhMUAA8RQo2jploUmIJVAAEADxFCFw0yMzA3MTYwNDEzMDZaMAwwCgYDVR0VBAMKAQEwMgITFAAPEUFSCkHmuvebJQABAA8RQRcNMjMwNzE2MDQxMzA2WjAMMAoGA1UdFQQDCgEBMDICExQAChH6KX4svPnXsigAAQAKEfoXDTIzMDcxNjA0MDEyOVowDDAKBgNVHRUEAwoBATAyAhMUAAoR+UYiSy0jG37JAAEAChH5Fw0yMzA3MTYwNDAxMjlaMAwwCgYDVR0VBAMKAQEwMgITFAAPeROdCN4MhPe7VQABAA95ExcNMjMwNzE2MDQwMTIxWjAMMAoGA1UdFQQDCgEBMDICExQAD3kSjfWBCby2j9YAAQAPeRIXDTIzMDcxNjA0MDEyMVowDDAKBgNVHRUEAwoBATAyAhMUAAqXewwOAo/AgpYUAAEACpd7Fw0yMzA3MTUyMzAyNDJaMAwwCgYDVR0VBAMKAQEwMgITFAAKl3owd0DBMrEJWgABAAqXehcNMjMwNzE1MjMwMjQyWjAMMAoGA1UdFQQDCgEBMDICExQACmfA5b4vS8UK4NUAAQAKZ8AXDTIzMDcxNTE4MDIyOVowDDAKBgNVHRUEAwoBATAyAhMUAApnv9Ep/e/o9ZVWAAEACme/Fw0yMzA3MTUxODAyMjlaMAwwCgYDVR0VBAMKAQEwMgITFAAKX36FpaYI4AP//QABAApffhcNMjMwNzE1MTY0NzE5WjAMMAoGA1UdFQQDCgEBMDICExQACl99CA7mowNYDPIAAQAKX30XDTIzMDcxNTE2NDcxOVowDDAKBgNVHRUEAwoBATAyAhMUAAsNF4au71Wh1KxEAAEACw0XFw0yMzA3MTUwNDAyNTFaMAwwCgYDVR0VBAMKAQEwMgITFAALDRa+Wz/3H38ooQABAAsNFhcNMjMwNzE1MDQwMjUxWjAMMAoGA1UdFQQDCgEBMDICExQACPfbf7M1DUYhAdsAAQAI99sXDTIzMDcxNDIyMzkwNlowDDAKBgNVHRUEAwoBATAyAhMUAAj32jCa6ZvfJYhaAAEACPfaFw0yMzA3MTQyMjM5MDZaMAwwCgYDVR0VBAMKAQEwMgITFAAIxoVS+inpweagFwABAAjGhRcNMjMwNzE0MjIwMDMwWjAMMAoGA1UdFQQDCgEBMDICExQACMaEd+610DjnlMsAAQAIxoQXDTIzMDcxNDIyMDAzMFowDDAKBgNVHRUEAwoBATAyAhMUAAsjX2GB/jEjQH3FAAEACyNfFw0yMzA3MTQyMTE0MzhaMAwwCgYDVR0VBAMKAQEwMgITFAALI14WTlwb+szuRgABAAsjXhcNMjMwNzE0MjExNDM4WjAMMAoGA1UdFQQDCgEBMDICExQADGrI22081aozs7QAAQAMasgXDTIzMDcxNDIwNTYyOVowDDAKBgNVHRUEAwoBATAyAhMUAAxqxzbaeMB7Xts1AAEADGrHFw0yMzA3MTQyMDU2MjlaMAwwCgYDVR0VBAMKAQEwMgITFAAJXAEv/vNJQUZyOgABAAlcARcNMjMwNzE0MTk1MDEwWjAMMAoGA1UdFQQDCgEBMDICExQACVwAUPjrCQqnQJ8AAQAJXAAXDTIzMDcxNDE5NTAxMFowDDAKBgNVHRUEAwoBATAyAhMUAAuibb9er78hz4OIAAEAC6JtFw0yMzA3MTQxODU5MjNaMAwwCgYDVR0VBAMKAQEwMgITFAALomwwaQ6RqIfFMgABAAuibBcNMjMwNzE0MTg1OTIzWjAMMAoGA1UdFQQDCgEBMDICExQAC5PtQ6SHZo39p8kAAQALk+0XDTIzMDcxNDE4NTAzOFowDDAKBgNVHRUEAwoBATAyAhMUAAuT7EU9n+nBTiXrAAEAC5PsFw0yMzA3MTQxODUwMzhaMAwwCgYDVR0VBAMKAQEwMgITFAAJUKWuImbri82mIQABAAlQpRcNMjMwNzE0MTgwNDU1WjAMMAoGA1UdFQQDCgEBMDICExQACVCkxrZtuafoidwAAQAJUKQXDTIzMDcxNDE4MDQ1NFowDDAKBgNVHRUEAwoBATAyAhMUAAjgW2UV8WncV2wpAAEACOBbFw0yMzA3MTQxNzA1MzlaMAwwCgYDVR0VBAMKAQEwMgITFAAI4FqkvKWo3qsvRgABAAjgWhcNMjMwNzE0MTcwNTM5WjAMMAoGA1UdFQQDCgEBMDICExQAClHC9vcnp/Sy3HkAAQAKUcIXDTIzMDcxNDE2Mzg0NlowDDAKBgNVHRUEAwoBATAyAhMUAApRwZ7R3Idchud/AAEAClHBFw0yMzA3MTQxNjM4NDZaMAwwCgYDVR0VBAMKAQEwMgITFAAK/e2OLqeEGEQL2wABAAr97RcNMjMwNzE0MTU1ODMwWjAMMAoGA1UdFQQDCgEBMDICExQACv3sMJX9LWKp30AAAQAK/ewXDTIzMDcxNDE1NTgzMFowDDAKBgNVHRUEAwoBATAyAhMUAAiI3ZTkkb3+oICTAAEACIjdFw0yMzA3MTQxNDUyMzhaMAwwCgYDVR0VBAMKAQEwMgITFAAIiNxIjF3+A/PL4AABAAiI3BcNMjMwNzE0MTQ1MjM4WjAMMAoGA1UdFQQDCgEBMDICExQAC/UPHU1EX7lzym4AAQAL9Q8XDTIzMDcxNDE0MzUzNlowDDAKBgNVHRUEAwoBATAyAhMUAAv1DpSyzE/u/hJOAAEAC/UOFw0yMzA3MTQxNDM1MzZaMAwwCgYDVR0VBAMKAQEwMgITFAAK1El1GfLP7AIlXQABAArUSRcNMjMwNzEzMjEyMjQxWjAMMAoGA1UdFQQDCgEBMDICExQACtRImg4ro4ys2WoAAQAK1EgXDTIzMDcxMzIxMjI0MVowDDAKBgNVHRUEAwoBATAyAhMUAAn10LvWywRcONwCAAEACfXQFw0yMzA3MTMyMDQ2NDRaMAwwCgYDVR0VBAMKAQEwMgITFAAJ9c/tggBul93H6gABAAn1zxcNMjMwNzEzMjA0NjQ0WjAMMAoGA1UdFQQDCgEBMDICExQADPzLDe3lGthOyV0AAQAM/MsXDTIzMDcxMzIwMTA1M1owDDAKBgNVHRUEAwoBATAyAhMUAAz8ys0VquTcAqvEAAEADPzKFw0yMzA3MTMyMDEwNTNaMAwwCgYDVR0VBAMKAQEwMgITFAAPL1H5pDIqMHhx1QABAA8vURcNMjMwNzEzMTkxNTQ4WjAMMAoGA1UdFQQDCgEBMDICExQADy9Q18CjWp+sLfgAAQAPL1AXDTIzMDcxMzE5MTU0OFowDDAKBgNVHRUEAwoBATAyAhMUAAlxgp8lbii/QDh+AAEACXGCFw0yMzA3MTMxODI4NDJaMAwwCgYDVR0VBAMKAQEwMgITFAAJcYHDcyx7uOVZtgABAAlxgRcNMjMwNzEzMTgyODQyWjAMMAoGA1UdFQQDCgEBMDICExQACKKReYpw5Z4+bqIAAQAIopEXDTIzMDcxMzE4MjAyM1owDDAKBgNVHRUEAwoBATAyAhMUAAiikKE/j6D9cIgeAAEACKKQFw0yMzA3MTMxODIwMjNaMAwwCgYDVR0VBAMKAQEwMgITFAALSgO8peAGn1moUwABAAtKAxcNMjMwNzEzMTcxODU3WjAMMAoGA1UdFQQDCgEBMDICExQAC0oCb9KXpenrwqMAAQALSgIXDTIzMDcxMzE3MTg1NlowDDAKBgNVHRUEAwoBATAyAhMUAAjKX4XMA0T0DtJDAAEACMpfFw0yMzA3MTMxNjA1MTFaMAwwCgYDVR0VBAMKAQEwMgITFAAIyl47KrUyMYTuvAABAAjKXhcNMjMwNzEzMTYwNTExWjAMMAoGA1UdFQQDCgEBMDICExQACsZbYqqqXppVgCUAAQAKxlsXDTIzMDcxMzE1NTgxMlowDDAKBgNVHRUEAwoBATAyAhMUAArGWkOzfXOLjqwwAAEACsZaFw0yMzA3MTMxNTU4MTJaMAwwCgYDVR0VBAMKAQEwMgITFAAIi1/2NxAFkBdD4QABAAiLXxcNMjMwNzEzMTUzODE0WjAMMAoGA1UdFQQDCgEBMDICExQACIte/mHcL7/JSV4AAQAIi14XDTIzMDcxMzE1MzgxNFowDDAKBgNVHRUEAwoBATAyAhMUAAlnQG5AUOj8AZMRAAEACWdAFw0yMzA3MTMxNTA5MjhaMAwwCgYDVR0VBAMKAQEwMgITFAAJZz/O2+MxyGq1rAABAAlnPxcNMjMwNzEzMTUwOTI3WjAMMAoGA1UdFQQDCgEBMDICExQAC8arjZYw6Z9QIDgAAQALxqsXDTIzMDcxMzE1MDQxMFowDDAKBgNVHRUEAwoBATAyAhMUAAvGquycJfQJrPfKAAEAC8aqFw0yMzA3MTMxNTA0MTBaMAwwCgYDVR0VBAMKAQEwMgITFAAKG3hLDKldxUSg7AABAAobeBcNMjMwNzEyMjExNjU4WjAMMAoGA1UdFQQDCgEBMDICExQACht3gjej073WhwEAAQAKG3cXDTIzMDcxMjIxMTY1OFowDDAKBgNVHRUEAwoBATAyAhMUAAovDnGxQDobwTd4AAEACi8OFw0yMzA3MTIyMTA3MDZaMAwwCgYDVR0VBAMKAQEwMgITFAAKLw11QcwVjPMcDwABAAovDRcNMjMwNzEyMjEwNzA1WjAMMAoGA1UdFQQDCgEBMDICExQAD2Ipught6aVzY/oAAQAPYikXDTIzMDcxMjIwNTU0NVowDDAKBgNVHRUEAwoBATAyAhMUAA9iKLyw5whLRjJfAAEAD2IoFw0yMzA3MTIyMDU1NDVaMAwwCgYDVR0VBAMKAQEwMgITFAAK8ZM+6QxQO5qVJwABAArxkxcNMjMwNzEyMTk0OTA3WjAMMAoGA1UdFQQDCgEBMDICExQACvGSx1mCymqDsvoAAQAK8ZIXDTIzMDcxMjE5NDkwN1owDDAKBgNVHRUEAwoBATAyAhMUAAq4xd1v1Sv6fIubAAEACrjFFw0yMzA3MTIxNzU2MTJaMAwwCgYDVR0VBAMKAQEwMgITFAAKuMQj5VfH/oNXcwABAAq4xBcNMjMwNzEyMTc1NjEyWjAMMAoGA1UdFQQDCgEBMDICExQACPS7duYyacmzK0MAAQAI9LsXDTIzMDcxMjE3MzkxM1owDDAKBgNVHRUEAwoBATAyAhMUAAj0usCyXTJPzpU0AAEACPS6Fw0yMzA3MTIxNzM5MTNaMAwwCgYDVR0VBAMKAQEwMgITFAAKUg7tJri3OK3JwAABAApSDhcNMjMwNzEyMTcyNjUxWjAMMAoGA1UdFQQDCgEBMDICExQAClIN/4cJ0MzHaBQAAQAKUg0XDTIzMDcxMjE3MjY1MVowDDAKBgNVHRUEAwoBATAyAhMUAA7lOmxJ9emviqp0AAEADuU6Fw0yMzA3MTIxNjUwMTJaMAwwCgYDVR0VBAMKAQEwMgITFAAO5Tn0K0Vd4bBhsQABAA7lORcNMjMwNzEyMTY1MDEyWjAMMAoGA1UdFQQDCgEBMDICExQAD1KG9bD+o1ueVngAAQAPUoYXDTIzMDcxMjE2NDYyOVowDDAKBgNVHRUEAwoBATAyAhMUAA9SheMY1ZYCuqigAAEAD1KFFw0yMzA3MTIxNjQ2MjlaMAwwCgYDVR0VBAMKAQEwMgITFAANWTG4fYuufyx7DwABAA1ZMRcNMjMwNzEyMTY0MjU1WjAMMAoGA1UdFQQDCgEBMDICExQADVkwySSlIfhTZBkAAQANWTAXDTIzMDcxMjE2NDI1NVowDDAKBgNVHRUEAwoBATAyAhMUAA1dXUc7GQ5sGn5hAAEADV1dFw0yMzA3MTIxNjQwMDdaMAwwCgYDVR0VBAMKAQEwMgITFAANXVzq2+NSTOyWXAABAA1dXBcNMjMwNzEyMTY0MDA1WjAMMAoGA1UdFQQDCgEBMDICExQACjbCq4/RlORMTsYAAQAKNsIXDTIzMDcxMjE2MzUyN1owDDAKBgNVHRUEAwoBATAyAhMUAAo2weLuP/pn5K7DAAEACjbBFw0yMzA3MTIxNjM1MjdaMAwwCgYDVR0VBAMKAQEwMgITFAAMkT4S8pjIUgSRNwABAAyRPhcNMjMwNzEyMTYxMzU1WjAMMAoGA1UdFQQDCgEBMDICExQADJE9+BkXJXRxxkcAAQAMkT0XDTIzMDcxMjE2MTM1NVowDDAKBgNVHRUEAwoBATAyAhMUAAwwDrhwBkeRc/ooAAEADDAOFw0yMzA3MTIxNjA5MTBaMAwwCgYDVR0VBAMKAQEwMgITFAAMMA2Ks0h3E3wz5QABAAwwDRcNMjMwNzEyMTYwOTEwWjAMMAoGA1UdFQQDCgEBMDICExQACf40yYS3rcxHiP8AAQAJ/jQXDTIzMDcxMjE2MDM1NlowDDAKBgNVHRUEAwoBATAyAhMUAAn+M+xLvchCjInJAAEACf4zFw0yMzA3MTIxNjAzNTZaMAwwCgYDVR0VBAMKAQEwMgITFAANlxtoypYtiUoeNgABAA2XGxcNMjMwNzEyMTU1MDA4WjAMMAoGA1UdFQQDCgEBMDICExQADZcaQEYmlIHnNaIAAQANlxoXDTIzMDcxMjE1NTAwN1owDDAKBgNVHRUEAwoBATAyAhMUAAprLcTGydSXNsQqAAEACmstFw0yMzA3MTIxNTMzNDFaMAwwCgYDVR0VBAMKAQEwMgITFAAKayw5yVlmkEa5OAABAAprLBcNMjMwNzEyMTUzMzQxWjAMMAoGA1UdFQQDCgEBMDICExQACiDm2zPzs7+j3mMAAQAKIOYXDTIzMDcxMjE1MzIxOVowDDAKBgNVHRUEAwoBATAyAhMUAAog5UprXZ37i8SKAAEACiDlFw0yMzA3MTIxNTMyMTlaMAwwCgYDVR0VBAMKAQEwMgITFAALiqkH5yssdczDrgABAAuKqRcNMjMwNzEyMTUzMDI2WjAMMAoGA1UdFQQDCgEBMDICExQAC4qoNMo+3L21ekYAAQALiqgXDTIzMDcxMjE1MzAyNlowDDAKBgNVHRUEAwoBATAyAhMUAApfWP71kBoffMPBAAEACl9YFw0yMzA3MTIxNTI0MzlaMAwwCgYDVR0VBAMKAQEwMgITFAAKX1fEIAlB6OrKFQABAApfVxcNMjMwNzEyMTUyNDM5WjAMMAoGA1UdFQQDCgEBMDICExQACpF5GCUqYMjMrZEAAQAKkXkXDTIzMDcxMjE1MDIyM1owDDAKBgNVHRUEAwoBATAyAhMUAAqReFGHQ4DECsrfAAEACpF4Fw0yMzA3MTIxNTAyMjNaMAwwCgYDVR0VBAMKAQEwMgITFAAI/2kTPFPceMUpBwABAAj/aRcNMjMwNzEyMDQwMjQ4WjAMMAoGA1UdFQQDCgEBMDICExQACP9ou+pt4+q8cXwAAQAI/2gXDTIzMDcxMjA0MDI0OFowDDAKBgNVHRUEAwoBATAyAhMUAAqb+9izycxy/UOlAAEACpv7Fw0yMzA3MTIwNDAyNDFaMAwwCgYDVR0VBAMKAQEwMgITFAAKm/pvESoAAHPwggABAAqb+hcNMjMwNzEyMDQwMjQxWjAMMAoGA1UdFQQDCgEBMDICExQADbZaZWwe4O2Cf6gAAQANtloXDTIzMDcxMjA0MDIzOFowDDAKBgNVHRUEAwoBATAyAhMUAA22WQMls8zdSFtbAAEADbZZFw0yMzA3MTIwNDAyMzhaMAwwCgYDVR0VBAMKAQEwMgITFAALfVfbS/9G77ZLkgABAAt9VxcNMjMwNzExMjMwNTA5WjAMMAoGA1UdFQQDCgEBMDICExQAC31WDiM6DB5q4T0AAQALfVYXDTIzMDcxMTIzMDUwOFowDDAKBgNVHRUEAwoBATAyAhMUAApAan8mpTCD9CTMAAEACkBqFw0yMzA3MTEyMjI5MTRaMAwwCgYDVR0VBAMKAQEwMgITFAAKQGmE4ufie6DihQABAApAaRcNMjMwNzExMjIyOTEzWjAMMAoGA1UdFQQDCgEBMDICExQAC1Rz4nZErvVzyEoAAQALVHMXDTIzMDcxMTIyMjAzNFowDDAKBgNVHRUEAwoBATAyAhMUAAtUcv+HBb4RRULYAAEAC1RyFw0yMzA3MTEyMjIwMzRaMAwwCgYDVR0VBAMKAQEwMgITFAALfseA7i/opaSZVAABAAt+xxcNMjMwNzExMjEzODUxWjAMMAoGA1UdFQQDCgEBMDICExQAC37GM0QrOB01OY4AAQALfsYXDTIzMDcxMTIxMzg1MVowDDAKBgNVHRUEAwoBATAyAhMUAAxWaICSPciWzQiDAAEADFZoFw0yMzA3MTEyMDQwMjhaMAwwCgYDVR0VBAMKAQEwMgITFAAMVmcHktTtFIzvmgABAAxWZxcNMjMwNzExMjA0MDI4WjAMMAoGA1UdFQQDCgEBMDICExQACp2zRssBXIl0n0kAAQAKnbMXDTIzMDcxMTIwMjcxMVowDDAKBgNVHRUEAwoBATAyAhMUAAqdsjN8BF3TqRChAAEACp2yFw0yMzA3MTEyMDI3MTFaMAwwCgYDVR0VBAMKAQEwMgITFAAKu2s08uc1oeWu0wABAAq7axcNMjMwNzExMTk0OTQzWjAMMAoGA1UdFQQDCgEBMDICExQACrtqYvJLSVX8EPsAAQAKu2oXDTIzMDcxMTE5NDk0M1owDDAKBgNVHRUEAwoBATAyAhMUAAwGLpiwecVOrsGTAAEADAYuFw0yMzA3MTExODIyMjdaMAwwCgYDVR0VBAMKAQEwMgITFAAMBi30g2zbc+XjAAABAAwGLRcNMjMwNzExMTgyMjI3WjAMMAoGA1UdFQQDCgEBMDICExQACeIe89Wt2TQEHtgAAQAJ4h4XDTIzMDcxMTE3MjAxOFowDDAKBgNVHRUEAwoBATAyAhMUAAniHZk0PMB1LdZ2AAEACeIdFw0yMzA3MTExNzIwMThaMAwwCgYDVR0VBAMKAQEwMgITFAANhcrkVIChKumtMgABAA2FyhcNMjMwNzExMTcwODE0WjAMMAoGA1UdFQQDCgEBMDICExQADYXJRrg/1SmmpMgAAQANhckXDTIzMDcxMTE3MDgxNFowDDAKBgNVHRUEAwoBATAyAhMUAA5TvHi9XxeGbtCXAAEADlO8Fw0yMzA3MTExNjA3MThaMAwwCgYDVR0VBAMKAQEwMgITFAAOU7t2SfM3j7e0QQABAA5TuxcNMjMwNzExMTYwNzE4WjAMMAoGA1UdFQQDCgEBMDICExQAC1VBln7wlYqhUsQAAQALVUEXDTIzMDcxMTE1NDgxNVowDDAKBgNVHRUEAwoBATAyAhMUAAtVQJmho5Ouuma1AAEAC1VAFw0yMzA3MTExNTQ4MTVaMAwwCgYDVR0VBAMKAQEwMgITFAAOJ8rbuGW6chIYOQABAA4nyhcNMjMwNzExMTU0MzI2WjAMMAoGA1UdFQQDCgEBMDICExQADifJkcmadlV3f1kAAQAOJ8kXDTIzMDcxMTE1NDMyNVowDDAKBgNVHRUEAwoBATAyAhMUAAlm9knXzDWW94+vAAEACWb2Fw0yMzA3MTExNTMzMjJaMAwwCgYDVR0VBAMKAQEwMgITFAAJZvXc/DzssOB8OAABAAlm9RcNMjMwNzExMTUzMzIyWjAMMAoGA1UdFQQDCgEBMDICExQACyJRdAUqWWtb6KQAAQALIlEXDTIzMDcxMTE1MDA0M1owDDAKBgNVHRUEAwoBATAyAhMUAAsiUHgXIAbSq5kAAAEACyJQFw0yMzA3MTExNTAwNDNaMAwwCgYDVR0VBAMKAQEwMgITFAAKDYAeNpHEfm0b+QABAAoNgBcNMjMwNzI2MTYxODA5WjAMMAoGA1UdFQQDCgEBMDICExQACg1/DyV2oU9m2kcAAQAKDX8XDTIzMDcyNjE2MTgwOVowDDAKBgNVHRUEAwoBATAyAhMUAAxsiFA1wJ2F/XxCAAEADGyIFw0yMzA3MjYxNTUwMjVaMAwwCgYDVR0VBAMKAQEwMgITFAAMbIdn88RFDChjAAABAAxshxcNMjMwNzI2MTU1MDI1WjAMMAoGA1UdFQQDCgEBMDICExQADizgRM+uYKY5fysAAQAOLOAXDTIzMDcyNjE1NDMzM1owDDAKBgNVHRUEAwoBATAyAhMUAA4s340r1xYfewn1AAEADizfFw0yMzA3MjYxNTQzMzNaMAwwCgYDVR0VBAMKAQEwMgITFAANNwQJ9bZ/ao9ZcQABAA03BBcNMjMwNzI2MTUyNjQ2WjAMMAoGA1UdFQQDCgEBMDICExQADTcDw4z3kMo0xXAAAQANNwMXDTIzMDcyNjE1MjY0NlowDDAKBgNVHRUEAwoBATAyAhMUAAsPoY+PsEsp/FgLAAEACw+hFw0yMzA3MjYxNTA1MDFaMAwwCgYDVR0VBAMKAQEwMgITFAALD6DRbqoBwFCb7gABAAsPoBcNMjMwNzI2MTUwNTAxWjAMMAoGA1UdFQQDCgEBMDICExQACTV1/exEuT+ibMQAAQAJNXUXDTIzMDcyNjE0MDQ1MFowDDAKBgNVHRUEAwoBATAyAhMUAAk1dFSPg/gpr7l3AAEACTV0Fw0yMzA3MjYxNDA0NDdaMAwwCgYDVR0VBAMKAQEwMgITFAAM/k/lqc8NMHPAuwABAAz+TxcNMjMwNzI1MjIwNTA3WjAMMAoGA1UdFQQDCgEBMDICExQADP5O0Tljxx/FJjcAAQAM/k4XDTIzMDcyNTIyMDUwN1owDDAKBgNVHRUEAwoBATAyAhMUAA42iexVJafhZRnDAAEADjaJFw0yMzA3MjUyMDM2NTJaMAwwCgYDVR0VBAMKAQEwMgITFAAONojCr0p5kptGtQABAA42iBcNMjMwNzI1MjAzNjUyWjAMMAoGA1UdFQQDCgEBMDICExQADELs3sNF026dG4QAAQAMQuwXDTIzMDcyNTE5NTgzNlowDDAKBgNVHRUEAwoBATAyAhMUAAxC68KDdLfLOvOsAAEADELrFw0yMzA3MjUxOTU4MzZaMAwwCgYDVR0VBAMKAQEwMgITFAAK99XD6DSI+keoDAABAAr31RcNMjMwNzI1MTk0MjAyWjAMMAoGA1UdFQQDCgEBMDICExQACvfThhsjhoABpC4AAQAK99MXDTIzMDcyNTE5NDIwMVowDDAKBgNVHRUEAwoBATAyAhMUAAzMAveW/y/gFUPfAAEADMwCFw0yMzA3MjUxODI3MTVaMAwwCgYDVR0VBAMKAQEwMgITFAAMzAE3DGSjMlsxtQABAAzMARcNMjMwNzI1MTgyNzE1WjAMMAoGA1UdFQQDCgEBMDICExQACwjlylp6Mq9WP7UAAQALCOUXDTIzMDcyNTE3MjE1NVowDDAKBgNVHRUEAwoBATAyAhMUAAsI5IfkGsb0H5cFAAEACwjkFw0yMzA3MjUxNzIxNTRaMAwwCgYDVR0VBAMKAQEwMgITFAAMR77P67Qh+qS5RQABAAxHvhcNMjMwNzI1MTY1ODMyWjAMMAoGA1UdFQQDCgEBMDICExQADEe989TXKmpoYtcAAQAMR70XDTIzMDcyNTE2NTgzMlowDDAKBgNVHRUEAwoBATAyAhMUAAu5sZejXuQB2nZhAAEAC7mxFw0yMzA3MjUxNTU5MjNaMAwwCgYDVR0VBAMKAQEwMgITFAALubCYAmfqS7Gz1QABAAu5sBcNMjMwNzI1MTU1OTIzWjAMMAoGA1UdFQQDCgEBMDICExQADS+1xojyAVcqahcAAQANL7UXDTIzMDcyNTE1MTU1NFowDDAKBgNVHRUEAwoBATAyAhMUAA0vtDWFZursY7uzAAEADS+0Fw0yMzA3MjUxNTE1NTRaMAwwCgYDVR0VBAMKAQEwMgITFAAKo+Jqrpy2SoUShgABAAqj4hcNMjMwNzI1MTUxMzM3WjAMMAoGA1UdFQQDCgEBMDICExQACqPh4QmPNTPdeMMAAQAKo+EXDTIzMDcyNTE1MTMzNlowDDAKBgNVHRUEAwoBATAyAhMUAAipVcVW69RYQaefAAEACKlVFw0yMzA3MjQwNDAxMzlaMAwwCgYDVR0VBAMKAQEwMgITFAAIqVToR2m0LFmbtgABAAipVBcNMjMwNzI0MDQwMTM3WjAMMAoGA1UdFQQDCgEBMDICExQADTqX7B8/kd9iX4oAAQANOpcXDTIzMDcyMzA0MDEzNlowDDAKBgNVHRUEAwoBATAyAhMUAA06liMW2EcEDAubAAEADTqWFw0yMzA3MjMwNDAxMzZaMAwwCgYDVR0VBAMKAQEwMgITFAALazsGTtvbEdVrggABAAtrOxcNMjMwNzIyMjMwNjQ1WjAMMAoGA1UdFQQDCgEBMDICExQAC2s6DA+T5R5HhCYAAQALazoXDTIzMDcyMjIzMDY0NVowDDAKBgNVHRUEAwoBATAyAhMUAAjea/lIfPro+5a/AAEACN5rFw0yMzA3MjIxODE0NTFaMAwwCgYDVR0VBAMKAQEwMgITFAAI3mrIi7gE/K5ROAABAAjeahcNMjMwNzIyMTgxNDUxWjAMMAoGA1UdFQQDCgEBMDICExQADxOYFRYJidgj8N4AAQAPE5gXDTIzMDcyMjE3NTExOFowDDAKBgNVHRUEAwoBATAyAhMUAA8TlxbbnNtwuatOAAEADxOXFw0yMzA3MjIxNzUxMThaMAwwCgYDVR0VBAMKAQEwMgITFAAJqaxYrHyrHADG+AABAAmprBcNMjMwNzIyMTUyNjQyWjAMMAoGA1UdFQQDCgEBMDICExQACamrMb5zIO3HKYQAAQAJqasXDTIzMDcyMjE1MjY0MlowDDAKBgNVHRUEAwoBATAyAhMUAAm4BoJPx0virq5mAAEACbgGFw0yMzA3MjIxNTAyMzFaMAwwCgYDVR0VBAMKAQEwMgITFAAJuAXy44wIPY1iJQABAAm4BRcNMjMwNzIyMTUwMjMwWjAMMAoGA1UdFQQDCgEBMDICExQAC1UlfjwTGudOAJoAAQALVSUXDTIzMDcyMjA0MDIwNVowDDAKBgNVHRUEAwoBATAyAhMUAAtVJGjp2Nxq0bb6AAEAC1UkFw0yMzA3MjIwNDAyMDVaMAwwCgYDVR0VBAMKAQEwMgITFAAMJzKXhkzVd+2j4AABAAwnMhcNMjMwNzIyMDAxMTQxWjAMMAoGA1UdFQQDCgEBMDICExQADCcx26zPQhMyEdYAAQAMJzEXDTIzMDcyMjAwMTE0MVowDDAKBgNVHRUEAwoBATAyAhMUAAzSXVwjyHO9/N18AAEADNJdFw0yMzA3MjEyMTEyMjVaMAwwCgYDVR0VBAMKAQEwMgITFAAM0lxl8pn3EsvytgABAAzSXBcNMjMwNzIxMjExMjI1WjAMMAoGA1UdFQQDCgEBMDICExQACat060zyvqWoS+gAAQAJq3QXDTIzMDcyMTIwNTUxMlowDDAKBgNVHRUEAwoBATAyAhMUAAmrcxAE4cMvqRg1AAEACatzFw0yMzA3MjEyMDU1MTJaMAwwCgYDVR0VBAMKAQEwMgITFAAKghmisyHMUDfNngABAAqCGRcNMjMwNzIxMjAxODIxWjAMMAoGA1UdFQQDCgEBMDICExQACoIYLBU+yq/kdoMAAQAKghgXDTIzMDcyMTIwMTgyMVowDDAKBgNVHRUEAwoBATAyAhMUAAwYiKgLn1kHRTUwAAEADBiIFw0yMzA3MjExNjMzMjBaMAwwCgYDVR0VBAMKAQEwMgITFAAMGIcAy2OLYWC9eQABAAwYhxcNMjMwNzIxMTYzMzIwWjAMMAoGA1UdFQQDCgEBMDICExQAC0UF4UlBCqtLwAoAAQALRQUXDTIzMDcyMTE2MjIxNlowDDAKBgNVHRUEAwoBATAyAhMUAAtFBAKXEfJ/y1V3AAEAC0UEFw0yMzA3MjExNjIyMTZaMAwwCgYDVR0VBAMKAQEwMgITFAAJm8Dp6v4Ya9XBYAABAAmbwBcNMjMwNzIxMTUzMzEyWjAMMAoGA1UdFQQDCgEBMDICExQACZu/4mgpbKO61swAAQAJm78XDTIzMDcyMTE1MzMxMlowDDAKBgNVHRUEAwoBATAyAhMUAAjRrRn5KjuwKTnbAAEACNGtFw0yMzA3MjExNTA3NDlaMAwwCgYDVR0VBAMKAQEwMgITFAAI0azN15ShfHZcoQABAAjRrBcNMjMwNzIxMTUwNzQ5WjAMMAoGA1UdFQQDCgEBMDICExQACRutMzFOpDVof18AAQAJG60XDTIzMDcyMTE0MjUxNVowDDAKBgNVHRUEAwoBATAyAhMUAAkbrMl4poBA5wmLAAEACRusFw0yMzA3MjExNDI1MTVaMAwwCgYDVR0VBAMKAQEwMgITFAANI/u8MwfIA81l+gABAA0j+xcNMjMwNzIwMjIyMDQ2WjAMMAoGA1UdFQQDCgEBMDICExQADSP6yVILtV8vBQQAAQANI/oXDTIzMDcyMDIyMjA0NlowDDAKBgNVHRUEAwoBATAyAhMUAAkD51I3xcsm/YIlAAEACQPnFw0yMzA3MjAyMTQxMDBaMAwwCgYDVR0VBAMKAQEwMgITFAAJA+bugL7S4KTgRgABAAkD5hcNMjMwNzIwMjE0MTAwWjAMMAoGA1UdFQQDCgEBMDICExQACwDb9emIpC9TsrYAAQALANsXDTIzMDcyMDIxNDEwMFowDDAKBgNVHRUEAwoBATAyAhMUAAsA2p69Yo9cKJ0zAAEACwDaFw0yMzA3MjAyMTQwNTlaMAwwCgYDVR0VBAMKAQEwMgITFAAK9xPjy8e82ScujAABAAr3ExcNMjMwNzIwMjExNDEzWjAMMAoGA1UdFQQDCgEBMDICExQACvcSF1SrCoalk/IAAQAK9xIXDTIzMDcyMDIxMTQxM1owDDAKBgNVHRUEAwoBATAyAhMUAAlyhpk6ebdHIsoqAAEACXKGFw0yMzA3MjAyMTA4MDRaMAwwCgYDVR0VBAMKAQEwMgITFAAJcoUgRo8wYvjf0wABAAlyhRcNMjMwNzIwMjEwODA0WjAMMAoGA1UdFQQDCgEBMDICExQACQ4nFYlR9yHj8IcAAQAJDicXDTIzMDcyMDIwNTE1OVowDDAKBgNVHRUEAwoBATAyAhMUAAkOJo+rf6RGVbQMAAEACQ4mFw0yMzA3MjAyMDUxNTlaMAwwCgYDVR0VBAMKAQEwMgITFAALR0X2+SjvKMApOgABAAtHRRcNMjMwNzIwMTk1NzQ5WjAMMAoGA1UdFQQDCgEBMDICExQAC0dEvksCzLB2XdQAAQALR0QXDTIzMDcyMDE5NTc0OVowDDAKBgNVHRUEAwoBATAyAhMUAAudU3I7FOs4rrAbAAEAC51TFw0yMzA3MjAxNzM0MzBaMAwwCgYDVR0VBAMKAQEwMgITFAALnVJMSWjUBafRjgABAAudUhcNMjMwNzIwMTczNDMwWjAMMAoGA1UdFQQDCgEBMDICExQACj+auM1j4wUDnLUAAQAKP5oXDTIzMDcyMDE3MjkzNVowDDAKBgNVHRUEAwoBATAyAhMUAAo/mTuKWUvZcccZAAEACj+ZFw0yMzA3MjAxNzI5MzVaMAwwCgYDVR0VBAMKAQEwMgITFAAJhwgXSqQ/88mblAABAAmHCBcNMjMwNzIwMTcxMjA3WjAMMAoGA1UdFQQDCgEBMDICExQACYcH5SQKbG2Ub4UAAQAJhwcXDTIzMDcyMDE3MTIwN1owDDAKBgNVHRUEAwoBATAyAhMUAArx2Vu8oqZ37PQ5AAEACvHZFw0yMzA3MjAxNjMwNDJaMAwwCgYDVR0VBAMKAQEwMgITFAAK8diKLMDuMuapBQABAArx2BcNMjMwNzIwMTYzMDQyWjAMMAoGA1UdFQQDCgEBMDICExQACQIDBGuJe/lmqHUAAQAJAgMXDTIzMDcyMDE2MjczMlowDDAKBgNVHRUEAwoBATAyAhMUAAkCAkgsvKPHzS/mAAEACQICFw0yMzA3MjAxNjI3MzJaMAwwCgYDVR0VBAMKAQEwMgITFAAJPpa6gaycB+rx+wABAAk+lhcNMjMwNzIwMTUwMDEzWjAMMAoGA1UdFQQDCgEBMDICExQACT6V4+UnlRTHG5MAAQAJPpUXDTIzMDcyMDE1MDAxMlowDDAKBgNVHRUEAwoBATAyAhMUAAypf9mIoYOIr9LTAAEADKl/Fw0yMzA3MjAwNDAyNDRaMAwwCgYDVR0VBAMKAQEwMgITFAAMqX4KX0Hbcb184gABAAypfhcNMjMwNzIwMDQwMjQ0WjAMMAoGA1UdFQQDCgEBMDICExQADlIuowCKARIA2JkAAQAOUi4XDTIzMDcyMDA0MDE0MVowDDAKBgNVHRUEAwoBATAyAhMUAA5SLe5E4RU9JmaBAAEADlItFw0yMzA3MjAwNDAxNDBaMAwwCgYDVR0VBAMKAQEwMgITFAAKtHH0jz0M3TakzwABAAq0cRcNMjMwNzE5MjAxOTI0WjAMMAoGA1UdFQQDCgEBMDICExQACrRwAabkaMbumNsAAQAKtHAXDTIzMDcxOTIwMTkyNFowDDAKBgNVHRUEAwoBATAyAhMUAA1Na2lOTtKFNq8WAAEADU1rFw0yMzA3MTkxOTU0MDRaMAwwCgYDVR0VBAMKAQEwMgITFAANTWrFIBbMNl2NWwABAA1NahcNMjMwNzE5MTk1NDAzWjAMMAoGA1UdFQQDCgEBMDICExQADUzJhu3JWFE2yQ8AAQANTMkXDTIzMDcxOTE4MjMwMVowDDAKBgNVHRUEAwoBATAyAhMUAA1MyHS2yfH84C3DAAEADUzIFw0yMzA3MTkxODIzMDBaMAwwCgYDVR0VBAMKAQEwMgITFAAIir/rmIEDc0BCMwABAAiKvxcNMjMwNzE5MTc0NjExWjAMMAoGA1UdFQQDCgEBMDICExQACIq+Y2pnGOp5iPoAAQAIir4XDTIzMDcxOTE3NDYxMVowDDAKBgNVHRUEAwoBATAyAhMUAAt+/4WJZ1HMJE6PAAEAC37/Fw0yMzA3MTkxNzI3MzFaMAwwCgYDVR0VBAMKAQEwMgITFAALfv5QDjFdlOg/pgABAAt+/hcNMjMwNzE5MTcyNzMwWjAMMAoGA1UdFQQDCgEBMDICExQADiwsfoZ3JIBXsJ8AAQAOLCwXDTIzMDcxOTE2MzcwN1owDDAKBgNVHRUEAwoBATAyAhMUAA4sK29Y93Ga+52BAAEADiwrFw0yMzA3MTkxNjM3MDdaMAwwCgYDVR0VBAMKAQEwMgITFAAJ/ZwB83+5F9RsLQABAAn9nBcNMjMwNzE5MTYzMDQyWjAMMAoGA1UdFQQDCgEBMDICExQACf2bKelmoV/B6xQAAQAJ/ZsXDTIzMDcxOTE2MzA0MlowDDAKBgNVHRUEAwoBATAyAhMUAA20+ItRs6MbjsWPAAEADbT4Fw0yMzA3MTkxNTQ0NTBaMAwwCgYDVR0VBAMKAQEwMgITFAANtPf70SGIrGnpzQABAA209xcNMjMwNzE5MTU0NDUwWjAMMAoGA1UdFQQDCgEBMDICExQADse80Vq2lD1PofoAAQAOx7wXDTIzMDcxOTE1MzYyN1owDDAKBgNVHRUEAwoBATAyAhMUAA7Hu7fbem5Us0EzAAEADse7Fw0yMzA3MTkxNTM2MjdaMAwwCgYDVR0VBAMKAQEwMgITFAAKKyKDqvsjku38/AABAAorIhcNMjMwNzE5MTQ0MjU1WjAMMAoGA1UdFQQDCgEBMDICExQACishEluU3Rfi9H8AAQAKKyEXDTIzMDcxOTE0NDI1NVowDDAKBgNVHRUEAwoBATAyAhMUAAqI+3np1Df2HW4lAAEACoj7Fw0yMzA3MTkxMzMxNDZaMAwwCgYDVR0VBAMKAQEwMgITFAAKiPoZK13aTVjpfgABAAqI+hcNMjMwNzE5MTMzMTQ1WjAMMAoGA1UdFQQDCgEBMDICExQAD4oZkzOSrpkV2NwAAQAPihkXDTIzMDcxOTA0NDMyN1owDDAKBgNVHRUEAwoBATAyAhMUAA+KGAU9OfWrUrVDAAEAD4oYFw0yMzA3MTkwNDQzMjdaMAwwCgYDVR0VBAMKAQEwMgITFAAOGqq446cJUf2GsAABAA4aqhcNMjMwNzE5MDQwMjEwWjAMMAoGA1UdFQQDCgEBMDICExQADhqpJvWZktIWzLEAAQAOGqkXDTIzMDcxOTA0MDIxMFowDDAKBgNVHRUEAwoBATAyAhMUAAqAfzzcOzrXYvOwAAEACoB/Fw0yMzA3MTgyMjAxMDhaMAwwCgYDVR0VBAMKAQEwMgITFAAKgH7WvBlvv2HEvgABAAqAfhcNMjMwNzE4MjIwMTA3WjAMMAoGA1UdFQQDCgEBMDICExQAC0HJ2033p0f52TMAAQALQckXDTIzMDcxODIxMTk1NVowDDAKBgNVHRUEAwoBATAyAhMUAAtByAIZMJIy1jmyAAEAC0HIFw0yMzA3MTgyMTE5NTRaMAwwCgYDVR0VBAMKAQEwMgITFAAO3bK3EQdMMsInvQABAA7dshcNMjMwNzE4MjAwMzE1WjAMMAoGA1UdFQQDCgEBMDICExQADt2x1YZi7tOpzJ4AAQAO3bEXDTIzMDcxODIwMDMxNFowDDAKBgNVHRUEAwoBATAyAhMUAA67yPvt4/9OvaTgAAEADrvIFw0yMzA3MTgxOTM2MjhaMAwwCgYDVR0VBAMKAQEwMgITFAAOu8fB+cAMGIdewgABAA67xxcNMjMwNzE4MTkzNjI4WjAMMAoGA1UdFQQDCgEBMDICExQADIB2XqxmE98ZUJwAAQAMgHYXDTIzMDcxODE4NTcyMVowDDAKBgNVHRUEAwoBATAyAhMUAAyAdYOz6r1JttVHAAEADIB1Fw0yMzA3MTgxODU3MjFaMAwwCgYDVR0VBAMKAQEwMgITFAAOzSjVRESafeDdywABAA7NKBcNMjMwNzE4MTgwMzExWjAMMAoGA1UdFQQDCgEBMDICExQADs0nimaEXxVVda8AAQAOzScXDTIzMDcxODE4MDMxMFowDDAKBgNVHRUEAwoBATAyAhMUAAsioxH2JL0Sx4CrAAEACyKjFw0yMzA3MTgxNzI1MzlaMAwwCgYDVR0VBAMKAQEwMgITFAALIqIMLW+Bd/Vz+wABAAsiohcNMjMwNzE4MTcyNTM5WjAMMAoGA1UdFQQDCgEBMDICExQAC9RnzGF4s8AfJ5kAAQAL1GcXDTIzMDcxODE3MjUzOVowDDAKBgNVHRUEAwoBATAyAhMUAAvUZopmTe+IvtJ3AAEAC9RmFw0yMzA3MTgxNzI1MzlaMAwwCgYDVR0VBAMKAQEwMgITFAAL+2DL2XOW5FX1jQABAAv7YBcNMjMwNzE4MTcwNDQ5WjAMMAoGA1UdFQQDCgEBMDICExQAC/tfJ9iyNTz4jKQAAQAL+18XDTIzMDcxODE3MDQ0OVowDDAKBgNVHRUEAwoBATAyAhMUAAr2+dI9fGiuPhjvAAEACvb5Fw0yMzA3MTgxNjMwMTVaMAwwCgYDVR0VBAMKAQEwMgITFAAK9vgTOfsaDVqhdAABAAr2+BcNMjMwNzE4MTYzMDE1WjAMMAoGA1UdFQQDCgEBMDICExQADlmKWZFK5hkHO0YAAQAOWYoXDTIzMDcxODE2MzAxNFowDDAKBgNVHRUEAwoBATAyAhMUAA5Zib91EiMG2+f3AAEADlmJFw0yMzA3MTgxNjMwMTRaMAwwCgYDVR0VBAMKAQEwMgITFAAOANrwa+pvJCwLLgABAA4A2hcNMjMwNzE4MTYyOTA2WjAMMAoGA1UdFQQDCgEBMDICExQADgDZlTcu4P8Ja9QAAQAOANkXDTIzMDcxODE2MjkwNlowDDAKBgNVHRUEAwoBATAyAhMUAAiNE/IbP19sBp3+AAEACI0TFw0yMzA3MTgxNTQ0MzRaMAwwCgYDVR0VBAMKAQEwMgITFAAIjRIPamu9K8VtbgABAAiNEhcNMjMwNzE4MTU0NDM0WjAMMAoGA1UdFQQDCgEBMDICExQAC1VbESTCXXiQeUUAAQALVVsXDTIzMDcxODE1NDEyOFowDDAKBgNVHRUEAwoBATAyAhMUAAtVWg0gVtYzp2KSAAEAC1VaFw0yMzA3MTgxNTQxMjhaMAwwCgYDVR0VBAMKAQEwMgITFAAIsSFdsMAz2vXbVgABAAixIRcNMjMwNzE4MTUzNDIzWjAMMAoGA1UdFQQDCgEBMDICExQACLEgk/ZdvADfSt8AAQAIsSAXDTIzMDcxODE1MzQyM1owDDAKBgNVHRUEAwoBATAyAhMUAAz2XWWD6/znvXr5AAEADPZdFw0yMzA3MTgxNDI0NTJaMAwwCgYDVR0VBAMKAQEwMgITFAAM9lxl4L0iDLJX+wABAAz2XBcNMjMwNzE4MTQyNDUyWjAMMAoGA1UdFQQDCgEBMDICExQACjssn0AM6xyrpaYAAQAKOywXDTIzMDcxODEwMjY0OFowDDAKBgNVHRUEAwoBATAyAhMUAAo7KwKMXDWdbqgTAAEACjsrFw0yMzA3MTgxMDI2NDVaMAwwCgYDVR0VBAMKAQEwMgITFAAKwSFBsJS2iBN0EgABAArBIRcNMjMwNzE4MDQwMjU0WjAMMAoGA1UdFQQDCgEBMDICExQACsEgXVe5e2czsxQAAQAKwSAXDTIzMDcxODA0MDI1NFowDDAKBgNVHRUEAwoBATAyAhMUAAmaEgy25N91e33WAAEACZoSFw0yMzA3MTgwNDAyMzRaMAwwCgYDVR0VBAMKAQEwMgITFAAJmhFy6klj3RBL1QABAAmaERcNMjMwNzE4MDQwMjM0WjAMMAoGA1UdFQQDCgEBMDICExQAC9Frh03YnkDNk5cAAQAL0WsXDTIzMDcxNzIxMjIxMlowDDAKBgNVHRUEAwoBATAyAhMUAAvRahUp6K+louStAAEAC9FqFw0yMzA3MTcyMTIyMTJaMAwwCgYDVR0VBAMKAQEwMgITFAAMbQDl7ioyaZ/aNwABAAxtABcNMjMwNzE3MjEwNDMxWjAMMAoGA1UdFQQDCgEBMDICExQADGz/hfXcXB8BW70AAQAMbP8XDTIzMDcxNzIxMDQzMVowDDAKBgNVHRUEAwoBATAyAhMUAAsiwVQYEbLYzjcuAAEACyLBFw0yMzA3MTcyMDUwNThaMAwwCgYDVR0VBAMKAQEwMgITFAALIsCX/dB/VcAofwABAAsiwBcNMjMwNzE3MjA1MDU4WjAMMAoGA1UdFQQDCgEBMDICExQACgqmRkqNBtCP8+UAAQAKCqYXDTIzMDcxNzE5NTY1OFowDDAKBgNVHRUEAwoBATAyAhMUAAoKpYB0di4YUbUGAAEACgqlFw0yMzA3MTcxOTU2NThaMAwwCgYDVR0VBAMKAQEwMgITFAAMPeRgSDiA3bHFPwABAAw95BcNMjMwNzE3MTk0NzAyWjAMMAoGA1UdFQQDCgEBMDICExQADD3jjegp2BS0EcIAAQAMPeMXDTIzMDcxNzE5NDcwMlowDDAKBgNVHRUEAwoBATAyAhMUAAoz6G+DXeHZ+El+AAEACjPoFw0yMzA4MDMyMTM2MDBaMAwwCgYDVR0VBAMKAQEwMgITFAAKM+f332Dhvov7KgABAAoz5xcNMjMwODAzMjEzNTU5WjAMMAoGA1UdFQQDCgEBMDICExQADMRkOE/FjNTJiqAAAQAMxGQXDTIzMDgwMzIwMjAxN1owDDAKBgNVHRUEAwoBATAyAhMUAAzEYw7u1unVH+m2AAEADMRjFw0yMzA4MDMyMDIwMTdaMAwwCgYDVR0VBAMKAQEwMgITFAALDGnScu1h750rCwABAAsMaRcNMjMwODAzMjAxNjQ5WjAMMAoGA1UdFQQDCgEBMDICExQACwxoo213kP2tAScAAQALDGgXDTIzMDgwMzIwMTY0OVowDDAKBgNVHRUEAwoBATAyAhMUAArsYRw42qkeCgk4AAEACuxhFw0yMzA4MDMyMDA3MTJaMAwwCgYDVR0VBAMKAQEwMgITFAAK7GARwd9Uqv5xZwABAArsYBcNMjMwODAzMjAwNzExWjAMMAoGA1UdFQQDCgEBMDICExQAC09nZrnzLlMfG60AAQALT2cXDTIzMDgwMzIwMDMyNlowDDAKBgNVHRUEAwoBATAyAhMUAAtPZv3WHCCZsgR5AAEAC09mFw0yMzA4MDMyMDAzMjZaMAwwCgYDVR0VBAMKAQEwMgITFAAJfcZ7eClGDUrSnAABAAl9xhcNMjMwODAzMTkxNjE3WjAMMAoGA1UdFQQDCgEBMDICExQACX3FAZ4pODfkbeUAAQAJfcUXDTIzMDgwMzE5MTYxN1owDDAKBgNVHRUEAwoBATAyAhMUAAkAldW8zjLnTy73AAEACQCVFw0yMzA4MDMxODUyMzNaMAwwCgYDVR0VBAMKAQEwMgITFAAJAJQm2dYoJwTzpAABAAkAlBcNMjMwODAzMTg1MjMzWjAMMAoGA1UdFQQDCgEBMDICExQADkU6CAgV8lfvE3wAAQAORToXDTIzMDgwMzE4NDcyN1owDDAKBgNVHRUEAwoBATAyAhMUAA5FOZhqxHpqMKB2AAEADkU5Fw0yMzA4MDMxODQ3MjdaMAwwCgYDVR0VBAMKAQEwMgITFAAJyUCkohR0mh6EQQABAAnJQBcNMjMwODAzMTcyNzM2WjAMMAoGA1UdFQQDCgEBMDICExQACck/odQYYBO9M0cAAQAJyT8XDTIzMDgwMzE3MjczNlowDDAKBgNVHRUEAwoBATAyAhMUAAtx5c9c5y7Kdq17AAEAC3HlFw0yMzA4MDMxNjUyMDZaMAwwCgYDVR0VBAMKAQEwMgITFAALceQHQrCwyjFtAgABAAtx5BcNMjMwODAzMTY1MjA2WjAMMAoGA1UdFQQDCgEBMDICExQACzI9TfSGf5dPPbAAAQALMj0XDTIzMDgwMzE2NDQ0OFowDDAKBgNVHRUEAwoBATAyAhMUAAsyPE/2muj+KHN/AAEACzI8Fw0yMzA4MDMxNjQ0NDhaMAwwCgYDVR0VBAMKAQEwMgITFAAOf54fieQB4IafAgABAA5/nhcNMjMwODAzMTYzMjA5WjAMMAoGA1UdFQQDCgEBMDICExQADn+dCmQ6K4W5ZLgAAQAOf50XDTIzMDgwMzE2MzIwOFowDDAKBgNVHRUEAwoBATAyAhMUAAu7lx9Pu4CecmSNAAEAC7uXFw0yMzA4MDMxNTQ3NDRaMAwwCgYDVR0VBAMKAQEwMgITFAALu5bbzYhdpu4ALgABAAu7lhcNMjMwODAzMTU0NzQ0WjAMMAoGA1UdFQQDCgEBMDICExQAClKs0Pdo9W3tbUEAAQAKUqwXDTIzMDgwMzE1MzEyMVowDDAKBgNVHRUEAwoBATAyAhMUAApSqzv0tsZQkzwoAAEAClKrFw0yMzA4MDMxNTMxMjFaMAwwCgYDVR0VBAMKAQEwMgITFAAIueNP/mD7wA/BegABAAi54xcNMjMwODAzMTUwOTM2WjAMMAoGA1UdFQQDCgEBMDICExQACLniyykCwSw1PcEAAQAIueIXDTIzMDgwMzE1MDkzNlowDDAKBgNVHRUEAwoBATAyAhMUAAj11a83yiDXzzfeAAEACPXVFw0yMzA4MDMxNDQ5NTdaMAwwCgYDVR0VBAMKAQEwMgITFAAI9dSewFBLGvnEJgABAAj11BcNMjMwODAzMTQ0OTU2WjAMMAoGA1UdFQQDCgEBMDICExQADCHCHNVDmdKFrrwAAQAMIcIXDTIzMDgwMzE0MDQxNVowDDAKBgNVHRUEAwoBATAyAhMUAAwhwerSCzHkxDlxAAEADCHBFw0yMzA4MDMxNDA0MTJaMAwwCgYDVR0VBAMKAQEwMgITFAAIuCVSxkvX+iXX3QABAAi4JRcNMjMwODAyMjIwMzQ0WjAMMAoGA1UdFQQDCgEBMDICExQACLgkbGpmPG/4TL4AAQAIuCQXDTIzMDgwMjIyMDM0MlowDDAKBgNVHRUEAwoBATAyAhMUAA+JA8Xfa/YilBkpAAEAD4kDFw0yMzA4MDIwNDAyMjFaMAwwCgYDVR0VBAMKAQEwMgITFAAPiQLnnwXPo96GVAABAA+JAhcNMjMwODAyMDQwMjIxWjAMMAoGA1UdFQQDCgEBMDICExQADetojQu7ffUGi9MAAQAN62gXDTIzMDgwMjA0MDIwN1owDDAKBgNVHRUEAwoBATAyAhMUAA3rZxWRw+O54Ju2AAEADetnFw0yMzA4MDIwNDAyMDdaMAwwCgYDVR0VBAMKAQEwMgITFAALGZNRxymJKvlAvQABAAsZkxcNMjMwODAxMjIyNzIyWjAMMAoGA1UdFQQDCgEBMDICExQACxmSR/mdij/Sx4sAAQALGZIXDTIzMDgwMTIyMjcyMlowDDAKBgNVHRUEAwoBATAyAhMUAAmPLmfsEGlmSXIWAAEACY8uFw0yMzA4MDEyMTE3MTNaMAwwCgYDVR0VBAMKAQEwMgITFAAJjy145fMqk6/IZwABAAmPLRcNMjMwODAxMjExNzEzWjAMMAoGA1UdFQQDCgEBMDICExQAD0Mi4XGnhXZc+/4AAQAPQyIXDTIzMDgwMTIwMTM1NVowDDAKBgNVHRUEAwoBATAyAhMUAA9DIeQglc3aMPs9AAEAD0MhFw0yMzA4MDEyMDEzNTVaMAwwCgYDVR0VBAMKAQEwMgITFAAKimuGxigNEFKluAABAAqKaxcNMjMwODAxMTgzNzU0WjAMMAoGA1UdFQQDCgEBMDICExQACopqbZBZz3aEssoAAQAKimoXDTIzMDgwMTE4Mzc1NFowDDAKBgNVHRUEAwoBATAyAhMUAAmL2LDIZRTKAl0RAAEACYvYFw0yMzA4MDExNzQyNDdaMAwwCgYDVR0VBAMKAQEwMgITFAAJi9f0kRddQnO0IQABAAmL1xcNMjMwODAxMTc0MjQ3WjAMMAoGA1UdFQQDCgEBMDICExQADFYQUoAXXPBQjkwAAQAMVhAXDTIzMDgwMTE3MjYxN1owDDAKBgNVHRUEAwoBATAyAhMUAAxWD4EUesFbqE2nAAEADFYPFw0yMzA4MDExNzI2MTdaMAwwCgYDVR0VBAMKAQEwMgITFAAMeU6L3FhsFSV/kAABAAx5ThcNMjMwODAxMTcyMjQzWjAMMAoGA1UdFQQDCgEBMDICExQADHlNiLizEDO1p/UAAQAMeU0XDTIzMDgwMTE3MjI0M1owDDAKBgNVHRUEAwoBATAyAhMUAA5APW4O4t8SoeEgAAEADkA9Fw0yMzA4MDExNzA5NTZaMAwwCgYDVR0VBAMKAQEwMgITFAAOQDygh5V4mp6/zwABAA5APBcNMjMwODAxMTcwOTU2WjAMMAoGA1UdFQQDCgEBMDICExQACan0PIqA6TBPrOsAAQAJqfQXDTIzMDgwMTE3MDYzNVowDDAKBgNVHRUEAwoBATAyAhMUAAmp87jiMKekt0gWAAEACanzFw0yMzA4MDExNzA2MzVaMAwwCgYDVR0VBAMKAQEwMgITFAAIqMnRhVTVJEs6fwABAAioyRcNMjMwODAxMTY1MTEzWjAMMAoGA1UdFQQDCgEBMDICExQACKjI9PZZJYueAY8AAQAIqMgXDTIzMDgwMTE2NTExM1owDDAKBgNVHRUEAwoBATAyAhMUAA24yiIxr6xQYusuAAEADbjKFw0yMzA4MDExNjM0MjhaMAwwCgYDVR0VBAMKAQEwMgITFAANuMl72Nkc4dOo3gABAA24yRcNMjMwODAxMTYzNDI4WjAMMAoGA1UdFQQDCgEBMDICExQADDQaBkVFkl1SMAMAAQAMNBoXDTIzMDgwMTE1MTMxNFowDDAKBgNVHRUEAwoBATAyAhMUAAw0GdTO2v3kIp6+AAEADDQZFw0yMzA4MDExNTEzMTRaMAwwCgYDVR0VBAMKAQEwMgITFAAIyj8OvGjymI01dgABAAjKPxcNMjMwODAxMTUwMzQ2WjAMMAoGA1UdFQQDCgEBMDICExQACMo+H8V1n5NvDoEAAQAIyj4XDTIzMDgwMTE1MDM0NlowDDAKBgNVHRUEAwoBATAyAhMUAAtnsTv1SsgdMD4BAAEAC2exFw0yMzA4MDExNDI4NDJaMAwwCgYDVR0VBAMKAQEwMgITFAALZ7BqavYg+udXdgABAAtnsBcNMjMwODAxMTQyODQyWjAMMAoGA1UdFQQDCgEBMDICExQACxWbuozJAR+WQk8AAQALFZsXDTIzMDczMTIyMzU0NVowDDAKBgNVHRUEAwoBATAyAhMUAAsVmrQeAoITvkzGAAEACxWaFw0yMzA3MzEyMjM1NDVaMAwwCgYDVR0VBAMKAQEwMgITFAAIm8kR3ZPsJJEuWgABAAibyRcNMjMwNzMxMjIxODE1WjAMMAoGA1UdFQQDCgEBMDICExQACJvIOQdYErPOunUAAQAIm8gXDTIzMDczMTIyMTgxNVowDDAKBgNVHRUEAwoBATAyAhMUAA32xGEeYDqtFVWZAAEADfbEFw0yMzA3MzEyMTA5NDBaMAwwCgYDVR0VBAMKAQEwMgITFAAN9sPDpswrd+OAAQABAA32wxcNMjMwNzMxMjEwOTQwWjAMMAoGA1UdFQQDCgEBMDICExQACNrNrk/ddwoeQJEAAQAI2s0XDTIzMDczMTIxMDEwNVowDDAKBgNVHRUEAwoBATAyAhMUAAjazMeMDDC6xkVeAAEACNrMFw0yMzA3MzEyMTAxMDRaMAwwCgYDVR0VBAMKAQEwMgITFAAKoiteQr27nvgN9gABAAqiKxcNMjMwNzMxMjA1ODU0WjAMMAoGA1UdFQQDCgEBMDICExQACqIqaC2kZ36h7GgAAQAKoioXDTIzMDczMTIwNTg1NFowDDAKBgNVHRUEAwoBATAyAhMUAAlZFw66RB2tUaPsAAEACVkXFw0yMzA3MzEyMDI0NTlaMAwwCgYDVR0VBAMKAQEwMgITFAAJWRbAGTdTKDYXzgABAAlZFhcNMjMwNzMxMjAyNDU5WjAMMAoGA1UdFQQDCgEBMDICExQACWKizGrVZh9rCRcAAQAJYqIXDTIzMDczMTE5MDgxOFowDDAKBgNVHRUEAwoBATAyAhMUAAlioY2HEXxXtXN2AAEACWKhFw0yMzA3MzExOTA4MThaMAwwCgYDVR0VBAMKAQEwMgITFAAMuxabldWMceg9awABAAy7FhcNMjMwNzMxMTg1OTQzWjAMMAoGA1UdFQQDCgEBMDICExQADLsVu1qIP9sLvtEAAQAMuxUXDTIzMDczMTE4NTk0M1owDDAKBgNVHRUEAwoBATAyAhMUAAlbDejo8tJFkD6fAAEACVsNFw0yMzA3MzExODAxMTJaMAwwCgYDVR0VBAMKAQEwMgITFAAJWwyKEsjTQ8z2bQABAAlbDBcNMjMwNzMxMTgwMTEyWjAMMAoGA1UdFQQDCgEBMDICExQADcTNnY4Q1kD7FPwAAQANxM0XDTIzMDczMTE3MDAzMlowDDAKBgNVHRUEAwoBATAyAhMUAA3EzNwC+nHaE+jYAAEADcTMFw0yMzA3MzExNzAwMzJaMAwwCgYDVR0VBAMKAQEwMgITFAAKPVCFnKltwIgulgABAAo9UBcNMjMwNzMxMTY1ODIzWjAMMAoGA1UdFQQDCgEBMDICExQACj1P2adcChC9cb0AAQAKPU8XDTIzMDczMTE2NTgyM1owDDAKBgNVHRUEAwoBATAyAhMUAAp3+UtzDVEyadFgAAEACnf5Fw0yMzA3MzExNjMyNDhaMAwwCgYDVR0VBAMKAQEwMgITFAAKd/hKWRzoxQuGkwABAAp3+BcNMjMwNzMxMTYzMjQ4WjAMMAoGA1UdFQQDCgEBMDICExQAD1tCYw2MCVLWMXcAAQAPW0IXDTIzMDczMTE2MzE1NFowDDAKBgNVHRUEAwoBATAyAhMUAA9bQaHpvXlJ2KlUAAEAD1tBFw0yMzA3MzExNjMxNTNaMAwwCgYDVR0VBAMKAQEwMgITFAAK4vPkIl3KcKpZqwABAAri8xcNMjMwNzMxMTYyMTUzWjAMMAoGA1UdFQQDCgEBMDICExQACuLylBFVAl+RSgcAAQAK4vIXDTIzMDczMTE2MjE1M1owDDAKBgNVHRUEAwoBATAyAhMUAAmtA8OaABjF2AkuAAEACa0DFw0yMzA3MzExNTExMzdaMAwwCgYDVR0VBAMKAQEwMgITFAAJrQK4ObeuXVZE6wABAAmtAhcNMjMwNzMxMTUxMTM3WjAMMAoGA1UdFQQDCgEBMDICExQADO37N4oQr7ebs2QAAQAM7fsXDTIzMDczMTE1MTAxMFowDDAKBgNVHRUEAwoBATAyAhMUAAzt+sxAKlh69y9pAAEADO36Fw0yMzA3MzExNTEwMTBaMAwwCgYDVR0VBAMKAQEwMgITFAAJAg+o1w1y+RdQbwABAAkCDxcNMjMwNzMxMTQ1NTMwWjAMMAoGA1UdFQQDCgEBMDICExQACQIORRiQZ1v2RFwAAQAJAg4XDTIzMDczMTE0NTUzMFowDDAKBgNVHRUEAwoBATAyAhMUAAjjH/t8W9nLZDm4AAEACOMfFw0yMzA3MzExNDAyNThaMAwwCgYDVR0VBAMKAQEwMgITFAAI4x6Dx2ZRs3r7wAABAAjjHhcNMjMwNzMxMTQwMjU1WjAMMAoGA1UdFQQDCgEBMDICExQAD2hGrwUP4xxEm+kAAQAPaEYXDTIzMDczMTA0MDE1M1owDDAKBgNVHRUEAwoBATAyAhMUAA9oRdiwjqUV0n7OAAEAD2hFFw0yMzA3MzEwNDAxNTBaMAwwCgYDVR0VBAMKAQEwMgITFAAPcGZDNWBeJoPN0AABAA9wZhcNMjMwNzMwMDQwMTIzWjAMMAoGA1UdFQQDCgEBMDICExQAD3BlNoXXgMjmYHAAAQAPcGUXDTIzMDczMDA0MDEyM1owDDAKBgNVHRUEAwoBATAyAhMUAAtO+UJo4utaA3D/AAEAC075Fw0yMzA3MjkxNDIyMDhaMAwwCgYDVR0VBAMKAQEwMgITFAALTvi8JGGJptOMkgABAAtO+BcNMjMwNzI5MTQyMjA1WjAMMAoGA1UdFQQDCgEBMDICExQADxIEAK4eRrAqVZgAAQAPEgQXDTIzMDcyODIzNDAzMFowDDAKBgNVHRUEAwoBATAyAhMUAA8SA5mcJbC0RoMXAAEADxIDFw0yMzA3MjgyMzQwMzBaMAwwCgYDVR0VBAMKAQEwMgITFAAJU83lmviq0ZxJSAABAAlTzRcNMjMwNzI4MjIzOTM4WjAMMAoGA1UdFQQDCgEBMDICExQACVPMOP88Yhb2seMAAQAJU8wXDTIzMDcyODIyMzkzOFowDDAKBgNVHRUEAwoBATAyAhMUAA2UD5uI9ERuI/jkAAEADZQPFw0yMzA3MjgyMjE2MTJaMAwwCgYDVR0VBAMKAQEwMgITFAANlA5KP7JyJvd0kQABAA2UDhcNMjMwNzI4MjIxNjExWjAMMAoGA1UdFQQDCgEBMDICExQAD0Ju0QKyhIOAzekAAQAPQm4XDTIzMDcyODIwMjMwNVowDDAKBgNVHRUEAwoBATAyAhMUAA9CbaN4jGvudDCHAAEAD0JtFw0yMzA3MjgyMDIzMDRaMAwwCgYDVR0VBAMKAQEwMgITFAAK1r/iydPS+HreeQABAArWvxcNMjMwNzI4MTk1ODE0WjAMMAoGA1UdFQQDCgEBMDICExQACta+htxvOPJhggwAAQAK1r4XDTIzMDcyODE5NTgxNFowDDAKBgNVHRUEAwoBATAyAhMUAAnfUDDTdW7uX3FdAAEACd9QFw0yMzA3MjgxOTU2NDdaMAwwCgYDVR0VBAMKAQEwMgITFAAJ30+tq0L3Qz+7AQABAAnfTxcNMjMwNzI4MTk1NjQ3WjAMMAoGA1UdFQQDCgEBMDICExQADSgljFrrY+bDxC4AAQANKCUXDTIzMDcyODE3MzMyM1owDDAKBgNVHRUEAwoBATAyAhMUAA0oJPtq8bDbaBvPAAEADSgkFw0yMzA3MjgxNzMzMjJaMAwwCgYDVR0VBAMKAQEwMgITFAAN+UKAoPZC8ZT3vwABAA35QhcNMjMwNzI4MTYzMTEzWjAMMAoGA1UdFQQDCgEBMDICExQADflBqRsiruAzxfMAAQAN+UEXDTIzMDcyODE2MzExMlowDDAKBgNVHRUEAwoBATAyAhMUAA0NG8hiDXW/UqWhAAEADQ0bFw0yMzA3MjgxNTUyMTZaMAwwCgYDVR0VBAMKAQEwMgITFAANDRoym7ahojjSNgABAA0NGhcNMjMwNzI4MTU1MjE1WjAMMAoGA1UdFQQDCgEBMDICExQADC/S+5JxPFePDtQAAQAML9IXDTIzMDcyODE0MDkzN1owDDAKBgNVHRUEAwoBATAyAhMUAAwv0ftKK80JcwPTAAEADC/RFw0yMzA3MjgxNDA5MzRaMAwwCgYDVR0VBAMKAQEwMgITFAAM9wHUuXM5THwt7AABAAz3ARcNMjMwNzI4MTQwMzIzWjAMMAoGA1UdFQQDCgEBMDICExQADPcAkLiiyX48uEoAAQAM9wAXDTIzMDcyODE0MDMyMVowDDAKBgNVHRUEAwoBATAyAhMUAAl4Vne5nXpM1uFFAAEACXhWFw0yMzA3MjgwNDAyMjFaMAwwCgYDVR0VBAMKAQEwMgITFAAJeFWq0qL6eRbXKgABAAl4VRcNMjMwNzI4MDQwMjIxWjAMMAoGA1UdFQQDCgEBMDICExQADFe0tUMS055O5+4AAQAMV7QXDTIzMDcyNzIwNTEwN1owDDAKBgNVHRUEAwoBATAyAhMUAAxXs9uRUYLCLFXcAAEADFezFw0yMzA3MjcyMDUxMDdaMAwwCgYDVR0VBAMKAQEwMgITFAANmrHnjc07wiyXFAABAA2asRcNMjMwNzI3MjA1MTA3WjAMMAoGA1UdFQQDCgEBMDICExQADZqwSVwI3PNlsfwAAQANmrAXDTIzMDcyNzIwNTEwNlowDDAKBgNVHRUEAwoBATAyAhMUAAvAhw74RUBQT7+LAAEAC8CHFw0yMzA3MjcyMDA4NDFaMAwwCgYDVR0VBAMKAQEwMgITFAALwIbDwxP/deHiJAABAAvAhhcNMjMwNzI3MjAwODQxWjAMMAoGA1UdFQQDCgEBMDICExQADKfH1RmyBMOygHgAAQAMp8cXDTIzMDcyNzE5MDEyMlowDDAKBgNVHRUEAwoBATAyAhMUAAynxqPBXyF0vHV1AAEADKfGFw0yMzA3MjcxOTAxMjJaMAwwCgYDVR0VBAMKAQEwMgITFAALg7984A10hM1xpwABAAuDvxcNMjMwNzI3MTc1MzA5WjAMMAoGA1UdFQQDCgEBMDICExQAC4O+GPIrVsSAfxoAAQALg74XDTIzMDcyNzE3NTMwOFowDDAKBgNVHRUEAwoBATAyAhMUAAnnIuS/6XuqVvU4AAEACeciFw0yMzA3MjcxNTU4MDVaMAwwCgYDVR0VBAMKAQEwMgITFAAJ5yFJY+8CwRwesQABAAnnIRcNMjMwNzI3MTU1ODA0WjAMMAoGA1UdFQQDCgEBMDICExQACTsU47JOCNNoDrYAAQAJOxQXDTIzMDcyNzE1MjIwNVowDDAKBgNVHRUEAwoBATAyAhMUAAk7EwUIGof0E8G+AAEACTsTFw0yMzA3MjcxNTIyMDVaMAwwCgYDVR0VBAMKAQEwMgITFAAMQUyHnwQlPJsRsQABAAxBTBcNMjMwNzI2MjE0MzI0WjAMMAoGA1UdFQQDCgEBMDICExQADEFLM/eKjsdDKHoAAQAMQUsXDTIzMDcyNjIxNDMyNFowDDAKBgNVHRUEAwoBATAyAhMUAAm1fIbUxUioDhwsAAEACbV8Fw0yMzA3MjYyMTQwMzhaMAwwCgYDVR0VBAMKAQEwMgITFAAJtXt2Qtd1vj1qbQABAAm1excNMjMwNzI2MjE0MDM4WjAMMAoGA1UdFQQDCgEBMDICExQACV0NjFGcl8cE1DUAAQAJXQ0XDTIzMDcyNjIxMzgxM1owDDAKBgNVHRUEAwoBATAyAhMUAAldDFirffovM5/OAAEACV0MFw0yMzA3MjYyMTM4MTNaMAwwCgYDVR0VBAMKAQEwMgITFAAIumXEksq4hMkFcAABAAi6ZRcNMjMwNzI2MjEyNzU0WjAMMAoGA1UdFQQDCgEBMDICExQACLpkjHuKKhDmVdMAAQAIumQXDTIzMDcyNjIxMjc1NFowDDAKBgNVHRUEAwoBATAyAhMUAAn8MKdzIFmkt6I+AAEACfwwFw0yMzA3MjYyMTE3MTNaMAwwCgYDVR0VBAMKAQEwMgITFAAJ/C9QgfwUfmDdmQABAAn8LxcNMjMwNzI2MjExNzEzWjAMMAoGA1UdFQQDCgEBMDICExQADLBj32qyISBb38QAAQAMsGMXDTIzMDcyNjIxMTU1OFowDDAKBgNVHRUEAwoBATAyAhMUAAywYgmckUct3lMfAAEADLBiFw0yMzA3MjYyMTE1NTdaMAwwCgYDVR0VBAMKAQEwMgITFAAMJ3RiRRgAc1OSfQABAAwndBcNMjMwNzI2MjA0NjExWjAMMAoGA1UdFQQDCgEBMDICExQADCdzSpwinM1iy/4AAQAMJ3MXDTIzMDcyNjIwNDYxMVowDDAKBgNVHRUEAwoBATAyAhMUAA73Sc2Fa13k9fvAAAEADvdJFw0yMzA3MjYyMDM3MDBaMAwwCgYDVR0VBAMKAQEwMgITFAAO90idTVDGBwuMxQABAA73SBcNMjMwNzI2MjAzNzAwWjAMMAoGA1UdFQQDCgEBMDICExQADiksHMnCFXkeSo4AAQAOKSwXDTIzMDcyNjE4MTA1OFowDDAKBgNVHRUEAwoBATAyAhMUAA4pKxFlyyiNjIOVAAEADikrFw0yMzA3MjYxODEwNTdaMAwwCgYDVR0VBAMKAQEwMgITFAAKngnTHNqhoouWFgABAAqeCRcNMjMwNzI2MTgwMjU1WjAMMAoGA1UdFQQDCgEBMDICExQACp4IC6NlwfIciQAAAQAKnggXDTIzMDcyNjE4MDI1NVowDDAKBgNVHRUEAwoBATAyAhMUAAnijCyICviHEmCBAAEACeKMFw0yMzA3MjYxNzA4NTNaMAwwCgYDVR0VBAMKAQEwMgITFAAJ4ovjv6iJTmazWQABAAniixcNMjMwNzI2MTcwODUzWjAMMAoGA1UdFQQDCgEBMDICExQACjnkFgCv0dJ0WPQAAQAKOeQXDTIzMDgxMTE4NTM0N1owDDAKBgNVHRUEAwoBATAyAhMUAAo54wp7H9FIQcaQAAEACjnjFw0yMzA4MTExODUzNDdaMAwwCgYDVR0VBAMKAQEwMgITFAAJHMGfI0QppdIEagABAAkcwRcNMjMwODExMTcxNTQxWjAMMAoGA1UdFQQDCgEBMDICExQACRzAMdqK8tjAD10AAQAJHMAXDTIzMDgxMTE3MTU0MVowDDAKBgNVHRUEAwoBATAyAhMUAApR/CpmJ+bXTCv8AAEAClH8Fw0yMzA4MTExNzA1MDVaMAwwCgYDVR0VBAMKAQEwMgITFAAKUftE4mkbNflX1wABAApR+xcNMjMwODExMTcwNTA0WjAMMAoGA1UdFQQDCgEBMDICExQACp4ntais1Vh3ehsAAQAKnicXDTIzMDgxMTE2MzEwN1owDDAKBgNVHRUEAwoBATAyAhMUAAqeJoaOlcMwAqD+AAEACp4mFw0yMzA4MTExNjMxMDZaMAwwCgYDVR0VBAMKAQEwMgITFAAKjW1mHB5k0m1W/QABAAqNbRcNMjMwODExMTUzMTAzWjAMMAoGA1UdFQQDCgEBMDICExQACo1s55LXYKm+bBgAAQAKjWwXDTIzMDgxMTE1MzEwM1owDDAKBgNVHRUEAwoBATAyAhMUAAl0P+xKDZT+C3NbAAEACXQ/Fw0yMzA4MTExNDI2NDVaMAwwCgYDVR0VBAMKAQEwMgITFAAJdD7Elq44Xl7fvQABAAl0PhcNMjMwODExMTQyNjQ1WjAMMAoGA1UdFQQDCgEBMDICExQADx2fkzbez9VHdoQAAQAPHZ8XDTIzMDgxMTExMzQyNFowDDAKBgNVHRUEAwoBATAyAhMUAA8dnpsTPUL9V5eSAAEADx2eFw0yMzA4MTExMTM0MjFaMAwwCgYDVR0VBAMKAQEwMgITFAAKoOfcZf3ezsyuaQABAAqg5xcNMjMwODExMDQwMjM1WjAMMAoGA1UdFQQDCgEBMDICExQACqDmRevnKRBdKhMAAQAKoOYXDTIzMDgxMTA0MDIzNVowDDAKBgNVHRUEAwoBATAyAhMUAA5cNOsmuwU7Q9H3AAEADlw0Fw0yMzA4MTEwNDAyMDJaMAwwCgYDVR0VBAMKAQEwMgITFAAOXDMWGMhxZ2Z60wABAA5cMxcNMjMwODExMDQwMjAxWjAMMAoGA1UdFQQDCgEBMDICExQACvGdR4+V9ONcgdoAAQAK8Z0XDTIzMDgxMTA0MDE1NlowDDAKBgNVHRUEAwoBATAyAhMUAArxnKzFPsEguQU9AAEACvGcFw0yMzA4MTEwNDAxNTZaMAwwCgYDVR0VBAMKAQEwMgITFAAKNiQwO0OHsym5kwABAAo2JBcNMjMwODExMDQwMTUzWjAMMAoGA1UdFQQDCgEBMDICExQACjYjVk6JajD+6hoAAQAKNiMXDTIzMDgxMTA0MDE1M1owDDAKBgNVHRUEAwoBATAyAhMUAAizEQ1wRWpHvZPzAAEACLMRFw0yMzA4MTAyMTU4MDZaMAwwCgYDVR0VBAMKAQEwMgITFAAIsxDe3rxVkNYBagABAAizEBcNMjMwODEwMjE1ODA2WjAMMAoGA1UdFQQDCgEBMDICExQACvvzq+lxILMrlAgAAQAK+/MXDTIzMDgxMDIxMzAyN1owDDAKBgNVHRUEAwoBATAyAhMUAAr78ko08GXRtLWOAAEACvvyFw0yMzA4MTAyMTMwMjZaMAwwCgYDVR0VBAMKAQEwMgITFAAIlofn4uIQjgOvKQABAAiWhxcNMjMwODEwMjExNjM0WjAMMAoGA1UdFQQDCgEBMDICExQACJaG7U7JgyyjqB0AAQAIloYXDTIzMDgxMDIxMTYzNFowDDAKBgNVHRUEAwoBATAyAhMUAAst46xVmd0W7No4AAEACy3jFw0yMzA4MTAyMDM2MzNaMAwwCgYDVR0VBAMKAQEwMgITFAALLeLixIMBAwYbxAABAAst4hcNMjMwODEwMjAzNjMzWjAMMAoGA1UdFQQDCgEBMDICExQADHLE4cd5VRO0/8MAAQAMcsQXDTIzMDgxMDE5NTIyOVowDDAKBgNVHRUEAwoBATAyAhMUAAxyw0ISKUgP8OyAAAEADHLDFw0yMzA4MTAxOTUyMjhaMAwwCgYDVR0VBAMKAQEwMgITFAAMigHHK4S5xA5dFwABAAyKARcNMjMwODEwMTk1MjI4WjAMMAoGA1UdFQQDCgEBMDICExQADIoAbzKCVVvXzbIAAQAMigAXDTIzMDgxMDE5NTIyOFowDDAKBgNVHRUEAwoBATAyAhMUAAtVq/65BN2VMFOMAAEAC1WrFw0yMzA4MTAxOTQzMjZaMAwwCgYDVR0VBAMKAQEwMgITFAALVapdvMoppx+6/wABAAtVqhcNMjMwODEwMTk0MzI2WjAMMAoGA1UdFQQDCgEBMDICExQACW+yIS9eIpX2d2cAAQAJb7IXDTIzMDgxMDE3NDkyNFowDDAKBgNVHRUEAwoBATAyAhMUAAlvsXXz4BIpkgV3AAEACW+xFw0yMzA4MTAxNzQ5MjRaMAwwCgYDVR0VBAMKAQEwMgITFAAJp+ranG+CCR9iFgABAAmn6hcNMjMwODEwMTc0MDIxWjAMMAoGA1UdFQQDCgEBMDICExQACafp+6SFWS2dU7EAAQAJp+kXDTIzMDgxMDE3NDAyMFowDDAKBgNVHRUEAwoBATAyAhMUAAwiouR63+n/dOHvAAEADCKiFw0yMzA4MTAxNzA2MzFaMAwwCgYDVR0VBAMKAQEwMgITFAAMIqEtmMSIdDAVvQABAAwioRcNMjMwODEwMTcwNjMxWjAMMAoGA1UdFQQDCgEBMDICExQACUh5n+rWiroJxAIAAQAJSHkXDTIzMDgxMDE2MzEwN1owDDAKBgNVHRUEAwoBATAyAhMUAAlIeP+f0bvyWB4OAAEACUh4Fw0yMzA4MTAxNjMxMDZaMAwwCgYDVR0VBAMKAQEwMgITFAAPXX9qwyTX5DB39QABAA9dfxcNMjMwODEwMTUwNTQ5WjAMMAoGA1UdFQQDCgEBMDICExQAD11+PD/wF8xjjrQAAQAPXX4XDTIzMDgxMDE1MDU0OVowDDAKBgNVHRUEAwoBATAyAhMUAAv43l6uNozoZWd9AAEAC/jeFw0yMzA4MTAxNDAyMzZaMAwwCgYDVR0VBAMKAQEwMgITFAAL+N0jaDZyT2NOoQABAAv43RcNMjMwODEwMTQwMjM2WjAMMAoGA1UdFQQDCgEBMDICExQACrt5/b7uhe33G7EAAQAKu3kXDTIzMDgxMDExMDQzN1owDDAKBgNVHRUEAwoBATAyAhMUAAq7eJ4zg5UdVmArAAEACrt4Fw0yMzA4MTAxMTA0MzVaMAwwCgYDVR0VBAMKAQEwMgITFAAMrWVMlQzHxFZHtQABAAytZRcNMjMwODA5MjI0MzUwWjAMMAoGA1UdFQQDCgEBMDICExQADK1kJu64+inOpXQAAQAMrWQXDTIzMDgwOTIyNDM1MFowDDAKBgNVHRUEAwoBATAyAhMUAAldeRNXbH7vX537AAEACV15Fw0yMzA4MDkyMTI0NDNaMAwwCgYDVR0VBAMKAQEwMgITFAAJXXghRV6a04SjpAABAAldeBcNMjMwODA5MjEyNDQzWjAMMAoGA1UdFQQDCgEBMDICExQACzMSKtlye38QNRgAAQALMxIXDTIzMDgwOTIxMjA0MVowDDAKBgNVHRUEAwoBATAyAhMUAAszEe3M1pwEGhJUAAEACzMRFw0yMzA4MDkyMTIwNDFaMAwwCgYDVR0VBAMKAQEwMgITFAALy4n4jzgjGeSkTAABAAvLiRcNMjMwODA5MjA1ODM2WjAMMAoGA1UdFQQDCgEBMDICExQAC8uIEgSUq8hSHyIAAQALy4gXDTIzMDgwOTIwNTgzNlowDDAKBgNVHRUEAwoBATAyAhMUAAjmOQijx8Cs4iFPAAEACOY5Fw0yMzA4MDkxOTUyMThaMAwwCgYDVR0VBAMKAQEwMgITFAAI5jhZZ6SG6ooARAABAAjmOBcNMjMwODA5MTk1MjE4WjAMMAoGA1UdFQQDCgEBMDICExQACxYPxWkBHrTwkx0AAQALFg8XDTIzMDgwOTE5MjAxMVowDDAKBgNVHRUEAwoBATAyAhMUAAsWDlHA0YRyFpJlAAEACxYOFw0yMzA4MDkxOTIwMTFaMAwwCgYDVR0VBAMKAQEwMgITFAAJsbzVXrpKERlIkQABAAmxvBcNMjMwODA5MTkxMTE4WjAMMAoGA1UdFQQDCgEBMDICExQACbG7lKFa4X5YE8EAAQAJsbsXDTIzMDgwOTE5MTExOFowDDAKBgNVHRUEAwoBATAyAhMUAAojWP6D+xdIhinFAAEACiNYFw0yMzA4MDkxODQxMzFaMAwwCgYDVR0VBAMKAQEwMgITFAAKI1eB9ef8pZUtHgABAAojVxcNMjMwODA5MTg0MTMxWjAMMAoGA1UdFQQDCgEBMDICExQACxF5pfCAe9lpcu8AAQALEXkXDTIzMDgwOTE3MjU0MVowDDAKBgNVHRUEAwoBATAyAhMUAAsReOiOXni1Lo/SAAEACxF4Fw0yMzA4MDkxNzI1NDFaMAwwCgYDVR0VBAMKAQEwMgITFAAPMfllAThoAUcObQABAA8x+RcNMjMwODA5MTY0NzUxWjAMMAoGA1UdFQQDCgEBMDICExQADzH4dzxkyL4mBXIAAQAPMfgXDTIzMDgwOTE2NDc1MVowDDAKBgNVHRUEAwoBATAyAhMUAAp1IS/OS5I55FQxAAEACnUhFw0yMzA4MDkxNTMwMjRaMAwwCgYDVR0VBAMKAQEwMgITFAAKdSB68ELolnhLDQABAAp1IBcNMjMwODA5MTUzMDI0WjAMMAoGA1UdFQQDCgEBMDICExQACtNdFh4VEU3B1x8AAQAK010XDTIzMDgwOTE1MjMyOFowDDAKBgNVHRUEAwoBATAyAhMUAArTXOyKStnLgQoZAAEACtNcFw0yMzA4MDkxNTIzMjdaMAwwCgYDVR0VBAMKAQEwMgITFAALF033WFvF/ERvkQABAAsXTRcNMjMwODA5MTUxNTIwWjAMMAoGA1UdFQQDCgEBMDICExQACxdMAwOWEtLXD/sAAQALF0wXDTIzMDgwOTE1MTUyMFowDDAKBgNVHRUEAwoBATAyAhMUAAqjXcmDp5eY0PhvAAEACqNdFw0yMzA4MDkxNDAxMzBaMAwwCgYDVR0VBAMKAQEwMgITFAAKo1zIEt/c64t/iwABAAqjXBcNMjMwODA5MTQwMTI2WjAMMAoGA1UdFQQDCgEBMDICExQADfbo6PLWSMg7ZiMAAQAN9ugXDTIzMDgwOTA0MDIzNVowDDAKBgNVHRUEAwoBATAyAhMUAA3251jXoh1gVBzrAAEADfbnFw0yMzA4MDkwNDAyMzVaMAwwCgYDVR0VBAMKAQEwMgITFAAM74+ipdw5zEhxfAABAAzvjxcNMjMwODA5MDEyMTAzWjAMMAoGA1UdFQQDCgEBMDICExQADO+O0/2lD1kz7AoAAQAM744XDTIzMDgwOTAxMjEwMlowDDAKBgNVHRUEAwoBATAyAhMUAA4NXrXUUcPt91MkAAEADg1eFw0yMzA4MDgyMDQwMDhaMAwwCgYDVR0VBAMKAQEwMgITFAAODV2vrhBEdGmZWAABAA4NXRcNMjMwODA4MjA0MDA3WjAMMAoGA1UdFQQDCgEBMDICExQADOnlHPjU+yy1sLoAAQAM6eUXDTIzMDgwODIwMzc1OVowDDAKBgNVHRUEAwoBATAyAhMUAAzp5MHFES0iO7v5AAEADOnkFw0yMzA4MDgyMDM3NTlaMAwwCgYDVR0VBAMKAQEwMgITFAALw+nZ5Sn3P5W8RAABAAvD6RcNMjMwODA4MTkzODU3WjAMMAoGA1UdFQQDCgEBMDICExQAC8PoY504+LfJ9nsAAQALw+gXDTIzMDgwODE5Mzg1N1owDDAKBgNVHRUEAwoBATAyAhMUAAp53zsF2rGkyw58AAEACnnfFw0yMzA4MDgxOTEzNDVaMAwwCgYDVR0VBAMKAQEwMgITFAAKed6hQSkOkDQ8HgABAAp53hcNMjMwODA4MTkxMzQ1WjAMMAoGA1UdFQQDCgEBMDICExQAC1UBvHe8YAen5msAAQALVQEXDTIzMDgwODE5MDAxMVowDDAKBgNVHRUEAwoBATAyAhMUAAtVAFXjrop6FAMQAAEAC1UAFw0yMzA4MDgxOTAwMTFaMAwwCgYDVR0VBAMKAQEwMgITFAAJosLIb9Qrj2cVTwABAAmiwhcNMjMwODA4MTgwNzMxWjAMMAoGA1UdFQQDCgEBMDICExQACaLB3f5wU60z0GoAAQAJosEXDTIzMDgwODE4MDczMFowDDAKBgNVHRUEAwoBATAyAhMUAAtQK2aIthK3sDUnAAEAC1ArFw0yMzA4MDgxODA0MzRaMAwwCgYDVR0VBAMKAQEwMgITFAALUCqJN4joTZVrJwABAAtQKhcNMjMwODA4MTgwNDMzWjAMMAoGA1UdFQQDCgEBMDICExQACcSFhH3kTUSltY0AAQAJxIUXDTIzMDgwODE3NTEzN1owDDAKBgNVHRUEAwoBATAyAhMUAAnEg1PD8jSeSu+yAAEACcSDFw0yMzA4MDgxNzUxMzZaMAwwCgYDVR0VBAMKAQEwMgITFAAKnLV2TWxl/33+mwABAAqctRcNMjMwODA4MTY1NzUyWjAMMAoGA1UdFQQDCgEBMDICExQACpy0FgQBTQww2QUAAQAKnLQXDTIzMDgwODE2NTc1MVowDDAKBgNVHRUEAwoBATAyAhMUAAt/SXEVEMCh7m0uAAEAC39JFw0yMzA4MDgxNjQ4MjVaMAwwCgYDVR0VBAMKAQEwMgITFAALf0iGJ4RkL4D/CwABAAt/SBcNMjMwODA4MTY0ODI1WjAMMAoGA1UdFQQDCgEBMDICExQACN3TEppaV7B+IgIAAQAI3dMXDTIzMDgwODE2MzEwOVowDDAKBgNVHRUEAwoBATAyAhMUAAjd0vdyeUrtA2k/AAEACN3SFw0yMzA4MDgxNjMxMDhaMAwwCgYDVR0VBAMKAQEwMgITFAAPQAhsp6Lx2S398AABAA9ACBcNMjMwODA4MDMwNzIxWjAMMAoGA1UdFQQDCgEBMDICExQAD0AH52CJqs9+3H0AAQAPQAcXDTIzMDgwODAzMDcyMVowDDAKBgNVHRUEAwoBATAyAhMUAAmhPsCS13Vo887xAAEACaE+Fw0yMzA4MDcyMjUwNTdaMAwwCgYDVR0VBAMKAQEwMgITFAAJoT1OSqV93dwAhgABAAmhPRcNMjMwODA3MjI1MDU3WjAMMAoGA1UdFQQDCgEBMDICExQAC16xBOslFcT3spQAAQALXrEXDTIzMDgwNzIyNDAxMVowDDAKBgNVHRUEAwoBATAyAhMUAAtesCzVkrCmsFJ4AAEAC16wFw0yMzA4MDcyMjQwMTBaMAwwCgYDVR0VBAMKAQEwMgITFAAO4uREPAn5pLXG+QABAA7i5BcNMjMwODA3MjIxMTQwWjAMMAoGA1UdFQQDCgEBMDICExQADuLj/UfKXTZK5JMAAQAO4uMXDTIzMDgwNzIyMTE0MFowDDAKBgNVHRUEAwoBATAyAhMUAAlWvZo8D3U+6NthAAEACVa9Fw0yMzA4MDcyMDE0MTdaMAwwCgYDVR0VBAMKAQEwMgITFAAJVrxZI/V1N38fQgABAAlWvBcNMjMwODA3MjAxNDE3WjAMMAoGA1UdFQQDCgEBMDICExQACMgZ47udGMlpfdcAAQAIyBkXDTIzMDgwNzIwMDQzMVowDDAKBgNVHRUEAwoBATAyAhMUAAjIGGKHNJQdMg6HAAEACMgYFw0yMzA4MDcyMDA0MzBaMAwwCgYDVR0VBAMKAQEwMgITFAANa5kfMUGUNHZAhgABAA1rmRcNMjMwODA3MTkzNDQ1WjAMMAoGA1UdFQQDCgEBMDICExQADWuYdq9RO5xZrTwAAQANa5gXDTIzMDgwNzE5MzQ0NVowDDAKBgNVHRUEAwoBATAyAhMUAAj2Y2eZ/WZ61helAAEACPZjFw0yMzA4MDcxODIyMzJaMAwwCgYDVR0VBAMKAQEwMgITFAAI9mKhEeyLlTbpDQABAAj2YhcNMjMwODA3MTgyMjMyWjAMMAoGA1UdFQQDCgEBMDICExQACoWVPzkGNBnGasMAAQAKhZUXDTIzMDgwNzE2MTIwNlowDDAKBgNVHRUEAwoBATAyAhMUAAqFlEip4JKJVQ/mAAEACoWUFw0yMzA4MDcxNjEyMDZaMAwwCgYDVR0VBAMKAQEwMgITFAAKStC+wuo6njLTBAABAApK0BcNMjMwODA3MTU0OTE4WjAMMAoGA1UdFQQDCgEBMDICExQACkrPvxS7piSxfOQAAQAKSs8XDTIzMDgwNzE1NDkxOFowDDAKBgNVHRUEAwoBATAyAhMUAA5smGkDiCwTEW3CAAEADmyYFw0yMzA4MDcxNTQ0NDFaMAwwCgYDVR0VBAMKAQEwMgITFAAObJeItsSxlg4a0wABAA5slxcNMjMwODA3MTU0NDQxWjAMMAoGA1UdFQQDCgEBMDICExQACXPYC1prCShgNSkAAQAJc9gXDTIzMDgwNzE1MzAyNlowDDAKBgNVHRUEAwoBATAyAhMUAAlz1z/0MAF+e7cEAAEACXPXFw0yMzA4MDcxNTMwMjZaMAwwCgYDVR0VBAMKAQEwMgITFAAKiKHz50aQBPYongABAAqIoRcNMjMwODA3MTUwNjIyWjAMMAoGA1UdFQQDCgEBMDICExQACoigBMttj7Zi2tgAAQAKiKAXDTIzMDgwNzE1MDYyMlowDDAKBgNVHRUEAwoBATAyAhMUAAuvCwXV1KOg+ZI/AAEAC68LFw0yMzA4MDcxNDAzMzNaMAwwCgYDVR0VBAMKAQEwMgITFAALrwr6pVeiyzhsjgABAAuvChcNMjMwODA3MTQwMzMxWjAMMAoGA1UdFQQDCgEBMDICExQADN5Jvxk74l5HTmoAAQAM3kkXDTIzMDgwNzA0MDE1OVowDDAKBgNVHRUEAwoBATAyAhMUAAzeSALnbJJ2A5uqAAEADN5IFw0yMzA4MDcwNDAxNTlaMAwwCgYDVR0VBAMKAQEwMgITFAALWu3Fw9Z91sTf/gABAAta7RcNMjMwODA2MDkwNzEyWjAMMAoGA1UdFQQDCgEBMDICExQAC1rsTcERyCAga2UAAQALWuwXDTIzMDgwNjA5MDcwOVowDDAKBgNVHRUEAwoBATAyAhMUAA1Cp/yhZ49WH4v8AAEADUKnFw0yMzA4MDYwNDAxNDdaMAwwCgYDVR0VBAMKAQEwMgITFAANQqZ4PAWWkdUHyQABAA1CphcNMjMwODA2MDQwMTQ3WjAMMAoGA1UdFQQDCgEBMDICExQAD489pbQ2+oWdrW4AAQAPjz0XDTIzMDgwNjA0MDEzMVowDDAKBgNVHRUEAwoBATAyAhMUAA+PPHGKFOhnTH0/AAEAD488Fw0yMzA4MDYwNDAxMzFaMAwwCgYDVR0VBAMKAQEwMgITFAAJn1bbi3UgPyIWdwABAAmfVhcNMjMwODA1MTcxODM0WjAMMAoGA1UdFQQDCgEBMDICExQACZ9VF2iYQs80+q0AAQAJn1UXDTIzMDgwNTE3MTgzNFowDDAKBgNVHRUEAwoBATAyAhMUAAu2szt1oi3rUDh6AAEAC7azFw0yMzA4MDUwNDAyMjNaMAwwCgYDVR0VBAMKAQEwMgITFAALtrJE1uxH5GXTkwABAAu2shcNMjMwODA1MDQwMjIzWjAMMAoGA1UdFQQDCgEBMDICExQADrcorABrOeXvVHIAAQAOtygXDTIzMDgwNDIxMzQ1N1owDDAKBgNVHRUEAwoBATAyAhMUAA63Jyy1wkQnr5ZjAAEADrcnFw0yMzA4MDQyMTM0NTdaMAwwCgYDVR0VBAMKAQEwMgITFAAJnMp3fB+GhiHXNAABAAmcyhcNMjMwODA0MjEyODE0WjAMMAoGA1UdFQQDCgEBMDICExQACZzJFLv+++5XuI0AAQAJnMkXDTIzMDgwNDIxMjgxNFowDDAKBgNVHRUEAwoBATAyAhMUAA2mHMMOmnWUWHqmAAEADaYcFw0yMzA4MDQxOTQ4MDJaMAwwCgYDVR0VBAMKAQEwMgITFAANpht25eRuf7rHuAABAA2mGxcNMjMwODA0MTk0ODAxWjAMMAoGA1UdFQQDCgEBMDICExQADdjmggdmBFDBPKwAAQAN2OYXDTIzMDgwNDE5NDgwMVowDDAKBgNVHRUEAwoBATAyAhMUAA3Y5fC/MlIZReuIAAEADdjlFw0yMzA4MDQxOTQ4MDBaMAwwCgYDVR0VBAMKAQEwMgITFAANADdunZlYtvWBYgABAA0ANxcNMjMwODA0MTkwNTMwWjAMMAoGA1UdFQQDCgEBMDICExQADQA2o7mv/Vlc7M0AAQANADYXDTIzMDgwNDE5MDUzMFowDDAKBgNVHRUEAwoBATAyAhMUAAnicHVNJmeFKrATAAEACeJwFw0yMzA4MDQxODQ0MTNaMAwwCgYDVR0VBAMKAQEwMgITFAAJ4m9ip38EtjhMSgABAAnibxcNMjMwODA0MTg0NDEzWjAMMAoGA1UdFQQDCgEBMDICExQAC6uXaN+53EgsKIMAAQALq5cXDTIzMDgwNDE3MTIyNVowDDAKBgNVHRUEAwoBATAyAhMUAAurlrWsdoCN3Mm2AAEAC6uWFw0yMzA4MDQxNzEyMjVaMAwwCgYDVR0VBAMKAQEwMgITFAAKdtvonvH90s6RnQABAAp22xcNMjMwODA0MTYxNjEzWjAMMAoGA1UdFQQDCgEBMDICExQACnbaGu/p7jrI5Z0AAQAKdtoXDTIzMDgwNDE2MTYxM1owDDAKBgNVHRUEAwoBATAyAhMUAAjWMyom5/3883F0AAEACNYzFw0yMzA4MDQxNjE2MDFaMAwwCgYDVR0VBAMKAQEwMgITFAAI1jK/dVF2W3/mGgABAAjWMhcNMjMwODA0MTYxNjAxWjAMMAoGA1UdFQQDCgEBMDICExQACmhv8dzRtu+myAIAAQAKaG8XDTIzMDgwNDE2MDc0OVowDDAKBgNVHRUEAwoBATAyAhMUAApobpoTeDSmFD0TAAEACmhuFw0yMzA4MDQxNjA3NDlaMAwwCgYDVR0VBAMKAQEwMgITFAAIxGuTdhLQHNo3yQABAAjEaxcNMjMwODA0MTU0MjQ4WjAMMAoGA1UdFQQDCgEBMDICExQACMRq5De0E+dYYF8AAQAIxGoXDTIzMDgwNDE1NDI0OFowDDAKBgNVHRUEAwoBATAyAhMUAAoGPNEVJQ16rEZVAAEACgY8Fw0yMzA4MDQxNDIwNDJaMAwwCgYDVR0VBAMKAQEwMgITFAAKBjsgqLHhCUrU8wABAAoGOxcNMjMwODA0MTQyMDQyWjAMMAoGA1UdFQQDCgEBMDICExQACOarYgVTZK2N0c8AAQAI5qsXDTIzMDgwMzIyMDg0MFowDDAKBgNVHRUEAwoBATAyAhMUAAjmqmPOxzCBSA7cAAEACOaqFw0yMzA4MDMyMjA4MzlaMAwwCgYDVR0VBAMKAQEwMgITFAANEouKt7KYKLJ0QAABAA0SixcNMjMwODIyMTYwNzI2WjAMMAoGA1UdFQQDCgEBMDICExQADRKKX/qb4DU9p2UAAQANEooXDTIzMDgyMjE2MDcyNlowDDAKBgNVHRUEAwoBATAyAhMUAA0e1pG+HrIEXt3iAAEADR7WFw0yMzA4MjIxNTU2MzJaMAwwCgYDVR0VBAMKAQEwMgITFAANHtWANR91OpC9MAABAA0e1RcNMjMwODIyMTU1NjMyWjAMMAoGA1UdFQQDCgEBMDICExQAC0yfUjVkcVJrpmIAAQALTJ8XDTIzMDgyMjE1MjI0MlowDDAKBgNVHRUEAwoBATAyAhMUAAtMnrOWWsiEo4ZfAAEAC0yeFw0yMzA4MjIxNTIyNDJaMAwwCgYDVR0VBAMKAQEwMgITFAAOx4SNycqOy/ciwQABAA7HhBcNMjMwODIyMTQyMTIxWjAMMAoGA1UdFQQDCgEBMDICExQADseD6ZEiBxx6E9AAAQAOx4MXDTIzMDgyMjE0MjEyMVowDDAKBgNVHRUEAwoBATAyAhMUAAxnaIXtk1bR136uAAEADGdoFw0yMzA4MjIxMzMwMDFaMAwwCgYDVR0VBAMKAQEwMgITFAAMZ2di3ao2+lYpegABAAxnZxcNMjMwODIyMTMzMDAwWjAMMAoGA1UdFQQDCgEBMDICExQADVzzz0H75TVBvXIAAQANXPMXDTIzMDgyMTIxNTY0MlowDDAKBgNVHRUEAwoBATAyAhMUAA1c8iKitKEszR8WAAEADVzyFw0yMzA4MjEyMTU2NDJaMAwwCgYDVR0VBAMKAQEwMgITFAALDaUuEPWHR3Y56wABAAsNpRcNMjMwODIxMjEzNjM2WjAMMAoGA1UdFQQDCgEBMDICExQACw2k2Qy8EySsYvEAAQALDaQXDTIzMDgyMTIxMzYzNlowDDAKBgNVHRUEAwoBATAyAhMUAAtoZWSuuCzFnJJtAAEAC2hlFw0yMzA4MjEyMTI0NTNaMAwwCgYDVR0VBAMKAQEwMgITFAALaGSz0VZp+ro+TgABAAtoZBcNMjMwODIxMjEyNDUzWjAMMAoGA1UdFQQDCgEBMDICExQACvyTU58rvi4IvosAAQAK/JMXDTIzMDgyMTIwMzA1NFowDDAKBgNVHRUEAwoBATAyAhMUAAr8kjXrQuKvordmAAEACvySFw0yMzA4MjEyMDMwNTNaMAwwCgYDVR0VBAMKAQEwMgITFAANYUGM+i3SIxGAyQABAA1hQRcNMjMwODIxMjAwNzM1WjAMMAoGA1UdFQQDCgEBMDICExQADWFAxPhe2d4dC9YAAQANYUAXDTIzMDgyMTIwMDczNFowDDAKBgNVHRUEAwoBATAyAhMUAAt27WdFiMnpUsEcAAEAC3btFw0yMzA4MjExNTA1MjVaMAwwCgYDVR0VBAMKAQEwMgITFAALduwqPEURfAKg4AABAAt27BcNMjMwODIxMTUwNTI1WjAMMAoGA1UdFQQDCgEBMDICExQAD264xKsxmudMA1EAAQAPbrgXDTIzMDgyMDEwNTg1MlowDDAKBgNVHRUEAwoBATAyAhMUAA9ut1A0NqUDT9lpAAEAD263Fw0yMzA4MjAxMDU4NTBaMAwwCgYDVR0VBAMKAQEwMgITFAAKjataddkHs1yzHgABAAqNqxcNMjMwODIwMDQwMTMzWjAMMAoGA1UdFQQDCgEBMDICExQACo2qMFcey3cN4mwAAQAKjaoXDTIzMDgyMDA0MDEzM1owDDAKBgNVHRUEAwoBATAyAhMUAA02TrpXFkMRDIvnAAEADTZOFw0yMzA4MTgyMTI2NTVaMAwwCgYDVR0VBAMKAQEwMgITFAANNk0W8Kc1ealjEgABAA02TRcNMjMwODE4MjEyNjU1WjAMMAoGA1UdFQQDCgEBMDICExQAD2kAbRirCaUv7UMAAQAPaQAXDTIzMDgxODIxMTgzNFowDDAKBgNVHRUEAwoBATAyAhMUAA9o//af3wPiyRTOAAEAD2j/Fw0yMzA4MTgyMTE4MzRaMAwwCgYDVR0VBAMKAQEwMgITFAAPRAANWrvhQtb+EgABAA9EABcNMjMwODE4MjExMDA0WjAMMAoGA1UdFQQDCgEBMDICExQAD0P/j/ger/3sZbgAAQAPQ/8XDTIzMDgxODIxMTAwNFowDDAKBgNVHRUEAwoBATAyAhMUAAjVf8sPDf3DEUSoAAEACNV/Fw0yMzA4MTgyMDM3MTNaMAwwCgYDVR0VBAMKAQEwMgITFAAI1X5wGKNZs96EIwABAAjVfhcNMjMwODE4MjAzNzEzWjAMMAoGA1UdFQQDCgEBMDICExQADdegKwd7SQYv8yIAAQAN16AXDTIzMDgxODE5NDk0OVowDDAKBgNVHRUEAwoBATAyAhMUAA3Xn2o3uWL4WhKQAAEADdefFw0yMzA4MTgxOTQ5NDlaMAwwCgYDVR0VBAMKAQEwMgITFAALbpku5Oh1Wpk7xwABAAtumRcNMjMwODE4MTk0OTQ4WjAMMAoGA1UdFQQDCgEBMDICExQAC26YdGdDkSj4uxYAAQALbpgXDTIzMDgxODE5NDk0OFowDDAKBgNVHRUEAwoBATAyAhMUAA1FU/jG80EKUiuAAAEADUVTFw0yMzA4MTgxOTEyMzhaMAwwCgYDVR0VBAMKAQEwMgITFAANRVJzp9+i3Mdd1wABAA1FUhcNMjMwODE4MTkxMjM4WjAMMAoGA1UdFQQDCgEBMDICExQADOeYtc7wtrKApW8AAQAM55gXDTIzMDgxODE5MDgzMlowDDAKBgNVHRUEAwoBATAyAhMUAAznl8H5IATcmDePAAEADOeXFw0yMzA4MTgxOTA4MzJaMAwwCgYDVR0VBAMKAQEwMgITFAALh5FyTZIX03ugNAABAAuHkRcNMjMwODE4MTgxMzQ0WjAMMAoGA1UdFQQDCgEBMDICExQAC4eQ814mBUF/RSsAAQALh5AXDTIzMDgxODE4MTM0NFowDDAKBgNVHRUEAwoBATAyAhMUAAyf5WJ+NH9GcSuRAAEADJ/lFw0yMzA4MTgxNzE0MjZaMAwwCgYDVR0VBAMKAQEwMgITFAAMn+TruFBRvHUlnQABAAyf5BcNMjMwODE4MTcxNDI2WjAMMAoGA1UdFQQDCgEBMDICExQAC0BHgoMzyXBbxvoAAQALQEcXDTIzMDgxODE3MDU1MVowDDAKBgNVHRUEAwoBATAyAhMUAAtARvRD1JIj+grLAAEAC0BGFw0yMzA4MTgxNzA1NTBaMAwwCgYDVR0VBAMKAQEwMgITFAAM9P9wLEUiDiAmTwABAAz0/xcNMjMwODE4MTY0NjQyWjAMMAoGA1UdFQQDCgEBMDICExQADPT+uaHi4BitpPMAAQAM9P4XDTIzMDgxODE2NDY0MlowDDAKBgNVHRUEAwoBATAyAhMUAAtRY9Wwmd9EgkVFAAEAC1FjFw0yMzA4MTgxNjI0NTdaMAwwCgYDVR0VBAMKAQEwMgITFAALUWJNa5CY+y7kiAABAAtRYhcNMjMwODE4MTYyNDU3WjAMMAoGA1UdFQQDCgEBMDICExQADCp2NF0ltHil9DIAAQAMKnYXDTIzMDgxODE1NTgxM1owDDAKBgNVHRUEAwoBATAyAhMUAAwqdXbHsz2Q6FdkAAEADCp1Fw0yMzA4MTgxNTU4MTNaMAwwCgYDVR0VBAMKAQEwMgITFAAKSbxEZtAFMmjsmwABAApJvBcNMjMwODE4MTUyMzA2WjAMMAoGA1UdFQQDCgEBMDICExQACkm7dDC+kxIl1q8AAQAKSbsXDTIzMDgxODE1MjMwNlowDDAKBgNVHRUEAwoBATAyAhMUAAoEfFS/NSl4wJrNAAEACgR8Fw0yMzA4MTgxNTE5MjlaMAwwCgYDVR0VBAMKAQEwMgITFAAKBHuEtzKKChpcTgABAAoEexcNMjMwODE4MTUxOTI5WjAMMAoGA1UdFQQDCgEBMDICExQACQ0T+FtaYbNGknsAAQAJDRMXDTIzMDgxODE0MjkzMlowDDAKBgNVHRUEAwoBATAyAhMUAAkNEmhoiIXcM+roAAEACQ0SFw0yMzA4MTgxNDI5MzJaMAwwCgYDVR0VBAMKAQEwMgITFAAJe5ehaBV4dlzQZwABAAl7lxcNMjMwODE4MDQwMTU5WjAMMAoGA1UdFQQDCgEBMDICExQACXuVfLtjNTPRnGgAAQAJe5UXDTIzMDgxODA0MDE1OVowDDAKBgNVHRUEAwoBATAyAhMUAA560L9uq+ZZhHtAAAEADnrQFw0yMzA4MTcyMTQwNDhaMAwwCgYDVR0VBAMKAQEwMgITFAAOes9bbOp6sdkwCgABAA56zxcNMjMwODE3MjE0MDQ4WjAMMAoGA1UdFQQDCgEBMDICExQACYmUfL2ldbSZZNoAAQAJiZQXDTIzMDgxNzIxMjQwMVowDDAKBgNVHRUEAwoBATAyAhMUAAmJk0/TXvAGpjTAAAEACYmTFw0yMzA4MTcyMTI0MDFaMAwwCgYDVR0VBAMKAQEwMgITFAAJI2sbvy7jBpwVvAABAAkjaxcNMjMwODE3MjExNTMzWjAMMAoGA1UdFQQDCgEBMDICExQACSNq0Za+ownGqZIAAQAJI2oXDTIzMDgxNzIxMTUzM1owDDAKBgNVHRUEAwoBATAyAhMUAAvg4/xULpNSKeyOAAEAC+DjFw0yMzA4MTcxOTE3MTBaMAwwCgYDVR0VBAMKAQEwMgITFAAL4OLDdRslvE7ARgABAAvg4hcNMjMwODE3MTkxNzA5WjAMMAoGA1UdFQQDCgEBMDICExQACbG0PgNgtqRcwF0AAQAJsbQXDTIzMDgxNzE2NTAzNFowDDAKBgNVHRUEAwoBATAyAhMUAAmxs4CRtku8iuHHAAEACbGzFw0yMzA4MTcxNjUwMzNaMAwwCgYDVR0VBAMKAQEwMgITFAAPOFkw1bVZFmVvDAABAA84WRcNMjMwODE3MTY1MDIwWjAMMAoGA1UdFQQDCgEBMDICExQADzhYgWAQuC8V60gAAQAPOFgXDTIzMDgxNzE2NTAyMFowDDAKBgNVHRUEAwoBATAyAhMUAAivTVY2IF/CQ57VAAEACK9NFw0yMzA4MTcxNjI0NTdaMAwwCgYDVR0VBAMKAQEwMgITFAAIr0yZWw3rqq19sQABAAivTBcNMjMwODE3MTYyNDU3WjAMMAoGA1UdFQQDCgEBMDICExQAC6JJbJdkGlHhKNoAAQALokkXDTIzMDgxNzE2MTk0OVowDDAKBgNVHRUEAwoBATAyAhMUAAuiSL6WaBM32fTqAAEAC6JIFw0yMzA4MTcxNjE5NDlaMAwwCgYDVR0VBAMKAQEwMgITFAAOU8K1BrWFKgf/YgABAA5TwhcNMjMwODE3MTYxMzE3WjAMMAoGA1UdFQQDCgEBMDICExQADlPBmBGmyX+YFmUAAQAOU8EXDTIzMDgxNzE2MTMxNlowDDAKBgNVHRUEAwoBATAyAhMUAAjCJZx5NP/lMBX5AAEACMIlFw0yMzA4MTcxNjAzNDBaMAwwCgYDVR0VBAMKAQEwMgITFAAIwiSQiNt3Zgr/JwABAAjCJBcNMjMwODE3MTYwMzQwWjAMMAoGA1UdFQQDCgEBMDICExQACJoXsaP6/3WPjNgAAQAImhcXDTIzMDgxNzE0NTUxMVowDDAKBgNVHRUEAwoBATAyAhMUAAiaFuvIMfh9yQGiAAEACJoWFw0yMzA4MTcxNDU1MTBaMAwwCgYDVR0VBAMKAQEwMgITFAAMeeyJn+MflCU5SgABAAx57BcNMjMwODE3MDM1NjE5WjAMMAoGA1UdFQQDCgEBMDICExQADHnriB7n193ElBYAAQAMeesXDTIzMDgxNzAzNTYxOVowDDAKBgNVHRUEAwoBATAyAhMUAAk99HODkL7GuKCGAAEACT30Fw0yMzA4MTcwMTEwMDNaMAwwCgYDVR0VBAMKAQEwMgITFAAJPfOD7vXWq3V96QABAAk98xcNMjMwODE3MDExMDAyWjAMMAoGA1UdFQQDCgEBMDICExQACk+uWJoYz1hMt0kAAQAKT64XDTIzMDgxNjIzMTUwNlowDDAKBgNVHRUEAwoBATAyAhMUAApPrXgcyN5+F0ywAAEACk+tFw0yMzA4MTYyMzE1MDVaMAwwCgYDVR0VBAMKAQEwMgITFAAMFxrcuQP4KqXUmwABAAwXGhcNMjMwODE2MjAzODU3WjAMMAoGA1UdFQQDCgEBMDICExQADBcZk7NusBPnmtcAAQAMFxkXDTIzMDgxNjIwMzg1N1owDDAKBgNVHRUEAwoBATAyAhMUAAkGO5V9Gp2MkPu9AAEACQY7Fw0yMzA4MTYxOTI4MzBaMAwwCgYDVR0VBAMKAQEwMgITFAAJBjoaznRm/keRAgABAAkGOhcNMjMwODE2MTkyODMwWjAMMAoGA1UdFQQDCgEBMDICExQAD0CaTvld4V0knigAAQAPQJoXDTIzMDgxNjE3NDM0NVowDDAKBgNVHRUEAwoBATAyAhMUAA9AmVuFMYy5b1xYAAEAD0CZFw0yMzA4MTYxNzQzNDVaMAwwCgYDVR0VBAMKAQEwMgITFAAKsgX79oo/4j8OKQABAAqyBRcNMjMwODE2MTYwMzUzWjAMMAoGA1UdFQQDCgEBMDICExQACrIE5kRe6nlDQMIAAQAKsgQXDTIzMDgxNjE2MDM1M1owDDAKBgNVHRUEAwoBATAyAhMUAAwVUEvp3l5MRjYrAAEADBVQFw0yMzA4MTYxNTQ1MjRaMAwwCgYDVR0VBAMKAQEwMgITFAAMFU+KtWGUmCTEEAABAAwVTxcNMjMwODE2MTU0NTIzWjAMMAoGA1UdFQQDCgEBMDICExQACPtZ4EQ2BCJq5CsAAQAI+1kXDTIzMDgxNjE1MjQyM1owDDAKBgNVHRUEAwoBATAyAhMUAAj7WAlpRT3xM5CGAAEACPtYFw0yMzA4MTYxNTI0MjJaMAwwCgYDVR0VBAMKAQEwMgITFAAM7G/IECDsOjgulgABAAzsbxcNMjMwODE2MTUxMjEwWjAMMAoGA1UdFQQDCgEBMDICExQADOxuC2XEDWNkDe8AAQAM7G4XDTIzMDgxNjE1MTIxMFowDDAKBgNVHRUEAwoBATAyAhMUAApdCrAZ9gzfm757AAEACl0KFw0yMzA4MTYxNDU5NDJaMAwwCgYDVR0VBAMKAQEwMgITFAAKXQni0GKgDqhFYQABAApdCRcNMjMwODE2MTQ1OTQyWjAMMAoGA1UdFQQDCgEBMDICExQACTgaFvx1VFG3I30AAQAJOBoXDTIzMDgxNjA0MDMzNFowDDAKBgNVHRUEAwoBATAyAhMUAAk4GcVfCxHHqY//AAEACTgZFw0yMzA4MTYwNDAzMzRaMAwwCgYDVR0VBAMKAQEwMgITFAAJWoVlkxXICaMd2QABAAlahRcNMjMwODE2MDQwMzIxWjAMMAoGA1UdFQQDCgEBMDICExQACVqEAgIMlB+4oNsAAQAJWoQXDTIzMDgxNjA0MDMyMVowDDAKBgNVHRUEAwoBATAyAhMUAAuoY8JyW84AWi4xAAEAC6hjFw0yMzA4MTYwNDAyNDZaMAwwCgYDVR0VBAMKAQEwMgITFAALqGKA/oysDQBFygABAAuoYhcNMjMwODE2MDQwMjQ2WjAMMAoGA1UdFQQDCgEBMDICExQADzdHQu6/CHT/ik4AAQAPN0cXDTIzMDgxNTIyMzg1MVowDDAKBgNVHRUEAwoBATAyAhMUAA83Rl4Zcl5dAZbTAAEADzdGFw0yMzA4MTUyMjM4NTFaMAwwCgYDVR0VBAMKAQEwMgITFAAMYjBzbntrZNQtQwABAAxiMBcNMjMwODE1MjIxODAzWjAMMAoGA1UdFQQDCgEBMDICExQADGIvSmBdZhK/CbAAAQAMYi8XDTIzMDgxNTIyMTgwMlowDDAKBgNVHRUEAwoBATAyAhMUAAsFWcGyGipLFQFXAAEACwVZFw0yMzA4MTUyMTI5MzBaMAwwCgYDVR0VBAMKAQEwMgITFAALBVgufwZ9Bj3niwABAAsFWBcNMjMwODE1MjEyOTMwWjAMMAoGA1UdFQQDCgEBMDICExQAChIwfgiMk9JOE2wAAQAKEjAXDTIzMDgxNTIwNDk1OVowDDAKBgNVHRUEAwoBATAyAhMUAAoSL4d1mFwwUEB0AAEAChIvFw0yMzA4MTUyMDQ5NThaMAwwCgYDVR0VBAMKAQEwMgITFAAMOWZ8gJk2qAWiAAABAAw5ZhcNMjMwODE1MjAzNTIzWjAMMAoGA1UdFQQDCgEBMDICExQADDllvdWbjHz2u6AAAQAMOWUXDTIzMDgxNTIwMzUyM1owDDAKBgNVHRUEAwoBATAyAhMUAAinbUeyhXMc5mO8AAEACKdtFw0yMzA4MTUyMDEyNDlaMAwwCgYDVR0VBAMKAQEwMgITFAAIp2xdT7/Vqoo4cAABAAinbBcNMjMwODE1MjAxMjQ5WjAMMAoGA1UdFQQDCgEBMDICExQADC0iI+CPvbTw2soAAQAMLSIXDTIzMDgxNTE5MjIzOVowDDAKBgNVHRUEAwoBATAyAhMUAAwtIe1nwViaNsafAAEADC0hFw0yMzA4MTUxOTIyMzlaMAwwCgYDVR0VBAMKAQEwMgITFAAKM0AAHOIytgDPtwABAAozQBcNMjMwODE1MTkwMDI1WjAMMAoGA1UdFQQDCgEBMDICExQACjM/brrYOHK/DJkAAQAKMz8XDTIzMDgxNTE5MDAyNFowDDAKBgNVHRUEAwoBATAyAhMUAAx6kPtDBXYF1UmsAAEADHqQFw0yMzA4MTUxODQ4NTdaMAwwCgYDVR0VBAMKAQEwMgITFAAMeo+4orNJSw6FIwABAAx6jxcNMjMwODE1MTg0ODU3WjAMMAoGA1UdFQQDCgEBMDICExQACsavoxZ+ULUnLckAAQAKxq8XDTIzMDgxNTE3NTEzOFowDDAKBgNVHRUEAwoBATAyAhMUAArGru2KmngnVq0gAAEACsauFw0yMzA4MTUxNzUxMzdaMAwwCgYDVR0VBAMKAQEwMgITFAAKNl7D/Kz3fZoipQABAAo2XhcNMjMwODE1MTc1MTI1WjAMMAoGA1UdFQQDCgEBMDICExQACjZdcFBtzUnGb+sAAQAKNl0XDTIzMDgxNTE3NTEyNVowDDAKBgNVHRUEAwoBATAyAhMUAAuAE+W47JuYxtA3AAEAC4ATFw0yMzA4MTUxNzE3MDNaMAwwCgYDVR0VBAMKAQEwMgITFAALgBJe8PCDgqb+FgABAAuAEhcNMjMwODE1MTcxNzAxWjAMMAoGA1UdFQQDCgEBMDICExQACl0cmXhf2voBRQgAAQAKXRwXDTIzMDgxNTE3MTMyOFowDDAKBgNVHRUEAwoBATAyAhMUAApdG87LTz0BZMARAAEACl0bFw0yMzA4MTUxNzEzMjhaMAwwCgYDVR0VBAMKAQEwMgITFAAODOZOLycVzCwlDgABAA4M5hcNMjMwODE1MTYzMzI5WjAMMAoGA1UdFQQDCgEBMDICExQADgzlPNIr0DtV4YgAAQAODOUXDTIzMDgxNTE2MzMyOVowDDAKBgNVHRUEAwoBATAyAhMUAAkwYQTsjRqqTtkZAAEACTBhFw0yMzA4MTUxNjA2MzdaMAwwCgYDVR0VBAMKAQEwMgITFAAJMGCdzP/GgHfDAgABAAkwYBcNMjMwODE1MTYwNjM3WjAMMAoGA1UdFQQDCgEBMDICExQACodp1FXb0nWHVL0AAQAKh2kXDTIzMDgxNTE2MDM1NVowDDAKBgNVHRUEAwoBATAyAhMUAAqHaIoOC8GMwdP1AAEACodoFw0yMzA4MTUxNjAzNTVaMAwwCgYDVR0VBAMKAQEwMgITFAAO37m0oKSvhtE/TgABAA7fuRcNMjMwODE1MTU1MjAwWjAMMAoGA1UdFQQDCgEBMDICExQADt+41N+Kpnl6kBIAAQAO37gXDTIzMDgxNTE1NTIwMFowDDAKBgNVHRUEAwoBATAyAhMUAA3S8qgcJX+hGDFqAAEADdLyFw0yMzA4MTUxNTQwMjZaMAwwCgYDVR0VBAMKAQEwMgITFAAN0vECh/GH63dU8gABAA3S8RcNMjMwODE1MTU0MDI2WjAMMAoGA1UdFQQDCgEBMDICExQACIH9O5QiymrvklMAAQAIgf0XDTIzMDgxNTE1MDkwOFowDDAKBgNVHRUEAwoBATAyAhMUAAiB/NTLEVRr1WBwAAEACIH8Fw0yMzA4MTUxNTA5MDhaMAwwCgYDVR0VBAMKAQEwMgITFAAKbTWfFbFO6S6ogwABAAptNRcNMjMwODE1MTQ0NjA0WjAMMAoGA1UdFQQDCgEBMDICExQACm00jXu9E4EGKwgAAQAKbTQXDTIzMDgxNTE0NDYwM1owDDAKBgNVHRUEAwoBATAyAhMUAAvM+/AaU6z5OcesAAEAC8z7Fw0yMzA4MTUxNDM3MjZaMAwwCgYDVR0VBAMKAQEwMgITFAALzProG3rRzf/0wwABAAvM+hcNMjMwODE1MTQzNzI2WjAMMAoGA1UdFQQDCgEBMDICExQADep4fXfZ/zCu2lYAAQAN6ngXDTIzMDgxNTA0MDIwOFowDDAKBgNVHRUEAwoBATAyAhMUAA3qd8ygwAdnKXj5AAEADep3Fw0yMzA4MTUwNDAyMDhaMAwwCgYDVR0VBAMKAQEwMgITFAAJRkGEXo5F2viJcQABAAlGQRcNMjMwODE0MDE1NTA5WjAMMAoGA1UdFQQDCgEBMDICExQACUZAnOnqh2ssiJIAAQAJRkAXDTIzMDgxNDAxNTUwNlowDDAKBgNVHRUEAwoBATAyAhMUAA8vDXHwVvwlibsIAAEADy8NFw0yMzA4MTMwMTI5MDZaMAwwCgYDVR0VBAMKAQEwMgITFAAPLwwKB63u5FNBswABAA8vDBcNMjMwODEzMDEyOTA2WjAMMAoGA1UdFQQDCgEBMDICExQACW66pKAWmA+5FhEAAQAJbroXDTIzMDgxMjE0MDgxN1owDDAKBgNVHRUEAwoBATAyAhMUAAluucHWfyTMZvDwAAEACW65Fw0yMzA4MTIxNDA4MTRaMAwwCgYDVR0VBAMKAQEwMgITFAAJRf2dF47lBACT+gABAAlF/RcNMjMwODExMjI0MjU5WjAMMAoGA1UdFQQDCgEBMDICExQACUX8Xyf6Dn3MVY0AAQAJRfwXDTIzMDgxMTIyNDI1OVowDDAKBgNVHRUEAwoBATAyAhMUAAw8aNryeoeJPIbkAAEADDxoFw0yMzA4MTEyMDU4MjNaMAwwCgYDVR0VBAMKAQEwMgITFAAMPGdKlqxGHRvubwABAAw8ZxcNMjMwODExMjA1ODIzWjAMMAoGA1UdFQQDCgEBMDICExQACs6JOKEZR/qNLtwAAQAKzokXDTIzMDgxMTIwNTE1OFowDDAKBgNVHRUEAwoBATAyAhMUAArOiATJ77p2e1iwAAEACs6IFw0yMzA4MTEyMDUxNThaMAwwCgYDVR0VBAMKAQEwMgITFAAKTBDnV3UJPCfuegABAApMEBcNMjMwODExMTkzODIwWjAMMAoGA1UdFQQDCgEBMDICExQACkwPP9fdmaDviZIAAQAKTA8XDTIzMDgxMTE5MzgyMFowDDAKBgNVHRUEAwoBATAyAhMUAA8GHjFLECLp6ekAAAEADwYeFw0yMzA4MzAxOTIyNDNaMAwwCgYDVR0VBAMKAQEwMgITFAAPBh0a9nJ9/C7j/gABAA8GHRcNMjMwODMwMTkyMjQzWjAMMAoGA1UdFQQDCgEBMDICExQAC+2uzLH4smzlGmIAAQAL7a4XDTIzMDgzMDE5MTQyMlowDDAKBgNVHRUEAwoBATAyAhMUAAvtrbbE2O8Ez+BpAAEAC+2tFw0yMzA4MzAxOTE0MjFaMAwwCgYDVR0VBAMKAQEwMgITFAAN+1iTgZ0VLC2VrwABAA37WBcNMjMwODMwMTUyODE0WjAMMAoGA1UdFQQDCgEBMDICExQADftX9sNTsSOHYXUAAQAN+1cXDTIzMDgzMDE1MjgxNFowDDAKBgNVHRUEAwoBATAyAhMUAAqv62cmeTK6c0b8AAEACq/rFw0yMzA4MzAxNTE0MDNaMAwwCgYDVR0VBAMKAQEwMgITFAAKr+qzFG6Y+C4ZxQABAAqv6hcNMjMwODMwMTUxNDAzWjAMMAoGA1UdFQQDCgEBMDICExQACZYgjocQUzCJw5YAAQAJliAXDTIzMDgzMDE1MTEyM1owDDAKBgNVHRUEAwoBATAyAhMUAAmWH3kviqP/K4+bAAEACZYfFw0yMzA4MzAxNTExMjJaMAwwCgYDVR0VBAMKAQEwMgITFAANfSLUahU+qsfB6gABAA19IhcNMjMwODMwMDQwMzI5WjAMMAoGA1UdFQQDCgEBMDICExQADX0hqeHTjIDCFooAAQANfSEXDTIzMDgzMDA0MDMyOVowDDAKBgNVHRUEAwoBATAyAhMUAA+Hw7SPdSLzD2kYAAEAD4fDFw0yMzA4MzAwNDAyMDJaMAwwCgYDVR0VBAMKAQEwMgITFAAPh8L+2haKNwVO6wABAA+HwhcNMjMwODMwMDQwMjAxWjAMMAoGA1UdFQQDCgEBMDICExQADNLpmyBYDja4Gf4AAQAM0ukXDTIzMDgyOTIyMzAyM1owDDAKBgNVHRUEAwoBATAyAhMUAAzS6LtP7MakidiSAAEADNLoFw0yMzA4MjkyMjMwMjJaMAwwCgYDVR0VBAMKAQEwMgITFAALCStBBRezvifr4QABAAsJKxcNMjMwODI5MjEyNTE2WjAMMAoGA1UdFQQDCgEBMDICExQACwkqDLVk5HUhz3UAAQALCSoXDTIzMDgyOTIxMjUxNlowDDAKBgNVHRUEAwoBATAyAhMUAA7VnLU6HZqvsNWgAAEADtWcFw0yMzA4MjkyMDUxMzlaMAwwCgYDVR0VBAMKAQEwMgITFAAO1ZtgZIT3FNfutwABAA7VmxcNMjMwODI5MjA1MTM5WjAMMAoGA1UdFQQDCgEBMDICExQADdTC6/oOE4ptQYsAAQAN1MIXDTIzMDgyOTE5MzQ1NFowDDAKBgNVHRUEAwoBATAyAhMUAA3UwTIFsPl5nJiNAAEADdTBFw0yMzA4MjkxOTM0NTNaMAwwCgYDVR0VBAMKAQEwMgITFAAOJ0Z6vj0kvtmRJgABAA4nRhcNMjMwODI5MTgzOTMyWjAMMAoGA1UdFQQDCgEBMDICExQADidFxdGtlux/L/0AAQAOJ0UXDTIzMDgyOTE4MzkzMVowDDAKBgNVHRUEAwoBATAyAhMUAAwJLgaeFXpIFdD8AAEADAkuFw0yMzA4MjkxNzU3NDdaMAwwCgYDVR0VBAMKAQEwMgITFAAMCS2I8Twk2hWS0AABAAwJLRcNMjMwODI5MTc1NzQ3WjAMMAoGA1UdFQQDCgEBMDICExQADLrOOxEwlgr2u+EAAQAMus4XDTIzMDgyOTE3NTY1MVowDDAKBgNVHRUEAwoBATAyAhMUAAy6zRJ96tEQ/eGkAAEADLrNFw0yMzA4MjkxNzU2NTFaMAwwCgYDVR0VBAMKAQEwMgITFAAJHK86bFUHXE1I5QABAAkcrxcNMjMwODI5MTcxMTQ5WjAMMAoGA1UdFQQDCgEBMDICExQACRyuG6ExE+JmHyAAAQAJHK4XDTIzMDgyOTE3MTE0OVowDDAKBgNVHRUEAwoBATAyAhMUAAiM/Y0Sha+3SBHwAAEACIz9Fw0yMzA4MjkxNjI4MTNaMAwwCgYDVR0VBAMKAQEwMgITFAAIjPyajWrGd/+WGwABAAiM/BcNMjMwODI5MTYyODEzWjAMMAoGA1UdFQQDCgEBMDICExQAC6xdruNlh81OQmYAAQALrF0XDTIzMDgyOTE2MTUxM1owDDAKBgNVHRUEAwoBATAyAhMUAAusXHtgBnWby0qHAAEAC6xcFw0yMzA4MjkxNjE1MTNaMAwwCgYDVR0VBAMKAQEwMgITFAAIjskb4fM4rBitAAABAAiOyRcNMjMwODI5MTUzODUzWjAMMAoGA1UdFQQDCgEBMDICExQACI7IHfqiydn88rMAAQAIjsgXDTIzMDgyOTE1Mzg1M1owDDAKBgNVHRUEAwoBATAyAhMUAAtUVbvk/Lth/4y/AAEAC1RVFw0yMzA4MjkxNTE3MDlaMAwwCgYDVR0VBAMKAQEwMgITFAALVFQXJ6n2kUDyVwABAAtUVBcNMjMwODI5MTUxNzA5WjAMMAoGA1UdFQQDCgEBMDICExQACRc1CR59of3sswgAAQAJFzUXDTIzMDgyOTE1MDA1MVowDDAKBgNVHRUEAwoBATAyAhMUAAkXNBt7t4cXTwzeAAEACRc0Fw0yMzA4MjkxNTAwNTFaMAwwCgYDVR0VBAMKAQEwMgITFAAOtGhUUaPZHUjMxgABAA60aBcNMjMwODI5MTQzMjI4WjAMMAoGA1UdFQQDCgEBMDICExQADrRnxErxLDa+J4IAAQAOtGcXDTIzMDgyOTE0MzIyOFowDDAKBgNVHRUEAwoBATAyAhMUAA4B7so++L6Xyxv+AAEADgHuFw0yMzA4MjkwNDAyMTlaMAwwCgYDVR0VBAMKAQEwMgITFAAOAe2SruRq40c8pQABAA4B7RcNMjMwODI5MDQwMjE5WjAMMAoGA1UdFQQDCgEBMDICExQADdAImKNfpyywmpgAAQAN0AgXDTIzMDgyODIxMDUwOFowDDAKBgNVHRUEAwoBATAyAhMUAA3QB7qgzdlg56z1AAEADdAHFw0yMzA4MjgyMTA1MDhaMAwwCgYDVR0VBAMKAQEwMgITFAAL8vQCh9SRZL8o0QABAAvy9BcNMjMwODI4MjAxNjA1WjAMMAoGA1UdFQQDCgEBMDICExQAC/Lz2DKkCYszuu8AAQAL8vMXDTIzMDgyODIwMTYwNVowDDAKBgNVHRUEAwoBATAyAhMUAAofgl3qJ5vLu9opAAEACh+CFw0yMzA4MjgxOTQ5MjRaMAwwCgYDVR0VBAMKAQEwMgITFAAKH4EnObK0XFPcvAABAAofgRcNMjMwODI4MTk0OTI0WjAMMAoGA1UdFQQDCgEBMDICExQACt8LkKicICty5PEAAQAK3wsXDTIzMDgyODE5MDM0MVowDDAKBgNVHRUEAwoBATAyAhMUAArfChT4TSCij9waAAEACt8KFw0yMzA4MjgxOTAzNDFaMAwwCgYDVR0VBAMKAQEwMgITFAAKImAO9X+etkyyTwABAAoiYBcNMjMwODI4MTg0MzAxWjAMMAoGA1UdFQQDCgEBMDICExQACiJff6BXYGecUWAAAQAKIl8XDTIzMDgyODE4NDMwMVowDDAKBgNVHRUEAwoBATAyAhMUAApoP8EsODTijYSvAAEACmg/Fw0yMzA4MjgxNzU5NDJaMAwwCgYDVR0VBAMKAQEwMgITFAAKaD54IZ6rLUC9ngABAApoPhcNMjMwODI4MTc1OTQyWjAMMAoGA1UdFQQDCgEBMDICExQADStlc0e9V6pxesgAAQANK2UXDTIzMDgyODE3MzkzNVowDDAKBgNVHRUEAwoBATAyAhMUAA0rZBWbUSENX1TPAAEADStkFw0yMzA4MjgxNzM5MzVaMAwwCgYDVR0VBAMKAQEwMgITFAAOuLZ94WEkGD52JgABAA64thcNMjMwODI4MTcxMzUzWjAMMAoGA1UdFQQDCgEBMDICExQADri1DgWBjO3IbN8AAQAOuLUXDTIzMDgyODE3MTM1M1owDDAKBgNVHRUEAwoBATAyAhMUAAnGnIL+E+JEjjZiAAEACcacFw0yMzA4MjgxNzA4MTFaMAwwCgYDVR0VBAMKAQEwMgITFAAJxpvMQJwGbVGz7QABAAnGmxcNMjMwODI4MTcwODExWjAMMAoGA1UdFQQDCgEBMDICExQACaj66Jpkjzg+9NUAAQAJqPoXDTIzMDgyODE2Mzg1M1owDDAKBgNVHRUEAwoBATAyAhMUAAmo+QW+a0PrUHboAAEACaj5Fw0yMzA4MjgxNjM4NTJaMAwwCgYDVR0VBAMKAQEwMgITFAAKlI97rqUyxULhewABAAqUjxcNMjMwODI4MTYxMDE2WjAMMAoGA1UdFQQDCgEBMDICExQACpSOyhgVcQ3ZFLsAAQAKlI4XDTIzMDgyODE2MTAxNlowDDAKBgNVHRUEAwoBATAyAhMUAA13T/cljWYz5OBXAAEADXdPFw0yMzA4MjgxNTA2NTFaMAwwCgYDVR0VBAMKAQEwMgITFAANd06xH5Q/f8HMBgABAA13ThcNMjMwODI4MTUwNjUxWjAMMAoGA1UdFQQDCgEBMDICExQADUztCAIKrMqx+nEAAQANTO0XDTIzMDgyODE1MDA0NlowDDAKBgNVHRUEAwoBATAyAhMUAA1M7AXlFojHWkVwAAEADUzsFw0yMzA4MjgxNTAwNDZaMAwwCgYDVR0VBAMKAQEwMgITFAAPGC1XoH8EKpOx/wABAA8YLRcNMjMwODI3MDAzODA4WjAMMAoGA1UdFQQDCgEBMDICExQADxgsWBbpiq20yn4AAQAPGCwXDTIzMDgyNzAwMzgwOFowDDAKBgNVHRUEAwoBATAyAhMUAA0ZxIaHC7ecMttHAAEADRnEFw0yMzA4MjUyMTQwNThaMAwwCgYDVR0VBAMKAQEwMgITFAANGcPK541To7nMVgABAA0ZwxcNMjMwODI1MjE0MDU4WjAMMAoGA1UdFQQDCgEBMDICExQADv9SqGRDRQhAExcAAQAO/1IXDTIzMDgyNTIxMjkzMFowDDAKBgNVHRUEAwoBATAyAhMUAA7/UfUTi0xgU5+tAAEADv9RFw0yMzA4MjUyMTI5MzBaMAwwCgYDVR0VBAMKAQEwMgITFAALIVtmane3cKpNIwABAAshWxcNMjMwODI1MjAwODU5WjAMMAoGA1UdFQQDCgEBMDICExQACyFaEXE1d6ua6jkAAQALIVoXDTIzMDgyNTIwMDg1OVowDDAKBgNVHRUEAwoBATAyAhMUAAkG42L4xixrA03YAAEACQbjFw0yMzA4MjUxNzEzMDdaMAwwCgYDVR0VBAMKAQEwMgITFAAJBuIemLMKfkTuRgABAAkG4hcNMjMwODI1MTcxMzA3WjAMMAoGA1UdFQQDCgEBMDICExQACwVL6PtAKYQEyBMAAQALBUsXDTIzMDgyNTE2NDIxNlowDDAKBgNVHRUEAwoBATAyAhMUAAsFSpp4hk781mYzAAEACwVKFw0yMzA4MjUxNjQyMTVaMAwwCgYDVR0VBAMKAQEwMgITFAAOPpnWSmhs5KyfqgABAA4+mRcNMjMwODI1MTYzNTIyWjAMMAoGA1UdFQQDCgEBMDICExQADj6Y+gZnxuzoA3cAAQAOPpgXDTIzMDgyNTE2MzUyMVowDDAKBgNVHRUEAwoBATAyAhMUAAqhlbzX+L6YjQ82AAEACqGVFw0yMzA4MjUxNjA5MjJaMAwwCgYDVR0VBAMKAQEwMgITFAAKoZT/2woVV1aSIgABAAqhlBcNMjMwODI1MTYwOTIyWjAMMAoGA1UdFQQDCgEBMDICExQADbrG4bQ2rSC3lBMAAQANusYXDTIzMDgyNTE2MDQyOVowDDAKBgNVHRUEAwoBATAyAhMUAA26xcCVWQRgzqm5AAEADbrFFw0yMzA4MjUxNjA0MjlaMAwwCgYDVR0VBAMKAQEwMgITFAAPkb0b+eryoZMTpQABAA+RvRcNMjMwODI1MTU0MzA0WjAMMAoGA1UdFQQDCgEBMDICExQAD5G8kswBjBaKs5wAAQAPkbwXDTIzMDgyNTE1NDMwM1owDDAKBgNVHRUEAwoBATAyAhMUAAkJ3XcSaxDoWnvMAAEACQndFw0yMzA4MjUxNTEwMzBaMAwwCgYDVR0VBAMKAQEwMgITFAAJCdyD0uvq0I5QEgABAAkJ3BcNMjMwODI1MTUxMDMwWjAMMAoGA1UdFQQDCgEBMDICExQACtkRAUQNUEAUhJsAAQAK2REXDTIzMDgyNTE1MDU1MFowDDAKBgNVHRUEAwoBATAyAhMUAArZEGGTSf30QI+4AAEACtkQFw0yMzA4MjUxNTA1NTBaMAwwCgYDVR0VBAMKAQEwMgITFAAJlRYQogvvzOT/OAABAAmVFhcNMjMwODI1MTQzNTM2WjAMMAoGA1UdFQQDCgEBMDICExQACZUVp6L/LhXrXn8AAQAJlRUXDTIzMDgyNTE0MzUzNlowDDAKBgNVHRUEAwoBATAyAhMUAArrL8je/a4xK17AAAEACusvFw0yMzA4MjUxMzExMjZaMAwwCgYDVR0VBAMKAQEwMgITFAAK6y7ipagLGG1QPwABAArrLhcNMjMwODI1MTMxMTI0WjAMMAoGA1UdFQQDCgEBMDICExQACgWyxjfJ6R8Gr+oAAQAKBbIXDTIzMDgyNDIwNDUzMFowDDAKBgNVHRUEAwoBATAyAhMUAAoFsfybUE2riP/AAAEACgWxFw0yMzA4MjQyMDQ1MzBaMAwwCgYDVR0VBAMKAQEwMgITFAAMQY5rhjyAfeiZPAABAAxBjhcNMjMwODI0MjAwNzU3WjAMMAoGA1UdFQQDCgEBMDICExQADEGNQwrUSvKHMGoAAQAMQY0XDTIzMDgyNDIwMDc1N1owDDAKBgNVHRUEAwoBATAyAhMUAAonfqFCxe3vROKaAAEACid+Fw0yMzA4MjQxOTE1MTVaMAwwCgYDVR0VBAMKAQEwMgITFAAKJ30zgTXbCoOcmQABAAonfRcNMjMwODI0MTkxNTE1WjAMMAoGA1UdFQQDCgEBMDICExQADBLqyKctL+3lDm8AAQAMEuoXDTIzMDgyNDE5MDk0N1owDDAKBgNVHRUEAwoBATAyAhMUAAwS6a5i1ddegqJkAAEADBLpFw0yMzA4MjQxOTA5NDZaMAwwCgYDVR0VBAMKAQEwMgITFAAKeDM5iu37YQlolQABAAp4MxcNMjMwODI0MTc0MzM3WjAMMAoGA1UdFQQDCgEBMDICExQACngyI+0u0lt5NjYAAQAKeDIXDTIzMDgyNDE3NDMzN1owDDAKBgNVHRUEAwoBATAyAhMUAA7sCJY3JF97yuJvAAEADuwIFw0yMzA4MjQxNjUyMTdaMAwwCgYDVR0VBAMKAQEwMgITFAAO7Aflmrd0pVPC/wABAA7sBxcNMjMwODI0MTY1MjE3WjAMMAoGA1UdFQQDCgEBMDICExQADb6uadpyVpJsQzoAAQANvq4XDTIzMDgyNDE2NDc0OFowDDAKBgNVHRUEAwoBATAyAhMUAA2+rTcRllQM8q+QAAEADb6tFw0yMzA4MjQxNjQ3NDhaMAwwCgYDVR0VBAMKAQEwMgITFAAKgkmTqTeMQ1+2IwABAAqCSRcNMjMwODI0MTU1MjU5WjAMMAoGA1UdFQQDCgEBMDICExQACoJI1Ft7d90PPooAAQAKgkgXDTIzMDgyNDE1NTI1OVowDDAKBgNVHRUEAwoBATAyAhMUAA2CnoJNgM9ZEjgSAAEADYKeFw0yMzA4MjQxNTI0MTlaMAwwCgYDVR0VBAMKAQEwMgITFAANgp0aOjcoLx6+1wABAA2CnRcNMjMwODI0MTUyNDE5WjAMMAoGA1UdFQQDCgEBMDICExQACIWNcQ9dTIZ2b4cAAQAIhY0XDTIzMDgyNDE1MDQyN1owDDAKBgNVHRUEAwoBATAyAhMUAAiFjCJfNyUaO1utAAEACIWMFw0yMzA4MjQxNTA0MjdaMAwwCgYDVR0VBAMKAQEwMgITFAAOyC5aVvJYwzAe8gABAA7ILhcNMjMwODI0MTQ1NDU3WjAMMAoGA1UdFQQDCgEBMDICExQADsgtkihYnsmNLHMAAQAOyC0XDTIzMDgyNDE0NTQ1N1owDDAKBgNVHRUEAwoBATAyAhMUAA9LtLPnIaoE/tffAAEAD0u0Fw0yMzA4MjQxNDU0NTdaMAwwCgYDVR0VBAMKAQEwMgITFAAPS7MudzDbrGaSfAABAA9LsxcNMjMwODI0MTQ1NDU3WjAMMAoGA1UdFQQDCgEBMDICExQAD2PVbRy4ok6/YVgAAQAPY9UXDTIzMDgyNDE0NTQ1N1owDDAKBgNVHRUEAwoBATAyAhMUAA9j1KVF0OJlGvHrAAEAD2PUFw0yMzA4MjQxNDU0NTZaMAwwCgYDVR0VBAMKAQEwMgITFAAJFJO1HWA2rhFrKQABAAkUkxcNMjMwODI0MTQzMjI3WjAMMAoGA1UdFQQDCgEBMDICExQACRSS3T+iz9FG53cAAQAJFJIXDTIzMDgyNDE0MzIyN1owDDAKBgNVHRUEAwoBATAyAhMUAAvr8D2pdqcHBfrcAAEAC+vwFw0yMzA4MjQxNDA3MjhaMAwwCgYDVR0VBAMKAQEwMgITFAAL6+/EQiIs7DVZxQABAAvr7xcNMjMwODI0MTQwNzI2WjAMMAoGA1UdFQQDCgEBMDICExQAC5Jr7NAXK36bMIwAAQALkmsXDTIzMDgyNDA0MDIzMFowDDAKBgNVHRUEAwoBATAyAhMUAAuSaq0kPaZpw4rnAAEAC5JqFw0yMzA4MjQwNDAyMTRaMAwwCgYDVR0VBAMKAQEwMgITFAAKAKKqulmlXxs8UgABAAoAohcNMjMwODIzMjIyMTI5WjAMMAoGA1UdFQQDCgEBMDICExQACgChedpdq7bk/boAAQAKAKEXDTIzMDgyMzIyMjEyOVowDDAKBgNVHRUEAwoBATAyAhMUAAsHk4NlTm7pKbFkAAEACweTFw0yMzA4MjMyMjAyMjJaMAwwCgYDVR0VBAMKAQEwMgITFAALB5K250HZBukqxQABAAsHkhcNMjMwODIzMjIwMjIyWjAMMAoGA1UdFQQDCgEBMDICExQAC2UhdFgI7A21++IAAQALZSEXDTIzMDgyMzIxNDgzN1owDDAKBgNVHRUEAwoBATAyAhMUAAtlIIRsIfiRJfZyAAEAC2UgFw0yMzA4MjMyMTQ4MzdaMAwwCgYDVR0VBAMKAQEwMgITFAAK8knlUoJ9YMjz3AABAArySRcNMjMwODIzMjE0NjM3WjAMMAoGA1UdFQQDCgEBMDICExQACvJI4bKXxGdZ+HMAAQAK8kgXDTIzMDgyMzIxNDYzN1owDDAKBgNVHRUEAwoBATAyAhMUAA0pY4QZaQtCLJzwAAEADSljFw0yMzA4MjMyMDM4MjVaMAwwCgYDVR0VBAMKAQEwMgITFAANKWIl0HQnvJF9uwABAA0pYhcNMjMwODIzMjAzODI1WjAMMAoGA1UdFQQDCgEBMDICExQACKPhDDZsOjKWug8AAQAIo+EXDTIzMDgyMzE5Mjg1M1owDDAKBgNVHRUEAwoBATAyAhMUAAij4EhnrRI7EImDAAEACKPgFw0yMzA4MjMxOTI4NTNaMAwwCgYDVR0VBAMKAQEwMgITFAAMhruTYkvPy4+3JgABAAyGuxcNMjMwODIzMTgyMDI0WjAMMAoGA1UdFQQDCgEBMDICExQADIa6X5hx4tx98s4AAQAMhroXDTIzMDgyMzE4MjAyNFowDDAKBgNVHRUEAwoBATAyAhMUAAoPYoaXs7qkJQ4oAAEACg9iFw0yMzA4MjMxNjMyMjZaMAwwCgYDVR0VBAMKAQEwMgITFAAKD2Hsw8a5yquNtwABAAoPYRcNMjMwODIzMTYzMjI2WjAMMAoGA1UdFQQDCgEBMDICExQADcRVkyunAxgTFJ0AAQANxFUXDTIzMDgyMzE2MjQwMFowDDAKBgNVHRUEAwoBATAyAhMUAA3EVIQ1j7B9Ni8wAAEADcRUFw0yMzA4MjMxNjI0MDBaMAwwCgYDVR0VBAMKAQEwMgITFAAK0IHbMJK0zzwHTwABAArQgRcNMjMwODIzMTYwMDE4WjAMMAoGA1UdFQQDCgEBMDICExQACtCAtsnImlnfPlcAAQAK0IAXDTIzMDgyMzE2MDAxOFowDDAKBgNVHRUEAwoBATAyAhMUAA8RBGtdhOypx63sAAEADxEEFw0yMzA4MjMxNDQzMDJaMAwwCgYDVR0VBAMKAQEwMgITFAAPEQNnu5W25anuFQABAA8RAxcNMjMwODIzMTQ0MzAyWjAMMAoGA1UdFQQDCgEBMDICExQACzuj+O429B1uOrcAAQALO6MXDTIzMDgyMzA0MDIyNlowDDAKBgNVHRUEAwoBATAyAhMUAAs7ovXk3p0uUmWCAAEACzuiFw0yMzA4MjMwNDAyMjZaMAwwCgYDVR0VBAMKAQEwMgITFAANEOsNx169B0qWPAABAA0Q6xcNMjMwODIyMjI0NDM5WjAMMAoGA1UdFQQDCgEBMDICExQADRDqHrQ90NHGuoQAAQANEOoXDTIzMDgyMjIyNDQzOVowDDAKBgNVHRUEAwoBATAyAhMUAA8CZr4zM91IXqBJAAEADwJmFw0yMzA4MjIyMTI3NDFaMAwwCgYDVR0VBAMKAQEwMgITFAAPAmWOvTY4VAgRGAABAA8CZRcNMjMwODIyMjEyNzQxWjAMMAoGA1UdFQQDCgEBMDICExQACoHx4/8geYPeMc8AAQAKgfEXDTIzMDgyMjE5NTkwMFowDDAKBgNVHRUEAwoBATAyAhMUAAqB8D1Jh/6h/RvAAAEACoHwFw0yMzA4MjIxOTU5MDBaMAwwCgYDVR0VBAMKAQEwMgITFAAPRTh13cqYiceitAABAA9FOBcNMjMwODIyMTkyNjU2WjAMMAoGA1UdFQQDCgEBMDICExQAD0U3n9o9AcS+ndcAAQAPRTcXDTIzMDgyMjE5MjY1NVowDDAKBgNVHRUEAwoBATAyAhMUAA0Su/t6CLh9APdqAAEADRK7Fw0yMzA4MjIxOTA1MjBaMAwwCgYDVR0VBAMKAQEwMgITFAANErrpSQxQck7QQgABAA0SuhcNMjMwODIyMTkwNTIwWjAMMAoGA1UdFQQDCgEBMDICExQACIeV7FaZl2y8AeAAAQAIh5UXDTIzMDgyMjE4NTQzMVowDDAKBgNVHRUEAwoBATAyAhMUAAiHlDe3DV6+G8srAAEACIeUFw0yMzA4MjIxODU0MzFaMAwwCgYDVR0VBAMKAQEwMgITFAAKjd8ewjsjybsmxwABAAqN3xcNMjMwODIyMTcwMDQ3WjAMMAoGA1UdFQQDCgEBMDICExQACo3eJ/KZgwU0VlYAAQAKjd4XDTIzMDgyMjE3MDA0N1owDDAKBgNVHRUEAwoBATAyAhMUAAsWlZ1l3Rh7xtiEAAEACxaVFw0yMzA4MjIxNzAwNDJaMAwwCgYDVR0VBAMKAQEwMgITFAALFpQyVLSM67HKjQABAAsWlBcNMjMwODIyMTcwMDQyWjAMMAoGA1UdFQQDCgEBMDICExQADbeqgV3ZZBO63fEAAQANt6oXDTIzMDkwNzE5NDYzOFowDDAKBgNVHRUEAwoBATAyAhMUAA23qWLLGsQDgeWPAAEADbepFw0yMzA5MDcxOTQ2MzhaMAwwCgYDVR0VBAMKAQEwMgITFAALZlgQBMauEgdiLgABAAtmWBcNMjMwOTA3MTgzMzE5WjAMMAoGA1UdFQQDCgEBMDICExQAC2ZXmhllrirQuzsAAQALZlcXDTIzMDkwNzE4MzMxOVowDDAKBgNVHRUEAwoBATAyAhMUAAmensjayCnfGG9oAAEACZ6eFw0yMzA5MDcxNzM3NTVaMAwwCgYDVR0VBAMKAQEwMgITFAAJnp2pKMr4gjPNsgABAAmenRcNMjMwOTA3MTczNzU1WjAMMAoGA1UdFQQDCgEBMDICExQADlaaRrT61i0yJ4AAAQAOVpoXDTIzMDkwNzE3MzUwOFowDDAKBgNVHRUEAwoBATAyAhMUAA5WmZ9CR+lhRxthAAEADlaZFw0yMzA5MDcxNzM1MDhaMAwwCgYDVR0VBAMKAQEwMgITFAAOt+T8Auhgj9LvxgABAA635BcNMjMwOTA3MTcyNjMxWjAMMAoGA1UdFQQDCgEBMDICExQADrfj1Mmb/tF6zi4AAQAOt+MXDTIzMDkwNzE3MjYzMVowDDAKBgNVHRUEAwoBATAyAhMUAAiZEVofc6rZH1RoAAEACJkRFw0yMzA5MDcxNjQ3MjdaMAwwCgYDVR0VBAMKAQEwMgITFAAImRAe7tosxkVC0gABAAiZEBcNMjMwOTA3MTY0NzI3WjAMMAoGA1UdFQQDCgEBMDICExQADA82pNislYzx90QAAQAMDzYXDTIzMDkwNzE2MzgxN1owDDAKBgNVHRUEAwoBATAyAhMUAAwPNVd9n8nL/LTMAAEADA81Fw0yMzA5MDcxNjM4MTdaMAwwCgYDVR0VBAMKAQEwMgITFAAJHB9dktmTRO8vFAABAAkcHxcNMjMwOTA3MTQ0MTA5WjAMMAoGA1UdFQQDCgEBMDICExQACRweEuSgWmfzwLwAAQAJHB4XDTIzMDkwNzE0NDEwOVowDDAKBgNVHRUEAwoBATAyAhMUAAtAca6Dbc7rUyaXAAEAC0BxFw0yMzA5MDcxNDI0MDdaMAwwCgYDVR0VBAMKAQEwMgITFAALQHDQvkCQveQwCwABAAtAcBcNMjMwOTA3MTQyNDA3WjAMMAoGA1UdFQQDCgEBMDICExQADnT6/bavUnvVb4oAAQAOdPoXDTIzMDkwNzA0MDI0MFowDDAKBgNVHRUEAwoBATAyAhMUAA50+RN6r5Qf7JkAAAEADnT5Fw0yMzA5MDcwNDAyNDBaMAwwCgYDVR0VBAMKAQEwMgITFAANRuss0rmLeam9ZwABAA1G6xcNMjMwOTA2MjE1MDUwWjAMMAoGA1UdFQQDCgEBMDICExQADUbqpqAa3cfWbLwAAQANRuoXDTIzMDkwNjIxNTA1MFowDDAKBgNVHRUEAwoBATAyAhMUAAuOSVF6qBsUzpchAAEAC45JFw0yMzA5MDYyMTE1MTRaMAwwCgYDVR0VBAMKAQEwMgITFAALjkjhAiC9fwPPXAABAAuOSBcNMjMwOTA2MjExNTE0WjAMMAoGA1UdFQQDCgEBMDICExQAC7xH16Id9a5IYjcAAQALvEcXDTIzMDkwNjIxMDcwNlowDDAKBgNVHRUEAwoBATAyAhMUAAu8RvE1xHlgcqf0AAEAC7xGFw0yMzA5MDYyMTA3MDZaMAwwCgYDVR0VBAMKAQEwMgITFAAL2KPSA+sxENqsnwABAAvYoxcNMjMwOTA2MjA0NzI4WjAMMAoGA1UdFQQDCgEBMDICExQAC9iizmBbppr+QEoAAQAL2KIXDTIzMDkwNjIwNDcyOFowDDAKBgNVHRUEAwoBATAyAhMUAAt0PTQL06W5TKpzAAEAC3Q9Fw0yMzA5MDYyMDMwMjZaMAwwCgYDVR0VBAMKAQEwMgITFAALdDy1z8g8EQMknQABAAt0PBcNMjMwOTA2MjAzMDI2WjAMMAoGA1UdFQQDCgEBMDICExQADylXEfuyX8T6B2wAAQAPKVcXDTIzMDkwNjIwMjg0NVowDDAKBgNVHRUEAwoBATAyAhMUAA8pVjY/dlLcnLeEAAEADylWFw0yMzA5MDYyMDI4NDVaMAwwCgYDVR0VBAMKAQEwMgITFAAJtnBybK/FZJXwMAABAAm2cBcNMjMwOTA2MTkxNjEyWjAMMAoGA1UdFQQDCgEBMDICExQACbZv63ifLnE4KlgAAQAJtm8XDTIzMDkwNjE5MTYxMlowDDAKBgNVHRUEAwoBATAyAhMUAAkUY6+j+u7RGoB/AAEACRRjFw0yMzA5MDYxOTE1MTdaMAwwCgYDVR0VBAMKAQEwMgITFAAJFGLNQD5jybcsYQABAAkUYhcNMjMwOTA2MTkxNTE3WjAMMAoGA1UdFQQDCgEBMDICExQACQvNui1t7TFl5KIAAQAJC80XDTIzMDkwNjE3MzkyNVowDDAKBgNVHRUEAwoBATAyAhMUAAkLzBxIDOKE1UNuAAEACQvMFw0yMzA5MDYxNzM5MjVaMAwwCgYDVR0VBAMKAQEwMgITFAAO6BKFf8Ku7qM6ZAABAA7oEhcNMjMwOTA2MTczOTI1WjAMMAoGA1UdFQQDCgEBMDICExQADugReq/nmrL2lBQAAQAO6BEXDTIzMDkwNjE3MzkyNVowDDAKBgNVHRUEAwoBATAyAhMUAAk/ZrjsGWhKn/XmAAEACT9mFw0yMzA5MDYxNzI2NThaMAwwCgYDVR0VBAMKAQEwMgITFAAJP2U3ChZyFpl8GQABAAk/ZRcNMjMwOTA2MTcyNjU4WjAMMAoGA1UdFQQDCgEBMDICExQACpIpTJecaPWYpDsAAQAKkikXDTIzMDkwNjE3MTYyOVowDDAKBgNVHRUEAwoBATAyAhMUAAqSKLLNLM2Obx84AAEACpIoFw0yMzA5MDYxNzE2MjlaMAwwCgYDVR0VBAMKAQEwMgITFAAJybxpdH6lJSf4NgABAAnJvBcNMjMwOTA2MTYyNzI3WjAMMAoGA1UdFQQDCgEBMDICExQACcm7tQHONRCpKmgAAQAJybsXDTIzMDkwNjE2MjcyN1owDDAKBgNVHRUEAwoBATAyAhMUAAowpmO2Th4cmExXAAEACjCmFw0yMzA5MDYxNjI2NDZaMAwwCgYDVR0VBAMKAQEwMgITFAAKMKWE4qEtzSlt9AABAAowpRcNMjMwOTA2MTYyNjQ2WjAMMAoGA1UdFQQDCgEBMDICExQACZjke+W8WjhGGp8AAQAJmOQXDTIzMDkwNjE2MDMxOVowDDAKBgNVHRUEAwoBATAyAhMUAAmY46iBzid3DCigAAEACZjjFw0yMzA5MDYxNjAzMThaMAwwCgYDVR0VBAMKAQEwMgITFAAJtDActt6PTaSjiQABAAm0MBcNMjMwOTA2MTUxMDU2WjAMMAoGA1UdFQQDCgEBMDICExQACbQvt41tzZEYr/wAAQAJtC8XDTIzMDkwNjE1MTA1NlowDDAKBgNVHRUEAwoBATAyAhMUAAoXisi1EEiua9fqAAEACheKFw0yMzA5MDYwNDAzNTBaMAwwCgYDVR0VBAMKAQEwMgITFAAKF4nZMCicoxvcwwABAAoXiRcNMjMwOTA2MDQwMzUwWjAMMAoGA1UdFQQDCgEBMDICExQACmrrA9WabtV69SgAAQAKausXDTIzMDkwNjA0MDI0MFowDDAKBgNVHRUEAwoBATAyAhMUAApq6iAMtZgtC0OXAAEACmrqFw0yMzA5MDYwNDAyNDBaMAwwCgYDVR0VBAMKAQEwMgITFAAMts1LK7t9yF5hjwABAAy2zRcNMjMwOTA1MjA0MzIxWjAMMAoGA1UdFQQDCgEBMDICExQADLbMT5tgDcjpj40AAQAMtswXDTIzMDkwNTIwNDMyMVowDDAKBgNVHRUEAwoBATAyAhMUAA5rhDZ+fVHIR1Y0AAEADmuEFw0yMzA5MDUyMDAwMjRaMAwwCgYDVR0VBAMKAQEwMgITFAAOa4MdKlrH7uhofAABAA5rgxcNMjMwOTA1MjAwMDI0WjAMMAoGA1UdFQQDCgEBMDICExQAC+cozSUM1k6y+zEAAQAL5ygXDTIzMDkwNTE4NTU0N1owDDAKBgNVHRUEAwoBATAyAhMUAAvnJ8WWlYE+RQ6jAAEAC+cnFw0yMzA5MDUxODU1NDdaMAwwCgYDVR0VBAMKAQEwMgITFAAPAR71DQQesYEj5QABAA8BHhcNMjMwOTA1MTgwOTM4WjAMMAoGA1UdFQQDCgEBMDICExQADwEdDmdwmWW+o/YAAQAPAR0XDTIzMDkwNTE4MDkzOFowDDAKBgNVHRUEAwoBATAyAhMUAA1Urb7Byf8S8193AAEADVStFw0yMzA5MDUxNzQ3MjdaMAwwCgYDVR0VBAMKAQEwMgITFAANVKw4EdydETkd4wABAA1UrBcNMjMwOTA1MTc0NzI3WjAMMAoGA1UdFQQDCgEBMDICExQADe9cK/G2Ztj0SAQAAQAN71wXDTIzMDkwNTE2MjE1NVowDDAKBgNVHRUEAwoBATAyAhMUAA3vW1tOkPBD9xBcAAEADe9bFw0yMzA5MDUxNjIxNTVaMAwwCgYDVR0VBAMKAQEwMgITFAAIyG3zVAClqG2VAQABAAjIbRcNMjMwOTA1MTYxMTM5WjAMMAoGA1UdFQQDCgEBMDICExQACMhsgvMCHU1VE9YAAQAIyGwXDTIzMDkwNTE2MTEzOVowDDAKBgNVHRUEAwoBATAyAhMUAAkEJYDQdq7eqSMCAAEACQQlFw0yMzA5MDUxNTM0MTRaMAwwCgYDVR0VBAMKAQEwMgITFAAJBCR1cA5GnmJEgAABAAkEJBcNMjMwOTA1MTUzNDE0WjAMMAoGA1UdFQQDCgEBMDICExQADMMM534q5AXkE88AAQAMwwwXDTIzMDkwNTE1MTUxNFowDDAKBgNVHRUEAwoBATAyAhMUAAzDC2al7/leuBetAAEADMMLFw0yMzA5MDUxNTE1MTNaMAwwCgYDVR0VBAMKAQEwMgITFAAItZ+vRWQXHyljLgABAAi1nxcNMjMwOTA1MTQwOTUwWjAMMAoGA1UdFQQDCgEBMDICExQACLWeG0i4VU//lmQAAQAItZ4XDTIzMDkwNTE0MDk1MFowDDAKBgNVHRUEAwoBATAyAhMUAAlY76Ul5cKAUdrFAAEACVjvFw0yMzA5MDUxMzEwMzdaMAwwCgYDVR0VBAMKAQEwMgITFAAJWO5D/2mnrvElWQABAAlY7hcNMjMwOTA1MTMxMDM3WjAMMAoGA1UdFQQDCgEBMDICExQACXZc3+TgGDgkilIAAQAJdlwXDTIzMDkwNTEzMDAyNFowDDAKBgNVHRUEAwoBATAyAhMUAAl2W/ePZhrJbeSCAAEACXZbFw0yMzA5MDUxMzAwMjBaMAwwCgYDVR0VBAMKAQEwMgITFAALxM0+8smTc44RngABAAvEzRcNMjMwOTA0MjMzODM0WjAMMAoGA1UdFQQDCgEBMDICExQAC8TMyliAoJWtRREAAQALxMwXDTIzMDkwNDIzMzgzNFowDDAKBgNVHRUEAwoBATAyAhMUAAlYTWI1+Oxs/phZAAEACVhNFw0yMzA5MDQyMjA4MzNaMAwwCgYDVR0VBAMKAQEwMgITFAAJWExnrBbip6bJqQABAAlYTBcNMjMwOTA0MjIwODMzWjAMMAoGA1UdFQQDCgEBMDICExQAC5N15H7zMLnZg5YAAQALk3UXDTIzMDkwNDIxNDY1M1owDDAKBgNVHRUEAwoBATAyAhMUAAuTdCRz8xoi9Co5AAEAC5N0Fw0yMzA5MDQyMTQ2NTNaMAwwCgYDVR0VBAMKAQEwMgITFAAMlHq7+UMrhlfFZgABAAyUehcNMjMwOTA0MjEzODM4WjAMMAoGA1UdFQQDCgEBMDICExQADJR5RLimMiMTfDoAAQAMlHkXDTIzMDkwNDIxMzgzN1owDDAKBgNVHRUEAwoBATAyAhMUAAth9zU3vl4f1oHNAAEAC2H3Fw0yMzA5MDQyMTIxMDFaMAwwCgYDVR0VBAMKAQEwMgITFAALYfZBuoOfFATroQABAAth9hcNMjMwOTA0MjEyMTAxWjAMMAoGA1UdFQQDCgEBMDICExQADB5CItOI06K3ZKAAAQAMHkIXDTIzMDkwNDIwMjY1OFowDDAKBgNVHRUEAwoBATAyAhMUAAweQQfKEuxadJhkAAEADB5BFw0yMzA5MDQyMDI2NThaMAwwCgYDVR0VBAMKAQEwMgITFAAKOR3Lc4wj+iXWIgABAAo5HRcNMjMwOTA0MjAwMDI0WjAMMAoGA1UdFQQDCgEBMDICExQACjkcWnuQME4duQ4AAQAKORwXDTIzMDkwNDIwMDAyM1owDDAKBgNVHRUEAwoBATAyAhMUAAiw6bf1EmY3K9l2AAEACLDpFw0yMzA5MDQxODA2MzVaMAwwCgYDVR0VBAMKAQEwMgITFAAIsOhFNjMfEc4jswABAAiw6BcNMjMwOTA0MTgwNjM1WjAMMAoGA1UdFQQDCgEBMDICExQADjt9d8ANs87U37MAAQAOO30XDTIzMDkwNDE3NDAzM1owDDAKBgNVHRUEAwoBATAyAhMUAA47fIyXP274fvEMAAEADjt8Fw0yMzA5MDQxNzQwMzNaMAwwCgYDVR0VBAMKAQEwMgITFAAOmT4IHKwF2ZMJxQABAA6ZPhcNMjMwOTA0MTcwMjE3WjAMMAoGA1UdFQQDCgEBMDICExQADpk9b0O8b0JkVUwAAQAOmT0XDTIzMDkwNDE3MDIxN1owDDAKBgNVHRUEAwoBATAyAhMUAAp3G84lnXlyvO5ZAAEACncbFw0yMzA5MDQxNzAwMTFaMAwwCgYDVR0VBAMKAQEwMgITFAAKdxoX5JBN5308LQABAAp3GhcNMjMwOTA0MTcwMDExWjAMMAoGA1UdFQQDCgEBMDICExQADTu/5QQMAmVEaQoAAQANO78XDTIzMDkwNDE2MTUyNFowDDAKBgNVHRUEAwoBATAyAhMUAA07vg06M1qLnafaAAEADTu+Fw0yMzA5MDQxNjE1MjRaMAwwCgYDVR0VBAMKAQEwMgITFAAKyZGxVn6EdPJPpAABAArJkRcNMjMwOTA0MTU0NjUzWjAMMAoGA1UdFQQDCgEBMDICExQACsmQq8VyNyexRmIAAQAKyZAXDTIzMDkwNDE1NDY1MlowDDAKBgNVHRUEAwoBATAyAhMUAAwhtvSpAcLDtqpgAAEADCG2Fw0yMzA5MDQxNTI4MTZaMAwwCgYDVR0VBAMKAQEwMgITFAAMIbVz3PqA35MTMgABAAwhtRcNMjMwOTA0MTUyODE2WjAMMAoGA1UdFQQDCgEBMDICExQADYsVWU8yJpgq3aAAAQANixUXDTIzMDkwNDE0NDAzNVowDDAKBgNVHRUEAwoBATAyAhMUAA2LFBrzmVnF4TNgAAEADYsUFw0yMzA5MDQxNDQwMzVaMAwwCgYDVR0VBAMKAQEwMgITFAAOrkkK8iGNEmzmsAABAA6uSRcNMjMwOTAzMjAxOTQ1WjAMMAoGA1UdFQQDCgEBMDICExQADq5IKM9FeK/wdWcAAQAOrkgXDTIzMDkwMzIwMTk0MlowDDAKBgNVHRUEAwoBATAyAhMUAAlQIxeWtyAO7fNKAAEACVAjFw0yMzA5MDIxNjIzMzNaMAwwCgYDVR0VBAMKAQEwMgITFAAJUCKpPCIy+zX/SgABAAlQIhcNMjMwOTAyMTYyMzMzWjAMMAoGA1UdFQQDCgEBMDICExQADxXwEoFEDeSVN2wAAQAPFfAXDTIzMDkwMjE1MDcwMlowDDAKBgNVHRUEAwoBATAyAhMUAA8V71zvkTSWUJ29AAEADxXvFw0yMzA5MDIxNTA3MDFaMAwwCgYDVR0VBAMKAQEwMgITFAALNWeEZgV3dPofAwABAAs1ZxcNMjMwOTAxMjIwMjA4WjAMMAoGA1UdFQQDCgEBMDICExQACzVmdM/xncARiTYAAQALNWYXDTIzMDkwMTIyMDIwOFowDDAKBgNVHRUEAwoBATAyAhMUAAwVrD2q0NTE1lV9AAEADBWsFw0yMzA5MDEyMTIzMDFaMAwwCgYDVR0VBAMKAQEwMgITFAAMFatm1hYioiPhnAABAAwVqxcNMjMwOTAxMjEyMzAxWjAMMAoGA1UdFQQDCgEBMDICExQAChXQUQJkYWOkW0UAAQAKFdAXDTIzMDkwMTIwMzUwMFowDDAKBgNVHRUEAwoBATAyAhMUAAoVz/OPSZXiMdKqAAEAChXPFw0yMzA5MDEyMDM0NTlaMAwwCgYDVR0VBAMKAQEwMgITFAANZ5/U0AvQB7WpQwABAA1nnxcNMjMwOTAxMjAyNjEyWjAMMAoGA1UdFQQDCgEBMDICExQADWeeRhLBgOhTOBkAAQANZ54XDTIzMDkwMTIwMjYxMlowDDAKBgNVHRUEAwoBATAyAhMUAAnxysiCcC0KlgbOAAEACfHKFw0yMzA5MDEyMDIyMzBaMAwwCgYDVR0VBAMKAQEwMgITFAAJ8cmGu8ZRz+RaEQABAAnxyRcNMjMwOTAxMjAyMjMwWjAMMAoGA1UdFQQDCgEBMDICExQACspNztbmvZ+0vFAAAQAKyk0XDTIzMDkwMTIwMjExNlowDDAKBgNVHRUEAwoBATAyAhMUAArKTBBANcYDZgvwAAEACspMFw0yMzA5MDEyMDIxMTZaMAwwCgYDVR0VBAMKAQEwMgITFAAJMGm9/Lkrv4L7pgABAAkwaRcNMjMwOTAxMTk1NTQ0WjAMMAoGA1UdFQQDCgEBMDICExQACTBo6MKIDmC66fYAAQAJMGgXDTIzMDkwMTE5NTU0NFowDDAKBgNVHRUEAwoBATAyAhMUAArsRdQ0mwti8aujAAEACuxFFw0yMzA5MDExNzU0NDdaMAwwCgYDVR0VBAMKAQEwMgITFAAK7ETa7wr+CmA11AABAArsRBcNMjMwOTAxMTc1NDQ3WjAMMAoGA1UdFQQDCgEBMDICExQADwoyui+L+AGI1MoAAQAPCjIXDTIzMDkwMTE3NTAyNVowDDAKBgNVHRUEAwoBATAyAhMUAA8KMc0VTx76PyxuAAEADwoxFw0yMzA5MDExNzUwMjVaMAwwCgYDVR0VBAMKAQEwMgITFAAL2Eectx0xGqxxMwABAAvYRxcNMjMwOTAxMTc0NzEzWjAMMAoGA1UdFQQDCgEBMDICExQAC9hG1zy/zve7zRkAAQAL2EYXDTIzMDkwMTE3NDcxM1owDDAKBgNVHRUEAwoBATAyAhMUAAsE8d+YIV6DTIMyAAEACwTxFw0yMzA5MDExNzIyNDBaMAwwCgYDVR0VBAMKAQEwMgITFAALBPDbNvvBEK5JrwABAAsE8BcNMjMwOTAxMTcyMjQwWjAMMAoGA1UdFQQDCgEBMDICExQADX6c+oNB0AKmxvQAAQANfpwXDTIzMDkwMTE2NDcyNlowDDAKBgNVHRUEAwoBATAyAhMUAA1+m7wiN6XH4B1jAAEADX6bFw0yMzA5MDExNjQ3MjZaMAwwCgYDVR0VBAMKAQEwMgITFAAKxas6DK9atgUdCAABAArFqxcNMjMwOTAxMTY0MzA1WjAMMAoGA1UdFQQDCgEBMDICExQACsWqxORk3XxmZxgAAQAKxaoXDTIzMDkwMTE2NDMwNVowDDAKBgNVHRUEAwoBATAyAhMUAAo1CLLYHvYtuXZNAAEACjUIFw0yMzA5MDExNjExNTlaMAwwCgYDVR0VBAMKAQEwMgITFAAKNQdhOO33fnrBUwABAAo1BxcNMjMwOTAxMTYxMTU5WjAMMAoGA1UdFQQDCgEBMDICExQADG3iBW3b3/YuMCYAAQAMbeIXDTIzMDkwMTE1MzQzN1owDDAKBgNVHRUEAwoBATAyAhMUAAxt4TwNCW2OnqTLAAEADG3hFw0yMzA5MDExNTM0MzdaMAwwCgYDVR0VBAMKAQEwMgITFAAJEyf6k3KJCGh9+AABAAkTJxcNMjMwOTAxMTUyMjAzWjAMMAoGA1UdFQQDCgEBMDICExQACRMmPlUjFOFeQZMAAQAJEyYXDTIzMDkwMTE1MjIwM1owDDAKBgNVHRUEAwoBATAyAhMUAAp9NShV5BFeON+kAAEACn01Fw0yMzA5MDExNTA4NDFaMAwwCgYDVR0VBAMKAQEwMgITFAAKfTRb7rQbK6bpCAABAAp9NBcNMjMwOTAxMTUwODQxWjAMMAoGA1UdFQQDCgEBMDICExQADS0nFsXVxRUWLoQAAQANLScXDTIzMDkwMTE0MDQyM1owDDAKBgNVHRUEAwoBATAyAhMUAA0tJv6xWLot7IDQAAEADS0mFw0yMzA5MDExNDA0MjBaMAwwCgYDVR0VBAMKAQEwMgITFAAKLnLiDmHlmLpjAwABAAouchcNMjMwODMxMjExOTQ4WjAMMAoGA1UdFQQDCgEBMDICExQACi5xLCBh0C1F+KMAAQAKLnEXDTIzMDgzMTIxMTk0OFowDDAKBgNVHRUEAwoBATAyAhMUAAvC15L45+IiwT/3AAEAC8LXFw0yMzA4MzExOTQ2NDJaMAwwCgYDVR0VBAMKAQEwMgITFAALwtY0Ue7O2VHMEwABAAvC1hcNMjMwODMxMTk0NjQyWjAMMAoGA1UdFQQDCgEBMDICExQADZwg+QQ/9tRx2cIAAQANnCAXDTIzMDgzMTE4MjgzNFowDDAKBgNVHRUEAwoBATAyAhMUAA2cH9MfuC02jfdnAAEADZwfFw0yMzA4MzExODI4MzRaMAwwCgYDVR0VBAMKAQEwMgITFAAMrVudNgzmJchHiAABAAytWxcNMjMwODMxMTUxNzAyWjAMMAoGA1UdFQQDCgEBMDICExQADK1axaFjBXm41VkAAQAMrVoXDTIzMDgzMTE1MTcwMlowDDAKBgNVHRUEAwoBATAyAhMUAAo01guILCUcGU82AAEACjTWFw0yMzA4MzExNDU0NDFaMAwwCgYDVR0VBAMKAQEwMgITFAAKNNXBAO75rwaAWwABAAo01RcNMjMwODMxMTQ1NDQxWjAMMAoGA1UdFQQDCgEBMDICExQAC2NZnuLhuaTm/NcAAQALY1kXDTIzMDgzMTA0MDMwMVowDDAKBgNVHRUEAwoBATAyAhMUAAtjWASI7ko+dGA4AAEAC2NYFw0yMzA4MzEwNDAzMDFaMAwwCgYDVR0VBAMKAQEwMgITFAAKVTKWkN15uYcPTQABAApVMhcNMjMwODMwMjI0NDE0WjAMMAoGA1UdFQQDCgEBMDICExQAClUxduNlc7Nv3mcAAQAKVTEXDTIzMDgzMDIyNDQxNFowDDAKBgNVHRUEAwoBATAyAhMUAAnhnLcP2mH2Hu+yAAEACeGcFw0yMzA4MzAyMjMyNTJaMAwwCgYDVR0VBAMKAQEwMgITFAAJ4ZtkBvOaSsG43QABAAnhmxcNMjMwODMwMjIzMjUyWjAMMAoGA1UdFQQDCgEBMDICExQACKdPYzx36vRSRncAAQAIp08XDTIzMDgzMDIwMTAzMlowDDAKBgNVHRUEAwoBATAyAhMUAAinThkiUPYhpY8CAAEACKdOFw0yMzA4MzAyMDEwMzJaMAwwCgYDVR0VBAMKAQEwMgITFAAKrUdqBvGbWmebUwABAAqtRxcNMjMwOTE4MTc1NTU0WjAMMAoGA1UdFQQDCgEBMDICExQACq1GZlFL0zpbLYsAAQAKrUYXDTIzMDkxODE3NTU1NFowDDAKBgNVHRUEAwoBATAyAhMUAAi74wLvV2A+88T2AAEACLvjFw0yMzA5MTgxNzEwMjFaMAwwCgYDVR0VBAMKAQEwMgITFAAIu+LgUSpcq5T/UgABAAi74hcNMjMwOTE4MTcxMDIxWjAMMAoGA1UdFQQDCgEBMDICExQADWMPaKCTq4zlZwgAAQANYw8XDTIzMDkxODE3MTAyMVowDDAKBgNVHRUEAwoBATAyAhMUAA1jDngN6iISc90BAAEADWMOFw0yMzA5MTgxNzEwMjBaMAwwCgYDVR0VBAMKAQEwMgITFAAMaiq2NtIodTgHDQABAAxqKhcNMjMwOTE4MTY1MzI1WjAMMAoGA1UdFQQDCgEBMDICExQADGopwuNmYx0gGycAAQAMaikXDTIzMDkxODE2NTMyNVowDDAKBgNVHRUEAwoBATAyAhMUAAi31Tj4sb2wbF3UAAEACLfVFw0yMzA5MTgxNjUwMzNaMAwwCgYDVR0VBAMKAQEwMgITFAAIt9RK+tEc/aqpPAABAAi31BcNMjMwOTE4MTY1MDMzWjAMMAoGA1UdFQQDCgEBMDICExQACq3TtRbZFK1FiXoAAQAKrdMXDTIzMDkxODE1MjY0NVowDDAKBgNVHRUEAwoBATAyAhMUAAqt0ko6lcDPTI/uAAEACq3SFw0yMzA5MTgxNTI2NDVaMAwwCgYDVR0VBAMKAQEwMgITFAAJ+0TN4PG/nGF0OgABAAn7RBcNMjMwOTE4MTUxNTI0WjAMMAoGA1UdFQQDCgEBMDICExQACftDbLWWVALTjskAAQAJ+0MXDTIzMDkxODE1MTUyM1owDDAKBgNVHRUEAwoBATAyAhMUAAtQG0oGo5yvjd/vAAEAC1AbFw0yMzA5MTgxMzA3MjRaMAwwCgYDVR0VBAMKAQEwMgITFAALUBrOkHrCV2P7twABAAtQGhcNMjMwOTE4MTMwNzIxWjAMMAoGA1UdFQQDCgEBMDICExQADaUU2yJEoDKEUGoAAQANpRQXDTIzMDkxODA0MDIxN1owDDAKBgNVHRUEAwoBATAyAhMUAA2lEyhq5piPUtSwAAEADaUTFw0yMzA5MTgwNDAyMTdaMAwwCgYDVR0VBAMKAQEwMgITFAAKhrjhrGCVurMcIAABAAqGuBcNMjMwOTE3MDY1NjUxWjAMMAoGA1UdFQQDCgEBMDICExQACoa2F55W7T+03PAAAQAKhrYXDTIzMDkxNzA2NTY1MVowDDAKBgNVHRUEAwoBATAyAhMUAAoi/BW1/Nbv8c9JAAEACiL8Fw0yMzA5MTcwMzA1MDRaMAwwCgYDVR0VBAMKAQEwMgITFAAKIvvBaM8FVjiemAABAAoi+xcNMjMwOTE3MDMwNTA0WjAMMAoGA1UdFQQDCgEBMDICExQACYmC/1n5TBzIW4AAAQAJiYIXDTIzMDkxNjE5NDkwNlowDDAKBgNVHRUEAwoBATAyAhMUAAmJgd8VMrGLCq0oAAEACYmBFw0yMzA5MTYxOTQ5MDZaMAwwCgYDVR0VBAMKAQEwMgITFAANZm84muBNTOzS8wABAA1mbxcNMjMwOTE2MDQ0NTQ0WjAMMAoGA1UdFQQDCgEBMDICExQADWZuyXrz3M0SK8wAAQANZm4XDTIzMDkxNjA0NDU0NFowDDAKBgNVHRUEAwoBATAyAhMUAAsY/QBGjMA5eVN2AAEACxj9Fw0yMzA5MTYwNDAyMDZaMAwwCgYDVR0VBAMKAQEwMgITFAALGPycEJgC+0XQSQABAAsY/BcNMjMwOTE2MDQwMjAzWjAMMAoGA1UdFQQDCgEBMDICExQADXSzFTnt8wPh6JEAAQANdLMXDTIzMDkxNTA0MDEzMlowDDAKBgNVHRUEAwoBATAyAhMUAA10sp+MUuZI6EFNAAEADXSyFw0yMzA5MTUwNDAxMzJaMAwwCgYDVR0VBAMKAQEwMgITFAAJw1zpI8+iHTYx1AABAAnDXBcNMjMwOTE0MjAxMTQ3WjAMMAoGA1UdFQQDCgEBMDICExQACcNbk4NXdz1EBq0AAQAJw1sXDTIzMDkxNDIwMTE0NlowDDAKBgNVHRUEAwoBATAyAhMUAArG5cAlz/yKAx2sAAEACsblFw0yMzA5MTQxOTM1MzdaMAwwCgYDVR0VBAMKAQEwMgITFAAKxuTk+nwBDkGPMwABAArG5BcNMjMwOTE0MTkzNTM3WjAMMAoGA1UdFQQDCgEBMDICExQACnXfDt20Am3luk4AAQAKdd8XDTIzMDkxNDE5MTkxMlowDDAKBgNVHRUEAwoBATAyAhMUAAp13kZfTG63kJ9nAAEACnXeFw0yMzA5MTQxOTE5MTJaMAwwCgYDVR0VBAMKAQEwMgITFAAKBdwlQUbjnqDYdQABAAoF3BcNMjMwOTE0MTUzODIyWjAMMAoGA1UdFQQDCgEBMDICExQACgXb0KWp/3AYfpgAAQAKBdsXDTIzMDkxNDE1MzgyMlowDDAKBgNVHRUEAwoBATAyAhMUAAmummjPm6yK69oFAAEACa6aFw0yMzA5MTQxNDMwNDFaMAwwCgYDVR0VBAMKAQEwMgITFAAJrpmC0jEuevzrgwABAAmumRcNMjMwOTE0MTQzMDQxWjAMMAoGA1UdFQQDCgEBMDICExQAC0g/c94VdWGG3cEAAQALSD8XDTIzMDkxMzIxNTUxM1owDDAKBgNVHRUEAwoBATAyAhMUAAtIPlSaaHF9S3bEAAEAC0g+Fw0yMzA5MTMyMTU1MTNaMAwwCgYDVR0VBAMKAQEwMgITFAAPitPYSf5Jv7cOewABAA+K0xcNMjMwOTEzMTkwODAxWjAMMAoGA1UdFQQDCgEBMDICExQAD4rSp1jEpdp8doYAAQAPitIXDTIzMDkxMzE5MDgwMFowDDAKBgNVHRUEAwoBATAyAhMUAAzrz00zKQpJkkgsAAEADOvPFw0yMzA5MTMxOTA1MjFaMAwwCgYDVR0VBAMKAQEwMgITFAAM684A4mNGOZg7rQABAAzrzhcNMjMwOTEzMTkwNTIxWjAMMAoGA1UdFQQDCgEBMDICExQADrnc8Hv01w4sUccAAQAOudwXDTIzMDkxMzE2NDIwM1owDDAKBgNVHRUEAwoBATAyAhMUAA6523EKUTaORj8YAAEADrnbFw0yMzA5MTMxNjQyMDJaMAwwCgYDVR0VBAMKAQEwMgITFAAL7tTaAEyApGfMAwABAAvu1BcNMjMwOTEzMTUzNTA0WjAMMAoGA1UdFQQDCgEBMDICExQAC+7Tl6Xi7p7Fm8IAAQAL7tMXDTIzMDkxMzE1MzUwNFowDDAKBgNVHRUEAwoBATAyAhMUAAvu6MNzfOGBEntEAAEAC+7oFw0yMzA5MTMxNTI4NTBaMAwwCgYDVR0VBAMKAQEwMgITFAAL7ucwJl8qaly/bQABAAvu5xcNMjMwOTEzMTUyODUwWjAMMAoGA1UdFQQDCgEBMDICExQACNGDusP19Zs+4JwAAQAI0YMXDTIzMDkxMzE1MjcyNFowDDAKBgNVHRUEAwoBATAyAhMUAAjRguaIee2A7XRjAAEACNGCFw0yMzA5MTMxNTI3MjRaMAwwCgYDVR0VBAMKAQEwMgITFAAN4ei+K5G5jDcs8wABAA3h6BcNMjMwOTEzMTQyNzUwWjAMMAoGA1UdFQQDCgEBMDICExQADeHnmo/uk5K70gcAAQAN4ecXDTIzMDkxMzE0Mjc1MFowDDAKBgNVHRUEAwoBATAyAhMUAA4kSlBcvSjP5zt+AAEADiRKFw0yMzA5MTMwNDAyNTZaMAwwCgYDVR0VBAMKAQEwMgITFAAOJElciZZoIGiQdAABAA4kSRcNMjMwOTEzMDQwMjU2WjAMMAoGA1UdFQQDCgEBMDICExQACXiYAnO41jUz84QAAQAJeJgXDTIzMDkxMjIyMzMwNVowDDAKBgNVHRUEAwoBATAyAhMUAAl4l2obhUXDN79RAAEACXiXFw0yMzA5MTIyMjMzMDVaMAwwCgYDVR0VBAMKAQEwMgITFAANLUEy+/6TMeER1gABAA0tQRcNMjMwOTEyMjAxMzUxWjAMMAoGA1UdFQQDCgEBMDICExQADS1AUi0js4fjqXYAAQANLUAXDTIzMDkxMjIwMTM1MVowDDAKBgNVHRUEAwoBATAyAhMUAAmBBizLfWVeAvNkAAEACYEGFw0yMzA5MTIxOTI4NTJaMAwwCgYDVR0VBAMKAQEwMgITFAAJgQV+lPL9LM1SCQABAAmBBRcNMjMwOTEyMTkyODUyWjAMMAoGA1UdFQQDCgEBMDICExQADULBctHQP2tXUD4AAQANQsEXDTIzMDkxMjE3Mjg1OVowDDAKBgNVHRUEAwoBATAyAhMUAA1CwB/kKYpnilvnAAEADULAFw0yMzA5MTIxNzI4NTlaMAwwCgYDVR0VBAMKAQEwMgITFAAMLwgOrM9GWDf/igABAAwvCBcNMjMwOTEyMTcxOTU1WjAMMAoGA1UdFQQDCgEBMDICExQADC8HasabpmBHD7UAAQAMLwcXDTIzMDkxMjE3MTk1NVowDDAKBgNVHRUEAwoBATAyAhMUAA8Viy5qecK2hsEPAAEADxWLFw0yMzA5MTIxNjQyMDJaMAwwCgYDVR0VBAMKAQEwMgITFAAPFYkXDUTBdIhp+AABAA8ViRcNMjMwOTEyMTY0MjAyWjAMMAoGA1UdFQQDCgEBMDICExQACfMYXVt96VuZw5gAAQAJ8xgXDTIzMDkxMjE2MTM1M1owDDAKBgNVHRUEAwoBATAyAhMUAAnzF2krD9GSqmcJAAEACfMXFw0yMzA5MTIxNjEzNTNaMAwwCgYDVR0VBAMKAQEwMgITFAANF8iLb4w98EwsKQABAA0XyBcNMjMwOTEyMTU0OTEzWjAMMAoGA1UdFQQDCgEBMDICExQADRfHtuAcSO0O0QEAAQANF8cXDTIzMDkxMjE1NDkxM1owDDAKBgNVHRUEAwoBATAyAhMUAApXlvEE3xNAXgVNAAEACleWFw0yMzA5MTIxNTI1MzZaMAwwCgYDVR0VBAMKAQEwMgITFAAKV5Wh3yJvTuwV6AABAApXlRcNMjMwOTEyMTUyNTM2WjAMMAoGA1UdFQQDCgEBMDICExQAClfqz2/BboVM7nkAAQAKV+oXDTIzMDkxMjE1MjQzNlowDDAKBgNVHRUEAwoBATAyAhMUAApX6QBkXOrJGAnsAAEAClfpFw0yMzA5MTIxNTI0MzZaMAwwCgYDVR0VBAMKAQEwMgITFAAMY/hQhWFRNLxgDwABAAxj+BcNMjMwOTEyMTUwMjU2WjAMMAoGA1UdFQQDCgEBMDICExQADGP3cfPzDeQYPX8AAQAMY/cXDTIzMDkxMjE1MDI1NlowDDAKBgNVHRUEAwoBATAyAhMUAA8eSYz9IgeWT04AAAEADx5JFw0yMzA5MTIwNDAyNDJaMAwwCgYDVR0VBAMKAQEwMgITFAAPHkg8xbAXiSRXYwABAA8eSBcNMjMwOTEyMDQwMjQyWjAMMAoGA1UdFQQDCgEBMDICExQAC6oTmo/9rrnGtO8AAQALqhMXDTIzMDkxMjA0MDE1MFowDDAKBgNVHRUEAwoBATAyAhMUAAuqEgpZDjV+VL5oAAEAC6oSFw0yMzA5MTIwNDAxNTBaMAwwCgYDVR0VBAMKAQEwMgITFAAIk4VUyoGlWs/06gABAAiThRcNMjMwOTExMjEyNDQ0WjAMMAoGA1UdFQQDCgEBMDICExQACJOEohzXPzXwuhcAAQAIk4QXDTIzMDkxMTIxMjQ0NFowDDAKBgNVHRUEAwoBATAyAhMUAAqlg01wx2CbmDR+AAEACqWDFw0yMzA5MTEyMDQ0NTFaMAwwCgYDVR0VBAMKAQEwMgITFAAKpYIzXCa2IjLqbgABAAqlghcNMjMwOTExMjA0NDUwWjAMMAoGA1UdFQQDCgEBMDICExQADGMuCzzXYlQYUgkAAQAMYy4XDTIzMDkxMTE5NTMxN1owDDAKBgNVHRUEAwoBATAyAhMUAAxjLVbA7hTQi7nGAAEADGMtFw0yMzA5MTExOTUzMTdaMAwwCgYDVR0VBAMKAQEwMgITFAAInD+2gLa5ezZSVAABAAicPxcNMjMwOTExMTkyNTExWjAMMAoGA1UdFQQDCgEBMDICExQACJw+eVawuauDpTsAAQAInD4XDTIzMDkxMTE5MjUxMVowDDAKBgNVHRUEAwoBATAyAhMUAAuA80pFUXFdgqg+AAEAC4DzFw0yMzA5MTExODQ5MDFaMAwwCgYDVR0VBAMKAQEwMgITFAALgPK6GwUrdykjpQABAAuA8hcNMjMwOTExMTg0OTAxWjAMMAoGA1UdFQQDCgEBMDICExQACPjzlDGAkUk8jlkAAQAI+PMXDTIzMDkxMTE3NTE0N1owDDAKBgNVHRUEAwoBATAyAhMUAAj48jDtBGiqeBwOAAEACPjyFw0yMzA5MTExNzUxNDdaMAwwCgYDVR0VBAMKAQEwMgITFAALo82/KOAGLO297gABAAujzRcNMjMwOTExMTc0ODAwWjAMMAoGA1UdFQQDCgEBMDICExQAC6PMTUDBe58mjEMAAQALo8wXDTIzMDkxMTE3NDgwMFowDDAKBgNVHRUEAwoBATAyAhMUAAvW1SerA+T3XqMnAAEAC9bVFw0yMzA5MTExNzAzMjlaMAwwCgYDVR0VBAMKAQEwMgITFAAL1tSqWoULASh3LgABAAvW1BcNMjMwOTExMTcwMzI5WjAMMAoGA1UdFQQDCgEBMDICExQACpHv8V2gMnPg64AAAQAKke8XDTIzMDkxMTE2NTAzOVowDDAKBgNVHRUEAwoBATAyAhMUAAqR7iceGODqjIwIAAEACpHuFw0yMzA5MTExNjUwMzlaMAwwCgYDVR0VBAMKAQEwMgITFAANgpBT69F81BamsAABAA2CkBcNMjMwOTExMTYzNjU3WjAMMAoGA1UdFQQDCgEBMDICExQADYKPJEUnGosmUg8AAQANgo8XDTIzMDkxMTE2MzY1N1owDDAKBgNVHRUEAwoBATAyAhMUAAoDYHvl1VTib33hAAEACgNgFw0yMzA5MTExNjIxMzFaMAwwCgYDVR0VBAMKAQEwMgITFAAKA18mQKdFN+uCEwABAAoDXxcNMjMwOTExMTYyMTMxWjAMMAoGA1UdFQQDCgEBMDICExQACLuRWv7qKjajHAIAAQAIu5EXDTIzMDkxMTE2MTI0OVowDDAKBgNVHRUEAwoBATAyAhMUAAi7kCzgEHdgqlA/AAEACLuQFw0yMzA5MTExNjEyNDlaMAwwCgYDVR0VBAMKAQEwMgITFAAJqdwKE5P1PbVfbwABAAmp3BcNMjMwOTExMTYwMTM4WjAMMAoGA1UdFQQDCgEBMDICExQACanbwBJKumeJl8gAAQAJqdsXDTIzMDkxMTE2MDEzOFowDDAKBgNVHRUEAwoBATAyAhMUAAobFoBCnfYfJGZMAAEAChsWFw0yMzA5MTExNTUxMjhaMAwwCgYDVR0VBAMKAQEwMgITFAAKGxWhGmGKThdMqgABAAobFRcNMjMwOTExMTU1MTI4WjAMMAoGA1UdFQQDCgEBMDICExQAChX2gbywG77CKTAAAQAKFfYXDTIzMDkxMTE1MDA1OVowDDAKBgNVHRUEAwoBATAyAhMUAAoV9QDZE9IreLIIAAEAChX1Fw0yMzA5MTExNTAwNTlaMAwwCgYDVR0VBAMKAQEwMgITFAAKTaKxT4vQBLWk/wABAApNohcNMjMwOTExMTQ0MzExWjAMMAoGA1UdFQQDCgEBMDICExQACk2hhbOsob8WxdwAAQAKTaEXDTIzMDkxMTE0NDMxMFowDDAKBgNVHRUEAwoBATAyAhMUAAz3BTso8meaeGAZAAEADPcFFw0yMzA5MTExNDM2NDFaMAwwCgYDVR0VBAMKAQEwMgITFAAM9wTYIETsl3a1egABAAz3BBcNMjMwOTExMTQzNjQxWjAMMAoGA1UdFQQDCgEBMDICExQAC76BjXt7KbCsGKcAAQALvoEXDTIzMDkxMTE0MDIyN1owDDAKBgNVHRUEAwoBATAyAhMUAAu+gHygZTPkLmpPAAEAC76AFw0yMzA5MTExNDAyMjRaMAwwCgYDVR0VBAMKAQEwMgITFAAPT6bg4lujHgdSaQABAA9PphcNMjMwOTExMDQwMTQ0WjAMMAoGA1UdFQQDCgEBMDICExQAD0+llmWakrBf0pkAAQAPT6UXDTIzMDkxMTA0MDE0NFowDDAKBgNVHRUEAwoBATAyAhMUAA1kL//ceRP5rXizAAEADWQvFw0yMzA5MTEwMTU4NTRaMAwwCgYDVR0VBAMKAQEwMgITFAANZC7qENMKD8LdXgABAA1kLhcNMjMwOTExMDE1ODU0WjAMMAoGA1UdFQQDCgEBMDICExQACQ0VuiFeiqIlB9oAAQAJDRUXDTIzMDkxMTAxNTcxOVowDDAKBgNVHRUEAwoBATAyAhMUAAkNFJtU+1lysa2kAAEACQ0UFw0yMzA5MTEwMTU3MTlaMAwwCgYDVR0VBAMKAQEwMgITFAALNYvDq8tn5Znt1QABAAs1ixcNMjMwOTEwMTYxNjEwWjAMMAoGA1UdFQQDCgEBMDICExQACzWKza8SeMb/kBAAAQALNYoXDTIzMDkxMDE2MTYwOFowDDAKBgNVHRUEAwoBATAyAhMUAA4Gvu1V6/nmo1VpAAEADga+Fw0yMzA5MDkyMTU4MjZaMAwwCgYDVR0VBAMKAQEwMgITFAAOBr3VXxbyMmF0nwABAA4GvRcNMjMwOTA5MjE1ODI2WjAMMAoGA1UdFQQDCgEBMDICExQADJG6HgMI2ddeCSQAAQAMkboXDTIzMDkwOTE3MjAxN1owDDAKBgNVHRUEAwoBATAyAhMUAAyRuZncKUSM7ml6AAEADJG5Fw0yMzA5MDkxNzIwMTdaMAwwCgYDVR0VBAMKAQEwMgITFAALZbP6QuMfigyibwABAAtlsxcNMjMwOTA5MDMxMzI5WjAMMAoGA1UdFQQDCgEBMDICExQAC2Wym7xW9AivCvMAAQALZbIXDTIzMDkwOTAzMTMyOVowDDAKBgNVHRUEAwoBATAyAhMUAArdtXo87g/8VxJIAAEACt21Fw0yMzA5MDgyMTU5MDlaMAwwCgYDVR0VBAMKAQEwMgITFAAK3bR2nax0qJZA8AABAArdtBcNMjMwOTA4MjE1OTA4WjAMMAoGA1UdFQQDCgEBMDICExQADHuO4YhaesdNxHIAAQAMe44XDTIzMDkwODIwNTAwNFowDDAKBgNVHRUEAwoBATAyAhMUAAx7jb51Q6v+7/SrAAEADHuNFw0yMzA5MDgyMDUwMDNaMAwwCgYDVR0VBAMKAQEwMgITFAANtiApRrSfh6b3ngABAA22IBcNMjMwOTA4MjAwNDAyWjAMMAoGA1UdFQQDCgEBMDICExQADbYfIk8GwXrSluoAAQANth8XDTIzMDkwODIwMDQwMlowDDAKBgNVHRUEAwoBATAyAhMUAA7vsrnsKZ2vFubcAAEADu+yFw0yMzA5MDgyMDAxMjFaMAwwCgYDVR0VBAMKAQEwMgITFAAO77E40gsNuadIFAABAA7vsRcNMjMwOTA4MjAwMTIxWjAMMAoGA1UdFQQDCgEBMDICExQACiV+cXzrtlhYZUoAAQAKJX4XDTIzMDkwODE5NTAxMlowDDAKBgNVHRUEAwoBATAyAhMUAAolfUt8sC9QwpC0AAEACiV9Fw0yMzA5MDgxOTUwMTFaMAwwCgYDVR0VBAMKAQEwMgITFAALLMesB1t99JQxBAABAAssxxcNMjMwOTA4MTkwOTQ3WjAMMAoGA1UdFQQDCgEBMDICExQACyzGsTIl669HHz0AAQALLMYXDTIzMDkwODE5MDk0NlowDDAKBgNVHRUEAwoBATAyAhMUAAtRtbPgPXk4LYyZAAEAC1G1Fw0yMzA5MDgxODE4MDJaMAwwCgYDVR0VBAMKAQEwMgITFAALUbQajpE93+wZ+gABAAtRtBcNMjMwOTA4MTgxODAyWjAMMAoGA1UdFQQDCgEBMDICExQACrYZ2a/0yYQKAJgAAQAKthkXDTIzMDkwODE2MzQwOFowDDAKBgNVHRUEAwoBATAyAhMUAAq2GOXdJttVLPP5AAEACrYYFw0yMzA5MDgxNjM0MDdaMAwwCgYDVR0VBAMKAQEwMgITFAALcQkS1mCV2BJ3zQABAAtxCRcNMjMwOTA4MTU0MjAxWjAMMAoGA1UdFQQDCgEBMDICExQAC3EI9G84EZMv2V0AAQALcQgXDTIzMDkwODE1NDIwMVowDDAKBgNVHRUEAwoBATAyAhMUAAmdatS7WdknMHv4AAEACZ1qFw0yMzA5MDgxNTA3MDZaMAwwCgYDVR0VBAMKAQEwMgITFAAJnWlpdX8e04rg6QABAAmdaRcNMjMwOTA4MTUwNzA2WjAMMAoGA1UdFQQDCgEBMDICExQACkb6A//8uCJYxj0AAQAKRvoXDTIzMDkwODE0NTQyOVowDDAKBgNVHRUEAwoBATAyAhMUAApG+VzpDyD+LSa3AAEACkb5Fw0yMzA5MDgxNDU0MjlaMAwwCgYDVR0VBAMKAQEwMgITFAAKkzWLVi3CgC5H0wABAAqTNRcNMjMwOTA4MTQ0NjM0WjAMMAoGA1UdFQQDCgEBMDICExQACpM00GM0aYtqnQIAAQAKkzQXDTIzMDkwODE0NDYzNFowDDAKBgNVHRUEAwoBATAyAhMUAAsw2zAB/CFJ/+ruAAEACzDbFw0yMzA5MDgxNDM2MDJaMAwwCgYDVR0VBAMKAQEwMgITFAALMNo9RZUo5O6HEgABAAsw2hcNMjMwOTA4MTQzNjAyWjAMMAoGA1UdFQQDCgEBMDICExQACnTf68irTHVKzi0AAQAKdN8XDTIzMDkwODE0MjczNFowDDAKBgNVHRUEAwoBATAyAhMUAAp03sraP0CoEWd1AAEACnTeFw0yMzA5MDgxNDI3MzRaMAwwCgYDVR0VBAMKAQEwMgITFAAPIpzApnUTipnLowABAA8inBcNMjMwOTA4MDQwMTQ1WjAMMAoGA1UdFQQDCgEBMDICExQADyKb01xrreLROJQAAQAPIpsXDTIzMDkwODA0MDE0NVowDDAKBgNVHRUEAwoBATAyAhMUAAqc8XjRJ6t8q41RAAEACpzxFw0yMzA5MDcyMjAwNTNaMAwwCgYDVR0VBAMKAQEwMgITFAAKnPB7+zv2Fr8tAwABAAqc8BcNMjMwOTA3MjIwMDUyWjAMMAoGA1UdFQQDCgEBMDICExQADAyA5evEPnX0lxEAAQAMDIAXDTIzMDkwNzIxMDYxNlowDDAKBgNVHRUEAwoBATAyAhMUAAwMf4+LiaZbtTujAAEADAx/Fw0yMzA5MDcyMTA2MTZaMAwwCgYDVR0VBAMKAQEwMgITFAAMH5jSOwiP7IpeUAABAAwfmBcNMjMwOTA3MjAxODI4WjAMMAoGA1UdFQQDCgEBMDICExQADB+XaKdfrjRFxrEAAQAMH5cXDTIzMDkwNzIwMTgyOFowDDAKBgNVHRUEAwoBATAyAhMUAAjLj+KEFOoCp16zAAEACMuPFw0yMzA5MjcyMDE3NTFaMAwwCgYDVR0VBAMKAQEwMgITFAAIy45ogGobv1y2dQABAAjLjhcNMjMwOTI3MjAxNzUxWjAMMAoGA1UdFQQDCgEBMDICExQACo+3qzfcn0zN/4oAAQAKj7cXDTIzMDkyNzIwMDcwOFowDDAKBgNVHRUEAwoBATAyAhMUAAqPtp94yJCRsbyMAAEACo+2Fw0yMzA5MjcyMDA3MDhaMAwwCgYDVR0VBAMKAQEwMgITFAAKMxi/RufmTX0lcAABAAozGBcNMjMwOTI3MTk0MjI4WjAMMAoGA1UdFQQDCgEBMDICExQACjMXxz2Qc4IjTkgAAQAKMxcXDTIzMDkyNzE5NDIyOFowDDAKBgNVHRUEAwoBATAyAhMUAAsya56zKZl9K6+YAAEACzJrFw0yMzA5MjcxOTM1NTVaMAwwCgYDVR0VBAMKAQEwMgITFAALMmq99bS2oUt7ZgABAAsyahcNMjMwOTI3MTkzNTU1WjAMMAoGA1UdFQQDCgEBMDICExQACiUi41fcGg3bD3oAAQAKJSIXDTIzMDkyNzE4NTE0NlowDDAKBgNVHRUEAwoBATAyAhMUAAolIYzC/XsePxH7AAEACiUhFw0yMzA5MjcxODUxNDZaMAwwCgYDVR0VBAMKAQEwMgITFAANZtOwE6+Rr4hb5wABAA1m0xcNMjMwOTI3MTcxODA3WjAMMAoGA1UdFQQDCgEBMDICExQADWbS85ATXPNpg1QAAQANZtIXDTIzMDkyNzE3MTc0N1owDDAKBgNVHRUEAwoBATAyAhMUAAypQTUqwO9dsAMvAAEADKlBFw0yMzA5MjcxNjMxNTJaMAwwCgYDVR0VBAMKAQEwMgITFAAMqUAfo3qKptb9rwABAAypQBcNMjMwOTI3MTYzMTUyWjAMMAoGA1UdFQQDCgEBMDICExQACIPZVFcHQ956S0YAAQAIg9kXDTIzMDkyNzE2MTEzM1owDDAKBgNVHRUEAwoBATAyAhMUAAiD2ILEBkT9hsgiAAEACIPYFw0yMzA5MjcxNjExMzNaMAwwCgYDVR0VBAMKAQEwMgITFAAOgM5Yr0XSDSb3gAABAA6AzhcNMjMwOTI3MTYxMTMzWjAMMAoGA1UdFQQDCgEBMDICExQADoDNbua4z9p3AYAAAQAOgM0XDTIzMDkyNzE2MTEzMlowDDAKBgNVHRUEAwoBATAyAhMUAAl0A8XhH1mvefcTAAEACXQDFw0yMzA5MjcxNjA1MzJaMAwwCgYDVR0VBAMKAQEwMgITFAAJdAK+XliZIczTXgABAAl0AhcNMjMwOTI3MTYwNTMxWjAMMAoGA1UdFQQDCgEBMDICExQACKTje7V2888AE3EAAQAIpOMXDTIzMDkyNzE0MTAxNVowDDAKBgNVHRUEAwoBATAyAhMUAAik4t+jmGmBw1ZQAAEACKTiFw0yMzA5MjcxNDEwMTNaMAwwCgYDVR0VBAMKAQEwMgITFAAMTOgWTbCqDno0ZAABAAxM6BcNMjMwOTI3MDQwNDUyWjAMMAoGA1UdFQQDCgEBMDICExQADEzn0FTd63Jh4y4AAQAMTOcXDTIzMDkyNzA0MDQ1MlowDDAKBgNVHRUEAwoBATAyAhMUAAmNcPM574xfHoo9AAEACY1wFw0yMzA5MjcwNDA0MThaMAwwCgYDVR0VBAMKAQEwMgITFAAJjW+8TAdFelb0xwABAAmNbxcNMjMwOTI3MDQwNDE4WjAMMAoGA1UdFQQDCgEBMDICExQACk5Mnm/0EySebT8AAQAKTkwXDTIzMDkyNzAxNDY0MlowDDAKBgNVHRUEAwoBATAyAhMUAApOS/jKZznL5XYpAAEACk5LFw0yMzA5MjcwMTQ2NDJaMAwwCgYDVR0VBAMKAQEwMgITFAAKdb85vxUisjOxPgABAAp1vxcNMjMwOTI2MjExODE3WjAMMAoGA1UdFQQDCgEBMDICExQACnW+Xvqrev/h+tQAAQAKdb4XDTIzMDkyNjIxMTgxN1owDDAKBgNVHRUEAwoBATAyAhMUAAxDmJbjbDUHqV6/AAEADEOYFw0yMzA5MjYyMTE0NDhaMAwwCgYDVR0VBAMKAQEwMgITFAAMQ5dWkGg7Xzk07QABAAxDlxcNMjMwOTI2MjExNDQ4WjAMMAoGA1UdFQQDCgEBMDICExQADLKZu2B2EhnDsGoAAQAMspkXDTIzMDkyNjIwNTMyN1owDDAKBgNVHRUEAwoBATAyAhMUAAyymEXkf6jaOTYhAAEADLKYFw0yMzA5MjYyMDUzMjdaMAwwCgYDVR0VBAMKAQEwMgITFAANcrklDqe+/zIFKgABAA1yuRcNMjMwOTI2MjAzNTUxWjAMMAoGA1UdFQQDCgEBMDICExQADXK4O1r42YhWqekAAQANcrgXDTIzMDkyNjIwMzU1MFowDDAKBgNVHRUEAwoBATAyAhMUAA0ow2DNU4yt63yRAAEADSjDFw0yMzA5MjYyMDE3NTlaMAwwCgYDVR0VBAMKAQEwMgITFAANKMKWqktEeyFFQwABAA0owhcNMjMwOTI2MjAxNzU5WjAMMAoGA1UdFQQDCgEBMDICExQAC7WvmPGLwJz4SsEAAQALta8XDTIzMDkyNjE5MzUzN1owDDAKBgNVHRUEAwoBATAyAhMUAAu1rvCJ7Zi/s1V/AAEAC7WuFw0yMzA5MjYxOTM1MzdaMAwwCgYDVR0VBAMKAQEwMgITFAAKxKVfdMlmcjUz7AABAArEpRcNMjMwOTI2MTcxNzM0WjAMMAoGA1UdFQQDCgEBMDICExQACsSkar8uTONPSt4AAQAKxKQXDTIzMDkyNjE3MTczNFowDDAKBgNVHRUEAwoBATAyAhMUAAs1DaKm8gNFq0OqAAEACzUNFw0yMzA5MjYxNjE0MjdaMAwwCgYDVR0VBAMKAQEwMgITFAALNQwY4E9Rf+fkwwABAAs1DBcNMjMwOTI2MTYxNDI3WjAMMAoGA1UdFQQDCgEBMDICExQAC+/wBkDaOSjgJuIAAQAL7/AXDTIzMDkyNjE0Mzk1NFowDDAKBgNVHRUEAwoBATAyAhMUAAvv78k2o+NF5kj+AAEAC+/vFw0yMzA5MjYxNDM5NTRaMAwwCgYDVR0VBAMKAQEwMgITFAAJWcWzJcNtplhTUAABAAlZxRcNMjMwOTI2MTQzOTA2WjAMMAoGA1UdFQQDCgEBMDICExQACVnE6RFtm9865fMAAQAJWcQXDTIzMDkyNjE0MzkwNlowDDAKBgNVHRUEAwoBATAyAhMUAAwuxBC1S6VEnRSdAAEADC7EFw0yMzA5MjYxNDAzMDRaMAwwCgYDVR0VBAMKAQEwMgITFAAMLsN4CxV28kwCkQABAAwuwxcNMjMwOTI2MTQwMzAxWjAMMAoGA1UdFQQDCgEBMDICExQACgBaYK0nB/dwDKwAAQAKAFoXDTIzMDkyNTIwNTEwM1owDDAKBgNVHRUEAwoBATAyAhMUAAoAWZEJCvT8SxAPAAEACgBZFw0yMzA5MjUyMDUxMDNaMAwwCgYDVR0VBAMKAQEwMgITFAAPDYgQYiQyxi9JIgABAA8NiBcNMjMwOTI1MjAyNjI4WjAMMAoGA1UdFQQDCgEBMDICExQADw2HeH2IS5no3FQAAQAPDYcXDTIzMDkyNTIwMjYyOFowDDAKBgNVHRUEAwoBATAyAhMUAA63ms45Yg7JVEzxAAEADreaFw0yMzA5MjUxNjI0MzRaMAwwCgYDVR0VBAMKAQEwMgITFAAOt5nrUelkEIQkvwABAA63mRcNMjMwOTI1MTYyNDM0WjAMMAoGA1UdFQQDCgEBMDICExQACzQRSHhRQxORj3kAAQALNBEXDTIzMDkyNTE1MTkwM1owDDAKBgNVHRUEAwoBATAyAhMUAAs0EJFrC2edZnnxAAEACzQQFw0yMzA5MjUxNTE5MDNaMAwwCgYDVR0VBAMKAQEwMgITFAAJyj5f3iRK940dfQABAAnKPhcNMjMwOTI1MTQ1MTExWjAMMAoGA1UdFQQDCgEBMDICExQACco9pfs8o3AL7cwAAQAJyj0XDTIzMDkyNTE0NTExMVowDDAKBgNVHRUEAwoBATAyAhMUAArpNce1shttuY+0AAEACuk1Fw0yMzA5MjUxNDI0MjRaMAwwCgYDVR0VBAMKAQEwMgITFAAK6TT6UVmulylCPwABAArpNBcNMjMwOTI1MTQyNDIzWjAMMAoGA1UdFQQDCgEBMDICExQACXq6Xvnt2dr8T3YAAQAJeroXDTIzMDkyNTA0MDE0N1owDDAKBgNVHRUEAwoBATAyAhMUAAl6udKAM6RtGJ29AAEACXq5Fw0yMzA5MjUwNDAxNDdaMAwwCgYDVR0VBAMKAQEwMgITFAALT0FDx+3P+xzajAABAAtPQRcNMjMwOTI1MDQwMTI1WjAMMAoGA1UdFQQDCgEBMDICExQAC09AjwzfZz4GaooAAQALT0AXDTIzMDkyNTA0MDEyNVowDDAKBgNVHRUEAwoBATAyAhMUAAlSQYK8X/aJwpo+AAEACVJBFw0yMzA5MjUwNDAxMjVaMAwwCgYDVR0VBAMKAQEwMgITFAAJUkDVsi8kVoAnwwABAAlSQBcNMjMwOTI1MDQwMTI0WjAMMAoGA1UdFQQDCgEBMDICExQAC8Z9rlwEpGZlCZMAAQALxn0XDTIzMDkyNTA0MDExNlowDDAKBgNVHRUEAwoBATAyAhMUAAvGfFDaRGWdz/fAAAEAC8Z8Fw0yMzA5MjUwNDAxMTZaMAwwCgYDVR0VBAMKAQEwMgITFAANLMPyRkKWK2kgfgABAA0swxcNMjMwOTI0MTcxMjQ4WjAMMAoGA1UdFQQDCgEBMDICExQADSzCsHM8BXaV3aUAAQANLMIXDTIzMDkyNDE3MTI0NVowDDAKBgNVHRUEAwoBATAyAhMUAAj+N+kkep1vTipUAAEACP43Fw0yMzA5MjMyMzA4MzBaMAwwCgYDVR0VBAMKAQEwMgITFAAI/jaKwD5d8ef7kwABAAj+NhcNMjMwOTIzMjMwODMwWjAMMAoGA1UdFQQDCgEBMDICExQADCm4rkdQLLOiFIAAAQAMKbgXDTIzMDkyMzE1MzIzNlowDDAKBgNVHRUEAwoBATAyAhMUAAwptyzld+cVOtm5AAEADCm3Fw0yMzA5MjMxNTMyMzZaMAwwCgYDVR0VBAMKAQEwMgITFAAMcKJycDMSyV+HBgABAAxwohcNMjMwOTIyMjExOTA5WjAMMAoGA1UdFQQDCgEBMDICExQADHChWl3GyKWt10IAAQAMcKEXDTIzMDkyMjIxMTkwOVowDDAKBgNVHRUEAwoBATAyAhMUAArFt5ZfOil0FsLhAAEACsW3Fw0yMzA5MjIyMDUzMjlaMAwwCgYDVR0VBAMKAQEwMgITFAAKxbYArTANbKq9gQABAArFthcNMjMwOTIyMjA1MzI4WjAMMAoGA1UdFQQDCgEBMDICExQADCj45z167VI3QygAAQAMKPgXDTIzMDkyMjE2MDQ0MVowDDAKBgNVHRUEAwoBATAyAhMUAAwo93xLLCIGC22tAAEADCj3Fw0yMzA5MjIxNjA0NDFaMAwwCgYDVR0VBAMKAQEwMgITFAAJ+wgMp0xqJyd4agABAAn7CBcNMjMwOTIyMTU1NTEzWjAMMAoGA1UdFQQDCgEBMDICExQACfsHLO8Yo3r78L0AAQAJ+wcXDTIzMDkyMjE1NTUxM1owDDAKBgNVHRUEAwoBATAyAhMUAAihzW/Rf3zzG6kAAAEACKHNFw0yMzA5MjIxNTI4MTRaMAwwCgYDVR0VBAMKAQEwMgITFAAIocwbczMTVp97XwABAAihzBcNMjMwOTIyMTUyODE0WjAMMAoGA1UdFQQDCgEBMDICExQACurnSkXB2Ps9IeoAAQAK6ucXDTIzMDkyMTIxMTUzMlowDDAKBgNVHRUEAwoBATAyAhMUAArq5uKdxzldwwZ1AAEACurmFw0yMzA5MjEyMTE1MzFaMAwwCgYDVR0VBAMKAQEwMgITFAAKcBke1Mt2VR22TAABAApwGRcNMjMwOTIxMjAzMTM2WjAMMAoGA1UdFQQDCgEBMDICExQACnAYXa4a+P5GE9wAAQAKcBgXDTIzMDkyMTIwMzEzNlowDDAKBgNVHRUEAwoBATAyAhMUAAqQN5hxMO9iMgrqAAEACpA3Fw0yMzA5MjEyMDA1NThaMAwwCgYDVR0VBAMKAQEwMgITFAAKkDadXDVQc4yLIgABAAqQNhcNMjMwOTIxMjAwNTU4WjAMMAoGA1UdFQQDCgEBMDICExQADDqSYyTDk307bxwAAQAMOpIXDTIzMDkyMTIwMDMyNVowDDAKBgNVHRUEAwoBATAyAhMUAAw6kZZ3+Syih1XmAAEADDqRFw0yMzA5MjEyMDAzMjVaMAwwCgYDVR0VBAMKAQEwMgITFAAPdpOoMmqhpZYWvAABAA92kxcNMjMwOTIxMTg1MjAzWjAMMAoGA1UdFQQDCgEBMDICExQAD3aR+TdxIKOYfjoAAQAPdpEXDTIzMDkyMTE4NTIwMlowDDAKBgNVHRUEAwoBATAyAhMUAAluYp7M3KNEi3egAAEACW5iFw0yMzA5MjExODI4MTFaMAwwCgYDVR0VBAMKAQEwMgITFAAJbmESW/09TxyU1QABAAluYRcNMjMwOTIxMTgyODExWjAMMAoGA1UdFQQDCgEBMDICExQAC4DDrICI6uYR/L0AAQALgMMXDTIzMDkyMTE3NTIyM1owDDAKBgNVHRUEAwoBATAyAhMUAAuAwiLbATMmN3kxAAEAC4DCFw0yMzA5MjExNzUyMjNaMAwwCgYDVR0VBAMKAQEwMgITFAAL61ZS2cBODokwDAABAAvrVhcNMjMwOTIxMTcyNTUyWjAMMAoGA1UdFQQDCgEBMDICExQAC+tV4qnVYlDBXksAAQAL61UXDTIzMDkyMTE3MjU1MlowDDAKBgNVHRUEAwoBATAyAhMUAAsn90TptuIixFV8AAEACyf3Fw0yMzA5MjExNjUwMTlaMAwwCgYDVR0VBAMKAQEwMgITFAALJ/an4Hf+VmI8CQABAAsn9hcNMjMwOTIxMTY1MDE4WjAMMAoGA1UdFQQDCgEBMDICExQAD1x4cTjii4QYM3kAAQAPXHgXDTIzMDkyMTE2NDM0OFowDDAKBgNVHRUEAwoBATAyAhMUAA9cd5V91YkTMs38AAEAD1x3Fw0yMzA5MjExNjQzNDhaMAwwCgYDVR0VBAMKAQEwMgITFAAJY2BlvjliBb87iQABAAljYBcNMjMwOTIxMTQ1NDE1WjAMMAoGA1UdFQQDCgEBMDICExQACWNfIb6o8+bqw3QAAQAJY18XDTIzMDkyMTE0NTQxNVowDDAKBgNVHRUEAwoBATAyAhMUAAiuLRlpK5fEnwkdAAEACK4tFw0yMzA5MjExNDQzMzJaMAwwCgYDVR0VBAMKAQEwMgITFAAIriwhTqw7BkhxxAABAAiuLBcNMjMwOTIxMTQ0MzMyWjAMMAoGA1UdFQQDCgEBMDICExQAC1PjPdDCgBWH+osAAQALU+MXDTIzMDkyMTA0MDMyOFowDDAKBgNVHRUEAwoBATAyAhMUAAtT4r7Buxl9Qq2vAAEAC1PiFw0yMzA5MjEwNDAzMjhaMAwwCgYDVR0VBAMKAQEwMgITFAAJxFB+O1D5rpdN1gABAAnEUBcNMjMwOTIwMjEzNTQ2WjAMMAoGA1UdFQQDCgEBMDICExQACcRP5bw369c+eJUAAQAJxE8XDTIzMDkyMDIxMzU0NlowDDAKBgNVHRUEAwoBATAyAhMUAA8PCu9vyhbxF/i3AAEADw8KFw0yMzA5MjAyMDU4MThaMAwwCgYDVR0VBAMKAQEwMgITFAAPDwkklQ1qOetukQABAA8PCRcNMjMwOTIwMjA1ODE4WjAMMAoGA1UdFQQDCgEBMDICExQAC3sjARPrDJquzBYAAQALeyMXDTIzMDkyMDE5NTkyN1owDDAKBgNVHRUEAwoBATAyAhMUAAt7Im2BN60Ia/CqAAEAC3siFw0yMzA5MjAxOTU5MjdaMAwwCgYDVR0VBAMKAQEwMgITFAAOvCR4hgxU3qjBIQABAA68JBcNMjMwOTIwMTkyOTM5WjAMMAoGA1UdFQQDCgEBMDICExQADrwhN79EufeTKdYAAQAOvCEXDTIzMDkyMDE5MjkzOVowDDAKBgNVHRUEAwoBATAyAhMUAAsv+9rk6KzvULuCAAEACy/7Fw0yMzA5MjAxNzE4MDRaMAwwCgYDVR0VBAMKAQEwMgITFAALL/rHgfoG7cNSSwABAAsv+hcNMjMwOTIwMTcxODA0WjAMMAoGA1UdFQQDCgEBMDICExQACJ6PVw61M6gjLKgAAQAIno8XDTIzMDkyMDE2MDEwNlowDDAKBgNVHRUEAwoBATAyAhMUAAiejvn79g5lzMpyAAEACJ6OFw0yMzA5MjAxNjAxMDZaMAwwCgYDVR0VBAMKAQEwMgITFAALZ2EPYwoNIjYGLAABAAtnYRcNMjMwOTIwMTU0NDI2WjAMMAoGA1UdFQQDCgEBMDICExQAC2dgewg2xY5ZC+UAAQALZ2AXDTIzMDkyMDE1NDQyNlowDDAKBgNVHRUEAwoBATAyAhMUAA8mBRmoIGJ2ByG6AAEADyYFFw0yMzA5MjAxMTU4MjJaMAwwCgYDVR0VBAMKAQEwMgITFAAPJgRy0TDqWpYapAABAA8mBBcNMjMwOTIwMTE1ODE5WjAMMAoGA1UdFQQDCgEBMDICExQACu+bHjnus1pTc8QAAQAK75sXDTIzMDkyMDAzNDEzOVowDDAKBgNVHRUEAwoBATAyAhMUAArvmkmLGvjNgxblAAEACu+aFw0yMzA5MjAwMzQxMzlaMAwwCgYDVR0VBAMKAQEwMgITFAAI+EPYcNPmG5D60QABAAj4QxcNMjMwOTE5MjA0NzUxWjAMMAoGA1UdFQQDCgEBMDICExQACPhCRsxakdvQSNwAAQAI+EIXDTIzMDkxOTIwNDc1MVowDDAKBgNVHRUEAwoBATAyAhMUAAjEOcsg87AAdtfMAAEACMQ5Fw0yMzA5MTkyMDE0NDZaMAwwCgYDVR0VBAMKAQEwMgITFAAIxDgYOYPsYfv+4QABAAjEOBcNMjMwOTE5MjAxNDQ2WjAMMAoGA1UdFQQDCgEBMDICExQACtY1dygPt90JXB8AAQAK1jUXDTIzMDkxOTIwMDYzM1owDDAKBgNVHRUEAwoBATAyAhMUAArWNC/8WAFc7OAhAAEACtY0Fw0yMzA5MTkyMDA2MzNaMAwwCgYDVR0VBAMKAQEwMgITFAAIz78qnzaGmXfSHwABAAjPvxcNMjMwOTE5MTkzMDQyWjAMMAoGA1UdFQQDCgEBMDICExQACM++3WntDYLULFsAAQAIz74XDTIzMDkxOTE5MzA0MVowDDAKBgNVHRUEAwoBATAyAhMUAApf8eRsCsJq5WOBAAEACl/xFw0yMzA5MTkxOTE1MTVaMAwwCgYDVR0VBAMKAQEwMgITFAAKX/Bmn+lceP7aBAABAApf8BcNMjMwOTE5MTkxNTE1WjAMMAoGA1UdFQQDCgEBMDICExQAC2z9jtsYeCt6nGwAAQALbP0XDTIzMDkxOTE4NDMwOFowDDAKBgNVHRUEAwoBATAyAhMUAAts/B7vbM4GqVPzAAEAC2z8Fw0yMzA5MTkxODQzMDhaMAwwCgYDVR0VBAMKAQEwMgITFAAKVRp8wXGqOHfMsQABAApVGhcNMjMwOTE5MTgyOTA0WjAMMAoGA1UdFQQDCgEBMDICExQAClUZp0iUReK5BI4AAQAKVRkXDTIzMDkxOTE4MjkwNFowDDAKBgNVHRUEAwoBATAyAhMUAAtkK1mDSA/vePCvAAEAC2QrFw0yMzA5MTkxODE0MzNaMAwwCgYDVR0VBAMKAQEwMgITFAALZCosgcf2ZyGZ5wABAAtkKhcNMjMwOTE5MTgxNDMzWjAMMAoGA1UdFQQDCgEBMDICExQACP0B6BOvMdxSd7AAAQAI/QEXDTIzMDkxOTE3NDQwNVowDDAKBgNVHRUEAwoBATAyAhMUAAj9AIk5N2IZmod1AAEACP0AFw0yMzA5MTkxNzQ0MDVaMAwwCgYDVR0VBAMKAQEwMgITFAAJ06BYsBYGqpC4sQABAAnToBcNMjMwOTE5MTYyNTE2WjAMMAoGA1UdFQQDCgEBMDICExQACdOfLwBlzcXF7pcAAQAJ058XDTIzMDkxOTE2MjUxNVowDDAKBgNVHRUEAwoBATAyAhMUAAlt2kyftPwYO3UbAAEACW3aFw0yMzA5MTkxNTE1MzlaMAwwCgYDVR0VBAMKAQEwMgITFAAJbdnIfnJAO6s3jwABAAlt2RcNMjMwOTE5MTUxNTM5WjAMMAoGA1UdFQQDCgEBMDICExQACmi/5ZGeY2b5vk8AAQAKaL8XDTIzMDkxOTE0MzgwOVowDDAKBgNVHRUEAwoBATAyAhMUAApovgZKoxPBGfjYAAEACmi+Fw0yMzA5MTkxNDM4MDlaMAwwCgYDVR0VBAMKAQEwMgITFAAI250GWJh6epuwuQABAAjbnRcNMjMwOTE5MTQyODIxWjAMMAoGA1UdFQQDCgEBMDICExQACNucaG8/PZixuGoAAQAI25wXDTIzMDkxOTE0MjgyMVowDDAKBgNVHRUEAwoBATAyAhMUAA9yrFefvJkXp5KZAAEAD3KsFw0yMzA5MTkxNDA2MjZaMAwwCgYDVR0VBAMKAQEwMgITFAAPcqsB6u55TWjEFQABAA9yqxcNMjMwOTE5MTQwNjI2WjAMMAoGA1UdFQQDCgEBMDICExQACzTPwAOJdH/J53wAAQALNM8XDTIzMDkxOTAxNTg1MFowDDAKBgNVHRUEAwoBATAyAhMUAAs0zvs6BEtOaNOWAAEACzTOFw0yMzA5MTkwMTU4NDlaMAwwCgYDVR0VBAMKAQEwMgITFAALsZmqUMV5+YKySQABAAuxmRcNMjMwOTE4MjIzMjI1WjAMMAoGA1UdFQQDCgEBMDICExQAC7GYB55LKMBigm0AAQALsZgXDTIzMDkxODIyMzIyNFowDDAKBgNVHRUEAwoBATAyAhMUAA0r392BDqd7vXQbAAEADSvfFw0yMzA5MTgyMTE1MzlaMAwwCgYDVR0VBAMKAQEwMgITFAANK96DVmeZhfhSCgABAA0r3hcNMjMwOTE4MjExNTM5WjAMMAoGA1UdFQQDCgEBMDICExQAC6qXpGW7MenyPL8AAQALqpcXDTIzMDkxODIxMTA1NVowDDAKBgNVHRUEAwoBATAyAhMUAAuqlow28ExjUMY5AAEAC6qWFw0yMzA5MTgyMTEwNTVaMAwwCgYDVR0VBAMKAQEwMgITFAAI0LdXg/z5jgEZQgABAAjQtxcNMjMwOTE4MjAxNTU5WjAMMAoGA1UdFQQDCgEBMDICExQACNC29Tmdflp2S58AAQAI0LYXDTIzMDkxODIwMTU1OVowDDAKBgNVHRUEAwoBATAyAhMUAAwQJAYz4qbEB2pSAAEADBAkFw0yMzA5MTgxODU3MDZaMAwwCgYDVR0VBAMKAQEwMgITFAAMECNtrpZ3m0hFUAABAAwQIxcNMjMwOTE4MTg1NzA2WjAMMAoGA1UdFQQDCgEBMDICExQACOCrj1CIir/TimYAAQAI4KsXDTIzMTAwNjE2MzAxMlowDDAKBgNVHRUEAwoBATAyAhMUAAjgqtj1JL/PjPf4AAEACOCqFw0yMzEwMDYxNjMwMTJaMAwwCgYDVR0VBAMKAQEwMgITFAALcFVt83Eb2S245gABAAtwVRcNMjMxMDA2MTYxOTU2WjAMMAoGA1UdFQQDCgEBMDICExQAC3BUOjF3CPlGoPcAAQALcFQXDTIzMTAwNjE2MTk1NlowDDAKBgNVHRUEAwoBATAyAhMUAAstDW7Iis9bIerhAAEACy0NFw0yMzEwMDYxNjAwNTFaMAwwCgYDVR0VBAMKAQEwMgITFAALLQwT5EedgnI3cwABAAstDBcNMjMxMDA2MTYwMDUxWjAMMAoGA1UdFQQDCgEBMDICExQACVnHp/fVUOsEeHkAAQAJWccXDTIzMTAwNjE1NDgzOFowDDAKBgNVHRUEAwoBATAyAhMUAAlZxt/QLhe1UCIAAAEACVnGFw0yMzEwMDYxNTQ4MzdaMAwwCgYDVR0VBAMKAQEwMgITFAAMWJg4ZtNdrvf25QABAAxYmBcNMjMxMDA2MTUzODM2WjAMMAoGA1UdFQQDCgEBMDICExQADFiXm/NHjWe/lb0AAQAMWJcXDTIzMTAwNjE1MzgzNlowDDAKBgNVHRUEAwoBATAyAhMUAAlD2u5Wqe64+63VAAEACUPaFw0yMzEwMDYxNTIzMzJaMAwwCgYDVR0VBAMKAQEwMgITFAAJQ9lRvlcNDDu9jgABAAlD2RcNMjMxMDA2MTUyMzMyWjAMMAoGA1UdFQQDCgEBMDICExQACeFkzkotzUGKvtAAAQAJ4WQXDTIzMTAwNjE0Mjk1OFowDDAKBgNVHRUEAwoBATAyAhMUAAnhY8IysQL6yugpAAEACeFjFw0yMzEwMDYxNDI5NThaMAwwCgYDVR0VBAMKAQEwMgITFAAJED/BKY/fWgahVgABAAkQPxcNMjMxMDA2MDQwMjA4WjAMMAoGA1UdFQQDCgEBMDICExQACRA+MgOI+MP/s9MAAQAJED4XDTIzMTAwNjA0MDIwOFowDDAKBgNVHRUEAwoBATAyAhMUAAm8EDV95nmWlBDwAAEACbwQFw0yMzEwMDYwNDAxNTlaMAwwCgYDVR0VBAMKAQEwMgITFAAJvA8dm4VLQBGg+QABAAm8DxcNMjMxMDA2MDQwMTU5WjAMMAoGA1UdFQQDCgEBMDICExQACL5TS/dyuYivJTUAAQAIvlMXDTIzMTAwNjAwMTAwOVowDDAKBgNVHRUEAwoBATAyAhMUAAi+Um008P+KQSp8AAEACL5SFw0yMzEwMDYwMDEwMDlaMAwwCgYDVR0VBAMKAQEwMgITFAAJ3DDC4z6PyZC6cQABAAncMBcNMjMxMDA1MjMxNDAzWjAMMAoGA1UdFQQDCgEBMDICExQACdwvo9++Dpr/spYAAQAJ3C8XDTIzMTAwNTIzMTQwM1owDDAKBgNVHRUEAwoBATAyAhMUAA2qMveDRNADOeB4AAEADaoyFw0yMzEwMDUyMjM4NTRaMAwwCgYDVR0VBAMKAQEwMgITFAANqjEjDABPxYq15gABAA2qMRcNMjMxMDA1MjIzODU0WjAMMAoGA1UdFQQDCgEBMDICExQACO+LKxA2U6PigLEAAQAI74sXDTIzMTAwNTE5MzgzNFowDDAKBgNVHRUEAwoBATAyAhMUAAjvitHpTCvvld4HAAEACO+KFw0yMzEwMDUxOTM4MzRaMAwwCgYDVR0VBAMKAQEwMgITFAALeweFWHUHLHKddQABAAt7BxcNMjMxMDA1MTkyOTA4WjAMMAoGA1UdFQQDCgEBMDICExQAC3sGPIWqx90MPWsAAQALewYXDTIzMTAwNTE5MjkwOFowDDAKBgNVHRUEAwoBATAyAhMUAAn/dBOxJOZwcDNxAAEACf90Fw0yMzEwMDUxOTAxNTVaMAwwCgYDVR0VBAMKAQEwMgITFAAJ/3MYq4KWziGDtAABAAn/cxcNMjMxMDA1MTkwMTU1WjAMMAoGA1UdFQQDCgEBMDICExQAD33TWoqFHl4MuQYAAQAPfdMXDTIzMTAwNTE3NTA1OFowDDAKBgNVHRUEAwoBATAyAhMUAA990gBdbHeWm6LdAAEAD33SFw0yMzEwMDUxNzUwNThaMAwwCgYDVR0VBAMKAQEwMgITFAAOhpougire9gvttAABAA6GmhcNMjMxMDA1MTczMDA0WjAMMAoGA1UdFQQDCgEBMDICExQADoaZDAb3NDCZ7MQAAQAOhpkXDTIzMTAwNTE3MzAwNFowDDAKBgNVHRUEAwoBATAyAhMUAAk076TAUtFsp2zdAAEACTTvFw0yMzEwMDUwNDA0MDFaMAwwCgYDVR0VBAMKAQEwMgITFAAJNO6nCgCpHGq1xgABAAk07hcNMjMxMDA1MDQwNDAxWjAMMAoGA1UdFQQDCgEBMDICExQADpqmPM4onveSdksAAQAOmqYXDTIzMTAwNTA0MDMyNFowDDAKBgNVHRUEAwoBATAyAhMUAA6apeTCJ+y7YhKCAAEADpqlFw0yMzEwMDUwNDAzMjRaMAwwCgYDVR0VBAMKAQEwMgITFAALeIH+cKOA93tYpQABAAt4gRcNMjMxMDA0MjIxODQ3WjAMMAoGA1UdFQQDCgEBMDICExQAC3iAoH2gD20N8BUAAQALeIAXDTIzMTAwNDIyMTg0N1owDDAKBgNVHRUEAwoBATAyAhMUAAliWHm0kbVSD6QMAAEACWJYFw0yMzEwMDQyMTIwNTZaMAwwCgYDVR0VBAMKAQEwMgITFAAJYlefcEbbzuGD1AABAAliVxcNMjMxMDA0MjEyMDU2WjAMMAoGA1UdFQQDCgEBMDICExQACK73tb6ckTGDi6YAAQAIrvcXDTIzMTAwNDE5NDcwOVowDDAKBgNVHRUEAwoBATAyAhMUAAiu9sGlNmkDxm49AAEACK72Fw0yMzEwMDQxOTQ3MDlaMAwwCgYDVR0VBAMKAQEwMgITFAALLjdDbx9sRVBlzAABAAsuNxcNMjMxMDA0MTg0NTQzWjAMMAoGA1UdFQQDCgEBMDICExQACy42GdbsQ90wj1kAAQALLjYXDTIzMTAwNDE4NDU0M1owDDAKBgNVHRUEAwoBATAyAhMUAAkmxfonAZYrfdM4AAEACSbFFw0yMzEwMDQxNjIwMDRaMAwwCgYDVR0VBAMKAQEwMgITFAAJJsTWB0SKUj1YKwABAAkmxBcNMjMxMDA0MTYyMDAzWjAMMAoGA1UdFQQDCgEBMDICExQACTFfMwH6j9SnTGAAAQAJMV8XDTIzMTAwNDE2MTEzNVowDDAKBgNVHRUEAwoBATAyAhMUAAkxXoMeo4wkHFFWAAEACTFeFw0yMzEwMDQxNjExMzVaMAwwCgYDVR0VBAMKAQEwMgITFAANQ32FPVC0xDW03gABAA1DfRcNMjMxMDA0MTYwMzQ1WjAMMAoGA1UdFQQDCgEBMDICExQADUN80epirQPo4S8AAQANQ3wXDTIzMTAwNDE2MDM0NFowDDAKBgNVHRUEAwoBATAyAhMUAAuUP0vQJQ3YR5Z4AAEAC5Q/Fw0yMzEwMDQxNTAyMTBaMAwwCgYDVR0VBAMKAQEwMgITFAALlD5Mptc8jLsGfgABAAuUPhcNMjMxMDA0MTUwMjA5WjAMMAoGA1UdFQQDCgEBMDICExQAC6/70FkKj2ZcheYAAQALr/sXDTIzMTAwNDA0MDIzMlowDDAKBgNVHRUEAwoBATAyAhMUAAuv+p6mQr3E4XZjAAEAC6/6Fw0yMzEwMDQwNDAyMzJaMAwwCgYDVR0VBAMKAQEwMgITFAAO9QfXQs/nlVAQoQABAA71BxcNMjMxMDA0MDQwMjIzWjAMMAoGA1UdFQQDCgEBMDICExQADvUGik18VuRml1IAAQAO9QYXDTIzMTAwNDA0MDIyM1owDDAKBgNVHRUEAwoBATAyAhMUAAtNk50tcLE0SFhUAAEAC02TFw0yMzEwMDMyMDU4NDRaMAwwCgYDVR0VBAMKAQEwMgITFAALTZJETykMYso3RQABAAtNkhcNMjMxMDAzMjA1ODQ0WjAMMAoGA1UdFQQDCgEBMDICExQACsfziiTDmZy50IgAAQAKx/MXDTIzMTAwMzIwNDU0NFowDDAKBgNVHRUEAwoBATAyAhMUAArH8tNPd+V9sXEOAAEACsfyFw0yMzEwMDMyMDQ1NDRaMAwwCgYDVR0VBAMKAQEwMgITFAALC/Mv0VOBMwTXEgABAAsL8xcNMjMxMDAzMjAxODM2WjAMMAoGA1UdFQQDCgEBMDICExQACwvy9kb4CSnw2YMAAQALC/IXDTIzMTAwMzIwMTgzNlowDDAKBgNVHRUEAwoBATAyAhMUAAv/hHV0Gvbrd4cnAAEAC/+EFw0yMzEwMDMyMDAxNTNaMAwwCgYDVR0VBAMKAQEwMgITFAAL/4NYgHuq14VbbAABAAv/gxcNMjMxMDAzMjAwMTUzWjAMMAoGA1UdFQQDCgEBMDICExQADfaOW+Epd2DRNeEAAQAN9o4XDTIzMTAwMzE5NDgwMlowDDAKBgNVHRUEAwoBATAyAhMUAA32jcrvBkFDc8fKAAEADfaNFw0yMzEwMDMxOTQ4MDJaMAwwCgYDVR0VBAMKAQEwMgITFAAJppwaQ+IEIXXxVgABAAmmnBcNMjMxMDAzMTkzMzUyWjAMMAoGA1UdFQQDCgEBMDICExQACaabSijMnfVojlAAAQAJppsXDTIzMTAwMzE5MzM1MlowDDAKBgNVHRUEAwoBATAyAhMUAAwjHtF18KzI7juFAAEADCMeFw0yMzEwMDMxOTEzMTJaMAwwCgYDVR0VBAMKAQEwMgITFAAMIx0xZKfd/8bJCgABAAwjHRcNMjMxMDAzMTkxMzEyWjAMMAoGA1UdFQQDCgEBMDICExQACadw9axVt09TcGUAAQAJp3AXDTIzMTAwMzE5MDkzM1owDDAKBgNVHRUEAwoBATAyAhMUAAmnb+eWHTXuj7HLAAEACadvFw0yMzEwMDMxOTA5MzNaMAwwCgYDVR0VBAMKAQEwMgITFAALGhhl8KfUae8AUwABAAsaGBcNMjMxMDAzMTcxNTI3WjAMMAoGA1UdFQQDCgEBMDICExQACxoX0ddLcQbYUg4AAQALGhcXDTIzMTAwMzE3MTUyN1owDDAKBgNVHRUEAwoBATAyAhMUAAt6XUvpVIIYp8tMAAEAC3pdFw0yMzEwMDMxNjU0NDJaMAwwCgYDVR0VBAMKAQEwMgITFAALelzUrqoHiYG+2wABAAt6XBcNMjMxMDAzMTY1NDQyWjAMMAoGA1UdFQQDCgEBMDICExQADx8VeS8ess8PMssAAQAPHxUXDTIzMTAwMzE2NTQ0MlowDDAKBgNVHRUEAwoBATAyAhMUAA8fFJxp0kQTNEr1AAEADx8UFw0yMzEwMDMxNjU0NDJaMAwwCgYDVR0VBAMKAQEwMgITFAAO/lzuazlE87nz8QABAA7+XBcNMjMxMDAzMTYzMjQxWjAMMAoGA1UdFQQDCgEBMDICExQADv5bBqQLtJ0RUXkAAQAO/lsXDTIzMTAwMzE2MzI0MVowDDAKBgNVHRUEAwoBATAyAhMUAA4jrzl28j2gJcn2AAEADiOvFw0yMzEwMDMxNjIxNTRaMAwwCgYDVR0VBAMKAQEwMgITFAAOI61L0zfGPVNyYAABAA4jrRcNMjMxMDAzMTYyMTU0WjAMMAoGA1UdFQQDCgEBMDICExQACXr8hBzSHi9kao8AAQAJevwXDTIzMTAwMzE2MDY1NFowDDAKBgNVHRUEAwoBATAyAhMUAAl6+yK4mhQaTKKBAAEACXr7Fw0yMzEwMDMxNjA2NTRaMAwwCgYDVR0VBAMKAQEwMgITFAAPJrdd0BC5eribRAABAA8mtxcNMjMxMDAzMTUxMDE0WjAMMAoGA1UdFQQDCgEBMDICExQADya26Y7UFux32UMAAQAPJrYXDTIzMTAwMzE1MTAxNFowDDAKBgNVHRUEAwoBATAyAhMUAAuE2V9GbMOp+V7lAAEAC4TZFw0yMzEwMDMxNTAzNDNaMAwwCgYDVR0VBAMKAQEwMgITFAALhNjz8qEiD2BPZAABAAuE2BcNMjMxMDAzMTUwMzQyWjAMMAoGA1UdFQQDCgEBMDICExQACYacampZevgsVdQAAQAJhpwXDTIzMTAwMjIxMTQ1N1owDDAKBgNVHRUEAwoBATAyAhMUAAmGm1/zLZwx9X2ZAAEACYabFw0yMzEwMDIyMTE0NTdaMAwwCgYDVR0VBAMKAQEwMgITFAALJjug1Taj1ng/tgABAAsmOxcNMjMxMDAyMjEwNTI3WjAMMAoGA1UdFQQDCgEBMDICExQACyY6EDfRilViOJsAAQALJjoXDTIzMTAwMjIxMDUyN1owDDAKBgNVHRUEAwoBATAyAhMUAAlFcS39Z3c8eF55AAEACUVxFw0yMzEwMDIyMDAzMTJaMAwwCgYDVR0VBAMKAQEwMgITFAAJRXCoFi49XI8aPgABAAlFcBcNMjMxMDAyMjAwMzEyWjAMMAoGA1UdFQQDCgEBMDICExQADw2+1SmaYFY4UAoAAQAPDb4XDTIzMTAwMjE5NTUxNlowDDAKBgNVHRUEAwoBATAyAhMUAA8NvS8SFakvfdwUAAEADw29Fw0yMzEwMDIxOTU1MTZaMAwwCgYDVR0VBAMKAQEwMgITFAAI6V2qX85wQVNwqwABAAjpXRcNMjMxMDAyMTc1MDA2WjAMMAoGA1UdFQQDCgEBMDICExQACOlco1x7Jxo/9/gAAQAI6VwXDTIzMTAwMjE3NTAwNlowDDAKBgNVHRUEAwoBATAyAhMUAAxG6OTZYucw8RNHAAEADEboFw0yMzEwMDIxNjI5MTZaMAwwCgYDVR0VBAMKAQEwMgITFAAMRucVD02NIQ6NwwABAAxG5xcNMjMxMDAyMTYyOTE2WjAMMAoGA1UdFQQDCgEBMDICExQACWS2+AjxQdnRYgAAAQAJZLYXDTIzMTAwMjE2MTU1MFowDDAKBgNVHRUEAwoBATAyAhMUAAlktc9TuA2HLhj+AAEACWS1Fw0yMzEwMDIxNjE1NTBaMAwwCgYDVR0VBAMKAQEwMgITFAAL4rM9XDb8+Da8PAABAAvisxcNMjMxMDAxMTEzNjQ2WjAMMAoGA1UdFQQDCgEBMDICExQAC+KyeTkJ6Fy9PUIAAQAL4rIXDTIzMTAwMTExMzY0NFowDDAKBgNVHRUEAwoBATAyAhMUAAiNq3Y6lTCVnHHcAAEACI2rFw0yMzEwMDEwNDAyNDNaMAwwCgYDVR0VBAMKAQEwMgITFAAIjapen3j4ZAIttgABAAiNqhcNMjMxMDAxMDQwMjQzWjAMMAoGA1UdFQQDCgEBMDICExQACbfiwfiWCvtXGUgAAQAJt+IXDTIzMTAwMTA0MDIyNVowDDAKBgNVHRUEAwoBATAyAhMUAAm34ab/5iTwOTnoAAEACbfhFw0yMzEwMDEwNDAyMjVaMAwwCgYDVR0VBAMKAQEwMgITFAAPgnNS2C2mmeXoUwABAA+CcxcNMjMxMDAxMDQwMjIwWjAMMAoGA1UdFQQDCgEBMDICExQAD4JyG1xb9wwcpCsAAQAPgnIXDTIzMTAwMTA0MDIyMFowDDAKBgNVHRUEAwoBATAyAhMUAAxpNvEOUIu0RiqxAAEADGk2Fw0yMzA5MzAwNDAxMzBaMAwwCgYDVR0VBAMKAQEwMgITFAAMaTUgIVsaqOxxLQABAAxpNRcNMjMwOTMwMDQwMTI5WjAMMAoGA1UdFQQDCgEBMDICExQADpycxrybYFSmgHIAAQAOnJwXDTIzMDkzMDAwMjkzMlowDDAKBgNVHRUEAwoBATAyAhMUAA6cm2Ego8qP3F9HAAEADpybFw0yMzA5MzAwMDI5MzFaMAwwCgYDVR0VBAMKAQEwMgITFAAMG27DvHLyI+1OogABAAwbbhcNMjMwOTI5MjAxMTE4WjAMMAoGA1UdFQQDCgEBMDICExQADBttXdySsIdnLYAAAQAMG20XDTIzMDkyOTIwMTExOFowDDAKBgNVHRUEAwoBATAyAhMUAAvCc6Usun+G/InLAAEAC8JzFw0yMzA5MjkxOTQ1NTNaMAwwCgYDVR0VBAMKAQEwMgITFAALwnJ6OrJQccXmXwABAAvCchcNMjMwOTI5MTk0NTUzWjAMMAoGA1UdFQQDCgEBMDICExQADtd8JFuNylmd1sMAAQAO13wXDTIzMDkyOTE3NDcyOVowDDAKBgNVHRUEAwoBATAyAhMUAA7Xe84My8WiIylCAAEADtd7Fw0yMzA5MjkxNzQ3MjlaMAwwCgYDVR0VBAMKAQEwMgITFAAOrL15tN6q3IKnEgABAA6svRcNMjMwOTI5MTY0MDQ1WjAMMAoGA1UdFQQDCgEBMDICExQADqy8YGsVO8rzqxgAAQAOrLwXDTIzMDkyOTE2NDA0NVowDDAKBgNVHRUEAwoBATAyAhMUAAiBbWVj7/2wGiqjAAEACIFtFw0yMzA5MjkxNjM1NTZaMAwwCgYDVR0VBAMKAQEwMgITFAAIgWw3jOjzIoVHZwABAAiBbBcNMjMwOTI5MTYzNTU2WjAMMAoGA1UdFQQDCgEBMDICExQAC9dbtm2tIjOq714AAQAL11sXDTIzMDkyOTE2MDIwOVowDDAKBgNVHRUEAwoBATAyAhMUAAvXWnl3eW5jDYztAAEAC9daFw0yMzA5MjkxNjAyMDhaMAwwCgYDVR0VBAMKAQEwMgITFAAPYKt/BhgoDXFZkAABAA9gqxcNMjMwOTI5MTUxNjI4WjAMMAoGA1UdFQQDCgEBMDICExQAD2Cqy+dQsPZTOPsAAQAPYKoXDTIzMDkyOTE1MTYyOFowDDAKBgNVHRUEAwoBATAyAhMUAAuD3/BC4BRnv2YOAAEAC4PfFw0yMzA5MjkxNTA2NDlaMAwwCgYDVR0VBAMKAQEwMgITFAALg94KQ8qQdAal3AABAAuD3hcNMjMwOTI5MTUwNjQ4WjAMMAoGA1UdFQQDCgEBMDICExQACySVqJ63ytjIe2AAAQALJJUXDTIzMDkyOTE0NDEyNFowDDAKBgNVHRUEAwoBATAyAhMUAAsklE33U5CAqz/SAAEACySUFw0yMzA5MjkxNDQxMjRaMAwwCgYDVR0VBAMKAQEwMgITFAAMrHMYOlQlR0nSBgABAAyscxcNMjMwOTI5MDQwMzU0WjAMMAoGA1UdFQQDCgEBMDICExQADKxy4ZSgbKMSGMQAAQAMrHIXDTIzMDkyOTA0MDM1NFowDDAKBgNVHRUEAwoBATAyAhMUAAxmHqkgynD4LPw7AAEADGYeFw0yMzA5MjkwNDAyNTRaMAwwCgYDVR0VBAMKAQEwMgITFAAMZh2EcTaARbYH/gABAAxmHRcNMjMwOTI5MDQwMjU0WjAMMAoGA1UdFQQDCgEBMDICExQACyJBr6PCok2tRhYAAQALIkEXDTIzMDkyODIyNDUyMlowDDAKBgNVHRUEAwoBATAyAhMUAAsiQEf0G27P7o4OAAEACyJAFw0yMzA5MjgyMjQ1MjJaMAwwCgYDVR0VBAMKAQEwMgITFAAOhMJSmG2BwYyecgABAA6EwhcNMjMwOTI4MTc1MDQ3WjAMMAoGA1UdFQQDCgEBMDICExQADoTB1Wk5JwAMBWAAAQAOhMEXDTIzMDkyODE3NTA0N1owDDAKBgNVHRUEAwoBATAyAhMUAAk+zk7qjEXAvATnAAEACT7OFw0yMzA5MjgxNzIwMTFaMAwwCgYDVR0VBAMKAQEwMgITFAAJPs2WkV4eKJcBBgABAAk+zRcNMjMwOTI4MTcyMDExWjAMMAoGA1UdFQQDCgEBMDICExQADQ/POlK39XD5lPYAAQAND88XDTIzMDkyODE3MTAwOVowDDAKBgNVHRUEAwoBATAyAhMUAA0PzmtfH0Pr72cWAAEADQ/OFw0yMzA5MjgxNzEwMDlaMAwwCgYDVR0VBAMKAQEwMgITFAANkzXRyBIFZDKNjAABAA2TNRcNMjMwOTI4MTcwODI2WjAMMAoGA1UdFQQDCgEBMDICExQADZM0oa89OTZxZuYAAQANkzQXDTIzMDkyODE3MDgyNlowDDAKBgNVHRUEAwoBATAyAhMUAA9X+SRAdPjRvX/uAAEAD1f5Fw0yMzA5MjgxNzA4MjZaMAwwCgYDVR0VBAMKAQEwMgITFAAPV/fleQviEhd5KwABAA9X9xcNMjMwOTI4MTcwODI2WjAMMAoGA1UdFQQDCgEBMDICExQADGbKT+7nLfSTzXwAAQAMZsoXDTIzMDkyODE2MTcyMlowDDAKBgNVHRUEAwoBATAyAhMUAAxmyZILpuKaJF8mAAEADGbJFw0yMzA5MjgxNjE3MjFaMAwwCgYDVR0VBAMKAQEwMgITFAAK0uNs4p1Bf/bqygABAArS4xcNMjMwOTI4MTYxNTE0WjAMMAoGA1UdFQQDCgEBMDICExQACtLi8QFUgBpXufYAAQAK0uIXDTIzMDkyODE2MTUxNFowDDAKBgNVHRUEAwoBATAyAhMUAAruD/FNm2Zgoh3rAAEACu4PFw0yMzA5MjgxNTA0MTNaMAwwCgYDVR0VBAMKAQEwMgITFAAK7g7pcLeYY5fG5wABAAruDhcNMjMwOTI4MTUwNDEzWjAMMAoGA1UdFQQDCgEBMDICExQADDGS962iCdgl43UAAQAMMZIXDTIzMDkyODA0MDcwNlowDDAKBgNVHRUEAwoBATAyAhMUAAwxkW2hst0RHYpdAAEADDGRFw0yMzA5MjgwNDA3MDVaMAwwCgYDVR0VBAMKAQEwMgITFAAOWuLYcBbeNQmJSQABAA5a4hcNMjMwOTI4MDQwNDIxWjAMMAoGA1UdFQQDCgEBMDICExQADlrhgbVULkrmWUAAAQAOWuEXDTIzMDkyODA0MDQyMVowDDAKBgNVHRUEAwoBATAyAhMUAAy4H2ftnZDV8SGiAAEADLgfFw0yMzA5MjcyMjE0MzBaMAwwCgYDVR0VBAMKAQEwMgITFAAMuB7jM0ENCWdLiQABAAy4HhcNMjMwOTI3MjIxNDMwWjAMMAoGA1UdFQQDCgEBMDICExQADsSWcZeyAL7tQUIAAQAOxJYXDTIzMDkyNzIxNTQyNVowDDAKBgNVHRUEAwoBATAyAhMUAA7ElcBFM28rLSGOAAEADsSVFw0yMzA5MjcyMTU0MjVaMAwwCgYDVR0VBAMKAQEwMgITFAANLycJbXVPJLGN8wABAA0vJxcNMjMwOTI3MjA1NTE0WjAMMAoGA1UdFQQDCgEBMDICExQADS8mD14YEodUtbEAAQANLyYXDTIzMDkyNzIwNTUxNFowDDAKBgNVHRUEAwoBATAyAhMUAA9mxPP9uY4n3TumAAEAD2bEFw0yMzA5MjcyMDUzMTVaMAwwCgYDVR0VBAMKAQEwMgITFAAPZsMDCC5yhS4rxAABAA9mwxcNMjMwOTI3MjA1MzE1WjAMMAoGA1UdFQQDCgEBMDICExQADDUK4hXsPgvByUgAAQAMNQoXDTIzMDkyNzIwNDAwN1owDDAKBgNVHRUEAwoBATAyAhMUAAw1CRiATnucHT4kAAEADDUJFw0yMzA5MjcyMDQwMDdaMAwwCgYDVR0VBAMKAQEwMgITFAALM2MX/Qh0paBzJQABAAszYxcNMjMxMDE2MTkxNDM3WjAMMAoGA1UdFQQDCgEBMDICExQACzNi0gPJUaLfSbIAAQALM2IXDTIzMTAxNjE5MTQzN1owDDAKBgNVHRUEAwoBATAyAhMUAAjto9qwP01Hgvf7AAEACO2jFw0yMzEwMTYwNDAxMjJaMAwwCgYDVR0VBAMKAQEwMgITFAAI7aKp5eIpGxTxnQABAAjtohcNMjMxMDE2MDQwMTIyWjAMMAoGA1UdFQQDCgEBMDICExQADxqO9hEBu15aApUAAQAPGo4XDTIzMTAxNTIxMDQwMFowDDAKBgNVHRUEAwoBATAyAhMUAA8ajSlMeT4lvzbMAAEADxqNFw0yMzEwMTUyMTA0MDBaMAwwCgYDVR0VBAMKAQEwMgITFAAIkQ80lKcKxoeKVAABAAiRDxcNMjMxMDE1MDQwMjMyWjAMMAoGA1UdFQQDCgEBMDICExQACJEONc+d8Peb2BQAAQAIkQ4XDTIzMTAxNTA0MDIzMlowDDAKBgNVHRUEAwoBATAyAhMUAAzHgggrvAWA1j2xAAEADMeCFw0yMzEwMTQxNjUwMjVaMAwwCgYDVR0VBAMKAQEwMgITFAAMx4FRZFyD6VS+8wABAAzHgRcNMjMxMDE0MTY1MDI1WjAMMAoGA1UdFQQDCgEBMDICExQAD0AULBjSDYjRi34AAQAPQBQXDTIzMTAxNDE2MDkwNVowDDAKBgNVHRUEAwoBATAyAhMUAA9AE+MqfvQ2fH5VAAEAD0ATFw0yMzEwMTQxNjA5MDVaMAwwCgYDVR0VBAMKAQEwMgITFAAJKG3DiHQYehjQxQABAAkobRcNMjMxMDEzMjMxOTQ5WjAMMAoGA1UdFQQDCgEBMDICExQACShsjchSKtbPRngAAQAJKGwXDTIzMTAxMzIzMTk0OVowDDAKBgNVHRUEAwoBATAyAhMUAAxcCClsFZMQQRcUAAEADFwIFw0yMzEwMTMyMDA4MzJaMAwwCgYDVR0VBAMKAQEwMgITFAAMXAeNl5Pj6q3U+wABAAxcBxcNMjMxMDEzMjAwODMyWjAMMAoGA1UdFQQDCgEBMDICExQADN1j4lXrv5GzzHgAAQAM3WMXDTIzMTAxMzE5NTY1OVowDDAKBgNVHRUEAwoBATAyAhMUAAzdYgQHhKMLTtZJAAEADN1iFw0yMzEwMTMxOTU2NTlaMAwwCgYDVR0VBAMKAQEwMgITFAALhEFnZe/65UHY7gABAAuEQRcNMjMxMDEzMTk0MjU0WjAMMAoGA1UdFQQDCgEBMDICExQAC4RAa96bB3RReccAAQALhEAXDTIzMTAxMzE5NDI1NFowDDAKBgNVHRUEAwoBATAyAhMUAAnPJJlqTs36hUarAAEACc8kFw0yMzEwMTMxOTM1NTRaMAwwCgYDVR0VBAMKAQEwMgITFAAJzyPGqNAas2/VHgABAAnPIxcNMjMxMDEzMTkzNTUzWjAMMAoGA1UdFQQDCgEBMDICExQAC4Ph9+mOCF/8Y1cAAQALg+EXDTIzMTAxMzE5MjU1MVowDDAKBgNVHRUEAwoBATAyAhMUAAuD4M+manEzhwlPAAEAC4PgFw0yMzEwMTMxOTI1NTFaMAwwCgYDVR0VBAMKAQEwMgITFAAJBb99521I5poExgABAAkFvxcNMjMxMDEzMTgyMjQ2WjAMMAoGA1UdFQQDCgEBMDICExQACQW+TFIv34TaH0cAAQAJBb4XDTIzMTAxMzE4MjI0NlowDDAKBgNVHRUEAwoBATAyAhMUAA0Ofb+Pc0ArJVL+AAEADQ59Fw0yMzEwMTMxNzM3MjZaMAwwCgYDVR0VBAMKAQEwMgITFAANDnz1vjN1U+yOSwABAA0OfBcNMjMxMDEzMTczNzI2WjAMMAoGA1UdFQQDCgEBMDICExQAC40VumrXzCDRfwgAAQALjRUXDTIzMTAxMzE2NDExMFowDDAKBgNVHRUEAwoBATAyAhMUAAuNFIgmGpSo0c23AAEAC40UFw0yMzEwMTMxNjQxMTBaMAwwCgYDVR0VBAMKAQEwMgITFAAKddt3sae0ZyrSKQABAAp12xcNMjMxMDEzMTU0NDM4WjAMMAoGA1UdFQQDCgEBMDICExQACnXaHdKWZlFFjd8AAQAKddoXDTIzMTAxMzE1NDQzOFowDDAKBgNVHRUEAwoBATAyAhMUAAsHi/Vzqpw/PH9MAAEACweLFw0yMzEwMTMxNDQ0MzFaMAwwCgYDVR0VBAMKAQEwMgITFAALB4r1k+U4iH2a4QABAAsHihcNMjMxMDEzMTQ0NDMxWjAMMAoGA1UdFQQDCgEBMDICExQADYCKf41r8D6L2UUAAQANgIoXDTIzMTAxMzE0MzYzOVowDDAKBgNVHRUEAwoBATAyAhMUAA2AiRCfpq72dxY/AAEADYCJFw0yMzEwMTMxNDM2MzlaMAwwCgYDVR0VBAMKAQEwMgITFAAJNvBfneZqU9b1UgABAAk28BcNMjMxMDEzMTQxMzMwWjAMMAoGA1UdFQQDCgEBMDICExQACTbvmKpHO2sheuQAAQAJNu8XDTIzMTAxMzE0MTMzMFowDDAKBgNVHRUEAwoBATAyAhMUAAwwFHDSF3d2gQQLAAEADDAUFw0yMzEwMTMxNDAxMjlaMAwwCgYDVR0VBAMKAQEwMgITFAAMMBNGmSybpBAp9QABAAwwExcNMjMxMDEzMTQwMTI2WjAMMAoGA1UdFQQDCgEBMDICExQADs+mSfWZDcaHslQAAQAOz6YXDTIzMTAxMzA0MDIxOVowDDAKBgNVHRUEAwoBATAyAhMUAA7PpTh6om8/qAYyAAEADs+lFw0yMzEwMTMwNDAyMTlaMAwwCgYDVR0VBAMKAQEwMgITFAAKVlxIIkVHX1MVzwABAApWXBcNMjMxMDEzMDQwMTQwWjAMMAoGA1UdFQQDCgEBMDICExQAClZbJf6zli/o3OcAAQAKVlsXDTIzMTAxMzA0MDE0MFowDDAKBgNVHRUEAwoBATAyAhMUAAwB7nNYWOnguTRxAAEADAHuFw0yMzEwMTIxOTQ4MjlaMAwwCgYDVR0VBAMKAQEwMgITFAAMAe0ZLQWl+1MNrAABAAwB7RcNMjMxMDEyMTk0ODI4WjAMMAoGA1UdFQQDCgEBMDICExQADiPGke0+1m9W37oAAQAOI8YXDTIzMTAxMjE5NDQ0NVowDDAKBgNVHRUEAwoBATAyAhMUAA4jxZDaBpG4KgQfAAEADiPFFw0yMzEwMTIxOTQ0NDVaMAwwCgYDVR0VBAMKAQEwMgITFAAJ6KwA90ewUZHECAABAAnorBcNMjMxMDEyMTkyMDAzWjAMMAoGA1UdFQQDCgEBMDICExQACeirqlN8zEaWVlcAAQAJ6KsXDTIzMTAxMjE5MjAwMlowDDAKBgNVHRUEAwoBATAyAhMUAAvroBiC3/7ZpoDJAAEAC+ugFw0yMzEwMTIxNjU0NDJaMAwwCgYDVR0VBAMKAQEwMgITFAAL659Fw9h8pJgfwQABAAvrnxcNMjMxMDEyMTY1NDQxWjAMMAoGA1UdFQQDCgEBMDICExQADOdiHRfkF6iasrQAAQAM52IXDTIzMTAxMjE1MzgzNlowDDAKBgNVHRUEAwoBATAyAhMUAAznYclQzII4XqkdAAEADOdhFw0yMzEwMTIxNTM4MzZaMAwwCgYDVR0VBAMKAQEwMgITFAAK2Js0yUFr2b/fjwABAArYmxcNMjMxMDEyMTUwMzI5WjAMMAoGA1UdFQQDCgEBMDICExQACtiaIyB7LFgGVYUAAQAK2JoXDTIzMTAxMjE1MDMyOVowDDAKBgNVHRUEAwoBATAyAhMUAAnvMpgoC+1Eh/B7AAEACe8yFw0yMzEwMTIxNDU5MjdaMAwwCgYDVR0VBAMKAQEwMgITFAAJ7zE6FVUQV6nUvgABAAnvMRcNMjMxMDEyMTQ1OTI2WjAMMAoGA1UdFQQDCgEBMDICExQACQG/fZ5U4cvCcJoAAQAJAb8XDTIzMTAxMjA1MzQ0MVowDDAKBgNVHRUEAwoBATAyAhMUAAkBvvs8gjuitZC6AAEACQG+Fw0yMzEwMTIwNTM0NDFaMAwwCgYDVR0VBAMKAQEwMgITFAAPDTza6pUTRy/8NAABAA8NPBcNMjMxMDEyMDQwNDQ4WjAMMAoGA1UdFQQDCgEBMDICExQADw07/k9qW7hthJIAAQAPDTsXDTIzMTAxMjA0MDQ0OFowDDAKBgNVHRUEAwoBATAyAhMUAAz646N2JvlNFz55AAEADPrjFw0yMzEwMTIwNDAzNThaMAwwCgYDVR0VBAMKAQEwMgITFAAM+uIEWAx9yW0tCgABAAz64hcNMjMxMDEyMDQwMzU4WjAMMAoGA1UdFQQDCgEBMDICExQACPJdDXQkZK10MxsAAQAI8l0XDTIzMTAxMjA0MDM1M1owDDAKBgNVHRUEAwoBATAyAhMUAAjyXH5o5u3f+UIJAAEACPJcFw0yMzEwMTIwNDAzNTNaMAwwCgYDVR0VBAMKAQEwMgITFAAJ5ebWCcwmZCqtyAABAAnl5hcNMjMxMDExMjE0NzU1WjAMMAoGA1UdFQQDCgEBMDICExQACeXlUNuTqVZOUekAAQAJ5eUXDTIzMTAxMTIxNDc1NVowDDAKBgNVHRUEAwoBATAyAhMUAA1P4TxVnLw0E65jAAEADU/hFw0yMzEwMTEyMTM3MzhaMAwwCgYDVR0VBAMKAQEwMgITFAANT+B5ZjPskcuOrAABAA1P4BcNMjMxMDExMjEzNzM4WjAMMAoGA1UdFQQDCgEBMDICExQADBCmZXbhZLfPxNUAAQAMEKYXDTIzMTAxMTIwNDcwNFowDDAKBgNVHRUEAwoBATAyAhMUAAwQpbCkpEMUOtFtAAEADBClFw0yMzEwMTEyMDQ3MDRaMAwwCgYDVR0VBAMKAQEwMgITFAAJCjtUs9dLzKW4yQABAAkKOxcNMjMxMDExMjA0MTMxWjAMMAoGA1UdFQQDCgEBMDICExQACQo6bXK6NqX8MEoAAQAJCjoXDTIzMTAxMTIwNDEzMVowDDAKBgNVHRUEAwoBATAyAhMUAAxH9I9HmGBR6WlwAAEADEf0Fw0yMzEwMTEyMDE5NDlaMAwwCgYDVR0VBAMKAQEwMgITFAAMR/O5uuB8I0dA8QABAAxH8xcNMjMxMDExMjAxOTQ5WjAMMAoGA1UdFQQDCgEBMDICExQACNtPj7EUpPQWRNEAAQAI208XDTIzMTAxMTE5MjcxNFowDDAKBgNVHRUEAwoBATAyAhMUAAjbTi8/GlSABOSRAAEACNtOFw0yMzEwMTExOTI3MTRaMAwwCgYDVR0VBAMKAQEwMgITFAAIp73PNAWX/TyY3gABAAinvRcNMjMxMDExMTgzMDIxWjAMMAoGA1UdFQQDCgEBMDICExQACKe8ykWO8OgnHx0AAQAIp7wXDTIzMTAxMTE4MzAyMVowDDAKBgNVHRUEAwoBATAyAhMUAA8AjEVI9WfafUWqAAEADwCMFw0yMzEwMTExODMwMjFaMAwwCgYDVR0VBAMKAQEwMgITFAAPAItct4lVi95fawABAA8AixcNMjMxMDExMTgzMDIxWjAMMAoGA1UdFQQDCgEBMDICExQADOPNyuQSFZoYCRYAAQAM480XDTIzMTAxMTE2NDg0MFowDDAKBgNVHRUEAwoBATAyAhMUAAzjzKw5diHNUaFLAAEADOPMFw0yMzEwMTExNjQ4NDBaMAwwCgYDVR0VBAMKAQEwMgITFAAKLID9w8XbnqdjVgABAAosgBcNMjMxMDExMTYyMzAyWjAMMAoGA1UdFQQDCgEBMDICExQACix/H0zX/O7z6QcAAQAKLH8XDTIzMTAxMTE2MjMwMlowDDAKBgNVHRUEAwoBATAyAhMUAAsJtZcAen4O+X1tAAEACwm1Fw0yMzEwMTExNjIwMjBaMAwwCgYDVR0VBAMKAQEwMgITFAALCbRF7rfu2BGUMAABAAsJtBcNMjMxMDExMTYyMDE5WjAMMAoGA1UdFQQDCgEBMDICExQACcG6ZyNyIbVW21IAAQAJwboXDTIzMTAxMTE1NTIwMFowDDAKBgNVHRUEAwoBATAyAhMUAAnBucZ/IvU4tpPpAAEACcG5Fw0yMzEwMTExNTUyMDBaMAwwCgYDVR0VBAMKAQEwMgITFAAJYzStSxnnmAdFEAABAAljNBcNMjMxMDExMTUwODIyWjAMMAoGA1UdFQQDCgEBMDICExQACWMzW0lw6jR1zKAAAQAJYzMXDTIzMTAxMTE1MDgyMVowDDAKBgNVHRUEAwoBATAyAhMUAAwFYHxS+kyOhYjuAAEADAVgFw0yMzEwMTExNDM2MjhaMAwwCgYDVR0VBAMKAQEwMgITFAAMBV/Hbm1Q6ajdYgABAAwFXxcNMjMxMDExMTQzNjI4WjAMMAoGA1UdFQQDCgEBMDICExQADacolUcx215MLosAAQANpygXDTIzMTAxMTE0MDkyNVowDDAKBgNVHRUEAwoBATAyAhMUAA2nJ9VIxdc+PFX5AAEADacnFw0yMzEwMTExNDA5MjVaMAwwCgYDVR0VBAMKAQEwMgITFAALOcXLFd3MJThZIAABAAs5xRcNMjMxMDEwMjExMDQxWjAMMAoGA1UdFQQDCgEBMDICExQACznEF2saUjggaxkAAQALOcQXDTIzMTAxMDIxMTA0MVowDDAKBgNVHRUEAwoBATAyAhMUAA8vh1kC1/iMexiHAAEADy+HFw0yMzEwMTAxOTUzMTlaMAwwCgYDVR0VBAMKAQEwMgITFAAPL4ZXZDVvHHJLrwABAA8vhhcNMjMxMDEwMTk1MzE4WjAMMAoGA1UdFQQDCgEBMDICExQADzTTbvRG6oFWWygAAQAPNNMXDTIzMTAxMDE3MTUwMFowDDAKBgNVHRUEAwoBATAyAhMUAA800mXUPVShxMDJAAEADzTSFw0yMzEwMTAxNzE1MDBaMAwwCgYDVR0VBAMKAQEwMgITFAAJNYMpUltZjvtn6wABAAk1gxcNMjMxMDEwMTYzODMyWjAMMAoGA1UdFQQDCgEBMDICExQACTWCfqlTEHHrmlYAAQAJNYIXDTIzMTAxMDE2MzgzMlowDDAKBgNVHRUEAwoBATAyAhMUAApo8+rAWr6XjH2iAAEACmjzFw0yMzEwMTAxNjM2NDhaMAwwCgYDVR0VBAMKAQEwMgITFAAKaPKLjZjwGzED1gABAApo8hcNMjMxMDEwMTYzNjQ4WjAMMAoGA1UdFQQDCgEBMDICExQADJ6n3Hwncn8fIuwAAQAMnqcXDTIzMTAxMDE2MzAyOVowDDAKBgNVHRUEAwoBATAyAhMUAAyeprv3k/24c3XnAAEADJ6mFw0yMzEwMTAxNjMwMjlaMAwwCgYDVR0VBAMKAQEwMgITFAAMRTjX7ihIVCmb8QABAAxFOBcNMjMxMDEwMTYxODAwWjAMMAoGA1UdFQQDCgEBMDICExQADEU3w7Mul+RStK0AAQAMRTcXDTIzMTAxMDE2MTgwMFowDDAKBgNVHRUEAwoBATAyAhMUAAo8Eo0hN68KYPohAAEACjwSFw0yMzEwMTAxNTMzMjJaMAwwCgYDVR0VBAMKAQEwMgITFAAKPBH0DIaaCQde5wABAAo8ERcNMjMxMDEwMTUzMzIyWjAMMAoGA1UdFQQDCgEBMDICExQAChTYtK2Q+jnTM/QAAQAKFNgXDTIzMTAxMDA0MDMwNVowDDAKBgNVHRUEAwoBATAyAhMUAAoU1xApIGIwOCaIAAEAChTXFw0yMzEwMTAwNDAzMDVaMAwwCgYDVR0VBAMKAQEwMgITFAANwwF6+n8Nw8dyvgABAA3DARcNMjMxMDA5MjI0MDQzWjAMMAoGA1UdFQQDCgEBMDICExQADcMANRV4AksY3FwAAQANwwAXDTIzMTAwOTIyNDA0M1owDDAKBgNVHRUEAwoBATAyAhMUAAzdIxOpYcBIj8MaAAEADN0jFw0yMzEwMDkyMTQ1MTdaMAwwCgYDVR0VBAMKAQEwMgITFAAM3SLnZG3R4tqdxgABAAzdIhcNMjMxMDA5MjE0NTE3WjAMMAoGA1UdFQQDCgEBMDICExQACjoIljM4SEp7QTMAAQAKOggXDTIzMTAwOTIwMzQxN1owDDAKBgNVHRUEAwoBATAyAhMUAAo6B0HKRKYCajTNAAEACjoHFw0yMzEwMDkyMDM0MTdaMAwwCgYDVR0VBAMKAQEwMgITFAALZreefEYrAq7ADgABAAtmtxcNMjMxMDA5MjAwMjI4WjAMMAoGA1UdFQQDCgEBMDICExQAC2a27d3gzkzkpPAAAQALZrYXDTIzMTAwOTIwMDIyOFowDDAKBgNVHRUEAwoBATAyAhMUAAuGGQ3wDgxfo8gmAAEAC4YZFw0yMzEwMDkxOTQyMDNaMAwwCgYDVR0VBAMKAQEwMgITFAALhhiQhGK/lzSuLAABAAuGGBcNMjMxMDA5MTk0MjAzWjAMMAoGA1UdFQQDCgEBMDICExQACy8V31Nk/rDluMAAAQALLxUXDTIzMTAwOTE5MjEwMFowDDAKBgNVHRUEAwoBATAyAhMUAAsvFJF3s6xqdue6AAEACy8UFw0yMzEwMDkxOTIxMDBaMAwwCgYDVR0VBAMKAQEwMgITFAAOymeiK1wr2rDfFAABAA7KZxcNMjMxMDA5MTczOTQ0WjAMMAoGA1UdFQQDCgEBMDICExQADspm6XsyrVZO6dQAAQAOymYXDTIzMTAwOTE3Mzk0NFowDDAKBgNVHRUEAwoBATAyAhMUAA1rfb7eNKj2mzV2AAEADWt9Fw0yMzEwMDkxNzM2MTRaMAwwCgYDVR0VBAMKAQEwMgITFAANa3zFyGc3C8R6AwABAA1rfBcNMjMxMDA5MTczNjE0WjAMMAoGA1UdFQQDCgEBMDICExQACPZHjDk7hMzJ/RsAAQAI9kcXDTIzMTAwOTE2MzQyNVowDDAKBgNVHRUEAwoBATAyAhMUAAj2Rp5QTulVIHMbAAEACPZGFw0yMzEwMDkxNjM0MjVaMAwwCgYDVR0VBAMKAQEwMgITFAAMEbRFWfR11lPL+AABAAwRtBcNMjMxMDA5MTYyMjQyWjAMMAoGA1UdFQQDCgEBMDICExQADBGzPrr18eQV8xQAAQAMEbMXDTIzMTAwOTE2MjI0MVowDDAKBgNVHRUEAwoBATAyAhMUAApNrE9xLBXV7ASqAAEACk2sFw0yMzEwMDkxNTQ0MzRaMAwwCgYDVR0VBAMKAQEwMgITFAAKTas3/2EClU6PfgABAApNqxcNMjMxMDA5MTU0NDM0WjAMMAoGA1UdFQQDCgEBMDICExQAC9s1aBPZ2a+U4jAAAQAL2zUXDTIzMTAwOTE1MzMzMlowDDAKBgNVHRUEAwoBATAyAhMUAAvbNPgr1ATxP+5WAAEAC9s0Fw0yMzEwMDkxNTMzMzJaMAwwCgYDVR0VBAMKAQEwMgITFAAKeI+y6boElfP9tgABAAp4jxcNMjMxMDA5MTUzMTQ4WjAMMAoGA1UdFQQDCgEBMDICExQACniO/8PxoqJbry4AAQAKeI4XDTIzMTAwOTE1MzE0OFowDDAKBgNVHRUEAwoBATAyAhMUAAqekYl8O6wJc38tAAEACp6RFw0yMzEwMDkxNTAwMzdaMAwwCgYDVR0VBAMKAQEwMgITFAAKnpDNkgrBUTL+AQABAAqekBcNMjMxMDA5MTUwMDM3WjAMMAoGA1UdFQQDCgEBMDICExQACdeOtqqkvxXtdxsAAQAJ144XDTIzMTAwOTEzNDQwM1owDDAKBgNVHRUEAwoBATAyAhMUAAnXjb60cbMIVYXJAAEACdeNFw0yMzEwMDkxMzQ0MDBaMAwwCgYDVR0VBAMKAQEwMgITFAALMeFYb08ErQMTegABAAsx4RcNMjMxMDA3MTgzMTI5WjAMMAoGA1UdFQQDCgEBMDICExQACzHgm3pPY3SpEwAAAQALMeAXDTIzMTAwNzE4MzEyOVowDDAKBgNVHRUEAwoBATAyAhMUAAu+IbFWGBKOvWFNAAEAC74hFw0yMzEwMDcxNTI2MjlaMAwwCgYDVR0VBAMKAQEwMgITFAALviD9ao3ygpWIDgABAAu+IBcNMjMxMDA3MTUyNjI5WjAMMAoGA1UdFQQDCgEBMDICExQADBjUs1slLMvA7L8AAQAMGNQXDTIzMTAwNzE1MTc0NlowDDAKBgNVHRUEAwoBATAyAhMUAAwY09GMvPZ6q/P7AAEADBjTFw0yMzEwMDcxNTE3NDVaMAwwCgYDVR0VBAMKAQEwMgITFAAPcaR+sHLcPDIjNgABAA9xpBcNMjMxMDA3MTQ1MzI2WjAMMAoGA1UdFQQDCgEBMDICExQAD3Gj3iYYzF+9nE4AAQAPcaMXDTIzMTAwNzE0NTMyNlowDDAKBgNVHRUEAwoBATAyAhMUAAzKio9GyuCI1wgfAAEADMqKFw0yMzEwMDcxMzE2MDNaMAwwCgYDVR0VBAMKAQEwMgITFAAMyol6hPNuFnY07wABAAzKiRcNMjMxMDA3MTMxNjAxWjAMMAoGA1UdFQQDCgEBMDICExQADpHyN0Xi7A/asj0AAQAOkfIXDTIzMTAwNjIyMjQxMVowDDAKBgNVHRUEAwoBATAyAhMUAA6R8eUFfh0RxvRgAAEADpHxFw0yMzEwMDYyMjI0MTFaMAwwCgYDVR0VBAMKAQEwMgITFAAI5N0+wNPzE2YCkQABAAjk3RcNMjMxMDA2MjEzNzE1WjAMMAoGA1UdFQQDCgEBMDICExQACOTc1YyoT9H/6eMAAQAI5NwXDTIzMTAwNjIxMzcxNVowDDAKBgNVHRUEAwoBATAyAhMUAAyhi/fJJJa6e3WZAAEADKGLFw0yMzEwMDYyMDUyNDlaMAwwCgYDVR0VBAMKAQEwMgITFAAMoYpV2z8xRYi/owABAAyhihcNMjMxMDA2MjA1MjQ5WjAMMAoGA1UdFQQDCgEBMDICExQADTLVeKDM1L1p9JgAAQANMtUXDTIzMTAwNjIwNDMzNlowDDAKBgNVHRUEAwoBATAyAhMUAA0y1Do5HRN7lNojAAEADTLUFw0yMzEwMDYyMDQzMzZaMAwwCgYDVR0VBAMKAQEwMgITFAAL5G5gbnsZte/CgwABAAvkbhcNMjMxMDA2MjAzODExWjAMMAoGA1UdFQQDCgEBMDICExQAC+Rt7oFR2OYVdE4AAQAL5G0XDTIzMTAwNjIwMzgxMVowDDAKBgNVHRUEAwoBATAyAhMUAA35sleZS7m+n8dAAAEADfmyFw0yMzEwMDYxOTQ2MzlaMAwwCgYDVR0VBAMKAQEwMgITFAAN+bExgispIpKrWAABAA35sRcNMjMxMDA2MTk0NjM5WjAMMAoGA1UdFQQDCgEBMDICExQAChminnSZF2HDqOEAAQAKGaIXDTIzMTAwNjE5MDYyOFowDDAKBgNVHRUEAwoBATAyAhMUAAoZoRJpDn3eAi9xAAEAChmhFw0yMzEwMDYxOTA2MjhaMAwwCgYDVR0VBAMKAQEwMgITFAAPauiwcvX5LXBSFQABAA9q6BcNMjMxMDA2MTczMTU5WjAMMAoGA1UdFQQDCgEBMDICExQAD2rnso9X/qp/CY0AAQAPaucXDTIzMTAwNjE3MzE1OVowDDAKBgNVHRUEAwoBATAyAhMUAAukTYS0FDk1ZgKvAAEAC6RNFw0yMzEwMjMxNDExMjBaMAwwCgYDVR0VBAMKAQEwMgITFAALpEwjJvuhRBC17gABAAukTBcNMjMxMDIzMTQxMTIwWjAMMAoGA1UdFQQDCgEBMDICExQACbw8GVZ+c6YtevAAAQAJvDwXDTIzMTAyMzEzMTEyNVowDDAKBgNVHRUEAwoBATAyAhMUAAm8O0E3Qbdk4YnHAAEACbw7Fw0yMzEwMjMxMzExMjVaMAwwCgYDVR0VBAMKAQEwMgITFAAOT1TE6dNvqPES/AABAA5PVBcNMjMxMDIzMDQwMTU1WjAMMAoGA1UdFQQDCgEBMDICExQADk9TmR1rLumJunMAAQAOT1MXDTIzMTAyMzA0MDE1NVowDDAKBgNVHRUEAwoBATAyAhMUAAz6gQcFsm93lh15AAEADPqBFw0yMzEwMjIxMjE4NTdaMAwwCgYDVR0VBAMKAQEwMgITFAAM+oA2e+R6lTr1JQABAAz6gBcNMjMxMDIyMTIxODU2WjAMMAoGA1UdFQQDCgEBMDICExQADINpeHAtWAgC4NwAAQAMg2kXDTIzMTAyMTE2MjgzOVowDDAKBgNVHRUEAwoBATAyAhMUAAyDaHXtCbjRzkXvAAEADINoFw0yMzEwMjExNjI4MzlaMAwwCgYDVR0VBAMKAQEwMgITFAALmhECg1UXGOtdqAABAAuaERcNMjMxMDIxMTYwNzU1WjAMMAoGA1UdFQQDCgEBMDICExQAC5oQtKH2l8j+Sd8AAQALmhAXDTIzMTAyMTE2MDc1NVowDDAKBgNVHRUEAwoBATAyAhMUAAq1B50cBzli35KTAAEACrUHFw0yMzEwMjAxOTM4MDNaMAwwCgYDVR0VBAMKAQEwMgITFAAKtQadzc6gc/GjGAABAAq1BhcNMjMxMDIwMTkzODAyWjAMMAoGA1UdFQQDCgEBMDICExQAClAWxskTpmPnVPMAAQAKUBYXDTIzMTAyMDE5MTgyN1owDDAKBgNVHRUEAwoBATAyAhMUAApQFRvoUJEPnz0EAAEAClAVFw0yMzEwMjAxOTE4MjdaMAwwCgYDVR0VBAMKAQEwMgITFAAJcqziapk/wpXs8AABAAlyrBcNMjMxMDIwMTg1MjU2WjAMMAoGA1UdFQQDCgEBMDICExQACXKryoZdlqVjiPgAAQAJcqsXDTIzMTAyMDE4NTI1NlowDDAKBgNVHRUEAwoBATAyAhMUAAuyEf2jf8Cx/6atAAEAC7IRFw0yMzEwMjAxODM5NTRaMAwwCgYDVR0VBAMKAQEwMgITFAALshCyG7BJVrwVjQABAAuyEBcNMjMxMDIwMTgzOTU0WjAMMAoGA1UdFQQDCgEBMDICExQACn2halFTye8yUggAAQAKfaEXDTIzMTAyMDE3MzY1N1owDDAKBgNVHRUEAwoBATAyAhMUAAp9oHdFRia1IYLNAAEACn2gFw0yMzEwMjAxNzM2NTdaMAwwCgYDVR0VBAMKAQEwMgITFAAOKrRnogU9l2T/CgABAA4qtBcNMjMxMDIwMTcyMjU2WjAMMAoGA1UdFQQDCgEBMDICExQADiqzxw8DnIwXudMAAQAOKrMXDTIzMTAyMDE3MjI1NlowDDAKBgNVHRUEAwoBATAyAhMUAAogvndz29oiT5zZAAEACiC+Fw0yMzEwMjAxNjE1MTlaMAwwCgYDVR0VBAMKAQEwMgITFAAKIL2foK/C3KIrTAABAAogvRcNMjMxMDIwMTYxNTE5WjAMMAoGA1UdFQQDCgEBMDICExQADbz4l8xPneaY13YAAQANvPgXDTIzMTAyMDE2MTM1N1owDDAKBgNVHRUEAwoBATAyAhMUAA2897nk9ZtG1TxnAAEADbz3Fw0yMzEwMjAxNjEzNTdaMAwwCgYDVR0VBAMKAQEwMgITFAAMaggAwZWv+WtXyQABAAxqCBcNMjMxMDIwMTUzMTI4WjAMMAoGA1UdFQQDCgEBMDICExQADGoHEq9SDkXDcrAAAQAMagcXDTIzMTAyMDE1MzEyOFowDDAKBgNVHRUEAwoBATAyAhMUAAtTdZir8mkThaJYAAEAC1N1Fw0yMzEwMjAxNTE2MDJaMAwwCgYDVR0VBAMKAQEwMgITFAALU3TqLViTuq2vFwABAAtTdBcNMjMxMDIwMTUxNjAyWjAMMAoGA1UdFQQDCgEBMDICExQAD0u639op9o8S1B4AAQAPS7oXDTIzMTAyMDE0MzUzMFowDDAKBgNVHRUEAwoBATAyAhMUAA9LuXTJ1Yr/QoHYAAEAD0u5Fw0yMzEwMjAxNDM1MzBaMAwwCgYDVR0VBAMKAQEwMgITFAALKTXrIKqFAeRYtwABAAspNRcNMjMxMDIwMTQyNzE0WjAMMAoGA1UdFQQDCgEBMDICExQACyk0PG9N6k9rNNIAAQALKTQXDTIzMTAyMDE0MjcxM1owDDAKBgNVHRUEAwoBATAyAhMUAAsAzT3clJP1ztcvAAEACwDNFw0yMzEwMjAwNDAxMThaMAwwCgYDVR0VBAMKAQEwMgITFAALAMzz3Hf+81MlkAABAAsAzBcNMjMxMDIwMDQwMTE4WjAMMAoGA1UdFQQDCgEBMDICExQADq9XBncISscG3NYAAQAOr1cXDTIzMTAyMDA0MDExOFowDDAKBgNVHRUEAwoBATAyAhMUAA6vVs3QZbBIEVShAAEADq9WFw0yMzEwMjAwNDAxMThaMAwwCgYDVR0VBAMKAQEwMgITFAAIuM+t4zviqh8HWgABAAi4zxcNMjMxMDE5MjI0NjQwWjAMMAoGA1UdFQQDCgEBMDICExQACLjOOv8+ORzohdcAAQAIuM4XDTIzMTAxOTIyNDY0MFowDDAKBgNVHRUEAwoBATAyAhMUAAwxeIxNbEbBVfoOAAEADDF4Fw0yMzEwMTkyMTI4MjZaMAwwCgYDVR0VBAMKAQEwMgITFAAMMXdnPjGtfMHIDgABAAwxdxcNMjMxMDE5MjEyODI2WjAMMAoGA1UdFQQDCgEBMDICExQADtnMg2aIpS6bbYMAAQAO2cwXDTIzMTAxOTIwNTYwMVowDDAKBgNVHRUEAwoBATAyAhMUAA7Zy+wGbOwJYQ+zAAEADtnLFw0yMzEwMTkyMDU2MDFaMAwwCgYDVR0VBAMKAQEwMgITFAAMKg44etsw04PYEAABAAwqDhcNMjMxMDE5MjA0MDA1WjAMMAoGA1UdFQQDCgEBMDICExQADCoNNuQplECycfUAAQAMKg0XDTIzMTAxOTIwNDAwNFowDDAKBgNVHRUEAwoBATAyAhMUAAtJa/ftnTrxPAjyAAEAC0lrFw0yMzEwMTkxOTM2MzhaMAwwCgYDVR0VBAMKAQEwMgITFAALSWp5dzOymSYGBQABAAtJahcNMjMxMDE5MTkzNjM4WjAMMAoGA1UdFQQDCgEBMDICExQAC1o77FF3Q0iNW70AAQALWjsXDTIzMTAxOTE5MzQyMlowDDAKBgNVHRUEAwoBATAyAhMUAAtaOltcodW5pIiNAAEAC1o6Fw0yMzEwMTkxOTM0MjJaMAwwCgYDVR0VBAMKAQEwMgITFAAKaq0ARpVs07mEBAABAApqrRcNMjMxMDE5MTkwNjA5WjAMMAoGA1UdFQQDCgEBMDICExQACmqstP5dUmuF8noAAQAKaqwXDTIzMTAxOTE5MDYwOVowDDAKBgNVHRUEAwoBATAyAhMUAAoZvi9Wxnx4/f6JAAEAChm+Fw0yMzEwMTkxODU1MzRaMAwwCgYDVR0VBAMKAQEwMgITFAAKGb2RX664fszE0QABAAoZvRcNMjMxMDE5MTg1NTM0WjAMMAoGA1UdFQQDCgEBMDICExQADJYiwS2IFwryNCYAAQAMliIXDTIzMTAxOTE4MzE1NVowDDAKBgNVHRUEAwoBATAyAhMUAAyWIQW6l+R0AHLrAAEADJYhFw0yMzEwMTkxODMxNTVaMAwwCgYDVR0VBAMKAQEwMgITFAAM6fveZ3QztWfABQABAAzp+xcNMjMxMDE5MTgyMTA2WjAMMAoGA1UdFQQDCgEBMDICExQADOn64KzVvsNLWHMAAQAM6foXDTIzMTAxOTE4MjEwNlowDDAKBgNVHRUEAwoBATAyAhMUAAnJqkk3vcYU1PTkAAEACcmqFw0yMzEwMTkxNzI2MThaMAwwCgYDVR0VBAMKAQEwMgITFAAJyakIJ8vmW1aWIAABAAnJqRcNMjMxMDE5MTcyNjE4WjAMMAoGA1UdFQQDCgEBMDICExQADRiob1pe4DfcA2QAAQANGKgXDTIzMTAxOTE2NTYwMVowDDAKBgNVHRUEAwoBATAyAhMUAA0Yp40lYJUWw4tYAAEADRinFw0yMzEwMTkxNjU2MDFaMAwwCgYDVR0VBAMKAQEwMgITFAAL4CUCbfANL6OHCQABAAvgJRcNMjMxMDE5MTY0ODQ3WjAMMAoGA1UdFQQDCgEBMDICExQAC+Ak2Soq1Dgf7CYAAQAL4CQXDTIzMTAxOTE2NDg0N1owDDAKBgNVHRUEAwoBATAyAhMUAAt9rQUDIwO1XRh6AAEAC32tFw0yMzEwMTkxNjQ2MTBaMAwwCgYDVR0VBAMKAQEwMgITFAALfawBeFr/uIReFAABAAt9rBcNMjMxMDE5MTY0NjEwWjAMMAoGA1UdFQQDCgEBMDICExQACbeEmC6Q2Svh9cwAAQAJt4QXDTIzMTAxOTE2MDUwOFowDDAKBgNVHRUEAwoBATAyAhMUAAm3g3UhAPKSovyhAAEACbeDFw0yMzEwMTkxNjA1MDhaMAwwCgYDVR0VBAMKAQEwMgITFAAOh+8NuOeS8F4SiwABAA6H7xcNMjMxMDE5MTUxOTQ0WjAMMAoGA1UdFQQDCgEBMDICExQADofuC16icxKu+lUAAQAOh+4XDTIzMTAxOTE1MTk0NFowDDAKBgNVHRUEAwoBATAyAhMUAAi50+F3soq7/ulRAAEACLnTFw0yMzEwMTkwNDAyMzlaMAwwCgYDVR0VBAMKAQEwMgITFAAIudLcQi25qcBbUAABAAi50hcNMjMxMDE5MDQwMjM5WjAMMAoGA1UdFQQDCgEBMDICExQADp0eL8MQMvtMLfIAAQAOnR4XDTIzMTAxODIzNDkyMFowDDAKBgNVHRUEAwoBATAyAhMUAA6dHd3xNY0xbHA8AAEADp0dFw0yMzEwMTgyMzQ5MjBaMAwwCgYDVR0VBAMKAQEwMgITFAAOIcwZ1khbQI4sMQABAA4hzBcNMjMxMDE4MjIwMzQxWjAMMAoGA1UdFQQDCgEBMDICExQADiHL1B3nu754mBwAAQAOIcsXDTIzMTAxODIyMDM0MVowDDAKBgNVHRUEAwoBATAyAhMUAAjRtxxmYWHTQntHAAEACNG3Fw0yMzEwMTgyMTIzMzNaMAwwCgYDVR0VBAMKAQEwMgITFAAI0bYh3/Wn/0j1VAABAAjRthcNMjMxMDE4MjEyMzMzWjAMMAoGA1UdFQQDCgEBMDICExQACftAXy5XH3lLa1MAAQAJ+0AXDTIzMTAxODIxMTEwMlowDDAKBgNVHRUEAwoBATAyAhMUAAn7P1AYAu1enS1DAAEACfs/Fw0yMzEwMTgyMTExMDJaMAwwCgYDVR0VBAMKAQEwMgITFAAOYHSxyQ8Tw2Y1QwABAA5gdBcNMjMxMDE4MjAyNzQ3WjAMMAoGA1UdFQQDCgEBMDICExQADmBzlS1AawsvuHMAAQAOYHMXDTIzMTAxODIwMjc0N1owDDAKBgNVHRUEAwoBATAyAhMUAAiztap4RcZ3vBB5AAEACLO1Fw0yMzEwMTgxOTE1NDhaMAwwCgYDVR0VBAMKAQEwMgITFAAIs7TY6lAc9pZJLQABAAiztBcNMjMxMDE4MTkxNTQ4WjAMMAoGA1UdFQQDCgEBMDICExQACmmBBQ7XtLlKLE8AAQAKaYEXDTIzMTAxODE3MTg0MlowDDAKBgNVHRUEAwoBATAyAhMUAAppgNEDJ1de7+J0AAEACmmAFw0yMzEwMTgxNzE4NDJaMAwwCgYDVR0VBAMKAQEwMgITFAAOIbLb95iETwNzdgABAA4hshcNMjMxMDE4MTUzNjA2WjAMMAoGA1UdFQQDCgEBMDICExQADiGx0ysdvGln7CMAAQAOIbEXDTIzMTAxODE1MzYwNVowDDAKBgNVHRUEAwoBATAyAhMUAAoHuuMHep9977urAAEACge6Fw0yMzEwMTgxNDU4NTNaMAwwCgYDVR0VBAMKAQEwMgITFAAKB7lu8FNYcIMTVgABAAoHuRcNMjMxMDE4MTQ1ODUzWjAMMAoGA1UdFQQDCgEBMDICExQADmySKM/ed/fhmMUAAQAObJIXDTIzMTAxODA0MDM0MVowDDAKBgNVHRUEAwoBATAyAhMUAA5skTiLM3cb3T84AAEADmyRFw0yMzEwMTgwNDAzNDFaMAwwCgYDVR0VBAMKAQEwMgITFAAJndCDDFu6EDXbJAABAAmd0BcNMjMxMDE4MDQwMjU2WjAMMAoGA1UdFQQDCgEBMDICExQACZ3P+W0n9ccDEXAAAQAJnc8XDTIzMTAxODA0MDI1NlowDDAKBgNVHRUEAwoBATAyAhMUAAmr8OHoXTtYqbBXAAEACavwFw0yMzEwMTgwNDAyNTBaMAwwCgYDVR0VBAMKAQEwMgITFAAJq++ben5Z9aJDuAABAAmr7xcNMjMxMDE4MDQwMjUwWjAMMAoGA1UdFQQDCgEBMDICExQACpbp0l0PZrqmoggAAQAKlukXDTIzMTAxODA0MDI0M1owDDAKBgNVHRUEAwoBATAyAhMUAAqW6AxiHlmjVsYfAAEACpboFw0yMzEwMTgwNDAyNDNaMAwwCgYDVR0VBAMKAQEwMgITFAANrcgZDyUzh7oaCwABAA2tyBcNMjMxMDE4MDQwMjI3WjAMMAoGA1UdFQQDCgEBMDICExQADa3HFbW9E51Km+IAAQANrccXDTIzMTAxODA0MDIyN1owDDAKBgNVHRUEAwoBATAyAhMUAAiS9fLOdFusi2dEAAEACJL1Fw0yMzEwMTgwNDAyMTZaMAwwCgYDVR0VBAMKAQEwMgITFAAIkvSWFupQ/lFtqgABAAiS9BcNMjMxMDE4MDQwMjE2WjAMMAoGA1UdFQQDCgEBMDICExQADkvyEokhgDdCU28AAQAOS/IXDTIzMTAxODA0MDIwNFowDDAKBgNVHRUEAwoBATAyAhMUAA5L8f4g5gIY2qhvAAEADkvxFw0yMzEwMTgwNDAyMDNaMAwwCgYDVR0VBAMKAQEwMgITFAAPIGdOqEHLo14B+gABAA8gZxcNMjMxMDE3MjMyODI0WjAMMAoGA1UdFQQDCgEBMDICExQADyBmtI7NRteYDPAAAQAPIGYXDTIzMTAxNzIzMjgyNFowDDAKBgNVHRUEAwoBATAyAhMUAA6zXsei3+aPO3N8AAEADrNeFw0yMzEwMTcyMjE2MzVaMAwwCgYDVR0VBAMKAQEwMgITFAAOs10psmx13U1BcgABAA6zXRcNMjMxMDE3MjIxNjM1WjAMMAoGA1UdFQQDCgEBMDICExQADER8grr1pJctPG4AAQAMRHwXDTIzMTAxNzIxMzYxMlowDDAKBgNVHRUEAwoBATAyAhMUAAxEe9ZT6uaYkJtCAAEADER7Fw0yMzEwMTcyMTM2MTJaMAwwCgYDVR0VBAMKAQEwMgITFAALaRe3Mwy2MyrzEQABAAtpFxcNMjMxMDE3MjA0MDIyWjAMMAoGA1UdFQQDCgEBMDICExQAC2kWSJEebgjotfgAAQALaRYXDTIzMTAxNzIwNDAyMlowDDAKBgNVHRUEAwoBATAyAhMUAAxlbkqWiP1mWOnUAAEADGVuFw0yMzEwMTcyMDM1MjJaMAwwCgYDVR0VBAMKAQEwMgITFAAMZW1yBds07JLu7QABAAxlbRcNMjMxMDE3MjAzNTIyWjAMMAoGA1UdFQQDCgEBMDICExQACuTpi/LoxaeOYEAAAQAK5OkXDTIzMTAxNzIwMTAyOFowDDAKBgNVHRUEAwoBATAyAhMUAArk6EEo5fHHQfv2AAEACuToFw0yMzEwMTcyMDEwMjhaMAwwCgYDVR0VBAMKAQEwMgITFAAJAfv2ZBLo4OTDhgABAAkB+xcNMjMxMDE3MjAwMjQwWjAMMAoGA1UdFQQDCgEBMDICExQACQH6k/sON5gbQLkAAQAJAfoXDTIzMTAxNzIwMDI0MFowDDAKBgNVHRUEAwoBATAyAhMUAAkhyXsyntZq8S4xAAEACSHJFw0yMzEwMTcxOTQwMjJaMAwwCgYDVR0VBAMKAQEwMgITFAAJIcgVdR2C1ojanAABAAkhyBcNMjMxMDE3MTk0MDIxWjAMMAoGA1UdFQQDCgEBMDICExQADZBrtfF6Qyz8RmQAAQANkGsXDTIzMTAxNzE4NTAwNFowDDAKBgNVHRUEAwoBATAyAhMUAA2Qao/ErA4yFoR3AAEADZBqFw0yMzEwMTcxODUwMDRaMAwwCgYDVR0VBAMKAQEwMgITFAAIoA38WcSb5m45rQABAAigDRcNMjMxMDE3MTgxNzA3WjAMMAoGA1UdFQQDCgEBMDICExQACKAMQ2Iegi8l2foAAQAIoAwXDTIzMTAxNzE4MTcwNlowDDAKBgNVHRUEAwoBATAyAhMUAAtuZ0dPeytYWMKaAAEAC25nFw0yMzEwMTcxNzU0MzZaMAwwCgYDVR0VBAMKAQEwMgITFAALbmYxQS1++iZOYwABAAtuZhcNMjMxMDE3MTc1NDM2WjAMMAoGA1UdFQQDCgEBMDICExQACLCL5HCpuW0XQacAAQAIsIsXDTIzMTAxNzE3MzgwM1owDDAKBgNVHRUEAwoBATAyAhMUAAiwivaI8UE9LZi9AAEACLCKFw0yMzEwMTcxNzM4MDNaMAwwCgYDVR0VBAMKAQEwMgITFAAIwGGzhdOWzuHeMgABAAjAYRcNMjMxMDE3MTcyNjQ5WjAMMAoGA1UdFQQDCgEBMDICExQACMBgvPrqweg30IAAAQAIwGAXDTIzMTAxNzE3MjY0OVowDDAKBgNVHRUEAwoBATAyAhMUAAtrc+1x8ulzkIwdAAEAC2tzFw0yMzEwMTcxNzEzNDNaMAwwCgYDVR0VBAMKAQEwMgITFAALa3IO3qRNmwE+VgABAAtrchcNMjMxMDE3MTcxMzQzWjAMMAoGA1UdFQQDCgEBMDICExQADAXYABl4qx16xukAAQAMBdgXDTIzMTAxNzE3MTExNFowDDAKBgNVHRUEAwoBATAyAhMUAAwF139pvRvDIUIqAAEADAXXFw0yMzEwMTcxNzExMTRaMAwwCgYDVR0VBAMKAQEwMgITFAAKabm162tHN/4FhQABAAppuRcNMjMxMDE3MTY0NjIxWjAMMAoGA1UdFQQDCgEBMDICExQACmm4h4lSz49akl8AAQAKabgXDTIzMTAxNzE2NDYyMFowDDAKBgNVHRUEAwoBATAyAhMUAApWMpHegNg9mBYgAAEAClYyFw0yMzEwMTcxNjE0MzRaMAwwCgYDVR0VBAMKAQEwMgITFAAKVjExiRi4HsvR9AABAApWMRcNMjMxMDE3MTYxNDMzWjAMMAoGA1UdFQQDCgEBMDICExQACfd4Jz3wtjowTsQAAQAJ93gXDTIzMTAxNzE1NTQzOVowDDAKBgNVHRUEAwoBATAyAhMUAAn3d+/lfun/SmstAAEACfd3Fw0yMzEwMTcxNTU0MzlaMAwwCgYDVR0VBAMKAQEwMgITFAAOf/LBpRHp84eeogABAA5/8hcNMjMxMDE3MTUwNTMzWjAMMAoGA1UdFQQDCgEBMDICExQADn/xT8etmObluqgAAQAOf/EXDTIzMTAxNzE1MDUzM1owDDAKBgNVHRUEAwoBATAyAhMUAAzyjcNO7KmJiLNkAAEADPKNFw0yMzEwMTcxNTAzMTRaMAwwCgYDVR0VBAMKAQEwMgITFAAM8ozSEZVyzb0+GgABAAzyjBcNMjMxMDE3MTUwMzE0WjAMMAoGA1UdFQQDCgEBMDICExQAC2VzfK8nDQ9PPF0AAQALZXMXDTIzMTAxNzE1MDAzN1owDDAKBgNVHRUEAwoBATAyAhMUAAtlcv1iERl9u0hsAAEAC2VyFw0yMzEwMTcxNTAwMzdaMAwwCgYDVR0VBAMKAQEwMgITFAAMx6wdZh2RsbVIWgABAAzHrBcNMjMxMDE3MTQ1ODIzWjAMMAoGA1UdFQQDCgEBMDICExQADMersu8qNV00mKkAAQAMx6sXDTIzMTAxNzE0NTgyM1owDDAKBgNVHRUEAwoBATAyAhMUAAib1QigUW1n7uO4AAEACJvVFw0yMzEwMTcxNDMzNDBaMAwwCgYDVR0VBAMKAQEwMgITFAAIm9R2//FtBg28xgABAAib1BcNMjMxMDE3MTQzMzQwWjAMMAoGA1UdFQQDCgEBMDICExQADR66GvmZxz7bLzAAAQANHroXDTIzMTAxNzE0MDIwOFowDDAKBgNVHRUEAwoBATAyAhMUAA0euQi6CFU9sLDcAAEADR65Fw0yMzEwMTcxNDAyMDhaMAwwCgYDVR0VBAMKAQEwMgITFAAKUk41ilACNETMEAABAApSThcNMjMxMDE3MDQwMjI5WjAMMAoGA1UdFQQDCgEBMDICExQAClJNOD4cdjeExqsAAQAKUk0XDTIzMTAxNzA0MDIyOVowDDAKBgNVHRUEAwoBATAyAhMUAAztHfjHnLPsWPizAAEADO0dFw0yMzEwMTcwNDAyMjJaMAwwCgYDVR0VBAMKAQEwMgITFAAM7RzHRTgu462o5QABAAztHBcNMjMxMDE3MDQwMjIyWjAMMAoGA1UdFQQDCgEBMDICExQADpUGCcjAhD0Fi7AAAQAOlQYXDTIzMTAxNzA0MDIyMlowDDAKBgNVHRUEAwoBATAyAhMUAA6VBbRrIQyNZ8BjAAEADpUFFw0yMzEwMTcwNDAyMjJaMAwwCgYDVR0VBAMKAQEwMgITFAAIlg+ezmthwOjcWAABAAiWDxcNMjMxMDE2MjIzOTE1WjAMMAoGA1UdFQQDCgEBMDICExQACJYOBy1QGDiU8kEAAQAIlg4XDTIzMTAxNjIyMzkxNVowDDAKBgNVHRUEAwoBATAyAhMUAArSr9kkKxVoHHBbAAEACtKvFw0yMzEwMTYyMTU2MjBaMAwwCgYDVR0VBAMKAQEwMgITFAAK0q5XQ2d7yDobNQABAArSrhcNMjMxMDE2MjE1NjIwWjAMMAoGA1UdFQQDCgEBMDICExQACWMacX560C2sEVoAAQAJYxoXDTIzMTAxNjIxMTkwNFowDDAKBgNVHRUEAwoBATAyAhMUAAljGVOVr4rRB/QqAAEACWMZFw0yMzEwMTYyMTE5MDRaMAwwCgYDVR0VBAMKAQEwMgITFAALQc3DsMjmZ3eDXAABAAtBzRcNMjMxMDE2MjA0MzU1WjAMMAoGA1UdFQQDCgEBMDICExQAC0HMvI7Qd617LDgAAQALQcwXDTIzMTAxNjIwNDM1NVowDDAKBgNVHRUEAwoBATAyAhMUAApVpJysyXlFXxo0AAEAClWkFw0yMzEwMTYyMDM3MzFaMAwwCgYDVR0VBAMKAQEwMgITFAAKVaOQl0dpZMfb+AABAApVoxcNMjMxMDE2MjAzNzMxWjAMMAoGA1UdFQQDCgEBMDICExQADGD837ajwQpJWVQAAQAMYPwXDTIzMTAzMTE1MzYyNlowDDAKBgNVHRUEAwoBATAyAhMUAAxg+wQlP6s2WjYPAAEADGD7Fw0yMzEwMzExNTM2MjZaMAwwCgYDVR0VBAMKAQEwMgITFAAIzqusIal4J0nu0AABAAjOqxcNMjMxMDMxMTUxMDM4WjAMMAoGA1UdFQQDCgEBMDICExQACM6q30T2geZ8hqoAAQAIzqoXDTIzMTAzMTE1MTAzOFowDDAKBgNVHRUEAwoBATAyAhMUAArAS/cTeHXcerZaAAEACsBLFw0yMzEwMzExNDE4MDZaMAwwCgYDVR0VBAMKAQEwMgITFAAKwEpLAyLwSoM+PgABAArAShcNMjMxMDMxMTQxODA2WjAMMAoGA1UdFQQDCgEBMDICExQACLhNzupmZqiR684AAQAIuE0XDTIzMTAzMTE0MTY0MVowDDAKBgNVHRUEAwoBATAyAhMUAAi4TJnoiWgCHnMUAAEACLhMFw0yMzEwMzExNDE2NDFaMAwwCgYDVR0VBAMKAQEwMgITFAANFgvLgyTIX7TZgwABAA0WCxcNMjMxMDMxMDQwMzM1WjAMMAoGA1UdFQQDCgEBMDICExQADRYKv3hEozTlQrEAAQANFgoXDTIzMTAzMTA0MDMzNVowDDAKBgNVHRUEAwoBATAyAhMUAA7+ZM+G01UmlAHMAAEADv5kFw0yMzEwMzEwNDAyMTdaMAwwCgYDVR0VBAMKAQEwMgITFAAO/mPs+74/E8qcYAABAA7+YxcNMjMxMDMxMDQwMjE2WjAMMAoGA1UdFQQDCgEBMDICExQAC6X75Hn4+w/VTusAAQALpfsXDTIzMTAzMTAxMDIyMFowDDAKBgNVHRUEAwoBATAyAhMUAAul+ppeSfLX8ybUAAEAC6X6Fw0yMzEwMzEwMTAyMjBaMAwwCgYDVR0VBAMKAQEwMgITFAAJg6RY5mapYhUVeAABAAmDpBcNMjMxMDMwMjAxNzA0WjAMMAoGA1UdFQQDCgEBMDICExQACYOjvVpl1l8z7YoAAQAJg6MXDTIzMTAzMDIwMTcwNFowDDAKBgNVHRUEAwoBATAyAhMUAA0RE+TGPgXQzRrXAAEADRETFw0yMzEwMzAxODU1NTJaMAwwCgYDVR0VBAMKAQEwMgITFAANERLEtT8DhH2k1gABAA0REhcNMjMxMDMwMTg1NTUyWjAMMAoGA1UdFQQDCgEBMDICExQACT0qic+3oLX0cgUAAQAJPSoXDTIzMTAzMDE3NTI0MlowDDAKBgNVHRUEAwoBATAyAhMUAAk9KWadutUcWlvGAAEACT0pFw0yMzEwMzAxNzUyNDJaMAwwCgYDVR0VBAMKAQEwMgITFAALLk9EFtPJr3GukgABAAsuTxcNMjMxMDMwMTczODE2WjAMMAoGA1UdFQQDCgEBMDICExQACy5Ou7bGwN6sW1IAAQALLk4XDTIzMTAzMDE3MzgxNlowDDAKBgNVHRUEAwoBATAyAhMUAAmH+uiDZA6eYKNyAAEACYf6Fw0yMzEwMzAxNjAxMDBaMAwwCgYDVR0VBAMKAQEwMgITFAAJh/kZE5t6a+iUuQABAAmH+RcNMjMxMDMwMTYwMDU5WjAMMAoGA1UdFQQDCgEBMDICExQADOphqfCq9RDNhBsAAQAM6mEXDTIzMTAzMDE0MzExNlowDDAKBgNVHRUEAwoBATAyAhMUAAzqYAbIxW075c47AAEADOpgFw0yMzEwMzAxNDMxMTZaMAwwCgYDVR0VBAMKAQEwMgITFAAJm9QzOVafg1gjMQABAAmb1BcNMjMxMDMwMTQyMzM1WjAMMAoGA1UdFQQDCgEBMDICExQACZvTQy2xknyUfB8AAQAJm9MXDTIzMTAzMDE0MjMzNVowDDAKBgNVHRUEAwoBATAyAhMUAAqPY35GfgQdEEtiAAEACo9jFw0yMzEwMzAxNDA0NTZaMAwwCgYDVR0VBAMKAQEwMgITFAAKj2Jaw7MInl+LuAABAAqPYhcNMjMxMDMwMTQwNDU2WjAMMAoGA1UdFQQDCgEBMDICExQAD3Kka/ZJTRhgu9sAAQAPcqQXDTIzMTAzMDEzMzUxMVowDDAKBgNVHRUEAwoBATAyAhMUAA9yo1i/mbhaPwFrAAEAD3KjFw0yMzEwMzAxMzM1MTFaMAwwCgYDVR0VBAMKAQEwMgITFAAI/FmrZ8jnvjDd4QABAAj8WRcNMjMxMDMwMDQwMTIzWjAMMAoGA1UdFQQDCgEBMDICExQACPxYoigcVeXWwGIAAQAI/FgXDTIzMTAzMDA0MDEyM1owDDAKBgNVHRUEAwoBATAyAhMUAAjEkQiLjjekDMYHAAEACMSRFw0yMzEwMjgyMzI0MzhaMAwwCgYDVR0VBAMKAQEwMgITFAAIxJAvnCqxynkLYgABAAjEkBcNMjMxMDI4MjMyNDM4WjAMMAoGA1UdFQQDCgEBMDICExQACs2vVB1YtOgJLxgAAQAKza8XDTIzMTAyODA0MDIyMlowDDAKBgNVHRUEAwoBATAyAhMUAArNrtIWcoKtb8S7AAEACs2uFw0yMzEwMjgwNDAyMjJaMAwwCgYDVR0VBAMKAQEwMgITFAAOP9MufIK6klI9zwABAA4/0xcNMjMxMDI4MDQwMjAwWjAMMAoGA1UdFQQDCgEBMDICExQADj/STuNy+NyeB0MAAQAOP9IXDTIzMTAyODA0MDIwMFowDDAKBgNVHRUEAwoBATAyAhMUAArTp+ETeIxFIZHkAAEACtOnFw0yMzEwMjcyMjE4MjVaMAwwCgYDVR0VBAMKAQEwMgITFAAK06Yw59lYtjgVbAABAArTphcNMjMxMDI3MjIxODI1WjAMMAoGA1UdFQQDCgEBMDICExQACsCRxlf7clz6cFUAAQAKwJEXDTIzMTAyNzIxNDg0MVowDDAKBgNVHRUEAwoBATAyAhMUAArAkK8lS2x5BgcnAAEACsCQFw0yMzEwMjcyMTQ4NDFaMAwwCgYDVR0VBAMKAQEwMgITFAAMFSrPlnVbYjsFdwABAAwVKhcNMjMxMDI3MjA1MjAyWjAMMAoGA1UdFQQDCgEBMDICExQADBUpP+YrVaT6sbsAAQAMFSkXDTIzMTAyNzIwNTIwMlowDDAKBgNVHRUEAwoBATAyAhMUAAr+9elNkBpUO4hQAAEACv71Fw0yMzEwMjcyMDMzMzZaMAwwCgYDVR0VBAMKAQEwMgITFAAK/vSvM4pVHs/DbgABAAr+9BcNMjMxMDI3MjAzMzM2WjAMMAoGA1UdFQQDCgEBMDICExQACNLbjlrIVhHzeKoAAQAI0tsXDTIzMTAyNzE5NTEyN1owDDAKBgNVHRUEAwoBATAyAhMUAAjS2iSd0mfblxUFAAEACNLaFw0yMzEwMjcxOTUxMjdaMAwwCgYDVR0VBAMKAQEwMgITFAAKuKcIsxU9aSrQyQABAAq4pxcNMjMxMDI3MTc0MTM5WjAMMAoGA1UdFQQDCgEBMDICExQACrimPWxqsW0YmZQAAQAKuKYXDTIzMTAyNzE3NDEzOVowDDAKBgNVHRUEAwoBATAyAhMUAAsacIB2ayuqg4NSAAEACxpwFw0yMzEwMjcxNzMyMTVaMAwwCgYDVR0VBAMKAQEwMgITFAALGm/NLrSbsRH8hgABAAsabxcNMjMxMDI3MTczMjE1WjAMMAoGA1UdFQQDCgEBMDICExQAC83rlFJPPe/XCCwAAQALzesXDTIzMTAyNzE2NDAwN1owDDAKBgNVHRUEAwoBATAyAhMUAAvN6vKaw720iaglAAEAC83qFw0yMzEwMjcxNjQwMDdaMAwwCgYDVR0VBAMKAQEwMgITFAAMulD5MSx1Gr9s5AABAAy6UBcNMjMxMDI3MTUxMTMzWjAMMAoGA1UdFQQDCgEBMDICExQADLpPJcBX+kg3sRkAAQAMuk8XDTIzMTAyNzE1MTEzMlowDDAKBgNVHRUEAwoBATAyAhMUAAy6XizTRbI2mmT1AAEADLpeFw0yMzEwMjcxNTExMzJaMAwwCgYDVR0VBAMKAQEwMgITFAAMul1GdwDYNcO2TwABAAy6XRcNMjMxMDI3MTUxMTMyWjAMMAoGA1UdFQQDCgEBMDICExQADrQMdfLpOyykb74AAQAOtAwXDTIzMTAyNzE0NTM0N1owDDAKBgNVHRUEAwoBATAyAhMUAA60C0CTtABb1iPOAAEADrQLFw0yMzEwMjcxNDUzNDdaMAwwCgYDVR0VBAMKAQEwMgITFAANYwNcwlFn0162egABAA1jAxcNMjMxMDI3MDQwMjUzWjAMMAoGA1UdFQQDCgEBMDICExQADWMC98Bhp/xhkhsAAQANYwIXDTIzMTAyNzA0MDI1M1owDDAKBgNVHRUEAwoBATAyAhMUAArgGyIhXP8ELN5dAAEACuAbFw0yMzEwMjcwNDAyMjZaMAwwCgYDVR0VBAMKAQEwMgITFAAK4BqFy/H03swSOwABAArgGhcNMjMxMDI3MDQwMjI1WjAMMAoGA1UdFQQDCgEBMDICExQADwfwT1PRZjdUvUMAAQAPB/AXDTIzMTAyNjIyNDgzM1owDDAKBgNVHRUEAwoBATAyAhMUAA8H71jq9CBbazH9AAEADwfvFw0yMzEwMjYyMjQ4MzNaMAwwCgYDVR0VBAMKAQEwMgITFAANpZjbgzlgqA8P1gABAA2lmBcNMjMxMDI2MjE1MDMxWjAMMAoGA1UdFQQDCgEBMDICExQADaWXYkXL5Bz+M7gAAQANpZcXDTIzMTAyNjIxNTAzMVowDDAKBgNVHRUEAwoBATAyAhMUAAo1gNoLKwhttx5wAAEACjWAFw0yMzEwMjYyMTIzNTBaMAwwCgYDVR0VBAMKAQEwMgITFAAKNX/8FBMLJLG0tQABAAo1fxcNMjMxMDI2MjEyMzUwWjAMMAoGA1UdFQQDCgEBMDICExQADsW22XWhKynC+HIAAQAOxbYXDTIzMTAyNjE5MjUxN1owDDAKBgNVHRUEAwoBATAyAhMUAA7Ftb5UVQZaeDcWAAEADsW1Fw0yMzEwMjYxOTI1MTdaMAwwCgYDVR0VBAMKAQEwMgITFAAI7N/Ydiobp3jYKQABAAjs3xcNMjMxMDI2MTkxNjUxWjAMMAoGA1UdFQQDCgEBMDICExQACOze/LI0ZHa4qS8AAQAI7N4XDTIzMTAyNjE5MTY1MVowDDAKBgNVHRUEAwoBATAyAhMUAAvD87Y8nq2FMxiEAAEAC8PzFw0yMzEwMjYxOTEwMzhaMAwwCgYDVR0VBAMKAQEwMgITFAALw/JVeP+RtIV66wABAAvD8hcNMjMxMDI2MTkxMDM4WjAMMAoGA1UdFQQDCgEBMDICExQADZdxjj9Ux2YR2jIAAQANl3EXDTIzMTAyNjE4MjY1NlowDDAKBgNVHRUEAwoBATAyAhMUAA2XcJ0cwGoJF5fnAAEADZdwFw0yMzEwMjYxODI2NTZaMAwwCgYDVR0VBAMKAQEwMgITFAAKh6lm7db5dYB21gABAAqHqRcNMjMxMDI2MTY1NjAwWjAMMAoGA1UdFQQDCgEBMDICExQACoeoYqTx09Y0/NEAAQAKh6gXDTIzMTAyNjE2NTYwMFowDDAKBgNVHRUEAwoBATAyAhMUAAiMp7H2nCOEsBdNAAEACIynFw0yMzEwMjYxNjA3NDFaMAwwCgYDVR0VBAMKAQEwMgITFAAIjKYvHsROap5LvQABAAiMphcNMjMxMDI2MTYwNzQxWjAMMAoGA1UdFQQDCgEBMDICExQAClLUDpdaopdYbrUAAQAKUtQXDTIzMTAyNjE2MDczMlowDDAKBgNVHRUEAwoBATAyAhMUAApS0xlHDNKdnAubAAEAClLTFw0yMzEwMjYxNjA3MzJaMAwwCgYDVR0VBAMKAQEwMgITFAANzRRbSUBTcASo7wABAA3NFBcNMjMxMDI2MTUwNzQyWjAMMAoGA1UdFQQDCgEBMDICExQADc0TdiBtMIuz1PIAAQANzRMXDTIzMTAyNjE1MDc0MlowDDAKBgNVHRUEAwoBATAyAhMUAAwHnig036s3JFAZAAEADAeeFw0yMzEwMjYxNDM1NDFaMAwwCgYDVR0VBAMKAQEwMgITFAAMB52S9Gbesxvm1QABAAwHnRcNMjMxMDI2MTQzNTQxWjAMMAoGA1UdFQQDCgEBMDICExQACxy9ggj23d+QH3sAAQALHL0XDTIzMTAyNjA0MDIyN1owDDAKBgNVHRUEAwoBATAyAhMUAAscvP4Khbo7q45dAAEACxy8Fw0yMzEwMjYwNDAyMjdaMAwwCgYDVR0VBAMKAQEwMgITFAAPR/ZzR0hvuKdkIQABAA9H9hcNMjMxMDI1MjI0NjA3WjAMMAoGA1UdFQQDCgEBMDICExQAD0f123V2SNuZEFsAAQAPR/UXDTIzMTAyNTIyNDYwN1owDDAKBgNVHRUEAwoBATAyAhMUAAic3Q6pa4KkUyBjAAEACJzdFw0yMzEwMjUyMTUwMjNaMAwwCgYDVR0VBAMKAQEwMgITFAAInNy3lTxBXLmhggABAAic3BcNMjMxMDI1MjE1MDIzWjAMMAoGA1UdFQQDCgEBMDICExQACSTz9F30psGx+WAAAQAJJPMXDTIzMTAyNTIxNTAyM1owDDAKBgNVHRUEAwoBATAyAhMUAAkk8jVqUZlxbAQGAAEACSTyFw0yMzEwMjUyMTUwMjNaMAwwCgYDVR0VBAMKAQEwMgITFAAK5T28jAvMNcbICQABAArlPRcNMjMxMDI1MjE1MDIzWjAMMAoGA1UdFQQDCgEBMDICExQACuU8V4zKVup4XK4AAQAK5TwXDTIzMTAyNTIxNTAyM1owDDAKBgNVHRUEAwoBATAyAhMUAArlSUQ4mP0cUBwyAAEACuVJFw0yMzEwMjUyMTUwMjNaMAwwCgYDVR0VBAMKAQEwMgITFAAK5UjRykNcx3RQCgABAArlSBcNMjMxMDI1MjE1MDIzWjAMMAoGA1UdFQQDCgEBMDICExQAC5b3WEQW45jDSZkAAQALlvcXDTIzMTAyNTIxMzYxOVowDDAKBgNVHRUEAwoBATAyAhMUAAuW9gD1Cx2hGO5lAAEAC5b2Fw0yMzEwMjUyMTM2MTlaMAwwCgYDVR0VBAMKAQEwMgITFAAJdeZ5fgVBG7vmYQABAAl15hcNMjMxMDI1MjA1OTA3WjAMMAoGA1UdFQQDCgEBMDICExQACXXl97QbyxUtHXoAAQAJdeUXDTIzMTAyNTIwNTkwN1owDDAKBgNVHRUEAwoBATAyAhMUAA9WMCPbhZdaGa19AAEAD1YwFw0yMzEwMjUyMDQwMTRaMAwwCgYDVR0VBAMKAQEwMgITFAAPVi9wkOuXDHR4CwABAA9WLxcNMjMxMDI1MjA0MDE0WjAMMAoGA1UdFQQDCgEBMDICExQAC8XPSGw01klh5j8AAQALxc8XDTIzMTAyNTIwMzgxMFowDDAKBgNVHRUEAwoBATAyAhMUAAvFzuOpigw8ck63AAEAC8XOFw0yMzEwMjUyMDM4MTBaMAwwCgYDVR0VBAMKAQEwMgITFAAL3neMIOmAxrgyOwABAAvedxcNMjMxMDI1MjAyNTU5WjAMMAoGA1UdFQQDCgEBMDICExQAC952NLm1rnYoRlkAAQAL3nYXDTIzMTAyNTIwMjU1OVowDDAKBgNVHRUEAwoBATAyAhMUAAlNn26dQsaIntc3AAEACU2fFw0yMzEwMjUxOTUzMjNaMAwwCgYDVR0VBAMKAQEwMgITFAAJTZ6mzzf7s/rIPwABAAlNnhcNMjMxMDI1MTk1MzIyWjAMMAoGA1UdFQQDCgEBMDICExQACZtUYExMBgfVX+0AAQAJm1QXDTIzMTAyNTE5MTczM1owDDAKBgNVHRUEAwoBATAyAhMUAAmbU62SLVKAzBZ1AAEACZtTFw0yMzEwMjUxOTE3MzNaMAwwCgYDVR0VBAMKAQEwMgITFAAJv57zDG6RgDhtewABAAm/nhcNMjMxMDI1MTkxMDE3WjAMMAoGA1UdFQQDCgEBMDICExQACb+d7+si3NofwvUAAQAJv50XDTIzMTAyNTE5MTAxN1owDDAKBgNVHRUEAwoBATAyAhMUAAvwroUwxnjLPLTXAAEAC/CuFw0yMzEwMjUxODIyNDBaMAwwCgYDVR0VBAMKAQEwMgITFAAL8K3u+8UANeVeVAABAAvwrRcNMjMxMDI1MTgyMjM5WjAMMAoGA1UdFQQDCgEBMDICExQADWQxcnbM3aoBc+YAAQANZDEXDTIzMTAyNTE3MjEwMlowDDAKBgNVHRUEAwoBATAyAhMUAA1kMD/tF1XodnzHAAEADWQwFw0yMzEwMjUxNzIxMDJaMAwwCgYDVR0VBAMKAQEwMgITFAAJLJULSCh2eTKBMQABAAkslRcNMjMxMDI1MTcwMDUwWjAMMAoGA1UdFQQDCgEBMDICExQACSyUXQzHe0aHVh4AAQAJLJQXDTIzMTAyNTE3MDA1MFowDDAKBgNVHRUEAwoBATAyAhMUAAoUqvmey8YPnbqoAAEAChSqFw0yMzEwMjUxNTU0MDBaMAwwCgYDVR0VBAMKAQEwMgITFAAKFKlXjDK/oXm6qwABAAoUqRcNMjMxMDI1MTU1NDAwWjAMMAoGA1UdFQQDCgEBMDICExQACe9k3cJ4ziTFct0AAQAJ72QXDTIzMTAyNTE0MzYzN1owDDAKBgNVHRUEAwoBATAyAhMUAAnvY5DYhnfmYdeCAAEACe9jFw0yMzEwMjUxNDM2MzZaMAwwCgYDVR0VBAMKAQEwMgITFAAKpJ6S1Cg3u1852AABAAqknhcNMjMxMDI1MTQyMTExWjAMMAoGA1UdFQQDCgEBMDICExQACqSdETvQvkD6phIAAQAKpJ0XDTIzMTAyNTE0MjExMVowDDAKBgNVHRUEAwoBATAyAhMUAAmJriWoFv/wBfYqAAEACYmuFw0yMzEwMjQyMjE1NTZaMAwwCgYDVR0VBAMKAQEwMgITFAAJia0Lm1lmOD27jQABAAmJrRcNMjMxMDI0MjIxNTU2WjAMMAoGA1UdFQQDCgEBMDICExQADSlX+m9BukEOL1wAAQANKVcXDTIzMTAyNDIwMjYyNlowDDAKBgNVHRUEAwoBATAyAhMUAA0pVgNFvwNYcvQKAAEADSlWFw0yMzEwMjQyMDI2MjZaMAwwCgYDVR0VBAMKAQEwMgITFAAKEUoO3+EA1X7r4wABAAoRShcNMjMxMDI0MTkzOTM0WjAMMAoGA1UdFQQDCgEBMDICExQAChFIsPld2vVyLZkAAQAKEUgXDTIzMTAyNDE5MzkzNFowDDAKBgNVHRUEAwoBATAyAhMUAAwySoI0msLHtSTMAAEADDJKFw0yMzEwMjQxOTM5MzRaMAwwCgYDVR0VBAMKAQEwMgITFAAMMklkDc+KZCRjygABAAwySRcNMjMxMDI0MTkzOTM0WjAMMAoGA1UdFQQDCgEBMDICExQACkOURoctBhv/lFgAAQAKQ5QXDTIzMTAyNDE3NDI1N1owDDAKBgNVHRUEAwoBATAyAhMUAApDk3TemSL9NKHSAAEACkOTFw0yMzEwMjQxNzQyNTZaMAwwCgYDVR0VBAMKAQEwMgITFAAKJJigpIJSR3K5AAABAAokmBcNMjMxMDI0MTczMTQwWjAMMAoGA1UdFQQDCgEBMDICExQACiSXFeuHNHRD84cAAQAKJJcXDTIzMTAyNDE3MzE0MFowDDAKBgNVHRUEAwoBATAyAhMUAApASsFpQ9AXEIbAAAEACkBKFw0yMzEwMjQxNjUyMzlaMAwwCgYDVR0VBAMKAQEwMgITFAAKQEndlnpBy5L0YQABAApASRcNMjMxMDI0MTY1MjM5WjAMMAoGA1UdFQQDCgEBMDICExQACxm+5dlXys/hz8gAAQALGb4XDTIzMTAyNDE2MzE0OFowDDAKBgNVHRUEAwoBATAyAhMUAAsZvYcnAgZFwGpuAAEACxm9Fw0yMzEwMjQxNjMxNDhaMAwwCgYDVR0VBAMKAQEwMgITFAAMpmEb+LUgy4nt8wABAAymYRcNMjMxMDI0MTUzOTU4WjAMMAoGA1UdFQQDCgEBMDICExQADKZgpwBAW6h7wSQAAQAMpmAXDTIzMTAyNDE1Mzk1OFowDDAKBgNVHRUEAwoBATAyAhMUAApBmnmtz3yGyem2AAEACkGaFw0yMzEwMjQxNTAzMzlaMAwwCgYDVR0VBAMKAQEwMgITFAAKQZl4zsh+Qu7T0QABAApBmRcNMjMxMDI0MTUwMzM5WjAMMAoGA1UdFQQDCgEBMDICExQADOzDabYTr0IQT0IAAQAM7MMXDTIzMTAyNDE0NDA0OFowDDAKBgNVHRUEAwoBATAyAhMUAAzswn7SU2hZl+pDAAEADOzCFw0yMzEwMjQxNDQwNDhaMAwwCgYDVR0VBAMKAQEwMgITFAAIr/Hr7Y9L35tSaAABAAiv8RcNMjMxMDI0MDQwMTI4WjAMMAoGA1UdFQQDCgEBMDICExQACK/us8KsFjZdoaMAAQAIr+4XDTIzMTAyNDA0MDEyN1owDDAKBgNVHRUEAwoBATAyAhMUAAoo3lGrl1YK8QXHAAEACijeFw0yMzEwMjMyMTI5MDNaMAwwCgYDVR0VBAMKAQEwMgITFAAKKN1VFusdO97jBwABAAoo3RcNMjMxMDIzMjEyOTAzWjAMMAoGA1UdFQQDCgEBMDICExQACMJHTiFxZ0F36r4AAQAIwkcXDTIzMTAyMzIxMjcxOFowDDAKBgNVHRUEAwoBATAyAhMUAAjCRhSXFnatIy1cAAEACMJGFw0yMzEwMjMyMTI3MThaMAwwCgYDVR0VBAMKAQEwMgITFAANmt/69AVxs+NFNgABAA2a3xcNMjMxMDIzMjAzMDM2WjAMMAoGA1UdFQQDCgEBMDICExQADZrerk81U2dOX3IAAQANmt4XDTIzMTAyMzIwMzAzNlowDDAKBgNVHRUEAwoBATAyAhMUAA6R3JMVIh/Z5sG1AAEADpHcFw0yMzEwMjMxOTI4MjdaMAwwCgYDVR0VBAMKAQEwMgITFAAOkdsnrp8MnRAXFwABAA6R2xcNMjMxMDIzMTkyODI3WjAMMAoGA1UdFQQDCgEBMDICExQACtj1z7kutDgWJasAAQAK2PUXDTIzMTAyMzE5MTMyMVowDDAKBgNVHRUEAwoBATAyAhMUAArY9CmX0nLjOXItAAEACtj0Fw0yMzEwMjMxOTEzMjFaMAwwCgYDVR0VBAMKAQEwMgITFAAOnnKrpJmVm1nprwABAA6echcNMjMxMDIzMTcwODAzWjAMMAoGA1UdFQQDCgEBMDICExQADp5xnSZi3yhW5ewAAQAOnnEXDTIzMTAyMzE3MDgwM1owDDAKBgNVHRUEAwoBATAyAhMUAAqKu9cPGBXrGLxaAAEACoq7Fw0yMzEwMjMxNjQ0NThaMAwwCgYDVR0VBAMKAQEwMgITFAAKiro4uxX7VB8DVwABAAqKuhcNMjMxMDIzMTY0NDU4WjAMMAoGA1UdFQQDCgEBMDICExQACmoTLaL1vusPYdIAAQAKahMXDTIzMTAyMzE1MTgxN1owDDAKBgNVHRUEAwoBATAyAhMUAApqEvEsH4UAtjAKAAEACmoSFw0yMzEwMjMxNTE4MTdaMAwwCgYDVR0VBAMKAQEwMgITFAALIa97P5HrrFL9mQABAAshrxcNMjMxMTA5MTczMjA0WjAMMAoGA1UdFQQDCgEBMDICExQACyGuOdKuw/SIFgMAAQALIa4XDTIzMTEwOTE3MzIwM1owDDAKBgNVHRUEAwoBATAyAhMUAAuZuWij0+Wop2UNAAEAC5m5Fw0yMzExMDkxNzI2MzFaMAwwCgYDVR0VBAMKAQEwMgITFAALmbhVmAL77zK0ngABAAuZuBcNMjMxMTA5MTcyNjMxWjAMMAoGA1UdFQQDCgEBMDICExQAC0aFUm5yLcJR3GEAAQALRoUXDTIzMTEwOTE3MDQ1NlowDDAKBgNVHRUEAwoBATAyAhMUAAtGhIySp6H+GgUcAAEAC0aEFw0yMzExMDkxNzA0NTZaMAwwCgYDVR0VBAMKAQEwMgITFAAMLPxYzVQX/00xXAABAAws/BcNMjMxMTA5MTcwNDU2WjAMMAoGA1UdFQQDCgEBMDICExQADCz7HJXdC0K8tQ0AAQAMLPsXDTIzMTEwOTE3MDQ1M1owDDAKBgNVHRUEAwoBATAyAhMUAA0Rq6JWy3908YjLAAEADRGrFw0yMzExMDkxNjE5NDRaMAwwCgYDVR0VBAMKAQEwMgITFAANEarjmpZD1oSssgABAA0RqhcNMjMxMTA5MTYxOTQ0WjAMMAoGA1UdFQQDCgEBMDICExQACiXUFEarz3I4Fo0AAQAKJdQXDTIzMTEwOTE1NDQyMlowDDAKBgNVHRUEAwoBATAyAhMUAAol09F4/kSgFp3ZAAEACiXTFw0yMzExMDkxNTQ0MjJaMAwwCgYDVR0VBAMKAQEwMgITFAAJyroTrO527hf9kgABAAnKuhcNMjMxMTA5MTUyOTAxWjAMMAoGA1UdFQQDCgEBMDICExQACcq53qUigARf7gIAAQAJyrkXDTIzMTEwOTE1MjkwMVowDDAKBgNVHRUEAwoBATAyAhMUAAnevnOXZDsGlJeHAAEACd6+Fw0yMzExMDkxNTIwMDJaMAwwCgYDVR0VBAMKAQEwMgITFAAJ3r1QwIWLhyxc6QABAAnevRcNMjMxMTA5MTUyMDAyWjAMMAoGA1UdFQQDCgEBMDICExQADIPl0KAHTKn5vdYAAQAMg+UXDTIzMTEwOTA0MDE0MFowDDAKBgNVHRUEAwoBATAyAhMUAAyD5OeE/GVxwtJNAAEADIPkFw0yMzExMDkwNDAxNDBaMAwwCgYDVR0VBAMKAQEwMgITFAALgH8FPU3C1DkxGwABAAuAfxcNMjMxMTA4MjIwODI5WjAMMAoGA1UdFQQDCgEBMDICExQAC4B+s9TCiB4z7rkAAQALgH4XDTIzMTEwODIyMDgyOVowDDAKBgNVHRUEAwoBATAyAhMUAAsaYgDYqeSaRYUlAAEACxpiFw0yMzExMDgyMTI2MDJaMAwwCgYDVR0VBAMKAQEwMgITFAALGmFAl0vOroxXHwABAAsaYRcNMjMxMTA4MjEyNjAyWjAMMAoGA1UdFQQDCgEBMDICExQACVQByeq2CtTEMrsAAQAJVAEXDTIzMTEwODIxMTY0M1owDDAKBgNVHRUEAwoBATAyAhMUAAlUABCP4y62fvshAAEACVQAFw0yMzExMDgyMTE2NDNaMAwwCgYDVR0VBAMKAQEwMgITFAAJuJj3GWEZHe4adQABAAm4mBcNMjMxMTA4MjAyNzA3WjAMMAoGA1UdFQQDCgEBMDICExQACbiXFy0F//FAa90AAQAJuJcXDTIzMTEwODIwMjcwN1owDDAKBgNVHRUEAwoBATAyAhMUAAsFywCIiRlhNRFmAAEACwXLFw0yMzExMDgyMDI1MDBaMAwwCgYDVR0VBAMKAQEwMgITFAALBcpjrb0WzcxbZwABAAsFyhcNMjMxMTA4MjAyNTAwWjAMMAoGA1UdFQQDCgEBMDICExQACedw+iHJ0iIdR80AAQAJ53AXDTIzMTEwODIwMjIyNVowDDAKBgNVHRUEAwoBATAyAhMUAAnnb/4PQ4zcwuAUAAEACedvFw0yMzExMDgyMDIyMjVaMAwwCgYDVR0VBAMKAQEwMgITFAAMhzmkqt8OdaQeTQABAAyHORcNMjMxMTA4MjAxMTU3WjAMMAoGA1UdFQQDCgEBMDICExQADIc4up4fKhCGxKQAAQAMhzgXDTIzMTEwODIwMTE1NlowDDAKBgNVHRUEAwoBATAyAhMUAApMWkEjKCiKVZauAAEACkxaFw0yMzExMDgyMDA2MThaMAwwCgYDVR0VBAMKAQEwMgITFAAKTFkKn90ZFXHYSwABAApMWRcNMjMxMTA4MjAwNjE4WjAMMAoGA1UdFQQDCgEBMDICExQAC8S9hmmWFLruoagAAQALxL0XDTIzMTEwODE5Mjc0MFowDDAKBgNVHRUEAwoBATAyAhMUAAvEvLd4Nqf2R/1gAAEAC8S8Fw0yMzExMDgxOTI3NDBaMAwwCgYDVR0VBAMKAQEwMgITFAAKy5d0oOHgjAzG2wABAArLlxcNMjMxMTA4MTkwNzExWjAMMAoGA1UdFQQDCgEBMDICExQACsuWmKzGXiuqC1IAAQAKy5YXDTIzMTEwODE5MDcxMVowDDAKBgNVHRUEAwoBATAyAhMUAAkf5wjKUilYE1OrAAEACR/nFw0yMzExMDgxODIzMDdaMAwwCgYDVR0VBAMKAQEwMgITFAAJH+Zhma1/+0+6uwABAAkf5hcNMjMxMTA4MTgyMzA3WjAMMAoGA1UdFQQDCgEBMDICExQADF6q+CXfRmbvHfAAAQAMXqoXDTIzMTEwODE3NTkzMVowDDAKBgNVHRUEAwoBATAyAhMUAAxeqVB1rNjZx3DIAAEADF6pFw0yMzExMDgxNzU5MzFaMAwwCgYDVR0VBAMKAQEwMgITFAALqq1Hs3xLsCztAQABAAuqrRcNMjMxMTA4MTc0NDU1WjAMMAoGA1UdFQQDCgEBMDICExQAC6qsuKY0TJxoo6oAAQALqqwXDTIzMTEwODE3NDQ1NVowDDAKBgNVHRUEAwoBATAyAhMUAAuK/5U7UzhKs8LHAAEAC4r/Fw0yMzExMDgxNzE4MDRaMAwwCgYDVR0VBAMKAQEwMgITFAALiv6Cx6/J/BwWLQABAAuK/hcNMjMxMTA4MTcxODA0WjAMMAoGA1UdFQQDCgEBMDICExQADL28YL9/mZTCqSAAAQAMvbwXDTIzMTEwODE3MTY0N1owDDAKBgNVHRUEAwoBATAyAhMUAAy9u7YyAKTzkm8zAAEADL27Fw0yMzExMDgxNzE2NDdaMAwwCgYDVR0VBAMKAQEwMgITFAAPiOkMRin1Dr/SjAABAA+I6RcNMjMxMTA4MTYzMTEwWjAMMAoGA1UdFQQDCgEBMDICExQAD4joUTl0gwsF148AAQAPiOgXDTIzMTEwODE2MzExMFowDDAKBgNVHRUEAwoBATAyAhMUAAwd6jfmGIJl4D8jAAEADB3qFw0yMzExMDgxNjA2MTFaMAwwCgYDVR0VBAMKAQEwMgITFAAMHekzh75WO0HvVQABAAwd6RcNMjMxMTA4MTYwNjExWjAMMAoGA1UdFQQDCgEBMDICExQACidEpMI2IbxnOzUAAQAKJ0QXDTIzMTEwODE2MDUyOFowDDAKBgNVHRUEAwoBATAyAhMUAAonQ91z8XjHM1G4AAEACidDFw0yMzExMDgxNjA1MjhaMAwwCgYDVR0VBAMKAQEwMgITFAAJxWh2MY5FtbJ2YwABAAnFaBcNMjMxMTA4MTU0ODUxWjAMMAoGA1UdFQQDCgEBMDICExQACcVn0BzhpzIKafcAAQAJxWcXDTIzMTEwODE1NDg1MVowDDAKBgNVHRUEAwoBATAyAhMUAAqz//DA5PPq7mV+AAEACrP/Fw0yMzExMDgxNTIyNTNaMAwwCgYDVR0VBAMKAQEwMgITFAAKs/7mNI0jE8WBBwABAAqz/hcNMjMxMTA4MTUyMjUzWjAMMAoGA1UdFQQDCgEBMDICExQADs/kh/MU8xuzjvIAAQAOz+QXDTIzMTEwODE1MTM0MVowDDAKBgNVHRUEAwoBATAyAhMUAA7P465hEKWcpj+/AAEADs/jFw0yMzExMDgxNTEzNDFaMAwwCgYDVR0VBAMKAQEwMgITFAANnx6zJ/deYaka8wABAA2fHhcNMjMxMTA4MDQwMTQ0WjAMMAoGA1UdFQQDCgEBMDICExQADZ8d7xK/3y0kWZ8AAQANnx0XDTIzMTEwODA0MDE0NFowDDAKBgNVHRUEAwoBATAyAhMUAAsdi3ZWs/Q+KQ6RAAEACx2LFw0yMzExMDcyMDQ5MDNaMAwwCgYDVR0VBAMKAQEwMgITFAALHYpeBUofQA9h2wABAAsdihcNMjMxMTA3MjA0OTAzWjAMMAoGA1UdFQQDCgEBMDICExQADRPLcP6HXWci8jEAAQANE8sXDTIzMTEwNzE4MDQ1M1owDDAKBgNVHRUEAwoBATAyAhMUAA0TyioENlFPimDfAAEADRPKFw0yMzExMDcxODA0NTNaMAwwCgYDVR0VBAMKAQEwMgITFAALRDnlO2DC4lazZwABAAtEORcNMjMxMTA3MTczMjU4WjAMMAoGA1UdFQQDCgEBMDICExQAC0Q4LYEaqpqPOKAAAQALRDgXDTIzMTEwNzE3MzI1OFowDDAKBgNVHRUEAwoBATAyAhMUAAkvFAAp9BABGz1ZAAEACS8UFw0yMzExMDcxNjUwNDhaMAwwCgYDVR0VBAMKAQEwMgITFAAJLxMXCrzCD5j+wQABAAkvExcNMjMxMTA3MTY1MDQ4WjAMMAoGA1UdFQQDCgEBMDICExQACkG0MM6RdtfDTGAAAQAKQbQXDTIzMTEwNzE2NDYzMlowDDAKBgNVHRUEAwoBATAyAhMUAApBs3622IGq2Fh0AAEACkGzFw0yMzExMDcxNjQ2MzJaMAwwCgYDVR0VBAMKAQEwMgITFAAJxSijCqFCMZ3qgQABAAnFKBcNMjMxMTA3MTYxNTQ4WjAMMAoGA1UdFQQDCgEBMDICExQACcUnk/PBHUcXBhgAAQAJxScXDTIzMTEwNzE2MTU0OFowDDAKBgNVHRUEAwoBATAyAhMUAAybIhGHj3bXyiZdAAEADJsiFw0yMzExMDcxNTQ4NTFaMAwwCgYDVR0VBAMKAQEwMgITFAAMmyBVRkMJG0KpkAABAAybIBcNMjMxMTA3MTU0ODUxWjAMMAoGA1UdFQQDCgEBMDICExQADU/RcE9Jr456fScAAQANT9EXDTIzMTEwNzE1MDU1M1owDDAKBgNVHRUEAwoBATAyAhMUAA1P0DPxfsuFi9R+AAEADU/QFw0yMzExMDcxNTA1NTNaMAwwCgYDVR0VBAMKAQEwMgITFAALeRVFZsrPBDNZIAABAAt5FRcNMjMxMTA3MTUwMzI2WjAMMAoGA1UdFQQDCgEBMDICExQAC3kUOEfyO6mOksUAAQALeRQXDTIzMTEwNzE1MDMyNlowDDAKBgNVHRUEAwoBATAyAhMUAA4JLG9RxbC8npjJAAEADgksFw0yMzExMDcxNDQzNDZaMAwwCgYDVR0VBAMKAQEwMgITFAAOCSsguCAsHeKLyQABAA4JKxcNMjMxMTA3MTQ0MzQ2WjAMMAoGA1UdFQQDCgEBMDICExQACojbmaO9hdEYlqEAAQAKiNsXDTIzMTEwNjIyMDg0N1owDDAKBgNVHRUEAwoBATAyAhMUAAqI2oaIGMcGF1aKAAEACojaFw0yMzExMDYyMjA4NDdaMAwwCgYDVR0VBAMKAQEwMgITFAAMjsw5sg7wTe/7pQABAAyOzBcNMjMxMTA2MjExNDUxWjAMMAoGA1UdFQQDCgEBMDICExQADI7LALl3Zw1dQxMAAQAMjssXDTIzMTEwNjIxMTQ1MFowDDAKBgNVHRUEAwoBATAyAhMUAA28A+utuapi/YtRAAEADbwDFw0yMzExMDYxOTAxMDdaMAwwCgYDVR0VBAMKAQEwMgITFAANvAJZafNgvtQcSQABAA28AhcNMjMxMTA2MTkwMTA3WjAMMAoGA1UdFQQDCgEBMDICExQACI+3i+14v69J4GoAAQAIj7cXDTIzMTEwNjE3MDAzOVowDDAKBgNVHRUEAwoBATAyAhMUAAiPttNACfb5JensAAEACI+2Fw0yMzExMDYxNzAwMzlaMAwwCgYDVR0VBAMKAQEwMgITFAAJbnrA4gACkDePowABAAluehcNMjMxMTA2MTYzNzI2WjAMMAoGA1UdFQQDCgEBMDICExQACW55Uui9QO6NPZAAAQAJbnkXDTIzMTEwNjE2MzcyNlowDDAKBgNVHRUEAwoBATAyAhMUAAolkDv+gkiLn0I5AAEACiWQFw0yMzExMDYxNDE4MDZaMAwwCgYDVR0VBAMKAQEwMgITFAAKJY9KyIfGnkT1RgABAAoljxcNMjMxMTA2MTQxODA2WjAMMAoGA1UdFQQDCgEBMDICExQADatY+wF9j5lKxqEAAQANq1gXDTIzMTEwNjA0MDE0OVowDDAKBgNVHRUEAwoBATAyAhMUAA2rV6WIyrDuuGRDAAEADatXFw0yMzExMDYwNDAxNDlaMAwwCgYDVR0VBAMKAQEwMgITFAAL/oD2q4fdCNHEVAABAAv+gBcNMjMxMTA0MTUxMTM5WjAMMAoGA1UdFQQDCgEBMDICExQAC/5/356DNxzF5ZkAAQAL/n8XDTIzMTEwNDE1MTEzOVowDDAKBgNVHRUEAwoBATAyAhMUAAltql1v7VS6i0ciAAEACW2qFw0yMzExMDQxNDIzNTlaMAwwCgYDVR0VBAMKAQEwMgITFAAJbamOFNqxUjxKiQABAAltqRcNMjMxMTA0MTQyMzU4WjAMMAoGA1UdFQQDCgEBMDICExQACXxWDkcoI2btIgQAAQAJfFYXDTIzMTEwNDA0MDQxNVowDDAKBgNVHRUEAwoBATAyAhMUAAl8VWjq5x0Bd+cwAAEACXxVFw0yMzExMDQwNDA0MTRaMAwwCgYDVR0VBAMKAQEwMgITFAANsqhBCvpBYF8oBAABAA2yqBcNMjMxMTAzMjMwNzIzWjAMMAoGA1UdFQQDCgEBMDICExQADbKnHBVC/AI0Kx4AAQANsqcXDTIzMTEwMzIzMDcyM1owDDAKBgNVHRUEAwoBATAyAhMUAAjAHXF50p4O/abJAAEACMAdFw0yMzExMDMyMjI5NDFaMAwwCgYDVR0VBAMKAQEwMgITFAAIwByJdL3S9MEPYwABAAjAHBcNMjMxMTAzMjIyOTQxWjAMMAoGA1UdFQQDCgEBMDICExQADaFD4G1GgXZTyTMAAQANoUMXDTIzMTEwMzIwNTg1MVowDDAKBgNVHRUEAwoBATAyAhMUAA2hQrzL0IXiq4AiAAEADaFCFw0yMzExMDMyMDU4NTFaMAwwCgYDVR0VBAMKAQEwMgITFAALwRe6Eh4LIbbM1QABAAvBFxcNMjMxMTAzMjAxNDQ4WjAMMAoGA1UdFQQDCgEBMDICExQAC8EWwWuy3Oyn/kAAAQALwRYXDTIzMTEwMzIwMTQ0OFowDDAKBgNVHRUEAwoBATAyAhMUAAvZ3ypkjGzdBmIiAAEAC9nfFw0yMzExMDMxNzA3MTJaMAwwCgYDVR0VBAMKAQEwMgITFAAL2d5N1qb9G4a3tAABAAvZ3hcNMjMxMTAzMTcwNzEyWjAMMAoGA1UdFQQDCgEBMDICExQACvcXVZDHhSSn7ZsAAQAK9xcXDTIzMTEwMzE1NTQzMFowDDAKBgNVHRUEAwoBATAyAhMUAAr3FjKXWVWUddiwAAEACvcWFw0yMzExMDMxNTU0MzBaMAwwCgYDVR0VBAMKAQEwMgITFAAN20ZNC46ZPbKvRwABAA3bRhcNMjMxMTAzMTQ0MjI1WjAMMAoGA1UdFQQDCgEBMDICExQADdtFhLxvzeWG7KMAAQAN20UXDTIzMTEwMzE0NDIyNVowDDAKBgNVHRUEAwoBATAyAhMUAAi4XTYPD/bHcVxQAAEACLhdFw0yMzExMDMxNDA5MjRaMAwwCgYDVR0VBAMKAQEwMgITFAAIuFwifWIZsvvFsgABAAi4XBcNMjMxMTAzMTQwOTI0WjAMMAoGA1UdFQQDCgEBMDICExQADy4p6xVhlITOsgYAAQAPLikXDTIzMTEwMzA0MDIwNFowDDAKBgNVHRUEAwoBATAyAhMUAA8uKGz2MOs61UzmAAEADy4oFw0yMzExMDMwNDAyMDRaMAwwCgYDVR0VBAMKAQEwMgITFAAOgrR2fZFTQT0oMgABAA6CtBcNMjMxMTAyMjIxNTU3WjAMMAoGA1UdFQQDCgEBMDICExQADoKzhjMGVL2CbJoAAQAOgrMXDTIzMTEwMjIyMTU1N1owDDAKBgNVHRUEAwoBATAyAhMUAAsMEdck+2wPWJcgAAEACwwRFw0yMzExMDIyMTA3NTNaMAwwCgYDVR0VBAMKAQEwMgITFAALDBA54UxI9KjNLQABAAsMEBcNMjMxMTAyMjEwNzUzWjAMMAoGA1UdFQQDCgEBMDICExQACymXWXKru4lt23sAAQALKZcXDTIzMTEwMjIxMDc0MlowDDAKBgNVHRUEAwoBATAyAhMUAAsplj044oID5zNXAAEACymWFw0yMzExMDIyMTA3NDJaMAwwCgYDVR0VBAMKAQEwMgITFAAKoMONINXomjShpwABAAqgwxcNMjMxMTAyMTg0NjMyWjAMMAoGA1UdFQQDCgEBMDICExQACqDCizVznbQqHMEAAQAKoMIXDTIzMTEwMjE4NDYzMlowDDAKBgNVHRUEAwoBATAyAhMUAAikfb0JHyQHJ59lAAEACKR9Fw0yMzExMDIxODMwMDlaMAwwCgYDVR0VBAMKAQEwMgITFAAIpHxKBr07LS0aTgABAAikfBcNMjMxMTAyMTgzMDA5WjAMMAoGA1UdFQQDCgEBMDICExQACgzytflCkRqQzT8AAQAKDPIXDTIzMTEwMjE4MTE0MlowDDAKBgNVHRUEAwoBATAyAhMUAAoM8ad9W9nukQ3dAAEACgzxFw0yMzExMDIxODExNDJaMAwwCgYDVR0VBAMKAQEwMgITFAAMWu6JLnno/rhftgABAAxa7hcNMjMxMTAyMTQ1NTQ5WjAMMAoGA1UdFQQDCgEBMDICExQADFrtGmzGOdU4AYIAAQAMWu0XDTIzMTEwMjE0NTU0OFowDDAKBgNVHRUEAwoBATAyAhMUAA0kc4MWxSownLZtAAEADSRzFw0yMzExMDIxNDUzMDJaMAwwCgYDVR0VBAMKAQEwMgITFAANJHLburppzIR3MgABAA0kchcNMjMxMTAyMTQ1MzAyWjAMMAoGA1UdFQQDCgEBMDICExQACaW225zGco0mS/IAAQAJpbYXDTIzMTEwMjE0MzczN1owDDAKBgNVHRUEAwoBATAyAhMUAAmltZGwdhe5+hhrAAEACaW1Fw0yMzExMDIxNDM3MzdaMAwwCgYDVR0VBAMKAQEwMgITFAAIvnFZORvrR1ljRgABAAi+cRcNMjMxMTAxMjAwNDMyWjAMMAoGA1UdFQQDCgEBMDICExQACL5wl1u7G5yHitgAAQAIvnAXDTIzMTEwMTIwMDQzMlowDDAKBgNVHRUEAwoBATAyAhMUAAl3yNvNg0Xps3lJAAEACXfIFw0yMzExMDExOTUxMDJaMAwwCgYDVR0VBAMKAQEwMgITFAAJd8dYdVGYP/5jrQABAAl3xxcNMjMxMTAxMTk1MTAyWjAMMAoGA1UdFQQDCgEBMDICExQADY8VxM8JQU7c9N0AAQANjxUXDTIzMTEwMTE5NDc0MlowDDAKBgNVHRUEAwoBATAyAhMUAA2PFDthG90/cgNpAAEADY8UFw0yMzExMDExOTQ3NDJaMAwwCgYDVR0VBAMKAQEwMgITFAANySwxNU9Nbq4ejgABAA3JLBcNMjMxMTAxMTczMDAwWjAMMAoGA1UdFQQDCgEBMDICExQADckrcwcNa32sFiwAAQANySsXDTIzMTEwMTE3MzAwMFowDDAKBgNVHRUEAwoBATAyAhMUAA5yTJtrQIwpRbiUAAEADnJMFw0yMzExMDExNzI5MzdaMAwwCgYDVR0VBAMKAQEwMgITFAAOcku2fhn2l6VZVAABAA5ySxcNMjMxMTAxMTcyOTM2WjAMMAoGA1UdFQQDCgEBMDICExQACLr3hRWiRTm0qZwAAQAIuvcXDTIzMTEwMTE1MjcwNFowDDAKBgNVHRUEAwoBATAyAhMUAAi69ShAiXpk4UAGAAEACLr1Fw0yMzExMDExNTI3MDRaMAwwCgYDVR0VBAMKAQEwMgITFAAMfgQBCZJHQwPw7AABAAx+BBcNMjMxMTAxMTQyNTUzWjAMMAoGA1UdFQQDCgEBMDICExQADH4DAvGuqtFbJy4AAQAMfgMXDTIzMTEwMTE0MjU1M1owDDAKBgNVHRUEAwoBATAyAhMUAA41MwWuQZd9o6RsAAEADjUzFw0yMzExMDEwNDA1NDJaMAwwCgYDVR0VBAMKAQEwMgITFAAONTLB+CjWYePtFwABAA41MhcNMjMxMTAxMDQwNTQyWjAMMAoGA1UdFQQDCgEBMDICExQACxPP+zZtBoDXJWAAAQALE88XDTIzMTEwMTA0MDUxM1owDDAKBgNVHRUEAwoBATAyAhMUAAsTzs/IEGR1herRAAEACxPOFw0yMzExMDEwNDA1MTNaMAwwCgYDVR0VBAMKAQEwMgITFAAK+g9FPsYhqjM8dwABAAr6DxcNMjMxMTAxMDQwNDU5WjAMMAoGA1UdFQQDCgEBMDICExQACvoO60iOHut8yFoAAQAK+g4XDTIzMTEwMTA0MDQ1OVowDDAKBgNVHRUEAwoBATAyAhMUAAqntV4aTn01/LZqAAEACqe1Fw0yMzEwMzEyMTQ3MTVaMAwwCgYDVR0VBAMKAQEwMgITFAAKp7QPpswykJb+ewABAAqntBcNMjMxMDMxMjE0NzE1WjAMMAoGA1UdFQQDCgEBMDICExQADd4QJrYWB3g/FsEAAQAN3hAXDTIzMTAzMTIxNDcxNVowDDAKBgNVHRUEAwoBATAyAhMUAA3eDz6lp0HBFWBkAAEADd4PFw0yMzEwMzEyMTQ3MTVaMAwwCgYDVR0VBAMKAQEwMgITFAANR9ldA/A3EIZoZQABAA1H2RcNMjMxMDMxMjExMzA0WjAMMAoGA1UdFQQDCgEBMDICExQADUfY92k+cCa6vaAAAQANR9gXDTIzMTAzMTIxMTMwM1owDDAKBgNVHRUEAwoBATAyAhMUAA71KxZvEzvkiR0gAAEADvUrFw0yMzEwMzExNzA4NDVaMAwwCgYDVR0VBAMKAQEwMgITFAAO9SqX3TvKI+ZZeAABAA71KhcNMjMxMDMxMTcwODQzWjAMMAoGA1UdFQQDCgEBMDICExQACiTYF1VgfoymV2UAAQAKJNgXDTIzMTAzMTE2NTIwNlowDDAKBgNVHRUEAwoBATAyAhMUAAok17gK6s+ku1iPAAEACiTXFw0yMzEwMzExNjUyMDZaMAwwCgYDVR0VBAMKAQEwMgITFAAKQLAj+GG7xxDBOAABAApAsBcNMjMxMDMxMTYxODI0WjAMMAoGA1UdFQQDCgEBMDICExQACkCvftKUXELdWlgAAQAKQK8XDTIzMTAzMTE2MTgyNFowDDAKBgNVHRUEAwoBATAyAhMUAAoChqp/kkv13nkpAAEACgKGFw0yMzExMTcyMDQ1MjlaMAwwCgYDVR0VBAMKAQEwMgITFAAKAoXfAqbJmXTN4AABAAoChRcNMjMxMTE3MjA0NTI5WjAMMAoGA1UdFQQDCgEBMDICExQACYWY7a2tRjQx9rUAAQAJhZgXDTIzMTExNzIwMzkzMFowDDAKBgNVHRUEAwoBATAyAhMUAAmFlw3Ipd3VpY+AAAEACYWXFw0yMzExMTcyMDM5MzBaMAwwCgYDVR0VBAMKAQEwMgITFAAIrI9VOAt04Ti7+QABAAisjxcNMjMxMTE3MTg1ODUwWjAMMAoGA1UdFQQDCgEBMDICExQACKyOuLSwhryRAK8AAQAIrI4XDTIzMTExNzE4NTg1MFowDDAKBgNVHRUEAwoBATAyAhMUAA5ndvEzirCJ8ZNMAAEADmd2Fw0yMzExMTcxODMzMzFaMAwwCgYDVR0VBAMKAQEwMgITFAAOZ3UkjfxKTGQILAABAA5ndRcNMjMxMTE3MTgzMzMxWjAMMAoGA1UdFQQDCgEBMDICExQADvwoUOZILcuSQZsAAQAO/CgXDTIzMTExNzE4MTk1MVowDDAKBgNVHRUEAwoBATAyAhMUAA78Jx+K98kmseMBAAEADvwnFw0yMzExMTcxODE5NTFaMAwwCgYDVR0VBAMKAQEwMgITFAANHq6QbNn3+WcoFQABAA0erhcNMjMxMTE3MTc1NDQzWjAMMAoGA1UdFQQDCgEBMDICExQADR6tm71YtOHnzaMAAQANHq0XDTIzMTExNzE3NTQ0M1owDDAKBgNVHRUEAwoBATAyAhMUAAsftbPwixw6WExVAAEACx+1Fw0yMzExMTcxNjI1MDhaMAwwCgYDVR0VBAMKAQEwMgITFAALH7RFd7vP7VvQ4QABAAsftBcNMjMxMTE3MTYyNTA4WjAMMAoGA1UdFQQDCgEBMDICExQACSlPcQ8gqJIkMlwAAQAJKU8XDTIzMTExNzE2MDY0OFowDDAKBgNVHRUEAwoBATAyAhMUAAkpTrHPEBSzE64UAAEACSlOFw0yMzExMTcxNjA2NDhaMAwwCgYDVR0VBAMKAQEwMgITFAAIrtMO4vl0XAhJxAABAAiu0xcNMjMxMTE3MTUxODQ5WjAMMAoGA1UdFQQDCgEBMDICExQACK7SjNcJebUM1UUAAQAIrtIXDTIzMTExNzE1MTg0OVowDDAKBgNVHRUEAwoBATAyAhMUAAy/cLwwg3q4ja1/AAEADL9wFw0yMzExMTcxMDE4MjFaMAwwCgYDVR0VBAMKAQEwMgITFAAMv284wCVxE2Pb7AABAAy/bxcNMjMxMTE3MTAxODIwWjAMMAoGA1UdFQQDCgEBMDICExQADINBcfYnBgOaT/EAAQAMg0EXDTIzMTExNzA0MDI0MVowDDAKBgNVHRUEAwoBATAyAhMUAAyDQMIg0OCZadaOAAEADINAFw0yMzExMTcwNDAyNDFaMAwwCgYDVR0VBAMKAQEwMgITFAAKTTh7bqQHdyYDDgABAApNOBcNMjMxMTE2MjIzMTIxWjAMMAoGA1UdFQQDCgEBMDICExQACk03x9ZzS3ky7mAAAQAKTTcXDTIzMTExNjIyMzEyMVowDDAKBgNVHRUEAwoBATAyAhMUAArTRUS8JQyAljA6AAEACtNFFw0yMzExMTYyMjA2NDVaMAwwCgYDVR0VBAMKAQEwMgITFAAK00Q8OjQ7Cy3TvwABAArTRBcNMjMxMTE2MjIwNjQ1WjAMMAoGA1UdFQQDCgEBMDICExQACmLoxjhCkNQH2S0AAQAKYugXDTIzMTExNjIxMzYzMVowDDAKBgNVHRUEAwoBATAyAhMUAApi5+XvAn4gkYNPAAEACmLnFw0yMzExMTYyMTM2MzFaMAwwCgYDVR0VBAMKAQEwMgITFAAJEBV1nr28QrS8fgABAAkQFRcNMjMxMTE2MjAyNjAxWjAMMAoGA1UdFQQDCgEBMDICExQACRAUMEv3AWrU8lQAAQAJEBQXDTIzMTExNjIwMjYwMVowDDAKBgNVHRUEAwoBATAyAhMUAAvmcisz1cD1gqtvAAEAC+ZyFw0yMzExMTYxOTMyMzBaMAwwCgYDVR0VBAMKAQEwMgITFAAL5nGKcF6hfGRGEAABAAvmcRcNMjMxMTE2MTkzMjMwWjAMMAoGA1UdFQQDCgEBMDICExQADQ0P5XgmKuvVhFIAAQANDQ8XDTIzMTExNjE3MzYxOFowDDAKBgNVHRUEAwoBATAyAhMUAA0NDgHMZE7R7CKrAAEADQ0OFw0yMzExMTYxNzM2MThaMAwwCgYDVR0VBAMKAQEwMgITFAAMv8QaArl2TWncyQABAAy/xBcNMjMxMTE2MTcwMjEwWjAMMAoGA1UdFQQDCgEBMDICExQADL/DSKVyQE5535IAAQAMv8MXDTIzMTExNjE3MDIxMFowDDAKBgNVHRUEAwoBATAyAhMUAApWLnljFSXuX+dfAAEAClYuFw0yMzExMTYxNTU4MThaMAwwCgYDVR0VBAMKAQEwMgITFAAKVi15Z6iq/rG63wABAApWLRcNMjMxMTE2MTU1ODE4WjAMMAoGA1UdFQQDCgEBMDICExQACY2gJleiDYfq1w0AAQAJjaAXDTIzMTExNjA0MDMzOVowDDAKBgNVHRUEAwoBATAyAhMUAAmNn7yq1lCkyaL1AAEACY2fFw0yMzExMTYwNDAzMzlaMAwwCgYDVR0VBAMKAQEwMgITFAANdBH2BkSMNhmKaAABAA10ERcNMjMxMTE2MDQwMTM3WjAMMAoGA1UdFQQDCgEBMDICExQADXQQZrLyNhBDAcIAAQANdBAXDTIzMTExNjA0MDEzN1owDDAKBgNVHRUEAwoBATAyAhMUAAlY+UYQDUaRvh/TAAEACVj5Fw0yMzExMTYwMDA5MjVaMAwwCgYDVR0VBAMKAQEwMgITFAAJWPiLNLwTq6upzwABAAlY+BcNMjMxMTE2MDAwOTI1WjAMMAoGA1UdFQQDCgEBMDICExQAC/cXBrWHQbpYFwMAAQAL9xcXDTIzMTExNTIxMTgyNlowDDAKBgNVHRUEAwoBATAyAhMUAAv3FgddjPC2n5KpAAEAC/cWFw0yMzExMTUyMTE4MjZaMAwwCgYDVR0VBAMKAQEwMgITFAAPUK7UzpQ0BH+mGgABAA9QrhcNMjMxMTE1MjExMDEzWjAMMAoGA1UdFQQDCgEBMDICExQAD1CtJFwFcV7Z4J0AAQAPUK0XDTIzMTExNTIxMTAxM1owDDAKBgNVHRUEAwoBATAyAhMUAAvUW3PEJ7a8/jCCAAEAC9RbFw0yMzExMTUyMDA4NDBaMAwwCgYDVR0VBAMKAQEwMgITFAAL1FpqSudPBYxepQABAAvUWhcNMjMxMTE1MjAwODQwWjAMMAoGA1UdFQQDCgEBMDICExQAChfiOUZnqkiNyUIAAQAKF+IXDTIzMTExNTE2NDc0NlowDDAKBgNVHRUEAwoBATAyAhMUAAoX4UyCfRgU/zqVAAEAChfhFw0yMzExMTUxNjQ3NDZaMAwwCgYDVR0VBAMKAQEwMgITFAAJl9TMwDD2ymmfHwABAAmX1BcNMjMxMTE1MTYyNDQ0WjAMMAoGA1UdFQQDCgEBMDICExQACZfTY36EJH7h0HAAAQAJl9MXDTIzMTExNTE2MjQ0NFowDDAKBgNVHRUEAwoBATAyAhMUAAuX4WPZu/oO7PTJAAEAC5fhFw0yMzExMTUxNjEyMThaMAwwCgYDVR0VBAMKAQEwMgITFAALl+D4Z7TEbK2IHAABAAuX4BcNMjMxMTE1MTYxMjE4WjAMMAoGA1UdFQQDCgEBMDICExQADVhP0hzV2EJ7hmYAAQANWE8XDTIzMTExNTE1NTIzN1owDDAKBgNVHRUEAwoBATAyAhMUAA1YTlq8/2TWKnfAAAEADVhOFw0yMzExMTUxNTUyMzZaMAwwCgYDVR0VBAMKAQEwMgITFAALvuVc6ReUEADO6gABAAu+5RcNMjMxMTE1MTUzNDMzWjAMMAoGA1UdFQQDCgEBMDICExQAC77k4pZDnz6uEKEAAQALvuQXDTIzMTExNTE1MzQzM1owDDAKBgNVHRUEAwoBATAyAhMUAAti+7kJLtmd69u+AAEAC2L7Fw0yMzExMTUxNTE4MTFaMAwwCgYDVR0VBAMKAQEwMgITFAALYvr6Th0b0Eb/1gABAAti+hcNMjMxMTE1MTUxODExWjAMMAoGA1UdFQQDCgEBMDICExQAC4T/j6akBfMKU7kAAQALhP8XDTIzMTExNTE1MDc0NlowDDAKBgNVHRUEAwoBATAyAhMUAAuE/kBAq4JgJDvpAAEAC4T+Fw0yMzExMTUxNTA3NDZaMAwwCgYDVR0VBAMKAQEwMgITFAANw7PzLPggyXz9AgABAA3DsxcNMjMxMTE1MTQ1MTU1WjAMMAoGA1UdFQQDCgEBMDICExQADcOyDohA8rluKTkAAQANw7IXDTIzMTExNTE0NTE1NVowDDAKBgNVHRUEAwoBATAyAhMUAAkrEZuF3woQhzUuAAEACSsRFw0yMzExMTUxNDQzNDVaMAwwCgYDVR0VBAMKAQEwMgITFAAJKxB55dcy4XyaewABAAkrEBcNMjMxMTE1MTQ0MzQ1WjAMMAoGA1UdFQQDCgEBMDICExQADCquafvx2GyAaIIAAQAMKq4XDTIzMTExNTE0MzIwNlowDDAKBgNVHRUEAwoBATAyAhMUAAwqrXu5O4ndFw7eAAEADCqtFw0yMzExMTUxNDMyMDZaMAwwCgYDVR0VBAMKAQEwMgITFAAMTZqvJZTyDie74AABAAxNmhcNMjMxMTE1MDQwMzA3WjAMMAoGA1UdFQQDCgEBMDICExQADE2Zv/BDIejsMqQAAQAMTZkXDTIzMTExNTA0MDMwN1owDDAKBgNVHRUEAwoBATAyAhMUAA0eylwD0SlXChDJAAEADR7KFw0yMzExMTUwNDAyNDFaMAwwCgYDVR0VBAMKAQEwMgITFAANHslG8EvgJXPgyAABAA0eyRcNMjMxMTE1MDQwMjQxWjAMMAoGA1UdFQQDCgEBMDICExQAC6OhIdeTma0V+CwAAQALo6EXDTIzMTExNTA0MDE0OVowDDAKBgNVHRUEAwoBATAyAhMUAAujoHYPLLpDSR41AAEAC6OgFw0yMzExMTUwNDAxNDlaMAwwCgYDVR0VBAMKAQEwMgITFAAOJtYRVFoOaL/h8AABAA4m1hcNMjMxMTE0MjIyODMzWjAMMAoGA1UdFQQDCgEBMDICExQADibVGQXy3rzGwzYAAQAOJtUXDTIzMTExNDIyMjgzM1owDDAKBgNVHRUEAwoBATAyAhMUAApThimC0WoVjgiXAAEAClOGFw0yMzExMTQyMTAyMTdaMAwwCgYDVR0VBAMKAQEwMgITFAAKU4VFvW8zxwUK8AABAApThRcNMjMxMTE0MjEwMjE3WjAMMAoGA1UdFQQDCgEBMDICExQACPJPRHLritT9rPsAAQAI8k8XDTIzMTExNDIxMDA1MFowDDAKBgNVHRUEAwoBATAyAhMUAAjyTkwA3tGJxCTuAAEACPJOFw0yMzExMTQyMTAwNDlaMAwwCgYDVR0VBAMKAQEwMgITFAAL/oRyuCJcoIbdkAABAAv+hBcNMjMxMTE0MjAxMzI3WjAMMAoGA1UdFQQDCgEBMDICExQAC/6DyX4831p7+SkAAQAL/oMXDTIzMTExNDIwMTMyNlowDDAKBgNVHRUEAwoBATAyAhMUAAqe+ZhhXmRq6VLnAAEACp75Fw0yMzExMTQyMDA2NTRaMAwwCgYDVR0VBAMKAQEwMgITFAAKnvgoYZaYorNdzAABAAqe+BcNMjMxMTE0MjAwNjU0WjAMMAoGA1UdFQQDCgEBMDICExQACKERmJI231CFoy8AAQAIoREXDTIzMTExNDE3MTAxOFowDDAKBgNVHRUEAwoBATAyAhMUAAihEJM/XnTjSbKBAAEACKEQFw0yMzExMTQxNzEwMThaMAwwCgYDVR0VBAMKAQEwMgITFAAKgWHNXxuReJlbKQABAAqBYRcNMjMxMTE0MTYzNTU2WjAMMAoGA1UdFQQDCgEBMDICExQACoFgXhqH/RY9S14AAQAKgWAXDTIzMTExNDE2MzU1NlowDDAKBgNVHRUEAwoBATAyAhMUAAnHAgkg7OHxniCZAAEACccCFw0yMzExMTQxNjMyMDJaMAwwCgYDVR0VBAMKAQEwMgITFAAJxwHUzNt3wz40pQABAAnHARcNMjMxMTE0MTYzMjAyWjAMMAoGA1UdFQQDCgEBMDICExQADg7Kr9F2IqWSV6cAAQAODsoXDTIzMTExNDE2MDkwMlowDDAKBgNVHRUEAwoBATAyAhMUAA4Oyc/QrDM0PK2PAAEADg7JFw0yMzExMTQxNjA5MDJaMAwwCgYDVR0VBAMKAQEwMgITFAALeoUUtDPx5w83xQABAAt6hRcNMjMxMTE0MTU0OTQxWjAMMAoGA1UdFQQDCgEBMDICExQAC3qEwVFx2VtXG60AAQALeoQXDTIzMTExNDE1NDk0MVowDDAKBgNVHRUEAwoBATAyAhMUAA3C/ZzHZNj6qbPUAAEADcL9Fw0yMzExMTQxNDMzMTdaMAwwCgYDVR0VBAMKAQEwMgITFAANwvyBo6mcLa0uVgABAA3C/BcNMjMxMTE0MTQzMzE3WjAMMAoGA1UdFQQDCgEBMDICExQADSwnGia/62nYrmoAAQANLCcXDTIzMTExNDA0MDIwN1owDDAKBgNVHRUEAwoBATAyAhMUAA0sJkzotn7ZTuQ/AAEADSwmFw0yMzExMTQwNDAyMDdaMAwwCgYDVR0VBAMKAQEwMgITFAAKIChsgfS3kUIczQABAAogKBcNMjMxMTEzMjMzNTA1WjAMMAoGA1UdFQQDCgEBMDICExQACiAn9OB6Fvhe7IAAAQAKICcXDTIzMTExMzIzMzUwNVowDDAKBgNVHRUEAwoBATAyAhMUAA7gQ1wNjiBEZi++AAEADuBDFw0yMzExMTMyMTE1MjZaMAwwCgYDVR0VBAMKAQEwMgITFAAO4EJ0uvPpIaBKIAABAA7gQhcNMjMxMTEzMjExNTI2WjAMMAoGA1UdFQQDCgEBMDICExQACve1WWzbCUNn17gAAQAK97UXDTIzMTExMzE5Mjg1MFowDDAKBgNVHRUEAwoBATAyAhMUAAr3tHbfuUqDxZjqAAEACve0Fw0yMzExMTMxOTI4NTBaMAwwCgYDVR0VBAMKAQEwMgITFAAIv4FXWpBjpul+8QABAAi/gRcNMjMxMTEzMTkwMzU0WjAMMAoGA1UdFQQDCgEBMDICExQACL+ATAOfsOn3vP8AAQAIv4AXDTIzMTExMzE5MDM1NFowDDAKBgNVHRUEAwoBATAyAhMUAA6bQldNB0tK9LWsAAEADptCFw0yMzExMTMxNzM1NDZaMAwwCgYDVR0VBAMKAQEwMgITFAAOm0GsXsJK6KQvogABAA6bQRcNMjMxMTEzMTczNTQ2WjAMMAoGA1UdFQQDCgEBMDICExQACXBSvgEtv5B+gFcAAQAJcFIXDTIzMTExMzE2NTA1NVowDDAKBgNVHRUEAwoBATAyAhMUAAlwUd0Rj9fkWQ61AAEACXBRFw0yMzExMTMxNjUwNTVaMAwwCgYDVR0VBAMKAQEwMgITFAAL2JvzV6W7x+4sqQABAAvYmxcNMjMxMTEzMTU1OTMzWjAMMAoGA1UdFQQDCgEBMDICExQAC9iaREcZRqccp4UAAQAL2JoXDTIzMTExMzE1NTkzM1owDDAKBgNVHRUEAwoBATAyAhMUAAtTOwgXAPXYyZGpAAEAC1M7Fw0yMzExMTMxNTQxNTRaMAwwCgYDVR0VBAMKAQEwMgITFAALUzrHFlB7wCd4JQABAAtTOhcNMjMxMTEzMTU0MTU0WjAMMAoGA1UdFQQDCgEBMDICExQADE7wYVpxEfLIZEIAAQAMTvAXDTIzMTExMzE0NDA0OVowDDAKBgNVHRUEAwoBATAyAhMUAAxO75iD03GmhITeAAEADE7vFw0yMzExMTMxNDQwNDlaMAwwCgYDVR0VBAMKAQEwMgITFAAJnMzFXYz7WvNXegABAAmczBcNMjMxMTEzMTQzNzE2WjAMMAoGA1UdFQQDCgEBMDICExQACZzLi6PSMWqB38YAAQAJnMsXDTIzMTExMzE0MzcxNlowDDAKBgNVHRUEAwoBATAyAhMUAAyZkeXpH7YCmI1AAAEADJmRFw0yMzExMTMxNDAwMzRaMAwwCgYDVR0VBAMKAQEwMgITFAAMmZAftGgFky4MvAABAAyZkBcNMjMxMTEzMTQwMDM0WjAMMAoGA1UdFQQDCgEBMDICExQADe2CspoVmon6s/gAAQAN7YIXDTIzMTExMzEzNTIyNVowDDAKBgNVHRUEAwoBATAyAhMUAA3tgfymUuVRtQtWAAEADe2BFw0yMzExMTMxMzUyMjVaMAwwCgYDVR0VBAMKAQEwMgITFAAJJU8xujQCpM+5cgABAAklTxcNMjMxMTEyMTQzODAxWjAMMAoGA1UdFQQDCgEBMDICExQACSVOgvlDiaGsbO4AAQAJJU4XDTIzMTExMjE0MzgwMFowDDAKBgNVHRUEAwoBATAyAhMUAAmzmLb/lkNg4ql+AAEACbOYFw0yMzExMTIwNDAxMjBaMAwwCgYDVR0VBAMKAQEwMgITFAAJs5enfUmZ+NBDMgABAAmzlxcNMjMxMTEyMDQwMTIwWjAMMAoGA1UdFQQDCgEBMDICExQACYZaQFJrR2wdIkgAAQAJhloXDTIzMTExMTE2MjExMlowDDAKBgNVHRUEAwoBATAyAhMUAAmGWVI/hVrvVLaNAAEACYZZFw0yMzExMTExNjIxMTJaMAwwCgYDVR0VBAMKAQEwMgITFAAKfo9BOhpHT0cpNQABAAp+jxcNMjMxMTExMDQwMjMyWjAMMAoGA1UdFQQDCgEBMDICExQACn6OStmXZQyi4CMAAQAKfo4XDTIzMTExMTA0MDIzMlowDDAKBgNVHRUEAwoBATAyAhMUAAxWDvCd9T5MCMvCAAEADFYOFw0yMzExMTEwNDAyMjhaMAwwCgYDVR0VBAMKAQEwMgITFAAMVg2CtreTdLhsFAABAAxWDRcNMjMxMTExMDQwMjI4WjAMMAoGA1UdFQQDCgEBMDICExQACOzDp7utMdv9aH0AAQAI7MMXDTIzMTExMDIwMjM1NVowDDAKBgNVHRUEAwoBATAyAhMUAAjswuOAGgA1N7p0AAEACOzCFw0yMzExMTAyMDIzNTVaMAwwCgYDVR0VBAMKAQEwMgITFAAM4i27iTx2XuKs6AABAAziLRcNMjMxMTEwMjAwMDI5WjAMMAoGA1UdFQQDCgEBMDICExQADOIsbC1i8AqZ2C8AAQAM4iwXDTIzMTExMDIwMDAyOVowDDAKBgNVHRUEAwoBATAyAhMUAA3pGNgD6UIJpR6gAAEADekYFw0yMzExMTAxOTAxMzBaMAwwCgYDVR0VBAMKAQEwMgITFAAN6RecpB0rK8mglAABAA3pFxcNMjMxMTEwMTkwMTMwWjAMMAoGA1UdFQQDCgEBMDICExQADrY4+mIidT1vtn4AAQAOtjgXDTIzMTExMDE4Mzc1N1owDDAKBgNVHRUEAwoBATAyAhMUAA62N4HUOAZwmaXwAAEADrY3Fw0yMzExMTAxODM3NTdaMAwwCgYDVR0VBAMKAQEwMgITFAAJH8f7mJCTkyhTvAABAAkfxxcNMjMxMTEwMTgyMDE4WjAMMAoGA1UdFQQDCgEBMDICExQACR/GzEn/DzH+ozQAAQAJH8YXDTIzMTExMDE4MjAxN1owDDAKBgNVHRUEAwoBATAyAhMUAA1gJ4I67CHGI9snAAEADWAnFw0yMzExMTAxNjU4MTlaMAwwCgYDVR0VBAMKAQEwMgITFAANYCbyC8Wx6PUdtgABAA1gJhcNMjMxMTEwMTY1ODE5WjAMMAoGA1UdFQQDCgEBMDICExQAC271tqUBlKcf2CQAAQALbvUXDTIzMTExMDE1MjcyM1owDDAKBgNVHRUEAwoBATAyAhMUAAtu8g4ujMGtA+V2AAEAC27yFw0yMzExMTAxNTI3MjNaMAwwCgYDVR0VBAMKAQEwMgITFAAKPggm0hJvcoNZ6AABAAo+CBcNMjMxMTEwMTUxNjE5WjAMMAoGA1UdFQQDCgEBMDICExQACj4HCaNWTJbyxVIAAQAKPgcXDTIzMTExMDE1MTYxOVowDDAKBgNVHRUEAwoBATAyAhMUAAi7m+Lg5yhI2owVAAEACLubFw0yMzExMTAxNTA3MDBaMAwwCgYDVR0VBAMKAQEwMgITFAAIu5rvVm1Mns9ThwABAAi7mhcNMjMxMTEwMTUwNzAwWjAMMAoGA1UdFQQDCgEBMDICExQAChLa9i0VwxRVDHkAAQAKEtoXDTIzMTExMDE0MzEyNFowDDAKBgNVHRUEAwoBATAyAhMUAAoS2WaPZdpC84rJAAEAChLZFw0yMzExMTAxNDMxMjRaMAwwCgYDVR0VBAMKAQEwMgITFAANk/E+Vo+IQgr+mwABAA2T8RcNMjMxMTEwMDkwMzA3WjAMMAoGA1UdFQQDCgEBMDICExQADZPw+lQICa2PjRIAAQANk/AXDTIzMTExMDA5MDMwN1owDDAKBgNVHRUEAwoBATAyAhMUAA4DNInJF5eCd1SkAAEADgM0Fw0yMzExMTAwNDAzMjdaMAwwCgYDVR0VBAMKAQEwMgITFAAOAzMZ4vrSejl8dwABAA4DMxcNMjMxMTEwMDQwMzI2WjAMMAoGA1UdFQQDCgEBMDICExQAC3I/Ik1RXc2aVPwAAQALcj8XDTIzMTExMDA0MDMxMlowDDAKBgNVHRUEAwoBATAyAhMUAAtyPg1U62H/IxL8AAEAC3I+Fw0yMzExMTAwNDAzMTJaMAwwCgYDVR0VBAMKAQEwMgITFAAIrSltd0HgutRHOwABAAitKRcNMjMxMTA5MjIyNTE0WjAMMAoGA1UdFQQDCgEBMDICExQACK0oU7yY+H6fwgUAAQAIrSgXDTIzMTEwOTIyMjUxNFowDDAKBgNVHRUEAwoBATAyAhMUAAlP+5Lge6ZMEjqjAAEACU/7Fw0yMzExMDkyMTIxMTlaMAwwCgYDVR0VBAMKAQEwMgITFAAJT/qggFAmp14XfwABAAlP+hcNMjMxMTA5MjEyMTE5WjAMMAoGA1UdFQQDCgEBMDICExQACeZk4ooTXK0z12kAAQAJ5mQXDTIzMTEwOTIwMTMzOFowDDAKBgNVHRUEAwoBATAyAhMUAAnmY3rDdDteiE5RAAEACeZjFw0yMzExMDkyMDEzMzhaMAwwCgYDVR0VBAMKAQEwMgITFAANtqBPN339C/q7NAABAA22oBcNMjMxMTA5MTkyMTI2WjAMMAoGA1UdFQQDCgEBMDICExQADbafHneOUA8DXuEAAQANtp8XDTIzMTEwOTE5MjEyNVowDDAKBgNVHRUEAwoBATAyAhMUAAx1/sXxES5ekZ8yAAEADHX+Fw0yMzExMDkxODA5NTlaMAwwCgYDVR0VBAMKAQEwMgITFAAMdf3TASUgBlu/8wABAAx1/RcNMjMxMTA5MTgwOTU5WjAMMAoGA1UdFQQDCgEBMDICExQACKbVfjD69c8mvrQAAQAIptUXDTIzMTEyODE1NDQ1N1owDDAKBgNVHRUEAwoBATAyAhMUAAim1CB90MEJml+8AAEACKbUFw0yMzExMjgxNTQ0NTdaMAwwCgYDVR0VBAMKAQEwMgITFAAJCbu8G/AEJVxnEwABAAkJuxcNMjMxMTI4MTUzODU1WjAMMAoGA1UdFQQDCgEBMDICExQACQm6PwM4Q+B54DMAAQAJCboXDTIzMTEyODE1Mzg1NVowDDAKBgNVHRUEAwoBATAyAhMUAAj34fuDkR3IH9NkAAEACPfhFw0yMzExMjgxNTAxMzBaMAwwCgYDVR0VBAMKAQEwMgITFAAI9+C8ERlcMbdKjQABAAj34BcNMjMxMTI4MTUwMTMwWjAMMAoGA1UdFQQDCgEBMDICExQACiLYT19Ajew4iTEAAQAKItgXDTIzMTEyODE0NDIzNFowDDAKBgNVHRUEAwoBATAyAhMUAAoi12+MfopwHcAJAAEACiLXFw0yMzExMjgxNDQyMzRaMAwwCgYDVR0VBAMKAQEwMgITFAAM0sG7VCkk3t183QABAAzSwRcNMjMxMTI4MTQyMjQ1WjAMMAoGA1UdFQQDCgEBMDICExQADNLAQ8rlcgGGsGoAAQAM0sAXDTIzMTEyODE0MjI0NVowDDAKBgNVHRUEAwoBATAyAhMUAAnwHhRhUyAhM00jAAEACfAeFw0yMzExMjcyMjAxNTVaMAwwCgYDVR0VBAMKAQEwMgITFAAJ8B2xKyGMqEDfIAABAAnwHRcNMjMxMTI3MjIwMTU1WjAMMAoGA1UdFQQDCgEBMDICExQAC6urMmIKg/6lScEAAQALq6sXDTIzMTEyNzIxNDczN1owDDAKBgNVHRUEAwoBATAyAhMUAAurquRZnvcoG3XDAAEAC6uqFw0yMzExMjcyMTQ3MzdaMAwwCgYDVR0VBAMKAQEwMgITFAAKFqr4Sa7hGIm+ZAABAAoWqhcNMjMxMTI3MTk0MTQwWjAMMAoGA1UdFQQDCgEBMDICExQAChap3vflyASHLp4AAQAKFqkXDTIzMTEyNzE5NDE0MFowDDAKBgNVHRUEAwoBATAyAhMUAArw4UfYtJ0CQYnYAAEACvDhFw0yMzExMjcxOTA2MjFaMAwwCgYDVR0VBAMKAQEwMgITFAAK8OCekhxEtj1ObQABAArw4BcNMjMxMTI3MTkwNjIxWjAMMAoGA1UdFQQDCgEBMDICExQACfIOIzvCmTr6oHsAAQAJ8g4XDTIzMTEyNzE3MjQwN1owDDAKBgNVHRUEAwoBATAyAhMUAAnyDecTx+taQLikAAEACfINFw0yMzExMjcxNzI0MDdaMAwwCgYDVR0VBAMKAQEwMgITFAAK2pvkYSgV3dp3YAABAAramxcNMjMxMTI3MTcxMzQ1WjAMMAoGA1UdFQQDCgEBMDICExQACtqafgpeJH3jtRMAAQAK2poXDTIzMTEyNzE3MTM0NVowDDAKBgNVHRUEAwoBATAyAhMUAAlEkEtnwqhhk9LxAAEACUSQFw0yMzExMjcxNjA5MzNaMAwwCgYDVR0VBAMKAQEwMgITFAAJRI9xmSc0N70R1QABAAlEjxcNMjMxMTI3MTYwOTMzWjAMMAoGA1UdFQQDCgEBMDICExQACJ3tEhUHw3uNyV4AAQAIne0XDTIzMTEyNzE2MDMyMlowDDAKBgNVHRUEAwoBATAyAhMUAAid7M+JayeZhVs3AAEACJ3sFw0yMzExMjcxNjAzMjJaMAwwCgYDVR0VBAMKAQEwMgITFAAPj7cbbV5CUdXdaQABAA+PtxcNMjMxMTI3MTU0ODQyWjAMMAoGA1UdFQQDCgEBMDICExQAD4+2/arzzmi5kwIAAQAPj7YXDTIzMTEyNzE1NDg0MlowDDAKBgNVHRUEAwoBATAyAhMUAA69En7+y0oRGs76AAEADr0SFw0yMzExMjcxNTQ3MDdaMAwwCgYDVR0VBAMKAQEwMgITFAAOvRHHnsI6JVV8zwABAA69ERcNMjMxMTI3MTU0NzA3WjAMMAoGA1UdFQQDCgEBMDICExQACeu8YaLFRWmi5xgAAQAJ67wXDTIzMTEyNzE1MzIxOFowDDAKBgNVHRUEAwoBATAyAhMUAAnru7A1BoAVZRnAAAEACeu7Fw0yMzExMjcxNTMyMThaMAwwCgYDVR0VBAMKAQEwMgITFAALoCkd/b9He6iHFwABAAugKRcNMjMxMTI3MTQ1OTE3WjAMMAoGA1UdFQQDCgEBMDICExQAC6AobHiUDLIraGUAAQALoCgXDTIzMTEyNzE0NTkxN1owDDAKBgNVHRUEAwoBATAyAhMUAAsMb7j08casoqQ4AAEACwxvFw0yMzExMjcxNDE0MzJaMAwwCgYDVR0VBAMKAQEwMgITFAALDG4rOrsFqIcppQABAAsMbhcNMjMxMTI3MTQxNDMyWjAMMAoGA1UdFQQDCgEBMDICExQACV5/8aTwkfMl/boAAQAJXn8XDTIzMTEyNjA0MDEyN1owDDAKBgNVHRUEAwoBATAyAhMUAAlefn3yJ2Wqu0jzAAEACV5+Fw0yMzExMjYwNDAxMjdaMAwwCgYDVR0VBAMKAQEwMgITFAAKwWH0VlUMeewNfwABAArBYRcNMjMxMTI1MjA1ODMyWjAMMAoGA1UdFQQDCgEBMDICExQACsFgOBcLsurvNaQAAQAKwWAXDTIzMTEyNTIwNTgzMlowDDAKBgNVHRUEAwoBATAyAhMUAAttcXELbzw2UceXAAEAC21xFw0yMzExMjQyMDQ3MDFaMAwwCgYDVR0VBAMKAQEwMgITFAALbXBA26j9JQ/p3AABAAttcBcNMjMxMTI0MjA0NzAxWjAMMAoGA1UdFQQDCgEBMDICExQACVBxh2UCQtxTd2AAAQAJUHEXDTIzMTEyNDIwMzkxNFowDDAKBgNVHRUEAwoBATAyAhMUAAlQcPwp84hzCLvGAAEACVBwFw0yMzExMjQyMDM5MTRaMAwwCgYDVR0VBAMKAQEwMgITFAAKmrHY5btCb9WBvQABAAqasRcNMjMxMTI0MTkyMTAzWjAMMAoGA1UdFQQDCgEBMDICExQACpqwF4HhaAXuuDIAAQAKmrAXDTIzMTEyNDE5MjEwM1owDDAKBgNVHRUEAwoBATAyAhMUAAo+avbuHnzP+KYLAAEACj5qFw0yMzExMjQxNzI4MDJaMAwwCgYDVR0VBAMKAQEwMgITFAAKPmlwJSQXEJ3DWgABAAo+aRcNMjMxMTI0MTcyODAyWjAMMAoGA1UdFQQDCgEBMDICExQAC+2g2eX3zJH/fdQAAQAL7aAXDTIzMTEyNDE3MDUzN1owDDAKBgNVHRUEAwoBATAyAhMUAAvtn8HD3brukgrKAAEAC+2fFw0yMzExMjQxNzA1MzdaMAwwCgYDVR0VBAMKAQEwMgITFAAMXvhwgmkB2P6JtQABAAxe+BcNMjMxMTI0MTQ0MjIxWjAMMAoGA1UdFQQDCgEBMDICExQADF73jkdJQDGodhQAAQAMXvcXDTIzMTEyNDE0NDIyMVowDDAKBgNVHRUEAwoBATAyAhMUAAmDYIBrwt7MZpx/AAEACYNgFw0yMzExMjQwNDAzMjNaMAwwCgYDVR0VBAMKAQEwMgITFAAJg18PVr+maFSFUgABAAmDXxcNMjMxMTI0MDQwMzIyWjAMMAoGA1UdFQQDCgEBMDICExQACI7TP2YV7du3LC4AAQAIjtMXDTIzMTEyMzIwNTkxOFowDDAKBgNVHRUEAwoBATAyAhMUAAiO0tWTNyZRb9DcAAEACI7SFw0yMzExMjMyMDU5MThaMAwwCgYDVR0VBAMKAQEwMgITFAAIxRWiKcYOp68GwQABAAjFFRcNMjMxMTIzMjAwNzEwWjAMMAoGA1UdFQQDCgEBMDICExQACMUUrUXoC4kqdpoAAQAIxRQXDTIzMTEyMzIwMDcxMFowDDAKBgNVHRUEAwoBATAyAhMUAAlAimVSEzqmJjQbAAEACUCKFw0yMzExMjMxOTAwNDRaMAwwCgYDVR0VBAMKAQEwMgITFAAJQIlsAO0CuY0+BgABAAlAiRcNMjMxMTIzMTkwMDQ0WjAMMAoGA1UdFQQDCgEBMDICExQACZiIbpNGv5he67EAAQAJmIgXDTIzMTEyMzE4MDAyMVowDDAKBgNVHRUEAwoBATAyAhMUAAmYh+iiUR+4kJ8vAAEACZiHFw0yMzExMjMxODAwMjFaMAwwCgYDVR0VBAMKAQEwMgITFAAL6DTgd1jefMbFcgABAAvoNBcNMjMxMTIzMTYyMjQzWjAMMAoGA1UdFQQDCgEBMDICExQAC+gzWSjy4AHIF68AAQAL6DMXDTIzMTEyMzE2MjI0M1owDDAKBgNVHRUEAwoBATAyAhMUAA9DoiIfJLGvIeJOAAEAD0OiFw0yMzExMjMxNTUxMzNaMAwwCgYDVR0VBAMKAQEwMgITFAAPQ6FTo01JjwtGYwABAA9DoRcNMjMxMTIzMTU1MTMzWjAMMAoGA1UdFQQDCgEBMDICExQACjgKAdDrfaizsfUAAQAKOAoXDTIzMTEyMzE1MTkyMVowDDAKBgNVHRUEAwoBATAyAhMUAAo4CdYgG4saWDgoAAEACjgJFw0yMzExMjMxNTE5MjFaMAwwCgYDVR0VBAMKAQEwMgITFAAMHj4kIJrjSLhPpAABAAwePhcNMjMxMTIzMTUxOTIxWjAMMAoGA1UdFQQDCgEBMDICExQADB499smED1Ut/tAAAQAMHj0XDTIzMTEyMzE1MTkyMFowDDAKBgNVHRUEAwoBATAyAhMUAAmsWK2eo/ciQ5tLAAEACaxYFw0yMzExMjMxNTE0MjlaMAwwCgYDVR0VBAMKAQEwMgITFAAJrFe1UbMk7EWjOQABAAmsVxcNMjMxMTIzMTUxNDI5WjAMMAoGA1UdFQQDCgEBMDICExQADtJ4Khy7q1kpmOIAAQAO0ngXDTIzMTEyMzE1MTIzMFowDDAKBgNVHRUEAwoBATAyAhMUAA7Sd46K8UQoyvYUAAEADtJ3Fw0yMzExMjMxNTEyMzBaMAwwCgYDVR0VBAMKAQEwMgITFAALdmSAi2U7UrcnawABAAt2ZBcNMjMxMTIzMTQzNDQ5WjAMMAoGA1UdFQQDCgEBMDICExQAC3ZjW9LJEZz4wNIAAQALdmMXDTIzMTEyMzE0MzQ0OVowDDAKBgNVHRUEAwoBATAyAhMUAAk2HBaZVD17ToKBAAEACTYcFw0yMzExMjMwNDAzNDZaMAwwCgYDVR0VBAMKAQEwMgITFAAJNht0a6am7ShgEgABAAk2GxcNMjMxMTIzMDQwMzQ2WjAMMAoGA1UdFQQDCgEBMDICExQADDa2Pw6r7qVl8WsAAQAMNrYXDTIzMTEyMzA0MDIzNlowDDAKBgNVHRUEAwoBATAyAhMUAAw2tVTIJARkxrqXAAEADDa1Fw0yMzExMjMwNDAyMzZaMAwwCgYDVR0VBAMKAQEwMgITFAAJ2Q7kgklAZ53GfQABAAnZDhcNMjMxMTIzMDQwMjAxWjAMMAoGA1UdFQQDCgEBMDICExQACdkNOHDum4IVHA8AAQAJ2Q0XDTIzMTEyMzA0MDIwMVowDDAKBgNVHRUEAwoBATAyAhMUAAsc3S+ndpBrFMhkAAEACxzdFw0yMzExMjIyMjEzMDhaMAwwCgYDVR0VBAMKAQEwMgITFAALHNwhTX/FGMcL8AABAAsc3BcNMjMxMTIyMjIxMzA3WjAMMAoGA1UdFQQDCgEBMDICExQACgPa7nwo4OjgQuUAAQAKA9oXDTIzMTEyMjIwMzkwOVowDDAKBgNVHRUEAwoBATAyAhMUAAoD2TvRu/cLN68dAAEACgPZFw0yMzExMjIyMDM5MDlaMAwwCgYDVR0VBAMKAQEwMgITFAAI6xsY0qqnUrIeoAABAAjrGxcNMjMxMTIyMjAxMjQzWjAMMAoGA1UdFQQDCgEBMDICExQACOsaghYg5MyeCYYAAQAI6xoXDTIzMTEyMjIwMTI0MlowDDAKBgNVHRUEAwoBATAyAhMUAA0fnpEGze2ZLT+6AAEADR+eFw0yMzExMjIyMDAwMDRaMAwwCgYDVR0VBAMKAQEwMgITFAANH51gsIpC4Pm1BQABAA0fnRcNMjMxMTIyMjAwMDAzWjAMMAoGA1UdFQQDCgEBMDICExQACR1VddGAz+unU/4AAQAJHVUXDTIzMTEyMjE4MDkyMFowDDAKBgNVHRUEAwoBATAyAhMUAAkdVHi1wcb0GEbSAAEACR1UFw0yMzExMjIxODA5MjBaMAwwCgYDVR0VBAMKAQEwMgITFAANyPpAyTqczzBIqAABAA3I+hcNMjMxMTIyMTgwODQ2WjAMMAoGA1UdFQQDCgEBMDICExQADcj5LtwKApi5+gEAAQANyPkXDTIzMTEyMjE4MDg0NlowDDAKBgNVHRUEAwoBATAyAhMUAA8siUzMduXTFyKCAAEADyyJFw0yMzExMjIxODA4MTZaMAwwCgYDVR0VBAMKAQEwMgITFAAPLIjC7oXNB1z2ngABAA8siBcNMjMxMTIyMTgwODE1WjAMMAoGA1UdFQQDCgEBMDICExQACi8kY+tB+qjSrbkAAQAKLyQXDTIzMTEyMjE4MDgwM1owDDAKBgNVHRUEAwoBATAyAhMUAAovI3XKLbFWXPlfAAEACi8jFw0yMzExMjIxODA4MDNaMAwwCgYDVR0VBAMKAQEwMgITFAAKKNSSJAMEwn589gABAAoo1BcNMjMxMTIyMTYwMzUxWjAMMAoGA1UdFQQDCgEBMDICExQACijTejjLSsppDVwAAQAKKNMXDTIzMTEyMjE2MDM1MVowDDAKBgNVHRUEAwoBATAyAhMUAAoTSvp2M4bSvfzsAAEAChNKFw0yMzExMjIxNTEyNTFaMAwwCgYDVR0VBAMKAQEwMgITFAAKE0kQFYHCw2DDeAABAAoTSRcNMjMxMTIyMTUxMjUxWjAMMAoGA1UdFQQDCgEBMDICExQACdqmDYTEtsokn2IAAQAJ2qYXDTIzMTEyMjE0NTYxN1owDDAKBgNVHRUEAwoBATAyAhMUAAnapU4NfKVJZKdWAAEACdqlFw0yMzExMjIxNDU2MTdaMAwwCgYDVR0VBAMKAQEwMgITFAAIq7WzcUggHJeu6QABAAirtRcNMjMxMTIyMTQ0NDI3WjAMMAoGA1UdFQQDCgEBMDICExQACKu0/CNPAbdcE5AAAQAIq7QXDTIzMTEyMjE0NDQyN1owDDAKBgNVHRUEAwoBATAyAhMUAA0d8HiF21VXSvd6AAEADR3wFw0yMzExMjIxNDI2MzlaMAwwCgYDVR0VBAMKAQEwMgITFAANHe/DxtLLp9KnkAABAA0d7xcNMjMxMTIyMTQyNjM5WjAMMAoGA1UdFQQDCgEBMDICExQADqadiFu8JIGEejQAAQAOpp0XDTIzMTEyMjE0MDQyOFowDDAKBgNVHRUEAwoBATAyAhMUAA6mnK96l0s9U/SZAAEADqacFw0yMzExMjIxNDA0MjhaMAwwCgYDVR0VBAMKAQEwMgITFAAJxp5MUnD1EPlG6AABAAnGnhcNMjMxMTIyMTMxMTQyWjAMMAoGA1UdFQQDCgEBMDICExQACcadtvHrHOIS/L4AAQAJxp0XDTIzMTEyMjEzMTE0MVowDDAKBgNVHRUEAwoBATAyAhMUAAmG/MBc/A5cfXqqAAEACYb8Fw0yMzExMjEyMTQzMzdaMAwwCgYDVR0VBAMKAQEwMgITFAAJhvvZkZTI3kBz8QABAAmG+xcNMjMxMTIxMjE0MzM3WjAMMAoGA1UdFQQDCgEBMDICExQACKqFXvZxKSVBXjwAAQAIqoUXDTIzMTEyMTIxMjcyM1owDDAKBgNVHRUEAwoBATAyAhMUAAiqhL8kFtLiFLtCAAEACKqEFw0yMzExMjEyMTI3MjNaMAwwCgYDVR0VBAMKAQEwMgITFAAJ7OJRwaremJSdpgABAAns4hcNMjMxMTIxMjAyMjMxWjAMMAoGA1UdFQQDCgEBMDICExQACezhmwojuoyaks8AAQAJ7OEXDTIzMTEyMTIwMjIzMVowDDAKBgNVHRUEAwoBATAyAhMUAAtjy3D6RDG9urlHAAEAC2PLFw0yMzExMjExOTE3MTVaMAwwCgYDVR0VBAMKAQEwMgITFAALY8rGuqbjuJ4qMQABAAtjyhcNMjMxMTIxMTkxNzE1WjAMMAoGA1UdFQQDCgEBMDICExQAC6Ib1YFa/VxqT1IAAQALohsXDTIzMTEyMTE3NTkzMFowDDAKBgNVHRUEAwoBATAyAhMUAAuiGpNn0NmegCeWAAEAC6IaFw0yMzExMjExNzU5MzBaMAwwCgYDVR0VBAMKAQEwMgITFAAKsm8x83oKk1KVnAABAAqybxcNMjMxMTIxMTc0MDA1WjAMMAoGA1UdFQQDCgEBMDICExQACrJuvIVrDB8I6GEAAQAKsm4XDTIzMTEyMTE3NDAwNVowDDAKBgNVHRUEAwoBATAyAhMUAArFIdVOhPRDYtUfAAEACsUhFw0yMzExMjExNzI5NThaMAwwCgYDVR0VBAMKAQEwMgITFAAKxSCC7NR9WCGC9gABAArFIBcNMjMxMTIxMTcyOTU4WjAMMAoGA1UdFQQDCgEBMDICExQADG4io4OLlx+MuKcAAQAMbiIXDTIzMTEyMTE2NTgwOVowDDAKBgNVHRUEAwoBATAyAhMUAAxuIQo2gnHEQNA0AAEADG4hFw0yMzExMjExNjU4MDhaMAwwCgYDVR0VBAMKAQEwMgITFAAK5vmuz/zTUUBUfgABAArm+RcNMjMxMTIxMTYxMTE2WjAMMAoGA1UdFQQDCgEBMDICExQACub4MM6zRd+hHAMAAQAK5vgXDTIzMTEyMTE2MTExNVowDDAKBgNVHRUEAwoBATAyAhMUAAivLRNhiID+/Ia7AAEACK8tFw0yMzExMjExNTE3MTNaMAwwCgYDVR0VBAMKAQEwMgITFAAIryyf/NFx3Cj9cwABAAivLBcNMjMxMTIxMTUxNzEzWjAMMAoGA1UdFQQDCgEBMDICExQAChQghkTFTJuEriIAAQAKFCAXDTIzMTEyMTE1MTQyOVowDDAKBgNVHRUEAwoBATAyAhMUAAoUH29ZP2nDr8OaAAEAChQfFw0yMzExMjExNTE0MjlaMAwwCgYDVR0VBAMKAQEwMgITFAAMnrvoYiD1/ljTLAABAAyeuxcNMjMxMTIxMDQwNDA4WjAMMAoGA1UdFQQDCgEBMDICExQADJ660JCPmG5I9KgAAQAMnroXDTIzMTEyMTA0MDQwOFowDDAKBgNVHRUEAwoBATAyAhMUAAnTnPb4nossS2FyAAEACdOcFw0yMzExMjAyMTA0NTBaMAwwCgYDVR0VBAMKAQEwMgITFAAJ05sFkHkxPbA8xgABAAnTmxcNMjMxMTIwMjEwNDUwWjAMMAoGA1UdFQQDCgEBMDICExQADXdJRuI9RCdIgYIAAQANd0kXDTIzMTEyMDE5NTYzN1owDDAKBgNVHRUEAwoBATAyAhMUAA13SDpNRrxNmKDVAAEADXdIFw0yMzExMjAxOTU2MzdaMAwwCgYDVR0VBAMKAQEwMgITFAAKxDWkWEENZHsezgABAArENRcNMjMxMTIwMTk0MzE3WjAMMAoGA1UdFQQDCgEBMDICExQACsQ0hpD3JMFrbD8AAQAKxDQXDTIzMTEyMDE5NDMxN1owDDAKBgNVHRUEAwoBATAyAhMUAAm12jZ8Fd8btjEgAAEACbXaFw0yMzExMjAxODE2MDJaMAwwCgYDVR0VBAMKAQEwMgITFAAJtdl76srZqZCI3AABAAm12RcNMjMxMTIwMTgxNjAyWjAMMAoGA1UdFQQDCgEBMDICExQACz0xCquf2pXgB8kAAQALPTEXDTIzMTEyMDE2NTczM1owDDAKBgNVHRUEAwoBATAyAhMUAAs9MIyNIjRL/2vPAAEACz0wFw0yMzExMjAxNjU3MzNaMAwwCgYDVR0VBAMKAQEwMgITFAANo64k+5iQC+xKXAABAA2jrhcNMjMxMTIwMTYxMTM2WjAMMAoGA1UdFQQDCgEBMDICExQADaOtXLCFHNbKMTIAAQANo60XDTIzMTEyMDE2MTEzNlowDDAKBgNVHRUEAwoBATAyAhMUAAj+y5ii/JeyXkLeAAEACP7LFw0yMzExMjAxNTQ1MjRaMAwwCgYDVR0VBAMKAQEwMgITFAAI/soeE0pVJPe8egABAAj+yhcNMjMxMTIwMTU0NTI0WjAMMAoGA1UdFQQDCgEBMDICExQACIDfekoYrZMANsoAAQAIgN8XDTIzMTEyMDE0NTcyMFowDDAKBgNVHRUEAwoBATAyAhMUAAiA3lp9wR1SXr9pAAEACIDeFw0yMzExMjAxNDU3MjBaMAwwCgYDVR0VBAMKAQEwMgITFAAKYigu8XZJJyhPKgABAApiKBcNMjMxMTIwMTQzNzQxWjAMMAoGA1UdFQQDCgEBMDICExQACmIn2PLJE6/dLZkAAQAKYicXDTIzMTEyMDE0Mzc0MVowDDAKBgNVHRUEAwoBATAyAhMUAAzf893x9OGUCmxoAAEADN/zFw0yMzExMjAxNDM3NDFaMAwwCgYDVR0VBAMKAQEwMgITFAAM3/Ktuqm1IBWPpQABAAzf8hcNMjMxMTIwMTQzNzQxWjAMMAoGA1UdFQQDCgEBMDICExQACsKh+Tl0FEgXnAMAAQAKwqEXDTIzMTEyMDE0MjQwMFowDDAKBgNVHRUEAwoBATAyAhMUAArCoCqSRpq83gqJAAEACsKgFw0yMzExMjAxNDI0MDBaMAwwCgYDVR0VBAMKAQEwMgITFAAJnjod8UeeLk6hNQABAAmeOhcNMjMxMTIwMDQwMTQwWjAMMAoGA1UdFQQDCgEBMDICExQACZ456rrKyh527ecAAQAJnjkXDTIzMTEyMDA0MDEzOVowDDAKBgNVHRUEAwoBATAyAhMUAAx/gnathQ+nmsgvAAEADH+CFw0yMzExMTkwNDAxNTZaMAwwCgYDVR0VBAMKAQEwMgITFAAMf4FRKN0zIOa0eAABAAx/gRcNMjMxMTE5MDQwMTU2WjAMMAoGA1UdFQQDCgEBMDICExQAD5Jr0zgMObWfF34AAQAPkmsXDTIzMTExOTA0MDEzOVowDDAKBgNVHRUEAwoBATAyAhMUAA+SaizMWR+dXyKgAAEAD5JqFw0yMzExMTkwNDAxMzlaMAwwCgYDVR0VBAMKAQEwMgITFAALkOnpbF5N12USpAABAAuQ6RcNMjMxMTE4MTU1ODM3WjAMMAoGA1UdFQQDCgEBMDICExQAC5DovObqG1WUZqoAAQALkOgXDTIzMTExODE1NTgzN1owDDAKBgNVHRUEAwoBATAyAhMUAAjtKUCvSSNLKUV0AAEACO0pFw0yMzExMTcyMjM1NTJaMAwwCgYDVR0VBAMKAQEwMgITFAAI7SgZq/6nYImTcQABAAjtKBcNMjMxMTE3MjIzNTUxWjAMMAoGA1UdFQQDCgEBMDICExQACinuVJrNvBqR+goAAQAKKe4XDTIzMTExNzIxNTYyOFowDDAKBgNVHRUEAwoBATAyAhMUAAop7c0tDhzVI/WSAAEACintFw0yMzExMTcyMTU2MjhaMAwwCgYDVR0VBAMKAQEwMgITFAAPebNiacvS4R3H1gABAA95sxcNMjMxMjA2MTg1ODU1WjAMMAoGA1UdFQQDCgEBMDICExQAD3myREDR4YT7qhUAAQAPebIXDTIzMTIwNjE4NTg1NVowDDAKBgNVHRUEAwoBATAyAhMUAAs6wze0YEgnJ7MoAAEACzrDFw0yMzEyMDYxODQyNDFaMAwwCgYDVR0VBAMKAQEwMgITFAALOsKGLiG1XPuMLgABAAs6whcNMjMxMjA2MTg0MjQxWjAMMAoGA1UdFQQDCgEBMDICExQACoTno4adgJ3cU5EAAQAKhOcXDTIzMTIwNjE4MDExMFowDDAKBgNVHRUEAwoBATAyAhMUAAqE5ob6MTDvNoHxAAEACoTmFw0yMzEyMDYxODAxMDlaMAwwCgYDVR0VBAMKAQEwMgITFAAPbVSMzf8kgn+Q5AABAA9tVBcNMjMxMjA2MTc0ODM3WjAMMAoGA1UdFQQDCgEBMDICExQAD21TBvov9gIC30IAAQAPbVMXDTIzMTIwNjE3NDgzNlowDDAKBgNVHRUEAwoBATAyAhMUAAu4/VbPXQNr3ioKAAEAC7j9Fw0yMzEyMDYxNjQ2MzZaMAwwCgYDVR0VBAMKAQEwMgITFAALuPwhj03dOJRHrAABAAu4/BcNMjMxMjA2MTY0NjM2WjAMMAoGA1UdFQQDCgEBMDICExQACv9SVarqGjPYY94AAQAK/1IXDTIzMTIwNjE1NTUwOFowDDAKBgNVHRUEAwoBATAyAhMUAAr/T+NIHL8ovIFvAAEACv9PFw0yMzEyMDYxNTU1MDVaMAwwCgYDVR0VBAMKAQEwMgITFAAO2OCvo8cpjBsxnAABAA7Y4BcNMjMxMjA2MTUxNzQ1WjAMMAoGA1UdFQQDCgEBMDICExQADtjfsFw+Mc7uzFIAAQAO2N8XDTIzMTIwNjE1MTc0NVowDDAKBgNVHRUEAwoBATAyAhMUAA2Rcbdaf9JtoH9pAAEADZFxFw0yMzEyMDYxNTE2MzFaMAwwCgYDVR0VBAMKAQEwMgITFAANkXCxKBd/7Wv/bAABAA2RcBcNMjMxMjA2MTUxNjMxWjAMMAoGA1UdFQQDCgEBMDICExQADUA1h58IBbdPQcAAAQANQDUXDTIzMTIwNjE1MTExM1owDDAKBgNVHRUEAwoBATAyAhMUAA1ANHwtypBBfa0CAAEADUA0Fw0yMzEyMDYxNTExMTNaMAwwCgYDVR0VBAMKAQEwMgITFAAMOKySDvJk9Tz0dQABAAw4rBcNMjMxMjA2MDQyNDA2WjAMMAoGA1UdFQQDCgEBMDICExQADDir02B3HsDmXKYAAQAMOKsXDTIzMTIwNjA0MjQwNlowDDAKBgNVHRUEAwoBATAyAhMUAAm4TGWyvA8CO5viAAEACbhMFw0yMzEyMDUyMTMxMzRaMAwwCgYDVR0VBAMKAQEwMgITFAAJuEtCt0QLiTmHHgABAAm4SxcNMjMxMjA1MjEzMTM0WjAMMAoGA1UdFQQDCgEBMDICExQACs0TyYT5y2u1OLkAAQAKzRMXDTIzMTIwNTIwNTg0OVowDDAKBgNVHRUEAwoBATAyAhMUAArNEmGtAIDfUKKeAAEACs0SFw0yMzEyMDUyMDU4NDlaMAwwCgYDVR0VBAMKAQEwMgITFAALPNnbGqX/uI2DSgABAAs82RcNMjMxMjA1MTkwOTQ3WjAMMAoGA1UdFQQDCgEBMDICExQACzzYMLciZkBXbY0AAQALPNgXDTIzMTIwNTE5MDk0N1owDDAKBgNVHRUEAwoBATAyAhMUAAxR9tITVMx3+GbGAAEADFH2Fw0yMzEyMDUxNzM3MTJaMAwwCgYDVR0VBAMKAQEwMgITFAAMUfWckvo8+k5esgABAAxR9RcNMjMxMjA1MTczNzEyWjAMMAoGA1UdFQQDCgEBMDICExQACtH/Mj++yihmuIsAAQAK0f8XDTIzMTIwNTE3MTcxNFowDDAKBgNVHRUEAwoBATAyAhMUAArR/rI0tmi9Rt7WAAEACtH+Fw0yMzEyMDUxNzE3MTRaMAwwCgYDVR0VBAMKAQEwMgITFAAL4pEHsrSnGLdTHQABAAvikRcNMjMxMjA1MTcwODAyWjAMMAoGA1UdFQQDCgEBMDICExQAC+KQz8DfLdkSEhUAAQAL4pAXDTIzMTIwNTE3MDgwMlowDDAKBgNVHRUEAwoBATAyAhMUAAonwsbnFiigq+KyAAEACifCFw0yMzEyMDUxNjQyNDdaMAwwCgYDVR0VBAMKAQEwMgITFAAKJ8FfD94zYdboewABAAonwRcNMjMxMjA1MTY0MjQ3WjAMMAoGA1UdFQQDCgEBMDICExQADEb6k4GvTxNpk/MAAQAMRvoXDTIzMTIwNTE2MzMzOVowDDAKBgNVHRUEAwoBATAyAhMUAAxG+Yhp4qggZ90wAAEADEb5Fw0yMzEyMDUxNjMzMzlaMAwwCgYDVR0VBAMKAQEwMgITFAAJbZBIFqZfsoqgCgABAAltkBcNMjMxMjA1MTYyODI4WjAMMAoGA1UdFQQDCgEBMDICExQACW2PrRt/bMRFOhQAAQAJbY8XDTIzMTIwNTE2MjgyOFowDDAKBgNVHRUEAwoBATAyAhMUAA22lruIFDl/JRJDAAEADbaWFw0yMzEyMDUxNjA0MTFaMAwwCgYDVR0VBAMKAQEwMgITFAANtpUjp1GvzyaKYgABAA22lRcNMjMxMjA1MTYwNDExWjAMMAoGA1UdFQQDCgEBMDICExQACZgIwg+lXnS0APoAAQAJmAgXDTIzMTIwNTE1NTA1M1owDDAKBgNVHRUEAwoBATAyAhMUAAmYB9+9WsgTC1iLAAEACZgHFw0yMzEyMDUxNTUwNTNaMAwwCgYDVR0VBAMKAQEwMgITFAANnTAsyqyxu35adwABAA2dMBcNMjMxMjA1MTU0NzIzWjAMMAoGA1UdFQQDCgEBMDICExQADZ0vyMHPQB1lRGkAAQANnS8XDTIzMTIwNTE1NDcyM1owDDAKBgNVHRUEAwoBATAyAhMUAA4X/ke0KF1G2ekYAAEADhf+Fw0yMzEyMDUxNTM5MzFaMAwwCgYDVR0VBAMKAQEwMgITFAAOF/3sBd7b/hTzRgABAA4X/RcNMjMxMjA1MTUzOTMxWjAMMAoGA1UdFQQDCgEBMDICExQADM5NeaWsx7cDVGcAAQAMzk0XDTIzMTIwNTA0MDIxNFowDDAKBgNVHRUEAwoBATAyAhMUAAzOTCgbfU5z4VPhAAEADM5MFw0yMzEyMDUwNDAyMTNaMAwwCgYDVR0VBAMKAQEwMgITFAAObp6XU/5z0C2f0QABAA5unhcNMjMxMjA1MDQwMjAxWjAMMAoGA1UdFQQDCgEBMDICExQADm6dhyBz8/hpzt4AAQAObp0XDTIzMTIwNTA0MDIwMVowDDAKBgNVHRUEAwoBATAyAhMUAAt0xCTIZzptOQ4kAAEAC3TEFw0yMzEyMDUwNDAxNTRaMAwwCgYDVR0VBAMKAQEwMgITFAALdMMT+m+cdHsdPgABAAt0wxcNMjMxMjA1MDQwMTU0WjAMMAoGA1UdFQQDCgEBMDICExQADpFK8HLsQwfOMvgAAQAOkUoXDTIzMTIwNDIyNDI0OFowDDAKBgNVHRUEAwoBATAyAhMUAA6RSTi/ezAMIIg6AAEADpFJFw0yMzEyMDQyMjQyNDhaMAwwCgYDVR0VBAMKAQEwMgITFAAIintehJrrJnxolQABAAiKexcNMjMxMjA0MjIzODM0WjAMMAoGA1UdFQQDCgEBMDICExQACIp6HkL1oikffeEAAQAIinoXDTIzMTIwNDIyMzgzNFowDDAKBgNVHRUEAwoBATAyAhMUAAu/OW+fiXStgkhSAAEAC785Fw0yMzEyMDQyMTU0MzNaMAwwCgYDVR0VBAMKAQEwMgITFAALvzi4XqWPJGzt8gABAAu/OBcNMjMxMjA0MjE1NDMzWjAMMAoGA1UdFQQDCgEBMDICExQAClrGvFKCwk94ZeMAAQAKWsYXDTIzMTIwNDIxNDEzMFowDDAKBgNVHRUEAwoBATAyAhMUAApaxU91Z724QOzrAAEAClrFFw0yMzEyMDQyMTQxMzBaMAwwCgYDVR0VBAMKAQEwMgITFAAO42ieWw1sudHgpAABAA7jaBcNMjMxMjA0MjA0MjMxWjAMMAoGA1UdFQQDCgEBMDICExQADuNnRJ6YTal11BwAAQAO42cXDTIzMTIwNDIwNDIzMVowDDAKBgNVHRUEAwoBATAyAhMUAAqD9fbk1nmfXVvOAAEACoP1Fw0yMzEyMDQxNzMxMzBaMAwwCgYDVR0VBAMKAQEwMgITFAAKg/QXiPZsLFcQDQABAAqD9BcNMjMxMjA0MTczMTMwWjAMMAoGA1UdFQQDCgEBMDICExQACScn0f6HfLDOuIYAAQAJJycXDTIzMTIwNDE2NTM1N1owDDAKBgNVHRUEAwoBATAyAhMUAAknJq9QiuG8Y44+AAEACScmFw0yMzEyMDQxNjUzNTZaMAwwCgYDVR0VBAMKAQEwMgITFAAK/xMb9jC89V5zkwABAAr/ExcNMjMxMjA0MTY1MTIzWjAMMAoGA1UdFQQDCgEBMDICExQACv8S93EOO+HnwaAAAQAK/xIXDTIzMTIwNDE2NTEyM1owDDAKBgNVHRUEAwoBATAyAhMUAAj0j+J+Mii7CaGSAAEACPSPFw0yMzEyMDQxNjI1NTJaMAwwCgYDVR0VBAMKAQEwMgITFAAI9I4DLOMwjcAGUwABAAj0jhcNMjMxMjA0MTYyNTUyWjAMMAoGA1UdFQQDCgEBMDICExQAC1cP6kReaZc951MAAQALVw8XDTIzMTIwNDE1NDgyMlowDDAKBgNVHRUEAwoBATAyAhMUAAtXDhBM3HexoWt+AAEAC1cOFw0yMzEyMDQxNTQ4MjJaMAwwCgYDVR0VBAMKAQEwMgITFAALnnMdFD4ml2KeOwABAAuecxcNMjMxMjA0MTUxMzIzWjAMMAoGA1UdFQQDCgEBMDICExQAC55ykiVza0dGFjUAAQALnnIXDTIzMTIwNDE1MTMyM1owDDAKBgNVHRUEAwoBATAyAhMUAAkijQn5kOAJGlU9AAEACSKNFw0yMzEyMDQxNDQwMTJaMAwwCgYDVR0VBAMKAQEwMgITFAAJIoyuUeoEd45GhwABAAkijBcNMjMxMjA0MTQ0MDEyWjAMMAoGA1UdFQQDCgEBMDICExQACYLoqnEzc/6cBAkAAQAJgugXDTIzMTIwNDEyMjQwNVowDDAKBgNVHRUEAwoBATAyAhMUAAmC52Gf58NKR9zqAAEACYLnFw0yMzEyMDQxMjI0MDNaMAwwCgYDVR0VBAMKAQEwMgITFAAKIeSf1497+OQSHwABAAoh5BcNMjMxMjAzMDQwMjMyWjAMMAoGA1UdFQQDCgEBMDICExQACiHjS5g1d3NC2AgAAQAKIeMXDTIzMTIwMzA0MDIzMlowDDAKBgNVHRUEAwoBATAyAhMUAAvxhmBTbQ32luWTAAEAC/GGFw0yMzEyMDMwNDAyMDdaMAwwCgYDVR0VBAMKAQEwMgITFAAL8YWI0bBk9evFZgABAAvxhRcNMjMxMjAzMDQwMjA3WjAMMAoGA1UdFQQDCgEBMDICExQAC861H9+qPWsII+UAAQALzrUXDTIzMTIwMzA0MDE1MFowDDAKBgNVHRUEAwoBATAyAhMUAAvOtLdWJF4QthtsAAEAC860Fw0yMzEyMDMwNDAxNTBaMAwwCgYDVR0VBAMKAQEwMgITFAANO4PnKC0qJy/OaQABAA07gxcNMjMxMjAzMDQwMTUwWjAMMAoGA1UdFQQDCgEBMDICExQADTuCJ5yqvoKpPP4AAQANO4IXDTIzMTIwMzA0MDE1MFowDDAKBgNVHRUEAwoBATAyAhMUAAtIC7gPZ91z5t+rAAEAC0gLFw0yMzEyMDIwNDAyMzNaMAwwCgYDVR0VBAMKAQEwMgITFAALSAqjYCoFu4+1NQABAAtIChcNMjMxMjAyMDQwMjMxWjAMMAoGA1UdFQQDCgEBMDICExQACm1PSB1B7mMu5rYAAQAKbU8XDTIzMTIwMTA0MDQyMFowDDAKBgNVHRUEAwoBATAyAhMUAAptTjxsZve9MhC2AAEACm1OFw0yMzEyMDEwNDA0MjBaMAwwCgYDVR0VBAMKAQEwMgITFAALW8foo8mUEgYmGAABAAtbxxcNMjMxMjAxMDQwMzAxWjAMMAoGA1UdFQQDCgEBMDICExQAC1vGNTxkmfIA+tAAAQALW8YXDTIzMTIwMTA0MDMwMVowDDAKBgNVHRUEAwoBATAyAhMUAAwKkN/90ewILT+3AAEADAqQFw0yMzExMzAyMjMwMjBaMAwwCgYDVR0VBAMKAQEwMgITFAAMCo/iwt4wZiAGOwABAAwKjxcNMjMxMTMwMjIzMDIwWjAMMAoGA1UdFQQDCgEBMDICExQACogxDT68q1qkaywAAQAKiDEXDTIzMTEzMDIxMzcyN1owDDAKBgNVHRUEAwoBATAyAhMUAAqIMJ9Hb2RltGIhAAEACogwFw0yMzExMzAyMTM3MjdaMAwwCgYDVR0VBAMKAQEwMgITFAAJIOs4JLGy4WucbgABAAkg6xcNMjMxMTMwMjA1MzAxWjAMMAoGA1UdFQQDCgEBMDICExQACSDq/kgr7J6ShnMAAQAJIOoXDTIzMTEzMDIwNTMwMFowDDAKBgNVHRUEAwoBATAyAhMUAAjhK7JWtioPUpRyAAEACOErFw0yMzExMzAyMDMxMTVaMAwwCgYDVR0VBAMKAQEwMgITFAAI4So1NfdqDoVChQABAAjhKhcNMjMxMTMwMjAzMTE1WjAMMAoGA1UdFQQDCgEBMDICExQAChN6J8Q3l2NwYC8AAQAKE3oXDTIzMTEzMDIwMjY1M1owDDAKBgNVHRUEAwoBATAyAhMUAAoTebSW7yExE4sUAAEAChN5Fw0yMzExMzAyMDI2NTNaMAwwCgYDVR0VBAMKAQEwMgITFAAMk7Ik3/aYSb1uHwABAAyTshcNMjMxMTMwMjAyNDE5WjAMMAoGA1UdFQQDCgEBMDICExQADJOxi51PIAGeAZMAAQAMk7EXDTIzMTEzMDIwMjQxOVowDDAKBgNVHRUEAwoBATAyAhMUAA3i1vao/dfSQaX2AAEADeLWFw0yMzExMzAxNjU1MDZaMAwwCgYDVR0VBAMKAQEwMgITFAAN4tUSM7Ce/AfSgwABAA3i1RcNMjMxMTMwMTY1NTA2WjAMMAoGA1UdFQQDCgEBMDICExQAC4Ir/UhllBFjV68AAQALgisXDTIzMTEzMDE2MjUzOVowDDAKBgNVHRUEAwoBATAyAhMUAAuCKnVrYdO7WS8VAAEAC4IqFw0yMzExMzAxNjI1MzhaMAwwCgYDVR0VBAMKAQEwMgITFAAKpHbrUgbkUvBK6wABAAqkdhcNMjMxMTMwMTU1MDUyWjAMMAoGA1UdFQQDCgEBMDICExQACqR1vuJ2ansZ3GQAAQAKpHUXDTIzMTEzMDE1NTA1MlowDDAKBgNVHRUEAwoBATAyAhMUAAxbMnz2b/5DTEQ4AAEADFsyFw0yMzExMzAxNTIzMzdaMAwwCgYDVR0VBAMKAQEwMgITFAAMWzH9GUM/8SHxUAABAAxbMRcNMjMxMTMwMTUyMzM3WjAMMAoGA1UdFQQDCgEBMDICExQACeeEoaiyvde4yXkAAQAJ54QXDTIzMTEzMDE1MTExMlowDDAKBgNVHRUEAwoBATAyAhMUAAnng4PXdGMzFkD/AAEACeeDFw0yMzExMzAxNTExMTJaMAwwCgYDVR0VBAMKAQEwMgITFAAKFgiURU9VG9nnvgABAAoWCBcNMjMxMTMwMTQ1NjIyWjAMMAoGA1UdFQQDCgEBMDICExQAChYHGYg+P9LSKi8AAQAKFgcXDTIzMTEzMDE0NTYyMlowDDAKBgNVHRUEAwoBATAyAhMUAAx1CuZSmAYfCXFYAAEADHUKFw0yMzExMzAxNDQxMzZaMAwwCgYDVR0VBAMKAQEwMgITFAAMdQnOX9litOrivQABAAx1CRcNMjMxMTMwMTQ0MTM1WjAMMAoGA1UdFQQDCgEBMDICExQACuplazHgUifUNu8AAQAK6mUXDTIzMTEzMDA0MDQwMVowDDAKBgNVHRUEAwoBATAyAhMUAArqZHEqlLgaHObVAAEACupkFw0yMzExMzAwNDA0MDFaMAwwCgYDVR0VBAMKAQEwMgITFAAPKR9tn8XbNIFA7wABAA8pHxcNMjMxMTI5MjE0NTA3WjAMMAoGA1UdFQQDCgEBMDICExQADykeQVLeosp5qHkAAQAPKR4XDTIzMTEyOTIxNDUwN1owDDAKBgNVHRUEAwoBATAyAhMUAA21eKKF4UYC0YrAAAEADbV4Fw0yMzExMjkyMTI0MTZaMAwwCgYDVR0VBAMKAQEwMgITFAANtXchD65NMGzT3AABAA21dxcNMjMxMTI5MjEyNDE2WjAMMAoGA1UdFQQDCgEBMDICExQACWTo6I8TmA9VTF8AAQAJZOgXDTIzMTEyOTIwNTcyM1owDDAKBgNVHRUEAwoBATAyAhMUAAlk53QLky6Nrc9sAAEACWTnFw0yMzExMjkyMDU3MjNaMAwwCgYDVR0VBAMKAQEwMgITFAAPBlxtFVk89S7mggABAA8GXBcNMjMxMTI5MjA1NzIzWjAMMAoGA1UdFQQDCgEBMDICExQADwZb/l/myIWur7UAAQAPBlsXDTIzMTEyOTIwNTcyM1owDDAKBgNVHRUEAwoBATAyAhMUAAvKuzAcEqHlOGtrAAEAC8q7Fw0yMzExMjkyMDA5MjhaMAwwCgYDVR0VBAMKAQEwMgITFAALyrrQFBuPVz095wABAAvKuhcNMjMxMTI5MjAwOTI4WjAMMAoGA1UdFQQDCgEBMDICExQADwEGsXlAYlki23IAAQAPAQYXDTIzMTEyOTE5NTYyMVowDDAKBgNVHRUEAwoBATAyAhMUAA8BBTLyf5+xl0CnAAEADwEFFw0yMzExMjkxOTU2MjFaMAwwCgYDVR0VBAMKAQEwMgITFAAKMiAVRO0F0d2F2AABAAoyIBcNMjMxMTI5MTc1NzAxWjAMMAoGA1UdFQQDCgEBMDICExQACjIfiRdgIeTLSrsAAQAKMh8XDTIzMTEyOTE3NTcwMFowDDAKBgNVHRUEAwoBATAyAhMUAA5JevTTdUqxGoPvAAEADkl6Fw0yMzExMjkxNzIyMjBaMAwwCgYDVR0VBAMKAQEwMgITFAAOSXkl6LJNn2NwFQABAA5JeRcNMjMxMTI5MTcyMjIwWjAMMAoGA1UdFQQDCgEBMDICExQAC72xrc34MrLgJQwAAQALvbEXDTIzMTEyOTE2NDA1MVowDDAKBgNVHRUEAwoBATAyAhMUAAu9sCiOWE5suRd0AAEAC72wFw0yMzExMjkxNjQwNTFaMAwwCgYDVR0VBAMKAQEwMgITFAAInUudmcoVrgipPgABAAidSxcNMjMxMTI5MTYzNzMzWjAMMAoGA1UdFQQDCgEBMDICExQACJ1KsmH8DEtPpIEAAQAInUoXDTIzMTEyOTE2MzczM1owDDAKBgNVHRUEAwoBATAyAhMUAAkCB6m+IWyMz0pnAAEACQIHFw0yMzExMjkxNjI0MzlaMAwwCgYDVR0VBAMKAQEwMgITFAAJAga4ZrBs0Jpv0gABAAkCBhcNMjMxMTI5MTYyNDM5WjAMMAoGA1UdFQQDCgEBMDICExQAC1ZrqKiwiJ5Xyh0AAQALVmsXDTIzMTEyOTE2MDYxNlowDDAKBgNVHRUEAwoBATAyAhMUAAtWalfQEPx8MTaMAAEAC1ZqFw0yMzExMjkxNjA2MTZaMAwwCgYDVR0VBAMKAQEwMgITFAALoXkG/I28cModvAABAAuheRcNMjMxMTI5MTUwODMwWjAMMAoGA1UdFQQDCgEBMDICExQAC6F44xvcZQtyLM8AAQALoXgXDTIzMTEyOTE1MDgzMFowDDAKBgNVHRUEAwoBATAyAhMUAAqBW+qsiFw78+DtAAEACoFbFw0yMzExMjkxNDQ1NDFaMAwwCgYDVR0VBAMKAQEwMgITFAAKgVrLsiA4fiPB1QABAAqBWhcNMjMxMTI5MTQ0NTQxWjAMMAoGA1UdFQQDCgEBMDICExQACL43OIgC7C+9CoUAAQAIvjcXDTIzMTEyODIwNTU1M1owDDAKBgNVHRUEAwoBATAyAhMUAAi+NoYtEDe6KLlrAAEACL42Fw0yMzExMjgyMDU1NTNaMAwwCgYDVR0VBAMKAQEwMgITFAAMFtyk1OvVfF4xHAABAAwW3BcNMjMxMTI4MjAzOTU0WjAMMAoGA1UdFQQDCgEBMDICExQADBbbWhwTuQx62KMAAQAMFtsXDTIzMTEyODIwMzk1NFowDDAKBgNVHRUEAwoBATAyAhMUAAjWE4cLa48fzXV5AAEACNYTFw0yMzExMjgyMDM3MDFaMAwwCgYDVR0VBAMKAQEwMgITFAAI1hLYnpuPn2sIqAABAAjWEhcNMjMxMTI4MjAzNzAxWjAMMAoGA1UdFQQDCgEBMDICExQACdXKUq2FafbH0QwAAQAJ1coXDTIzMTEyODIwMjcyNVowDDAKBgNVHRUEAwoBATAyAhMUAAnVyVKYiOpkPPEnAAEACdXJFw0yMzExMjgyMDI3MjVaMAwwCgYDVR0VBAMKAQEwMgITFAANYcuZtPoaHK68rAABAA1hyxcNMjMxMTI4MjAwNjIxWjAMMAoGA1UdFQQDCgEBMDICExQADWHKXo1oj0IuGqwAAQANYcoXDTIzMTEyODIwMDYyMFowDDAKBgNVHRUEAwoBATAyAhMUAApO5vWiJznoKJ5/AAEACk7mFw0yMzExMjgxOTM0NDhaMAwwCgYDVR0VBAMKAQEwMgITFAAKTuWbkwEY4SexkQABAApO5RcNMjMxMTI4MTkzNDQ4WjAMMAoGA1UdFQQDCgEBMDICExQADqANVvmhm0wD6wYAAQAOoA0XDTIzMTEyODE5MDcyMFowDDAKBgNVHRUEAwoBATAyAhMUAA6gDADZAveOPJIjAAEADqAMFw0yMzExMjgxOTA3MjBaMAwwCgYDVR0VBAMKAQEwMgITFAAIk1HF0KAp5dJBOQABAAiTURcNMjMxMTI4MTg0NDIzWjAMMAoGA1UdFQQDCgEBMDICExQACJNQ8lFPvSy9cVkAAQAIk1AXDTIzMTEyODE4NDQyM1owDDAKBgNVHRUEAwoBATAyAhMUAAs1R1tUIPqnSfL4AAEACzVHFw0yMzExMjgxNzExMDFaMAwwCgYDVR0VBAMKAQEwMgITFAALNUZpz/Bjl4+gTQABAAs1RhcNMjMxMTI4MTcxMTAxWjAMMAoGA1UdFQQDCgEBMDICExQADOt7QVgoBcXwRDUAAQAM63sXDTIzMTEyODE2MzcxMlowDDAKBgNVHRUEAwoBATAyAhMUAAzreodMY5o410MAAAEADOt6Fw0yMzExMjgxNjM3MTJaMAwwCgYDVR0VBAMKAQEwMgITFAAJ1hD+XBl9y4635wABAAnWEBcNMjMxMTI4MTYwMDQwWjAMMAoGA1UdFQQDCgEBMDICExQACdYPcrS8/8kdWiIAAQAJ1g8XDTIzMTEyODE2MDA0MFowDDAKBgNVHRUEAwoBATAyAhMUAA0n9TzkkyI+A9UWAAEADSf1Fw0yMzEyMTMxNDI1NDBaMAwwCgYDVR0VBAMKAQEwMgITFAANJ/RVAJdFgdGSqAABAA0n9BcNMjMxMjEzMTQyNTQwWjAMMAoGA1UdFQQDCgEBMDICExQACrU1rEOUfq4PbMcAAQAKtTUXDTIzMTIxMzE0MDkzMFowDDAKBgNVHRUEAwoBATAyAhMUAAq1NACci4/9VzeyAAEACrU0Fw0yMzEyMTMxNDA5MzBaMAwwCgYDVR0VBAMKAQEwMgITFAAOTGJKcLNrwDC5gwABAA5MYhcNMjMxMjEzMDQwMTI1WjAMMAoGA1UdFQQDCgEBMDICExQADkxhSaHSQo0EFTsAAQAOTGEXDTIzMTIxMzA0MDEyNVowDDAKBgNVHRUEAwoBATAyAhMUAAoHktKvpYxFQKK4AAEACgeSFw0yMzEyMTMwNDAxMTZaMAwwCgYDVR0VBAMKAQEwMgITFAAKB5HLafPZ0beTlAABAAoHkRcNMjMxMjEzMDQwMTE2WjAMMAoGA1UdFQQDCgEBMDICExQAC4jxMPON5gmPkFkAAQALiPEXDTIzMTIxMjIyMzUyMVowDDAKBgNVHRUEAwoBATAyAhMUAAuI8CsrAV75jQ8qAAEAC4jwFw0yMzEyMTIyMjM1MjBaMAwwCgYDVR0VBAMKAQEwMgITFAAMBdTzID2SwuGeeAABAAwF1BcNMjMxMjEyMjIwMzUzWjAMMAoGA1UdFQQDCgEBMDICExQADAXTp5bOx3exMIwAAQAMBdMXDTIzMTIxMjIyMDM1MlowDDAKBgNVHRUEAwoBATAyAhMUAA0lg4KRWGXF/o/sAAEADSWDFw0yMzEyMTIyMTQyMzFaMAwwCgYDVR0VBAMKAQEwMgITFAANJYLDLkhtX5TtUgABAA0lghcNMjMxMjEyMjE0MjMxWjAMMAoGA1UdFQQDCgEBMDICExQACONtIyVDfGSlWKEAAQAI420XDTIzMTIxMjIwMzU1MFowDDAKBgNVHRUEAwoBATAyAhMUAAjjbOgWCN9eQTh2AAEACONsFw0yMzEyMTIyMDM1NTBaMAwwCgYDVR0VBAMKAQEwMgITFAAJu1ic6plGyRjj6QABAAm7WBcNMjMxMjEyMjAyOTIwWjAMMAoGA1UdFQQDCgEBMDICExQACbtXIqqTCDc1R0oAAQAJu1cXDTIzMTIxMjIwMjkyMFowDDAKBgNVHRUEAwoBATAyAhMUAAvBz13uPIuyt3SaAAEAC8HPFw0yMzEyMTIxODU1MzNaMAwwCgYDVR0VBAMKAQEwMgITFAALwc72uUKhBjiTlAABAAvBzhcNMjMxMjEyMTg1NTMyWjAMMAoGA1UdFQQDCgEBMDICExQACYzMl3OnJuXj9GEAAQAJjMwXDTIzMTIxMjE4MzMxNlowDDAKBgNVHRUEAwoBATAyAhMUAAmMywI+1UhQVYdgAAEACYzLFw0yMzEyMTIxODMzMTZaMAwwCgYDVR0VBAMKAQEwMgITFAALQluG2QpBiOOoDQABAAtCWxcNMjMxMjEyMTgxNDQ0WjAMMAoGA1UdFQQDCgEBMDICExQAC0Ja+BFujBM9trcAAQALQloXDTIzMTIxMjE4MTQ0NFowDDAKBgNVHRUEAwoBATAyAhMUAAlB3mX0iqaThnyWAAEACUHeFw0yMzEyMTIxNjU4MTdaMAwwCgYDVR0VBAMKAQEwMgITFAAJQd3m777WI5ZaxgABAAlB3RcNMjMxMjEyMTY1ODE3WjAMMAoGA1UdFQQDCgEBMDICExQAC38p6XZ4Sn8ccVkAAQALfykXDTIzMTIxMjE2NDExM1owDDAKBgNVHRUEAwoBATAyAhMUAAt/KMZVOXbvoC+yAAEAC38oFw0yMzEyMTIxNjQxMTNaMAwwCgYDVR0VBAMKAQEwMgITFAAMsG1Uit8HgjoshwABAAywbRcNMjMxMjEyMTM0NzMxWjAMMAoGA1UdFQQDCgEBMDICExQADLBsAy6+KbFUZrMAAQAMsGwXDTIzMTIxMjEzNDczMVowDDAKBgNVHRUEAwoBATAyAhMUAA2sJD4OV+zq3CClAAEADawkFw0yMzEyMTIxMzE1NTZaMAwwCgYDVR0VBAMKAQEwMgITFAANrCMJNeTgo13kfgABAA2sIxcNMjMxMjEyMTMxNTU0WjAMMAoGA1UdFQQDCgEBMDICExQADqydb+1d0ajFZUAAAQAOrJ0XDTIzMTIxMjA0MDIyNVowDDAKBgNVHRUEAwoBATAyAhMUAA6snC0dkg7jrr1TAAEADqycFw0yMzEyMTIwNDAyMjVaMAwwCgYDVR0VBAMKAQEwMgITFAAMiOMd5h2in4jQ5gABAAyI4xcNMjMxMjExMjE1NDUzWjAMMAoGA1UdFQQDCgEBMDICExQADIjiT0snxkTQLJEAAQAMiOIXDTIzMTIxMTIxNTQ1MlowDDAKBgNVHRUEAwoBATAyAhMUAAtWhyeJ/4j5B2WjAAEAC1aHFw0yMzEyMTEyMTA4MTNaMAwwCgYDVR0VBAMKAQEwMgITFAALVoZUibc2hxoVPwABAAtWhhcNMjMxMjExMjEwODEzWjAMMAoGA1UdFQQDCgEBMDICExQAD2DVHDY2Wzz5iP8AAQAPYNUXDTIzMTIxMTIwMDcyMVowDDAKBgNVHRUEAwoBATAyAhMUAA9g1FQMEHYJCgOiAAEAD2DUFw0yMzEyMTEyMDA3MjFaMAwwCgYDVR0VBAMKAQEwMgITFAAPki8nNRba5cTC7gABAA+SLxcNMjMxMjExMTk0MTUyWjAMMAoGA1UdFQQDCgEBMDICExQAD5Iu1L6l/WGQ9f0AAQAPki4XDTIzMTIxMTE5NDE1MlowDDAKBgNVHRUEAwoBATAyAhMUAAkng6exjHS5K7w6AAEACSeDFw0yMzEyMTExOTMxMjFaMAwwCgYDVR0VBAMKAQEwMgITFAAJJ4IsPUnMfK28dAABAAknghcNMjMxMjExMTkzMTIxWjAMMAoGA1UdFQQDCgEBMDICExQACzaRZoyTF26ORaEAAQALNpEXDTIzMTIxMTE2MjQxN1owDDAKBgNVHRUEAwoBATAyAhMUAAs2kBivYWsG1UfdAAEACzaQFw0yMzEyMTExNjI0MTdaMAwwCgYDVR0VBAMKAQEwMgITFAAKuVmic+S3feukdQABAAq5WRcNMjMxMjExMTU0MzU3WjAMMAoGA1UdFQQDCgEBMDICExQACrlYKYtJJqeULpwAAQAKuVgXDTIzMTIxMTE1NDM1N1owDDAKBgNVHRUEAwoBATAyAhMUAAo1bKSHOTMW3FjFAAEACjVsFw0yMzEyMTExNTI1NThaMAwwCgYDVR0VBAMKAQEwMgITFAAKNWu7gFvttIXBAwABAAo1axcNMjMxMjExMTUyNTU4WjAMMAoGA1UdFQQDCgEBMDICExQACQOjLv8Z8jltA/IAAQAJA6MXDTIzMTIxMTE1MjQzMFowDDAKBgNVHRUEAwoBATAyAhMUAAkDostM5F4nxzy6AAEACQOiFw0yMzEyMTExNTI0MzBaMAwwCgYDVR0VBAMKAQEwMgITFAAKyjV04xCar9Om/QABAArKNRcNMjMxMjExMTUyMzQ1WjAMMAoGA1UdFQQDCgEBMDICExQACso0FYCk3jfPf18AAQAKyjQXDTIzMTIxMTE1MjM0NVowDDAKBgNVHRUEAwoBATAyAhMUAA24xDn15C3hsTetAAEADbjEFw0yMzEyMTExNTEwNDVaMAwwCgYDVR0VBAMKAQEwMgITFAANuMNcdh5iLverzwABAA24wxcNMjMxMjExMTUxMDQ0WjAMMAoGA1UdFQQDCgEBMDICExQACQB/jfehZN8U27YAAQAJAH8XDTIzMTIxMTE1MDk0MFowDDAKBgNVHRUEAwoBATAyAhMUAAkAfuwIK5VQy4D5AAEACQB+Fw0yMzEyMTExNTA5NDBaMAwwCgYDVR0VBAMKAQEwMgITFAANsDSYB47vpv96CwABAA2wNBcNMjMxMjExMTQ0MTI3WjAMMAoGA1UdFQQDCgEBMDICExQADbAzdefwBj+U0dUAAQANsDMXDTIzMTIxMTE0NDEyN1owDDAKBgNVHRUEAwoBATAyAhMUAAkKEfHxJo40gx8vAAEACQoRFw0yMzEyMTExNDI3NTVaMAwwCgYDVR0VBAMKAQEwMgITFAAJChAA+luJcIBdYgABAAkKEBcNMjMxMjExMTQyNzU0WjAMMAoGA1UdFQQDCgEBMDICExQADIebplZRldvffv8AAQAMh5sXDTIzMTIxMTA0MDI1NVowDDAKBgNVHRUEAwoBATAyAhMUAAyHmrb5+H+UZYCbAAEADIeaFw0yMzEyMTEwNDAyNTNaMAwwCgYDVR0VBAMKAQEwMgITFAAJkCYKpi/ypRrWFwABAAmQJhcNMjMxMjEwMDQwMTQ2WjAMMAoGA1UdFQQDCgEBMDICExQACZAloEgds28zhn8AAQAJkCUXDTIzMTIxMDA0MDE0NlowDDAKBgNVHRUEAwoBATAyAhMUAA1M2178C5cRdV/MAAEADUzbFw0yMzEyMDkxODQ4NDNaMAwwCgYDVR0VBAMKAQEwMgITFAANTNr+cyImXk0fzQABAA1M2hcNMjMxMjA5MTg0ODQzWjAMMAoGA1UdFQQDCgEBMDICExQADty+HPPtpQgasyYAAQAO3L4XDTIzMTIwOTE4MjAxOFowDDAKBgNVHRUEAwoBATAyAhMUAA7cvTfjmsPc5rppAAEADty9Fw0yMzEyMDkxODIwMThaMAwwCgYDVR0VBAMKAQEwMgITFAAI1HicspRqptpdkgABAAjUeBcNMjMxMjA5MTcxMTMxWjAMMAoGA1UdFQQDCgEBMDICExQACNR3D4x8eBuUc5YAAQAI1HcXDTIzMTIwOTE3MTEzMVowDDAKBgNVHRUEAwoBATAyAhMUAApJjOlIpwwGtWxIAAEACkmMFw0yMzEyMDkxNTU2MjhaMAwwCgYDVR0VBAMKAQEwMgITFAAKSYvh2Uoe97tfWQABAApJixcNMjMxMjA5MTU1NjI4WjAMMAoGA1UdFQQDCgEBMDICExQACU+ncL4QmDyLrIoAAQAJT6cXDTIzMTIwOTE1MjU1NVowDDAKBgNVHRUEAwoBATAyAhMUAAlPpo1WL3wfvVqiAAEACU+mFw0yMzEyMDkxNTI1NTVaMAwwCgYDVR0VBAMKAQEwMgITFAAJs5wcl1FllqXSvwABAAmznBcNMjMxMjA5MTUwNDUxWjAMMAoGA1UdFQQDCgEBMDICExQACbObvazi2chFTq8AAQAJs5sXDTIzMTIwOTE1MDQ1MVowDDAKBgNVHRUEAwoBATAyAhMUAApWUP8oqHbWrqrEAAEAClZQFw0yMzEyMDkxNDIzNDNaMAwwCgYDVR0VBAMKAQEwMgITFAAKVk89E8ITyuHxDwABAApWTxcNMjMxMjA5MTQyMzQzWjAMMAoGA1UdFQQDCgEBMDICExQAC39RPxMHFqgF6BMAAQALf1EXDTIzMTIwOTE0MDc0NVowDDAKBgNVHRUEAwoBATAyAhMUAAt/ULk5sg1eloJEAAEAC39QFw0yMzEyMDkxNDA3NDNaMAwwCgYDVR0VBAMKAQEwMgITFAAM5uomXulB5e2wGwABAAzm6hcNMjMxMjA5MDQwNDM3WjAMMAoGA1UdFQQDCgEBMDICExQADObptvhIqO5/fMQAAQAM5ukXDTIzMTIwOTA0MDQzN1owDDAKBgNVHRUEAwoBATAyAhMUAAr6VUX+B4+4IoNkAAEACvpVFw0yMzEyMDkwNDAzNTlaMAwwCgYDVR0VBAMKAQEwMgITFAAK+lQIflSU3VgGuAABAAr6VBcNMjMxMjA5MDQwMzU5WjAMMAoGA1UdFQQDCgEBMDICExQADrLhJDye9TZIkboAAQAOsuEXDTIzMTIwOTA0MDMzNFowDDAKBgNVHRUEAwoBATAyAhMUAA6y4Hnp4yFV7xNVAAEADrLgFw0yMzEyMDkwNDAzMzRaMAwwCgYDVR0VBAMKAQEwMgITFAAN4rDp7dueY21G/QABAA3isBcNMjMxMjA5MDQwMzI1WjAMMAoGA1UdFQQDCgEBMDICExQADeKv4aW3LeNHnCgAAQAN4q8XDTIzMTIwOTA0MDMyNVowDDAKBgNVHRUEAwoBATAyAhMUAAksH0V4g6BmFGHsAAEACSwfFw0yMzEyMDkwNDAyNDBaMAwwCgYDVR0VBAMKAQEwMgITFAAJLB5zD6py6wwb1AABAAksHhcNMjMxMjA5MDQwMjQwWjAMMAoGA1UdFQQDCgEBMDICExQACjcCWIbHXLXQqZcAAQAKNwIXDTIzMTIwODIyMTY0N1owDDAKBgNVHRUEAwoBATAyAhMUAAo3ATMOhs+iTL2YAAEACjcBFw0yMzEyMDgyMjE2NDdaMAwwCgYDVR0VBAMKAQEwMgITFAALOHsQ26OMcPxBDgABAAs4excNMjMxMjA4MjEwNzI1WjAMMAoGA1UdFQQDCgEBMDICExQACzh61SOkKqwHu8UAAQALOHoXDTIzMTIwODIxMDcyNVowDDAKBgNVHRUEAwoBATAyAhMUAAzdGZPU4XWBYg2sAAEADN0ZFw0yMzEyMDgyMTA2MjJaMAwwCgYDVR0VBAMKAQEwMgITFAAM3Rhd8hI5E4vPYQABAAzdGBcNMjMxMjA4MjEwNjIyWjAMMAoGA1UdFQQDCgEBMDICExQAC3nBCs3y1+CbhukAAQALecEXDTIzMTIwODIwMDg0NFowDDAKBgNVHRUEAwoBATAyAhMUAAt5wPB3EKVVDDkBAAEAC3nAFw0yMzEyMDgyMDA4NDRaMAwwCgYDVR0VBAMKAQEwMgITFAAO5hYWC1dbkZ0pEQABAA7mFhcNMjMxMjA4MTkyNzIxWjAMMAoGA1UdFQQDCgEBMDICExQADuYVXIrMtIalookAAQAO5hUXDTIzMTIwODE5MjcyMVowDDAKBgNVHRUEAwoBATAyAhMUAAqua3fCH43vB5+yAAEACq5rFw0yMzEyMDgxODUzMTFaMAwwCgYDVR0VBAMKAQEwMgITFAAKrmo76CrqbGzAbgABAAquahcNMjMxMjA4MTg1MzExWjAMMAoGA1UdFQQDCgEBMDICExQADGuGzUoY+jfeRGgAAQAMa4YXDTIzMTIwODE3NTYxOFowDDAKBgNVHRUEAwoBATAyAhMUAAxrhXbQh95P+N6JAAEADGuFFw0yMzEyMDgxNzU2MThaMAwwCgYDVR0VBAMKAQEwMgITFAAJ8yDUyz4CJizDdQABAAnzIBcNMjMxMjA4MTczMTE0WjAMMAoGA1UdFQQDCgEBMDICExQACfMf+k/8m1WauHoAAQAJ8x8XDTIzMTIwODE3MzExM1owDDAKBgNVHRUEAwoBATAyAhMUAAscC/PhnGxhyTeSAAEACxwLFw0yMzEyMDgxNzI1NDVaMAwwCgYDVR0VBAMKAQEwMgITFAALHAqMrqFOiSHAWwABAAscChcNMjMxMjA4MTcyNTQ1WjAMMAoGA1UdFQQDCgEBMDICExQADO93mSmWnE4ujhUAAQAM73cXDTIzMTIwODE3MTUzOVowDDAKBgNVHRUEAwoBATAyAhMUAAzvdt0crYS+1W7XAAEADO92Fw0yMzEyMDgxNzE1MzlaMAwwCgYDVR0VBAMKAQEwMgITFAALEaU+bmYmsmOA0QABAAsRpRcNMjMxMjA4MTcxNTE1WjAMMAoGA1UdFQQDCgEBMDICExQACxGkpWOBl09QkA8AAQALEaQXDTIzMTIwODE3MTUxNVowDDAKBgNVHRUEAwoBATAyAhMUAAniPM3hL9M03gQnAAEACeI8Fw0yMzEyMDgxNjM0NTZaMAwwCgYDVR0VBAMKAQEwMgITFAAJ4juUUHdUGn20dQABAAniOxcNMjMxMjA4MTYzNDU2WjAMMAoGA1UdFQQDCgEBMDICExQAC3MPRrat8LR2F/gAAQALcw8XDTIzMTIwODE1MjIxOVowDDAKBgNVHRUEAwoBATAyAhMUAAtzDi6mOgmYDiluAAEAC3MOFw0yMzEyMDgxNTIyMTlaMAwwCgYDVR0VBAMKAQEwMgITFAALvK+pXiMgsZpuLgABAAu8rxcNMjMxMjA4MTUxNTU2WjAMMAoGA1UdFQQDCgEBMDICExQAC7yuReil3TAZDsIAAQALvK4XDTIzMTIwODE1MTU1NlowDDAKBgNVHRUEAwoBATAyAhMUAA3bs6af9dVnj3VmAAEADduzFw0yMzEyMDgwNDAyMjJaMAwwCgYDVR0VBAMKAQEwMgITFAAN27JcGp/m+x6dmgABAA3bshcNMjMxMjA4MDQwMjIyWjAMMAoGA1UdFQQDCgEBMDICExQACYNyFSIqKATX3zoAAQAJg3IXDTIzMTIwNzIyMDUzMVowDDAKBgNVHRUEAwoBATAyAhMUAAmDcNxNsyhmu9SsAAEACYNwFw0yMzEyMDcyMjA1MzFaMAwwCgYDVR0VBAMKAQEwMgITFAAMEU5L0OnccPDovwABAAwRThcNMjMxMjA3MjA0NTM5WjAMMAoGA1UdFQQDCgEBMDICExQADBFNeIFE91DQLZEAAQAMEU0XDTIzMTIwNzIwNDUzOVowDDAKBgNVHRUEAwoBATAyAhMUAArgOZ11yu6M+V99AAEACuA5Fw0yMzEyMDcyMDMyMjBaMAwwCgYDVR0VBAMKAQEwMgITFAAK4Dhs73G7UQmtEwABAArgOBcNMjMxMjA3MjAzMjIwWjAMMAoGA1UdFQQDCgEBMDICExQAClzQXOBMuUgx2oAAAQAKXNAXDTIzMTIwNzIwMjU0MlowDDAKBgNVHRUEAwoBATAyAhMUAApcz8P2ZsmdgtU4AAEAClzPFw0yMzEyMDcyMDI1NDJaMAwwCgYDVR0VBAMKAQEwMgITFAAMD+Lxi1bMxZt+hwABAAwP4hcNMjMxMjA3MjAwMzM2WjAMMAoGA1UdFQQDCgEBMDICExQADA/h65sC9xnTwbcAAQAMD+EXDTIzMTIwNzIwMDMzNlowDDAKBgNVHRUEAwoBATAyAhMUAAvNr1DCLh3QbcAiAAEAC82vFw0yMzEyMDcxOTUxMjVaMAwwCgYDVR0VBAMKAQEwMgITFAALza4pYp8rOMFq0wABAAvNrhcNMjMxMjA3MTk1MTI1WjAMMAoGA1UdFQQDCgEBMDICExQACiXknp2c98gR6FYAAQAKJeQXDTIzMTIwNzE5MDAxM1owDDAKBgNVHRUEAwoBATAyAhMUAAol4zNHUxWtN61sAAEACiXjFw0yMzEyMDcxOTAwMTNaMAwwCgYDVR0VBAMKAQEwMgITFAALmTkhbR1BDNywzQABAAuZORcNMjMxMjA3MTgwMTU5WjAMMAoGA1UdFQQDCgEBMDICExQAC5k4RiDDkGX2N/cAAQALmTgXDTIzMTIwNzE4MDE1OFowDDAKBgNVHRUEAwoBATAyAhMUAA7VEpIJtzrUihxAAAEADtUSFw0yMzEyMDcxNzU1MTVaMAwwCgYDVR0VBAMKAQEwMgITFAAO1RE4wvT4QrD73gABAA7VERcNMjMxMjA3MTc1NTE1WjAMMAoGA1UdFQQDCgEBMDICExQADKh12f9T43ocjiwAAQAMqHUXDTIzMTIwNzE3MzcxMFowDDAKBgNVHRUEAwoBATAyAhMUAAyodPxXHYkUGqOyAAEADKh0Fw0yMzEyMDcxNzM3MTBaMAwwCgYDVR0VBAMKAQEwMgITFAANNXwM9KXSAARlfwABAA01fBcNMjMxMjA3MTcwMTQ1WjAMMAoGA1UdFQQDCgEBMDICExQADTV7AYWNdp4wXtYAAQANNXsXDTIzMTIwNzE3MDE0NVowDDAKBgNVHRUEAwoBATAyAhMUAA1/8MkyIpYLLh/QAAEADX/wFw0yMzEyMDcxNjQwMjJaMAwwCgYDVR0VBAMKAQEwMgITFAANf+8rVxtaobDNMQABAA1/7xcNMjMxMjA3MTY0MDIyWjAMMAoGA1UdFQQDCgEBMDICExQACKatgMHRYQUf8YIAAQAIpq0XDTIzMTIwNzE2MjYxOFowDDAKBgNVHRUEAwoBATAyAhMUAAimrLTNmBeSSdXnAAEACKasFw0yMzEyMDcxNjI2MThaMAwwCgYDVR0VBAMKAQEwMgITFAALyeNXvFerOL5IHwABAAvJ4xcNMjMxMjA3MTYxODUxWjAMMAoGA1UdFQQDCgEBMDICExQAC8niVQKh48v1TYYAAQALyeIXDTIzMTIwNzE2MTg1MFowDDAKBgNVHRUEAwoBATAyAhMUAAljWu5IH0sTIe97AAEACWNaFw0yMzEyMDcxNTQ4NTlaMAwwCgYDVR0VBAMKAQEwMgITFAAJY1nKQl9DmnveywABAAljWRcNMjMxMjA3MTU0ODU5WjAMMAoGA1UdFQQDCgEBMDICExQADukU2ZDk2kp2XIYAAQAO6RQXDTIzMTIwNzE1NDg1OVowDDAKBgNVHRUEAwoBATAyAhMUAA7pE3DkarrhOqDgAAEADukTFw0yMzEyMDcxNTQ4NTlaMAwwCgYDVR0VBAMKAQEwMgITFAALh0HiG1FHxUTSfQABAAuHQRcNMjMxMjA3MTU0NjI4WjAMMAoGA1UdFQQDCgEBMDICExQAC4dA8pdO1WOxgS4AAQALh0AXDTIzMTIwNzE1NDYyOFowDDAKBgNVHRUEAwoBATAyAhMUAA0P4f4Dwo9CGSQlAAEADQ/hFw0yMzEyMDcxNTQ0NTlaMAwwCgYDVR0VBAMKAQEwMgITFAAND+DryBPULliFSgABAA0P4BcNMjMxMjA3MTU0NDU5WjAMMAoGA1UdFQQDCgEBMDICExQAC26RXc5Bkwt+5ZgAAQALbpEXDTIzMTIwNzE1NDEwOVowDDAKBgNVHRUEAwoBATAyAhMUAAtukMLW60mRMA6vAAEAC26QFw0yMzEyMDcxNTQxMDlaMAwwCgYDVR0VBAMKAQEwMgITFAAKOLnMmo/C6ArRBAABAAo4uRcNMjMxMjA3MTQzMjUzWjAMMAoGA1UdFQQDCgEBMDICExQACji4VJJGDa/E4zAAAQAKOLgXDTIzMTIwNzE0MzI1M1owDDAKBgNVHRUEAwoBATAyAhMUAAndaDmbR3aN1xMiAAEACd1oFw0yMzEyMDYyMTQ3MzhaMAwwCgYDVR0VBAMKAQEwMgITFAAJ3Wch+pJrEOTHTwABAAndZxcNMjMxMjA2MjE0NzM4WjAMMAoGA1UdFQQDCgEBMDICExQADM4CCcskQ8VI4pQAAQAMzgIXDTIzMTIwNjIxMjgzNFowDDAKBgNVHRUEAwoBATAyAhMUAAzOAZ3KFxvsz7ShAAEADM4BFw0yMzEyMDYyMTI4MzNaMAwwCgYDVR0VBAMKAQEwMgITFAAKKADSzfAD/N2fYQABAAooABcNMjMxMjA2MTkxMjU3WjAMMAoGA1UdFQQDCgEBMDICExQACif/nbNLo+jrYBkAAQAKJ/8XDTIzMTIwNjE5MTI1N1owDDAKBgNVHRUEAwoBATAyAhMUAAjAE5OkV+iMpr8gAAEACMATFw0yMzEyMDYxOTEwMTZaMAwwCgYDVR0VBAMKAQEwMgITFAAIwBLN1lbs74ArXwABAAjAEhcNMjMxMjA2MTkxMDE2WjAMMAoGA1UdFQQDCgEBMDICExQADIEGSwo205jhhSQAAQAMgQYXDTIzMTIyMDE3MzMyMlowDDAKBgNVHRUEAwoBATAyAhMUAAyBBf0q1yG7MWZzAAEADIEFFw0yMzEyMjAxNzMzMjJaMAwwCgYDVR0VBAMKAQEwMgITFAAL1KeJgvmnPBzaPQABAAvUpxcNMjMxMjIwMTUzNjM5WjAMMAoGA1UdFQQDCgEBMDICExQAC9Smalr7pYXJCyIAAQAL1KYXDTIzMTIyMDE1MzYzOFowDDAKBgNVHRUEAwoBATAyAhMUAA20nqMwrJq3A14tAAEADbSeFw0yMzEyMjAxNTM1NThaMAwwCgYDVR0VBAMKAQEwMgITFAANtJ2XVqOrNrOR+AABAA20nRcNMjMxMjIwMTUzNTU3WjAMMAoGA1UdFQQDCgEBMDICExQACNr3MBxH44tgxbwAAQAI2vcXDTIzMTIyMDE1MTg1OFowDDAKBgNVHRUEAwoBATAyAhMUAAja9vFfn1JD8W8XAAEACNr2Fw0yMzEyMjAxNTE4NThaMAwwCgYDVR0VBAMKAQEwMgITFAAKPVI0barUcfyeRwABAAo9UhcNMjMxMjIwMTQ1OTUyWjAMMAoGA1UdFQQDCgEBMDICExQACj1RSdmA2fob2Y4AAQAKPVEXDTIzMTIyMDE0NTk1MlowDDAKBgNVHRUEAwoBATAyAhMUAAubTbjaWRqIM0TuAAEAC5tNFw0yMzEyMjAxNDMzMzdaMAwwCgYDVR0VBAMKAQEwMgITFAALm0xCl+qyZphNVAABAAubTBcNMjMxMjIwMTQzMzM2WjAMMAoGA1UdFQQDCgEBMDICExQADQr3EgvXLXFe0QAAAQANCvcXDTIzMTIyMDA2MjAyNlowDDAKBgNVHRUEAwoBATAyAhMUAA0K9kMtHlR9v1wLAAEADQr2Fw0yMzEyMjAwNjIwMjVaMAwwCgYDVR0VBAMKAQEwMgITFAAN4QSdeNOm+0cgIgABAA3hBBcNMjMxMjIwMDQwMjI5WjAMMAoGA1UdFQQDCgEBMDICExQADeEDHLGSPzhWdb0AAQAN4QMXDTIzMTIyMDA0MDIyOVowDDAKBgNVHRUEAwoBATAyAhMUAA0aQLbb1DV5UNAHAAEADRpAFw0yMzEyMTkyMTQ5MzBaMAwwCgYDVR0VBAMKAQEwMgITFAANGj/XGpBOrKeOHwABAA0aPxcNMjMxMjE5MjE0OTMwWjAMMAoGA1UdFQQDCgEBMDICExQACJfTJdy30O/dN8QAAQAIl9MXDTIzMTIxOTE5Mzk0MlowDDAKBgNVHRUEAwoBATAyAhMUAAiX0hMmGWTvxVdkAAEACJfSFw0yMzEyMTkxOTM5NDJaMAwwCgYDVR0VBAMKAQEwMgITFAAIlplVsLnbDlEXlAABAAiWmRcNMjMxMjE5MTkwODU1WjAMMAoGA1UdFQQDCgEBMDICExQACJaY0PgzreFhFIIAAQAIlpgXDTIzMTIxOTE5MDg1NVowDDAKBgNVHRUEAwoBATAyAhMUAAuSA2qAJlHp4ahSAAEAC5IDFw0yMzEyMTkxODU5MzBaMAwwCgYDVR0VBAMKAQEwMgITFAALkgK8lqCgC8C5sgABAAuSAhcNMjMxMjE5MTg1OTMwWjAMMAoGA1UdFQQDCgEBMDICExQADTG5tp/KGrgiMiAAAQANMbkXDTIzMTIxOTE3NTEyNVowDDAKBgNVHRUEAwoBATAyAhMUAA0xuOUiESbaBmO2AAEADTG4Fw0yMzEyMTkxNzUxMjRaMAwwCgYDVR0VBAMKAQEwMgITFAAMe6qaE6u2rrrHfQABAAx7qhcNMjMxMjE5MTY0OTIwWjAMMAoGA1UdFQQDCgEBMDICExQADHup+PyUO9YGUMYAAQAMe6kXDTIzMTIxOTE2NDkyMFowDDAKBgNVHRUEAwoBATAyAhMUAA1BWUrppJaaq01sAAEADUFZFw0yMzEyMTkxNjM3MjBaMAwwCgYDVR0VBAMKAQEwMgITFAANQVgrBENi8/YTCgABAA1BWBcNMjMxMjE5MTYzNzIwWjAMMAoGA1UdFQQDCgEBMDICExQACntZpw4OSnoTczMAAQAKe1kXDTIzMTIxOTE2MTI0OFowDDAKBgNVHRUEAwoBATAyAhMUAAp7WE09+25JXvX0AAEACntYFw0yMzEyMTkxNjEyNDdaMAwwCgYDVR0VBAMKAQEwMgITFAAL8oqxLWsPw8OudAABAAvyihcNMjMxMjE5MTUzNzE2WjAMMAoGA1UdFQQDCgEBMDICExQAC/KJF6xydhLzh4EAAQAL8okXDTIzMTIxOTE1MzcxNlowDDAKBgNVHRUEAwoBATAyAhMUAAudIU+iwetq+XTIAAEAC50hFw0yMzEyMTkxNTMyNDVaMAwwCgYDVR0VBAMKAQEwMgITFAALnSBNG2m9IZzOVgABAAudIBcNMjMxMjE5MTUzMjQ1WjAMMAoGA1UdFQQDCgEBMDICExQAC2J97511Q3yUJvgAAQALYn0XDTIzMTIxOTE1MDgzNFowDDAKBgNVHRUEAwoBATAyAhMUAAtifE1ehvtnk/oOAAEAC2J8Fw0yMzEyMTkxNTA4MzRaMAwwCgYDVR0VBAMKAQEwMgITFAAN1QC59FZV+hynQgABAA3VABcNMjMxMjE5MTUwMDAwWjAMMAoGA1UdFQQDCgEBMDICExQADdT/3+5NHzB5AeQAAQAN1P8XDTIzMTIxOTE1MDAwMFowDDAKBgNVHRUEAwoBATAyAhMUAAxuUCTBbZ6mHr7HAAEADG5QFw0yMzEyMTkxNDUzMjFaMAwwCgYDVR0VBAMKAQEwMgITFAAMbk9mVyP1s8+MewABAAxuTxcNMjMxMjE5MTQ1MzIxWjAMMAoGA1UdFQQDCgEBMDICExQADurssIro210/q/sAAQAO6uwXDTIzMTIxOTE0MjA1OVowDDAKBgNVHRUEAwoBATAyAhMUAA7q684gyFkaBj/zAAEADurrFw0yMzEyMTkxNDIwNTlaMAwwCgYDVR0VBAMKAQEwMgITFAAOXBbQkVhwqjduFQABAA5cFhcNMjMxMjE5MDQwMjUyWjAMMAoGA1UdFQQDCgEBMDICExQADlwVxnUrtKPb9oMAAQAOXBUXDTIzMTIxOTA0MDI1MlowDDAKBgNVHRUEAwoBATAyAhMUAAmQQiItkcjDlhAIAAEACZBCFw0yMzEyMTgyMjMxMTZaMAwwCgYDVR0VBAMKAQEwMgITFAAJkEGkrl4X+l1l2QABAAmQQRcNMjMxMjE4MjIzMTE2WjAMMAoGA1UdFQQDCgEBMDICExQACgSO1v57Ra6yQKcAAQAKBI4XDTIzMTIxODIyMTc1MFowDDAKBgNVHRUEAwoBATAyAhMUAAoEjVIKhpGZpbfiAAEACgSNFw0yMzEyMTgyMjE3NTBaMAwwCgYDVR0VBAMKAQEwMgITFAAPMLvXNil8ErgD4AABAA8wuxcNMjMxMjE4MjE1MjMwWjAMMAoGA1UdFQQDCgEBMDICExQADzC62sapEN/KwXsAAQAPMLoXDTIzMTIxODIxNTIzMFowDDAKBgNVHRUEAwoBATAyAhMUAA62rIjUn+GAGSySAAEADrasFw0yMzEyMTgyMTIzMjRaMAwwCgYDVR0VBAMKAQEwMgITFAAOtqtJSwP116CGZwABAA62qxcNMjMxMjE4MjEyMzIzWjAMMAoGA1UdFQQDCgEBMDICExQACkg46mLua1ib5NUAAQAKSDgXDTIzMTIxODIwMjYzNlowDDAKBgNVHRUEAwoBATAyAhMUAApIN+eDsOjIxmpLAAEACkg3Fw0yMzEyMTgyMDI2MzZaMAwwCgYDVR0VBAMKAQEwMgITFAAI+4XJ8N8WXNgLrQABAAj7hRcNMjMxMjE4MTkxODUxWjAMMAoGA1UdFQQDCgEBMDICExQACPuE/YvZ6PGUcLAAAQAI+4QXDTIzMTIxODE5MTg1MVowDDAKBgNVHRUEAwoBATAyAhMUAAn5AON4zhZd90mwAAEACfkAFw0yMzEyMTgxOTEyNDNaMAwwCgYDVR0VBAMKAQEwMgITFAAJ+P/asHyCsmXoBgABAAn4/xcNMjMxMjE4MTkxMjQyWjAMMAoGA1UdFQQDCgEBMDICExQADRC1X1H5QN5MHakAAQANELUXDTIzMTIxODE3MDcyOFowDDAKBgNVHRUEAwoBATAyAhMUAA0QtBIMLJrBFpr5AAEADRC0Fw0yMzEyMTgxNzA3MjhaMAwwCgYDVR0VBAMKAQEwMgITFAAImbEf9nkSPwGn9QABAAiZsRcNMjMxMjE4MTUzNDUyWjAMMAoGA1UdFQQDCgEBMDICExQACJmwRwE4/aGDGQgAAQAImbAXDTIzMTIxODE1MzQ1MVowDDAKBgNVHRUEAwoBATAyAhMUAAoPWuCNcqnSNYvCAAEACg9aFw0yMzEyMTgwMzMwMDZaMAwwCgYDVR0VBAMKAQEwMgITFAAKD1kUb3U3sJvnYgABAAoPWRcNMjMxMjE4MDMzMDA1WjAMMAoGA1UdFQQDCgEBMDICExQADccmRpVVySkZIzwAAQANxyYXDTIzMTIxNzA0MDE1MlowDDAKBgNVHRUEAwoBATAyAhMUAA3HJQXUBoD93gsOAAEADcclFw0yMzEyMTcwNDAxNTJaMAwwCgYDVR0VBAMKAQEwMgITFAAIhfG2bKvt1udqNQABAAiF8RcNMjMxMjE2MDIzMDQwWjAMMAoGA1UdFQQDCgEBMDICExQACIXw2PVkfiKXf6IAAQAIhfAXDTIzMTIxNjAyMzA0MFowDDAKBgNVHRUEAwoBATAyAhMUAAy9xNVQzsaZzRk6AAEADL3EFw0yMzEyMTUyMTA3MzVaMAwwCgYDVR0VBAMKAQEwMgITFAAMvcPxcukaKx1/iQABAAy9wxcNMjMxMjE1MjEwNzM1WjAMMAoGA1UdFQQDCgEBMDICExQADDgmBd+uESyDCssAAQAMOCYXDTIzMTIxNTIwMDIzMlowDDAKBgNVHRUEAwoBATAyAhMUAAw4JfOsshnygNpkAAEADDglFw0yMzEyMTUyMDAyMzFaMAwwCgYDVR0VBAMKAQEwMgITFAALPAFixWHflYIMEQABAAs8ARcNMjMxMjE1MTc1NTIwWjAMMAoGA1UdFQQDCgEBMDICExQACzwA1pLH2T/qZfMAAQALPAAXDTIzMTIxNTE3NTUxOVowDDAKBgNVHRUEAwoBATAyAhMUAAiyAaqgLmWjZRWEAAEACLIBFw0yMzEyMTUxNzQ5MzhaMAwwCgYDVR0VBAMKAQEwMgITFAAIsgDoH48fjGa14gABAAiyABcNMjMxMjE1MTc0OTM4WjAMMAoGA1UdFQQDCgEBMDICExQADCr0Rm7QhtSyCxUAAQAMKvQXDTIzMTIxNTE3MjcxNFowDDAKBgNVHRUEAwoBATAyAhMUAAwq89mtUGUPiDIzAAEADCrzFw0yMzEyMTUxNzI3MTRaMAwwCgYDVR0VBAMKAQEwMgITFAAK9v22cgnVIjXaRQABAAr2/RcNMjMxMjE1MTcxMTM2WjAMMAoGA1UdFQQDCgEBMDICExQACvb8XrWHH8bbifIAAQAK9vwXDTIzMTIxNTE3MTEzNlowDDAKBgNVHRUEAwoBATAyAhMUAA1C2Wwl8sqSKMZcAAEADULZFw0yMzEyMTUxNzAxNTlaMAwwCgYDVR0VBAMKAQEwMgITFAANQtguh5G+GkDWqwABAA1C2BcNMjMxMjE1MTcwMTU5WjAMMAoGA1UdFQQDCgEBMDICExQAC5aHTYbrDm86bVYAAQALlocXDTIzMTIxNTE2MjcwOVowDDAKBgNVHRUEAwoBATAyAhMUAAuWhq55N8Gffv7kAAEAC5aGFw0yMzEyMTUxNjI3MDlaMAwwCgYDVR0VBAMKAQEwMgITFAAMm/2l1lc5v8XqSwABAAyb/RcNMjMxMjE1MTYyNDE2WjAMMAoGA1UdFQQDCgEBMDICExQADJv8bLKB4aQxA2kAAQAMm/wXDTIzMTIxNTE2MjQxNlowDDAKBgNVHRUEAwoBATAyAhMUAAmbqCF4S9wzTSkxAAEACZuoFw0yMzEyMTUxNjA0MzVaMAwwCgYDVR0VBAMKAQEwMgITFAAJm6fGw/y9/WjshAABAAmbpxcNMjMxMjE1MTYwNDM0WjAMMAoGA1UdFQQDCgEBMDICExQAC2d5WhLKeFMwkNkAAQALZ3kXDTIzMTIxNTE1NDQ1M1owDDAKBgNVHRUEAwoBATAyAhMUAAtneGP9eib6VM90AAEAC2d4Fw0yMzEyMTUxNTQ0NTNaMAwwCgYDVR0VBAMKAQEwMgITFAAK6vdiKi9xASWLQQABAArq9xcNMjMxMjE1MTUzMTM1WjAMMAoGA1UdFQQDCgEBMDICExQACur25Zd8EBAgiR0AAQAK6vYXDTIzMTIxNTE1MzEzNFowDDAKBgNVHRUEAwoBATAyAhMUAAqiYRSv/h8hJN5QAAEACqJhFw0yMzEyMTUxNTMxMTZaMAwwCgYDVR0VBAMKAQEwMgITFAAKomBTdsou2YY7ugABAAqiYBcNMjMxMjE1MTUzMTE2WjAMMAoGA1UdFQQDCgEBMDICExQAD06EX9+5OobWKjQAAQAPToQXDTIzMTIxNTE1MzExMlowDDAKBgNVHRUEAwoBATAyAhMUAA9Og9D0YM93VUMpAAEAD06DFw0yMzEyMTUxNTMxMTFaMAwwCgYDVR0VBAMKAQEwMgITFAAN/YD0HD/95QqpqwABAA39gBcNMjMxMjE1MTUyMzM2WjAMMAoGA1UdFQQDCgEBMDICExQADf1/RuZQT97YJbAAAQAN/X8XDTIzMTIxNTE1MjMzNlowDDAKBgNVHRUEAwoBATAyAhMUAA47D2pNi8yZHmHeAAEADjsPFw0yMzEyMTUxNTEyMTlaMAwwCgYDVR0VBAMKAQEwMgITFAAOOw74NFbB/cV9KgABAA47DhcNMjMxMjE1MTUxMjE4WjAMMAoGA1UdFQQDCgEBMDICExQACNQ43vk32nJaqAgAAQAI1DgXDTIzMTIxNTE0NDQzNFowDDAKBgNVHRUEAwoBATAyAhMUAAjUN7tWr45k5P1wAAEACNQ3Fw0yMzEyMTUxNDQ0MzRaMAwwCgYDVR0VBAMKAQEwMgITFAAKj7WitroSk3T0iAABAAqPtRcNMjMxMjE1MDQwMzM4WjAMMAoGA1UdFQQDCgEBMDICExQACo+0QO+sy8FmVhkAAQAKj7QXDTIzMTIxNTA0MDMzOFowDDAKBgNVHRUEAwoBATAyAhMUAAvefWaFaFdzkyR+AAEAC959Fw0yMzEyMTUwNDAzMDhaMAwwCgYDVR0VBAMKAQEwMgITFAAL3nxs1l5YZCuCQwABAAvefBcNMjMxMjE1MDQwMzA4WjAMMAoGA1UdFQQDCgEBMDICExQAD0bWLMfTTyRzBM4AAQAPRtYXDTIzMTIxNTA0MDI0OVowDDAKBgNVHRUEAwoBATAyAhMUAA9G1VPXgzS0WpHOAAEAD0bVFw0yMzEyMTUwNDAyNDlaMAwwCgYDVR0VBAMKAQEwMgITFAAJVwfPQv/P3mzeCAABAAlXBxcNMjMxMjE1MDQwMjAwWjAMMAoGA1UdFQQDCgEBMDICExQACVcGdQx9uNePS1cAAQAJVwYXDTIzMTIxNTA0MDIwMFowDDAKBgNVHRUEAwoBATAyAhMUAAuV3SKbmu/2unJsAAEAC5XdFw0yMzEyMTUwMzA3MDdaMAwwCgYDVR0VBAMKAQEwMgITFAALldwS9/Qty/i0BgABAAuV3BcNMjMxMjE1MDMwNzA3WjAMMAoGA1UdFQQDCgEBMDICExQACN+7Z+B/IU9bKv0AAQAI37sXDTIzMTIxNDIyMDM1NlowDDAKBgNVHRUEAwoBATAyAhMUAAjfuu0rE9Lfl5YEAAEACN+6Fw0yMzEyMTQyMjAzNTZaMAwwCgYDVR0VBAMKAQEwMgITFAAPM/WNGIh21qVKlgABAA8z9RcNMjMxMjE0MTk1ODI0WjAMMAoGA1UdFQQDCgEBMDICExQADzP0zgDCgfw6ToIAAQAPM/QXDTIzMTIxNDE5NTgyNFowDDAKBgNVHRUEAwoBATAyAhMUAAx1/I6NMbd4i2ucAAEADHX8Fw0yMzEyMTQxOTU3MTRaMAwwCgYDVR0VBAMKAQEwMgITFAAMdfuxmFsxcpzfDwABAAx1+xcNMjMxMjE0MTk1NzE0WjAMMAoGA1UdFQQDCgEBMDICExQACeSSJnRNUzYMIZUAAQAJ5JIXDTIzMTIxNDE5MDMzMFowDDAKBgNVHRUEAwoBATAyAhMUAAnkkasmo3XrHpwgAAEACeSRFw0yMzEyMTQxOTAzMzBaMAwwCgYDVR0VBAMKAQEwMgITFAAMsvl3ra4TNqbsoQABAAyy+RcNMjMxMjE0MTg1MjE0WjAMMAoGA1UdFQQDCgEBMDICExQADLL4MTCyzinRcbcAAQAMsvgXDTIzMTIxNDE4NTIxNFowDDAKBgNVHRUEAwoBATAyAhMUAAp8DxcZe3wUoycOAAEACnwPFw0yMzEyMTQxNzMyNTNaMAwwCgYDVR0VBAMKAQEwMgITFAAKfA6tp2QuX692zgABAAp8DhcNMjMxMjE0MTczMjUzWjAMMAoGA1UdFQQDCgEBMDICExQACxh9HbfjfIojGX4AAQALGH0XDTIzMTIxNDE3MzAxM1owDDAKBgNVHRUEAwoBATAyAhMUAAsYfHRSW709Fx3AAAEACxh8Fw0yMzEyMTQxNzMwMTNaMAwwCgYDVR0VBAMKAQEwMgITFAAI7Je+e7vd2Pj8KwABAAjslxcNMjMxMjE0MTYzNzU2WjAMMAoGA1UdFQQDCgEBMDICExQACOyWiBQ06RW4t+kAAQAI7JYXDTIzMTIxNDE2Mzc1NlowDDAKBgNVHRUEAwoBATAyAhMUAAjSx1u6iM6zPX9jAAEACNLHFw0yMzEyMTQxNjMzNTBaMAwwCgYDVR0VBAMKAQEwMgITFAAI0sarxNIRahiE5wABAAjSxhcNMjMxMjE0MTYzMzUwWjAMMAoGA1UdFQQDCgEBMDICExQADajwO+YATzkLUU8AAQANqPAXDTIzMTIxNDE2MDI0OFowDDAKBgNVHRUEAwoBATAyAhMUAA2o7zTXPeU6YvGkAAEADajvFw0yMzEyMTQxNjAyNDhaMAwwCgYDVR0VBAMKAQEwMgITFAALcYXFatkdsn7m5wABAAtxhRcNMjMxMjE0MTU0ODIzWjAMMAoGA1UdFQQDCgEBMDICExQAC3GEAkmlsQ5CnwEAAQALcYQXDTIzMTIxNDE1NDgyMlowDDAKBgNVHRUEAwoBATAyAhMUAAlnonKLlXp4XNZdAAEACWeiFw0yMzEyMTQxNTQ2MzNaMAwwCgYDVR0VBAMKAQEwMgITFAAJZ6GxnSyBvgmY/AABAAlnoRcNMjMxMjE0MTU0NjMzWjAMMAoGA1UdFQQDCgEBMDICExQADRPnAjzuc3+pmYoAAQANE+cXDTIzMTIxNDE1MzU0MVowDDAKBgNVHRUEAwoBATAyAhMUAA0T5gVyr2Cbz6YqAAEADRPmFw0yMzEyMTQxNTM1NDFaMAwwCgYDVR0VBAMKAQEwMgITFAAPAsQjPPhvPgHNHAABAA8CxBcNMjMxMjE0MTUyMjU5WjAMMAoGA1UdFQQDCgEBMDICExQADwLDs9vPHe0KcwEAAQAPAsMXDTIzMTIxNDE1MjI1OVowDDAKBgNVHRUEAwoBATAyAhMUAA3J/ojdDT4WTQgbAAEADcn+Fw0yMzEyMTQwNDA0MTVaMAwwCgYDVR0VBAMKAQEwMgITFAANyf21y5ak1vCvJAABAA3J/RcNMjMxMjE0MDQwNDE1WjAMMAoGA1UdFQQDCgEBMDICExQACMHFz+wm+HxqjS8AAQAIwcUXDTIzMTIxNDA0MDQxNVowDDAKBgNVHRUEAwoBATAyAhMUAAjBxFCNMbCy1ZP9AAEACMHEFw0yMzEyMTQwNDA0MTVaMAwwCgYDVR0VBAMKAQEwMgITFAAMsP8ryRh2NLk/AQABAAyw/xcNMjMxMjE0MDQwMzQzWjAMMAoGA1UdFQQDCgEBMDICExQADLD+Htum67Nc+B4AAQAMsP4XDTIzMTIxNDA0MDM0M1owDDAKBgNVHRUEAwoBATAyAhMUAAqgt5kJXZyRROIxAAEACqC3Fw0yMzEyMTQwNDAyMTBaMAwwCgYDVR0VBAMKAQEwMgITFAAKoLaHJFpBVnbaPgABAAqgthcNMjMxMjE0MDQwMjEwWjAMMAoGA1UdFQQDCgEBMDICExQAC9iXhkZAuYFnvSYAAQAL2JcXDTIzMTIxMzIxNTA1MVowDDAKBgNVHRUEAwoBATAyAhMUAAvYlsz4ZBa6qJOWAAEAC9iWFw0yMzEyMTMyMTUwNTFaMAwwCgYDVR0VBAMKAQEwMgITFAAOLz+t2V78vQhLQQABAA4vPxcNMjMxMjEzMjEyMTUxWjAMMAoGA1UdFQQDCgEBMDICExQADi8+f+UGpXY9rnMAAQAOLz4XDTIzMTIxMzIxMjE1MVowDDAKBgNVHRUEAwoBATAyAhMUAAlLi8vSer38nZKyAAEACUuLFw0yMzEyMTMyMTE5MzlaMAwwCgYDVR0VBAMKAQEwMgITFAAJS4qFTcvti7MwuQABAAlLihcNMjMxMjEzMjExOTM5WjAMMAoGA1UdFQQDCgEBMDICExQADtzk3Y0lHVcgj+EAAQAO3OQXDTIzMTIxMzE5MTMzMVowDDAKBgNVHRUEAwoBATAyAhMUAA7c4xk/XU03IR12AAEADtzjFw0yMzEyMTMxOTEzMzFaMAwwCgYDVR0VBAMKAQEwMgITFAAMOyhL3yctyAj2rgABAAw7KBcNMjMxMjEzMTgxMzIyWjAMMAoGA1UdFQQDCgEBMDICExQADDsnWNxjikUUxWQAAQAMOycXDTIzMTIxMzE4MTMyMVowDDAKBgNVHRUEAwoBATAyAhMUAAxSFH8qCm9q6+FrAAEADFIUFw0yMzEyMTMxNjI4MjVaMAwwCgYDVR0VBAMKAQEwMgITFAAMUhMmJ6lZoVDxyQABAAxSExcNMjMxMjEzMTYyODI1WjAMMAoGA1UdFQQDCgEBMDICExQADgZeIrUcqImIS8wAAQAOBl4XDTIzMTIxMzE2MjgyNVowDDAKBgNVHRUEAwoBATAyAhMUAA4GXV38aAcPSvnyAAEADgZdFw0yMzEyMTMxNjI4MjRaMAwwCgYDVR0VBAMKAQEwMgITFAAJC4Xb6U82Zi612AABAAkLhRcNMjMxMjEzMTU0NDA5WjAMMAoGA1UdFQQDCgEBMDICExQACQuEN+wtbYqZLcQAAQAJC4QXDTIzMTIxMzE1NDQwOFowDDAKBgNVHRUEAwoBATAyAhMUAAvXIVXXcTa83k5/AAEAC9chFw0yMzEyMTMxNTIwNTZaMAwwCgYDVR0VBAMKAQEwMgITFAAL1yCwbVcToSUA0gABAAvXIBcNMjMxMjEzMTUyMDU2WjAMMAoGA1UdFQQDCgEBMDICExQACzcrfsqUXBcka9oAAQALNysXDTIzMTIxMzE1MDk0MVowDDAKBgNVHRUEAwoBATAyAhMUAAs3KlheKh6UcuUjAAEACzcqFw0yMzEyMTMxNTA5NDFaMAwwCgYDVR0VBAMKAQEwMgITFAAPO+4aV/jHUOgRyAABAA877hcNMjQwMTA0MTc1ODI3WjAMMAoGA1UdFQQDCgEBMDICExQADzvt5UBBAvCY2hQAAQAPO+0XDTI0MDEwNDE3NTgyNlowDDAKBgNVHRUEAwoBATAyAhMUAAlFodFSfeNDw/aPAAEACUWhFw0yNDAxMDQxNjIzMzNaMAwwCgYDVR0VBAMKAQEwMgITFAAJRaDz+jK1e5UdaQABAAlFoBcNMjQwMTA0MTYyMzMzWjAMMAoGA1UdFQQDCgEBMDICExQADJr1P0/5nzU0Lo8AAQAMmvUXDTI0MDEwNDE1MzYzNlowDDAKBgNVHRUEAwoBATAyAhMUAAya9C35MLJoEqOcAAEADJr0Fw0yNDAxMDQxNTM2MzVaMAwwCgYDVR0VBAMKAQEwMgITFAANoPdSDQ9JRDU7DQABAA2g9xcNMjQwMTA0MTUzMDI4WjAMMAoGA1UdFQQDCgEBMDICExQADaD2NL3F+UO5uTMAAQANoPYXDTI0MDEwNDE1MzAyOFowDDAKBgNVHRUEAwoBATAyAhMUAA5qdKmgnCNaqttdAAEADmp0Fw0yNDAxMDQwNDAyMjVaMAwwCgYDVR0VBAMKAQEwMgITFAAOanNQbX8xRQD9LgABAA5qcxcNMjQwMTA0MDQwMjI1WjAMMAoGA1UdFQQDCgEBMDICExQADzeRE5WfFDCrxFQAAQAPN5EXDTI0MDEwNDAyMzUzNVowDDAKBgNVHRUEAwoBATAyAhMUAA83kPZ/Y/+ZY1UfAAEADzeQFw0yNDAxMDQwMjM1MzRaMAwwCgYDVR0VBAMKAQEwMgITFAAJUrNhG+Z+6aCNTAABAAlSsxcNMjQwMTAzMjIwMzU1WjAMMAoGA1UdFQQDCgEBMDICExQACVKyIMxvg/ossA0AAQAJUrIXDTI0MDEwMzIyMDM1NVowDDAKBgNVHRUEAwoBATAyAhMUAAl4yq85bp8vdqXIAAEACXjKFw0yNDAxMDMxOTAzMDZaMAwwCgYDVR0VBAMKAQEwMgITFAAJeMmPWeg0skKsTgABAAl4yRcNMjQwMTAzMTkwMzA2WjAMMAoGA1UdFQQDCgEBMDICExQAD0VIOS1nhoSwtdEAAQAPRUgXDTI0MDEwMzE1MTYxNFowDDAKBgNVHRUEAwoBATAyAhMUAA9FR9Op4aLypl8sAAEAD0VHFw0yNDAxMDMxNTE2MTRaMAwwCgYDVR0VBAMKAQEwMgITFAAOxJzp09Oss4lTzwABAA7EnBcNMjQwMTAzMTQzMTM1WjAMMAoGA1UdFQQDCgEBMDICExQADsSbjG7m9UKi1/UAAQAOxJsXDTI0MDEwMzE0MzEzNVowDDAKBgNVHRUEAwoBATAyAhMUAA6vNG+nOgk3W0lXAAEADq80Fw0yNDAxMDMwMDQzMzhaMAwwCgYDVR0VBAMKAQEwMgITFAAOrzMQzA9IeGj3VAABAA6vMxcNMjQwMTAzMDA0MzM4WjAMMAoGA1UdFQQDCgEBMDICExQACfSMzq8vfVgj1n8AAQAJ9IwXDTI0MDEwMjE5MDgyMVowDDAKBgNVHRUEAwoBATAyAhMUAAn0i3O7ejHsmf6RAAEACfSLFw0yNDAxMDIxOTA4MjFaMAwwCgYDVR0VBAMKAQEwMgITFAAOnEp9T3oe6edVFgABAA6cShcNMjQwMTAyMTgyMzAwWjAMMAoGA1UdFQQDCgEBMDICExQADpxJJibIZRERtucAAQAOnEkXDTI0MDEwMjE4MjMwMFowDDAKBgNVHRUEAwoBATAyAhMUAAza02pirEsWjU90AAEADNrTFw0yNDAxMDIxNTU0MzRaMAwwCgYDVR0VBAMKAQEwMgITFAAM2s+3Mc1gx8cfQwABAAzazxcNMjQwMTAyMTU1NDM0WjAMMAoGA1UdFQQDCgEBMDICExQACmcwSTlTEEGouYgAAQAKZzAXDTI0MDEwMjE1MjMxN1owDDAKBgNVHRUEAwoBATAyAhMUAApnL61DhKsjQA9ZAAEACmcvFw0yNDAxMDIxNTIzMTdaMAwwCgYDVR0VBAMKAQEwMgITFAANyHg07fwdQW8gGwABAA3IeBcNMjQwMTAyMTUwNDQ0WjAMMAoGA1UdFQQDCgEBMDICExQADch3I0NYJ6iu+DUAAQANyHcXDTI0MDEwMjE1MDQ0M1owDDAKBgNVHRUEAwoBATAyAhMUAAiFv0a99+cZWhuKAAEACIW/Fw0yNDAxMDIxNDM2MTVaMAwwCgYDVR0VBAMKAQEwMgITFAAIhb7ZphRsT8vQBgABAAiFvhcNMjQwMTAyMTQzNjE1WjAMMAoGA1UdFQQDCgEBMDICExQADOaMTyWWzre1FLQAAQAM5owXDTI0MDEwMjE0Mjk0MFowDDAKBgNVHRUEAwoBATAyAhMUAAzmi37tvQCMumf8AAEADOaLFw0yNDAxMDIxNDI5NDBaMAwwCgYDVR0VBAMKAQEwMgITFAAK9SGEfG0ll5VxmQABAAr1IRcNMjQwMTAyMTM1NzE4WjAMMAoGA1UdFQQDCgEBMDICExQACvUgxv8gHIfC2DMAAQAK9SAXDTI0MDEwMjEzNTcxOFowDDAKBgNVHRUEAwoBATAyAhMUAAk86jtvctVlrfCuAAEACTzqFw0yNDAxMDEwNDAyNDdaMAwwCgYDVR0VBAMKAQEwMgITFAAJPOmgn/WqDCQT9QABAAk86RcNMjQwMTAxMDQwMjQ3WjAMMAoGA1UdFQQDCgEBMDICExQADHvQSGcX71fmDgEAAQAMe9AXDTIzMTIzMTA0MDEzOVowDDAKBgNVHRUEAwoBATAyAhMUAAx7z4yze0hZwjSkAAEADHvPFw0yMzEyMzEwNDAxMzhaMAwwCgYDVR0VBAMKAQEwMgITFAAKY9LylSiA8fYJBgABAApj0hcNMjMxMjMwMDQwMjM0WjAMMAoGA1UdFQQDCgEBMDICExQACmPRC78ndRUdwC4AAQAKY9EXDTIzMTIzMDA0MDIzNFowDDAKBgNVHRUEAwoBATAyAhMUAApPbAkkushZd+ORAAEACk9sFw0yMzEyMjkyMTI5NTZaMAwwCgYDVR0VBAMKAQEwMgITFAAKT2scM5zmpuaNNgABAApPaxcNMjMxMjI5MjEyOTU2WjAMMAoGA1UdFQQDCgEBMDICExQADdycjzdjhsEFGEoAAQAN3JwXDTIzMTIyOTIxMjM1NFowDDAKBgNVHRUEAwoBATAyAhMUAA3cm6JluO4ClPjyAAEADdybFw0yMzEyMjkyMTIzNTRaMAwwCgYDVR0VBAMKAQEwMgITFAAOvOqKu5UjLFgzsgABAA686hcNMjMxMjI5MjAzNTI3WjAMMAoGA1UdFQQDCgEBMDICExQADrzphk51e9hYm2oAAQAOvOkXDTIzMTIyOTIwMzUyN1owDDAKBgNVHRUEAwoBATAyAhMUAA1pG3CrvOKvMRYLAAEADWkbFw0yMzEyMjkyMDA5MTlaMAwwCgYDVR0VBAMKAQEwMgITFAANaRq7DsNKVv4MnAABAA1pGhcNMjMxMjI5MjAwOTE5WjAMMAoGA1UdFQQDCgEBMDICExQADuDXJmXIVkhI0CcAAQAO4NcXDTIzMTIyOTE3MzUwMlowDDAKBgNVHRUEAwoBATAyAhMUAA7g1m1T+arkih6tAAEADuDWFw0yMzEyMjkxNzM1MDJaMAwwCgYDVR0VBAMKAQEwMgITFAAIinOJVGJVyec2WQABAAiKcxcNMjMxMjI5MTczNDI3WjAMMAoGA1UdFQQDCgEBMDICExQACIpy78U2t90k8CIAAQAIinIXDTIzMTIyOTE3MzQyN1owDDAKBgNVHRUEAwoBATAyAhMUAA3QiAkkmt2kcJTsAAEADdCIFw0yMzEyMjkxNjM2MjlaMAwwCgYDVR0VBAMKAQEwMgITFAAN0IdjtivXkwo/RwABAA3QhxcNMjMxMjI5MTYzNjI5WjAMMAoGA1UdFQQDCgEBMDICExQACpP/WdXxgZa4avYAAQAKk/8XDTIzMTIyOTA0MDIxN1owDDAKBgNVHRUEAwoBATAyAhMUAAqT/hUMpJt6OoQsAAEACpP+Fw0yMzEyMjkwNDAyMTdaMAwwCgYDVR0VBAMKAQEwMgITFAAJoRbXWJrVTJgZAgABAAmhFhcNMjMxMjI4MjE1MjEwWjAMMAoGA1UdFQQDCgEBMDICExQACaEVPpXDiGFTK6UAAQAJoRUXDTIzMTIyODIxNTIxMFowDDAKBgNVHRUEAwoBATAyAhMUAA3NAiJ1he+29JIvAAEADc0CFw0yMzEyMjgyMTMxNDFaMAwwCgYDVR0VBAMKAQEwMgITFAANzQGiJjYBKIbo3QABAA3NARcNMjMxMjI4MjEzMTQxWjAMMAoGA1UdFQQDCgEBMDICExQADOuzpDIvX4ARgS4AAQAM67MXDTIzMTIyODIwMjk1NFowDDAKBgNVHRUEAwoBATAyAhMUAAzrsiIquRSwToZ1AAEADOuyFw0yMzEyMjgyMDI5NTRaMAwwCgYDVR0VBAMKAQEwMgITFAALZX3efWcbeIyUkgABAAtlfRcNMjMxMjI4MTcyNjUwWjAMMAoGA1UdFQQDCgEBMDICExQAC2V8HmMFhhNORccAAQALZXwXDTIzMTIyODE3MjY0OVowDDAKBgNVHRUEAwoBATAyAhMUAAztc1Zf5psCHv+mAAEADO1zFw0yMzEyMjgwNDAyMDVaMAwwCgYDVR0VBAMKAQEwMgITFAAM7XK12fjh5XwxuQABAAztchcNMjMxMjI4MDQwMjA1WjAMMAoGA1UdFQQDCgEBMDICExQADRkEMfbKGkiq5WUAAQANGQQXDTIzMTIyODA0MDE1NVowDDAKBgNVHRUEAwoBATAyAhMUAA0ZA+um+H2vBO/jAAEADRkDFw0yMzEyMjgwNDAxNTVaMAwwCgYDVR0VBAMKAQEwMgITFAAKNtK7EdsrzNVtiQABAAo20hcNMjMxMjI3MjAyNTM5WjAMMAoGA1UdFQQDCgEBMDICExQACjbRXnCVLljBLB4AAQAKNtEXDTIzMTIyNzIwMjUzOVowDDAKBgNVHRUEAwoBATAyAhMUAAuTax0qC9EwC7HVAAEAC5NrFw0yMzEyMjcyMDIzMjFaMAwwCgYDVR0VBAMKAQEwMgITFAALk2pf+akd2J48zwABAAuTahcNMjMxMjI3MjAyMzIxWjAMMAoGA1UdFQQDCgEBMDICExQACr+nTBjkNzFhFMgAAQAKv6cXDTIzMTIyNzE5MzI1OVowDDAKBgNVHRUEAwoBATAyAhMUAAq/pm93Bh4NkOrKAAEACr+mFw0yMzEyMjcxOTMyNTlaMAwwCgYDVR0VBAMKAQEwMgITFAAL8LobYOIRXLpwXwABAAvwuhcNMjMxMjI3MTYxODAyWjAMMAoGA1UdFQQDCgEBMDICExQAC/C5pDvKQYWYYMoAAQAL8LkXDTIzMTIyNzE2MTgwMlowDDAKBgNVHRUEAwoBATAyAhMUAAslYzv+dJwVrABnAAEACyVjFw0yMzEyMjcxNjA4NTRaMAwwCgYDVR0VBAMKAQEwMgITFAALJWIdBSmwAzPRfgABAAslYhcNMjMxMjI3MTYwODU0WjAMMAoGA1UdFQQDCgEBMDICExQAC9/3bfIZWigbGksAAQAL3/cXDTIzMTIyNzE1MTMzOFowDDAKBgNVHRUEAwoBATAyAhMUAAvf9liO49kXB7lqAAEAC9/2Fw0yMzEyMjcxNTEzMzhaMAwwCgYDVR0VBAMKAQEwMgITFAALByO/YKcQQ50ANgABAAsHIxcNMjMxMjI3MTQ1NzQ5WjAMMAoGA1UdFQQDCgEBMDICExQACwci4IokYQnACOoAAQALByIXDTIzMTIyNzE0NTc0OVowDDAKBgNVHRUEAwoBATAyAhMUAAogClhiQz8TwRSQAAEACiAKFw0yMzEyMjcxNDQ3MjVaMAwwCgYDVR0VBAMKAQEwMgITFAAKIAk8xgyHAhrFeQABAAogCRcNMjMxMjI3MTQ0NzI1WjAMMAoGA1UdFQQDCgEBMDICExQAC3pvgPkKtxC76uIAAQALem8XDTIzMTIyNzA0MDI1MVowDDAKBgNVHRUEAwoBATAyAhMUAAt6bjs073Kuat3+AAEAC3puFw0yMzEyMjcwNDAyNTBaMAwwCgYDVR0VBAMKAQEwMgITFAAKjOMg6Ah+CSqJCQABAAqM4xcNMjMxMjI2MjEyNTMxWjAMMAoGA1UdFQQDCgEBMDICExQACoziscyiM1BXme8AAQAKjOIXDTIzMTIyNjIxMjUzMVowDDAKBgNVHRUEAwoBATAyAhMUAArRE79QRrwcT2+fAAEACtETFw0yMzEyMjYxODA0NTFaMAwwCgYDVR0VBAMKAQEwMgITFAAK0RLZYRFUr9NHiwABAArREhcNMjMxMjI2MTgwNDUxWjAMMAoGA1UdFQQDCgEBMDICExQADpsgb9WfBUMyXtkAAQAOmyAXDTIzMTIyNjE2MzYwMVowDDAKBgNVHRUEAwoBATAyAhMUAA6bHyBx2g79V+3pAAEADpsfFw0yMzEyMjYxNjM2MDFaMAwwCgYDVR0VBAMKAQEwMgITFAAPEiqVcJMyuqy+1wABAA8SKhcNMjMxMjI2MTYxMTE5WjAMMAoGA1UdFQQDCgEBMDICExQADxIpnPV8oOsX0ywAAQAPEikXDTIzMTIyNjE2MTExOVowDDAKBgNVHRUEAwoBATAyAhMUAAjU3cyhN64+la7XAAEACNTdFw0yMzEyMjYwNDAyNDBaMAwwCgYDVR0VBAMKAQEwMgITFAAI1NxLL73wHHBKWwABAAjU3BcNMjMxMjI2MDQwMjQwWjAMMAoGA1UdFQQDCgEBMDICExQACU+hRJ83czihFfQAAQAJT6EXDTIzMTIyNDIyMjU0NlowDDAKBgNVHRUEAwoBATAyAhMUAAlPoAZ8SVty9A5gAAEACU+gFw0yMzEyMjQyMjI1NDZaMAwwCgYDVR0VBAMKAQEwMgITFAANWgeo7Kz9YA+fNwABAA1aBxcNMjMxMjI0MDQwMjEwWjAMMAoGA1UdFQQDCgEBMDICExQADVoGzEYmUVmEJ84AAQANWgYXDTIzMTIyNDA0MDIwOVowDDAKBgNVHRUEAwoBATAyAhMUAA29Kh2RUCpO45FhAAEADb0qFw0yMzEyMjMwNDA1MjJaMAwwCgYDVR0VBAMKAQEwMgITFAANvSlOKLb7rSho/gABAA29KRcNMjMxMjIzMDQwNTIyWjAMMAoGA1UdFQQDCgEBMDICExQADmUa6dRFzVP4ZsAAAQAOZRoXDTIzMTIyMzA0MDMyM1owDDAKBgNVHRUEAwoBATAyAhMUAA5lGeoNNGjEzrlcAAEADmUZFw0yMzEyMjMwNDAzMjNaMAwwCgYDVR0VBAMKAQEwMgITFAALuGeEwhrgtYzEqQABAAu4ZxcNMjMxMjIzMDQwMjQyWjAMMAoGA1UdFQQDCgEBMDICExQAC7hmREqFPLEvNYEAAQALuGYXDTIzMTIyMzA0MDI0MlowDDAKBgNVHRUEAwoBATAyAhMUAAi8r++D/6uwp118AAEACLyvFw0yMzEyMjMwNDAyMjRaMAwwCgYDVR0VBAMKAQEwMgITFAAIvK7mSmhB4V3vXgABAAi8rhcNMjMxMjIzMDQwMjI0WjAMMAoGA1UdFQQDCgEBMDICExQADtEIIZz0wRq3y08AAQAO0QgXDTIzMTIyMzAwMjMxN1owDDAKBgNVHRUEAwoBATAyAhMUAA7RB+zNfng05fZdAAEADtEHFw0yMzEyMjMwMDIzMTdaMAwwCgYDVR0VBAMKAQEwMgITFAAIhw9WsOl2a/A/LQABAAiHDxcNMjMxMjIyMTkzOTEzWjAMMAoGA1UdFQQDCgEBMDICExQACIcOOry9Zq0YCUQAAQAIhw4XDTIzMTIyMjE5MzkxM1owDDAKBgNVHRUEAwoBATAyAhMUAAo2/I3L07owsThaAAEACjb8Fw0yMzEyMjIxOTEyMDZaMAwwCgYDVR0VBAMKAQEwMgITFAAKNvv48W2K2q+kTgABAAo2+xcNMjMxMjIyMTkxMjA2WjAMMAoGA1UdFQQDCgEBMDICExQADEBMARnqVk/xyH4AAQAMQEwXDTIzMTIyMjE3MTA0NFowDDAKBgNVHRUEAwoBATAyAhMUAAxAS5IR2TBCdWgfAAEADEBLFw0yMzEyMjIxNzEwNDRaMAwwCgYDVR0VBAMKAQEwMgITFAAJQCQhV9O33uTPKQABAAlAJBcNMjMxMjIyMTYzOTM5WjAMMAoGA1UdFQQDCgEBMDICExQACUAjewm2Cwm2A2sAAQAJQCMXDTIzMTIyMjE2MzkzOVowDDAKBgNVHRUEAwoBATAyAhMUAAvW/7rDqXzzTTyLAAEAC9b/Fw0yMzEyMjIxNjE0MTlaMAwwCgYDVR0VBAMKAQEwMgITFAAL1v7rkUwZ9lAclwABAAvW/hcNMjMxMjIyMTYxNDE4WjAMMAoGA1UdFQQDCgEBMDICExQACcFYLMcDRhWx+l0AAQAJwVgXDTIzMTIyMjA0MDM0MFowDDAKBgNVHRUEAwoBATAyAhMUAAnBVwQ3nTGaO6G8AAEACcFXFw0yMzEyMjIwNDAzNDBaMAwwCgYDVR0VBAMKAQEwMgITFAAOwQy9t96557ZyDwABAA7BDBcNMjMxMjIyMDQwMzQwWjAMMAoGA1UdFQQDCgEBMDICExQADsELtHH0V5yx4rsAAQAOwQsXDTIzMTIyMjA0MDM0MFowDDAKBgNVHRUEAwoBATAyAhMUAAy0aRtK9Ril+ERwAAEADLRpFw0yMzEyMjIwNDAyNTVaMAwwCgYDVR0VBAMKAQEwMgITFAAMtGh/Ur+oe9kxxAABAAy0aBcNMjMxMjIyMDQwMjU1WjAMMAoGA1UdFQQDCgEBMDICExQAC+CHafMGMN02KZsAAQAL4IcXDTIzMTIyMjA0MDI0OFowDDAKBgNVHRUEAwoBATAyAhMUAAvghkIdiJAdei1kAAEAC+CGFw0yMzEyMjIwNDAyNDhaMAwwCgYDVR0VBAMKAQEwMgITFAANji8vbUP2e1tLfwABAA2OLxcNMjMxMjIyMDQwMjQyWjAMMAoGA1UdFQQDCgEBMDICExQADY4uVYwC9WyPJbIAAQANji4XDTIzMTIyMjA0MDI0MlowDDAKBgNVHRUEAwoBATAyAhMUAAwWOstIkF5qJMKkAAEADBY6Fw0yMzEyMjEyMTQ4MzJaMAwwCgYDVR0VBAMKAQEwMgITFAAMFjkpDjUm3V0F0wABAAwWORcNMjMxMjIxMjE0ODMyWjAMMAoGA1UdFQQDCgEBMDICExQADLn8urcXHBYf4x4AAQAMufwXDTIzMTIyMTIwMTkyMVowDDAKBgNVHRUEAwoBATAyAhMUAAy5+zG7XybxJrVdAAEADLn7Fw0yMzEyMjEyMDE5MjFaMAwwCgYDVR0VBAMKAQEwMgITFAAKRcjft/O2KVkHUwABAApFyBcNMjMxMjIxMTkyNDA0WjAMMAoGA1UdFQQDCgEBMDICExQACkXH+ounIHSJbmAAAQAKRccXDTIzMTIyMTE5MjQwMlowDDAKBgNVHRUEAwoBATAyAhMUAAlUDU15mtrw4xXFAAEACVQNFw0yMzEyMjExOTE3MjZaMAwwCgYDVR0VBAMKAQEwMgITFAAJVAyA6RwuhXU+RgABAAlUDBcNMjMxMjIxMTkxNzI2WjAMMAoGA1UdFQQDCgEBMDICExQAC9rPSINW/5pc8qEAAQAL2s8XDTIzMTIyMTE2MzcwMFowDDAKBgNVHRUEAwoBATAyAhMUAAvazhv9LQSVhQMbAAEAC9rOFw0yMzEyMjExNjM2NTlaMAwwCgYDVR0VBAMKAQEwMgITFAALzB9Pd+hrtrQ9JgABAAvMHxcNMjMxMjIxMTYzMzI1WjAMMAoGA1UdFQQDCgEBMDICExQAC8weXLReZ0nZy50AAQALzB4XDTIzMTIyMTE2MzMyNFowDDAKBgNVHRUEAwoBATAyAhMUAAs7yWU0iJdUZMbKAAEACzvJFw0yMzEyMjExNjIxMjZaMAwwCgYDVR0VBAMKAQEwMgITFAALO8gFSTh22g6dAgABAAs7yBcNMjMxMjIxMTYyMTI2WjAMMAoGA1UdFQQDCgEBMDICExQACISt+yt5MiXvAF4AAQAIhK0XDTIzMTIyMTE2MjAwNlowDDAKBgNVHRUEAwoBATAyAhMUAAiErHnhJAUExm/nAAEACISsFw0yMzEyMjExNjIwMDZaMAwwCgYDVR0VBAMKAQEwMgITFAAJIXdZvnvRSPJKFAABAAkhdxcNMjMxMjIxMTYxNjIyWjAMMAoGA1UdFQQDCgEBMDICExQACSF2d7vJiEEZYgkAAQAJIXYXDTIzMTIyMTE2MTYyMlowDDAKBgNVHRUEAwoBATAyAhMUAAi3GxAoPj4csfTvAAEACLcbFw0yMzEyMjExNTUxMTdaMAwwCgYDVR0VBAMKAQEwMgITFAAItxoV1jTl/v++dwABAAi3GhcNMjMxMjIxMTU1MTE2WjAMMAoGA1UdFQQDCgEBMDICExQAC1ljx2x3FGDrX64AAQALWWMXDTIzMTIyMTE1MzY0NFowDDAKBgNVHRUEAwoBATAyAhMUAAtZYqy2U2waGIRpAAEAC1liFw0yMzEyMjExNTM2NDRaMAwwCgYDVR0VBAMKAQEwMgITFAANF5PDhK1BVCqTUAABAA0XkxcNMjMxMjIxMTUyNzAyWjAMMAoGA1UdFQQDCgEBMDICExQADReSl/TZ3UdKXGMAAQANF5IXDTIzMTIyMTE1MjcwMlowDDAKBgNVHRUEAwoBATAyAhMUAA0Ya4j+1Q1qfCclAAEADRhrFw0yMzEyMjExNDA2MzBaMAwwCgYDVR0VBAMKAQEwMgITFAANGGrl/qV0HZMk1gABAA0YahcNMjMxMjIxMTQwNjI3WjAMMAoGA1UdFQQDCgEBMDICExQACN/1UNyfwMpXT1UAAQAI3/UXDTIzMTIyMTA0MDIwOVowDDAKBgNVHRUEAwoBATAyAhMUAAjf9MSDOZrl/o5ZAAEACN/0Fw0yMzEyMjEwNDAyMDlaMAwwCgYDVR0VBAMKAQEwMgITFAAKAZqu08BOLr+JSgABAAoBmhcNMjMxMjIxMDQwMjAyWjAMMAoGA1UdFQQDCgEBMDICExQACgGZWno3bRvTK3UAAQAKAZkXDTIzMTIyMTA0MDIwMlowDDAKBgNVHRUEAwoBATAyAhMUAAq316ZkrrtKOaQtAAEACrfXFw0yMzEyMjAyMTA2NDdaMAwwCgYDVR0VBAMKAQEwMgITFAAKt9auMPpJ1pKNpQABAAq31hcNMjMxMjIwMjEwNjQ3WjAMMAoGA1UdFQQDCgEBMDICExQACVALxiwuGMQmol0AAQAJUAsXDTIzMTIyMDE4NDEzNlowDDAKBgNVHRUEAwoBATAyAhMUAAlQCn/dLz6oRWQfAAEACVAKFw0yMzEyMjAxODQxMzZaMAwwCgYDVR0VBAMKAQEwMgITFAAPObeqclM7v8mwTAABAA85txcNMjMxMjIwMTgxOTQxWjAMMAoGA1UdFQQDCgEBMDICExQADzm2qYsEdinMp20AAQAPObYXDTIzMTIyMDE4MTk0MVowDDAKBgNVHRUEAwoBATAyAhMUAAlP2ePepwtcBFWKAAEACU/ZFw0yNDAxMTExNjU3NDJaMAwwCgYDVR0VBAMKAQEwMgITFAAJT9juWSCVSLiJegABAAlP2BcNMjQwMTExMTY1NzQyWjAMMAoGA1UdFQQDCgEBMDICExQADLxsw7m4wS+gkhoAAQAMvGwXDTI0MDExMTE0MzY0MFowDDAKBgNVHRUEAwoBATAyAhMUAAy8a7yhJLJa0vjOAAEADLxrFw0yNDAxMTExNDM2NDBaMAwwCgYDVR0VBAMKAQEwMgITFAANbT0+ZiZ9sB+poAABAA1tPRcNMjQwMTExMTQzNDMwWjAMMAoGA1UdFQQDCgEBMDICExQADW08m5oahkmX5koAAQANbTwXDTI0MDExMTE0MzQzMFowDDAKBgNVHRUEAwoBATAyAhMUAAr/XuooAJuVMhdzAAEACv9eFw0yNDAxMTExNDE2NDlaMAwwCgYDVR0VBAMKAQEwMgITFAAK/12QTYQjKX8KuAABAAr/XRcNMjQwMTExMTQxNjQ5WjAMMAoGA1UdFQQDCgEBMDICExQAC7tDRbLELbIC5QkAAQALu0MXDTI0MDExMTE0MDM0NlowDDAKBgNVHRUEAwoBATAyAhMUAAu7QqIGpPASkEiNAAEAC7tCFw0yNDAxMTExNDAzNDZaMAwwCgYDVR0VBAMKAQEwMgITFAAJ8kiuGh0YvgtcLQABAAnySBcNMjQwMTExMDQwMzAxWjAMMAoGA1UdFQQDCgEBMDICExQACfJH4tcOX68c5pAAAQAJ8kcXDTI0MDExMTA0MDMwMVowDDAKBgNVHRUEAwoBATAyAhMUAA0IkYwYbWTI3lgRAAEADQiRFw0yNDAxMTEwNDAyMzZaMAwwCgYDVR0VBAMKAQEwMgITFAANCJDjMA5HVIKZfAABAA0IkBcNMjQwMTExMDQwMjM1WjAMMAoGA1UdFQQDCgEBMDICExQADi2GtBeYZLzUfakAAQAOLYYXDTI0MDExMTA0MDE0MVowDDAKBgNVHRUEAwoBATAyAhMUAA4thYShM3rVP9hGAAEADi2FFw0yNDAxMTEwNDAxNDFaMAwwCgYDVR0VBAMKAQEwMgITFAANbzNBF03kzPjhuQABAA1vMxcNMjQwMTExMDMzMzEwWjAMMAoGA1UdFQQDCgEBMDICExQADW8y3cPU/ykUP38AAQANbzIXDTI0MDExMTAzMzMxMFowDDAKBgNVHRUEAwoBATAyAhMUAA8IbmzY7CtvldhBAAEADwhuFw0yNDAxMTEwMzIwNTRaMAwwCgYDVR0VBAMKAQEwMgITFAAPCG1o1VcnB5/pmwABAA8IbRcNMjQwMTExMDMyMDU0WjAMMAoGA1UdFQQDCgEBMDICExQACIe9K6wN+eycCs8AAQAIh70XDTI0MDExMDIyMjk0OVowDDAKBgNVHRUEAwoBATAyAhMUAAiHvAxO4ycSuDucAAEACIe8Fw0yNDAxMTAyMjI5NDlaMAwwCgYDVR0VBAMKAQEwMgITFAAKErBgED9l9IN5VgABAAoSsBcNMjQwMTEwMjIxMDE0WjAMMAoGA1UdFQQDCgEBMDICExQAChKvTOI2+gcZswoAAQAKEq8XDTI0MDExMDIyMTAxNFowDDAKBgNVHRUEAwoBATAyAhMUAAxiIj6WYXCYkfCcAAEADGIiFw0yNDAxMTAxOTM5NDBaMAwwCgYDVR0VBAMKAQEwMgITFAAMYiHt7viePKtLygABAAxiIRcNMjQwMTEwMTkzOTQwWjAMMAoGA1UdFQQDCgEBMDICExQACP1tZSGXKip99BoAAQAI/W0XDTI0MDExMDE5MzEzMlowDDAKBgNVHRUEAwoBATAyAhMUAAj9bBtc3vOlnK9vAAEACP1sFw0yNDAxMTAxOTMxMzJaMAwwCgYDVR0VBAMKAQEwMgITFAANgigzgymAL8KefQABAA2CKBcNMjQwMTEwMTgzMzIyWjAMMAoGA1UdFQQDCgEBMDICExQADYInllalzkAUu0sAAQANgicXDTI0MDExMDE4MzMyMlowDDAKBgNVHRUEAwoBATAyAhMUAA8L5wwnHeaZjd/TAAEADwvnFw0yNDAxMTAxODA2NDFaMAwwCgYDVR0VBAMKAQEwMgITFAAPC+avzuFDBcCY1gABAA8L5hcNMjQwMTEwMTgwNjQxWjAMMAoGA1UdFQQDCgEBMDICExQACq7pcst9R8lwaCoAAQAKrukXDTI0MDExMDE3NTgwMVowDDAKBgNVHRUEAwoBATAyAhMUAAqu6OJts5yf9BTKAAEACq7oFw0yNDAxMTAxNzU4MDFaMAwwCgYDVR0VBAMKAQEwMgITFAAPFMzJ33eFxkarwQABAA8UzBcNMjQwMTEwMTc0NDEwWjAMMAoGA1UdFQQDCgEBMDICExQADxTLwDFezWPVZLcAAQAPFMsXDTI0MDExMDE3NDQxMFowDDAKBgNVHRUEAwoBATAyAhMUAAoMLK5pe5qyl65VAAEACgwsFw0yNDAxMTAxNjQ5NDRaMAwwCgYDVR0VBAMKAQEwMgITFAAKDCud0RU7ZsHB0wABAAoMKxcNMjQwMTEwMTY0OTQ0WjAMMAoGA1UdFQQDCgEBMDICExQAC3Ylp9zcfO/YZC4AAQALdiUXDTI0MDExMDE2MDYzOVowDDAKBgNVHRUEAwoBATAyAhMUAAt2JEhtrSl5RFDLAAEAC3YkFw0yNDAxMTAxNjA2MzlaMAwwCgYDVR0VBAMKAQEwMgITFAAJOhJCyYKAFLPuhQABAAk6EhcNMjQwMTEwMTU0MjQxWjAMMAoGA1UdFQQDCgEBMDICExQACToRKHETRxlluJcAAQAJOhEXDTI0MDExMDE1NDI0MVowDDAKBgNVHRUEAwoBATAyAhMUAAmqkuF4mBoyBTrzAAEACaqSFw0yNDAxMTAxNTMwNTlaMAwwCgYDVR0VBAMKAQEwMgITFAAJqpEjy4iPtmV++QABAAmqkRcNMjQwMTEwMTUzMDU5WjAMMAoGA1UdFQQDCgEBMDICExQADBMityFshuJpG9IAAQAMEyIXDTI0MDExMDE1MzA1MlowDDAKBgNVHRUEAwoBATAyAhMUAAwTIcPrcnKep7o2AAEADBMhFw0yNDAxMTAxNTMwNTJaMAwwCgYDVR0VBAMKAQEwMgITFAAL1cd6hQJ483KtbQABAAvVxxcNMjQwMTEwMTUyMzU3WjAMMAoGA1UdFQQDCgEBMDICExQAC9XGr+uRejckyF8AAQAL1cYXDTI0MDExMDE1MjM1N1owDDAKBgNVHRUEAwoBATAyAhMUAA9dEdy6pmPXytInAAEAD10RFw0yNDAxMTAxNTE0MThaMAwwCgYDVR0VBAMKAQEwMgITFAAPXRCueD8Mgm4MEAABAA9dEBcNMjQwMTEwMTUxNDE4WjAMMAoGA1UdFQQDCgEBMDICExQADf2yy8JiUgCvlD8AAQAN/bIXDTI0MDExMDE1MTIxOVowDDAKBgNVHRUEAwoBATAyAhMUAA39sf+rkxmT7KtJAAEADf2xFw0yNDAxMTAxNTEyMThaMAwwCgYDVR0VBAMKAQEwMgITFAAKe3s5JGEfamLbwQABAAp7excNMjQwMTEwMTQzMTU5WjAMMAoGA1UdFQQDCgEBMDICExQACnt6ltphTNKD3ycAAQAKe3oXDTI0MDExMDE0MzE1OVowDDAKBgNVHRUEAwoBATAyAhMUAAt3k3/mpOSNtF2RAAEAC3eTFw0yNDAxMTAxNDE2NDdaMAwwCgYDVR0VBAMKAQEwMgITFAALd5JIPM1K3N/UuwABAAt3khcNMjQwMTEwMTQxNjQ3WjAMMAoGA1UdFQQDCgEBMDICExQACi8eXZ4Fm9Oa4MMAAQAKLx4XDTI0MDExMDE0MDA1OVowDDAKBgNVHRUEAwoBATAyAhMUAAovHbrIFsID89C7AAEACi8dFw0yNDAxMTAxNDAwNTlaMAwwCgYDVR0VBAMKAQEwMgITFAANIap5ujXDGNhrbgABAA0hqhcNMjQwMTEwMDQwMzI5WjAMMAoGA1UdFQQDCgEBMDICExQADSGppJK4GCFVlvYAAQANIakXDTI0MDExMDA0MDMyOVowDDAKBgNVHRUEAwoBATAyAhMUAAm+8JhUMe9KKfMqAAEACb7wFw0yNDAxMTAwNDAyNTNaMAwwCgYDVR0VBAMKAQEwMgITFAAJvu9UMELXyNo9qgABAAm+7xcNMjQwMTEwMDQwMjUzWjAMMAoGA1UdFQQDCgEBMDICExQAClqcPY0n10JOb4IAAQAKWpwXDTI0MDExMDA0MDIyNVowDDAKBgNVHRUEAwoBATAyAhMUAApam/LZujF5C27yAAEAClqbFw0yNDAxMTAwNDAyMjVaMAwwCgYDVR0VBAMKAQEwMgITFAAPLkMo1BmNhuFyHgABAA8uQxcNMjQwMTA5MjI0NjI3WjAMMAoGA1UdFQQDCgEBMDICExQADy5C/Fa9TdIxT5AAAQAPLkIXDTI0MDEwOTIyNDYyN1owDDAKBgNVHRUEAwoBATAyAhMUAAioLfkpQKWMNoKjAAEACKgtFw0yNDAxMDkyMjM4NTVaMAwwCgYDVR0VBAMKAQEwMgITFAAIqCxWJN1l4HZMqwABAAioLBcNMjQwMTA5MjIzODU1WjAMMAoGA1UdFQQDCgEBMDICExQADxBeUMKfdAs0YyoAAQAPEF4XDTI0MDEwOTIxMzM1MVowDDAKBgNVHRUEAwoBATAyAhMUAA8QXbRBnsfh6oedAAEADxBdFw0yNDAxMDkyMTMzNTBaMAwwCgYDVR0VBAMKAQEwMgITFAAPbG52WgelAYTAZAABAA9sbhcNMjQwMTA5MjEyNzUzWjAMMAoGA1UdFQQDCgEBMDICExQAD2xtPWrwitrdDYAAAQAPbG0XDTI0MDEwOTIxMjc1M1owDDAKBgNVHRUEAwoBATAyAhMUAAqBCYAo7DiBpQhqAAEACoEJFw0yNDAxMDkyMTI1MTFaMAwwCgYDVR0VBAMKAQEwMgITFAAKgQjLzD1Vnr+7ygABAAqBCBcNMjQwMTA5MjEyNTExWjAMMAoGA1UdFQQDCgEBMDICExQADB1s5bg+aZjiGkUAAQAMHWwXDTI0MDEwOTIwNDEyNFowDDAKBgNVHRUEAwoBATAyAhMUAAwda+ykxyP7VAE2AAEADB1rFw0yNDAxMDkyMDQxMjRaMAwwCgYDVR0VBAMKAQEwMgITFAAKH+LyoUYZNf4oKQABAAof4hcNMjQwMTA5MjAxODQ5WjAMMAoGA1UdFQQDCgEBMDICExQACh/hEq6Q/BWjKoMAAQAKH+EXDTI0MDEwOTIwMTg0OVowDDAKBgNVHRUEAwoBATAyAhMUAAqLKUWN+cirVrLGAAEACospFw0yNDAxMDkyMDA1MDhaMAwwCgYDVR0VBAMKAQEwMgITFAAKiygqtPKd+KP7TQABAAqLKBcNMjQwMTA5MjAwNTA4WjAMMAoGA1UdFQQDCgEBMDICExQADr++EQB7gBfivMIAAQAOv74XDTI0MDEwOTE5MTI1MFowDDAKBgNVHRUEAwoBATAyAhMUAA6/vYdMz4711AobAAEADr+9Fw0yNDAxMDkxOTEyNTBaMAwwCgYDVR0VBAMKAQEwMgITFAANQ8+XeNj4Fg6fIQABAA1DzxcNMjQwMTA5MTgxMzEzWjAMMAoGA1UdFQQDCgEBMDICExQADUPOcI6ukIDRE90AAQANQ84XDTI0MDEwOTE4MTMxMlowDDAKBgNVHRUEAwoBATAyAhMUAAzYg3O0JxepBi15AAEADNiDFw0yNDAxMDkxODA0MTZaMAwwCgYDVR0VBAMKAQEwMgITFAAM2ILC6C5795dnbQABAAzYghcNMjQwMTA5MTgwNDE2WjAMMAoGA1UdFQQDCgEBMDICExQAC26Tyu+CYORc7OoAAQALbpMXDTI0MDEwOTE1NTgzMFowDDAKBgNVHRUEAwoBATAyAhMUAAtukknUxJXgBnOfAAEAC26SFw0yNDAxMDkxNTU4MjlaMAwwCgYDVR0VBAMKAQEwMgITFAAL+ja54NW63b6fEwABAAv6NhcNMjQwMTA5MTMxMDEwWjAMMAoGA1UdFQQDCgEBMDICExQAC/o1Sv/gI8jg0qQAAQAL+jUXDTI0MDEwOTEzMTAwN1owDDAKBgNVHRUEAwoBATAyAhMUAAuFG4w6O5xFzKJSAAEAC4UbFw0yNDAxMDkwNDAyNThaMAwwCgYDVR0VBAMKAQEwMgITFAALhRppefH/AlVAwQABAAuFGhcNMjQwMTA5MDQwMjU3WjAMMAoGA1UdFQQDCgEBMDICExQAD2yAwQW6cSExZU0AAQAPbIAXDTI0MDEwOTA0MDIyMFowDDAKBgNVHRUEAwoBATAyAhMUAA9sf8RZHTby8tLOAAEAD2x/Fw0yNDAxMDkwNDAyMjBaMAwwCgYDVR0VBAMKAQEwMgITFAANNUpUTx3BxDKX3gABAA01ShcNMjQwMTA5MDQwMjIwWjAMMAoGA1UdFQQDCgEBMDICExQADTVJq1Aaa24jwqQAAQANNUkXDTI0MDEwOTA0MDIyMFowDDAKBgNVHRUEAwoBATAyAhMUAAvfC/d+BW4GOMYqAAEAC98LFw0yNDAxMDgyMzIxMTBaMAwwCgYDVR0VBAMKAQEwMgITFAAL3wpNSBZzGXcEEwABAAvfChcNMjQwMTA4MjMyMTEwWjAMMAoGA1UdFQQDCgEBMDICExQACpfv7/cHEJAEVU4AAQAKl+8XDTI0MDEwODIyNTExM1owDDAKBgNVHRUEAwoBATAyAhMUAAqX7lduyNabQRU3AAEACpfuFw0yNDAxMDgyMjUxMTNaMAwwCgYDVR0VBAMKAQEwMgITFAAMnv+VuL1EFRZM3AABAAye/xcNMjQwMTA4MjIwNDUwWjAMMAoGA1UdFQQDCgEBMDICExQADJ7+ZZBmvitQ7PQAAQAMnv4XDTI0MDEwODIyMDQ1MFowDDAKBgNVHRUEAwoBATAyAhMUAA95ybU1k1Y9hrs0AAEAD3nJFw0yNDAxMDgyMTIwNTVaMAwwCgYDVR0VBAMKAQEwMgITFAAPecgKfIzKS3GPugABAA95yBcNMjQwMTA4MjEyMDU1WjAMMAoGA1UdFQQDCgEBMDICExQAC9Fj5xvBqp0j9ykAAQAL0WMXDTI0MDEwODIxMTQ1N1owDDAKBgNVHRUEAwoBATAyAhMUAAvRYof0M+GHPT0pAAEAC9FiFw0yNDAxMDgyMTE0NTdaMAwwCgYDVR0VBAMKAQEwMgITFAALmiVwQqabCuwMXAABAAuaJRcNMjQwMTA4MjEwOTE2WjAMMAoGA1UdFQQDCgEBMDICExQAC5okWrp5x6qWWLEAAQALmiQXDTI0MDEwODIxMDkxNlowDDAKBgNVHRUEAwoBATAyAhMUAAnN7MV2aHOwg+0gAAEACc3sFw0yNDAxMDgyMDEyMDFaMAwwCgYDVR0VBAMKAQEwMgITFAAJzeskoVjjuqqKDwABAAnN6xcNMjQwMTA4MjAxMjAxWjAMMAoGA1UdFQQDCgEBMDICExQADA1W4Ac30ffhImMAAQAMDVYXDTI0MDEwODE5MjAyOFowDDAKBgNVHRUEAwoBATAyAhMUAAwNVVaE5xmlC7tiAAEADA1VFw0yNDAxMDgxOTIwMjhaMAwwCgYDVR0VBAMKAQEwMgITFAAMLXzBCHUsMVkw3AABAAwtfBcNMjQwMTA4MTY1NTMwWjAMMAoGA1UdFQQDCgEBMDICExQADC17sAzkZaEWMEgAAQAMLXsXDTI0MDEwODE2NTUzMFowDDAKBgNVHRUEAwoBATAyAhMUAAtr45o7w+bqzbJuAAEAC2vjFw0yNDAxMDgxNjQzMzZaMAwwCgYDVR0VBAMKAQEwMgITFAALa+LuVlYgqHhoNwABAAtr4hcNMjQwMTA4MTY0MzM1WjAMMAoGA1UdFQQDCgEBMDICExQAC1LfASQxTserYiYAAQALUt8XDTI0MDEwODE2MjgyMVowDDAKBgNVHRUEAwoBATAyAhMUAAtS3iM6Hef0CCbQAAEAC1LeFw0yNDAxMDgxNjI4MjFaMAwwCgYDVR0VBAMKAQEwMgITFAAMcv4TUgpRRUuOJgABAAxy/hcNMjQwMTA4MTU1NjE4WjAMMAoGA1UdFQQDCgEBMDICExQADHL9JSUspkohxmcAAQAMcv0XDTI0MDEwODE1NTYxOFowDDAKBgNVHRUEAwoBATAyAhMUAA1lzwALhjVcd0s3AAEADWXPFw0yNDAxMDgxNTUzNDJaMAwwCgYDVR0VBAMKAQEwMgITFAANZc5M1Q+6Fc6MiQABAA1lzhcNMjQwMTA4MTU1MzQyWjAMMAoGA1UdFQQDCgEBMDICExQACPADOR4MWwc7IU4AAQAI8AMXDTI0MDEwNzA0MDEyMlowDDAKBgNVHRUEAwoBATAyAhMUAAjwAqfZaRxLcx9zAAEACPACFw0yNDAxMDcwNDAxMjJaMAwwCgYDVR0VBAMKAQEwMgITFAANTr/MDQxnAp1uhwABAA1OvxcNMjQwMTA3MDQwMTE2WjAMMAoGA1UdFQQDCgEBMDICExQADU69HoHIlWBWoZIAAQANTr0XDTI0MDEwNzA0MDExNlowDDAKBgNVHRUEAwoBATAyAhMUAAkKH4hccoy73qAjAAEACQofFw0yNDAxMDYxNDU3MTZaMAwwCgYDVR0VBAMKAQEwMgITFAAJCh6Ge5ES6vamsAABAAkKHhcNMjQwMTA2MTQ1NzE1WjAMMAoGA1UdFQQDCgEBMDICExQADfqsjEDIwAWld0oAAQAN+qwXDTI0MDEwNjA0MDcyOFowDDAKBgNVHRUEAwoBATAyAhMUAA36q9UcKweJ+vIpAAEADfqrFw0yNDAxMDYwNDA3MjhaMAwwCgYDVR0VBAMKAQEwMgITFAAJct6+HgL8UdPV7gABAAly3hcNMjQwMTA2MDIzNDEyWjAMMAoGA1UdFQQDCgEBMDICExQACXLdvYqpCAUuDRoAAQAJct0XDTI0MDEwNjAyMzQxMlowDDAKBgNVHRUEAwoBATAyAhMUAAlWVyd420I58D88AAEACVZXFw0yNDAxMDUyMjUyMTFaMAwwCgYDVR0VBAMKAQEwMgITFAAJVlb3dCJKXZ9Z+QABAAlWVhcNMjQwMTA1MjI1MjEwWjAMMAoGA1UdFQQDCgEBMDICExQADO8X4qpAlZcSaUkAAQAM7xcXDTI0MDEwNTIyMTg0MFowDDAKBgNVHRUEAwoBATAyAhMUAAzvFgkoDsslDsnqAAEADO8WFw0yNDAxMDUyMjE4NDBaMAwwCgYDVR0VBAMKAQEwMgITFAAMXZBZjjzW8HXgYgABAAxdkBcNMjQwMTA1MjEwMzQ1WjAMMAoGA1UdFQQDCgEBMDICExQADF2PLPrYG0M7pgUAAQAMXY8XDTI0MDEwNTIxMDM0NVowDDAKBgNVHRUEAwoBATAyAhMUAA0nM+hT6HMDd88pAAEADSczFw0yNDAxMDUxOTA3MDJaMAwwCgYDVR0VBAMKAQEwMgITFAANJzLT+mx9VxRxpAABAA0nMhcNMjQwMTA1MTkwNzAyWjAMMAoGA1UdFQQDCgEBMDICExQACiHW3bSFfMt2OzwAAQAKIdYXDTI0MDEwNTE2MzAxOVowDDAKBgNVHRUEAwoBATAyAhMUAAoh1RTbadyQj95gAAEACiHVFw0yNDAxMDUxNjMwMTlaMAwwCgYDVR0VBAMKAQEwMgITFAAO3BjT1omPq0i3UgABAA7cGBcNMjQwMTA1MTYyNjQ4WjAMMAoGA1UdFQQDCgEBMDICExQADtwXDXfeaKFuIucAAQAO3BcXDTI0MDEwNTE2MjY0OFowDDAKBgNVHRUEAwoBATAyAhMUAAkK9/UZKfunooZmAAEACQr3Fw0yNDAxMDUxNTUyMTdaMAwwCgYDVR0VBAMKAQEwMgITFAAJCvYTYugf0iyi9QABAAkK9hcNMjQwMTA1MTU1MjE3WjAMMAoGA1UdFQQDCgEBMDICExQAC08ZWrSGH9s1ppIAAQALTxkXDTI0MDEwNTE0NTQwN1owDDAKBgNVHRUEAwoBATAyAhMUAAtPGJi2JKjuoXjAAAEAC08YFw0yNDAxMDUxNDU0MDdaMAwwCgYDVR0VBAMKAQEwMgITFAAKPwJ9hot91MVQVAABAAo/AhcNMjQwMTA1MTQ1MTE3WjAMMAoGA1UdFQQDCgEBMDICExQACj8BO7edg83Ur0YAAQAKPwEXDTI0MDEwNTE0NTExN1owDDAKBgNVHRUEAwoBATAyAhMUAA9kAdz5LsYoa7YXAAEAD2QBFw0yNDAxMDUwNDAzMTZaMAwwCgYDVR0VBAMKAQEwMgITFAAPZAB7ZXAmexhLSQABAA9kABcNMjQwMTA1MDQwMzE2WjAMMAoGA1UdFQQDCgEBMDICExQAC+70hBbLEke/sPMAAQAL7vQXDTI0MDEwNDIyMTI0MVowDDAKBgNVHRUEAwoBATAyAhMUAAvu82rdM9S5q3KzAAEAC+7zFw0yNDAxMDQyMjEyNDFaMAwwCgYDVR0VBAMKAQEwMgITFAAJ5yT6dmXmRNHkQAABAAnnJBcNMjQwMTA0MjE0ODQ4WjAMMAoGA1UdFQQDCgEBMDICExQACecjKnYRjVGEra0AAQAJ5yMXDTI0MDEwNDIxNDg0OFowDDAKBgNVHRUEAwoBATAyAhMUAAswFdVkaI3OFsQCAAEACzAVFw0yNDAxMDQyMTQ1MjVaMAwwCgYDVR0VBAMKAQEwMgITFAALMBQUNV204lTGYQABAAswFBcNMjQwMTA0MjE0NTI1WjAMMAoGA1UdFQQDCgEBMDICExQADkzomLtna0CRwQIAAQAOTOgXDTI0MDEwNDIxMDA1N1owDDAKBgNVHRUEAwoBATAyAhMUAA5M51S89KA8AbppAAEADkznFw0yNDAxMDQyMTAwNTdaMAwwCgYDVR0VBAMKAQEwMgITFAAK0Algj+TWqI69WwABAArQCRcNMjQwMTA0MjAzODQ5WjAMMAoGA1UdFQQDCgEBMDICExQACtAIshCh1bMZxLUAAQAK0AgXDTI0MDEwNDIwMzg0OVowDDAKBgNVHRUEAwoBATAyAhMUAA7D0BAyRvw4aCgKAAEADsPQFw0yNDAxMDQyMDIyMDFaMAwwCgYDVR0VBAMKAQEwMgITFAAOw8+cxVWK0t03TAABAA7DzxcNMjQwMTA0MjAyMjAxWjAMMAoGA1UdFQQDCgEBMDICExQADtlQRLzkiLLPMfoAAQAO2VAXDTI0MDEwNDIwMTg1M1owDDAKBgNVHRUEAwoBATAyAhMUAA7ZT4649pzPXAA/AAEADtlPFw0yNDAxMDQyMDE4NTNaMAwwCgYDVR0VBAMKAQEwMgITFAAPWKzm1RtQRa0PIAABAA9YrBcNMjQwMTA0MjAxMDQwWjAMMAoGA1UdFQQDCgEBMDICExQAD1ir/OKLykZsn88AAQAPWKsXDTI0MDEwNDIwMTA0MFowDDAKBgNVHRUEAwoBATAyAhMUAAijb3ZHFpwQYdpQAAEACKNvFw0yNDAxMDQxOTM0MTBaMAwwCgYDVR0VBAMKAQEwMgITFAAIo26Xyz6Tuhn7OQABAAijbhcNMjQwMTA0MTkzNDEwWjAMMAoGA1UdFQQDCgEBMDICExQADCOmLw+ysA+QM24AAQAMI6YXDTI0MDExOTE1MzkzOFowDDAKBgNVHRUEAwoBATAyAhMUAAwjpVriUpUBEST0AAEADCOlFw0yNDAxMTkxNTM5MzhaMAwwCgYDVR0VBAMKAQEwMgITFAALeM/1JfrJlY/36AABAAt4zxcNMjQwMTE5MTUyNDQ4WjAMMAoGA1UdFQQDCgEBMDICExQAC3jONzRfvoamdn4AAQALeM4XDTI0MDExOTE1MjQ0OFowDDAKBgNVHRUEAwoBATAyAhMUAA6rM7oLCAM8ssh7AAEADqszFw0yNDAxMTkxNTE1NThaMAwwCgYDVR0VBAMKAQEwMgITFAAOqzLbl4ywkZSfbwABAA6rMhcNMjQwMTE5MTUxNTU4WjAMMAoGA1UdFQQDCgEBMDICExQACu3vQ1MVePcaoCwAAQAK7e8XDTI0MDExOTA0MDQxNVowDDAKBgNVHRUEAwoBATAyAhMUAArt7g7b8Jdn+uiCAAEACu3uFw0yNDAxMTkwNDA0MTVaMAwwCgYDVR0VBAMKAQEwMgITFAALdpzagmJnCsLZEgABAAt2nBcNMjQwMTE5MDQwMzQ0WjAMMAoGA1UdFQQDCgEBMDICExQAC3abN5e+2pay7MUAAQALdpsXDTI0MDExOTA0MDM0NFowDDAKBgNVHRUEAwoBATAyAhMUAAzaFTDj9HA0nMAdAAEADNoVFw0yNDAxMTkwNDAyNDZaMAwwCgYDVR0VBAMKAQEwMgITFAAM2hTsGPGy4UmFKQABAAzaFBcNMjQwMTE5MDQwMjQ2WjAMMAoGA1UdFQQDCgEBMDICExQADE+QT9ppMC6Vt2YAAQAMT5AXDTI0MDExOTA0MDI0NlowDDAKBgNVHRUEAwoBATAyAhMUAAxPj9sdQyBv6d68AAEADE+PFw0yNDAxMTkwNDAyNDZaMAwwCgYDVR0VBAMKAQEwMgITFAAN7JTb4FlRbtlDBwABAA3slBcNMjQwMTE5MDQwMjM3WjAMMAoGA1UdFQQDCgEBMDICExQADeyTSpRQrJHl5fgAAQAN7JMXDTI0MDExOTA0MDIzN1owDDAKBgNVHRUEAwoBATAyAhMUAAwqVnCvshpnA3F6AAEADCpWFw0yNDAxMTgyMTQ2MDJaMAwwCgYDVR0VBAMKAQEwMgITFAAMKlUZIfZN1ix9bwABAAwqVRcNMjQwMTE4MjE0NjAyWjAMMAoGA1UdFQQDCgEBMDICExQAC9jfHn5Ym/fSh2IAAQAL2N8XDTI0MDExODIxMDcwN1owDDAKBgNVHRUEAwoBATAyAhMUAAvY3hn7BMR4P63UAAEAC9jeFw0yNDAxMTgyMTA3MDdaMAwwCgYDVR0VBAMKAQEwMgITFAAI9gVgA0SG8z7MkgABAAj2BRcNMjQwMTE4MjA0NDQ1WjAMMAoGA1UdFQQDCgEBMDICExQACPYEI3c2x0oyuJYAAQAI9gQXDTI0MDExODIwNDQ0NVowDDAKBgNVHRUEAwoBATAyAhMUAAp3J/JRmzv/j/rEAAEACncnFw0yNDAxMTgyMDM1NTBaMAwwCgYDVR0VBAMKAQEwMgITFAAKdyaG/RtVxK6p0gABAAp3JhcNMjQwMTE4MjAzNTUwWjAMMAoGA1UdFQQDCgEBMDICExQACqltGbr/LqFhmVYAAQAKqW0XDTI0MDExODIwMjExMVowDDAKBgNVHRUEAwoBATAyAhMUAAqpbCe21raZ+ltLAAEACqlsFw0yNDAxMTgyMDIxMTBaMAwwCgYDVR0VBAMKAQEwMgITFAAOvM5hgxYzMFU+1wABAA68zhcNMjQwMTE4MTkyNDU3WjAMMAoGA1UdFQQDCgEBMDICExQADrzNXy/C2TacgBAAAQAOvM0XDTI0MDExODE5MjQ1N1owDDAKBgNVHRUEAwoBATAyAhMUAAm8trGB0DPNTBo1AAEACby2Fw0yNDAxMTgxODE5NDRaMAwwCgYDVR0VBAMKAQEwMgITFAAJvLVaZB+qkb5sGgABAAm8tRcNMjQwMTE4MTgxOTQ0WjAMMAoGA1UdFQQDCgEBMDICExQADtNOmULUt3bjbDEAAQAO004XDTI0MDExODE4MTk0NFowDDAKBgNVHRUEAwoBATAyAhMUAA7TTVV8Lw8u3EFgAAEADtNNFw0yNDAxMTgxODE5NDRaMAwwCgYDVR0VBAMKAQEwMgITFAAIlLnhaZ3eBjF22wABAAiUuRcNMjQwMTE4MTgxMTA0WjAMMAoGA1UdFQQDCgEBMDICExQACJS4SrfGgrFh5Q0AAQAIlLgXDTI0MDExODE4MTEwNFowDDAKBgNVHRUEAwoBATAyAhMUAAiA9/IrnMvqwxjyAAEACID3Fw0yNDAxMTgxODA2MjFaMAwwCgYDVR0VBAMKAQEwMgITFAAIgPbyoP6ulIxxEAABAAiA9hcNMjQwMTE4MTgwNjIxWjAMMAoGA1UdFQQDCgEBMDICExQAC60QlA2b7vwkgY0AAQALrRAXDTI0MDExODE2MzAyMVowDDAKBgNVHRUEAwoBATAyAhMUAAutDx+nJkQGOX7oAAEAC60PFw0yNDAxMTgxNjMwMjFaMAwwCgYDVR0VBAMKAQEwMgITFAALvBtKlCh5CiU8gwABAAu8GxcNMjQwMTE4MTYyMzM1WjAMMAoGA1UdFQQDCgEBMDICExQAC7wa7INuDcE2nFYAAQALvBoXDTI0MDExODE2MjMzNVowDDAKBgNVHRUEAwoBATAyAhMUAAx5FggKFyY2GJ7qAAEADHkWFw0yNDAxMTgxNjExMzRaMAwwCgYDVR0VBAMKAQEwMgITFAAMeRVCE/6XZnjxDgABAAx5FRcNMjQwMTE4MTYxMTM0WjAMMAoGA1UdFQQDCgEBMDICExQACvV5cBrY1ExIjZgAAQAK9XkXDTI0MDExODE1MzAyN1owDDAKBgNVHRUEAwoBATAyAhMUAAr1eAQvGCk/EJZYAAEACvV4Fw0yNDAxMTgxNTMwMjdaMAwwCgYDVR0VBAMKAQEwMgITFAAKEbzlwfKAt5IhHQABAAoRvBcNMjQwMTE4MTQzMDQzWjAMMAoGA1UdFQQDCgEBMDICExQAChG73F+cJ1PeKjcAAQAKEbsXDTI0MDExODE0MzA0MlowDDAKBgNVHRUEAwoBATAyAhMUAAnwrBL4q5krCCsZAAEACfCsFw0yNDAxMTgxNDI3MDNaMAwwCgYDVR0VBAMKAQEwMgITFAAJ8KvutaosjMVwDAABAAnwqxcNMjQwMTE4MTQyNzAyWjAMMAoGA1UdFQQDCgEBMDICExQADPOD/Sz6RVt9zT0AAQAM84MXDTI0MDExODE0MTQwN1owDDAKBgNVHRUEAwoBATAyAhMUAAzzgvRREw4KDR8pAAEADPOCFw0yNDAxMTgxNDE0MDRaMAwwCgYDVR0VBAMKAQEwMgITFAANohEfoWXUPNwhowABAA2iERcNMjQwMTE4MDQwNDU2WjAMMAoGA1UdFQQDCgEBMDICExQADaIQM3LvuH9iZD4AAQANohAXDTI0MDExODA0MDQ1NlowDDAKBgNVHRUEAwoBATAyAhMUAArdt48za2R/A2hrAAEACt23Fw0yNDAxMTgwNDA0MTZaMAwwCgYDVR0VBAMKAQEwMgITFAAK3baW8YjESpetvAABAArdthcNMjQwMTE4MDQwNDE2WjAMMAoGA1UdFQQDCgEBMDICExQACjdEwG65fpFE4XkAAQAKN0QXDTI0MDExODA0MDI0MlowDDAKBgNVHRUEAwoBATAyAhMUAAo3Q02PTtM+H177AAEACjdDFw0yNDAxMTgwNDAyNDJaMAwwCgYDVR0VBAMKAQEwMgITFAAIrF0FR8arcU8YqwABAAisXRcNMjQwMTE3MjIzMTUxWjAMMAoGA1UdFQQDCgEBMDICExQACKxcpFK8L6VYNh0AAQAIrFwXDTI0MDExNzIyMzE1MVowDDAKBgNVHRUEAwoBATAyAhMUAAmnLuLCx7uMizhMAAEACacuFw0yNDAxMTcyMTM3MTZaMAwwCgYDVR0VBAMKAQEwMgITFAAJpy3PU5KLtfRSoAABAAmnLRcNMjQwMTE3MjEzNzE2WjAMMAoGA1UdFQQDCgEBMDICExQADar8vnNgUHWFoXYAAQANqvwXDTI0MDExNzIxMTkwNVowDDAKBgNVHRUEAwoBATAyAhMUAA2q+4RcBs3HG3uQAAEADar7Fw0yNDAxMTcyMTE5MDVaMAwwCgYDVR0VBAMKAQEwMgITFAAM8/dNfCyuAWTfmgABAAzz9xcNMjQwMTE3MjAzNDM4WjAMMAoGA1UdFQQDCgEBMDICExQADPP2KUH3uDCOx8QAAQAM8/YXDTI0MDExNzIwMzQzOFowDDAKBgNVHRUEAwoBATAyAhMUAAkCNXjXMcL4Y+tzAAEACQI1Fw0yNDAxMTcyMDIxMDhaMAwwCgYDVR0VBAMKAQEwMgITFAAJAjTclbGoVfOKmgABAAkCNBcNMjQwMTE3MjAyMTA4WjAMMAoGA1UdFQQDCgEBMDICExQAC/EKX+Qe8Me8n7kAAQAL8QoXDTI0MDExNzIwMTg1NFowDDAKBgNVHRUEAwoBATAyAhMUAAvxCVdUTLRk+14OAAEAC/EJFw0yNDAxMTcyMDE4NTRaMAwwCgYDVR0VBAMKAQEwMgITFAAJ7ciU24dvjiB2TQABAAntyBcNMjQwMTE3MTY0MDM1WjAMMAoGA1UdFQQDCgEBMDICExQACe3HFQkCOWfZwrQAAQAJ7ccXDTI0MDExNzE2NDAzNFowDDAKBgNVHRUEAwoBATAyAhMUAA0SsXFoJwg2mhaQAAEADRKxFw0yNDAxMTcxNjMzMDhaMAwwCgYDVR0VBAMKAQEwMgITFAANErBbbPV7symOLQABAA0SsBcNMjQwMTE3MTYzMzA4WjAMMAoGA1UdFQQDCgEBMDICExQACW52MZlQLSkCFYcAAQAJbnYXDTI0MDExNzE1NDgwOFowDDAKBgNVHRUEAwoBATAyAhMUAAludWZG9tJNKBqpAAEACW51Fw0yNDAxMTcxNTQ4MDhaMAwwCgYDVR0VBAMKAQEwMgITFAAM190UkhVPuJW4ugABAAzX3RcNMjQwMTE3MTUyNzEzWjAMMAoGA1UdFQQDCgEBMDICExQADNfctWp09/VYTksAAQAM19wXDTI0MDExNzE1MjcxM1owDDAKBgNVHRUEAwoBATAyAhMUAAmKFm8DOFu8mdwwAAEACYoWFw0yNDAxMTcxNDUwMjZaMAwwCgYDVR0VBAMKAQEwMgITFAAJihWy6d6/j13yVQABAAmKFRcNMjQwMTE3MTQ1MDI2WjAMMAoGA1UdFQQDCgEBMDICExQACUUdBSvbEYjuY4UAAQAJRR0XDTI0MDExNzE0NDc0N1owDDAKBgNVHRUEAwoBATAyAhMUAAlFHCxFULdNmF+iAAEACUUcFw0yNDAxMTcxNDQ3NDdaMAwwCgYDVR0VBAMKAQEwMgITFAALZc2InYS6m9Ea1wABAAtlzRcNMjQwMTE2MjIyNTA5WjAMMAoGA1UdFQQDCgEBMDICExQAC2XMBIko1CWN8+sAAQALZcwXDTI0MDExNjIyMjUwOFowDDAKBgNVHRUEAwoBATAyAhMUAA98U+9IZWIoFwpSAAEAD3xTFw0yNDAxMTYyMTE5NThaMAwwCgYDVR0VBAMKAQEwMgITFAAPfFKc3v5yrV9WsgABAA98UhcNMjQwMTE2MjExOTU4WjAMMAoGA1UdFQQDCgEBMDICExQACfAM6WqINPfESD8AAQAJ8AwXDTI0MDExNjE5MTAyMlowDDAKBgNVHRUEAwoBATAyAhMUAAnwCzsJl8m+vfynAAEACfALFw0yNDAxMTYxOTEwMjJaMAwwCgYDVR0VBAMKAQEwMgITFAAJT+4bDji1ZlpFzQABAAlP7hcNMjQwMTE2MTg0MTA3WjAMMAoGA1UdFQQDCgEBMDICExQACU/teY3f0g8mOeAAAQAJT+0XDTI0MDExNjE4NDEwN1owDDAKBgNVHRUEAwoBATAyAhMUAA8vLRPkBVSvagieAAEADy8tFw0yNDAxMTYxNzMyNDZaMAwwCgYDVR0VBAMKAQEwMgITFAAPLyw+qA+XArfILQABAA8vLBcNMjQwMTE2MTczMjQ1WjAMMAoGA1UdFQQDCgEBMDICExQADwkMRTxg3J+XNq8AAQAPCQwXDTI0MDExNjE3MzAwM1owDDAKBgNVHRUEAwoBATAyAhMUAA8JC5tMY/yXrrZqAAEADwkLFw0yNDAxMTYxNzMwMDNaMAwwCgYDVR0VBAMKAQEwMgITFAALE/fUTkEWAW3y5QABAAsT9xcNMjQwMTE2MTcwMjQxWjAMMAoGA1UdFQQDCgEBMDICExQACxP2aBMGy9k1zXgAAQALE/YXDTI0MDExNjE3MDI0MVowDDAKBgNVHRUEAwoBATAyAhMUAAll0DTMWL72+CitAAEACWXQFw0yNDAxMTYxNTQzMjJaMAwwCgYDVR0VBAMKAQEwMgITFAAJZc9Y24tCRwCATAABAAllzxcNMjQwMTE2MTU0MzIxWjAMMAoGA1UdFQQDCgEBMDICExQACLaBg/FhmGV7thAAAQAItoEXDTI0MDExNjE1MzgwNFowDDAKBgNVHRUEAwoBATAyAhMUAAi2gEOUoVQbiJzSAAEACLaAFw0yNDAxMTYxNTM4MDRaMAwwCgYDVR0VBAMKAQEwMgITFAALWOuKvE5jO2lFowABAAtY6xcNMjQwMTE2MTUzNTAwWjAMMAoGA1UdFQQDCgEBMDICExQAC1jq2rTBrltkDxUAAQALWOoXDTI0MDExNjE1MzQ1OVowDDAKBgNVHRUEAwoBATAyAhMUAAnfPAVloLNC8+NhAAEACd88Fw0yNDAxMTYxNDIzNTJaMAwwCgYDVR0VBAMKAQEwMgITFAAJ3ztYVSi2BJ+eSAABAAnfOxcNMjQwMTE2MTQyMzUyWjAMMAoGA1UdFQQDCgEBMDICExQADOHBZgtqZaTDecwAAQAM4cEXDTI0MDExNjE0MDQyM1owDDAKBgNVHRUEAwoBATAyAhMUAAzhwEom6JKZppi7AAEADOHAFw0yNDAxMTYxNDA0MjNaMAwwCgYDVR0VBAMKAQEwMgITFAALFx01UuPzOZi9sgABAAsXHRcNMjQwMTE1MjMwNjU1WjAMMAoGA1UdFQQDCgEBMDICExQACxccNc3d7mrxhrYAAQALFxwXDTI0MDExNTIzMDY1NVowDDAKBgNVHRUEAwoBATAyAhMUAAnNoue7ZYINTpSQAAEACc2iFw0yNDAxMTUyMDQ1NDhaMAwwCgYDVR0VBAMKAQEwMgITFAAJzaGMTSjyitwVSAABAAnNoRcNMjQwMTE1MjA0NTQ4WjAMMAoGA1UdFQQDCgEBMDICExQACYTKNKQJg4AkbysAAQAJhMoXDTI0MDExNTE5NDUzM1owDDAKBgNVHRUEAwoBATAyAhMUAAmEyVupnxXlBhKjAAEACYTJFw0yNDAxMTUxOTQ1MzNaMAwwCgYDVR0VBAMKAQEwMgITFAAMBr5k6BY3UyExlQABAAwGvhcNMjQwMTE1MTkwNzA5WjAMMAoGA1UdFQQDCgEBMDICExQADAa99aGneS84SvUAAQAMBr0XDTI0MDExNTE5MDcwOVowDDAKBgNVHRUEAwoBATAyAhMUAAoxkvReWYrAJFFSAAEACjGSFw0yNDAxMTUxOTAxMDZaMAwwCgYDVR0VBAMKAQEwMgITFAAKMZGabSon0KKvLQABAAoxkRcNMjQwMTE1MTkwMTA2WjAMMAoGA1UdFQQDCgEBMDICExQADccavWWABT69K0IAAQANxxoXDTI0MDExNTE4MzQwMlowDDAKBgNVHRUEAwoBATAyAhMUAA3HGWF9XedD2tofAAEADccZFw0yNDAxMTUxODM0MDJaMAwwCgYDVR0VBAMKAQEwMgITFAAOCpggskZUhmd4ygABAA4KmBcNMjQwMTE1MTgyMDA0WjAMMAoGA1UdFQQDCgEBMDICExQADgqXGxIanIPYpZEAAQAOCpcXDTI0MDExNTE4MjAwM1owDDAKBgNVHRUEAwoBATAyAhMUAAksI9RWo0tNoiwAAAEACSwjFw0yNDAxMTUxNzM5MDdaMAwwCgYDVR0VBAMKAQEwMgITFAAJLCIFD0INc4LS0gABAAksIhcNMjQwMTE1MTczOTA2WjAMMAoGA1UdFQQDCgEBMDICExQADVRrZc0wSGrG30gAAQANVGsXDTI0MDExNTE2MjgxMFowDDAKBgNVHRUEAwoBATAyAhMUAA1UagSiarXdfGLSAAEADVRqFw0yNDAxMTUxNjI4MTBaMAwwCgYDVR0VBAMKAQEwMgITFAAO05jbDtyd7Uu12QABAA7TmBcNMjQwMTE1MTYyODEwWjAMMAoGA1UdFQQDCgEBMDICExQADtOXVu3VIqJ3YlEAAQAO05cXDTI0MDExNTE2MjgxMFowDDAKBgNVHRUEAwoBATAyAhMUAAiaPY8DZuJcB+6wAAEACJo9Fw0yNDAxMTUxNjE5MjlaMAwwCgYDVR0VBAMKAQEwMgITFAAImjwfdwZAErbkIQABAAiaPBcNMjQwMTE1MTYxOTI5WjAMMAoGA1UdFQQDCgEBMDICExQAD09eYk+Wgb7d9GQAAQAPT14XDTI0MDExNTA0MDE0NVowDDAKBgNVHRUEAwoBATAyAhMUAA9PXWZl1jH7I0JQAAEAD09dFw0yNDAxMTUwNDAxNDNaMAwwCgYDVR0VBAMKAQEwMgITFAAKkXU37u3Ro/IaogABAAqRdRcNMjQwMTEzMTg0MzA2WjAMMAoGA1UdFQQDCgEBMDICExQACpF08/Yo0C91tEAAAQAKkXQXDTI0MDExMzE4NDMwNlowDDAKBgNVHRUEAwoBATAyAhMUAAiQcZUEHHoxuwLAAAEACJBxFw0yNDAxMTIyMjQyNDhaMAwwCgYDVR0VBAMKAQEwMgITFAAIkHCEj7FZEEtLBAABAAiQcBcNMjQwMTEyMjI0MjQ3WjAMMAoGA1UdFQQDCgEBMDICExQADAJGXgMW+Wf+TsYAAQAMAkYXDTI0MDExMjIxNDgyNFowDDAKBgNVHRUEAwoBATAyAhMUAAwCRUUOa8qA9iRSAAEADAJFFw0yNDAxMTIyMTQ4MjRaMAwwCgYDVR0VBAMKAQEwMgITFAAO+CRc6HAspdkGyAABAA74JBcNMjQwMTEyMjEzNzQ4WjAMMAoGA1UdFQQDCgEBMDICExQADvgjgwJgY5KU9ysAAQAO+CMXDTI0MDExMjIxMzc0OFowDDAKBgNVHRUEAwoBATAyAhMUAA04/HyBYNx6aZwWAAEADTj8Fw0yNDAxMTIyMTM1MjBaMAwwCgYDVR0VBAMKAQEwMgITFAANOPuRQjRgNW0OKgABAA04+xcNMjQwMTEyMjEzNTIwWjAMMAoGA1UdFQQDCgEBMDICExQADh22MmjufT3fKOUAAQAOHbYXDTI0MDExMjIwMjA1OVowDDAKBgNVHRUEAwoBATAyAhMUAA4dtSHWU7CaVwRdAAEADh21Fw0yNDAxMTIyMDIwNThaMAwwCgYDVR0VBAMKAQEwMgITFAALu+MywoVUrFLSWwABAAu74xcNMjQwMTEyMTgyOTI0WjAMMAoGA1UdFQQDCgEBMDICExQAC7vivxc5o49REyMAAQALu+IXDTI0MDExMjE4MjkyNFowDDAKBgNVHRUEAwoBATAyAhMUAArU+03CZa9UpiAdAAEACtT7Fw0yNDAxMTIxODE1NDVaMAwwCgYDVR0VBAMKAQEwMgITFAAK1PoI0be//U9jeQABAArU+hcNMjQwMTEyMTgxNTQ1WjAMMAoGA1UdFQQDCgEBMDICExQADpvez7F/FnpHo40AAQAOm94XDTI0MDExMjE3NDMzMlowDDAKBgNVHRUEAwoBATAyAhMUAA6b3ZyCn5TBG7YkAAEADpvdFw0yNDAxMTIxNzQzMzJaMAwwCgYDVR0VBAMKAQEwMgITFAAIkiEFssXaGqH39QABAAiSIRcNMjQwMTEyMTczNjM2WjAMMAoGA1UdFQQDCgEBMDICExQACJIgEZdQoj9ofW4AAQAIkiAXDTI0MDExMjE3MzYzNlowDDAKBgNVHRUEAwoBATAyAhMUAAjzqcgcHaDZQgGfAAEACPOpFw0yNDAxMTIxNzMwMDhaMAwwCgYDVR0VBAMKAQEwMgITFAAI86iCqtzCZGWJnwABAAjzqBcNMjQwMTEyMTczMDA4WjAMMAoGA1UdFQQDCgEBMDICExQADtmsp+X95zRPbGUAAQAO2awXDTI0MDExMjE3MjkwMlowDDAKBgNVHRUEAwoBATAyAhMUAA7Zq+N9KkI5blQ9AAEADtmrFw0yNDAxMTIxNzI5MDJaMAwwCgYDVR0VBAMKAQEwMgITFAALEyW9Hi9UwECyRAABAAsTJRcNMjQwMTEyMTY1NzA0WjAMMAoGA1UdFQQDCgEBMDICExQACxMkPAho9K440CcAAQALEyQXDTI0MDExMjE2NTcwNFowDDAKBgNVHRUEAwoBATAyAhMUAAjcaw+/OBxKZAmlAAEACNxrFw0yNDAxMTIxNDQ4NDJaMAwwCgYDVR0VBAMKAQEwMgITFAAI3GqRXg8QGpjazAABAAjcahcNMjQwMTEyMTQ0ODQyWjAMMAoGA1UdFQQDCgEBMDICExQADFoUBCC9duIcJ+AAAQAMWhQXDTI0MDExMTIyMjM1MVowDDAKBgNVHRUEAwoBATAyAhMUAAxaE0YB/62ELlbiAAEADFoTFw0yNDAxMTEyMjIzNTFaMAwwCgYDVR0VBAMKAQEwMgITFAALOgMTX9KwwZdDjwABAAs6AxcNMjQwMTExMjExNzQxWjAMMAoGA1UdFQQDCgEBMDICExQACzoCyfCqiS3KTvkAAQALOgIXDTI0MDExMTIxMTc0MVowDDAKBgNVHRUEAwoBATAyAhMUAAxDZLZe893T52GGAAEADENkFw0yNDAxMTEyMTE1NDFaMAwwCgYDVR0VBAMKAQEwMgITFAAMQ2Pg1f52Q2e/VgABAAxDYxcNMjQwMTExMjExNTQxWjAMMAoGA1UdFQQDCgEBMDICExQACry1uYU/lgxD1R8AAQAKvLUXDTI0MDExMTIwMzYxOFowDDAKBgNVHRUEAwoBATAyAhMUAAq8tEe1bAv1B+BMAAEACry0Fw0yNDAxMTEyMDM2MThaMAwwCgYDVR0VBAMKAQEwMgITFAAMicuWBXOoeNw2GwABAAyJyxcNMjQwMTExMjAyNDA5WjAMMAoGA1UdFQQDCgEBMDICExQADInKRinZMoa1QVkAAQAMicoXDTI0MDExMTIwMjQwOVowDDAKBgNVHRUEAwoBATAyAhMUAAt9gUB7TxpbnGwSAAEAC32BFw0yNDAxMTExODQxMDhaMAwwCgYDVR0VBAMKAQEwMgITFAALfYDmh/TP2udTngABAAt9gBcNMjQwMTExMTg0MTA4WjAMMAoGA1UdFQQDCgEBMDICExQADza51OngKMaPBJIAAQAPNrkXDTI0MDExMTE3MzUwNlowDDAKBgNVHRUEAwoBATAyAhMUAA82uIKJl4p3C5XYAAEADza4Fw0yNDAxMTExNzM1MDZaMAwwCgYDVR0VBAMKAQEwMgITFAALyelxz3Yy9FtwFwABAAvJ6RcNMjQwMTI1MjEwOTA3WjAMMAoGA1UdFQQDCgEBMDICExQAC8no//PToA0QrkIAAQALyegXDTI0MDEyNTIxMDkwN1owDDAKBgNVHRUEAwoBATAyAhMUAAi2wYPVaJ50aEWQAAEACLbBFw0yNDAxMjUxOTI4MDJaMAwwCgYDVR0VBAMKAQEwMgITFAAItsDr+w/eRYPpEgABAAi2wBcNMjQwMTI1MTkyODAxWjAMMAoGA1UdFQQDCgEBMDICExQAC5xD26V4ARj50P0AAQALnEMXDTI0MDEyNTE5MTE1OVowDDAKBgNVHRUEAwoBATAyAhMUAAucQt2sNZjgE1XeAAEAC5xCFw0yNDAxMjUxOTExNThaMAwwCgYDVR0VBAMKAQEwMgITFAAOiQvNC2pxBX3IXwABAA6JCxcNMjQwMTI1MTkxMTU4WjAMMAoGA1UdFQQDCgEBMDICExQADokKDcwPVKGVJjAAAQAOiQoXDTI0MDEyNTE5MTE1OFowDDAKBgNVHRUEAwoBATAyAhMUAAo5AdIFOvd+JEZrAAEACjkBFw0yNDAxMjUxODQ3MzVaMAwwCgYDVR0VBAMKAQEwMgITFAAKOQAsEDapAzAqCQABAAo5ABcNMjQwMTI1MTg0NzM1WjAMMAoGA1UdFQQDCgEBMDICExQADFM4fvRYS0MLycEAAQAMUzgXDTI0MDEyNTE4MDA0NlowDDAKBgNVHRUEAwoBATAyAhMUAAxTN4lxWu8kb60GAAEADFM3Fw0yNDAxMjUxODAwNDZaMAwwCgYDVR0VBAMKAQEwMgITFAAMszu5oTgYxyXhFAABAAyzOxcNMjQwMTI1MTc1NzAzWjAMMAoGA1UdFQQDCgEBMDICExQADLM6PLRV2LZFSoQAAQAMszoXDTI0MDEyNTE3NTcwM1owDDAKBgNVHRUEAwoBATAyAhMUAAsLl/5lToVE0dOJAAEACwuXFw0yNDAxMjUxNzI4NDVaMAwwCgYDVR0VBAMKAQEwMgITFAALC5aBQspdhL0adwABAAsLlhcNMjQwMTI1MTcyODQ1WjAMMAoGA1UdFQQDCgEBMDICExQAC3u7EIsShDCkzuEAAQALe7sXDTI0MDEyNTE3MjI1NlowDDAKBgNVHRUEAwoBATAyAhMUAAt7umKJGiZTX5PgAAEAC3u6Fw0yNDAxMjUxNzIyNTVaMAwwCgYDVR0VBAMKAQEwMgITFAAJFn19wYdcRXt0RQABAAkWfRcNMjQwMTI1MTU0NTI5WjAMMAoGA1UdFQQDCgEBMDICExQACRZ836QEksEwvKcAAQAJFnwXDTI0MDEyNTE1NDUyOVowDDAKBgNVHRUEAwoBATAyAhMUAA8IMEb23mIWyay6AAEADwgwFw0yNDAxMjUxNTExNDNaMAwwCgYDVR0VBAMKAQEwMgITFAAPCC+EBFcWnnG8AAABAA8ILxcNMjQwMTI1MTUxMTQzWjAMMAoGA1UdFQQDCgEBMDICExQACqhBqUA96ycigaoAAQAKqEEXDTI0MDEyNTE0NDAwOFowDDAKBgNVHRUEAwoBATAyAhMUAAqoQJtUj0L/gu5gAAEACqhAFw0yNDAxMjUxNDQwMDhaMAwwCgYDVR0VBAMKAQEwMgITFAAJJgWrDM+XcBQTtgABAAkmBRcNMjQwMTI1MTQyMzI2WjAMMAoGA1UdFQQDCgEBMDICExQACSYEV2bKeGJhDA8AAQAJJgQXDTI0MDEyNTE0MjMyNlowDDAKBgNVHRUEAwoBATAyAhMUAA6nhdJRhYQsa28ZAAEADqeFFw0yNDAxMjUwNDAzNDFaMAwwCgYDVR0VBAMKAQEwMgITFAAOp4R0nYcm6bEyYgABAA6nhBcNMjQwMTI1MDQwMzQxWjAMMAoGA1UdFQQDCgEBMDICExQADeAw9Qt0fWI7NWsAAQAN4DAXDTI0MDEyNTA0MDMwMlowDDAKBgNVHRUEAwoBATAyAhMUAA3gL9KRg04kS0zOAAEADeAvFw0yNDAxMjUwNDAzMDFaMAwwCgYDVR0VBAMKAQEwMgITFAAIkHmGgarsuJKUWAABAAiQeRcNMjQwMTI0MjI0NzUxWjAMMAoGA1UdFQQDCgEBMDICExQACJB4Xuo31CrQcFwAAQAIkHgXDTI0MDEyNDIyNDc1MVowDDAKBgNVHRUEAwoBATAyAhMUAAnj7Iq0fw3iCytTAAEACePsFw0yNDAxMjQyMjEzNDVaMAwwCgYDVR0VBAMKAQEwMgITFAAJ4+sd/X9dpu4gQQABAAnj6xcNMjQwMTI0MjIxMzQ1WjAMMAoGA1UdFQQDCgEBMDICExQAC3SB8fhjlMtghRQAAQALdIEXDTI0MDEyNDIxMTg0MVowDDAKBgNVHRUEAwoBATAyAhMUAAt0gGlcoo2ZYGi7AAEAC3SAFw0yNDAxMjQyMTE4NDBaMAwwCgYDVR0VBAMKAQEwMgITFAAN04A6PHqfvLWhZQABAA3TgBcNMjQwMTI0MjA0NDEzWjAMMAoGA1UdFQQDCgEBMDICExQADdN/9uNF+J+0h+cAAQAN038XDTI0MDEyNDIwNDQxM1owDDAKBgNVHRUEAwoBATAyAhMUAApt3y8D8R2w8FJeAAEACm3fFw0yNDAxMjQyMDM2MTNaMAwwCgYDVR0VBAMKAQEwMgITFAAKbd7MFqOwsKl36gABAApt3hcNMjQwMTI0MjAzNjEzWjAMMAoGA1UdFQQDCgEBMDICExQACIwHlZWn/COO8gsAAQAIjAcXDTI0MDEyNDIwMTk1OVowDDAKBgNVHRUEAwoBATAyAhMUAAiMBt4v9E8mpJGvAAEACIwGFw0yNDAxMjQyMDE5NTlaMAwwCgYDVR0VBAMKAQEwMgITFAAJmr75dONe6YwxpgABAAmavhcNMjQwMTI0MjAwNTEyWjAMMAoGA1UdFQQDCgEBMDICExQACZq9nz2ot+/WRg0AAQAJmr0XDTI0MDEyNDIwMDUxMlowDDAKBgNVHRUEAwoBATAyAhMUAAjcpd6yUQJk2AjAAAEACNylFw0yNDAxMjQxODI0NTBaMAwwCgYDVR0VBAMKAQEwMgITFAAI3KQG1yJBLv06pwABAAjcpBcNMjQwMTI0MTgyNDUwWjAMMAoGA1UdFQQDCgEBMDICExQADvFiaH0GuGmejygAAQAO8WIXDTI0MDEyNDE3MTAwNFowDDAKBgNVHRUEAwoBATAyAhMUAA7xYfCkcx3ETvkgAAEADvFhFw0yNDAxMjQxNzEwMDRaMAwwCgYDVR0VBAMKAQEwMgITFAAJlfpCduLZMLTX0gABAAmV+hcNMjQwMTI0MTYyMjU2WjAMMAoGA1UdFQQDCgEBMDICExQACZX5M2YsnukjCl0AAQAJlfkXDTI0MDEyNDE2MjI1NlowDDAKBgNVHRUEAwoBATAyAhMUAAqDW8gkSEtkTlyLAAEACoNbFw0yNDAxMjQxNjAzMDRaMAwwCgYDVR0VBAMKAQEwMgITFAAKg1pvU8dnsjp8/AABAAqDWhcNMjQwMTI0MTYwMzA0WjAMMAoGA1UdFQQDCgEBMDICExQADp/nhpAJas/Yv90AAQAOn+cXDTI0MDEyNDE2MDEzN1owDDAKBgNVHRUEAwoBATAyAhMUAA6f5hCOQQkKEUMHAAEADp/mFw0yNDAxMjQxNjAxMzdaMAwwCgYDVR0VBAMKAQEwMgITFAAIy4E5JiPMJSop7gABAAjLgRcNMjQwMTI0MTU1NDU4WjAMMAoGA1UdFQQDCgEBMDICExQACMuAYsadOzNnnfkAAQAIy4AXDTI0MDEyNDE1NTQ1OFowDDAKBgNVHRUEAwoBATAyAhMUAAynm2dTaUqpIm1nAAEADKebFw0yNDAxMjQxNTM2MjdaMAwwCgYDVR0VBAMKAQEwMgITFAAMp5oVqWn7NYrg0AABAAynmhcNMjQwMTI0MTUzNjI3WjAMMAoGA1UdFQQDCgEBMDICExQACQlfLwfBby6Np3QAAQAJCV8XDTI0MDEyNDE1Mjc1MFowDDAKBgNVHRUEAwoBATAyAhMUAAkJXnmZyIQ7xbJfAAEACQleFw0yNDAxMjQxNTI3NDlaMAwwCgYDVR0VBAMKAQEwMgITFAAIhuOdfdZZYKscvQABAAiG4xcNMjQwMTI0MTQ0MDU3WjAMMAoGA1UdFQQDCgEBMDICExQACIbig/YwF9QrLfkAAQAIhuIXDTI0MDEyNDE0NDA1NlowDDAKBgNVHRUEAwoBATAyAhMUAAl8zjm4oIQZEj2PAAEACXzOFw0yNDAxMjQxNDM0MjNaMAwwCgYDVR0VBAMKAQEwMgITFAAJfM1nv19nkb/pMAABAAl8zRcNMjQwMTI0MTQzNDIzWjAMMAoGA1UdFQQDCgEBMDICExQADRbzPa5aPRHKCCwAAQANFvMXDTI0MDEyNDA0MDM1NFowDDAKBgNVHRUEAwoBATAyAhMUAA0W8qeOB5CBEe/NAAEADRbyFw0yNDAxMjQwNDAzNTRaMAwwCgYDVR0VBAMKAQEwMgITFAANd1NFrw0zeocPywABAA13UxcNMjQwMTI0MDQwMzAzWjAMMAoGA1UdFQQDCgEBMDICExQADXdShs2vLiiu/DIAAQANd1IXDTI0MDEyNDA0MDMwM1owDDAKBgNVHRUEAwoBATAyAhMUAAx9LgY2wxYqPFzMAAEADH0uFw0yNDAxMjQwNDAyNDdaMAwwCgYDVR0VBAMKAQEwMgITFAAMfS2XSymWRVwjlgABAAx9LRcNMjQwMTI0MDQwMjQ2WjAMMAoGA1UdFQQDCgEBMDICExQADUdZ4F4cBlI0b10AAQANR1kXDTI0MDEyMzIxMjIxOVowDDAKBgNVHRUEAwoBATAyAhMUAA1HWNHQslpkwXwcAAEADUdYFw0yNDAxMjMyMTIyMTlaMAwwCgYDVR0VBAMKAQEwMgITFAAPYXEocuhkoDIYEgABAA9hcRcNMjQwMTIzMjAyMTI5WjAMMAoGA1UdFQQDCgEBMDICExQAD2FwPyXn6Vd5RzwAAQAPYXAXDTI0MDEyMzIwMjEyOVowDDAKBgNVHRUEAwoBATAyAhMUAA8uBats+395ynfpAAEADy4FFw0yNDAxMjMyMDIwMDJaMAwwCgYDVR0VBAMKAQEwMgITFAAPLgQEj8yrc/ZtOgABAA8uBBcNMjQwMTIzMjAyMDAyWjAMMAoGA1UdFQQDCgEBMDICExQADK1VEuswuczpFwsAAQAMrVUXDTI0MDEyMzE4NTI1OVowDDAKBgNVHRUEAwoBATAyAhMUAAytVEt9wSk8hPpqAAEADK1UFw0yNDAxMjMxODUyNTlaMAwwCgYDVR0VBAMKAQEwMgITFAAI0GvKq5cTB8eSywABAAjQaxcNMjQwMTIzMTgyMjUxWjAMMAoGA1UdFQQDCgEBMDICExQACNBqxPsaRrGbV70AAQAI0GoXDTI0MDEyMzE4MjI1MVowDDAKBgNVHRUEAwoBATAyAhMUAAqab7rsv0EZqmvIAAEACppvFw0yNDAxMjMxODAzMzFaMAwwCgYDVR0VBAMKAQEwMgITFAAKmm79JaLcXiDzuwABAAqabhcNMjQwMTIzMTgwMzMxWjAMMAoGA1UdFQQDCgEBMDICExQADZ7M8z9C03iDiagAAQANnswXDTI0MDEyMzE2MTEwNVowDDAKBgNVHRUEAwoBATAyAhMUAA2ey4t212C2W+PZAAEADZ7LFw0yNDAxMjMxNjExMDVaMAwwCgYDVR0VBAMKAQEwMgITFAAO1jpW0WXLysyshwABAA7WOhcNMjQwMTIzMTU1MzIyWjAMMAoGA1UdFQQDCgEBMDICExQADtY5W5CG+1ZXbKkAAQAO1jkXDTI0MDEyMzE1NTMyMlowDDAKBgNVHRUEAwoBATAyAhMUAAvEq8KzZhs2PLqLAAEAC8SrFw0yNDAxMjMxNTQzMjlaMAwwCgYDVR0VBAMKAQEwMgITFAALxKpDnWp8z2DyGwABAAvEqhcNMjQwMTIzMTU0MzI5WjAMMAoGA1UdFQQDCgEBMDICExQACPLt9Xu/DqALIV8AAQAI8u0XDTI0MDEyMzA2NDEzM1owDDAKBgNVHRUEAwoBATAyAhMUAAjy7KXXXFCx7cOwAAEACPLsFw0yNDAxMjMwNjQxMzNaMAwwCgYDVR0VBAMKAQEwMgITFAAL1u/nFwhSbNNB1wABAAvW7xcNMjQwMTIzMDQwMjAxWjAMMAoGA1UdFQQDCgEBMDICExQAC9buNQjgyDHzbkYAAQAL1u4XDTI0MDEyMzA0MDIwMVowDDAKBgNVHRUEAwoBATAyAhMUAApZ0LyZhCm1PFFIAAEAClnQFw0yNDAxMjIyMjE2MjZaMAwwCgYDVR0VBAMKAQEwMgITFAAKWc8J9AEae2kdpwABAApZzxcNMjQwMTIyMjIxNjI2WjAMMAoGA1UdFQQDCgEBMDICExQACdOiWezNUH+bVEQAAQAJ06IXDTI0MDEyMjIyMDYyMFowDDAKBgNVHRUEAwoBATAyAhMUAAnToQD8heHb1v48AAEACdOhFw0yNDAxMjIyMjA2MjBaMAwwCgYDVR0VBAMKAQEwMgITFAANZR+qqgAwX4qf+wABAA1lHxcNMjQwMTIyMjEyMTUzWjAMMAoGA1UdFQQDCgEBMDICExQADWUejItUUMjfA6AAAQANZR4XDTI0MDEyMjIxMjE1M1owDDAKBgNVHRUEAwoBATAyAhMUAAoA9iY3kmDXYy4DAAEACgD2Fw0yNDAxMjIyMTE1MDNaMAwwCgYDVR0VBAMKAQEwMgITFAAKAPXV+tOxPnNMrAABAAoA9RcNMjQwMTIyMjExNTAzWjAMMAoGA1UdFQQDCgEBMDICExQAC3+xX3A0tD9R86YAAQALf7EXDTI0MDEyMjIwMzYxN1owDDAKBgNVHRUEAwoBATAyAhMUAAt/sCYflyTLPxVwAAEAC3+wFw0yNDAxMjIyMDM2MTdaMAwwCgYDVR0VBAMKAQEwMgITFAAM6Ws2xg03yESRhwABAAzpaxcNMjQwMTIyMTkzNzMyWjAMMAoGA1UdFQQDCgEBMDICExQADOlq31xTLUKAdAwAAQAM6WoXDTI0MDEyMjE5MzczMVowDDAKBgNVHRUEAwoBATAyAhMUAAzgmUj4k11fgmDLAAEADOCZFw0yNDAxMjIxODA0NDdaMAwwCgYDVR0VBAMKAQEwMgITFAAM4JiERfwN8ibTUwABAAzgmBcNMjQwMTIyMTgwNDQ3WjAMMAoGA1UdFQQDCgEBMDICExQAC2ubit7kdV2/O2AAAQALa5sXDTI0MDEyMjE4MDMxN1owDDAKBgNVHRUEAwoBATAyAhMUAAtrmqkpXkDx67q8AAEAC2uaFw0yNDAxMjIxODAzMTZaMAwwCgYDVR0VBAMKAQEwMgITFAANa9fxyM3nkVypWwABAA1r1xcNMjQwMTIyMTc0NjM0WjAMMAoGA1UdFQQDCgEBMDICExQADWvWCpwWJP+emRQAAQANa9YXDTI0MDEyMjE3NDYzNFowDDAKBgNVHRUEAwoBATAyAhMUAA75LBAXoZ9aPdUZAAEADvksFw0yNDAxMjIxNzQ2MjZaMAwwCgYDVR0VBAMKAQEwMgITFAAO+Sun/4f1JJ66gQABAA75KxcNMjQwMTIyMTc0NjI2WjAMMAoGA1UdFQQDCgEBMDICExQACtUbO+E7thm5dF8AAQAK1RsXDTI0MDEyMjE2NDExM1owDDAKBgNVHRUEAwoBATAyAhMUAArVGsxm/pkxd9I6AAEACtUaFw0yNDAxMjIxNjQxMTNaMAwwCgYDVR0VBAMKAQEwMgITFAAMziDaG7caqQXk7AABAAzOIBcNMjQwMTIyMTYyMzQyWjAMMAoGA1UdFQQDCgEBMDICExQADM4fyZ15/oPEfKQAAQAMzh8XDTI0MDEyMjE2MjM0MlowDDAKBgNVHRUEAwoBATAyAhMUAA7arCHgZZoR4sLdAAEADtqsFw0yNDAxMjIxNjEwMjZaMAwwCgYDVR0VBAMKAQEwMgITFAAO2qtt8xkpgqkpIAABAA7aqxcNMjQwMTIyMTYxMDI2WjAMMAoGA1UdFQQDCgEBMDICExQADp36dDkewhbmh1UAAQAOnfoXDTI0MDEyMjE1NTcxM1owDDAKBgNVHRUEAwoBATAyAhMUAA6d+fC97bGT3TiQAAEADp35Fw0yNDAxMjIxNTU3MTNaMAwwCgYDVR0VBAMKAQEwMgITFAAMTl6+1IgIJUjQbAABAAxOXhcNMjQwMTIyMTUxMzU0WjAMMAoGA1UdFQQDCgEBMDICExQADE5dWnzRHMtqlYgAAQAMTl0XDTI0MDEyMjE1MTM1NFowDDAKBgNVHRUEAwoBATAyAhMUAAz9LTfSNrIKQeHKAAEADP0tFw0yNDAxMjIxNDEyNTJaMAwwCgYDVR0VBAMKAQEwMgITFAAM/Sy1z/XKzDy+kwABAAz9LBcNMjQwMTIyMTQxMjUyWjAMMAoGA1UdFQQDCgEBMDICExQADP8FoeP/lVUHPYoAAQAM/wUXDTI0MDEyMjE0MDQwMlowDDAKBgNVHRUEAwoBATAyAhMUAAz/BAnblSII+BlMAAEADP8EFw0yNDAxMjIxNDA0MDFaMAwwCgYDVR0VBAMKAQEwMgITFAAMrEskAAH+xUKAiAABAAysSxcNMjQwMTIxMDQwMjEwWjAMMAoGA1UdFQQDCgEBMDICExQADKxKROVM48kX/UIAAQAMrEoXDTI0MDEyMTA0MDIxMFowDDAKBgNVHRUEAwoBATAyAhMUAAzeiZZ73IyScxD6AAEADN6JFw0yNDAxMjEwNDAxMzdaMAwwCgYDVR0VBAMKAQEwMgITFAAM3oiFLFHM9bgmZQABAAzeiBcNMjQwMTIxMDQwMTM2WjAMMAoGA1UdFQQDCgEBMDICExQACQmh3HRvo3+654IAAQAJCaEXDTI0MDEyMDE3MTQwMVowDDAKBgNVHRUEAwoBATAyAhMUAAkJoD0nBzwK1BJLAAEACQmgFw0yNDAxMjAxNzE0MDFaMAwwCgYDVR0VBAMKAQEwMgITFAALTf9fmq8h4WZVEQABAAtN/xcNMjQwMTIwMTUzMDUxWjAMMAoGA1UdFQQDCgEBMDICExQAC03+7khlPzXu+0YAAQALTf4XDTI0MDEyMDE1MzA1MVowDDAKBgNVHRUEAwoBATAyAhMUAA8a0aHzr5djKwa5AAEADxrRFw0yNDAxMjAwNDAzNDNaMAwwCgYDVR0VBAMKAQEwMgITFAAPGtCoBsr+18fUDgABAA8a0BcNMjQwMTIwMDQwMzQzWjAMMAoGA1UdFQQDCgEBMDICExQADfxWflFZo4gIbygAAQAN/FYXDTI0MDEyMDA0MDMwOVowDDAKBgNVHRUEAwoBATAyAhMUAA38VYg1HwvglMcLAAEADfxVFw0yNDAxMjAwNDAzMDlaMAwwCgYDVR0VBAMKAQEwMgITFAAL4EX+3dmV+2SrJwABAAvgRRcNMjQwMTIwMDQwMzA5WjAMMAoGA1UdFQQDCgEBMDICExQAC+BE2YcUxLqa8jEAAQAL4EQXDTI0MDEyMDA0MDMwOVowDDAKBgNVHRUEAwoBATAyAhMUAAs1ET9FJRyxeUdgAAEACzURFw0yNDAxMTkyMTU1MzBaMAwwCgYDVR0VBAMKAQEwMgITFAALNRA863Eivjs8/AABAAs1EBcNMjQwMTE5MjE1NTMwWjAMMAoGA1UdFQQDCgEBMDICExQADdjA+FP8Jop7/OUAAQAN2MAXDTI0MDExOTIxNDQ1NVowDDAKBgNVHRUEAwoBATAyAhMUAA3Yv4kjKMl0NVkMAAEADdi/Fw0yNDAxMTkyMTQ0NTRaMAwwCgYDVR0VBAMKAQEwMgITFAAJbpa1u76rTBxiPAABAAlulhcNMjQwMTE5MjExMDQ2WjAMMAoGA1UdFQQDCgEBMDICExQACW6VvjJNmqFilmIAAQAJbpUXDTI0MDExOTIxMTA0NlowDDAKBgNVHRUEAwoBATAyAhMUAAknLTix69cXRP+rAAEACSctFw0yNDAxMTkyMDQ4NTJaMAwwCgYDVR0VBAMKAQEwMgITFAAJJyxl5J0tPt5rpwABAAknLBcNMjQwMTE5MjA0ODUyWjAMMAoGA1UdFQQDCgEBMDICExQACKGBkNbw4YGPzxYAAQAIoYEXDTI0MDExOTIwMTAxNVowDDAKBgNVHRUEAwoBATAyAhMUAAihgGKWP6VuDyWQAAEACKGAFw0yNDAxMTkyMDEwMTVaMAwwCgYDVR0VBAMKAQEwMgITFAALPZmVKpfAUZ6s3QABAAs9mRcNMjQwMTE5MTkwMzMzWjAMMAoGA1UdFQQDCgEBMDICExQACz2Ym0QFNb5fTs8AAQALPZgXDTI0MDExOTE5MDMzM1owDDAKBgNVHRUEAwoBATAyAhMUAAkMidhStFkOnS5iAAEACQyJFw0yNDAxMTkxNzM4MDFaMAwwCgYDVR0VBAMKAQEwMgITFAAJDIhn7BY6qrd8HwABAAkMiBcNMjQwMTE5MTczODAwWjAMMAoGA1UdFQQDCgEBMDICExQACOA5WJX3NNKr+skAAQAI4DkXDTI0MDExOTE3MzQwM1owDDAKBgNVHRUEAwoBATAyAhMUAAjgOJL52381A8HjAAEACOA4Fw0yNDAxMTkxNzM0MDJaMAwwCgYDVR0VBAMKAQEwMgITFAAMPtrpBs2EYMaVHAABAAw+2hcNMjQwMTE5MTczMjE3WjAMMAoGA1UdFQQDCgEBMDICExQADD7Z2OQ0wjOb7mcAAQAMPtkXDTI0MDExOTE3MzIxN1owDDAKBgNVHRUEAwoBATAyAhMUAAtdUcjmzkvZer8xAAEAC11RFw0yNDAxMTkxNjU0MDZaMAwwCgYDVR0VBAMKAQEwMgITFAALXVAosxw1E6HyrQABAAtdUBcNMjQwMTE5MTY1NDA2WjAMMAoGA1UdFQQDCgEBMDICExQACc0EBrcoF3I/XEMAAQAJzQQXDTI0MDExOTE2MzIwMVowDDAKBgNVHRUEAwoBATAyAhMUAAnNAzJnJmFZJnJuAAEACc0DFw0yNDAxMTkxNjMyMDFaMAwwCgYDVR0VBAMKAQEwMgITFAAPcK4XeqmH8EP3EQABAA9wrhcNMjQwMTE5MTYzMjAxWjAMMAoGA1UdFQQDCgEBMDICExQAD3Ctj1hrSGeB0BgAAQAPcK0XDTI0MDExOTE2MzIwMVowDDAKBgNVHRUEAwoBATAyAhMUAAuCpxUmpE/sWayHAAEAC4KnFw0yNDAxMTkxNjI4MjRaMAwwCgYDVR0VBAMKAQEwMgITFAALgqa32Uj5tVKfCAABAAuCphcNMjQwMTE5MTYyODI0WjAMMAoGA1UdFQQDCgEBMDICExQADkni78j68BmQkmUAAQAOSeIXDTI0MDExOTE1NTExNlowDDAKBgNVHRUEAwoBATAyAhMUAA5J4Tj18nykJzPcAAEADknhFw0yNDAxMTkxNTUxMTVaMAwwCgYDVR0VBAMKAQEwMgITFAAO1wiSw3Jl6RpB6AABAA7XCBcNMjQwMTE5MTU0MjU2WjAMMAoGA1UdFQQDCgEBMDICExQADtcHUwD30APvyHcAAQAO1wcXDTI0MDExOTE1NDI1NlowDDAKBgNVHRUEAwoBATAyAhMUAApEDIY77EB+uWkuAAEACkQMFw0yNDAyMDIxNTM1MzFaMAwwCgYDVR0VBAMKAQEwMgITFAAKRAvOdE0Y4ySKQgABAApECxcNMjQwMjAyMTUzNTMxWjAMMAoGA1UdFQQDCgEBMDICExQADScRzkg1eX/HKZMAAQANJxEXDTI0MDIwMjE1MTYyMlowDDAKBgNVHRUEAwoBATAyAhMUAA0nEDG3c6PA4cDtAAEADScQFw0yNDAyMDIxNTE2MjJaMAwwCgYDVR0VBAMKAQEwMgITFAALqlvg68m9X0GnGAABAAuqWxcNMjQwMjAyMTQ0MTE0WjAMMAoGA1UdFQQDCgEBMDICExQAC6pa0jWrNeQrdoAAAQALqloXDTI0MDIwMjE0NDExNFowDDAKBgNVHRUEAwoBATAyAhMUAA48IXAoYT9T5AQBAAEADjwhFw0yNDAyMDIwNDAyMTNaMAwwCgYDVR0VBAMKAQEwMgITFAAOPCB4oyBeVL57awABAA48IBcNMjQwMjAyMDQwMjEzWjAMMAoGA1UdFQQDCgEBMDICExQADDcm1zkK88tizUsAAQAMNyYXDTI0MDIwMjA0MDE0M1owDDAKBgNVHRUEAwoBATAyAhMUAAw3JeO7ngiU2jnBAAEADDclFw0yNDAyMDIwNDAxNDNaMAwwCgYDVR0VBAMKAQEwMgITFAAO7mgNAfYAJ96wZAABAA7uaBcNMjQwMjAxMjAzNzU4WjAMMAoGA1UdFQQDCgEBMDICExQADu5n1lbwiPyFzQ0AAQAO7mcXDTI0MDIwMTIwMzc1OFowDDAKBgNVHRUEAwoBATAyAhMUAAlssJKEBJs8DoDTAAEACWywFw0yNDAyMDEyMDM1MDBaMAwwCgYDVR0VBAMKAQEwMgITFAAJbK9l9+pUa8vmrwABAAlsrxcNMjQwMjAxMjAzNTAwWjAMMAoGA1UdFQQDCgEBMDICExQADPHV9Iq+l+H0MKUAAQAM8dUXDTI0MDIwMTIwMTExOFowDDAKBgNVHRUEAwoBATAyAhMUAAzx1A8AitnKWpJ8AAEADPHUFw0yNDAyMDEyMDExMThaMAwwCgYDVR0VBAMKAQEwMgITFAAM9nU7NxR8n2JGHQABAAz2dRcNMjQwMjAxMjAwNjUzWjAMMAoGA1UdFQQDCgEBMDICExQADPZ0NB5H42JpUDIAAQAM9nQXDTI0MDIwMTIwMDY1MlowDDAKBgNVHRUEAwoBATAyAhMUAAmSsicshyowtAbiAAEACZKyFw0yNDAyMDExOTA3NTRaMAwwCgYDVR0VBAMKAQEwMgITFAAJkrHGA1v/JPVC0gABAAmSsRcNMjQwMjAxMTkwNzUzWjAMMAoGA1UdFQQDCgEBMDICExQAD016EH7BBu1RhQIAAQAPTXoXDTI0MDIwMTE2NTMxNFowDDAKBgNVHRUEAwoBATAyAhMUAA9NeTTIImPmSBfuAAEAD015Fw0yNDAyMDExNjUzMTRaMAwwCgYDVR0VBAMKAQEwMgITFAALYY290FxKKErR9gABAAthjRcNMjQwMjAxMTY0NTQ0WjAMMAoGA1UdFQQDCgEBMDICExQAC2GMLm8RKgy9ug0AAQALYYwXDTI0MDIwMTE2NDU0NFowDDAKBgNVHRUEAwoBATAyAhMUAAi0l6Uij6RoU0ZiAAEACLSXFw0yNDAyMDExNjM3NTBaMAwwCgYDVR0VBAMKAQEwMgITFAAItJZvl4xEskHoAAABAAi0lhcNMjQwMjAxMTYzNzUwWjAMMAoGA1UdFQQDCgEBMDICExQADMAetpZI3pmsgC8AAQAMwB4XDTI0MDIwMTE2MzA1OFowDDAKBgNVHRUEAwoBATAyAhMUAAzAHQdKrW2yHnM9AAEADMAdFw0yNDAyMDExNjMwNThaMAwwCgYDVR0VBAMKAQEwMgITFAALnrHvEYO2IrWzUgABAAuesRcNMjQwMjAxMTA1ODQzWjAMMAoGA1UdFQQDCgEBMDICExQAC56wvxIlW/NXlB0AAQALnrAXDTI0MDIwMTEwNTg0M1owDDAKBgNVHRUEAwoBATAyAhMUAAxueu0tmB2PWGIrAAEADG56Fw0yNDAyMDEwNDAxNDNaMAwwCgYDVR0VBAMKAQEwMgITFAAMbnlzpRCIK6eLJQABAAxueRcNMjQwMjAxMDQwMTQzWjAMMAoGA1UdFQQDCgEBMDICExQACwSZ5J62dpCtHC8AAQALBJkXDTI0MDEzMTIxNDMzOVowDDAKBgNVHRUEAwoBATAyAhMUAAsEmHIAIwsbmJ/TAAEACwSYFw0yNDAxMzEyMTQzMzlaMAwwCgYDVR0VBAMKAQEwMgITFAAI1/8Wjzn0fFrUNwABAAjX/xcNMjQwMTMxMjExOTU0WjAMMAoGA1UdFQQDCgEBMDICExQACNf+EJOU/aTr7AoAAQAI1/4XDTI0MDEzMTIxMTk1NFowDDAKBgNVHRUEAwoBATAyAhMUAAzSiyc5UaYHrupnAAEADNKLFw0yNDAxMzEyMTEyNTJaMAwwCgYDVR0VBAMKAQEwMgITFAAM0opqm9RZ2Nf/fQABAAzSihcNMjQwMTMxMjExMjUxWjAMMAoGA1UdFQQDCgEBMDICExQACyVPApXJ1NIt7dcAAQALJU8XDTI0MDEzMTE4NTQwOVowDDAKBgNVHRUEAwoBATAyAhMUAAslTr0uYisSzEL2AAEACyVOFw0yNDAxMzExODU0MDlaMAwwCgYDVR0VBAMKAQEwMgITFAAOptvx7wSwU/XaGQABAA6m2xcNMjQwMTMxMTgzMDI5WjAMMAoGA1UdFQQDCgEBMDICExQADqbawM0lncNptosAAQAOptoXDTI0MDEzMTE4MzAyOVowDDAKBgNVHRUEAwoBATAyAhMUAAyRAhndTnZ16K9jAAEADJECFw0yNDAxMzExODA2NDBaMAwwCgYDVR0VBAMKAQEwMgITFAAMkQFdCdOb6MKyPAABAAyRARcNMjQwMTMxMTgwNjM5WjAMMAoGA1UdFQQDCgEBMDICExQACthFCVYvn0OPe4MAAQAK2EUXDTI0MDEzMTE3MDgyMFowDDAKBgNVHRUEAwoBATAyAhMUAArYRAqaKgxpbDY/AAEACthEFw0yNDAxMzExNzA4MjBaMAwwCgYDVR0VBAMKAQEwMgITFAAK0rn0SwU1gvJ8bwABAArSuRcNMjQwMTMxMTYyOTEwWjAMMAoGA1UdFQQDCgEBMDICExQACtK4WqT2qpUehNQAAQAK0rgXDTI0MDEzMTE2MjkxMFowDDAKBgNVHRUEAwoBATAyAhMUAA0St1FZW4v4IqzOAAEADRK3Fw0yNDAxMzExNjI5MTBaMAwwCgYDVR0VBAMKAQEwMgITFAANErYcRgyWrB2ZkwABAA0SthcNMjQwMTMxMTYyOTEwWjAMMAoGA1UdFQQDCgEBMDICExQACilKG1B6qleOd8cAAQAKKUoXDTI0MDEzMTE1NTMyOFowDDAKBgNVHRUEAwoBATAyAhMUAAopSXVGTmMJGQxJAAEACilJFw0yNDAxMzExNTUzMjhaMAwwCgYDVR0VBAMKAQEwMgITFAAKwh/cUwVcK5L/DQABAArCHxcNMjQwMTMxMTU0MDM1WjAMMAoGA1UdFQQDCgEBMDICExQACsIeTcVhq8JYUZQAAQAKwh4XDTI0MDEzMTE1NDAzNVowDDAKBgNVHRUEAwoBATAyAhMUAA4sMF+r9WVardVeAAEADiwwFw0yNDAxMzExNTA1MDdaMAwwCgYDVR0VBAMKAQEwMgITFAAOLC/ISsn5tYyzKwABAA4sLxcNMjQwMTMxMTUwNTA2WjAMMAoGA1UdFQQDCgEBMDICExQACaxVyJ3AKlpr3dYAAQAJrFUXDTI0MDEzMTE0NDM1OVowDDAKBgNVHRUEAwoBATAyAhMUAAmsVHPjRDULaQHyAAEACaxUFw0yNDAxMzExNDQzNThaMAwwCgYDVR0VBAMKAQEwMgITFAAJxCZbKqSSaysWyAABAAnEJhcNMjQwMTMxMTQ0MjU0WjAMMAoGA1UdFQQDCgEBMDICExQACcQl+jqHrhx/mUYAAQAJxCUXDTI0MDEzMTE0NDI1M1owDDAKBgNVHRUEAwoBATAyAhMUAAncQOduvEXQHmrVAAEACdxAFw0yNDAxMzEwNDA2NTBaMAwwCgYDVR0VBAMKAQEwMgITFAAJ3D/31y8tW5JRWwABAAncPxcNMjQwMTMxMDQwNjUwWjAMMAoGA1UdFQQDCgEBMDICExQAD3+djurkQbcvt7kAAQAPf50XDTI0MDEzMTA0MDY0MFowDDAKBgNVHRUEAwoBATAyAhMUAA9/nBJ89lKpwUlLAAEAD3+cFw0yNDAxMzEwNDA2NDBaMAwwCgYDVR0VBAMKAQEwMgITFAALgNc6AExT2CPMiwABAAuA1xcNMjQwMTMxMDQwNjMyWjAMMAoGA1UdFQQDCgEBMDICExQAC4DWd2PQX3plyowAAQALgNYXDTI0MDEzMTA0MDYzMlowDDAKBgNVHRUEAwoBATAyAhMUAAtvXVddOfjz0GH7AAEAC29dFw0yNDAxMzEwNDA2MjBaMAwwCgYDVR0VBAMKAQEwMgITFAALb1y27+SDQ4hsFQABAAtvXBcNMjQwMTMxMDQwNjIwWjAMMAoGA1UdFQQDCgEBMDICExQACu8bVXhtf1m8TBAAAQAK7xsXDTI0MDEzMTA0MDQ0MlowDDAKBgNVHRUEAwoBATAyAhMUAArvGvXlqNYybJwYAAEACu8aFw0yNDAxMzEwNDA0NDJaMAwwCgYDVR0VBAMKAQEwMgITFAAMvJrxKdhtC1AbCwABAAy8mhcNMjQwMTMxMDQwNDIxWjAMMAoGA1UdFQQDCgEBMDICExQADLyZnneVAelhc60AAQAMvJkXDTI0MDEzMTA0MDQyMVowDDAKBgNVHRUEAwoBATAyAhMUAAoXmkhkLq/XQm9fAAEACheaFw0yNDAxMzEwNDAzMzZaMAwwCgYDVR0VBAMKAQEwMgITFAAKF5mFWx/ZLBi25AABAAoXmRcNMjQwMTMxMDQwMzM2WjAMMAoGA1UdFQQDCgEBMDICExQAC6UtzSfMdUVvkQoAAQALpS0XDTI0MDEzMTA0MDMyOVowDDAKBgNVHRUEAwoBATAyAhMUAAulLGTHzALtgLoCAAEAC6UsFw0yNDAxMzEwNDAzMjlaMAwwCgYDVR0VBAMKAQEwMgITFAAOCJDyLwyKMwfgFQABAA4IkBcNMjQwMTMwMjExNzQ4WjAMMAoGA1UdFQQDCgEBMDICExQADgiPX3Z0Wf/eymoAAQAOCI8XDTI0MDEzMDIxMTc0OFowDDAKBgNVHRUEAwoBATAyAhMUAAzDHlNIPrnG/SqgAAEADMMeFw0yNDAxMzAxOTQ1NDRaMAwwCgYDVR0VBAMKAQEwMgITFAAMwx2odWWTKi0AsgABAAzDHRcNMjQwMTMwMTk0NTQ0WjAMMAoGA1UdFQQDCgEBMDICExQACLzQh4VgGCjrUNYAAQAIvNAXDTI0MDEzMDE4MjEzMFowDDAKBgNVHRUEAwoBATAyAhMUAAi8zxsiNl1fDGE9AAEACLzPFw0yNDAxMzAxODIxMjlaMAwwCgYDVR0VBAMKAQEwMgITFAANC32K0UpAyU8/RQABAA0LfRcNMjQwMTMwMTgwODQ1WjAMMAoGA1UdFQQDCgEBMDICExQADQt8X9bh535Tw8EAAQANC3wXDTI0MDEzMDE4MDg0NVowDDAKBgNVHRUEAwoBATAyAhMUAAlZ105/lCA6pO4rAAEACVnXFw0yNDAxMzAxODAzMTVaMAwwCgYDVR0VBAMKAQEwMgITFAAJWdZk59w73vJJjgABAAlZ1hcNMjQwMTMwMTgwMzE1WjAMMAoGA1UdFQQDCgEBMDICExQACgM43aDnqx4MxkAAAQAKAzgXDTI0MDEzMDE2NTk1NlowDDAKBgNVHRUEAwoBATAyAhMUAAoDN/aVcQHT4KsfAAEACgM3Fw0yNDAxMzAxNjU5NTZaMAwwCgYDVR0VBAMKAQEwMgITFAAIvRxATsorq19rSQABAAi9HBcNMjQwMTMwMTUzMTU1WjAMMAoGA1UdFQQDCgEBMDICExQACL0bxdgohZxHn14AAQAIvRsXDTI0MDEzMDE1MzE1NVowDDAKBgNVHRUEAwoBATAyAhMUAAzmNrioAoayefN2AAEADOY2Fw0yNDAxMzAxNTA1NTdaMAwwCgYDVR0VBAMKAQEwMgITFAAM5jXga+woNdWyggABAAzmNRcNMjQwMTMwMTUwNTU3WjAMMAoGA1UdFQQDCgEBMDICExQACue5EUsLfn+HQ8sAAQAK57kXDTI0MDEzMDE0NDAyMFowDDAKBgNVHRUEAwoBATAyAhMUAArnuI8ROZOiRIV9AAEACue4Fw0yNDAxMzAxNDQwMTlaMAwwCgYDVR0VBAMKAQEwMgITFAAItKNXZfg4hlv/TQABAAi0oxcNMjQwMTI5MjIzMjAwWjAMMAoGA1UdFQQDCgEBMDICExQACLSi6JCoTtR6RIUAAQAItKIXDTI0MDEyOTIyMzIwMFowDDAKBgNVHRUEAwoBATAyAhMUAAsXx/MCLeAgst/EAAEACxfHFw0yNDAxMjkyMjAyMzdaMAwwCgYDVR0VBAMKAQEwMgITFAALF8bmHjG5P9fcZwABAAsXxhcNMjQwMTI5MjIwMjM3WjAMMAoGA1UdFQQDCgEBMDICExQADfFov9s4Sifkw20AAQAN8WgXDTI0MDEyOTIxMDkxOVowDDAKBgNVHRUEAwoBATAyAhMUAA3xZ73adKTPU7BsAAEADfFnFw0yNDAxMjkyMTA5MTlaMAwwCgYDVR0VBAMKAQEwMgITFAAO1vL+t2hIWWpn8AABAA7W8hcNMjQwMTI5MjEwNjU4WjAMMAoGA1UdFQQDCgEBMDICExQADtbxDMQchITzkUQAAQAO1vEXDTI0MDEyOTIxMDY1OFowDDAKBgNVHRUEAwoBATAyAhMUAAkGg3v0gOV3UPZpAAEACQaDFw0yNDAxMjkyMTA2MzJaMAwwCgYDVR0VBAMKAQEwMgITFAAJBoJkpQNkxmJhvwABAAkGghcNMjQwMTI5MjEwNjMyWjAMMAoGA1UdFQQDCgEBMDICExQACvR99+mtr9hC/P8AAQAK9H0XDTI0MDEyOTIxMDYzMlowDDAKBgNVHRUEAwoBATAyAhMUAAr0fPWD/PqCm5TzAAEACvR8Fw0yNDAxMjkyMTA2MzJaMAwwCgYDVR0VBAMKAQEwMgITFAANq1LCHfArEZ4ftQABAA2rUhcNMjQwMTI5MjA1NjQzWjAMMAoGA1UdFQQDCgEBMDICExQADatRY6TzpDD3PokAAQANq1EXDTI0MDEyOTIwNTY0M1owDDAKBgNVHRUEAwoBATAyAhMUAAj4ae+QsBR/ULKQAAEACPhpFw0yNDAxMjkyMDI1MzdaMAwwCgYDVR0VBAMKAQEwMgITFAAI+GjyyhexSNPsXgABAAj4aBcNMjQwMTI5MjAyNTM3WjAMMAoGA1UdFQQDCgEBMDICExQACnZJcUsggWipQQEAAQAKdkkXDTI0MDEyOTIwMjAwM1owDDAKBgNVHRUEAwoBATAyAhMUAAp2SBiftYau54bQAAEACnZIFw0yNDAxMjkyMDIwMDNaMAwwCgYDVR0VBAMKAQEwMgITFAAMTkpexqzIV5WYPAABAAxOShcNMjQwMTI5MTgxODI1WjAMMAoGA1UdFQQDCgEBMDICExQADE5Jj9kRK1QtW6AAAQAMTkkXDTI0MDEyOTE4MTgyNVowDDAKBgNVHRUEAwoBATAyAhMUAAky2bBPh+96J4x3AAEACTLZFw0yNDAxMjkxODE3MThaMAwwCgYDVR0VBAMKAQEwMgITFAAJMthFWo74z22B2QABAAky2BcNMjQwMTI5MTgxNzE4WjAMMAoGA1UdFQQDCgEBMDICExQACcYiPsukSW/IjlwAAQAJxiIXDTI0MDEyOTE2MDQzOFowDDAKBgNVHRUEAwoBATAyAhMUAAnGIbK2tX3IXCxbAAEACcYhFw0yNDAxMjkxNjA0MzhaMAwwCgYDVR0VBAMKAQEwMgITFAAJVo/baSV98oP6iQABAAlWjxcNMjQwMTI5MTUwOTMyWjAMMAoGA1UdFQQDCgEBMDICExQACVaOFMqFO/uapMwAAQAJVo4XDTI0MDEyOTE1MDkzMlowDDAKBgNVHRUEAwoBATAyAhMUAAvrBOkYUWYdgUMfAAEAC+sEFw0yNDAxMjkxNDQ4MjlaMAwwCgYDVR0VBAMKAQEwMgITFAAL6wOl0ARF5/4BZQABAAvrAxcNMjQwMTI5MTQ0ODI4WjAMMAoGA1UdFQQDCgEBMDICExQACi5mHm06FfIGXOgAAQAKLmYXDTI0MDEyOTE0MzEyMlowDDAKBgNVHRUEAwoBATAyAhMUAAouZelhOE/U6zgvAAEACi5lFw0yNDAxMjkxNDMxMjJaMAwwCgYDVR0VBAMKAQEwMgITFAAKlOQhiHvVfLxgggABAAqU5BcNMjQwMTI4MDYxMDE0WjAMMAoGA1UdFQQDCgEBMDICExQACpTjLOV870QN4QgAAQAKlOMXDTI0MDEyODA2MTAxNFowDDAKBgNVHRUEAwoBATAyAhMUAA5SKjsM5LuDpVeAAAEADlIqFw0yNDAxMjgwNDAxNTNaMAwwCgYDVR0VBAMKAQEwMgITFAAOUilEfRiD+wlx6QABAA5SKRcNMjQwMTI4MDQwMTUzWjAMMAoGA1UdFQQDCgEBMDICExQACiccSGwApciLEMkAAQAKJxwXDTI0MDEyNzE1MzEwMVowDDAKBgNVHRUEAwoBATAyAhMUAAonG9UIluQP5EeSAAEACicbFw0yNDAxMjcxNTMxMDBaMAwwCgYDVR0VBAMKAQEwMgITFAAPdLQ7gwVVn6kn4QABAA90tBcNMjQwMTI3MDQwNTAyWjAMMAoGA1UdFQQDCgEBMDICExQAD3SznRPm5MTk0ZcAAQAPdLMXDTI0MDEyNzA0MDUwMlowDDAKBgNVHRUEAwoBATAyAhMUAA9mJPiyYExkeQ+JAAEAD2YkFw0yNDAxMjcwNDA0NTZaMAwwCgYDVR0VBAMKAQEwMgITFAAPZiO6iCYxmgG9ogABAA9mIxcNMjQwMTI3MDQwNDU2WjAMMAoGA1UdFQQDCgEBMDICExQACY7iY6goAybfumkAAQAJjuIXDTI0MDEyNzA0MDMxMlowDDAKBgNVHRUEAwoBATAyAhMUAAmO4czUazwlfm4fAAEACY7hFw0yNDAxMjcwNDAzMTJaMAwwCgYDVR0VBAMKAQEwMgITFAAK6g0CNlNnakyP/QABAArqDRcNMjQwMTI3MDM0OTIzWjAMMAoGA1UdFQQDCgEBMDICExQACuoM1h0vLZVaa0MAAQAK6gwXDTI0MDEyNzAzNDkyM1owDDAKBgNVHRUEAwoBATAyAhMUAAyrObCy1KckiIrgAAEADKs5Fw0yNDAxMjcwMDE3MDRaMAwwCgYDVR0VBAMKAQEwMgITFAAMqzgAbpxNLbyvogABAAyrOBcNMjQwMTI3MDAxNzA0WjAMMAoGA1UdFQQDCgEBMDICExQADojVxue0R3znRjsAAQAOiNUXDTI0MDEyNjIyMDg0NlowDDAKBgNVHRUEAwoBATAyAhMUAA6I1IcPtLLnofZWAAEADojUFw0yNDAxMjYyMjA4NDZaMAwwCgYDVR0VBAMKAQEwMgITFAAMnVMS5UNjQZ/jIgABAAydUxcNMjQwMTI2MjEzMjQwWjAMMAoGA1UdFQQDCgEBMDICExQADJ1SVNxAvbyZ1/MAAQAMnVIXDTI0MDEyNjIxMzIzOVowDDAKBgNVHRUEAwoBATAyAhMUAAsq7Uqs0du5gwIwAAEACyrtFw0yNDAxMjYyMDUwMjhaMAwwCgYDVR0VBAMKAQEwMgITFAALKuxlXz663UhJEQABAAsq7BcNMjQwMTI2MjA1MDI4WjAMMAoGA1UdFQQDCgEBMDICExQACRKLkTh/w9RJVvkAAQAJEosXDTI0MDEyNjIwMzczOFowDDAKBgNVHRUEAwoBATAyAhMUAAkSirdxkYb/SrktAAEACRKKFw0yNDAxMjYyMDM3MzhaMAwwCgYDVR0VBAMKAQEwMgITFAAN/LyAUjcLDlHUoAABAA38vBcNMjQwMTI2MTk1MzA0WjAMMAoGA1UdFQQDCgEBMDICExQADfy7UIvC6MEGdCoAAQAN/LsXDTI0MDEyNjE5NTMwNFowDDAKBgNVHRUEAwoBATAyAhMUAAkZwRjq88ojJVU5AAEACRnBFw0yNDAxMjYxODM2MDFaMAwwCgYDVR0VBAMKAQEwMgITFAAJGcAqcSJQYPA4yQABAAkZwBcNMjQwMTI2MTgzNjAxWjAMMAoGA1UdFQQDCgEBMDICExQAC2pFIbVsXKIjk8UAAQALakUXDTI0MDEyNjE4MjQzM1owDDAKBgNVHRUEAwoBATAyAhMUAAtqRHk/8bOhU3DFAAEAC2pEFw0yNDAxMjYxODI0MzJaMAwwCgYDVR0VBAMKAQEwMgITFAAL7uBlRd8scaXhVQABAAvu4BcNMjQwMTI2MTczMzEzWjAMMAoGA1UdFQQDCgEBMDICExQAC+7fqtFywmTI2FMAAQAL7t8XDTI0MDEyNjE3MzMxM1owDDAKBgNVHRUEAwoBATAyAhMUAAyV6qNEhiNEao0qAAEADJXqFw0yNDAxMjYxNzMzMTNaMAwwCgYDVR0VBAMKAQEwMgITFAAMlenZNF+SoFB9lgABAAyV6RcNMjQwMTI2MTczMzEzWjAMMAoGA1UdFQQDCgEBMDICExQACqbxaw7yKz48D2wAAQAKpvEXDTI0MDEyNjE3MDMxMVowDDAKBgNVHRUEAwoBATAyAhMUAAqm8Nq54Zzf1R+RAAEACqbwFw0yNDAxMjYxNzAzMTBaMAwwCgYDVR0VBAMKAQEwMgITFAANpNAxqW0n37JbMgABAA2k0BcNMjQwMTI2MTY1MDMyWjAMMAoGA1UdFQQDCgEBMDICExQADaTPdA4TlXJN/YQAAQANpM8XDTI0MDEyNjE2NTAzMlowDDAKBgNVHRUEAwoBATAyAhMUAA2JCx4wKLYe5AUPAAEADYkLFw0yNDAxMjYxNjI0NTRaMAwwCgYDVR0VBAMKAQEwMgITFAANiQrnlxI6VOWIpAABAA2JChcNMjQwMTI2MTYyNDU0WjAMMAoGA1UdFQQDCgEBMDICExQADLYtHScj0IOiYVAAAQAMti0XDTI0MDEyNTIyMTgyM1owDDAKBgNVHRUEAwoBATAyAhMUAAy2LEv6iVHJEmkWAAEADLYsFw0yNDAxMjUyMjE4MjNaMAwwCgYDVR0VBAMKAQEwMgITFAAK2ok+q299FJehIwABAAraiRcNMjQwMTI1MjEzODI3WjAMMAoGA1UdFQQDCgEBMDICExQACtqI5pXFVJcgcnIAAQAK2ogXDTI0MDEyNTIxMzgyN1owDDAKBgNVHRUEAwoBATAyAhMUAAmPqkMxQFOuBtLnAAEACY+qFw0yNDAxMjUyMTI2MTZaMAwwCgYDVR0VBAMKAQEwMgITFAAJj6kXrDCz7mwOkAABAAmPqRcNMjQwMTI1MjEyNjE2WjAMMAoGA1UdFQQDCgEBMDICExQACOz31lzycnCuxRkAAQAI7PcXDTI0MDIwOTE2NTU1N1owDDAKBgNVHRUEAwoBATAyAhMUAAjs9rBg56g6m/hoAAEACOz2Fw0yNDAyMDkxNjU1NTdaMAwwCgYDVR0VBAMKAQEwMgITFAAKXdRyZGgkP/pZbQABAApd1BcNMjQwMjA5MTYzNDA3WjAMMAoGA1UdFQQDCgEBMDICExQACl3TAW9dlsOfMFQAAQAKXdMXDTI0MDIwOTE2MzQwN1owDDAKBgNVHRUEAwoBATAyAhMUAAps4+YA+3xeN6D2AAEACmzjFw0yNDAyMDkxNTM4NTZaMAwwCgYDVR0VBAMKAQEwMgITFAAKbOJyOIlForLlNwABAAps4hcNMjQwMjA5MTUzODU2WjAMMAoGA1UdFQQDCgEBMDICExQADddSjMFQceC91nIAAQAN11IXDTI0MDIwOTE1MTM1OVowDDAKBgNVHRUEAwoBATAyAhMUAA3XUUt0Tv+J+XjNAAEADddRFw0yNDAyMDkxNTEzNTlaMAwwCgYDVR0VBAMKAQEwMgITFAALey0IkQ2CPM1ElAABAAt7LRcNMjQwMjA5MTUxMTA0WjAMMAoGA1UdFQQDCgEBMDICExQAC3ss8nFBfc9QfmMAAQALeywXDTI0MDIwOTE1MTEwNFowDDAKBgNVHRUEAwoBATAyAhMUAA8AdM4SaONGiY4BAAEADwB0Fw0yNDAyMDkxNTA1MDdaMAwwCgYDVR0VBAMKAQEwMgITFAAPAHOosKionNcFNgABAA8AcxcNMjQwMjA5MTUwNTA3WjAMMAoGA1UdFQQDCgEBMDICExQADSZJTC3MY9iJPDcAAQANJkkXDTI0MDIwOTE0NTgwMVowDDAKBgNVHRUEAwoBATAyAhMUAA0mSIoJzO+pOsG4AAEADSZIFw0yNDAyMDkxNDU4MDFaMAwwCgYDVR0VBAMKAQEwMgITFAAIxSXjzUvp2MXExwABAAjFJRcNMjQwMjA5MTQ0OTE5WjAMMAoGA1UdFQQDCgEBMDICExQACMUk46tCwC/j1OEAAQAIxSQXDTI0MDIwOTE0NDkxOVowDDAKBgNVHRUEAwoBATAyAhMUAArKw01m4dRSQffJAAEACsrDFw0yNDAyMDkxNDM4NDhaMAwwCgYDVR0VBAMKAQEwMgITFAAKysIK9PfcS+qMvwABAArKwhcNMjQwMjA5MTQzODQ4WjAMMAoGA1UdFQQDCgEBMDICExQADNg363uuNownXY0AAQAM2DcXDTI0MDIwOTA0MDMzNlowDDAKBgNVHRUEAwoBATAyAhMUAAzYNgCja6fpRvTOAAEADNg2Fw0yNDAyMDkwNDAzMzZaMAwwCgYDVR0VBAMKAQEwMgITFAAOz/JRMR4UKuJ/lgABAA7P8hcNMjQwMjA5MDQwMjE4WjAMMAoGA1UdFQQDCgEBMDICExQADs/xJ4K0e0XBhN8AAQAOz/EXDTI0MDIwOTA0MDIxOFowDDAKBgNVHRUEAwoBATAyAhMUAAlPfzKibhJFv6ymAAEACU9/Fw0yNDAyMDkwNDAyMThaMAwwCgYDVR0VBAMKAQEwMgITFAAJT36BH3G/yfzulwABAAlPfhcNMjQwMjA5MDQwMjE4WjAMMAoGA1UdFQQDCgEBMDICExQACU53BlEHb6tHcmQAAQAJTncXDTI0MDIwODIxNTMyNVowDDAKBgNVHRUEAwoBATAyAhMUAAlOduGs6+aIYnBCAAEACU52Fw0yNDAyMDgyMTUzMjVaMAwwCgYDVR0VBAMKAQEwMgITFAAI38cGfJlZ2SCg0QABAAjfxxcNMjQwMjA4MjEzOTU0WjAMMAoGA1UdFQQDCgEBMDICExQACN/Gg9IBmEYH05UAAQAI38YXDTI0MDIwODIxMzk1NFowDDAKBgNVHRUEAwoBATAyAhMUAAs2dTEkvVluEzvrAAEACzZ1Fw0yNDAyMDgyMTM4NTdaMAwwCgYDVR0VBAMKAQEwMgITFAALNnT3KMzfSIPK7AABAAs2dBcNMjQwMjA4MjEzODU3WjAMMAoGA1UdFQQDCgEBMDICExQADunQ5PwVmiytVSsAAQAO6dAXDTI0MDIwODIxMjQzM1owDDAKBgNVHRUEAwoBATAyAhMUAA7pz8QypVofdrIwAAEADunPFw0yNDAyMDgyMTI0MzNaMAwwCgYDVR0VBAMKAQEwMgITFAALUtX0wfvQvDMmzgABAAtS1RcNMjQwMjA4MjExNTA2WjAMMAoGA1UdFQQDCgEBMDICExQAC1LUyCyMqEr9qc8AAQALUtQXDTI0MDIwODIxMTUwNlowDDAKBgNVHRUEAwoBATAyAhMUAA3fNrLGDUWkCI6vAAEADd82Fw0yNDAyMDgyMTA5NTJaMAwwCgYDVR0VBAMKAQEwMgITFAAN3zWdf0LXJ+FOQAABAA3fNRcNMjQwMjA4MjEwOTUyWjAMMAoGA1UdFQQDCgEBMDICExQADQ7pXHACsPUc/jAAAQANDukXDTI0MDIwODIwNTYxM1owDDAKBgNVHRUEAwoBATAyAhMUAA0O6OC/gHO5jTZ+AAEADQ7oFw0yNDAyMDgyMDU2MTNaMAwwCgYDVR0VBAMKAQEwMgITFAALifP1zTsMquKiKAABAAuJ8xcNMjQwMjA4MjA0NzM2WjAMMAoGA1UdFQQDCgEBMDICExQAC4nyfNU9xxLkxNcAAQALifIXDTI0MDIwODIwNDczNlowDDAKBgNVHRUEAwoBATAyAhMUAA0t4ThO6a2HcIKzAAEADS3hFw0yNDAyMDgyMDM2MDBaMAwwCgYDVR0VBAMKAQEwMgITFAANLeBwJgvYNawhvwABAA0t4BcNMjQwMjA4MjAzNTU5WjAMMAoGA1UdFQQDCgEBMDICExQADYDjOH3/NUwBHFIAAQANgOMXDTI0MDIwODE5NTEzMlowDDAKBgNVHRUEAwoBATAyAhMUAA2A4tQjUifywrEYAAEADYDiFw0yNDAyMDgxOTUxMzJaMAwwCgYDVR0VBAMKAQEwMgITFAAI7tFUOz+Wbt60uAABAAju0RcNMjQwMjA4MTk1MDAwWjAMMAoGA1UdFQQDCgEBMDICExQACO7QfpC0ejB276QAAQAI7tAXDTI0MDIwODE5NTAwMFowDDAKBgNVHRUEAwoBATAyAhMUAA3XXsbJQtylfMM8AAEADddeFw0yNDAyMDgxOTE5NDNaMAwwCgYDVR0VBAMKAQEwMgITFAAN110a6qR6pno48wABAA3XXRcNMjQwMjA4MTkxOTQzWjAMMAoGA1UdFQQDCgEBMDICExQACQOBbVXqy2utN4UAAQAJA4EXDTI0MDIwODE5MTMzN1owDDAKBgNVHRUEAwoBATAyAhMUAAkDgHlLEYbpD0oJAAEACQOAFw0yNDAyMDgxOTEzMzdaMAwwCgYDVR0VBAMKAQEwMgITFAANRo+oqc6IPcFx6AABAA1GjxcNMjQwMjA4MTgzNTA2WjAMMAoGA1UdFQQDCgEBMDICExQADUaO+2IpBz5SWIsAAQANRo4XDTI0MDIwODE4MzUwNlowDDAKBgNVHRUEAwoBATAyAhMUAAytHW+ChECkFeT9AAEADK0dFw0yNDAyMDgxNzE4NTlaMAwwCgYDVR0VBAMKAQEwMgITFAAMrRz2ZOBW4rGvDwABAAytHBcNMjQwMjA4MTcxODU5WjAMMAoGA1UdFQQDCgEBMDICExQACYXWf3QQ0JEXeEsAAQAJhdYXDTI0MDIwODE2NTEwN1owDDAKBgNVHRUEAwoBATAyAhMUAAmF1cT3acE0une8AAEACYXVFw0yNDAyMDgxNjUxMDdaMAwwCgYDVR0VBAMKAQEwMgITFAAM+EXcBGYT+4c5BgABAAz4RRcNMjQwMjA4MTU1NDUzWjAMMAoGA1UdFQQDCgEBMDICExQADPhEIXf6oTU24BgAAQAM+EQXDTI0MDIwODE1NTQ1M1owDDAKBgNVHRUEAwoBATAyAhMUAAsKXc0lz3Zf3DDRAAEACwpdFw0yNDAyMDgxNTU0MTVaMAwwCgYDVR0VBAMKAQEwMgITFAALClwKvjbVVE2P3AABAAsKXBcNMjQwMjA4MTU1NDE1WjAMMAoGA1UdFQQDCgEBMDICExQACdz4dsnE8C9YwBsAAQAJ3PgXDTI0MDIwODE1MjIyMVowDDAKBgNVHRUEAwoBATAyAhMUAAnc96181ZSCCNmUAAEACdz3Fw0yNDAyMDgxNTIyMjFaMAwwCgYDVR0VBAMKAQEwMgITFAALlLMglkcel4zvMgABAAuUsxcNMjQwMjA4MTUwNDAxWjAMMAoGA1UdFQQDCgEBMDICExQAC5SyYe2s6PngaDMAAQALlLIXDTI0MDIwODE1MDQwMVowDDAKBgNVHRUEAwoBATAyAhMUAAlEfAdxVo6Eu/wdAAEACUR8Fw0yNDAyMDgxNDE3MjRaMAwwCgYDVR0VBAMKAQEwMgITFAAJRHt1BO3hhK41dAABAAlEexcNMjQwMjA4MTQxNzI0WjAMMAoGA1UdFQQDCgEBMDICExQAChesNw1qpSfWersAAQAKF6wXDTI0MDIwODA0MDIxNlowDDAKBgNVHRUEAwoBATAyAhMUAAoXq1OG4iNoDyDdAAEACherFw0yNDAyMDgwNDAyMTZaMAwwCgYDVR0VBAMKAQEwMgITFAAMHgJbEBJdmA3bjwABAAweAhcNMjQwMjA4MDQwMTU0WjAMMAoGA1UdFQQDCgEBMDICExQADB4BMjCYNPEwlRwAAQAMHgEXDTI0MDIwODA0MDE1M1owDDAKBgNVHRUEAwoBATAyAhMUAA59BJ7L0NjBdQY3AAEADn0EFw0yNDAyMDgwNDAxNDNaMAwwCgYDVR0VBAMKAQEwMgITFAAOfQOvVGaSMsfBAQABAA59AxcNMjQwMjA4MDQwMTQzWjAMMAoGA1UdFQQDCgEBMDICExQACotJOdNUTDpOqT0AAQAKi0kXDTI0MDIwODA0MDEzNVowDDAKBgNVHRUEAwoBATAyAhMUAAqLSB892iR3Vrt2AAEACotIFw0yNDAyMDgwNDAxMzRaMAwwCgYDVR0VBAMKAQEwMgITFAAI5TGnxixrQzjqqAABAAjlMRcNMjQwMjA4MDI1NTQ5WjAMMAoGA1UdFQQDCgEBMDICExQACOUwFSJRfwgP8GMAAQAI5TAXDTI0MDIwODAyNTU0OVowDDAKBgNVHRUEAwoBATAyAhMUAAk/+hPrBRhaBgyHAAEACT/6Fw0yNDAyMDcyMjI3MzVaMAwwCgYDVR0VBAMKAQEwMgITFAAJP/lHchLX6tA3zgABAAk/+RcNMjQwMjA3MjIyNzM1WjAMMAoGA1UdFQQDCgEBMDICExQADE6eACXub6lPmisAAQAMTp4XDTI0MDIwNzIyMDc0M1owDDAKBgNVHRUEAwoBATAyAhMUAAxOnVKwJ6FPNI16AAEADE6dFw0yNDAyMDcyMjA3NDNaMAwwCgYDVR0VBAMKAQEwMgITFAAI4mdBAc7wAyZ2dQABAAjiZxcNMjQwMjA3MjExNDE3WjAMMAoGA1UdFQQDCgEBMDICExQACOJmjEeYnF6DDacAAQAI4mYXDTI0MDIwNzIxMTQxN1owDDAKBgNVHRUEAwoBATAyAhMUAAi4EfJe7ofP4AmXAAEACLgRFw0yNDAyMDcyMDU1MDRaMAwwCgYDVR0VBAMKAQEwMgITFAAIuBD68lTtksnq9QABAAi4EBcNMjQwMjA3MjA1NTAzWjAMMAoGA1UdFQQDCgEBMDICExQACqZxeOzmz6mbywgAAQAKpnEXDTI0MDIwNzIwMjk1NlowDDAKBgNVHRUEAwoBATAyAhMUAAqmcP18dZuB7sz9AAEACqZwFw0yNDAyMDcyMDI5NTZaMAwwCgYDVR0VBAMKAQEwMgITFAAPTEYWdZhIhgUyjgABAA9MRhcNMjQwMjA3MjAyNjA3WjAMMAoGA1UdFQQDCgEBMDICExQAD0xFa6rCr+eomR4AAQAPTEUXDTI0MDIwNzIwMjYwN1owDDAKBgNVHRUEAwoBATAyAhMUAAkDWSymn/nk4K6PAAEACQNZFw0yNDAyMDcyMDIxMjVaMAwwCgYDVR0VBAMKAQEwMgITFAAJA1iwi8+ypw3tXwABAAkDWBcNMjQwMjA3MjAyMTI1WjAMMAoGA1UdFQQDCgEBMDICExQACJG/ZDkRz6mZsMwAAQAIkb8XDTI0MDIwNzIwMDQzNlowDDAKBgNVHRUEAwoBATAyAhMUAAiRvrpXV1vafZsKAAEACJG+Fw0yNDAyMDcyMDA0MzZaMAwwCgYDVR0VBAMKAQEwMgITFAALvBcJuVkouVslMQABAAu8FxcNMjQwMjA3MTg0NDA4WjAMMAoGA1UdFQQDCgEBMDICExQAC7wW6QyjUL6DfcEAAQALvBYXDTI0MDIwNzE4NDQwOFowDDAKBgNVHRUEAwoBATAyAhMUAAx4zjVxStbeYo9hAAEADHjOFw0yNDAyMDcxODA4MzFaMAwwCgYDVR0VBAMKAQEwMgITFAAMeM05kJtcU1KxOgABAAx4zRcNMjQwMjA3MTgwODMxWjAMMAoGA1UdFQQDCgEBMDICExQADfQmVQKlVRJI0noAAQAN9CYXDTI0MDIwNzE3NDg0MlowDDAKBgNVHRUEAwoBATAyAhMUAA30JTggPobyJO3RAAEADfQlFw0yNDAyMDcxNzQ4NDJaMAwwCgYDVR0VBAMKAQEwMgITFAANkfeaBKGAuGMxsQABAA2R9xcNMjQwMjA3MTcyNTQ1WjAMMAoGA1UdFQQDCgEBMDICExQADZH2NM6CYou4Kd4AAQANkfYXDTI0MDIwNzE3MjU0NVowDDAKBgNVHRUEAwoBATAyAhMUAAjz34QLfnRvfpG2AAEACPPfFw0yNDAyMDcxNzE0MjZaMAwwCgYDVR0VBAMKAQEwMgITFAAI894KVgEoNIFC4wABAAjz3hcNMjQwMjA3MTcxNDI2WjAMMAoGA1UdFQQDCgEBMDICExQACrF1sF5YEiLBqV0AAQAKsXUXDTI0MDIwNzE1MjMzNFowDDAKBgNVHRUEAwoBATAyAhMUAAqxdArb7QlOZOYqAAEACrF0Fw0yNDAyMDcxNTIzMzRaMAwwCgYDVR0VBAMKAQEwMgITFAAJnobO3U9n10KjUQABAAmehhcNMjQwMjA3MDQwMzE5WjAMMAoGA1UdFQQDCgEBMDICExQACZ6FJ4un5nniGy8AAQAJnoUXDTI0MDIwNzA0MDMxOVowDDAKBgNVHRUEAwoBATAyAhMUAAwfGAx1Z9ENHfLzAAEADB8YFw0yNDAyMDcwNDAyNDJaMAwwCgYDVR0VBAMKAQEwMgITFAAMHxcSQqXJ0qThVgABAAwfFxcNMjQwMjA3MDQwMjQyWjAMMAoGA1UdFQQDCgEBMDICExQACJ51/H7qXBCrA6gAAQAInnUXDTI0MDIwNzA0MDIxOFowDDAKBgNVHRUEAwoBATAyAhMUAAiedMINEpCs4qelAAEACJ50Fw0yNDAyMDcwNDAyMThaMAwwCgYDVR0VBAMKAQEwMgITFAANLpHu/nsTn3QEsgABAA0ukRcNMjQwMjA2MjExNzQxWjAMMAoGA1UdFQQDCgEBMDICExQADS6Q3l6EF2vHhk0AAQANLpAXDTI0MDIwNjIxMTc0MVowDDAKBgNVHRUEAwoBATAyAhMUAAszMjTcOPNt39xIAAEACzMyFw0yNDAyMDYyMDA4MzNaMAwwCgYDVR0VBAMKAQEwMgITFAALMzFAwfdss9G9+gABAAszMRcNMjQwMjA2MjAwODMzWjAMMAoGA1UdFQQDCgEBMDICExQACfuGsvfbBmnXVNMAAQAJ+4YXDTI0MDIwNjE5MTc0MFowDDAKBgNVHRUEAwoBATAyAhMUAAn7hXMwhp1Fq3oHAAEACfuFFw0yNDAyMDYxOTE3NDBaMAwwCgYDVR0VBAMKAQEwMgITFAAJysAff8mFMZ+neAABAAnKwBcNMjQwMjA2MTY1NjAzWjAMMAoGA1UdFQQDCgEBMDICExQACcq/lItKKcOk/iIAAQAJyr8XDTI0MDIwNjE2NTYwM1owDDAKBgNVHRUEAwoBATAyAhMUAA9NLOmuk17+LkMBAAEAD00sFw0yNDAyMDYxNjU2MDNaMAwwCgYDVR0VBAMKAQEwMgITFAAPTSvMCQRTnh5SVAABAA9NKxcNMjQwMjA2MTY1NjAzWjAMMAoGA1UdFQQDCgEBMDICExQACl3gGwR8GK1nMMoAAQAKXeAXDTI0MDIwNjE2MzIwNFowDDAKBgNVHRUEAwoBATAyAhMUAApd32fbVj31m8rhAAEACl3fFw0yNDAyMDYxNjMyMDRaMAwwCgYDVR0VBAMKAQEwMgITFAAKtZHGchXw8tAMZQABAAq1kRcNMjQwMjA2MTYxMDAyWjAMMAoGA1UdFQQDCgEBMDICExQACrWQj/lfFHjmxZYAAQAKtZAXDTI0MDIwNjE2MTAwMVowDDAKBgNVHRUEAwoBATAyAhMUAAtOuTtdTOcsKhShAAEAC065Fw0yNDAyMDYxNjAxMDhaMAwwCgYDVR0VBAMKAQEwMgITFAALTrhD2JZueedn1QABAAtOuBcNMjQwMjA2MTYwMTA4WjAMMAoGA1UdFQQDCgEBMDICExQACoTHqSbRN389LoYAAQAKhMcXDTI0MDIwNjE1MzMzNFowDDAKBgNVHRUEAwoBATAyAhMUAAqExnjz0mzjU4uuAAEACoTGFw0yNDAyMDYxNTMzMzRaMAwwCgYDVR0VBAMKAQEwMgITFAALUHkBN1KqwGubrwABAAtQeRcNMjQwMjA2MTUzMjM2WjAMMAoGA1UdFQQDCgEBMDICExQAC1B4STa2lElkwmwAAQALUHgXDTI0MDIwNjE1MzIzNlowDDAKBgNVHRUEAwoBATAyAhMUAAljoPDWUabO1VgHAAEACWOgFw0yNDAyMDYxNTE0MDVaMAwwCgYDVR0VBAMKAQEwMgITFAAJY5/3c5DHuOGCTAABAAljnxcNMjQwMjA2MTUxNDA1WjAMMAoGA1UdFQQDCgEBMDICExQADJSGGKxcVkkp/GQAAQAMlIYXDTI0MDIwNjE0MTk1MVowDDAKBgNVHRUEAwoBATAyAhMUAAyUhep9S/F4B+wCAAEADJSFFw0yNDAyMDYxNDE5NTFaMAwwCgYDVR0VBAMKAQEwMgITFAANPCV6NoJst0bPHwABAA08JRcNMjQwMjA1MjIzMzM3WjAMMAoGA1UdFQQDCgEBMDICExQADTwkIWkOy0APSMAAAQANPCQXDTI0MDIwNTIyMzMzN1owDDAKBgNVHRUEAwoBATAyAhMUAArpZ13o5rfT00kEAAEACulnFw0yNDAyMDUyMDA0MzlaMAwwCgYDVR0VBAMKAQEwMgITFAAK6WYRkgKdJ2Z7IgABAArpZhcNMjQwMjA1MjAwNDM5WjAMMAoGA1UdFQQDCgEBMDICExQACqx5TR0i5chJhroAAQAKrHkXDTI0MDIwNTE5MzUwMVowDDAKBgNVHRUEAwoBATAyAhMUAAqseNB3WQc/UOBlAAEACqx4Fw0yNDAyMDUxOTM1MDBaMAwwCgYDVR0VBAMKAQEwMgITFAAJezwQD4amMX1hUAABAAl7PBcNMjQwMjA1MTgyNDE3WjAMMAoGA1UdFQQDCgEBMDICExQACXs7c4dhCVxk/L0AAQAJezsXDTI0MDIwNTE4MjQxNlowDDAKBgNVHRUEAwoBATAyAhMUAAq1Yc5c0z+gbgbrAAEACrVhFw0yNDAyMDUxNzE4MzVaMAwwCgYDVR0VBAMKAQEwMgITFAAKtWDywu/oknbfKwABAAq1YBcNMjQwMjA1MTcxODM1WjAMMAoGA1UdFQQDCgEBMDICExQAC60M2ZEuHjWmOjsAAQALrQwXDTI0MDIwNTE2MTEwMVowDDAKBgNVHRUEAwoBATAyAhMUAAutCziOWE3hDkzKAAEAC60LFw0yNDAyMDUxNjExMDFaMAwwCgYDVR0VBAMKAQEwMgITFAAIt8UDW5hkW+fbIQABAAi3xRcNMjQwMjA1MTU0NjExWjAMMAoGA1UdFQQDCgEBMDICExQACLfE/8tdtZrK3U0AAQAIt8QXDTI0MDIwNTE1NDYxMVowDDAKBgNVHRUEAwoBATAyAhMUAAtFo1qJvyaqj1jaAAEAC0WjFw0yNDAyMDUxNTExNDdaMAwwCgYDVR0VBAMKAQEwMgITFAALRaJATkwGuca59QABAAtFohcNMjQwMjA1MTUxMTQ3WjAMMAoGA1UdFQQDCgEBMDICExQADQqVbGc3CiTTPesAAQANCpUXDTI0MDIwNTE1MDk0OVowDDAKBgNVHRUEAwoBATAyAhMUAA0KlNQ8Q1Hrj+EBAAEADQqUFw0yNDAyMDUxNTA5NDlaMAwwCgYDVR0VBAMKAQEwMgITFAAMck6s4uJ90ECNFAABAAxyThcNMjQwMjA1MTQ1NTM2WjAMMAoGA1UdFQQDCgEBMDICExQADHJNTtNBvFNWSA8AAQAMck0XDTI0MDIwNTE0NTUzNlowDDAKBgNVHRUEAwoBATAyAhMUAAj3E5/toTKArsadAAEACPcTFw0yNDAyMDUxNDIyMDdaMAwwCgYDVR0VBAMKAQEwMgITFAAI9xIlDW+a3wE7wAABAAj3EhcNMjQwMjA1MTQyMjA3WjAMMAoGA1UdFQQDCgEBMDICExQAD4sVrcRzmY+WX6EAAQAPixUXDTI0MDIwNDA0MDIyM1owDDAKBgNVHRUEAwoBATAyAhMUAA+LFOPT4ZIQpRfRAAEAD4sUFw0yNDAyMDQwNDAyMjNaMAwwCgYDVR0VBAMKAQEwMgITFAAOH5bGPqp2aEoJ5QABAA4flhcNMjQwMjAzMTcwNjE0WjAMMAoGA1UdFQQDCgEBMDICExQADh+VE0Uw0afOU5MAAQAOH5UXDTI0MDIwMzE3MDYxNFowDDAKBgNVHRUEAwoBATAyAhMUAAor5okxtyNTERi0AAEACivmFw0yNDAyMDIyMjM0MzhaMAwwCgYDVR0VBAMKAQEwMgITFAAKK+UsPh+KyKpeEQABAAor5RcNMjQwMjAyMjIzNDM4WjAMMAoGA1UdFQQDCgEBMDICExQACy7/uNyBeYVzAx0AAQALLv8XDTI0MDIwMjIwMzExOVowDDAKBgNVHRUEAwoBATAyAhMUAAsu/ncmd8iorRdQAAEACy7+Fw0yNDAyMDIyMDMxMTlaMAwwCgYDVR0VBAMKAQEwMgITFAALQ2fxY/UgdRRpswABAAtDZxcNMjQwMjAyMTkyOTM0WjAMMAoGA1UdFQQDCgEBMDICExQAC0Nmq+u7CO/KalMAAQALQ2YXDTI0MDIwMjE5MjkzNFowDDAKBgNVHRUEAwoBATAyAhMUAAphBpBXRW6K2x6nAAEACmEGFw0yNDAyMDIxNjA1MDlaMAwwCgYDVR0VBAMKAQEwMgITFAAKYQXhrq6/C8+ctAABAAphBRcNMjQwMjAyMTYwNTA5WjAMMAoGA1UdFQQDCgEBMDICExQACewodoBMpqsjSWoAAQAJ7CgXDTI0MDIwMjE1NTgwMlowDDAKBgNVHRUEAwoBATAyAhMUAAnsJ8fXRaSnYDKOAAEACewnFw0yNDAyMDIxNTU4MDFaMAwwCgYDVR0VBAMKAQEwMgITFAANz+RkRbFS3rVIOQABAA3P5BcNMjQwMjE5MTUxMzMyWjAMMAoGA1UdFQQDCgEBMDICExQADc/jggJ5VvCOvl4AAQANz+MXDTI0MDIxOTE1MTMzMlowDDAKBgNVHRUEAwoBATAyAhMUAA923uB6Y71YYuW0AAEAD3beFw0yNDAyMTcxNTA0NDJaMAwwCgYDVR0VBAMKAQEwMgITFAAPdt1Tg1sxOHKJywABAA923RcNMjQwMjE3MTUwNDQyWjAMMAoGA1UdFQQDCgEBMDICExQADFFwRp18tYAi5QoAAQAMUXAXDTI0MDIxNzE0NTQxM1owDDAKBgNVHRUEAwoBATAyAhMUAAxRb1R0yEt/MgCyAAEADFFvFw0yNDAyMTcxNDU0MTNaMAwwCgYDVR0VBAMKAQEwMgITFAAMKyLQ8JI4M8jiEwABAAwrIhcNMjQwMjE2MjE0MjU5WjAMMAoGA1UdFQQDCgEBMDICExQADCshZq45Bi95XcQAAQAMKyEXDTI0MDIxNjIxNDI1OVowDDAKBgNVHRUEAwoBATAyAhMUAAwiKm5BflEROZ0oAAEADCIqFw0yNDAyMTYyMTI0NTJaMAwwCgYDVR0VBAMKAQEwMgITFAAMIih5joJ5U1tZlQABAAwiKBcNMjQwMjE2MjEyNDUyWjAMMAoGA1UdFQQDCgEBMDICExQACK/1X52VLZvmVxYAAQAIr/UXDTI0MDIxNjIwNDcwN1owDDAKBgNVHRUEAwoBATAyAhMUAAiv9DAxEJr0wWMdAAEACK/0Fw0yNDAyMTYyMDQ3MDdaMAwwCgYDVR0VBAMKAQEwMgITFAAN0854DszW+0VbJwABAA3TzhcNMjQwMjE2MjAwMDIwWjAMMAoGA1UdFQQDCgEBMDICExQADdPNn9vvSYd2UC4AAQAN080XDTI0MDIxNjIwMDAyMFowDDAKBgNVHRUEAwoBATAyAhMUAAquHzK5IhBd9widAAEACq4fFw0yNDAyMTYxOTU4NDBaMAwwCgYDVR0VBAMKAQEwMgITFAAKrh4/0zVeF45TGgABAAquHhcNMjQwMjE2MTk1ODM5WjAMMAoGA1UdFQQDCgEBMDICExQACyX7BHjM/m220V4AAQALJfsXDTI0MDIxNjE5MTU0NVowDDAKBgNVHRUEAwoBATAyAhMUAAsl+momvgjYEjNqAAEACyX6Fw0yNDAyMTYxOTE1NDVaMAwwCgYDVR0VBAMKAQEwMgITFAAMGBJLqKPtwvVBzQABAAwYEhcNMjQwMjE2MTkwMzU4WjAMMAoGA1UdFQQDCgEBMDICExQADBgRCXNdkIuTNS0AAQAMGBEXDTI0MDIxNjE5MDM1OFowDDAKBgNVHRUEAwoBATAyAhMUAA9mfPv+Oxzn4JXIAAEAD2Z8Fw0yNDAyMTYxNzI1NTlaMAwwCgYDVR0VBAMKAQEwMgITFAAPZnvVecoMpZWabAABAA9mexcNMjQwMjE2MTcyNTU5WjAMMAoGA1UdFQQDCgEBMDICExQADIqH9B0QfYKxe4cAAQAMiocXDTI0MDIxNjE3MjQ1M1owDDAKBgNVHRUEAwoBATAyAhMUAAyKhuDnI2b7q37MAAEADIqGFw0yNDAyMTYxNzI0NTNaMAwwCgYDVR0VBAMKAQEwMgITFAAI6C+pIYdfZ4eulgABAAjoLxcNMjQwMjE2MTY1MTA0WjAMMAoGA1UdFQQDCgEBMDICExQACOgu4UjpI9zaDhEAAQAI6C4XDTI0MDIxNjE2NTEwNFowDDAKBgNVHRUEAwoBATAyAhMUAAu99UZ4OgJUOKNKAAEAC731Fw0yNDAyMTYxNjMwMDRaMAwwCgYDVR0VBAMKAQEwMgITFAALvfRFQo1zmb6HTwABAAu99BcNMjQwMjE2MTYzMDAzWjAMMAoGA1UdFQQDCgEBMDICExQADyoPJaId1GXlOZIAAQAPKg8XDTI0MDIxNjE2MjIyMlowDDAKBgNVHRUEAwoBATAyAhMUAA8qDnE1k2y0mE3OAAEADyoOFw0yNDAyMTYxNjIyMjJaMAwwCgYDVR0VBAMKAQEwMgITFAAMhYPV98MZbAp8IQABAAyFgxcNMjQwMjE2MTUyMDUwWjAMMAoGA1UdFQQDCgEBMDICExQADIWC1cgANGbdzysAAQAMhYIXDTI0MDIxNjE1MjA1MFowDDAKBgNVHRUEAwoBATAyAhMUAAiGJTQU6JULkCpvAAEACIYlFw0yNDAyMTUyMTEwNDRaMAwwCgYDVR0VBAMKAQEwMgITFAAIhiR9qwxDFl8ytgABAAiGJBcNMjQwMjE1MjExMDQ0WjAMMAoGA1UdFQQDCgEBMDICExQACoNr7aRjmMAmU/MAAQAKg2sXDTI0MDIxNTIwNTY0MlowDDAKBgNVHRUEAwoBATAyAhMUAAqDajmUpR2vLG/uAAEACoNqFw0yNDAyMTUyMDU2NDJaMAwwCgYDVR0VBAMKAQEwMgITFAALTCdWiOWrGq7dBgABAAtMJxcNMjQwMjE1MjAzNzMwWjAMMAoGA1UdFQQDCgEBMDICExQAC0wm5Z6jxvVSi4QAAQALTCYXDTI0MDIxNTIwMzczMFowDDAKBgNVHRUEAwoBATAyAhMUAArRB7OG/ir9GCVNAAEACtEHFw0yNDAyMTUyMDA0MzdaMAwwCgYDVR0VBAMKAQEwMgITFAAK0QYxQUqQqquxygABAArRBhcNMjQwMjE1MjAwNDM3WjAMMAoGA1UdFQQDCgEBMDICExQACg5M05yPecaRjB8AAQAKDkwXDTI0MDIxNTE5MDU1M1owDDAKBgNVHRUEAwoBATAyAhMUAAoOS2ilT0i2LCg/AAEACg5LFw0yNDAyMTUxOTA1NTNaMAwwCgYDVR0VBAMKAQEwMgITFAAL2I3uW3KNW+aOBAABAAvYjRcNMjQwMjE1MTgxNDE4WjAMMAoGA1UdFQQDCgEBMDICExQAC9iMss526CH4UfoAAQAL2IwXDTI0MDIxNTE4MTQxOFowDDAKBgNVHRUEAwoBATAyAhMUAAsv+SNqXlJ5u/ULAAEACy/5Fw0yNDAyMTUxNzM0MjdaMAwwCgYDVR0VBAMKAQEwMgITFAALL/j/RKXe3OPxxAABAAsv+BcNMjQwMjE1MTczNDI2WjAMMAoGA1UdFQQDCgEBMDICExQADnn4VRQyOqPCC7wAAQAOefgXDTI0MDIxNTE3MjUwNlowDDAKBgNVHRUEAwoBATAyAhMUAA559yN+SCEHrWupAAEADnn3Fw0yNDAyMTUxNzI1MDZaMAwwCgYDVR0VBAMKAQEwMgITFAAKqa/Pu37cxyM9EQABAAqprxcNMjQwMjE1MTY0NDEzWjAMMAoGA1UdFQQDCgEBMDICExQACqmupd9oGrhZ6ycAAQAKqa4XDTI0MDIxNTE2NDQxM1owDDAKBgNVHRUEAwoBATAyAhMUAAryr7jcdFZ4VqcfAAEACvKvFw0yNDAyMTUxNjMyMjlaMAwwCgYDVR0VBAMKAQEwMgITFAAK8q4tCkqAzotEeQABAAryrhcNMjQwMjE1MTYzMjI5WjAMMAoGA1UdFQQDCgEBMDICExQADBL0CrNi/RK8fTEAAQAMEvQXDTI0MDIxNTE2MTc1MlowDDAKBgNVHRUEAwoBATAyAhMUAAwS8/zK3q2AhRjCAAEADBLzFw0yNDAyMTUxNjE3NTJaMAwwCgYDVR0VBAMKAQEwMgITFAAJ8qDaY3LvmAmu/gABAAnyoBcNMjQwMjE1MTU1NTA0WjAMMAoGA1UdFQQDCgEBMDICExQACfKfw8vKVj4hIRIAAQAJ8p8XDTI0MDIxNTE1NTUwNFowDDAKBgNVHRUEAwoBATAyAhMUAA6tL7k/bhdjC+OJAAEADq0vFw0yNDAyMTUxNTUwMzRaMAwwCgYDVR0VBAMKAQEwMgITFAAOrS7bbge5kcrzWQABAA6tLhcNMjQwMjE1MTU1MDM0WjAMMAoGA1UdFQQDCgEBMDICExQACZ0mHvgrNFL7quYAAQAJnSYXDTI0MDIxNTE1Mzk0NFowDDAKBgNVHRUEAwoBATAyAhMUAAmdJfqeOQkDRe4sAAEACZ0lFw0yNDAyMTUxNTM5NDRaMAwwCgYDVR0VBAMKAQEwMgITFAAKd7WTmlzufGavewABAAp3tRcNMjQwMjE1MTUzNDI1WjAMMAoGA1UdFQQDCgEBMDICExQACne0dkD2GAa/45oAAQAKd7QXDTI0MDIxNTE1MzQyNVowDDAKBgNVHRUEAwoBATAyAhMUAA5eVhTkDJzCpaRNAAEADl5WFw0yNDAyMTUxNTI3MTVaMAwwCgYDVR0VBAMKAQEwMgITFAAOXlWFoysd8zcEzQABAA5eVRcNMjQwMjE1MTUyNzE1WjAMMAoGA1UdFQQDCgEBMDICExQACdX8SVs3BXEzQoAAAQAJ1fwXDTI0MDIxNTE0NTAyMVowDDAKBgNVHRUEAwoBATAyAhMUAAnV+xS4J+qSSrR5AAEACdX7Fw0yNDAyMTUxNDUwMjBaMAwwCgYDVR0VBAMKAQEwMgITFAAKeKFUk2LXR/C8FAABAAp4oRcNMjQwMjE1MTQzODAyWjAMMAoGA1UdFQQDCgEBMDICExQACnigIYqErliStOMAAQAKeKAXDTI0MDIxNTE0MzgwMlowDDAKBgNVHRUEAwoBATAyAhMUAAqaJ4Mc/5ykK4p8AAEACponFw0yNDAyMTUwNDAyNDBaMAwwCgYDVR0VBAMKAQEwMgITFAAKmiY3PzvByy/XpQABAAqaJhcNMjQwMjE1MDQwMjM5WjAMMAoGA1UdFQQDCgEBMDICExQACrZncMbik/eHze8AAQAKtmcXDTI0MDIxNDIzMDEwNlowDDAKBgNVHRUEAwoBATAyAhMUAAq2ZoTD1K7ZdQh2AAEACrZmFw0yNDAyMTQyMzAxMDVaMAwwCgYDVR0VBAMKAQEwMgITFAAJKrNSEz7f+bG+dQABAAkqsxcNMjQwMjE0MjEwMTI3WjAMMAoGA1UdFQQDCgEBMDICExQACSqy5+k2tU+8czYAAQAJKrIXDTI0MDIxNDIxMDEyN1owDDAKBgNVHRUEAwoBATAyAhMUAA3abkOAuc0vyj7BAAEADdpuFw0yNDAyMTQyMDI4NDRaMAwwCgYDVR0VBAMKAQEwMgITFAAN2m2hAkdSLoHceAABAA3abRcNMjQwMjE0MjAyODQ0WjAMMAoGA1UdFQQDCgEBMDICExQAD3CMOuzgMxMQLmwAAQAPcIwXDTI0MDIxNDE3NDk1OVowDDAKBgNVHRUEAwoBATAyAhMUAA9wi52uic1t+QP/AAEAD3CLFw0yNDAyMTQxNzQ5NTlaMAwwCgYDVR0VBAMKAQEwMgITFAAMsctyDy4ic/mXngABAAyxyxcNMjQwMjE0MTczMDIyWjAMMAoGA1UdFQQDCgEBMDICExQADLHK9eMJVfoxfiIAAQAMscoXDTI0MDIxNDE3MzAyMlowDDAKBgNVHRUEAwoBATAyAhMUAA7C0sC3IKFNydYxAAEADsLSFw0yNDAyMTQxNzA1NTRaMAwwCgYDVR0VBAMKAQEwMgITFAAOwtFg6bTx1HbtSQABAA7C0RcNMjQwMjE0MTcwNTU0WjAMMAoGA1UdFQQDCgEBMDICExQAC0E3rpmnC3Da+d4AAQALQTcXDTI0MDIxNDE2Mjg1NlowDDAKBgNVHRUEAwoBATAyAhMUAAtBNnw9AFPVTCEPAAEAC0E2Fw0yNDAyMTQxNjI4NTZaMAwwCgYDVR0VBAMKAQEwMgITFAAOCKKvoMJDga2DggABAA4IohcNMjQwMjEzMjExMzI4WjAMMAoGA1UdFQQDCgEBMDICExQADgihwJSreFx6WssAAQAOCKEXDTI0MDIxMzIxMTMyOFowDDAKBgNVHRUEAwoBATAyAhMUAAnB8ktNw9rNgW9VAAEACcHyFw0yNDAyMTMyMTA1MDZaMAwwCgYDVR0VBAMKAQEwMgITFAAJwfHF3qb1xP1I7wABAAnB8RcNMjQwMjEzMjEwNTA2WjAMMAoGA1UdFQQDCgEBMDICExQAC2PHZ03UxZeU4DwAAQALY8cXDTI0MDIxMzIwMzg0MFowDDAKBgNVHRUEAwoBATAyAhMUAAtjxv687FQ8Um3FAAEAC2PGFw0yNDAyMTMyMDM4MzlaMAwwCgYDVR0VBAMKAQEwMgITFAANrezuAXeaSibU1gABAA2t7BcNMjQwMjEzMjAzODE4WjAMMAoGA1UdFQQDCgEBMDICExQADa3r/VJ+5MLg8FcAAQANresXDTI0MDIxMzIwMzgxOFowDDAKBgNVHRUEAwoBATAyAhMUAAjxxW1ECE6l5OydAAEACPHFFw0yNDAyMTMxODA1MzBaMAwwCgYDVR0VBAMKAQEwMgITFAAI8cQKoeJCJuV1cQABAAjxxBcNMjQwMjEzMTgwNTMwWjAMMAoGA1UdFQQDCgEBMDICExQACI69fz8y2SBr1McAAQAIjr0XDTI0MDIxMzE3MzAwNlowDDAKBgNVHRUEAwoBATAyAhMUAAiOvHDhWtT/vvN+AAEACI68Fw0yNDAyMTMxNzMwMDZaMAwwCgYDVR0VBAMKAQEwMgITFAAKmv/T7rtd1+8HVQABAAqa/xcNMjQwMjEzMTY1OTI1WjAMMAoGA1UdFQQDCgEBMDICExQACpr++EfolqFuW0IAAQAKmv4XDTI0MDIxMzE2NTkyNVowDDAKBgNVHRUEAwoBATAyAhMUAA2eg9KS8XRsAoEpAAEADZ6DFw0yNDAyMTMxNjU0NTVaMAwwCgYDVR0VBAMKAQEwMgITFAANnoKPNpqHNNDdAQABAA2eghcNMjQwMjEzMTY1NDU1WjAMMAoGA1UdFQQDCgEBMDICExQADOTf00xKwwVGLp0AAQAM5N8XDTI0MDIxMzE2MjMwNFowDDAKBgNVHRUEAwoBATAyAhMUAAzk3hdRFWOEzzLyAAEADOTeFw0yNDAyMTMxNjIzMDRaMAwwCgYDVR0VBAMKAQEwMgITFAAKbyfhrK2RTGBXMAABAApvJxcNMjQwMjEzMTYxNjM2WjAMMAoGA1UdFQQDCgEBMDICExQACm8mJVrlvQxnF00AAQAKbyYXDTI0MDIxMzE2MTYzNlowDDAKBgNVHRUEAwoBATAyAhMUAAqwsWa66299Jzi0AAEACrCxFw0yNDAyMTMxNTU5NTlaMAwwCgYDVR0VBAMKAQEwMgITFAAKsLD/yXbXpy8U8wABAAqwsBcNMjQwMjEzMTU1OTU5WjAMMAoGA1UdFQQDCgEBMDICExQACMw7pl7La4FZeLUAAQAIzDsXDTI0MDIxMzE1NDgyNVowDDAKBgNVHRUEAwoBATAyAhMUAAjMOvMAfuT1UtjCAAEACMw6Fw0yNDAyMTMxNTQ4MjVaMAwwCgYDVR0VBAMKAQEwMgITFAAKuEtrCjPz6kBsXgABAAq4SxcNMjQwMjEzMTQ1MDUwWjAMMAoGA1UdFQQDCgEBMDICExQACrhK6LUZZP0DGrsAAQAKuEoXDTI0MDIxMzE0NTA1MFowDDAKBgNVHRUEAwoBATAyAhMUAAoZls9YCYfhhQZQAAEAChmWFw0yNDAyMTMxNDQ4MTRaMAwwCgYDVR0VBAMKAQEwMgITFAAKGZX/c7MlfkJHJwABAAoZlRcNMjQwMjEzMTQ0ODE0WjAMMAoGA1UdFQQDCgEBMDICExQACrTPhcFmn/pSgeQAAQAKtM8XDTI0MDIxMzA0MDIyN1owDDAKBgNVHRUEAwoBATAyAhMUAAq0znQjmwM5VzVeAAEACrTOFw0yNDAyMTMwNDAyMjdaMAwwCgYDVR0VBAMKAQEwMgITFAAOoTnEYTDduDAwJwABAA6hORcNMjQwMjEyMjIwMzM3WjAMMAoGA1UdFQQDCgEBMDICExQADqE4QR1eS/y2IjgAAQAOoTgXDTI0MDIxMjIyMDMzN1owDDAKBgNVHRUEAwoBATAyAhMUAAuMjzXaB8aEUZNSAAEAC4yPFw0yNDAyMTIyMTQ2NDNaMAwwCgYDVR0VBAMKAQEwMgITFAALjI6LcJEWgZ3VNgABAAuMjhcNMjQwMjEyMjE0NjQzWjAMMAoGA1UdFQQDCgEBMDICExQAC+9gxEt2do0Pei0AAQAL72AXDTI0MDIxMjIxNDEwNVowDDAKBgNVHRUEAwoBATAyAhMUAAvvXy0FfwthfKPZAAEAC+9fFw0yNDAyMTIyMTQxMDVaMAwwCgYDVR0VBAMKAQEwMgITFAAI8OtwDw3wCkKbAwABAAjw6xcNMjQwMjEyMjA0NTEwWjAMMAoGA1UdFQQDCgEBMDICExQACPDqiwzFYGbM66YAAQAI8OoXDTI0MDIxMjIwNDUwOVowDDAKBgNVHRUEAwoBATAyAhMUAAmjMpmcEEqfxYRhAAEACaMyFw0yNDAyMTIyMDIxMDJaMAwwCgYDVR0VBAMKAQEwMgITFAAJozHyU+5+m26BlgABAAmjMRcNMjQwMjEyMjAyMTAyWjAMMAoGA1UdFQQDCgEBMDICExQADVF5BYyHy1P7f1cAAQANUXkXDTI0MDIxMjE5MjYyNVowDDAKBgNVHRUEAwoBATAyAhMUAA1ReO2gKqke3HkqAAEADVF4Fw0yNDAyMTIxOTI2MjVaMAwwCgYDVR0VBAMKAQEwMgITFAALTgszYF9d4j0zigABAAtOCxcNMjQwMjEyMTg0MzU1WjAMMAoGA1UdFQQDCgEBMDICExQAC04K+5pEIvplDoQAAQALTgoXDTI0MDIxMjE4NDM1NVowDDAKBgNVHRUEAwoBATAyAhMUAAkfV4VNwrWDSS25AAEACR9XFw0yNDAyMTIxODIzNDFaMAwwCgYDVR0VBAMKAQEwMgITFAAJH1YdVt+RQ0U2GwABAAkfVhcNMjQwMjEyMTgyMzQxWjAMMAoGA1UdFQQDCgEBMDICExQADH9YOKLBT+yDQJ8AAQAMf1gXDTI0MDIxMjE3NDcyM1owDDAKBgNVHRUEAwoBATAyAhMUAAx/V1R/pyNWVQ6UAAEADH9XFw0yNDAyMTIxNzQ3MjNaMAwwCgYDVR0VBAMKAQEwMgITFAAJ3ICUNYynWdG1VgABAAncgBcNMjQwMjEyMTc0NTQ1WjAMMAoGA1UdFQQDCgEBMDICExQACdx/l+DB9cXmWT4AAQAJ3H8XDTI0MDIxMjE3NDU0NVowDDAKBgNVHRUEAwoBATAyAhMUAAs6zRaA5V+fVUIgAAEACzrNFw0yNDAyMTIxNzQ1NDVaMAwwCgYDVR0VBAMKAQEwMgITFAALOsyEffTYDMr5vwABAAs6zBcNMjQwMjEyMTc0NTQ1WjAMMAoGA1UdFQQDCgEBMDICExQAC2rfL5jTGn3Eu9UAAQALat8XDTI0MDIxMjE3MjgxM1owDDAKBgNVHRUEAwoBATAyAhMUAAtq3kK2Vz4v56rKAAEAC2reFw0yNDAyMTIxNzI4MTNaMAwwCgYDVR0VBAMKAQEwMgITFAAJ8qbQJFaKoomGPAABAAnyphcNMjQwMjEyMTcwNjM4WjAMMAoGA1UdFQQDCgEBMDICExQACfKl7c+V/bnhrakAAQAJ8qUXDTI0MDIxMjE3MDYzN1owDDAKBgNVHRUEAwoBATAyAhMUAAjmN6kNQO3qCHdtAAEACOY3Fw0yNDAyMTIxNjMzMjdaMAwwCgYDVR0VBAMKAQEwMgITFAAI5jY/giMjCnbetAABAAjmNhcNMjQwMjEyMTYzMzI2WjAMMAoGA1UdFQQDCgEBMDICExQACizCIpCho1/XTlQAAQAKLMIXDTI0MDIxMjE2MTUyMlowDDAKBgNVHRUEAwoBATAyAhMUAAoswSg8V06cJxczAAEACizBFw0yNDAyMTIxNjE1MjJaMAwwCgYDVR0VBAMKAQEwMgITFAAOW56gZ/V36VAFEgABAA5bnhcNMjQwMjEyMTUwNTI3WjAMMAoGA1UdFQQDCgEBMDICExQADludJxmNj9DTPpEAAQAOW50XDTI0MDIxMjE1MDUyN1owDDAKBgNVHRUEAwoBATAyAhMUAAi0ndPVQPCVKnX7AAEACLSdFw0yNDAyMTIxNDUzMjhaMAwwCgYDVR0VBAMKAQEwMgITFAAItJzBzeb66duQrwABAAi0nBcNMjQwMjEyMTQ1MzI4WjAMMAoGA1UdFQQDCgEBMDICExQACOIfefRRx33YXpMAAQAI4h8XDTI0MDIxMjA0MDIxMlowDDAKBgNVHRUEAwoBATAyAhMUAAjiHiPqoh4qpqnkAAEACOIeFw0yNDAyMTIwNDAyMTJaMAwwCgYDVR0VBAMKAQEwMgITFAAMVqI6sxxUXouOJwABAAxWohcNMjQwMjEyMDQwMTUyWjAMMAoGA1UdFQQDCgEBMDICExQADFahxqA8YyBgssoAAQAMVqEXDTI0MDIxMjA0MDE1MFowDDAKBgNVHRUEAwoBATAyAhMUAApb6IerI4+KfM7wAAEAClvoFw0yNDAyMTAxNTM1NTJaMAwwCgYDVR0VBAMKAQEwMgITFAAKW+cm3I8oPNjXUAABAApb5xcNMjQwMjEwMTUzNTUxWjAMMAoGA1UdFQQDCgEBMDICExQAC+CByMk+JxOlzbgAAQAL4IEXDTI0MDIxMDE0NDk1NVowDDAKBgNVHRUEAwoBATAyAhMUAAvggAGT7PyXPUzzAAEAC+CAFw0yNDAyMTAxNDQ5NTVaMAwwCgYDVR0VBAMKAQEwMgITFAAOkDqI0NX23peWfwABAA6QOhcNMjQwMjEwMDQwMjI4WjAMMAoGA1UdFQQDCgEBMDICExQADpA5j9AgzyNiMVsAAQAOkDkXDTI0MDIxMDA0MDIyOFowDDAKBgNVHRUEAwoBATAyAhMUAA77shDEFRe6YjetAAEADvuyFw0yNDAyMDkyMDM4NTBaMAwwCgYDVR0VBAMKAQEwMgITFAAO+7H7wIImLWoCSQABAA77sRcNMjQwMjA5MjAzODUwWjAMMAoGA1UdFQQDCgEBMDICExQACQzn0B+3C+2eO/QAAQAJDOcXDTI0MDIwOTIwMDAzN1owDDAKBgNVHRUEAwoBATAyAhMUAAkM5uGyM5X3SAiZAAEACQzmFw0yNDAyMDkyMDAwMzdaMAwwCgYDVR0VBAMKAQEwMgITFAALPg0DVpt357GSQQABAAs+DRcNMjQwMjA5MTkyODAyWjAMMAoGA1UdFQQDCgEBMDICExQACz4MPANQcKLTAWoAAQALPgwXDTI0MDIwOTE5MjgwMlowDDAKBgNVHRUEAwoBATAyAhMUAAq3XSl30kLEjJeMAAEACrddFw0yNDAyMDkxODU2NTlaMAwwCgYDVR0VBAMKAQEwMgITFAAKt1xb10SrojM2KgABAAq3XBcNMjQwMjA5MTg1NjU5WjAMMAoGA1UdFQQDCgEBMDICExQACqA1S1/FiRWdKv0AAQAKoDUXDTI0MDIwOTE3MjAyOFowDDAKBgNVHRUEAwoBATAyAhMUAAqgNJjcO6vkBaV1AAEACqA0Fw0yNDAyMDkxNzIwMjhaMAwwCgYDVR0VBAMKAQEwMgITFAANwMXpdRN1RGpLHAABAA3AxRcNMjQwMjA5MTcxNjQ3WjAMMAoGA1UdFQQDCgEBMDICExQADcDEq713/ph4qyoAAQANwMQXDTI0MDIwOTE3MTY0N1owDDAKBgNVHRUEAwoBATAyAhMUAAzj6+lyLxxLKGFjAAEADOPrFw0yNDAyMjcxNjM3MDdaMAwwCgYDVR0VBAMKAQEwMgITFAAM4+radMZby+iPgQABAAzj6hcNMjQwMjI3MTYzNzA3WjAMMAoGA1UdFQQDCgEBMDICExQACK6LpOnuTnZ0BdQAAQAIrosXDTI0MDIyNzE2MjcyOVowDDAKBgNVHRUEAwoBATAyAhMUAAiuitDN/6lswKe8AAEACK6KFw0yNDAyMjcxNjI3MjlaMAwwCgYDVR0VBAMKAQEwMgITFAAKtBFtkPN0IB5aogABAAq0ERcNMjQwMjI3MTYyMzIwWjAMMAoGA1UdFQQDCgEBMDICExQACrQQ+c3CSAzXiJkAAQAKtBAXDTI0MDIyNzE2MjMyMFowDDAKBgNVHRUEAwoBATAyAhMUAAxfyh43TJmBqb/XAAEADF/KFw0yNDAyMjcxNDQxMjRaMAwwCgYDVR0VBAMKAQEwMgITFAAMX8nZlBJGKTSbWAABAAxfyRcNMjQwMjI3MTQ0MTI0WjAMMAoGA1UdFQQDCgEBMDICExQACsZZaBIVmVLhcpIAAQAKxlkXDTI0MDIyNzE0Mzg0MlowDDAKBgNVHRUEAwoBATAyAhMUAArGWF9JtIhTuqu6AAEACsZYFw0yNDAyMjcxNDM4NDJaMAwwCgYDVR0VBAMKAQEwMgITFAALL0k1Z3eoTBel4wABAAsvSRcNMjQwMjI3MTQzNTM3WjAMMAoGA1UdFQQDCgEBMDICExQACy9I0+AMxWrL8/UAAQALL0gXDTI0MDIyNzE0MzUzN1owDDAKBgNVHRUEAwoBATAyAhMUAAsvWei5zqDoGkDNAAEACy9ZFw0yNDAyMjcxNDE4NDRaMAwwCgYDVR0VBAMKAQEwMgITFAALL1gg9K5mpicx3QABAAsvWBcNMjQwMjI3MTQxODQ0WjAMMAoGA1UdFQQDCgEBMDICExQACUntRrTh1Hgss4sAAQAJSe0XDTI0MDIyNzA0MDMwNFowDDAKBgNVHRUEAwoBATAyAhMUAAlJ7IDxe4iD7MSbAAEACUnsFw0yNDAyMjcwNDAzMDNaMAwwCgYDVR0VBAMKAQEwMgITFAAMK0CX4P3UdWbSgAABAAwrQBcNMjQwMjI2MjIwMjM1WjAMMAoGA1UdFQQDCgEBMDICExQADCs/R4cH3UGgoyIAAQAMKz8XDTI0MDIyNjIyMDIzNVowDDAKBgNVHRUEAwoBATAyAhMUAAooGDOVnBQe0E8jAAEACigYFw0yNDAyMjYyMTQyNDZaMAwwCgYDVR0VBAMKAQEwMgITFAAKKBeYHrXgFYVbkQABAAooFxcNMjQwMjI2MjE0MjQ2WjAMMAoGA1UdFQQDCgEBMDICExQAC7L/dNakLeIYVoUAAQALsv8XDTI0MDIyNjIxNDAxMFowDDAKBgNVHRUEAwoBATAyAhMUAAuy/vxZp7H23/gEAAEAC7L+Fw0yNDAyMjYyMTQwMTBaMAwwCgYDVR0VBAMKAQEwMgITFAAMH7DdXAqCbLmugQABAAwfsBcNMjQwMjI2MjA0MDUwWjAMMAoGA1UdFQQDCgEBMDICExQADB+vx2eWDWkJTMEAAQAMH68XDTI0MDIyNjIwNDA1MFowDDAKBgNVHRUEAwoBATAyAhMUAA2Vx1YxLjHIocTiAAEADZXHFw0yNDAyMjYyMDA3NTNaMAwwCgYDVR0VBAMKAQEwMgITFAANlcZZlmfiDwLWWQABAA2VxhcNMjQwMjI2MjAwNzUzWjAMMAoGA1UdFQQDCgEBMDICExQADyKU5+BP9KiSeUMAAQAPIpQXDTI0MDIyNjE5MjYyN1owDDAKBgNVHRUEAwoBATAyAhMUAA8ik/U9JVsLQqJ7AAEADyKTFw0yNDAyMjYxOTI2MjdaMAwwCgYDVR0VBAMKAQEwMgITFAALe3ngmBdmMqaYawABAAt7eRcNMjQwMjI2MTkwNTI0WjAMMAoGA1UdFQQDCgEBMDICExQAC3t4HJfu78OQKL8AAQALe3gXDTI0MDIyNjE5MDUyNFowDDAKBgNVHRUEAwoBATAyAhMUAA0p4WQaja4LKt6wAAEADSnhFw0yNDAyMjYxNzM2MjBaMAwwCgYDVR0VBAMKAQEwMgITFAANKeDA0hkIe1kgrQABAA0p4BcNMjQwMjI2MTczNjIwWjAMMAoGA1UdFQQDCgEBMDICExQADt6x8eA7vMMaQx8AAQAO3rEXDTI0MDIyNjE3MzUyOVowDDAKBgNVHRUEAwoBATAyAhMUAA7esFvw1Mb1RTMQAAEADt6wFw0yNDAyMjYxNzM1MjlaMAwwCgYDVR0VBAMKAQEwMgITFAALM9eZC1uFShM7DAABAAsz1xcNMjQwMjI2MTcxOTQ3WjAMMAoGA1UdFQQDCgEBMDICExQACzPWSWipjoDRxmYAAQALM9YXDTI0MDIyNjE3MTk0N1owDDAKBgNVHRUEAwoBATAyAhMUAAx1QiDsRcehD8bWAAEADHVCFw0yNDAyMjYxNzE2MjhaMAwwCgYDVR0VBAMKAQEwMgITFAAMdUEZNDzCJblXzQABAAx1QRcNMjQwMjI2MTcxNjI4WjAMMAoGA1UdFQQDCgEBMDICExQACYEoIo0ANF83poMAAQAJgSgXDTI0MDIyNjE2MDAwNlowDDAKBgNVHRUEAwoBATAyAhMUAAmBJ2s7mU9aZRr+AAEACYEnFw0yNDAyMjYxNjAwMDZaMAwwCgYDVR0VBAMKAQEwMgITFAAIrKeDsu7udtgTLAABAAispxcNMjQwMjI2MTU1MDQ3WjAMMAoGA1UdFQQDCgEBMDICExQACKym75/fMttkDlYAAQAIrKYXDTI0MDIyNjE1NTA0N1owDDAKBgNVHRUEAwoBATAyAhMUAA2GKgu1OvGKBmsfAAEADYYqFw0yNDAyMjYxNTE2NTdaMAwwCgYDVR0VBAMKAQEwMgITFAANhilNvKChABT4kAABAA2GKRcNMjQwMjI2MTUxNjU3WjAMMAoGA1UdFQQDCgEBMDICExQADTcyHXIqmTLQOokAAQANNzIXDTI0MDIyNjE1MTUxNVowDDAKBgNVHRUEAwoBATAyAhMUAA03MVwnTTCtnNT2AAEADTcxFw0yNDAyMjYxNTE1MTVaMAwwCgYDVR0VBAMKAQEwMgITFAAMkehGVysbA5xIbAABAAyR6BcNMjQwMjI2MTUwNzQ0WjAMMAoGA1UdFQQDCgEBMDICExQADJHnlDBH1QYEEqYAAQAMkecXDTI0MDIyNjE1MDc0NFowDDAKBgNVHRUEAwoBATAyAhMUAAoTNNNy2RAMnVTDAAEAChM0Fw0yNDAyMjYxNTA3MjBaMAwwCgYDVR0VBAMKAQEwMgITFAAKEzORUUlZlER60AABAAoTMxcNMjQwMjI2MTUwNzIwWjAMMAoGA1UdFQQDCgEBMDICExQACZxWuG8O35h2+T8AAQAJnFYXDTI0MDIyNjA2MTIzNlowDDAKBgNVHRUEAwoBATAyAhMUAAmcVRLx3QXQZZgYAAEACZxVFw0yNDAyMjYwNjEyMzRaMAwwCgYDVR0VBAMKAQEwMgITFAAO6ZgCfvrjaZ63IwABAA7pmBcNMjQwMjI1MDQwMjQ2WjAMMAoGA1UdFQQDCgEBMDICExQADumXUuKG4RmG9ccAAQAO6ZcXDTI0MDIyNTA0MDI0NlowDDAKBgNVHRUEAwoBATAyAhMUAAj7XXeMEEFs6PY5AAEACPtdFw0yNDAyMjQxNzI5NTlaMAwwCgYDVR0VBAMKAQEwMgITFAAI+1w3usiQapr1PwABAAj7XBcNMjQwMjI0MTcyOTU5WjAMMAoGA1UdFQQDCgEBMDICExQADaq6wwKammXeDqMAAQANqroXDTI0MDIyNDE3Mjk1OVowDDAKBgNVHRUEAwoBATAyAhMUAA2quU6oJrPJqQ0iAAEADaq5Fw0yNDAyMjQxNzI5NTlaMAwwCgYDVR0VBAMKAQEwMgITFAAM6fX+Iww2KioXkgABAAzp9RcNMjQwMjI0MDQwMzE4WjAMMAoGA1UdFQQDCgEBMDICExQADOn0O6vVGrKhMs4AAQAM6fQXDTI0MDIyNDA0MDMxOFowDDAKBgNVHRUEAwoBATAyAhMUAA1i7STrKP+fraEHAAEADWLtFw0yNDAyMjQwNDAyNTRaMAwwCgYDVR0VBAMKAQEwMgITFAANYuwOpCr2rR0HUgABAA1i7BcNMjQwMjI0MDQwMjU0WjAMMAoGA1UdFQQDCgEBMDICExQAD12pgjLL0VuZ6bAAAQAPXakXDTI0MDIyNDA0MDIzOFowDDAKBgNVHRUEAwoBATAyAhMUAA9dqFDHaiWov5+AAAEAD12oFw0yNDAyMjQwNDAyMzdaMAwwCgYDVR0VBAMKAQEwMgITFAAMHayJtgePNbhvqAABAAwdrBcNMjQwMjIzMTkyMTA0WjAMMAoGA1UdFQQDCgEBMDICExQADB2rVPzgk/TQw5YAAQAMHasXDTI0MDIyMzE5MjEwNFowDDAKBgNVHRUEAwoBATAyAhMUAAt+b8rqnV50JyL2AAEAC35vFw0yNDAyMjMxODE4NTlaMAwwCgYDVR0VBAMKAQEwMgITFAALfm4oxtJ0fYI/mgABAAt+bhcNMjQwMjIzMTgxODU5WjAMMAoGA1UdFQQDCgEBMDICExQACx1tnK/63Ibbz+gAAQALHW0XDTI0MDIyMzE3MDQ0MVowDDAKBgNVHRUEAwoBATAyAhMUAAsdbJs13hHWEKgmAAEACx1sFw0yNDAyMjMxNzA0NDFaMAwwCgYDVR0VBAMKAQEwMgITFAAOVKr4VI9JxRU7kQABAA5UqhcNMjQwMjIzMDQwMzU2WjAMMAoGA1UdFQQDCgEBMDICExQADlSpiDhGISvDrzcAAQAOVKkXDTI0MDIyMzA0MDM1NlowDDAKBgNVHRUEAwoBATAyAhMUAA2dZAPggMsCu2MeAAEADZ1kFw0yNDAyMjMwNDAyMDdaMAwwCgYDVR0VBAMKAQEwMgITFAANnWNfaP02CUdqTgABAA2dYxcNMjQwMjIzMDQwMjA3WjAMMAoGA1UdFQQDCgEBMDICExQACbb+1tUxA/6TpF4AAQAJtv4XDTI0MDIyMjIzMDAwN1owDDAKBgNVHRUEAwoBATAyAhMUAAm2/WQMx+/UUYFdAAEACbb9Fw0yNDAyMjIyMzAwMDdaMAwwCgYDVR0VBAMKAQEwMgITFAALL/EPlkjlBzB+bQABAAsv8RcNMjQwMjIyMTk0NDM4WjAMMAoGA1UdFQQDCgEBMDICExQACy/w/rUPKQ7XVDUAAQALL/AXDTI0MDIyMjE5NDQzOFowDDAKBgNVHRUEAwoBATAyAhMUAAx4AGZf/MAG8mu6AAEADHgAFw0yNDAyMjIxOTQyMzZaMAwwCgYDVR0VBAMKAQEwMgITFAAMd/8zK5If6RfZPQABAAx3/xcNMjQwMjIyMTk0MjM2WjAMMAoGA1UdFQQDCgEBMDICExQADskv4PsDtqSlLesAAQAOyS8XDTI0MDIyMjE5MzUzNlowDDAKBgNVHRUEAwoBATAyAhMUAA7JLqcU8XQWeUk4AAEADskuFw0yNDAyMjIxOTM1MzVaMAwwCgYDVR0VBAMKAQEwMgITFAAJg/5OLuegXGQ7zAABAAmD/hcNMjQwMjIyMTgxMzUzWjAMMAoGA1UdFQQDCgEBMDICExQACYP91Ye/xCcSiIEAAQAJg/0XDTI0MDIyMjE4MTM1M1owDDAKBgNVHRUEAwoBATAyAhMUAAm6a03fEDUKa4MsAAEACbprFw0yNDAyMjIxNjUwNTFaMAwwCgYDVR0VBAMKAQEwMgITFAAJumq480oe+xebgQABAAm6ahcNMjQwMjIyMTY1MDUxWjAMMAoGA1UdFQQDCgEBMDICExQACZme4yebITygX4gAAQAJmZ4XDTI0MDIyMjE1NTgxN1owDDAKBgNVHRUEAwoBATAyAhMUAAmZnRubFz3CSxPXAAEACZmdFw0yNDAyMjIxNTU4MTZaMAwwCgYDVR0VBAMKAQEwMgITFAAL2ttK5rqgP8zW+AABAAva2xcNMjQwMjIyMTU0NzU2WjAMMAoGA1UdFQQDCgEBMDICExQAC9raJvw6jSmiTCAAAQAL2toXDTI0MDIyMjE1NDc1NlowDDAKBgNVHRUEAwoBATAyAhMUAA47EcaVZvM+9RH3AAEADjsRFw0yNDAyMjIxNTA2NDFaMAwwCgYDVR0VBAMKAQEwMgITFAAOOxBe0DLDoXb1TgABAA47EBcNMjQwMjIyMTUwNjQxWjAMMAoGA1UdFQQDCgEBMDICExQADIshwYFB6X6hFGgAAQAMiyEXDTI0MDIyMjE0NTYxNFowDDAKBgNVHRUEAwoBATAyAhMUAAyLIFjbkMZhAv1/AAEADIsgFw0yNDAyMjIxNDU2MTRaMAwwCgYDVR0VBAMKAQEwMgITFAAPXP9pi3023i9NLQABAA9c/xcNMjQwMjIyMTQzNzEwWjAMMAoGA1UdFQQDCgEBMDICExQAD1z+F53cP2NOV3UAAQAPXP4XDTI0MDIyMjE0MzcwOVowDDAKBgNVHRUEAwoBATAyAhMUAAkCH4NWn852pV+QAAEACQIfFw0yNDAyMjIwNDAyNTZaMAwwCgYDVR0VBAMKAQEwMgITFAAJAh6E9Bsq9RcfGwABAAkCHhcNMjQwMjIyMDQwMjU2WjAMMAoGA1UdFQQDCgEBMDICExQAC8Yp3ofvYU3BnggAAQALxikXDTI0MDIyMTIyMjE0NVowDDAKBgNVHRUEAwoBATAyAhMUAAvGKJW/3l2iG1mkAAEAC8YoFw0yNDAyMjEyMjIxNDVaMAwwCgYDVR0VBAMKAQEwMgITFAAJixrI0eTUUiJVgAABAAmLGhcNMjQwMjIxMjEyNzE0WjAMMAoGA1UdFQQDCgEBMDICExQACYsZuMQD0aEVdBMAAQAJixkXDTI0MDIyMTIxMjcxNFowDDAKBgNVHRUEAwoBATAyAhMUAAkw1RSlWmt27FWxAAEACTDVFw0yNDAyMjEyMDQ4NTRaMAwwCgYDVR0VBAMKAQEwMgITFAAJMNSOwIVr9X5mUwABAAkw1BcNMjQwMjIxMjA0ODU0WjAMMAoGA1UdFQQDCgEBMDICExQACsp57Qu3s0Ynjm0AAQAKynkXDTI0MDIyMTIwMjkxN1owDDAKBgNVHRUEAwoBATAyAhMUAArKeFdGsUMwM/8LAAEACsp4Fw0yNDAyMjEyMDI5MTdaMAwwCgYDVR0VBAMKAQEwMgITFAAIveFWi4vQLNo9UQABAAi94RcNMjQwMjIxMjAyMDQ3WjAMMAoGA1UdFQQDCgEBMDICExQACL3g7Uujs3qpaRMAAQAIveAXDTI0MDIyMTIwMjA0N1owDDAKBgNVHRUEAwoBATAyAhMUAAtCjbZFas6b7ToqAAEAC0KNFw0yNDAyMjExOTQ5NDhaMAwwCgYDVR0VBAMKAQEwMgITFAALQoy65j5ZfWCwRwABAAtCjBcNMjQwMjIxMTk0OTQ4WjAMMAoGA1UdFQQDCgEBMDICExQACoWbAgkSrKuq8PEAAQAKhZsXDTI0MDIyMTE4NTI0MlowDDAKBgNVHRUEAwoBATAyAhMUAAqFmscjjmz2OAAIAAEACoWaFw0yNDAyMjExODUyNDJaMAwwCgYDVR0VBAMKAQEwMgITFAAMvyj9C2/Fuid6jgABAAy/KBcNMjQwMjIxMTgxMzEzWjAMMAoGA1UdFQQDCgEBMDICExQADL8n//qMI8ESIyoAAQAMvycXDTI0MDIyMTE4MTMxM1owDDAKBgNVHRUEAwoBATAyAhMUAA8i8ICSX4CMcvwyAAEADyLwFw0yNDAyMjExNzMxNDJaMAwwCgYDVR0VBAMKAQEwMgITFAAPIu/LiHd4jSsMdwABAA8i7xcNMjQwMjIxMTczMTQxWjAMMAoGA1UdFQQDCgEBMDICExQACLf79pok3YfcDyAAAQAIt/sXDTI0MDIyMTE3MjQ1MVowDDAKBgNVHRUEAwoBATAyAhMUAAi3+nfkoQOjep5NAAEACLf6Fw0yNDAyMjExNzI0NTBaMAwwCgYDVR0VBAMKAQEwMgITFAALA8P6iLhsXs8uaQABAAsDwxcNMjQwMjIxMTYxNjAzWjAMMAoGA1UdFQQDCgEBMDICExQACwPCMQmlLYSWeecAAQALA8IXDTI0MDIyMTE2MTYwM1owDDAKBgNVHRUEAwoBATAyAhMUAAnMAmAdsLrTIAYGAAEACcwCFw0yNDAyMjExNTIxNTlaMAwwCgYDVR0VBAMKAQEwMgITFAAJzAHo4N3ayRoYnAABAAnMARcNMjQwMjIxMTUyMTU4WjAMMAoGA1UdFQQDCgEBMDICExQACf6AP8FAulAbPJYAAQAJ/oAXDTI0MDIyMDIzMTE0OFowDDAKBgNVHRUEAwoBATAyAhMUAAn+f2FMUNdBrIFcAAEACf5/Fw0yNDAyMjAyMzExNDhaMAwwCgYDVR0VBAMKAQEwMgITFAANvWrwgp3CABQlzQABAA29ahcNMjQwMjIwMjIzOTI1WjAMMAoGA1UdFQQDCgEBMDICExQADb1p1e76RDfOBDwAAQANvWkXDTI0MDIyMDIyMzkyNVowDDAKBgNVHRUEAwoBATAyAhMUAAoBrnnhLi3H5bKzAAEACgGuFw0yNDAyMjAyMTAzNTRaMAwwCgYDVR0VBAMKAQEwMgITFAAKAa1ZqPJS1aF+eAABAAoBrRcNMjQwMjIwMjEwMzU0WjAMMAoGA1UdFQQDCgEBMDICExQAC47pXk4EIXtNM0AAAQALjukXDTI0MDIyMDIwNDkzOFowDDAKBgNVHRUEAwoBATAyAhMUAAuO6FLKWmrBln7sAAEAC47oFw0yNDAyMjAyMDQ5MzdaMAwwCgYDVR0VBAMKAQEwMgITFAAPVFDn8t2PnzNh8wABAA9UUBcNMjQwMjIwMjA0MzQ3WjAMMAoGA1UdFQQDCgEBMDICExQAD1RPcjx6HZnWlM0AAQAPVE8XDTI0MDIyMDIwNDM0NlowDDAKBgNVHRUEAwoBATAyAhMUAA3Ax7fnClNcVPlaAAEADcDHFw0yNDAyMjAyMDQwMjFaMAwwCgYDVR0VBAMKAQEwMgITFAANwMabkul6CkVLoAABAA3AxhcNMjQwMjIwMjA0MDIxWjAMMAoGA1UdFQQDCgEBMDICExQACVtDy040q9LqjakAAQAJW0MXDTI0MDIyMDIwMzM1OVowDDAKBgNVHRUEAwoBATAyAhMUAAlbQrLSc8idtOe4AAEACVtCFw0yNDAyMjAyMDMzNTlaMAwwCgYDVR0VBAMKAQEwMgITFAAOlKTPE6CfSrLqigABAA6UpBcNMjQwMjIwMTkzNzU0WjAMMAoGA1UdFQQDCgEBMDICExQADpSje0uUpsn0fEIAAQAOlKMXDTI0MDIyMDE5Mzc1NFowDDAKBgNVHRUEAwoBATAyAhMUAAyTylpF5uoPzdiPAAEADJPKFw0yNDAyMjAxOTI0NTJaMAwwCgYDVR0VBAMKAQEwMgITFAAMk8mpcO4p9REjmAABAAyTyRcNMjQwMjIwMTkyNDUyWjAMMAoGA1UdFQQDCgEBMDICExQAD1biw2iwU2yNu2YAAQAPVuIXDTI0MDIyMDE5MDMyMlowDDAKBgNVHRUEAwoBATAyAhMUAA9W4WOoy6G+eFd0AAEAD1bhFw0yNDAyMjAxOTAzMjJaMAwwCgYDVR0VBAMKAQEwMgITFAAJ+HZwlFhOZ65tDwABAAn4dhcNMjQwMjIwMTgwMDM0WjAMMAoGA1UdFQQDCgEBMDICExQACfh1palHSpmFbMgAAQAJ+HUXDTI0MDIyMDE4MDAzNFowDDAKBgNVHRUEAwoBATAyAhMUAAiw4fBgaPi0le2DAAEACLDhFw0yNDAyMjAxNzMyMDBaMAwwCgYDVR0VBAMKAQEwMgITFAAIsOAFT7yMCW6w3QABAAiw4BcNMjQwMjIwMTczMjAwWjAMMAoGA1UdFQQDCgEBMDICExQACnEZo/LWdu/GD5MAAQAKcRkXDTI0MDIyMDE3MjExOVowDDAKBgNVHRUEAwoBATAyAhMUAApxGLhVkW7tiEOQAAEACnEYFw0yNDAyMjAxNzIxMThaMAwwCgYDVR0VBAMKAQEwMgITFAAMf6KQ+cqYeux7WQABAAx/ohcNMjQwMjIwMTYzNDAxWjAMMAoGA1UdFQQDCgEBMDICExQADH+f+0V3WfJyNkkAAQAMf58XDTI0MDIyMDE2MzQwMFowDDAKBgNVHRUEAwoBATAyAhMUAArfGV66KR8+jNAQAAEACt8ZFw0yNDAyMjAxNjIyNTdaMAwwCgYDVR0VBAMKAQEwMgITFAAK3xihHa/owwP9hgABAArfGBcNMjQwMjIwMTYyMjU3WjAMMAoGA1UdFQQDCgEBMDICExQACkHyGh8mB1u06y4AAQAKQfIXDTI0MDIyMDA0MDI0MVowDDAKBgNVHRUEAwoBATAyAhMUAApB8TopmQLMSUGQAAEACkHxFw0yNDAyMjAwNDAyNDBaMAwwCgYDVR0VBAMKAQEwMgITFAAKtkFtK9y04CEE6gABAAq2QRcNMjQwMjE5MjMwNDU0WjAMMAoGA1UdFQQDCgEBMDICExQACrZAUP9CTazNZfYAAQAKtkAXDTI0MDIxOTIzMDQ1NFowDDAKBgNVHRUEAwoBATAyAhMUAAmwHIqMzKX/BxZvAAEACbAcFw0yNDAyMTkyMTIwMjZaMAwwCgYDVR0VBAMKAQEwMgITFAAJsBt8PtV6V4OkdwABAAmwGxcNMjQwMjE5MjEyMDI1WjAMMAoGA1UdFQQDCgEBMDICExQADKPBSiakmxjPIQkAAQAMo8EXDTI0MDIxOTIxMDU1M1owDDAKBgNVHRUEAwoBATAyAhMUAAyjwJbjg9nA+2B0AAEADKPAFw0yNDAyMTkyMTA1NTNaMAwwCgYDVR0VBAMKAQEwMgITFAAJokRgOhdl6XczwAABAAmiRBcNMjQwMjE5MjAzODUzWjAMMAoGA1UdFQQDCgEBMDICExQACaJDFn+5wIPeauIAAQAJokMXDTI0MDIxOTIwMzg1M1owDDAKBgNVHRUEAwoBATAyAhMUAAkcDShVnPW3oz00AAEACRwNFw0yNDAyMTkyMDEzMjJaMAwwCgYDVR0VBAMKAQEwMgITFAAJHAySzU1qdGw7BAABAAkcDBcNMjQwMjE5MjAxMzIyWjAMMAoGA1UdFQQDCgEBMDICExQACPaDU4LvFI8LL0YAAQAI9oMXDTI0MDIxOTE3MzU0M1owDDAKBgNVHRUEAwoBATAyAhMUAAj2gtlhcF6WRD37AAEACPaCFw0yNDAyMTkxNzM1NDNaMAwwCgYDVR0VBAMKAQEwMgITFAALJh1zzmtO89FcvwABAAsmHRcNMjQwMjE5MTYyNjQwWjAMMAoGA1UdFQQDCgEBMDICExQACyYcJcvc0lYULv0AAQALJhwXDTI0MDIxOTE2MjYzOVowDDAKBgNVHRUEAwoBATAyAhMUAAlKF9NYrhTY7w0/AAEACUoXFw0yNDAyMTkxNTE0MDlaMAwwCgYDVR0VBAMKAQEwMgITFAAJShbGLoHHG4E0vAABAAlKFhcNMjQwMjE5MTUxNDA5WjAMMAoGA1UdFQQDCgEBMDICExQAC2yHC5DRxM0fi6YAAQALbIcXDTI0MDMwNjE1MjQzNVowDDAKBgNVHRUEAwoBATAyAhMUAAtshlI7MN0E/A9sAAEAC2yGFw0yNDAzMDYxNTI0MzVaMAwwCgYDVR0VBAMKAQEwMgITFAAI+kuAIeG6ubOprAABAAj6SxcNMjQwMzA2MTUwNDU4WjAMMAoGA1UdFQQDCgEBMDICExQACPpKuiMVNWYzB5EAAQAI+koXDTI0MDMwNjE1MDQ1OFowDDAKBgNVHRUEAwoBATAyAhMUAAlBBrIAbiULPgV5AAEACUEGFw0yNDAzMDYxNDQ5NDBaMAwwCgYDVR0VBAMKAQEwMgITFAAJQQUdyOqtl5jX6AABAAlBBRcNMjQwMzA2MTQ0OTM5WjAMMAoGA1UdFQQDCgEBMDICExQADIpRJnR0MF92IJQAAQAMilEXDTI0MDMwNjE0NDA0M1owDDAKBgNVHRUEAwoBATAyAhMUAAyKUAP/j6zwa6ThAAEADIpQFw0yNDAzMDYxNDQwNDNaMAwwCgYDVR0VBAMKAQEwMgITFAALx/0rMGgxDCi+kAABAAvH/RcNMjQwMzA2MTQzNDU3WjAMMAoGA1UdFQQDCgEBMDICExQAC8f8YCVnPOQ5MT0AAQALx/wXDTI0MDMwNjE0MzQ1N1owDDAKBgNVHRUEAwoBATAyAhMUAA7OdC6sHvtPNV69AAEADs50Fw0yNDAzMDYwNDA0MjRaMAwwCgYDVR0VBAMKAQEwMgITFAAOznNwLiGLyekwHwABAA7OcxcNMjQwMzA2MDQwNDI0WjAMMAoGA1UdFQQDCgEBMDICExQAC2Jb10IURDOUYhgAAQALYlsXDTI0MDMwNjA0MDM1NlowDDAKBgNVHRUEAwoBATAyAhMUAAtiWlJ74Wa7IuqwAAEAC2JaFw0yNDAzMDYwNDAzNTZaMAwwCgYDVR0VBAMKAQEwMgITFAANiGHWhkhREpQYoAABAA2IYRcNMjQwMzA2MDQwMzM1WjAMMAoGA1UdFQQDCgEBMDICExQADYhgSSfcV/LqvNUAAQANiGAXDTI0MDMwNjA0MDMzNVowDDAKBgNVHRUEAwoBATAyAhMUAAukNY6QOQGErXRMAAEAC6Q1Fw0yNDAzMDYwNDAyMjFaMAwwCgYDVR0VBAMKAQEwMgITFAALpDRnZlGAy6HNTgABAAukNBcNMjQwMzA2MDQwMjIxWjAMMAoGA1UdFQQDCgEBMDICExQADB9yV1Rr0YBEHwkAAQAMH3IXDTI0MDMwNTIxNDAxM1owDDAKBgNVHRUEAwoBATAyAhMUAAwfcdz3h9OnbilPAAEADB9xFw0yNDAzMDUyMTQwMTNaMAwwCgYDVR0VBAMKAQEwMgITFAAPRv7Y/5biOxJ7lwABAA9G/hcNMjQwMzA1MjEwMDEyWjAMMAoGA1UdFQQDCgEBMDICExQAD0b9BhCkQSk4V/UAAQAPRv0XDTI0MDMwNTIxMDAxMlowDDAKBgNVHRUEAwoBATAyAhMUAA81oaU0nXHdk6y1AAEADzWhFw0yNDAzMDUyMDMzMzhaMAwwCgYDVR0VBAMKAQEwMgITFAAPNaByVfey45/C+AABAA81oBcNMjQwMzA1MjAzMzM4WjAMMAoGA1UdFQQDCgEBMDICExQACP0VIPLCh7hWu+8AAQAI/RUXDTI0MDMwNTIwMTcxOFowDDAKBgNVHRUEAwoBATAyAhMUAAj9FKZfP2EaPfu3AAEACP0UFw0yNDAzMDUyMDE3MThaMAwwCgYDVR0VBAMKAQEwMgITFAAKxX0pyyfLEduQvgABAArFfRcNMjQwMzA1MTk0MzEwWjAMMAoGA1UdFQQDCgEBMDICExQACsV8rwU72OUunaYAAQAKxXwXDTI0MDMwNTE5NDMxMFowDDAKBgNVHRUEAwoBATAyAhMUAA4U0Fh+omVXJZKEAAEADhTQFw0yNDAzMDUxOTQzMDlaMAwwCgYDVR0VBAMKAQEwMgITFAAOFM/jLjXg4r3WvwABAA4UzxcNMjQwMzA1MTk0MzA5WjAMMAoGA1UdFQQDCgEBMDICExQACqf9n6EPQCxngOUAAQAKp/0XDTI0MDMwNTE4MTUyOFowDDAKBgNVHRUEAwoBATAyAhMUAAqn/IK9xX8KeuMrAAEACqf8Fw0yNDAzMDUxODE1MjdaMAwwCgYDVR0VBAMKAQEwMgITFAAMgpLRp/3xIba0LwABAAyCkhcNMjQwMzA1MTYwMzU2WjAMMAoGA1UdFQQDCgEBMDICExQADIKR9TkaU0UU0UUAAQAMgpEXDTI0MDMwNTE2MDM1NlowDDAKBgNVHRUEAwoBATAyAhMUAAmJBA5nlVjd5IKyAAEACYkEFw0yNDAzMDUxNTEwMThaMAwwCgYDVR0VBAMKAQEwMgITFAAJiQO+DdN66gUU5gABAAmJAxcNMjQwMzA1MTUxMDE4WjAMMAoGA1UdFQQDCgEBMDICExQACXbUBWM5btIT8EoAAQAJdtQXDTI0MDMwNTE0NTc0OFowDDAKBgNVHRUEAwoBATAyAhMUAAl20yMDhx8IftTmAAEACXbTFw0yNDAzMDUxNDU3NDhaMAwwCgYDVR0VBAMKAQEwMgITFAAKkaNiCOUCY77nbQABAAqRoxcNMjQwMzA1MTQ0OTAxWjAMMAoGA1UdFQQDCgEBMDICExQACpGicKV5JVQd71cAAQAKkaIXDTI0MDMwNTE0NDkwMVowDDAKBgNVHRUEAwoBATAyAhMUAAxG9PBe4+s/RfhrAAEADEb0Fw0yNDAzMDUxNDQ0NDNaMAwwCgYDVR0VBAMKAQEwMgITFAAMRvPkYN2yi0EyMgABAAxG8xcNMjQwMzA1MTQ0NDQzWjAMMAoGA1UdFQQDCgEBMDICExQADaeauVM0QTqsQiMAAQANp5oXDTI0MDMwNTE0MDM1M1owDDAKBgNVHRUEAwoBATAyAhMUAA2nmSCXEatkfeXgAAEADaeZFw0yNDAzMDUxNDAzNTFaMAwwCgYDVR0VBAMKAQEwMgITFAALDHt9iqxYNCNWTgABAAsMexcNMjQwMzA0MjIyNTI2WjAMMAoGA1UdFQQDCgEBMDICExQACwx6AixEu71OANUAAQALDHoXDTI0MDMwNDIyMjUyNVowDDAKBgNVHRUEAwoBATAyAhMUAAnpClwlwPmgVmmyAAEACekKFw0yNDAzMDQyMjEzMjFaMAwwCgYDVR0VBAMKAQEwMgITFAAJ6Qm94v74qdpS/QABAAnpCRcNMjQwMzA0MjIxMzIxWjAMMAoGA1UdFQQDCgEBMDICExQAC5YThhSj563O8TgAAQALlhMXDTI0MDMwNDE5MTcwMlowDDAKBgNVHRUEAwoBATAyAhMUAAuWEpw7N8mslK2qAAEAC5YSFw0yNDAzMDQxOTE3MDJaMAwwCgYDVR0VBAMKAQEwMgITFAAJl+QePXmiBFUE5AABAAmX5BcNMjQwMzA0MTkwNzAxWjAMMAoGA1UdFQQDCgEBMDICExQACZfj/a+OUDTUB+kAAQAJl+MXDTI0MDMwNDE5MDcwMVowDDAKBgNVHRUEAwoBATAyAhMUAAqP0Y5syqC6JUbIAAEACo/RFw0yNDAzMDQxODM4MDNaMAwwCgYDVR0VBAMKAQEwMgITFAAKj9Bb4X0kxmvYawABAAqP0BcNMjQwMzA0MTgzODAzWjAMMAoGA1UdFQQDCgEBMDICExQACrk5TmoMy1MOn48AAQAKuTkXDTI0MDMwNDE3MzIxM1owDDAKBgNVHRUEAwoBATAyAhMUAAq5OOEpkHtGW3PfAAEACrk4Fw0yNDAzMDQxNzMyMTNaMAwwCgYDVR0VBAMKAQEwMgITFAAMd8BnNHIAumwAYQABAAx3wBcNMjQwMzA0MTY0NzE2WjAMMAoGA1UdFQQDCgEBMDICExQADHe/epqD0ceRIH8AAQAMd78XDTI0MDMwNDE2NDcxNlowDDAKBgNVHRUEAwoBATAyAhMUAA7aVO6xguVAyL6dAAEADtpUFw0yNDAzMDQxNjA2MzJaMAwwCgYDVR0VBAMKAQEwMgITFAAO2lN9VaCJeW06qgABAA7aUxcNMjQwMzA0MTYwNjMyWjAMMAoGA1UdFQQDCgEBMDICExQADSxH+nJXvnHci80AAQANLEcXDTI0MDMwNDE1MjIyOVowDDAKBgNVHRUEAwoBATAyAhMUAA0sRvI0dTk/MZ94AAEADSxGFw0yNDAzMDQxNTIyMjlaMAwwCgYDVR0VBAMKAQEwMgITFAAK0yFpoKLsDNkiLQABAArTIRcNMjQwMzA0MTUxNTA3WjAMMAoGA1UdFQQDCgEBMDICExQACtMg+ywtNMCp6OoAAQAK0yAXDTI0MDMwNDE1MTUwN1owDDAKBgNVHRUEAwoBATAyAhMUAAwJikxXepKRXd3dAAEADAmKFw0yNDAzMDQxNDU4NDRaMAwwCgYDVR0VBAMKAQEwMgITFAAMCYme1py7Y4KFogABAAwJiRcNMjQwMzA0MTQ1ODQ0WjAMMAoGA1UdFQQDCgEBMDICExQAC/jCUCZvXnp0R9gAAQAL+MIXDTI0MDMwNDE0MzkxMlowDDAKBgNVHRUEAwoBATAyAhMUAAv4wfNh2V9nzRKZAAEAC/jBFw0yNDAzMDQxNDM5MTJaMAwwCgYDVR0VBAMKAQEwMgITFAAN656ItnGSwt54XAABAA3rnhcNMjQwMzA0MTQzMDQ0WjAMMAoGA1UdFQQDCgEBMDICExQADeud+QYY8+z9sXkAAQAN650XDTI0MDMwNDE0MzA0NFowDDAKBgNVHRUEAwoBATAyAhMUAArQx4QMVb7rE83PAAEACtDHFw0yNDAzMDQxNDE1NTRaMAwwCgYDVR0VBAMKAQEwMgITFAAK0MQJmILjgbdWEgABAArQxBcNMjQwMzA0MTQxNTU0WjAMMAoGA1UdFQQDCgEBMDICExQADNQHNCfJht7KT9cAAQAM1AcXDTI0MDMwMjE1MjYzOVowDDAKBgNVHRUEAwoBATAyAhMUAAzUBlAXzebfvK2tAAEADNQGFw0yNDAzMDIxNTI2MzhaMAwwCgYDVR0VBAMKAQEwMgITFAAPa5YB4EjGpsNtwgABAA9rlhcNMjQwMzAyMTQwNTUwWjAMMAoGA1UdFQQDCgEBMDICExQAD2uVmaQGOfvT6JYAAQAPa5UXDTI0MDMwMjE0MDU0N1owDDAKBgNVHRUEAwoBATAyAhMUAAmuBs8gfkYtkcrQAAEACa4GFw0yNDAzMDIwNDAyNDVaMAwwCgYDVR0VBAMKAQEwMgITFAAJrgUEklc4EfrZlgABAAmuBRcNMjQwMzAyMDQwMjQ1WjAMMAoGA1UdFQQDCgEBMDICExQACkdI7CxYmDEkXZIAAQAKR0gXDTI0MDMwMjA0MDIyOFowDDAKBgNVHRUEAwoBATAyAhMUAApHR6VT5XgILvFxAAEACkdHFw0yNDAzMDIwNDAyMjhaMAwwCgYDVR0VBAMKAQEwMgITFAAMRTp5BJDoGMvq/QABAAxFOhcNMjQwMzAxMjI0MTUxWjAMMAoGA1UdFQQDCgEBMDICExQADEU523uL42+slIEAAQAMRTkXDTI0MDMwMTIyNDE1MVowDDAKBgNVHRUEAwoBATAyAhMUAAqbpQGWpUIuwJj/AAEACpulFw0yNDAzMDEyMTQ2MTdaMAwwCgYDVR0VBAMKAQEwMgITFAAKm6RIj8qXCHUXGQABAAqbpBcNMjQwMzAxMjE0NjE3WjAMMAoGA1UdFQQDCgEBMDICExQAC9PHHIOiLY7J2N0AAQAL08cXDTI0MDMwMTIxNDM1MlowDDAKBgNVHRUEAwoBATAyAhMUAAvTxi6pVqho5UorAAEAC9PGFw0yNDAzMDEyMTQzNTFaMAwwCgYDVR0VBAMKAQEwMgITFAAMFf7SKzrIeT58RQABAAwV/hcNMjQwMzAxMjAyNzEwWjAMMAoGA1UdFQQDCgEBMDICExQADBX9BUnyrAu4hukAAQAMFf0XDTI0MDMwMTIwMjcxMFowDDAKBgNVHRUEAwoBATAyAhMUAA72H9tG2J+6hJZuAAEADvYfFw0yNDAzMDExOTExMzdaMAwwCgYDVR0VBAMKAQEwMgITFAAO9h61e14WOaP7WAABAA72HhcNMjQwMzAxMTkxMTM3WjAMMAoGA1UdFQQDCgEBMDICExQADmJJ9XCvilR80RoAAQAOYkkXDTI0MDMwMTE5MDQxMVowDDAKBgNVHRUEAwoBATAyAhMUAA5iSJXzO/iUYXQlAAEADmJIFw0yNDAzMDExOTA0MTFaMAwwCgYDVR0VBAMKAQEwMgITFAAJhACib7OKF8OZbgABAAmEABcNMjQwMzAxMTgxMzIzWjAMMAoGA1UdFQQDCgEBMDICExQACYP/xmwx+PNGgOYAAQAJg/8XDTI0MDMwMTE4MTMyM1owDDAKBgNVHRUEAwoBATAyAhMUAAm1pHSep17oeimVAAEACbWkFw0yNDAzMDExNzU5MzZaMAwwCgYDVR0VBAMKAQEwMgITFAAJtaNv8cEE67pP7QABAAm1oxcNMjQwMzAxMTc1OTM2WjAMMAoGA1UdFQQDCgEBMDICExQAC62TPqDNPKEhY7IAAQALrZMXDTI0MDMwMTE3MTEyMFowDDAKBgNVHRUEAwoBATAyAhMUAAutkn2zAW/aApHGAAEAC62SFw0yNDAzMDExNzExMjBaMAwwCgYDVR0VBAMKAQEwMgITFAAKOiiKafV+2rPQDQABAAo6KBcNMjQwMzAxMTU0MDM3WjAMMAoGA1UdFQQDCgEBMDICExQACjonG5A6Xz8oVDAAAQAKOicXDTI0MDMwMTE1NDAzN1owDDAKBgNVHRUEAwoBATAyAhMUAAu5a6bliLrx9udNAAEAC7lrFw0yNDAzMDExNTI1MTlaMAwwCgYDVR0VBAMKAQEwMgITFAALuWqxrL02R+H4hwABAAu5ahcNMjQwMzAxMTUyNTE5WjAMMAoGA1UdFQQDCgEBMDICExQACMaj7TyZcwMQu58AAQAIxqMXDTI0MDMwMTE0MDQxNlowDDAKBgNVHRUEAwoBATAyAhMUAAjGosHl1zlEyEo/AAEACMaiFw0yNDAzMDExNDA0MTZaMAwwCgYDVR0VBAMKAQEwMgITFAAK3w0IkJCzxnE6ggABAArfDRcNMjQwMzAxMDQwMjE1WjAMMAoGA1UdFQQDCgEBMDICExQACt8M7EZ+SZ8r5ToAAQAK3wwXDTI0MDMwMTA0MDIxNFowDDAKBgNVHRUEAwoBATAyAhMUAAv4KvHAaBcQSPL9AAEAC/gqFw0yNDAzMDEwNDAyMTBaMAwwCgYDVR0VBAMKAQEwMgITFAAL+Ckp8BOyZ9ftkQABAAv4KRcNMjQwMzAxMDQwMjEwWjAMMAoGA1UdFQQDCgEBMDICExQADBNO9qQk7KkGPiwAAQAME04XDTI0MDIyOTIwNTc0NlowDDAKBgNVHRUEAwoBATAyAhMUAAwTTfyWtlPrcCwiAAEADBNNFw0yNDAyMjkyMDU3NDVaMAwwCgYDVR0VBAMKAQEwMgITFAAJeZaq2rMV7bcTPgABAAl5lhcNMjQwMjI5MjA0NTE0WjAMMAoGA1UdFQQDCgEBMDICExQACXmVHI8TNFmSoEcAAQAJeZUXDTI0MDIyOTIwNDUxNFowDDAKBgNVHRUEAwoBATAyAhMUAAqA5uFBfbdUSimNAAEACoDmFw0yNDAyMjkxOTQ5NTJaMAwwCgYDVR0VBAMKAQEwMgITFAAKgOWLIjpuw1fS1wABAAqA5RcNMjQwMjI5MTk0OTUyWjAMMAoGA1UdFQQDCgEBMDICExQAC5JPqqkQAokuJEMAAQALkk8XDTI0MDIyOTE4MDUzMlowDDAKBgNVHRUEAwoBATAyAhMUAAuSTqgScU00e4enAAEAC5JOFw0yNDAyMjkxODA1MzJaMAwwCgYDVR0VBAMKAQEwMgITFAAKTG5CsitEdYqB1AABAApMbhcNMjQwMjI5MTYzMjUwWjAMMAoGA1UdFQQDCgEBMDICExQACkxtc/1vR9Bt/ysAAQAKTG0XDTI0MDIyOTE2MzI1MFowDDAKBgNVHRUEAwoBATAyAhMUAAqqWbFepf3qPLI2AAEACqpZFw0yNDAyMjkxNjA5MTJaMAwwCgYDVR0VBAMKAQEwMgITFAAKqlg/yQYiumokLwABAAqqWBcNMjQwMjI5MTYwOTEyWjAMMAoGA1UdFQQDCgEBMDICExQACjxc9fM/ijGGS9IAAQAKPFwXDTI0MDIyOTE1MzQyN1owDDAKBgNVHRUEAwoBATAyAhMUAAo8W4gsBt54C0VMAAEACjxbFw0yNDAyMjkxNTM0MjdaMAwwCgYDVR0VBAMKAQEwMgITFAAI68lqYAF4g5AsaQABAAjryRcNMjQwMjI5MTUwNzA3WjAMMAoGA1UdFQQDCgEBMDICExQACOvIbGCL/zn2ojAAAQAI68gXDTI0MDIyOTE1MDcwN1owDDAKBgNVHRUEAwoBATAyAhMUAA5ZHk6XsoHd5pqKAAEADlkeFw0yNDAyMjkxNDEwNDdaMAwwCgYDVR0VBAMKAQEwMgITFAAOWR3OC/9Poi2uwgABAA5ZHRcNMjQwMjI5MTQxMDQ3WjAMMAoGA1UdFQQDCgEBMDICExQAC50rPTS6YW5ttScAAQALnSsXDTI0MDIyOTEzNTgzM1owDDAKBgNVHRUEAwoBATAyAhMUAAudKt2/S2/sJZukAAEAC50qFw0yNDAyMjkxMzU4MzNaMAwwCgYDVR0VBAMKAQEwMgITFAAN/eoYEmG1E722hQABAA396hcNMjQwMjI4MjIxNzI0WjAMMAoGA1UdFQQDCgEBMDICExQADf3pZSZ+iSgUKdEAAQAN/ekXDTI0MDIyODIyMTcyNFowDDAKBgNVHRUEAwoBATAyAhMUAAuoD6KHW7vM6OwUAAEAC6gPFw0yNDAyMjgyMTUzNDhaMAwwCgYDVR0VBAMKAQEwMgITFAALqA5Ro2rKQMInwgABAAuoDhcNMjQwMjI4MjE1MzQ4WjAMMAoGA1UdFQQDCgEBMDICExQACy6Rnbgwt+q4yf0AAQALLpEXDTI0MDIyODIxMzU0M1owDDAKBgNVHRUEAwoBATAyAhMUAAsukI4trseeYz8SAAEACy6QFw0yNDAyMjgyMTM1NDNaMAwwCgYDVR0VBAMKAQEwMgITFAAKowkKosXWM+SZxAABAAqjCRcNMjQwMjI4MjAzMzQ1WjAMMAoGA1UdFQQDCgEBMDICExQACqMIO+Zed48NKq8AAQAKowgXDTI0MDIyODIwMzM0NVowDDAKBgNVHRUEAwoBATAyAhMUAAkvicl/HzqNvMz4AAEACS+JFw0yNDAyMjgxOTQxNDdaMAwwCgYDVR0VBAMKAQEwMgITFAAJL4i4ZObDcJOcQwABAAkviBcNMjQwMjI4MTk0MTQ3WjAMMAoGA1UdFQQDCgEBMDICExQACkboszy5V2QHKfEAAQAKRugXDTI0MDIyODE3NTI1MVowDDAKBgNVHRUEAwoBATAyAhMUAApG56lR/mn2l8+9AAEACkbnFw0yNDAyMjgxNzUyNTFaMAwwCgYDVR0VBAMKAQEwMgITFAAIuS8QjW5b6bV+twABAAi5LxcNMjQwMjI4MTcwMTEwWjAMMAoGA1UdFQQDCgEBMDICExQACLkusEJB8fSvwDAAAQAIuS4XDTI0MDIyODE3MDExMFowDDAKBgNVHRUEAwoBATAyAhMUAAuQ9StPnlEby5nJAAEAC5D1Fw0yNDAyMjgxNjUzNDhaMAwwCgYDVR0VBAMKAQEwMgITFAALkPR8TKZ//dVMVgABAAuQ9BcNMjQwMjI4MTY1MzQ4WjAMMAoGA1UdFQQDCgEBMDICExQACrQtG26erPrVU/QAAQAKtC0XDTI0MDIyODE2MDYzNlowDDAKBgNVHRUEAwoBATAyAhMUAAq0LNpFksUbckgzAAEACrQsFw0yNDAyMjgxNjA2MzZaMAwwCgYDVR0VBAMKAQEwMgITFAAOo+vqLztG+c+SlgABAA6j6xcNMjQwMjI4MTU0ODMwWjAMMAoGA1UdFQQDCgEBMDICExQADqPqKZgbF1ikLMIAAQAOo+oXDTI0MDIyODE1NDgzMFowDDAKBgNVHRUEAwoBATAyAhMUAAnQukNrjU7yk90vAAEACdC6Fw0yNDAyMjgxNTQ0MTBaMAwwCgYDVR0VBAMKAQEwMgITFAAJ0LllEeEGitqkXQABAAnQuRcNMjQwMjI4MTU0NDEwWjAMMAoGA1UdFQQDCgEBMDICExQACe8so1AzNxANu5IAAQAJ7ywXDTI0MDIyODE1MjMxNFowDDAKBgNVHRUEAwoBATAyAhMUAAnvKwbk7Ng2BiIfAAEACe8rFw0yNDAyMjgxNTIzMTNaMAwwCgYDVR0VBAMKAQEwMgITFAAJdzD6B1KzDX+2XAABAAl3MBcNMjQwMjI4MTQ0NDQzWjAMMAoGA1UdFQQDCgEBMDICExQACXcvCTErTC7gHjIAAQAJdy8XDTI0MDIyODE0NDQ0M1owDDAKBgNVHRUEAwoBATAyAhMUAAwuGigCNFXD8OgbAAEADC4aFw0yNDAyMjgxNDI4NTZaMAwwCgYDVR0VBAMKAQEwMgITFAAMLhkrTkkG1LqXUwABAAwuGRcNMjQwMjI4MTQyODU1WjAMMAoGA1UdFQQDCgEBMDICExQADaO6EM555NH9PFgAAQANo7oXDTI0MDIyODA0MDUyN1owDDAKBgNVHRUEAwoBATAyAhMUAA2juXx2IW367Fm0AAEADaO5Fw0yNDAyMjgwNDA1MjdaMAwwCgYDVR0VBAMKAQEwMgITFAALCuHEwfegAxOa1wABAAsK4RcNMjQwMjI3MjEyMjIyWjAMMAoGA1UdFQQDCgEBMDICExQACwrgAXE8gWPAlm8AAQALCuAXDTI0MDIyNzIxMjIyMlowDDAKBgNVHRUEAwoBATAyAhMUAA8HYhUfr5Jezb/FAAEADwdiFw0yNDAyMjcyMDEwMzNaMAwwCgYDVR0VBAMKAQEwMgITFAAPB2EvPU52B+b1OwABAA8HYRcNMjQwMjI3MjAxMDMzWjAMMAoGA1UdFQQDCgEBMDICExQADBtcdNr8YAVybpUAAQAMG1wXDTI0MDIyNzE4NDA0OFowDDAKBgNVHRUEAwoBATAyAhMUAAwbW69reKCV/VAbAAEADBtbFw0yNDAyMjcxODQwNDhaMAwwCgYDVR0VBAMKAQEwMgITFAAPZw4dZoTIQGqwdgABAA9nDhcNMjQwMjI3MTgxMDE2WjAMMAoGA1UdFQQDCgEBMDICExQAD2cNJTluMxopvogAAQAPZw0XDTI0MDIyNzE4MTAxNlowDDAKBgNVHRUEAwoBATAyAhMUAAvTfwTOOc03h50NAAEAC9N/Fw0yNDAyMjcxNzE2NDVaMAwwCgYDVR0VBAMKAQEwMgITFAAL037+cQZau7UBjQABAAvTfhcNMjQwMjI3MTcxNjQ1WjAMMAoGA1UdFQQDCgEBMDICExQACYRe9+ewDA82DhkAAQAJhF4XDTI0MDIyNzE2MzczNVowDDAKBgNVHRUEAwoBATAyAhMUAAmEXe20xu6mhx6cAAEACYRdFw0yNDAyMjcxNjM3MzVaMAwwCgYDVR0VBAMKAQEwMgITFAAJLjlX3c0HvyhfBwABAAkuORcNMjQwMzE1MTUyODE3WjAMMAoGA1UdFQQDCgEBMDICExQACS44wcvZA/rEIUkAAQAJLjgXDTI0MDMxNTE1MjgxN1owDDAKBgNVHRUEAwoBATAyAhMUAAmmhHQbTmQkzNOOAAEACaaEFw0yNDAzMTUxNTI2MjlaMAwwCgYDVR0VBAMKAQEwMgITFAAJpoPqELsvs/aeagABAAmmgxcNMjQwMzE1MTUyNjI5WjAMMAoGA1UdFQQDCgEBMDICExQADx0vsuuxLwMRf2MAAQAPHS8XDTI0MDMxNTE1MjExMlowDDAKBgNVHRUEAwoBATAyAhMUAA8dLkfQeQweJ624AAEADx0uFw0yNDAzMTUxNTIxMTJaMAwwCgYDVR0VBAMKAQEwMgITFAAN/N7cd7gJnGHw5AABAA383hcNMjQwMzE1MTUyMDIyWjAMMAoGA1UdFQQDCgEBMDICExQADfzd8D6fY+7J4qkAAQAN/N0XDTI0MDMxNTE1MjAyMlowDDAKBgNVHRUEAwoBATAyAhMUAAmZMmbOzr1WOM21AAEACZkyFw0yNDAzMTUxNTE0MzdaMAwwCgYDVR0VBAMKAQEwMgITFAAJmTFdJtjtdheDbgABAAmZMRcNMjQwMzE1MTUxNDM3WjAMMAoGA1UdFQQDCgEBMDICExQADEp41jtf4lFtUGMAAQAMSngXDTI0MDMxNTE0MzU1NFowDDAKBgNVHRUEAwoBATAyAhMUAAxKdwhqQ576gfwEAAEADEp3Fw0yNDAzMTUxNDM1NTRaMAwwCgYDVR0VBAMKAQEwMgITFAALvWM9urZmn4PxNQABAAu9YxcNMjQwMzE1MTQzNDQ2WjAMMAoGA1UdFQQDCgEBMDICExQAC71iveb6aoPlSTwAAQALvWIXDTI0MDMxNTE0MzQ0NlowDDAKBgNVHRUEAwoBATAyAhMUAArTnQB8h5X031PLAAEACtOdFw0yNDAzMTQyMTU4MDZaMAwwCgYDVR0VBAMKAQEwMgITFAAK05xSBmknEWStzAABAArTnBcNMjQwMzE0MjE1ODA2WjAMMAoGA1UdFQQDCgEBMDICExQACNfdsnuaXxIISSkAAQAI190XDTI0MDMxNDIwNTEzMFowDDAKBgNVHRUEAwoBATAyAhMUAAjX3KZBQgoVuP5SAAEACNfcFw0yNDAzMTQyMDUxMzBaMAwwCgYDVR0VBAMKAQEwMgITFAAJF2uW+KW6zfJBPAABAAkXaxcNMjQwMzE0MjAxODE4WjAMMAoGA1UdFQQDCgEBMDICExQACRdqd3ZVyxZvKG8AAQAJF2oXDTI0MDMxNDIwMTgxOFowDDAKBgNVHRUEAwoBATAyAhMUAAjj8SGEMjXvHmEFAAEACOPxFw0yNDAzMTQxODEwMzFaMAwwCgYDVR0VBAMKAQEwMgITFAAI4/AeJC8OepV0OAABAAjj8BcNMjQwMzE0MTgxMDMxWjAMMAoGA1UdFQQDCgEBMDICExQADbecuKo0xiUiEXYAAQANt5wXDTI0MDMxNDE3MTQyOVowDDAKBgNVHRUEAwoBATAyAhMUAA23m9Cmj0cbYK9hAAEADbebFw0yNDAzMTQxNzE0MjlaMAwwCgYDVR0VBAMKAQEwMgITFAAMrSm15N+x5F2GuAABAAytKRcNMjQwMzE0MTY0MTA2WjAMMAoGA1UdFQQDCgEBMDICExQADK0oAiPNS0c9DN8AAQAMrSgXDTI0MDMxNDE2NDEwNlowDDAKBgNVHRUEAwoBATAyAhMUAA56RHvFkbZx7jHgAAEADnpEFw0yNDAzMTQxNjM3MzNaMAwwCgYDVR0VBAMKAQEwMgITFAAOekOH7P6oXRG2ZAABAA56QxcNMjQwMzE0MTYzNzMzWjAMMAoGA1UdFQQDCgEBMDICExQACjkRhvYYZn3tS6QAAQAKOREXDTI0MDMxNDE2MjAyNlowDDAKBgNVHRUEAwoBATAyAhMUAAo5EDM4dAZf1N3FAAEACjkQFw0yNDAzMTQxNjIwMjZaMAwwCgYDVR0VBAMKAQEwMgITFAALf6vqTe8IfMKDHwABAAt/qxcNMjQwMzE0MTYwNjU3WjAMMAoGA1UdFQQDCgEBMDICExQAC3+qUAUk5EOYLmQAAQALf6oXDTI0MDMxNDE2MDY1N1owDDAKBgNVHRUEAwoBATAyAhMUAAwn3imiV7ZHEBr/AAEADCfeFw0yNDAzMTQxNTMyMDRaMAwwCgYDVR0VBAMKAQEwMgITFAAMJ93pBY3T66zLMwABAAwn3RcNMjQwMzE0MTUzMjAzWjAMMAoGA1UdFQQDCgEBMDICExQACRj9YmmaKflzqHsAAQAJGP0XDTI0MDMxNDE1MzA0M1owDDAKBgNVHRUEAwoBATAyAhMUAAkY/If0axI3oSxjAAEACRj8Fw0yNDAzMTQxNTMwNDNaMAwwCgYDVR0VBAMKAQEwMgITFAAPFlbPWk6b9xTZtQABAA8WVhcNMjQwMzE0MTUyOTE2WjAMMAoGA1UdFQQDCgEBMDICExQADxZVAkiJzBeL/AMAAQAPFlUXDTI0MDMxNDE1MjkxNlowDDAKBgNVHRUEAwoBATAyAhMUAAstM5yfXvkxhphiAAEACy0zFw0yNDAzMTQxNTE2MDhaMAwwCgYDVR0VBAMKAQEwMgITFAALLTK/WMOd55mj7QABAAstMhcNMjQwMzE0MTUxNjA4WjAMMAoGA1UdFQQDCgEBMDICExQACkdwLxzHCqupKo4AAQAKR3AXDTI0MDMxNDE1MDY0NlowDDAKBgNVHRUEAwoBATAyAhMUAApHb50PrBcbq2s1AAEACkdvFw0yNDAzMTQxNTA2NDZaMAwwCgYDVR0VBAMKAQEwMgITFAANIldW5JGstbLWhwABAA0iVxcNMjQwMzE0MTQwODQ2WjAMMAoGA1UdFQQDCgEBMDICExQADSJWb3B3vXF1fSUAAQANIlYXDTI0MDMxNDE0MDg0NVowDDAKBgNVHRUEAwoBATAyAhMUAAkieYU0en7bjz0uAAEACSJ5Fw0yNDAzMTMyMjMzMzVaMAwwCgYDVR0VBAMKAQEwMgITFAAJIngNts4507fMGAABAAkieBcNMjQwMzEzMjIzMzM1WjAMMAoGA1UdFQQDCgEBMDICExQAC/k6xlOibFCXsagAAQAL+ToXDTI0MDMxMzE5NTE1MFowDDAKBgNVHRUEAwoBATAyAhMUAAv5OXqbSQwF/4R/AAEAC/k5Fw0yNDAzMTMxOTUxNTBaMAwwCgYDVR0VBAMKAQEwMgITFAAI0F+0ResHgXu/dgABAAjQXxcNMjQwMzEzMTczMDUyWjAMMAoGA1UdFQQDCgEBMDICExQACNBeXNZA1deUC+gAAQAI0F4XDTI0MDMxMzE3MzA1MlowDDAKBgNVHRUEAwoBATAyAhMUAAldX7NUohN1D+nOAAEACV1fFw0yNDAzMTMxNzA4MzdaMAwwCgYDVR0VBAMKAQEwMgITFAAJXV6a59ujJDuy+QABAAldXhcNMjQwMzEzMTcwODM3WjAMMAoGA1UdFQQDCgEBMDICExQAD2naD0THpaVtD6gAAQAPadoXDTI0MDMxMzE2MzUxNlowDDAKBgNVHRUEAwoBATAyAhMUAA9p2Y3uOjDp3p2HAAEAD2nZFw0yNDAzMTMxNjM1MTZaMAwwCgYDVR0VBAMKAQEwMgITFAALJqGUC7Q1uBbDTgABAAsmoRcNMjQwMzEzMTYxOTU4WjAMMAoGA1UdFQQDCgEBMDICExQACyagK+RD8wS+9ocAAQALJqAXDTI0MDMxMzE2MTk1OFowDDAKBgNVHRUEAwoBATAyAhMUAAr0zTGho7Ge8ntIAAEACvTNFw0yNDAzMTMxNjA2NDZaMAwwCgYDVR0VBAMKAQEwMgITFAAK9MzqN2Wds4m+bQABAAr0zBcNMjQwMzEzMTYwNjQ2WjAMMAoGA1UdFQQDCgEBMDICExQAClBy40fz//ZigQQAAQAKUHIXDTI0MDMxMzA0MDIwNlowDDAKBgNVHRUEAwoBATAyAhMUAApQcfBUXb/LOIrHAAEAClBxFw0yNDAzMTMwNDAyMDZaMAwwCgYDVR0VBAMKAQEwMgITFAAMlKgJZ7hxMtFM8AABAAyUqBcNMjQwMzEzMDQwMjAyWjAMMAoGA1UdFQQDCgEBMDICExQADJSmAmGGw2J9l+wAAQAMlKYXDTI0MDMxMzA0MDIwMlowDDAKBgNVHRUEAwoBATAyAhMUAAnIakO63V6ec82oAAEACchqFw0yNDAzMTIyMTM3NTFaMAwwCgYDVR0VBAMKAQEwMgITFAAJyGnoVM+JTMXPkQABAAnIaRcNMjQwMzEyMjEzNzUxWjAMMAoGA1UdFQQDCgEBMDICExQACkICXSI22yU0mf0AAQAKQgIXDTI0MDMxMjIwNDUxMlowDDAKBgNVHRUEAwoBATAyAhMUAApCAZEOXllK5ibFAAEACkIBFw0yNDAzMTIyMDQ1MTJaMAwwCgYDVR0VBAMKAQEwMgITFAAPA+gNz7kO20aKkQABAA8D6BcNMjQwMzEyMjAxNTU0WjAMMAoGA1UdFQQDCgEBMDICExQADwPnlGKBA1PjS88AAQAPA+cXDTI0MDMxMjIwMTU1NFowDDAKBgNVHRUEAwoBATAyAhMUAAsrWzSxLllFvsvoAAEACytbFw0yNDAzMTIxODA5MzFaMAwwCgYDVR0VBAMKAQEwMgITFAALK1qUFKBERJV4CgABAAsrWhcNMjQwMzEyMTgwOTMxWjAMMAoGA1UdFQQDCgEBMDICExQACrynHdFzDbPnVf0AAQAKvKcXDTI0MDMxMjE3NTU1MFowDDAKBgNVHRUEAwoBATAyAhMUAAq8pquGRKCa1iF0AAEACrymFw0yNDAzMTIxNzU1NTBaMAwwCgYDVR0VBAMKAQEwMgITFAAO0sDPCNKWrPOvTwABAA7SwBcNMjQwMzEyMTczNjU0WjAMMAoGA1UdFQQDCgEBMDICExQADtK/JVM2dzEvoIsAAQAO0r8XDTI0MDMxMjE3MzY1M1owDDAKBgNVHRUEAwoBATAyAhMUAA612mZZMqkWEiVVAAEADrXaFw0yNDAzMTIxNzI1MDhaMAwwCgYDVR0VBAMKAQEwMgITFAAOtdmFCPf3JzAB7gABAA612RcNMjQwMzEyMTcyNTA4WjAMMAoGA1UdFQQDCgEBMDICExQADBrmDih+x0GxMP4AAQAMGuYXDTI0MDMxMjE2NTQ1NlowDDAKBgNVHRUEAwoBATAyAhMUAAwa5eKgYOXUloQyAAEADBrlFw0yNDAzMTIxNjU0NTZaMAwwCgYDVR0VBAMKAQEwMgITFAAKo1kuQc6O1XOsSgABAAqjWRcNMjQwMzEyMTYwMTUwWjAMMAoGA1UdFQQDCgEBMDICExQACqNYcRCzUDm5aZUAAQAKo1gXDTI0MDMxMjE2MDE0OVowDDAKBgNVHRUEAwoBATAyAhMUAAjguXO9zwPHkJ9VAAEACOC5Fw0yNDAzMTIxNTM2MTRaMAwwCgYDVR0VBAMKAQEwMgITFAAI4Lh43BaVhaRQvwABAAjguBcNMjQwMzEyMTUzNjE0WjAMMAoGA1UdFQQDCgEBMDICExQACPMtDQ1GNqmyrPwAAQAI8y0XDTI0MDMxMjE1MjI0M1owDDAKBgNVHRUEAwoBATAyAhMUAAjzLGfKGDqN9mqeAAEACPMsFw0yNDAzMTIxNTIyNDNaMAwwCgYDVR0VBAMKAQEwMgITFAAMfuykEzgHkyZq0QABAAx+7BcNMjQwMzEyMTUxMTU0WjAMMAoGA1UdFQQDCgEBMDICExQADH7rIftADTvF/70AAQAMfusXDTI0MDMxMjE1MTE1M1owDDAKBgNVHRUEAwoBATAyAhMUAAkDLTVYTvMrqN7KAAEACQMtFw0yNDAzMTIxNTA5MDNaMAwwCgYDVR0VBAMKAQEwMgITFAAJAyyyp2E6dijV/wABAAkDLBcNMjQwMzEyMTUwOTAzWjAMMAoGA1UdFQQDCgEBMDICExQACzR/OBBsujgf/H8AAQALNH8XDTI0MDMxMjE0NDYxM1owDDAKBgNVHRUEAwoBATAyAhMUAAs0fvADyjm2pLT7AAEACzR+Fw0yNDAzMTIxNDQ2MTNaMAwwCgYDVR0VBAMKAQEwMgITFAAPjZsgAh5cZMVTMAABAA+NmxcNMjQwMzEyMDQ1NDU2WjAMMAoGA1UdFQQDCgEBMDICExQAD42aUOhK2v/RZcEAAQAPjZoXDTI0MDMxMjA0NTQ1NlowDDAKBgNVHRUEAwoBATAyAhMUAAkGhU2+CGx4v4k6AAEACQaFFw0yNDAzMTIwNDAyMDZaMAwwCgYDVR0VBAMKAQEwMgITFAAJBoRMo+WZGh1b7AABAAkGhBcNMjQwMzEyMDQwMjA2WjAMMAoGA1UdFQQDCgEBMDICExQADVCDdNH9QrDcEq8AAQANUIMXDTI0MDMxMTIyMjAxNlowDDAKBgNVHRUEAwoBATAyAhMUAA1QgqX5FOjbA91WAAEADVCCFw0yNDAzMTEyMjIwMTZaMAwwCgYDVR0VBAMKAQEwMgITFAAMd8TMHdTZceGdqwABAAx3xBcNMjQwMzExMjEyODUwWjAMMAoGA1UdFQQDCgEBMDICExQADHfDT6DWR0wiIzgAAQAMd8MXDTI0MDMxMTIxMjg1MFowDDAKBgNVHRUEAwoBATAyAhMUAAjoRbJkAtHvGDxoAAEACOhFFw0yNDAzMTEyMDA5MTZaMAwwCgYDVR0VBAMKAQEwMgITFAAI6ES23u+HfIFXagABAAjoRBcNMjQwMzExMjAwOTE2WjAMMAoGA1UdFQQDCgEBMDICExQACTyoi5H8xu75YSUAAQAJPKgXDTI0MDMxMTE5NDM0MlowDDAKBgNVHRUEAwoBATAyAhMUAAk8p27vYjVoXT3AAAEACTynFw0yNDAzMTExOTQzNDJaMAwwCgYDVR0VBAMKAQEwMgITFAAKBbpu8dvBHOYtuAABAAoFuhcNMjQwMzExMTczMzU3WjAMMAoGA1UdFQQDCgEBMDICExQACgW5YT4zDxAhlHsAAQAKBbkXDTI0MDMxMTE3MzM1NlowDDAKBgNVHRUEAwoBATAyAhMUAAyy48uXK5Nr6tToAAEADLLjFw0yNDAzMTExNjU4NDZaMAwwCgYDVR0VBAMKAQEwMgITFAAMsuLYwTd2TnVWOQABAAyy4hcNMjQwMzExMTY1ODQ2WjAMMAoGA1UdFQQDCgEBMDICExQACr+bbmxrbHjVo+UAAQAKv5sXDTI0MDMxMTE2NTE1M1owDDAKBgNVHRUEAwoBATAyAhMUAAq/mj9f7wtk1TkWAAEACr+aFw0yNDAzMTExNjUxNTNaMAwwCgYDVR0VBAMKAQEwMgITFAAI6YHRsrYZVHIV9QABAAjpgRcNMjQwMzExMTQ0NDA0WjAMMAoGA1UdFQQDCgEBMDICExQACOmAVA68rPftEdsAAQAI6YAXDTI0MDMxMTE0NDQwNFowDDAKBgNVHRUEAwoBATAyAhMUAA9WYnKfZcQhnk4EAAEAD1ZiFw0yNDAzMTAwMzE4MTFaMAwwCgYDVR0VBAMKAQEwMgITFAAPVmE6UoiaPoUhyQABAA9WYRcNMjQwMzEwMDMxODExWjAMMAoGA1UdFQQDCgEBMDICExQACSCBlWavxkxPuO4AAQAJIIEXDTI0MDMwOTE0NTIzNFowDDAKBgNVHRUEAwoBATAyAhMUAAkggLxjltVdcsMnAAEACSCAFw0yNDAzMDkxNDUyMzRaMAwwCgYDVR0VBAMKAQEwMgITFAANmadrp8xZWbD7ugABAA2ZpxcNMjQwMzA5MDQwMjA3WjAMMAoGA1UdFQQDCgEBMDICExQADZmmHJUhbCvlg3IAAQANmaYXDTI0MDMwOTA0MDIwN1owDDAKBgNVHRUEAwoBATAyAhMUAA1Fx5jdLvaO3a4cAAEADUXHFw0yNDAzMDkwNDAxNTVaMAwwCgYDVR0VBAMKAQEwMgITFAANRcaWFmjgn4L10QABAA1FxhcNMjQwMzA5MDQwMTU1WjAMMAoGA1UdFQQDCgEBMDICExQACIE93sH/ulVWwYgAAQAIgT0XDTI0MDMwODE5NTQxMlowDDAKBgNVHRUEAwoBATAyAhMUAAiBPAfqM+zGmu2AAAEACIE8Fw0yNDAzMDgxOTU0MTJaMAwwCgYDVR0VBAMKAQEwMgITFAAOOZmGzJGCtTTRNwABAA45mRcNMjQwMzA4MTkxMjAyWjAMMAoGA1UdFQQDCgEBMDICExQADjmYbhw5Cojjg1YAAQAOOZgXDTI0MDMwODE5MTIwMlowDDAKBgNVHRUEAwoBATAyAhMUAArH031mZWiABa+hAAEACsfTFw0yNDAzMDgxNzM1NDNaMAwwCgYDVR0VBAMKAQEwMgITFAAKx9IV9MXk58utXAABAArH0hcNMjQwMzA4MTczNTQzWjAMMAoGA1UdFQQDCgEBMDICExQACM9/ISiPsgdGSYoAAQAIz38XDTI0MDMwODE3MzUzOFowDDAKBgNVHRUEAwoBATAyAhMUAAjPfgVzvzPOQrwnAAEACM9+Fw0yNDAzMDgxNzM1MzhaMAwwCgYDVR0VBAMKAQEwMgITFAALMqJ0e1VgmSwVEwABAAsyohcNMjQwMzA4MTYyNjU2WjAMMAoGA1UdFQQDCgEBMDICExQACzKhCPSGblQN0CQAAQALMqEXDTI0MDMwODE2MjY1NVowDDAKBgNVHRUEAwoBATAyAhMUAAl7Or1Q6xHUfHctAAEACXs6Fw0yNDAzMDgxNDU1MjJaMAwwCgYDVR0VBAMKAQEwMgITFAAJezkzGF1viG2G+QABAAl7ORcNMjQwMzA4MTQ1NTIyWjAMMAoGA1UdFQQDCgEBMDICExQACKxxYHp8TyO4NrYAAQAIrHEXDTI0MDMwODA3MjUzMFowDDAKBgNVHRUEAwoBATAyAhMUAAiscCkZsP6J2NVGAAEACKxwFw0yNDAzMDgwNzI1MjlaMAwwCgYDVR0VBAMKAQEwMgITFAAL278Co/8UmkdH1gABAAvbvxcNMjQwMzA3MjI1ODE2WjAMMAoGA1UdFQQDCgEBMDICExQAC9u+zduoV/hsF30AAQAL274XDTI0MDMwNzIyNTgxNVowDDAKBgNVHRUEAwoBATAyAhMUAArLTU/gaNGmoeHoAAEACstNFw0yNDAzMDcxOTA2NTJaMAwwCgYDVR0VBAMKAQEwMgITFAAKy0wzWRO/gK7fDgABAArLTBcNMjQwMzA3MTkwNjUyWjAMMAoGA1UdFQQDCgEBMDICExQADbAwFlTpKIEYJTwAAQANsDAXDTI0MDMwNzE3NTEzMVowDDAKBgNVHRUEAwoBATAyAhMUAA2wLyj67qgPEnNKAAEADbAvFw0yNDAzMDcxNzUxMzFaMAwwCgYDVR0VBAMKAQEwMgITFAAOya3g4YZPZu1N8QABAA7JrRcNMjQwMzA3MTcyMjE4WjAMMAoGA1UdFQQDCgEBMDICExQADsmsho7kf6PszA4AAQAOyawXDTI0MDMwNzE3MjIxOFowDDAKBgNVHRUEAwoBATAyAhMUAAk/dP971O3i2j1cAAEACT90Fw0yNDAzMDcxNjQ2NTNaMAwwCgYDVR0VBAMKAQEwMgITFAAJP3NEfE4Z1quFMwABAAk/cxcNMjQwMzA3MTY0NjUzWjAMMAoGA1UdFQQDCgEBMDICExQADavO9Gn549FNs+IAAQANq84XDTI0MDMwNzE1MDkxN1owDDAKBgNVHRUEAwoBATAyAhMUAA2rzYEVaL4hzSsOAAEADavNFw0yNDAzMDcxNTA5MTdaMAwwCgYDVR0VBAMKAQEwMgITFAAPYXl/Jp8MuW3+KwABAA9heRcNMjQwMzA3MTM0MTI1WjAMMAoGA1UdFQQDCgEBMDICExQAD2F4qXOlhLW3EjAAAQAPYXgXDTI0MDMwNzEzNDEyNVowDDAKBgNVHRUEAwoBATAyAhMUAAsSscHLHjuSR1iCAAEACxKxFw0yNDAzMDcwNDAyMjlaMAwwCgYDVR0VBAMKAQEwMgITFAALErCrsrlxhqhwxAABAAsSsBcNMjQwMzA3MDQwMjI5WjAMMAoGA1UdFQQDCgEBMDICExQACkhMvPlpEKpb2cIAAQAKSEwXDTI0MDMwNjIyMzIyMlowDDAKBgNVHRUEAwoBATAyAhMUAApISwxwROE1gNI2AAEACkhLFw0yNDAzMDYyMjMyMjJaMAwwCgYDVR0VBAMKAQEwMgITFAAOzRqC4xL2NuvXuwABAA7NGhcNMjQwMzA2MjE0NDIyWjAMMAoGA1UdFQQDCgEBMDICExQADs0ZOH+strY3mWAAAQAOzRkXDTI0MDMwNjIxNDQyMlowDDAKBgNVHRUEAwoBATAyAhMUAAvAHXLEDtMyp78gAAEAC8AdFw0yNDAzMDYxODE5MDZaMAwwCgYDVR0VBAMKAQEwMgITFAALwBznWFeBU4OveAABAAvAHBcNMjQwMzA2MTgxOTA2WjAMMAoGA1UdFQQDCgEBMDICExQACR0L4jlES564Zh4AAQAJHQsXDTI0MDMwNjE4MTE0M1owDDAKBgNVHRUEAwoBATAyAhMUAAkdChSLeVjudGcGAAEACR0KFw0yNDAzMDYxODExNDNaMAwwCgYDVR0VBAMKAQEwMgITFAAMsnvMgMX2i2Fd6QABAAyyexcNMjQwMzA2MTc0MjIxWjAMMAoGA1UdFQQDCgEBMDICExQADLJ6km5eUWw0sGAAAQAMsnoXDTI0MDMwNjE3NDIyMVowDDAKBgNVHRUEAwoBATAyAhMUAAlpcLM2bHBwBSJjAAEACWlwFw0yNDAzMDYxNzAzMDZaMAwwCgYDVR0VBAMKAQEwMgITFAAJaW8zbIu7bxdaGwABAAlpbxcNMjQwMzA2MTcwMzA2WjAMMAoGA1UdFQQDCgEBMDICExQACtWfbPFKocjvVoAAAQAK1Z8XDTI0MDMwNjE3MDE1NlowDDAKBgNVHRUEAwoBATAyAhMUAArVniYBCSqvuL4JAAEACtWeFw0yNDAzMDYxNzAxNTZaMAwwCgYDVR0VBAMKAQEwMgITFAAJsG55UqQf/dOisgABAAmwbhcNMjQwMzA2MTYzMzExWjAMMAoGA1UdFQQDCgEBMDICExQACbBtlr3MZq1b0zcAAQAJsG0XDTI0MDMwNjE2MzMxMVowDDAKBgNVHRUEAwoBATAyAhMUAAm2lHL6HxZNQRAPAAEACbaUFw0yNDAzMDYxNjMzMTFaMAwwCgYDVR0VBAMKAQEwMgITFAAJtpPphgLKicEPzQABAAm2kxcNMjQwMzA2MTYzMzEwWjAMMAoGA1UdFQQDCgEBMDICExQACYBEOji+C5zNDusAAQAJgEQXDTI0MDMwNjE2MDk1NVowDDAKBgNVHRUEAwoBATAyAhMUAAmAQzJ49Ig4i/WmAAEACYBDFw0yNDAzMDYxNjA5NTVaMAwwCgYDVR0VBAMKAQEwMgITFAAJA+2tBb7iaNxROwABAAkD7RcNMjQwMzA2MTU0NTA5WjAMMAoGA1UdFQQDCgEBMDICExQACQPsMh06vYeXuAYAAQAJA+wXDTI0MDMwNjE1NDUwOVowDDAKBgNVHRUEAwoBATAyAhMUAAigq3GorNtSYZ4mAAEACKCrFw0yNDAzMjExOTQzMjJaMAwwCgYDVR0VBAMKAQEwMgITFAAIoKoWIxP0XVRGsgABAAigqhcNMjQwMzIxMTk0MzIyWjAMMAoGA1UdFQQDCgEBMDICExQADkIDZ9pMyl+qc2gAAQAOQgMXDTI0MDMyMTE5MzcwNVowDDAKBgNVHRUEAwoBATAyAhMUAA5CAliRYytRfEGuAAEADkICFw0yNDAzMjExOTM3MDVaMAwwCgYDVR0VBAMKAQEwMgITFAANSl9ivtqT1sh0AAABAA1KXxcNMjQwMzIxMTgyNTQyWjAMMAoGA1UdFQQDCgEBMDICExQADUpekoUE+t/JZ3kAAQANSl4XDTI0MDMyMTE4MjU0MlowDDAKBgNVHRUEAwoBATAyAhMUAAohWDBThQqGs3uUAAEACiFYFw0yNDAzMjExODI0NDVaMAwwCgYDVR0VBAMKAQEwMgITFAAKIVfGYvtF/r5wcAABAAohVxcNMjQwMzIxMTgyNDQ1WjAMMAoGA1UdFQQDCgEBMDICExQADCHui735JnsAIuIAAQAMIe4XDTI0MDMyMTE4MTQ0M1owDDAKBgNVHRUEAwoBATAyAhMUAAwh7U6mlgb3NXjMAAEADCHtFw0yNDAzMjExODE0NDNaMAwwCgYDVR0VBAMKAQEwMgITFAAJG1VkEFILb12qugABAAkbVRcNMjQwMzIxMTcxNzMyWjAMMAoGA1UdFQQDCgEBMDICExQACRtUEoYZmV3ymwUAAQAJG1QXDTI0MDMyMTE3MTczMlowDDAKBgNVHRUEAwoBATAyAhMUAAvCbfUMVavK9fQJAAEAC8JtFw0yNDAzMjExNzE1NDFaMAwwCgYDVR0VBAMKAQEwMgITFAALwmw0vjDyZSTnGAABAAvCbBcNMjQwMzIxMTcxNTQxWjAMMAoGA1UdFQQDCgEBMDICExQADNclVFdNnwYcL6kAAQAM1yUXDTI0MDMyMTE3MDM0NVowDDAKBgNVHRUEAwoBATAyAhMUAAzXJKfKXNcIrM5WAAEADNckFw0yNDAzMjExNzAzNDVaMAwwCgYDVR0VBAMKAQEwMgITFAAJHV87lNTdzEsrpAABAAkdXxcNMjQwMzIxMTY1NTQ5WjAMMAoGA1UdFQQDCgEBMDICExQACR1eG39E/VS1CGkAAQAJHV4XDTI0MDMyMTE2NTU0OVowDDAKBgNVHRUEAwoBATAyAhMUAA1b4RbR/eGYfqByAAEADVvhFw0yNDAzMjExNTMyMTNaMAwwCgYDVR0VBAMKAQEwMgITFAANW+CdQHi7iNsK1wABAA1b4BcNMjQwMzIxMTUzMjEzWjAMMAoGA1UdFQQDCgEBMDICExQADhzw9MJS29urWFIAAQAOHPAXDTI0MDMyMTA0MDQ0M1owDDAKBgNVHRUEAwoBATAyAhMUAA4c7xYkt5gHhKxfAAEADhzvFw0yNDAzMjEwNDA0NDJaMAwwCgYDVR0VBAMKAQEwMgITFAAOHKD3PfozWp7vcQABAA4coBcNMjQwMzIxMDQwNDM5WjAMMAoGA1UdFQQDCgEBMDICExQADhyfIB1xmLDki5YAAQAOHJ8XDTI0MDMyMTA0MDQzOVowDDAKBgNVHRUEAwoBATAyAhMUAAqYZ8OwkG01OXEcAAEACphnFw0yNDAzMjEwNDA0MzRaMAwwCgYDVR0VBAMKAQEwMgITFAAKmGZMg6eM3Ntv4wABAAqYZhcNMjQwMzIxMDQwNDM0WjAMMAoGA1UdFQQDCgEBMDICExQADXV9jeelPLajkpcAAQANdX0XDTI0MDMyMTA0MDMxNlowDDAKBgNVHRUEAwoBATAyAhMUAA11fJxCNwJ1IG1yAAEADXV8Fw0yNDAzMjEwNDAzMTZaMAwwCgYDVR0VBAMKAQEwMgITFAAN+veuomNelN+NkAABAA369xcNMjQwMzIwMjMwMjI1WjAMMAoGA1UdFQQDCgEBMDICExQADfr2eITdE/P8nsEAAQAN+vYXDTI0MDMyMDIzMDIyNVowDDAKBgNVHRUEAwoBATAyAhMUAAishc52oWu9u80JAAEACKyFFw0yNDAzMjAyMTE3NDRaMAwwCgYDVR0VBAMKAQEwMgITFAAIrIRtpVf5PLd/7AABAAishBcNMjQwMzIwMjExNzQzWjAMMAoGA1UdFQQDCgEBMDICExQAC7XHgnOjqFJ/zPgAAQALtccXDTI0MDMyMDIxMDEwOFowDDAKBgNVHRUEAwoBATAyAhMUAAu1xgGhAPXkMWtCAAEAC7XGFw0yNDAzMjAyMTAxMDhaMAwwCgYDVR0VBAMKAQEwMgITFAALMyKn1YhpOEHTWwABAAszIhcNMjQwMzIwMjA0MDQxWjAMMAoGA1UdFQQDCgEBMDICExQACzMhOJnU7oO0pSUAAQALMyEXDTI0MDMyMDIwNDA0MVowDDAKBgNVHRUEAwoBATAyAhMUAArmZdmXc6mChdtpAAEACuZlFw0yNDAzMjAyMDE2MDBaMAwwCgYDVR0VBAMKAQEwMgITFAAK5mTuFKY+XjcMQQABAArmZBcNMjQwMzIwMjAxNjAwWjAMMAoGA1UdFQQDCgEBMDICExQADYohKtVRdDwpwY0AAQANiiEXDTI0MDMyMDE3NTY0NlowDDAKBgNVHRUEAwoBATAyAhMUAA2KIGq/eBzS0gr5AAEADYogFw0yNDAzMjAxNzU2NDZaMAwwCgYDVR0VBAMKAQEwMgITFAAKH+RzNI+kXkF9nwABAAof5BcNMjQwMzIwMTYxNzI5WjAMMAoGA1UdFQQDCgEBMDICExQACh/jGTypbckUXgQAAQAKH+MXDTI0MDMyMDE2MTcyOFowDDAKBgNVHRUEAwoBATAyAhMUAAnK9DjEtVGOmMnxAAEACcr0Fw0yNDAzMjAxNjAyMDNaMAwwCgYDVR0VBAMKAQEwMgITFAAJyvNEs9Wwjs8UxgABAAnK8xcNMjQwMzIwMTYwMjAzWjAMMAoGA1UdFQQDCgEBMDICExQACU7rR4M2koHTRcEAAQAJTusXDTI0MDMyMDE1NDU0OFowDDAKBgNVHRUEAwoBATAyAhMUAAlO6hKpsxE+NQpCAAEACU7qFw0yNDAzMjAxNTQ1NDhaMAwwCgYDVR0VBAMKAQEwMgITFAANMpX8IQNCYvgaDwABAA0ylRcNMjQwMzIwMTU0MjE0WjAMMAoGA1UdFQQDCgEBMDICExQADTKUS/VF35ZDPKUAAQANMpQXDTI0MDMyMDE1NDIxNFowDDAKBgNVHRUEAwoBATAyAhMUAA3ohOSXlfgX9wXuAAEADeiEFw0yNDAzMjAxNTI1NTNaMAwwCgYDVR0VBAMKAQEwMgITFAAN6IPsJD7VVCEHuQABAA3ogxcNMjQwMzIwMTUyNTUzWjAMMAoGA1UdFQQDCgEBMDICExQACP3bQFcMRcO82dEAAQAI/dsXDTI0MDMyMDEyNTMyOFowDDAKBgNVHRUEAwoBATAyAhMUAAj92rvxhFBz83D+AAEACP3aFw0yNDAzMjAxMjUzMjZaMAwwCgYDVR0VBAMKAQEwMgITFAAM2cekcok0D0kAFAABAAzZxxcNMjQwMzIwMDQwMjA2WjAMMAoGA1UdFQQDCgEBMDICExQADNnGtfmFa7mKSgYAAQAM2cYXDTI0MDMyMDA0MDIwNlowDDAKBgNVHRUEAwoBATAyAhMUAAn9WN0s305P7W/+AAEACf1YFw0yNDAzMjAwNDAyMDBaMAwwCgYDVR0VBAMKAQEwMgITFAAJ/VcIpexbiwVsVwABAAn9VxcNMjQwMzIwMDQwMjAwWjAMMAoGA1UdFQQDCgEBMDICExQAD3XV/MTH77AAbnsAAQAPddUXDTI0MDMyMDAzNDEyM1owDDAKBgNVHRUEAwoBATAyAhMUAA911OPt7dSwfra2AAEAD3XUFw0yNDAzMjAwMzQxMjNaMAwwCgYDVR0VBAMKAQEwMgITFAALUKUwKpcUk9iNwAABAAtQpRcNMjQwMzE5MjExNTA1WjAMMAoGA1UdFQQDCgEBMDICExQAC1CknqtXl52ZdDIAAQALUKQXDTI0MDMxOTIxMTUwNFowDDAKBgNVHRUEAwoBATAyAhMUAAlj5Ddytt/SnEveAAEACWPkFw0yNDAzMTkyMTEyNDRaMAwwCgYDVR0VBAMKAQEwMgITFAAJY+M5Bn5IFRq/uAABAAlj4xcNMjQwMzE5MjExMjQ0WjAMMAoGA1UdFQQDCgEBMDICExQACOR/OBVlCbHd0JQAAQAI5H8XDTI0MDMxOTIwNTAwOVowDDAKBgNVHRUEAwoBATAyAhMUAAjkfnQEGbutEm71AAEACOR+Fw0yNDAzMTkyMDUwMDlaMAwwCgYDVR0VBAMKAQEwMgITFAAN6VLV69+HT8NuBgABAA3pUhcNMjQwMzE5MjAzNTM5WjAMMAoGA1UdFQQDCgEBMDICExQADelR28pV3FflwNgAAQAN6VEXDTI0MDMxOTIwMzUzOVowDDAKBgNVHRUEAwoBATAyAhMUAAyYLlxEKNPegfr+AAEADJguFw0yNDAzMTkyMDIxNDlaMAwwCgYDVR0VBAMKAQEwMgITFAAMmC09MHqr/gF7WwABAAyYLRcNMjQwMzE5MjAyMTQ5WjAMMAoGA1UdFQQDCgEBMDICExQACVgjlh99uVonfuYAAQAJWCMXDTI0MDMxOTIwMDUyNVowDDAKBgNVHRUEAwoBATAyAhMUAAlYIrgCmjrMkKNGAAEACVgiFw0yNDAzMTkyMDA1MjVaMAwwCgYDVR0VBAMKAQEwMgITFAAMgThYlVLnEElCYAABAAyBOBcNMjQwMzE5MTc1OTM0WjAMMAoGA1UdFQQDCgEBMDICExQADIE3yZ2L+2ESYSIAAQAMgTcXDTI0MDMxOTE3NTkzNFowDDAKBgNVHRUEAwoBATAyAhMUAAmSRNwdEAFffgKjAAEACZJEFw0yNDAzMTkxNzQ3MjNaMAwwCgYDVR0VBAMKAQEwMgITFAAJkkPiqjVoAZIkKQABAAmSQxcNMjQwMzE5MTc0NzIzWjAMMAoGA1UdFQQDCgEBMDICExQADGhMXLT49uM9b3YAAQAMaEwXDTI0MDMxOTE3MTgwOFowDDAKBgNVHRUEAwoBATAyAhMUAAxoS+KBKtRu2cRTAAEADGhLFw0yNDAzMTkxNzE4MDhaMAwwCgYDVR0VBAMKAQEwMgITFAALKR2oBaG6hFEAQwABAAspHRcNMjQwMzE5MTYzNzEzWjAMMAoGA1UdFQQDCgEBMDICExQACykcNE6CuZGcOo4AAQALKRwXDTI0MDMxOTE2MzcxM1owDDAKBgNVHRUEAwoBATAyAhMUAArjB1VpGQmqIq2kAAEACuMHFw0yNDAzMTkxNjE3MzhaMAwwCgYDVR0VBAMKAQEwMgITFAAK4wbkhMkwloR+mgABAArjBhcNMjQwMzE5MTYxNzM4WjAMMAoGA1UdFQQDCgEBMDICExQACf+cpLdIE89sQEwAAQAJ/5wXDTI0MDMxOTE2MTU0M1owDDAKBgNVHRUEAwoBATAyAhMUAAn/m5D+5T8tt2RMAAEACf+bFw0yNDAzMTkxNjE1NDNaMAwwCgYDVR0VBAMKAQEwMgITFAAOLZCrhjN2HUcvZwABAA4tkBcNMjQwMzE5MTUyNzM1WjAMMAoGA1UdFQQDCgEBMDICExQADi2PM1/yFkyvJNAAAQAOLY8XDTI0MDMxOTE1MjczNVowDDAKBgNVHRUEAwoBATAyAhMUAAjdT6jfagu9ja4SAAEACN1PFw0yNDAzMTkxNDMzMjlaMAwwCgYDVR0VBAMKAQEwMgITFAAI3U7NwCHZHfOKJgABAAjdThcNMjQwMzE5MTQzMzI4WjAMMAoGA1UdFQQDCgEBMDICExQAC5S1fKp9NteISgMAAQALlLUXDTI0MDMxOTE0MzMwMlowDDAKBgNVHRUEAwoBATAyAhMUAAuUtPoA9lT/le1IAAEAC5S0Fw0yNDAzMTkxNDMzMDFaMAwwCgYDVR0VBAMKAQEwMgITFAALmHdirPvNqKxdfQABAAuYdxcNMjQwMzE5MTQzMzAxWjAMMAoGA1UdFQQDCgEBMDICExQAC5h2WWBaG4lMCQcAAQALmHYXDTI0MDMxOTE0MzMwMFowDDAKBgNVHRUEAwoBATAyAhMUAAw7uDKkmC8kwgbTAAEADDu4Fw0yNDAzMTkwNDAyNDRaMAwwCgYDVR0VBAMKAQEwMgITFAAMO7eZJLyOr13bhQABAAw7txcNMjQwMzE5MDQwMjQ0WjAMMAoGA1UdFQQDCgEBMDICExQACXowHcCZmn1FyYUAAQAJejAXDTI0MDMxOTA0MDIyOFowDDAKBgNVHRUEAwoBATAyAhMUAAl6LyT0FKwB1QT3AAEACXovFw0yNDAzMTkwNDAyMjhaMAwwCgYDVR0VBAMKAQEwMgITFAALv3N7+8rPakHjCgABAAu/cxcNMjQwMzE5MDQwMjEzWjAMMAoGA1UdFQQDCgEBMDICExQAC79yaAI0LFfiU+sAAQALv3IXDTI0MDMxOTA0MDIxM1owDDAKBgNVHRUEAwoBATAyAhMUAApNXBM6XLptOP90AAEACk1cFw0yNDAzMTgyMzUxNTBaMAwwCgYDVR0VBAMKAQEwMgITFAAKTVusTWms3qcM4AABAApNWxcNMjQwMzE4MjM1MTUwWjAMMAoGA1UdFQQDCgEBMDICExQACOIjS2kUOUjN9PkAAQAI4iMXDTI0MDMxODIyMDY1MVowDDAKBgNVHRUEAwoBATAyAhMUAAjiIn+HmIuOIBUpAAEACOIiFw0yNDAzMTgyMjA2NTFaMAwwCgYDVR0VBAMKAQEwMgITFAALoV0QhJI1Q4ec0wABAAuhXRcNMjQwMzE4MjEzMTU4WjAMMAoGA1UdFQQDCgEBMDICExQAC6FcNpYgqiqsQqMAAQALoVwXDTI0MDMxODIxMzE1OFowDDAKBgNVHRUEAwoBATAyAhMUAAta1WMhoYIvVD/SAAEAC1rVFw0yNDAzMTgyMTMwMDZaMAwwCgYDVR0VBAMKAQEwMgITFAALWtSlIenLrrA49gABAAta1BcNMjQwMzE4MjEzMDA1WjAMMAoGA1UdFQQDCgEBMDICExQADrQGgibIOJWC3iIAAQAOtAYXDTI0MDMxODIwMzkyOVowDDAKBgNVHRUEAwoBATAyAhMUAA60BVQ+nL2vP+FMAAEADrQFFw0yNDAzMTgyMDM5MjlaMAwwCgYDVR0VBAMKAQEwMgITFAAOcsCTdoLzfrWaEQABAA5ywBcNMjQwMzE4MTkxMzQyWjAMMAoGA1UdFQQDCgEBMDICExQADnK/j9f9Uf3FerMAAQAOcr8XDTI0MDMxODE5MTM0MlowDDAKBgNVHRUEAwoBATAyAhMUAA7sgB35s/LGq1QYAAEADuyAFw0yNDAzMTgxOTA3NDFaMAwwCgYDVR0VBAMKAQEwMgITFAAO7H/7MVFadEDIpgABAA7sfxcNMjQwMzE4MTkwNzQxWjAMMAoGA1UdFQQDCgEBMDICExQACU1dnUtJZUNYpPQAAQAJTV0XDTI0MDMxODE4NTExNVowDDAKBgNVHRUEAwoBATAyAhMUAAlNXAqtPUwZSGSaAAEACU1cFw0yNDAzMTgxODUxMTVaMAwwCgYDVR0VBAMKAQEwMgITFAALwqPZmIcxIjawdAABAAvCoxcNMjQwMzE4MTgzMDMxWjAMMAoGA1UdFQQDCgEBMDICExQAC8KigRd3LIjtcfIAAQALwqIXDTI0MDMxODE4MzAzMVowDDAKBgNVHRUEAwoBATAyAhMUAA8JVKRP/EduXMgyAAEADwlUFw0yNDAzMTgxNzU3NTVaMAwwCgYDVR0VBAMKAQEwMgITFAAPCVO9hg/BpfNTtAABAA8JUxcNMjQwMzE4MTc1NzU1WjAMMAoGA1UdFQQDCgEBMDICExQACMzNr9iLt/ptHqQAAQAIzM0XDTI0MDMxODE3MzUxOFowDDAKBgNVHRUEAwoBATAyAhMUAAjMzI7nU6HQ1HcSAAEACMzMFw0yNDAzMTgxNzM1MThaMAwwCgYDVR0VBAMKAQEwMgITFAANK+mVDgmeyxpBdgABAA0r6RcNMjQwMzE4MTcxMDA3WjAMMAoGA1UdFQQDCgEBMDICExQADSvoRbFPwp7kvksAAQANK+gXDTI0MDMxODE3MTAwN1owDDAKBgNVHRUEAwoBATAyAhMUAAlSwYTY918HJlMSAAEACVLBFw0yNDAzMTgxNzA5MDdaMAwwCgYDVR0VBAMKAQEwMgITFAAJUsAGos40ifcLnQABAAlSwBcNMjQwMzE4MTcwOTA3WjAMMAoGA1UdFQQDCgEBMDICExQAC5hJU9YoqrgthxQAAQALmEkXDTI0MDMxODE2NTA0NFowDDAKBgNVHRUEAwoBATAyAhMUAAuYSK9s70XJgA8pAAEAC5hIFw0yNDAzMTgxNjUwNDRaMAwwCgYDVR0VBAMKAQEwMgITFAAI6o8wL/sAFuVHhAABAAjqjxcNMjQwMzE4MTY0NTA5WjAMMAoGA1UdFQQDCgEBMDICExQACOqOFKt6u0mUKw0AAQAI6o4XDTI0MDMxODE2NDUwOVowDDAKBgNVHRUEAwoBATAyAhMUAAwm/M8EpBiEB5IVAAEADCb8Fw0yNDAzMTgxNjQyNDFaMAwwCgYDVR0VBAMKAQEwMgITFAAMJvuIegs+tgmNIwABAAwm+xcNMjQwMzE4MTY0MjQxWjAMMAoGA1UdFQQDCgEBMDICExQAC4GHKDj+o7R7mjcAAQALgYcXDTI0MDMxODE1NDg1NFowDDAKBgNVHRUEAwoBATAyAhMUAAuBhq9l5CsbOUoVAAEAC4GGFw0yNDAzMTgxNTQ4NTNaMAwwCgYDVR0VBAMKAQEwMgITFAAJpixj2ecosQlkLgABAAmmLBcNMjQwMzE4MTUxNzQ0WjAMMAoGA1UdFQQDCgEBMDICExQACaYrDaTN8yjgpT4AAQAJpisXDTI0MDMxODE1MTc0M1owDDAKBgNVHRUEAwoBATAyAhMUAAqAIdAQXEKWuhw6AAEACoAhFw0yNDAzMTgxNTE2MTJaMAwwCgYDVR0VBAMKAQEwMgITFAAKgCBSd75uuHDB0AABAAqAIBcNMjQwMzE4MTUxNjExWjAMMAoGA1UdFQQDCgEBMDICExQACTHN9rHwk7ECG2IAAQAJMc0XDTI0MDMxODE0MjU0OVowDDAKBgNVHRUEAwoBATAyAhMUAAkxzDYEY9ZVWee6AAEACTHMFw0yNDAzMTgxNDI1NDhaMAwwCgYDVR0VBAMKAQEwMgITFAAJ0jwOx6qQPJGS8gABAAnSPBcNMjQwMzE4MTMyNDU0WjAMMAoGA1UdFQQDCgEBMDICExQACdI7ScwPOfQiRAgAAQAJ0jsXDTI0MDMxODEzMjQ1MlowDDAKBgNVHRUEAwoBATAyAhMUAAiXn7k7Yv/ikW7NAAEACJefFw0yNDAzMTYyMjUwMDVaMAwwCgYDVR0VBAMKAQEwMgITFAAIl54zPxaitgAb9QABAAiXnhcNMjQwMzE2MjI1MDA1WjAMMAoGA1UdFQQDCgEBMDICExQACVnz3ZMw3UVmNzQAAQAJWfMXDTI0MDMxNjE0NTQ1NVowDDAKBgNVHRUEAwoBATAyAhMUAAlZ8plYZPnfDWrxAAEACVnyFw0yNDAzMTYxNDU0NTVaMAwwCgYDVR0VBAMKAQEwMgITFAAKwidkc8RWtEvbQAABAArCJxcNMjQwMzE2MDQwMjE3WjAMMAoGA1UdFQQDCgEBMDICExQACsImOdicM4P5WAgAAQAKwiYXDTI0MDMxNjA0MDIxN1owDDAKBgNVHRUEAwoBATAyAhMUAAn/sFSN7AK0dnZKAAEACf+wFw0yNDAzMTYwMTQ4MjVaMAwwCgYDVR0VBAMKAQEwMgITFAAJ/619GQipp98sBwABAAn/rRcNMjQwMzE2MDE0ODI1WjAMMAoGA1UdFQQDCgEBMDICExQAClz4sUJoPSvUC0IAAQAKXPgXDTI0MDMxNjAxNDYwNFowDDAKBgNVHRUEAwoBATAyAhMUAApc94vkEY/L08VIAAEAClz3Fw0yNDAzMTYwMTQ2MDRaMAwwCgYDVR0VBAMKAQEwMgITFAAPi11E2gca0QQchAABAA+LXRcNMjQwMzE1MjIyNDI2WjAMMAoGA1UdFQQDCgEBMDICExQAD4tcqPnYz1ZS9IQAAQAPi1wXDTI0MDMxNTIyMjQyNlowDDAKBgNVHRUEAwoBATAyAhMUAAooUDeFZY2QUGEzAAEACihQFw0yNDAzMTUyMjAyMDBaMAwwCgYDVR0VBAMKAQEwMgITFAAKKE/d5AJ4g5EZ7gABAAooTxcNMjQwMzE1MjIwMjAwWjAMMAoGA1UdFQQDCgEBMDICExQACZKcbNHLRfi/K0UAAQAJkpwXDTI0MDMxNTIxMzQxMlowDDAKBgNVHRUEAwoBATAyAhMUAAmSm2pKNDlRD7H3AAEACZKbFw0yNDAzMTUyMTM0MTJaMAwwCgYDVR0VBAMKAQEwMgITFAAOV/Kau7DRdS6SdAABAA5X8hcNMjQwMzE1MTk0ODI2WjAMMAoGA1UdFQQDCgEBMDICExQADlfxEy9QXayUch4AAQAOV/EXDTI0MDMxNTE5NDgyNVowDDAKBgNVHRUEAwoBATAyAhMUAAk/MiGPzN2XDWaYAAEACT8yFw0yNDAzMTUxOTI4MThaMAwwCgYDVR0VBAMKAQEwMgITFAAJPzGe0DX4p+dBCQABAAk/MRcNMjQwMzE1MTkyODE4WjAMMAoGA1UdFQQDCgEBMDICExQADtLGwzHiVaErqdsAAQAO0sYXDTI0MDMxNTE4NTcyM1owDDAKBgNVHRUEAwoBATAyAhMUAA7SxVgBGOh/J76iAAEADtLFFw0yNDAzMTUxODU3MjNaMAwwCgYDVR0VBAMKAQEwMgITFAAO50DuGLW2m8w8uQABAA7nQBcNMjQwMzE1MTg1NjE0WjAMMAoGA1UdFQQDCgEBMDICExQADuc/ZObtiim3KToAAQAO5z8XDTI0MDMxNTE4NTYxNFowDDAKBgNVHRUEAwoBATAyAhMUAAlZGaIkumtbw8ugAAEACVkZFw0yNDAzMTUxNzU3MzJaMAwwCgYDVR0VBAMKAQEwMgITFAAJWRidBrA0Ni3B6wABAAlZGBcNMjQwMzE1MTc1NzMxWjAMMAoGA1UdFQQDCgEBMDICExQACvJbrFzPGk5mDy4AAQAK8lsXDTI0MDMxNTE3MTMyNVowDDAKBgNVHRUEAwoBATAyAhMUAAryWs24kLf2Fs2EAAEACvJaFw0yNDAzMTUxNzEzMjVaMAwwCgYDVR0VBAMKAQEwMgITFAAJ7s5x9UK+DTTr0wABAAnuzhcNMjQwMzE1MTY1MTE3WjAMMAoGA1UdFQQDCgEBMDICExQACe7NmCumaNr5DKEAAQAJ7s0XDTI0MDMxNTE2NTExN1owDDAKBgNVHRUEAwoBATAyAhMUAAnoNnYYK/nU6t1bAAEACeg2Fw0yNDAzMTUxNTM5MTRaMAwwCgYDVR0VBAMKAQEwMgITFAAJ6DUPShet+X6ybgABAAnoNRcNMjQwMzE1MTUzOTE0WjAMMAoGA1UdFQQDCgEBMDICExQADKNTxciCaGcQujEAAQAMo1MXDTI0MDQwMjIyMjIxOVowDDAKBgNVHRUEAwoBATAyAhMUAAyjUrZt84dzgEMXAAEADKNSFw0yNDA0MDIyMjIyMTlaMAwwCgYDVR0VBAMKAQEwMgITFAALzzmnVr51lAZbYwABAAvPORcNMjQwNDAyMTkxMDIzWjAMMAoGA1UdFQQDCgEBMDICExQAC884dbGxBr+7jNAAAQALzzgXDTI0MDQwMjE5MTAyM1owDDAKBgNVHRUEAwoBATAyAhMUAAkwZ9fUyFhbAB9nAAEACTBnFw0yNDA0MDIxNzMxMzBaMAwwCgYDVR0VBAMKAQEwMgITFAAJMGbSQOrl+LWS9AABAAkwZhcNMjQwNDAyMTczMTMwWjAMMAoGA1UdFQQDCgEBMDICExQACx8Dqb9QnFHndoMAAQALHwMXDTI0MDQwMjE2NTcyOVowDDAKBgNVHRUEAwoBATAyAhMUAAsfAjqn4CLoIw2OAAEACx8CFw0yNDA0MDIxNjU3MjlaMAwwCgYDVR0VBAMKAQEwMgITFAAIk9Ma/FTx6nl0gQABAAiT0xcNMjQwNDAyMTYzOTMyWjAMMAoGA1UdFQQDCgEBMDICExQACJPSNcRCnIOB5/kAAQAIk9IXDTI0MDQwMjE2MzkzMlowDDAKBgNVHRUEAwoBATAyAhMUAA5ejgh5JH7FOl0AAAEADl6OFw0yNDA0MDIxNjExMjRaMAwwCgYDVR0VBAMKAQEwMgITFAAOXo3b5K+7FzhZEgABAA5ejRcNMjQwNDAyMTYxMTI0WjAMMAoGA1UdFQQDCgEBMDICExQADVF73fTgMA0NQTUAAQANUXsXDTI0MDQwMjE1MzYzN1owDDAKBgNVHRUEAwoBATAyAhMUAA1Resd11arInZOfAAEADVF6Fw0yNDA0MDIxNTM2MzdaMAwwCgYDVR0VBAMKAQEwMgITFAAKSWZV5OsxwdJDRwABAApJZhcNMjQwNDAyMTQ0NjE1WjAMMAoGA1UdFQQDCgEBMDICExQACkllqsVaiH5twHoAAQAKSWUXDTI0MDQwMjE0NDYxNVowDDAKBgNVHRUEAwoBATAyAhMUAAjkn0sYh5edx4b9AAEACOSfFw0yNDA0MDIxNDQ0NDZaMAwwCgYDVR0VBAMKAQEwMgITFAAI5J4IQoZwhHdx3QABAAjknhcNMjQwNDAyMTQ0NDQ2WjAMMAoGA1UdFQQDCgEBMDICExQACQjNpxBZJK17gxIAAQAJCM0XDTI0MDQwMjEzMTUxM1owDDAKBgNVHRUEAwoBATAyAhMUAAkIzNqqueyVzN4aAAEACQjMFw0yNDA0MDIxMzE1MTNaMAwwCgYDVR0VBAMKAQEwMgITFAAMAbD2okBVee45yAABAAwBsBcNMjQwNDAyMDUzMDE0WjAMMAoGA1UdFQQDCgEBMDICExQADAGvVqSiU3XtqKAAAQAMAa8XDTI0MDQwMjA1MzAxNFowDDAKBgNVHRUEAwoBATAyAhMUAAxIGIkQv58tRG6WAAEADEgYFw0yNDA0MDIwNDAyMzJaMAwwCgYDVR0VBAMKAQEwMgITFAAMSBdtWVEzdtqxlgABAAxIFxcNMjQwNDAyMDQwMjMyWjAMMAoGA1UdFQQDCgEBMDICExQADf46c22C8KyTc8kAAQAN/joXDTI0MDQwMjA0MDIyOFowDDAKBgNVHRUEAwoBATAyAhMUAA3+OS1PdST1usvFAAEADf45Fw0yNDA0MDIwNDAyMjhaMAwwCgYDVR0VBAMKAQEwMgITFAAJQjZ5MQn1ib3CnAABAAlCNhcNMjQwNDAyMDQwMjI0WjAMMAoGA1UdFQQDCgEBMDICExQACUI10bchcb6aVU8AAQAJQjUXDTI0MDQwMjA0MDIyNFowDDAKBgNVHRUEAwoBATAyAhMUAAyTaJ1aC/uaI8biAAEADJNoFw0yNDA0MDIwNDAyMDBaMAwwCgYDVR0VBAMKAQEwMgITFAAMk2c4VyUb7lPYHQABAAyTZxcNMjQwNDAyMDQwMjAwWjAMMAoGA1UdFQQDCgEBMDICExQACS88ukgU8pkwbK8AAQAJLzwXDTI0MDQwMTIwMTYzOFowDDAKBgNVHRUEAwoBATAyAhMUAAkvO0RxZN+qzVGEAAEACS87Fw0yNDA0MDEyMDE2MzhaMAwwCgYDVR0VBAMKAQEwMgITFAAK2UFyY/codx2chgABAArZQRcNMjQwNDAxMjAxMDM4WjAMMAoGA1UdFQQDCgEBMDICExQACtlA+lmWZI4Q9FIAAQAK2UAXDTI0MDQwMTIwMTAzOFowDDAKBgNVHRUEAwoBATAyAhMUAAu2m6hTAOnnPk/jAAEAC7abFw0yNDA0MDExOTM0MjdaMAwwCgYDVR0VBAMKAQEwMgITFAALtpos42iJ5Bkt6gABAAu2mhcNMjQwNDAxMTkzNDI3WjAMMAoGA1UdFQQDCgEBMDICExQAC6NLLqBGOtYQjvUAAQALo0sXDTI0MDQwMTE5MzIxMlowDDAKBgNVHRUEAwoBATAyAhMUAAujSgmnR/rdlWRmAAEAC6NKFw0yNDA0MDExOTMyMTJaMAwwCgYDVR0VBAMKAQEwMgITFAANJLdV+AcwaWJZNgABAA0ktxcNMjQwNDAxMTkyOTM0WjAMMAoGA1UdFQQDCgEBMDICExQADSS2YLP4NDmg0NcAAQANJLYXDTI0MDQwMTE5MjkzNFowDDAKBgNVHRUEAwoBATAyAhMUAA0wqeQiPvItzfRRAAEADTCpFw0yNDA0MDExODQwMjJaMAwwCgYDVR0VBAMKAQEwMgITFAANMKi2mP0rxxEYRAABAA0wqBcNMjQwNDAxMTg0MDIyWjAMMAoGA1UdFQQDCgEBMDICExQADW1hdPalTrLK2BUAAQANbWEXDTI0MDQwMTE4MDkzNVowDDAKBgNVHRUEAwoBATAyAhMUAA1tYHqNRF4SYpK0AAEADW1gFw0yNDA0MDExODA5MzNaMAwwCgYDVR0VBAMKAQEwMgITFAAIw3PLXd0bNdUt7gABAAjDcxcNMjQwNDAxMTc0OTAzWjAMMAoGA1UdFQQDCgEBMDICExQACMNy4F3GCsS0gnsAAQAIw3IXDTI0MDQwMTE3NDkwM1owDDAKBgNVHRUEAwoBATAyAhMUAAiW/YWJg3rSy0XlAAEACJb9Fw0yNDA0MDExNzI1MTZaMAwwCgYDVR0VBAMKAQEwMgITFAAIlvwVE01t+GIA4wABAAiW/BcNMjQwNDAxMTcyNTE2WjAMMAoGA1UdFQQDCgEBMDICExQADrr0TDcU3IGlNZgAAQAOuvQXDTI0MDQwMTE3MjQ1MVowDDAKBgNVHRUEAwoBATAyAhMUAA668+xU68r1TuidAAEADrrzFw0yNDA0MDExNzI0NTFaMAwwCgYDVR0VBAMKAQEwMgITFAAKMNLotksceGUHzwABAAow0hcNMjQwNDAxMTcyNDIxWjAMMAoGA1UdFQQDCgEBMDICExQACjDRNSymlnqghPwAAQAKMNEXDTI0MDQwMTE3MjQyMVowDDAKBgNVHRUEAwoBATAyAhMUAArM4y1kKyYjecEBAAEACszjFw0yNDA0MDExNzI0MTRaMAwwCgYDVR0VBAMKAQEwMgITFAAKzOLjAigxT+zbTAABAArM4hcNMjQwNDAxMTcyNDE0WjAMMAoGA1UdFQQDCgEBMDICExQADER2wkgPvPBTAwMAAQAMRHYXDTI0MDQwMTE3MjMyMVowDDAKBgNVHRUEAwoBATAyAhMUAAxEdZJbJQ2+ACjvAAEADER1Fw0yNDA0MDExNzIzMjFaMAwwCgYDVR0VBAMKAQEwMgITFAALSRUQn5zOzoZ2bwABAAtJFRcNMjQwNDAxMTU1MTIwWjAMMAoGA1UdFQQDCgEBMDICExQAC0kUVhHXKuM5CKUAAQALSRQXDTI0MDQwMTE1NTEyMFowDDAKBgNVHRUEAwoBATAyAhMUAAtBLf0jw9GpbbBGAAEAC0EtFw0yNDA0MDExNTQxMzZaMAwwCgYDVR0VBAMKAQEwMgITFAALQSztR0OLeJwVNQABAAtBLBcNMjQwNDAxMTU0MTM2WjAMMAoGA1UdFQQDCgEBMDICExQADNGD7+xvbYcu5W0AAQAM0YMXDTI0MDQwMTE1MzkxM1owDDAKBgNVHRUEAwoBATAyAhMUAAzRgk4T5U+eY7uzAAEADNGCFw0yNDA0MDExNTM5MTNaMAwwCgYDVR0VBAMKAQEwMgITFAANlbX7XIFAf+PNSAABAA2VtRcNMjQwNDAxMTUzNDU2WjAMMAoGA1UdFQQDCgEBMDICExQADZW0WwWMuVZLg+wAAQANlbQXDTI0MDQwMTE1MzQ1NlowDDAKBgNVHRUEAwoBATAyAhMUAAqIb4OHFrgjq/zVAAEACohvFw0yNDA0MDExNTA2NTRaMAwwCgYDVR0VBAMKAQEwMgITFAAKiG4eFbO4qYzK6AABAAqIbhcNMjQwNDAxMTUwNjU0WjAMMAoGA1UdFQQDCgEBMDICExQADFIaFXXdCSvb9j8AAQAMUhoXDTI0MDQwMTE1MDIwOVowDDAKBgNVHRUEAwoBATAyAhMUAAxSGVQxOY8nGRYXAAEADFIZFw0yNDA0MDExNTAyMDlaMAwwCgYDVR0VBAMKAQEwMgITFAAM1yf3VVvFDY0cBwABAAzXJxcNMjQwNDAxMTQzMzU1WjAMMAoGA1UdFQQDCgEBMDICExQADNcmfABzCfcMQ70AAQAM1yYXDTI0MDQwMTE0MzM1NVowDDAKBgNVHRUEAwoBATAyAhMUAAsZSy7ORcXMDHKDAAEACxlLFw0yNDA0MDExNDI0MzRaMAwwCgYDVR0VBAMKAQEwMgITFAALGUoKrMBelujy3QABAAsZShcNMjQwNDAxMTQyNDM0WjAMMAoGA1UdFQQDCgEBMDICExQADZh1ETh6Li2M3uYAAQANmHUXDTI0MDMyOTAxNTMyM1owDDAKBgNVHRUEAwoBATAyAhMUAA2YdGXuS8Pd04nRAAEADZh0Fw0yNDAzMjkwMTUzMjFaMAwwCgYDVR0VBAMKAQEwMgITFAANBtXyhPjNih5EuQABAA0G1RcNMjQwMzI3MTgxNTM2WjAMMAoGA1UdFQQDCgEBMDICExQADQbUkptTEE7BsVkAAQANBtQXDTI0MDMyNzE4MTUzNlowDDAKBgNVHRUEAwoBATAyAhMUAApYAHvenu7bDY8AAAEAClgAFw0yNDAzMjcxNjU2MTFaMAwwCgYDVR0VBAMKAQEwMgITFAAKV/+69wf9QlgeFgABAApX/xcNMjQwMzI3MTY1NjExWjAMMAoGA1UdFQQDCgEBMDICExQACdaSWjdBLMmNlZAAAQAJ1pIXDTI0MDMyNzE2MDcxN1owDDAKBgNVHRUEAwoBATAyAhMUAAnWkfJv5b3U4730AAEACdaRFw0yNDAzMjcxNjA3MTdaMAwwCgYDVR0VBAMKAQEwMgITFAAJ1ORyO+/c/VINhAABAAnU5BcNMjQwMzI3MDQwMjA5WjAMMAoGA1UdFQQDCgEBMDICExQACdTjaostST+LWkUAAQAJ1OMXDTI0MDMyNzA0MDIwOVowDDAKBgNVHRUEAwoBATAyAhMUAAoERN+riop8cIfKAAEACgREFw0yNDAzMjYyMTA1NTRaMAwwCgYDVR0VBAMKAQEwMgITFAAKBEM7YxH9wqRnxgABAAoEQxcNMjQwMzI2MjEwNTU0WjAMMAoGA1UdFQQDCgEBMDICExQAD4s1JvUEgt0alsYAAQAPizUXDTI0MDMyNjIxMDMwMlowDDAKBgNVHRUEAwoBATAyAhMUAA+LNISZ1f3jZFw9AAEAD4s0Fw0yNDAzMjYyMTAzMDJaMAwwCgYDVR0VBAMKAQEwMgITFAAJB0ttSd12NIdywwABAAkHSxcNMjQwMzI2MjAyMzA0WjAMMAoGA1UdFQQDCgEBMDICExQACQdKkTl/EA4lz8YAAQAJB0oXDTI0MDMyNjIwMjMwM1owDDAKBgNVHRUEAwoBATAyAhMUAAlHqyLi1p9bdNc6AAEACUerFw0yNDAzMjYxOTM2MDRaMAwwCgYDVR0VBAMKAQEwMgITFAAJR6rC2kPmlaeEjAABAAlHqhcNMjQwMzI2MTkzNjA0WjAMMAoGA1UdFQQDCgEBMDICExQADjbl9+jDUIk/toIAAQAONuUXDTI0MDMyNjE3MjMxMlowDDAKBgNVHRUEAwoBATAyAhMUAA425Igye949RJBmAAEADjbkFw0yNDAzMjYxNzIzMTJaMAwwCgYDVR0VBAMKAQEwMgITFAAKY2IZDAQ8uFLhNwABAApjYhcNMjQwMzI2MTU1NTM3WjAMMAoGA1UdFQQDCgEBMDICExQACmNh7l+h/7A6iMYAAQAKY2EXDTI0MDMyNjE1NTUzN1owDDAKBgNVHRUEAwoBATAyAhMUAAuo23SDaA603/0LAAEAC6jbFw0yNDAzMjYxNTMzMThaMAwwCgYDVR0VBAMKAQEwMgITFAALqNqrtHoaboH4OAABAAuo2hcNMjQwMzI2MTUzMzE4WjAMMAoGA1UdFQQDCgEBMDICExQAC5RHn7/qaP7tL/MAAQALlEcXDTI0MDMyNjA0MDI1M1owDDAKBgNVHRUEAwoBATAyAhMUAAuURgmEnyOx0eElAAEAC5RGFw0yNDAzMjYwNDAyNTNaMAwwCgYDVR0VBAMKAQEwMgITFAAKVxSKM9haVtnFtwABAApXFBcNMjQwMzI1MjAxODM3WjAMMAoGA1UdFQQDCgEBMDICExQAClcTHL8WYrl/NoYAAQAKVxMXDTI0MDMyNTIwMTgzN1owDDAKBgNVHRUEAwoBATAyAhMUAAxy0kNu2KgwgPGbAAEADHLSFw0yNDAzMjUxNzMyNDNaMAwwCgYDVR0VBAMKAQEwMgITFAAMctGsfEu42A8QeQABAAxy0RcNMjQwMzI1MTczMjQzWjAMMAoGA1UdFQQDCgEBMDICExQACasQVsxT3aTcTlkAAQAJqxAXDTI0MDMyNTE3MDEwN1owDDAKBgNVHRUEAwoBATAyAhMUAAmrD/Ek2xqjqXArAAEACasPFw0yNDAzMjUxNzAxMDdaMAwwCgYDVR0VBAMKAQEwMgITFAAL0Yk5YzQnlMEmQgABAAvRiRcNMjQwMzI1MTY0NDAxWjAMMAoGA1UdFQQDCgEBMDICExQAC9GI2qdiz2LIxc0AAQAL0YgXDTI0MDMyNTE2NDQwMVowDDAKBgNVHRUEAwoBATAyAhMUAAlX2dEC2TiCONDsAAEACVfZFw0yNDAzMjUxNTQyMjVaMAwwCgYDVR0VBAMKAQEwMgITFAAJV9gDwunvTtdVCwABAAlX2BcNMjQwMzI1MTU0MjI1WjAMMAoGA1UdFQQDCgEBMDICExQACJ8bj9LkA3qNx1EAAQAInxsXDTI0MDMyNTE1NDAxNVowDDAKBgNVHRUEAwoBATAyAhMUAAifGon89eFZOhewAAEACJ8aFw0yNDAzMjUxNTQwMTVaMAwwCgYDVR0VBAMKAQEwMgITFAAOrUEdjpYrAR+QvQABAA6tQRcNMjQwMzI1MTUyMDA1WjAMMAoGA1UdFQQDCgEBMDICExQADq1AFiDONQHUyPsAAQAOrUAXDTI0MDMyNTE1MjAwMlowDDAKBgNVHRUEAwoBATAyAhMUAAxN2vbwoKUAHIfsAAEADE3aFw0yNDAzMjQxNTAyMzBaMAwwCgYDVR0VBAMKAQEwMgITFAAMTdnBn2v7pKoX6gABAAxN2RcNMjQwMzI0MTUwMjI5WjAMMAoGA1UdFQQDCgEBMDICExQACuw/FSp4PQjXOgAAAQAK7D8XDTI0MDMyNDA0MDYxMFowDDAKBgNVHRUEAwoBATAyAhMUAArsPkbdDMcrbUBJAAEACuw+Fw0yNDAzMjQwNDA2MDhaMAwwCgYDVR0VBAMKAQEwMgITFAANHvI2/52pThSDOQABAA0e8hcNMjQwMzIzMTY1NTI0WjAMMAoGA1UdFQQDCgEBMDICExQADR7x2RCPbAjZcmAAAQANHvEXDTI0MDMyMzE2NTUyM1owDDAKBgNVHRUEAwoBATAyAhMUAAp0h9o9xd4v0aE+AAEACnSHFw0yNDAzMjMwNDAzMDhaMAwwCgYDVR0VBAMKAQEwMgITFAAKdIYjSgIdJvxIvAABAAp0hhcNMjQwMzIzMDQwMzA3WjAMMAoGA1UdFQQDCgEBMDICExQADCJ4+ujTsPMIn/4AAQAMIngXDTI0MDMyMjIyMTkwNFowDDAKBgNVHRUEAwoBATAyAhMUAAwid9JUWByawwLUAAEADCJ3Fw0yNDAzMjIyMjE5MDRaMAwwCgYDVR0VBAMKAQEwMgITFAAN6agIHm/3OfKisQABAA3pqBcNMjQwMzIyMjEyMDMyWjAMMAoGA1UdFQQDCgEBMDICExQADemnx8gSBZdy5LsAAQAN6acXDTI0MDMyMjIxMjAzMlowDDAKBgNVHRUEAwoBATAyAhMUAAyqUUFXBJPG4SmSAAEADKpRFw0yNDAzMjIyMTA2MzJaMAwwCgYDVR0VBAMKAQEwMgITFAAMqlAupg2rowdVegABAAyqUBcNMjQwMzIyMjEwNjMxWjAMMAoGA1UdFQQDCgEBMDICExQAC8rv3oHRG4C1iqsAAQALyu8XDTI0MDMyMjIwNDU1N1owDDAKBgNVHRUEAwoBATAyAhMUAAvK7qqZ3HXfLCfKAAEAC8ruFw0yNDAzMjIyMDQ1NTdaMAwwCgYDVR0VBAMKAQEwMgITFAALxp2QnZ+j9xSQpAABAAvGnRcNMjQwMzIyMTkyMjUwWjAMMAoGA1UdFQQDCgEBMDICExQAC8acXl0eRNs8cZcAAQALxpwXDTI0MDMyMjE5MjI1MFowDDAKBgNVHRUEAwoBATAyAhMUAAyLXcLAhNH75N2WAAEADItdFw0yNDAzMjIxNzE2MjdaMAwwCgYDVR0VBAMKAQEwMgITFAAMi1x3tkWLf6u/twABAAyLXBcNMjQwMzIyMTcxNjI3WjAMMAoGA1UdFQQDCgEBMDICExQACShhhiLvZeh1MB4AAQAJKGEXDTI0MDMyMjE3MTAxNlowDDAKBgNVHRUEAwoBATAyAhMUAAkoYAHCs3P27ruzAAEACShgFw0yNDAzMjIxNzEwMTZaMAwwCgYDVR0VBAMKAQEwMgITFAALQStAswdypQNiTwABAAtBKxcNMjQwMzIyMTY1NzQ3WjAMMAoGA1UdFQQDCgEBMDICExQAC0EqM4TOQndSiX0AAQALQSoXDTI0MDMyMjE2NTc0N1owDDAKBgNVHRUEAwoBATAyAhMUAAtwP6KSGSzcf1HuAAEAC3A/Fw0yNDAzMjIxNjMzMDdaMAwwCgYDVR0VBAMKAQEwMgITFAALcD61A0RSq3cywQABAAtwPhcNMjQwMzIyMTYzMzA3WjAMMAoGA1UdFQQDCgEBMDICExQADZ+cdbogHS2XSC8AAQANn5wXDTI0MDMyMjE2MjgxM1owDDAKBgNVHRUEAwoBATAyAhMUAA2fmw1S3qFq19KyAAEADZ+bFw0yNDAzMjIxNjI4MTNaMAwwCgYDVR0VBAMKAQEwMgITFAAKhGWZM8Ct2UbaEQABAAqEZRcNMjQwMzIyMTYxMDU2WjAMMAoGA1UdFQQDCgEBMDICExQACoRkhOAn0dptSE4AAQAKhGQXDTI0MDMyMjE2MTA1NlowDDAKBgNVHRUEAwoBATAyAhMUAAw50gK8IIbx6sUSAAEADDnSFw0yNDAzMjIxNTU2NDJaMAwwCgYDVR0VBAMKAQEwMgITFAAMOdGANVdIDIVuzAABAAw50RcNMjQwMzIyMTU1NjQyWjAMMAoGA1UdFQQDCgEBMDICExQADqg7pTSMPQlF4soAAQAOqDsXDTI0MDMyMjE1MjcyN1owDDAKBgNVHRUEAwoBATAyAhMUAA6oOlAWsOYs2S72AAEADqg6Fw0yNDAzMjIxNTI3MjdaMAwwCgYDVR0VBAMKAQEwMgITFAAJbvzfJbxgzW9YmQABAAlu/BcNMjQwMzIyMTUxMTIzWjAMMAoGA1UdFQQDCgEBMDICExQACW77xVVZloiNdYgAAQAJbvsXDTI0MDMyMjE1MTEyM1owDDAKBgNVHRUEAwoBATAyAhMUAA41x4wkT64+y2ytAAEADjXHFw0yNDAzMjIxNTAwMTRaMAwwCgYDVR0VBAMKAQEwMgITFAAONcbDXj/+7LVk+QABAA41xhcNMjQwMzIyMTUwMDE0WjAMMAoGA1UdFQQDCgEBMDICExQACNbB8mJFC7bpGesAAQAI1sEXDTI0MDMyMjEzMzAzOVowDDAKBgNVHRUEAwoBATAyAhMUAAjWwH7lPVP7j8j9AAEACNbAFw0yNDAzMjIxMzMwMzlaMAwwCgYDVR0VBAMKAQEwMgITFAAJT4VtwE7vbLvcJAABAAlPhRcNMjQwMzIxMjE0NjEyWjAMMAoGA1UdFQQDCgEBMDICExQACU+ENj+ykRzQdjUAAQAJT4QXDTI0MDMyMTIxNDYxMlowDDAKBgNVHRUEAwoBATAyAhMUAApdpPe7epozNIgVAAEACl2kFw0yNDAzMjEyMTM0NTBaMAwwCgYDVR0VBAMKAQEwMgITFAAKXaOeRcUSpFzmswABAApdoxcNMjQwMzIxMjEzNDQ5WjAMMAoGA1UdFQQDCgEBMDICExQADo1FqUUNYHPK8fwAAQAOjUUXDTI0MDMyMTIxMzI1M1owDDAKBgNVHRUEAwoBATAyAhMUAA6NRM/wuFjlCC7SAAEADo1EFw0yNDAzMjEyMTMyNTNaMAwwCgYDVR0VBAMKAQEwMgITFAALH7veQdJiKrPmCgABAAsfuxcNMjQwMzIxMjExODEwWjAMMAoGA1UdFQQDCgEBMDICExQACx+6o+KhTbX1np4AAQALH7oXDTI0MDMyMTIxMTgxMFowDDAKBgNVHRUEAwoBATAyAhMUAAnf5Nzbhmh4QeTVAAEACd/kFw0yNDAzMjEyMTE2MTFaMAwwCgYDVR0VBAMKAQEwMgITFAAJ3+PqYxUKz3CLewABAAnf4xcNMjQwMzIxMjExNjExWjAMMAoGA1UdFQQDCgEBMDICExQACQFdBrQs7EUEMNQAAQAJAV0XDTI0MDMyMTIxMTUyOFowDDAKBgNVHRUEAwoBATAyAhMUAAkBXAxiOEU8uKCaAAEACQFcFw0yNDAzMjEyMTE1MjhaMAwwCgYDVR0VBAMKAQEwMgITFAAN5QCIbdRjCMNagAABAA3lABcNMjQwMzIxMjA0MzQ4WjAMMAoGA1UdFQQDCgEBMDICExQADeT/pU1OFm5MNFkAAQAN5P8XDTI0MDMyMTIwNDM0N1owDDAKBgNVHRUEAwoBATAyAhMUAA0dTmpyH9RyQR/nAAEADR1OFw0yNDAzMjEyMDIyMDBaMAwwCgYDVR0VBAMKAQEwMgITFAANHU13J1fGCIEGQAABAA0dTRcNMjQwMzIxMjAyMjAwWjAMMAoGA1UdFQQDCgEBMDICExQACrDVhXlIudmEXRYAAQAKsNUXDTI0MDMyMTIwMDYyN1owDDAKBgNVHRUEAwoBATAyAhMUAAqw1Avof1G/yZJmAAEACrDUFw0yNDAzMjEyMDA2MjdaMAwwCgYDVR0VBAMKAQEwMgITFAAKCF6aGr/vmwR5HQABAAoIXhcNMjQwNDEwMTYxNjA5WjAMMAoGA1UdFQQDCgEBMDICExQACghd6qmYAENZMnQAAQAKCF0XDTI0MDQxMDE2MTYwOVowDDAKBgNVHRUEAwoBATAyAhMUAA5r1r8tjuei85WQAAEADmvWFw0yNDA0MTAxNTI0MjhaMAwwCgYDVR0VBAMKAQEwMgITFAAOa9UCAUhE6EUoBwABAA5r1RcNMjQwNDEwMTUyNDI4WjAMMAoGA1UdFQQDCgEBMDICExQACVKHUzUPQGnj2IwAAQAJUocXDTI0MDQxMDE0NTMxM1owDDAKBgNVHRUEAwoBATAyAhMUAAlShjv7tMqlnSyFAAEACVKGFw0yNDA0MTAxNDUzMTNaMAwwCgYDVR0VBAMKAQEwMgITFAAMznI1nJXyyb82sgABAAzOchcNMjQwNDEwMDQwMjMxWjAMMAoGA1UdFQQDCgEBMDICExQADM5xSf9u+FoDmPoAAQAMznEXDTI0MDQxMDA0MDIzMVowDDAKBgNVHRUEAwoBATAyAhMUAA6EjJJcf8VghlGSAAEADoSMFw0yNDA0MTAwNDAyMjZaMAwwCgYDVR0VBAMKAQEwMgITFAAOhIsdYI5syQA2KwABAA6EixcNMjQwNDEwMDQwMjI2WjAMMAoGA1UdFQQDCgEBMDICExQACVlaEKCg9oxgf8gAAQAJWVoXDTI0MDQwOTIxMTAzMVowDDAKBgNVHRUEAwoBATAyAhMUAAlZWMckdq5oBbjaAAEACVlYFw0yNDA0MDkyMTEwMzFaMAwwCgYDVR0VBAMKAQEwMgITFAANuP4EDqbxLYY8WQABAA24/hcNMjQwNDA5MjAzMDUyWjAMMAoGA1UdFQQDCgEBMDICExQADbj9EM5dN+mDTyQAAQANuP0XDTI0MDQwOTIwMzA1MlowDDAKBgNVHRUEAwoBATAyAhMUAAoZ4uQdgGvSULZCAAEAChniFw0yNDA0MDkyMDEwMjdaMAwwCgYDVR0VBAMKAQEwMgITFAAKGeHGawDbp8r3egABAAoZ4RcNMjQwNDA5MjAxMDI3WjAMMAoGA1UdFQQDCgEBMDICExQAC53bwigsUM0tPtsAAQALndsXDTI0MDQwOTE5MjUzNFowDDAKBgNVHRUEAwoBATAyAhMUAAud2sqX8nhfEYkqAAEAC53aFw0yNDA0MDkxOTI1MzRaMAwwCgYDVR0VBAMKAQEwMgITFAANsTLapT8opLdx3QABAA2xMhcNMjQwNDA5MTczMzU0WjAMMAoGA1UdFQQDCgEBMDICExQADbExbxvoyKiTUe8AAQANsTEXDTI0MDQwOTE3MzM1NFowDDAKBgNVHRUEAwoBATAyAhMUAAkqGTkhwJP+miE/AAEACSoZFw0yNDA0MDkxNzI1NTFaMAwwCgYDVR0VBAMKAQEwMgITFAAJKhjadSealChNzQABAAkqGBcNMjQwNDA5MTcyNTUxWjAMMAoGA1UdFQQDCgEBMDICExQADxZwaxTn7xhHDdUAAQAPFnAXDTI0MDQwOTE3MjUxNVowDDAKBgNVHRUEAwoBATAyAhMUAA8WbzgI8XOJHVuDAAEADxZvFw0yNDA0MDkxNzI1MTVaMAwwCgYDVR0VBAMKAQEwMgITFAANvgqMv+XAt1zwSAABAA2+ChcNMjQwNDA5MTcxMzQ5WjAMMAoGA1UdFQQDCgEBMDICExQADb4JgBoirU7j5aQAAQANvgkXDTI0MDQwOTE3MTM0OVowDDAKBgNVHRUEAwoBATAyAhMUAAnAuFHiyIjfyeGlAAEACcC4Fw0yNDA0MDkxNzEyNThaMAwwCgYDVR0VBAMKAQEwMgITFAAJwLdnO9R+2SPkqQABAAnAtxcNMjQwNDA5MTcxMjU3WjAMMAoGA1UdFQQDCgEBMDICExQADtAgmTXfcIN9WX4AAQAO0CAXDTI0MDQwOTE3MDE1N1owDDAKBgNVHRUEAwoBATAyAhMUAA7QHzSGvuH75qLXAAEADtAfFw0yNDA0MDkxNzAxNTdaMAwwCgYDVR0VBAMKAQEwMgITFAAKQapNNb/nn2uYaQABAApBqhcNMjQwNDA5MTY0NjEwWjAMMAoGA1UdFQQDCgEBMDICExQACkGpXc6LQBvvIF8AAQAKQakXDTI0MDQwOTE2NDYxMFowDDAKBgNVHRUEAwoBATAyAhMUAA24Lrz5OQlrVxnJAAEADbguFw0yNDA0MDkxNjQyMTdaMAwwCgYDVR0VBAMKAQEwMgITFAANuC0VLJRjY8EQlwABAA24LRcNMjQwNDA5MTY0MjE3WjAMMAoGA1UdFQQDCgEBMDICExQACIvhWa1OJiWdMcgAAQAIi+EXDTI0MDQwOTE2MjMyOVowDDAKBgNVHRUEAwoBATAyAhMUAAiL4KF1Zuwq2LeTAAEACIvgFw0yNDA0MDkxNjIzMjlaMAwwCgYDVR0VBAMKAQEwMgITFAAKAZzOKEKMqIp2ZQABAAoBnBcNMjQwNDA5MTU1NTA3WjAMMAoGA1UdFQQDCgEBMDICExQACgGbcu1JD3ZLNqAAAQAKAZsXDTI0MDQwOTE1NTUwNlowDDAKBgNVHRUEAwoBATAyAhMUAAtwwe3Fheyx4hH6AAEAC3DBFw0yNDA0MDkxNTUwMTFaMAwwCgYDVR0VBAMKAQEwMgITFAALcMCw1KU2yMZeegABAAtwwBcNMjQwNDA5MTU1MDExWjAMMAoGA1UdFQQDCgEBMDICExQACI3pYcBhHP45ncMAAQAIjekXDTI0MDQwOTE1MjUzMVowDDAKBgNVHRUEAwoBATAyAhMUAAiN6Il88c7IwpqBAAEACI3oFw0yNDA0MDkxNTI1MzFaMAwwCgYDVR0VBAMKAQEwMgITFAAO6KoluqwsaufZ/gABAA7oqhcNMjQwNDA5MTUyMzA2WjAMMAoGA1UdFQQDCgEBMDICExQADuipvIadWPM/0j0AAQAO6KkXDTI0MDQwOTE1MjMwNlowDDAKBgNVHRUEAwoBATAyAhMUAAr2F6cEwQMQfj5LAAEACvYXFw0yNDA0MDkxNTIyMjZaMAwwCgYDVR0VBAMKAQEwMgITFAAK9hbxu5n5HcIW9gABAAr2FhcNMjQwNDA5MTUyMjI2WjAMMAoGA1UdFQQDCgEBMDICExQAC/evkYvmp3xndUEAAQAL968XDTI0MDQwOTE0MzcxN1owDDAKBgNVHRUEAwoBATAyAhMUAAv3rmg690jJrR2TAAEAC/euFw0yNDA0MDkxNDM3MTdaMAwwCgYDVR0VBAMKAQEwMgITFAALCV8O2N24vY/z1AABAAsJXxcNMjQwNDA5MTM0OTMxWjAMMAoGA1UdFQQDCgEBMDICExQACwleqYg6bLvVUi8AAQALCV4XDTI0MDQwOTEzNDkzMVowDDAKBgNVHRUEAwoBATAyAhMUAA5MaASFGnc9ICX2AAEADkxoFw0yNDA0MDkwNDAyMjJaMAwwCgYDVR0VBAMKAQEwMgITFAAOTGef+gE6Aw7fugABAA5MZxcNMjQwNDA5MDQwMjIyWjAMMAoGA1UdFQQDCgEBMDICExQACsBZBtVwVPv3Da0AAQAKwFkXDTI0MDQwODE5MzAwNlowDDAKBgNVHRUEAwoBATAyAhMUAArAWP819DxMRnGhAAEACsBYFw0yNDA0MDgxOTMwMDZaMAwwCgYDVR0VBAMKAQEwMgITFAAJxXhHMczQ+KAkxAABAAnFeBcNMjQwNDA4MTg0NDI0WjAMMAoGA1UdFQQDCgEBMDICExQACcV3FCUNnyNk17QAAQAJxXcXDTI0MDQwODE4NDQyNFowDDAKBgNVHRUEAwoBATAyAhMUAAw8rjScudqKuBCHAAEADDyuFw0yNDA0MDgxODA3MjhaMAwwCgYDVR0VBAMKAQEwMgITFAAMPK1pVX1K3+tBpwABAAw8rRcNMjQwNDA4MTgwNzI4WjAMMAoGA1UdFQQDCgEBMDICExQADcdg93vLDhhQryUAAQANx2AXDTI0MDQwODE1MzYwOFowDDAKBgNVHRUEAwoBATAyAhMUAA3HXx9JXR1gFxPWAAEADcdfFw0yNDA0MDgxNTM2MDhaMAwwCgYDVR0VBAMKAQEwMgITFAAJPrwdrB/8lIRDEgABAAk+vBcNMjQwNDA4MTUwODA2WjAMMAoGA1UdFQQDCgEBMDICExQACT6729aoCrFvTQoAAQAJPrsXDTI0MDQwODE1MDgwNlowDDAKBgNVHRUEAwoBATAyAhMUAAh/n0LTEQdMBV2vAAEACH+fFw0yNDA0MDgwNDAxNTlaMAwwCgYDVR0VBAMKAQEwMgITFAAIf55Ij0mCAGMg0gABAAh/nhcNMjQwNDA4MDQwMTU5WjAMMAoGA1UdFQQDCgEBMDICExQADghUEbUXCozJniIAAQAOCFQXDTI0MDQwODA0MDEzNFowDDAKBgNVHRUEAwoBATAyAhMUAA4IU89k2MC+I4MLAAEADghTFw0yNDA0MDgwNDAxMzRaMAwwCgYDVR0VBAMKAQEwMgITFAALvKG2MYF434ppRAABAAu8oRcNMjQwNDA4MDE0NzM1WjAMMAoGA1UdFQQDCgEBMDICExQAC7yg3NScMz2WDiMAAQALvKAXDTI0MDQwODAxNDczM1owDDAKBgNVHRUEAwoBATAyAhMUAAvpFu/u1doDyUbcAAEAC+kWFw0yNDA0MDYxNDQ0NDhaMAwwCgYDVR0VBAMKAQEwMgITFAAL6RUMPIAwZZ0BTwABAAvpFRcNMjQwNDA2MTQ0NDQ4WjAMMAoGA1UdFQQDCgEBMDICExQACjdQqO7J6nldLH4AAQAKN1AXDTI0MDQwNjEyMzQzN1owDDAKBgNVHRUEAwoBATAyAhMUAAo3T89Uvzuovt2zAAEACjdPFw0yNDA0MDYxMjM0MzRaMAwwCgYDVR0VBAMKAQEwMgITFAAK/8zA1JK70HYH3wABAAr/zBcNMjQwNDA1MjIzNjUyWjAMMAoGA1UdFQQDCgEBMDICExQACv/LziNWCgc9yJcAAQAK/8sXDTI0MDQwNTIyMzY1MlowDDAKBgNVHRUEAwoBATAyAhMUAA3mEH9tcH9Wn81HAAEADeYQFw0yNDA0MDUyMDIyMTlaMAwwCgYDVR0VBAMKAQEwMgITFAAN5g8OrTuojLVEJAABAA3mDxcNMjQwNDA1MjAyMjE5WjAMMAoGA1UdFQQDCgEBMDICExQACzfBES59FPYo+hEAAQALN8EXDTI0MDQwNTE5NDUwNFowDDAKBgNVHRUEAwoBATAyAhMUAAs3wFjELMk/BqsXAAEACzfAFw0yNDA0MDUxOTQ1MDNaMAwwCgYDVR0VBAMKAQEwMgITFAAIhCuCe4amSHSOtwABAAiEKxcNMjQwNDA1MTkwOTE1WjAMMAoGA1UdFQQDCgEBMDICExQACIQqV506DNvkLDcAAQAIhCoXDTI0MDQwNTE5MDkxNVowDDAKBgNVHRUEAwoBATAyAhMUAAlMRSJTpUo+hvZwAAEACUxFFw0yNDA0MDUxODIyMjBaMAwwCgYDVR0VBAMKAQEwMgITFAAJTERiJqKbfCr40AABAAlMRBcNMjQwNDA1MTgyMjIwWjAMMAoGA1UdFQQDCgEBMDICExQACnpX1UXPKS7n5mAAAQAKelcXDTI0MDQwNTE3NTkzNlowDDAKBgNVHRUEAwoBATAyAhMUAAp6VgBI81C5C/kkAAEACnpWFw0yNDA0MDUxNzU5MzZaMAwwCgYDVR0VBAMKAQEwMgITFAANUKsrWq2dCcvlsgABAA1QqxcNMjQwNDA1MTczMDI0WjAMMAoGA1UdFQQDCgEBMDICExQADVCq/yUoVuowyykAAQANUKoXDTI0MDQwNTE3MzAyNFowDDAKBgNVHRUEAwoBATAyAhMUAAkGuzDffvnXbZF3AAEACQa7Fw0yNDA0MDUxNjQ1NDNaMAwwCgYDVR0VBAMKAQEwMgITFAAJBrors4/PTCHHLgABAAkGuhcNMjQwNDA1MTY0NTQzWjAMMAoGA1UdFQQDCgEBMDICExQADA1M1NsKxy8YKn8AAQAMDUwXDTI0MDQwNTE2MTcxMlowDDAKBgNVHRUEAwoBATAyAhMUAAwNS8k5CFe+ynq+AAEADA1LFw0yNDA0MDUxNjE3MTJaMAwwCgYDVR0VBAMKAQEwMgITFAAIrM/v5VR/VsM8NgABAAiszxcNMjQwNDA1MTU0NjI5WjAMMAoGA1UdFQQDCgEBMDICExQACKzOe6RmLn5OsFgAAQAIrM4XDTI0MDQwNTE1NDYyOVowDDAKBgNVHRUEAwoBATAyAhMUAAmkeiLhUQ3FMW+tAAEACaR6Fw0yNDA0MDUxNTI5NTFaMAwwCgYDVR0VBAMKAQEwMgITFAAJpHncLmpdx46tjwABAAmkeRcNMjQwNDA1MTUyOTUxWjAMMAoGA1UdFQQDCgEBMDICExQACOTjblB1vvtvxAcAAQAI5OMXDTI0MDQwNTE1MjQzMlowDDAKBgNVHRUEAwoBATAyAhMUAAjk4hQil7sml+vpAAEACOTiFw0yNDA0MDUxNTI0MzJaMAwwCgYDVR0VBAMKAQEwMgITFAALWg0wxQRklIi19QABAAtaDRcNMjQwNDA1MTUxMTMzWjAMMAoGA1UdFQQDCgEBMDICExQAC1oM18kJVKTgVkMAAQALWgwXDTI0MDQwNTE1MTEzM1owDDAKBgNVHRUEAwoBATAyAhMUAAu9G264HQWYB8MGAAEAC70bFw0yNDA0MDUxNDM2NTFaMAwwCgYDVR0VBAMKAQEwMgITFAALvRpGrLW5z9NJ+QABAAu9GhcNMjQwNDA1MTQzNjUxWjAMMAoGA1UdFQQDCgEBMDICExQADDQY+g4CcDyoQg0AAQAMNBgXDTI0MDQwNTE0MjEwNlowDDAKBgNVHRUEAwoBATAyAhMUAAw0Fydo2Y4QI5aXAAEADDQXFw0yNDA0MDUxNDIxMDZaMAwwCgYDVR0VBAMKAQEwMgITFAAMF9Lkm4ZENSmz7wABAAwX0hcNMjQwNDA1MDQwNDMyWjAMMAoGA1UdFQQDCgEBMDICExQADBfRoJWFXmecuSwAAQAMF9EXDTI0MDQwNTA0MDQzMlowDDAKBgNVHRUEAwoBATAyAhMUAAuODRTRUJY5waUdAAEAC44NFw0yNDA0MDUwNDAyNTZaMAwwCgYDVR0VBAMKAQEwMgITFAALjgw7nTY0vDk+SgABAAuODBcNMjQwNDA1MDQwMjQwWjAMMAoGA1UdFQQDCgEBMDICExQACkBeqPiwtqEammsAAQAKQF4XDTI0MDQwNDIxMzczMVowDDAKBgNVHRUEAwoBATAyAhMUAApAXVQ8NmRO1dNPAAEACkBdFw0yNDA0MDQyMTM3MzFaMAwwCgYDVR0VBAMKAQEwMgITFAAI4mHdDyTQ0jswgQABAAjiYRcNMjQwNDA0MjEwMTI4WjAMMAoGA1UdFQQDCgEBMDICExQACOJgsz3Np7tHaaEAAQAI4mAXDTI0MDQwNDIxMDEyOFowDDAKBgNVHRUEAwoBATAyAhMUAAwhuLK+B7q6ULMGAAEADCG4Fw0yNDA0MDQyMDI4MjVaMAwwCgYDVR0VBAMKAQEwMgITFAAMIbegNUzSRVIuXgABAAwhtxcNMjQwNDA0MjAyODI1WjAMMAoGA1UdFQQDCgEBMDICExQAC8mdDe+ODxGFumAAAQALyZ0XDTI0MDQwNDIwMDU1M1owDDAKBgNVHRUEAwoBATAyAhMUAAvJnIhkOEKLqEtVAAEAC8mcFw0yNDA0MDQyMDA1NTNaMAwwCgYDVR0VBAMKAQEwMgITFAAOwgmJANpCyaN0ywABAA7CCRcNMjQwNDA0MTk1NzI2WjAMMAoGA1UdFQQDCgEBMDICExQADsIIw64e6ouVs7kAAQAOwggXDTI0MDQwNDE5NTcyNlowDDAKBgNVHRUEAwoBATAyAhMUAAviUdCjTxZ6X6yHAAEAC+JRFw0yNDA0MDQxOTI1NTNaMAwwCgYDVR0VBAMKAQEwMgITFAAL4lDymC/AwHzHEgABAAviUBcNMjQwNDA0MTkyNTUzWjAMMAoGA1UdFQQDCgEBMDICExQACWUSgq78XxWBamoAAQAJZRIXDTI0MDQwNDE4MTIxM1owDDAKBgNVHRUEAwoBATAyAhMUAAllETkSE9n4kgxAAAEACWURFw0yNDA0MDQxODEyMTNaMAwwCgYDVR0VBAMKAQEwMgITFAAIph+ZgoREX4J0IgABAAimHxcNMjQwNDA0MTYzNDI0WjAMMAoGA1UdFQQDCgEBMDICExQACKYe52Cbhq7vEdQAAQAIph4XDTI0MDQwNDE2MzQyM1owDDAKBgNVHRUEAwoBATAyAhMUAAiHhWNtKBYJgW8FAAEACIeFFw0yNDA0MDQxNjE0NDNaMAwwCgYDVR0VBAMKAQEwMgITFAAIh4R3kGNMtISEEgABAAiHhBcNMjQwNDA0MTYxNDQzWjAMMAoGA1UdFQQDCgEBMDICExQADPU/tGJ+2BExCqgAAQAM9T8XDTI0MDQwNDE2MDM1N1owDDAKBgNVHRUEAwoBATAyAhMUAAz1Ph5siqLpEmcVAAEADPU+Fw0yNDA0MDQxNjAzNTdaMAwwCgYDVR0VBAMKAQEwMgITFAAIgdNHckJp5/GDSwABAAiB0xcNMjQwNDA0MTU1MDE0WjAMMAoGA1UdFQQDCgEBMDICExQACIHSVoaLIgE0CGkAAQAIgdIXDTI0MDQwNDE1NTAxNFowDDAKBgNVHRUEAwoBATAyAhMUAAmpjhwMGsIf8mFuAAEACamOFw0yNDA0MDQxNTM1MjdaMAwwCgYDVR0VBAMKAQEwMgITFAAJqY1cSJBANRp7ZAABAAmpjRcNMjQwNDA0MTUzNTI3WjAMMAoGA1UdFQQDCgEBMDICExQAC0Vlz1RxwPAtDdwAAQALRWUXDTI0MDQwNDE1MjY0MVowDDAKBgNVHRUEAwoBATAyAhMUAAtFZEkXU/hw2WDsAAEAC0VkFw0yNDA0MDQxNTI2NDFaMAwwCgYDVR0VBAMKAQEwMgITFAAMw9xom0P4AVtBLwABAAzD3BcNMjQwNDA0MTI0NTM4WjAMMAoGA1UdFQQDCgEBMDICExQADMPb4RYonDDsyu4AAQAMw9sXDTI0MDQwNDEyNDUzNlowDDAKBgNVHRUEAwoBATAyAhMUAA5WDgbeQNDSSpqvAAEADlYOFw0yNDA0MDQwNDA1NDBaMAwwCgYDVR0VBAMKAQEwMgITFAAOVg2sUYhStnZX+wABAA5WDRcNMjQwNDA0MDQwNTQwWjAMMAoGA1UdFQQDCgEBMDICExQAC92tYLx11D3JHn4AAQAL3a0XDTI0MDQwNDA0MDQyNVowDDAKBgNVHRUEAwoBATAyAhMUAAvdrLaxnYaSdsbeAAEAC92sFw0yNDA0MDQwNDA0MjVaMAwwCgYDVR0VBAMKAQEwMgITFAAInd3F26/zkpuG7wABAAid3RcNMjQwNDA0MDQwMzQ5WjAMMAoGA1UdFQQDCgEBMDICExQACJ3cYtE8qPiZBe0AAQAIndwXDTI0MDQwNDA0MDM0OVowDDAKBgNVHRUEAwoBATAyAhMUAAjNIf8gUx/eZrzzAAEACM0hFw0yNDA0MDQwNDAzNDBaMAwwCgYDVR0VBAMKAQEwMgITFAAIzSA/94Cf/IgnsQABAAjNIBcNMjQwNDA0MDQwMzQwWjAMMAoGA1UdFQQDCgEBMDICExQAC6zFqxLowCpKD/sAAQALrMUXDTI0MDQwNDA0MDMzNFowDDAKBgNVHRUEAwoBATAyAhMUAAusxBFNfc5QCwN5AAEAC6zEFw0yNDA0MDQwNDAzMzRaMAwwCgYDVR0VBAMKAQEwMgITFAANdfORcQVUWKbkhwABAA118xcNMjQwNDA0MDQwMzI3WjAMMAoGA1UdFQQDCgEBMDICExQADXXyozALpsJJ/C4AAQANdfIXDTI0MDQwNDA0MDMyN1owDDAKBgNVHRUEAwoBATAyAhMUAAzTEQ1nu03HjAGdAAEADNMRFw0yNDA0MDQwNDAzMTdaMAwwCgYDVR0VBAMKAQEwMgITFAAM0xAeYOV36PYtdQABAAzTEBcNMjQwNDA0MDQwMzE3WjAMMAoGA1UdFQQDCgEBMDICExQADZZP0/+/F/zesMAAAQANlk8XDTI0MDQwMzIzNDUyNVowDDAKBgNVHRUEAwoBATAyAhMUAA2WThBaVwE3bLQFAAEADZZOFw0yNDA0MDMyMzQ1MjVaMAwwCgYDVR0VBAMKAQEwMgITFAAMGcxlT5c+8LeysgABAAwZzBcNMjQwNDAzMjExODQ2WjAMMAoGA1UdFQQDCgEBMDICExQADBnLuJLyvjIopU0AAQAMGcsXDTI0MDQwMzIxMTg0NlowDDAKBgNVHRUEAwoBATAyAhMUAAlHJwmLsKG6lkM3AAEACUcnFw0yNDA0MDMxODU2MDBaMAwwCgYDVR0VBAMKAQEwMgITFAAJRyajT2jcFWx5xAABAAlHJhcNMjQwNDAzMTg1NjAwWjAMMAoGA1UdFQQDCgEBMDICExQACKvh4KgFKkiW5b4AAQAIq+EXDTI0MDQwMzE3NTYwN1owDDAKBgNVHRUEAwoBATAyAhMUAAir4IvVyvWp/BetAAEACKvgFw0yNDA0MDMxNzU2MDdaMAwwCgYDVR0VBAMKAQEwMgITFAAJWc3+/Vved6xrbgABAAlZzRcNMjQwNDAzMTczNDMxWjAMMAoGA1UdFQQDCgEBMDICExQACVnMOpvU4wf1C6gAAQAJWcwXDTI0MDQwMzE3MzQzMVowDDAKBgNVHRUEAwoBATAyAhMUAAnj8LMUleWa/RvSAAEACePwFw0yNDA0MDMxNjQ2MjJaMAwwCgYDVR0VBAMKAQEwMgITFAAJ4+8hs+C/hAvgoAABAAnj7xcNMjQwNDAzMTY0NjIyWjAMMAoGA1UdFQQDCgEBMDICExQADI4qy+FMwv3XoHUAAQAMjioXDTI0MDQwMzE1NTIwMFowDDAKBgNVHRUEAwoBATAyAhMUAAyOKSOSI+KoIBN1AAEADI4pFw0yNDA0MDMxNTUyMDBaMAwwCgYDVR0VBAMKAQEwMgITFAAMMkxDD5uy9Nvw7QABAAwyTBcNMjQwNDAzMTUzNzIzWjAMMAoGA1UdFQQDCgEBMDICExQADDJL7VS1eT2+ssoAAQAMMksXDTI0MDQwMzE1MzcyM1owDDAKBgNVHRUEAwoBATAyAhMUAAnkuEIcnvZ43vyTAAEACeS4Fw0yNDA0MDMxNDM0MDVaMAwwCgYDVR0VBAMKAQEwMgITFAAJ5LczFavxdu9XgQABAAnktxcNMjQwNDAzMTQzNDA1WjAMMAoGA1UdFQQDCgEBMDICExQACa9gvaVxzqXik1cAAQAJr2AXDTI0MDQwMzEzMzg0M1owDDAKBgNVHRUEAwoBATAyAhMUAAmvX/zFAc8/RSi3AAEACa9fFw0yNDA0MDMxMzM4NDNaMAwwCgYDVR0VBAMKAQEwMgITFAAOKhRASRpgSF1BhQABAA4qFBcNMjQwNDAzMDQwMjI5WjAMMAoGA1UdFQQDCgEBMDICExQADioTIb2i+CM/Yy0AAQAOKhMXDTI0MDQwMzA0MDIyOVowDDAKBgNVHRUEAwoBATAyAhMUAAxu6u/+Lf1yBSoYAAEADG7qFw0yNDA0MTgxNzU0MjFaMAwwCgYDVR0VBAMKAQEwMgITFAAMbukDIvcKR+Y4CgABAAxu6RcNMjQwNDE4MTc1NDIxWjAMMAoGA1UdFQQDCgEBMDICExQACMzDIxSp3igxahUAAQAIzMMXDTI0MDQxODE3NDIxOFowDDAKBgNVHRUEAwoBATAyAhMUAAjMwoW/BBIWTnqdAAEACMzCFw0yNDA0MTgxNzQyMThaMAwwCgYDVR0VBAMKAQEwMgITFAANIDYcvf1Gr2RGxAABAA0gNhcNMjQwNDE4MTczMzQzWjAMMAoGA1UdFQQDCgEBMDICExQADSA19gOoiWoPxzgAAQANIDUXDTI0MDQxODE3MzM0M1owDDAKBgNVHRUEAwoBATAyAhMUAAiA73gR0I+YPIl5AAEACIDvFw0yNDA0MTgxNjMxMjdaMAwwCgYDVR0VBAMKAQEwMgITFAAIgO5ojF/JOsD33gABAAiA7hcNMjQwNDE4MTYzMTI3WjAMMAoGA1UdFQQDCgEBMDICExQAC+xO675FtTMhQpEAAQAL7E4XDTI0MDQxODE2MTk0MFowDDAKBgNVHRUEAwoBATAyAhMUAAvsTY4qyeAMohZnAAEAC+xNFw0yNDA0MTgxNjE5NDBaMAwwCgYDVR0VBAMKAQEwMgITFAALuWW0duGXVZOgiQABAAu5ZRcNMjQwNDE4MTUxMDE0WjAMMAoGA1UdFQQDCgEBMDICExQAC7lkcBglujp/zAoAAQALuWQXDTI0MDQxODE1MTAxNFowDDAKBgNVHRUEAwoBATAyAhMUAAr3M0pRGWMuI9mBAAEACvczFw0yNDA0MTgxMzMzNDVaMAwwCgYDVR0VBAMKAQEwMgITFAAK9zJSQHD/qY4/4AABAAr3MhcNMjQwNDE4MTMzMzQ1WjAMMAoGA1UdFQQDCgEBMDICExQAC4p/DPEPEQoT1dAAAQALin8XDTI0MDQxODEzMjEzNlowDDAKBgNVHRUEAwoBATAyAhMUAAuKfqJTs7GQWGQ8AAEAC4p+Fw0yNDA0MTgxMzIxMzNaMAwwCgYDVR0VBAMKAQEwMgITFAAPPsDt604YTf+hwAABAA8+wBcNMjQwNDE4MDYzMzQ2WjAMMAoGA1UdFQQDCgEBMDICExQADz6/dCiT3tTq6LgAAQAPPr8XDTI0MDQxODA2MzM0NlowDDAKBgNVHRUEAwoBATAyAhMUAA4MCOm8UWzy6tdUAAEADgwIFw0yNDA0MTgwNDAyMzVaMAwwCgYDVR0VBAMKAQEwMgITFAAODAcTT6Eul+7mKQABAA4MBxcNMjQwNDE4MDQwMjIxWjAMMAoGA1UdFQQDCgEBMDICExQACz8VKItKJyKR1ccAAQALPxUXDTI0MDQxNzIxMzYwNFowDDAKBgNVHRUEAwoBATAyAhMUAAs/FIAKhcXOeHFWAAEACz8UFw0yNDA0MTcyMTM2MDRaMAwwCgYDVR0VBAMKAQEwMgITFAAK09lZUoTyVfi5IAABAArT2RcNMjQwNDE3MjEwNjA4WjAMMAoGA1UdFQQDCgEBMDICExQACtPYnsaAHLKPrBEAAQAK09gXDTI0MDQxNzIxMDYwOFowDDAKBgNVHRUEAwoBATAyAhMUAAp3f/w6m5vE9AKuAAEACnd/Fw0yNDA0MTcyMDUzMTBaMAwwCgYDVR0VBAMKAQEwMgITFAAKd35o2JsmjIfU2AABAAp3fhcNMjQwNDE3MjA1MzEwWjAMMAoGA1UdFQQDCgEBMDICExQAChFUDOvrTmjuYFYAAQAKEVQXDTI0MDQxNzIwMjQ1M1owDDAKBgNVHRUEAwoBATAyAhMUAAoRU2Op1fpGuyRIAAEAChFTFw0yNDA0MTcyMDI0NTNaMAwwCgYDVR0VBAMKAQEwMgITFAAL/EigcUbZ+SLfjwABAAv8SBcNMjQwNDE3MTkzMTAzWjAMMAoGA1UdFQQDCgEBMDICExQAC/xHgXlh09+tGPIAAQAL/EcXDTI0MDQxNzE5MzEwMlowDDAKBgNVHRUEAwoBATAyAhMUAAj8z5Luw4ReTiheAAEACPzPFw0yNDA0MTcxOTA3NTlaMAwwCgYDVR0VBAMKAQEwMgITFAAI/M74UrFRKrBztQABAAj8zhcNMjQwNDE3MTkwNzU5WjAMMAoGA1UdFQQDCgEBMDICExQACJF9m3aX2v0UPvQAAQAIkX0XDTI0MDQxNzE3MzIzMFowDDAKBgNVHRUEAwoBATAyAhMUAAiRfJAb8rg7LpT9AAEACJF8Fw0yNDA0MTcxNzMyMjlaMAwwCgYDVR0VBAMKAQEwMgITFAAK6XnrSZirGMKc4AABAArpeRcNMjQwNDE3MTY0NTA4WjAMMAoGA1UdFQQDCgEBMDICExQACul4eMpmMLZlCvAAAQAK6XgXDTI0MDQxNzE2NDUwOFowDDAKBgNVHRUEAwoBATAyAhMUAAjteUmwkKg7NG0gAAEACO15Fw0yNDA0MTcxNTMxMDNaMAwwCgYDVR0VBAMKAQEwMgITFAAI7Xg8OUx/eMfp7wABAAjteBcNMjQwNDE3MTUzMTAzWjAMMAoGA1UdFQQDCgEBMDICExQADC3kvKJM4GYqYDcAAQAMLeQXDTI0MDQxNzE0MzM1MlowDDAKBgNVHRUEAwoBATAyAhMUAAwt4/rRJh06IKg+AAEADC3jFw0yNDA0MTcxNDMzNTFaMAwwCgYDVR0VBAMKAQEwMgITFAAKRiRHBV75B2cufwABAApGJBcNMjQwNDE3MDQwMjU2WjAMMAoGA1UdFQQDCgEBMDICExQACkYjELQcxsw92/YAAQAKRiMXDTI0MDQxNzA0MDI1NVowDDAKBgNVHRUEAwoBATAyAhMUAAocLD6aCfXGY2dIAAEAChwsFw0yNDA0MTcwNDAyMTNaMAwwCgYDVR0VBAMKAQEwMgITFAAKHCsYyjvQ19he8gABAAocKxcNMjQwNDE3MDQwMjEyWjAMMAoGA1UdFQQDCgEBMDICExQAC3GZrm/4FEiu/Y8AAQALcZkXDTI0MDQxNzA0MDIwN1owDDAKBgNVHRUEAwoBATAyAhMUAAtxmDhHdx0R8cDiAAEAC3GYFw0yNDA0MTcwNDAyMDdaMAwwCgYDVR0VBAMKAQEwMgITFAAMchJkLKE2osOZBAABAAxyEhcNMjQwNDE2MjAxNzQzWjAMMAoGA1UdFQQDCgEBMDICExQADHIR9UKfgja/zW8AAQAMchEXDTI0MDQxNjIwMTc0M1owDDAKBgNVHRUEAwoBATAyAhMUAArB0U1R23zqTLNsAAEACsHRFw0yNDA0MTYyMDEzMjBaMAwwCgYDVR0VBAMKAQEwMgITFAAKwdD1S+YjoJBbIAABAArB0BcNMjQwNDE2MjAxMzIwWjAMMAoGA1UdFQQDCgEBMDICExQADW9pn8tmSalOv2sAAQANb2kXDTI0MDQxNjIwMDc0NlowDDAKBgNVHRUEAwoBATAyAhMUAA1vaBhAu6OER4/fAAEADW9oFw0yNDA0MTYyMDA3NDZaMAwwCgYDVR0VBAMKAQEwMgITFAAKdt/7h83xB/R+QQABAAp23xcNMjQwNDE2MjAwMzAzWjAMMAoGA1UdFQQDCgEBMDICExQACnbegqenyhBOyhYAAQAKdt4XDTI0MDQxNjIwMDMwM1owDDAKBgNVHRUEAwoBATAyAhMUAA0pxbCaWf/jBCQoAAEADSnFFw0yNDA0MTYxODEzMzRaMAwwCgYDVR0VBAMKAQEwMgITFAANKcTpA22gxSiqhAABAA0pxBcNMjQwNDE2MTgxMzM0WjAMMAoGA1UdFQQDCgEBMDICExQADHaYTgCNxY4lGxMAAQAMdpgXDTI0MDQxNjE4MDczNVowDDAKBgNVHRUEAwoBATAyAhMUAAx2l9nTACuEixHrAAEADHaXFw0yNDA0MTYxODA3MzVaMAwwCgYDVR0VBAMKAQEwMgITFAAOX5A2VTqEbv6dtgABAA5fkBcNMjQwNDE2MTczMjM0WjAMMAoGA1UdFQQDCgEBMDICExQADl+PkYH3XKpxil0AAQAOX48XDTI0MDQxNjE3MzIzM1owDDAKBgNVHRUEAwoBATAyAhMUAA0uj7LbGVR636JMAAEADS6PFw0yNDA0MTYxNjEwMzRaMAwwCgYDVR0VBAMKAQEwMgITFAANLo5C68LnYqpgSQABAA0ujhcNMjQwNDE2MTYxMDM0WjAMMAoGA1UdFQQDCgEBMDICExQADdxEzKaa13O+V/sAAQAN3EQXDTI0MDQxNjE1NDkzOFowDDAKBgNVHRUEAwoBATAyAhMUAA3cQyr0kD8xQGvAAAEADdxDFw0yNDA0MTYxNTQ5MzhaMAwwCgYDVR0VBAMKAQEwMgITFAAJtHxBsbZaZP6ymQABAAm0fBcNMjQwNDE2MTU0MjIyWjAMMAoGA1UdFQQDCgEBMDICExQACbR7raBDrcyHEtkAAQAJtHsXDTI0MDQxNjE1NDIyMlowDDAKBgNVHRUEAwoBATAyAhMUAA1DZ7u3JxXTKVagAAEADUNnFw0yNDA0MTYxNTI4MzFaMAwwCgYDVR0VBAMKAQEwMgITFAANQ2aUpwps0gpwAQABAA1DZhcNMjQwNDE2MTUyODMxWjAMMAoGA1UdFQQDCgEBMDICExQAC/TdOzIq6EdCIyYAAQAL9N0XDTI0MDQxNjE1MjYwOFowDDAKBgNVHRUEAwoBATAyAhMUAAv03Ott/RDMdzm2AAEAC/TcFw0yNDA0MTYxNTI2MDdaMAwwCgYDVR0VBAMKAQEwMgITFAAJTgstjHBsecYnKgABAAlOCxcNMjQwNDE2MTQ1MTEzWjAMMAoGA1UdFQQDCgEBMDICExQACU4KjC2TZ8ox6t8AAQAJTgoXDTI0MDQxNjE0NTExM1owDDAKBgNVHRUEAwoBATAyAhMUAAkvt3wTSlXZ9GvTAAEACS+3Fw0yNDA0MTYxNDE4MTFaMAwwCgYDVR0VBAMKAQEwMgITFAAJL7YvitFsSif1CwABAAkvthcNMjQwNDE2MTQxODExWjAMMAoGA1UdFQQDCgEBMDICExQACro7f370BpHn0VIAAQAKujsXDTI0MDQxNjE0MTM0OVowDDAKBgNVHRUEAwoBATAyAhMUAAq6Omw4SMT3EW1PAAEACro6Fw0yNDA0MTYxNDEzNDlaMAwwCgYDVR0VBAMKAQEwMgITFAANKdlKc3S4xDkaDAABAA0p2RcNMjQwNDE2MTQwNDM1WjAMMAoGA1UdFQQDCgEBMDICExQADSnYIoBXdvuTFPUAAQANKdgXDTI0MDQxNjE0MDQzNVowDDAKBgNVHRUEAwoBATAyAhMUAA0/n9ialMA7yLPEAAEADT+fFw0yNDA0MTUwNTUwMTJaMAwwCgYDVR0VBAMKAQEwMgITFAANP56ZlGdfrhCb6AABAA0/nhcNMjQwNDE1MDU1MDEwWjAMMAoGA1UdFQQDCgEBMDICExQADHjsiPxylCnalg8AAQAMeOwXDTI0MDQxNDA0MDIwNVowDDAKBgNVHRUEAwoBATAyAhMUAAx469dJuHBY385KAAEADHjrFw0yNDA0MTQwNDAyMDVaMAwwCgYDVR0VBAMKAQEwMgITFAAMubIKjG5xia4zQAABAAy5shcNMjQwNDE0MDQwMTUzWjAMMAoGA1UdFQQDCgEBMDICExQADLmxcVwWUTnzUZEAAQAMubEXDTI0MDQxNDA0MDE1M1owDDAKBgNVHRUEAwoBATAyAhMUAAqrVbM6ROKD/bFUAAEACqtVFw0yNDA0MTMxODI3MjRaMAwwCgYDVR0VBAMKAQEwMgITFAAKq1QCAoAtfQiCRwABAAqrVBcNMjQwNDEzMTgyNzIzWjAMMAoGA1UdFQQDCgEBMDICExQAChEe6NFLP/DGtz8AAQAKER4XDTI0MDQxMzA0MDIwNVowDDAKBgNVHRUEAwoBATAyAhMUAAoRHXg1gZecM4lSAAEAChEdFw0yNDA0MTMwNDAyMDVaMAwwCgYDVR0VBAMKAQEwMgITFAAKn10R3XmtXBsb6AABAAqfXRcNMjQwNDEyMjM0NjA2WjAMMAoGA1UdFQQDCgEBMDICExQACp9cE/w+osVmxVAAAQAKn1wXDTI0MDQxMjIzNDYwNVowDDAKBgNVHRUEAwoBATAyAhMUAAkaq86CaBroSb/rAAEACRqrFw0yNDA0MTIyMjA1MTdaMAwwCgYDVR0VBAMKAQEwMgITFAAJGqlwoDdP0VrlGgABAAkaqRcNMjQwNDEyMjIwNTE3WjAMMAoGA1UdFQQDCgEBMDICExQACYQGkgaGpCfbK6cAAQAJhAYXDTI0MDQxMjIwMjIzM1owDDAKBgNVHRUEAwoBATAyAhMUAAmEBcuiGpSQ5bZZAAEACYQFFw0yNDA0MTIyMDIyMzNaMAwwCgYDVR0VBAMKAQEwMgITFAAI2YeEjHDgiTFeOgABAAjZhxcNMjQwNDEyMTk0MjA3WjAMMAoGA1UdFQQDCgEBMDICExQACNmG10vYrxqgoywAAQAI2YYXDTI0MDQxMjE5NDIwN1owDDAKBgNVHRUEAwoBATAyAhMUAApM/gvX89u6i4cZAAEACkz+Fw0yNDA0MTIxOTE1MDNaMAwwCgYDVR0VBAMKAQEwMgITFAAKTP26AbCUry4BewABAApM/RcNMjQwNDEyMTkxNTAzWjAMMAoGA1UdFQQDCgEBMDICExQADdLqs6R5W+mT818AAQAN0uoXDTI0MDQxMjE5MTAyOFowDDAKBgNVHRUEAwoBATAyAhMUAA3S6atssO+kzJ3oAAEADdLpFw0yNDA0MTIxOTEwMjhaMAwwCgYDVR0VBAMKAQEwMgITFAALkFnsE9evt8F5AgABAAuQWRcNMjQwNDEyMTg1NTM4WjAMMAoGA1UdFQQDCgEBMDICExQAC5BYtKOuqXX/BOsAAQALkFgXDTI0MDQxMjE4NTUzOFowDDAKBgNVHRUEAwoBATAyAhMUAAw7FPFR8kwmgUjMAAEADDsUFw0yNDA0MTIxNzE2NDBaMAwwCgYDVR0VBAMKAQEwMgITFAAMOxNmt7U1YC5oDQABAAw7ExcNMjQwNDEyMTcxNjQwWjAMMAoGA1UdFQQDCgEBMDICExQACJnd3j8/SfwiWkwAAQAImd0XDTI0MDQxMjE2MTMyN1owDDAKBgNVHRUEAwoBATAyAhMUAAiZ3LRuKlMx1IHQAAEACJncFw0yNDA0MTIxNjEzMjdaMAwwCgYDVR0VBAMKAQEwMgITFAAK4k0xzCrL7Sxs3wABAAriTRcNMjQwNDEyMTU1OTI4WjAMMAoGA1UdFQQDCgEBMDICExQACuJM8VLgNT4MNOoAAQAK4kwXDTI0MDQxMjE1NTkyOFowDDAKBgNVHRUEAwoBATAyAhMUAAsIK4WQYAYF7WhHAAEACwgrFw0yNDA0MTIxNDU3NTJaMAwwCgYDVR0VBAMKAQEwMgITFAALCCrUNR1zCweJkAABAAsIKhcNMjQwNDEyMTQ1NzUyWjAMMAoGA1UdFQQDCgEBMDICExQAD3f9Rpi9mUt/pysAAQAPd/0XDTI0MDQxMjE0MjYwOVowDDAKBgNVHRUEAwoBATAyAhMUAA93/Gk+tFLruuhBAAEAD3f8Fw0yNDA0MTIxNDI2MDlaMAwwCgYDVR0VBAMKAQEwMgITFAAN+P5P6/Dc7cBrXgABAA34/hcNMjQwNDEyMDUyNTAxWjAMMAoGA1UdFQQDCgEBMDICExQADfj9n7btVC+FQcsAAQAN+P0XDTI0MDQxMjA1MjUwMFowDDAKBgNVHRUEAwoBATAyAhMUAAvXr9trtPcG/yW9AAEAC9evFw0yNDA0MTIwNDAyNDlaMAwwCgYDVR0VBAMKAQEwMgITFAAL167+GH8ZTyeFvgABAAvXrhcNMjQwNDEyMDQwMjQ5WjAMMAoGA1UdFQQDCgEBMDICExQACWw8vJ51VJlvgrIAAQAJbDwXDTI0MDQxMjA0MDIzM1owDDAKBgNVHRUEAwoBATAyAhMUAAlsO9n0aeDq1cilAAEACWw7Fw0yNDA0MTIwNDAyMzNaMAwwCgYDVR0VBAMKAQEwMgITFAAMBlIuRaT50iKkRwABAAwGUhcNMjQwNDEyMDQwMTQ5WjAMMAoGA1UdFQQDCgEBMDICExQADAZRYezaXXyDmjAAAQAMBlEXDTI0MDQxMjA0MDE0OVowDDAKBgNVHRUEAwoBATAyAhMUAA1Kkc11gX1NGBjLAAEADUqRFw0yNDA0MTEyMTI1MDFaMAwwCgYDVR0VBAMKAQEwMgITFAANSpBrPDFhS77gnAABAA1KkBcNMjQwNDExMjEyNTAxWjAMMAoGA1UdFQQDCgEBMDICExQACd6w70vSS1lQQ6kAAQAJ3rAXDTI0MDQxMTIwNTQyMFowDDAKBgNVHRUEAwoBATAyAhMUAAner4Ek4/kere0HAAEACd6vFw0yNDA0MTEyMDU0MjBaMAwwCgYDVR0VBAMKAQEwMgITFAAOXriLiFs8pN8vngABAA5euBcNMjQwNDExMjAzMjQ4WjAMMAoGA1UdFQQDCgEBMDICExQADl63nYppIKrVD5oAAQAOXrcXDTI0MDQxMTIwMzI0OFowDDAKBgNVHRUEAwoBATAyAhMUAA5enigkYKF4aHgwAAEADl6eFw0yNDA0MTEyMDI5NTdaMAwwCgYDVR0VBAMKAQEwMgITFAAOXp3yvnJv54Xj1QABAA5enRcNMjQwNDExMjAyOTU3WjAMMAoGA1UdFQQDCgEBMDICExQACQwjau7iyhrbIO8AAQAJDCMXDTI0MDQxMTIwMjU1MFowDDAKBgNVHRUEAwoBATAyAhMUAAkMIg4MCKVVRCdvAAEACQwiFw0yNDA0MTEyMDI1NDlaMAwwCgYDVR0VBAMKAQEwMgITFAAKBNwV1p/6exj2zgABAAoE3BcNMjQwNDExMjAwMjM1WjAMMAoGA1UdFQQDCgEBMDICExQACgTbjnR4dytwhTsAAQAKBNsXDTI0MDQxMTIwMDIzNFowDDAKBgNVHRUEAwoBATAyAhMUAAxlIJTN4EP1f3z0AAEADGUgFw0yNDA0MTExOTU3MzJaMAwwCgYDVR0VBAMKAQEwMgITFAAMZR8diHnSqxD/QgABAAxlHxcNMjQwNDExMTk1NzMyWjAMMAoGA1UdFQQDCgEBMDICExQADwRAOw9gsAZnTYkAAQAPBEAXDTI0MDQxMTE3NDYxNFowDDAKBgNVHRUEAwoBATAyAhMUAA8EP7ADXY5isQyGAAEADwQ/Fw0yNDA0MTExNzQ2MTRaMAwwCgYDVR0VBAMKAQEwMgITFAANtlAxCbqhPQrVVQABAA22UBcNMjQwNDExMTczMDIxWjAMMAoGA1UdFQQDCgEBMDICExQADbZP8ikxZ5H+VQ4AAQANtk8XDTI0MDQxMTE3MzAyMVowDDAKBgNVHRUEAwoBATAyAhMUAAuErcQVEEEV2aASAAEAC4StFw0yNDA0MTExNTIzMTFaMAwwCgYDVR0VBAMKAQEwMgITFAALhKzrZA5l24LKdAABAAuErBcNMjQwNDExMTUyMzExWjAMMAoGA1UdFQQDCgEBMDICExQACnLf0rd51kS9/Y8AAQAKct8XDTI0MDQxMTE1MjI0OVowDDAKBgNVHRUEAwoBATAyAhMUAApy3tr9wBaGK2UmAAEACnLeFw0yNDA0MTExNTIyNDlaMAwwCgYDVR0VBAMKAQEwMgITFAAJptqGVhIJO9EgfwABAAmm2hcNMjQwNDExMTQ0OTQwWjAMMAoGA1UdFQQDCgEBMDICExQACabZla5Tq7k9cDoAAQAJptkXDTI0MDQxMTE0NDkzOVowDDAKBgNVHRUEAwoBATAyAhMUAAi+BcPIjihC9zW3AAEACL4FFw0yNDA0MTEwNDAzMTNaMAwwCgYDVR0VBAMKAQEwMgITFAAIvgSjh6/reYbukgABAAi+BBcNMjQwNDExMDQwMzEzWjAMMAoGA1UdFQQDCgEBMDICExQACwKLmTO0BjvyD1UAAQALAosXDTI0MDQxMTA0MDMwMFowDDAKBgNVHRUEAwoBATAyAhMUAAsCirHVqqgquPXfAAEACwKKFw0yNDA0MTEwNDAzMDBaMAwwCgYDVR0VBAMKAQEwMgITFAAIyjn2mwoM5xl/DwABAAjKORcNMjQwNDExMDQwMjQ1WjAMMAoGA1UdFQQDCgEBMDICExQACMo4IniTtzbFoZAAAQAIyjgXDTI0MDQxMTA0MDI0NVowDDAKBgNVHRUEAwoBATAyAhMUAArTo72+pDq78MoQAAEACtOjFw0yNDA0MTAyMTI0MzRaMAwwCgYDVR0VBAMKAQEwMgITFAAK06J7CjG/wIld1gABAArTohcNMjQwNDEwMjEyNDMzWjAMMAoGA1UdFQQDCgEBMDICExQADMDydbibZQlLNPAAAQAMwPIXDTI0MDQxMDIxMDYwNFowDDAKBgNVHRUEAwoBATAyAhMUAAzA8Uep2dIuiudWAAEADMDxFw0yNDA0MTAyMTA2MDRaMAwwCgYDVR0VBAMKAQEwMgITFAAJhTCnYgPDKbeKUQABAAmFMBcNMjQwNDEwMTkyNzQwWjAMMAoGA1UdFQQDCgEBMDICExQACYUvlaHtGyP+QtIAAQAJhS8XDTI0MDQxMDE5Mjc0MFowDDAKBgNVHRUEAwoBATAyAhMUAAlnsr2Gi9PceF3XAAEACWeyFw0yNDA0MTAxOTE5MDZaMAwwCgYDVR0VBAMKAQEwMgITFAAJZ7EdmZxfrVlk4gABAAlnsRcNMjQwNDEwMTkxOTA2WjAMMAoGA1UdFQQDCgEBMDICExQAC3ejNLARDTLwXdgAAQALd6MXDTI0MDQxMDE4MTIyNVowDDAKBgNVHRUEAwoBATAyAhMUAAt3oomIcagAHnn3AAEAC3eiFw0yNDA0MTAxODEyMjVaMAwwCgYDVR0VBAMKAQEwMgITFAAMbbw7Qefql5u7sQABAAxtvBcNMjQwNDEwMTcyODIwWjAMMAoGA1UdFQQDCgEBMDICExQADG277C2pAdU2FcUAAQAMbbsXDTI0MDQxMDE3MjgyMFowDDAKBgNVHRUEAwoBATAyAhMUAAmriN9INWnOHZ3mAAEACauIFw0yNDA0MTAxNzI4MTVaMAwwCgYDVR0VBAMKAQEwMgITFAAJq4fa7vRvsE3ULwABAAmrhxcNMjQwNDEwMTcyODE0WjAMMAoGA1UdFQQDCgEBMDICExQADSBAIzXMrW98R4oAAQANIEAXDTI0MDQxMDE3MTQ1MlowDDAKBgNVHRUEAwoBATAyAhMUAA0gP5DvAXKjTp/3AAEADSA/Fw0yNDA0MTAxNzE0NTFaMAwwCgYDVR0VBAMKAQEwMgITFAAKflPxwVtm3OCbPAABAAp+UxcNMjQwNDEwMTY0ODM2WjAMMAoGA1UdFQQDCgEBMDICExQACn5SkM3w6VStoE8AAQAKflIXDTI0MDQxMDE2NDgzNlowDDAKBgNVHRUEAwoBATAyAhMUAAnhCEJ9iDb4r8yVAAEACeEIFw0yNDA0MTAxNjQ2MjZaMAwwCgYDVR0VBAMKAQEwMgITFAAJ4QcuiABfshswTQABAAnhBxcNMjQwNDEwMTY0NjI2WjAMMAoGA1UdFQQDCgEBMDICExQACT/0u+cp0KsiuQAAAQAJP/QXDTI0MDQyNjE5MTUwMVowDDAKBgNVHRUEAwoBATAyAhMUAAk/87RxmrIv/KObAAEACT/zFw0yNDA0MjYxOTE1MDBaMAwwCgYDVR0VBAMKAQEwMgITFAAKhHd5QObbI9PdjQABAAqEdxcNMjQwNDI2MTgzODQ0WjAMMAoGA1UdFQQDCgEBMDICExQACoR2LD3t4GCZzioAAQAKhHYXDTI0MDQyNjE4Mzg0M1owDDAKBgNVHRUEAwoBATAyAhMUAA1av+PMisFTZ72eAAEADVq/Fw0yNDA0MjYxNTQ4MTNaMAwwCgYDVR0VBAMKAQEwMgITFAANWr6K6CUfztBIUQABAA1avhcNMjQwNDI2MTU0ODEzWjAMMAoGA1UdFQQDCgEBMDICExQADgpcs39ahuihoWwAAQAOClwXDTI0MDQyNjE1NDUwN1owDDAKBgNVHRUEAwoBATAyAhMUAA4KW46m56QgifhWAAEADgpbFw0yNDA0MjYxNTQ1MDZaMAwwCgYDVR0VBAMKAQEwMgITFAANk99EBuwUp0gBtQABAA2T3xcNMjQwNDI2MTUxNzM5WjAMMAoGA1UdFQQDCgEBMDICExQADZPefMaKXQm5FzUAAQANk94XDTI0MDQyNjE1MTczOVowDDAKBgNVHRUEAwoBATAyAhMUAApz08EtuIfkNnc1AAEACnPTFw0yNDA0MjYwNDAyNDlaMAwwCgYDVR0VBAMKAQEwMgITFAAKc9LEKqPfuIBRywABAApz0hcNMjQwNDI2MDQwMjQ5WjAMMAoGA1UdFQQDCgEBMDICExQADmVQwl3yGJ2E9kcAAQAOZVAXDTI0MDQyNjA0MDI0MFowDDAKBgNVHRUEAwoBATAyAhMUAA5lT2sE3hcK0PGpAAEADmVPFw0yNDA0MjYwNDAyNDBaMAwwCgYDVR0VBAMKAQEwMgITFAALKo+ceuAv+HYuFgABAAsqjxcNMjQwNDI2MDQwMjMyWjAMMAoGA1UdFQQDCgEBMDICExQACyqO9C160PXDybwAAQALKo4XDTI0MDQyNjA0MDIzMlowDDAKBgNVHRUEAwoBATAyAhMUAAkYV3D7esu0SHhtAAEACRhXFw0yNDA0MjUyMDQzNTFaMAwwCgYDVR0VBAMKAQEwMgITFAAJGFYIYcvY+31yUAABAAkYVhcNMjQwNDI1MjA0MzUxWjAMMAoGA1UdFQQDCgEBMDICExQADCoyP9tM0tKs+0sAAQAMKjIXDTI0MDQyNTE5NTMzMVowDDAKBgNVHRUEAwoBATAyAhMUAAwqMX/Zi3DobYVkAAEADCoxFw0yNDA0MjUxOTUzMzFaMAwwCgYDVR0VBAMKAQEwMgITFAAK4QHZDefv+KXhagABAArhARcNMjQwNDI1MTk0NTU3WjAMMAoGA1UdFQQDCgEBMDICExQACuEAHqW5fNm83IoAAQAK4QAXDTI0MDQyNTE5NDU1N1owDDAKBgNVHRUEAwoBATAyAhMUAAnqDi4clFs9XTQcAAEACeoOFw0yNDA0MjUxOTM5MDRaMAwwCgYDVR0VBAMKAQEwMgITFAAJ6g0kX+rAnNYhQgABAAnqDRcNMjQwNDI1MTkzOTA0WjAMMAoGA1UdFQQDCgEBMDICExQACKE5VfYXqXpbTjgAAQAIoTkXDTI0MDQyNTE4MzExNFowDDAKBgNVHRUEAwoBATAyAhMUAAihOIV6BQXqCHiBAAEACKE4Fw0yNDA0MjUxODMxMTRaMAwwCgYDVR0VBAMKAQEwMgITFAAJeZjh95rl1hXegwABAAl5mBcNMjQwNDI1MTc0MDIxWjAMMAoGA1UdFQQDCgEBMDICExQACXmXRacTrDV/GKcAAQAJeZcXDTI0MDQyNTE3NDAyMVowDDAKBgNVHRUEAwoBATAyAhMUAAlQk4hRQqcpJx25AAEACVCTFw0yNDA0MjUxNzI2MDNaMAwwCgYDVR0VBAMKAQEwMgITFAAJUJIL3gkT0yIgYgABAAlQkhcNMjQwNDI1MTcyNjAyWjAMMAoGA1UdFQQDCgEBMDICExQADAcU382/kY3Yui0AAQAMBxQXDTI0MDQyNTE3MjYwMlowDDAKBgNVHRUEAwoBATAyAhMUAAwHEys4cWo13S7uAAEADAcTFw0yNDA0MjUxNzI2MDFaMAwwCgYDVR0VBAMKAQEwMgITFAAL9BRQEsm0y0oPigABAAv0FBcNMjQwNDI1MTY1MjU3WjAMMAoGA1UdFQQDCgEBMDICExQAC/QTsuUZ/uJ8eiIAAQAL9BMXDTI0MDQyNTE2NTI1N1owDDAKBgNVHRUEAwoBATAyAhMUAAwaLlEZoBCVrlnbAAEADBouFw0yNDA0MjUxNjQwMzRaMAwwCgYDVR0VBAMKAQEwMgITFAAMGi2zri7mp6pInwABAAwaLRcNMjQwNDI1MTY0MDM0WjAMMAoGA1UdFQQDCgEBMDICExQAC4WRpXkm2XDbBcIAAQALhZEXDTI0MDQyNTE1NTk1OFowDDAKBgNVHRUEAwoBATAyAhMUAAuFkG/qFj2QLEV7AAEAC4WQFw0yNDA0MjUxNTU5NThaMAwwCgYDVR0VBAMKAQEwMgITFAAOkYDnjj9riVHSsAABAA6RgBcNMjQwNDI1MTU0ODU1WjAMMAoGA1UdFQQDCgEBMDICExQADpF/NaPXVBFUolUAAQAOkX8XDTI0MDQyNTE1NDg1NVowDDAKBgNVHRUEAwoBATAyAhMUAAmFbkyH2/89U5QKAAEACYVuFw0yNDA0MjQxOTI0MzhaMAwwCgYDVR0VBAMKAQEwMgITFAAJhW03W66LJTKOJQABAAmFbRcNMjQwNDI0MTkyNDM4WjAMMAoGA1UdFQQDCgEBMDICExQADW7TI9pYNcbAk5AAAQANbtMXDTI0MDQyNDE3NDMxOVowDDAKBgNVHRUEAwoBATAyAhMUAA1u0oYvgF9LqZFdAAEADW7SFw0yNDA0MjQxNzQzMTlaMAwwCgYDVR0VBAMKAQEwMgITFAAKfoFAgucdcgx1ygABAAp+gRcNMjQwNDI0MTczODI5WjAMMAoGA1UdFQQDCgEBMDICExQACn6AqzKKR6q59OsAAQAKfoAXDTI0MDQyNDE3MzgyOVowDDAKBgNVHRUEAwoBATAyAhMUAAvJ0b0XrjdBd8PzAAEAC8nRFw0yNDA0MjQxNzI2MDNaMAwwCgYDVR0VBAMKAQEwMgITFAALydDTT3M8G8U7dwABAAvJ0BcNMjQwNDI0MTcyNjAyWjAMMAoGA1UdFQQDCgEBMDICExQAC4M3Jj4FqIopRPYAAQALgzcXDTI0MDQyNDE1NTUwOFowDDAKBgNVHRUEAwoBATAyAhMUAAuDNlHHyS8kd01kAAEAC4M2Fw0yNDA0MjQxNTU1MDhaMAwwCgYDVR0VBAMKAQEwMgITFAAOUZAjuJXdpT8XjAABAA5RkBcNMjQwNDI0MTUzNDI1WjAMMAoGA1UdFQQDCgEBMDICExQADlGPdz/CbHYyZ7wAAQAOUY8XDTI0MDQyNDE1MzQyNVowDDAKBgNVHRUEAwoBATAyAhMUAAiXaxqmfNprvl/SAAEACJdrFw0yNDA0MjQxNTE1MDlaMAwwCgYDVR0VBAMKAQEwMgITFAAIl2pC6iFchP5XmAABAAiXahcNMjQwNDI0MTUxNTA5WjAMMAoGA1UdFQQDCgEBMDICExQACvpFjyt3KMi6lhcAAQAK+kUXDTI0MDQyNDE1MDkwM1owDDAKBgNVHRUEAwoBATAyAhMUAAr6RIWbKdlpyUlfAAEACvpEFw0yNDA0MjQxNTA5MDNaMAwwCgYDVR0VBAMKAQEwMgITFAAKNwg+sFziMIuyDgABAAo3CBcNMjQwNDI0MTQ1NjM5WjAMMAoGA1UdFQQDCgEBMDICExQACjcHqw0lERKaQ+cAAQAKNwcXDTI0MDQyNDE0NTYzOVowDDAKBgNVHRUEAwoBATAyAhMUAAy0S8bgjtR2rQoKAAEADLRLFw0yNDA0MjQxNDI1MDFaMAwwCgYDVR0VBAMKAQEwMgITFAAMtEpalI6LG/g3jQABAAy0ShcNMjQwNDI0MTQyNTAxWjAMMAoGA1UdFQQDCgEBMDICExQAD3aWvqO267O4llsAAQAPdpYXDTI0MDQyNDA0MDIzOFowDDAKBgNVHRUEAwoBATAyAhMUAA92lZWT0PNEh9+QAAEAD3aVFw0yNDA0MjQwNDAyMzdaMAwwCgYDVR0VBAMKAQEwMgITFAAPMQtLodLItVaDZgABAA8xCxcNMjQwNDIzMjI0NjQxWjAMMAoGA1UdFQQDCgEBMDICExQADzEKhN0IZouiAH0AAQAPMQoXDTI0MDQyMzIyNDY0MVowDDAKBgNVHRUEAwoBATAyAhMUAA8/BFiLCuBwm2vQAAEADz8EFw0yNDA0MjMyMTUzNDlaMAwwCgYDVR0VBAMKAQEwMgITFAAPPwOObvXh35WBYgABAA8/AxcNMjQwNDIzMjE1MzQ5WjAMMAoGA1UdFQQDCgEBMDICExQACWTC/6E/X4mx1E8AAQAJZMIXDTI0MDQyMzIwNDEyMFowDDAKBgNVHRUEAwoBATAyAhMUAAlkwR3M68gww2UOAAEACWTBFw0yNDA0MjMyMDQxMjBaMAwwCgYDVR0VBAMKAQEwMgITFAALYPlNlDM9G0xf7AABAAtg+RcNMjQwNDIzMjAyNDMyWjAMMAoGA1UdFQQDCgEBMDICExQAC2D4rPYSa7J6CZUAAQALYPgXDTI0MDQyMzIwMjQzMlowDDAKBgNVHRUEAwoBATAyAhMUAArAUekk80JERjy9AAEACsBRFw0yNDA0MjMyMDE1NDNaMAwwCgYDVR0VBAMKAQEwMgITFAAKwFBjyjvIz3rP+wABAArAUBcNMjQwNDIzMjAxNTQzWjAMMAoGA1UdFQQDCgEBMDICExQADbGCJcZQvTMdF2gAAQANsYIXDTI0MDQyMzIwMTEwMVowDDAKBgNVHRUEAwoBATAyAhMUAA2xgX33fdHp8URyAAEADbGBFw0yNDA0MjMyMDExMDFaMAwwCgYDVR0VBAMKAQEwMgITFAAMcMx4PvJhcWld1AABAAxwzBcNMjQwNDIzMTk1NDE0WjAMMAoGA1UdFQQDCgEBMDICExQADHDL+SlOp0Qv/98AAQAMcMsXDTI0MDQyMzE5NTQxNFowDDAKBgNVHRUEAwoBATAyAhMUAA0VW+sT6gl3RCWDAAEADRVbFw0yNDA0MjMxOTQ5MjFaMAwwCgYDVR0VBAMKAQEwMgITFAANFVp6VRWC3j9qWgABAA0VWhcNMjQwNDIzMTk0OTIxWjAMMAoGA1UdFQQDCgEBMDICExQADjBfvlbPxAe7vTsAAQAOMF8XDTI0MDQyMzE4NTM1NFowDDAKBgNVHRUEAwoBATAyAhMUAA4wXlu5W9bGwDyPAAEADjBeFw0yNDA0MjMxODUzNTRaMAwwCgYDVR0VBAMKAQEwMgITFAALF7lctcXnuXW87wABAAsXuRcNMjQwNDIzMTgyMTIxWjAMMAoGA1UdFQQDCgEBMDICExQACxe44XtX4NP/xhYAAQALF7gXDTI0MDQyMzE4MjEyMVowDDAKBgNVHRUEAwoBATAyAhMUAA66VvsHZgNjjmpMAAEADrpWFw0yNDA0MjMxNzQxMjZaMAwwCgYDVR0VBAMKAQEwMgITFAAOulU72fUX+YFs/gABAA66VRcNMjQwNDIzMTc0MTI2WjAMMAoGA1UdFQQDCgEBMDICExQADd5gqZ8bciOXbKAAAQAN3mAXDTI0MDQyMzE2NTY1OVowDDAKBgNVHRUEAwoBATAyAhMUAA3eXzLsStPNZiR+AAEADd5fFw0yNDA0MjMxNjU2NTlaMAwwCgYDVR0VBAMKAQEwMgITFAAL24GpPBATe6x8MAABAAvbgRcNMjQwNDIzMTY0MjAxWjAMMAoGA1UdFQQDCgEBMDICExQAC9uA+9/bnqZ3BJoAAQAL24AXDTI0MDQyMzE2NDIwMFowDDAKBgNVHRUEAwoBATAyAhMUAAuUTVk8bfe1Ccp/AAEAC5RNFw0yNDA0MjMxNjM2MTJaMAwwCgYDVR0VBAMKAQEwMgITFAALlEzz0DQmNYcV8gABAAuUTBcNMjQwNDIzMTYzNjEyWjAMMAoGA1UdFQQDCgEBMDICExQACXHEidU3/FPfdNwAAQAJccQXDTI0MDQyMzE1NTU0MVowDDAKBgNVHRUEAwoBATAyAhMUAAlxwzCVcjQIUJ0TAAEACXHDFw0yNDA0MjMxNTU1NDFaMAwwCgYDVR0VBAMKAQEwMgITFAAJ0hZLrt0zbzk17gABAAnSFhcNMjQwNDIzMTUxNDExWjAMMAoGA1UdFQQDCgEBMDICExQACdIVsJd0pTi/bsEAAQAJ0hUXDTI0MDQyMzE1MTQxMVowDDAKBgNVHRUEAwoBATAyAhMUAAooIoYiGsJjkElDAAEACigiFw0yNDA0MjMxMzExMTRaMAwwCgYDVR0VBAMKAQEwMgITFAAKKCEZ28VwRXRNdgABAAooIRcNMjQwNDIzMTMxMTEyWjAMMAoGA1UdFQQDCgEBMDICExQADkymtg4uDcYJef0AAQAOTKYXDTI0MDQyMzA0MDExMVowDDAKBgNVHRUEAwoBATAyAhMUAA5MpYlu8LZsgSFtAAEADkylFw0yNDA0MjMwNDAxMTFaMAwwCgYDVR0VBAMKAQEwMgITFAAJ24xe1tmOVSkFMgABAAnbjBcNMjQwNDIyMjEzNzEwWjAMMAoGA1UdFQQDCgEBMDICExQACduLlb12YFrk+tUAAQAJ24sXDTI0MDQyMjIxMzcwOVowDDAKBgNVHRUEAwoBATAyAhMUAAmRvkKUoUP7WJZbAAEACZG+Fw0yNDA0MjIyMTAxMTFaMAwwCgYDVR0VBAMKAQEwMgITFAAJkb2VmgRix8gwVAABAAmRvRcNMjQwNDIyMjEwMTExWjAMMAoGA1UdFQQDCgEBMDICExQADejQDnU9au1ZjCkAAQAN6NAXDTI0MDQyMjIwNDU0MlowDDAKBgNVHRUEAwoBATAyAhMUAA3oz7+LNfO8/pzHAAEADejPFw0yNDA0MjIyMDQ1NDJaMAwwCgYDVR0VBAMKAQEwMgITFAAKp1971/xejvCfnQABAAqnXxcNMjQwNDIyMjAwNzUwWjAMMAoGA1UdFQQDCgEBMDICExQACqdeS3YXDkcaIdEAAQAKp14XDTI0MDQyMjIwMDc1MFowDDAKBgNVHRUEAwoBATAyAhMUAA3IPPMViSa13iR0AAEADcg8Fw0yNDA0MjIyMDA2MTVaMAwwCgYDVR0VBAMKAQEwMgITFAANyDsj+Wj4SCU1twABAA3IOxcNMjQwNDIyMjAwNjE0WjAMMAoGA1UdFQQDCgEBMDICExQAC5Aj3wuslNEU4VEAAQALkCMXDTI0MDQyMjE5NDM1OFowDDAKBgNVHRUEAwoBATAyAhMUAAuQIvQCvVghjGEMAAEAC5AiFw0yNDA0MjIxOTQzNThaMAwwCgYDVR0VBAMKAQEwMgITFAAIkgU4BtYxos29IwABAAiSBRcNMjQwNDIyMTg0MTI4WjAMMAoGA1UdFQQDCgEBMDICExQACJIE9tLajeACd7wAAQAIkgQXDTI0MDQyMjE4NDEyOFowDDAKBgNVHRUEAwoBATAyAhMUAA3LiuYckWlGakctAAEADcuKFw0yNDA0MjIxODA1NDVaMAwwCgYDVR0VBAMKAQEwMgITFAANy4naaCpkAs2DBAABAA3LiRcNMjQwNDIyMTgwNTQ1WjAMMAoGA1UdFQQDCgEBMDICExQADW770Pcoq0NhJa8AAQANbvsXDTI0MDQyMjE3NTQzNlowDDAKBgNVHRUEAwoBATAyAhMUAA1u+lUz/fKh6/1AAAEADW76Fw0yNDA0MjIxNzU0MzZaMAwwCgYDVR0VBAMKAQEwMgITFAALqKkMNpd55wdDFQABAAuoqRcNMjQwNDIyMTczMTAxWjAMMAoGA1UdFQQDCgEBMDICExQAC6io24xuTxRIffcAAQALqKgXDTI0MDQyMjE3MzEwMVowDDAKBgNVHRUEAwoBATAyAhMUAAtR1YKpErn7qyROAAEAC1HVFw0yNDA0MjIxNjQ4MzRaMAwwCgYDVR0VBAMKAQEwMgITFAALUdTIbX9QAH4qbgABAAtR1BcNMjQwNDIyMTY0ODM0WjAMMAoGA1UdFQQDCgEBMDICExQADddgYNTdD+XTaDYAAQAN12AXDTI0MDQyMjE2MDgyNVowDDAKBgNVHRUEAwoBATAyAhMUAA3XX+o8Y4fg0XA6AAEADddfFw0yNDA0MjIxNjA4MjVaMAwwCgYDVR0VBAMKAQEwMgITFAAOdhqhj54fAUm7BgABAA52GhcNMjQwNDIyMTUwOTU3WjAMMAoGA1UdFQQDCgEBMDICExQADnYZghIerSXph/sAAQAOdhkXDTI0MDQyMjE1MDk1N1owDDAKBgNVHRUEAwoBATAyAhMUAA388F8fsTaUjbZZAAEADfzwFw0yNDA0MjIwNDAyNDZaMAwwCgYDVR0VBAMKAQEwMgITFAAN/O8Nj+X6QVJRnAABAA387xcNMjQwNDIyMDQwMjQ2WjAMMAoGA1UdFQQDCgEBMDICExQACndDPUFfoxSJ1nMAAQAKd0MXDTI0MDQyMjA0MDIzNVowDDAKBgNVHRUEAwoBATAyAhMUAAp3QolNCb9X3Nw9AAEACndCFw0yNDA0MjIwNDAyMzNaMAwwCgYDVR0VBAMKAQEwMgITFAAL2scoZI5mmOfe7wABAAvaxxcNMjQwNDIyMDQwMjI5WjAMMAoGA1UdFQQDCgEBMDICExQAC9rGTB/D0zy+8OoAAQAL2sYXDTI0MDQyMjA0MDIyN1owDDAKBgNVHRUEAwoBATAyAhMUAA5uPF0GDo59cfjHAAEADm48Fw0yNDA0MjEwNDAyMTRaMAwwCgYDVR0VBAMKAQEwMgITFAAObjsC2wMlY7BNvAABAA5uOxcNMjQwNDIxMDQwMjE0WjAMMAoGA1UdFQQDCgEBMDICExQACQhhi+OQtKfR41UAAQAJCGEXDTI0MDQyMDE0MjgwMlowDDAKBgNVHRUEAwoBATAyAhMUAAkIYB7sh6FzphMDAAEACQhgFw0yNDA0MjAxNDI4MDJaMAwwCgYDVR0VBAMKAQEwMgITFAAPWOyQAmGrFENymwABAA9Y7BcNMjQwNDIwMDQwMTM1WjAMMAoGA1UdFQQDCgEBMDICExQAD1jrNPXZdo05bH8AAQAPWOsXDTI0MDQyMDA0MDEzNVowDDAKBgNVHRUEAwoBATAyAhMUAA77GO7OVSfJRM4xAAEADvsYFw0yNDA0MTkyMDUwMjZaMAwwCgYDVR0VBAMKAQEwMgITFAAO+xeSoqN37+Qg+gABAA77FxcNMjQwNDE5MjA1MDI2WjAMMAoGA1UdFQQDCgEBMDICExQADN9pLk0nFr4CNMYAAQAM32kXDTI0MDQxOTIwNDE0OFowDDAKBgNVHRUEAwoBATAyAhMUAAzfaA50n0+F6FIGAAEADN9oFw0yNDA0MTkyMDQxNDhaMAwwCgYDVR0VBAMKAQEwMgITFAAMMMwonycGk7P6SwABAAwwzBcNMjQwNDE5MjAwNzE4WjAMMAoGA1UdFQQDCgEBMDICExQADDDLtJ6eQxnWsYcAAQAMMMsXDTI0MDQxOTIwMDcxOFowDDAKBgNVHRUEAwoBATAyAhMUAAr2t+Sn63sLWjq9AAEACva3Fw0yNDA0MTkxOTIyMTJaMAwwCgYDVR0VBAMKAQEwMgITFAAK9rY3w4bRRWB5jwABAAr2thcNMjQwNDE5MTkyMjEyWjAMMAoGA1UdFQQDCgEBMDICExQAC1+z1WSk2oMGJ7MAAQALX7MXDTI0MDQxOTE4MzE0MVowDDAKBgNVHRUEAwoBATAyAhMUAAtfstZb+ApkwwiwAAEAC1+yFw0yNDA0MTkxODMxNDFaMAwwCgYDVR0VBAMKAQEwMgITFAALwRnNXq5eowk44gABAAvBGRcNMjQwNDE5MTY1ODU2WjAMMAoGA1UdFQQDCgEBMDICExQAC8EYdJh+/L2axSgAAQALwRgXDTI0MDQxOTE2NTg1NlowDDAKBgNVHRUEAwoBATAyAhMUAAjRhfcrODhH6D/BAAEACNGFFw0yNDA0MTkxNjUzNTZaMAwwCgYDVR0VBAMKAQEwMgITFAAI0YQQNYqQRLxN4AABAAjRhBcNMjQwNDE5MTY1MzU2WjAMMAoGA1UdFQQDCgEBMDICExQACabyL1FBux1yzk0AAQAJpvIXDTI0MDQxOTE2NDc0NVowDDAKBgNVHRUEAwoBATAyAhMUAAmm8ZY1NSZu7u3gAAEACabxFw0yNDA0MTkxNjQ3NDVaMAwwCgYDVR0VBAMKAQEwMgITFAAK/sFnbN+RzW4rVQABAAr+wRcNMjQwNDE5MTYzMzM3WjAMMAoGA1UdFQQDCgEBMDICExQACv7AYp9jCC+GsNoAAQAK/sAXDTI0MDQxOTE2MzMzN1owDDAKBgNVHRUEAwoBATAyAhMUAA4K8khlWzj19GN2AAEADgryFw0yNDA0MTkxMzUzMDRaMAwwCgYDVR0VBAMKAQEwMgITFAAOCvFQETDTD4ryfQABAA4K8RcNMjQwNDE5MTM1MzA0WjAMMAoGA1UdFQQDCgEBMDICExQACwd576HyKJEv+owAAQALB3kXDTI0MDQxOTEzNTIwOVowDDAKBgNVHRUEAwoBATAyAhMUAAsHeMstaQfzeZQgAAEACwd4Fw0yNDA0MTkxMzUyMDdaMAwwCgYDVR0VBAMKAQEwMgITFAAONbvITB4zxbMIpwABAA41uxcNMjQwNDE5MDQwNDM2WjAMMAoGA1UdFQQDCgEBMDICExQADjW6cbMd9xOAZYAAAQAONboXDTI0MDQxOTA0MDQzNlowDDAKBgNVHRUEAwoBATAyAhMUAAtlG3ZJPpl9KZ3tAAEAC2UbFw0yNDA0MTkwNDAzNDJaMAwwCgYDVR0VBAMKAQEwMgITFAALZRo+El0zy2VSzwABAAtlGhcNMjQwNDE5MDQwMzQyWjAMMAoGA1UdFQQDCgEBMDICExQACjRoOqTy1QSHamAAAQAKNGgXDTI0MDQxOTA0MDMzN1owDDAKBgNVHRUEAwoBATAyAhMUAAo0Z4uols+E2HGbAAEACjRnFw0yNDA0MTkwNDAzMzZaMAwwCgYDVR0VBAMKAQEwMgITFAANpsJ8lCpW9Bdl7gABAA2mwhcNMjQwNDE5MDQwMjI5WjAMMAoGA1UdFQQDCgEBMDICExQADabBUlE6cI9htbEAAQANpsEXDTI0MDQxOTA0MDIyOVowDDAKBgNVHRUEAwoBATAyAhMUAAytr2rzoLVHwW2vAAEADK2vFw0yNDA0MTgxOTM0MDlaMAwwCgYDVR0VBAMKAQEwMgITFAAMra49SFTgC9+M7wABAAytrhcNMjQwNDE4MTkzNDA5WjAMMAoGA1UdFQQDCgEBMDICExQACbiEb7Vyk65qjm4AAQAJuIQXDTI0MDQxODE4MTUwNFowDDAKBgNVHRUEAwoBATAyAhMUAAm4g8cd4Z1OQrK5AAEACbiDFw0yNDA0MTgxODE1MDRaMAwwCgYDVR0VBAMKAQEwMgITFAAJJFOSH/F90cZtrgABAAkkUxcNMjQwNTA2MTUxODMyWjAMMAoGA1UdFQQDCgEBMDICExQACSRSdgbkZso+a3kAAQAJJFIXDTI0MDUwNjE1MTgzMlowDDAKBgNVHRUEAwoBATAyAhMUAAlgO4BJ1Z+Exfa0AAEACWA7Fw0yNDA1MDYxNTEzMjJaMAwwCgYDVR0VBAMKAQEwMgITFAAJYDrU0ZXSR/90XAABAAlgOhcNMjQwNTA2MTUxMzIyWjAMMAoGA1UdFQQDCgEBMDICExQACloqywwKA4LAaFwAAQAKWioXDTI0MDUwNTA0MDE0MVowDDAKBgNVHRUEAwoBATAyAhMUAApaKajkdv+JnseqAAEAClopFw0yNDA1MDUwNDAxNDFaMAwwCgYDVR0VBAMKAQEwMgITFAAOqP8HlBs7BMXA4wABAA6o/xcNMjQwNTA0MTgzODI5WjAMMAoGA1UdFQQDCgEBMDICExQADqj+3NUtsZbUqacAAQAOqP4XDTI0MDUwNDE4MzgyOVowDDAKBgNVHRUEAwoBATAyAhMUAAlUycbCFFKkYQCoAAEACVTJFw0yNDA1MDQxODI4MDhaMAwwCgYDVR0VBAMKAQEwMgITFAAJVMh0rX5wTSifXQABAAlUyBcNMjQwNTA0MTgyODA4WjAMMAoGA1UdFQQDCgEBMDICExQACVugN9blI8oU2A8AAQAJW6AXDTI0MDUwNDE2NDkyMFowDDAKBgNVHRUEAwoBATAyAhMUAAlbniOrTzqoUUryAAEACVueFw0yNDA1MDQxNjQ5MjBaMAwwCgYDVR0VBAMKAQEwMgITFAAMmhW1hNuLBTqWyQABAAyaFRcNMjQwNTA0MTY0OTIwWjAMMAoGA1UdFQQDCgEBMDICExQADJoUwbQdn01XAvEAAQAMmhQXDTI0MDUwNDE2NDkyMFowDDAKBgNVHRUEAwoBATAyAhMUAAwjuNCERa+A60uBAAEADCO4Fw0yNDA1MDQwNDAxNDlaMAwwCgYDVR0VBAMKAQEwMgITFAAMI7c89RbKt6KQEgABAAwjtxcNMjQwNTA0MDQwMTQ5WjAMMAoGA1UdFQQDCgEBMDICExQACS17C3B6qI0zPsIAAQAJLXsXDTI0MDUwNDA0MDEzOVowDDAKBgNVHRUEAwoBATAyAhMUAAktevC8drx+jrgUAAEACS16Fw0yNDA1MDQwNDAxMzlaMAwwCgYDVR0VBAMKAQEwMgITFAAJXqEpa/ClpophfwABAAleoRcNMjQwNTA0MDQwMTI3WjAMMAoGA1UdFQQDCgEBMDICExQACV6gybw1snYSjxwAAQAJXqAXDTI0MDUwNDA0MDEyN1owDDAKBgNVHRUEAwoBATAyAhMUAA4VGM81BGDszCm2AAEADhUYFw0yNDA1MDQwNDAxMjJaMAwwCgYDVR0VBAMKAQEwMgITFAAOFRfy1i5b74OxkAABAA4VFxcNMjQwNTA0MDQwMTIyWjAMMAoGA1UdFQQDCgEBMDICExQACx6j5oWqS8zJh10AAQALHqMXDTI0MDUwMzIzNTAyN1owDDAKBgNVHRUEAwoBATAyAhMUAAseoo5YIWZGsdxcAAEACx6iFw0yNDA1MDMyMzUwMjdaMAwwCgYDVR0VBAMKAQEwMgITFAALzRngCU3C4Uk0EwABAAvNGRcNMjQwNTAzMjE1MDQ4WjAMMAoGA1UdFQQDCgEBMDICExQAC80YbXoivRTqjcsAAQALzRgXDTI0MDUwMzIxNTA0OFowDDAKBgNVHRUEAwoBATAyAhMUAAyLX9KoYoZUZBypAAEADItfFw0yNDA1MDMyMTI1MDdaMAwwCgYDVR0VBAMKAQEwMgITFAAMi158kAflmm//pAABAAyLXhcNMjQwNTAzMjEyNTA2WjAMMAoGA1UdFQQDCgEBMDICExQAC7CdXMxtzCV7BZ4AAQALsJ0XDTI0MDUwMzIwMTc0N1owDDAKBgNVHRUEAwoBATAyAhMUAAuwnPljKfsTUlm4AAEAC7CcFw0yNDA1MDMyMDE3NDdaMAwwCgYDVR0VBAMKAQEwMgITFAAKfaglqqefb3fi0QABAAp9qBcNMjQwNTAzMTkwMDA5WjAMMAoGA1UdFQQDCgEBMDICExQACn2nuRBBAeSdVegAAQAKfacXDTI0MDUwMzE5MDAwOVowDDAKBgNVHRUEAwoBATAyAhMUAAtAdxdUWmP4gB/IAAEAC0B3Fw0yNDA1MDMxODA0MjNaMAwwCgYDVR0VBAMKAQEwMgITFAALQHYvhsycTaAeKgABAAtAdhcNMjQwNTAzMTgwNDIzWjAMMAoGA1UdFQQDCgEBMDICExQADlx0Kf5aOMrIHQcAAQAOXHQXDTI0MDUwMzE3NDI1MlowDDAKBgNVHRUEAwoBATAyAhMUAA5cc8j5AHzk/4svAAEADlxzFw0yNDA1MDMxNzQyNTFaMAwwCgYDVR0VBAMKAQEwMgITFAAJz5Kcd5xaUn6hAgABAAnPkhcNMjQwNTAzMTcxOTEyWjAMMAoGA1UdFQQDCgEBMDICExQACc+RrUDkJNLVsh4AAQAJz5EXDTI0MDUwMzE3MTkxMlowDDAKBgNVHRUEAwoBATAyAhMUAA2OE19xOLZbXGD8AAEADY4TFw0yNDA1MDMxNzAzMjRaMAwwCgYDVR0VBAMKAQEwMgITFAANjhKSiXTBsPKN6QABAA2OEhcNMjQwNTAzMTcwMzI0WjAMMAoGA1UdFQQDCgEBMDICExQADthcCAop+CeOajkAAQAO2FwXDTI0MDUwMzE3MDExOVowDDAKBgNVHRUEAwoBATAyAhMUAA7YW1vDb1DWVe2gAAEADthbFw0yNDA1MDMxNzAxMTlaMAwwCgYDVR0VBAMKAQEwMgITFAAJ9wIv6rInUBOnvQABAAn3AhcNMjQwNTAzMTY1OTUwWjAMMAoGA1UdFQQDCgEBMDICExQACfcBCkMoVfA1evwAAQAJ9wEXDTI0MDUwMzE2NTk1MFowDDAKBgNVHRUEAwoBATAyAhMUAA0yR2g9UgB2ZwUAAAEADTJHFw0yNDA1MDMxNjA5NTVaMAwwCgYDVR0VBAMKAQEwMgITFAANMkYw6M3TnFpJKQABAA0yRhcNMjQwNTAzMTYwOTU1WjAMMAoGA1UdFQQDCgEBMDICExQADTInoCOnsY5ZMWAAAQANMicXDTI0MDUwMzE1NDIyN1owDDAKBgNVHRUEAwoBATAyAhMUAA0yJnd/uzXSjQPaAAEADTImFw0yNDA1MDMxNTQyMjdaMAwwCgYDVR0VBAMKAQEwMgITFAAJCL2pCIrGmU4zZgABAAkIvRcNMjQwNTAzMTUyMTMyWjAMMAoGA1UdFQQDCgEBMDICExQACQi8v/9gmxxbt4cAAQAJCLwXDTI0MDUwMzE1MjEzMlowDDAKBgNVHRUEAwoBATAyAhMUAAmRiCZ2Z+x/l759AAEACZGIFw0yNDA1MDMxNTIxMDhaMAwwCgYDVR0VBAMKAQEwMgITFAAJkYc10jfQJpN3aQABAAmRhxcNMjQwNTAzMTUyMTA4WjAMMAoGA1UdFQQDCgEBMDICExQADWPzCWaIBN/Mew4AAQANY/MXDTI0MDUwMzE0NTkzOFowDDAKBgNVHRUEAwoBATAyAhMUAA1j8htAaIPpbw4JAAEADWPyFw0yNDA1MDMxNDU5MzhaMAwwCgYDVR0VBAMKAQEwMgITFAAItE8MHqWepELZQQABAAi0TxcNMjQwNTAzMDUxNDM5WjAMMAoGA1UdFQQDCgEBMDICExQACLRO+wE46dizOugAAQAItE4XDTI0MDUwMzA1MTQzOVowDDAKBgNVHRUEAwoBATAyAhMUAAsAa/gzqw+vw99TAAEACwBrFw0yNDA1MDMwMDAzMjhaMAwwCgYDVR0VBAMKAQEwMgITFAALAGrHp8wbifr4ZQABAAsAahcNMjQwNTAzMDAwMzI4WjAMMAoGA1UdFQQDCgEBMDICExQACj2eboUbelABsEcAAQAKPZ4XDTI0MDUwMjIwMjgyM1owDDAKBgNVHRUEAwoBATAyAhMUAAo9nUCCJnkx75psAAEACj2dFw0yNDA1MDIyMDI4MjNaMAwwCgYDVR0VBAMKAQEwMgITFAAN73IzilA47esL2QABAA3vchcNMjQwNTAyMjAxNTI3WjAMMAoGA1UdFQQDCgEBMDICExQADe9xcpmOQFek7DAAAQAN73EXDTI0MDUwMjIwMTUyN1owDDAKBgNVHRUEAwoBATAyAhMUAAmOitbY9cn8QO8gAAEACY6KFw0yNDA1MDIxOTU0MTZaMAwwCgYDVR0VBAMKAQEwMgITFAAJjoloWACDD4aGXAABAAmOiRcNMjQwNTAyMTk1NDE2WjAMMAoGA1UdFQQDCgEBMDICExQAC9E3uOe/UY1FLwgAAQAL0TcXDTI0MDUwMjE5NDcxM1owDDAKBgNVHRUEAwoBATAyAhMUAAvRNpM8bBTqIHvLAAEAC9E2Fw0yNDA1MDIxOTQ3MTNaMAwwCgYDVR0VBAMKAQEwMgITFAALcKl9Ge1VtCY5ewABAAtwqRcNMjQwNTAyMTkyNDAyWjAMMAoGA1UdFQQDCgEBMDICExQAC3CoNAFxr0wLT2wAAQALcKgXDTI0MDUwMjE5MjQwMlowDDAKBgNVHRUEAwoBATAyAhMUAA08yzYwZZGSB/hMAAEADTzLFw0yNDA1MDIxODIwNDdaMAwwCgYDVR0VBAMKAQEwMgITFAANPMr95RJ1jljvfQABAA08yhcNMjQwNTAyMTgyMDQ3WjAMMAoGA1UdFQQDCgEBMDICExQACTMFAjaPIhehKMIAAQAJMwUXDTI0MDUwMjE3MTM0NFowDDAKBgNVHRUEAwoBATAyAhMUAAkzBDR7q5KYwghGAAEACTMEFw0yNDA1MDIxNzEzNDNaMAwwCgYDVR0VBAMKAQEwMgITFAALzZNS6GP0IZQjSAABAAvNkxcNMjQwNTAyMTY0NDE0WjAMMAoGA1UdFQQDCgEBMDICExQAC82SzcgkF3EKfnkAAQALzZIXDTI0MDUwMjE2NDQxNFowDDAKBgNVHRUEAwoBATAyAhMUAAwg6DW5XzG+q3WwAAEADCDoFw0yNDA1MDIxNjQzMTNaMAwwCgYDVR0VBAMKAQEwMgITFAAMIOcFr+HvW7RUHgABAAwg5xcNMjQwNTAyMTY0MzEzWjAMMAoGA1UdFQQDCgEBMDICExQAC6znmW2qeomDiBQAAQALrOcXDTI0MDUwMjE2NDA0M1owDDAKBgNVHRUEAwoBATAyAhMUAAus5qJlMG64Dt2qAAEAC6zmFw0yNDA1MDIxNjQwNDNaMAwwCgYDVR0VBAMKAQEwMgITFAANJmXLQOfiwKvdvQABAA0mZRcNMjQwNTAyMTYzNDQzWjAMMAoGA1UdFQQDCgEBMDICExQADSZkvCO2WIx+tpgAAQANJmQXDTI0MDUwMjE2MzQ0M1owDDAKBgNVHRUEAwoBATAyAhMUAApzDUKV4Yi8bpCQAAEACnMNFw0yNDA1MDIxNTU3MjVaMAwwCgYDVR0VBAMKAQEwMgITFAAKcwwb+ntwCS0dUgABAApzDBcNMjQwNTAyMTU1NzI1WjAMMAoGA1UdFQQDCgEBMDICExQACjPcneEiL9aYkJYAAQAKM9wXDTI0MDUwMjE1Mjg0OVowDDAKBgNVHRUEAwoBATAyAhMUAAoz287HshLtdrcmAAEACjPbFw0yNDA1MDIxNTI4NDlaMAwwCgYDVR0VBAMKAQEwMgITFAALhkOG+S8qBGjlfwABAAuGQxcNMjQwNTAyMTUxOTQwWjAMMAoGA1UdFQQDCgEBMDICExQAC4ZCDeEm5rrSWd8AAQALhkIXDTI0MDUwMjE1MTk0MFowDDAKBgNVHRUEAwoBATAyAhMUAAkDOec3g6y2lHasAAEACQM5Fw0yNDA1MDIwNDAxNThaMAwwCgYDVR0VBAMKAQEwMgITFAAJAzh8TaS5Kt/BQwABAAkDOBcNMjQwNTAyMDQwMTU4WjAMMAoGA1UdFQQDCgEBMDICExQADbxgWkRGM9FUDlQAAQANvGAXDTI0MDUwMTE1MzIwOVowDDAKBgNVHRUEAwoBATAyAhMUAA28X14xpS5d6NFeAAEADbxfFw0yNDA1MDExNTMyMDdaMAwwCgYDVR0VBAMKAQEwMgITFAANb+lJ5ruPSiO55AABAA1v6RcNMjQwNTAxMDQwNDU1WjAMMAoGA1UdFQQDCgEBMDICExQADW/oPHK99oudcasAAQANb+gXDTI0MDUwMTA0MDQ1NVowDDAKBgNVHRUEAwoBATAyAhMUAA4MwlZMPeZ/dAYvAAEADgzCFw0yNDA1MDEwNDA0MTZaMAwwCgYDVR0VBAMKAQEwMgITFAAODMGvWFkrRGKW5AABAA4MwRcNMjQwNTAxMDQwNDE2WjAMMAoGA1UdFQQDCgEBMDICExQADqkHJbGxfz6awP8AAQAOqQcXDTI0MDUwMTA0MDM0NVowDDAKBgNVHRUEAwoBATAyAhMUAA6pBpmgixqKk16OAAEADqkGFw0yNDA1MDEwNDAzNDVaMAwwCgYDVR0VBAMKAQEwMgITFAAL4WHMSbUyevchBQABAAvhYRcNMjQwNDMwMjMzNzE1WjAMMAoGA1UdFQQDCgEBMDICExQAC+FgIai03Oem7WIAAQAL4WAXDTI0MDQzMDIzMzcxNVowDDAKBgNVHRUEAwoBATAyAhMUAAiIB+Ht2QpvOWquAAEACIgHFw0yNDA0MzAyMTM2MjdaMAwwCgYDVR0VBAMKAQEwMgITFAAIiAZeT3IdLcbpswABAAiIBhcNMjQwNDMwMjEzNjI3WjAMMAoGA1UdFQQDCgEBMDICExQADjeZDAxciaDESLIAAQAON5kXDTI0MDQzMDE5MzAxN1owDDAKBgNVHRUEAwoBATAyAhMUAA43mHYJOSOV/2jkAAEADjeYFw0yNDA0MzAxOTMwMTdaMAwwCgYDVR0VBAMKAQEwMgITFAAI+YXhLKSU9ZH8uQABAAj5hRcNMjQwNDMwMTg1NzA3WjAMMAoGA1UdFQQDCgEBMDICExQACPmEWHadLIz+VmQAAQAI+YQXDTI0MDQzMDE4NTcwN1owDDAKBgNVHRUEAwoBATAyAhMUAAz/2WRgZHTkGjn3AAEADP/ZFw0yNDA0MzAxNjQzMjhaMAwwCgYDVR0VBAMKAQEwMgITFAAM/9jsT5LolfUEwwABAAz/2BcNMjQwNDMwMTY0MzI4WjAMMAoGA1UdFQQDCgEBMDICExQAClZaSq0xRo8aQgQAAQAKVloXDTI0MDQzMDE2MzMzMlowDDAKBgNVHRUEAwoBATAyAhMUAApWWWM4Q80pqHNaAAEAClZZFw0yNDA0MzAxNjMzMzFaMAwwCgYDVR0VBAMKAQEwMgITFAAJ2043fxil93//KQABAAnbThcNMjQwNDMwMTU1NzExWjAMMAoGA1UdFQQDCgEBMDICExQACdtNx88FGb8xPz0AAQAJ200XDTI0MDQzMDE1NTcxMVowDDAKBgNVHRUEAwoBATAyAhMUAAnlyis+PRCe2MATAAEACeXKFw0yNDA0MzAxNTQ2MjlaMAwwCgYDVR0VBAMKAQEwMgITFAAJ5cn3LU/aqrBZ1QABAAnlyRcNMjQwNDMwMTU0NjI5WjAMMAoGA1UdFQQDCgEBMDICExQACJNbTsy4PHTyHVcAAQAIk1sXDTI0MDQzMDE1MjMxMFowDDAKBgNVHRUEAwoBATAyAhMUAAiTWoVhdBy+IVFQAAEACJNaFw0yNDA0MzAxNTIzMTBaMAwwCgYDVR0VBAMKAQEwMgITFAAKMsgOcysOvYmHdgABAAoyyBcNMjQwNDMwMTUwNTM2WjAMMAoGA1UdFQQDCgEBMDICExQACjLHjnl6Ck8YF8gAAQAKMscXDTI0MDQzMDE1MDUzNlowDDAKBgNVHRUEAwoBATAyAhMUAA5JUlbophDCmpMdAAEADklSFw0yNDA0MzAxNDQxMzFaMAwwCgYDVR0VBAMKAQEwMgITFAAOSVE6S1U+ZsQZWgABAA5JURcNMjQwNDMwMTQ0MTMwWjAMMAoGA1UdFQQDCgEBMDICExQADNzFJzz0ai0lWCoAAQAM3MUXDTI0MDQzMDE0MjM0MFowDDAKBgNVHRUEAwoBATAyAhMUAAzcxDpxEpDlVybaAAEADNzEFw0yNDA0MzAxNDIzNDBaMAwwCgYDVR0VBAMKAQEwMgITFAANoGvYOGOPFc5KtAABAA2gaxcNMjQwNDMwMDQwMjIzWjAMMAoGA1UdFQQDCgEBMDICExQADaBqdyVv0dJmnYMAAQANoGoXDTI0MDQzMDA0MDIyMlowDDAKBgNVHRUEAwoBATAyAhMUAA9D8AOf8KIpPwCqAAEAD0PwFw0yNDA0MjkyMzI0NDNaMAwwCgYDVR0VBAMKAQEwMgITFAAPQ++DsGFeedm8NQABAA9D7xcNMjQwNDI5MjMyNDQzWjAMMAoGA1UdFQQDCgEBMDICExQACQMFbhR2IWoWdcoAAQAJAwUXDTI0MDQyOTIyMjYxMVowDDAKBgNVHRUEAwoBATAyAhMUAAkDBE30akQSJIDnAAEACQMEFw0yNDA0MjkyMjI2MTBaMAwwCgYDVR0VBAMKAQEwMgITFAAI4J3gq+mB0RqO2AABAAjgnRcNMjQwNDI5MjAxOTMxWjAMMAoGA1UdFQQDCgEBMDICExQACOCcxq3FEeOKQFwAAQAI4JwXDTI0MDQyOTIwMTkzMVowDDAKBgNVHRUEAwoBATAyAhMUAAxnQNV3I6m5EC3hAAEADGdAFw0yNDA0MjkyMDAzNTdaMAwwCgYDVR0VBAMKAQEwMgITFAAMZz8AwSxmbHo3awABAAxnPxcNMjQwNDI5MjAwMzU3WjAMMAoGA1UdFQQDCgEBMDICExQADgPCbxNGXPuas6kAAQAOA8IXDTI0MDQyOTE5MDExNVowDDAKBgNVHRUEAwoBATAyAhMUAA4DwQWG0pQKfufqAAEADgPBFw0yNDA0MjkxOTAxMTVaMAwwCgYDVR0VBAMKAQEwMgITFAAK+e8Gkd7wAjuPnQABAAr57xcNMjQwNDI5MTgyMjQzWjAMMAoGA1UdFQQDCgEBMDICExQACvnutTPyeWYfk28AAQAK+e4XDTI0MDQyOTE4MjI0M1owDDAKBgNVHRUEAwoBATAyAhMUAAnHfq/6SxGWpf1uAAEACcd+Fw0yNDA0MjkxNjQyMjNaMAwwCgYDVR0VBAMKAQEwMgITFAAJx3xXMrxjodpMoAABAAnHfBcNMjQwNDI5MTY0MjIyWjAMMAoGA1UdFQQDCgEBMDICExQADe8oCPvtoCkjGQwAAQAN7ygXDTI0MDQyOTE2MzAzNFowDDAKBgNVHRUEAwoBATAyAhMUAA3vJ6f7593qSfKsAAEADe8nFw0yNDA0MjkxNjMwMzRaMAwwCgYDVR0VBAMKAQEwMgITFAAO8CKDOIPKxwG0eAABAA7wIhcNMjQwNDI5MTYyNTQ2WjAMMAoGA1UdFQQDCgEBMDICExQADvAhSUyZ1BXvwzkAAQAO8CEXDTI0MDQyOTE2MjU0NlowDDAKBgNVHRUEAwoBATAyAhMUAA7A/FVku1xAhTfJAAEADsD8Fw0yNDA0MjkxNjA4MDBaMAwwCgYDVR0VBAMKAQEwMgITFAAOwPsPPSfwt9K2zQABAA7A+xcNMjQwNDI5MTYwODAwWjAMMAoGA1UdFQQDCgEBMDICExQADtXLv4pAcOYkss8AAQAO1csXDTI0MDQyOTE1NTUxOFowDDAKBgNVHRUEAwoBATAyAhMUAA7VyVnCA8nzgSz/AAEADtXJFw0yNDA0MjkxNTU1MThaMAwwCgYDVR0VBAMKAQEwMgITFAAMnDuBtPINIWQDlgABAAycOxcNMjQwNDI5MTUzOTQ1WjAMMAoGA1UdFQQDCgEBMDICExQADJw6o9KZxkorHPAAAQAMnDoXDTI0MDQyOTE1Mzk0NVowDDAKBgNVHRUEAwoBATAyAhMUAAu/uzV/zKvihuM+AAEAC7+7Fw0yNDA0MjkxNDUwNTFaMAwwCgYDVR0VBAMKAQEwMgITFAALv7rDlxNflci3DQABAAu/uhcNMjQwNDI5MTQ1MDUxWjAMMAoGA1UdFQQDCgEBMDICExQAC40pKihbzvGu4g8AAQALjSkXDTI0MDQyOTE0MzgwN1owDDAKBgNVHRUEAwoBATAyAhMUAAuNKJplLgHAUhgtAAEAC40oFw0yNDA0MjkxNDM4MDdaMAwwCgYDVR0VBAMKAQEwMgITFAAKFE4UH83BI88wcwABAAoUThcNMjQwNDI5MDQwMjIyWjAMMAoGA1UdFQQDCgEBMDICExQAChRNWIezAdsByw8AAQAKFE0XDTI0MDQyOTA0MDIyMlowDDAKBgNVHRUEAwoBATAyAhMUAAiue8tOGsWfmP92AAEACK57Fw0yNDA0MjkwNDAyMTRaMAwwCgYDVR0VBAMKAQEwMgITFAAIrnpp1u2QYoSC9AABAAiuehcNMjQwNDI5MDQwMjEyWjAMMAoGA1UdFQQDCgEBMDICExQADKZl/+XpCD5uzNcAAQAMpmUXDTI0MDQyODA0MDE0M1owDDAKBgNVHRUEAwoBATAyAhMUAAymZPoqtJAn8vWWAAEADKZkFw0yNDA0MjgwNDAxNDNaMAwwCgYDVR0VBAMKAQEwMgITFAAMP7iWhv0vS+HyeAABAAw/uBcNMjQwNDI3MTY1NDM3WjAMMAoGA1UdFQQDCgEBMDICExQADD+3xmfHC16SZZIAAQAMP7cXDTI0MDQyNzE2NTQzN1owDDAKBgNVHRUEAwoBATAyAhMUAAkXW4YyfBDfggBXAAEACRdbFw0yNDA0MjcxNjM3MjJaMAwwCgYDVR0VBAMKAQEwMgITFAAJF1q7TK3eDNLr+QABAAkXWhcNMjQwNDI3MTYzNzIyWjAMMAoGA1UdFQQDCgEBMDICExQAD0pyktROD1Pfip4AAQAPSnIXDTI0MDQyNzA0MDE0MVowDDAKBgNVHRUEAwoBATAyAhMUAA9KcUfA2NOapHLxAAEAD0pxFw0yNDA0MjcwNDAxNDFaMAwwCgYDVR0VBAMKAQEwMgITFAALKJWxTQL+0cteNgABAAsolRcNMjQwNDI2MjE0MDM5WjAMMAoGA1UdFQQDCgEBMDICExQACyiU1il/E4BY0mUAAQALKJQXDTI0MDQyNjIxNDAzOVowDDAKBgNVHRUEAwoBATAyAhMUAAum8/jDg404TM/LAAEAC6bzFw0yNDA0MjYyMTA1NTNaMAwwCgYDVR0VBAMKAQEwMgITFAALpvIiJpllz47DLAABAAum8hcNMjQwNDI2MjEwNTUzWjAMMAoGA1UdFQQDCgEBMDICExQACPz/gKKcvwsrnwwAAQAI/P8XDTI0MDQyNjE5NTExN1owDDAKBgNVHRUEAwoBATAyAhMUAAj8/o5Dnxu8RJ9QAAEACPz+Fw0yNDA0MjYxOTUxMTdaMAwwCgYDVR0VBAMKAQEwMgITFAAJ5eAwESh6sYEtAAABAAnl4BcNMjQwNDI2MTkxODQ4WjAMMAoGA1UdFQQDCgEBMDICExQACeXfdPCOU6RpEB4AAQAJ5d8XDTI0MDQyNjE5MTg0N1owDDAKBgNVHRUEAwoBATAyAhMUAAkF38W+3Gj81pBLAAEACQXfFw0yNDA1MTAyMTA4MTdaMAwwCgYDVR0VBAMKAQEwMgITFAAJBd7nL55lnqmiIwABAAkF3hcNMjQwNTEwMjEwODE3WjAMMAoGA1UdFQQDCgEBMDICExQAC/2QWPM94JpcqjYAAQAL/ZAXDTI0MDUxMDIwMjcwOFowDDAKBgNVHRUEAwoBATAyAhMUAAv9j+1zI/53uXVgAAEAC/2PFw0yNDA1MTAyMDI3MDhaMAwwCgYDVR0VBAMKAQEwMgITFAAMC8oi+NwsS8bZLQABAAwLyhcNMjQwNTEwMjAyMTQ5WjAMMAoGA1UdFQQDCgEBMDICExQADAvJXiRaexQjyZkAAQAMC8kXDTI0MDUxMDIwMjE0OVowDDAKBgNVHRUEAwoBATAyAhMUAAiLMZnxhjTZJ8mzAAEACIsxFw0yNDA1MTAxOTUwMjNaMAwwCgYDVR0VBAMKAQEwMgITFAAIizDCB+2VLnqdLQABAAiLMBcNMjQwNTEwMTk1MDIzWjAMMAoGA1UdFQQDCgEBMDICExQADpa2CmqNWeh6MZQAAQAOlrYXDTI0MDUxMDE5MTcwOFowDDAKBgNVHRUEAwoBATAyAhMUAA6Wta8KuqPYYCciAAEADpa1Fw0yNDA1MTAxOTE3MDhaMAwwCgYDVR0VBAMKAQEwMgITFAALSsN3G/d0tRKCUgABAAtKwxcNMjQwNTEwMTgyNzMzWjAMMAoGA1UdFQQDCgEBMDICExQAC0rCBBROVzig7QYAAQALSsIXDTI0MDUxMDE4MjczM1owDDAKBgNVHRUEAwoBATAyAhMUAAvA87IFe2ggDG4XAAEAC8DzFw0yNDA1MTAxODI3MzNaMAwwCgYDVR0VBAMKAQEwMgITFAALwPKvJJCcfhk/dwABAAvA8hcNMjQwNTEwMTgyNzMzWjAMMAoGA1UdFQQDCgEBMDICExQACVuDu6kSYUqiTBcAAQAJW4MXDTI0MDUxMDE4MTQ1MFowDDAKBgNVHRUEAwoBATAyAhMUAAlbggq9F3h64rDDAAEACVuCFw0yNDA1MTAxODE0NTBaMAwwCgYDVR0VBAMKAQEwMgITFAALe6Gvrnah371riAABAAt7oRcNMjQwNTEwMTc0MzM4WjAMMAoGA1UdFQQDCgEBMDICExQAC3ugGaRUJvfhn60AAQALe6AXDTI0MDUxMDE3NDMzOFowDDAKBgNVHRUEAwoBATAyAhMUAAlmPG9lbBLlNg5gAAEACWY8Fw0yNDA1MTAxNzMyNDlaMAwwCgYDVR0VBAMKAQEwMgITFAAJZjsljPAL5ETFEgABAAlmOxcNMjQwNTEwMTczMjQ5WjAMMAoGA1UdFQQDCgEBMDICExQAC2Sp/VyAMon9FAQAAQALZKkXDTI0MDUxMDE3MDMyM1owDDAKBgNVHRUEAwoBATAyAhMUAAtkqKC6IUwnAG8OAAEAC2SoFw0yNDA1MTAxNzAzMjNaMAwwCgYDVR0VBAMKAQEwMgITFAAMA/TOr9oBA21yAAABAAwD9BcNMjQwNTEwMTY0NjQwWjAMMAoGA1UdFQQDCgEBMDICExQADAPzTos1EXO6UVUAAQAMA/MXDTI0MDUxMDE2NDY0MFowDDAKBgNVHRUEAwoBATAyAhMUAArS+ZQ9kCVUBIHyAAEACtL5Fw0yNDA1MTAxNjMxNDdaMAwwCgYDVR0VBAMKAQEwMgITFAAK0vjqABNlj5WwRgABAArS+BcNMjQwNTEwMTYzMTQ2WjAMMAoGA1UdFQQDCgEBMDICExQACxq3tHQhXBxJnPcAAQALGrcXDTI0MDUxMDE1MzkzMlowDDAKBgNVHRUEAwoBATAyAhMUAAsatseJl0Yol9tnAAEACxq2Fw0yNDA1MTAxNTM5MzJaMAwwCgYDVR0VBAMKAQEwMgITFAAI1A8vCsot7fo2/QABAAjUDxcNMjQwNTEwMTUxNDIzWjAMMAoGA1UdFQQDCgEBMDICExQACNQOBbA3wbZ3WyAAAQAI1A4XDTI0MDUxMDE1MTQyM1owDDAKBgNVHRUEAwoBATAyAhMUAA2HMeFCVERNLQdnAAEADYcxFw0yNDA1MTAxNTA5MTBaMAwwCgYDVR0VBAMKAQEwMgITFAANhzCZDcx+2nXFqAABAA2HMBcNMjQwNTEwMTUwOTEwWjAMMAoGA1UdFQQDCgEBMDICExQADdbGPVM/p4Vb8tkAAQAN1sYXDTI0MDUxMDE0MzUxMFowDDAKBgNVHRUEAwoBATAyAhMUAA3WxTlNVSLxZESbAAEADdbFFw0yNDA1MTAxNDM1MTBaMAwwCgYDVR0VBAMKAQEwMgITFAAPEBCBVTdwyrtMFQABAA8QEBcNMjQwNTEwMDQwMTU0WjAMMAoGA1UdFQQDCgEBMDICExQADxAP2oCfGqi/P/0AAQAPEA8XDTI0MDUxMDA0MDE1M1owDDAKBgNVHRUEAwoBATAyAhMUAAtu+dOU3XPWXIqAAAEAC275Fw0yNDA1MTAwNDAxNTNaMAwwCgYDVR0VBAMKAQEwMgITFAALbviZJU/c5O5gKQABAAtu+BcNMjQwNTEwMDQwMTUzWjAMMAoGA1UdFQQDCgEBMDICExQAC6lx8M8pM2Jy7mYAAQALqXEXDTI0MDUxMDA0MDE0NlowDDAKBgNVHRUEAwoBATAyAhMUAAupcP03dHAnDeYXAAEAC6lwFw0yNDA1MTAwNDAxNDZaMAwwCgYDVR0VBAMKAQEwMgITFAAMvIyVUtj+XP7QpQABAAy8jBcNMjQwNTEwMDM0NzQ4WjAMMAoGA1UdFQQDCgEBMDICExQADLyLToGIczRevK8AAQAMvIsXDTI0MDUxMDAzNDc0OFowDDAKBgNVHRUEAwoBATAyAhMUAAp0bbv+IrqO6tKlAAEACnRtFw0yNDA1MTAwMDEzNTBaMAwwCgYDVR0VBAMKAQEwMgITFAAKdGxmtstCOPcTswABAAp0bBcNMjQwNTEwMDAxMzUwWjAMMAoGA1UdFQQDCgEBMDICExQAC6GTcWd41U+Sk7AAAQALoZMXDTI0MDUwOTIzMDQ0NFowDDAKBgNVHRUEAwoBATAyAhMUAAuhkkr7fqzm2inSAAEAC6GSFw0yNDA1MDkyMzA0NDRaMAwwCgYDVR0VBAMKAQEwMgITFAAJRJ4/E0bLNTux9AABAAlEnhcNMjQwNTA5MjE1MTAyWjAMMAoGA1UdFQQDCgEBMDICExQACUSdYmGfJv3txw8AAQAJRJ0XDTI0MDUwOTIxNTEwMlowDDAKBgNVHRUEAwoBATAyAhMUAAvY05zx+fOjc1p0AAEAC9jTFw0yNDA1MDkyMDQyMTRaMAwwCgYDVR0VBAMKAQEwMgITFAAL2NK/tPVB2Gsq9QABAAvY0hcNMjQwNTA5MjA0MjE0WjAMMAoGA1UdFQQDCgEBMDICExQACuHF4UkNxOKteAwAAQAK4cUXDTI0MDUwOTIwMDcwNlowDDAKBgNVHRUEAwoBATAyAhMUAArhxJ3IVM46UmZLAAEACuHEFw0yNDA1MDkyMDA3MDZaMAwwCgYDVR0VBAMKAQEwMgITFAANatcmilnaGaGscgABAA1q1xcNMjQwNTA5MTk1OTQ2WjAMMAoGA1UdFQQDCgEBMDICExQADWrWmFguO/ot6o0AAQANatYXDTI0MDUwOTE5NTk0NlowDDAKBgNVHRUEAwoBATAyAhMUAAxNLCcmEOD21jOyAAEADE0sFw0yNDA1MDkxOTE2MzNaMAwwCgYDVR0VBAMKAQEwMgITFAAMTSt0mjPlKfE7TQABAAxNKxcNMjQwNTA5MTkxNjMyWjAMMAoGA1UdFQQDCgEBMDICExQADIOPJbNSyWxXvl4AAQAMg48XDTI0MDUwOTE4Mzg0N1owDDAKBgNVHRUEAwoBATAyAhMUAAyDjvSO+/vP30mNAAEADIOOFw0yNDA1MDkxODM4NDdaMAwwCgYDVR0VBAMKAQEwMgITFAAOVfCD4CuTqqtA/AABAA5V8BcNMjQwNTA5MTczNjQ2WjAMMAoGA1UdFQQDCgEBMDICExQADlXvKXRQzBm5t28AAQAOVe8XDTI0MDUwOTE3MzY0NlowDDAKBgNVHRUEAwoBATAyAhMUAA7GkkH0k2zt5WY/AAEADsaSFw0yNDA1MDkxNzM2NDZaMAwwCgYDVR0VBAMKAQEwMgITFAAOxpECpS43/oTzVAABAA7GkRcNMjQwNTA5MTczNjQ2WjAMMAoGA1UdFQQDCgEBMDICExQADuBJSM8uxQh+hzoAAQAO4EkXDTI0MDUwOTE3MzY0NlowDDAKBgNVHRUEAwoBATAyAhMUAA7gSG5uIpfN0BcDAAEADuBIFw0yNDA1MDkxNzM2NDZaMAwwCgYDVR0VBAMKAQEwMgITFAAOmfYzjXBYAcFy8gABAA6Z9hcNMjQwNTA5MTY0ODAzWjAMMAoGA1UdFQQDCgEBMDICExQADpn1p+kby+FtdzoAAQAOmfUXDTI0MDUwOTE2NDgwM1owDDAKBgNVHRUEAwoBATAyAhMUAAw5tMHzmvNG3Y+uAAEADDm0Fw0yNDA1MDkxNTI4NTFaMAwwCgYDVR0VBAMKAQEwMgITFAAMObMTr2CFcpWhfAABAAw5sxcNMjQwNTA5MTUyODUwWjAMMAoGA1UdFQQDCgEBMDICExQAC43zA4jaNS8ImQwAAQALjfMXDTI0MDUwOTE0NTUyN1owDDAKBgNVHRUEAwoBATAyAhMUAAuN8hBl5vU7aNPiAAEAC43yFw0yNDA1MDkxNDU1MjdaMAwwCgYDVR0VBAMKAQEwMgITFAAO7Jq/tp7MjHQuCwABAA7smhcNMjQwNTA5MTQyNjU3WjAMMAoGA1UdFQQDCgEBMDICExQADuyZnoHE6+041uMAAQAO7JkXDTI0MDUwOTE0MjY1N1owDDAKBgNVHRUEAwoBATAyAhMUAAuXE+KMFO/5p/5QAAEAC5cTFw0yNDA1MDkxMzExMzdaMAwwCgYDVR0VBAMKAQEwMgITFAALlxJfJvIX0j2U9QABAAuXEhcNMjQwNTA5MTMxMTM3WjAMMAoGA1UdFQQDCgEBMDICExQADTSQ9zZpTT+Qu/gAAQANNJAXDTI0MDUwOTA0MDMxOFowDDAKBgNVHRUEAwoBATAyAhMUAA00j+6ZG8lbQT6AAAEADTSPFw0yNDA1MDkwNDAzMThaMAwwCgYDVR0VBAMKAQEwMgITFAAO++oprJ+zSuslZwABAA776hcNMjQwNTA5MDQwMjUwWjAMMAoGA1UdFQQDCgEBMDICExQADvvplIb9aLMDCNwAAQAO++kXDTI0MDUwOTA0MDI1MFowDDAKBgNVHRUEAwoBATAyAhMUAAwpyuormx26mMuiAAEADCnKFw0yNDA1MDkwNDAxNTlaMAwwCgYDVR0VBAMKAQEwMgITFAAMKcmpKeRshRXcfgABAAwpyRcNMjQwNTA5MDQwMTU5WjAMMAoGA1UdFQQDCgEBMDICExQADvBWPuz4YrUR/cgAAQAO8FYXDTI0MDUwODIxNDAzNVowDDAKBgNVHRUEAwoBATAyAhMUAA7wVZT9G8v7h/9kAAEADvBVFw0yNDA1MDgyMTQwMzVaMAwwCgYDVR0VBAMKAQEwMgITFAAJPlqoAlX4KVeg3QABAAk+WhcNMjQwNTA4MjA1MTE1WjAMMAoGA1UdFQQDCgEBMDICExQACT5Z0JITpbsJJqkAAQAJPlkXDTI0MDUwODIwNTExNVowDDAKBgNVHRUEAwoBATAyAhMUAA04gBEVfdplMzNhAAEADTiAFw0yNDA1MDgyMDE0MDRaMAwwCgYDVR0VBAMKAQEwMgITFAANOH91INjC0AD4rgABAA04fxcNMjQwNTA4MjAxNDA0WjAMMAoGA1UdFQQDCgEBMDICExQADPs1dkmVRmCWo4wAAQAM+zUXDTI0MDUwODIwMTA0MFowDDAKBgNVHRUEAwoBATAyAhMUAAz7NB8vntiPCLWxAAEADPs0Fw0yNDA1MDgyMDEwNDBaMAwwCgYDVR0VBAMKAQEwMgITFAAMF7wMNGYBTcWdtgABAAwXvBcNMjQwNTA4MjAwOTA2WjAMMAoGA1UdFQQDCgEBMDICExQADBe7uR+yaoI4+2IAAQAMF7sXDTI0MDUwODIwMDkwNlowDDAKBgNVHRUEAwoBATAyAhMUAApC8Cl06HJlfb8NAAEACkLwFw0yNDA1MDgxOTA3NTFaMAwwCgYDVR0VBAMKAQEwMgITFAAKQu/2kKx9pwO3AwABAApC7xcNMjQwNTA4MTkwNzUxWjAMMAoGA1UdFQQDCgEBMDICExQACYy20zlo+mU1BxoAAQAJjLYXDTI0MDUwODE4MjMxNlowDDAKBgNVHRUEAwoBATAyAhMUAAmMtUyJOqNxiB1FAAEACYy1Fw0yNDA1MDgxODIzMTVaMAwwCgYDVR0VBAMKAQEwMgITFAAPJOpGlHPHOphfpgABAA8k6hcNMjQwNTA4MTc1MTIzWjAMMAoGA1UdFQQDCgEBMDICExQADyTpzag0SpZPI9EAAQAPJOkXDTI0MDUwODE3NTEyM1owDDAKBgNVHRUEAwoBATAyAhMUAAkM8Z+03IcPZQivAAEACQzxFw0yNDA1MDgxNzAxMTdaMAwwCgYDVR0VBAMKAQEwMgITFAAJDPCNiSDrsQiDjgABAAkM8BcNMjQwNTA4MTcwMTE3WjAMMAoGA1UdFQQDCgEBMDICExQACKlfYJcUBt2T+eQAAQAIqV8XDTI0MDUwODE2NDYyOFowDDAKBgNVHRUEAwoBATAyAhMUAAipXotle+C/kpo4AAEACKleFw0yNDA1MDgxNjQ2MjhaMAwwCgYDVR0VBAMKAQEwMgITFAALhHsTPfQW1VqejAABAAuEexcNMjQwNTA4MTY0NjIzWjAMMAoGA1UdFQQDCgEBMDICExQAC4R6hccFcrXATNsAAQALhHoXDTI0MDUwODE2NDYyM1owDDAKBgNVHRUEAwoBATAyAhMUAA3mkkQg4cjC61jjAAEADeaSFw0yNDA1MDgxNjAxNDJaMAwwCgYDVR0VBAMKAQEwMgITFAAN5pFiRWbAElh8mgABAA3mkRcNMjQwNTA4MTYwMTQyWjAMMAoGA1UdFQQDCgEBMDICExQACV3ZP06T8ZYyotMAAQAJXdkXDTI0MDUwODE1NTMxNlowDDAKBgNVHRUEAwoBATAyAhMUAAld2O8LH6CIx4VhAAEACV3YFw0yNDA1MDgxNTUzMTZaMAwwCgYDVR0VBAMKAQEwMgITFAAKdg+Q23u9pY4TtgABAAp2DxcNMjQwNTA4MTU1MDA1WjAMMAoGA1UdFQQDCgEBMDICExQACnYO6vpExtjU6IAAAQAKdg4XDTI0MDUwODE1NTAwNVowDDAKBgNVHRUEAwoBATAyAhMUAAzDUqEiTYor7GQiAAEADMNSFw0yNDA1MDgxNTI2MDZaMAwwCgYDVR0VBAMKAQEwMgITFAAMw1EPeCD0MO19ZQABAAzDURcNMjQwNTA4MTUyNjA2WjAMMAoGA1UdFQQDCgEBMDICExQADOjUFrQQdlix60MAAQAM6NQXDTI0MDUwODE1MTA1OFowDDAKBgNVHRUEAwoBATAyAhMUAAzo01KSOADlhAW6AAEADOjTFw0yNDA1MDgxNTEwNThaMAwwCgYDVR0VBAMKAQEwMgITFAAOpr8TouJHvIIZEQABAA6mvxcNMjQwNTA4MTM1NjIxWjAMMAoGA1UdFQQDCgEBMDICExQADqa+nMQUEAMzD/cAAQAOpr4XDTI0MDUwODEzNTYxOFowDDAKBgNVHRUEAwoBATAyAhMUAA+P5Q7VI8fRK3x4AAEAD4/lFw0yNDA1MDgwNDAzMDVaMAwwCgYDVR0VBAMKAQEwMgITFAAPj+Sd3KfpQlcSgwABAA+P5BcNMjQwNTA4MDQwMzA1WjAMMAoGA1UdFQQDCgEBMDICExQACnizxta9ATEFPIEAAQAKeLMXDTI0MDUwODA0MDI1OVowDDAKBgNVHRUEAwoBATAyAhMUAAp4svv/deJBvH85AAEACniyFw0yNDA1MDgwNDAyNThaMAwwCgYDVR0VBAMKAQEwMgITFAAM1JfYs9/kRY0oCQABAAzUlxcNMjQwNTA4MDQwMjE2WjAMMAoGA1UdFQQDCgEBMDICExQADNSWXJIVl6vMMiwAAQAM1JYXDTI0MDUwODA0MDIxNlowDDAKBgNVHRUEAwoBATAyAhMUAArtOyViejvmvgsnAAEACu07Fw0yNDA1MDcyMzAxMTBaMAwwCgYDVR0VBAMKAQEwMgITFAAK7ToL6bqM8U4cHQABAArtOhcNMjQwNTA3MjMwMTEwWjAMMAoGA1UdFQQDCgEBMDICExQADWDDYHJCUvRJ+dIAAQANYMMXDTI0MDUwNzIwMDU0NlowDDAKBgNVHRUEAwoBATAyAhMUAA1gwvjz3hoW/yw7AAEADWDCFw0yNDA1MDcyMDA1NDZaMAwwCgYDVR0VBAMKAQEwMgITFAAMzwwauH0WCXckrwABAAzPDBcNMjQwNTA3MTkzNzQyWjAMMAoGA1UdFQQDCgEBMDICExQADM8LDNZk2vjKTWsAAQAMzwsXDTI0MDUwNzE5Mzc0MlowDDAKBgNVHRUEAwoBATAyAhMUAAiMOa5Nt6kmxobRAAEACIw5Fw0yNDA1MDcxNzE1NTVaMAwwCgYDVR0VBAMKAQEwMgITFAAIjDhRFTYRiSLZhgABAAiMOBcNMjQwNTA3MTcxNTU1WjAMMAoGA1UdFQQDCgEBMDICExQAC10VEUIA0PYunLwAAQALXRUXDTI0MDUwNzE2NTE0NFowDDAKBgNVHRUEAwoBATAyAhMUAAtdFP2HdTov86KOAAEAC10UFw0yNDA1MDcxNjUxNDNaMAwwCgYDVR0VBAMKAQEwMgITFAAKuG+fKt1E1DT5NQABAAq4bxcNMjQwNTA3MTYzODU5WjAMMAoGA1UdFQQDCgEBMDICExQACrhuvRznLJFu/14AAQAKuG4XDTI0MDUwNzE2Mzg1OVowDDAKBgNVHRUEAwoBATAyAhMUAAnsvp479hpiooVrAAEACey+Fw0yNDA1MDcxNjMyMjdaMAwwCgYDVR0VBAMKAQEwMgITFAAJ7L3fB7tyX1Os/wABAAnsvRcNMjQwNTA3MTYzMjI3WjAMMAoGA1UdFQQDCgEBMDICExQACLD3X20MQxMbAYwAAQAIsPcXDTI0MDUwNzE2MjUzNVowDDAKBgNVHRUEAwoBATAyAhMUAAiw9uPT7rQ1239NAAEACLD2Fw0yNDA1MDcxNjI1MzRaMAwwCgYDVR0VBAMKAQEwMgITFAALhq2lL2Y/gGFaFwABAAuGrRcNMjQwNTA3MTYwODM1WjAMMAoGA1UdFQQDCgEBMDICExQAC4asGc8NjBfRe1EAAQALhqwXDTI0MDUwNzE2MDgzNVowDDAKBgNVHRUEAwoBATAyAhMUAAyNICk1OG00hGAgAAEADI0gFw0yNDA1MDcxNTU5NDJaMAwwCgYDVR0VBAMKAQEwMgITFAAMjR+UKe68c1F4wAABAAyNHxcNMjQwNTA3MTU1OTQyWjAMMAoGA1UdFQQDCgEBMDICExQACiq68gfh6MiYuaEAAQAKKroXDTI0MDUwNzE1NTgzOFowDDAKBgNVHRUEAwoBATAyAhMUAAoquZDpelYa9ZlTAAEACiq5Fw0yNDA1MDcxNTU4MzhaMAwwCgYDVR0VBAMKAQEwMgITFAAJC/FsyMdsNNQA0wABAAkL8RcNMjQwNTA3MTUwOTExWjAMMAoGA1UdFQQDCgEBMDICExQACQvw/p3EuxDdfx0AAQAJC/AXDTI0MDUwNzE1MDkxMVowDDAKBgNVHRUEAwoBATAyAhMUAAzV/c1d9YquT0kgAAEADNX9Fw0yNDA1MDcxNTA2MzRaMAwwCgYDVR0VBAMKAQEwMgITFAAM1fy1ndfzW3xvjgABAAzV/BcNMjQwNTA3MTUwNjM0WjAMMAoGA1UdFQQDCgEBMDICExQADCAp9UXLczcdorkAAQAMICkXDTI0MDUwNzE0MjA1MlowDDAKBgNVHRUEAwoBATAyAhMUAAwgJzcBTzl9D2c5AAEADCAnFw0yNDA1MDcxNDIwNTJaMAwwCgYDVR0VBAMKAQEwMgITFAALXb9LA8DAVegocgABAAtdvxcNMjQwNTA3MDMzNzI1WjAMMAoGA1UdFQQDCgEBMDICExQAC12+2D1Cgl1g3XwAAQALXb4XDTI0MDUwNzAzMzcyNVowDDAKBgNVHRUEAwoBATAyAhMUAA3KZPJnUT+KhE3XAAEADcpkFw0yNDA1MDcwMDEwMTFaMAwwCgYDVR0VBAMKAQEwMgITFAANymMgiLue5JMURQABAA3KYxcNMjQwNTA3MDAxMDExWjAMMAoGA1UdFQQDCgEBMDICExQACqchGLnmIBRLUSIAAQAKpyEXDTI0MDUwNjIyMDg0OFowDDAKBgNVHRUEAwoBATAyAhMUAAqnIOygryP/mQKeAAEACqcgFw0yNDA1MDYyMjA4NDhaMAwwCgYDVR0VBAMKAQEwMgITFAAKveuKJ1MofmjEwgABAAq96xcNMjQwNTA2MjEwNjQ5WjAMMAoGA1UdFQQDCgEBMDICExQACr3qXEUnCPaMhIgAAQAKveoXDTI0MDUwNjIxMDY0OVowDDAKBgNVHRUEAwoBATAyAhMUAAmIFA/F3IQoprsZAAEACYgUFw0yNDA1MDYyMDM4NDRaMAwwCgYDVR0VBAMKAQEwMgITFAAJiBOzZTjFzSaP2QABAAmIExcNMjQwNTA2MjAzODQzWjAMMAoGA1UdFQQDCgEBMDICExQACUNUz2py9aHP4d8AAQAJQ1QXDTI0MDUwNjE5NTk1NFowDDAKBgNVHRUEAwoBATAyAhMUAAlDU6ynDhstQ51IAAEACUNTFw0yNDA1MDYxOTU5NTRaMAwwCgYDVR0VBAMKAQEwMgITFAAKH1YRrSvo6XlqfgABAAofVhcNMjQwNTA2MTcxNDM3WjAMMAoGA1UdFQQDCgEBMDICExQACh9Vznp5xxLeyS0AAQAKH1UXDTI0MDUwNjE3MTQzN1owDDAKBgNVHRUEAwoBATAyAhMUAA9CIqTj+hy1SNs5AAEAD0IiFw0yNDA1MDYxNzAyMTJaMAwwCgYDVR0VBAMKAQEwMgITFAAPQiFGjq7qTY1jnwABAA9CIRcNMjQwNTA2MTcwMjEyWjAMMAoGA1UdFQQDCgEBMDICExQAC+ZwFbb40v0OxDsAAQAL5nAXDTI0MDUwNjE2MzA0N1owDDAKBgNVHRUEAwoBATAyAhMUAAvmbwDzaXzLOyy8AAEAC+ZvFw0yNDA1MDYxNjMwNDdaMAwwCgYDVR0VBAMKAQEwMgITFAAJ8ySZ3dXJOrdvPgABAAnzJBcNMjQwNTA2MTU0MDM2WjAMMAoGA1UdFQQDCgEBMDICExQACfMjdaM9LIWMAbIAAQAJ8yMXDTI0MDUwNjE1NDAzNlowDDAKBgNVHRUEAwoBATAyAhMUAArZT4T2Fl/bf5hwAAEACtlPFw0yNDA1MDYxNTIzMDJaMAwwCgYDVR0VBAMKAQEwMgITFAAK2U5U3OuRGcSX/gABAArZThcNMjQwNTA2MTUyMzAyWjAMMAoGA1UdFQQDCgEBMDICExQACIPPC8hRQv4jqtcAAQAIg88XDTI0MDUxNzE3NDExOVowDDAKBgNVHRUEAwoBATAyAhMUAAiDzg+QvjH3dkCeAAEACIPOFw0yNDA1MTcxNzQxMTlaMAwwCgYDVR0VBAMKAQEwMgITFAALynVeCpt3dLBjEAABAAvKdRcNMjQwNTE3MTcwMjA0WjAMMAoGA1UdFQQDCgEBMDICExQAC8p0Sfq5SRZQ1AkAAQALynQXDTI0MDUxNzE3MDIwNFowDDAKBgNVHRUEAwoBATAyAhMUAAju4zfcnv6PjVUsAAEACO7jFw0yNDA1MTcxNjA1MzJaMAwwCgYDVR0VBAMKAQEwMgITFAAI7uJ9FkyMoF31aAABAAju4hcNMjQwNTE3MTYwNTMyWjAMMAoGA1UdFQQDCgEBMDICExQADak2fohqq3SefdgAAQANqTYXDTI0MDUxNzE1NTMzNlowDDAKBgNVHRUEAwoBATAyAhMUAA2pNb/YpAjAIbSLAAEADak1Fw0yNDA1MTcxNTUzMzZaMAwwCgYDVR0VBAMKAQEwMgITFAAMYUJfYsHc6bfZIgABAAxhQhcNMjQwNTE3MTQyMDMyWjAMMAoGA1UdFQQDCgEBMDICExQADGFBsJni2LlYebIAAQAMYUEXDTI0MDUxNzE0MjAzMlowDDAKBgNVHRUEAwoBATAyAhMUAAia/zG40TaeMSS7AAEACJr/Fw0yNDA1MTcxMzQ0NTRaMAwwCgYDVR0VBAMKAQEwMgITFAAImv47eOP8q6MQ4gABAAia/hcNMjQwNTE3MTM0NDUyWjAMMAoGA1UdFQQDCgEBMDICExQACRCbGxFS4XONxX8AAQAJEJsXDTI0MDUxNzA0MDYzOFowDDAKBgNVHRUEAwoBATAyAhMUAAkQmlKd5Q89vY3PAAEACRCaFw0yNDA1MTcwNDA2MzhaMAwwCgYDVR0VBAMKAQEwMgITFAAJ0jh4R+dBlxH6FgABAAnSOBcNMjQwNTE2MjIwMjQ1WjAMMAoGA1UdFQQDCgEBMDICExQACdI3T7pRYl/wY9UAAQAJ0jcXDTI0MDUxNjIyMDI0NFowDDAKBgNVHRUEAwoBATAyAhMUAAzRiXatrM3xzpiiAAEADNGJFw0yNDA1MTYyMTI3NDBaMAwwCgYDVR0VBAMKAQEwMgITFAAM0Yhp68aM05ouXQABAAzRiBcNMjQwNTE2MjEyNzQwWjAMMAoGA1UdFQQDCgEBMDICExQACirCtIt/5UaiAGgAAQAKKsIXDTI0MDUxNjIxMjUzNVowDDAKBgNVHRUEAwoBATAyAhMUAAoqwYdK3k5Y4o50AAEACirBFw0yNDA1MTYyMTI1MzVaMAwwCgYDVR0VBAMKAQEwMgITFAAOJoJihrWvAG2s0QABAA4mghcNMjQwNTE2MjExMzI3WjAMMAoGA1UdFQQDCgEBMDICExQADiaBKGew75G19hEAAQAOJoEXDTI0MDUxNjIxMTMyNlowDDAKBgNVHRUEAwoBATAyAhMUAA2C4p825LdKrmJXAAEADYLiFw0yNDA1MTYyMTA0MTRaMAwwCgYDVR0VBAMKAQEwMgITFAANguHXAThBs4c4OQABAA2C4RcNMjQwNTE2MjEwNDEzWjAMMAoGA1UdFQQDCgEBMDICExQACUP+OaAtZ9apJmgAAQAJQ/4XDTI0MDUxNjIxMDExN1owDDAKBgNVHRUEAwoBATAyAhMUAAlD/WOm6eXBQtp7AAEACUP9Fw0yNDA1MTYyMTAxMTdaMAwwCgYDVR0VBAMKAQEwMgITFAAMJlIlOagDM1n6GwABAAwmUhcNMjQwNTE2MjAyMDQ4WjAMMAoGA1UdFQQDCgEBMDICExQADCZRp8iSMSpyFQwAAQAMJlEXDTI0MDUxNjIwMjA0OFowDDAKBgNVHRUEAwoBATAyAhMUAAw7JFIC/1dO4G19AAEADDskFw0yNDA1MTYyMDExMzZaMAwwCgYDVR0VBAMKAQEwMgITFAAMOyNV02fxSe6H7QABAAw7IxcNMjQwNTE2MjAxMTM2WjAMMAoGA1UdFQQDCgEBMDICExQACuKxF3Wn+kxcNukAAQAK4rEXDTI0MDUxNjE4NTkyMFowDDAKBgNVHRUEAwoBATAyAhMUAArisLJ7lBBXLq07AAEACuKwFw0yNDA1MTYxODU5MTlaMAwwCgYDVR0VBAMKAQEwMgITFAALPovofALBqcyrvwABAAs+ixcNMjQwNTE2MTg0ODU0WjAMMAoGA1UdFQQDCgEBMDICExQACz6K5qQJaJMzWikAAQALPooXDTI0MDUxNjE4NDg1NFowDDAKBgNVHRUEAwoBATAyAhMUAAlELLGT4s1x+h+8AAEACUQsFw0yNDA1MTYxODIxMDlaMAwwCgYDVR0VBAMKAQEwMgITFAAJRCsFKH3t56GkrgABAAlEKxcNMjQwNTE2MTgyMTA4WjAMMAoGA1UdFQQDCgEBMDICExQACr99z28EfJ1Jlr4AAQAKv30XDTI0MDUxNjE3NTY0NFowDDAKBgNVHRUEAwoBATAyAhMUAAq/fGi5XDXhwdi4AAEACr98Fw0yNDA1MTYxNzU2NDRaMAwwCgYDVR0VBAMKAQEwMgITFAAKDoyhGY4GepQI4wABAAoOjBcNMjQwNTE2MTc1NjIwWjAMMAoGA1UdFQQDCgEBMDICExQACg6LpJlo/13+HuYAAQAKDosXDTI0MDUxNjE3NTYyMFowDDAKBgNVHRUEAwoBATAyAhMUAAulhR6KZD/8RAYJAAEAC6WFFw0yNDA1MTYxNzI5MDlaMAwwCgYDVR0VBAMKAQEwMgITFAALpYQjihcenUjuwwABAAulhBcNMjQwNTE2MTcyOTA5WjAMMAoGA1UdFQQDCgEBMDICExQACKClaCo+akekodAAAQAIoKUXDTI0MDUxNjE3MDY1N1owDDAKBgNVHRUEAwoBATAyAhMUAAigpH7MwLOuZLM8AAEACKCkFw0yNDA1MTYxNzA2NTdaMAwwCgYDVR0VBAMKAQEwMgITFAAMt7c24UVWRUAp9wABAAy3txcNMjQwNTE2MTY0ODIyWjAMMAoGA1UdFQQDCgEBMDICExQADLe2FdZ6LF9Jq+QAAQAMt7YXDTI0MDUxNjE2NDgyMlowDDAKBgNVHRUEAwoBATAyAhMUAAwdqrR7UIwJduqwAAEADB2qFw0yNDA1MTYxNjI3NTZaMAwwCgYDVR0VBAMKAQEwMgITFAAMHalSVM1SPtLXKgABAAwdqRcNMjQwNTE2MTYyNzU2WjAMMAoGA1UdFQQDCgEBMDICExQACcoKs0//jziRlWsAAQAJygoXDTI0MDUxNjE2MjEwOVowDDAKBgNVHRUEAwoBATAyAhMUAAnKCVHMVsMN5i7kAAEACcoJFw0yNDA1MTYxNjIxMDlaMAwwCgYDVR0VBAMKAQEwMgITFAANNtpQAGC0eUe1TgABAA022hcNMjQwNTE2MTYxMTU5WjAMMAoGA1UdFQQDCgEBMDICExQADTbZIxo89hXQt+UAAQANNtkXDTI0MDUxNjE2MTE1OVowDDAKBgNVHRUEAwoBATAyAhMUAAifMUHmJBa+NCmPAAEACJ8xFw0yNDA1MTYxNTMxMDhaMAwwCgYDVR0VBAMKAQEwMgITFAAInzDUCxjMNOfSZQABAAifMBcNMjQwNTE2MTUzMTA4WjAMMAoGA1UdFQQDCgEBMDICExQADGROEVwbJ2jXFzIAAQAMZE4XDTI0MDUxNjE1MjkxMlowDDAKBgNVHRUEAwoBATAyAhMUAAxkTb1DcheW8YThAAEADGRNFw0yNDA1MTYxNTI5MTJaMAwwCgYDVR0VBAMKAQEwMgITFAAKm0e3/UBpFe0PCgABAAqbRxcNMjQwNTE2MTUyNjM1WjAMMAoGA1UdFQQDCgEBMDICExQACptG/Lc9f4ifv7MAAQAKm0YXDTI0MDUxNjE1MjYzNVowDDAKBgNVHRUEAwoBATAyAhMUAAjJRbuv/ebLp/CtAAEACMlFFw0yNDA1MTYxNDE3MDhaMAwwCgYDVR0VBAMKAQEwMgITFAAIyURb6QX4WArVUgABAAjJRBcNMjQwNTE2MTQxNzA3WjAMMAoGA1UdFQQDCgEBMDICExQADcHvXAqjUWzqM8kAAQANwe8XDTI0MDUxNjE0MTMzMVowDDAKBgNVHRUEAwoBATAyAhMUAA3B7hsnsqidRyvdAAEADcHuFw0yNDA1MTYxNDEzMzFaMAwwCgYDVR0VBAMKAQEwMgITFAALqjdKwwnw4HAGSAABAAuqNxcNMjQwNTE2MTQwMjI1WjAMMAoGA1UdFQQDCgEBMDICExQAC6o2lvLslUtc01cAAQALqjYXDTI0MDUxNjE0MDIyNFowDDAKBgNVHRUEAwoBATAyAhMUAAy5QCQWYO7ZvFCWAAEADLlAFw0yNDA1MTYwNDA1MjVaMAwwCgYDVR0VBAMKAQEwMgITFAAMuT/CY8Ri2A1howABAAy5PxcNMjQwNTE2MDQwNTI1WjAMMAoGA1UdFQQDCgEBMDICExQADH9WuVK2sf5a5isAAQAMf1YXDTI0MDUxNjAwMjA0N1owDDAKBgNVHRUEAwoBATAyAhMUAAx/VclO7iw/CWxjAAEADH9VFw0yNDA1MTYwMDIwNDdaMAwwCgYDVR0VBAMKAQEwMgITFAAN/mT5op2zJm+8nQABAA3+ZBcNMjQwNTE1MjIzOTMzWjAMMAoGA1UdFQQDCgEBMDICExQADf5jTI8BzjAqlxcAAQAN/mMXDTI0MDUxNTIyMzkzM1owDDAKBgNVHRUEAwoBATAyAhMUAA6e9u0eCrlxxRMUAAEADp72Fw0yNDA1MTUyMDU1MjVaMAwwCgYDVR0VBAMKAQEwMgITFAAOnvW0fKRC9s0huQABAA6e9RcNMjQwNTE1MjA1NTI0WjAMMAoGA1UdFQQDCgEBMDICExQACeJmyBwKTjmAy8UAAQAJ4mYXDTI0MDUxNTIwMzAzOFowDDAKBgNVHRUEAwoBATAyAhMUAAniZclS9jQYEs3CAAEACeJlFw0yNDA1MTUyMDMwMzhaMAwwCgYDVR0VBAMKAQEwMgITFAAKk/FEm+aUXrRE/AABAAqT8RcNMjQwNTE1MTkzOTM5WjAMMAoGA1UdFQQDCgEBMDICExQACpPwiuXs9jUvnmYAAQAKk/AXDTI0MDUxNTE5MzkzOVowDDAKBgNVHRUEAwoBATAyAhMUAAsNIYbbgLErlUqqAAEACw0hFw0yNDA1MTUxOTAzMDRaMAwwCgYDVR0VBAMKAQEwMgITFAALDSA2aftYklHrTwABAAsNIBcNMjQwNTE1MTkwMzA0WjAMMAoGA1UdFQQDCgEBMDICExQADWpB90hNqfZZ/zsAAQANakEXDTI0MDUxNTE4MjMyMFowDDAKBgNVHRUEAwoBATAyAhMUAA1qQARPrgteVhQ0AAEADWpAFw0yNDA1MTUxODIzMjBaMAwwCgYDVR0VBAMKAQEwMgITFAAKFwBXvhHYymZ33wABAAoXABcNMjQwNTE1MTc1MzMzWjAMMAoGA1UdFQQDCgEBMDICExQAChb/TuHOP0B01swAAQAKFv8XDTI0MDUxNTE3NTMzM1owDDAKBgNVHRUEAwoBATAyAhMUAAmFtn8zfHkAeQL4AAEACYW2Fw0yNDA1MTUxNzE1MjVaMAwwCgYDVR0VBAMKAQEwMgITFAAJhbV8rDqjli2yzwABAAmFtRcNMjQwNTE1MTcxNTI1WjAMMAoGA1UdFQQDCgEBMDICExQACeRypaStTMe//I4AAQAJ5HIXDTI0MDUxNTE2Mzk0MlowDDAKBgNVHRUEAwoBATAyAhMUAAnkcR5pt5nKCdmIAAEACeRxFw0yNDA1MTUxNjM5NDJaMAwwCgYDVR0VBAMKAQEwMgITFAAJejrzeYWNmQ6hRgABAAl6OhcNMjQwNTE1MTYzNjUzWjAMMAoGA1UdFQQDCgEBMDICExQACXo515fz6ycsxq8AAQAJejkXDTI0MDUxNTE2MzY1M1owDDAKBgNVHRUEAwoBATAyAhMUAAm2qpTMvbua5pGKAAEACbaqFw0yNDA1MTUxNjIwNDBaMAwwCgYDVR0VBAMKAQEwMgITFAAJtqnD7E5qtvubvgABAAm2qRcNMjQwNTE1MTYyMDQwWjAMMAoGA1UdFQQDCgEBMDICExQACbY4Ogxdvb6h6DMAAQAJtjgXDTI0MDUxNTE2MTgzNFowDDAKBgNVHRUEAwoBATAyAhMUAAm2NwJ5yQmbCr1hAAEACbY3Fw0yNDA1MTUxNjE4MzRaMAwwCgYDVR0VBAMKAQEwMgITFAAMBwZpNN+2qTN3QQABAAwHBhcNMjQwNTE1MTU0MzU4WjAMMAoGA1UdFQQDCgEBMDICExQADAcFcGnGfXUYqGcAAQAMBwUXDTI0MDUxNTE1NDM1OFowDDAKBgNVHRUEAwoBATAyAhMUAAkWPXeHbxLvkHjeAAEACRY9Fw0yNDA1MTUxNDI0MTBaMAwwCgYDVR0VBAMKAQEwMgITFAAJFjxXJBk0Q18aggABAAkWPBcNMjQwNTE1MTQyNDA5WjAMMAoGA1UdFQQDCgEBMDICExQADepYqSRlqzBHTnoAAQAN6lgXDTI0MDUxNTE0MTQzN1owDDAKBgNVHRUEAwoBATAyAhMUAA3qV+uVYeqk+DVpAAEADepXFw0yNDA1MTUxNDE0MzdaMAwwCgYDVR0VBAMKAQEwMgITFAALoaHpemOFEHevjwABAAuhoRcNMjQwNTE1MTM0MTM1WjAMMAoGA1UdFQQDCgEBMDICExQAC6Gg6oY6jFvO5uYAAQALoaAXDTI0MDUxNTEzNDEzM1owDDAKBgNVHRUEAwoBATAyAhMUAA81aVmM85w+1sSDAAEADzVpFw0yNDA1MTQyMTMyNDVaMAwwCgYDVR0VBAMKAQEwMgITFAAPNWh99jq6SfysCgABAA81aBcNMjQwNTE0MjEzMjQ1WjAMMAoGA1UdFQQDCgEBMDICExQACX7+eBa1Ty2C8HcAAQAJfv4XDTI0MDUxNDIxMTczN1owDDAKBgNVHRUEAwoBATAyAhMUAAl+/S+V2H75WY3NAAEACX79Fw0yNDA1MTQyMTE3MzdaMAwwCgYDVR0VBAMKAQEwMgITFAAJC028blIjRJVyfQABAAkLTRcNMjQwNTE0MjAxNjM3WjAMMAoGA1UdFQQDCgEBMDICExQACQtM1rdnwTAXGnIAAQAJC0wXDTI0MDUxNDIwMTYzNlowDDAKBgNVHRUEAwoBATAyAhMUAAkLXW82E4D6qsEhAAEACQtdFw0yNDA1MTQyMDA3MzlaMAwwCgYDVR0VBAMKAQEwMgITFAAJC1wTlrS0nelIZAABAAkLXBcNMjQwNTE0MjAwNzM5WjAMMAoGA1UdFQQDCgEBMDICExQACgtqc80StLS3X5gAAQAKC2oXDTI0MDUxNDE5MjIzOVowDDAKBgNVHRUEAwoBATAyAhMUAAoLaYvrbBlufNuCAAEACgtpFw0yNDA1MTQxOTIyMzhaMAwwCgYDVR0VBAMKAQEwMgITFAAM+Wcbi+BKPQ22/QABAAz5ZxcNMjQwNTE0MTg0MDQ1WjAMMAoGA1UdFQQDCgEBMDICExQADPlmUbiT7517ISMAAQAM+WYXDTI0MDUxNDE4NDA0NVowDDAKBgNVHRUEAwoBATAyAhMUAAzmjqT8PulZ/X4hAAEADOaOFw0yNDA1MTQxODAwNDJaMAwwCgYDVR0VBAMKAQEwMgITFAAM5o0F1EZAY7rUMQABAAzmjRcNMjQwNTE0MTgwMDQyWjAMMAoGA1UdFQQDCgEBMDICExQADYcfkGQKJwTzSCMAAQANhx8XDTI0MDUxNDE3MjM0MFowDDAKBgNVHRUEAwoBATAyAhMUAA2HHvjoAv/XClooAAEADYceFw0yNDA1MTQxNzIzNDBaMAwwCgYDVR0VBAMKAQEwMgITFAAPcepF1Jeq9ACF7wABAA9x6hcNMjQwNTE0MTY1NDA1WjAMMAoGA1UdFQQDCgEBMDICExQAD3HpPRDX4g+KIe4AAQAPcekXDTI0MDUxNDE2NTQwNVowDDAKBgNVHRUEAwoBATAyAhMUAA6iJ59U6TBwCMyaAAEADqInFw0yNDA1MTQxNjM0MDdaMAwwCgYDVR0VBAMKAQEwMgITFAAOoibWn7A1Ln3j8gABAA6iJhcNMjQwNTE0MTYzNDA3WjAMMAoGA1UdFQQDCgEBMDICExQAC9ZpqRhwdapvJYYAAQAL1mkXDTI0MDUxNDE1NTA0NlowDDAKBgNVHRUEAwoBATAyAhMUAAvWaHx+rgiRlH3WAAEAC9ZoFw0yNDA1MTQxNTUwNDZaMAwwCgYDVR0VBAMKAQEwMgITFAAOZzpOTcr/k5kdCwABAA5nOhcNMjQwNTE0MTU1MDM2WjAMMAoGA1UdFQQDCgEBMDICExQADmc575qJVeDYGq0AAQAOZzkXDTI0MDUxNDE1NTAzNlowDDAKBgNVHRUEAwoBATAyAhMUAArtA31Yg9s/NRLTAAEACu0DFw0yNDA1MTQxNTQ0NTdaMAwwCgYDVR0VBAMKAQEwMgITFAAK7QLiQMJVUHnyIAABAArtAhcNMjQwNTE0MTU0NDU3WjAMMAoGA1UdFQQDCgEBMDICExQACpYvEgivD58wTvgAAQAKli8XDTI0MDUxNDA0MDQxNVowDDAKBgNVHRUEAwoBATAyAhMUAAqWLnRTADNtmsVhAAEACpYuFw0yNDA1MTQwNDA0MTVaMAwwCgYDVR0VBAMKAQEwMgITFAAOcvTfUYBWzrmgBgABAA5y9BcNMjQwNTEzMjM1ODU4WjAMMAoGA1UdFQQDCgEBMDICExQADnLzHzdk/JwdjlUAAQAOcvMXDTI0MDUxMzIzNTg1OFowDDAKBgNVHRUEAwoBATAyAhMUAA5zWsXTL/Sc5w+5AAEADnNaFw0yNDA1MTMyMjA3MzRaMAwwCgYDVR0VBAMKAQEwMgITFAAOc1lYGszBYoCPgQABAA5zWRcNMjQwNTEzMjIwNzMyWjAMMAoGA1UdFQQDCgEBMDICExQADHhu/kOcmvL8zX0AAQAMeG4XDTI0MDUxMzIyMDEzMFowDDAKBgNVHRUEAwoBATAyAhMUAAx4ba4B9Hogv4EKAAEADHhtFw0yNDA1MTMyMjAxMjhaMAwwCgYDVR0VBAMKAQEwMgITFAAOT3xMLihwricb1QABAA5PfBcNMjQwNTEzMjEwNDAyWjAMMAoGA1UdFQQDCgEBMDICExQADk97vpysLarnDewAAQAOT3sXDTI0MDUxMzIxMDQwMlowDDAKBgNVHRUEAwoBATAyAhMUAAmKHjEPRlD9OOZeAAEACYoeFw0yNDA1MTMxOTIwNDJaMAwwCgYDVR0VBAMKAQEwMgITFAAJih0iEIiH8bBBUgABAAmKHRcNMjQwNTEzMTkyMDQyWjAMMAoGA1UdFQQDCgEBMDICExQAC6kfMDeV0vg7HKgAAQALqR8XDTI0MDUxMzE4MDMwNlowDDAKBgNVHRUEAwoBATAyAhMUAAupHtseOheuso3JAAEAC6keFw0yNDA1MTMxODAzMDZaMAwwCgYDVR0VBAMKAQEwMgITFAAMMiLdY3lWnCNDLwABAAwyIhcNMjQwNTEzMTcxNzQ2WjAMMAoGA1UdFQQDCgEBMDICExQADDIhV0KwzxkD9vwAAQAMMiEXDTI0MDUxMzE3MTc0NlowDDAKBgNVHRUEAwoBATAyAhMUAAuKsWgOw8RwVEGBAAEAC4qxFw0yNDA1MTMxNzA2NDdaMAwwCgYDVR0VBAMKAQEwMgITFAALirAwVTdS/TDS4gABAAuKsBcNMjQwNTEzMTcwNjQ3WjAMMAoGA1UdFQQDCgEBMDICExQAC2klyFbsjvuiwWYAAQALaSUXDTI0MDUxMzE2MzEyM1owDDAKBgNVHRUEAwoBATAyAhMUAAtpJMFuuqm8DJtQAAEAC2kkFw0yNDA1MTMxNjMxMjNaMAwwCgYDVR0VBAMKAQEwMgITFAAI79N/9TbBxl5VjQABAAjv0xcNMjQwNTEzMTYwMTI3WjAMMAoGA1UdFQQDCgEBMDICExQACO/SuaoRjXqY4m0AAQAI79IXDTI0MDUxMzE2MDEyNlowDDAKBgNVHRUEAwoBATAyAhMUAA9QSrDn6s9l1EnbAAEAD1BKFw0yNDA1MTMxNTMyMTNaMAwwCgYDVR0VBAMKAQEwMgITFAAPUEmsHM+KX9WojAABAA9QSRcNMjQwNTEzMTUzMjEzWjAMMAoGA1UdFQQDCgEBMDICExQACZxQ6wu33D6gK2cAAQAJnFAXDTI0MDUxMzE0NDIyNVowDDAKBgNVHRUEAwoBATAyAhMUAAmcT0PN30443TOrAAEACZxPFw0yNDA1MTMxNDQyMjVaMAwwCgYDVR0VBAMKAQEwMgITFAAJFcWuawMOlJ21AQABAAkVxRcNMjQwNTEzMTQwMjM3WjAMMAoGA1UdFQQDCgEBMDICExQACRXEuVjbJOI02sgAAQAJFcQXDTI0MDUxMzE0MDIzNVowDDAKBgNVHRUEAwoBATAyAhMUAApsw1BzUU2RTQ4CAAEACmzDFw0yNDA1MTMwMzIwNTBaMAwwCgYDVR0VBAMKAQEwMgITFAAKbMJyczMcv+RUJgABAApswhcNMjQwNTEzMDMyMDUwWjAMMAoGA1UdFQQDCgEBMDICExQACy2fHo1VUW8AcnwAAQALLZ8XDTI0MDUxMzAzMjA1MFowDDAKBgNVHRUEAwoBATAyAhMUAAstngEWL/6l3jNQAAEACy2eFw0yNDA1MTMwMzIwNTBaMAwwCgYDVR0VBAMKAQEwMgITFAAK8tdMvkNSZrnd3AABAAry1xcNMjQwNTEyMTcxNzA4WjAMMAoGA1UdFQQDCgEBMDICExQACvLWArFTQFqkPBAAAQAK8tYXDTI0MDUxMjE3MTcwNlowDDAKBgNVHRUEAwoBATAyAhMUAAxMPHqWyKhNkK+cAAEADEw8Fw0yNDA1MTIwNDQzNTBaMAwwCgYDVR0VBAMKAQEwMgITFAAMTDtLnWhvdVpltAABAAxMOxcNMjQwNTEyMDQ0MzUwWjAMMAoGA1UdFQQDCgEBMDICExQACTTxYpBzrczX+sQAAQAJNPEXDTI0MDUxMTIwMDMxN1owDDAKBgNVHRUEAwoBATAyAhMUAAk08Jc0ySk6mD4sAAEACTTwFw0yNDA1MTEyMDAzMTdaMAwwCgYDVR0VBAMKAQEwMgITFAAIxClqPrSuswYJ/wABAAjEKRcNMjQwNTExMTUyMDM0WjAMMAoGA1UdFQQDCgEBMDICExQACMQoJk3Xn4ZubIoAAQAIxCgXDTI0MDUxMTE1MjAzNFowDDAKBgNVHRUEAwoBATAyAhMUAA4JTqFTm0NhIJ5OAAEADglOFw0yNDA1MTExNTA0NTlaMAwwCgYDVR0VBAMKAQEwMgITFAAOCU0xrBHlutU7OAABAA4JTRcNMjQwNTExMTUwNDU5WjAMMAoGA1UdFQQDCgEBMDICExQACh3iPmngVM6sOhIAAQAKHeIXDTI0MDUxMTA0MDM0M1owDDAKBgNVHRUEAwoBATAyAhMUAAod4QONmXpPaLZbAAEACh3hFw0yNDA1MTEwNDAzNDNaMAwwCgYDVR0VBAMKAQEwMgITFAAOJaq6iT+2/1XlAwABAA4lqhcNMjQwNTI0MTUwODM1WjAMMAoGA1UdFQQDCgEBMDICExQADiWpWzV9rV13c4oAAQAOJakXDTI0MDUyNDE1MDgzNVowDDAKBgNVHRUEAwoBATAyAhMUAA0vmb16sf03Hh01AAEADS+ZFw0yNDA1MjQxNDA1MTVaMAwwCgYDVR0VBAMKAQEwMgITFAANL5gZ0NHDskzxpAABAA0vmBcNMjQwNTI0MTQwNTE1WjAMMAoGA1UdFQQDCgEBMDICExQACP0zHScL+N5RMA0AAQAI/TMXDTI0MDUyNDA0MDU0M1owDDAKBgNVHRUEAwoBATAyAhMUAAj9Mk4dL1jfwu4MAAEACP0yFw0yNDA1MjQwNDA1NDJaMAwwCgYDVR0VBAMKAQEwMgITFAAImBm2bur0PgiHTgABAAiYGRcNMjQwNTI0MDQwNDQwWjAMMAoGA1UdFQQDCgEBMDICExQACJgY1wVUZmfPKjUAAQAImBgXDTI0MDUyNDA0MDQ0MFowDDAKBgNVHRUEAwoBATAyAhMUAApTzivuteisTQS8AAEAClPOFw0yNDA1MjQwNDA0MzJaMAwwCgYDVR0VBAMKAQEwMgITFAAKU83tRiQ/dPk8UQABAApTzRcNMjQwNTI0MDQwNDMyWjAMMAoGA1UdFQQDCgEBMDICExQACIyb5pO4lQ4Sw8sAAQAIjJsXDTI0MDUyNDA0MDM0N1owDDAKBgNVHRUEAwoBATAyAhMUAAiMmibwAYlOo0mTAAEACIyaFw0yNDA1MjQwNDAzNDdaMAwwCgYDVR0VBAMKAQEwMgITFAALCIOOp1nqpwrRRAABAAsIgxcNMjQwNTIzMjIxMjI2WjAMMAoGA1UdFQQDCgEBMDICExQACwiCLv/qtJm5s3cAAQALCIIXDTI0MDUyMzIyMTIyNlowDDAKBgNVHRUEAwoBATAyAhMUAAtA+1CqOJZiBYJwAAEAC0D7Fw0yNDA1MjMyMTI2MDdaMAwwCgYDVR0VBAMKAQEwMgITFAALQPocGrX9sXQc6wABAAtA+hcNMjQwNTIzMjEyNjA3WjAMMAoGA1UdFQQDCgEBMDICExQAC95rq4Y9GgbXorIAAQAL3msXDTI0MDUyMzIxMTI0NlowDDAKBgNVHRUEAwoBATAyAhMUAAveahAspNdWUvlBAAEAC95qFw0yNDA1MjMyMTEyNDZaMAwwCgYDVR0VBAMKAQEwMgITFAAImVV7WKtPbv+LEwABAAiZVRcNMjQwNTIzMjAwMTQ1WjAMMAoGA1UdFQQDCgEBMDICExQACJlU5Xhk1CODdtsAAQAImVQXDTI0MDUyMzIwMDE0NVowDDAKBgNVHRUEAwoBATAyAhMUAAiZ/RQ12MwEE4nsAAEACJn9Fw0yNDA1MjMxOTUzNTJaMAwwCgYDVR0VBAMKAQEwMgITFAAImfwmPvtJuK0uyAABAAiZ/BcNMjQwNTIzMTk1MzUyWjAMMAoGA1UdFQQDCgEBMDICExQADE5wXP+2hxL+3M4AAQAMTnAXDTI0MDUyMzE5MTQyOFowDDAKBgNVHRUEAwoBATAyAhMUAAxObx3l7WGixHbZAAEADE5vFw0yNDA1MjMxOTE0MjhaMAwwCgYDVR0VBAMKAQEwMgITFAANAD3d4ShMN14rtQABAA0APRcNMjQwNTIzMTc1NTE5WjAMMAoGA1UdFQQDCgEBMDICExQADQA8LmwnRA5HwcgAAQANADwXDTI0MDUyMzE3NTUxOVowDDAKBgNVHRUEAwoBATAyAhMUAAuhzUotcucI2g2LAAEAC6HNFw0yNDA1MjMxNzUwNTZaMAwwCgYDVR0VBAMKAQEwMgITFAALocw7AK5aT2Z4wAABAAuhzBcNMjQwNTIzMTc1MDU2WjAMMAoGA1UdFQQDCgEBMDICExQACJHfU1bqetx8WS8AAQAIkd8XDTI0MDUyMzE3MjcyNVowDDAKBgNVHRUEAwoBATAyAhMUAAiR3ppCRvA+8gQPAAEACJHeFw0yNDA1MjMxNzI3MjVaMAwwCgYDVR0VBAMKAQEwMgITFAAMKYoLjDuBuBtLhAABAAwpihcNMjQwNTIzMTY1OTM0WjAMMAoGA1UdFQQDCgEBMDICExQADCmJYC5oHUFw8wEAAQAMKYkXDTI0MDUyMzE2NTkzNFowDDAKBgNVHRUEAwoBATAyAhMUAA7R7EbYZhHJbc30AAEADtHsFw0yNDA1MjMxNjM5MzNaMAwwCgYDVR0VBAMKAQEwMgITFAAO0esX0XlPTLBALwABAA7R6xcNMjQwNTIzMTYzOTMzWjAMMAoGA1UdFQQDCgEBMDICExQAC39pebcAx/lAL+cAAQALf2kXDTI0MDUyMzE2MzkxMVowDDAKBgNVHRUEAwoBATAyAhMUAAt/aPTY25Itz8NfAAEAC39oFw0yNDA1MjMxNjM5MDVaMAwwCgYDVR0VBAMKAQEwMgITFAAMoTfdj7MI2NqS5wABAAyhNxcNMjQwNTIzMTYxODI2WjAMMAoGA1UdFQQDCgEBMDICExQADKE2P7ULXYiw8qAAAQAMoTYXDTI0MDUyMzE2MTgyNlowDDAKBgNVHRUEAwoBATAyAhMUAAte9adOjMIy7T/xAAEAC171Fw0yNDA1MjMxNjAzMzNaMAwwCgYDVR0VBAMKAQEwMgITFAALXvT/J67we5ATJwABAAte9BcNMjQwNTIzMTYwMzMyWjAMMAoGA1UdFQQDCgEBMDICExQADqFHY9DzZdj0tHkAAQAOoUcXDTI0MDUyMzE1NDUwNFowDDAKBgNVHRUEAwoBATAyAhMUAA6hRmiBdQHOVvJpAAEADqFGFw0yNDA1MjMxNTQ1MDNaMAwwCgYDVR0VBAMKAQEwMgITFAALEoHttd3BT9vITgABAAsSgRcNMjQwNTIzMTUxNjEzWjAMMAoGA1UdFQQDCgEBMDICExQACxKACARsQEWgFBQAAQALEoAXDTI0MDUyMzE1MTYxM1owDDAKBgNVHRUEAwoBATAyAhMUAAqJVSmF15J2JocaAAEAColVFw0yNDA1MjMxNTE2MDVaMAwwCgYDVR0VBAMKAQEwMgITFAAKiVRHK6PJvUKH4QABAAqJVBcNMjQwNTIzMTUxNjA1WjAMMAoGA1UdFQQDCgEBMDICExQACKFjs0n4J+Lflt8AAQAIoWMXDTI0MDUyMzA0MDQyOVowDDAKBgNVHRUEAwoBATAyAhMUAAihYpnTQo0wQRZbAAEACKFiFw0yNDA1MjMwNDA0MjlaMAwwCgYDVR0VBAMKAQEwMgITFAAIlAk9/LIlT7BOjAABAAiUCRcNMjQwNTIyMjEzNTUxWjAMMAoGA1UdFQQDCgEBMDICExQACJQIdMLSP2GEsYEAAQAIlAgXDTI0MDUyMjIxMzU1MVowDDAKBgNVHRUEAwoBATAyAhMUAAisDzP1kFkOkDMUAAEACKwPFw0yNDA1MjIyMTI1MzlaMAwwCgYDVR0VBAMKAQEwMgITFAAIrA7q0YwZqbwJVQABAAisDhcNMjQwNTIyMjEyNTM4WjAMMAoGA1UdFQQDCgEBMDICExQAC7QbCYQgsoNWW+UAAQALtBsXDTI0MDUyMjE5NTQzOFowDDAKBgNVHRUEAwoBATAyAhMUAAu0GhCvw7SbCYG/AAEAC7QaFw0yNDA1MjIxOTU0MzdaMAwwCgYDVR0VBAMKAQEwMgITFAALFndv8+JvjxT30gABAAsWdxcNMjQwNTIyMTk0MjUyWjAMMAoGA1UdFQQDCgEBMDICExQACxZ2730yDdFMq6EAAQALFnYXDTI0MDUyMjE5NDI1MlowDDAKBgNVHRUEAwoBATAyAhMUAAxfYLZ7ew9/3h0XAAEADF9gFw0yNDA1MjIxOTI4MTdaMAwwCgYDVR0VBAMKAQEwMgITFAAMX1/GcoBlTWbF4QABAAxfXxcNMjQwNTIyMTkyODE3WjAMMAoGA1UdFQQDCgEBMDICExQACSGxGhkoyiNi0BsAAQAJIbEXDTI0MDUyMjE5MjAzM1owDDAKBgNVHRUEAwoBATAyAhMUAAkhsLfMAPwrV5yLAAEACSGwFw0yNDA1MjIxOTIwMzNaMAwwCgYDVR0VBAMKAQEwMgITFAAIpBeQwAiH87Pq0gABAAikFxcNMjQwNTIyMTkxNjIwWjAMMAoGA1UdFQQDCgEBMDICExQACKQWKYUD1QPTEBcAAQAIpBYXDTI0MDUyMjE5MTYyMFowDDAKBgNVHRUEAwoBATAyAhMUAAohTK7pEq/d55TAAAEACiFMFw0yNDA1MjIxODExMDVaMAwwCgYDVR0VBAMKAQEwMgITFAAKIUvlQmePnhyJmQABAAohSxcNMjQwNTIyMTgxMTA0WjAMMAoGA1UdFQQDCgEBMDICExQACLxDwhBad2QruckAAQAIvEMXDTI0MDUyMjE3MzgyNlowDDAKBgNVHRUEAwoBATAyAhMUAAi8QhYcWU9jJazZAAEACLxCFw0yNDA1MjIxNzM4MjZaMAwwCgYDVR0VBAMKAQEwMgITFAAKymXC8oCwFoWVMQABAArKZRcNMjQwNTIyMTY0OTIxWjAMMAoGA1UdFQQDCgEBMDICExQACspkaANA/CTyEVQAAQAKymQXDTI0MDUyMjE2NDkyMVowDDAKBgNVHRUEAwoBATAyAhMUAA9P3n0oSWskh+tBAAEAD0/eFw0yNDA1MjIxNjM3NTlaMAwwCgYDVR0VBAMKAQEwMgITFAAPT91I/+0cM+BlrwABAA9P3RcNMjQwNTIyMTYzNzU5WjAMMAoGA1UdFQQDCgEBMDICExQADu1mW2gZ8Ar44ZEAAQAO7WYXDTI0MDUyMjE2MjgzNVowDDAKBgNVHRUEAwoBATAyAhMUAA7tZfeFy5Im2yGbAAEADu1lFw0yNDA1MjIxNjI4MzVaMAwwCgYDVR0VBAMKAQEwMgITFAAOrXeTdbM9y3L+BQABAA6tdxcNMjQwNTIyMTYyMDE3WjAMMAoGA1UdFQQDCgEBMDICExQADq1201rLCdD4Pe0AAQAOrXYXDTI0MDUyMjE2MjAxN1owDDAKBgNVHRUEAwoBATAyAhMUAAoy0KKuVNi7sG63AAEACjLQFw0yNDA1MjIxNTI5MTBaMAwwCgYDVR0VBAMKAQEwMgITFAAKMs8Vd8XAwksBWwABAAoyzxcNMjQwNTIyMTUyOTA5WjAMMAoGA1UdFQQDCgEBMDICExQACoNvZvkzmo93/ngAAQAKg28XDTI0MDUyMjE1MjMyOFowDDAKBgNVHRUEAwoBATAyAhMUAAqDbipL0ayF6K9HAAEACoNuFw0yNDA1MjIxNTIzMjhaMAwwCgYDVR0VBAMKAQEwMgITFAALWItCPv4/1Tc0qQABAAtYixcNMjQwNTIyMTUxMTE1WjAMMAoGA1UdFQQDCgEBMDICExQAC1iKC2FtHt0ezpkAAQALWIoXDTI0MDUyMjE1MTExNVowDDAKBgNVHRUEAwoBATAyAhMUAApRBTNKBUvfZNhrAAEAClEFFw0yNDA1MjIxNDQ4NTFaMAwwCgYDVR0VBAMKAQEwMgITFAAKUQRP+Sh8GjENBgABAApRBBcNMjQwNTIyMTQ0ODUxWjAMMAoGA1UdFQQDCgEBMDICExQACRq/2J6jYc4huWkAAQAJGr8XDTI0MDUyMjE0MDIyNFowDDAKBgNVHRUEAwoBATAyAhMUAAkavt7/36ePgAqBAAEACRq+Fw0yNDA1MjIxNDAyMjFaMAwwCgYDVR0VBAMKAQEwMgITFAAOnwjkxP2lnZwUogABAA6fCBcNMjQwNTIyMDQyODU5WjAMMAoGA1UdFQQDCgEBMDICExQADp8Hx8oovqEg7OoAAQAOnwcXDTI0MDUyMjA0Mjg1OVowDDAKBgNVHRUEAwoBATAyAhMUAA91HnBUimOg7gQfAAEAD3UeFw0yNDA1MjIwNDI4NThaMAwwCgYDVR0VBAMKAQEwMgITFAAPdR1EIfoYLvwBPQABAA91HRcNMjQwNTIyMDQyODU4WjAMMAoGA1UdFQQDCgEBMDICExQACRe50ubpvLkIuGoAAQAJF7kXDTI0MDUyMjAzNTIzOVowDDAKBgNVHRUEAwoBATAyAhMUAAkXuNdHg1ess9d1AAEACRe4Fw0yNDA1MjIwMzUyMzlaMAwwCgYDVR0VBAMKAQEwMgITFAALS9v7/ME4hhUoKwABAAtL2xcNMjQwNTIyMDMxODUyWjAMMAoGA1UdFQQDCgEBMDICExQAC0vaz5qgJAkv1zoAAQALS9oXDTI0MDUyMjAzMTg1MlowDDAKBgNVHRUEAwoBATAyAhMUAA62YAcoOfaFa9PzAAEADrZgFw0yNDA1MjEyMTIwMDlaMAwwCgYDVR0VBAMKAQEwMgITFAAOtl+HemYbgr+6mwABAA62XxcNMjQwNTIxMjEyMDA4WjAMMAoGA1UdFQQDCgEBMDICExQACsHzQ3HGDl+nUr8AAQAKwfMXDTI0MDUyMTIwNTMzMlowDDAKBgNVHRUEAwoBATAyAhMUAArB8gAgmPGAa1FEAAEACsHyFw0yNDA1MjEyMDUzMzJaMAwwCgYDVR0VBAMKAQEwMgITFAAKuSG1tZqZbgCuKAABAAq5IRcNMjQwNTIxMjAwNDQ2WjAMMAoGA1UdFQQDCgEBMDICExQACrkg+uKsvF8PkoIAAQAKuSAXDTI0MDUyMTIwMDQ0NlowDDAKBgNVHRUEAwoBATAyAhMUAAqzizsiMvGP++FzAAEACrOLFw0yNDA1MjExOTI2MDdaMAwwCgYDVR0VBAMKAQEwMgITFAAKs4psXQXmFJMcJQABAAqzihcNMjQwNTIxMTkyNjA3WjAMMAoGA1UdFQQDCgEBMDICExQADMvK2r5tvB4Y604AAQAMy8oXDTI0MDUyMTE4MjUzMFowDDAKBgNVHRUEAwoBATAyAhMUAAzLyc4G64INRAEjAAEADMvJFw0yNDA1MjExODI1MzBaMAwwCgYDVR0VBAMKAQEwMgITFAALwfnX+8He4iCZywABAAvB+RcNMjQwNTIxMTY1NzMwWjAMMAoGA1UdFQQDCgEBMDICExQAC8H4EbbxOAGeJp8AAQALwfgXDTI0MDUyMTE2NTczMFowDDAKBgNVHRUEAwoBATAyAhMUAA1N7bfdHhCJGr5oAAEADU3tFw0yNDA1MjExNjQ0NTRaMAwwCgYDVR0VBAMKAQEwMgITFAANTexyB8F900tjgwABAA1N7BcNMjQwNTIxMTY0NDU0WjAMMAoGA1UdFQQDCgEBMDICExQACcYKCDLJkmzu2gUAAQAJxgoXDTI0MDUyMTE2MzAwOFowDDAKBgNVHRUEAwoBATAyAhMUAAnGCe4OGWBQFKgeAAEACcYJFw0yNDA1MjExNjMwMDdaMAwwCgYDVR0VBAMKAQEwMgITFAAKeKcOaT2lwFv1uwABAAp4pxcNMjQwNTIxMTU0MTU2WjAMMAoGA1UdFQQDCgEBMDICExQACnim4L60B8rWka8AAQAKeKYXDTI0MDUyMTE1NDE1NlowDDAKBgNVHRUEAwoBATAyAhMUAAiTY82bVkOkH9wTAAEACJNjFw0yNDA1MjExNTMzMzVaMAwwCgYDVR0VBAMKAQEwMgITFAAIk2JPDXez1SpBMwABAAiTYhcNMjQwNTIxMTUzMzM1WjAMMAoGA1UdFQQDCgEBMDICExQACJjR6PuFsK6cKNQAAQAImNEXDTI0MDUyMTE1MjUzOVowDDAKBgNVHRUEAwoBATAyAhMUAAiY0DWs0M83Dth+AAEACJjQFw0yNDA1MjExNTI1MzhaMAwwCgYDVR0VBAMKAQEwMgITFAAJpAI3cVdHALDmwwABAAmkAhcNMjQwNTIxMTUxMDQ1WjAMMAoGA1UdFQQDCgEBMDICExQACaQBlGD12BhbeuoAAQAJpAEXDTI0MDUyMTE1MTA0NVowDDAKBgNVHRUEAwoBATAyAhMUAArZZcpG6bFh1lmwAAEACtllFw0yNDA1MjExNTAyMzRaMAwwCgYDVR0VBAMKAQEwMgITFAAK2WS1QB/NKJfsogABAArZZBcNMjQwNTIxMTUwMjM0WjAMMAoGA1UdFQQDCgEBMDICExQACKg/LgAeeTdWKbMAAQAIqD8XDTI0MDUyMDIyMjUwOFowDDAKBgNVHRUEAwoBATAyAhMUAAioPiKs88zO7qacAAEACKg+Fw0yNDA1MjAyMjI1MDhaMAwwCgYDVR0VBAMKAQEwMgITFAAMW+7VHyspOIMuAQABAAxb7hcNMjQwNTIwMjEyMjAyWjAMMAoGA1UdFQQDCgEBMDICExQADFvtcIUcgByLJy0AAQAMW+0XDTI0MDUyMDIxMjIwMlowDDAKBgNVHRUEAwoBATAyAhMUAA7MehWEAa3t0PiSAAEADsx6Fw0yNDA1MjAyMDQ3MDRaMAwwCgYDVR0VBAMKAQEwMgITFAAOzHmAxakHFL5fNAABAA7MeRcNMjQwNTIwMjA0NzAzWjAMMAoGA1UdFQQDCgEBMDICExQACj/cm3C1zSoX+8oAAQAKP9wXDTI0MDUyMDE5NTg1NFowDDAKBgNVHRUEAwoBATAyAhMUAAo/2xqo/tTqePfoAAEACj/bFw0yNDA1MjAxOTU4NTRaMAwwCgYDVR0VBAMKAQEwMgITFAAOaNDarK6+yUrfTwABAA5o0BcNMjQwNTIwMTk1ODI2WjAMMAoGA1UdFQQDCgEBMDICExQADmjPzQlOIn6J8FYAAQAOaM8XDTI0MDUyMDE5NTgyNlowDDAKBgNVHRUEAwoBATAyAhMUAA0ixwtJ2lAMZO1IAAEADSLHFw0yNDA1MjAxOTU0MDhaMAwwCgYDVR0VBAMKAQEwMgITFAANIsY+tPVNxXeOmgABAA0ixhcNMjQwNTIwMTk1NDA4WjAMMAoGA1UdFQQDCgEBMDICExQACQJb6sYVuCaHOtkAAQAJAlsXDTI0MDUyMDE4MTA1MlowDDAKBgNVHRUEAwoBATAyAhMUAAkCWpt10WyQnNUcAAEACQJaFw0yNDA1MjAxODEwNTJaMAwwCgYDVR0VBAMKAQEwMgITFAAJ+HC1bIsqxH1gUwABAAn4cBcNMjQwNTIwMTcyMTQxWjAMMAoGA1UdFQQDCgEBMDICExQACfhvtyIUeFk8us0AAQAJ+G8XDTI0MDUyMDE3MjE0MVowDDAKBgNVHRUEAwoBATAyAhMUAA+AV958eLR8bUeuAAEAD4BXFw0yNDA1MjAxNzIxMTZaMAwwCgYDVR0VBAMKAQEwMgITFAAPgFZ33PytqIflrAABAA+AVhcNMjQwNTIwMTcyMTE2WjAMMAoGA1UdFQQDCgEBMDICExQAChF+Z+9BtVuDN9UAAQAKEX4XDTI0MDUyMDE2NDYxM1owDDAKBgNVHRUEAwoBATAyAhMUAAoRfbKT7uSn6dn9AAEAChF9Fw0yNDA1MjAxNjQ2MTNaMAwwCgYDVR0VBAMKAQEwMgITFAALvv/YHjtDsqI/YAABAAu+/xcNMjQwNTIwMTYxODM4WjAMMAoGA1UdFQQDCgEBMDICExQAC77+bL6ay87r4QEAAQALvv4XDTI0MDUyMDE2MTgzOFowDDAKBgNVHRUEAwoBATAyAhMUAAoFxhTl7ruUmb9CAAEACgXGFw0yNDA1MjAxNTQ1MzlaMAwwCgYDVR0VBAMKAQEwMgITFAAKBcV8CczxA3cH9AABAAoFxRcNMjQwNTIwMTU0NTM5WjAMMAoGA1UdFQQDCgEBMDICExQADzL1Vp8CPo1T0LQAAQAPMvUXDTI0MDUyMDE1MTIxNFowDDAKBgNVHRUEAwoBATAyAhMUAA8y9Om/cpwDygXOAAEADzL0Fw0yNDA1MjAxNTEyMTNaMAwwCgYDVR0VBAMKAQEwMgITFAAPaA6nWYBuBQjI5AABAA9oDhcNMjQwNTIwMDQwNDM1WjAMMAoGA1UdFQQDCgEBMDICExQAD2gN51biR0aooYkAAQAPaA0XDTI0MDUyMDA0MDQzNFowDDAKBgNVHRUEAwoBATAyAhMUAA6adpyB0VsBYtrDAAEADpp2Fw0yNDA1MjAwMTM5NDdaMAwwCgYDVR0VBAMKAQEwMgITFAAOmnVWp6lcEOwP6wABAA6adRcNMjQwNTIwMDEzOTQ2WjAMMAoGA1UdFQQDCgEBMDICExQACyJprsum7UYHpVkAAQALImkXDTI0MDUxOTA0MDI0NlowDDAKBgNVHRUEAwoBATAyAhMUAAsiaNQcui8EKj2+AAEACyJoFw0yNDA1MTkwNDAyNDZaMAwwCgYDVR0VBAMKAQEwMgITFAAPdjR1t7n62JbMigABAA92NBcNMjQwNTE5MDQwMjM4WjAMMAoGA1UdFQQDCgEBMDICExQAD3Yzpvz7Qovd2VcAAQAPdjMXDTI0MDUxOTA0MDIzN1owDDAKBgNVHRUEAwoBATAyAhMUAAqSAZmZOR2bA0s0AAEACpIBFw0yNDA1MTgxNjI2NTdaMAwwCgYDVR0VBAMKAQEwMgITFAAKkgDChA5Z7bt/KAABAAqSABcNMjQwNTE4MTYyNjU3WjAMMAoGA1UdFQQDCgEBMDICExQADfY86waCDRn3PzEAAQAN9jwXDTI0MDUxODE0MTYyNFowDDAKBgNVHRUEAwoBATAyAhMUAA32O5udE6A9H8yoAAEADfY7Fw0yNDA1MTgxNDE2MjFaMAwwCgYDVR0VBAMKAQEwMgITFAAMRLIXaYjn2aXC0QABAAxEshcNMjQwNTE3MjExMTU4WjAMMAoGA1UdFQQDCgEBMDICExQADESxG8hcjC7qGrkAAQAMRLEXDTI0MDUxNzIxMTE1OFowDDAKBgNVHRUEAwoBATAyAhMUAAikFWs1i0DpcWqiAAEACKQVFw0yNDA1MTcyMDIyMTRaMAwwCgYDVR0VBAMKAQEwMgITFAAIpBTU+s56kpVFMQABAAikFBcNMjQwNTE3MjAyMjE0WjAMMAoGA1UdFQQDCgEBMDICExQACgQC3zv1UibZKwYAAQAKBAIXDTI0MDUxNzIwMjE0MFowDDAKBgNVHRUEAwoBATAyAhMUAAoEAQZC5zZegp1PAAEACgQBFw0yNDA1MTcyMDIxNDBaMAwwCgYDVR0VBAMKAQEwMgITFAAOf4Z5A+wd4WPjWAABAA5/hhcNMjQwNTE3MjAwNDUxWjAMMAoGA1UdFQQDCgEBMDICExQADn+FAtu8N0lAInEAAQAOf4UXDTI0MDUxNzIwMDQ1MVowDDAKBgNVHRUEAwoBATAyAhMUAAlpti177OLhU/R2AAEACWm2Fw0yNDA1MTcxOTAyMjZaMAwwCgYDVR0VBAMKAQEwMgITFAAJabUJ5OMMtI3WOgABAAlptRcNMjQwNTE3MTkwMjI1WjAMMAoGA1UdFQQDCgEBMDICExQACZbqj1WwtzPk+38AAQAJluoXDTI0MDUxNzE5MDA1MVowDDAKBgNVHRUEAwoBATAyAhMUAAmW6fBp9kstgO5QAAEACZbpFw0yNDA1MTcxOTAwNTFaMAwwCgYDVR0VBAMKAQEwMgITFAAJ/55leY49w8p6IQABAAn/nhcNMjQwNTE3MTkwMDQ0WjAMMAoGA1UdFQQDCgEBMDICExQACf+dfi9/L07hI4YAAQAJ/50XDTI0MDUxNzE5MDA0NFowDDAKBgNVHRUEAwoBATAyAhMUAA07OX+T4onDWpfAAAEADTs5Fw0yNDA2MDEwMDIyNTJaMAwwCgYDVR0VBAMKAQEwMgITFAANOziwJYgYu2nq2wABAA07OBcNMjQwNjAxMDAyMjUyWjAMMAoGA1UdFQQDCgEBMDICExQACI2x/AKiKZOm3o8AAQAIjbEXDTI0MDUzMTIyMDI0M1owDDAKBgNVHRUEAwoBATAyAhMUAAiNsFdW8d7tvwooAAEACI2wFw0yNDA1MzEyMjAyNDNaMAwwCgYDVR0VBAMKAQEwMgITFAAIou8JU1iu35YICwABAAii7xcNMjQwNTMxMjE0NTEzWjAMMAoGA1UdFQQDCgEBMDICExQACKLuUxA1EPdIeToAAQAIou4XDTI0MDUzMTIxNDUxM1owDDAKBgNVHRUEAwoBATAyAhMUAA4WMsNeEHO2MlAyAAEADhYyFw0yNDA1MzEyMTE4MjlaMAwwCgYDVR0VBAMKAQEwMgITFAAOFjGN2XA/yuF2IwABAA4WMRcNMjQwNTMxMjExODI4WjAMMAoGA1UdFQQDCgEBMDICExQADxWEVT1Jb3E1BF4AAQAPFYQXDTI0MDUzMTE5MjUwNVowDDAKBgNVHRUEAwoBATAyAhMUAA8Vg3n66wtVekL1AAEADxWDFw0yNDA1MzExOTI1MDVaMAwwCgYDVR0VBAMKAQEwMgITFAAJYmr5HlbznKe65gABAAliahcNMjQwNTMxMTkwODEzWjAMMAoGA1UdFQQDCgEBMDICExQACWJpG0MhCfphrG4AAQAJYmkXDTI0MDUzMTE5MDgxM1owDDAKBgNVHRUEAwoBATAyAhMUAA1u49kIwL2ZmqhpAAEADW7jFw0yNDA1MzExNzUwMjVaMAwwCgYDVR0VBAMKAQEwMgITFAANbuLlm5YFVzKNzQABAA1u4hcNMjQwNTMxMTc1MDI1WjAMMAoGA1UdFQQDCgEBMDICExQACtxvg50YTKqHbssAAQAK3G8XDTI0MDUzMTE3MzEzNlowDDAKBgNVHRUEAwoBATAyAhMUAArcbvbNEnxbjdrNAAEACtxuFw0yNDA1MzExNzMxMDFaMAwwCgYDVR0VBAMKAQEwMgITFAAKtmMiFulcooittwABAAq2YxcNMjQwNTMxMTUzNDQ2WjAMMAoGA1UdFQQDCgEBMDICExQACrZig0ioa2w3HwwAAQAKtmIXDTI0MDUzMTE1MzQ0NlowDDAKBgNVHRUEAwoBATAyAhMUAAwfjGuj2C4wQsiYAAEADB+MFw0yNDA1MzEwNDA1NTVaMAwwCgYDVR0VBAMKAQEwMgITFAAMH4uPigR/+IrHmQABAAwfixcNMjQwNTMxMDQwNTU1WjAMMAoGA1UdFQQDCgEBMDICExQAC+2wcL8FWnYPNBQAAQAL7bAXDTI0MDUzMTA0MDQzNFowDDAKBgNVHRUEAwoBATAyAhMUAAvtr6VjvyT2bqq+AAEAC+2vFw0yNDA1MzEwNDA0MzRaMAwwCgYDVR0VBAMKAQEwMgITFAAKsAX5pTdHgRQxbwABAAqwBRcNMjQwNTMwMTk1ODM1WjAMMAoGA1UdFQQDCgEBMDICExQACrAEF5id64lKHMAAAQAKsAQXDTI0MDUzMDE5NTgzNVowDDAKBgNVHRUEAwoBATAyAhMUAA8b8z3JQULfajYJAAEADxvzFw0yNDA1MzAxOTQxNDlaMAwwCgYDVR0VBAMKAQEwMgITFAAPG/J+VZ4jSFw2vQABAA8b8hcNMjQwNTMwMTk0MTQ4WjAMMAoGA1UdFQQDCgEBMDICExQACSljMgeeNhudbrsAAQAJKWMXDTI0MDUzMDE4MDcxNFowDDAKBgNVHRUEAwoBATAyAhMUAAkpYkJtCU5a0J7fAAEACSliFw0yNDA1MzAxODA3MTRaMAwwCgYDVR0VBAMKAQEwMgITFAAI078Mj9iau1yN6gABAAjTvxcNMjQwNTMwMTc0MDA5WjAMMAoGA1UdFQQDCgEBMDICExQACNO+Sweizd41xGkAAQAI074XDTI0MDUzMDE3NDAwOVowDDAKBgNVHRUEAwoBATAyAhMUAAvJu2oIZhB0eof6AAEAC8m7Fw0yNDA1MzAxNzM4NTRaMAwwCgYDVR0VBAMKAQEwMgITFAALybqqdsPn0UuYxAABAAvJuhcNMjQwNTMwMTczODU0WjAMMAoGA1UdFQQDCgEBMDICExQADeJ0kFaPaGkC5nkAAQAN4nQXDTI0MDUzMDE3MTA1NVowDDAKBgNVHRUEAwoBATAyAhMUAA3ic88CdRupgylcAAEADeJzFw0yNDA1MzAxNzEwNTVaMAwwCgYDVR0VBAMKAQEwMgITFAALlGkJtZBZXGNA8gABAAuUaRcNMjQwNTMwMTY1NjE0WjAMMAoGA1UdFQQDCgEBMDICExQAC5Ro8utOM2HmTx4AAQALlGgXDTI0MDUzMDE2NTYxNFowDDAKBgNVHRUEAwoBATAyAhMUAA3hXNNsjpElUewyAAEADeFcFw0yNDA1MzAxNTMxNDZaMAwwCgYDVR0VBAMKAQEwMgITFAAN4VtUkId63hoSWgABAA3hWxcNMjQwNTMwMTUzMTQ2WjAMMAoGA1UdFQQDCgEBMDICExQACmRKgXKJ0yCkfHYAAQAKZEoXDTI0MDUzMDE0NDY1M1owDDAKBgNVHRUEAwoBATAyAhMUAApkSV1qajMz29vxAAEACmRJFw0yNDA1MzAxNDQ2NTNaMAwwCgYDVR0VBAMKAQEwMgITFAAK5s2gnj5pPW+HfwABAArmzRcNMjQwNTMwMTI1ODIxWjAMMAoGA1UdFQQDCgEBMDICExQACubMzPnAjun363EAAQAK5swXDTI0MDUzMDEyNTgyMVowDDAKBgNVHRUEAwoBATAyAhMUAArzs0lZRhvNbiFmAAEACvOzFw0yNDA1MzAxMjU4MTNaMAwwCgYDVR0VBAMKAQEwMgITFAAK87K4oCpN+zfS5wABAArzshcNMjQwNTMwMTI1ODExWjAMMAoGA1UdFQQDCgEBMDICExQADI4UloOLljgziksAAQAMjhQXDTI0MDUyOTIxMjcyMFowDDAKBgNVHRUEAwoBATAyAhMUAAyOE0f54ZYAKHC7AAEADI4TFw0yNDA1MjkyMTI3MjBaMAwwCgYDVR0VBAMKAQEwMgITFAAI2UE7wIl5cCdUXwABAAjZQRcNMjQwNTI5MjA1OTIxWjAMMAoGA1UdFQQDCgEBMDICExQACNlA6Zdenp2ZFxYAAQAI2UAXDTI0MDUyOTIwNTkyMVowDDAKBgNVHRUEAwoBATAyAhMUAAieLT5M9bj/yEsZAAEACJ4tFw0yNDA1MjkyMDM2MjhaMAwwCgYDVR0VBAMKAQEwMgITFAAInixuaMb37DsSyAABAAieLBcNMjQwNTI5MjAzNjI4WjAMMAoGA1UdFQQDCgEBMDICExQACysFWWWr/QUGoq4AAQALKwUXDTI0MDUyOTIwMTgyMVowDDAKBgNVHRUEAwoBATAyAhMUAAsrBE6KxY13EJZqAAEACysEFw0yNDA1MjkyMDE4MjFaMAwwCgYDVR0VBAMKAQEwMgITFAAONxXlIbLFP/CcnQABAA43FRcNMjQwNTI5MTcxNzE2WjAMMAoGA1UdFQQDCgEBMDICExQADjcUI0aQB5rkpKEAAQAONxQXDTI0MDUyOTE3MTcxNlowDDAKBgNVHRUEAwoBATAyAhMUAAtHcQ6oiTqRbgLWAAEAC0dxFw0yNDA1MjkxNjAwMDRaMAwwCgYDVR0VBAMKAQEwMgITFAALR3BLdzhnSY7IgAABAAtHcBcNMjQwNTI5MTYwMDAzWjAMMAoGA1UdFQQDCgEBMDICExQACXgAXyGNFtcwaBcAAQAJeAAXDTI0MDUyOTE1NTY1NFowDDAKBgNVHRUEAwoBATAyAhMUAAl3/w7ToUEJyEtNAAEACXf/Fw0yNDA1MjkxNTU2NTRaMAwwCgYDVR0VBAMKAQEwMgITFAAJBwdfJ+K54nscnwABAAkHBxcNMjQwNTI5MTUxMDI2WjAMMAoGA1UdFQQDCgEBMDICExQACQcG2goE9x59wYUAAQAJBwYXDTI0MDUyOTE1MTAyNlowDDAKBgNVHRUEAwoBATAyAhMUAAwoJKKqnDNZ5zA9AAEADCgkFw0yNDA1MjkxNDU1MzhaMAwwCgYDVR0VBAMKAQEwMgITFAAMKCMrr2KTDExmSwABAAwoIxcNMjQwNTI5MTQ1NTM3WjAMMAoGA1UdFQQDCgEBMDICExQAC1rXW1gs7BzBzC4AAQALWtcXDTI0MDUyOTE0NTIyM1owDDAKBgNVHRUEAwoBATAyAhMUAAta1i5S7leRiBvuAAEAC1rWFw0yNDA1MjkxNDUyMjNaMAwwCgYDVR0VBAMKAQEwMgITFAAKGuzrLX/TkBUdoAABAAoa7BcNMjQwNTI5MTQ1MDQ0WjAMMAoGA1UdFQQDCgEBMDICExQAChrrlo7HwCYJ5WYAAQAKGusXDTI0MDUyOTE0NTA0NFowDDAKBgNVHRUEAwoBATAyAhMUAA4n/JX0oZVXy5xOAAEADif8Fw0yNDA1MjkxNDQ3MDVaMAwwCgYDVR0VBAMKAQEwMgITFAAOJ/tqMZYLdKd5HwABAA4n+xcNMjQwNTI5MTQ0NzA1WjAMMAoGA1UdFQQDCgEBMDICExQAC3HXBEL4Po0AHjsAAQALcdcXDTI0MDUyOTE0NDI1MlowDDAKBgNVHRUEAwoBATAyAhMUAAtx1qz4tDyF0N+gAAEAC3HWFw0yNDA1MjkxNDQyNTJaMAwwCgYDVR0VBAMKAQEwMgITFAAIr7m3P5YlYeavlgABAAivuRcNMjQwNTI5MTQxOTQyWjAMMAoGA1UdFQQDCgEBMDICExQACK+4FZEG08vRQWcAAQAIr7gXDTI0MDUyOTE0MTk0MlowDDAKBgNVHRUEAwoBATAyAhMUAAkFNXDWTWr4zLdgAAEACQU1Fw0yNDA1MjgyMTU0MDBaMAwwCgYDVR0VBAMKAQEwMgITFAAJBTRbdMB7SNvd1QABAAkFNBcNMjQwNTI4MjE1MzU5WjAMMAoGA1UdFQQDCgEBMDICExQADBP8vd/p6HhSyUUAAQAME/wXDTI0MDUyODIxNDg1NVowDDAKBgNVHRUEAwoBATAyAhMUAAwT+1rf+hQPHDndAAEADBP7Fw0yNDA1MjgyMTQ4NTVaMAwwCgYDVR0VBAMKAQEwMgITFAAIuy2waGzS4kGbKAABAAi7LRcNMjQwNTI4MjEzNzQ1WjAMMAoGA1UdFQQDCgEBMDICExQACLssiwpmr2iCFjAAAQAIuywXDTI0MDUyODIxMzc0NVowDDAKBgNVHRUEAwoBATAyAhMUAAo9oFMoTzaYyugBAAEACj2gFw0yNDA1MjgyMTIyMzJaMAwwCgYDVR0VBAMKAQEwMgITFAAKPZ+JBiM13lA1gwABAAo9nxcNMjQwNTI4MjEyMjMyWjAMMAoGA1UdFQQDCgEBMDICExQADneA8Qw4qoT/D9EAAQAOd4AXDTI0MDUyODIxMDI1MVowDDAKBgNVHRUEAwoBATAyAhMUAA53f8VZxk9JNInZAAEADnd/Fw0yNDA1MjgyMTAyNTFaMAwwCgYDVR0VBAMKAQEwMgITFAAJm+CzGxbu5HvwAQABAAmb4BcNMjQwNTI4MTkxMDMzWjAMMAoGA1UdFQQDCgEBMDICExQACZvfZNrG02yGAZEAAQAJm98XDTI0MDUyODE5MTAzM1owDDAKBgNVHRUEAwoBATAyAhMUAAp2qzGBRyZ96NPhAAEACnarFw0yNDA1MjgxNjU4MTlaMAwwCgYDVR0VBAMKAQEwMgITFAAKdqr641nBtP6tdwABAAp2qhcNMjQwNTI4MTY1ODE5WjAMMAoGA1UdFQQDCgEBMDICExQADKlT4eLLHfyMv5QAAQAMqVMXDTI0MDUyODE2MzcyMVowDDAKBgNVHRUEAwoBATAyAhMUAAypUszLP7kWAeyDAAEADKlSFw0yNDA1MjgxNjM3MjFaMAwwCgYDVR0VBAMKAQEwMgITFAAKG9qLp/sq5g/SmQABAAob2hcNMjQwNTI4MTYzMzI4WjAMMAoGA1UdFQQDCgEBMDICExQAChvZrFMXRD7HqkAAAQAKG9kXDTI0MDUyODE2MzMyOFowDDAKBgNVHRUEAwoBATAyAhMUAAzK7p+RuEY2rcW3AAEADMruFw0yNDA1MjgxNTQ5MTNaMAwwCgYDVR0VBAMKAQEwMgITFAAMyu11ATArlJI78AABAAzK7RcNMjQwNTI4MTU0OTEzWjAMMAoGA1UdFQQDCgEBMDICExQADT9J8uxZhdN9j6EAAQANP0kXDTI0MDUyODE1MzAzNlowDDAKBgNVHRUEAwoBATAyAhMUAA0/SCdb3NLeKEb9AAEADT9IFw0yNDA1MjgxNTMwMzZaMAwwCgYDVR0VBAMKAQEwMgITFAAMg70pWMdflg4zcwABAAyDvRcNMjQwNTI4MTUwMDQzWjAMMAoGA1UdFQQDCgEBMDICExQADIO8viJ88bjJjNYAAQAMg7wXDTI0MDUyODE1MDA0M1owDDAKBgNVHRUEAwoBATAyAhMUAA2aoaucspVdZVMNAAEADZqhFw0yNDA1MjgxNDUyNDZaMAwwCgYDVR0VBAMKAQEwMgITFAANmqD3h+q0Ty/cjQABAA2aoBcNMjQwNTI4MTQ1MjQ2WjAMMAoGA1UdFQQDCgEBMDICExQACh5y8jq+fQ1xfLAAAQAKHnIXDTI0MDUyODE0NTA0NVowDDAKBgNVHRUEAwoBATAyAhMUAAoecRF2tGSnxdn7AAEACh5xFw0yNDA1MjgxNDUwNDRaMAwwCgYDVR0VBAMKAQEwMgITFAALJPnMwgM8w4Gk1wABAAsk+RcNMjQwNTI4MTQzOTE0WjAMMAoGA1UdFQQDCgEBMDICExQACyT46AIxCbxkUocAAQALJPgXDTI0MDUyODE0MzkxNFowDDAKBgNVHRUEAwoBATAyAhMUAAiqtG0kTg+qDnEOAAEACKq0Fw0yNDA1MjgxNDMwMTZaMAwwCgYDVR0VBAMKAQEwMgITFAAIqrIHppQXVtJQmgABAAiqshcNMjQwNTI4MTQzMDE2WjAMMAoGA1UdFQQDCgEBMDICExQACmJG7ymBzlfz5a4AAQAKYkYXDTI0MDUyODE0MjMzOVowDDAKBgNVHRUEAwoBATAyAhMUAApiRT2lv80wTJKdAAEACmJFFw0yNDA1MjgxNDIzMzlaMAwwCgYDVR0VBAMKAQEwMgITFAALw98uo6Kfod1G8AABAAvD3xcNMjQwNTI3MjI0NTU5WjAMMAoGA1UdFQQDCgEBMDICExQAC8PeLjsfQm6o1zkAAQALw94XDTI0MDUyNzIyNDU1OVowDDAKBgNVHRUEAwoBATAyAhMUAA5fENQThzF6y97MAAEADl8QFw0yNDA1MjcyMTIwMTdaMAwwCgYDVR0VBAMKAQEwMgITFAAOXw9xH3xfOc5tgQABAA5fDxcNMjQwNTI3MjEyMDE3WjAMMAoGA1UdFQQDCgEBMDICExQADbYOeRtJ8Ns0Og0AAQANtg4XDTI0MDUyNzE5NTcxM1owDDAKBgNVHRUEAwoBATAyAhMUAA22DfaQoLHxypfaAAEADbYNFw0yNDA1MjcxOTU3MTNaMAwwCgYDVR0VBAMKAQEwMgITFAAIsq08V15yU1SZBgABAAiyrRcNMjQwNTI3MTk0NDU5WjAMMAoGA1UdFQQDCgEBMDICExQACLKsOC3IFg7aBfMAAQAIsqwXDTI0MDUyNzE5NDQ1OFowDDAKBgNVHRUEAwoBATAyAhMUAAk+qOo0R94J2qYmAAEACT6oFw0yNDA1MjcxOTQxMDVaMAwwCgYDVR0VBAMKAQEwMgITFAAJPqdokuhR+mhJbAABAAk+pxcNMjQwNTI3MTk0MTA1WjAMMAoGA1UdFQQDCgEBMDICExQAC94dAZnaP6MjxzMAAQAL3h0XDTI0MDUyNzE4NTYzMVowDDAKBgNVHRUEAwoBATAyAhMUAAveHL7FwnmJlX6pAAEAC94cFw0yNDA1MjcxODU2MzFaMAwwCgYDVR0VBAMKAQEwMgITFAAIhAsyvaJB7upvBgABAAiECxcNMjQwNTI3MTgzMjQ0WjAMMAoGA1UdFQQDCgEBMDICExQACIQK9cQbAmRh0iEAAQAIhAoXDTI0MDUyNzE4MzI0NFowDDAKBgNVHRUEAwoBATAyAhMUAAkH0wT9Nxkiwz06AAEACQfTFw0yNDA1MjcxNzM3NDBaMAwwCgYDVR0VBAMKAQEwMgITFAAJB9LZbkuLls7vMwABAAkH0hcNMjQwNTI3MTczNzQwWjAMMAoGA1UdFQQDCgEBMDICExQADL2sD0SKjtwgLJwAAQAMvawXDTI0MDUyNzE3MDQxNlowDDAKBgNVHRUEAwoBATAyAhMUAAy9q1gSiK+K2IS4AAEADL2rFw0yNDA1MjcxNzA0MTZaMAwwCgYDVR0VBAMKAQEwMgITFAAJ7JrAspJqDqrbDwABAAnsmhcNMjQwNTI3MTcwMTM2WjAMMAoGA1UdFQQDCgEBMDICExQACeyZoCmaWioFrOoAAQAJ7JkXDTI0MDUyNzE3MDEzNlowDDAKBgNVHRUEAwoBATAyAhMUAAkPydL4Nhayd3uSAAEACQ/JFw0yNDA1MjcxNjEyMzFaMAwwCgYDVR0VBAMKAQEwMgITFAAJD8hrmcE+yo0v9AABAAkPyBcNMjQwNTI3MTYxMjMxWjAMMAoGA1UdFQQDCgEBMDICExQACs0XnWSEfa2Jt14AAQAKzRcXDTI0MDUyNzE1NTE0M1owDDAKBgNVHRUEAwoBATAyAhMUAArNFoBiR87trL8zAAEACs0WFw0yNDA1MjcxNTUxNDNaMAwwCgYDVR0VBAMKAQEwMgITFAALpvt+rOBBE3wNkAABAAum+xcNMjQwNTI3MTU0OTE3WjAMMAoGA1UdFQQDCgEBMDICExQAC6b6ShuYKYGQvasAAQALpvoXDTI0MDUyNzE1NDkxN1owDDAKBgNVHRUEAwoBATAyAhMUAAutCm3mLC3UeFLdAAEAC60KFw0yNDA1MjcxNTQwMjlaMAwwCgYDVR0VBAMKAQEwMgITFAALrQnKekeX2Ls1fQABAAutCRcNMjQwNTI3MTU0MDI5WjAMMAoGA1UdFQQDCgEBMDICExQACJQ1AXBinMPAT30AAQAIlDUXDTI0MDUyNzE0MTYyN1owDDAKBgNVHRUEAwoBATAyAhMUAAiUNAIeLBX4ryCdAAEACJQ0Fw0yNDA1MjcxNDE2MjZaMAwwCgYDVR0VBAMKAQEwMgITFAAMTgRUyoZbddB6EwABAAxOBBcNMjQwNTI2MjIyMjAyWjAMMAoGA1UdFQQDCgEBMDICExQADE4D7MRFrNaQGbgAAQAMTgMXDTI0MDUyNjIyMjIwMlowDDAKBgNVHRUEAwoBATAyAhMUAAkUsQrt4lSvAQgVAAEACRSxFw0yNDA1MjYxNDU0MDZaMAwwCgYDVR0VBAMKAQEwMgITFAAJFLDJDI72GfZjzQABAAkUsBcNMjQwNTI2MTQ1NDA0WjAMMAoGA1UdFQQDCgEBMDICExQADj2VmWZikbPQgtsAAQAOPZUXDTI0MDUyNTE3MjI0MVowDDAKBgNVHRUEAwoBATAyAhMUAA49lHGw4nOMDM21AAEADj2UFw0yNDA1MjUxNzIyNDBaMAwwCgYDVR0VBAMKAQEwMgITFAAMydQsAPhRDcysSgABAAzJ1BcNMjQwNTI1MTYwODQxWjAMMAoGA1UdFQQDCgEBMDICExQADMnTAlNHdng3vl4AAQAMydMXDTI0MDUyNTE2MDg0MVowDDAKBgNVHRUEAwoBATAyAhMUAAsA2Rs4L8aVJoR9AAEACwDZFw0yNDA1MjUxNTU5MjJaMAwwCgYDVR0VBAMKAQEwMgITFAALANigIf901oJ06AABAAsA2BcNMjQwNTI1MTU1OTIyWjAMMAoGA1UdFQQDCgEBMDICExQACuS9IVp1Wikk/QQAAQAK5L0XDTI0MDUyNTE1MjAyNlowDDAKBgNVHRUEAwoBATAyAhMUAArkvAwmMylJ2Xx0AAEACuS8Fw0yNDA1MjUxNTIwMjVaMAwwCgYDVR0VBAMKAQEwMgITFAAMmCCmN8BP+t6NpQABAAyYIBcNMjQwNTI1MTQwNTUxWjAMMAoGA1UdFQQDCgEBMDICExQADJgfjSIfqQMCw5wAAQAMmB8XDTI0MDUyNTE0MDU1MFowDDAKBgNVHRUEAwoBATAyAhMUAA8BAD8pX4R9CTvXAAEADwEAFw0yNDA1MjQyMTI4NTVaMAwwCgYDVR0VBAMKAQEwMgITFAAPAP9ewVeGtgwx9wABAA8A/xcNMjQwNTI0MjEyODU1WjAMMAoGA1UdFQQDCgEBMDICExQADGqAQ2VfPk42aUMAAQAMaoAXDTI0MDUyNDIxMTcxNVowDDAKBgNVHRUEAwoBATAyAhMUAAxqfx8Hg1BV/lMIAAEADGp/Fw0yNDA1MjQyMTE3MTVaMAwwCgYDVR0VBAMKAQEwMgITFAALaEFaSITQytxsmgABAAtoQRcNMjQwNTI0MjEwODE0WjAMMAoGA1UdFQQDCgEBMDICExQAC2hAgshp+mPnUC0AAQALaEAXDTI0MDUyNDIxMDgxNFowDDAKBgNVHRUEAwoBATAyAhMUAApETvxU/xV5ZJvxAAEACkROFw0yNDA1MjQyMDU1MjhaMAwwCgYDVR0VBAMKAQEwMgITFAAKRE2zauROQnbz+gABAApETRcNMjQwNTI0MjA1NTI4WjAMMAoGA1UdFQQDCgEBMDICExQADiQKFwIS1iPAI1sAAQAOJAoXDTI0MDUyNDIwNDUyMlowDDAKBgNVHRUEAwoBATAyAhMUAA4kCSBoLvJKwNNFAAEADiQJFw0yNDA1MjQyMDQ1MjJaMAwwCgYDVR0VBAMKAQEwMgITFAAMKDqfQ9aZtHjOqgABAAwoOhcNMjQwNTI0MTc0NTA0WjAMMAoGA1UdFQQDCgEBMDICExQADCg5/M56JIF75EgAAQAMKDkXDTI0MDUyNDE3NDUwM1owDDAKBgNVHRUEAwoBATAyAhMUAA6ZvhRrTr1HgTUwAAEADpm+Fw0yNDA1MjQxNzIzMjdaMAwwCgYDVR0VBAMKAQEwMgITFAAOmb06PhNp16tbnQABAA6ZvRcNMjQwNTI0MTcyMzI2WjAMMAoGA1UdFQQDCgEBMDICExQACpZrQyZJg7YmyJAAAQAKlmsXDTI0MDUyNDE2NDAxNlowDDAKBgNVHRUEAwoBATAyAhMUAAqWaqM+FrRXir8mAAEACpZqFw0yNDA1MjQxNjQwMTZaMAwwCgYDVR0VBAMKAQEwMgITFAAMmAi6g8Du138rDQABAAyYCBcNMjQwNTI0MTYzNzIyWjAMMAoGA1UdFQQDCgEBMDICExQADJgH5kNdb7MJ2YwAAQAMmAcXDTI0MDUyNDE2MzcyMVowDDAKBgNVHRUEAwoBATAyAhMUAAlT+UkQgMMYbtvfAAEACVP5Fw0yNDA1MjQxNTM4NTRaMAwwCgYDVR0VBAMKAQEwMgITFAAJU/gkewwTUSYO9wABAAlT+BcNMjQwNTI0MTUzODU0WjAMMAoGA1UdFQQDCgEBMDICExQADhWBZe3rMC46KgYAAQAOFYEXDTI0MDYwNzIzMDQxOVowDDAKBgNVHRUEAwoBATAyAhMUAAiHGRdIhSF+QQFZAAEACIcZFw0yNDA2MDcyMDE2MDVaMAwwCgYDVR0VBAMKAQEwMgITFAAIhxgBadVDGcNVeAABAAiHGBcNMjQwNjA3MjAxNjA1WjAMMAoGA1UdFQQDCgEBMDICExQADJja6ghUT8stWTwAAQAMmNoXDTI0MDYwNzE5NTEwOVowDDAKBgNVHRUEAwoBATAyAhMUAAyY2WTS7/7Dj7OJAAEADJjZFw0yNDA2MDcxOTUxMDhaMAwwCgYDVR0VBAMKAQEwMgITFAALd6ULsiNZ5+02ZgABAAt3pRcNMjQwNjA3MTg1MjUzWjAMMAoGA1UdFQQDCgEBMDICExQAC3ek+78OODJinVMAAQALd6QXDTI0MDYwNzE4NTI1M1owDDAKBgNVHRUEAwoBATAyAhMUAAiFQy+heFW8PxK6AAEACIVDFw0yNDA2MDcxODM3NDNaMAwwCgYDVR0VBAMKAQEwMgITFAAIhULtw2Tr938K6AABAAiFQhcNMjQwNjA3MTgzNzQzWjAMMAoGA1UdFQQDCgEBMDICExQACm6PUFV9HN4lXqUAAQAKbo8XDTI0MDYwNzE3NDQ1MFowDDAKBgNVHRUEAwoBATAyAhMUAApujo2E7fNxM0kZAAEACm6OFw0yNDA2MDcxNzQ0NTBaMAwwCgYDVR0VBAMKAQEwMgITFAAKlD/RpJrnlu46mQABAAqUPxcNMjQwNjA3MTcwMzM5WjAMMAoGA1UdFQQDCgEBMDICExQACpQ+FMEtaNodEXsAAQAKlD4XDTI0MDYwNzE3MDMzOVowDDAKBgNVHRUEAwoBATAyAhMUAAsdm/ul95kgXEC3AAEACx2bFw0yNDA2MDcxNTM3NDRaMAwwCgYDVR0VBAMKAQEwMgITFAALHZpjdjam9WuY4QABAAsdmhcNMjQwNjA3MTUzNzQ0WjAMMAoGA1UdFQQDCgEBMDICExQADZEVaA0zJMB7BfIAAQANkRUXDTI0MDYwNzE1MTEzMlowDDAKBgNVHRUEAwoBATAyAhMUAA2RFJfA8wIt9djZAAEADZEUFw0yNDA2MDcxNTExMzFaMAwwCgYDVR0VBAMKAQEwMgITFAAK673k2BWO3LnLTQABAArrvRcNMjQwNjA3MDQwMzM0WjAMMAoGA1UdFQQDCgEBMDICExQACuu84oddzBML06gAAQAK67wXDTI0MDYwNzA0MDMzNFowDDAKBgNVHRUEAwoBATAyAhMUAA9HQJy3COTtcAUHAAEAD0dAFw0yNDA2MDcwMTIyMjhaMAwwCgYDVR0VBAMKAQEwMgITFAAPRz9eeVVtqxYAzwABAA9HPxcNMjQwNjA3MDEyMjI4WjAMMAoGA1UdFQQDCgEBMDICExQADTGR52R8Cu7QN+UAAQANMZEXDTI0MDYwNjIxMTY1MlowDDAKBgNVHRUEAwoBATAyAhMUAA0xkBCiB61427QpAAEADTGQFw0yNDA2MDYyMTE2NTFaMAwwCgYDVR0VBAMKAQEwMgITFAALdT8A0kp3VrkJmQABAAt1PxcNMjQwNjA2MTk0OTQ1WjAMMAoGA1UdFQQDCgEBMDICExQAC3U+QeP8dqRALC8AAQALdT4XDTI0MDYwNjE5NDk0NVowDDAKBgNVHRUEAwoBATAyAhMUAAkYuwNGspS0FN3QAAEACRi7Fw0yNDA2MDYxOTI0MjhaMAwwCgYDVR0VBAMKAQEwMgITFAAJGLqYTnXNoKO/EwABAAkYuhcNMjQwNjA2MTkyNDI3WjAMMAoGA1UdFQQDCgEBMDICExQACYimKvi9aHwmDnkAAQAJiKYXDTI0MDYwNjE5MTc1MVowDDAKBgNVHRUEAwoBATAyAhMUAAmIpYLtN2tMNhqcAAEACYilFw0yNDA2MDYxOTE3NTFaMAwwCgYDVR0VBAMKAQEwMgITFAALOyU098gA54ltvQABAAs7JRcNMjQwNjA2MTgxNTUxWjAMMAoGA1UdFQQDCgEBMDICExQACzskNzXPiqVwd5MAAQALOyQXDTI0MDYwNjE4MTU1MVowDDAKBgNVHRUEAwoBATAyAhMUAAs7yzvlP5JLcrSiAAEACzvLFw0yNDA2MDYxNzU5MzRaMAwwCgYDVR0VBAMKAQEwMgITFAALO8pLn5jG61jP5AABAAs7yhcNMjQwNjA2MTc1OTMzWjAMMAoGA1UdFQQDCgEBMDICExQAC995WDZBcBsfEPYAAQAL33kXDTI0MDYwNjE3MzQwNVowDDAKBgNVHRUEAwoBATAyAhMUAAvfeOIuyrpU+FU5AAEAC994Fw0yNDA2MDYxNzM0MDVaMAwwCgYDVR0VBAMKAQEwMgITFAAIpGUw/CB9g73EZQABAAikZRcNMjQwNjA2MTcyMjU1WjAMMAoGA1UdFQQDCgEBMDICExQACKRkt+9LKEhyzGEAAQAIpGQXDTI0MDYwNjE3MjI1NVowDDAKBgNVHRUEAwoBATAyAhMUAAzZQ0gmoR94wUAGAAEADNlDFw0yNDA2MDYxNzIyNTVaMAwwCgYDVR0VBAMKAQEwMgITFAAM2ULSGFtby8E7PgABAAzZQhcNMjQwNjA2MTcyMjU0WjAMMAoGA1UdFQQDCgEBMDICExQACXcqZWhc60PaF2QAAQAJdyoXDTI0MDYwNjE3MjA0NVowDDAKBgNVHRUEAwoBATAyAhMUAAl3KXYKaePLKzDUAAEACXcpFw0yNDA2MDYxNzIwNDVaMAwwCgYDVR0VBAMKAQEwMgITFAAN7nw+oAOfj2N56gABAA3ufBcNMjQwNjA2MTcyMDQ1WjAMMAoGA1UdFQQDCgEBMDICExQADe57xrDaK8miCLsAAQAN7nsXDTI0MDYwNjE3MjA0NVowDDAKBgNVHRUEAwoBATAyAhMUAA97EmF5WLmrtZuCAAEAD3sSFw0yNDA2MDYxNjU0NTNaMAwwCgYDVR0VBAMKAQUwMgITFAAIlTEPt5mW7oX/VQABAAiVMRcNMjQwNjA2MTY0OTI2WjAMMAoGA1UdFQQDCgEBMDICExQACJUw2lT5ggZ5J94AAQAIlTAXDTI0MDYwNjE2NDkyNlowDDAKBgNVHRUEAwoBATAyAhMUAAj3wW/Ku3UW6BQMAAEACPfBFw0yNDA2MDYxNjQxNDlaMAwwCgYDVR0VBAMKAQEwMgITFAAI98By4yA6FA4e9AABAAj3wBcNMjQwNjA2MTY0MTQ5WjAMMAoGA1UdFQQDCgEBMDICExQAC0Pvla7fqwP3PXYAAQALQ+8XDTI0MDYwNjE2MzUzOFowDDAKBgNVHRUEAwoBATAyAhMUAAtD7nhASS4rEi4dAAEAC0PuFw0yNDA2MDYxNjM1MzhaMAwwCgYDVR0VBAMKAQEwMgITFAAJOCwvCukICEUILgABAAk4LBcNMjQwNjA2MTU1MjEwWjAMMAoGA1UdFQQDCgEBMDICExQACTgrDYHzDSX/W9YAAQAJOCsXDTI0MDYwNjE1NTIxMFowDDAKBgNVHRUEAwoBATAyAhMUAAstQ5Yogvd7oXqlAAEACy1DFw0yNDA2MDYxNDU4MzlaMAwwCgYDVR0VBAMKAQEwMgITFAALLULwEsAq6eaD/gABAAstQhcNMjQwNjA2MTQ1ODM4WjAMMAoGA1UdFQQDCgEBMDICExQADV9HJVSnGahSTK0AAQANX0cXDTI0MDYwNjE0NTYxN1owDDAKBgNVHRUEAwoBATAyAhMUAA1fRkG0wSfMPe45AAEADV9GFw0yNDA2MDYxNDU2MTdaMAwwCgYDVR0VBAMKAQEwMgITFAALmdFOF6RwbGF7ggABAAuZ0RcNMjQwNjA2MTQ1MzI2WjAMMAoGA1UdFQQDCgEBMDICExQAC5nQWX/+ImF/Mb4AAQALmdAXDTI0MDYwNjE0NTMyNVowDDAKBgNVHRUEAwoBATAyAhMUAAvik4Si0ArxT+WjAAEAC+KTFw0yNDA2MDYxNDM2MDZaMAwwCgYDVR0VBAMKAQEwMgITFAAL4pIr7Ft1TB4xSwABAAvikhcNMjQwNjA2MTQzNjA1WjAMMAoGA1UdFQQDCgEBMDICExQADl2GzXuFaoPVoH0AAQAOXYYXDTI0MDYwNjE0MTM0NFowDDAKBgNVHRUEAwoBATAyAhMUAA5dhU61u7uZkxOxAAEADl2FFw0yNDA2MDYxNDEzNDJaMAwwCgYDVR0VBAMKAQEwMgITFAAI8Y/T9HhZCFtwCAABAAjxjxcNMjQwNjA1MjA1MjEzWjAMMAoGA1UdFQQDCgEBMDICExQACPGOaGN05ZmGugMAAQAI8Y4XDTI0MDYwNTIwNTIxM1owDDAKBgNVHRUEAwoBATAyAhMUAAvoqmoiqyz2InVNAAEAC+iqFw0yNDA2MDUxOTU2MzVaMAwwCgYDVR0VBAMKAQEwMgITFAAL6KnQF9rnXSj7CQABAAvoqRcNMjQwNjA1MTk1NjM1WjAMMAoGA1UdFQQDCgEBMDICExQACtELMrHPickC8R8AAQAK0QsXDTI0MDYwNTE5NDQyMFowDDAKBgNVHRUEAwoBATAyAhMUAArRCudPZPnBLSLDAAEACtEKFw0yNDA2MDUxOTQ0MjBaMAwwCgYDVR0VBAMKAQEwMgITFAAKfzknHgDp3FascAABAAp/ORcNMjQwNjA1MTkxNTA1WjAMMAoGA1UdFQQDCgEBMDICExQACn84q/m6oz/FPXoAAQAKfzgXDTI0MDYwNTE5MTUwNFowDDAKBgNVHRUEAwoBATAyAhMUAAkrp8JkUSDJc/5VAAEACSunFw0yNDA2MDUxOTEyNTVaMAwwCgYDVR0VBAMKAQEwMgITFAAJK6Yj6EgSKgHhWwABAAkrphcNMjQwNjA1MTkxMjU1WjAMMAoGA1UdFQQDCgEBMDICExQACJM9MqRQ5/KoPPgAAQAIkz0XDTI0MDYwNTE4MTY0MFowDDAKBgNVHRUEAwoBATAyAhMUAAiTPGwtbgduythlAAEACJM8Fw0yNDA2MDUxODE2NDBaMAwwCgYDVR0VBAMKAQEwMgITFAAMORa84Yaa/NujTgABAAw5FhcNMjQwNjA1MTcxMDU1WjAMMAoGA1UdFQQDCgEBMDICExQADDkVGRP8ZYwKPm0AAQAMORUXDTI0MDYwNTE3MTA1NVowDDAKBgNVHRUEAwoBATAyAhMUAAvb2VeFY2aAUTWZAAEAC9vZFw0yNDA2MDUxNzAxNTdaMAwwCgYDVR0VBAMKAQEwMgITFAAL29jB0LGux7AsIwABAAvb2BcNMjQwNjA1MTcwMTU2WjAMMAoGA1UdFQQDCgEBMDICExQACJUDqSyquR54a3MAAQAIlQMXDTI0MDYwNTE2NTk1M1owDDAKBgNVHRUEAwoBATAyAhMUAAiVAhQfVwU3Riz+AAEACJUCFw0yNDA2MDUxNjU5NTNaMAwwCgYDVR0VBAMKAQEwMgITFAAL95v7qj7LUH8wzwABAAv3mxcNMjQwNjA1MTY1OTQ0WjAMMAoGA1UdFQQDCgEBMDICExQAC/ea9qQKeP/R4kYAAQAL95oXDTI0MDYwNTE2NTk0NFowDDAKBgNVHRUEAwoBATAyAhMUAA3MXm/wyILwigVDAAEADcxeFw0yNDA2MDUxNjEyMThaMAwwCgYDVR0VBAMKAQEwMgITFAANzF1mXhhHvE1tygABAA3MXRcNMjQwNjA1MTYxMjE3WjAMMAoGA1UdFQQDCgEBMDICExQADIYRKyRq6eyp02IAAQAMhhEXDTI0MDYwNTE1NDYzN1owDDAKBgNVHRUEAwoBATAyAhMUAAyGELHBRhqi8XeDAAEADIYQFw0yNDA2MDUxNTQ2MzdaMAwwCgYDVR0VBAMKAQEwMgITFAAIzA99QWCGVWCcLAABAAjMDxcNMjQwNjA1MTU0NDM3WjAMMAoGA1UdFQQDCgEBMDICExQACMwOaNEL4HUhoY0AAQAIzA4XDTI0MDYwNTE1NDQzN1owDDAKBgNVHRUEAwoBATAyAhMUAA1dJ8dKrDmqFHNYAAEADV0nFw0yNDA2MDUxNTAwMjVaMAwwCgYDVR0VBAMKAQEwMgITFAANXSbEBDJ4VaRbrgABAA1dJhcNMjQwNjA1MTUwMDI0WjAMMAoGA1UdFQQDCgEBMDICExQACgs4ZVl25i2MrjEAAQAKCzgXDTI0MDYwNTE0Mjc1MFowDDAKBgNVHRUEAwoBATAyAhMUAAoLNwSZAuOaTUbRAAEACgs3Fw0yNDA2MDUxNDI3NDlaMAwwCgYDVR0VBAMKAQEwMgITFAAMHfDkux9j4QwKtAABAAwd8BcNMjQwNjA1MDQwMzM5WjAMMAoGA1UdFQQDCgEBMDICExQADB3vpPE1w2D/w+YAAQAMHe8XDTI0MDYwNTA0MDMzOVowDDAKBgNVHRUEAwoBATAyAhMUAArUTT4P/4kGjH+FAAEACtRNFw0yNDA2MDUwNDAzMzlaMAwwCgYDVR0VBAMKAQEwMgITFAAK1EyWfdWwWqF8NAABAArUTBcNMjQwNjA1MDQwMzM5WjAMMAoGA1UdFQQDCgEBMDICExQAC602WggI3h2unq8AAQALrTYXDTI0MDYwNDIxMjYyM1owDDAKBgNVHRUEAwoBATAyAhMUAAutNVwboAx2BzclAAEAC601Fw0yNDA2MDQyMTI2MjNaMAwwCgYDVR0VBAMKAQEwMgITFAAKtvMQ01SJ+U1T8QABAAq28xcNMjQwNjA0MjAxMTUxWjAMMAoGA1UdFQQDCgEBMDICExQACrbyv/RmpgN0e44AAQAKtvIXDTI0MDYwNDIwMTE1MFowDDAKBgNVHRUEAwoBATAyAhMUAAwWRsgMgYFxyInxAAEADBZGFw0yNDA2MDQyMDA2NDJaMAwwCgYDVR0VBAMKAQEwMgITFAAMFkW5JuoEGvIJtAABAAwWRRcNMjQwNjA0MjAwNjQxWjAMMAoGA1UdFQQDCgEBMDICExQACJkrfrJmYFAA6LQAAQAImSsXDTI0MDYwNDE4MDE0NlowDDAKBgNVHRUEAwoBATAyAhMUAAiZKhZWJROnsOhVAAEACJkqFw0yNDA2MDQxODAxNDZaMAwwCgYDVR0VBAMKAQEwMgITFAALlH+9ifp4OMOvAQABAAuUfxcNMjQwNjA0MTczNzIxWjAMMAoGA1UdFQQDCgEBMDICExQAC5R+BmIkSddyNyQAAQALlH4XDTI0MDYwNDE3MzcyMVowDDAKBgNVHRUEAwoBATAyAhMUAAyzd4M+p2oDiSkBAAEADLN3Fw0yNDA2MDQxNjQxMzhaMAwwCgYDVR0VBAMKAQEwMgITFAAMs3b7hIeevhJC0gABAAyzdhcNMjQwNjA0MTY0MTM4WjAMMAoGA1UdFQQDCgEBMDICExQADCjgOgT7wrps+1YAAQAMKOAXDTI0MDYwNDE2MTIxNlowDDAKBgNVHRUEAwoBATAyAhMUAAwo34cBAvgE8CxgAAEADCjfFw0yNDA2MDQxNjEyMTZaMAwwCgYDVR0VBAMKAQEwMgITFAALpLO2EeAVBxrAKwABAAuksxcNMjQwNjA0MTU0NDI2WjAMMAoGA1UdFQQDCgEBMDICExQAC6SyDG7GhFgK/SQAAQALpLIXDTI0MDYwNDE1NDQyNlowDDAKBgNVHRUEAwoBATAyAhMUAAtInRVxDOal9y81AAEAC0idFw0yNDA2MDQxNTEyNDVaMAwwCgYDVR0VBAMKAQEwMgITFAALSJyJBgaTJJG0xgABAAtInBcNMjQwNjA0MTUxMjQ1WjAMMAoGA1UdFQQDCgEBMDICExQAC6pZyjHLaACWedMAAQALqlkXDTI0MDYwNDE1MTIyMlowDDAKBgNVHRUEAwoBATAyAhMUAAuqWGSQX91lzp6YAAEAC6pYFw0yNDA2MDQxNTEyMjJaMAwwCgYDVR0VBAMKAQEwMgITFAALhi0i9R48SUJoqAABAAuGLRcNMjQwNjA0MTQwMzIxWjAMMAoGA1UdFQQDCgEBMDICExQAC4Ysz3cjYJiJ5vsAAQALhiwXDTI0MDYwNDE0MDMyMVowDDAKBgNVHRUEAwoBATAyAhMUAAmpwsEKL4PPAPzbAAEACanCFw0yNDA2MDQwNDA0MTNaMAwwCgYDVR0VBAMKAQEwMgITFAAJqcEXzELOMnDi1AABAAmpwRcNMjQwNjA0MDQwNDEzWjAMMAoGA1UdFQQDCgEBMDICExQACcK0uO0wjY+5lJwAAQAJwrQXDTI0MDYwNDA0MDMxN1owDDAKBgNVHRUEAwoBATAyAhMUAAnCsx9O1f2Llx5eAAEACcKzFw0yNDA2MDQwNDAzMTZaMAwwCgYDVR0VBAMKAQEwMgITFAAKSFSDSn3/Atc6igABAApIVBcNMjQwNjAzMjI0MTQ3WjAMMAoGA1UdFQQDCgEBMDICExQACkhTcrt3EmcT/xcAAQAKSFMXDTI0MDYwMzIyNDE0N1owDDAKBgNVHRUEAwoBATAyAhMUAA4RItiXlKYTyjDDAAEADhEiFw0yNDA2MDMyMjI5MzhaMAwwCgYDVR0VBAMKAQEwMgITFAAOESGoGvbjLZg9FAABAA4RIRcNMjQwNjAzMjIyOTM4WjAMMAoGA1UdFQQDCgEBMDICExQAC2wBvr+8L5TDvs0AAQALbAEXDTI0MDYwMzIyMDU0MFowDDAKBgNVHRUEAwoBATAyAhMUAAtsAB/qw18Vdzs5AAEAC2wAFw0yNDA2MDMyMjA1NDBaMAwwCgYDVR0VBAMKAQEwMgITFAAK0zsj0QTUV8Wn3QABAArTOxcNMjQwNjAzMjEyMjM2WjAMMAoGA1UdFQQDCgEBMDICExQACtM6D5ZNPifr9j0AAQAK0zoXDTI0MDYwMzIxMjIzNlowDDAKBgNVHRUEAwoBATAyAhMUAAna4t2XKHoWXgpAAAEACdriFw0yNDA2MDMyMDI2MzNaMAwwCgYDVR0VBAMKAQEwMgITFAAJ2uGMwNptVEGe5gABAAna4RcNMjQwNjAzMjAyNjMyWjAMMAoGA1UdFQQDCgEBMDICExQAC6YVV4Gcv7eGhoEAAQALphUXDTI0MDYwMzIwMDA1OFowDDAKBgNVHRUEAwoBATAyAhMUAAumFD38es3jFYBYAAEAC6YUFw0yNDA2MDMyMDAwNThaMAwwCgYDVR0VBAMKAQEwMgITFAAPZoD1ZSxR+j4ElgABAA9mgBcNMjQwNjAzMTk1NjI4WjAMMAoGA1UdFQQDCgEBMDICExQAD2Z/noR5NeLLk7oAAQAPZn8XDTI0MDYwMzE5NTYyOFowDDAKBgNVHRUEAwoBATAyAhMUAAiB1aUGjX1s4PbZAAEACIHVFw0yNDA2MDMxOTU1NDZaMAwwCgYDVR0VBAMKAQEwMgITFAAIgdQwbKmB1JtcGwABAAiB1BcNMjQwNjAzMTk1NTQ2WjAMMAoGA1UdFQQDCgEBMDICExQACoXnRtSdWTth/9YAAQAKhecXDTI0MDYwMzE2NTk0MVowDDAKBgNVHRUEAwoBATAyAhMUAAqF5uRc26hFSNQnAAEACoXmFw0yNDA2MDMxNjU5NDFaMAwwCgYDVR0VBAMKAQEwMgITFAAOfWyi5rwj4vQubgABAA59bBcNMjQwNjAzMTY1OTQxWjAMMAoGA1UdFQQDCgEBMDICExQADn1r/zeP1WfFWEkAAQAOfWsXDTI0MDYwMzE2NTk0MFowDDAKBgNVHRUEAwoBATAyAhMUAApEMpoVoQN2UL1DAAEACkQyFw0yNDA2MDMxNjI0MzJaMAwwCgYDVR0VBAMKAQEwMgITFAAKRDFFRmqtWP1YkgABAApEMRcNMjQwNjAzMTYyNDMxWjAMMAoGA1UdFQQDCgEBMDICExQACJFP6r8/DJuw7ZMAAQAIkU8XDTI0MDYwMzE2MDIxNFowDDAKBgNVHRUEAwoBATAyAhMUAAiRThD7UodfcV7vAAEACJFOFw0yNDA2MDMxNjAyMTRaMAwwCgYDVR0VBAMKAQEwMgITFAANJkPFIRAOCli/bgABAA0mQxcNMjQwNjAzMTU0NjQ3WjAMMAoGA1UdFQQDCgEBMDICExQADSZCQYuntI3mZcwAAQANJkIXDTI0MDYwMzE1NDY0N1owDDAKBgNVHRUEAwoBATAyAhMUAAibrUzF09H3/j4SAAEACJutFw0yNDA2MDMxNTI5NTNaMAwwCgYDVR0VBAMKAQEwMgITFAAIm6yVjbgWjFgKqAABAAibrBcNMjQwNjAzMTUyOTUzWjAMMAoGA1UdFQQDCgEBMDICExQACJQ3Z9Hic9NcGnkAAQAIlDcXDTI0MDYwMzE1MTcwNlowDDAKBgNVHRUEAwoBATAyAhMUAAiUNg4rmI7PVDVnAAEACJQ2Fw0yNDA2MDMxNTE3MDVaMAwwCgYDVR0VBAMKAQEwMgITFAAMJV4ysV/tZHvRYQABAAwlXhcNMjQwNjAzMTUwOTExWjAMMAoGA1UdFQQDCgEBMDICExQADCVd/IVAS9JrhpcAAQAMJV0XDTI0MDYwMzE1MDkxMVowDDAKBgNVHRUEAwoBATAyAhMUAAxQyo1y/vVEOffaAAEADFDKFw0yNDA2MDMxNTA3MzZaMAwwCgYDVR0VBAMKAQEwMgITFAAMUMliCiczGItHkgABAAxQyRcNMjQwNjAzMTUwNzM2WjAMMAoGA1UdFQQDCgEBMDICExQADwnKJ5gW685HIPsAAQAPCcoXDTI0MDYwMzE0NTkwNFowDDAKBgNVHRUEAwoBATAyAhMUAA8JyXlNBLFRNa5+AAEADwnJFw0yNDA2MDMxNDU5MDRaMAwwCgYDVR0VBAMKAQEwMgITFAAIlvNWr3qyZ6MeCQABAAiW8xcNMjQwNjAzMTQ1NzQ1WjAMMAoGA1UdFQQDCgEBMDICExQACJbyLEKCs42QD/EAAQAIlvIXDTI0MDYwMzE0NTc0NVowDDAKBgNVHRUEAwoBATAyAhMUAApccDtAeHhq0zn7AAEAClxwFw0yNDA2MDMwNDA0MTZaMAwwCgYDVR0VBAMKAQEwMgITFAAKXG8NPTCmP9oSVQABAApcbxcNMjQwNjAzMDQwNDE2WjAMMAoGA1UdFQQDCgEBMDICExQADLwmsiK2hM/ooH0AAQAMvCYXDTI0MDYwMzA0MDQxMlowDDAKBgNVHRUEAwoBATAyAhMUAAy8JQTfRhTAB2LWAAEADLwlFw0yNDA2MDMwNDA0MTBaMAwwCgYDVR0VBAMKAQEwMgITFAAI6e2NhwmbwC5lDgABAAjp7RcNMjQwNjAxMTU1MzQ2WjAMMAoGA1UdFQQDCgEBMDICExQACOnslS4FYaBMTfMAAQAI6ewXDTI0MDYwMTE1NTM0NlowDDAKBgNVHRUEAwoBATAyAhMUAAwDdmTmE58ndUuvAAEADAN2Fw0yNDA2MDExMTU1MDBaMAwwCgYDVR0VBAMKAQEwMgITFAAMA3UbaNijsAWrAwABAAwDdRcNMjQwNjAxMTE1NDU5WjAMMAoGA1UdFQQDCgEBMDICExQADJQGTJ49uMzYRZQAAQAMlAYXDTI0MDYwMTA0MDQ1MlowDDAKBgNVHRUEAwoBATAyAhMUAAyUBXk5p6C/KV/7AAEADJQFFw0yNDA2MDEwNDA0NTJaMAwwCgYDVR0VBAMKAQEwMgITFAALinf6mNXbNaNw6gABAAuKdxcNMjQwNjE0MjEwMDA4WjAMMAoGA1UdFQQDCgEBMDICExQAC4p2VUQPc1lc9O0AAQALinYXDTI0MDYxNDIxMDAwOFowDDAKBgNVHRUEAwoBATAyAhMUAAnHUn/fH2nddgaKAAEACcdSFw0yNDA2MTQyMDU4NDJaMAwwCgYDVR0VBAMKAQEwMgITFAAJx1FPRgqnvjKwZAABAAnHURcNMjQwNjE0MjA1ODQyWjAMMAoGA1UdFQQDCgEBMDICExQADqLnqEwkmFXtluMAAQAOoucXDTI0MDYxNDIwNTA1MFowDDAKBgNVHRUEAwoBATAyAhMUAA6i5sSMt35TKHbzAAEADqLmFw0yNDA2MTQyMDUwNTBaMAwwCgYDVR0VBAMKAQEwMgITFAAIl7mvJnw8REBEBgABAAiXuRcNMjQwNjE0MTk1NjIxWjAMMAoGA1UdFQQDCgEBMDICExQACJe44xWV68ThiGkAAQAIl7gXDTI0MDYxNDE5NTYyMVowDDAKBgNVHRUEAwoBATAyAhMUAApCKLe3L4arSHlyAAEACkIoFw0yNDA2MTQxOTUxMDZaMAwwCgYDVR0VBAMKAQEwMgITFAAKQicAlLqVwcQ2gwABAApCJxcNMjQwNjE0MTk1MTA2WjAMMAoGA1UdFQQDCgEBMDICExQACbWqXWn8BM4dn/IAAQAJtaoXDTI0MDYxNDE5MTg1OVowDDAKBgNVHRUEAwoBATAyAhMUAAm1qcfft2Z6j/t5AAEACbWpFw0yNDA2MTQxOTE4NTlaMAwwCgYDVR0VBAMKAQEwMgITFAAPKNWp0yizeWSG5QABAA8o1RcNMjQwNjE0MTgxMjMxWjAMMAoGA1UdFQQDCgEBMDICExQADyjUurFd7pOPQjcAAQAPKNQXDTI0MDYxNDE4MTIzMFowDDAKBgNVHRUEAwoBATAyAhMUAAkPRXnJPMSvbYOeAAEACQ9FFw0yNDA2MTQxNzQ2MjFaMAwwCgYDVR0VBAMKAQEwMgITFAAJD0R9YkLPALQIegABAAkPRBcNMjQwNjE0MTc0NjIwWjAMMAoGA1UdFQQDCgEBMDICExQAC+iM8L4fkC1E2hsAAQAL6IwXDTI0MDYxNDE2NTQwOFowDDAKBgNVHRUEAwoBATAyAhMUAAvoi89sjUJ3QKCwAAEAC+iLFw0yNDA2MTQxNjU0MDhaMAwwCgYDVR0VBAMKAQEwMgITFAAJbYQnBbmB+EPCCwABAAlthBcNMjQwNjE0MTY0NzIyWjAMMAoGA1UdFQQDCgEBMDICExQACW2D18MXvu28IUUAAQAJbYMXDTI0MDYxNDE2NDcyMVowDDAKBgNVHRUEAwoBATAyAhMUAA2O2wQyawdaBbebAAEADY7bFw0yNDA2MTQxNjQ1MjJaMAwwCgYDVR0VBAMKAQEwMgITFAANjtrWSo7ZJzPLpQABAA2O2hcNMjQwNjE0MTY0NTIyWjAMMAoGA1UdFQQDCgEBMDICExQADg8mVrv8KNNBiYEAAQAODyYXDTI0MDYxNDE1MzYyN1owDDAKBgNVHRUEAwoBATAyAhMUAA4PJSb+ar7m11TdAAEADg8lFw0yNDA2MTQxNTM2MjZaMAwwCgYDVR0VBAMKAQEwMgITFAALXVdUgR4KhnFm+gABAAtdVxcNMjQwNjE0MTUxOTQ5WjAMMAoGA1UdFQQDCgEBMDICExQAC11WZ16rd8T9UOgAAQALXVYXDTI0MDYxNDE1MTk0OVowDDAKBgNVHRUEAwoBATAyAhMUAAi2BXppjeYLKX+CAAEACLYFFw0yNDA2MTQxNTE1NDVaMAwwCgYDVR0VBAMKAQEwMgITFAAItgRI+ZObDgEblAABAAi2BBcNMjQwNjE0MTUxNTQ1WjAMMAoGA1UdFQQDCgEBMDICExQACYsW/7I9SdVPzqgAAQAJixYXDTI0MDYxNDE0MzUzMlowDDAKBgNVHRUEAwoBATAyAhMUAAmLFfx8L2V/0riCAAEACYsVFw0yNDA2MTQxNDM1MzFaMAwwCgYDVR0VBAMKAQEwMgITFAAO9UEWs3PNNGOWiwABAA71QRcNMjQwNjE0MDQwNDQ1WjAMMAoGA1UdFQQDCgEBMDICExQADvVACc7TRTakd34AAQAO9UAXDTI0MDYxNDA0MDQ0NVowDDAKBgNVHRUEAwoBATAyAhMUAAjMU2IlbZW+pKztAAEACMxTFw0yNDA2MTQwNDAzMjVaMAwwCgYDVR0VBAMKAQEwMgITFAAIzFI/ogcrxVLgwAABAAjMUhcNMjQwNjE0MDQwMzI0WjAMMAoGA1UdFQQDCgEBMDICExQACSCPlHJLGQi+TVUAAQAJII8XDTI0MDYxMzIyMzIwMVowDDAKBgNVHRUEAwoBATAyAhMUAAkgjpR/f+IGDpjaAAEACSCOFw0yNDA2MTMyMjMyMDFaMAwwCgYDVR0VBAMKAQEwMgITFAAOFdZs9m55SBJ1NQABAA4V1hcNMjQwNjEzMjIyNDI3WjAMMAoGA1UdFQQDCgEBMDICExQADhXViGELtz2TJXMAAQAOFdUXDTI0MDYxMzIyMjQyN1owDDAKBgNVHRUEAwoBATAyAhMUAA2Uv7MIxY66lUnJAAEADZS/Fw0yNDA2MTMyMTI5NTNaMAwwCgYDVR0VBAMKAQEwMgITFAANlL4HgRVg8SJOdQABAA2UvhcNMjQwNjEzMjEyOTUzWjAMMAoGA1UdFQQDCgEBMDICExQACUxX/u0+S7j0QzAAAQAJTFcXDTI0MDYxMzIxMTcwNFowDDAKBgNVHRUEAwoBATAyAhMUAAlMVkgzU02v+poPAAEACUxWFw0yNDA2MTMyMTE3MDRaMAwwCgYDVR0VBAMKAQEwMgITFAAKBDiYPtMo7TQbvwABAAoEOBcNMjQwNjEzMjA0ODI1WjAMMAoGA1UdFQQDCgEBMDICExQACgQ3mPtWQpl4reMAAQAKBDcXDTI0MDYxMzIwNDgyNVowDDAKBgNVHRUEAwoBATAyAhMUAA3N4OePtfIQqX63AAEADc3gFw0yNDA2MTMyMDMyNTZaMAwwCgYDVR0VBAMKAQEwMgITFAANzd/FehBwXTfFQQABAA3N3xcNMjQwNjEzMjAzMjU2WjAMMAoGA1UdFQQDCgEBMDICExQACfy0zLbtOPXgvI4AAQAJ/LQXDTI0MDYxMzE5NTUwN1owDDAKBgNVHRUEAwoBATAyAhMUAAn8s96LQPQpnDJcAAEACfyzFw0yNDA2MTMxOTU1MDZaMAwwCgYDVR0VBAMKAQEwMgITFAAJNpb0IkOLDdz8ngABAAk2lhcNMjQwNjEzMTk0ODIzWjAMMAoGA1UdFQQDCgEBMDICExQACTaVWpCwOgOdHToAAQAJNpUXDTI0MDYxMzE5NDgyM1owDDAKBgNVHRUEAwoBATAyAhMUAArtIfCEJ6ZxXEZVAAEACu0hFw0yNDA2MTMxOTM2NDZaMAwwCgYDVR0VBAMKAQEwMgITFAAK7SBqN2QxtsB34gABAArtIBcNMjQwNjEzMTkzNjQ2WjAMMAoGA1UdFQQDCgEBMDICExQACrJlvk1F8gWjm3IAAQAKsmUXDTI0MDYxMzE5MTUyN1owDDAKBgNVHRUEAwoBATAyAhMUAAqyZH+5GRRaQo8uAAEACrJkFw0yNDA2MTMxOTE1MjdaMAwwCgYDVR0VBAMKAQEwMgITFAAI1K1uWu8eKLLlUAABAAjUrRcNMjQwNjEzMTczNTA5WjAMMAoGA1UdFQQDCgEBMDICExQACNSsfoHwRUj3c3EAAQAI1KwXDTI0MDYxMzE3MzUwOVowDDAKBgNVHRUEAwoBATAyAhMUAA8FaKdZ95Vr2IlhAAEADwVoFw0yNDA2MTMxNjU0MDNaMAwwCgYDVR0VBAMKAQEwMgITFAAPBWdOviZ0BDUPEQABAA8FZxcNMjQwNjEzMTY1NDAzWjAMMAoGA1UdFQQDCgEBMDICExQAC/cnSIWCei47lkwAAQAL9ycXDTI0MDYxMzE2NDc1M1owDDAKBgNVHRUEAwoBATAyAhMUAAv3JifumC8gK3QMAAEAC/cmFw0yNDA2MTMxNjQ3NTJaMAwwCgYDVR0VBAMKAQEwMgITFAANJcP4qERQyYTpiwABAA0lwxcNMjQwNjEzMTU1ODMyWjAMMAoGA1UdFQQDCgEBMDICExQADSXCNXFUY3iTdSkAAQANJcIXDTI0MDYxMzE1NTgzMlowDDAKBgNVHRUEAwoBATAyAhMUAAkTJe0phuKOgf2BAAEACRMlFw0yNDA2MTMxNTU0NDVaMAwwCgYDVR0VBAMKAQEwMgITFAAJEyQQeblIaxVbVwABAAkTJBcNMjQwNjEzMTU1NDQ1WjAMMAoGA1UdFQQDCgEBMDICExQACJLTYWsUaYfLSVgAAQAIktMXDTI0MDYxMzE1NTE1NFowDDAKBgNVHRUEAwoBATAyAhMUAAiS0saYvjNqYJu5AAEACJLSFw0yNDA2MTMxNTUxNTRaMAwwCgYDVR0VBAMKAQEwMgITFAAKk0UvFokoRgm2hwABAAqTRRcNMjQwNjEzMTU0NjM3WjAMMAoGA1UdFQQDCgEBMDICExQACpNEGGl3zoDOEUgAAQAKk0QXDTI0MDYxMzE1NDYzN1owDDAKBgNVHRUEAwoBATAyAhMUAAkmNM9nXBNACkw8AAEACSY0Fw0yNDA2MTMxNTI1MTJaMAwwCgYDVR0VBAMKAQEwMgITFAAJJjNAXNar9AoGnwABAAkmMxcNMjQwNjEzMTUyNTExWjAMMAoGA1UdFQQDCgEBMDICExQACknSuwvybht+aSIAAQAKSdIXDTI0MDYxMzE1MjE1M1owDDAKBgNVHRUEAwoBATAyAhMUAApJ0WoLXXj0cLS+AAEACknRFw0yNDA2MTMxNTIxNTNaMAwwCgYDVR0VBAMKAQEwMgITFAAJmlZ/GFdEvST3jwABAAmaVhcNMjQwNjEzMTUxODIwWjAMMAoGA1UdFQQDCgEBMDICExQACZpVBAitZ16uNHAAAQAJmlUXDTI0MDYxMzE1MTgyMFowDDAKBgNVHRUEAwoBATAyAhMUAAkRdWS/ArbWhEshAAEACRF1Fw0yNDA2MTMxNDM0NTZaMAwwCgYDVR0VBAMKAQEwMgITFAAJEXRrCkbxrBilKAABAAkRdBcNMjQwNjEzMTQzNDU1WjAMMAoGA1UdFQQDCgEBMDICExQACujT2oxu+VT37w4AAQAK6NMXDTI0MDYxMzA0MDUzMFowDDAKBgNVHRUEAwoBATAyAhMUAAro0p7ZGFOGM4wwAAEACujSFw0yNDA2MTMwNDA1MzBaMAwwCgYDVR0VBAMKAQEwMgITFAAI/THQmLqxGHywPAABAAj9MRcNMjQwNjEyMjM0MTA1WjAMMAoGA1UdFQQDCgEBMDICExQACP0w7nLUZVn6TIAAAQAI/TAXDTI0MDYxMjIzNDEwNVowDDAKBgNVHRUEAwoBATAyAhMUAAs9p1sl00AkkJPMAAEACz2nFw0yNDA2MTIyMjE4MTJaMAwwCgYDVR0VBAMKAQEwMgITFAALPab8b/S8kReAPgABAAs9phcNMjQwNjEyMjIxODEyWjAMMAoGA1UdFQQDCgEBMDICExQAC3B9Ivfm9TYON7QAAQALcH0XDTI0MDYxMjIwNTIxNVowDDAKBgNVHRUEAwoBATAyAhMUAAtwfPDwVAUuu24iAAEAC3B8Fw0yNDA2MTIyMDUyMTVaMAwwCgYDVR0VBAMKAQEwMgITFAALjNcK44O6gqvVZwABAAuM1xcNMjQwNjEyMjA0MzI2WjAMMAoGA1UdFQQDCgEBMDICExQAC4zWhsyFeCdOiWAAAQALjNYXDTI0MDYxMjIwNDMyNlowDDAKBgNVHRUEAwoBATAyAhMUAA7STFqzP1aGPR4tAAEADtJMFw0yNDA2MTIxOTMxMTZaMAwwCgYDVR0VBAMKAQEwMgITFAAO0kuLGKLdilyWdQABAA7SSxcNMjQwNjEyMTkzMTE2WjAMMAoGA1UdFQQDCgEBMDICExQACfTuVkeRbx2FgaUAAQAJ9O4XDTI0MDYxMjE5MDE0NlowDDAKBgNVHRUEAwoBATAyAhMUAAn07UUv063VSQuGAAEACfTtFw0yNDA2MTIxOTAxNDZaMAwwCgYDVR0VBAMKAQEwMgITFAAKzE3CX61ouE39PwABAArMTRcNMjQwNjEyMTY1ODExWjAMMAoGA1UdFQQDCgEBMDICExQACsxMNv5r3p7J12wAAQAKzEwXDTI0MDYxMjE2NTgxMVowDDAKBgNVHRUEAwoBATAyAhMUAAiR44Z46qkzQBukAAEACJHjFw0yNDA2MTIxNjQzMDdaMAwwCgYDVR0VBAMKAQEwMgITFAAIkeK+xtIeJzazawABAAiR4hcNMjQwNjEyMTY0MzA2WjAMMAoGA1UdFQQDCgEBMDICExQAC1c7kaw1FFvq/QoAAQALVzsXDTI0MDYxMjE2MzEyNFowDDAKBgNVHRUEAwoBATAyAhMUAAtXOnFYYTJPu9DpAAEAC1c6Fw0yNDA2MTIxNjMxMjRaMAwwCgYDVR0VBAMKAQEwMgITFAAK/45wwlzvMiWIUgABAAr/jhcNMjQwNjEyMTU0MzUzWjAMMAoGA1UdFQQDCgEBMDICExQACv+N5o+1JlCZJncAAQAK/40XDTI0MDYxMjE1NDM1M1owDDAKBgNVHRUEAwoBATAyAhMUAAjDZ/AqzKu4dyqLAAEACMNnFw0yNDA2MTIxNTQwNDNaMAwwCgYDVR0VBAMKAQEwMgITFAAIw2ZGZMNAFxGSLgABAAjDZhcNMjQwNjEyMTU0MDQzWjAMMAoGA1UdFQQDCgEBMDICExQACJKL6/0DQ26gQ8UAAQAIkosXDTI0MDYxMjE1MDMxNVowDDAKBgNVHRUEAwoBATAyAhMUAAiSiqKXbmSnXH+vAAEACJKKFw0yNDA2MTIxNTAzMTVaMAwwCgYDVR0VBAMKAQEwMgITFAAI/++SKpLo8a+3YgABAAj/7xcNMjQwNjEyMTQzNzQ3WjAMMAoGA1UdFQQDCgEBMDICExQACP/ubDfF3XeLBHUAAQAI/+4XDTI0MDYxMjE0Mzc0N1owDDAKBgNVHRUEAwoBATAyAhMUAAiny1ZVl/M9tiWMAAEACKfLFw0yNDA2MTIxNDIxMjdaMAwwCgYDVR0VBAMKAQEwMgITFAAIp8qI+Ve0WlDanQABAAinyhcNMjQwNjEyMTQyMTI3WjAMMAoGA1UdFQQDCgEBMDICExQADAeqzYp9RRWQRzkAAQAMB6oXDTI0MDYxMjA0MDUxM1owDDAKBgNVHRUEAwoBATAyAhMUAAwHqW45VEqUq89UAAEADAepFw0yNDA2MTIwNDA1MTNaMAwwCgYDVR0VBAMKAQEwMgITFAAOCJ4Ssuwl+1ooSgABAA4InhcNMjQwNjEyMDQwMzAzWjAMMAoGA1UdFQQDCgEBMDICExQADgid/jGUxstjwWgAAQAOCJ0XDTI0MDYxMjA0MDMwM1owDDAKBgNVHRUEAwoBATAyAhMUAAix0/2H9/CuYZuVAAEACLHTFw0yNDA2MTEyMTM3NTFaMAwwCgYDVR0VBAMKAQEwMgITFAAIsdKayyHMfwiLwQABAAix0hcNMjQwNjExMjEzNzUxWjAMMAoGA1UdFQQDCgEBMDICExQACg7stmIA1IU0UfsAAQAKDuwXDTI0MDYxMTIxMTU1MlowDDAKBgNVHRUEAwoBATAyAhMUAAoO663A7ZUzagapAAEACg7rFw0yNDA2MTEyMTE1NTJaMAwwCgYDVR0VBAMKAQEwMgITFAAMBmwExBIMl4ZVggABAAwGbBcNMjQwNjExMjAyNzU5WjAMMAoGA1UdFQQDCgEBMDICExQADAZrGfNdMtArV7MAAQAMBmsXDTI0MDYxMTIwMjc1OVowDDAKBgNVHRUEAwoBATAyAhMUAAxUIn6FgkluqQOeAAEADFQiFw0yNDA2MTEyMDAyMTlaMAwwCgYDVR0VBAMKAQEwMgITFAAMVCGiLOi6roFCxQABAAxUIRcNMjQwNjExMjAwMjE5WjAMMAoGA1UdFQQDCgEBMDICExQADNl/4LYsNyOxaDgAAQAM2X8XDTI0MDYxMTIwMDAxNlowDDAKBgNVHRUEAwoBATAyAhMUAAzZfgxIBirVj0mYAAEADNl+Fw0yNDA2MTEyMDAwMTZaMAwwCgYDVR0VBAMKAQEwMgITFAALdsNcDXw9etNpkwABAAt2wxcNMjQwNjExMTk1MzA2WjAMMAoGA1UdFQQDCgEBMDICExQAC3bCcq2BNpz6Z34AAQALdsIXDTI0MDYxMTE5NTMwNlowDDAKBgNVHRUEAwoBATAyAhMUAAiYnSr9yG0IJZuRAAEACJidFw0yNDA2MTExOTUwMDdaMAwwCgYDVR0VBAMKAQEwMgITFAAImJy35u7Om0Fd9gABAAiYnBcNMjQwNjExMTk1MDA3WjAMMAoGA1UdFQQDCgEBMDICExQADGcqWdYsUoyFGwIAAQAMZyoXDTI0MDYxMTE4MzMzMlowDDAKBgNVHRUEAwoBATAyAhMUAAxnKblRyq983csnAAEADGcpFw0yNDA2MTExODMzMzJaMAwwCgYDVR0VBAMKAQEwMgITFAAIkW/S4KsvSTXwKgABAAiRbxcNMjQwNjExMTcxMjM3WjAMMAoGA1UdFQQDCgEBMDICExQACJFu3C0gBTWmv90AAQAIkW4XDTI0MDYxMTE3MTIzN1owDDAKBgNVHRUEAwoBATAyAhMUAAolVCmFJ7Hb3TkDAAEACiVUFw0yNDA2MTExNDQ3MDBaMAwwCgYDVR0VBAMKAQEwMgITFAAKJVOwfUJ9/C40uwABAAolUxcNMjQwNjExMTQ0NzAwWjAMMAoGA1UdFQQDCgEBMDICExQADJwzDeY1NfGnrWEAAQAMnDMXDTI0MDYxMTE0Mzk1N1owDDAKBgNVHRUEAwoBATAyAhMUAAycMq+fRlyhzxIMAAEADJwyFw0yNDA2MTExNDM5NTdaMAwwCgYDVR0VBAMKAQEwMgITFAANKADp2w7oXSL9aQABAA0oABcNMjQwNjExMTQzMjQ1WjAMMAoGA1UdFQQDCgEBMDICExQADSf/5vMf2wxV5GsAAQANJ/8XDTI0MDYxMTE0MzI0NFowDDAKBgNVHRUEAwoBATAyAhMUAAxFvESu/MEXkQibAAEADEW8Fw0yNDA2MTEwNDAzNTVaMAwwCgYDVR0VBAMKAQEwMgITFAAMRbsexnTC5RJT4AABAAxFuxcNMjQwNjExMDQwMzU1WjAMMAoGA1UdFQQDCgEBMDICExQADbGL6c3fSEVLTgUAAQANsYsXDTI0MDYxMDIxMDEzOVowDDAKBgNVHRUEAwoBBTAyAhMUAAh/e1FRE6VXKoFHAAEACH97Fw0yNDA2MTAxOTAxNDJaMAwwCgYDVR0VBAMKAQEwMgITFAAIf3qGQCDOJR+5UwABAAh/ehcNMjQwNjEwMTkwMTQyWjAMMAoGA1UdFQQDCgEBMDICExQACnwDq34ILR77kwMAAQAKfAMXDTI0MDYxMDE4MDUzOFowDDAKBgNVHRUEAwoBATAyAhMUAAp8AuAsA5oAl7RhAAEACnwCFw0yNDA2MTAxODA1MzhaMAwwCgYDVR0VBAMKAQEwMgITFAAKhGFoSdo3kRnTrwABAAqEYRcNMjQwNjEwMTczMzMyWjAMMAoGA1UdFQQDCgEBMDICExQACoRgGjODRHWpyu0AAQAKhGAXDTI0MDYxMDE3MzMzMlowDDAKBgNVHRUEAwoBATAyAhMUAA4ZNBhJyvB7appZAAEADhk0Fw0yNDA2MTAxNzMzMDFaMAwwCgYDVR0VBAMKAQEwMgITFAAOGTNCBmKEygIdSwABAA4ZMxcNMjQwNjEwMTczMzAxWjAMMAoGA1UdFQQDCgEBMDICExQADGq4/Wv/Pdwi7PIAAQAMargXDTI0MDYxMDE2NTk1OVowDDAKBgNVHRUEAwoBATAyAhMUAAxqt7dBa5ZOLVOEAAEADGq3Fw0yNDA2MTAxNjU5NTlaMAwwCgYDVR0VBAMKAQEwMgITFAALnx0aI81hjetbSgABAAufHRcNMjQwNjEwMTYzOTQwWjAMMAoGA1UdFQQDCgEBMDICExQAC58cd6xnAPN/5hgAAQALnxwXDTI0MDYxMDE2Mzk0MFowDDAKBgNVHRUEAwoBATAyAhMUAAukt9KJSbeYfpxJAAEAC6S3Fw0yNDA2MTAxNTU5MDlaMAwwCgYDVR0VBAMKAQEwMgITFAALpLZ5odaO/p3WCwABAAukthcNMjQwNjEwMTU1OTA5WjAMMAoGA1UdFQQDCgEBMDICExQACRbLiTkYMyLZYzoAAQAJFssXDTI0MDYxMDE1NTIwN1owDDAKBgNVHRUEAwoBATAyAhMUAAkWysxsr3+0bmsuAAEACRbKFw0yNDA2MTAxNTUyMDdaMAwwCgYDVR0VBAMKAQEwMgITFAAOTdT5bzzveM6FYgABAA5N1BcNMjQwNjEwMTU0ODE3WjAMMAoGA1UdFQQDCgEBMDICExQADk3T9EbtLRABvjIAAQAOTdMXDTI0MDYxMDE1NDgxN1owDDAKBgNVHRUEAwoBATAyAhMUAAilaevLxCjYMMrbAAEACKVpFw0yNDA2MTAxNTQ2NTZaMAwwCgYDVR0VBAMKAQEwMgITFAAIpWj8oI6r0rfYlwABAAilaBcNMjQwNjEwMTU0NjU2WjAMMAoGA1UdFQQDCgEBMDICExQACW9whvEJEOGv2nAAAQAJb3AXDTI0MDYxMDE1MzQ1MFowDDAKBgNVHRUEAwoBATAyAhMUAAlvb52ms4mbCT5VAAEACW9vFw0yNDA2MTAxNTM0NTBaMAwwCgYDVR0VBAMKAQEwMgITFAAI3xmlQF3uujnwygABAAjfGRcNMjQwNjEwMTMzMTQ3WjAMMAoGA1UdFQQDCgEBMDICExQACN8Y1YAv9a8L4CIAAQAI3xgXDTI0MDYxMDEzMzE0N1owDDAKBgNVHRUEAwoBATAyAhMUAA37/BdLIzPHP5zrAAEADfv8Fw0yNDA2MTAwNDA0MjBaMAwwCgYDVR0VBAMKAQEwMgITFAAN+/ukZW+0dI7zmAABAA37+xcNMjQwNjEwMDQwNDIwWjAMMAoGA1UdFQQDCgEBMDICExQAD2JVhrFGFjR3uOEAAQAPYlUXDTI0MDYwODIyNTIxN1owDDAKBgNVHRUEAwoBATAyAhMUAA9iVKKNQN3sgVX/AAEAD2JUFw0yNDA2MDgyMjUyMTdaMAwwCgYDVR0VBAMKAQEwMgITFAAJ3oYvCFIJHvDseQABAAnehhcNMjQwNjA4MTU1ODUxWjAMMAoGA1UdFQQDCgEBMDICExQACd6FUjn5YWQ7Hv0AAQAJ3oUXDTI0MDYwODE1NTg1MFowDDAKBgNVHRUEAwoBATAyAhMUAA34YACWlQdZQuVdAAEADfhgFw0yNDA2MDgwNDA0MzBaMAwwCgYDVR0VBAMKAQEwMgITFAAN+F9ccZRCVBfYBwABAA34XxcNMjQwNjA4MDQwNDMwWjAMMAoGA1UdFQQDCgEBMDICExQADhWCiHSkyAsLAA0AAQAOFYIXDTI0MDYwNzIzMDQxOVowDDAKBgNVHRUEAwoBATAyAhMUAAmz4vKWW45ft26eAAEACbPiFw0yNDA2MjExNzIzMjdaMAwwCgYDVR0VBAMKAQEwMgITFAAJs+HA2x4woiPVCAABAAmz4RcNMjQwNjIxMTcyMzI3WjAMMAoGA1UdFQQDCgEBMDICExQACswl9t7mnBcDxHMAAQAKzCUXDTI0MDYyMTE2MTM1M1owDDAKBgNVHRUEAwoBATAyAhMUAArMJGTMcI+0DeoiAAEACswkFw0yNDA2MjExNjEzNTNaMAwwCgYDVR0VBAMKAQEwMgITFAAMMRaO7V72EpED+QABAAwxFhcNMjQwNjIxMTYxMTI4WjAMMAoGA1UdFQQDCgEBMDICExQADDEVOL7KvKRiZicAAQAMMRUXDTI0MDYyMTE2MTEyOFowDDAKBgNVHRUEAwoBATAyAhMUAAqpDS0gs/VgqgmsAAEACqkNFw0yNDA2MjExNTUzMTdaMAwwCgYDVR0VBAMKAQEwMgITFAAKqQwmcGhrnYkIEwABAAqpDBcNMjQwNjIxMTU1MzE3WjAMMAoGA1UdFQQDCgEBMDICExQADe4y4HW/rE6HujAAAQAN7jIXDTI0MDYyMTE1MjcxMFowDDAKBgNVHRUEAwoBATAyAhMUAA3uMUety8RjvIzqAAEADe4xFw0yNDA2MjExNTI3MTBaMAwwCgYDVR0VBAMKAQEwMgITFAAOJ3jEIklekdeioAABAA4neBcNMjQwNjIxMTUyNTMxWjAMMAoGA1UdFQQDCgEBMDICExQADid3/lgEAMp5yIQAAQAOJ3cXDTI0MDYyMTE1MjUzMFowDDAKBgNVHRUEAwoBATAyAhMUAAiTL6NFt18AigmRAAEACJMvFw0yNDA2MjExNTAwMzdaMAwwCgYDVR0VBAMKAQEwMgITFAAIky4Xmv0VSNaAFAABAAiTLhcNMjQwNjIxMTUwMDM3WjAMMAoGA1UdFQQDCgEBMDICExQAClQ8hm/VliBnF8IAAQAKVDwXDTI0MDYyMTE0NTQzMVowDDAKBgNVHRUEAwoBATAyAhMUAApUO+Db9ecRoTfIAAEAClQ7Fw0yNDA2MjExNDU0MzFaMAwwCgYDVR0VBAMKAQEwMgITFAANDz/070yvtte3YwABAA0PPxcNMjQwNjIxMDQwNTA4WjAMMAoGA1UdFQQDCgEBMDICExQADQ8+n7GOvZMNWYoAAQANDz4XDTI0MDYyMTA0MDUwOFowDDAKBgNVHRUEAwoBATAyAhMUAAt6h74/ilayCe3ZAAEAC3qHFw0yNDA2MjAyMDMzMThaMAwwCgYDVR0VBAMKAQEwMgITFAALeoYiY8qnhpRu6gABAAt6hhcNMjQwNjIwMjAzMzE4WjAMMAoGA1UdFQQDCgEBMDICExQACp07Or1J1SMAL/oAAQAKnTsXDTI0MDYyMDIwMjUxNFowDDAKBgNVHRUEAwoBATAyAhMUAAqdOl3+NBEPaS10AAEACp06Fw0yNDA2MjAyMDI1MTRaMAwwCgYDVR0VBAMKAQEwMgITFAAN84rtr8eeTfXlAAABAA3zihcNMjQwNjIwMTk1NzI1WjAMMAoGA1UdFQQDCgEBMDICExQADfOJpVYl5xFqp0UAAQAN84kXDTI0MDYyMDE5NTcyNFowDDAKBgNVHRUEAwoBATAyAhMUAA68yOmFvYvywZbDAAEADrzIFw0yNDA2MjAxOTI3NDVaMAwwCgYDVR0VBAMKAQEwMgITFAAOvMe9gaGkmo8YcQABAA68xxcNMjQwNjIwMTkyNzQ1WjAMMAoGA1UdFQQDCgEBMDICExQACq8rZYekDR2+JLEAAQAKrysXDTI0MDYyMDE5MTgwOFowDDAKBgNVHRUEAwoBATAyAhMUAAqvKtC3UWFXga5pAAEACq8qFw0yNDA2MjAxOTE4MDhaMAwwCgYDVR0VBAMKAQEwMgITFAAOd3aZtyt/9vOEHQABAA53dhcNMjQwNjIwMTc1NjM0WjAMMAoGA1UdFQQDCgEBMDICExQADnd1wRLYJqnDVRIAAQAOd3UXDTI0MDYyMDE3NTYzM1owDDAKBgNVHRUEAwoBATAyAhMUAAyfA8UNb4MfI7h7AAEADJ8DFw0yNDA2MjAxNzQ5NDlaMAwwCgYDVR0VBAMKAQEwMgITFAAMnwIKrfcPPA2a2QABAAyfAhcNMjQwNjIwMTc0OTQ5WjAMMAoGA1UdFQQDCgEBMDICExQACMDxhMdXKwcnJ8oAAQAIwPEXDTI0MDYyMDE3NDMwMFowDDAKBgNVHRUEAwoBATAyAhMUAAjA8JR0GBcw/70SAAEACMDwFw0yNDA2MjAxNzQzMDBaMAwwCgYDVR0VBAMKAQEwMgITFAAOrQMg4YJocgWaugABAA6tAxcNMjQwNjIwMTY0NTU2WjAMMAoGA1UdFQQDCgEBMDICExQADq0CWLSqopOk21oAAQAOrQIXDTI0MDYyMDE2NDU1NVowDDAKBgNVHRUEAwoBATAyAhMUAA087+uanDiZiWKHAAEADTzvFw0yNDA2MjAxNTQyMzlaMAwwCgYDVR0VBAMKAQEwMgITFAANPO5eEE9BlPuzIQABAA087hcNMjQwNjIwMTU0MjM5WjAMMAoGA1UdFQQDCgEBMDICExQACazOkr/jzIJzGwMAAQAJrM4XDTI0MDYyMDE1NDE1MVowDDAKBgNVHRUEAwoBATAyAhMUAAmszcf3KxOa07V6AAEACazNFw0yNDA2MjAxNTQxNTFaMAwwCgYDVR0VBAMKAQEwMgITFAALeIX0uxkLcOA8lQABAAt4hRcNMjQwNjIwMTUxMTMzWjAMMAoGA1UdFQQDCgEBMDICExQAC3iEpfpPjkyU7jEAAQALeIQXDTI0MDYyMDE1MTEzM1owDDAKBgNVHRUEAwoBATAyAhMUAAkyPXymtbbviU5KAAEACTI9Fw0yNDA2MjAxNTA3NDdaMAwwCgYDVR0VBAMKAQEwMgITFAAJMjgYCzo2mx6HzgABAAkyOBcNMjQwNjIwMTUwNzQ3WjAMMAoGA1UdFQQDCgEBMDICExQADeWcexeYMaIAQiwAAQAN5ZwXDTI0MDYyMDE1MDc0N1owDDAKBgNVHRUEAwoBATAyAhMUAA3lm6QQ7hPxfrRXAAEADeWbFw0yNDA2MjAxNTA3NDdaMAwwCgYDVR0VBAMKAQEwMgITFAALmf0XbB0A9P+VZgABAAuZ/RcNMjQwNjIwMTQ1MTQ0WjAMMAoGA1UdFQQDCgEBMDICExQAC5n8Ukn0TNpEBWYAAQALmfwXDTI0MDYyMDE0NTE0NFowDDAKBgNVHRUEAwoBATAyAhMUAA7QU8VgY88I4O49AAEADtBTFw0yNDA2MTkyMzA5NTlaMAwwCgYDVR0VBAMKAQUwMgITFAAOYIBuP+7IDQ/N0gABAA5ggBcNMjQwNjE5MjIyODUxWjAMMAoGA1UdFQQDCgEBMDICExQADmB/C9RaeGc9CPEAAQAOYH8XDTI0MDYxOTIyMjg1MVowDDAKBgNVHRUEAwoBATAyAhMUAAlrDIPqCU/3g2UxAAEACWsMFw0yNDA2MTkyMTM4MDNaMAwwCgYDVR0VBAMKAQEwMgITFAAJawsw5II9J/IL1AABAAlrCxcNMjQwNjE5MjEzODAzWjAMMAoGA1UdFQQDCgEBMDICExQACfEUPVQ3xEeTLzsAAQAJ8RQXDTI0MDYxOTIxMzAzMFowDDAKBgNVHRUEAwoBATAyAhMUAAnxE53eL6B2Tb1CAAEACfETFw0yNDA2MTkyMTMwMzBaMAwwCgYDVR0VBAMKAQEwMgITFAANhqbwRh9g/A2CaAABAA2GphcNMjQwNjE5MjEyNjA2WjAMMAoGA1UdFQQDCgEBMDICExQADYalSwMyBH+PKMgAAQANhqUXDTI0MDYxOTIxMjYwNVowDDAKBgNVHRUEAwoBATAyAhMUAA9VfKMW5pxun8ByAAEAD1V8Fw0yNDA2MTkyMTExMjdaMAwwCgYDVR0VBAMKAQEwMgITFAAPVXtJEIHxrjbxbQABAA9VexcNMjQwNjE5MjExMTI2WjAMMAoGA1UdFQQDCgEBMDICExQAC1Stxt6dw7nLENEAAQALVK0XDTI0MDYxOTIwNDY0OFowDDAKBgNVHRUEAwoBATAyAhMUAAtUrPgg9NhEgAmbAAEAC1SsFw0yNDA2MTkyMDQ2NDdaMAwwCgYDVR0VBAMKAQEwMgITFAAOqoValmsA1WMUNQABAA6qhRcNMjQwNjE5MTk1NzI2WjAMMAoGA1UdFQQDCgEBMDICExQADqqEIv2mSqFj96oAAQAOqoQXDTI0MDYxOTE5NTcyNlowDDAKBgNVHRUEAwoBATAyAhMUAA0fLE07sXsMH5u/AAEADR8sFw0yNDA2MTkxOTQ1MDJaMAwwCgYDVR0VBAMKAQEwMgITFAANHyuIf2B4sglZ4AABAA0fKxcNMjQwNjE5MTk0NTAxWjAMMAoGA1UdFQQDCgEBMDICExQAChcKlSrjmGXNoAMAAQAKFwoXDTI0MDYxOTE5MjgyNFowDDAKBgNVHRUEAwoBATAyAhMUAAoXCfTE4EknH1bMAAEAChcJFw0yNDA2MTkxOTI4MjRaMAwwCgYDVR0VBAMKAQEwMgITFAAJQo4/tyAVvhV5jAABAAlCjhcNMjQwNjE5MTkwOTU3WjAMMAoGA1UdFQQDCgEBMDICExQACUKNItr4ebd0ODUAAQAJQo0XDTI0MDYxOTE5MDk1N1owDDAKBgNVHRUEAwoBATAyAhMUAAt4QfTOndn1k17pAAEAC3hBFw0yNDA2MTkxODU5MDBaMAwwCgYDVR0VBAMKAQEwMgITFAALeEBX0cjoZ2AGqgABAAt4QBcNMjQwNjE5MTg1OTAwWjAMMAoGA1UdFQQDCgEBMDICExQACR83HtFHTPHYPHsAAQAJHzcXDTI0MDYxOTE2MzIzOFowDDAKBgNVHRUEAwoBATAyAhMUAAkfNi2gIZQdvBqTAAEACR82Fw0yNDA2MTkxNjMyMzhaMAwwCgYDVR0VBAMKAQEwMgITFAANS9uGLhgy5M2LUAABAA1L2xcNMjQwNjE5MTU1MzUwWjAMMAoGA1UdFQQDCgEBMDICExQADUvaQa+LyAyLzrIAAQANS9oXDTI0MDYxOTE1NTM1MFowDDAKBgNVHRUEAwoBATAyAhMUAAmsqny6pKIjNxuGAAEACayqFw0yNDA2MTkxNDI2NDBaMAwwCgYDVR0VBAMKAQEwMgITFAAJrKki8c5pGc4j+wABAAmsqRcNMjQwNjE5MTQyNjQwWjAMMAoGA1UdFQQDCgEBMDICExQACMuRoG4lQ5Phg8oAAQAIy5EXDTI0MDYxOTE0MDg1MVowDDAKBgNVHRUEAwoBATAyAhMUAAjLkFXqag+sSfsQAAEACMuQFw0yNDA2MTkxNDA4NTFaMAwwCgYDVR0VBAMKAQEwMgITFAANZSWAhyVz/Qew9wABAA1lJRcNMjQwNjE5MDQwMzI4WjAMMAoGA1UdFQQDCgEBMDICExQADWUkWdfhzXTciZMAAQANZSQXDTI0MDYxOTA0MDMyOFowDDAKBgNVHRUEAwoBATAyAhMUAA9cfVEyDv+iIlkKAAEAD1x9Fw0yNDA2MTkwMjI4NDlaMAwwCgYDVR0VBAMKAQUwMgITFAAPSqpZ4jnThjMoWQABAA9KqhcNMjQwNjE4MjMzOTI5WjAMMAoGA1UdFQQDCgEBMDICExQAD0qpDdDpXf5jqLgAAQAPSqkXDTI0MDYxODIzMzkyOVowDDAKBgNVHRUEAwoBATAyAhMUAA3kZBhp2uN12UFfAAEADeRkFw0yNDA2MTgyMzE1NDJaMAwwCgYDVR0VBAMKAQEwMgITFAAN5GOUHl3Z/EG6ugABAA3kYxcNMjQwNjE4MjMxNTQyWjAMMAoGA1UdFQQDCgEBMDICExQACpHhd6gVR5k6s40AAQAKkeEXDTI0MDYxODIyMzA1OVowDDAKBgNVHRUEAwoBATAyAhMUAAqR4NWa/xVzPnUDAAEACpHgFw0yNDA2MTgyMjMwNTlaMAwwCgYDVR0VBAMKAQEwMgITFAAIjZMC2fUFA5ZX4wABAAiNkxcNMjQwNjE4MjEwODQxWjAMMAoGA1UdFQQDCgEBMDICExQACI2S1tvyWekweJoAAQAIjZIXDTI0MDYxODIxMDg0MVowDDAKBgNVHRUEAwoBATAyAhMUAAk6/uKXPxzgoHq/AAEACTr+Fw0yNDA2MTgyMDUwNTJaMAwwCgYDVR0VBAMKAQEwMgITFAAJOv2K+3fVb/IPzAABAAk6/RcNMjQwNjE4MjA1MDUxWjAMMAoGA1UdFQQDCgEBMDICExQACou9+DB/lDnRRu4AAQAKi70XDTI0MDYxODIwMTcwNlowDDAKBgNVHRUEAwoBATAyAhMUAAqLvENcbXnJLfKYAAEACou8Fw0yNDA2MTgyMDE3MDZaMAwwCgYDVR0VBAMKAQEwMgITFAAMwZ5hB3hBSXVjbgABAAzBnhcNMjQwNjE4MTkyNjU5WjAMMAoGA1UdFQQDCgEBMDICExQADMGduLEi3f1CQoYAAQAMwZ0XDTI0MDYxODE5MjY1OVowDDAKBgNVHRUEAwoBATAyAhMUAAjw+2vXmIFNVE+xAAEACPD7Fw0yNDA2MTgxOTAyMDVaMAwwCgYDVR0VBAMKAQEwMgITFAAI8PrnmDVLvJPFggABAAjw+hcNMjQwNjE4MTkwMjA1WjAMMAoGA1UdFQQDCgEBMDICExQACzWbUf/pWASWCjUAAQALNZsXDTI0MDYxODE4MDAxNlowDDAKBgNVHRUEAwoBATAyAhMUAAs1mkOL1L+EioYJAAEACzWaFw0yNDA2MTgxODAwMTZaMAwwCgYDVR0VBAMKAQEwMgITFAAMAY6Q5xtFxnOa+wABAAwBjhcNMjQwNjE4MTc0MjQ3WjAMMAoGA1UdFQQDCgEBMDICExQADAGNfG3ScVQkSXwAAQAMAY0XDTI0MDYxODE3NDI0NlowDDAKBgNVHRUEAwoBATAyAhMUAAm/NBUHTMPWKa2MAAEACb80Fw0yNDA2MTgxNzIzMjVaMAwwCgYDVR0VBAMKAQEwMgITFAAJvzOW8r7tErkUvwABAAm/MxcNMjQwNjE4MTcyMzI1WjAMMAoGA1UdFQQDCgEBMDICExQACdcg6jjAVvXNnt0AAQAJ1yAXDTI0MDYxODE2NDk1OFowDDAKBgNVHRUEAwoBATAyAhMUAAnXHw5QYUknJHbFAAEACdcfFw0yNDA2MTgxNjQ5NTdaMAwwCgYDVR0VBAMKAQEwMgITFAAL69a7qCOul806uwABAAvr1hcNMjQwNjE4MTY0MDQ3WjAMMAoGA1UdFQQDCgEBMDICExQAC+vVbILyQ43yba8AAQAL69UXDTI0MDYxODE2NDA0N1owDDAKBgNVHRUEAwoBATAyAhMUAAng2i16RYYr8nQ/AAEACeDaFw0yNDA2MTgxNjM1MzhaMAwwCgYDVR0VBAMKAQEwMgITFAAJ4NmYeK39SHTGbwABAAng2RcNMjQwNjE4MTYzNTM4WjAMMAoGA1UdFQQDCgEBMDICExQADePcn02lAOpmbe8AAQAN49wXDTI0MDYxODE2MjMxMlowDDAKBgNVHRUEAwoBATAyAhMUAA3j2+xgFkkRHRcLAAEADePbFw0yNDA2MTgxNjIzMTJaMAwwCgYDVR0VBAMKAQEwMgITFAAMDFDDQMO+j0YwbgABAAwMUBcNMjQwNjE4MTYyMTAxWjAMMAoGA1UdFQQDCgEBMDICExQADAxPXYSKu0KT++8AAQAMDE8XDTI0MDYxODE2MjEwMVowDDAKBgNVHRUEAwoBATAyAhMUAA8lXmoNKaBUIJd3AAEADyVeFw0yNDA2MTgxNTU3MjJaMAwwCgYDVR0VBAMKAQEwMgITFAAPJV2mBYSlt7E7FwABAA8lXRcNMjQwNjE4MTU1NzIyWjAMMAoGA1UdFQQDCgEBMDICExQACKLZf8W4hP6tWrUAAQAIotkXDTI0MDYxODE1NDIxOFowDDAKBgNVHRUEAwoBATAyAhMUAAii2DLqvoPPN+x9AAEACKLYFw0yNDA2MTgxNTQyMTdaMAwwCgYDVR0VBAMKAQEwMgITFAALR6tPs6q16RkgWQABAAtHqxcNMjQwNjE4MTUyNjAzWjAMMAoGA1UdFQQDCgEBMDICExQAC0eqgoU9gj7YU7QAAQALR6oXDTI0MDYxODE1MjYwM1owDDAKBgNVHRUEAwoBATAyAhMUAAlSBbi2/zEpyujJAAEACVIFFw0yNDA2MTgxNTI0MDdaMAwwCgYDVR0VBAMKAQEwMgITFAAJUgTTKR54h7K08gABAAlSBBcNMjQwNjE4MTUyNDA3WjAMMAoGA1UdFQQDCgEBMDICExQADFFgQPQALXkOcR8AAQAMUWAXDTI0MDYxODE1MjQwN1owDDAKBgNVHRUEAwoBATAyAhMUAAxRX2G/71H6XMs1AAEADFFfFw0yNDA2MTgxNTI0MDdaMAwwCgYDVR0VBAMKAQEwMgITFAAIyXvH9hORVxOh0QABAAjJexcNMjQwNjE4MTUxODM0WjAMMAoGA1UdFQQDCgEBMDICExQACMl6vRkT7DQ87dgAAQAIyXoXDTI0MDYxODE1MTgzNFowDDAKBgNVHRUEAwoBATAyAhMUAAwE6MXd9zqfyta4AAEADAToFw0yNDA2MTgxNDQ1MjZaMAwwCgYDVR0VBAMKAQEwMgITFAAMBOccKOKEZsC2GAABAAwE5xcNMjQwNjE4MTQ0NTI1WjAMMAoGA1UdFQQDCgEBMDICExQADH6ktewvhLSc49wAAQAMfqQXDTI0MDYxODE0MDYyNlowDDAKBgNVHRUEAwoBATAyAhMUAAx+o/SFO1wQKo9bAAEADH6jFw0yNDA2MTgxNDA2MjVaMAwwCgYDVR0VBAMKAQEwMgITFAAOlKLaeOm9whCSxgABAA6UohcNMjQwNjE3MjM0MjM4WjAMMAoGA1UdFQQDCgEBMDICExQADpSh9/+7T6AFLEwAAQAOlKEXDTI0MDYxNzIzNDIzOFowDDAKBgNVHRUEAwoBATAyAhMUAAxGpsRtenBYQEbQAAEADEamFw0yNDA2MTcyMjA5MzNaMAwwCgYDVR0VBAMKAQEwMgITFAAMRqXJlOEY2jeLYQABAAxGpRcNMjQwNjE3MjIwOTMzWjAMMAoGA1UdFQQDCgEBMDICExQACIzn99s/hKnR8tYAAQAIjOcXDTI0MDYxNzIxNDYwNFowDDAKBgNVHRUEAwoBATAyAhMUAAiM5mXP+6FkOlctAAEACIzmFw0yNDA2MTcyMTQ2MDRaMAwwCgYDVR0VBAMKAQEwMgITFAAKhWVfTjisXp3h5AABAAqFZRcNMjQwNjE3MjE0MjAzWjAMMAoGA1UdFQQDCgEBMDICExQACoVkR6pcf1JaijsAAQAKhWQXDTI0MDYxNzIxNDIwM1owDDAKBgNVHRUEAwoBATAyAhMUAArdEyXr7qbdFORrAAEACt0TFw0yNDA2MTcxOTA5MzZaMAwwCgYDVR0VBAMKAQEwMgITFAAK3RKEuxr7fGT9fwABAArdEhcNMjQwNjE3MTkwOTM2WjAMMAoGA1UdFQQDCgEBMDICExQACcICnseZy9YX3zcAAQAJwgIXDTI0MDYxNzE3MzQxNVowDDAKBgNVHRUEAwoBATAyAhMUAAnCAcHiRIlFA9FnAAEACcIBFw0yNDA2MTcxNzM0MTRaMAwwCgYDVR0VBAMKAQEwMgITFAAJUSm1HiJ7fkkmtwABAAlRKRcNMjQwNjE3MTczMDEwWjAMMAoGA1UdFQQDCgEBMDICExQACVEo3FX60CsfeU4AAQAJUSgXDTI0MDYxNzE3MzAxMFowDDAKBgNVHRUEAwoBATAyAhMUAAwI0PYgwK8VdvFgAAEADAjQFw0yNDA2MTcxNzI4NDVaMAwwCgYDVR0VBAMKAQEwMgITFAAMCM9Moc1A+cfE6QABAAwIzxcNMjQwNjE3MTcyODQ1WjAMMAoGA1UdFQQDCgEBMDICExQAD45ADyPvyo5XrDEAAQAPjkAXDTI0MDYxNzE3MDgyMVowDDAKBgNVHRUEAwoBATAyAhMUAA+OPrK6NgG1WLSFAAEAD44+Fw0yNDA2MTcxNzA4MjBaMAwwCgYDVR0VBAMKAQEwMgITFAAJMntwGc/OEmRKPwABAAkyexcNMjQwNjE3MTY1NjIxWjAMMAoGA1UdFQQDCgEBMDICExQACTJ6MvOyZgALZjQAAQAJMnoXDTI0MDYxNzE2NTYyMVowDDAKBgNVHRUEAwoBATAyAhMUAAytB+oLX7/y55XOAAEADK0HFw0yNDA2MTcxNjQzMjZaMAwwCgYDVR0VBAMKAQEwMgITFAAMrQbIPfVEP6iRaQABAAytBhcNMjQwNjE3MTY0MzI1WjAMMAoGA1UdFQQDCgEBMDICExQACpI7hmCiysLYNjsAAQAKkjsXDTI0MDYxNzE2MDcxOFowDDAKBgNVHRUEAwoBATAyAhMUAAqSOp+1qNI/B7PqAAEACpI6Fw0yNDA2MTcxNjA3MThaMAwwCgYDVR0VBAMKAQEwMgITFAAJvLygO3iKTdf/JQABAAm8vBcNMjQwNjE3MTU0NzQ2WjAMMAoGA1UdFQQDCgEBMDICExQACby7UyiqfQaQQk4AAQAJvLsXDTI0MDYxNzE1NDc0NlowDDAKBgNVHRUEAwoBATAyAhMUAAm0lqAkRkIg/nZdAAEACbSWFw0yNDA2MTcxNTQxMjFaMAwwCgYDVR0VBAMKAQEwMgITFAAJtJUtRKTBKET18gABAAm0lRcNMjQwNjE3MTU0MTIxWjAMMAoGA1UdFQQDCgEBMDICExQACTZ6a5slV4+MROoAAQAJNnoXDTI0MDYxNzE1MzkyM1owDDAKBgNVHRUEAwoBATAyAhMUAAk2eXyxVIVL52pNAAEACTZ5Fw0yNDA2MTcxNTM5MjNaMAwwCgYDVR0VBAMKAQEwMgITFAAOlh5jedS3sXakQgABAA6WHhcNMjQwNjE3MTUyODA1WjAMMAoGA1UdFQQDCgEBMDICExQADpYd/P5bKFjcTqgAAQAOlh0XDTI0MDYxNzE1MjgwNVowDDAKBgNVHRUEAwoBATAyAhMUAArJgWVC1fXEyGwtAAEACsmBFw0yNDA2MTcxNDQ2MTFaMAwwCgYDVR0VBAMKAQEwMgITFAAKyYDc6ZXo0dYvvQABAArJgBcNMjQwNjE3MTQ0NjExWjAMMAoGA1UdFQQDCgEBMDICExQACIhRPuarodnG8yAAAQAIiFEXDTI0MDYxNzE0MDcyMVowDDAKBgNVHRUEAwoBATAyAhMUAAiIUI0iPUuvYgdPAAEACIhQFw0yNDA2MTcxNDA3MjFaMAwwCgYDVR0VBAMKAQEwMgITFAAK/3a8yHTo7v6VVQABAAr/dhcNMjQwNjE1MTUwNDE2WjAMMAoGA1UdFQQDCgEBMDICExQACv91NUVZL85POSgAAQAK/3UXDTI0MDYxNTE1MDQxNlowDDAKBgNVHRUEAwoBATAyAhMUAA2Q/x1QJsZzCpyoAAEADZD/Fw0yNDA2MTQyMTA2MzVaMAwwCgYDVR0VBAMKAQEwMgITFAANkP5R1Oi9RWYsmgABAA2Q/hcNMjQwNjE0MjEwNjM1WjAMMAoGA1UdFQQDCgEBMDICExQADvwk5kMDnECvOUIAAQAO/CQXDTI0MDYyNzE2NDA1MVowDDAKBgNVHRUEAwoBATAyAhMUAA78I3IR6gFXbVNFAAEADvwjFw0yNDA2MjcxNjQwNTFaMAwwCgYDVR0VBAMKAQEwMgITFAANnygM1If1URiLjgABAA2fKBcNMjQwNjI3MTYyNzQ0WjAMMAoGA1UdFQQDCgEBMDICExQADZ8np/AmRgI+m/wAAQANnycXDTI0MDYyNzE2Mjc0NFowDDAKBgNVHRUEAwoBATAyAhMUAArRD4XUEAQAVVxzAAEACtEPFw0yNDA2MjcxNjAxNTJaMAwwCgYDVR0VBAMKAQEwMgITFAAK0Q4c/1R+nAsaLAABAArRDhcNMjQwNjI3MTYwMTUyWjAMMAoGA1UdFQQDCgEBMDICExQACJRjEE10OSf85D8AAQAIlGMXDTI0MDYyNzE2MDEyOFowDDAKBgNVHRUEAwoBATAyAhMUAAiUYv06UTih2aXmAAEACJRiFw0yNDA2MjcxNjAxMjhaMAwwCgYDVR0VBAMKAQEwMgITFAAM20uQT2sHQF7ZZAABAAzbSxcNMjQwNjI3MTYwMDQ3WjAMMAoGA1UdFQQDCgEBMDICExQADNtKeS4KmEUDjzgAAQAM20oXDTI0MDYyNzE2MDA0N1owDDAKBgNVHRUEAwoBATAyAhMUAAupiz/Cq34mPLadAAEAC6mLFw0yNDA2MjcxNTU4NTdaMAwwCgYDVR0VBAMKAQEwMgITFAALqYrLTxBv7pUN7QABAAupihcNMjQwNjI3MTU1ODU3WjAMMAoGA1UdFQQDCgEBMDICExQACJR3mjfcmKe6Q5MAAQAIlHcXDTI0MDYyNzE1NDI0NVowDDAKBgNVHRUEAwoBATAyAhMUAAiUdqyg9aL8CWfoAAEACJR2Fw0yNDA2MjcxNTQyNDVaMAwwCgYDVR0VBAMKAQEwMgITFAANgfjh/ASGedd5qQABAA2B+BcNMjQwNjI3MTUzMDQ5WjAMMAoGA1UdFQQDCgEBMDICExQADYH3CRGSs0HVbboAAQANgfcXDTI0MDYyNzE1MzA0OFowDDAKBgNVHRUEAwoBATAyAhMUAA556v2PDjs3CoU4AAEADnnqFw0yNDA2MjcxNTExNTFaMAwwCgYDVR0VBAMKAQEwMgITFAAOeekv09SURjtsZQABAA556RcNMjQwNjI3MTUxMTUxWjAMMAoGA1UdFQQDCgEBMDICExQADbtaBLFJg9iIQpMAAQANu1oXDTI0MDYyNzE1MDcyMVowDDAKBgNVHRUEAwoBATAyAhMUAA27WSA4o9n4uIkWAAEADbtZFw0yNDA2MjcxNTA3MjBaMAwwCgYDVR0VBAMKAQEwMgITFAAIjqfRa096RBhrtQABAAiOpxcNMjQwNjI3MTQ0MjIxWjAMMAoGA1UdFQQDCgEBMDICExQACI6m+a3jVAumNkYAAQAIjqYXDTI0MDYyNzE0NDIyMVowDDAKBgNVHRUEAwoBATAyAhMUAAj6Z7ESSSmtfJUBAAEACPpnFw0yNDA2MjYyMTMzMjlaMAwwCgYDVR0VBAMKAQEwMgITFAAI+mazTIY5XolC0wABAAj6ZhcNMjQwNjI2MjEzMzI5WjAMMAoGA1UdFQQDCgEBMDICExQADjSfNj9+mln0OlgAAQAONJ8XDTI0MDYyNjIxMDc0OFowDDAKBgNVHRUEAwoBATAyAhMUAA40npHbQyI0t6YqAAEADjSeFw0yNDA2MjYyMTA3NDhaMAwwCgYDVR0VBAMKAQEwMgITFAANl8PVCp6A901YVAABAA2XwxcNMjQwNjI2MjAzMTE4WjAMMAoGA1UdFQQDCgEBMDICExQADZfCIOjkMO5lNogAAQANl8IXDTI0MDYyNjIwMzExN1owDDAKBgNVHRUEAwoBATAyAhMUAAjOuV5NL/xl1PZhAAEACM65Fw0yNDA2MjYyMDI0MzJaMAwwCgYDVR0VBAMKAQEwMgITFAAIzrii3mwxkOLvUgABAAjOuBcNMjQwNjI2MjAyNDMyWjAMMAoGA1UdFQQDCgEBMDICExQACT8+mSdnnaQCIEYAAQAJPz4XDTI0MDYyNjIwMDgzN1owDDAKBgNVHRUEAwoBATAyAhMUAAk/PUggZzO4qBlsAAEACT89Fw0yNDA2MjYyMDA4MzdaMAwwCgYDVR0VBAMKAQEwMgITFAANc3nsCpMNMZfQSAABAA1zeRcNMjQwNjI2MjAwMDE1WjAMMAoGA1UdFQQDCgEBMDICExQADXN4oiJR1l7DodoAAQANc3gXDTI0MDYyNjIwMDAxNFowDDAKBgNVHRUEAwoBATAyAhMUAAiTa8HiKHXHNvTcAAEACJNrFw0yNDA2MjYxOTMzMDVaMAwwCgYDVR0VBAMKAQEwMgITFAAIk2rbaepzExwmAAABAAiTahcNMjQwNjI2MTkzMzA1WjAMMAoGA1UdFQQDCgEBMDICExQAC6YPo4iw8fUMKzAAAQALpg8XDTI0MDYyNjE5MjYxOVowDDAKBgNVHRUEAwoBATAyAhMUAAumDtg2OKBagupaAAEAC6YOFw0yNDA2MjYxOTI2MTlaMAwwCgYDVR0VBAMKAQEwMgITFAAIhd3D1Be83yNXBwABAAiF3RcNMjQwNjI2MTkwNDQ5WjAMMAoGA1UdFQQDCgEBMDICExQACIXcKACNH0z7+YEAAQAIhdwXDTI0MDYyNjE5MDQ0OVowDDAKBgNVHRUEAwoBATAyAhMUAAiJ47AnCiEGpk9TAAEACInjFw0yNDA2MjYxODQ1MzFaMAwwCgYDVR0VBAMKAQEwMgITFAAIieKv8cxSA7lk5wABAAiJ4hcNMjQwNjI2MTg0NTMxWjAMMAoGA1UdFQQDCgEBMDICExQACjzk+0s4Gv8+NMcAAQAKPOQXDTI0MDYyNjE4MjMzOVowDDAKBgNVHRUEAwoBATAyAhMUAAo843WTHr/e2Ud9AAEACjzjFw0yNDA2MjYxODIzMzlaMAwwCgYDVR0VBAMKAQEwMgITFAALDC2XUzPS24Eu6AABAAsMLRcNMjQwNjI2MTgwOTAwWjAMMAoGA1UdFQQDCgEBMDICExQACwwsOakj95mmWR4AAQALDCwXDTI0MDYyNjE4MDkwMFowDDAKBgNVHRUEAwoBATAyAhMUAAiCBdqEdOhOAIqRAAEACIIFFw0yNDA2MjYxNjQwMzNaMAwwCgYDVR0VBAMKAQEwMgITFAAIggTAATl0tUPSkgABAAiCBBcNMjQwNjI2MTY0MDMzWjAMMAoGA1UdFQQDCgEBMDICExQADfXwNp0v/n2qclQAAQAN9fAXDTI0MDYyNjE1NTUzMVowDDAKBgNVHRUEAwoBATAyAhMUAA3175kLBLuVZuqoAAEADfXvFw0yNDA2MjYxNTU1MzFaMAwwCgYDVR0VBAMKAQEwMgITFAAJZ55p8CFZCao/hQABAAlnnhcNMjQwNjI2MTU0NjUwWjAMMAoGA1UdFQQDCgEBMDICExQACWediD3g7Nqqr88AAQAJZ50XDTI0MDYyNjE1NDY1MFowDDAKBgNVHRUEAwoBATAyAhMUAAiWI4rfnRnjr4P/AAEACJYjFw0yNDA2MjYxNTM2MTdaMAwwCgYDVR0VBAMKAQEwMgITFAAIliIpo3ZRKpzoGAABAAiWIhcNMjQwNjI2MTUzNjE3WjAMMAoGA1UdFQQDCgEBMDICExQADaSvACnFP2xoac8AAQANpK8XDTI0MDYyNjE1MzI0MlowDDAKBgNVHRUEAwoBBTAyAhMUAAiQzgAWAq92HEaWAAEACJDOFw0yNDA2MjYxNTI4NTFaMAwwCgYDVR0VBAMKAQEwMgITFAAIkMx4nJWNTQUv9AABAAiQzBcNMjQwNjI2MTUyODUxWjAMMAoGA1UdFQQDCgEBMDICExQACKQ3eaBrrd22zKgAAQAIpDcXDTI0MDYyNjE1MjAyMlowDDAKBgNVHRUEAwoBATAyAhMUAAikNryTmvogxqOkAAEACKQ2Fw0yNDA2MjYxNTIwMjJaMAwwCgYDVR0VBAMKAQEwMgITFAALv2FKy7LYf93miwABAAu/YRcNMjQwNjI2MTUxMzQ0WjAMMAoGA1UdFQQDCgEBMDICExQAC79gkeNmHVAEuRgAAQALv2AXDTI0MDYyNjE1MTM0M1owDDAKBgNVHRUEAwoBATAyAhMUAAl/lJ7NPixpbOL6AAEACX+UFw0yNDA2MjYxNTEzMTJaMAwwCgYDVR0VBAMKAQEwMgITFAAJf5PdGSdba1HO8QABAAl/kxcNMjQwNjI2MTUxMzEyWjAMMAoGA1UdFQQDCgEBMDICExQACMlZz64ou+DboK8AAQAIyVkXDTI0MDYyNjE1MDMwNlowDDAKBgNVHRUEAwoBATAyAhMUAAjJWI49haFqm5FEAAEACMlYFw0yNDA2MjYxNTAzMDVaMAwwCgYDVR0VBAMKAQEwMgITFAAMhXdIh/mRbfu6LwABAAyFdxcNMjQwNjI2MDQwNjE3WjAMMAoGA1UdFQQDCgEBMDICExQADIV2GADBG86n6w8AAQAMhXYXDTI0MDYyNjA0MDYxN1owDDAKBgNVHRUEAwoBATAyAhMUAAraWz/kR2emNx2sAAEACtpbFw0yNDA2MjYwNDA1MTlaMAwwCgYDVR0VBAMKAQEwMgITFAAK2lokEFrftMopkgABAAraWhcNMjQwNjI2MDQwNTE4WjAMMAoGA1UdFQQDCgEBMDICExQADLP9FYOiNEFDywgAAQAMs/0XDTI0MDYyNjA0MDQ0MlowDDAKBgNVHRUEAwoBATAyAhMUAAyz/AZOTjXoojCZAAEADLP8Fw0yNDA2MjYwNDA0NDFaMAwwCgYDVR0VBAMKAQEwMgITFAALp+2jLsofEEi47AABAAun7RcNMjQwNjI1MjE0MDI3WjAMMAoGA1UdFQQDCgEBMDICExQAC6fsgovZCTH20zkAAQALp+wXDTI0MDYyNTIxNDAyN1owDDAKBgNVHRUEAwoBATAyAhMUAAiKOYgeXbdi/XVRAAEACIo5Fw0yNDA2MjUyMDAzMTBaMAwwCgYDVR0VBAMKAQEwMgITFAAIijjZoDC1JRpXTAABAAiKOBcNMjQwNjI1MjAwMzEwWjAMMAoGA1UdFQQDCgEBMDICExQACiW2W2UQNBcBcGEAAQAKJbYXDTI0MDYyNTE5MzIxNlowDDAKBgNVHRUEAwoBATAyAhMUAAoltYCW0MFJZAOcAAEACiW1Fw0yNDA2MjUxOTMyMTZaMAwwCgYDVR0VBAMKAQEwMgITFAAO+raXKdZ5Axca3gABAA76thcNMjQwNjI1MTkyMzI0WjAMMAoGA1UdFQQDCgEBMDICExQADvq1jV2vdgsYa78AAQAO+rUXDTI0MDYyNTE5MjMyNFowDDAKBgNVHRUEAwoBATAyAhMUAA3J4sPla2s0BNFBAAEADcniFw0yNDA2MjUxNzUwMDlaMAwwCgYDVR0VBAMKAQEwMgITFAANyeHbjA3RYyFjewABAA3J4RcNMjQwNjI1MTc1MDA4WjAMMAoGA1UdFQQDCgEBMDICExQAD3P4OOMmpB6Ahb0AAQAPc/gXDTI0MDYyNTE3NDg0NFowDDAKBgNVHRUEAwoBATAyAhMUAA9z95hOrfa+Cb+tAAEAD3P3Fw0yNDA2MjUxNzQ4NDRaMAwwCgYDVR0VBAMKAQEwMgITFAAL5ySqpKeDWXFXMwABAAvnJBcNMjQwNjI1MTcyNTUwWjAMMAoGA1UdFQQDCgEBMDICExQAC+cj1MgbYIzaHu0AAQAL5yMXDTI0MDYyNTE3MjU1MFowDDAKBgNVHRUEAwoBATAyAhMUAA2J1THkgtFRdC2kAAEADYnVFw0yNDA2MjUxNTIxMjNaMAwwCgYDVR0VBAMKAQEwMgITFAANidQh8B79xPIlRwABAA2J1BcNMjQwNjI1MTUyMTIzWjAMMAoGA1UdFQQDCgEBMDICExQADCkYtR4Zq8topqkAAQAMKRgXDTI0MDYyNTE1MDMxNVowDDAKBgNVHRUEAwoBATAyAhMUAAwpF2io4U99ujD1AAEADCkXFw0yNDA2MjUxNTAzMTVaMAwwCgYDVR0VBAMKAQEwMgITFAAI86G/Enb1pp2y5gABAAjzoRcNMjQwNjI1MDQwNTQ5WjAMMAoGA1UdFQQDCgEBMDICExQACPOe8ZIP035XL3AAAQAI854XDTI0MDYyNTA0MDU0OFowDDAKBgNVHRUEAwoBATAyAhMUAAmCGH7CkzmvxuEsAAEACYIYFw0yNDA2MjQyMjU1NTdaMAwwCgYDVR0VBAMKAQEwMgITFAAJghfi9sx4Dcn9tQABAAmCFxcNMjQwNjI0MjI1NTU3WjAMMAoGA1UdFQQDCgEBMDICExQACz03EaZ/irWClLMAAQALPTcXDTI0MDYyNDIxMDUxNVowDDAKBgNVHRUEAwoBATAyAhMUAAs9Nnf8RHdlk4crAAEACz02Fw0yNDA2MjQyMTA1MTVaMAwwCgYDVR0VBAMKAQEwMgITFAALr+lqPE6X4kb3qwABAAuv6RcNMjQwNjI0MjA1NTM3WjAMMAoGA1UdFQQDCgEBMDICExQAC6/oLUW0XMMZbZ4AAQALr+gXDTI0MDYyNDIwNTUzN1owDDAKBgNVHRUEAwoBATAyAhMUAAwRxujzvC28P9a5AAEADBHGFw0yNDA2MjQyMDI5MjlaMAwwCgYDVR0VBAMKAQEwMgITFAAMEcXHZcpUgPEXSQABAAwRxRcNMjQwNjI0MjAyOTI5WjAMMAoGA1UdFQQDCgEBMDICExQACIX/Mt41L2GX95wAAQAIhf8XDTI0MDYyNDIwMTIwMVowDDAKBgNVHRUEAwoBATAyAhMUAAiF/uxLAJqyrSNTAAEACIX+Fw0yNDA2MjQyMDEyMDFaMAwwCgYDVR0VBAMKAQEwMgITFAAK4fdHcr/b5/CTxAABAArh9xcNMjQwNjI0MjAwNjEyWjAMMAoGA1UdFQQDCgEBMDICExQACuH2uNhpHlE+g8oAAQAK4fYXDTI0MDYyNDIwMDYxMlowDDAKBgNVHRUEAwoBATAyAhMUAAr3wztzEjdgOabBAAEACvfDFw0yNDA2MjQxOTU4NDFaMAwwCgYDVR0VBAMKAQEwMgITFAAK98Lz/i+3uOb2gQABAAr3whcNMjQwNjI0MTk1ODQxWjAMMAoGA1UdFQQDCgEBMDICExQADoiQfbYd5mR64NgAAQAOiJAXDTI0MDYyNDE5MDIzMFowDDAKBgNVHRUEAwoBBTAyAhMUAAvAQ5E3PcxSo03WAAEAC8BDFw0yNDA2MjQxODQwMTlaMAwwCgYDVR0VBAMKAQEwMgITFAALwEJH3JgO6Je7kgABAAvAQhcNMjQwNjI0MTg0MDE4WjAMMAoGA1UdFQQDCgEBMDICExQACwDrTQV+ulwVh9oAAQALAOsXDTI0MDYyNDE4MDczMlowDDAKBgNVHRUEAwoBATAyAhMUAAsA6iC3PR03pOOPAAEACwDqFw0yNDA2MjQxODA3MzJaMAwwCgYDVR0VBAMKAQEwMgITFAAOUqjoZ2j4WFrw4wABAA5SqBcNMjQwNjI0MTcwMjQ4WjAMMAoGA1UdFQQDCgEBMDICExQADlKnAbB7I6ZsO20AAQAOUqcXDTI0MDYyNDE3MDI0OFowDDAKBgNVHRUEAwoBATAyAhMUAA7VfiyK3HQ605MUAAEADtV+Fw0yNDA2MjQxNjQ1MDZaMAwwCgYDVR0VBAMKAQEwMgITFAAO1X1qnQrS16+0jgABAA7VfRcNMjQwNjI0MTY0NTA1WjAMMAoGA1UdFQQDCgEBMDICExQACOjbi9mjP1SI8JEAAQAI6NsXDTI0MDYyNDE2MTcyOFowDDAKBgNVHRUEAwoBATAyAhMUAAjo2g75GIr/Te5wAAEACOjaFw0yNDA2MjQxNjE3MjhaMAwwCgYDVR0VBAMKAQEwMgITFAALg0kS0HUger3RBQABAAuDSRcNMjQwNjI0MTYxMzQyWjAMMAoGA1UdFQQDCgEBMDICExQAC4NIPAetL6hLYgUAAQALg0gXDTI0MDYyNDE2MTM0MlowDDAKBgNVHRUEAwoBATAyAhMUAAkOUc2VQbwMCsWDAAEACQ5RFw0yNDA2MjQxNjAyNDNaMAwwCgYDVR0VBAMKAQEwMgITFAAJDlCSDEBrcXNSFwABAAkOUBcNMjQwNjI0MTYwMjQzWjAMMAoGA1UdFQQDCgEBMDICExQACIeZvPxks3ZviD0AAQAIh5kXDTI0MDYyNDE1NDI0OVowDDAKBgNVHRUEAwoBATAyAhMUAAiHmEibsY8ezmWHAAEACIeYFw0yNDA2MjQxNTQyNDlaMAwwCgYDVR0VBAMKAQEwMgITFAAI2DNnh9dTZN81jgABAAjYMxcNMjQwNjI0MTUzMzA0WjAMMAoGA1UdFQQDCgEBMDICExQACNgyV6I3utVvPzEAAQAI2DIXDTI0MDYyNDE1MzMwNFowDDAKBgNVHRUEAwoBATAyAhMUAAqm5beyfMCWSfkqAAEACqblFw0yNDA2MjQwNDAzMzhaMAwwCgYDVR0VBAMKAQEwMgITFAAKpuSmn/fyjIWPYAABAAqm5BcNMjQwNjI0MDQwMzM4WjAMMAoGA1UdFQQDCgEBMDICExQACpLHRgWBcrIY+ZQAAQAKkscXDTI0MDYyNDAwMDMzNFowDDAKBgNVHRUEAwoBATAyAhMUAAqSxhTgK9PrBhyDAAEACpLGFw0yNDA2MjQwMDAzMzRaMAwwCgYDVR0VBAMKAQEwMgITFAAPG8A4L9n1CUxi+gABAA8bwBcNMjQwNjIzMjMyMzU1WjAMMAoGA1UdFQQDCgEFMDICExQACwiJrO0zHnybIVYAAQALCIkXDTI0MDYyMzIwNDk0NlowDDAKBgNVHRUEAwoBATAyAhMUAAsIiBd96Lrs0tz8AAEACwiIFw0yNDA2MjMyMDQ5NDZaMAwwCgYDVR0VBAMKAQEwMgITFAAKOrg9GVhpINPMNAABAAo6uBcNMjQwNjIzMDQwNjE1WjAMMAoGA1UdFQQDCgEBMDICExQACjq3ZMo+vMp3R3AAAQAKOrcXDTI0MDYyMzA0MDYxNVowDDAKBgNVHRUEAwoBATAyAhMUAAkORSeujZzp04RoAAEACQ5FFw0yNDA2MjIxNjIxNTVaMAwwCgYDVR0VBAMKAQEwMgITFAAJDkRR6VGO8AlGmwABAAkORBcNMjQwNjIyMTYyMTU0WjAMMAoGA1UdFQQDCgEBMDICExQACH9/TOeZ6vMd3JUAAQAIf38XDTI0MDYyMjE1MTgzM1owDDAKBgNVHRUEAwoBATAyAhMUAAh/fGNSewa+xiyPAAEACH98Fw0yNDA2MjIxNTE4MzNaMAwwCgYDVR0VBAMKAQEwMgITFAAL1aFIEJTUCrjlbAABAAvVoRcNMjQwNjIyMTQzMjQwWjAMMAoGA1UdFQQDCgEBMDICExQAC9Wg4ifDQ08sC2UAAQAL1aAXDTI0MDYyMjE0MzI0MFowDDAKBgNVHRUEAwoBATAyAhMUAApLEu0knM+/8HL+AAEACksSFw0yNDA2MjIwNDA1MTVaMAwwCgYDVR0VBAMKAQEwMgITFAAKSxF31Xd14JjjBAABAApLERcNMjQwNjIyMDQwNDU5WjAMMAoGA1UdFQQDCgEBMDICExQACb2aAYSufkky4f4AAQAJvZoXDTI0MDYyMjA0MDQwMFowDDAKBgNVHRUEAwoBATAyAhMUAAm9mcgSbiiTk5uDAAEACb2ZFw0yNDA2MjIwNDA0MDBaMAwwCgYDVR0VBAMKAQEwMgITFAAKtalikdDcWPgFywABAAq1qRcNMjQwNjIxMjIxNTQ4WjAMMAoGA1UdFQQDCgEBMDICExQACrWozru/jC8n07wAAQAKtagXDTI0MDYyMTIyMTU0OFowDDAKBgNVHRUEAwoBATAyAhMUAAuBc3msDEQbfGTnAAEAC4FzFw0yNDA2MjEyMTQyNDVaMAwwCgYDVR0VBAMKAQEwMgITFAALgXJgM+BslOG81AABAAuBchcNMjQwNjIxMjE0MjQ1WjAMMAoGA1UdFQQDCgEBMDICExQACkge08oOqE6ioNAAAQAKSB4XDTI0MDYyMTIxMTMwN1owDDAKBgNVHRUEAwoBATAyAhMUAApIHcOvro+g/mQ7AAEACkgdFw0yNDA2MjEyMTEzMDdaMAwwCgYDVR0VBAMKAQEwMgITFAANCUk20I3kjr+K0wABAA0JSRcNMjQwNjIxMjEwMTU2WjAMMAoGA1UdFQQDCgEBMDICExQADQlIiSIKpkFViQ0AAQANCUgXDTI0MDYyMTIxMDE1NlowDDAKBgNVHRUEAwoBATAyAhMUAAiIlXvgFBBmmLohAAEACIiVFw0yNDA2MjEyMDAxMjRaMAwwCgYDVR0VBAMKAQEwMgITFAAIiJQar6imfEdtmgABAAiIlBcNMjQwNjIxMjAwMTI0WjAMMAoGA1UdFQQDCgEBMDICExQACTCrOS7oH7Ohxn4AAQAJMKsXDTI0MDYyMTE5NTcwNVowDDAKBgNVHRUEAwoBATAyAhMUAAkwqshRnj1H9r97AAEACTCqFw0yNDA2MjExOTU3MDVaMAwwCgYDVR0VBAMKAQEwMgITFAAJCl1lztwPbM58HwABAAkKXRcNMjQwNjIxMTkxMzE3WjAMMAoGA1UdFQQDCgEBMDICExQACQpcbgHcv1c+i+IAAQAJClwXDTI0MDYyMTE5MTMxN1owDDAKBgNVHRUEAwoBATAyAhMUAAkkP+8LF5Wd93mWAAEACSQ/Fw0yNDA2MjExOTAzMTBaMAwwCgYDVR0VBAMKAQEwMgITFAAJJD7luK2nP492MQABAAkkPhcNMjQwNjIxMTkwMzEwWjAMMAoGA1UdFQQDCgEBMDICExQACbXyi54BoQ93KpsAAQAJtfIXDTI0MDYyMTE4NTcyNVowDDAKBgNVHRUEAwoBATAyAhMUAAm18XohW/OlSbWrAAEACbXxFw0yNDA2MjExODU3MjVaMAwwCgYDVR0VBAMKAQEwMgITFAAIoTFmZ9SWkJzZ6QABAAihMRcNMjQwNjIxMTg0NDA0WjAMMAoGA1UdFQQDCgEBMDICExQACKEwPzb6rDcnLO8AAQAIoTAXDTI0MDYyMTE4NDQwNFowDDAKBgNVHRUEAwoBATAyAhMUAA8/migcHnEulj0FAAEADz+aFw0yNDA2MjExODIzMzBaMAwwCgYDVR0VBAMKAQEwMgITFAAPP5kgt/hdQTv6ZAABAA8/mRcNMjQwNjIxMTgyMzMwWjAMMAoGA1UdFQQDCgEBMDICExQACSK5T6XdZlvd/+kAAQAJIrkXDTI0MDYyMTE3MzIwNlowDDAKBgNVHRUEAwoBATAyAhMUAAkiuO/4jRmhuJ3cAAEACSK4Fw0yNDA2MjExNzMyMDZaMAwwCgYDVR0VBAMKAQEwMgITFAAPeCb6FO5PXfD+fgABAA94JhcNMjQwNjIxMTcyODQ4WjAMMAoGA1UdFQQDCgEFMDICExQACkqwWL4+5k/x8C8AAQAKSrAXDTI0MDYyMTE3MjU1NVowDDAKBgNVHRUEAwoBATAyAhMUAApKrxnAvlXBiDlsAAEACkqvFw0yNDA2MjExNzI1NTVaMAwwCgYDVR0VBAMKAQEwMgITFAAM5eEjeMyh4I4IZgABAAzl4RcNMjQwNzAyMjE0NTQ2WjAMMAoGA1UdFQQDCgEBMDICExQAC7fDuNi/BCmcLsUAAQALt8MXDTI0MDcwMjIwNTYxN1owDDAKBgNVHRUEAwoBATAyAhMUAAu3wvyXMYq+bmQHAAEAC7fCFw0yNDA3MDIyMDU2MTdaMAwwCgYDVR0VBAMKAQEwMgITFAAIhRsVZLbJ9CU/PAABAAiFGxcNMjQwNzAyMjA1MzMyWjAMMAoGA1UdFQQDCgEBMDICExQACIUah8qrP97qb6MAAQAIhRoXDTI0MDcwMjIwNTMzMlowDDAKBgNVHRUEAwoBATAyAhMUAAkUx2DIK28JzPHmAAEACRTHFw0yNDA3MDIyMDQ3NThaMAwwCgYDVR0VBAMKAQEwMgITFAAJFMZAIjTy11biSwABAAkUxhcNMjQwNzAyMjA0NzU4WjAMMAoGA1UdFQQDCgEBMDICExQACJGLk/vKns6Qza0AAQAIkYsXDTI0MDcwMjIwMTIxMlowDDAKBgNVHRUEAwoBATAyAhMUAAiRipCfRhXedkWAAAEACJGKFw0yNDA3MDIyMDEyMTJaMAwwCgYDVR0VBAMKAQEwMgITFAAJLEuLy8V33MepaQABAAksSxcNMjQwNzAyMTkzNjU0WjAMMAoGA1UdFQQDCgEBMDICExQACSxKTHSPeclJowwAAQAJLEoXDTI0MDcwMjE5MzY1NFowDDAKBgNVHRUEAwoBATAyAhMUAArUG2Bi5omHjqH0AAEACtQbFw0yNDA3MDIxOTA5NThaMAwwCgYDVR0VBAMKAQEwMgITFAAK1BohSaB8zs6wNAABAArUGhcNMjQwNzAyMTkwOTU4WjAMMAoGA1UdFQQDCgEBMDICExQADGiIJROTgQNDiy0AAQAMaIgXDTI0MDcwMjE4NDQ1N1owDDAKBgNVHRUEAwoBATAyAhMUAAxoh6LawgHHEyi0AAEADGiHFw0yNDA3MDIxODQ0NTdaMAwwCgYDVR0VBAMKAQEwMgITFAAI7FN3Gvn9GMmbGgABAAjsUxcNMjQwNzAyMTgxMjAwWjAMMAoGA1UdFQQDCgEBMDICExQACOxSy0VHbe+BP6kAAQAI7FIXDTI0MDcwMjE4MTIwMFowDDAKBgNVHRUEAwoBATAyAhMUAAu2M3ewnSvU90cpAAEAC7YzFw0yNDA3MDIxNzE0NDhaMAwwCgYDVR0VBAMKAQEwMgITFAALtjLa3Bqn9gqiTQABAAu2MhcNMjQwNzAyMTcxNDQ4WjAMMAoGA1UdFQQDCgEBMDICExQACIJp0jdy3BrQMaAAAQAIgmkXDTI0MDcwMjE3MTAzMVowDDAKBgNVHRUEAwoBATAyAhMUAAiCaPXVDBFhrDO0AAEACIJoFw0yNDA3MDIxNzEwMzBaMAwwCgYDVR0VBAMKAQEwMgITFAAIgYTlihbWSUYHOAABAAiBhBcNMjQwNzAyMTYzNjI1WjAMMAoGA1UdFQQDCgEBMDICExQACIGDPm6hqmAbHr0AAQAIgYMXDTI0MDcwMjE2MzYyNVowDDAKBgNVHRUEAwoBATAyAhMUAAiYF90JSoYl99B0AAEACJgXFw0yNDA3MDIxNjMyMDNaMAwwCgYDVR0VBAMKAQEwMgITFAAImBbLeDd9eMMQ6gABAAiYFhcNMjQwNzAyMTYzMjAzWjAMMAoGA1UdFQQDCgEBMDICExQACnehIrow3YEFogcAAQAKd6EXDTI0MDcwMjE2MjcyM1owDDAKBgNVHRUEAwoBATAyAhMUAAp3oJBr3Z6hBvnuAAEACnegFw0yNDA3MDIxNjI3MjJaMAwwCgYDVR0VBAMKAQEwMgITFAAIiEGXUquo+oh0KgABAAiIQRcNMjQwNzAyMTYyNjU0WjAMMAoGA1UdFQQDCgEBMDICExQACIhA7WZOSm+avvAAAQAIiEAXDTI0MDcwMjE2MjY1NFowDDAKBgNVHRUEAwoBATAyAhMUAAjDixhFDhaNbf/UAAEACMOLFw0yNDA3MDIxNjExNTJaMAwwCgYDVR0VBAMKAQEwMgITFAAIw4p46V/x4bdisQABAAjDihcNMjQwNzAyMTYxMTUxWjAMMAoGA1UdFQQDCgEBMDICExQACtX5RPXzkaziZ08AAQAK1fkXDTI0MDcwMjE2MDg0NlowDDAKBgNVHRUEAwoBATAyAhMUAArV+CeEXyW1JUoAAAEACtX4Fw0yNDA3MDIxNjA4NDZaMAwwCgYDVR0VBAMKAQEwMgITFAAJjXodBKGdZmtsrAABAAmNehcNMjQwNzAyMTYwNzM1WjAMMAoGA1UdFQQDCgEBMDICExQACY15FVhVYJMSMNAAAQAJjXkXDTI0MDcwMjE2MDczNVowDDAKBgNVHRUEAwoBATAyAhMUAAj/g5bA2Qc7ATjqAAEACP+DFw0yNDA3MDIxNTU4MTRaMAwwCgYDVR0VBAMKAQEwMgITFAAI/4J4mbFrmQ+rcAABAAj/ghcNMjQwNzAyMTU1ODEzWjAMMAoGA1UdFQQDCgEBMDICExQACI1RkyDePmvdXNsAAQAIjVEXDTI0MDcwMjE1NTEzOVowDDAKBgNVHRUEAwoBATAyAhMUAAiNUEz2ap22qVXnAAEACI1QFw0yNDA3MDIxNTUxMzlaMAwwCgYDVR0VBAMKAQEwMgITFAAIk9m8Jth8atSfvAABAAiT2RcNMjQwNzAyMTUxNzE4WjAMMAoGA1UdFQQDCgEBMDICExQACJPYh1EtzlkWx5cAAQAIk9gXDTI0MDcwMjE1MTcxOFowDDAKBgNVHRUEAwoBATAyAhMUAAynZf0MkuwoU8fYAAEADKdlFw0yNDA3MDIxNDA2NTdaMAwwCgYDVR0VBAMKAQEwMgITFAAMp2T4dgkwhnFQOgABAAynZBcNMjQwNzAyMTQwNjU3WjAMMAoGA1UdFQQDCgEBMDICExQACI1FiQ57t22QxS0AAQAIjUUXDTI0MDcwMTIyMzUwN1owDDAKBgNVHRUEAwoBATAyAhMUAAiNRG8XKYB6g6BuAAEACI1EFw0yNDA3MDEyMjM1MDZaMAwwCgYDVR0VBAMKAQEwMgITFAANRXckApnQ3nNDpgABAA1FdxcNMjQwNzAxMjIyNTA1WjAMMAoGA1UdFQQDCgEBMDICExQADUV2z566Q7y/weIAAQANRXYXDTI0MDcwMTIyMjUwNVowDDAKBgNVHRUEAwoBATAyAhMUAAkYOf8BQgfqMqXpAAEACRg5Fw0yNDA3MDEyMTU1NTdaMAwwCgYDVR0VBAMKAQEwMgITFAAJGDi34t+e4BgH2wABAAkYOBcNMjQwNzAxMjE1NTU3WjAMMAoGA1UdFQQDCgEBMDICExQACJ0ZEaQDOyHODzUAAQAInRkXDTI0MDcwMTIxNDQyNVowDDAKBgNVHRUEAwoBATAyAhMUAAidGMPs2MuGQPH+AAEACJ0YFw0yNDA3MDEyMTQ0MjVaMAwwCgYDVR0VBAMKAQEwMgITFAAIlBE65QpBtOa4TAABAAiUERcNMjQwNzAxMjEwNjIxWjAMMAoGA1UdFQQDCgEBMDICExQACJQQ3arUHG8wIZ4AAQAIlBAXDTI0MDcwMTIxMDYyMVowDDAKBgNVHRUEAwoBATAyAhMUAApMiO9EpdpUQGDOAAEACkyIFw0yNDA3MDEyMTA0MjhaMAwwCgYDVR0VBAMKAQEwMgITFAAKTIfT4bmjmV6DygABAApMhxcNMjQwNzAxMjEwNDI4WjAMMAoGA1UdFQQDCgEBMDICExQACSlxonWdepmmbvUAAQAJKXEXDTI0MDcwMTIwNTk0NVowDDAKBgNVHRUEAwoBATAyAhMUAAkpcAuwmwuYOKqwAAEACSlwFw0yNDA3MDEyMDU5NDVaMAwwCgYDVR0VBAMKAQEwMgITFAAIg3v4RRTrp72ZVQABAAiDexcNMjQwNzAxMjAyNTU3WjAMMAoGA1UdFQQDCgEBMDICExQACIN6IeSQeacFz0QAAQAIg3oXDTI0MDcwMTIwMjU1NlowDDAKBgNVHRUEAwoBATAyAhMUAAiDAbDqEu9vMfivAAEACIMBFw0yNDA3MDEyMDA4MTZaMAwwCgYDVR0VBAMKAQEwMgITFAAIgwBIZ3Ld6SmD7QABAAiDABcNMjQwNzAxMjAwODE1WjAMMAoGA1UdFQQDCgEBMDICExQACXgWnYtf4CerM6UAAQAJeBYXDTI0MDcwMTE5NTYxMFowDDAKBgNVHRUEAwoBATAyAhMUAAl4Fdne2WphcHDyAAEACXgVFw0yNDA3MDExOTU2MDlaMAwwCgYDVR0VBAMKAQEwMgITFAAIkVMPFf1kOIqoQAABAAiRUxcNMjQwNzAxMTg1NDI4WjAMMAoGA1UdFQQDCgEBMDICExQACJFSiLclOd3S+DIAAQAIkVIXDTI0MDcwMTE4NTQyOFowDDAKBgNVHRUEAwoBATAyAhMUAAiCH6v6TA37MSPnAAEACIIfFw0yNDA3MDExODQ3MzVaMAwwCgYDVR0VBAMKAQEwMgITFAAIgh4IqWrsOec3MAABAAiCHhcNMjQwNzAxMTg0NzM1WjAMMAoGA1UdFQQDCgEBMDICExQADBu+L9xxUh452CwAAQAMG74XDTI0MDcwMTE4NDIwNVowDDAKBgNVHRUEAwoBATAyAhMUAAwbvX1hGRE80T4lAAEADBu9Fw0yNDA3MDExODQyMDVaMAwwCgYDVR0VBAMKAQEwMgITFAAImfNXJU5DauX++QABAAiZ8xcNMjQwNzAxMTgzMzAxWjAMMAoGA1UdFQQDCgEBMDICExQACJnyr2iOZz1qUKMAAQAImfIXDTI0MDcwMTE4MzMwMVowDDAKBgNVHRUEAwoBATAyAhMUAAlqPhfPnQkEg3GBAAEACWo+Fw0yNDA3MDExODAzMzFaMAwwCgYDVR0VBAMKAQEwMgITFAAJaj2gblaoXpX3bQABAAlqPRcNMjQwNzAxMTgwMzMxWjAMMAoGA1UdFQQDCgEBMDICExQACsDRui6gCwRqqgwAAQAKwNEXDTI0MDcwMTE3NTcwMVowDDAKBgNVHRUEAwoBATAyAhMUAArA0EUODHFz753dAAEACsDQFw0yNDA3MDExNzU3MDBaMAwwCgYDVR0VBAMKAQEwMgITFAAIhHlt+CAcK0phcQABAAiEeRcNMjQwNzAxMTcwNzQ4WjAMMAoGA1UdFQQDCgEBMDICExQACIR47jkB2EkVynoAAQAIhHgXDTI0MDcwMTE3MDc0OFowDDAKBgNVHRUEAwoBATAyAhMUAAiC1YfHjAVyWRvTAAEACILVFw0yNDA3MDExNjM0MjRaMAwwCgYDVR0VBAMKAQEwMgITFAAIgtTcU7nJqm0kCwABAAiC1BcNMjQwNzAxMTYzNDI0WjAMMAoGA1UdFQQDCgEBMDICExQACIxtcVLDA3ae1IoAAQAIjG0XDTI0MDcwMTE2MjEzMVowDDAKBgNVHRUEAwoBATAyAhMUAAiMbGLT83WXS2jvAAEACIxsFw0yNDA3MDExNjIxMzFaMAwwCgYDVR0VBAMKAQEwMgITFAAIhjHpdaFqLUsC4QABAAiGMRcNMjQwNzAxMTYxNDI2WjAMMAoGA1UdFQQDCgEBMDICExQACIYwrm8EYi4r4d8AAQAIhjAXDTI0MDcwMTE2MTQyNlowDDAKBgNVHRUEAwoBATAyAhMUAAiKl2QNQzERfWJyAAEACIqXFw0yNDA3MDExNTQwMDFaMAwwCgYDVR0VBAMKAQEwMgITFAAIipZCBn+IcY/vhAABAAiKlhcNMjQwNzAxMTU0MDAxWjAMMAoGA1UdFQQDCgEBMDICExQACIOj9WC55ZUcwTcAAQAIg6MXDTI0MDcwMTE1MTgyN1owDDAKBgNVHRUEAwoBATAyAhMUAAiDopf39M2CukwbAAEACIOiFw0yNDA3MDExNTE4MjdaMAwwCgYDVR0VBAMKAQEwMgITFAAIg9sqAzsG37xEGAABAAiD2xcNMjQwNzAxMTUxNTE1WjAMMAoGA1UdFQQDCgEBMDICExQACIPaT3pY11ISrU8AAQAIg9oXDTI0MDcwMTE1MTUxNVowDDAKBgNVHRUEAwoBATAyAhMUAArbYS6+yLrB8YALAAEACtthFw0yNDA3MDExNTAxMTdaMAwwCgYDVR0VBAMKAQEwMgITFAAK22AubpcHtO9p+QABAArbYBcNMjQwNzAxMTUwMTE3WjAMMAoGA1UdFQQDCgEBMDICExQACWs89z+DfP1ChhEAAQAJazwXDTI0MDcwMTE0NTY1NFowDDAKBgNVHRUEAwoBATAyAhMUAAlrO9V3nOl68dptAAEACWs7Fw0yNDA3MDExNDU2NTNaMAwwCgYDVR0VBAMKAQEwMgITFAAIh5MtkM7QcWX8nQABAAiHkxcNMjQwNzAxMTQ1MDQxWjAMMAoGA1UdFQQDCgEBMDICExQACIeSeZ2vz3qejJoAAQAIh5IXDTI0MDcwMTE0NTA0MVowDDAKBgNVHRUEAwoBATAyAhMUAA5174WjhJ644XwmAAEADnXvFw0yNDA3MDEwMDIzNDJaMAwwCgYDVR0VBAMKAQUwMgITFAANEjlg3VsDkRZ8UgABAA0SORcNMjQwNjMwMDcxNzQwWjAMMAoGA1UdFQQDCgEBMDICExQADRI42dTbJNSKPrkAAQANEjgXDTI0MDYzMDA3MTc0MFowDDAKBgNVHRUEAwoBATAyAhMUAAr47QjpYEL36wz3AAEACvjtFw0yNDA2MjkxNjUzMzJaMAwwCgYDVR0VBAMKAQEwMgITFAAK+OzdT6Z1ZaTOhgABAAr47BcNMjQwNjI5MTY1MzMyWjAMMAoGA1UdFQQDCgEBMDICExQACYEmO1IWJLniCDkAAQAJgSYXDTI0MDYyOTE2NDAxNlowDDAKBgNVHRUEAwoBATAyAhMUAAmBJSsraYMstUr8AAEACYElFw0yNDA2MjkxNjQwMTZaMAwwCgYDVR0VBAMKAQEwMgITFAAJCFlMPzqHQKf1PQABAAkIWRcNMjQwNjI5MTYzMzQzWjAMMAoGA1UdFQQDCgEBMDICExQACQhYMg+V3UzbsPAAAQAJCFgXDTI0MDYyOTE2MzM0M1owDDAKBgNVHRUEAwoBATAyAhMUAAvMkaxAAwNsnqr5AAEAC8yRFw0yNDA2MjkxNTM5MzZaMAwwCgYDVR0VBAMKAQEwMgITFAALzJBjQwIWGqlj/AABAAvMkBcNMjQwNjI5MTUzOTM2WjAMMAoGA1UdFQQDCgEBMDICExQADAz6kmhTDua4f3gAAQAMDPoXDTI0MDYyOTE1MDQwOVowDDAKBgNVHRUEAwoBATAyAhMUAAwM+ZUPc6FEVxFpAAEADAz5Fw0yNDA2MjkxNTA0MDhaMAwwCgYDVR0VBAMKAQEwMgITFAAI8Z10Q5YjPG1AlQABAAjxnRcNMjQwNjI5MTQyNzIwWjAMMAoGA1UdFQQDCgEBMDICExQACPGcqPZY934DJEkAAQAI8ZwXDTI0MDYyOTE0MjcyMFowDDAKBgNVHRUEAwoBATAyAhMUAAoKfpmQShi7EwEbAAEACgp+Fw0yNDA2MjkwNDA3MDhaMAwwCgYDVR0VBAMKAQEwMgITFAAKCn2OFBypq9v52QABAAoKfRcNMjQwNjI5MDQwNzA4WjAMMAoGA1UdFQQDCgEBMDICExQAC0AhvTNsmm/Wt6wAAQALQCEXDTI0MDYyOTA0MDU0NlowDDAKBgNVHRUEAwoBATAyAhMUAAtAINQiaCzqEu1qAAEAC0AgFw0yNDA2MjkwNDA1NDZaMAwwCgYDVR0VBAMKAQEwMgITFAAOnt4pHi1sb/mqYQABAA6e3hcNMjQwNjI4MjIzOTIwWjAMMAoGA1UdFQQDCgEBMDICExQADp7dazoe6NpKDA8AAQAOnt0XDTI0MDYyODIyMzkxOVowDDAKBgNVHRUEAwoBATAyAhMUAAqh97ulIwakcJTkAAEACqH3Fw0yNDA2MjgyMjAzMTBaMAwwCgYDVR0VBAMKAQEwMgITFAAKofYZ4/MfCuDh5gABAAqh9hcNMjQwNjI4MjIwMzA5WjAMMAoGA1UdFQQDCgEBMDICExQACK7DD6AmXDV2fw0AAQAIrsMXDTI0MDYyODIxNTczOFowDDAKBgNVHRUEAwoBATAyAhMUAAiuwrhIrEbXiIJPAAEACK7CFw0yNDA2MjgyMTU3MzhaMAwwCgYDVR0VBAMKAQEwMgITFAANuvBb8MufykIdugABAA268BcNMjQwNjI4MjEwODQ3WjAMMAoGA1UdFQQDCgEBMDICExQADbrvXHxlMNQovxcAAQANuu8XDTI0MDYyODIxMDg0N1owDDAKBgNVHRUEAwoBATAyAhMUAAsYKw051lrM6BlXAAEACxgrFw0yNDA2MjgyMDU1MTlaMAwwCgYDVR0VBAMKAQEwMgITFAALGCqgmmcFO4koYwABAAsYKhcNMjQwNjI4MjA1NTE5WjAMMAoGA1UdFQQDCgEBMDICExQADVthQ+ULYWeTB9wAAQANW2EXDTI0MDYyODIwNDgwN1owDDAKBgNVHRUEAwoBATAyAhMUAA1bYOmGXgctbImsAAEADVtgFw0yNDA2MjgyMDQ4MDdaMAwwCgYDVR0VBAMKAQEwMgITFAAJ5tSRlqeCbgmh/AABAAnm1BcNMjQwNjI4MjA0NDE1WjAMMAoGA1UdFQQDCgEBMDICExQACebTh16XNVm12OAAAQAJ5tMXDTI0MDYyODIwNDQxNVowDDAKBgNVHRUEAwoBATAyAhMUAArksy6yOyqbCuscAAEACuSzFw0yNDA2MjgyMDM1NDlaMAwwCgYDVR0VBAMKAQEwMgITFAAK5LJmKwEgCydelgABAArkshcNMjQwNjI4MjAzNTQ5WjAMMAoGA1UdFQQDCgEBMDICExQACITZ24/n7J/fi2oAAQAIhNkXDTI0MDYyODIwMjYwN1owDDAKBgNVHRUEAwoBATAyAhMUAAiE2EL/mWUVboYsAAEACITYFw0yNDA2MjgyMDI2MDdaMAwwCgYDVR0VBAMKAQEwMgITFAAMhGvs0S4Iy+PU5wABAAyEaxcNMjQwNjI4MjAyMjAwWjAMMAoGA1UdFQQDCgEBMDICExQADIRq+94JwS5QRIIAAQAMhGoXDTI0MDYyODIwMjIwMFowDDAKBgNVHRUEAwoBATAyAhMUAAnuFHQAucsQMcCTAAEACe4UFw0yNDA2MjgxOTExMDZaMAwwCgYDVR0VBAMKAQEwMgITFAAJ7hNvSkgRYLqBTAABAAnuExcNMjQwNjI4MTkxMTA2WjAMMAoGA1UdFQQDCgEBMDICExQACJcRp6U5COznccAAAQAIlxEXDTI0MDYyODE4MzcxN1owDDAKBgNVHRUEAwoBATAyAhMUAAiXEB0mu4aLwR7CAAEACJcQFw0yNDA2MjgxODM3MTdaMAwwCgYDVR0VBAMKAQEwMgITFAAJWusGrGuE9e82/wABAAla6xcNMjQwNjI4MTgzNjIwWjAMMAoGA1UdFQQDCgEBMDICExQACVrqQ679SXOB7bQAAQAJWuoXDTI0MDYyODE4MzYyMFowDDAKBgNVHRUEAwoBATAyAhMUAAyiJQ7T5Z9aQIuCAAEADKIlFw0yNDA2MjgxODE4NThaMAwwCgYDVR0VBAMKAQEwMgITFAAMoiTz1Nqz1y+GUgABAAyiJBcNMjQwNjI4MTgxODU4WjAMMAoGA1UdFQQDCgEBMDICExQACL9l96IER16pkBIAAQAIv2UXDTI0MDYyODE2MzU1OFowDDAKBgNVHRUEAwoBATAyAhMUAAi/ZIzhq5AJwwPcAAEACL9kFw0yNDA2MjgxNjM1NThaMAwwCgYDVR0VBAMKAQEwMgITFAAI1AXfSdUjf8xoCQABAAjUBRcNMjQwNjI4MTYyMDEwWjAMMAoGA1UdFQQDCgEBMDICExQACNQExM8LOYIwp2YAAQAI1AQXDTI0MDYyODE2MjAxMFowDDAKBgNVHRUEAwoBATAyAhMUAA5HGleoqT15PfXdAAEADkcaFw0yNDA2MjgxNjE0MDNaMAwwCgYDVR0VBAMKAQEwMgITFAAORxmZmSSFteLMlAABAA5HGRcNMjQwNjI4MTYxNDAzWjAMMAoGA1UdFQQDCgEBMDICExQACx0TgakpmEsXfJsAAQALHRMXDTI0MDYyODE2MDYzM1owDDAKBgNVHRUEAwoBATAyAhMUAAsdEmoWCF7D0d4zAAEACx0SFw0yNDA2MjgxNjA2MzNaMAwwCgYDVR0VBAMKAQEwMgITFAAMphUiDInr6wkdiQABAAymFRcNMjQwNjI4MTUzNjE2WjAMMAoGA1UdFQQDCgEBMDICExQADKYUaf9YXOSFYTMAAQAMphQXDTI0MDYyODE1MzYxNlowDDAKBgNVHRUEAwoBATAyAhMUAA8PPhhco2Sjpj5eAAEADw8+Fw0yNDA2MjgxNTI2MDlaMAwwCgYDVR0VBAMKAQEwMgITFAAPDz0f62ZQ+lJe8gABAA8PPRcNMjQwNjI4MTUyNjA5WjAMMAoGA1UdFQQDCgEBMDICExQACr4OOOifItv4DRQAAQAKvg4XDTI0MDYyODE1MjMwOVowDDAKBgNVHRUEAwoBATAyAhMUAAq+DWk2xDURH3MaAAEACr4NFw0yNDA2MjgxNTIzMDlaMAwwCgYDVR0VBAMKAQEwMgITFAAOXc5leIO2kaYjowABAA5dzhcNMjQwNjI4MTMzNjU2WjAMMAoGA1UdFQQDCgEBMDICExQADl3NhECqFGdzyp4AAQAOXc0XDTI0MDYyODEzMzY1M1owDDAKBgNVHRUEAwoBATAyAhMUAA33AgYHdXc+fV7NAAEADfcCFw0yNDA2MjgwNDA0NTBaMAwwCgYDVR0VBAMKAQEwMgITFAAN9wGxSVHRyh+jKgABAA33ARcNMjQwNjI4MDQwNDUwWjAMMAoGA1UdFQQDCgEBMDICExQADij+9rQsvrsrGHsAAQAOKP4XDTI0MDYyODA0MDM0OVowDDAKBgNVHRUEAwoBATAyAhMUAA4o/Wy1ww4jopmjAAEADij9Fw0yNDA2MjgwNDAzNDlaMAwwCgYDVR0VBAMKAQEwMgITFAAOatp2lyGSES6iyAABAA5q2hcNMjQwNjI4MDQwMzM0WjAMMAoGA1UdFQQDCgEBMDICExQADmrZs4Lgra8p0k4AAQAOatkXDTI0MDYyODA0MDMzNFowDDAKBgNVHRUEAwoBATAyAhMUAApvYwKWRvoX4J3YAAEACm9jFw0yNDA2MjcxNzMzNTBaMAwwCgYDVR0VBAMKAQEwMgITFAAKb2Lgxqh5A3b7EQABAApvYhcNMjQwNjI3MTczMzUwWjAMMAoGA1UdFQQDCgEBMDICExQADEK6RSPt/C/xSwMAAQAMQroXDTI0MDYyNzE3MTMzNFowDDAKBgNVHRUEAwoBATAyAhMUAAxCuab4IWO/B8bSAAEADEK5Fw0yNDA2MjcxNzEzMzRaMAwwCgYDVR0VBAMKAQEwMgITFAANsHJO1toRaGvXnAABAA2wchcNMjQwNjI3MTcwNjUyWjAMMAoGA1UdFQQDCgEBMDICExQADbBxRU3QFKF31mIAAQANsHEXDTI0MDYyNzE3MDY1MlowDDAKBgNVHRUEAwoBATAyAhMUAAiIW1McIVbbWHsHAAEACIhbFw0yNDA3MDgyMTEwMTZaMAwwCgYDVR0VBAMKAQEwMgITFAAIiFrET9UGSZGNigABAAiIWhcNMjQwNzA4MjExMDE2WjAMMAoGA1UdFQQDCgEBMDICExQACIwbUVPS1yf2NXsAAQAIjBsXDTI0MDcwODIxMDkxN1owDDAKBgNVHRUEAwoBATAyAhMUAAiMGrvd9hjM7dNuAAEACIwaFw0yNDA3MDgyMTA5MTdaMAwwCgYDVR0VBAMKAQEwMgITFAAJozSlVRTCwwaf0gABAAmjNBcNMjQwNzA4MjA1NDM2WjAMMAoGA1UdFQQDCgEBMDICExQACaMzIf+M1ya78soAAQAJozMXDTI0MDcwODIwNTQzNlowDDAKBgNVHRUEAwoBATAyAhMUAAm1CFdIWYrUCRVVAAEACbUIFw0yNDA3MDgxOTMyMjBaMAwwCgYDVR0VBAMKAQEwMgITFAAJtQe+IuGeFpTPlQABAAm1BxcNMjQwNzA4MTkzMjIwWjAMMAoGA1UdFQQDCgEBMDICExQAC4SB+PvNdpEKny0AAQALhIEXDTI0MDcwODE4NTMyNlowDDAKBgNVHRUEAwoBATAyAhMUAAuEgF/wWCv2MOhJAAEAC4SAFw0yNDA3MDgxODUzMjZaMAwwCgYDVR0VBAMKAQEwMgITFAAI6G/ynOe7wxyJkAABAAjobxcNMjQwNzA4MTgyNzIyWjAMMAoGA1UdFQQDCgEBMDICExQACOhu4GRHP5ReDS0AAQAI6G4XDTI0MDcwODE4MjcyMlowDDAKBgNVHRUEAwoBATAyAhMUAAtJn3pBsSWq9GJ2AAEAC0mfFw0yNDA3MDgxNzMzNDNaMAwwCgYDVR0VBAMKAQEwMgITFAALSZ7TV1Romxry9AABAAtJnhcNMjQwNzA4MTczMzQzWjAMMAoGA1UdFQQDCgEBMDICExQACIMDtnpClKdz1CUAAQAIgwMXDTI0MDcwODE3MzAxNlowDDAKBgNVHRUEAwoBATAyAhMUAAiDArXB+ljKhaqvAAEACIMCFw0yNDA3MDgxNzMwMTVaMAwwCgYDVR0VBAMKAQEwMgITFAAIljlQej2awFCqAAABAAiWORcNMjQwNzA4MTY1NjMzWjAMMAoGA1UdFQQDCgEBMDICExQACJY4lLIlnuKLWOIAAQAIljgXDTI0MDcwODE2NTYzM1owDDAKBgNVHRUEAwoBATAyAhMUAAteh6+sGkgsozlfAAEAC16HFw0yNDA3MDgxNjQzNDlaMAwwCgYDVR0VBAMKAQEwMgITFAALXobAgp8caQqy2wABAAtehhcNMjQwNzA4MTY0MzQ5WjAMMAoGA1UdFQQDCgEBMDICExQADlMiabD/JHStea0AAQAOUyIXDTI0MDcwODE1MTk1OFowDDAKBgNVHRUEAwoBATAyAhMUAA5TIdGFKwPMm2kwAAEADlMhFw0yNDA3MDgxNTE5NThaMAwwCgYDVR0VBAMKAQEwMgITFAAKg22BfPZEIJAQNQABAAqDbRcNMjQwNzA4MTUwOTM0WjAMMAoGA1UdFQQDCgEBMDICExQACoNsTMLtzmaXltYAAQAKg2wXDTI0MDcwODE1MDkzM1owDDAKBgNVHRUEAwoBATAyAhMUAAiNu3eeQccvcbclAAEACI27Fw0yNDA3MDgxNTA2NDFaMAwwCgYDVR0VBAMKAQEwMgITFAAIjbqlcFUAKTVw6wABAAiNuhcNMjQwNzA4MTUwNjQxWjAMMAoGA1UdFQQDCgEBMDICExQACIvvx5McFl5Sx4QAAQAIi+8XDTI0MDcwODE0NTc1OVowDDAKBgNVHRUEAwoBATAyAhMUAAiL7vbD/6tEgW/WAAEACIvuFw0yNDA3MDgxNDU3NTlaMAwwCgYDVR0VBAMKAQEwMgITFAAM50YowqJlt2FkIwABAAznRhcNMjQwNzA4MTQzODM5WjAMMAoGA1UdFQQDCgEBMDICExQADOdFCcugArjf8ZkAAQAM50UXDTI0MDcwODE0MzgzOVowDDAKBgNVHRUEAwoBATAyAhMUAAiN1w8sXxlAXEgCAAEACI3XFw0yNDA3MDgxNDM2MjhaMAwwCgYDVR0VBAMKAQEwMgITFAAIjdaSQNFkvtNa6gABAAiN1hcNMjQwNzA4MTQzNjI4WjAMMAoGA1UdFQQDCgEBMDICExQAChlmu+I20dfO6a4AAQAKGWYXDTI0MDcwODA0MDUyM1owDDAKBgNVHRUEAwoBATAyAhMUAAoZZaamUd8ZaxgtAAEAChllFw0yNDA3MDgwNDA1MjNaMAwwCgYDVR0VBAMKAQEwMgITFAAK/UWBLu0CaVFkHgABAAr9RRcNMjQwNzA4MDQwNTEyWjAMMAoGA1UdFQQDCgEBMDICExQACv1E9JDcyY7lNSAAAQAK/UQXDTI0MDcwODA0MDUxMlowDDAKBgNVHRUEAwoBATAyAhMUAAqbiwLklhvbZo9gAAEACpuLFw0yNDA3MDcwNDA0NDZaMAwwCgYDVR0VBAMKAQEwMgITFAAKm4rNY92FeAkIlAABAAqbihcNMjQwNzA3MDQwNDQ2WjAMMAoGA1UdFQQDCgEBMDICExQACZzg44A3ZAkPCNgAAQAJnOAXDTI0MDcwNjE1NTIyN1owDDAKBgNVHRUEAwoBATAyAhMUAAmc357oaG6B0gdzAAEACZzfFw0yNDA3MDYxNTUyMjdaMAwwCgYDVR0VBAMKAQEwMgITFAAKA4Lp0QNr4i2bSQABAAoDghcNMjQwNzA2MTUyODAxWjAMMAoGA1UdFQQDCgEBMDICExQACgOBM0pDW/AmvpoAAQAKA4EXDTI0MDcwNjE1MjgwMFowDDAKBgNVHRUEAwoBATAyAhMUAAiVnWmlwiY6s47AAAEACJWdFw0yNDA3MDYwNDA3MDVaMAwwCgYDVR0VBAMKAQEwMgITFAAIlZyKb2NmlwlfjgABAAiVnBcNMjQwNzA2MDQwNzA1WjAMMAoGA1UdFQQDCgEBMDICExQADzG9kYe3RzNXGOgAAQAPMb0XDTI0MDcwNjA0MDU0MVowDDAKBgNVHRUEAwoBATAyAhMUAA8xvM7tTmE2/BALAAEADzG8Fw0yNDA3MDYwNDA1NDFaMAwwCgYDVR0VBAMKAQEwMgITFAAKXvob3HiD3O3MuwABAApe+hcNMjQwNzA2MDQwNDMwWjAMMAoGA1UdFQQDCgEBMDICExQACl75Xgj2JXfF1t4AAQAKXvkXDTI0MDcwNjA0MDQzMFowDDAKBgNVHRUEAwoBATAyAhMUAAmxpP4roIdTIQcbAAEACbGkFw0yNDA3MDYwNDA0MjNaMAwwCgYDVR0VBAMKAQEwMgITFAAJsaMP1tlUj/+R8gABAAmxoxcNMjQwNzA2MDQwNDIzWjAMMAoGA1UdFQQDCgEBMDICExQADnnrN+lFZbS+WDAAAQAOeesXDTI0MDcwNTIyMzM1NFowDDAKBgNVHRUEAwoBBTAyAhMUAAiZJ1Us49IfxHtMAAEACJknFw0yNDA3MDUyMDQ0MDdaMAwwCgYDVR0VBAMKAQEwMgITFAAImSZNigOIEc1kZAABAAiZJhcNMjQwNzA1MjA0NDA2WjAMMAoGA1UdFQQDCgEBMDICExQACJyBg579SiT4kioAAQAInIEXDTI0MDcwNTIwMzAxMVowDDAKBgNVHRUEAwoBATAyAhMUAAicgAqUUcAWWK3OAAEACJyAFw0yNDA3MDUyMDMwMTBaMAwwCgYDVR0VBAMKAQEwMgITFAANpZxSiLZGSp+IFwABAA2lnBcNMjQwNzA1MTk0MDQxWjAMMAoGA1UdFQQDCgEBMDICExQADaWbMuwBI1dQ3LEAAQANpZsXDTI0MDcwNTE5NDA0MVowDDAKBgNVHRUEAwoBATAyAhMUAAkOmRcR55akGZLPAAEACQ6ZFw0yNDA3MDUxODM5NTBaMAwwCgYDVR0VBAMKAQEwMgITFAAJDpgSJGcM7CyTBQABAAkOmBcNMjQwNzA1MTgzOTUwWjAMMAoGA1UdFQQDCgEBMDICExQACSOpjmzXeV6ZAdIAAQAJI6kXDTI0MDcwNTE3MjEzN1owDDAKBgNVHRUEAwoBATAyAhMUAAkjqB0PclT4FGQIAAEACSOoFw0yNDA3MDUxNzIxMzdaMAwwCgYDVR0VBAMKAQEwMgITFAAIihvpj8NOLzyhXAABAAiKGxcNMjQwNzA1MTcyMDM1WjAMMAoGA1UdFQQDCgEBMDICExQACIoa7GtwYY5bSj0AAQAIihoXDTI0MDcwNTE3MjAzNVowDDAKBgNVHRUEAwoBATAyAhMUAAipQf64QJtDvcbFAAEACKlBFw0yNDA3MDUxNjQwMTdaMAwwCgYDVR0VBAMKAQEwMgITFAAIqUBNsY33+b8owQABAAipQBcNMjQwNzA1MTY0MDE3WjAMMAoGA1UdFQQDCgEBMDICExQACywfG6QbTm5/1+0AAQALLB8XDTI0MDcwNTE2MjQ1NVowDDAKBgNVHRUEAwoBATAyAhMUAAssHnxzfzBy9ECEAAEACyweFw0yNDA3MDUxNjI0NTVaMAwwCgYDVR0VBAMKAQEwMgITFAAInan9EL3rLohMdAABAAidqRcNMjQwNzA1MTYyMDI0WjAMMAoGA1UdFQQDCgEBMDICExQACJ2o2U2jhruag9gAAQAInagXDTI0MDcwNTE2MjAyNFowDDAKBgNVHRUEAwoBATAyAhMUAAlFibz+LpkwfytkAAEACUWJFw0yNDA3MDUxNjEyMDNaMAwwCgYDVR0VBAMKAQEwMgITFAAJRYj9N8qTGevSZAABAAlFiBcNMjQwNzA1MTYxMjAyWjAMMAoGA1UdFQQDCgEBMDICExQACUV1wf9l1/QUylEAAQAJRXUXDTI0MDcwNTE2MDM1MVowDDAKBgNVHRUEAwoBATAyAhMUAAlFdIh2qHUDgsqkAAEACUV0Fw0yNDA3MDUxNjAzNTFaMAwwCgYDVR0VBAMKAQEwMgITFAAIlM28K4CSvFzGqgABAAiUzRcNMjQwNzA1MTYwMTM5WjAMMAoGA1UdFQQDCgEBMDICExQACJTMPj1dJh7i6HUAAQAIlMwXDTI0MDcwNTE2MDEzOVowDDAKBgNVHRUEAwoBATAyAhMUAAi5Ib8oZselI0t2AAEACLkhFw0yNDA3MDUxNTQ0MzRaMAwwCgYDVR0VBAMKAQEwMgITFAAIuSBfjORuHPNT0wABAAi5IBcNMjQwNzA1MTU0NDM0WjAMMAoGA1UdFQQDCgEBMDICExQACbiSldqwLxYvb60AAQAJuJIXDTI0MDcwNTE1MzM1OVowDDAKBgNVHRUEAwoBATAyAhMUAAm4kQ5h2B+/0OkgAAEACbiRFw0yNDA3MDUxNTMzNTlaMAwwCgYDVR0VBAMKAQEwMgITFAANbKHJzfpBkG+jrAABAA1soRcNMjQwNzA1MTUyMTEyWjAMMAoGA1UdFQQDCgEBMDICExQADWygaAHb8T/0b/0AAQANbKAXDTI0MDcwNTE1MjExMlowDDAKBgNVHRUEAwoBATAyAhMUAAiP+yalRCdChxhqAAEACI/7Fw0yNDA3MDUxNTE4MDdaMAwwCgYDVR0VBAMKAQEwMgITFAAIj/riNXUg6w2sxwABAAiP+hcNMjQwNzA1MTUxODA3WjAMMAoGA1UdFQQDCgEBMDICExQACIfl/OGblxEd2DIAAQAIh+UXDTI0MDcwNTE1MTYzNVowDDAKBgNVHRUEAwoBATAyAhMUAAiH5Ge4B1OJ0qeHAAEACIfkFw0yNDA3MDUxNTE2MzVaMAwwCgYDVR0VBAMKAQEwMgITFAAIh9dP77kx6pjm6AABAAiH1xcNMjQwNzA1MTUwOTA0WjAMMAoGA1UdFQQDCgEBMDICExQACIfWxykCEREa2g8AAQAIh9YXDTI0MDcwNTE1MDkwM1owDDAKBgNVHRUEAwoBATAyAhMUAAklpQqfRj0xbmS7AAEACSWlFw0yNDA3MDUxNDM3MzFaMAwwCgYDVR0VBAMKAQEwMgITFAAJJaRHlowUhSjteAABAAklpBcNMjQwNzA1MTQzNzMxWjAMMAoGA1UdFQQDCgEBMDICExQAC347s4fx+2ww4lIAAQALfjsXDTI0MDcwNDIwNTQyOVowDDAKBgNVHRUEAwoBATAyAhMUAAt+Orddkl84lsR3AAEAC346Fw0yNDA3MDQyMDU0MjhaMAwwCgYDVR0VBAMKAQEwMgITFAAI+iHjO6wy9sgcQwABAAj6IRcNMjQwNzA0MjAzOTI4WjAMMAoGA1UdFQQDCgEBMDICExQACPog/TR5KXqOlkEAAQAI+iAXDTI0MDcwNDIwMzkyOFowDDAKBgNVHRUEAwoBATAyAhMUAAlrnqqIW7xAbmfAAAEACWueFw0yNDA3MDQyMDMyNDZaMAwwCgYDVR0VBAMKAQEwMgITFAAJa53Z4frTqDgD0gABAAlrnRcNMjQwNzA0MjAzMjQ2WjAMMAoGA1UdFQQDCgEBMDICExQADBKEJS+/hBSO9IsAAQAMEoQXDTI0MDcwNDIwMjgwN1owDDAKBgNVHRUEAwoBATAyAhMUAAwSg3bWUzq7p6rEAAEADBKDFw0yNDA3MDQyMDI4MDdaMAwwCgYDVR0VBAMKAQEwMgITFAAJV3u3okajHBhrXQABAAlXexcNMjQwNzA0MTkzMjMyWjAMMAoGA1UdFQQDCgEBMDICExQACVd6fO1obasGx3wAAQAJV3oXDTI0MDcwNDE5MzIzMlowDDAKBgNVHRUEAwoBATAyAhMUAAshQYVUzelMSB1cAAEACyFBFw0yNDA3MDQxODQ2MDNaMAwwCgYDVR0VBAMKAQEwMgITFAALIUDo3KRWD2RuFQABAAshQBcNMjQwNzA0MTg0NjAzWjAMMAoGA1UdFQQDCgEBMDICExQACxV7u3dpK6yVXRgAAQALFXsXDTI0MDcwNDE4Mzg0NVowDDAKBgNVHRUEAwoBATAyAhMUAAsVelxo/kdmdXbuAAEACxV6Fw0yNDA3MDQxODM4NDVaMAwwCgYDVR0VBAMKAQEwMgITFAAIh7d5cUeaN9aSIQABAAiHtxcNMjQwNzA0MTc1MjE0WjAMMAoGA1UdFQQDCgEBMDICExQACIe24h6wULzdw9oAAQAIh7YXDTI0MDcwNDE3NTIxNFowDDAKBgNVHRUEAwoBATAyAhMUAAiCx0hx5Tb0UWkXAAEACILHFw0yNDA3MDQxNzM3MThaMAwwCgYDVR0VBAMKAQEwMgITFAAIgsbpeEbTtEcaXwABAAiCxhcNMjQwNzA0MTczNzE4WjAMMAoGA1UdFQQDCgEBMDICExQACnWhyqGF+kUPWOEAAQAKdaEXDTI0MDcwNDE3MjE1OVowDDAKBgNVHRUEAwoBATAyAhMUAAp1oBC6peFMaoNSAAEACnWgFw0yNDA3MDQxNzIxNTlaMAwwCgYDVR0VBAMKAQEwMgITFAAIjvt6NWY0t4RbtwABAAiO+xcNMjQwNzA0MTYwMTUwWjAMMAoGA1UdFQQDCgEBMDICExQACI76KRdVJxPGSrkAAQAIjvoXDTI0MDcwNDE2MDE1MFowDDAKBgNVHRUEAwoBATAyAhMUAAiAb2xegjEl597tAAEACIBvFw0yNDA3MDQxNTU5MTVaMAwwCgYDVR0VBAMKAQEwMgITFAAIgG4qrpjDWufuxgABAAiAbhcNMjQwNzA0MTU1OTE0WjAMMAoGA1UdFQQDCgEBMDICExQACqplu0+BoyFIszUAAQAKqmUXDTI0MDcwNDE1NTYxNFowDDAKBgNVHRUEAwoBATAyAhMUAAqqZCK1oagx+QMiAAEACqpkFw0yNDA3MDQxNTU2MTRaMAwwCgYDVR0VBAMKAQEwMgITFAAIkSWlNsGBEP3QOAABAAiRJRcNMjQwNzA0MTUyMTExWjAMMAoGA1UdFQQDCgEBMDICExQACJEkacZhnaaI/AwAAQAIkSQXDTI0MDcwNDE1MjExMVowDDAKBgNVHRUEAwoBATAyAhMUAA9tin9IL9+APyDAAAEAD22KFw0yNDA3MDQxNTA3MDhaMAwwCgYDVR0VBAMKAQEwMgITFAAPbYmJDhDpVP/MSwABAA9tiRcNMjQwNzA0MTUwNzA4WjAMMAoGA1UdFQQDCgEBMDICExQACIJRm0C7sgCFWu8AAQAIglEXDTI0MDcwNDE0NTEyMVowDDAKBgNVHRUEAwoBATAyAhMUAAiCUKkSun0RhiTCAAEACIJQFw0yNDA3MDQxNDUxMjFaMAwwCgYDVR0VBAMKAQEwMgITFAALustmBMGY5sjScQABAAu6yxcNMjQwNzA0MTQ0OTE0WjAMMAoGA1UdFQQDCgEBMDICExQAC7rKT0AD1zeLfboAAQALusoXDTI0MDcwNDE0NDkxM1owDDAKBgNVHRUEAwoBATAyAhMUAA7HmhaORdYgGz6kAAEADseaFw0yNDA3MDQxNDE4MzVaMAwwCgYDVR0VBAMKAQEwMgITFAAOx5n+/q3WQY0FkgABAA7HmRcNMjQwNzA0MTQxODM1WjAMMAoGA1UdFQQDCgEBMDICExQADcjqwmZTF4TaVG4AAQANyOoXDTI0MDcwNDE0MDcwM1owDDAKBgNVHRUEAwoBATAyAhMUAA3I6S32qqoMpMAwAAEADcjpFw0yNDA3MDQxNDA3MDNaMAwwCgYDVR0VBAMKAQEwMgITFAAJTjmtm9HOt7x2rQABAAlOORcNMjQwNzA0MTMxMjQ1WjAMMAoGA1UdFQQDCgEBMDICExQACU44M/zOnhL3MnsAAQAJTjgXDTI0MDcwNDEzMTI0MlowDDAKBgNVHRUEAwoBATAyAhMUAAogUum8MJ6+9A8/AAEACiBSFw0yNDA3MDQwNDA1NTZaMAwwCgYDVR0VBAMKAQEwMgITFAAKIFG2FKnFmUL0HgABAAogURcNMjQwNzA0MDQwNTU2WjAMMAoGA1UdFQQDCgEBMDICExQADl1MknX3nLyqI/AAAQAOXUwXDTI0MDcwMzIxMDUzOFowDDAKBgNVHRUEAwoBATAyAhMUAA5dSxFnp+Ajm7F1AAEADl1LFw0yNDA3MDMyMTA1MzdaMAwwCgYDVR0VBAMKAQEwMgITFAAJS692dv4Nn8g++QABAAlLrxcNMjQwNzAzMjA1NzM0WjAMMAoGA1UdFQQDCgEBMDICExQACUuuLf46Zs9IdHcAAQAJS64XDTI0MDcwMzIwNTczNFowDDAKBgNVHRUEAwoBATAyAhMUAAyKKZ/6WzfwlfnSAAEADIopFw0yNDA3MDMyMDQ0MjJaMAwwCgYDVR0VBAMKAQEwMgITFAAMiigJE8PpiLrYagABAAyKKBcNMjQwNzAzMjA0NDIyWjAMMAoGA1UdFQQDCgEBMDICExQADgLgY7dg9/xTfzYAAQAOAuAXDTI0MDcwMzIwMzgzNVowDDAKBgNVHRUEAwoBATAyAhMUAA4C3+yS6FmqJxVgAAEADgLfFw0yNDA3MDMyMDM4MzRaMAwwCgYDVR0VBAMKAQEwMgITFAAKsreULcVPVDfXfgABAAqytxcNMjQwNzAzMTkxMjMwWjAMMAoGA1UdFQQDCgEBMDICExQACrK2jSCqAM7C6xYAAQAKsrYXDTI0MDcwMzE5MTIzMFowDDAKBgNVHRUEAwoBATAyAhMUAAmdrFsjrC9c5zSGAAEACZ2sFw0yNDA3MDMxNzU1MzFaMAwwCgYDVR0VBAMKAQEwMgITFAAJnasrrUr+/E/tiAABAAmdqxcNMjQwNzAzMTc1NTMxWjAMMAoGA1UdFQQDCgEBMDICExQADeqEixhuyP/GG34AAQAN6oQXDTI0MDcwMzE3MzEyOFowDDAKBgNVHRUEAwoBATAyAhMUAA3qg6HzhgildvcAAAEADeqDFw0yNDA3MDMxNzMxMjhaMAwwCgYDVR0VBAMKAQEwMgITFAALeqMxLdPA9wgggQABAAt6oxcNMjQwNzAzMTcyOTU0WjAMMAoGA1UdFQQDCgEBMDICExQAC3qikwZw55HfsSsAAQALeqIXDTI0MDcwMzE3Mjk1M1owDDAKBgNVHRUEAwoBATAyAhMUAAiD9YY8qoY+Ww47AAEACIP1Fw0yNDA3MDMxNzA5MDVaMAwwCgYDVR0VBAMKAQEwMgITFAAIg/Q38i9jSzUceQABAAiD9BcNMjQwNzAzMTcwOTA0WjAMMAoGA1UdFQQDCgEBMDICExQACr7vw6ypxmLV510AAQAKvu8XDTI0MDcwMzE2NDE1M1owDDAKBgNVHRUEAwoBATAyAhMUAAq+7rdCE19lwScOAAEACr7uFw0yNDA3MDMxNjQxNTNaMAwwCgYDVR0VBAMKAQEwMgITFAANjRkHZPannO/yyQABAA2NGRcNMjQwNzAzMTYzMjQ1WjAMMAoGA1UdFQQDCgEBMDICExQADY0Y+GWgAbfrqHwAAQANjRgXDTI0MDcwMzE2MzI0NVowDDAKBgNVHRUEAwoBATAyAhMUAAiDV0mjGaM0eMx4AAEACINXFw0yNDA3MDMxNjI5NDBaMAwwCgYDVR0VBAMKAQEwMgITFAAIg1aV+1qZPuLwsQABAAiDVhcNMjQwNzAzMTYyOTQwWjAMMAoGA1UdFQQDCgEBMDICExQACIlbBojVfb4UJJoAAQAIiVsXDTI0MDcwMzE1MzEyMlowDDAKBgNVHRUEAwoBATAyAhMUAAiJWuIqwrQgnPX6AAEACIlaFw0yNDA3MDMxNTMxMjFaMAwwCgYDVR0VBAMKAQEwMgITFAAL8UnOij/PISSJywABAAvxSRcNMjQwNzAzMTQ1NTAzWjAMMAoGA1UdFQQDCgEBMDICExQAC/FHOUdaAubkLqwAAQAL8UcXDTI0MDcwMzE0NTUwMlowDDAKBgNVHRUEAwoBATAyAhMUAAiFBY0EKv/bXJk5AAEACIUFFw0yNDA3MDMxNDI1MzdaMAwwCgYDVR0VBAMKAQEwMgITFAAIhQRjqcxY2H4/jgABAAiFBBcNMjQwNzAzMTQyNTM3WjAMMAoGA1UdFQQDCgEBMDICExQADVTgGrUioKYhEzwAAQANVOAXDTI0MDcwMzEzNDYyN1owDDAKBgNVHRUEAwoBBTAyAhMUAA3S/cnFtFuRNr4lAAEADdL9Fw0yNDA3MDMwOTQwNTBaMAwwCgYDVR0VBAMKAQEwMgITFAAN0vt3JjNYOihbMwABAA3S+xcNMjQwNzAzMDk0MDQ4WjAMMAoGA1UdFQQDCgEBMDICExQACw8D9ZfoiyPhs/AAAQALDwMXDTI0MDcwMzA0NDI1NVowDDAKBgNVHRUEAwoBATAyAhMUAAsPAja1BAPmRVvYAAEACw8CFw0yNDA3MDMwNDQyNTVaMAwwCgYDVR0VBAMKAQEwMgITFAALYgHlhkecvUHGVgABAAtiARcNMjQwNzAzMDQ0MTMzWjAMMAoGA1UdFQQDCgEBMDICExQAC2IARpLJ5GJzMbYAAQALYgAXDTI0MDcwMzA0NDEzM1owDDAKBgNVHRUEAwoBATAyAhMUAA1DuoOb7hJaQ/77AAEADUO6Fw0yNDA3MDIyMzMzNDBaMAwwCgYDVR0VBAMKAQUwMgITFAAM5eKqUuTcHB6stAABAAzl4hcNMjQwNzAyMjE0NTQ2WjAMMAoGA1UdFQQDCgEBMDICExQACuqvRGM4L3XBKnwAAQAK6q8XDTI0MDcxMjE1MDIwNlowDDAKBgNVHRUEAwoBATAyAhMUAArqrvctcz9eTgU9AAEACuquFw0yNDA3MTIxNTAyMDZaMAwwCgYDVR0VBAMKAQEwMgITFAAIlhFn8t9a77FgMgABAAiWERcNMjQwNzEyMTQ1MDIwWjAMMAoGA1UdFQQDCgEBMDICExQACJYQHkX6GdVqD5EAAQAIlhAXDTI0MDcxMjE0NTAyMFowDDAKBgNVHRUEAwoBATAyAhMUAAiFqUTX+peTaetMAAEACIWpFw0yNDA3MTIxNDI0MjZaMAwwCgYDVR0VBAMKAQEwMgITFAAIhahH5qe/GSMgWAABAAiFqBcNMjQwNzEyMTQyNDI2WjAMMAoGA1UdFQQDCgEBMDICExQADt/lZUDpFaKDFssAAQAO3+UXDTI0MDcxMjA0MDUzOFowDDAKBgNVHRUEAwoBATAyAhMUAA7f5I9CMal611vhAAEADt/kFw0yNDA3MTIwNDA1MzhaMAwwCgYDVR0VBAMKAQEwMgITFAAODBpoIK+IEfz+IQABAA4MGhcNMjQwNzEyMDQwNDU4WjAMMAoGA1UdFQQDCgEBMDICExQADgwZ0CsuGG7z8HYAAQAODBkXDTI0MDcxMjA0MDQ1OFowDDAKBgNVHRUEAwoBATAyAhMUAAq4HaptIEgTJjF9AAEACrgdFw0yNDA3MTIwMDQxNDZaMAwwCgYDVR0VBAMKAQEwMgITFAAKuBx+rQWqq1glDQABAAq4HBcNMjQwNzEyMDA0MTQ1WjAMMAoGA1UdFQQDCgEBMDICExQADFROa7XtWgHRCD0AAQAMVE4XDTI0MDcxMTIzNTgxNVowDDAKBgNVHRUEAwoBATAyAhMUAAxUTXN3J05fIjnWAAEADFRNFw0yNDA3MTEyMzU4MTRaMAwwCgYDVR0VBAMKAQEwMgITFAAK3R99ztVBnrquoAABAArdHxcNMjQwNzExMjMwNzAyWjAMMAoGA1UdFQQDCgEBMDICExQACt0e02hJktLCEfkAAQAK3R4XDTI0MDcxMTIzMDcwMlowDDAKBgNVHRUEAwoBATAyAhMUAA1/eFt1DdiSS4SaAAEADX94Fw0yNDA3MTEyMjIwMTBaMAwwCgYDVR0VBAMKAQEwMgITFAANf3dxTJ2/HSNFWAABAA1/dxcNMjQwNzExMjIyMDEwWjAMMAoGA1UdFQQDCgEBMDICExQADM1WXiVFgtVl90oAAQAMzVYXDTI0MDcxMTIxNTMwMFowDDAKBgNVHRUEAwoBATAyAhMUAAzNVdCisU+z92ylAAEADM1VFw0yNDA3MTEyMTUzMDBaMAwwCgYDVR0VBAMKAQEwMgITFAAOXWbKjq0tqAWWmAABAA5dZhcNMjQwNzExMjE0MDI2WjAMMAoGA1UdFQQDCgEBMDICExQADl1ljXArjUfU8fcAAQAOXWUXDTI0MDcxMTIxNDAyNlowDDAKBgNVHRUEAwoBATAyAhMUAAkudzW7/NsSEc4tAAEACS53Fw0yNDA3MTEyMTM5MjlaMAwwCgYDVR0VBAMKAQEwMgITFAAJLnaZsABSyWNaEQABAAkudhcNMjQwNzExMjEzOTI5WjAMMAoGA1UdFQQDCgEBMDICExQACI7dfRwfobEKiFgAAQAIjt0XDTI0MDcxMTIwNTk1MFowDDAKBgNVHRUEAwoBATAyAhMUAAiO3Axi1b90dTnLAAEACI7cFw0yNDA3MTEyMDU5NTBaMAwwCgYDVR0VBAMKAQEwMgITFAAIu4kdeAWU+547+AABAAi7iRcNMjQwNzExMjA0NTU5WjAMMAoGA1UdFQQDCgEBMDICExQACLuICRLa3ccEWzsAAQAIu4gXDTI0MDcxMTIwNDU1OVowDDAKBgNVHRUEAwoBATAyAhMUAAio25ZIHWNJMfEmAAEACKjbFw0yNDA3MTEyMDQzNTlaMAwwCgYDVR0VBAMKAQEwMgITFAAIqNoWSS3+n9rSJwABAAio2hcNMjQwNzExMjA0MzU5WjAMMAoGA1UdFQQDCgEBMDICExQADjyRGgpnc5+nbkoAAQAOPJEXDTI0MDcxMTIwMzM1MlowDDAKBgNVHRUEAwoBATAyAhMUAA48kEqNoWGey0RPAAEADjyQFw0yNDA3MTEyMDMzNTFaMAwwCgYDVR0VBAMKAQEwMgITFAAK3avainzAAMl29gABAArdqxcNMjQwNzExMjAyODM4WjAMMAoGA1UdFQQDCgEBMDICExQACt2q90Xm4BfCVbQAAQAK3aoXDTI0MDcxMTIwMjgzOFowDDAKBgNVHRUEAwoBATAyAhMUAAs9e0auttRScnwJAAEACz17Fw0yNDA3MTExOTE3MDhaMAwwCgYDVR0VBAMKAQEwMgITFAALPXrRiTl4tRs2rwABAAs9ehcNMjQwNzExMTkxNzA4WjAMMAoGA1UdFQQDCgEBMDICExQADs6oN2PRttkjRNoAAQAOzqgXDTI0MDcxMTE4NTM1OFowDDAKBgNVHRUEAwoBATAyAhMUAA7Op+7t4bBwApNWAAEADs6nFw0yNDA3MTExODUzNTdaMAwwCgYDVR0VBAMKAQEwMgITFAAM12lKeK0mucC5ugABAAzXaRcNMjQwNzExMTg0NzU0WjAMMAoGA1UdFQQDCgEBMDICExQADNdoa8SZwwj3RRUAAQAM12gXDTI0MDcxMTE4NDc1NFowDDAKBgNVHRUEAwoBATAyAhMUAArk2S/Oj+TynXIMAAEACuTZFw0yNDA3MTExNjA2MDRaMAwwCgYDVR0VBAMKAQEwMgITFAAK5NjFR+Qkk7Y1IQABAArk2BcNMjQwNzExMTYwNjA0WjAMMAoGA1UdFQQDCgEBMDICExQADTzjg68f/CqvrBgAAQANPOMXDTI0MDcxMTE1NDczOFowDDAKBgNVHRUEAwoBATAyAhMUAA084sHZ8B87U85DAAEADTziFw0yNDA3MTExNTQ3MzhaMAwwCgYDVR0VBAMKAQEwMgITFAAI/q8cbNxhVR7zbAABAAj+rxcNMjQwNzExMTU0NDA3WjAMMAoGA1UdFQQDCgEBMDICExQACP6ukI92roMBtP0AAQAI/q4XDTI0MDcxMTE1NDQwN1owDDAKBgNVHRUEAwoBATAyAhMUAA3ePApmkxwsMbYpAAEADd48Fw0yNDA3MTExNTMwMjBaMAwwCgYDVR0VBAMKAQEwMgITFAAN3jsn8pKQO24J/QABAA3eOxcNMjQwNzExMTUzMDIwWjAMMAoGA1UdFQQDCgEBMDICExQADlMUQRJ1w82q6ZYAAQAOUxQXDTI0MDcxMTE1MjgxOFowDDAKBgNVHRUEAwoBATAyAhMUAA5TE28Z0m1oYbAWAAEADlMTFw0yNDA3MTExNTI4MThaMAwwCgYDVR0VBAMKAQEwMgITFAALPeF6czW/MqjoswABAAs94RcNMjQwNzExMTQ1MDI3WjAMMAoGA1UdFQQDCgEBMDICExQACz3gon4AsUdAkJAAAQALPeAXDTI0MDcxMTE0NTAyN1owDDAKBgNVHRUEAwoBATAyAhMUAAj5XSht+4W7prWMAAEACPldFw0yNDA3MTExNDQ3MzVaMAwwCgYDVR0VBAMKAQEwMgITFAAI+VwDDpozfowrvgABAAj5XBcNMjQwNzExMTQ0NzM1WjAMMAoGA1UdFQQDCgEBMDICExQACY2q6x/XCos4fs4AAQAJjaoXDTI0MDcxMTE0NDczM1owDDAKBgNVHRUEAwoBATAyAhMUAAmNqVTDvEMt+NSOAAEACY2pFw0yNDA3MTExNDQ3MzJaMAwwCgYDVR0VBAMKAQEwMgITFAAIl2lSj3auO0Q6qgABAAiXaRcNMjQwNzExMTQzNDQ3WjAMMAoGA1UdFQQDCgEBMDICExQACJdoE9FzWaSXp9UAAQAIl2gXDTI0MDcxMTE0MzQ0N1owDDAKBgNVHRUEAwoBATAyAhMUAAmuwOkcM7qEjFzkAAEACa7AFw0yNDA3MTEwNDA2NTdaMAwwCgYDVR0VBAMKAQEwMgITFAAJrr99U9ytNZvN/gABAAmuvxcNMjQwNzExMDQwNjU3WjAMMAoGA1UdFQQDCgEBMDICExQAD1ZIB9URD8M1BdUAAQAPVkgXDTI0MDcxMTA0MDY1N1owDDAKBgNVHRUEAwoBATAyAhMUAA9WR1Fj7hQDBHnIAAEAD1ZHFw0yNDA3MTEwNDA2NTdaMAwwCgYDVR0VBAMKAQEwMgITFAALBKOdvPcrFbsDIQABAAsEoxcNMjQwNzExMDQwNjI0WjAMMAoGA1UdFQQDCgEBMDICExQACwSiA0lh8C+h3sIAAQALBKIXDTI0MDcxMTA0MDYyNFowDDAKBgNVHRUEAwoBATAyAhMUAA1xF92oS0XrIo7sAAEADXEXFw0yNDA3MTEwNDA1NTBaMAwwCgYDVR0VBAMKAQEwMgITFAANcRaMYO7bX79ZowABAA1xFhcNMjQwNzExMDQwNTUwWjAMMAoGA1UdFQQDCgEBMDICExQADnv9U+FbMeqh+XgAAQAOe/0XDTI0MDcxMTAzNTUyMVowDDAKBgNVHRUEAwoBBTAyAhMUAAkS+S+tUVh5DRc8AAEACRL5Fw0yNDA3MTAyMTQxMDFaMAwwCgYDVR0VBAMKAQEwMgITFAAJEvjwAhyKnaeQDAABAAkS+BcNMjQwNzEwMjE0MTAwWjAMMAoGA1UdFQQDCgEBMDICExQACt5F2JBtE+W+uvQAAQAK3kUXDTI0MDcxMDIxMzgxNVowDDAKBgNVHRUEAwoBATAyAhMUAAreRHPkUv775b9TAAEACt5EFw0yNDA3MTAyMTM4MTVaMAwwCgYDVR0VBAMKAQEwMgITFAAIhT0ahcX4ANFY7gABAAiFPRcNMjQwNzEwMjExNDE5WjAMMAoGA1UdFQQDCgEBMDICExQACIU8d4IRI64aRn0AAQAIhTwXDTI0MDcxMDIxMTQxOVowDDAKBgNVHRUEAwoBATAyAhMUAAjGM+9Wc38AsjvZAAEACMYzFw0yNDA3MTAyMDU5MzZaMAwwCgYDVR0VBAMKAQEwMgITFAAIxjIKp62Y3VLb/AABAAjGMhcNMjQwNzEwMjA1OTM2WjAMMAoGA1UdFQQDCgEBMDICExQAC+m6dzOoZQQ2IXAAAQAL6boXDTI0MDcxMDIwNTkzNlowDDAKBgNVHRUEAwoBATAyAhMUAAvpuS06nJBXmZpOAAEAC+m5Fw0yNDA3MTAyMDU5MzZaMAwwCgYDVR0VBAMKAQEwMgITFAAJf0qagkHvuqZCQQABAAl/ShcNMjQwNzEwMTkxMDIwWjAMMAoGA1UdFQQDCgEBMDICExQACX9Jmlrgbxw6izgAAQAJf0kXDTI0MDcxMDE5MTAyMFowDDAKBgNVHRUEAwoBATAyAhMUAA6djGIicD+9i3IeAAEADp2MFw0yNDA3MTAxODU2NTJaMAwwCgYDVR0VBAMKAQEwMgITFAAOnYs8bTVLcUf+LgABAA6dixcNMjQwNzEwMTg1NjUyWjAMMAoGA1UdFQQDCgEBMDICExQACIEVivgyytmWKMwAAQAIgRUXDTI0MDcxMDE4MTEyMlowDDAKBgNVHRUEAwoBATAyAhMUAAiBFLyS2wfb7irbAAEACIEUFw0yNDA3MTAxODExMjJaMAwwCgYDVR0VBAMKAQEwMgITFAAI9CUAkJhHZmL6HwABAAj0JRcNMjQwNzEwMTgwMzEwWjAMMAoGA1UdFQQDCgEBMDICExQACPQkzeffYF3QE+4AAQAI9CQXDTI0MDcxMDE4MDMxMFowDDAKBgNVHRUEAwoBATAyAhMUAAomPp9XZBbd9ToWAAEACiY+Fw0yNDA3MTAxNzQ4MzZaMAwwCgYDVR0VBAMKAQEwMgITFAAKJj00KxmieEfIewABAAomPRcNMjQwNzEwMTc0ODM2WjAMMAoGA1UdFQQDCgEBMDICExQACJ8j2PSKueeNRBMAAQAInyMXDTI0MDcxMDE3NDMyN1owDDAKBgNVHRUEAwoBATAyAhMUAAifIo7NbRhI9TECAAEACJ8iFw0yNDA3MTAxNzQzMjdaMAwwCgYDVR0VBAMKAQEwMgITFAAJn5hSV2ZTV4HZWQABAAmfmBcNMjQwNzEwMTcwMTM0WjAMMAoGA1UdFQQDCgEBMDICExQACZ+Xvyw50ya5p1wAAQAJn5cXDTI0MDcxMDE3MDEzNFowDDAKBgNVHRUEAwoBATAyAhMUAAoLIA/2nruytbbQAAEACgsgFw0yNDA3MTAxNjUwNTJaMAwwCgYDVR0VBAMKAQEwMgITFAAKCx+2rXX9GiT+eAABAAoLHxcNMjQwNzEwMTY1MDUyWjAMMAoGA1UdFQQDCgEBMDICExQACIF9ZCin8+djj3cAAQAIgX0XDTI0MDcxMDE2MTA1OVowDDAKBgNVHRUEAwoBATAyAhMUAAiBfDLtLJq1wN6/AAEACIF8Fw0yNDA3MTAxNjEwNTlaMAwwCgYDVR0VBAMKAQEwMgITFAAIkFULstfe+78SaQABAAiQVRcNMjQwNzEwMTU0MzQyWjAMMAoGA1UdFQQDCgEBMDICExQACJBURzM/+YDIlK0AAQAIkFQXDTI0MDcxMDE1NDM0MlowDDAKBgNVHRUEAwoBATAyAhMUAAkux/M7nJ6KSjuxAAEACS7HFw0yNDA3MTAxNTM0NDlaMAwwCgYDVR0VBAMKAQEwMgITFAAJLsY2Fga2IZ2elgABAAkuxhcNMjQwNzEwMTUzNDQ5WjAMMAoGA1UdFQQDCgEBMDICExQACIvVqHTzUJdddqwAAQAIi9UXDTI0MDcxMDE1MTEyOFowDDAKBgNVHRUEAwoBATAyAhMUAAiL1O+oUB+tRP6bAAEACIvUFw0yNDA3MTAxNTExMjdaMAwwCgYDVR0VBAMKAQEwMgITFAAIhwPxMyzJZocz2QABAAiHAxcNMjQwNzEwMTQ0OTU4WjAMMAoGA1UdFQQDCgEBMDICExQACIcCw01CXg7Psl4AAQAIhwIXDTI0MDcxMDE0NDk1OFowDDAKBgNVHRUEAwoBATAyAhMUAA9LbfiUkDMrpyJAAAEAD0ttFw0yNDA3MTAwNTQwMjVaMAwwCgYDVR0VBAMKAQUwMgITFAAOopOCTNOGLlpO2gABAA6ikxcNMjQwNzEwMDQwMzQyWjAMMAoGA1UdFQQDCgEBMDICExQADqKSRdW5JkTcl2UAAQAOopIXDTI0MDcxMDA0MDM0MlowDDAKBgNVHRUEAwoBATAyAhMUAA7OyNt3BjpVabyFAAEADs7IFw0yNDA3MDkyMjQ2MDNaMAwwCgYDVR0VBAMKAQEwMgITFAAOzsflo0tQuCyWMwABAA7OxxcNMjQwNzA5MjI0NjAxWjAMMAoGA1UdFQQDCgEBMDICExQADZojr+r+feBIFQsAAQANmiMXDTI0MDcwOTIyMTUyNlowDDAKBgNVHRUEAwoBATAyAhMUAA2aIm2g2OPY3LqKAAEADZoiFw0yNDA3MDkyMjE1MjZaMAwwCgYDVR0VBAMKAQEwMgITFAAKJuhm1FXPU+ZoUgABAAom6BcNMjQwNzA5MjEyMzMzWjAMMAoGA1UdFQQDCgEBMDICExQACibnfIgzQs0Hs6gAAQAKJucXDTI0MDcwOTIxMjMzMlowDDAKBgNVHRUEAwoBATAyAhMUAAr6R9lj9d8xRzZYAAEACvpHFw0yNDA3MDkyMTA3MTFaMAwwCgYDVR0VBAMKAQEwMgITFAAK+kYswCGLaZORsAABAAr6RhcNMjQwNzA5MjEwNzExWjAMMAoGA1UdFQQDCgEBMDICExQACYxEuR7Q72ehCMIAAQAJjEQXDTI0MDcwOTIwNTM0NFowDDAKBgNVHRUEAwoBATAyAhMUAAmMQzTHs/0c3H7YAAEACYxDFw0yNDA3MDkyMDUzNDRaMAwwCgYDVR0VBAMKAQEwMgITFAAJjFbBX59KfiGedwABAAmMVhcNMjQwNzA5MjA0NzExWjAMMAoGA1UdFQQDCgEBMDICExQACYxVDf5qjokS1CQAAQAJjFUXDTI0MDcwOTIwNDcxMFowDDAKBgNVHRUEAwoBATAyAhMUAAmyfNenXIEdGmjeAAEACbJ8Fw0yNDA3MDkyMDQyMzNaMAwwCgYDVR0VBAMKAQEwMgITFAAJsnu8ZxHl2EI/XQABAAmyexcNMjQwNzA5MjA0MjMzWjAMMAoGA1UdFQQDCgEBMDICExQACOgDzp49slWyLYAAAQAI6AMXDTI0MDcwOTE5MDYyM1owDDAKBgNVHRUEAwoBATAyAhMUAAjoAhpPKLMtmGU/AAEACOgCFw0yNDA3MDkxOTA2MjNaMAwwCgYDVR0VBAMKAQEwMgITFAAL9s3Dp8tL1AEbxgABAAv2zRcNMjQwNzA5MTkwNjA1WjAMMAoGA1UdFQQDCgEBMDICExQAC/bMEpVxlxb11W8AAQAL9swXDTI0MDcwOTE5MDYwNVowDDAKBgNVHRUEAwoBATAyAhMUAA590FPp0Km5LOFNAAEADn3QFw0yNDA3MDkxODA1NTFaMAwwCgYDVR0VBAMKAQEwMgITFAAOfc88yvST3Z1sbwABAA59zxcNMjQwNzA5MTgwNTUxWjAMMAoGA1UdFQQDCgEBMDICExQAC75/3httl/i/oXgAAQALvn8XDTI0MDcwOTE3NTE1OFowDDAKBgNVHRUEAwoBATAyAhMUAAu+fsgzXGHiS7DlAAEAC75+Fw0yNDA3MDkxNzUxNTdaMAwwCgYDVR0VBAMKAQEwMgITFAALAPtAxdoLfBwPcgABAAsA+xcNMjQwNzA5MTc1MDQyWjAMMAoGA1UdFQQDCgEBMDICExQACwD6PkxNR75Qck4AAQALAPoXDTI0MDcwOTE3NTA0MlowDDAKBgNVHRUEAwoBATAyAhMUAAiES5pHk1O9dPdqAAEACIRLFw0yNDA3MDkxNzQ2NTBaMAwwCgYDVR0VBAMKAQEwMgITFAAIhEoo/0+Hn/s2jQABAAiEShcNMjQwNzA5MTc0NjUwWjAMMAoGA1UdFQQDCgEBMDICExQACd6i/6Re03/Eg0oAAQAJ3qIXDTI0MDcwOTE2NTMwMVowDDAKBgNVHRUEAwoBATAyAhMUAAneoSHP4ECAml3+AAEACd6hFw0yNDA3MDkxNjUzMDFaMAwwCgYDVR0VBAMKAQEwMgITFAAM4Y8HM3Wi7ue3mwABAAzhjxcNMjQwNzA5MTY0MTAyWjAMMAoGA1UdFQQDCgEBMDICExQADOGOGIQ2JH0arG4AAQAM4Y4XDTI0MDcwOTE2NDEwMVowDDAKBgNVHRUEAwoBATAyAhMUAAkPSZvc3LJESuXBAAEACQ9JFw0yNDA3MDkxNjI2MzZaMAwwCgYDVR0VBAMKAQEwMgITFAAJD0iXmRm3In5RNQABAAkPSBcNMjQwNzA5MTYyNjM2WjAMMAoGA1UdFQQDCgEBMDICExQACSHTsslb8dV8QtMAAQAJIdMXDTI0MDcwOTE2MTcwM1owDDAKBgNVHRUEAwoBATAyAhMUAAkh0vkKg+PcNjUEAAEACSHSFw0yNDA3MDkxNjE3MDNaMAwwCgYDVR0VBAMKAQEwMgITFAAIo5sZH4t3Z85eagABAAijmxcNMjQwNzA5MTU0MTEzWjAMMAoGA1UdFQQDCgEBMDICExQACKOaITpzZfEnuGgAAQAIo5oXDTI0MDcwOTE1NDExM1owDDAKBgNVHRUEAwoBATAyAhMUAAoV6GUd3d27JMv6AAEAChXoFw0yNDA3MDkxNTM4NTZaMAwwCgYDVR0VBAMKAQEwMgITFAAKFefVe/ojCZ5p8AABAAoV5xcNMjQwNzA5MTUzODU1WjAMMAoGA1UdFQQDCgEBMDICExQACIlf2TdFm3Y3lNwAAQAIiV8XDTI0MDcwOTE1MjAwOVowDDAKBgNVHRUEAwoBATAyAhMUAAiJXi35Megmu5SuAAEACIleFw0yNDA3MDkxNTIwMDlaMAwwCgYDVR0VBAMKAQEwMgITFAAIlIn4j3JFjiw3aQABAAiUiRcNMjQwNzA5MTUxNDA4WjAMMAoGA1UdFQQDCgEBMDICExQACJSICJzveHry/xEAAQAIlIgXDTI0MDcwOTE1MTQwOFowDDAKBgNVHRUEAwoBATAyAhMUAAvcU/Y9dXFTZAa0AAEAC9xTFw0yNDA3MDkxNTEyNTJaMAwwCgYDVR0VBAMKAQEwMgITFAAL3FIw5AfiO8Z+3wABAAvcUhcNMjQwNzA5MTUxMjUyWjAMMAoGA1UdFQQDCgEBMDICExQACWxSOyfNEIKTlD4AAQAJbFIXDTI0MDcwOTE0MzgwMlowDDAKBgNVHRUEAwoBATAyAhMUAAlsURTUFoZpb5JsAAEACWxRFw0yNDA3MDkxNDM4MDFaMAwwCgYDVR0VBAMKAQEwMgITFAAKRlSkhWDIB5i98gABAApGVBcNMjQwNzA5MTQzNTU2WjAMMAoGA1UdFQQDCgEBMDICExQACkZTKXebk3aEpdUAAQAKRlMXDTI0MDcwOTE0MzU1NlowDDAKBgNVHRUEAwoBATAyAhMUAAiAWww3mIIYfG6iAAEACIBbFw0yNDA3MDkxNDIyMzdaMAwwCgYDVR0VBAMKAQEwMgITFAAIgFoVjls64A6+9QABAAiAWhcNMjQwNzA5MTQyMjM3WjAMMAoGA1UdFQQDCgEBMDICExQADe4OuZMMZwSl1yAAAQAN7g4XDTI0MDcwOTA0MDI0MFowDDAKBgNVHRUEAwoBATAyAhMUAA3uDf65eLGF4TKFAAEADe4NFw0yNDA3MDkwNDAyNDBaMAwwCgYDVR0VBAMKAQEwMgITFAAJ1mbWhaxVRfRM2QABAAnWZhcNMjQwNzA5MDQwMjMyWjAMMAoGA1UdFQQDCgEBMDICExQACdZlRCtSGaN/Cl0AAQAJ1mUXDTI0MDcwOTA0MDIzMlowDDAKBgNVHRUEAwoBATAyAhMUAAp7m6b7HyH9hlmaAAEACnubFw0yNDA3MDkwMzI2MTJaMAwwCgYDVR0VBAMKAQEwMgITFAAKe5p/nJ8klrVfhgABAAp7mhcNMjQwNzA5MDMyNjEyWjAMMAoGA1UdFQQDCgEBMDICExQADb64JT0uXjb4PWQAAQANvrgXDTI0MDcwODIzMjA1MlowDDAKBgNVHRUEAwoBATAyAhMUAA2+tx/S0oC1iO2vAAEADb63Fw0yNDA3MDgyMzIwNTJaMAwwCgYDVR0VBAMKAQEwMgITFAAKzBurrY/Xa03sZwABAArMGxcNMjQwNzA4MjMxNjIzWjAMMAoGA1UdFQQDCgEBMDICExQACswadvWk9e4bhSIAAQAKzBoXDTI0MDcwODIzMTYyM1owDDAKBgNVHRUEAwoBATAyAhMUAApxy1apZOE3RSkHAAEACnHLFw0yNDA3MDgyMjA4NDFaMAwwCgYDVR0VBAMKAQEwMgITFAAKccq+62KkAgWltgABAApxyhcNMjQwNzA4MjIwODQxWjAMMAoGA1UdFQQDCgEBMDICExQACIShx2i5ViYIbhoAAQAIhKEXDTI0MDcwODIxMjYyOVowDDAKBgNVHRUEAwoBATAyAhMUAAiEoPliq5nDbIkCAAEACISgFw0yNDA3MDgyMTI2MjlaMAwwCgYDVR0VBAMKAQEwMgITFAAKwdozByIqEkkVewABAArB2hcNMjQwNzE2MjA1NDI2WjAMMAoGA1UdFQQDCgEBMDICExQACsHWyqdt3Cx4UdIAAQAKwdYXDTI0MDcxNjIwNTQyNlowDDAKBgNVHRUEAwoBATAyAhMUAAiws/tSC+E5khnMAAEACLCzFw0yNDA3MTYyMDE1MjFaMAwwCgYDVR0VBAMKAQEwMgITFAAIsLJorYZvymty/wABAAiwshcNMjQwNzE2MjAxNTIxWjAMMAoGA1UdFQQDCgEBMDICExQACy77ePjtGkXB/5EAAQALLvsXDTI0MDcxNjIwMTEwNlowDDAKBgNVHRUEAwoBATAyAhMUAAsu+jtAzS3Gcl0iAAEACy76Fw0yNDA3MTYyMDExMDZaMAwwCgYDVR0VBAMKAQEwMgITFAALj/EBNnL9L6k0CQABAAuP8RcNMjQwNzE2MjAwNjEyWjAMMAoGA1UdFQQDCgEBMDICExQAC4/w5SfUIgeZYKEAAQALj/AXDTI0MDcxNjIwMDYxMlowDDAKBgNVHRUEAwoBATAyAhMUAA3b3OcRUKIRK+kBAAEADdvcFw0yNDA3MTYyMDAxNDhaMAwwCgYDVR0VBAMKAQEwMgITFAAN29uVQBcndrhnpwABAA3b2xcNMjQwNzE2MjAwMTQ4WjAMMAoGA1UdFQQDCgEBMDICExQACIOVW84x3wqefkAAAQAIg5UXDTI0MDcxNjE5NTUyNlowDDAKBgNVHRUEAwoBATAyAhMUAAiDlOE/M+ACkthhAAEACIOUFw0yNDA3MTYxOTU1MjZaMAwwCgYDVR0VBAMKAQEwMgITFAAIhGVMlIQUKF7VlgABAAiEZRcNMjQwNzE2MTkzODA0WjAMMAoGA1UdFQQDCgEBMDICExQACIRkpv9v9YxfrvEAAQAIhGQXDTI0MDcxNjE5MzgwNFowDDAKBgNVHRUEAwoBATAyAhMUAAix9YeT1cjEqMe4AAEACLH1Fw0yNDA3MTYxOTE2NDNaMAwwCgYDVR0VBAMKAQEwMgITFAAIsfTV+Yp3VV80+QABAAix9BcNMjQwNzE2MTkxNjQzWjAMMAoGA1UdFQQDCgEBMDICExQACqNh+cg0odq+nxQAAQAKo2EXDTI0MDcxNjE5MDc1MVowDDAKBgNVHRUEAwoBATAyAhMUAAqjYOlEBDxQ1rVrAAEACqNgFw0yNDA3MTYxOTA3NTFaMAwwCgYDVR0VBAMKAQEwMgITFAAIhnOh9XU+qoK0kQABAAiGcxcNMjQwNzE2MTgzOTMwWjAMMAoGA1UdFQQDCgEBMDICExQACIZybE10Vfk4okwAAQAIhnIXDTI0MDcxNjE4MzkzMFowDDAKBgNVHRUEAwoBATAyAhMUAAiWo1mhaW27D+YyAAEACJajFw0yNDA3MTYxODI5MTBaMAwwCgYDVR0VBAMKAQEwMgITFAAIlqIfOd62AeHSQQABAAiWohcNMjQwNzE2MTgyOTA5WjAMMAoGA1UdFQQDCgEBMDICExQAC1R95sv0eql1GF0AAQALVH0XDTI0MDcxNjE3MTgwOFowDDAKBgNVHRUEAwoBATAyAhMUAAtUfKHgpnd32zisAAEAC1R8Fw0yNDA3MTYxNzE4MDhaMAwwCgYDVR0VBAMKAQEwMgITFAAIn2c6VEpA4zcNSAABAAifZxcNMjQwNzE2MTcxNTA3WjAMMAoGA1UdFQQDCgEBMDICExQACJ9mNzOZHdaDEE4AAQAIn2YXDTI0MDcxNjE3MTUwNVowDDAKBgNVHRUEAwoBATAyAhMUAAiSM15CMD8RVFFpAAEACJIzFw0yNDA3MTYxNzE0NDdaMAwwCgYDVR0VBAMKAQEwMgITFAAIkjLfOuHDcPu8UgABAAiSMhcNMjQwNzE2MTcxNDQ3WjAMMAoGA1UdFQQDCgEBMDICExQACL4DGpfr0UgCl6EAAQAIvgMXDTI0MDcxNjE2NTkyNlowDDAKBgNVHRUEAwoBATAyAhMUAAi+Aj599dwxhN6SAAEACL4CFw0yNDA3MTYxNjU5MjVaMAwwCgYDVR0VBAMKAQEwMgITFAAIqs+XqZblxLfCxAABAAiqzxcNMjQwNzE2MTY1ODQzWjAMMAoGA1UdFQQDCgEBMDICExQACKrOnqu1kV5QxD8AAQAIqs4XDTI0MDcxNjE2NTg0M1owDDAKBgNVHRUEAwoBATAyAhMUAAiOBaA2Jx916CPaAAEACI4FFw0yNDA3MTYxNjQ1NDdaMAwwCgYDVR0VBAMKAQEwMgITFAAIjgRzH41T/sOc1QABAAiOBBcNMjQwNzE2MTY0NTQ3WjAMMAoGA1UdFQQDCgEBMDICExQACI0FObXFUS1g3vkAAQAIjQUXDTI0MDcxNjE2NDI0MVowDDAKBgNVHRUEAwoBATAyAhMUAAiNBEOSGXu7f8hoAAEACI0EFw0yNDA3MTYxNjQyNDFaMAwwCgYDVR0VBAMKAQEwMgITFAAIn4Ngibftu0zv0QABAAifgxcNMjQwNzE2MTYzMTI5WjAMMAoGA1UdFQQDCgEBMDICExQACJ+CdiZ7EZBoGhgAAQAIn4IXDTI0MDcxNjE2MzEyOVowDDAKBgNVHRUEAwoBATAyAhMUAAir0zjKoMgaqyvYAAEACKvTFw0yNDA3MTYxNjE2NDRaMAwwCgYDVR0VBAMKAQEwMgITFAAIq9LI50EBYUpjkQABAAir0hcNMjQwNzE2MTYxNjQ0WjAMMAoGA1UdFQQDCgEBMDICExQACgRqtK463bzmR+8AAQAKBGoXDTI0MDcxNjE2MTIxMFowDDAKBgNVHRUEAwoBATAyAhMUAAoEaQmZRfmFOJ5GAAEACgRpFw0yNDA3MTYxNjEyMTBaMAwwCgYDVR0VBAMKAQEwMgITFAAIqQUSyTISVYReRgABAAipBRcNMjQwNzE2MTYxMjAzWjAMMAoGA1UdFQQDCgEBMDICExQACKkE2LlnqWLs0CIAAQAIqQQXDTI0MDcxNjE2MTIwMlowDDAKBgNVHRUEAwoBATAyAhMUAAnbwsYY1kb2Dhq4AAEACdvCFw0yNDA3MTYxNjA3MTBaMAwwCgYDVR0VBAMKAQEwMgITFAAJ28GS0oRWD5T7OgABAAnbwRcNMjQwNzE2MTYwNzEwWjAMMAoGA1UdFQQDCgEBMDICExQAD0Zo0NjxS70nnvEAAQAPRmgXDTI0MDcxNjE2MDA1M1owDDAKBgNVHRUEAwoBATAyAhMUAA9GZ04U7GXQD/DLAAEAD0ZnFw0yNDA3MTYxNjAwNTNaMAwwCgYDVR0VBAMKAQEwMgITFAAIgMVvsOpzNuCNZAABAAiAxRcNMjQwNzE2MTU1NDQ1WjAMMAoGA1UdFQQDCgEBMDICExQACIDE9ztfabUeF0QAAQAIgMQXDTI0MDcxNjE1NTQ0NVowDDAKBgNVHRUEAwoBATAyAhMUAAiXJbeAcPfAVyvsAAEACJclFw0yNDA3MTYxNTMwNTVaMAwwCgYDVR0VBAMKAQEwMgITFAAIlySl7b6xETOXYQABAAiXJBcNMjQwNzE2MTUzMDU1WjAMMAoGA1UdFQQDCgEBMDICExQACKe3gbP6mF5uKrkAAQAIp7cXDTI0MDcxNjE1MjIyOVowDDAKBgNVHRUEAwoBATAyAhMUAAints5blS1LnjpyAAEACKe2Fw0yNDA3MTYxNTIyMjlaMAwwCgYDVR0VBAMKAQEwMgITFAAIjyGsL/zlj4GGHQABAAiPIRcNMjQwNzE2MTUxNDI0WjAMMAoGA1UdFQQDCgEBMDICExQACI8gE5iIxALe4WwAAQAIjyAXDTI0MDcxNjE1MTQyNFowDDAKBgNVHRUEAwoBATAyAhMUAAiXwa4hl+HZ8roqAAEACJfBFw0yNDA3MTYxNTA4MDdaMAwwCgYDVR0VBAMKAQEwMgITFAAIl8D/Lz14UwBqpgABAAiXwBcNMjQwNzE2MTUwODA3WjAMMAoGA1UdFQQDCgEBMDICExQACIo/Yd/Q1JNRR98AAQAIij8XDTI0MDcxNjE1MDcxMFowDDAKBgNVHRUEAwoBATAyAhMUAAiKPpA9861ACPlmAAEACIo+Fw0yNDA3MTYxNTA3MTBaMAwwCgYDVR0VBAMKAQEwMgITFAAL4KldoppqeL/qzQABAAvgqRcNMjQwNzE2MTUwNjA4WjAMMAoGA1UdFQQDCgEBMDICExQAC+CmN/AT+Rp7ZH4AAQAL4KYXDTI0MDcxNjE1MDYwOFowDDAKBgNVHRUEAwoBATAyAhMUAAina86nwDWxlGgoAAEACKdrFw0yNDA3MTYxNTA1NTdaMAwwCgYDVR0VBAMKAQEwMgITFAAIp2ouBgk4QdsGFQABAAinahcNMjQwNzE2MTUwNTU2WjAMMAoGA1UdFQQDCgEBMDICExQACJa1ZWQymgQILhcAAQAIlrUXDTI0MDcxNjE0NTIyMlowDDAKBgNVHRUEAwoBATAyAhMUAAiWtKReARL0Z5aOAAEACJa0Fw0yNDA3MTYxNDUyMjJaMAwwCgYDVR0VBAMKAQEwMgITFAAIhX/nB+JHDeN2YAABAAiFfxcNMjQwNzE2MTQ0NTA5WjAMMAoGA1UdFQQDCgEBMDICExQACIV+PHHdGOumLaIAAQAIhX4XDTI0MDcxNjE0NDUwOFowDDAKBgNVHRUEAwoBATAyAhMUAAiyz93YNascGYSTAAEACLLPFw0yNDA3MTYxNDAyMjFaMAwwCgYDVR0VBAMKAQEwMgITFAAIss7U6LTeplJaqwABAAiyzhcNMjQwNzE2MTQwMjIxWjAMMAoGA1UdFQQDCgEBMDICExQADt0A0etyI0gnsEwAAQAO3QAXDTI0MDcxNjA0MDMyMVowDDAKBgNVHRUEAwoBATAyAhMUAA7c/5rdy6Jff1unAAEADtz/Fw0yNDA3MTYwNDAzMjFaMAwwCgYDVR0VBAMKAQEwMgITFAAIk8WADbGpOfx2wAABAAiTxRcNMjQwNzE1MjIzMzMzWjAMMAoGA1UdFQQDCgEBMDICExQACJPEyi/AdXSDGIAAAQAIk8QXDTI0MDcxNTIyMzMzM1owDDAKBgNVHRUEAwoBATAyAhMUAA+HPTCnOJmFwVSwAAEAD4c9Fw0yNDA3MTUyMTM2MzlaMAwwCgYDVR0VBAMKAQEwMgITFAAPhzywXBKqW5sgagABAA+HPBcNMjQwNzE1MjEzNjM5WjAMMAoGA1UdFQQDCgEBMDICExQACIgvOlMbqtIIS/oAAQAIiC8XDTI0MDcxNTIwNDY0M1owDDAKBgNVHRUEAwoBATAyAhMUAAiILv/d9zH/GgqTAAEACIguFw0yNDA3MTUyMDQ2NDJaMAwwCgYDVR0VBAMKAQEwMgITFAALgfPV+NkmZyx5OgABAAuB8xcNMjQwNzE1MjAzMjA1WjAMMAoGA1UdFQQDCgEBMDICExQAC4HyjHZVw/1LHb0AAQALgfIXDTI0MDcxNTIwMzIwNVowDDAKBgNVHRUEAwoBATAyAhMUAAiYxQRAEMLLqMsdAAEACJjFFw0yNDA3MTUxODQ1MjVaMAwwCgYDVR0VBAMKAQEwMgITFAAImMSSOC6nvWLBwgABAAiYxBcNMjQwNzE1MTg0NTI1WjAMMAoGA1UdFQQDCgEBMDICExQACInvCtalsa2jC2AAAQAIie8XDTI0MDcxNTE3NTgxM1owDDAKBgNVHRUEAwoBATAyAhMUAAiJ7h/+usTayPLnAAEACInuFw0yNDA3MTUxNzU4MTJaMAwwCgYDVR0VBAMKAQEwMgITFAAPMasBA6U/n0b85AABAA8xqxcNMjQwNzE1MTc0MTUzWjAMMAoGA1UdFQQDCgEBMDICExQADzGqW1lW7Zt7cTkAAQAPMaoXDTI0MDcxNTE3NDE1MlowDDAKBgNVHRUEAwoBATAyAhMUAAurraQIKsY12/KCAAEAC6utFw0yNDA3MTUxNzQwMzdaMAwwCgYDVR0VBAMKAQEwMgITFAALq6wLb3K/2xGhPQABAAurrBcNMjQwNzE1MTc0MDM3WjAMMAoGA1UdFQQDCgEBMDICExQADuy6yTnIdQOzEQEAAQAO7LoXDTI0MDcxNTE2NDgyNVowDDAKBgNVHRUEAwoBATAyAhMUAA7suXyH5sUmJN55AAEADuy5Fw0yNDA3MTUxNjQ4MjRaMAwwCgYDVR0VBAMKAQEwMgITFAAKXtqQtk8LZNK14wABAApe2hcNMjQwNzE1MTY0MDU5WjAMMAoGA1UdFQQDCgEBMDICExQACl7ZSCDja1g6lC4AAQAKXtkXDTI0MDcxNTE2NDA1OVowDDAKBgNVHRUEAwoBATAyAhMUAA8mT1jS2cTwKhP7AAEADyZPFw0yNDA3MTUxNjM3MzlaMAwwCgYDVR0VBAMKAQEwMgITFAAPJk4+02ST2ExaKwABAA8mThcNMjQwNzE1MTYzNzM5WjAMMAoGA1UdFQQDCgEBMDICExQACK9ps7ZDxPFDHqcAAQAIr2kXDTI0MDcxNTE2MjEyMlowDDAKBgNVHRUEAwoBATAyAhMUAAivaL35U6lWiwWJAAEACK9oFw0yNDA3MTUxNjIxMjJaMAwwCgYDVR0VBAMKAQEwMgITFAAIvH+Cu86SAe0xwgABAAi8fxcNMjQwNzE1MTYwMDA0WjAMMAoGA1UdFQQDCgEBMDICExQACLx+vIv9/NApwJgAAQAIvH4XDTI0MDcxNTE2MDAwM1owDDAKBgNVHRUEAwoBATAyAhMUAAippXf4M0j/LnCVAAEACKmlFw0yNDA3MTUxNTQyNDBaMAwwCgYDVR0VBAMKAQEwMgITFAAIqaTYT1rY7RAgSwABAAippBcNMjQwNzE1MTU0MjQwWjAMMAoGA1UdFQQDCgEBMDICExQAC25RyDVSPDV8GA8AAQALblEXDTI0MDcxNTE1MzgxOVowDDAKBgNVHRUEAwoBATAyAhMUAAtuUBGnJvIHOCXJAAEAC25QFw0yNDA3MTUxNTM4MTlaMAwwCgYDVR0VBAMKAQEwMgITFAALABlVsZzEAe6VrAABAAsAGRcNMjQwNzE1MTUyNzI5WjAMMAoGA1UdFQQDCgEBMDICExQACwAYt7b+i1hdjzEAAQALABgXDTI0MDcxNTE1MjcyOFowDDAKBgNVHRUEAwoBATAyAhMUAAilCbZmsh/bvnmWAAEACKUJFw0yNDA3MTUxNTIwMDlaMAwwCgYDVR0VBAMKAQEwMgITFAAIpQixJGsPQ4ppWgABAAilCBcNMjQwNzE1MTUyMDA5WjAMMAoGA1UdFQQDCgEBMDICExQADlKGUdlOcercTwAAAQAOUoYXDTI0MDcxNTE1MTM0NVowDDAKBgNVHRUEAwoBATAyAhMUAA5ShVm29bcOIFkqAAEADlKFFw0yNDA3MTUxNTEzNDVaMAwwCgYDVR0VBAMKAQEwMgITFAAIiHey/zI1VKxT2QABAAiIdxcNMjQwNzE1MTQyODA1WjAMMAoGA1UdFQQDCgEBMDICExQACIh2FaKelXvruUAAAQAIiHYXDTI0MDcxNTE0MjgwNVowDDAKBgNVHRUEAwoBATAyAhMUAAkvn+q8JvA32oE3AAEACS+fFw0yNDA3MTUxNDE5MTFaMAwwCgYDVR0VBAMKAQEwMgITFAAJL56zItWHn2r5oAABAAkvnhcNMjQwNzE1MTQxOTExWjAMMAoGA1UdFQQDCgEBMDICExQADXa17Tk9OakXgKAAAQANdrUXDTI0MDcxNTE0MDMxMlowDDAKBgNVHRUEAwoBATAyAhMUAA12tG1RKHqbq/zyAAEADXa0Fw0yNDA3MTUxNDAzMTBaMAwwCgYDVR0VBAMKAQEwMgITFAAJiESWDPx6ELvdGwABAAmIRBcNMjQwNzEzMTgyNTA5WjAMMAoGA1UdFQQDCgEBMDICExQACYhDO1/rATIQg5AAAQAJiEMXDTI0MDcxMzE4MjUwOVowDDAKBgNVHRUEAwoBATAyAhMUAAiPRWHL8Hg4+Qg6AAEACI9FFw0yNDA3MTMxNzUwMjBaMAwwCgYDVR0VBAMKAQEwMgITFAAIj0TyK/ox969EdgABAAiPRBcNMjQwNzEzMTc1MDIwWjAMMAoGA1UdFQQDCgEBMDICExQACwcLCB39V9iSrSYAAQALBwsXDTI0MDcxMzE3NDYyN1owDDAKBgNVHRUEAwoBATAyAhMUAAsHCq1qlYyfzVquAAEACwcKFw0yNDA3MTMxNzQ2MjdaMAwwCgYDVR0VBAMKAQEwMgITFAANBpBnSX3Xw3sYOAABAA0GkBcNMjQwNzEzMTc0NjI3WjAMMAoGA1UdFQQDCgEBMDICExQADQaPTxGdBQbnstkAAQANBo8XDTI0MDcxMzE3NDYyN1owDDAKBgNVHRUEAwoBATAyAhMUAA9+bw+6pXraQpTbAAEAD35vFw0yNDA3MTMxNjQ1MzFaMAwwCgYDVR0VBAMKAQEwMgITFAAPfm68+3Bpme6ttQABAA9+bhcNMjQwNzEzMTY0NTMxWjAMMAoGA1UdFQQDCgEBMDICExQACLhpW3hL1TY38h8AAQAIuGkXDTI0MDcxMzE2MzczMlowDDAKBgNVHRUEAwoBATAyAhMUAAi4aAscuNoeBTKmAAEACLhoFw0yNDA3MTMxNjM3MzJaMAwwCgYDVR0VBAMKAQEwMgITFAAIsh/F+CbAccuZOQABAAiyHxcNMjQwNzEzMTQ0ODQxWjAMMAoGA1UdFQQDCgEBMDICExQACLIemZa910PHOKoAAQAIsh4XDTI0MDcxMzE0NDgzOVowDDAKBgNVHRUEAwoBATAyAhMUAAq2L77NGcAIs+DDAAEACrYvFw0yNDA3MTMwNDA0MzFaMAwwCgYDVR0VBAMKAQEwMgITFAAKti6R77qjfs+MIQABAAq2LhcNMjQwNzEzMDQwNDMxWjAMMAoGA1UdFQQDCgEBMDICExQADCGeyJzj+/5mrsYAAQAMIZ4XDTI0MDcxMzA0MDM0NlowDDAKBgNVHRUEAwoBATAyAhMUAAwhnYpAx3f0XsMwAAEADCGdFw0yNDA3MTMwNDAzNDZaMAwwCgYDVR0VBAMKAQEwMgITFAAMxFAJCgSjVPX0/wABAAzEUBcNMjQwNzEzMDQwMzQxWjAMMAoGA1UdFQQDCgEBMDICExQADMRPHjOKaXdgMUwAAQAMxE8XDTI0MDcxMzA0MDM0MVowDDAKBgNVHRUEAwoBATAyAhMUAAitIeLeht9z7XOEAAEACK0hFw0yNDA3MTIyMjQyNTVaMAwwCgYDVR0VBAMKAQEwMgITFAAIrSCgnq++dzbekgABAAitIBcNMjQwNzEyMjI0MjU1WjAMMAoGA1UdFQQDCgEBMDICExQACipQgHoibDcFjdIAAQAKKlAXDTI0MDcxMjIxNDgwOFowDDAKBgNVHRUEAwoBATAyAhMUAAoqT6wcOYaFBx6qAAEACipPFw0yNDA3MTIyMTQ4MDhaMAwwCgYDVR0VBAMKAQEwMgITFAALay0ah/RRtwTHhAABAAtrLRcNMjQwNzEyMjE0NTAwWjAMMAoGA1UdFQQDCgEBMDICExQAC2ssrpUYEiItF/8AAQALaywXDTI0MDcxMjIxNDUwMFowDDAKBgNVHRUEAwoBATAyAhMUAAooLDQvrT1I8F+zAAEACigsFw0yNDA3MTIyMDQ1MzZaMAwwCgYDVR0VBAMKAQEwMgITFAAKKCvw1yp2C6uJbwABAAooKxcNMjQwNzEyMjA0NTM2WjAMMAoGA1UdFQQDCgEBMDICExQACgtibbvS2kLPJqwAAQAKC2IXDTI0MDcxMjIwMTg1NlowDDAKBgNVHRUEAwoBATAyAhMUAAoLYZ1AEOg1attnAAEACgthFw0yNDA3MTIyMDE4NTZaMAwwCgYDVR0VBAMKAQEwMgITFAAIlMfb7kQXGs4+RgABAAiUxxcNMjQwNzEyMjAxNTI4WjAMMAoGA1UdFQQDCgEBMDICExQACJTGi20AonhSxoAAAQAIlMYXDTI0MDcxMjIwMTUyOFowDDAKBgNVHRUEAwoBATAyAhMUAAl7+HvnMjGa3kaFAAEACXv4Fw0yNDA3MTIxOTM1NDVaMAwwCgYDVR0VBAMKAQEwMgITFAAJe/em1SmolzuvBQABAAl79xcNMjQwNzEyMTkzNTQ1WjAMMAoGA1UdFQQDCgEBMDICExQACTVrqoVAO6hyMOwAAQAJNWsXDTI0MDcxMjE5MzQ0NVowDDAKBgNVHRUEAwoBATAyAhMUAAk1aqgXHWUy6+ALAAEACTVqFw0yNDA3MTIxOTM0NDVaMAwwCgYDVR0VBAMKAQEwMgITFAAIm33dWK7Op8sVWwABAAibfRcNMjQwNzEyMTkzNDExWjAMMAoGA1UdFQQDCgEBMDICExQACJt8xSFTmqw+GFcAAQAIm3wXDTI0MDcxMjE5MzQxMVowDDAKBgNVHRUEAwoBATAyAhMUAAiXZzuekcmtuk2DAAEACJdnFw0yNDA3MTIxOTExNDJaMAwwCgYDVR0VBAMKAQEwMgITFAAIl2bu2x9FpCprHwABAAiXZhcNMjQwNzEyMTkxMTQyWjAMMAoGA1UdFQQDCgEBMDICExQACJtHrg8fDfSpMUUAAQAIm0cXDTI0MDcxMjE4MDAxN1owDDAKBgNVHRUEAwoBATAyAhMUAAibRij0Zcr2kQPBAAEACJtGFw0yNDA3MTIxODAwMTdaMAwwCgYDVR0VBAMKAQEwMgITFAAJo0TPMHP9f8TA4QABAAmjRBcNMjQwNzEyMTYxNjQ0WjAMMAoGA1UdFQQDCgEBMDICExQACaNDbVBbpNjNqEgAAQAJo0MXDTI0MDcxMjE2MTY0NFowDDAKBgNVHRUEAwoBATAyAhMUAAklTcjh3STBBwllAAEACSVNFw0yNDA3MTIxNjA5NDNaMAwwCgYDVR0VBAMKAQEwMgITFAAJJUxw3roGR1nznQABAAklTBcNMjQwNzEyMTYwOTQzWjAMMAoGA1UdFQQDCgEBMDICExQADCkWX9aOJaDW/9YAAQAMKRYXDTI0MDcxMjE2MDUzNFowDDAKBgNVHRUEAwoBATAyAhMUAAwpFblxddivyhxwAAEADCkVFw0yNDA3MTIxNjA1MzNaMAwwCgYDVR0VBAMKAQEwMgITFAAIkJceY0CybEdjEwABAAiQlxcNMjQwNzEyMTYwNDU4WjAMMAoGA1UdFQQDCgEBMDICExQACJCWykYcQ73bqkoAAQAIkJYXDTI0MDcxMjE2MDQ1OFowDDAKBgNVHRUEAwoBATAyAhMUAAiZQ8HYR+DXAhbvAAEACJlDFw0yNDA3MTIxNTMzMTBaMAwwCgYDVR0VBAMKAQEwMgITFAAImUIv4YtW8pLQHAABAAiZQhcNMjQwNzEyMTUzMzEwWjAMMAoGA1UdFQQDCgEBMDICExQACZoM7zyoS2+JszYAAQAJmgwXDTI0MDcxMjE1MjAzOFowDDAKBgNVHRUEAwoBATAyAhMUAAmaC0tBVjj+V0WDAAEACZoLFw0yNDA3MTIxNTIwMzhaMAwwCgYDVR0VBAMKAQEwMgITFAAIwKlOeWyFX4UY/wABAAjAqRcNMjQwNzEyMTUwODE3WjAMMAoGA1UdFQQDCgEBMDICExQACMCot058dog/BbUAAQAIwKgXDTI0MDcxMjE1MDgxN1owDDAKBgNVHRUEAwoBAaCByDCBxTAfBgNVHSMEGDAWgBRfBRhBEN4VLzrpwBaj56FqUtE67DASBgkrBgEEAYI3FQEEBQIDAQABMAwGA1UdFAQFAgMAzhkwHAYJKwYBBAGCNxUEBA8XDTI0MDcyNDExNTAwNFowYgYDVR0uBFswWTBXoFWgU4ZRaHR0cDovL2ZkaS5zaW5wZS5maS5jci9yZXBvc2l0b3Jpby9DQSUyMFNJTlBFJTIwLSUyMFBFUlNPTkElMjBGSVNJQ0ElMjB2MigxKSsuY3JsMA0GCSqGSIb3DQEBCwUAA4IBAQBVFDaEQBkt9uAZt8Wq1TrIeDP/LuSlvxWgR68n2ToVHeV1FnIG8tfgUd3CmYvWtxY/RYODYq69Ras9oBIh2zCg3riZs4AdR0eI9gSLmAPKq4UhPDd1o2BtiBl1cgIuknZPDLJwKvZ0JGHrGN0c7gu+f4sjnyubvZjuTNqIpYhDxabulwh+et9JVANnzazRx+iFafVmc5xEv2TtE0gheUhgLaiBdEQDGj05QibRLXx2E91iwnHc+ls4ex3GVSrLPTAVbjo+Jd00v7EthfyG/LXUvu6lo9FJAsP/7vWV5jDs3HiUFpGrfdfXvZ/+u27gtF+NP6Vvur04VPKs/msqcdWV</xd:EncapsulatedCRLValue>
              <xd:EncapsulatedCRLValue>MIIQljCCD34CAQEwDQYJKoZIhvcNAQELBQAwgZkxGTAXBgNVBAUTEENQSi00LTAwMC0wMDQwMTcxCzAJBgNVBAYTAkNSMSQwIgYDVQQKExtCQU5DTyBDRU5UUkFMIERFIENPU1RBIFJJQ0ExIjAgBgNVBAsTGURJVklTSU9OIFNJU1RFTUFTIERFIFBBR08xJTAjBgNVBAMTHENBIFNJTlBFIC0gUEVSU09OQSBGSVNJQ0EgdjIXDTI0MDcxNzExNDAwNFoXDTI0MDcxOTAwMDAwNFowgg44MDICExQACsHaMwciKhJJFXsAAQAKwdoXDTI0MDcxNjIwNTQyNlowDDAKBgNVHRUEAwoBATAyAhMUAArB1sqnbdwseFHSAAEACsHWFw0yNDA3MTYyMDU0MjZaMAwwCgYDVR0VBAMKAQEwMgITFAAIsLP7UgvhOZIZzAABAAiwsxcNMjQwNzE2MjAxNTIxWjAMMAoGA1UdFQQDCgEBMDICExQACLCyaK2Gb8prcv8AAQAIsLIXDTI0MDcxNjIwMTUyMVowDDAKBgNVHRUEAwoBATAyAhMUAAsu+3j47RpFwf+RAAEACy77Fw0yNDA3MTYyMDExMDZaMAwwCgYDVR0VBAMKAQEwMgITFAALLvo7QM0txnJdIgABAAsu+hcNMjQwNzE2MjAxMTA2WjAMMAoGA1UdFQQDCgEBMDICExQAC4/xATZy/S+pNAkAAQALj/EXDTI0MDcxNjIwMDYxMlowDDAKBgNVHRUEAwoBATAyAhMUAAuP8OUn1CIHmWChAAEAC4/wFw0yNDA3MTYyMDA2MTJaMAwwCgYDVR0VBAMKAQEwMgITFAAN29znEVCiESvpAQABAA3b3BcNMjQwNzE2MjAwMTQ4WjAMMAoGA1UdFQQDCgEBMDICExQADdvblUAXJ3a4Z6cAAQAN29sXDTI0MDcxNjIwMDE0OFowDDAKBgNVHRUEAwoBATAyAhMUAAiDlVvOMd8Knn5AAAEACIOVFw0yNDA3MTYxOTU1MjZaMAwwCgYDVR0VBAMKAQEwMgITFAAIg5ThPzPgApLYYQABAAiDlBcNMjQwNzE2MTk1NTI2WjAMMAoGA1UdFQQDCgEBMDICExQACIRlTJSEFChe1ZYAAQAIhGUXDTI0MDcxNjE5MzgwNFowDDAKBgNVHRUEAwoBATAyAhMUAAiEZKb/b/WMX67xAAEACIRkFw0yNDA3MTYxOTM4MDRaMAwwCgYDVR0VBAMKAQEwMgITFAAIsfWHk9XIxKjHuAABAAix9RcNMjQwNzE2MTkxNjQzWjAMMAoGA1UdFQQDCgEBMDICExQACLH01fmKd1VfNPkAAQAIsfQXDTI0MDcxNjE5MTY0M1owDDAKBgNVHRUEAwoBATAyAhMUAAqjYfnINKHavp8UAAEACqNhFw0yNDA3MTYxOTA3NTFaMAwwCgYDVR0VBAMKAQEwMgITFAAKo2DpRAQ8UNa1awABAAqjYBcNMjQwNzE2MTkwNzUxWjAMMAoGA1UdFQQDCgEBMDICExQACIZzofV1PqqCtJEAAQAIhnMXDTI0MDcxNjE4MzkzMFowDDAKBgNVHRUEAwoBATAyAhMUAAiGcmxNdFX5OKJMAAEACIZyFw0yNDA3MTYxODM5MzBaMAwwCgYDVR0VBAMKAQEwMgITFAAIlqNZoWltuw/mMgABAAiWoxcNMjQwNzE2MTgyOTEwWjAMMAoGA1UdFQQDCgEBMDICExQACJaiHznetgHh0kEAAQAIlqIXDTI0MDcxNjE4MjkwOVowDDAKBgNVHRUEAwoBATAyAhMUAAtUfebL9HqpdRhdAAEAC1R9Fw0yNDA3MTYxNzE4MDhaMAwwCgYDVR0VBAMKAQEwMgITFAALVHyh4KZ3d9s4rAABAAtUfBcNMjQwNzE2MTcxODA4WjAMMAoGA1UdFQQDCgEBMDICExQACJ9nOlRKQOM3DUgAAQAIn2cXDTI0MDcxNjE3MTUwN1owDDAKBgNVHRUEAwoBATAyAhMUAAifZjczmR3WgxBOAAEACJ9mFw0yNDA3MTYxNzE1MDVaMAwwCgYDVR0VBAMKAQEwMgITFAAIkjNeQjA/EVRRaQABAAiSMxcNMjQwNzE2MTcxNDQ3WjAMMAoGA1UdFQQDCgEBMDICExQACJIy3zrhw3D7vFIAAQAIkjIXDTI0MDcxNjE3MTQ0N1owDDAKBgNVHRUEAwoBATAyAhMUAAi+AxqX69FIApehAAEACL4DFw0yNDA3MTYxNjU5MjZaMAwwCgYDVR0VBAMKAQEwMgITFAAIvgI+ffXcMYTekgABAAi+AhcNMjQwNzE2MTY1OTI1WjAMMAoGA1UdFQQDCgEBMDICExQACKrPl6mW5cS3wsQAAQAIqs8XDTI0MDcxNjE2NTg0M1owDDAKBgNVHRUEAwoBATAyAhMUAAiqzp6rtZFeUMQ/AAEACKrOFw0yNDA3MTYxNjU4NDNaMAwwCgYDVR0VBAMKAQEwMgITFAAIjgWgNicfdegj2gABAAiOBRcNMjQwNzE2MTY0NTQ3WjAMMAoGA1UdFQQDCgEBMDICExQACI4Ecx+NU/7DnNUAAQAIjgQXDTI0MDcxNjE2NDU0N1owDDAKBgNVHRUEAwoBATAyAhMUAAiNBTm1xVEtYN75AAEACI0FFw0yNDA3MTYxNjQyNDFaMAwwCgYDVR0VBAMKAQEwMgITFAAIjQRDkhl7u3/IaAABAAiNBBcNMjQwNzE2MTY0MjQxWjAMMAoGA1UdFQQDCgEBMDICExQACJ+DYIm37btM79EAAQAIn4MXDTI0MDcxNjE2MzEyOVowDDAKBgNVHRUEAwoBATAyAhMUAAifgnYmexGQaBoYAAEACJ+CFw0yNDA3MTYxNjMxMjlaMAwwCgYDVR0VBAMKAQEwMgITFAAIq9M4yqDIGqsr2AABAAir0xcNMjQwNzE2MTYxNjQ0WjAMMAoGA1UdFQQDCgEBMDICExQACKvSyOdBAWFKY5EAAQAIq9IXDTI0MDcxNjE2MTY0NFowDDAKBgNVHRUEAwoBATAyAhMUAAoEarSuOt285kfvAAEACgRqFw0yNDA3MTYxNjEyMTBaMAwwCgYDVR0VBAMKAQEwMgITFAAKBGkJmUX5hTieRgABAAoEaRcNMjQwNzE2MTYxMjEwWjAMMAoGA1UdFQQDCgEBMDICExQACKkFEskyElWEXkYAAQAIqQUXDTI0MDcxNjE2MTIwM1owDDAKBgNVHRUEAwoBATAyAhMUAAipBNi5Z6li7NAiAAEACKkEFw0yNDA3MTYxNjEyMDJaMAwwCgYDVR0VBAMKAQEwMgITFAAJ28LGGNZG9g4auAABAAnbwhcNMjQwNzE2MTYwNzEwWjAMMAoGA1UdFQQDCgEBMDICExQACdvBktKEVg+U+zoAAQAJ28EXDTI0MDcxNjE2MDcxMFowDDAKBgNVHRUEAwoBATAyAhMUAA9GaNDY8Uu9J57xAAEAD0ZoFw0yNDA3MTYxNjAwNTNaMAwwCgYDVR0VBAMKAQEwMgITFAAPRmdOFOxl0A/wywABAA9GZxcNMjQwNzE2MTYwMDUzWjAMMAoGA1UdFQQDCgEBMDICExQACIDFb7DqczbgjWQAAQAIgMUXDTI0MDcxNjE1NTQ0NVowDDAKBgNVHRUEAwoBATAyAhMUAAiAxPc7X2m1HhdEAAEACIDEFw0yNDA3MTYxNTU0NDVaMAwwCgYDVR0VBAMKAQEwMgITFAAIlyW3gHD3wFcr7AABAAiXJRcNMjQwNzE2MTUzMDU1WjAMMAoGA1UdFQQDCgEBMDICExQACJckpe2+sREzl2EAAQAIlyQXDTI0MDcxNjE1MzA1NVowDDAKBgNVHRUEAwoBATAyAhMUAAint4Gz+phebiq5AAEACKe3Fw0yNDA3MTYxNTIyMjlaMAwwCgYDVR0VBAMKAQEwMgITFAAIp7bOW5UtS546cgABAAinthcNMjQwNzE2MTUyMjI5WjAMMAoGA1UdFQQDCgEBMDICExQACI8hrC/85Y+Bhh0AAQAIjyEXDTI0MDcxNjE1MTQyNFowDDAKBgNVHRUEAwoBATAyAhMUAAiPIBOYiMQC3uFsAAEACI8gFw0yNDA3MTYxNTE0MjRaMAwwCgYDVR0VBAMKAQEwMgITFAAIl8GuIZfh2fK6KgABAAiXwRcNMjQwNzE2MTUwODA3WjAMMAoGA1UdFQQDCgEBMDICExQACJfA/y89eFMAaqYAAQAIl8AXDTI0MDcxNjE1MDgwN1owDDAKBgNVHRUEAwoBATAyAhMUAAiKP2Hf0NSTUUffAAEACIo/Fw0yNDA3MTYxNTA3MTBaMAwwCgYDVR0VBAMKAQEwMgITFAAIij6QPfOtQAj5ZgABAAiKPhcNMjQwNzE2MTUwNzEwWjAMMAoGA1UdFQQDCgEBMDICExQAC+CpXaKaani/6s0AAQAL4KkXDTI0MDcxNjE1MDYwOFowDDAKBgNVHRUEAwoBATAyAhMUAAvgpjfwE/kae2R+AAEAC+CmFw0yNDA3MTYxNTA2MDhaMAwwCgYDVR0VBAMKAQEwMgITFAAIp2vOp8A1sZRoKAABAAinaxcNMjQwNzE2MTUwNTU3WjAMMAoGA1UdFQQDCgEBMDICExQACKdqLgYJOEHbBhUAAQAIp2oXDTI0MDcxNjE1MDU1NlowDDAKBgNVHRUEAwoBATAyAhMUAAiWtWVkMpoECC4XAAEACJa1Fw0yNDA3MTYxNDUyMjJaMAwwCgYDVR0VBAMKAQEwMgITFAAIlrSkXgES9GeWjgABAAiWtBcNMjQwNzE2MTQ1MjIyWjAMMAoGA1UdFQQDCgEBMDICExQACIV/5wfiRw3jdmAAAQAIhX8XDTI0MDcxNjE0NDUwOVowDDAKBgNVHRUEAwoBATAyAhMUAAiFfjxx3Rjrpi2iAAEACIV+Fw0yNDA3MTYxNDQ1MDhaMAwwCgYDVR0VBAMKAQEwMgITFAAIss/d2DWrHBmEkwABAAiyzxcNMjQwNzE2MTQwMjIxWjAMMAoGA1UdFQQDCgEBMDICExQACLLO1Oi03qZSWqsAAQAIss4XDTI0MDcxNjE0MDIyMVowDDAKBgNVHRUEAwoBAaB0MHIwHwYDVR0jBBgwFoAUXwUYQRDeFS866cAWo+ehalLROuwwEgYJKwYBBAGCNxUBBAUCAwEAATAMBgNVHRQEBQIDAM4ZMBwGCSsGAQQBgjcVBAQPFw0yNDA3MTgxMTUwMDRaMA8GA1UdGwEB/wQFAgMAzeYwDQYJKoZIhvcNAQELBQADggEBAIQ459ykKiJHae3KOgSvz07g8GLxRrdSSBGDYOfVej6wwnuIqMdvaM2VZOXBVcO/fP72WU4KrspQvuxazOUm3AcDgSnoFilb4VopXOhgBGc7TeI7KyjEdNU5cKed1CIufTBMlWu7LSRseVqESzCyluPAiSTh2sltpfasuy/x8cz4O1iYupPbGBB4TLL44A0ie7BtSW732O1eY49h0e4GTIH+DYB3UOJE0gB4tpF2ToC6rvXHSbV89Ui72t5kjInkqaUVkpxNo6f1dupYZUThefbvMNo6B0pntgT3b//aC8YzEeMreMRgVe/uBQnVZQVhSWLjHyPXohXGkIH4pUwJuGo=</xd:EncapsulatedCRLValue>
              <xd:EncapsulatedCRLValue>MIIDKDCCARACAQEwDQYJKoZIhvcNAQENBQAwfTEZMBcGA1UEBRMQQ1BKLTItMTAwLTA5ODMxMTELMAkGA1UEBhMCQ1IxDzANBgNVBAoTBk1JQ0lUVDENMAsGA1UECxMERENGRDEzMDEGA1UEAxMqQ0EgUE9MSVRJQ0EgUEVSU09OQSBGSVNJQ0EgLSBDT1NUQSBSSUNBIHYyFw0yNDA2MDcyMTExNDJaFw0yNDA4MDgwOTMxNDJaoF8wXTAfBgNVHSMEGDAWgBRonWk2y4Rue+qTYRn/WDAd1f9cyzAQBgkrBgEEAYI3FQEEAwIBADAKBgNVHRQEAwIBODAcBgkrBgEEAYI3FQQEDxcNMjQwODA3MjEyMTQyWjANBgkqhkiG9w0BAQ0FAAOCAgEAuYjWVymGriIgLzJPrEedc5lQ3IP/v4KlN4m9Xdg5anpYc5Hul97OZ5DlctKpPJdIiBt5/QgBuJLWd6PhnTOVLyBM/Y6TjbkZMi9mCoJ3NIBcXPxVR1tCt1mjLYe4WLrU/JfqXUZctMBvJ433K1lH2Zuo7pyRgbmKW3RfWg1NNL8WK3tWGy2ekHFX/BdL7ox2GYnnHTtHIQFwV9ergkBlcfyMpwD5w0O85uEExz9xQrKKfodTZFKgWeGuRZjh5iEcDy0uQka7T79vkPnw9/yLIZ1YlZ39kxwWIWBv6gm8tpKt83QCWxnrOcKCGLpbZEWPbAzQlyLs6QkinhZscCge4cetHTf62NAvDncxSKnKIddnfoVTnvXVRlIYacsSKr6oEE0llfKaj22aGk9v3bNS3tnpy9WONk21oA14vaE+S6yRun40RH5Nc80IvbNDCxJopdPCII7GpkxEowOBra7HK+hv55yYOWf0hNmqdOJT7YO9LqU3DGRRAO38S5SykR4EDS9p2OXcR2eRMAhI7CCEQZAFvapYwtY+4OVy+hwW3DXrW5PLeRny8wT1NaqYVwijePzqmpGWiy5k+VIORPQqiGBgUqcZ5LXEbWES5J3hoJflVT55lLHtpaKmm/LidIAgGdnzKEcZUec/utYkWq8ItFUQCBpSox8lJBMlIfl8wIo=</xd:EncapsulatedCRLValue>
              <xd:EncapsulatedCRLValue>MIIDHjCCAQYCAQEwDQYJKoZIhvcNAQENBQAwczEZMBcGA1UEBRMQQ1BKLTItMTAwLTA5ODMxMTENMAsGA1UECxMERENGRDEPMA0GA1UEChMGTUlDSVRUMQswCQYDVQQGEwJDUjEpMCcGA1UEAxMgQ0EgUkFJWiBOQUNJT05BTCAtIENPU1RBIFJJQ0EgdjIXDTI0MDYwNzIwNTY0NVoXDTI0MTAwODA5MTY0NVqgXzBdMB8GA1UdIwQYMBaAFODy/n3ERE5Q5DX9CImPToQZRDNAMBAGCSsGAQQBgjcVAQQDAgEAMAoGA1UdFAQDAgEhMBwGCSsGAQQBgjcVBAQPFw0yNDEwMDcyMTA2NDVaMA0GCSqGSIb3DQEBDQUAA4ICAQAtS/GxuPGoVSqJbq/UMKR9mXy9VQ2SNGMKAQnDeX3r3xIkpH4JQeghtRA+17Ejthxn5luRBNGOiCtpZceFNgvvKPbvcmDANAVPbxYrtpXzY9NFbeZQioLb6kX+hlAl+aRBFjFq1pD6Xp5St2M49S6wfj6DyIArAqJnCrr449ccW5zTCQ4Ohmk4bsaKk+h1qeBhWw7TVKRy5VOOqV8rGbdyHUa+J2bKOrBzpLveaOVmejpePFhGwEhPadoOO1AwrXm7QDVpqr6lQ8ZkggbcOKHJHR5OVLwFM0I8QI0Zcf+yLJAtlzbm6ax7HMVnzhdIPPkuiWI6SN5Y+cC1pt4MubS0KUFuwFdW2criwlF76fkGUy9mvRhGT/Rj/XkPGXv2nke2R9LP0hv9gItxXiUNsRwZ+peYfff6oX5jWwZNwRRHdXSCHDJ+mWa3mYLm2EJRMu03QIsQMrRlYrYHi0+0MND/iB1pVgEjWx1UBOCGo2Rn+TjxxeWjM2vc9LahLYxw1+iv6ZK7KifGhn9YaWWNGH/bLRK8p/vwyNFMx4gTudbN2YXJirm3R1NLHKZ1B/9NtlNCDuju0MOcDNHVGwGj1loobboMc4v8p9YmWiwP4zXIQgo5FqpgbIPatJX18kf7DusYlh6cwUQAWuq5h4S2tRAJ8vKL/f/DQYn28pd0wT2DD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cNeTEnvgZG+8zeB3+F1hnIaBNtX7nRuZ8rUoJUfoxxkCBBv2INkYDzIwMjQwNzE4MjAzNTI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zE4MjAzNTI3WjAvBgkqhkiG9w0BCQQxIgQgpEx0AzySkmWKoFSZt+g0YfWmq+mOl8aSpedOS+WaspMwNwYLKoZIhvcNAQkQAi8xKDAmMCQwIgQgrKszXYj6Q2nTJpWV/NZakemXG2IrBO983WoSsYOW808wDQYJKoZIhvcNAQEBBQAEggEAir8rFW4hE3eTYYD9Ad6DKa+CZyiXy+BzrpxL0J2EwKMrWwHKyJIM1zcoK+U02LyXn0yK4mFsZkDV3CXX/J9ste0ww/v5jEfHBLVvpGNs+lw490mVS1MjvjeumCyixvKD9QXJ53dtmN3O4wiGK79LyY2LnL4BTJQsg/j81G+ol1q/NFg+QgzGy2Htb0zhDmIKNfEJIViQxlnkaoLUzoGLKBtcsNvA16+na8ujlwkaZSbhOJrXZJCKYuBbGN2RC/7gK8ZbS0Ad3TrQtYjmvYIzt6GCUiEns560Tk7PQXAViEMIshahZiTZOAK7W93wBZ/rooir9AkofzQwCOF23z0iU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indicadas en la Circular Externa</OtraEntidadExterna>
    <Firmado xmlns="b875e23b-67d9-4b2e-bdec-edacbf90b326">true</Firmado>
    <Responsable xmlns="b875e23b-67d9-4b2e-bdec-edacbf90b326">
      <UserInfo>
        <DisplayName>FALLAS MARTINEZ JOSE ARMANDO</DisplayName>
        <AccountId>2532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GESTION DE DATOS</DisplayName>
        <AccountId>3478</AccountId>
        <AccountType/>
      </UserInfo>
      <UserInfo>
        <DisplayName>SALIENTE DIVISIÓN DE SUPERVISIÓN I</DisplayName>
        <AccountId>3562</AccountId>
        <AccountType/>
      </UserInfo>
      <UserInfo>
        <DisplayName>SALIENTE DIVISIÓN DE SUPERVISIÓN II</DisplayName>
        <AccountId>3563</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 - Quinta Publicación NEC 2024
Informar SALIENTE GESTIÓN DE DATOS, SALIENTE DIRECTORES DE SUPERVISIÓN.
Enviarlo por SUGEF INFORMA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2024-07-18T06:00:00+00:00</FechaDocumento>
    <RemitenteOriginal xmlns="b875e23b-67d9-4b2e-bdec-edacbf90b326">División Servicios Técnicos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 Quinta Publicación NEC 2024</Subject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71D30DA42C065648A31E7562F5B4B13D" ma:contentTypeVersion="341" ma:contentTypeDescription="Crear nuevo documento." ma:contentTypeScope="" ma:versionID="e0b25de70a20b72960c2cc4eebe2ae73">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a448ede468932c6778b7307d420449"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74;#División Servicios Técnicos|d8bfd147-5081-4e43-9e47-04f05400ba5b"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068C5E37-641F-4ADA-A5AD-E52456C0FFAB}"/>
</file>

<file path=customXml/itemProps2.xml><?xml version="1.0" encoding="utf-8"?>
<ds:datastoreItem xmlns:ds="http://schemas.openxmlformats.org/officeDocument/2006/customXml" ds:itemID="{FD12D38B-1F00-4F7A-B03D-D27B5F5A4A49}"/>
</file>

<file path=customXml/itemProps3.xml><?xml version="1.0" encoding="utf-8"?>
<ds:datastoreItem xmlns:ds="http://schemas.openxmlformats.org/officeDocument/2006/customXml" ds:itemID="{8A12E45C-28B7-4E53-9F0B-DBDE333C8AA8}"/>
</file>

<file path=customXml/itemProps4.xml><?xml version="1.0" encoding="utf-8"?>
<ds:datastoreItem xmlns:ds="http://schemas.openxmlformats.org/officeDocument/2006/customXml" ds:itemID="{F2424FC6-01B7-450F-82F2-88A2E075135E}"/>
</file>

<file path=customXml/itemProps5.xml><?xml version="1.0" encoding="utf-8"?>
<ds:datastoreItem xmlns:ds="http://schemas.openxmlformats.org/officeDocument/2006/customXml" ds:itemID="{9528A6A9-F607-4D87-8B34-713C9AFFFEE0}"/>
</file>

<file path=customXml/itemProps6.xml><?xml version="1.0" encoding="utf-8"?>
<ds:datastoreItem xmlns:ds="http://schemas.openxmlformats.org/officeDocument/2006/customXml" ds:itemID="{CD55892C-0DDC-4530-A0B2-0C0870CF21B0}"/>
</file>

<file path=docProps/app.xml><?xml version="1.0" encoding="utf-8"?>
<Properties xmlns="http://schemas.openxmlformats.org/officeDocument/2006/extended-properties" xmlns:vt="http://schemas.openxmlformats.org/officeDocument/2006/docPropsVTypes">
  <Template>plantilla-SGF-DST-22</Template>
  <TotalTime>15</TotalTime>
  <Pages>5</Pages>
  <Words>1420</Words>
  <Characters>7811</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VALVERDE NANCY PAOLA</dc:creator>
  <cp:keywords/>
  <dc:description/>
  <cp:lastModifiedBy>FALLAS MUNOZ KAREN ROCIO</cp:lastModifiedBy>
  <cp:revision>6</cp:revision>
  <dcterms:created xsi:type="dcterms:W3CDTF">2024-07-18T17:27:00Z</dcterms:created>
  <dcterms:modified xsi:type="dcterms:W3CDTF">2024-07-18T18:10:00Z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0x010100E97154E09FCE6A4E8EAEBD5C54DD1AE402020071D30DA42C065648A31E7562F5B4B13D</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2023-03-19T23:57:03Z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2766d969-93bd-4be1-8cd0-025ae735575f</vt:lpwstr>
  </property>
  <property fmtid="{D5CDD505-2E9C-101B-9397-08002B2CF9AE}" pid="17" name="MSIP_Label_b8b4be34-365a-4a68-b9fb-75c1b6874315_ContentBits">
    <vt:lpwstr>2</vt:lpwstr>
  </property>
  <property fmtid="{D5CDD505-2E9C-101B-9397-08002B2CF9AE}" pid="18" name="lb0b7da792b243d9bfa96ad7487ad734">
    <vt:lpwstr/>
  </property>
  <property fmtid="{D5CDD505-2E9C-101B-9397-08002B2CF9AE}" pid="19" name="_dlc_policyId">
    <vt:lpwstr>0x010100E97154E09FCE6A4E8EAEBD5C54DD1AE4|-1695030217</vt:lpwstr>
  </property>
  <property fmtid="{D5CDD505-2E9C-101B-9397-08002B2CF9AE}" pid="20"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1" name="Order">
    <vt:r8>731200</vt:r8>
  </property>
  <property fmtid="{D5CDD505-2E9C-101B-9397-08002B2CF9AE}" pid="22" name="WorkflowChangePath">
    <vt:lpwstr>cc55394b-b6b0-4251-9173-411de0fbc825,6;0fdb69a0-ff8b-44e5-bb7a-e9e5af8571e3,9;</vt:lpwstr>
  </property>
</Properties>
</file>