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9420B" w:rsidR="00776B79" w:rsidP="00562315" w:rsidRDefault="00776B79" w14:paraId="5D4EF48D" w14:textId="77777777">
      <w:pPr>
        <w:pStyle w:val="Texto"/>
        <w:spacing w:before="0" w:after="0" w:line="240" w:lineRule="auto"/>
        <w:contextualSpacing/>
        <w:rPr>
          <w:sz w:val="24"/>
        </w:rPr>
      </w:pPr>
    </w:p>
    <w:p w:rsidRPr="0089420B" w:rsidR="00456ECA" w:rsidP="00562315" w:rsidRDefault="002A3CD1" w14:paraId="77318057" w14:textId="5126FA61">
      <w:pPr>
        <w:pStyle w:val="Texto"/>
        <w:spacing w:before="0" w:after="0" w:line="240" w:lineRule="auto"/>
        <w:contextualSpacing/>
        <w:jc w:val="center"/>
        <w:rPr>
          <w:b/>
          <w:sz w:val="24"/>
        </w:rPr>
      </w:pPr>
      <w:r w:rsidRPr="0089420B">
        <w:rPr>
          <w:b/>
          <w:sz w:val="24"/>
        </w:rPr>
        <w:t>Circular Externa</w:t>
      </w:r>
    </w:p>
    <w:p w:rsidRPr="0089420B" w:rsidR="00456ECA" w:rsidP="00562315" w:rsidRDefault="0089420B" w14:paraId="41158F94" w14:textId="63AA13E0">
      <w:pPr>
        <w:pStyle w:val="Texto"/>
        <w:spacing w:before="0" w:after="0" w:line="240" w:lineRule="auto"/>
        <w:contextualSpacing/>
        <w:jc w:val="center"/>
        <w:rPr>
          <w:sz w:val="24"/>
        </w:rPr>
      </w:pPr>
      <w:r w:rsidRPr="0089420B">
        <w:rPr>
          <w:sz w:val="24"/>
        </w:rPr>
        <w:t>1</w:t>
      </w:r>
      <w:r w:rsidR="009562C9">
        <w:rPr>
          <w:sz w:val="24"/>
        </w:rPr>
        <w:t>6</w:t>
      </w:r>
      <w:bookmarkStart w:name="_GoBack" w:id="0"/>
      <w:bookmarkEnd w:id="0"/>
      <w:r w:rsidRPr="0089420B" w:rsidR="002A3CD1">
        <w:rPr>
          <w:sz w:val="24"/>
        </w:rPr>
        <w:t xml:space="preserve"> de </w:t>
      </w:r>
      <w:r w:rsidRPr="0089420B">
        <w:rPr>
          <w:sz w:val="24"/>
        </w:rPr>
        <w:t>junio</w:t>
      </w:r>
      <w:r w:rsidRPr="0089420B" w:rsidR="00456ECA">
        <w:rPr>
          <w:sz w:val="24"/>
        </w:rPr>
        <w:t xml:space="preserve"> 2020</w:t>
      </w:r>
    </w:p>
    <w:sdt>
      <w:sdtPr>
        <w:rPr>
          <w:sz w:val="24"/>
        </w:rPr>
        <w:alias w:val="Consecutivo"/>
        <w:tag w:val="Consecutivo"/>
        <w:id w:val="2052717023"/>
        <w:placeholder>
          <w:docPart w:val="0DE3DA67CD0C46BC92B843E07971C7CD"/>
        </w:placeholder>
        <w:showingPlcHdr/>
        <w:text/>
      </w:sdtPr>
      <w:sdtEndPr/>
      <w:sdtContent>
        <w:p w:rsidRPr="0089420B" w:rsidR="00456ECA" w:rsidP="00562315" w:rsidRDefault="000F5730" w14:paraId="7331F1E9" w14:textId="2E6BA2D5">
          <w:pPr>
            <w:tabs>
              <w:tab w:val="left" w:pos="2843"/>
            </w:tabs>
            <w:spacing w:line="240" w:lineRule="auto"/>
            <w:contextualSpacing/>
            <w:jc w:val="center"/>
            <w:rPr>
              <w:sz w:val="24"/>
            </w:rPr>
          </w:pPr>
          <w:r>
            <w:t>SGF-2049-2020</w:t>
          </w:r>
        </w:p>
      </w:sdtContent>
    </w:sdt>
    <w:p w:rsidRPr="0089420B" w:rsidR="00456ECA" w:rsidP="00562315" w:rsidRDefault="009562C9" w14:paraId="5E1A6CFB" w14:textId="77777777">
      <w:pPr>
        <w:tabs>
          <w:tab w:val="left" w:pos="2843"/>
        </w:tabs>
        <w:spacing w:line="240" w:lineRule="auto"/>
        <w:contextualSpacing/>
        <w:jc w:val="center"/>
        <w:rPr>
          <w:sz w:val="24"/>
        </w:rPr>
      </w:pPr>
      <w:sdt>
        <w:sdtPr>
          <w:rPr>
            <w:sz w:val="24"/>
          </w:rPr>
          <w:alias w:val="Confidencialidad"/>
          <w:tag w:val="Confidencialidad"/>
          <w:id w:val="1447896894"/>
          <w:placeholder>
            <w:docPart w:val="249DBBCB690C48B9AB251C4FA474923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89420B" w:rsidR="00456ECA">
            <w:rPr>
              <w:sz w:val="24"/>
            </w:rPr>
            <w:t>SGF-PUBLICO</w:t>
          </w:r>
        </w:sdtContent>
      </w:sdt>
    </w:p>
    <w:p w:rsidRPr="0089420B" w:rsidR="00456ECA" w:rsidP="0089420B" w:rsidRDefault="00456ECA" w14:paraId="7522A0D8" w14:textId="320C3A86">
      <w:pPr>
        <w:tabs>
          <w:tab w:val="left" w:pos="2843"/>
        </w:tabs>
        <w:spacing w:line="240" w:lineRule="auto"/>
        <w:contextualSpacing/>
        <w:rPr>
          <w:b/>
          <w:sz w:val="24"/>
          <w:lang w:val="es-CR"/>
        </w:rPr>
      </w:pPr>
      <w:r w:rsidRPr="0089420B">
        <w:rPr>
          <w:sz w:val="24"/>
        </w:rPr>
        <w:tab/>
      </w:r>
    </w:p>
    <w:p w:rsidRPr="0089420B" w:rsidR="00562315" w:rsidP="00562315" w:rsidRDefault="00562315" w14:paraId="5297F30F" w14:textId="77777777">
      <w:pPr>
        <w:widowControl w:val="0"/>
        <w:spacing w:line="240" w:lineRule="auto"/>
        <w:ind w:right="86"/>
        <w:contextualSpacing/>
        <w:outlineLvl w:val="0"/>
        <w:rPr>
          <w:b/>
          <w:sz w:val="24"/>
          <w:lang w:val="es-CR"/>
        </w:rPr>
      </w:pPr>
      <w:r w:rsidRPr="0089420B">
        <w:rPr>
          <w:b/>
          <w:sz w:val="24"/>
          <w:lang w:val="es-CR"/>
        </w:rPr>
        <w:t xml:space="preserve">Dirigida a: </w:t>
      </w:r>
    </w:p>
    <w:p w:rsidRPr="0089420B" w:rsidR="00562315" w:rsidP="00562315" w:rsidRDefault="00562315" w14:paraId="2A547A84" w14:textId="77777777">
      <w:pPr>
        <w:widowControl w:val="0"/>
        <w:spacing w:line="240" w:lineRule="auto"/>
        <w:ind w:left="34" w:right="86"/>
        <w:contextualSpacing/>
        <w:outlineLvl w:val="0"/>
        <w:rPr>
          <w:b/>
          <w:sz w:val="24"/>
          <w:lang w:val="es-CR"/>
        </w:rPr>
      </w:pPr>
    </w:p>
    <w:p w:rsidRPr="0089420B" w:rsidR="00562315" w:rsidP="00562315" w:rsidRDefault="00562315" w14:paraId="05ECDB4B" w14:textId="77777777">
      <w:pPr>
        <w:widowControl w:val="0"/>
        <w:numPr>
          <w:ilvl w:val="0"/>
          <w:numId w:val="5"/>
        </w:numPr>
        <w:spacing w:after="200" w:line="240" w:lineRule="auto"/>
        <w:ind w:left="567" w:right="86" w:hanging="567"/>
        <w:contextualSpacing/>
        <w:rPr>
          <w:b/>
          <w:sz w:val="24"/>
          <w:lang w:val="es-CR" w:eastAsia="es-ES"/>
        </w:rPr>
      </w:pPr>
      <w:r w:rsidRPr="0089420B">
        <w:rPr>
          <w:b/>
          <w:sz w:val="24"/>
          <w:lang w:val="es-CR" w:eastAsia="es-ES"/>
        </w:rPr>
        <w:t>Bancos Comerciales del Estado</w:t>
      </w:r>
    </w:p>
    <w:p w:rsidRPr="0089420B" w:rsidR="00562315" w:rsidP="00562315" w:rsidRDefault="00562315" w14:paraId="6AA58EB5" w14:textId="77777777">
      <w:pPr>
        <w:widowControl w:val="0"/>
        <w:numPr>
          <w:ilvl w:val="0"/>
          <w:numId w:val="5"/>
        </w:numPr>
        <w:spacing w:after="200" w:line="240" w:lineRule="auto"/>
        <w:ind w:left="567" w:right="86" w:hanging="567"/>
        <w:contextualSpacing/>
        <w:rPr>
          <w:b/>
          <w:sz w:val="24"/>
          <w:lang w:val="es-CR" w:eastAsia="es-ES"/>
        </w:rPr>
      </w:pPr>
      <w:r w:rsidRPr="0089420B">
        <w:rPr>
          <w:b/>
          <w:sz w:val="24"/>
          <w:lang w:val="es-CR" w:eastAsia="es-ES"/>
        </w:rPr>
        <w:t>Bancos Creados por Leyes Especiales</w:t>
      </w:r>
    </w:p>
    <w:p w:rsidRPr="0089420B" w:rsidR="00562315" w:rsidP="00562315" w:rsidRDefault="00562315" w14:paraId="6C609403" w14:textId="77777777">
      <w:pPr>
        <w:widowControl w:val="0"/>
        <w:numPr>
          <w:ilvl w:val="0"/>
          <w:numId w:val="5"/>
        </w:numPr>
        <w:spacing w:after="200" w:line="240" w:lineRule="auto"/>
        <w:ind w:left="567" w:right="86" w:hanging="567"/>
        <w:contextualSpacing/>
        <w:rPr>
          <w:b/>
          <w:sz w:val="24"/>
          <w:lang w:val="es-CR" w:eastAsia="es-ES"/>
        </w:rPr>
      </w:pPr>
      <w:r w:rsidRPr="0089420B">
        <w:rPr>
          <w:b/>
          <w:sz w:val="24"/>
          <w:lang w:val="es-CR" w:eastAsia="es-ES"/>
        </w:rPr>
        <w:t>Bancos Privados</w:t>
      </w:r>
    </w:p>
    <w:p w:rsidRPr="0089420B" w:rsidR="00562315" w:rsidP="00562315" w:rsidRDefault="00562315" w14:paraId="501B2442" w14:textId="77777777">
      <w:pPr>
        <w:widowControl w:val="0"/>
        <w:numPr>
          <w:ilvl w:val="0"/>
          <w:numId w:val="5"/>
        </w:numPr>
        <w:spacing w:after="200" w:line="240" w:lineRule="auto"/>
        <w:ind w:left="567" w:right="86" w:hanging="567"/>
        <w:contextualSpacing/>
        <w:rPr>
          <w:b/>
          <w:sz w:val="24"/>
          <w:lang w:val="es-CR" w:eastAsia="es-ES"/>
        </w:rPr>
      </w:pPr>
      <w:r w:rsidRPr="0089420B">
        <w:rPr>
          <w:b/>
          <w:sz w:val="24"/>
          <w:lang w:val="es-CR" w:eastAsia="es-ES"/>
        </w:rPr>
        <w:t>Empresas Financieras no Bancarias</w:t>
      </w:r>
    </w:p>
    <w:p w:rsidRPr="0089420B" w:rsidR="00562315" w:rsidP="00562315" w:rsidRDefault="00562315" w14:paraId="3C4AEAD8" w14:textId="77777777">
      <w:pPr>
        <w:widowControl w:val="0"/>
        <w:numPr>
          <w:ilvl w:val="0"/>
          <w:numId w:val="5"/>
        </w:numPr>
        <w:spacing w:after="200" w:line="240" w:lineRule="auto"/>
        <w:ind w:left="567" w:right="86" w:hanging="567"/>
        <w:contextualSpacing/>
        <w:rPr>
          <w:b/>
          <w:sz w:val="24"/>
          <w:lang w:val="es-CR" w:eastAsia="es-ES"/>
        </w:rPr>
      </w:pPr>
      <w:r w:rsidRPr="0089420B">
        <w:rPr>
          <w:b/>
          <w:sz w:val="24"/>
          <w:lang w:val="es-CR" w:eastAsia="es-ES"/>
        </w:rPr>
        <w:t>Otras Entidades Financieras</w:t>
      </w:r>
    </w:p>
    <w:p w:rsidRPr="0089420B" w:rsidR="00562315" w:rsidP="00562315" w:rsidRDefault="00562315" w14:paraId="21202568" w14:textId="77777777">
      <w:pPr>
        <w:widowControl w:val="0"/>
        <w:numPr>
          <w:ilvl w:val="0"/>
          <w:numId w:val="5"/>
        </w:numPr>
        <w:spacing w:after="200" w:line="240" w:lineRule="auto"/>
        <w:ind w:left="567" w:right="86" w:hanging="567"/>
        <w:contextualSpacing/>
        <w:rPr>
          <w:b/>
          <w:sz w:val="24"/>
          <w:lang w:val="es-CR" w:eastAsia="es-ES"/>
        </w:rPr>
      </w:pPr>
      <w:r w:rsidRPr="0089420B">
        <w:rPr>
          <w:b/>
          <w:sz w:val="24"/>
          <w:lang w:val="es-CR" w:eastAsia="es-ES"/>
        </w:rPr>
        <w:t>Organizaciones Cooperativas de Ahorro y Crédito</w:t>
      </w:r>
    </w:p>
    <w:p w:rsidRPr="0089420B" w:rsidR="00562315" w:rsidP="00562315" w:rsidRDefault="00562315" w14:paraId="6947BE73" w14:textId="77777777">
      <w:pPr>
        <w:widowControl w:val="0"/>
        <w:numPr>
          <w:ilvl w:val="0"/>
          <w:numId w:val="5"/>
        </w:numPr>
        <w:spacing w:after="200" w:line="240" w:lineRule="auto"/>
        <w:ind w:left="567" w:right="86" w:hanging="567"/>
        <w:contextualSpacing/>
        <w:rPr>
          <w:b/>
          <w:sz w:val="24"/>
          <w:lang w:val="es-CR" w:eastAsia="es-ES"/>
        </w:rPr>
      </w:pPr>
      <w:r w:rsidRPr="0089420B">
        <w:rPr>
          <w:b/>
          <w:sz w:val="24"/>
          <w:lang w:val="es-CR" w:eastAsia="es-ES"/>
        </w:rPr>
        <w:t>Entidades Autorizadas del Sistema Financiera Nacional para la Vivienda</w:t>
      </w:r>
    </w:p>
    <w:p w:rsidRPr="0089420B" w:rsidR="00562315" w:rsidP="00562315" w:rsidRDefault="00562315" w14:paraId="00624069" w14:textId="77777777">
      <w:pPr>
        <w:widowControl w:val="0"/>
        <w:spacing w:line="240" w:lineRule="auto"/>
        <w:ind w:left="34" w:right="86"/>
        <w:contextualSpacing/>
        <w:rPr>
          <w:sz w:val="24"/>
          <w:lang w:val="es-CR"/>
        </w:rPr>
      </w:pPr>
    </w:p>
    <w:p w:rsidRPr="0089420B" w:rsidR="00541EA7" w:rsidP="00541EA7" w:rsidRDefault="00562315" w14:paraId="198F6125" w14:textId="77777777">
      <w:pPr>
        <w:pStyle w:val="Texto"/>
        <w:spacing w:line="240" w:lineRule="auto"/>
        <w:contextualSpacing/>
        <w:rPr>
          <w:rFonts w:eastAsia="Calibri"/>
          <w:color w:val="181818"/>
          <w:sz w:val="24"/>
          <w:lang w:val="es-CR"/>
        </w:rPr>
      </w:pPr>
      <w:r w:rsidRPr="0089420B">
        <w:rPr>
          <w:b/>
          <w:sz w:val="24"/>
        </w:rPr>
        <w:t xml:space="preserve">Asunto: </w:t>
      </w:r>
      <w:r w:rsidRPr="0089420B">
        <w:rPr>
          <w:sz w:val="24"/>
        </w:rPr>
        <w:t xml:space="preserve">En </w:t>
      </w:r>
      <w:r w:rsidRPr="0089420B" w:rsidR="00541EA7">
        <w:rPr>
          <w:rFonts w:eastAsia="Calibri"/>
          <w:color w:val="181818"/>
          <w:sz w:val="24"/>
          <w:lang w:val="es-CR"/>
        </w:rPr>
        <w:t>Procedimiento para la presentación de las solicitudes de  autorización que remiten las entidades bancarias en cumplimiento de lo establecido en  el artículo 10 de la Ley Orgánica del Sistema Bancario Nacional, Ley N° 1644.</w:t>
      </w:r>
    </w:p>
    <w:p w:rsidRPr="0089420B" w:rsidR="00541EA7" w:rsidP="00541EA7" w:rsidRDefault="00541EA7" w14:paraId="7359BF57" w14:textId="77777777">
      <w:pPr>
        <w:pStyle w:val="Texto"/>
        <w:spacing w:line="240" w:lineRule="auto"/>
        <w:contextualSpacing/>
        <w:rPr>
          <w:rFonts w:eastAsia="Calibri"/>
          <w:color w:val="181818"/>
          <w:sz w:val="24"/>
          <w:lang w:val="es-CR"/>
        </w:rPr>
      </w:pPr>
    </w:p>
    <w:p w:rsidRPr="0089420B" w:rsidR="00541EA7" w:rsidP="00541EA7" w:rsidRDefault="00541EA7" w14:paraId="390ADB91" w14:textId="77777777">
      <w:pPr>
        <w:contextualSpacing/>
        <w:rPr>
          <w:b/>
          <w:sz w:val="24"/>
        </w:rPr>
      </w:pPr>
      <w:r w:rsidRPr="0089420B">
        <w:rPr>
          <w:b/>
          <w:sz w:val="24"/>
        </w:rPr>
        <w:t>El Intendente General de Entidades Financieras,</w:t>
      </w:r>
    </w:p>
    <w:p w:rsidRPr="0089420B" w:rsidR="00541EA7" w:rsidP="00541EA7" w:rsidRDefault="00541EA7" w14:paraId="709622EA" w14:textId="77777777">
      <w:pPr>
        <w:rPr>
          <w:sz w:val="24"/>
        </w:rPr>
      </w:pPr>
    </w:p>
    <w:p w:rsidRPr="0089420B" w:rsidR="00541EA7" w:rsidP="00541EA7" w:rsidRDefault="00541EA7" w14:paraId="4AC651A9" w14:textId="77777777">
      <w:pPr>
        <w:contextualSpacing/>
        <w:rPr>
          <w:b/>
          <w:sz w:val="24"/>
        </w:rPr>
      </w:pPr>
      <w:r w:rsidRPr="0089420B">
        <w:rPr>
          <w:b/>
          <w:sz w:val="24"/>
        </w:rPr>
        <w:t>Considerando que:</w:t>
      </w:r>
    </w:p>
    <w:p w:rsidRPr="0089420B" w:rsidR="00541EA7" w:rsidP="00541EA7" w:rsidRDefault="00541EA7" w14:paraId="3537948A" w14:textId="77777777">
      <w:pPr>
        <w:contextualSpacing/>
        <w:rPr>
          <w:b/>
          <w:sz w:val="24"/>
        </w:rPr>
      </w:pPr>
    </w:p>
    <w:p w:rsidRPr="0089420B" w:rsidR="00541EA7" w:rsidP="00541EA7" w:rsidRDefault="00541EA7" w14:paraId="304A4B4C" w14:textId="77777777">
      <w:pPr>
        <w:pStyle w:val="Prrafodelista"/>
        <w:widowControl w:val="0"/>
        <w:numPr>
          <w:ilvl w:val="0"/>
          <w:numId w:val="9"/>
        </w:numPr>
        <w:spacing w:after="0" w:line="261" w:lineRule="auto"/>
        <w:ind w:right="170"/>
        <w:contextualSpacing w:val="0"/>
        <w:jc w:val="both"/>
        <w:rPr>
          <w:rFonts w:ascii="Cambria" w:hAnsi="Cambria" w:eastAsia="Calibri"/>
          <w:color w:val="181818"/>
          <w:sz w:val="24"/>
          <w:szCs w:val="24"/>
        </w:rPr>
      </w:pPr>
      <w:r w:rsidRPr="0089420B">
        <w:rPr>
          <w:rFonts w:ascii="Cambria" w:hAnsi="Cambria"/>
          <w:sz w:val="24"/>
          <w:szCs w:val="24"/>
        </w:rPr>
        <w:t xml:space="preserve">Mediante artículos 6 y 5, de las actas de las sesiones 1442-2018 y 1443-2018, celebradas el 11 de setiembre de 2018, el Consejo Nacional de Supervisión del Sistema Financiero (CONASSIF) aprobó el </w:t>
      </w:r>
      <w:r w:rsidRPr="0089420B">
        <w:rPr>
          <w:rFonts w:ascii="Cambria" w:hAnsi="Cambria"/>
          <w:i/>
          <w:sz w:val="24"/>
          <w:szCs w:val="24"/>
        </w:rPr>
        <w:t>Reglamento de Información Financiera</w:t>
      </w:r>
      <w:r w:rsidRPr="0089420B">
        <w:rPr>
          <w:rFonts w:ascii="Cambria" w:hAnsi="Cambria"/>
          <w:sz w:val="24"/>
          <w:szCs w:val="24"/>
        </w:rPr>
        <w:t xml:space="preserve">, por cuyo medio se dispone el Anexo 1 </w:t>
      </w:r>
      <w:r w:rsidRPr="0089420B">
        <w:rPr>
          <w:rFonts w:ascii="Cambria" w:hAnsi="Cambria"/>
          <w:i/>
          <w:sz w:val="24"/>
          <w:szCs w:val="24"/>
        </w:rPr>
        <w:t>Plan de cuentas para las entidades supervisadas por SUGEF, SUGEVAL y SUPEN, los grupos y conglomerados financieros</w:t>
      </w:r>
      <w:r w:rsidRPr="0089420B">
        <w:rPr>
          <w:rFonts w:ascii="Cambria" w:hAnsi="Cambria"/>
          <w:sz w:val="24"/>
          <w:szCs w:val="24"/>
        </w:rPr>
        <w:t xml:space="preserve"> y el Anexo 3 </w:t>
      </w:r>
      <w:r w:rsidRPr="0089420B">
        <w:rPr>
          <w:rFonts w:ascii="Cambria" w:hAnsi="Cambria"/>
          <w:i/>
          <w:sz w:val="24"/>
          <w:szCs w:val="24"/>
        </w:rPr>
        <w:t xml:space="preserve">Catálogo de cuentas para las entidades supervisadas por SUGEF, SUGEVAL y SUPEN, los grupos y conglomerados financieros, </w:t>
      </w:r>
      <w:r w:rsidRPr="0089420B">
        <w:rPr>
          <w:rFonts w:ascii="Cambria" w:hAnsi="Cambria"/>
          <w:sz w:val="24"/>
          <w:szCs w:val="24"/>
        </w:rPr>
        <w:t>estos anexos incluyen las cuentas, subcuentas y cuentas analíticas para el registro contable de las transacciones y operaciones de las entidades supervisadas por esta Superintendencia.</w:t>
      </w:r>
    </w:p>
    <w:p w:rsidRPr="0089420B" w:rsidR="00541EA7" w:rsidP="00541EA7" w:rsidRDefault="00541EA7" w14:paraId="2D37824B" w14:textId="77777777">
      <w:pPr>
        <w:pStyle w:val="Prrafodelista"/>
        <w:spacing w:line="261" w:lineRule="auto"/>
        <w:ind w:left="860" w:right="170"/>
        <w:jc w:val="both"/>
        <w:rPr>
          <w:rFonts w:ascii="Cambria" w:hAnsi="Cambria" w:eastAsia="Calibri"/>
          <w:color w:val="181818"/>
          <w:sz w:val="24"/>
          <w:szCs w:val="24"/>
        </w:rPr>
      </w:pPr>
    </w:p>
    <w:p w:rsidRPr="0089420B" w:rsidR="00541EA7" w:rsidP="00541EA7" w:rsidRDefault="00541EA7" w14:paraId="458E4F5D" w14:textId="77777777">
      <w:pPr>
        <w:pStyle w:val="Prrafodelista"/>
        <w:widowControl w:val="0"/>
        <w:numPr>
          <w:ilvl w:val="0"/>
          <w:numId w:val="9"/>
        </w:numPr>
        <w:spacing w:after="0" w:line="261" w:lineRule="auto"/>
        <w:ind w:right="170"/>
        <w:contextualSpacing w:val="0"/>
        <w:jc w:val="both"/>
        <w:rPr>
          <w:rFonts w:ascii="Cambria" w:hAnsi="Cambria"/>
          <w:sz w:val="24"/>
          <w:szCs w:val="24"/>
        </w:rPr>
      </w:pPr>
      <w:r w:rsidRPr="0089420B">
        <w:rPr>
          <w:rFonts w:ascii="Cambria" w:hAnsi="Cambria"/>
          <w:sz w:val="24"/>
          <w:szCs w:val="24"/>
        </w:rPr>
        <w:t xml:space="preserve">El artículo 10 de la </w:t>
      </w:r>
      <w:r w:rsidRPr="0089420B">
        <w:rPr>
          <w:rFonts w:ascii="Cambria" w:hAnsi="Cambria"/>
          <w:i/>
          <w:sz w:val="24"/>
          <w:szCs w:val="24"/>
        </w:rPr>
        <w:t>Ley Orgánica del Sistema Bancario Nacional</w:t>
      </w:r>
      <w:r w:rsidRPr="0089420B">
        <w:rPr>
          <w:rFonts w:ascii="Cambria" w:hAnsi="Cambria"/>
          <w:sz w:val="24"/>
          <w:szCs w:val="24"/>
        </w:rPr>
        <w:t>, Ley N° 1644, dispone que el Superintendente General de Entidades Financieras (Superintendente) debe autorizar las sumas correspondientes para la formación de reservas para amortizaciones de edificios y mobiliario, depreciaciones, castigos de colocaciones e inversiones, provisiones para prestaciones legales y fluctuaciones de cambio, y de cualesquiera otros fines similares.</w:t>
      </w:r>
    </w:p>
    <w:p w:rsidRPr="0089420B" w:rsidR="00541EA7" w:rsidP="00541EA7" w:rsidRDefault="00541EA7" w14:paraId="7F876DA3" w14:textId="77777777">
      <w:pPr>
        <w:pStyle w:val="Prrafodelista"/>
        <w:rPr>
          <w:rFonts w:ascii="Cambria" w:hAnsi="Cambria" w:eastAsia="Calibri"/>
          <w:color w:val="181818"/>
          <w:sz w:val="24"/>
          <w:szCs w:val="24"/>
        </w:rPr>
      </w:pPr>
    </w:p>
    <w:p w:rsidRPr="0089420B" w:rsidR="00541EA7" w:rsidP="00541EA7" w:rsidRDefault="00541EA7" w14:paraId="0985F1AA" w14:textId="77777777">
      <w:pPr>
        <w:pStyle w:val="Prrafodelista"/>
        <w:widowControl w:val="0"/>
        <w:numPr>
          <w:ilvl w:val="0"/>
          <w:numId w:val="9"/>
        </w:numPr>
        <w:spacing w:after="0" w:line="261" w:lineRule="auto"/>
        <w:ind w:right="170"/>
        <w:contextualSpacing w:val="0"/>
        <w:jc w:val="both"/>
        <w:rPr>
          <w:rFonts w:ascii="Cambria" w:hAnsi="Cambria"/>
          <w:sz w:val="24"/>
          <w:szCs w:val="24"/>
        </w:rPr>
      </w:pPr>
      <w:r w:rsidRPr="0089420B">
        <w:rPr>
          <w:rFonts w:ascii="Cambria" w:hAnsi="Cambria"/>
          <w:sz w:val="24"/>
          <w:szCs w:val="24"/>
        </w:rPr>
        <w:lastRenderedPageBreak/>
        <w:t xml:space="preserve">El artículo 119 de la </w:t>
      </w:r>
      <w:r w:rsidRPr="0089420B">
        <w:rPr>
          <w:rFonts w:ascii="Cambria" w:hAnsi="Cambria"/>
          <w:i/>
          <w:sz w:val="24"/>
          <w:szCs w:val="24"/>
        </w:rPr>
        <w:t>Ley Orgánica del Banco Central de Costa Rica</w:t>
      </w:r>
      <w:r w:rsidRPr="0089420B">
        <w:rPr>
          <w:rFonts w:ascii="Cambria" w:hAnsi="Cambria"/>
          <w:sz w:val="24"/>
          <w:szCs w:val="24"/>
        </w:rPr>
        <w:t>, Ley N° 7558, dispone que corresponde a esta Superintendencia velar por la estabilidad, solidez y eficiente funcionamiento de las entidades que conforman el Sistema Financiero Nacional y ejercer sus actividades de supervisión y fiscalización sobre todas las entidades que llevan a cabo intermediación financiera, con estricto apego a las disposiciones legales y reglamentarias velando por que se cumplan los preceptos que sean aplicables.</w:t>
      </w:r>
    </w:p>
    <w:p w:rsidRPr="0089420B" w:rsidR="00541EA7" w:rsidP="00541EA7" w:rsidRDefault="00541EA7" w14:paraId="7294CC83" w14:textId="77777777">
      <w:pPr>
        <w:pStyle w:val="Prrafodelista"/>
        <w:widowControl w:val="0"/>
        <w:numPr>
          <w:ilvl w:val="0"/>
          <w:numId w:val="9"/>
        </w:numPr>
        <w:spacing w:after="0" w:line="261" w:lineRule="auto"/>
        <w:ind w:right="170"/>
        <w:contextualSpacing w:val="0"/>
        <w:jc w:val="both"/>
        <w:rPr>
          <w:rFonts w:ascii="Cambria" w:hAnsi="Cambria"/>
          <w:sz w:val="24"/>
          <w:szCs w:val="24"/>
        </w:rPr>
      </w:pPr>
      <w:r w:rsidRPr="0089420B">
        <w:rPr>
          <w:rFonts w:ascii="Cambria" w:hAnsi="Cambria"/>
          <w:sz w:val="24"/>
          <w:szCs w:val="24"/>
        </w:rPr>
        <w:t xml:space="preserve">El inciso f) del Artículo 131 </w:t>
      </w:r>
      <w:r w:rsidRPr="0089420B">
        <w:rPr>
          <w:rFonts w:ascii="Cambria" w:hAnsi="Cambria"/>
          <w:i/>
          <w:sz w:val="24"/>
          <w:szCs w:val="24"/>
        </w:rPr>
        <w:t>Funciones del superintendente general de entidades financieras,</w:t>
      </w:r>
      <w:r w:rsidRPr="0089420B">
        <w:rPr>
          <w:rFonts w:ascii="Cambria" w:hAnsi="Cambria"/>
          <w:sz w:val="24"/>
          <w:szCs w:val="24"/>
        </w:rPr>
        <w:t xml:space="preserve"> de la Ley Nº 7558, dispone como una de las funciones del Superintendente ordenar que se ajuste o corrija el valor contabilizado de los activos, los pasivos, el patrimonio y las demás cuentas extra balance de las entidades fiscalizadas, así como cualquier otro proceso o procedimiento de conformidad con las leyes y las normas y procedimientos dictados por el CONASSIF.</w:t>
      </w:r>
    </w:p>
    <w:p w:rsidRPr="0089420B" w:rsidR="00541EA7" w:rsidP="00541EA7" w:rsidRDefault="00541EA7" w14:paraId="5176C1EA" w14:textId="77777777">
      <w:pPr>
        <w:pStyle w:val="Prrafodelista"/>
        <w:rPr>
          <w:rFonts w:ascii="Cambria" w:hAnsi="Cambria"/>
          <w:sz w:val="24"/>
          <w:szCs w:val="24"/>
        </w:rPr>
      </w:pPr>
    </w:p>
    <w:p w:rsidRPr="0089420B" w:rsidR="00541EA7" w:rsidP="00541EA7" w:rsidRDefault="00541EA7" w14:paraId="53F9FF74" w14:textId="77777777">
      <w:pPr>
        <w:pStyle w:val="Prrafodelista"/>
        <w:widowControl w:val="0"/>
        <w:numPr>
          <w:ilvl w:val="0"/>
          <w:numId w:val="9"/>
        </w:numPr>
        <w:spacing w:after="0" w:line="261" w:lineRule="auto"/>
        <w:ind w:right="170"/>
        <w:contextualSpacing w:val="0"/>
        <w:jc w:val="both"/>
        <w:rPr>
          <w:rFonts w:ascii="Cambria" w:hAnsi="Cambria"/>
          <w:sz w:val="24"/>
          <w:szCs w:val="24"/>
        </w:rPr>
      </w:pPr>
      <w:r w:rsidRPr="0089420B">
        <w:rPr>
          <w:rFonts w:ascii="Cambria" w:hAnsi="Cambria"/>
          <w:sz w:val="24"/>
          <w:szCs w:val="24"/>
        </w:rPr>
        <w:t xml:space="preserve">De acuerdo con lo que dispone el artículo 30. </w:t>
      </w:r>
      <w:r w:rsidRPr="0089420B">
        <w:rPr>
          <w:rFonts w:ascii="Cambria" w:hAnsi="Cambria"/>
          <w:i/>
          <w:sz w:val="24"/>
          <w:szCs w:val="24"/>
        </w:rPr>
        <w:t>Responsabilidad de la información financiera</w:t>
      </w:r>
      <w:r w:rsidRPr="0089420B">
        <w:rPr>
          <w:rFonts w:ascii="Cambria" w:hAnsi="Cambria"/>
          <w:sz w:val="24"/>
          <w:szCs w:val="24"/>
        </w:rPr>
        <w:t>, la alta gerencia de cada entidad es responsable de la presentación de su información financiera separada o consolidada, según corresponda, de acuerdo con lo que disponga la regulación pertinente emitida por el CONASSIF y las Normas Internacionales de Información Financieras (NIIF).</w:t>
      </w:r>
    </w:p>
    <w:p w:rsidRPr="0089420B" w:rsidR="00541EA7" w:rsidP="00541EA7" w:rsidRDefault="00541EA7" w14:paraId="38C9EFFD" w14:textId="77777777">
      <w:pPr>
        <w:pStyle w:val="Prrafodelista"/>
        <w:rPr>
          <w:rFonts w:ascii="Cambria" w:hAnsi="Cambria"/>
          <w:sz w:val="24"/>
          <w:szCs w:val="24"/>
        </w:rPr>
      </w:pPr>
    </w:p>
    <w:p w:rsidRPr="0089420B" w:rsidR="00541EA7" w:rsidP="00541EA7" w:rsidRDefault="00541EA7" w14:paraId="36089780" w14:textId="77777777">
      <w:pPr>
        <w:pStyle w:val="Prrafodelista"/>
        <w:widowControl w:val="0"/>
        <w:numPr>
          <w:ilvl w:val="0"/>
          <w:numId w:val="9"/>
        </w:numPr>
        <w:spacing w:after="0" w:line="261" w:lineRule="auto"/>
        <w:ind w:right="170"/>
        <w:contextualSpacing w:val="0"/>
        <w:jc w:val="both"/>
        <w:rPr>
          <w:rFonts w:ascii="Cambria" w:hAnsi="Cambria"/>
          <w:sz w:val="24"/>
          <w:szCs w:val="24"/>
        </w:rPr>
      </w:pPr>
      <w:r w:rsidRPr="0089420B">
        <w:rPr>
          <w:rFonts w:ascii="Cambria" w:hAnsi="Cambria"/>
          <w:sz w:val="24"/>
          <w:szCs w:val="24"/>
        </w:rPr>
        <w:t>Las entidades bancarias deberán remitir a esta Superintendencia la solicitud de autorización establecida en el artículo 10 de la Nº 1644, dentro de los primeros 10 días hábiles de los meses de junio y diciembre de cada año. Para la remisión de la información correspondiente es necesario establecer pautas uniformes para la presentación de las solicitudes de autorización que emiten dichas entidades en cumplimiento de lo establecido en el artículo de marras.</w:t>
      </w:r>
    </w:p>
    <w:p w:rsidRPr="0089420B" w:rsidR="00541EA7" w:rsidP="00541EA7" w:rsidRDefault="00541EA7" w14:paraId="02A8D422" w14:textId="77777777">
      <w:pPr>
        <w:pStyle w:val="Prrafodelista"/>
        <w:rPr>
          <w:rFonts w:ascii="Cambria" w:hAnsi="Cambria"/>
          <w:sz w:val="24"/>
          <w:szCs w:val="24"/>
        </w:rPr>
      </w:pPr>
    </w:p>
    <w:p w:rsidRPr="0089420B" w:rsidR="00541EA7" w:rsidP="00541EA7" w:rsidRDefault="00541EA7" w14:paraId="21DECC88" w14:textId="77777777">
      <w:pPr>
        <w:pStyle w:val="Prrafodelista"/>
        <w:widowControl w:val="0"/>
        <w:numPr>
          <w:ilvl w:val="0"/>
          <w:numId w:val="9"/>
        </w:numPr>
        <w:spacing w:after="0" w:line="261" w:lineRule="auto"/>
        <w:ind w:right="170"/>
        <w:contextualSpacing w:val="0"/>
        <w:jc w:val="both"/>
        <w:rPr>
          <w:rFonts w:ascii="Cambria" w:hAnsi="Cambria"/>
          <w:sz w:val="24"/>
          <w:szCs w:val="24"/>
        </w:rPr>
      </w:pPr>
      <w:r w:rsidRPr="0089420B">
        <w:rPr>
          <w:rFonts w:ascii="Cambria" w:hAnsi="Cambria"/>
          <w:sz w:val="24"/>
          <w:szCs w:val="24"/>
        </w:rPr>
        <w:t xml:space="preserve">Es necesario emitir una guía con los formatos para la presentación de la información necesaria para que esta Superintendencia valore cada una de las cuentas, subcuentas y cuentas analíticas de acuerdo con lo dispuesto en el Artículo 10 de la Ley N° 1644.  En ese sentido, mediante Circular Externa SGF-3374-2015, del 17 de diciembre de 2015 se emitió el procedimiento para que las entidades remitan la solicitud de autorización establecida en dicho artículo 10, el cual es necesario actualizar en función de las disposiciones vigentes a partir del 1 de enero de 2020 con la entrada en vigencia del </w:t>
      </w:r>
      <w:r w:rsidRPr="0089420B">
        <w:rPr>
          <w:rFonts w:ascii="Cambria" w:hAnsi="Cambria"/>
          <w:i/>
          <w:sz w:val="24"/>
          <w:szCs w:val="24"/>
        </w:rPr>
        <w:t>Reglamento de Información Financiera</w:t>
      </w:r>
      <w:r w:rsidRPr="0089420B">
        <w:rPr>
          <w:rFonts w:ascii="Cambria" w:hAnsi="Cambria"/>
          <w:sz w:val="24"/>
          <w:szCs w:val="24"/>
        </w:rPr>
        <w:t>.</w:t>
      </w:r>
    </w:p>
    <w:p w:rsidR="0089420B" w:rsidP="00541EA7" w:rsidRDefault="0089420B" w14:paraId="38EB2FDB" w14:textId="77777777">
      <w:pPr>
        <w:contextualSpacing/>
        <w:rPr>
          <w:b/>
          <w:sz w:val="24"/>
        </w:rPr>
      </w:pPr>
    </w:p>
    <w:p w:rsidRPr="0089420B" w:rsidR="00541EA7" w:rsidP="00541EA7" w:rsidRDefault="00541EA7" w14:paraId="2C472224" w14:textId="77777777">
      <w:pPr>
        <w:contextualSpacing/>
        <w:rPr>
          <w:b/>
          <w:sz w:val="24"/>
        </w:rPr>
      </w:pPr>
      <w:r w:rsidRPr="0089420B">
        <w:rPr>
          <w:b/>
          <w:sz w:val="24"/>
        </w:rPr>
        <w:t>Dispone:</w:t>
      </w:r>
    </w:p>
    <w:p w:rsidRPr="0089420B" w:rsidR="00541EA7" w:rsidP="00541EA7" w:rsidRDefault="00541EA7" w14:paraId="3FF59A1E" w14:textId="77777777">
      <w:pPr>
        <w:spacing w:before="6"/>
        <w:ind w:left="860"/>
        <w:rPr>
          <w:sz w:val="24"/>
          <w:lang w:val="es-ES_tradnl"/>
        </w:rPr>
      </w:pPr>
    </w:p>
    <w:p w:rsidRPr="0089420B" w:rsidR="00541EA7" w:rsidP="00541EA7" w:rsidRDefault="00541EA7" w14:paraId="4C263EF9" w14:textId="77777777">
      <w:pPr>
        <w:pStyle w:val="Prrafodelista"/>
        <w:widowControl w:val="0"/>
        <w:numPr>
          <w:ilvl w:val="0"/>
          <w:numId w:val="10"/>
        </w:numPr>
        <w:tabs>
          <w:tab w:val="left" w:pos="868"/>
        </w:tabs>
        <w:spacing w:after="0" w:line="249" w:lineRule="auto"/>
        <w:ind w:right="173" w:hanging="324"/>
        <w:contextualSpacing w:val="0"/>
        <w:jc w:val="both"/>
        <w:rPr>
          <w:rFonts w:ascii="Cambria" w:hAnsi="Cambria" w:eastAsia="Times New Roman"/>
          <w:sz w:val="24"/>
          <w:szCs w:val="24"/>
          <w:lang w:val="es-ES_tradnl"/>
        </w:rPr>
      </w:pPr>
      <w:r w:rsidRPr="0089420B">
        <w:rPr>
          <w:rFonts w:ascii="Cambria" w:hAnsi="Cambria"/>
          <w:sz w:val="24"/>
          <w:szCs w:val="24"/>
          <w:lang w:val="es-ES_tradnl"/>
        </w:rPr>
        <w:t xml:space="preserve">Las entidades bancarias deberán remitir a esta Superintendencia la solicitud de </w:t>
      </w:r>
      <w:r w:rsidRPr="0089420B">
        <w:rPr>
          <w:rFonts w:ascii="Cambria" w:hAnsi="Cambria"/>
          <w:sz w:val="24"/>
          <w:szCs w:val="24"/>
          <w:lang w:val="es-ES_tradnl"/>
        </w:rPr>
        <w:lastRenderedPageBreak/>
        <w:t xml:space="preserve">autorización establecida en el artículo </w:t>
      </w:r>
      <w:r w:rsidRPr="0089420B">
        <w:rPr>
          <w:rFonts w:ascii="Cambria" w:hAnsi="Cambria"/>
          <w:spacing w:val="3"/>
          <w:sz w:val="24"/>
          <w:szCs w:val="24"/>
          <w:lang w:val="es-ES_tradnl"/>
        </w:rPr>
        <w:t xml:space="preserve">10 </w:t>
      </w:r>
      <w:r w:rsidRPr="0089420B">
        <w:rPr>
          <w:rFonts w:ascii="Cambria" w:hAnsi="Cambria"/>
          <w:sz w:val="24"/>
          <w:szCs w:val="24"/>
          <w:lang w:val="es-ES_tradnl"/>
        </w:rPr>
        <w:t xml:space="preserve">de la </w:t>
      </w:r>
      <w:r w:rsidRPr="0089420B">
        <w:rPr>
          <w:rFonts w:ascii="Cambria" w:hAnsi="Cambria"/>
          <w:i/>
          <w:sz w:val="24"/>
          <w:szCs w:val="24"/>
          <w:lang w:val="es-ES_tradnl"/>
        </w:rPr>
        <w:t>Ley Orgánica el Sistema Bancario Nacional</w:t>
      </w:r>
      <w:r w:rsidRPr="0089420B">
        <w:rPr>
          <w:rFonts w:ascii="Cambria" w:hAnsi="Cambria"/>
          <w:sz w:val="24"/>
          <w:szCs w:val="24"/>
          <w:lang w:val="es-ES_tradnl"/>
        </w:rPr>
        <w:t>, Ley Nº 1644, dentro de los primeros 10 días hábiles de los meses de junio y diciembre de cada año.</w:t>
      </w:r>
    </w:p>
    <w:p w:rsidRPr="0089420B" w:rsidR="00541EA7" w:rsidP="00541EA7" w:rsidRDefault="00541EA7" w14:paraId="724ABAA2" w14:textId="77777777">
      <w:pPr>
        <w:pStyle w:val="Prrafodelista"/>
        <w:widowControl w:val="0"/>
        <w:tabs>
          <w:tab w:val="left" w:pos="868"/>
        </w:tabs>
        <w:spacing w:line="249" w:lineRule="auto"/>
        <w:ind w:left="324" w:right="173"/>
        <w:contextualSpacing w:val="0"/>
        <w:jc w:val="both"/>
        <w:rPr>
          <w:rFonts w:ascii="Cambria" w:hAnsi="Cambria" w:eastAsia="Times New Roman"/>
          <w:sz w:val="24"/>
          <w:szCs w:val="24"/>
          <w:lang w:val="es-ES_tradnl"/>
        </w:rPr>
      </w:pPr>
    </w:p>
    <w:p w:rsidRPr="0089420B" w:rsidR="00541EA7" w:rsidP="00541EA7" w:rsidRDefault="00541EA7" w14:paraId="37E6D36F" w14:textId="77777777">
      <w:pPr>
        <w:pStyle w:val="Prrafodelista"/>
        <w:widowControl w:val="0"/>
        <w:numPr>
          <w:ilvl w:val="0"/>
          <w:numId w:val="10"/>
        </w:numPr>
        <w:tabs>
          <w:tab w:val="left" w:pos="868"/>
        </w:tabs>
        <w:spacing w:after="0" w:line="249" w:lineRule="auto"/>
        <w:ind w:right="174" w:hanging="353"/>
        <w:contextualSpacing w:val="0"/>
        <w:jc w:val="both"/>
        <w:rPr>
          <w:rFonts w:ascii="Cambria" w:hAnsi="Cambria" w:eastAsia="Times New Roman"/>
          <w:sz w:val="24"/>
          <w:szCs w:val="24"/>
          <w:lang w:val="es-ES_tradnl"/>
        </w:rPr>
      </w:pPr>
      <w:r w:rsidRPr="0089420B">
        <w:rPr>
          <w:rFonts w:ascii="Cambria" w:hAnsi="Cambria"/>
          <w:sz w:val="24"/>
          <w:szCs w:val="24"/>
          <w:lang w:val="es-ES_tradnl"/>
        </w:rPr>
        <w:t>El registro y saldo de las partidas incluidas para la determinación de los resultados de las entidades supervisadas por esta Superintendencia deben cumplir con lo dispuesto en el Reglamento de Información Financiera y sus Anexos, por lo tanto, la determinación de las estimaciones, provisiones, deterioros, depreciaciones, amortizaciones y demás partidas sujetas a la autorización, de acuerdo con lo dispuesto en el artículo 10 de la Ley N° 1644, deben estar acordes con lo establecido en dicho Reglamento.</w:t>
      </w:r>
    </w:p>
    <w:p w:rsidRPr="0089420B" w:rsidR="00541EA7" w:rsidP="00541EA7" w:rsidRDefault="00541EA7" w14:paraId="2D4A2975" w14:textId="77777777">
      <w:pPr>
        <w:pStyle w:val="Prrafodelista"/>
        <w:rPr>
          <w:rFonts w:ascii="Cambria" w:hAnsi="Cambria" w:eastAsia="Times New Roman"/>
          <w:sz w:val="24"/>
          <w:szCs w:val="24"/>
          <w:lang w:val="es-ES_tradnl"/>
        </w:rPr>
      </w:pPr>
    </w:p>
    <w:p w:rsidRPr="0089420B" w:rsidR="00541EA7" w:rsidP="00541EA7" w:rsidRDefault="00541EA7" w14:paraId="11254912" w14:textId="77777777">
      <w:pPr>
        <w:pStyle w:val="Prrafodelista"/>
        <w:widowControl w:val="0"/>
        <w:numPr>
          <w:ilvl w:val="0"/>
          <w:numId w:val="10"/>
        </w:numPr>
        <w:tabs>
          <w:tab w:val="left" w:pos="868"/>
        </w:tabs>
        <w:spacing w:after="0" w:line="249" w:lineRule="auto"/>
        <w:ind w:right="174" w:hanging="353"/>
        <w:contextualSpacing w:val="0"/>
        <w:jc w:val="both"/>
        <w:rPr>
          <w:rFonts w:ascii="Cambria" w:hAnsi="Cambria" w:eastAsia="Times New Roman"/>
          <w:sz w:val="24"/>
          <w:szCs w:val="24"/>
          <w:lang w:val="es-ES_tradnl"/>
        </w:rPr>
      </w:pPr>
      <w:r w:rsidRPr="0089420B">
        <w:rPr>
          <w:rFonts w:ascii="Cambria" w:hAnsi="Cambria"/>
          <w:sz w:val="24"/>
          <w:szCs w:val="24"/>
          <w:lang w:val="es-ES_tradnl"/>
        </w:rPr>
        <w:t xml:space="preserve">Para la remisión de la solicitud de autorización de lo dispuesto en el artículo 10 de la Ley N° 1644, las entidades bancarias deberán utilizar como guía los formatos adjuntos incluidos en el Anexo a esta Circular Externa, para lo cual deben considerar las cuentas, subcuentas y cuentas analíticas dispuestas en el </w:t>
      </w:r>
      <w:r w:rsidRPr="0089420B">
        <w:rPr>
          <w:rFonts w:ascii="Cambria" w:hAnsi="Cambria"/>
          <w:sz w:val="24"/>
          <w:szCs w:val="24"/>
        </w:rPr>
        <w:t xml:space="preserve">Anexo 1 </w:t>
      </w:r>
      <w:r w:rsidRPr="0089420B">
        <w:rPr>
          <w:rFonts w:ascii="Cambria" w:hAnsi="Cambria"/>
          <w:i/>
          <w:sz w:val="24"/>
          <w:szCs w:val="24"/>
        </w:rPr>
        <w:t>Plan de cuentas para las entidades supervisadas por SUGEF, SUGEVAL y SUPEN, los grupos y conglomerados financieros</w:t>
      </w:r>
      <w:r w:rsidRPr="0089420B">
        <w:rPr>
          <w:rFonts w:ascii="Cambria" w:hAnsi="Cambria"/>
          <w:sz w:val="24"/>
          <w:szCs w:val="24"/>
        </w:rPr>
        <w:t xml:space="preserve"> y el Anexo 3 </w:t>
      </w:r>
      <w:r w:rsidRPr="0089420B">
        <w:rPr>
          <w:rFonts w:ascii="Cambria" w:hAnsi="Cambria"/>
          <w:i/>
          <w:sz w:val="24"/>
          <w:szCs w:val="24"/>
        </w:rPr>
        <w:t xml:space="preserve">Catálogo de cuentas para las entidades supervisadas por SUGEF, SUGEVAL y SUPEN, los grupos y conglomerados financieros, </w:t>
      </w:r>
      <w:r w:rsidRPr="0089420B">
        <w:rPr>
          <w:rFonts w:ascii="Cambria" w:hAnsi="Cambria"/>
          <w:sz w:val="24"/>
          <w:szCs w:val="24"/>
        </w:rPr>
        <w:t xml:space="preserve">del </w:t>
      </w:r>
      <w:r w:rsidRPr="0089420B">
        <w:rPr>
          <w:rFonts w:ascii="Cambria" w:hAnsi="Cambria"/>
          <w:i/>
          <w:sz w:val="24"/>
          <w:szCs w:val="24"/>
          <w:lang w:val="es-ES_tradnl"/>
        </w:rPr>
        <w:t>Reglamento de Información Financiera</w:t>
      </w:r>
      <w:r w:rsidRPr="0089420B">
        <w:rPr>
          <w:rFonts w:ascii="Cambria" w:hAnsi="Cambria"/>
          <w:sz w:val="24"/>
          <w:szCs w:val="24"/>
          <w:lang w:val="es-ES_tradnl"/>
        </w:rPr>
        <w:t>.</w:t>
      </w:r>
    </w:p>
    <w:p w:rsidRPr="0089420B" w:rsidR="00541EA7" w:rsidP="00541EA7" w:rsidRDefault="00541EA7" w14:paraId="5E70E9AA" w14:textId="77777777">
      <w:pPr>
        <w:tabs>
          <w:tab w:val="left" w:pos="868"/>
        </w:tabs>
        <w:spacing w:line="249" w:lineRule="auto"/>
        <w:ind w:left="860" w:right="174"/>
        <w:rPr>
          <w:sz w:val="24"/>
          <w:lang w:val="es-ES_tradnl"/>
        </w:rPr>
      </w:pPr>
    </w:p>
    <w:p w:rsidRPr="0089420B" w:rsidR="00541EA7" w:rsidP="00541EA7" w:rsidRDefault="00541EA7" w14:paraId="2CC10C74" w14:textId="77777777">
      <w:pPr>
        <w:pStyle w:val="Prrafodelista"/>
        <w:widowControl w:val="0"/>
        <w:numPr>
          <w:ilvl w:val="0"/>
          <w:numId w:val="10"/>
        </w:numPr>
        <w:tabs>
          <w:tab w:val="left" w:pos="868"/>
        </w:tabs>
        <w:spacing w:after="0" w:line="249" w:lineRule="auto"/>
        <w:ind w:right="174" w:hanging="353"/>
        <w:contextualSpacing w:val="0"/>
        <w:jc w:val="both"/>
        <w:rPr>
          <w:rFonts w:ascii="Cambria" w:hAnsi="Cambria" w:eastAsia="Times New Roman"/>
          <w:sz w:val="24"/>
          <w:szCs w:val="24"/>
          <w:lang w:val="es-ES_tradnl"/>
        </w:rPr>
      </w:pPr>
      <w:r w:rsidRPr="0089420B">
        <w:rPr>
          <w:rFonts w:ascii="Cambria" w:hAnsi="Cambria"/>
          <w:sz w:val="24"/>
          <w:szCs w:val="24"/>
          <w:lang w:val="es-ES_tradnl"/>
        </w:rPr>
        <w:t xml:space="preserve">En caso de </w:t>
      </w:r>
      <w:r w:rsidRPr="0089420B">
        <w:rPr>
          <w:rFonts w:ascii="Cambria" w:hAnsi="Cambria"/>
          <w:spacing w:val="6"/>
          <w:sz w:val="24"/>
          <w:szCs w:val="24"/>
          <w:lang w:val="es-ES_tradnl"/>
        </w:rPr>
        <w:t xml:space="preserve">que </w:t>
      </w:r>
      <w:r w:rsidRPr="0089420B">
        <w:rPr>
          <w:rFonts w:ascii="Cambria" w:hAnsi="Cambria"/>
          <w:sz w:val="24"/>
          <w:szCs w:val="24"/>
          <w:lang w:val="es-ES_tradnl"/>
        </w:rPr>
        <w:t xml:space="preserve">la </w:t>
      </w:r>
      <w:r w:rsidRPr="0089420B">
        <w:rPr>
          <w:rFonts w:ascii="Cambria" w:hAnsi="Cambria"/>
          <w:spacing w:val="3"/>
          <w:sz w:val="24"/>
          <w:szCs w:val="24"/>
          <w:lang w:val="es-ES_tradnl"/>
        </w:rPr>
        <w:t>alta gerencia de una entidad bancaria</w:t>
      </w:r>
      <w:r w:rsidRPr="0089420B">
        <w:rPr>
          <w:rFonts w:ascii="Cambria" w:hAnsi="Cambria"/>
          <w:sz w:val="24"/>
          <w:szCs w:val="24"/>
          <w:lang w:val="es-ES_tradnl"/>
        </w:rPr>
        <w:t xml:space="preserve">, determine como resultado del cierre </w:t>
      </w:r>
      <w:r w:rsidRPr="0089420B">
        <w:rPr>
          <w:rFonts w:ascii="Cambria" w:hAnsi="Cambria"/>
          <w:spacing w:val="3"/>
          <w:sz w:val="24"/>
          <w:szCs w:val="24"/>
          <w:lang w:val="es-ES_tradnl"/>
        </w:rPr>
        <w:t xml:space="preserve">contable </w:t>
      </w:r>
      <w:r w:rsidRPr="0089420B">
        <w:rPr>
          <w:rFonts w:ascii="Cambria" w:hAnsi="Cambria"/>
          <w:sz w:val="24"/>
          <w:szCs w:val="24"/>
          <w:lang w:val="es-ES_tradnl"/>
        </w:rPr>
        <w:t xml:space="preserve">definitivo en cada semestre, que es necesario variar la sumas que ya hubiera </w:t>
      </w:r>
      <w:r w:rsidRPr="0089420B">
        <w:rPr>
          <w:rFonts w:ascii="Cambria" w:hAnsi="Cambria"/>
          <w:spacing w:val="2"/>
          <w:sz w:val="24"/>
          <w:szCs w:val="24"/>
          <w:lang w:val="es-ES_tradnl"/>
        </w:rPr>
        <w:t xml:space="preserve">autorizado </w:t>
      </w:r>
      <w:r w:rsidRPr="0089420B">
        <w:rPr>
          <w:rFonts w:ascii="Cambria" w:hAnsi="Cambria"/>
          <w:sz w:val="24"/>
          <w:szCs w:val="24"/>
          <w:lang w:val="es-ES_tradnl"/>
        </w:rPr>
        <w:t xml:space="preserve">esta Superintendencia, deberá solicitar autorización por las variaciones a </w:t>
      </w:r>
      <w:r w:rsidRPr="0089420B">
        <w:rPr>
          <w:rFonts w:ascii="Cambria" w:hAnsi="Cambria"/>
          <w:w w:val="95"/>
          <w:sz w:val="24"/>
          <w:szCs w:val="24"/>
          <w:lang w:val="es-ES_tradnl"/>
        </w:rPr>
        <w:t>l</w:t>
      </w:r>
      <w:r w:rsidRPr="0089420B">
        <w:rPr>
          <w:rFonts w:ascii="Cambria" w:hAnsi="Cambria"/>
          <w:sz w:val="24"/>
          <w:szCs w:val="24"/>
          <w:lang w:val="es-ES_tradnl"/>
        </w:rPr>
        <w:t xml:space="preserve">os montos aprobados, para lo cual cuenta debe realizarlo dentro de los primeros doce días </w:t>
      </w:r>
      <w:r w:rsidRPr="0089420B">
        <w:rPr>
          <w:rFonts w:ascii="Cambria" w:hAnsi="Cambria"/>
          <w:spacing w:val="6"/>
          <w:sz w:val="24"/>
          <w:szCs w:val="24"/>
          <w:lang w:val="es-ES_tradnl"/>
        </w:rPr>
        <w:t>hábi</w:t>
      </w:r>
      <w:r w:rsidRPr="0089420B">
        <w:rPr>
          <w:rFonts w:ascii="Cambria" w:hAnsi="Cambria"/>
          <w:sz w:val="24"/>
          <w:szCs w:val="24"/>
          <w:lang w:val="es-ES_tradnl"/>
        </w:rPr>
        <w:t xml:space="preserve">les posteriores a la fecha de cierre </w:t>
      </w:r>
      <w:r w:rsidRPr="0089420B">
        <w:rPr>
          <w:rFonts w:ascii="Cambria" w:hAnsi="Cambria"/>
          <w:spacing w:val="2"/>
          <w:sz w:val="24"/>
          <w:szCs w:val="24"/>
          <w:lang w:val="es-ES_tradnl"/>
        </w:rPr>
        <w:t xml:space="preserve">contable.  En ese sentido, la solicitud </w:t>
      </w:r>
      <w:r w:rsidRPr="0089420B">
        <w:rPr>
          <w:rFonts w:ascii="Cambria" w:hAnsi="Cambria"/>
          <w:sz w:val="24"/>
          <w:szCs w:val="24"/>
          <w:lang w:val="es-ES_tradnl"/>
        </w:rPr>
        <w:t xml:space="preserve">debe </w:t>
      </w:r>
      <w:r w:rsidRPr="0089420B">
        <w:rPr>
          <w:rFonts w:ascii="Cambria" w:hAnsi="Cambria"/>
          <w:spacing w:val="6"/>
          <w:sz w:val="24"/>
          <w:szCs w:val="24"/>
          <w:lang w:val="es-ES_tradnl"/>
        </w:rPr>
        <w:t>conte</w:t>
      </w:r>
      <w:r w:rsidRPr="0089420B">
        <w:rPr>
          <w:rFonts w:ascii="Cambria" w:hAnsi="Cambria"/>
          <w:sz w:val="24"/>
          <w:szCs w:val="24"/>
          <w:lang w:val="es-ES_tradnl"/>
        </w:rPr>
        <w:t xml:space="preserve">ner la justificación de cada una de las variaciones y </w:t>
      </w:r>
      <w:r w:rsidRPr="0089420B">
        <w:rPr>
          <w:rFonts w:ascii="Cambria" w:hAnsi="Cambria"/>
          <w:spacing w:val="2"/>
          <w:sz w:val="24"/>
          <w:szCs w:val="24"/>
          <w:lang w:val="es-ES_tradnl"/>
        </w:rPr>
        <w:t xml:space="preserve">aportar </w:t>
      </w:r>
      <w:r w:rsidRPr="0089420B">
        <w:rPr>
          <w:rFonts w:ascii="Cambria" w:hAnsi="Cambria"/>
          <w:w w:val="95"/>
          <w:sz w:val="24"/>
          <w:szCs w:val="24"/>
          <w:lang w:val="es-ES_tradnl"/>
        </w:rPr>
        <w:t>l</w:t>
      </w:r>
      <w:r w:rsidRPr="0089420B">
        <w:rPr>
          <w:rFonts w:ascii="Cambria" w:hAnsi="Cambria"/>
          <w:sz w:val="24"/>
          <w:szCs w:val="24"/>
          <w:lang w:val="es-ES_tradnl"/>
        </w:rPr>
        <w:t>a documentación de respa</w:t>
      </w:r>
      <w:r w:rsidRPr="0089420B">
        <w:rPr>
          <w:rFonts w:ascii="Cambria" w:hAnsi="Cambria"/>
          <w:w w:val="95"/>
          <w:sz w:val="24"/>
          <w:szCs w:val="24"/>
          <w:lang w:val="es-ES_tradnl"/>
        </w:rPr>
        <w:t>l</w:t>
      </w:r>
      <w:r w:rsidRPr="0089420B">
        <w:rPr>
          <w:rFonts w:ascii="Cambria" w:hAnsi="Cambria"/>
          <w:sz w:val="24"/>
          <w:szCs w:val="24"/>
          <w:lang w:val="es-ES_tradnl"/>
        </w:rPr>
        <w:t>do que</w:t>
      </w:r>
      <w:r w:rsidRPr="0089420B">
        <w:rPr>
          <w:rFonts w:ascii="Cambria" w:hAnsi="Cambria"/>
          <w:spacing w:val="11"/>
          <w:sz w:val="24"/>
          <w:szCs w:val="24"/>
          <w:lang w:val="es-ES_tradnl"/>
        </w:rPr>
        <w:t xml:space="preserve"> </w:t>
      </w:r>
      <w:r w:rsidRPr="0089420B">
        <w:rPr>
          <w:rFonts w:ascii="Cambria" w:hAnsi="Cambria"/>
          <w:sz w:val="24"/>
          <w:szCs w:val="24"/>
          <w:lang w:val="es-ES_tradnl"/>
        </w:rPr>
        <w:t>corresponda.</w:t>
      </w:r>
    </w:p>
    <w:p w:rsidRPr="0089420B" w:rsidR="00541EA7" w:rsidP="00541EA7" w:rsidRDefault="00541EA7" w14:paraId="050794FD" w14:textId="77777777">
      <w:pPr>
        <w:tabs>
          <w:tab w:val="left" w:pos="868"/>
        </w:tabs>
        <w:spacing w:line="249" w:lineRule="auto"/>
        <w:ind w:right="174"/>
        <w:rPr>
          <w:sz w:val="24"/>
          <w:lang w:val="es-ES_tradnl"/>
        </w:rPr>
      </w:pPr>
    </w:p>
    <w:p w:rsidRPr="0089420B" w:rsidR="00541EA7" w:rsidP="00541EA7" w:rsidRDefault="00541EA7" w14:paraId="0EEB4F08" w14:textId="77777777">
      <w:pPr>
        <w:pStyle w:val="Prrafodelista"/>
        <w:widowControl w:val="0"/>
        <w:numPr>
          <w:ilvl w:val="0"/>
          <w:numId w:val="10"/>
        </w:numPr>
        <w:tabs>
          <w:tab w:val="left" w:pos="868"/>
        </w:tabs>
        <w:spacing w:after="0" w:line="249" w:lineRule="auto"/>
        <w:ind w:right="174" w:hanging="353"/>
        <w:contextualSpacing w:val="0"/>
        <w:jc w:val="both"/>
        <w:rPr>
          <w:rFonts w:ascii="Cambria" w:hAnsi="Cambria" w:eastAsia="Times New Roman"/>
          <w:sz w:val="24"/>
          <w:szCs w:val="24"/>
          <w:lang w:val="es-ES_tradnl"/>
        </w:rPr>
      </w:pPr>
      <w:r w:rsidRPr="0089420B">
        <w:rPr>
          <w:rFonts w:ascii="Cambria" w:hAnsi="Cambria"/>
          <w:sz w:val="24"/>
          <w:szCs w:val="24"/>
          <w:lang w:val="es-ES_tradnl"/>
        </w:rPr>
        <w:t xml:space="preserve">Se deroga la </w:t>
      </w:r>
      <w:r w:rsidRPr="0089420B">
        <w:rPr>
          <w:rFonts w:ascii="Cambria" w:hAnsi="Cambria"/>
          <w:spacing w:val="2"/>
          <w:sz w:val="24"/>
          <w:szCs w:val="24"/>
          <w:lang w:val="es-ES_tradnl"/>
        </w:rPr>
        <w:t xml:space="preserve">Circular </w:t>
      </w:r>
      <w:r w:rsidRPr="0089420B">
        <w:rPr>
          <w:rFonts w:ascii="Cambria" w:hAnsi="Cambria"/>
          <w:sz w:val="24"/>
          <w:szCs w:val="24"/>
          <w:lang w:val="es-ES_tradnl"/>
        </w:rPr>
        <w:t xml:space="preserve">Externa </w:t>
      </w:r>
      <w:r w:rsidRPr="0089420B">
        <w:rPr>
          <w:rFonts w:ascii="Cambria" w:hAnsi="Cambria"/>
          <w:b/>
          <w:sz w:val="24"/>
          <w:szCs w:val="24"/>
        </w:rPr>
        <w:t xml:space="preserve">SGF-3374-2015 </w:t>
      </w:r>
      <w:r w:rsidRPr="0089420B">
        <w:rPr>
          <w:rFonts w:ascii="Cambria" w:hAnsi="Cambria"/>
          <w:sz w:val="24"/>
          <w:szCs w:val="24"/>
          <w:lang w:val="es-ES_tradnl"/>
        </w:rPr>
        <w:t>del 17 de diciembre de 2015.</w:t>
      </w:r>
    </w:p>
    <w:p w:rsidRPr="0089420B" w:rsidR="00541EA7" w:rsidP="00541EA7" w:rsidRDefault="00541EA7" w14:paraId="7443A452" w14:textId="77777777">
      <w:pPr>
        <w:pStyle w:val="NormalWeb"/>
        <w:spacing w:before="0" w:beforeAutospacing="0" w:after="0" w:afterAutospacing="0"/>
        <w:contextualSpacing/>
        <w:jc w:val="both"/>
        <w:rPr>
          <w:rFonts w:ascii="Cambria" w:hAnsi="Cambria" w:eastAsia="Calibri"/>
          <w:color w:val="181818"/>
          <w:sz w:val="24"/>
          <w:szCs w:val="24"/>
          <w:lang w:eastAsia="en-US"/>
        </w:rPr>
      </w:pPr>
    </w:p>
    <w:sdt>
      <w:sdtPr>
        <w:rPr>
          <w:rFonts w:ascii="Cambria" w:hAnsi="Cambria"/>
          <w:sz w:val="24"/>
          <w:szCs w:val="24"/>
        </w:rPr>
        <w:alias w:val="Rige"/>
        <w:tag w:val="Rige"/>
        <w:id w:val="11415830"/>
        <w:placeholder>
          <w:docPart w:val="23F07196D5C242759A82C0C3DB5B80BE"/>
        </w:placeholder>
      </w:sdtPr>
      <w:sdtEndPr/>
      <w:sdtContent>
        <w:p w:rsidRPr="0089420B" w:rsidR="00541EA7" w:rsidP="00541EA7" w:rsidRDefault="00541EA7" w14:paraId="6203C364" w14:textId="77777777">
          <w:pPr>
            <w:pStyle w:val="NormalWeb"/>
            <w:spacing w:before="0" w:beforeAutospacing="0" w:after="0" w:afterAutospacing="0"/>
            <w:rPr>
              <w:rFonts w:ascii="Cambria" w:hAnsi="Cambria"/>
              <w:sz w:val="24"/>
              <w:szCs w:val="24"/>
            </w:rPr>
          </w:pPr>
          <w:r w:rsidRPr="0089420B">
            <w:rPr>
              <w:rFonts w:ascii="Cambria" w:hAnsi="Cambria"/>
              <w:sz w:val="24"/>
              <w:szCs w:val="24"/>
            </w:rPr>
            <w:t>Rige a partir de su comunicación</w:t>
          </w:r>
        </w:p>
      </w:sdtContent>
    </w:sdt>
    <w:p w:rsidRPr="0089420B" w:rsidR="00541EA7" w:rsidP="00541EA7" w:rsidRDefault="00541EA7" w14:paraId="456BB8DB" w14:textId="77777777">
      <w:pPr>
        <w:pStyle w:val="encabezado0"/>
        <w:spacing w:line="240" w:lineRule="auto"/>
        <w:rPr>
          <w:sz w:val="24"/>
        </w:rPr>
      </w:pPr>
    </w:p>
    <w:p w:rsidRPr="0089420B" w:rsidR="00562315" w:rsidP="00562315" w:rsidRDefault="00562315" w14:paraId="11C1373E" w14:textId="77777777">
      <w:pPr>
        <w:pStyle w:val="Texto"/>
        <w:spacing w:before="0" w:after="0" w:line="240" w:lineRule="auto"/>
        <w:contextualSpacing/>
        <w:rPr>
          <w:sz w:val="24"/>
        </w:rPr>
      </w:pPr>
      <w:r w:rsidRPr="0089420B">
        <w:rPr>
          <w:sz w:val="24"/>
        </w:rPr>
        <w:t>Atentamente,</w:t>
      </w:r>
    </w:p>
    <w:p w:rsidRPr="0089420B" w:rsidR="00562315" w:rsidP="00562315" w:rsidRDefault="00562315" w14:paraId="3C70FFF8" w14:textId="77777777">
      <w:pPr>
        <w:spacing w:line="240" w:lineRule="auto"/>
        <w:contextualSpacing/>
        <w:rPr>
          <w:sz w:val="24"/>
        </w:rPr>
      </w:pPr>
      <w:r w:rsidRPr="0089420B">
        <w:rPr>
          <w:noProof/>
          <w:sz w:val="24"/>
          <w:lang w:val="es-CR" w:eastAsia="es-CR"/>
        </w:rPr>
        <w:drawing>
          <wp:anchor distT="0" distB="0" distL="114300" distR="114300" simplePos="0" relativeHeight="251659264" behindDoc="1" locked="0" layoutInCell="1" allowOverlap="1" wp14:editId="5C2C4C6D" wp14:anchorId="424B41E9">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89420B" w:rsidR="00562315" w:rsidP="00562315" w:rsidRDefault="00562315" w14:paraId="56189AA5" w14:textId="77777777">
      <w:pPr>
        <w:spacing w:line="240" w:lineRule="auto"/>
        <w:contextualSpacing/>
        <w:rPr>
          <w:sz w:val="24"/>
        </w:rPr>
      </w:pPr>
    </w:p>
    <w:p w:rsidRPr="0089420B" w:rsidR="00562315" w:rsidP="00562315" w:rsidRDefault="002A3CD1" w14:paraId="34A33B75" w14:textId="4C073B89">
      <w:pPr>
        <w:spacing w:line="240" w:lineRule="auto"/>
        <w:contextualSpacing/>
        <w:rPr>
          <w:sz w:val="24"/>
        </w:rPr>
      </w:pPr>
      <w:r w:rsidRPr="0089420B">
        <w:rPr>
          <w:sz w:val="24"/>
        </w:rPr>
        <w:t>José Armando Fallas Martínez</w:t>
      </w:r>
    </w:p>
    <w:p w:rsidR="00562315" w:rsidP="00562315" w:rsidRDefault="002A3CD1" w14:paraId="752CD503" w14:textId="41C10849">
      <w:pPr>
        <w:spacing w:line="240" w:lineRule="auto"/>
        <w:contextualSpacing/>
        <w:rPr>
          <w:b/>
          <w:sz w:val="24"/>
        </w:rPr>
      </w:pPr>
      <w:r w:rsidRPr="0089420B">
        <w:rPr>
          <w:b/>
          <w:sz w:val="24"/>
        </w:rPr>
        <w:t>I</w:t>
      </w:r>
      <w:r w:rsidRPr="0089420B" w:rsidR="00562315">
        <w:rPr>
          <w:b/>
          <w:sz w:val="24"/>
        </w:rPr>
        <w:t>ntendente</w:t>
      </w:r>
      <w:r w:rsidRPr="0089420B">
        <w:rPr>
          <w:b/>
          <w:sz w:val="24"/>
        </w:rPr>
        <w:t xml:space="preserve"> General</w:t>
      </w:r>
    </w:p>
    <w:p w:rsidRPr="0089420B" w:rsidR="0089420B" w:rsidP="00562315" w:rsidRDefault="0089420B" w14:paraId="6D25B606" w14:textId="77777777">
      <w:pPr>
        <w:spacing w:line="240" w:lineRule="auto"/>
        <w:contextualSpacing/>
        <w:rPr>
          <w:sz w:val="24"/>
        </w:rPr>
      </w:pPr>
    </w:p>
    <w:p w:rsidR="00562315" w:rsidP="00562315" w:rsidRDefault="00562315" w14:paraId="70C04C1F" w14:textId="19153EC4">
      <w:pPr>
        <w:spacing w:before="120" w:after="120" w:line="240" w:lineRule="auto"/>
        <w:contextualSpacing/>
        <w:rPr>
          <w:rFonts w:eastAsia="Calibri"/>
          <w:b/>
          <w:bCs/>
          <w:sz w:val="20"/>
          <w:lang w:val="es-CR"/>
        </w:rPr>
      </w:pPr>
      <w:r w:rsidRPr="0089420B">
        <w:rPr>
          <w:rFonts w:eastAsia="Calibri"/>
          <w:b/>
          <w:bCs/>
          <w:sz w:val="20"/>
          <w:lang w:val="es-CR"/>
        </w:rPr>
        <w:t>JSC/GAA/CRC/gvl*</w:t>
      </w:r>
    </w:p>
    <w:p w:rsidRPr="0089420B" w:rsidR="0089420B" w:rsidP="00562315" w:rsidRDefault="0089420B" w14:paraId="4DF04414" w14:textId="77777777">
      <w:pPr>
        <w:spacing w:before="120" w:after="120" w:line="240" w:lineRule="auto"/>
        <w:contextualSpacing/>
        <w:rPr>
          <w:rFonts w:eastAsia="Calibri"/>
          <w:b/>
          <w:bCs/>
          <w:sz w:val="20"/>
          <w:lang w:val="es-CR"/>
        </w:rPr>
      </w:pPr>
    </w:p>
    <w:p w:rsidR="0089420B" w:rsidP="00562315" w:rsidRDefault="0089420B" w14:paraId="7BA867FC" w14:textId="74EAC7FA">
      <w:pPr>
        <w:spacing w:before="120" w:after="120" w:line="240" w:lineRule="auto"/>
        <w:contextualSpacing/>
        <w:rPr>
          <w:rFonts w:eastAsia="Calibri"/>
          <w:b/>
          <w:bCs/>
          <w:sz w:val="24"/>
          <w:lang w:val="es-CR"/>
        </w:rPr>
      </w:pPr>
    </w:p>
    <w:p w:rsidR="00B555E9" w:rsidP="00562315" w:rsidRDefault="00B555E9" w14:paraId="6FBF2B9A" w14:textId="77777777">
      <w:pPr>
        <w:spacing w:before="120" w:after="120" w:line="240" w:lineRule="auto"/>
        <w:contextualSpacing/>
        <w:rPr>
          <w:rFonts w:eastAsia="Calibri"/>
          <w:b/>
          <w:bCs/>
          <w:sz w:val="24"/>
          <w:lang w:val="es-CR"/>
        </w:rPr>
      </w:pPr>
    </w:p>
    <w:tbl>
      <w:tblPr>
        <w:tblStyle w:val="Tabladecuadrcula4-nfasis1"/>
        <w:tblW w:w="0" w:type="auto"/>
        <w:jc w:val="center"/>
        <w:tblLook w:val="04A0" w:firstRow="1" w:lastRow="0" w:firstColumn="1" w:lastColumn="0" w:noHBand="0" w:noVBand="1"/>
      </w:tblPr>
      <w:tblGrid>
        <w:gridCol w:w="3122"/>
        <w:gridCol w:w="2618"/>
      </w:tblGrid>
      <w:tr w:rsidRPr="0089420B" w:rsidR="0089420B" w:rsidTr="0089420B" w14:paraId="15596C0E" w14:textId="14B4131F">
        <w:trPr>
          <w:cnfStyle w:val="100000000000" w:firstRow="1" w:lastRow="0" w:firstColumn="0" w:lastColumn="0" w:oddVBand="0" w:evenVBand="0" w:oddHBand="0"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5740" w:type="dxa"/>
            <w:gridSpan w:val="2"/>
          </w:tcPr>
          <w:p w:rsidRPr="0089420B" w:rsidR="0089420B" w:rsidP="0089420B" w:rsidRDefault="0089420B" w14:paraId="5B4E5743" w14:textId="6B800781">
            <w:pPr>
              <w:spacing w:before="120" w:after="120" w:line="240" w:lineRule="auto"/>
              <w:contextualSpacing/>
              <w:jc w:val="center"/>
              <w:rPr>
                <w:rFonts w:eastAsia="Calibri"/>
                <w:bCs w:val="0"/>
                <w:color w:val="auto"/>
                <w:sz w:val="24"/>
                <w:lang w:val="es-CR"/>
              </w:rPr>
            </w:pPr>
            <w:r w:rsidRPr="0089420B">
              <w:rPr>
                <w:rFonts w:eastAsia="Calibri"/>
                <w:bCs w:val="0"/>
                <w:color w:val="auto"/>
                <w:sz w:val="24"/>
                <w:lang w:val="es-CR"/>
              </w:rPr>
              <w:lastRenderedPageBreak/>
              <w:t>Anexo</w:t>
            </w:r>
          </w:p>
        </w:tc>
      </w:tr>
      <w:tr w:rsidRPr="0089420B" w:rsidR="0089420B" w:rsidTr="0089420B" w14:paraId="0169B3A2" w14:textId="30E181F6">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122" w:type="dxa"/>
          </w:tcPr>
          <w:p w:rsidRPr="0089420B" w:rsidR="0089420B" w:rsidP="00D825A9" w:rsidRDefault="0089420B" w14:paraId="2293211A" w14:textId="77777777">
            <w:pPr>
              <w:spacing w:before="120" w:after="120" w:line="240" w:lineRule="auto"/>
              <w:contextualSpacing/>
              <w:rPr>
                <w:rFonts w:eastAsia="Calibri"/>
                <w:b w:val="0"/>
                <w:bCs w:val="0"/>
                <w:sz w:val="24"/>
                <w:lang w:val="es-CR"/>
              </w:rPr>
            </w:pPr>
          </w:p>
        </w:tc>
        <w:tc>
          <w:tcPr>
            <w:tcW w:w="2618" w:type="dxa"/>
          </w:tcPr>
          <w:p w:rsidRPr="0089420B" w:rsidR="0089420B" w:rsidP="00D825A9" w:rsidRDefault="0089420B" w14:paraId="56438CDD" w14:textId="77777777">
            <w:pPr>
              <w:spacing w:before="120" w:after="120" w:line="240" w:lineRule="auto"/>
              <w:contextualSpacing/>
              <w:cnfStyle w:val="000000100000" w:firstRow="0" w:lastRow="0" w:firstColumn="0" w:lastColumn="0" w:oddVBand="0" w:evenVBand="0" w:oddHBand="1" w:evenHBand="0" w:firstRowFirstColumn="0" w:firstRowLastColumn="0" w:lastRowFirstColumn="0" w:lastRowLastColumn="0"/>
              <w:rPr>
                <w:rFonts w:eastAsia="Calibri"/>
                <w:b/>
                <w:bCs/>
                <w:sz w:val="24"/>
                <w:lang w:val="es-CR"/>
              </w:rPr>
            </w:pPr>
          </w:p>
        </w:tc>
      </w:tr>
      <w:tr w:rsidRPr="0089420B" w:rsidR="0089420B" w:rsidTr="0089420B" w14:paraId="288D80D2" w14:textId="31C0D4D7">
        <w:trPr>
          <w:trHeight w:val="297"/>
          <w:jc w:val="center"/>
        </w:trPr>
        <w:tc>
          <w:tcPr>
            <w:cnfStyle w:val="001000000000" w:firstRow="0" w:lastRow="0" w:firstColumn="1" w:lastColumn="0" w:oddVBand="0" w:evenVBand="0" w:oddHBand="0" w:evenHBand="0" w:firstRowFirstColumn="0" w:firstRowLastColumn="0" w:lastRowFirstColumn="0" w:lastRowLastColumn="0"/>
            <w:tcW w:w="3122" w:type="dxa"/>
          </w:tcPr>
          <w:p w:rsidRPr="0089420B" w:rsidR="0089420B" w:rsidP="00D825A9" w:rsidRDefault="0089420B" w14:paraId="4F1D0D21" w14:textId="2A5855A9">
            <w:pPr>
              <w:spacing w:before="120" w:after="120" w:line="240" w:lineRule="auto"/>
              <w:contextualSpacing/>
              <w:rPr>
                <w:rFonts w:eastAsia="Calibri"/>
                <w:b w:val="0"/>
                <w:bCs w:val="0"/>
                <w:sz w:val="24"/>
                <w:lang w:val="es-CR"/>
              </w:rPr>
            </w:pPr>
            <w:r w:rsidRPr="0089420B">
              <w:rPr>
                <w:rFonts w:eastAsia="Calibri"/>
                <w:b w:val="0"/>
                <w:bCs w:val="0"/>
                <w:sz w:val="24"/>
                <w:lang w:val="es-CR"/>
              </w:rPr>
              <w:t>Solicitud de autorización</w:t>
            </w:r>
          </w:p>
        </w:tc>
        <w:bookmarkStart w:name="_MON_1653727897" w:id="1"/>
        <w:bookmarkEnd w:id="1"/>
        <w:tc>
          <w:tcPr>
            <w:tcW w:w="2618" w:type="dxa"/>
          </w:tcPr>
          <w:p w:rsidRPr="0089420B" w:rsidR="0089420B" w:rsidP="0086136D" w:rsidRDefault="00CD1B51" w14:paraId="4DB20EAD" w14:textId="755E910C">
            <w:pPr>
              <w:spacing w:before="120"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b/>
                <w:bCs/>
                <w:sz w:val="24"/>
                <w:lang w:val="es-CR"/>
              </w:rPr>
            </w:pPr>
            <w:r>
              <w:rPr>
                <w:rFonts w:eastAsia="Calibri"/>
                <w:b/>
                <w:bCs/>
                <w:sz w:val="24"/>
                <w:lang w:val="es-CR"/>
              </w:rPr>
              <w:object w:dxaOrig="1531" w:dyaOrig="990" w14:anchorId="27B2A0E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15"/>
                </v:shape>
                <o:OLEObject Type="Embed" ProgID="Excel.Sheet.12" ShapeID="_x0000_i1025" DrawAspect="Icon" ObjectID="_1653827641" r:id="rId16"/>
              </w:object>
            </w:r>
          </w:p>
        </w:tc>
      </w:tr>
    </w:tbl>
    <w:p w:rsidRPr="0089420B" w:rsidR="00562315" w:rsidP="00562315" w:rsidRDefault="00562315" w14:paraId="1C3542AA" w14:textId="77777777">
      <w:pPr>
        <w:pStyle w:val="CC"/>
        <w:rPr>
          <w:sz w:val="24"/>
          <w:szCs w:val="24"/>
        </w:rPr>
      </w:pPr>
    </w:p>
    <w:p w:rsidRPr="006972C9" w:rsidR="00AF06C5" w:rsidP="006972C9" w:rsidRDefault="006972C9" w14:paraId="0087FA90" w14:textId="77777777">
      <w:pPr>
        <w:tabs>
          <w:tab w:val="left" w:pos="7187"/>
        </w:tabs>
      </w:pPr>
      <w:r>
        <w:tab/>
      </w:r>
    </w:p>
    <w:sectPr w:rsidRPr="006972C9" w:rsidR="00AF06C5">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9D64" w14:textId="77777777" w:rsidR="00776B79" w:rsidRDefault="00776B79" w:rsidP="009349F3">
      <w:pPr>
        <w:spacing w:line="240" w:lineRule="auto"/>
      </w:pPr>
      <w:r>
        <w:separator/>
      </w:r>
    </w:p>
  </w:endnote>
  <w:endnote w:type="continuationSeparator" w:id="0">
    <w:p w14:paraId="5A2A73ED" w14:textId="77777777" w:rsidR="00776B79" w:rsidRDefault="00776B7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339309E" w14:textId="77777777">
      <w:tc>
        <w:tcPr>
          <w:tcW w:w="2942" w:type="dxa"/>
        </w:tcPr>
        <w:p w:rsidR="00517D62" w:rsidRDefault="00517D62" w14:paraId="3D554087"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0A99596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3806AC04" w14:textId="77777777">
          <w:pPr>
            <w:pStyle w:val="Piedepgina"/>
            <w:rPr>
              <w:b/>
              <w:color w:val="7F7F7F" w:themeColor="text1" w:themeTint="80"/>
              <w:sz w:val="16"/>
              <w:szCs w:val="16"/>
            </w:rPr>
          </w:pPr>
        </w:p>
      </w:tc>
      <w:tc>
        <w:tcPr>
          <w:tcW w:w="2943" w:type="dxa"/>
        </w:tcPr>
        <w:p w:rsidRPr="009349F3" w:rsidR="00517D62" w:rsidP="00855792" w:rsidRDefault="00517D62" w14:paraId="7301DDC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9A5402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39C035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9562C9">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40AFB9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4BB4" w14:textId="77777777" w:rsidR="00776B79" w:rsidRDefault="00776B79" w:rsidP="009349F3">
      <w:pPr>
        <w:spacing w:line="240" w:lineRule="auto"/>
      </w:pPr>
      <w:r>
        <w:separator/>
      </w:r>
    </w:p>
  </w:footnote>
  <w:footnote w:type="continuationSeparator" w:id="0">
    <w:p w14:paraId="2AAB0F1A" w14:textId="77777777" w:rsidR="00776B79" w:rsidRDefault="00776B79"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1D04AC3C" w14:textId="77777777">
    <w:pPr>
      <w:pStyle w:val="Encabezado"/>
    </w:pPr>
    <w:r>
      <w:ptab w:alignment="center" w:relativeTo="margin" w:leader="none"/>
    </w:r>
    <w:r>
      <w:rPr>
        <w:noProof/>
        <w:lang w:val="es-CR" w:eastAsia="es-CR"/>
      </w:rPr>
      <w:drawing>
        <wp:inline distT="0" distB="0" distL="0" distR="0" wp14:anchorId="6E1CE38D" wp14:editId="65527DE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rPr>
        <w:rFonts w:hint="default"/>
      </w:rPr>
    </w:lvl>
    <w:lvl w:ilvl="3">
      <w:start w:val="1"/>
      <w:numFmt w:val="low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FA26057"/>
    <w:multiLevelType w:val="hybridMultilevel"/>
    <w:tmpl w:val="8F424D06"/>
    <w:lvl w:ilvl="0" w:tplc="4DA4E512">
      <w:start w:val="1"/>
      <w:numFmt w:val="decimal"/>
      <w:lvlText w:val="%1."/>
      <w:lvlJc w:val="left"/>
      <w:pPr>
        <w:ind w:left="324" w:hanging="332"/>
      </w:pPr>
      <w:rPr>
        <w:rFonts w:ascii="Times New Roman" w:eastAsia="Times New Roman" w:hAnsi="Times New Roman" w:hint="default"/>
        <w:w w:val="93"/>
        <w:sz w:val="23"/>
        <w:szCs w:val="23"/>
      </w:rPr>
    </w:lvl>
    <w:lvl w:ilvl="1" w:tplc="670A7A20">
      <w:start w:val="1"/>
      <w:numFmt w:val="upperLetter"/>
      <w:lvlText w:val="%2."/>
      <w:lvlJc w:val="left"/>
      <w:pPr>
        <w:ind w:left="6905" w:hanging="144"/>
      </w:pPr>
      <w:rPr>
        <w:rFonts w:ascii="Times New Roman" w:eastAsia="Times New Roman" w:hAnsi="Times New Roman" w:hint="default"/>
        <w:spacing w:val="-8"/>
        <w:w w:val="68"/>
        <w:sz w:val="19"/>
        <w:szCs w:val="19"/>
      </w:rPr>
    </w:lvl>
    <w:lvl w:ilvl="2" w:tplc="C06691FC">
      <w:start w:val="1"/>
      <w:numFmt w:val="bullet"/>
      <w:lvlText w:val="•"/>
      <w:lvlJc w:val="left"/>
      <w:pPr>
        <w:ind w:left="7155" w:hanging="144"/>
      </w:pPr>
      <w:rPr>
        <w:rFonts w:hint="default"/>
      </w:rPr>
    </w:lvl>
    <w:lvl w:ilvl="3" w:tplc="1C008634">
      <w:start w:val="1"/>
      <w:numFmt w:val="bullet"/>
      <w:lvlText w:val="•"/>
      <w:lvlJc w:val="left"/>
      <w:pPr>
        <w:ind w:left="7406" w:hanging="144"/>
      </w:pPr>
      <w:rPr>
        <w:rFonts w:hint="default"/>
      </w:rPr>
    </w:lvl>
    <w:lvl w:ilvl="4" w:tplc="E8861898">
      <w:start w:val="1"/>
      <w:numFmt w:val="bullet"/>
      <w:lvlText w:val="•"/>
      <w:lvlJc w:val="left"/>
      <w:pPr>
        <w:ind w:left="7657" w:hanging="144"/>
      </w:pPr>
      <w:rPr>
        <w:rFonts w:hint="default"/>
      </w:rPr>
    </w:lvl>
    <w:lvl w:ilvl="5" w:tplc="C85AC160">
      <w:start w:val="1"/>
      <w:numFmt w:val="bullet"/>
      <w:lvlText w:val="•"/>
      <w:lvlJc w:val="left"/>
      <w:pPr>
        <w:ind w:left="7908" w:hanging="144"/>
      </w:pPr>
      <w:rPr>
        <w:rFonts w:hint="default"/>
      </w:rPr>
    </w:lvl>
    <w:lvl w:ilvl="6" w:tplc="183AAF36">
      <w:start w:val="1"/>
      <w:numFmt w:val="bullet"/>
      <w:lvlText w:val="•"/>
      <w:lvlJc w:val="left"/>
      <w:pPr>
        <w:ind w:left="8159" w:hanging="144"/>
      </w:pPr>
      <w:rPr>
        <w:rFonts w:hint="default"/>
      </w:rPr>
    </w:lvl>
    <w:lvl w:ilvl="7" w:tplc="4AF625C2">
      <w:start w:val="1"/>
      <w:numFmt w:val="bullet"/>
      <w:lvlText w:val="•"/>
      <w:lvlJc w:val="left"/>
      <w:pPr>
        <w:ind w:left="8410" w:hanging="144"/>
      </w:pPr>
      <w:rPr>
        <w:rFonts w:hint="default"/>
      </w:rPr>
    </w:lvl>
    <w:lvl w:ilvl="8" w:tplc="F084AAB4">
      <w:start w:val="1"/>
      <w:numFmt w:val="bullet"/>
      <w:lvlText w:val="•"/>
      <w:lvlJc w:val="left"/>
      <w:pPr>
        <w:ind w:left="8661" w:hanging="144"/>
      </w:pPr>
      <w:rPr>
        <w:rFonts w:hint="default"/>
      </w:rPr>
    </w:lvl>
  </w:abstractNum>
  <w:abstractNum w:abstractNumId="3" w15:restartNumberingAfterBreak="0">
    <w:nsid w:val="40000CC3"/>
    <w:multiLevelType w:val="hybridMultilevel"/>
    <w:tmpl w:val="9F68BECC"/>
    <w:lvl w:ilvl="0" w:tplc="477EFE20">
      <w:start w:val="1"/>
      <w:numFmt w:val="upperRoman"/>
      <w:lvlText w:val="%1."/>
      <w:lvlJc w:val="righ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02C11B3"/>
    <w:multiLevelType w:val="multilevel"/>
    <w:tmpl w:val="4CAE0116"/>
    <w:lvl w:ilvl="0">
      <w:start w:val="1"/>
      <w:numFmt w:val="decimal"/>
      <w:lvlText w:val="%1."/>
      <w:lvlJc w:val="left"/>
      <w:pPr>
        <w:tabs>
          <w:tab w:val="num" w:pos="720"/>
        </w:tabs>
        <w:ind w:left="720" w:hanging="360"/>
      </w:pPr>
      <w:rPr>
        <w:lang w:val="es-ES"/>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F188D"/>
    <w:multiLevelType w:val="hybridMultilevel"/>
    <w:tmpl w:val="1BE81514"/>
    <w:lvl w:ilvl="0" w:tplc="195AED48">
      <w:start w:val="1"/>
      <w:numFmt w:val="upperRoman"/>
      <w:lvlText w:val="%1."/>
      <w:lvlJc w:val="left"/>
      <w:pPr>
        <w:ind w:left="9149"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53C4415F"/>
    <w:multiLevelType w:val="hybridMultilevel"/>
    <w:tmpl w:val="3FE23C74"/>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578C5009"/>
    <w:multiLevelType w:val="hybridMultilevel"/>
    <w:tmpl w:val="7CAC43C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9"/>
  </w:num>
  <w:num w:numId="6">
    <w:abstractNumId w:val="3"/>
  </w:num>
  <w:num w:numId="7">
    <w:abstractNumId w:val="4"/>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79"/>
    <w:rsid w:val="00022D7B"/>
    <w:rsid w:val="000F5730"/>
    <w:rsid w:val="001155A7"/>
    <w:rsid w:val="00197BD5"/>
    <w:rsid w:val="00226E69"/>
    <w:rsid w:val="002A3CD1"/>
    <w:rsid w:val="0034377D"/>
    <w:rsid w:val="004313B1"/>
    <w:rsid w:val="00455680"/>
    <w:rsid w:val="00456ECA"/>
    <w:rsid w:val="004F4A06"/>
    <w:rsid w:val="00517D62"/>
    <w:rsid w:val="00541EA7"/>
    <w:rsid w:val="00562315"/>
    <w:rsid w:val="00636710"/>
    <w:rsid w:val="006972C9"/>
    <w:rsid w:val="007400DF"/>
    <w:rsid w:val="00776B79"/>
    <w:rsid w:val="007E1EC2"/>
    <w:rsid w:val="008200B7"/>
    <w:rsid w:val="008370A1"/>
    <w:rsid w:val="00851CE3"/>
    <w:rsid w:val="00855792"/>
    <w:rsid w:val="0086136D"/>
    <w:rsid w:val="008748CC"/>
    <w:rsid w:val="0089420B"/>
    <w:rsid w:val="008B0595"/>
    <w:rsid w:val="008E1275"/>
    <w:rsid w:val="008E6744"/>
    <w:rsid w:val="00900B79"/>
    <w:rsid w:val="009349F3"/>
    <w:rsid w:val="00951E19"/>
    <w:rsid w:val="009562C9"/>
    <w:rsid w:val="0095665A"/>
    <w:rsid w:val="009D5F37"/>
    <w:rsid w:val="00A85B57"/>
    <w:rsid w:val="00AD5B5C"/>
    <w:rsid w:val="00AF06C5"/>
    <w:rsid w:val="00B4403B"/>
    <w:rsid w:val="00B555E9"/>
    <w:rsid w:val="00B7752A"/>
    <w:rsid w:val="00BB6345"/>
    <w:rsid w:val="00CD1B51"/>
    <w:rsid w:val="00DE2D06"/>
    <w:rsid w:val="00E924AD"/>
    <w:rsid w:val="00F578C0"/>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11708F"/>
  <w15:chartTrackingRefBased/>
  <w15:docId w15:val="{86B32F34-6621-44E2-B5B8-0829902B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
    <w:basedOn w:val="Normal"/>
    <w:link w:val="PrrafodelistaCar"/>
    <w:uiPriority w:val="1"/>
    <w:qFormat/>
    <w:rsid w:val="00776B79"/>
    <w:pPr>
      <w:spacing w:after="160" w:line="259" w:lineRule="auto"/>
      <w:ind w:left="720"/>
      <w:contextualSpacing/>
      <w:jc w:val="left"/>
    </w:pPr>
    <w:rPr>
      <w:rFonts w:asciiTheme="minorHAnsi" w:eastAsiaTheme="minorHAnsi" w:hAnsiTheme="minorHAnsi" w:cstheme="minorBidi"/>
      <w:szCs w:val="22"/>
      <w:lang w:val="es-CR"/>
    </w:rPr>
  </w:style>
  <w:style w:type="character" w:styleId="Refdecomentario">
    <w:name w:val="annotation reference"/>
    <w:basedOn w:val="Fuentedeprrafopredeter"/>
    <w:uiPriority w:val="99"/>
    <w:semiHidden/>
    <w:unhideWhenUsed/>
    <w:rsid w:val="00776B79"/>
    <w:rPr>
      <w:sz w:val="16"/>
      <w:szCs w:val="16"/>
    </w:rPr>
  </w:style>
  <w:style w:type="paragraph" w:styleId="Textocomentario">
    <w:name w:val="annotation text"/>
    <w:basedOn w:val="Normal"/>
    <w:link w:val="TextocomentarioCar"/>
    <w:uiPriority w:val="99"/>
    <w:semiHidden/>
    <w:unhideWhenUsed/>
    <w:rsid w:val="00776B79"/>
    <w:pPr>
      <w:spacing w:after="160" w:line="240" w:lineRule="auto"/>
      <w:jc w:val="left"/>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semiHidden/>
    <w:rsid w:val="00776B79"/>
    <w:rPr>
      <w:sz w:val="20"/>
      <w:szCs w:val="20"/>
    </w:rPr>
  </w:style>
  <w:style w:type="character" w:customStyle="1" w:styleId="PrrafodelistaCar">
    <w:name w:val="Párrafo de lista Car"/>
    <w:aliases w:val="Informe Car,Con viñetas Car,Normal con viñetas Car,3 Car,Use Case List Paragraph Car,Bullet 1 Car"/>
    <w:link w:val="Prrafodelista"/>
    <w:uiPriority w:val="34"/>
    <w:locked/>
    <w:rsid w:val="00A85B57"/>
  </w:style>
  <w:style w:type="paragraph" w:styleId="NormalWeb">
    <w:name w:val="Normal (Web)"/>
    <w:basedOn w:val="Normal"/>
    <w:rsid w:val="00456ECA"/>
    <w:pPr>
      <w:spacing w:before="100" w:beforeAutospacing="1" w:after="100" w:afterAutospacing="1" w:line="240" w:lineRule="auto"/>
      <w:jc w:val="left"/>
    </w:pPr>
    <w:rPr>
      <w:rFonts w:ascii="Times New Roman" w:hAnsi="Times New Roman"/>
      <w:color w:val="000000"/>
      <w:sz w:val="20"/>
      <w:szCs w:val="20"/>
      <w:lang w:eastAsia="es-ES"/>
    </w:rPr>
  </w:style>
  <w:style w:type="table" w:styleId="Tabladecuadrcula4-nfasis1">
    <w:name w:val="Grid Table 4 Accent 1"/>
    <w:basedOn w:val="Tablanormal"/>
    <w:uiPriority w:val="49"/>
    <w:rsid w:val="008942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Hoja_de_c_lculo_de_Microsoft_Excel1.xls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E3DA67CD0C46BC92B843E07971C7CD"/>
        <w:category>
          <w:name w:val="General"/>
          <w:gallery w:val="placeholder"/>
        </w:category>
        <w:types>
          <w:type w:val="bbPlcHdr"/>
        </w:types>
        <w:behaviors>
          <w:behavior w:val="content"/>
        </w:behaviors>
        <w:guid w:val="{BA972475-A3D7-4913-8D9D-133B0C09472A}"/>
      </w:docPartPr>
      <w:docPartBody>
        <w:p w:rsidR="00834582" w:rsidRDefault="00876546" w:rsidP="00876546">
          <w:pPr>
            <w:pStyle w:val="0DE3DA67CD0C46BC92B843E07971C7CD"/>
          </w:pPr>
          <w:r w:rsidRPr="001E0779">
            <w:rPr>
              <w:rStyle w:val="Textodelmarcadordeposicin"/>
            </w:rPr>
            <w:t>Haga clic aquí para escribir texto.</w:t>
          </w:r>
        </w:p>
      </w:docPartBody>
    </w:docPart>
    <w:docPart>
      <w:docPartPr>
        <w:name w:val="249DBBCB690C48B9AB251C4FA4749232"/>
        <w:category>
          <w:name w:val="General"/>
          <w:gallery w:val="placeholder"/>
        </w:category>
        <w:types>
          <w:type w:val="bbPlcHdr"/>
        </w:types>
        <w:behaviors>
          <w:behavior w:val="content"/>
        </w:behaviors>
        <w:guid w:val="{2BC670B0-093E-4579-B6C9-EC3A7BB77FB7}"/>
      </w:docPartPr>
      <w:docPartBody>
        <w:p w:rsidR="00834582" w:rsidRDefault="00876546" w:rsidP="00876546">
          <w:pPr>
            <w:pStyle w:val="249DBBCB690C48B9AB251C4FA4749232"/>
          </w:pPr>
          <w:r>
            <w:rPr>
              <w:rStyle w:val="Textodelmarcadordeposicin"/>
            </w:rPr>
            <w:t>Elija un elemento.</w:t>
          </w:r>
        </w:p>
      </w:docPartBody>
    </w:docPart>
    <w:docPart>
      <w:docPartPr>
        <w:name w:val="23F07196D5C242759A82C0C3DB5B80BE"/>
        <w:category>
          <w:name w:val="General"/>
          <w:gallery w:val="placeholder"/>
        </w:category>
        <w:types>
          <w:type w:val="bbPlcHdr"/>
        </w:types>
        <w:behaviors>
          <w:behavior w:val="content"/>
        </w:behaviors>
        <w:guid w:val="{B2642792-BF2D-432F-8057-ED5DFE8DA2FF}"/>
      </w:docPartPr>
      <w:docPartBody>
        <w:p w:rsidR="00F307BD" w:rsidRDefault="005C0941" w:rsidP="005C0941">
          <w:pPr>
            <w:pStyle w:val="23F07196D5C242759A82C0C3DB5B80BE"/>
          </w:pPr>
          <w:r w:rsidRPr="00016D1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51"/>
    <w:rsid w:val="005C0941"/>
    <w:rsid w:val="00834582"/>
    <w:rsid w:val="00876546"/>
    <w:rsid w:val="00996D51"/>
    <w:rsid w:val="00F307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0941"/>
  </w:style>
  <w:style w:type="paragraph" w:customStyle="1" w:styleId="72FA65D5AC83416A97DAF7192D032801">
    <w:name w:val="72FA65D5AC83416A97DAF7192D032801"/>
  </w:style>
  <w:style w:type="paragraph" w:customStyle="1" w:styleId="0002686F391D4241B00B2547DDF21DB3">
    <w:name w:val="0002686F391D4241B00B2547DDF21DB3"/>
  </w:style>
  <w:style w:type="paragraph" w:customStyle="1" w:styleId="0DE3DA67CD0C46BC92B843E07971C7CD">
    <w:name w:val="0DE3DA67CD0C46BC92B843E07971C7CD"/>
    <w:rsid w:val="00876546"/>
  </w:style>
  <w:style w:type="paragraph" w:customStyle="1" w:styleId="249DBBCB690C48B9AB251C4FA4749232">
    <w:name w:val="249DBBCB690C48B9AB251C4FA4749232"/>
    <w:rsid w:val="00876546"/>
  </w:style>
  <w:style w:type="paragraph" w:customStyle="1" w:styleId="05E3A150EFC948C682084AB9A814D6FC">
    <w:name w:val="05E3A150EFC948C682084AB9A814D6FC"/>
    <w:rsid w:val="00834582"/>
  </w:style>
  <w:style w:type="paragraph" w:customStyle="1" w:styleId="33F275F2CFAC43E7AE9B609933210FB3">
    <w:name w:val="33F275F2CFAC43E7AE9B609933210FB3"/>
    <w:rsid w:val="00834582"/>
  </w:style>
  <w:style w:type="paragraph" w:customStyle="1" w:styleId="23F07196D5C242759A82C0C3DB5B80BE">
    <w:name w:val="23F07196D5C242759A82C0C3DB5B80BE"/>
    <w:rsid w:val="005C0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AvGyy8HjMY82WWu7kTmpkPXc84+rhN8S/FG6DjfL9uM=</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365/iwguzC8snZserzEuTnqYvwiWelqBLj+l6R4SKds=</DigestValue>
    </Reference>
  </SignedInfo>
  <SignatureValue>Tg+Ncx9b+amugU12ufNXAOmcywE8nZu/lDhHmp/vtrKohjnuvkn2k7ZsX6R7Rl/IyeKFtFU+77YU
K1tn9SPGk8ypY3CS4lBV0xMtgqDd0aXU7Dib5ZaNn3p+qdPZNItMqDB//wiNMuS18BTYI0UaaqWc
Xyn0Ac3bJw/3gYFBoULGnx8TlaZpNIPeWqaIK/d3BnZ9uUPct624HKYirroo+SRH61z4jGAeZb9s
vZC59n/8dHJyzAPZF2F60rsgB+wdHu9ZsogdDSS1PTCWMWyZQTAjcWHomTrxTL3S5v0J8lhzQung
68Kx3MO6aoMCGFDVo9ZthbhA2h0qbMSfkWtwtw==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Transform>
          <Transform Algorithm="http://www.w3.org/TR/2001/REC-xml-c14n-20010315"/>
        </Transforms>
        <DigestMethod Algorithm="http://www.w3.org/2001/04/xmlenc#sha256"/>
        <DigestValue>EhoPJ8NCeH7Knef9N9M483CYm3MM9IGTnOLMtSfYc8o=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Ce6ah3XkBeIV1I/gNYZeBm0z8QarIhT8dwnao4s16A8=</DigestValue>
      </Reference>
      <Reference URI="/word/embeddings/Hoja_de_c_lculo_de_Microsoft_Excel1.xlsx?ContentType=application/vnd.openxmlformats-officedocument.spreadsheetml.sheet">
        <DigestMethod Algorithm="http://www.w3.org/2001/04/xmlenc#sha256"/>
        <DigestValue>QhpURpU6QkoqpYxvZDYH1eTuwqHTt7kgRBVy5ZK6eY4=</DigestValue>
      </Reference>
      <Reference URI="/word/endnotes.xml?ContentType=application/vnd.openxmlformats-officedocument.wordprocessingml.endnotes+xml">
        <DigestMethod Algorithm="http://www.w3.org/2001/04/xmlenc#sha256"/>
        <DigestValue>kdQW3mDu4OjuQQB6n+mU8razzZgA5iD0xLI/PcBsLys=</DigestValue>
      </Reference>
      <Reference URI="/word/fontTable.xml?ContentType=application/vnd.openxmlformats-officedocument.wordprocessingml.fontTable+xml">
        <DigestMethod Algorithm="http://www.w3.org/2001/04/xmlenc#sha256"/>
        <DigestValue>2GwRO8JzU7RhC+tyd7l8RPLVuFGWHKcjJLYwKns6Y6E=</DigestValue>
      </Reference>
      <Reference URI="/word/footer1.xml?ContentType=application/vnd.openxmlformats-officedocument.wordprocessingml.footer+xml">
        <DigestMethod Algorithm="http://www.w3.org/2001/04/xmlenc#sha256"/>
        <DigestValue>Xx+QV1sjq7YGh5InYdWoP1f2ly6inp00Je5q3z8RgVE=</DigestValue>
      </Reference>
      <Reference URI="/word/footnotes.xml?ContentType=application/vnd.openxmlformats-officedocument.wordprocessingml.footnotes+xml">
        <DigestMethod Algorithm="http://www.w3.org/2001/04/xmlenc#sha256"/>
        <DigestValue>WlkqM72AisLJH5zyTgp0KxB5bTn3YAhoaQOeElOQH4k=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499OeVASWiMNcCstIbVZo0l2/UaYj3uuRIyjQRBEYrw=</DigestValue>
      </Reference>
      <Reference URI="/word/glossary/fontTable.xml?ContentType=application/vnd.openxmlformats-officedocument.wordprocessingml.fontTable+xml">
        <DigestMethod Algorithm="http://www.w3.org/2001/04/xmlenc#sha256"/>
        <DigestValue>2GwRO8JzU7RhC+tyd7l8RPLVuFGWHKcjJLYwKns6Y6E=</DigestValue>
      </Reference>
      <Reference URI="/word/glossary/settings.xml?ContentType=application/vnd.openxmlformats-officedocument.wordprocessingml.settings+xml">
        <DigestMethod Algorithm="http://www.w3.org/2001/04/xmlenc#sha256"/>
        <DigestValue>H2RcfNioygVSUUHkUCa8Ht7M4KOfT7+YhDPj9pkVZ88=</DigestValue>
      </Reference>
      <Reference URI="/word/glossary/styles.xml?ContentType=application/vnd.openxmlformats-officedocument.wordprocessingml.styles+xml">
        <DigestMethod Algorithm="http://www.w3.org/2001/04/xmlenc#sha256"/>
        <DigestValue>gtFKK43QwJgSqioBvdfg8AUWiks6guItoj6UuhHoVBQ=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ctsgWf3Ojk5dlUMOaDWYaqqr0KjBvOar9RaOuyd71Zo=</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xb6MZWZfXPw3w49sE/zztbcgDh2ceDgaIMcHfAtcHuc=</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7e3QVuF/q95sAlvF4lbc6d7Dj2kJyOaxCXdV7eoIJuo=</DigestValue>
      </Reference>
      <Reference URI="/word/settings.xml?ContentType=application/vnd.openxmlformats-officedocument.wordprocessingml.settings+xml">
        <DigestMethod Algorithm="http://www.w3.org/2001/04/xmlenc#sha256"/>
        <DigestValue>be/zPfHJ+wCSbw/PGagpGIchzhQb7U0McqWcibPLcOo=</DigestValue>
      </Reference>
      <Reference URI="/word/styles.xml?ContentType=application/vnd.openxmlformats-officedocument.wordprocessingml.styles+xml">
        <DigestMethod Algorithm="http://www.w3.org/2001/04/xmlenc#sha256"/>
        <DigestValue>++dToahmOIKC9uHDdNSLnFJkd63fqCpLYdepF2XWlSY=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2020-06-17T01:05:30Z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2020-06-17T01:05:30Z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2gbbBxWckRyVsb8Au/XKdIp6fjYEubZ1jybZyMVYqACBAn2R3gYDzIwMjAwNjE3MDEwNT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</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vyvRmXJqqdkr3PqekQscQ/TG8f0WLVAQgZFgeMoaVcQ=</DigestValue>
                </xd:DigestAlgAndValue>
                <xd:CRLIdentifier>
                  <xd:Issuer>CN=CA SINPE - PERSONA FISICA v2, OU=DIVISION SISTEMAS DE PAGO, O=BANCO CENTRAL DE COSTA RICA, C=CR, SERIALNUMBER=CPJ-4-000-004017</xd:Issuer>
                  <xd:IssueTime>2020-06-15T12:10:37Z</xd:IssueTime>
                </xd:CRLIdentifier>
              </xd:CRLRef>
              <xd:CRLRef>
                <xd:DigestAlgAndValue>
                  <DigestMethod Algorithm="http://www.w3.org/2001/04/xmlenc#sha256"/>
                  <DigestValue>tTJ8eJYvsF8BcufZxpgb7JPnzs3d4RqymUtVqc9G36E=</DigestValue>
                </xd:DigestAlgAndValue>
                <xd:CRLIdentifier>
                  <xd:Issuer>CN=CA SINPE - PERSONA FISICA v2, OU=DIVISION SISTEMAS DE PAGO, O=BANCO CENTRAL DE COSTA RICA, C=CR, SERIALNUMBER=CPJ-4-000-004017</xd:Issuer>
                  <xd:IssueTime>2020-06-16T12:10:23Z</xd:IssueTime>
                </xd:CRLIdentifier>
              </xd:CRLRef>
              <xd:CRLRef>
                <xd:DigestAlgAndValue>
                  <DigestMethod Algorithm="http://www.w3.org/2001/04/xmlenc#sha256"/>
                  <DigestValue>4k5NmmNd3USkBwZp4RwL9qd8665U/Lu8ngPcxNIJCPU=</DigestValue>
                </xd:DigestAlgAndValue>
                <xd:CRLIdentifier>
                  <xd:Issuer>CN=CA POLITICA PERSONA FISICA - COSTA RICA v2, OU=DCFD, O=MICITT, C=CR, SERIALNUMBER=CPJ-2-100-098311</xd:Issuer>
                  <xd:IssueTime>2020-05-15T17:39:22Z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CRLValues>
              <xd:EncapsulatedCRLValue>MIMIC4cwgwgKbgIBATANBgkqhkiG9w0BAQsFADCBmTEZMBcGA1UEBRMQQ1BKLTQtMDAwLTAwNDAxNzELMAkGA1UEBhMCQ1IxJDAiBgNVBAoTG0JBTkNPIENFTlRSQUwgREUgQ09TVEEgUklDQTEiMCAGA1UECxMZRElWSVNJT04gU0lTVEVNQVMgREUgUEFHTzElMCMGA1UEAxMcQ0EgU0lOUEUgLSBQRVJTT05BIEZJU0lDQSB2MhcNMjAwNjE1MTIxMDM3WhcNMjAwNjIzMDAzMDM3WjCDCAjY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A5NvX8HDo29HtOAAAAADk2Fw0xNjA5MjMyMDAyMTNaMAwwCgYDVR0VBAMKAQEwMgITFAAAOTWUqys4Q3i12gAAAAA5NRcNMTYwOTIzMjAwMjEzWjAMMAoGA1UdFQQDCgEBMDICExQAAHEnUHawOdmeVWMAAAAAcScXDTE2MDkyMzE5NTAyNlowDDAKBgNVHRUEAwoBATAyAhMUAABxJrwxxrFZ/LcWAAAAAHEmFw0xNjA5MjMxOTUwMjZaMAwwCgYDVR0VBAMKAQEwMgITFAAAG74wH89DWSA45QAAAAAbvhcNMTYwOTIzMTYxNzI2WjAMMAoGA1UdFQQDCgEBMDICExQAABu99mg/cZg6pkkAAAAAG70XDTE2MDkyMzE2MTc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FquA4ZWTBhrh+QAAAAAWqxcNMTYwOTEyMTcxOTEyWjAMMAoGA1UdFQQDCgEBMDICExQAABaqawtrwbtp5uYAAAAAFqoXDTE2MDkxMjE3MTkxMl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DuFB9jSYfal8FgAAAAAO4RcNMTYwODI1MjMwODUzWjAMMAoGA1UdFQQDCgEBMDICExQAAA7gS+hF2rBjagoAAAAADuAXDTE2MDgyNTIzMDg1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D7Mx8zLmAxjsxAAAAAAPswXDTE2MTIwNzE5MTI1N1owDDAKBgNVHRUEAwoBATAyAhMUAAA+y5zTF2BVHQu2AAAAAD7LFw0xNjEyMDcxOTEyNTd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ABa4XqH/EspasLAAAAAAFrFw0xNjExMjAwMDQ2MzZaMAwwCgYDVR0VBAMKAQEwMgITFAAAAWqELNfZFkcqUAAAAAABahcNMTYxMTIwMDA0NjM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HR9IjBlLOLn7OsAAAAAdH0XDTE2MTExNjE2MjMyOFowDDAKBgNVHRUEAwoBATAyAhMUAAB0fBBZUxGwX84MAAAAAHR8Fw0xNjExMTYxNjIzMjhaMAwwCgYDVR0VBAMKAQEwMgITFAAAGwqGOt0HMhDrfwAAAAAbChcNMTYxMTE2MTMzMTMxWjAMMAoGA1UdFQQDCgEBMDICExQAABsJKDy797VDgU4AAAAAGwkXDTE2MTExNjEzMzEzMV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CX/z/EWA9vdekmAAAAAJf/Fw0xNjEwMjYxNjIwNTBaMAwwCgYDVR0VBAMKAQEwMgITFAAAl/6hCpwZq7n+lgAAAACX/hcNMTYxMDI2MTYyMDUwWjAMMAoGA1UdFQQDCgEBMDICExQAAJcn/osLBi79laYAAAAAlycXDTE2MTAyNTIxMDU1OVowDDAKBgNVHRUEAwoBATAyAhMUAACXJvJouTBMI396AAAAAJcmFw0xNjEwMjUyMTA1NTlaMAwwCgYDVR0VBAMKAQEwMgITFAAAVTMGgzxP1Gs+zwAAAABVMxcNMTYxMDI1MTYxMTE1WjAMMAoGA1UdFQQDCgEBMDICExQAAFUyL/xPTvPI5S8AAAAAVTIXDTE2MTAyNTE2MTExN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AJkDXFHdy/eEQRAAAAAAmQBcNMTcwMjI0MTY0NDQ4WjAMMAoGA1UdFQQDCgEBMDICExQAACY/E3GN1JHdtSoAAAAAJj8XDTE3MDIyNDE2NDQ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BzK60e4UVZymb8AAAAAHMoXDTE3MDIwNjE1MjIyMFowDDAKBgNVHRUEAwoBATAyAhMUAAAcySnJF5OCbFUnAAAAABzJFw0xNzAyMDYxNTIyMjB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AK/2CwtzVp9ZffAAAAAAr/Fw0xNzAxMTcxNDQ3NDdaMAwwCgYDVR0VBAMKAQEwMgITFAAACv6t28+QtBH6oAAAAAAK/hcNMTcwMTE3MTQ0NzQ3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ASDdUgM2sddqiDQAAAABINxcNMTcwMTExMjE1ODMzWjAMMAoGA1UdFQQDCgEBMDICExQAAEg22PQT7RW25xYAAAAASDYXDTE3MDExMTIxNTgzMl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Be9wbvFmQSvmyxAAAAAF73Fw0xNzAxMDkyMTUwMjdaMAwwCgYDVR0VBAMKAQEwMgITFAAAXvbWQ9g57CagogAAAABe9hcNMTcwMTA5MjE1MDI3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AOu7uYolEE9O8lAAAAAA67hcNMTcwNDI1MTUzODI0WjAMMAoGA1UdFQQDCgEBMDICExQAADrtaKHs58v2TVUAAAAAOu0XDTE3MDQyNTE1MzgyM1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C488FtIRpWfwXAAAAAALjwXDTE3MDQxOTE1MTYxM1owDDAKBgNVHRUEAwoBATAyAhMUAAAuOznCM1xbYOKLAAAAAC47Fw0xNzA0MTkxNTE2MTNaMAwwCgYDVR0VBAMKAQEwMgITFAAAN9rko9c6uo1mmwAAAAA32hcNMTcwNDE5MTQyMTAzWjAMMAoGA1UdFQQDCgEBMDICExQAADfZJBYCoAWnuswAAAAAN9kXDTE3MDQxOTE0MjEwM1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AITI6jEn4RW1f0wAAAAAhMhcNMTcwMzI5MTQyMzIwWjAMMAoGA1UdFQQDCgEBMDICExQAACEx1+scYQo0yxMAAAAAITEXDTE3MDMyOTE0MjMyMF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A8LFlYgnYND2+nAAAAADwsFw0xNzAzMjExODA4NDhaMAwwCgYDVR0VBAMKAQEwMgITFAAAPCteRnsnXJPsLwAAAAA8KxcNMTcwMzIxMTgwODQ4WjAMMAoGA1UdFQQDCgEBMDICExQAAUxwdJIJbi3JA6gAAAABTHAXDTE3MDMyMTE2MjE0M1owDDAKBgNVHRUEAwoBATAyAhMUAAFMb1HuDvk/QOHGAAAAAUxvFw0xNzAzMjExNjIxNDNaMAwwCgYDVR0VBAMKAQEwMgITFAAAfPnkh9dXuoUjZAAAAAB8+RcNMTcwMzIwMjAxOTQxWjAMMAoGA1UdFQQDCgEBMDICExQAAHz4jC8XmrtrQUgAAAAAfPgXDTE3MDMyMDIwMTk0MV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Kud0xHKstFc+O8AAAAAq50XDTE3MDMxNjE5MzUxMVowDDAKBgNVHRUEAwoBATAyAhMUAACrnLMTkv+VgIfdAAAAAKucFw0xNzAzMTYxOTM1MTFaMAwwCgYDVR0VBAMKAQEwMgITFAAAIlQNPDHEaHUY+gAAAAAiVBcNMTcwMzE2MTkxNzI4WjAMMAoGA1UdFQQDCgEBMDICExQAACJTzy1Sk08mKlQAAAAAIlMXDTE3MDMxNjE5MTcyOF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AhZJfKUM1mzLSIAAAAACFkXDTE3MDMxNTE1NTYzNlowDDAKBgNVHRUEAwoBATAyAhMUAAAIWJD3+Adurm/7AAAAAAhYFw0xNzAzMTUxNTU2MzZ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AJSa7kFte3MhbwAAAAAAlJhcNMTcwNjA2MTcwNTI2WjAMMAoGA1UdFQQDCgEBMDICExQAACUldY+dr4D1FmAAAAAAJSUXDTE3MDYwNjE3MDUyNV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EmVRyTmECjxzWMAAAAASZUXDTE3MDUxNTE2MDkyMFowDDAKBgNVHRUEAwoBATAyAhMUAABJlLwmORFEN9QWAAAAAEmUFw0xNzA1MTUxNjA5MjBaMAwwCgYDVR0VBAMKAQEwMgITFAAAF+PT72pwPa6P6gAAAAAX4xcNMTcwNTE1MTYwNDA1WjAMMAoGA1UdFQQDCgEBMDICExQAABfinB8693cYeicAAAAAF+IXDTE3MDUxNTE2MDQwNV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AJ9rZlCuzLmgnagAAAAAn2hcNMTcwNTEyMTU0ODU1WjAMMAoGA1UdFQQDCgEBMDICExQAACfZsJ9Zxmm/lWwAAAAAJ9kXDTE3MDUxMjE1NDg1N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C+gq6nNjw/olE8AAAAAL6AXDTE3MDcwNTE1MTkyM1owDDAKBgNVHRUEAwoBATAyAhMUAAAvn8TOhW3RG5sfAAAAAC+fFw0xNzA3MDUxNTE5MjN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BtPg9FVjdsR59wAAAAAG0xcNMTcwNjI5MTkxOTI0WjAMMAoGA1UdFQQDCgEBMDICExQAAAbS2Mdj1gONz2AAAAAABtIXDTE3MDYyOTE5MTkyNF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Cz0DGFMEb8LAwcAAAAALPQXDTE3MDYyMTE3NTkyNVowDDAKBgNVHRUEAwoBATAyAhMUAAAs83lD/yG+INyIAAAAACzzFw0xNzA2MjExNzU5MjV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AKro86Dqv1+2BvwAAAAAquhcNMTcwNjE5MDM1NzMzWjAMMAoGA1UdFQQDCgEBMDICExQAACq561LSlyOjrS4AAAAAKrkXDTE3MDYxOTAzNTczMl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DMKtZbCfBDgyq0AAAAAMwoXDTE3MDYxNDIzMDU0OFowDDAKBgNVHRUEAwoBATAyAhMUAAAzCUIc5OLVEt1zAAAAADMJFw0xNzA2MTQyMzA1NDhaMAwwCgYDVR0VBAMKAQEwMgITFAAAP+Tmttzd1eHMPwAAAAA/5BcNMTcwNjE0MjIwMDIxWjAMMAoGA1UdFQQDCgEBMDICExQAAD/j6dLP+aY7WgAAAAAAP+MXDTE3MDYxNDIyMDAy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BA9N2ykw21W8+wAAAAAED0Fw0xNzA2MDgxNzAwMzJaMAwwCgYDVR0VBAMKAQEwMgITFAAAQPMST9wdzDcrXwAAAABA8xcNMTcwNjA4MTcwMDMy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AkjqYv3FpdJa7cAAAAACSOFw0xNzA3MjAxNTEwMDZaMAwwCgYDVR0VBAMKAQEwMgITFAAAJI0tLaMkPGrbygAAAAAkjRcNMTcwNzIwMTUxMDA2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Ac5/UpbqdyUNGMAAAAABzkXDTE3MDcxOTIxMjExMlowDDAKBgNVHRUEAwoBATAyAhMUAAAHNSyF7vIHixFsAAAAAAc1Fw0xNzA3MTkyMTIxMTJaMAwwCgYDVR0VBAMKAQEwMgITFAABdbNuVx2lKA+MaAAAAAF1sxcNMTcwNzE5MjA1MzU4WjAMMAoGA1UdFQQDCgEBMDICExQAAXWytTme3cnV0T4AAAABdbIXDTE3MDcxOTIwNTM1OFowDDAKBgNVHRUEAwoBATAyAhMUAAAHc7U4H6v8RnBiAAAAAAdzFw0xNzA3MTkyMDM2MzlaMAwwCgYDVR0VBAMKAQEwMgITFAAAB3JsM4SkaNuSjAAAAAAHchcNMTcwNzE5MjAzNjM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DoubdArfVWV/8UAAAAAOi4XDTE3MDcxOTE4NDYyNFowDDAKBgNVHRUEAwoBATAyAhMUAAA6LejZvUTx+JHqAAAAADotFw0xNzA3MTkxODQ2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EmPkfb+11lN6FgAAAAASY8XDTE3MDcxOTE2NTgyMlowDDAKBgNVHRUEAwoBATAyAhMUAABJjhx1s2YU8i7NAAAAAEmOFw0xNzA3MTkxNjU4MjJ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AB5344pYiW5QaFwAAAAAHnRcNMTcwNzE5MTQ1NDAwWjAMMAoGA1UdFQQDCgEBMDICExQAAAeca0AfqQ2mksEAAAAAB5wXDTE3MDcxOTE0NTQwMFowDDAKBgNVHRUEAwoBATAyAhMUAAAHfV3E2O2ggnsGAAAAAAd9Fw0xNzA3MTkxNDQ2NDZaMAwwCgYDVR0VBAMKAQEwMgITFAAAB3x19kpP8sE2dAAAAAAHfBcNMTcwNzE5MTQ0NjQ2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BJd0p+pRytJodwAAAAAEl3Fw0xNzA3MTkwMDI3NDVaMAwwCgYDVR0VBAMKAQEwMgITFAAASXblMmM337yf7AAAAABJdhcNMTcwNzE5MDAyNzQ1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A3IJ0xyVE2AHdiAAAAADcgFw0xNzA3MTQxODEzMDZaMAwwCgYDVR0VBAMKAQEwMgITFAAANx+9u3u8eZzMhgAAAAA3HxcNMTcwNzE0MTgxMzA1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MoquZuYE129RhwAAAAAyihcNMTcwNzEyMjAzNjEzWjAMMAoGA1UdFQQDCgEBMDICExQAADKJN3iagcWzk9YAAAAAMokXDTE3MDcxMjIwMzYxMlowDDAKBgNVHRUEAwoBATAyAhMUAADjD/Ba+8TYQ5WqAAAAAOMPFw0xNzA3MTIyMDM0MDZaMAwwCgYDVR0VBAMKAQEwMgITFAAA4w4Ym7Lt3npugwAAAADjDhcNMTcwNzEyMjAzNDA1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DJQ3pmJmu4Gwg0AAAAAMlAXDTE3MDkwMTE0Mzk0MFowDDAKBgNVHRUEAwoBATAyAhMUAAAyTw/GDcOlrR91AAAAADJPFw0xNzA5MDExNDM5Mzl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DmihOx/7kF6RRoAAAAAOaIXDTE3MDgyMjE1MTE0NVowDDAKBgNVHRUEAwoBATAyAhMUAAA5oQW+4kdmaHgbAAAAADmhFw0xNzA4MjIxNTExND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AHH+qRqo/R/PeSAAAAAAcfFw0xNzA3MjcxNTU0MDhaMAwwCgYDVR0VBAMKAQEwMgITFAAABx4Dr0jD3zLFCQAAAAAHHhcNMTcwNzI3MTU1NDA4WjAMMAoGA1UdFQQDCgEBMDICExQAAf1Vg63JREJ6lPoAAAAB/VUXDTE3MDcyNzE1MjYyOFowDDAKBgNVHRUEAwoBATAyAhMUAAH9VPwn4mKLnnCLAAAAAf1UFw0xNzA3MjcxNTI2MjdaMAwwCgYDVR0VBAMKAQEwMgITFAAAc7F06tGhtyDGaAAAAABzsRcNMTcwNzI2MjE0MDUyWjAMMAoGA1UdFQQDCgEBMDICExQAAHOwFpP/3H+UF10AAAAAc7AXDTE3MDcyNjIxNDA1MV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EF+BbRz4gUTQVsAAAAAQX4XDTE3MDcyNjE2MTMyMlowDDAKBgNVHRUEAwoBATAyAhMUAABBfSWyTgxzvb1lAAAAAEF9Fw0xNzA3MjYxNjEzMjFaMAwwCgYDVR0VBAMKAQEwMgITFAAAOoDvIny+AyHr0AAAAAA6gBcNMTcwNzI2MTYxMDM3WjAMMAoGA1UdFQQDCgEBMDICExQAADp/faiNhrraLzYAAAAAOn8XDTE3MDcyNjE2MTAz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BFzHhl8MRSOCtHAAAAAEXMFw0xNzA5MjYxNDUzMDNaMAwwCgYDVR0VBAMKAQEwMgITFAAARcskXWL1B/IYiQAAAABFyxcNMTcwOTI2MTQ1MzAz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F9vUkvFjWa71SkAAAAAX28XDTE3MDkyNTE4NDcwMVowDDAKBgNVHRUEAwoBATAyAhMUAABfbpiQgdDpfOYRAAAAAF9uFw0xNzA5MjUxODQ3MDFaMAwwCgYDVR0VBAMKAQEwMgITFAABYl8Zb6nZL4nx9AAAAAFiXxcNMTcwOTIyMjAyNzU2WjAMMAoGA1UdFQQDCgEBMDICExQAAWJeuk4AqIKWEM0AAAABYl4XDTE3MDkyMjIwMjc1NlowDDAKBgNVHRUEAwoBATAyAhMUAAAZUUa2fJlutjy7AAAAABlRFw0xNzA5MjIxOTEzMDRaMAwwCgYDVR0VBAMKAQEwMgITFAAAGVCPonAs0pkVPwAAAAAZUBcNMTcwOTIyMTkxMzA0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AsMnl0Am5ewChVAAAAACwyFw0xNzA5MjEyMTExMDBaMAwwCgYDVR0VBAMKAQEwMgITFAAALDFXxehCBbELfQAAAAAsMRcNMTcwOTIxMjExMTAw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EPAo7nePbPSZgcAAAAAQ8AXDTE3MDkyMDE3NTEyM1owDDAKBgNVHRUEAwoBATAyAhMUAABDvxaiel6a4LVjAAAAAEO/Fw0xNzA5MjAxNzUxMjN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GIhaJ83bXT/OlAAAAAAYiEXDTE3MDkxMzE4MTU1M1owDDAKBgNVHRUEAwoBATAyAhMUAABiIEJ/9I07ZczKAAAAAGIgFw0xNzA5MTMxODE1NTNaMAwwCgYDVR0VBAMKAQEwMgITFAAAXA9blKiWMS6f4gAAAABcDxcNMTcwOTEzMTYyNTM1WjAMMAoGA1UdFQQDCgEBMDICExQAAFwOqyg/vRDWm6gAAAAAXA4XDTE3MDkxMzE2MjUzNV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H1wwMW/p+cXgzgAAAAAfXBcNMTcwOTExMjE0NTI3WjAMMAoGA1UdFQQDCgEBMDICExQAAB9bHvuzNlfUVAYAAAAAH1sXDTE3MDkxMTIxNDUyN1owDDAKBgNVHRUEAwoBATAyAhMUAAD3VcDiYrHOHsDpAAAAAPdVFw0xNzA5MTEyMTI0NDdaMAwwCgYDVR0VBAMKAQEwMgITFAAA91RB0T2Z696sZQAAAAD3VBcNMTcwOTExMjEyNDQ2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CIj2QGT9NBIp7+AAAAAIiPFw0xNzA5MTExNjQzMDFaMAwwCgYDVR0VBAMKAQEwMgITFAAAiI5uJM2FdMMVUQAAAACIjhcNMTcwOTExMTY0MzAxWjAMMAoGA1UdFQQDCgEBMDICExQAAN+tul3qdEVStfAAAAAA360XDTE3MDkwOTIxMjExMlowDDAKBgNVHRUEAwoBATAyAhMUAADfrLnlxwThF2u9AAAAAN+sFw0xNzA5MDkyMTIxMTJ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AVF19UFuMK5ozVAAAAABUXRcNMTcwOTA2MTgxNjUwWjAMMAoGA1UdFQQDCgEBMDICExQAAFRcj2/YxtzpVYMAAAAAVFwXDTE3MDkwNjE4MTY0O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AG1jqSaTDY4uoWAAAAAAbWBcNMTcxMTIzMTQ1OTA3WjAMMAoGA1UdFQQDCgEBMDICExQAABtXyDINIVHDh/UAAAAAG1cXDTE3MTEyMzE0NTkwN1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ABUXjhN8A5rpssgAAAAAFRRcNMTcxMTIxMjExMzA5WjAMMAoGA1UdFQQDCgEBMDICExQAAAVEnOU6L3EYxI0AAAAABUQXDTE3MTEyMTIxMTMwOV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DX2U+Ghfni/RBQAAAAANfYXDTE3MTExODE2NDkxNlowDDAKBgNVHRUEAwoBATAyAhMUAAA19awG2tOs2RoWAAAAADX1Fw0xNzExMTgxNjQ5MTV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A15txxi2qocohcAAAAADXmFw0xNzExMDEyMjA2MTJaMAwwCgYDVR0VBAMKAQEwMgITFAAANeVRf6yfm2Z5YwAAAAA15RcNMTcxMTAxMjIwNjEy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ANEjoD22P6tI2mQAAAAA0SBcNMTcxMDIzMTUzMTM5WjAMMAoGA1UdFQQDCgEBMDICExQAADRHVEtSoVIfX9kAAAAANEcXDTE3MTAyMzE1MzEzOV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ACvfk9zxnWvzfNgAAAAAK9xcNMTcxMDIwMTc1MzUwWjAMMAoGA1UdFQQDCgEBMDICExQAAAr2nKpe/0St8m4AAAAACvYXDTE3MTAyMDE3NTM1MFowDDAKBgNVHRUEAwoBATAyAhMUAABPbQ05HBx+AlZAAAAAAE9tFw0xNzEwMjAxNjA3MzJaMAwwCgYDVR0VBAMKAQEwMgITFAAAT2wuG0087Z8dnQAAAABPbBcNMTcxMDIwMTYwNzMy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I9v27Yjn6hX41kAAAAAj28XDTE3MTAxMzIyNTcyNlowDDAKBgNVHRUEAwoBATAyAhMUAACPbjKMylsaC9n2AAAAAI9uFw0xNzEwMTMyMjU3MjZ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BNJAvWjTwrHUW0AAAAAE0kXDTE4MDEwNTE3MDM0NlowDDAKBgNVHRUEAwoBATAyAhMUAAATSIqXqFZuYSRiAAAAABNIFw0xODAxMDUxNzAzNDZ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AGYl8YFiGiz6grgAAAAAZiRcNMTcxMjE0MjA1MjUxWjAMMAoGA1UdFQQDCgEBMDICExQAABmImisuFT7eOJMAAAAAGYgXDTE3MTIxNDIwNTI1MV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AYWMBNo5TxftsBgAAAABhYxcNMTcxMTI3MTY0NDEwWjAMMAoGA1UdFQQDCgEBMDICExQAAGFi9TvJsBXNrXwAAAAAYWIXDTE3MTEyNzE2NDQxMF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ACdXqaaG+D0K4tQAAAAAJ1RcNMTgwMjA1MTQyMTM5WjAMMAoGA1UdFQQDCgEBMDICExQAAAnUjIE8lsoHemsAAAAACdQXDTE4MDIwNTE0MjEzOV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DKgwhR0ThoLdiQAAAAAMqAXDTE4MDEyNzE1NDUwOVowDDAKBgNVHRUEAwoBATAyAhMUAAAyn9hUe2SV4HGaAAAAADKfFw0xODAxMjcxNTQ1MDl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A4Duo9GIsLdshQAAAAADgMXDTE4MDExMTE0NTI1M1owDDAKBgNVHRUEAwoBATAyAhMUAAAOAnjZG1EXvBcJAAAAAA4CFw0xODAxMTExNDUyNTJaMAwwCgYDVR0VBAMKAQEwMgITFAAAXJO88Ohk3GISqwAAAABckxcNMTgwMTExMTQwOTM1WjAMMAoGA1UdFQQDCgEBMDICExQAAFySfUIhQ9fXd9UAAAAAXJIXDTE4MDExMTE0MDkzNF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AFaMLPLsztFiyXAAAAAAVoxcNMTgwMTEwMTMzMzM3WjAMMAoGA1UdFQQDCgEBMDICExQAABWiyL/y44x3lvQAAAAAFaIXDTE4MDExMDEzMzMzNlowDDAKBgNVHRUEAwoBATAyAhMUAAGHQUc4+xFTlv4ZAAAAAYdBFw0xODAxMTAxMDE4MjJaMAwwCgYDVR0VBAMKAQEwMgITFAABh0BIjzxkNXOMiwAAAAGHQBcNMTgwMTEwMTAxODIyWjAMMAoGA1UdFQQDCgEBMDICExQAAC1YlJBFsfDl+/YAAAAALVgXDTE4MDEwOTE5MzUxNFowDDAKBgNVHRUEAwoBATAyAhMUAAAtVw5GYSJDK5AqAAAAAC1XFw0xODAxMDkxOTM1MTN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ByRzBpBPYRaBqFAAAAAHJHFw0xODAxMDgyMDI0NDdaMAwwCgYDVR0VBAMKAQEwMgITFAAAckZzWg/Wfwm8sgAAAAByRhcNMTgwMTA4MjAyNDQ3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ATocIZutVsa18uAAAAABOhFw0xODAyMjMxOTA2NDhaMAwwCgYDVR0VBAMKAQEwMgITFAAAE6ChIHL+VznGdgAAAAAToBcNMTgwMjIzMTkwNjQ4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AYs2E2oVn1Fke2AAAAABizFw0xODAyMjAxOTMwNDdaMAwwCgYDVR0VBAMKAQEwMgITFAAAGLGFLvOIKSe4JAAAAAAYsRcNMTgwMjIwMTkzMDQ3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AxhlJY/wZ7jVBHAAAAADGGFw0xODAyMTMyMDM0MzBaMAwwCgYDVR0VBAMKAQEwMgITFAAAMYUTfjJsSWSEfAAAAAAxhRcNMTgwMjEzMjAzNDMw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AHODpdVwjd1J4qgAAAAAc4BcNMTgwMjA5MjExMzQxWjAMMAoGA1UdFQQDCgEBMDICExQAABzf4wRMgLRlTPYAAAAAHN8XDTE4MDIwOTIxMTM0M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ApW89cnCgJwXhvAAAAAClbxcNMTgwMjA5MTYzNDU5WjAMMAoGA1UdFQQDCgEBMDICExQAAKVuzaMAIqAfOVkAAAAApW4XDTE4MDIwOTE2MzQ1OV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EPmQl1NprlqwfEAAAAAQ+YXDTE4MDIwODIwMDIyMVowDDAKBgNVHRUEAwoBATAyAhMUAABD5S2INm0rCh91AAAAAEPlFw0xODAyMDgyMDAyMjB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Ar5t+46ava5d4XAAAAACvmFw0xODAzMjIxNzAxMjNaMAwwCgYDVR0VBAMKAQEwMgITFAAAK+VYyVZHz/ptlgAAAAAr5RcNMTgwMzIyMTcwMTIyWjAMMAoGA1UdFQQDCgEBMDICExQAAAyBGpm9TU2I87oAAAAADIEXDTE4MDMyMjE1MzY0MFowDDAKBgNVHRUEAwoBATAyAhMUAAAMgEG+2vP2+aQGAAAAAAyAFw0xODAzMjIxNTM2NDB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AYevU9IRKd3hzEwAAAABh6xcNMTgwMzIxMjIxMzQ4WjAMMAoGA1UdFQQDCgEBMDICExQAAGHqdblFauomfHAAAAAAYeoXDTE4MDMyMTIyMTM0OFowDDAKBgNVHRUEAwoBATAyAhMUAABHudGTgXWsN884AAAAAEe5Fw0xODAzMjEyMjEzNDhaMAwwCgYDVR0VBAMKAQEwMgITFAAAR7gwSy4LMpPnuAAAAABHuBcNMTgwMzIxMjIxMzQ3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AOpxFOQueB02eWQAAAAA6nBcNMTgwMzE5MTc0NDM3WjAMMAoGA1UdFQQDCgEBMDICExQAADqbR5P4yo5K8n4AAAAAOpsXDTE4MDMxOTE3NDQzN1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AeajtnzNkyXpXuAAAAAB5qFw0xODAzMDgyMTIyNTdaMAwwCgYDVR0VBAMKAQEwMgITFAAAHmmSR64PsidSTwAAAAAeaRcNMTgwMzA4MjEyMjU3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AGVM8pfnLp+i+GAAAAAAZUxcNMTgwNTExMTkyNTA4WjAMMAoGA1UdFQQDCgEBMDICExQAABlSWUYyT3rrnAIAAAAAGVIXDTE4MDUxMTE5MjUwOF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AHd5N0cr3Pmdx4wAAAAAd3hcNMTgwNDI0MjI1NjQxWjAMMAoGA1UdFQQDCgEBMDICExQAAB3drPWVGwuX6ywAAAAAHd0XDTE4MDQyNDIyNTY0MF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AQdYwO7T6odrAtAAAAABB1hcNMTgwNDE2MTcyODU0WjAMMAoGA1UdFQQDCgEBMDICExQAAEHV9lO3ToXuLfMAAAAAQdUXDTE4MDQxNjE3Mjg1NF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Cooj2oUyshBBrgAAAAAKigXDTE4MDQxMjIxMjA1NFowDDAKBgNVHRUEAwoBATAyAhMUAAAqJ8vF+h0yem0IAAAAAConFw0xODA0MTIyMTIwNTN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AffPZzN6T8bY1IAAAAAB98XDTE4MDQxMjE0MjIxMlowDDAKBgNVHRUEAwoBATAyAhMUAAAH3m0rG7Z2B8vyAAAAAAfeFw0xODA0MTIxNDIyMTJaMAwwCgYDVR0VBAMKAQEwMgITFAAAE3u6SC0QF9P7ZgAAAAATexcNMTgwNDEwMTgyMjI0WjAMMAoGA1UdFQQDCgEBMDICExQAABN6eoYm/2Q4sB4AAAAAE3oXDTE4MDQxMDE4MjIyM1owDDAKBgNVHRUEAwoBATAyAhMUAABJqTp37aiPapYCAAAAAEmpFw0xODA0MTAxNzAzMjBaMAwwCgYDVR0VBAMKAQEwMgITFAAASagf/BX1D0O/gAAAAABJqBcNMTgwNDEwMTcwMzIw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AcpGxPvnkDN4W7gAAAABykRcNMTgwNDA5MTQxMTUxWjAMMAoGA1UdFQQDCgEBMDICExQAAHKQQlGsZdq0in8AAAAAcpAXDTE4MDQwOTE0MTE1MVowDDAKBgNVHRUEAwoBATAyAhMUAAGdTA+hHJhzkuwvAAAAAZ1MFw0xODA0MDYxNTUxMTNaMAwwCgYDVR0VBAMKAQEwMgITFAABnUv0yU/hnD5k1QAAAAGdSxcNMTgwNDA2MTU1MTEz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AT9dCEuK6SaGxkAAAAABP1Fw0xODA2MjExOTE5MjFaMAwwCgYDVR0VBAMKAQEwMgITFAAAE/RSb3iKDh1U4wAAAAAT9BcNMTgwNjIxMTkxOTIx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Bgr3a+abCsXQNFAAAAAGCvFw0xODA2MTMxOTI3MDRaMAwwCgYDVR0VBAMKAQEwMgITFAAAYK4lygnxRFg+ZAAAAABgrhcNMTgwNjEzMTkyNzA0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Aa+Mh0svUl8Hx+QAAAABr4xcNMTgwNjA3MTYyMDM0WjAMMAoGA1UdFQQDCgEBMDICExQAAGviTdvT3lTf1qoAAAAAa+IXDTE4MDYwNzE2MjAzNFowDDAKBgNVHRUEAwoBATAyAhMUAAK9S3ZL+uVwAWbdAAAAAr1LFw0xODA2MDcxNTM0MTRaMAwwCgYDVR0VBAMKAQEwMgITFAACvUrBxh+zN5AShAAAAAK9ShcNMTgwNjA3MTUzNDE0WjAMMAoGA1UdFQQDCgEBMDICExQAAAvP9FbK5nLgsfQAAAAAC88XDTE4MDYwNzE1MjkyOFowDDAKBgNVHRUEAwoBATAyAhMUAAALznrAD9tBN+tJAAAAAAvOFw0xODA2MDcxNTI5Mjd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A72ErnXbE83Jl4AAAAADvYFw0xODA2MDQyMTI0NDNaMAwwCgYDVR0VBAMKAQEwMgITFAAAO9csUiF5kIcy0QAAAAA71xcNMTgwNjA0MjEyNDQy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ARVIsT8JyVTav4gAAAABFUhcNMTgwNTMxMTk0NjQxWjAMMAoGA1UdFQQDCgEBMDICExQAAEVR9lWTp4Bw3qEAAAAARVEXDTE4MDUzMTE5NDY0M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AcN3A79fN5HBhEwAAAABw3RcNMTgwNTMwMjEwNDExWjAMMAoGA1UdFQQDCgEBMDICExQAAHDckGctH7mtQgQAAAAAcNwXDTE4MDUzMDIxMDQxMV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EfhdX4ymFmvPQEAAAAAR+EXDTE4MDUyODE1NDIxNlowDDAKBgNVHRUEAwoBATAyAhMUAABH4IHBFOqgG10ZAAAAAEfgFw0xODA1MjgxNTQyMTZ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BPRZ2NH5Y5/Eb8AAAAAE9EXDTE4MDUxOTAyMjcyMVowDDAKBgNVHRUEAwoBATAyAhMUAAAT0Omku/03NzuNAAAAABPQFw0xODA1MTkwMjI3MjF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B5p0mFvlAgi3HeAAAAAHmnFw0xODA1MTYxNDQzMzRaMAwwCgYDVR0VBAMKAQEwMgITFAAAeaZQXYK/+YwctwAAAAB5phcNMTgwNTE2MTQ0MzM0WjAMMAoGA1UdFQQDCgEBMDICExQAAehlbr+gK8K1+WoAAAAB6GUXDTE4MDUxNjE0MTQwOFowDDAKBgNVHRUEAwoBATAyAhMUAAHoZBM4OSIZTWsYAAAAAehkFw0xODA1MTYxNDE0MDh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AmtjRl6CzxaWHIAAAAACa0XDTE4MDcxOTE5MjgyNFowDDAKBgNVHRUEAwoBATAyAhMUAAAJrDsvn6X9ZtWNAAAAAAmsFw0xODA3MTkxOTI4MjR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AmfGU8jZ/qkO6iAAAAACZ8Fw0xODA3MTMxNTEyMjdaMAwwCgYDVR0VBAMKAQEwMgITFAAAJnvjFRxh3dTNvAAAAAAmexcNMTgwNzEzMTUxMjI3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AjNgmi3nBiTH8wAAAAACM2Fw0xODA3MTIwMDE3MzNaMAwwCgYDVR0VBAMKAQEwMgITFAAAIzXKlOsI58ZnXgAAAAAjNRcNMTgwNzEyMDAxNzMz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EJijEWNkI5e1rUAAAAAQmIXDTE4MDcwOTE0MjQ0NlowDDAKBgNVHRUEAwoBATAyAhMUAABCYa8zxZk1Ka/8AAAAAEJhFw0xODA3MDkxNDI0NDZaMAwwCgYDVR0VBAMKAQEwMgITFAACVQH7DpMikxaEuAAAAAJVARcNMTgwNzA4MTYyMTAyWjAMMAoGA1UdFQQDCgEBMDICExQAAlUARlJxbVEygGoAAAACVQAXDTE4MDcwODE2MjEwMlowDDAKBgNVHRUEAwoBATAyAhMUAABdKYE5bHZQA2gJAAAAAF0pFw0xODA3MDYxNTE2NDZaMAwwCgYDVR0VBAMKAQEwMgITFAAAXSjyHI/4zazA3QAAAABdKBcNMTgwNzA2MTUxNjQ2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DEtBWWcdapWtqXAAAAAMS0Fw0xODA3MDMxNzAyMzdaMAwwCgYDVR0VBAMKAQEwMgITFAAAxLMXbFbR3lzIbwAAAADEsxcNMTgwNzAzMTcwMjM3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AOID73lJwZXc8qgAAAAA4gBcNMTgwNzAyMTY1NDIxWjAMMAoGA1UdFQQDCgEBMDICExQAADh/Cr0m3dTMfKwAAAAAOH8XDTE4MDcwMjE2NTQyMV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AkmnPoF7uaoPv0AAAAACSaFw0xODA2MjcyMDMwNTlaMAwwCgYDVR0VBAMKAQEwMgITFAAAJJn8KJR5CCKohwAAAAAkmRcNMTgwNjI3MjAzMDU5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AEWME/lnWbbYFowAAAAARYxcNMTgwODI0MjA0MTU1WjAMMAoGA1UdFQQDCgEBMDICExQAABFiteOdsYGHnRoAAAAAEWIXDTE4MDgyNDIwNDE1NV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AFf86DRabf9v/NwAAAAAV/xcNMTgwODIzMTczMTU3WjAMMAoGA1UdFQQDCgEBMDICExQAABX+C7TAzgknERMAAAAAFf4XDTE4MDgyMzE3MzE1N1owDDAKBgNVHRUEAwoBATAyAhMUAABMv/zcNLHbQfFhAAAAAEy/Fw0xODA4MjMxNTMzNTZaMAwwCgYDVR0VBAMKAQEwMgITFAAATL5KC96qtO55PwAAAABMvhcNMTgwODIzMTUzMzU2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Ctiw4MSMbP6HOUAAAAAK2IXDTE4MDgyMjE2MDQyMVowDDAKBgNVHRUEAwoBATAyAhMUAAArYcLWs6neavzGAAAAACthFw0xODA4MjIxNjA0MjFaMAwwCgYDVR0VBAMKAQEwMgITFAAAMJIJd8oQPmCrDQAAAAAwkhcNMTgwODIxMTc1NjM2WjAMMAoGA1UdFQQDCgEBMDICExQAADCRLoSZFwMG7WcAAAAAMJEXDTE4MDgyMTE3NTYz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I7TxXY4rtqej30AAAAAjtMXDTE4MDgxNzE4MTY1OFowDDAKBgNVHRUEAwoBATAyAhMUAACO0gx6yYi973C7AAAAAI7SFw0xODA4MTcxODE2NTh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P7PnjUlwVZ8UEAAAAAU/sXDTE4MDgxNjIwNDUxN1owDDAKBgNVHRUEAwoBATAyAhMUAABT+qvMt+TkwYFOAAAAAFP6Fw0xODA4MTYyMDQ1MTd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CpAf5tfdwI+PWsAAAAAKkAXDTE4MDgxMDIxMjgxNlowDDAKBgNVHRUEAwoBATAyAhMUAAAqP10c2oE/F8D3AAAAACo/Fw0xODA4MTAyMTI4MTZ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ACSm5EtgA1arwLwAAAAAJKRcNMTgwODAzMjA0NTE1WjAMMAoGA1UdFQQDCgEBMDICExQAAAkozNylmA3BJaUAAAAACSgXDTE4MDgwMzIwNDUxNF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B155ctRJ7U1WjDAAAAAHXnFw0xODA3MzExODQxMTZaMAwwCgYDVR0VBAMKAQEwMgITFAAAdeYA3XmXMsnjJQAAAAB15hcNMTgwNzMxMTg0MTE2WjAMMAoGA1UdFQQDCgEBMDICExQAAGHNzTm0zKUIbgEAAAAAYc0XDTE4MDczMTE2MzYxNFowDDAKBgNVHRUEAwoBATAyAhMUAABhzI9r+rvQFL7sAAAAAGHMFw0xODA3MzExNjM2MTRaMAwwCgYDVR0VBAMKAQEwMgITFAAAYlt0eQIzNfNqsAAAAABiWxcNMTgwNzMxMTU0MjQ3WjAMMAoGA1UdFQQDCgEBMDICExQAAGJa+knIE/xOYXQAAAAAYloXDTE4MDczMTE1NDI0N1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A26H/FrkadH7HSAAAAADboFw0xODA3MzAxOTE4MjlaMAwwCgYDVR0VBAMKAQEwMgITFAAANucfl+QcHKELzgAAAAA25xcNMTgwNzMwMTkxODI4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ACqHxHyO4hd8oiwAAAAAKoRcNMTgwNzI3MTk1OTU3WjAMMAoGA1UdFQQDCgEBMDICExQAAAqgqEzKt+6jWycAAAAACqAXDTE4MDcyNzE5NTk1Nl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ABfWMptt1MoifTwAAAAAF9RcNMTgwOTA1MjExNDM3WjAMMAoGA1UdFQQDCgEBMDICExQAAAX0J/+D8ygajoIAAAAABfQXDTE4MDkwNTIxMTQzN1owDDAKBgNVHRUEAwoBATAyAhMUAAKPA/0cQU9+arq4AAAAAo8DFw0xODA5MDUxNTE3MjFaMAwwCgYDVR0VBAMKAQEwMgITFAACjwIWl3oL97KrcwAAAAKPAhcNMTgwOTA1MTUxNzIxWjAMMAoGA1UdFQQDCgEBMDICExQAACZ0iAqyLkMHWzAAAAAAJnQXDTE4MDkwNDE2MjgwNlowDDAKBgNVHRUEAwoBATAyAhMUAAAmc6qG2QrGe85dAAAAACZzFw0xODA5MDQxNjI4MDN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AA8eLujL+YKdEeAAAAAADxxcNMTgwODMwMTYyOTQ1WjAMMAoGA1UdFQQDCgEBMDICExQAAAPGjAYUPWoadbMAAAAAA8YXDTE4MDgzMDE2Mjk0NV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A43pmasJUYrnMGAAAAADjeFw0xODA4MjkyMDA4MTZaMAwwCgYDVR0VBAMKAQEwMgITFAAAON0z67rKEAtePgAAAAA43RcNMTgwODI5MjAwODE1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AX92rgCegN4Vg7QAAAABf3RcNMTgwODI4MTkzNzQ1WjAMMAoGA1UdFQQDCgEBMDICExQAAF/ceJdrO9Y3/9IAAAAAX9wXDTE4MDgyODE5Mzc0NVowDDAKBgNVHRUEAwoBATAyAhMUAAGexEGK7+69BvXwAAAAAZ7EFw0xODA4MjgxOTA1MzdaMAwwCgYDVR0VBAMKAQEwMgITFAABnsODYkUhUWNAIQAAAAGewxcNMTgwODI4MTkwNTM3WjAMMAoGA1UdFQQDCgEBMDICExQAAAZR63x1w94GPYYAAAAABlEXDTE4MDgyODE3NTY0NFowDDAKBgNVHRUEAwoBATAyAhMUAAAGUNoIO42uuZYJAAAAAAZQFw0xODA4MjgxNzU2NDR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AP6Big8ShbMIGlwAAAAA/oBcNMTgxMDAyMTY1NzUzWjAMMAoGA1UdFQQDCgEBMDICExQAAD+f9Ql+vO5toq4AAAAAP58XDTE4MTAwMjE2NTc1M1owDDAKBgNVHRUEAwoBATAyAhMUAAIOweK8F1XDJAb3AAAAAg7BFw0xODEwMDIxNDAzNDJaMAwwCgYDVR0VBAMKAQEwMgITFAACDsCj7ylzWQnZKwAAAAIOwBcNMTgxMDAyMTQwMzQyWjAMMAoGA1UdFQQDCgEBMDICExQAACQUwdXMg38GDj8AAAAAJBQXDTE4MTAwMTA0MzE0N1owDDAKBgNVHRUEAwoBATAyAhMUAAAkE/C2DjP1aQP3AAAAACQTFw0xODEwMDEwNDMxNDZ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AAtuuLm7B5cacDAAAAAAC2xcNMTgxMTA5MTg0OTQ5WjAMMAoGA1UdFQQDCgEBMDICExQAAALafDpUWprW+3IAAAAAAtoXDTE4MTEwOTE4NDk0OF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BA1ijdhK5X5B5LAAAAAEDWFw0xODEwMzAyMjM2MDdaMAwwCgYDVR0VBAMKAQEwMgITFAAAQNVqIaUSsXjUsQAAAABA1RcNMTgxMDMwMjIzNjA3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CC8AVdCUI/pMq0AAAAAILwXDTE4MTAyNjE1NTAyM1owDDAKBgNVHRUEAwoBATAyAhMUAAAgu5gn8x8igYl/AAAAACC7Fw0xODEwMjYxNTUwMjNaMAwwCgYDVR0VBAMKAQEwMgITFAABVGWz33wchrduVAAAAAFUZRcNMTgxMDI2MTUzODQ2WjAMMAoGA1UdFQQDCgEBMDICExQAAVRkNzl9LEW8l3cAAAABVGQXDTE4MTAyNjE1Mzg0NlowDDAKBgNVHRUEAwoBATAyAhMUAAAtYlRO/JdwrM/dAAAAAC1iFw0xODEwMjYxNTA0MTBaMAwwCgYDVR0VBAMKAQEwMgITFAAALWEvBqX7m8Pg5gAAAAAtYRcNMTgxMDI2MTUwNDA5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MWa+qSDV9PnNaQAAAAAxZhcNMTgxMjA0MjEyODMyWjAMMAoGA1UdFQQDCgEBMDICExQAADFlax7uRG5h/UsAAAAAMWUXDTE4MTIwNDIxMjgzMV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NPQQH8n/w8JxLQAAAAA09BcNMTgxMTMwMTUwNTI0WjAMMAoGA1UdFQQDCgEBMDICExQAADTzrKtMbZ/Ms60AAAAANPMXDTE4MTEzMDE1MDUyN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Cs3d1L0uQiUjmPAAAAAKzdFw0xODExMjgxNTAzNTFaMAwwCgYDVR0VBAMKAQEwMgITFAAArNyo1Y5AWFBv3AAAAACs3BcNMTgxMTI4MTUwMzUxWjAMMAoGA1UdFQQDCgEBMDICExQAAHbjxJOBLdVgzYgAAAAAduMXDTE4MTEyODAzMDMyOVowDDAKBgNVHRUEAwoBATAyAhMUAAB24kJvNVBnEWyoAAAAAHbiFw0xODExMjgwMzAzMjh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A0ykSaG9I1t6pUAAAAADTKFw0xODExMjAxODI3MDlaMAwwCgYDVR0VBAMKAQEwMgITFAAANMlTjEvfwNe4hAAAAAA0yRcNMTgxMTIwMTgyNzA5WjAMMAoGA1UdFQQDCgEBMDICExQAAJJzv8yDbAr3BIAAAAAAknMXDTE4MTEyMDE3MTc1MlowDDAKBgNVHRUEAwoBATAyAhMUAACScsjmyjEtuEmDAAAAAJJyFw0xODExMjAxNzE3NTF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CzaQoDPMM4oedUAAAAALNoXDTE4MTEyMDE2MTgxMVowDDAKBgNVHRUEAwoBATAyAhMUAAAs2YgvXLwAr9PNAAAAACzZFw0xODExMjAxNjE4MTB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ABk9kDlPbTU93pwAAAAAGTxcNMTgxMjA1MTc0MTUwWjAMMAoGA1UdFQQDCgEBMDICExQAAAZOEUWkWN13dmgAAAAABk4XDTE4MTIwNTE3NDE0OV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ANbjeF0uzLSqlewAAAAA1uBcNMTkwMTIxMTkwNTM3WjAMMAoGA1UdFQQDCgEBMDICExQAADW3c5ZW8EtloaYAAAAANbcXDTE5MDEyMTE5MDUzN1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ACq87BR+LD+ZWuQAAAAAKrxcNMTkwMTE1MTk0MjIzWjAMMAoGA1UdFQQDCgEBMDICExQAAAquNFSNgxdZCHgAAAAACq4XDTE5MDExNTE5NDIyMl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AvM5t1potZcZLrgAAAAC8zhcNMTkwMTE0MTU1OTQ2WjAMMAoGA1UdFQQDCgEBMDICExQAALzNajCv6/1alNYAAAAAvM0XDTE5MDExNDE1NTk0Nl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AD+sl70ROOgjJaAAAAAAP6xcNMTkwMTEwMjAyNDQ5WjAMMAoGA1UdFQQDCgEBMDICExQAAA/qBh8HqfIavawAAAAAD+oXDTE5MDExMDIwMjQ0OVowDDAKBgNVHRUEAwoBATAyAhMUAAKUpWISpFcH+BOCAAAAApSlFw0xOTAxMTAyMDA5MzJaMAwwCgYDVR0VBAMKAQEwMgITFAAClKRAkI/Z/D8ipAAAAAKUpBcNMTkwMTEwMjAwOTMyWjAMMAoGA1UdFQQDCgEBMDICExQAAMEysFJdzLkqVgwAAAAAwTIXDTE5MDExMDE3MzM0OVowDDAKBgNVHRUEAwoBATAyAhMUAADBMcEf4xXEAFzeAAAAAMExFw0xOTAxMTAxNzMzNDl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AApXM/HssrB4AKgAAAAAClRcNMTkwMjA2MTc1MzAwWjAMMAoGA1UdFQQDCgEBMDICExQAAAKUpq/kvVnpEg4AAAAAApQXDTE5MDIwNjE3NTMwMFowDDAKBgNVHRUEAwoBATAyAhMUAAQyIBstBLZNQYKaAAAABDIgFw0xOTAyMDYxNzM0MjdaMAwwCgYDVR0VBAMKAQEwMgITFAAEMh8DqGCfckKqTAAAAAQyHxcNMTkwMjA2MTczNDI3WjAMMAoGA1UdFQQDCgEBMDICExQAADJ2Z1b+LHVSXWIAAAAAMnYXDTE5MDIwNjE3MzQyNlowDDAKBgNVHRUEAwoBATAyAhMUAAAydUdavbxq5jIMAAAAADJ1Fw0xOTAyMDYxNzM0MjZ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DkJPYxXq/MBMoUAAAAAOQkXDTE5MDEyOTE5MjMzMVowDDAKBgNVHRUEAwoBATAyAhMUAAA5CC8naeA/6d9yAAAAADkIFw0xOTAxMjkxOTIzMzFaMAwwCgYDVR0VBAMKAQEwMgITFAAAb3+0k5/T7pOQTQAAAABvfxcNMTkwMTI5MTczNjI4WjAMMAoGA1UdFQQDCgEBMDICExQAAG9+oRfQF3kzcCEAAAAAb34XDTE5MDEyOTE3MzYyO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B1S2iEoK/KM20LAAAAAHVLFw0xOTAxMjkwMDA3NTBaMAwwCgYDVR0VBAMKAQEwMgITFAAAdUqtPI/HbwbrLQAAAAB1ShcNMTkwMTI5MDAwNzQ5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CXPZeUdiYnnMAkAAAAAJc9Fw0xOTAxMjQyMDE1MDRaMAwwCgYDVR0VBAMKAQEwMgITFAAAlzwY8+7lEfuzogAAAACXPBcNMTkwMTI0MjAxNTAzWjAMMAoGA1UdFQQDCgEBMDICExQAAREqx5l6U1CmgOgAAAABESoXDTE5MDEyNDIwMDA0NFowDDAKBgNVHRUEAwoBATAyAhMUAAERKUeDP8UyemJXAAAAAREpFw0xOTAxMjQyMDAwNDNaMAwwCgYDVR0VBAMKAQEwMgITFAAAcvsE60PkiVs6+QAAAABy+xcNMTkwMTI0MTgwMjE1WjAMMAoGA1UdFQQDCgEBMDICExQAAHL6h4zW8LZjdbAAAAAAcvoXDTE5MDEyNDE4MDIxNV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APToM7bCh+QbtqQAAAAA9OhcNMTkwMjI1MTU1MzM4WjAMMAoGA1UdFQQDCgEBMDICExQAAD05+WMRzs6ffZcAAAAAPTkXDTE5MDIyNTE1NTMzO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IibR/uovE3I7lEAAAAAiJsXDTE5MDIyMjE3MzgyM1owDDAKBgNVHRUEAwoBATAyAhMUAACImlBqLxZekQZnAAAAAIiaFw0xOTAyMjIxNzM4MjN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GEvIQ80+pk9fYkAAAAAYS8XDTE5MDIyMTIyNTEyMlowDDAKBgNVHRUEAwoBATAyAhMUAABhLtTHhhy4c6n2AAAAAGEuFw0xOTAyMjEyMjUxMjJaMAwwCgYDVR0VBAMKAQEwMgITFAACZbHghs6uSxoBlQAAAAJlsRcNMTkwMjIxMjE0NTI3WjAMMAoGA1UdFQQDCgEBMDICExQAAmWwRsgIfjMiSCUAAAACZbAXDTE5MDIyMTIxNDUyNlowDDAKBgNVHRUEAwoBATAyAhMUAAALFQVrwOsbjNmSAAAAAAsVFw0xOTAyMjEyMTA4NTBaMAwwCgYDVR0VBAMKAQEwMgITFAAACxTXwz7WYWiITAAAAAALFBcNMTkwMjIxMjEwODUw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AQybv/ey3P4UFjwAAAABDJhcNMTkwMjIwMTUyMTQzWjAMMAoGA1UdFQQDCgEBMDICExQAAEMlGTHTCBzzPyYAAAAAQyUXDTE5MDIyMDE1MjE0M1owDDAKBgNVHRUEAwoBATAyAhMUAAILp5IBPfVvow/IAAAAAgunFw0xOTAyMjAxNDMxMDBaMAwwCgYDVR0VBAMKAQEwMgITFAACC6YEMWa+l9wZ3AAAAAILphcNMTkwMjIwMTQzMTAwWjAMMAoGA1UdFQQDCgEBMDICExQAAAQHf8p8ruf8aC0AAAAABAcXDTE5MDIyMDE0MjUxNFowDDAKBgNVHRUEAwoBATAyAhMUAAAEBryYGoyYzhdYAAAAAAQGFw0xOTAyMjAxNDI1MTR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B64S4oxfQNHJGQAAAAAHrhFw0xOTAyMTkxNTA4NTNaMAwwCgYDVR0VBAMKAQEwMgITFAAAeuDTrLBhtugMEwAAAAB64BcNMTkwMjE5MTUwODUz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AObJj17GEXywyUAAAAAA5sXDTE5MDIxODIwMDUxMVowDDAKBgNVHRUEAwoBATAyAhMUAAADmu76Oyb4j0OGAAAAAAOaFw0xOTAyMTgyMDA1MTF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BJpSTwPmrn9ThBAAAAAEmlFw0xOTAyMTUyMDE1MjZaMAwwCgYDVR0VBAMKAQEwMgITFAAASaShiHlEG3rqzgAAAABJpBcNMTkwMjE1MjAxNTI2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CBazAAzpp9TxjbAAAAAIFrFw0xOTAyMTEyMDExNDBaMAwwCgYDVR0VBAMKAQEwMgITFAAAgWp6lzo0vOkINQAAAACBahcNMTkwMjExMjAxMTQwWjAMMAoGA1UdFQQDCgEBMDICExQAAxH7hN3KVce5cKkAAAADEfsXDTE5MDIxMTE5NTM0OFowDDAKBgNVHRUEAwoBATAyAhMUAAMR+rcA8EhDm3TeAAAAAxH6Fw0xOTAyMTExOTUzNDhaMAwwCgYDVR0VBAMKAQEwMgITFAAAJxZTMqzv3quVawAAAAAnFhcNMTkwMjExMTg1MTE2WjAMMAoGA1UdFQQDCgEBMDICExQAACcVgD+X+HSLoqgAAAAAJxUXDTE5MDIxMTE4NTExN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AHl7r745nBUhMswAAAAAeXhcNMTkwMzE0MTQ1NDU1WjAMMAoGA1UdFQQDCgEBMDICExQAAB5doWQwyIXTfL8AAAAAHl0XDTE5MDMxNDE0NTQ1NV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FhBSS09oShgGIgAAAAAWEEXDTE5MDMxMjE1MzYxNFowDDAKBgNVHRUEAwoBATAyAhMUAABYQDzPd8CdnCmNAAAAAFhAFw0xOTAzMTIxNTM2MTR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CoFT+oJ4uyMAhLAAAAAKgVFw0xOTAzMTEyMDI0NTNaMAwwCgYDVR0VBAMKAQEwMgITFAAAqBTkHhRaFZzP7wAAAACoFBcNMTkwMzExMjAyNDUyWjAMMAoGA1UdFQQDCgEBMDICExQAAIL5kITUBUMsG/0AAAAAgvkXDTE5MDMxMTE3NDgwN1owDDAKBgNVHRUEAwoBATAyAhMUAACC+BG4mJAix6lsAAAAAIL4Fw0xOTAzMTExNzQ4MDd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ApGkbs9WNBfsV5AAAAACkaFw0xOTAzMDUwMzA3NDVaMAwwCgYDVR0VBAMKAQEwMgITFAAAKRnzpIJkta0UNQAAAAApGRcNMTkwMzA1MDMwNzQ1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AcVH7btyQ5vNyDwAAAABxURcNMTkwMjI4MTYwNTQ2WjAMMAoGA1UdFQQDCgEBMDICExQAAHFQ2zZYnVN2hNIAAAAAcVAXDTE5MDIyODE2MDU0Nl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OXzA/pVFp0DOmgAAAAA5fBcNMTkwMzIyMTUxNTAxWjAMMAoGA1UdFQQDCgEBMDICExQAADl7WLpPrJABEGcAAAAAOXsXDTE5MDMyMjE1MTUwMV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Ak53kf0dgiyDRdQAAAACTnRcNMTkwMzIwMTg0MTUwWjAMMAoGA1UdFQQDCgEBMDICExQAAJOcScZmMbYk4nIAAAAAk5wXDTE5MDMyMDE4NDE1MFowDDAKBgNVHRUEAwoBATAyAhMUAAA9iu/D8VKGDvmYAAAAAD2KFw0xOTAzMTkyMzIzMDRaMAwwCgYDVR0VBAMKAQEwMgITFAAAPYnDdbi1ud7eBgAAAAA9iRcNMTkwMzE5MjMyMzAz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AdygqrunYIUMyjAAAAAB3KFw0xOTAzMTUxNzU4MjhaMAwwCgYDVR0VBAMKAQEwMgITFAAAHck9b5rLDFmkiwAAAAAdyRcNMTkwMzE1MTc1ODI4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AE75REdfEGlNiNQAAAAATvkXDTE5MDQyNTIyMDgxN1owDDAKBgNVHRUEAwoBATAyAhMUAABO+OYoTq1n/0MuAAAAAE74Fw0xOTA0MjUyMjA4MTd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CpQKI7tL/UVoXoAAAAAKlAXDTE5MDQyNDE4MTcwN1owDDAKBgNVHRUEAwoBATAyAhMUAAAqT83I0fMfslsCAAAAACpPFw0xOTA0MjQxODE3MDd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G3LCvsBc1x7QrkAAAAAbcsXDTE5MDQyMzIxNDcwOVowDDAKBgNVHRUEAwoBATAyAhMUAABtyrd1hhkky/l6AAAAAG3KFw0xOTA0MjMyMTQ3MDhaMAwwCgYDVR0VBAMKAQEwMgITFAAAMwjEDbDyXISsigAAAAAzCBcNMTkwNDIzMjEzOTIwWjAMMAoGA1UdFQQDCgEBMDICExQAADMHcQM055awVA4AAAAAMwcXDTE5MDQyMzIxMzkyM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ALtjG9SGQbjCWJQAAAAAu2BcNMTkwNDIyMTQxMjE4WjAMMAoGA1UdFQQDCgEBMDICExQAAC7XjkfVCe9b4zYAAAAALtcXDTE5MDQyMjE0MTIxOF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AOsLhaxOSD7X6rwAAAAA6whcNMTkwNDE3MTQzNTI5WjAMMAoGA1UdFQQDCgEBMDICExQAADrBS9s1yA++bGUAAAAAOsEXDTE5MDQxNzE0MzUyOV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AEljnwHuV6qgxPcAAAAASWMXDTE5MDQxNTE4NDUwMlowDDAKBgNVHRUEAwoBATAyAhMUAABJYg2MKX0A7F3oAAAAAEliFw0xOTA0MTUxODQ1MDF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AojzrvTo8nUVaYAAAAACiMXDTE5MDQxMjE0MjYyMFowDDAKBgNVHRUEAwoBATAyAhMUAAAKInFzQRClUGzrAAAAAAoiFw0xOTA0MTIxNDI2MjB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AAcFyC8qNOQVougAAAAABwRcNMTkwNDEwMjEyMDEyWjAMMAoGA1UdFQQDCgEBMDICExQAAAHAKIlkYXrRYG8AAAAAAcAXDTE5MDQxMDIxMjAxMlowDDAKBgNVHRUEAwoBATAyAhMUAATuwpGYqKCO6cIwAAAABO7CFw0xOTA0MTAxNTU0MjZaMAwwCgYDVR0VBAMKAQEwMgITFAAE7sHHYs7Bs9G9KgAAAATuwRcNMTkwNDEwMTU1NDI2WjAMMAoGA1UdFQQDCgEBMDICExQAAEDmp5tL2jvnlaYAAAAAQOYXDTE5MDQxMDE1MDY0MVowDDAKBgNVHRUEAwoBATAyAhMUAABA5RcNFI4kA0KaAAAAAEDlFw0xOTA0MTAxNTA2NDF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pDXgAAAAAlp0XDTE5MDQwOTE1NDczOFowDDAKBgNVHRUEAwoBATAyAhMUAACWnI08tEHPyEjoAAAAAJacFw0xOTA0MDkxNTQ3Mzh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AG9L4N1Afzb2khgAAAAAb0hcNMTkwNDA1MTcxOTMyWjAMMAoGA1UdFQQDCgEBMDICExQAABvRb31Sa6D0nqYAAAAAG9EXDTE5MDQwNTE3MTkz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5Fvf7zOxvZFREAAAAAXkUXDTE5MDUwNjE1MzUxN1owDDAKBgNVHRUEAwoBATAyAhMUAABeRO6CNTQT88M3AAAAAF5EFw0xOTA1MDYxNTM1MTdaMAwwCgYDVR0VBAMKAQEwMgITFAAACUfQ7KdNkn8bagAAAAAJRxcNMTkwNTA2MTUyNjE2WjAMMAoGA1UdFQQDCgEBMDICExQAAAlGO5FpNj+FZSsAAAAACUYXDTE5MDUwNjE1MjYxNV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AEYuvaOmDkDyccAAAAAARixcNMTkwNTAzMTQ1MjQxWjAMMAoGA1UdFQQDCgEBMDICExQAABGK41okKrBTjqoAAAAAEYoXDTE5MDUwMzE0NTI0M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GlxuqrS4xi0XZIAAAAAaXEXDTE5MDQzMDE1MTQxM1owDDAKBgNVHRUEAwoBATAyAhMUAABpcKGATqduyv0OAAAAAGlwFw0xOTA0MzAxNTE0MTN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Ls6URxXGd1wOzYAAAAAuzoXDTE5MDQyOTE4MjgyNVowDDAKBgNVHRUEAwoBATAyAhMUAAC7OZN+z/3zzMaiAAAAALs5Fw0xOTA0MjkxODI4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ASg5yYUAo4JBuvAAAAABKDFw0xOTA1MjgyMTM3MzBaMAwwCgYDVR0VBAMKAQEwMgITFAAAEoIxuwqkNMgJZAAAAAASghcNMTkwNTI4MjEzNzMw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AtGDYqnrJFdodhAAAAAC0YFw0xOTA1MjgxNzA4MzBaMAwwCgYDVR0VBAMKAQEwMgITFAAALRcWwpVbZedaAgAAAAAtFxcNMTkwNTI4MTcwODMw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ArQDqPPuXEZHqQAAAAACtAFw0xOTA1MjcyMzIzMDdaMAwwCgYDVR0VBAMKAQEwMgITFAAAKz/7Qfx6UMLR+gAAAAArPxcNMTkwNTI3MjMyMzA2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CNZ0XgYZT+44L3AAAAAI1nFw0xOTA1MjcxNTEyMDFaMAwwCgYDVR0VBAMKAQEwMgITFAAAjWbSxZO/Bb03/gAAAACNZhcNMTkwNTI3MTUxMjAwWjAMMAoGA1UdFQQDCgEBMDICExQAAAlRjhf6gQCJBHwAAAAACVEXDTE5MDUyNzE1MDYzMlowDDAKBgNVHRUEAwoBATAyAhMUAAAJUEj0eV83B6hEAAAAAAlQFw0xOTA1MjcxNTA2MzJ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A9EGV/WJFxHb45AAAAAD0QFw0xOTA1MTYxODE1MzNaMAwwCgYDVR0VBAMKAQEwMgITFAAAPQ/kTNwAWc6mcwAAAAA9DxcNMTkwNTE2MTgxNTMz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AA9rfiLr34vQaQcAAAAAD2sXDTE5MDYxMjAwMzgxNlowDDAKBgNVHRUEAwoBATAyAhMUAAAPavQ4awmc0wMSAAAAAA9qFw0xOTA2MTIwMDM4MTZ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E9ljEtSr7/TRnQAAAAAT2UXDTE5MDYwMzIwMDcxNVowDDAKBgNVHRUEAwoBATAyAhMUAABPZDjFnruXj6M2AAAAAE9kFw0xOTA2MDMyMDA3MTRaMAwwCgYDVR0VBAMKAQEwMgITFAAD0lwFjWRAfuh6gAAAAAPSXBcNMTkwNjAzMTkzODI0WjAMMAoGA1UdFQQDCgEBMDICExQAA9JbDV840GQaVXwAAAAD0lsXDTE5MDYwMzE5MzgyNFowDDAKBgNVHRUEAwoBATAyAhMUAAAVw9sEwsegIrIDAAAAABXDFw0xOTA2MDMxOTM4MjRaMAwwCgYDVR0VBAMKAQEwMgITFAAAFcLLUyfUq62JtgAAAAAVwh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AEK6WQAMJPGI4aAAAAAAQrFw0xOTA1MzEyMDQ4MDBaMAwwCgYDVR0VBAMKAQEwMgITFAAABCrigEmC4fnd7gAAAAAEKhcNMTkwNTMxMjA0ODAwWjAMMAoGA1UdFQQDCgEBMDICExQAAJRdWuyPiA2qP/QAAAAAlF0XDTE5MDUzMTE5MzMxMVowDDAKBgNVHRUEAwoBATAyAhMUAACUXCb/5ZTYqPdNAAAAAJRcFw0xOTA1MzExOTMzMTFaMAwwCgYDVR0VBAMKAQEwMgITFAADFX96ECK8KIsGyQAAAAMVfxcNMTkwNTMxMTkyMDAwWjAMMAoGA1UdFQQDCgEBMDICExQAAxV+ZnOs7lbh1u4AAAADFX4XDTE5MDUzMTE5MjAwMF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AFD3rAV1lHY0lk8AAAAAUPcXDTE5MDYyNDE3MDAzNlowDDAKBgNVHRUEAwoBATAyAhMUAABQ9jyYJJ+EshOaAAAAAFD2Fw0xOTA2MjQxNzAwMzV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AFrUukRxp5V4NWAAAAAAWtRcNMTkwNjIwMTQ0MDU1WjAMMAoGA1UdFQQDCgEBMDICExQAABa0OjqvprgbKvAAAAAAFrQXDTE5MDYyMDE0NDA1NV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AK2b7dAgj7hhEMwAAAAArZhcNMTkwNzExMjM0ODM3WjAMMAoGA1UdFQQDCgEBMDICExQAACtlm8jTXngvGEMAAAAAK2UXDTE5MDcxMTIzNDgzNl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AAzVm2ljSZxNEFQAAAAADNUXDTE5MDcxMDIxMDkzMlowDDAKBgNVHRUEAwoBATAyAhMUAAAM1K1/lB6LfPanAAAAAAzUFw0xOTA3MTAyMTA5MzJ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AD7swuCO3os6tHkAAAAAPuwXDTE5MDcxMDE0MjIyOVowDDAKBgNVHRUEAwoBATAyAhMUAAA+6wbQl/YWZQEhAAAAAD7rFw0xOTA3MTAxNDIyMjl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ADPWdglcKXW2lywAAAAAM9RcNMTkwNzA5MTc0MjQ5WjAMMAoGA1UdFQQDCgEBMDICExQAAAz0MDnr7XVYBnIAAAAADPQXDTE5MDcwOTE3NDI0OV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Ad0h5YKUT5V81PAAAAAB3SFw0xOTA3MDkxNTMyMjlaMAwwCgYDVR0VBAMKAQEwMgITFAAAHdF697XFguJnjgAAAAAd0RcNMTkwNzA5MTUzMjI4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A2dHpoQfDCBc98AAAAADZ0Fw0xOTA3MDcyMTMyMjlaMAwwCgYDVR0VBAMKAQEwMgITFAAANnNVUiRPN8shRAAAAAA2cxcNMTkwNzA3MjEzMjI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BqISrCdA3HvWaJAAAAAGohFw0xOTA3MDIyMDMzNDdaMAwwCgYDVR0VBAMKAQEwMgITFAAAaiAwze1mj3i1nAAAAABqIBcNMTkwNzAyMjAzMzQ3WjAMMAoGA1UdFQQDCgEBMDICExQAADxqrCr5a3Qko1oAAAAAPGoXDTE5MDcwMjE2NDUwOVowDDAKBgNVHRUEAwoBATAyAhMUAAA8ab5GdG0L0paQAAAAADxpFw0xOTA3MDIxNjQ1MDl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A7OmpH2AkTlUedAAAAADs6Fw0xOTA3MzAxNjQ5NTdaMAwwCgYDVR0VBAMKAQEwMgITFAAAOzkotwEGc3hPcgAAAAA7ORcNMTkwNzMwMTY0OTU3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BiPw4VLNMNzGz5AAAAAGI/Fw0xOTA3MzAxNDQ2MDVaMAwwCgYDVR0VBAMKAQEwMgITFAAAYj505nA7mH6rKQAAAABiPhcNMTkwNzMwMTQ0NjA1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AvqJuvthQswnS4AAAAAC+oFw0xOTA3MjcxNjEzMjNaMAwwCgYDVR0VBAMKAQEwMgITFAAAL6djesQnsnPFfwAAAAAvpxcNMTkwNzI3MTYxMzIz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ALDQrBbzcpDJc6QAAAAAsNBcNMTkwNzE4MTUzMTQwWjAMMAoGA1UdFQQDCgEBMDICExQAACwzsrZGPTI13AQAAAAALDMXDTE5MDcxODE1MzEzOV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JthVxZzsBYDNnfAAAAAm2FFw0xOTA4MTkxNDI2MjBaMAwwCgYDVR0VBAMKAQEwMgITFAACbYSuJBoYBl61sAAAAAJthBcNMTkwODE5MTQyNjIwWjAMMAoGA1UdFQQDCgEBMDICExQAAGLdQiuf5CMaPswAAAAAYt0XDTE5MDgxOTE0MjEwMVowDDAKBgNVHRUEAwoBATAyAhMUAABi3LBs8XVLEd77AAAAAGLcFw0xOTA4MTkxNDIxMD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AwnrBKjWZJ0pROAAAAADCeFw0xOTA4MTYxNDU1NTJaMAwwCgYDVR0VBAMKAQEwMgITFAAAMJ15likHHz0T8QAAAAAwnRcNMTkwODE2MTQ1NTUy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ACaGnJq3lhZD/DwAAAAAJoRcNMTkwODA5MTkzOTUzWjAMMAoGA1UdFQQDCgEBMDICExQAAAmgvCPoNejjui4AAAAACaAXDTE5MDgwOTE5Mzk1M1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AzJjqok9EdxCbvAAAAADMmFw0xOTA4MDYxNjM2NTFaMAwwCgYDVR0VBAMKAQEwMgITFAAAMyXo8fBjtJ6bbwAAAAAzJRcNMTkwODA2MTYzNjUxWjAMMAoGA1UdFQQDCgEBMDICExQAADHc0QlkJJ/g9FAAAAAAMdwXDTE5MDgwNjE1MzExNFowDDAKBgNVHRUEAwoBATAyAhMUAAAx20B+jqj1PYlsAAAAADHbFw0xOTA4MDYxNTMxMT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Aq5jgTfKr1BQYcAAAAACrkXDTE5MDgwNTE3Mjc0NFowDDAKBgNVHRUEAwoBATAyAhMUAAAKuBYwtNuvnf9JAAAAAAq4Fw0xOTA4MDUxNzI3NDR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B5A0UTadvizUCVAAAAAHkDFw0xOTA4MjkxNzEwMzZaMAwwCgYDVR0VBAMKAQEwMgITFAAAeQLkAw6/TVzitwAAAAB5AhcNMTkwODI5MTcxMDM2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AcMGOGKZja/b/EQAAAABwwRcNMTkwODI4MjMyNzI1WjAMMAoGA1UdFQQDCgEBMDICExQAAHDA6icyQXXrzpYAAAAAcMAXDTE5MDgyODIzMjcyNF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AvDwgjrswI+tNOQAAAAC8PBcNMTkwODI3MTY1NTIxWjAMMAoGA1UdFQQDCgEBMDICExQAALw7o7p241jTOh0AAAAAvDsXDTE5MDgyNzE2NTUyMVowDDAKBgNVHRUEAwoBATAyAhMUAABa6cE3VTphxtpuAAAAAFrpFw0xOTA4MjcxNjQxNDNaMAwwCgYDVR0VBAMKAQEwMgITFAAAWujjMXYbf+J0ZgAAAABa6BcNMTkwODI3MTY0MTQy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AMuxs0y+EP7DMOgAAAAAy7BcNMTkwODI2MDEwNDQ1WjAMMAoGA1UdFQQDCgEBMDICExQAADLrSBL5Ofyj+zMAAAAAMusXDTE5MDgyNjAxMDQ0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DAkwJqSSNjshW0AAAAAMCQXDTE5MDgyMjE5MDMxM1owDDAKBgNVHRUEAwoBATAyAhMUAAAwI49lOVSt04jbAAAAADAjFw0xOTA4MjIxOTAzMTNaMAwwCgYDVR0VBAMKAQEwMgITFAAADKmL4em4lG5ORAAAAAAMqRcNMTkwODIyMTgwODE1WjAMMAoGA1UdFQQDCgEBMDICExQAAAyoQ6ZAqip7NnQAAAAADKgXDTE5MDgyMjE4MDgxNV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Aylb4j+PbovFtPwAAAADKVhcNMTkwODIwMTUzNjQzWjAMMAoGA1UdFQQDCgEBMDICExQAAMpVP4ZdR4bX1UUAAAAAylUXDTE5MDgyMDE1MzY0M1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AarF7o03hq/teIwAAAABqsRcNMTkwODE5MTczNDAwWjAMMAoGA1UdFQQDCgEBMDICExQAAGqw3EaF3Xg3yeAAAAAAarAXDTE5MDgxOTE3MzM1OV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CcOuxs06SrIh5IAAAAAJw4XDTE5MDkwNjIxNTI0N1owDDAKBgNVHRUEAwoBATAyAhMUAAAnDdHlxKe4QEmEAAAAACcNFw0xOTA5MDYyMTUyNDd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BctXZn0NGIWFXIAAAAAFy0XDTE5MDkwNjE2MjI0N1owDDAKBgNVHRUEAwoBATAyAhMUAAAXLOw+Gwde8ypaAAAAABcsFw0xOTA5MDYxNjIyNDd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AUXSlir3ugceLeAAAAABRdFw0xOTA5MDUxNTE0MjVaMAwwCgYDVR0VBAMKAQEwMgITFAAAFFzsaxriQENaUwAAAAAUXBcNMTkwOTA1MTUxNDI1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AEcXnaeQ8oTed/sAAAAARxcXDTE5MDgzMTE1NDMzNVowDDAKBgNVHRUEAwoBATAyAhMUAABHFspdxVn9Zwr2AAAAAEcWFw0xOTA4MzExNTQzMzVaMAwwCgYDVR0VBAMKAQEwMgITFAAETEbpSaCznVc0uwAAAARMRhcNMTkwODMwMjIwNzM0WjAMMAoGA1UdFQQDCgEBMDICExQABExF5Bbcp9Ny1x0AAAAETEUXDTE5MDgzMDIyMDczNFowDDAKBgNVHRUEAwoBATAyAhMUAACOxcIl63/CCMjaAAAAAI7FFw0xOTA4MzAyMTQ1NTNaMAwwCgYDVR0VBAMKAQEwMgITFAAAjsRvE0ndAhHZVQAAAACOxBcNMTkwODMwMjE0NTUz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AGdB640qASdVF3IAAAAAZ0EXDTE5MDgzMDE5MjAzOFowDDAKBgNVHRUEAwoBATAyAhMUAABnQE0BEdLt+vGVAAAAAGdAFw0xOTA4MzAxOTIwMzd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Byz1QqynOffBNkAAAAAHLPFw0xOTA4MzAxNTAwMzBaMAwwCgYDVR0VBAMKAQEwMgITFAAAcs5Sd2F3Zp3vwQAAAAByzhcNMTkwODMwMTUwMDMw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ABaNP6bHj73j58gAAAAAFo0XDTE5MDkxNjAwNDQyNlowDDAKBgNVHRUEAwoBATAyAhMUAAAWjKjHZyrmPgFyAAAAABaMFw0xOTA5MTYwMDQ0MjZ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ACpsRZ9kc+t34UwAAAAAKmxcNMTkwOTEyMTkwODQ5WjAMMAoGA1UdFQQDCgEBMDICExQAAAqaDSDZmr6iVG8AAAAACpoXDTE5MDkxMjE5MDg0O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APeQim4xAjnpIhAAAAAA95Fw0xOTA5MTAxNzUyMzJaMAwwCgYDVR0VBAMKAQEwMgITFAAAD3ijrWJCrq4jyAAAAAAPeBcNMTkwOTEwMTc1MjMy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APhv7AcpEDAUk2MAAAAA+G8XDTE5MDkwOTIwMjg0NVowDDAKBgNVHRUEAwoBATAyAhMUAAD4bjvTOTD7PYXCAAAAAPhuFw0xOTA5MDkyMDI4NDV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Aesnnp4mbnb2emAAAAAB6yFw0xOTA5MDkxNTE1MjRaMAwwCgYDVR0VBAMKAQEwMgITFAAAHrHkBr950LfafQAAAAAesRcNMTkwOTA5MTUxNTI0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AEjNatC0xsFjYt4AAAAASM0XDTE5MDkyNDE2MDUwN1owDDAKBgNVHRUEAwoBATAyAhMUAABIzKBZoILeSuO1AAAAAEjMFw0xOTA5MjQxNjA1MDZ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ACFIEgSceazCqPAAAAAAIUgXDTE5MDkxOTIyMzQ1NVowDDAKBgNVHRUEAwoBATAyAhMUAAAhRyy04nS9DafRAAAAACFHFw0xOTA5MTkyMjM0NTV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ACkUh7LvlThxZjgAAAAAKRQXDTE5MTAwOTIxMjgwNFowDDAKBgNVHRUEAwoBATAyAhMUAAApE0S41jLUbR3eAAAAACkTFw0xOTEwMDkyMTI4MD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AYxf48/EDqGYw2AAAAABjFFw0xOTEwMDQyMDU2NDZaMAwwCgYDVR0VBAMKAQEwMgITFAAAGMS1k/rByN3BuAAAAAAYxBcNMTkxMDA0MjA1NjQ2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AGMZNsF8Gqb0XvsAAAAAYxkXDTE5MDkyNzIzNDAyOFowDDAKBgNVHRUEAwoBATAyAhMUAABjGOBD8H9QhqYPAAAAAGMYFw0xOTA5MjcyMzQwMjdaMAwwCgYDVR0VBAMKAQEwMgITFAAF9JBWyK3jiWBh/AAAAAX0kBcNMTkwOTI3MjMyMTA5WjAMMAoGA1UdFQQDCgEBMDICExQABfSPzIP7cy72hZ0AAAAF9I8XDTE5MDkyNzIzMjEwO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AJiiERfpvIJuXvQAAAAAmKBcNMTkxMDE0MTgyMzQ3WjAMMAoGA1UdFQQDCgEBMDICExQAACYnZ54FsvVB8RAAAAAAJicXDTE5MTAxNDE4MjM0Nl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AqpNsOYnbMHUSDAAAAACqkxcNMTkxMDExMjAxNTMxWjAMMAoGA1UdFQQDCgEBMDICExQAAKqSH1bypYmCeMMAAAAAqpIXDTE5MTAxMTIwMTUzM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AJf6V26F5sX6vKwAAAAAl/hcNMTkxMDI1MTQzNzA3WjAMMAoGA1UdFQQDCgEBMDICExQAACX9BjyLakWhXdQAAAAAJf0XDTE5MTAyNTE0MzcwN1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AGgfE76uuLAJi5AAAAAAaBFw0xOTEwMjQyMTI4NDhaMAwwCgYDVR0VBAMKAQEwMgITFAAABoD87rCXliSZXQAAAAAGgBcNMTkxMDI0MjEyODQ4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AYavvLUwZs2UTgQAAAABhqxcNMTkxMDI0MTcyODUxWjAMMAoGA1UdFQQDCgEBMDICExQAAGGqzqUqpWk8n1YAAAAAYaoXDTE5MTAyNDE3Mjg1MFowDDAKBgNVHRUEAwoBATAyAhMUAABIXweSnaH6ozOpAAAAAEhfFw0xOTEwMjQxNzAxMDBaMAwwCgYDVR0VBAMKAQEwMgITFAAASF7l9GWOlDqFAQAAAABIXhcNMTkxMDI0MTcwMTA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Bt95ROLNpN38/rAAAAAG33Fw0xOTEwMjIxODI0MTRaMAwwCgYDVR0VBAMKAQEwMgITFAAAbfa9mtzmCUI9ZAAAAABt9hcNMTkxMDIyMTgyNDE0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AbB8c9MDMZQfLvAAAAABsHxcNMTkxMDIxMTYxNTA3WjAMMAoGA1UdFQQDCgEBMDICExQAAGweQZ6aGGmE3IMAAAAAbB4XDTE5MTAyMTE2MTUwN1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Clyi6JobocKOckAAAAAKXIXDTE5MTEwMTE2MDkzMFowDDAKBgNVHRUEAwoBATAyAhMUAAApcWbxL2yfJmvxAAAAAClxFw0xOTExMDExNjA5MzBaMAwwCgYDVR0VBAMKAQEwMgITFAAAJDDufhHXvWD79wAAAAAkMBcNMTkxMTAxMTU1NDAxWjAMMAoGA1UdFQQDCgEBMDICExQAACQvK3bK7Z7X9iUAAAAAJC8XDTE5MTEwMTE1NTQwM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BeGwPbIe++oRgVAAAAAF4bFw0xOTEwMzExNTE4MzVaMAwwCgYDVR0VBAMKAQEwMgITFAAAXhotj5d/9s9F8AAAAABeGhcNMTkxMDMxMTUxODM1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AJTI2Ouf972/HEgAAAAAlMhcNMTkxMTE4MTU0MzU4WjAMMAoGA1UdFQQDCgEBMDICExQAACUxz0ZI+IAVeOkAAAAAJTEXDTE5MTExODE1NDM1OF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BL7/XmgPNMrhRAAAAAAEvvFw0xOTExMTgxNDU5NTdaMAwwCgYDVR0VBAMKAQEwMgITFAAAS+5SfcZL/zr41AAAAABL7hcNMTkxMTE4MTQ1OTU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ABqjqHSJunOhiEgAAAAAGqBcNMTkxMTEzMTM0NTExWjAMMAoGA1UdFQQDCgEBMDICExQAAAam5SRw9untmyMAAAAABqYXDTE5MTExMzEzNDUx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A8iGGjKPtJhwU4AAAAADyIFw0xOTExMTIxNjIwMjlaMAwwCgYDVR0VBAMKAQEwMgITFAAAPIc5pHgFP9cnpQAAAAA8hxcNMTkxMTEyMTYyMDI5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Ac/8Oj+OEzMgYggAAAABz/xcNMTkxMTA5MTYxMzEwWjAMMAoGA1UdFQQDCgEBMDICExQAAHP+pZwLzr0RdhQAAAAAc/4XDTE5MTEwOTE2MTMxMF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AOz7QfWh8RQSmiAAAAAA7PhcNMTkxMTI2MTYwODAxWjAMMAoGA1UdFQQDCgEBMDICExQAADs9A56w/5DvfiIAAAAAOz0XDTE5MTEyNjE2MDgwMV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APXi+5Z8jJwWUewAAAAA9eBcNMTkxMTIyMjA0NDQ1WjAMMAoGA1UdFQQDCgEBMDICExQAAD13rm57om0jGpoAAAAAPXcXDTE5MTEyMjIwNDQ0NV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xRlq41MHomhu4AAAAADFGFw0xOTEyMTAyMTA4MDRaMAwwCgYDVR0VBAMKAQEwMgITFAAAMUX4dN6xmzZA0wAAAAAxRRcNMTkxMjEwMjEwODA0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Lg8RN7m4o6npqkAAAAAuDwXDTE5MTIwNjIyMTM0M1owDDAKBgNVHRUEAwoBATAyAhMUAAC4O6Lxidogg+JUAAAAALg7Fw0xOTEyMDYyMjEzNDJ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AhRUvbyL86TY0PAAAAACFFRcNMTkxMjA1MjAyNTAxWjAMMAoGA1UdFQQDCgEBMDICExQAAIUUML0PcQqfQXUAAAAAhRQXDTE5MTIwNTIwMjUwMF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AqjOzbHMOow6DogAAAACqMxcNMTkxMjA1MTgxNTI1WjAMMAoGA1UdFQQDCgEBMDICExQAAKowaqLfNwuK4pcAAAAAqjAXDTE5MTIwNTE4MTUyNF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AhE+HEuVIbPgfSgAAAACETxcNMTkxMjA0MTg0NDEyWjAMMAoGA1UdFQQDCgEBMDICExQAAIROYD2bvKJpIogAAAAAhE4XDTE5MTIwNDE4NDQxMl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Sb8O/ygTMx3fMAAAAABJvxcNMTkxMjAzMTk0MzU3WjAMMAoGA1UdFQQDCgEBMDICExQAAEm+ASEvt7a3QlMAAAAASb4XDTE5MTIwMzE5NDM1N1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Bv3wc6sEetx84gAAAAAG/RcNMTkxMjE5MTQzNTE0WjAMMAoGA1UdFQQDCgEBMDICExQAAAb8qnN1B8umV3IAAAAABvwXDTE5MTIxOTE0MzUxN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AyD3Mco6Dl8YWYAAAAADIMXDTE5MTIxMzE1NTE1MlowDDAKBgNVHRUEAwoBATAyAhMUAAAMgkch9TaToFvJAAAAAAyCFw0xOTEyMTMxNTUxNTF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coQmoM0oeXjjuAAAAAFyhFw0xOTEyMTIyMDQyNDZaMAwwCgYDVR0VBAMKAQEwMgITFAAAXKAO8QJeHE98wQAAAABcoBcNMTkxMjEyMjA0MjQ1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2xkYqVx1+ofpHAAAAADbGFw0xOTEyMTIxNDQ5MDJaMAwwCgYDVR0VBAMKAQEwMgITFAAANsVeUPI/Rj5z2gAAAAA2xRcNMTkxMjEyMTQ0OTAy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ADkmJDi+YD4CfisAAAAAOSYXDTE5MTIxMTE4MDY1OFowDDAKBgNVHRUEAwoBATAyAhMUAAA5JdI9cjkuj99TAAAAADklFw0xOTEyMTExODA2NT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AT0nrSoAPgYdHXgAAAABPSRcNMTkxMjIzMTczMTUwWjAMMAoGA1UdFQQDCgEBMDICExQAAE9Isv0srMzVzAUAAAAAT0gXDTE5MTIyMzE3MzE0O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AH1jQnp4AgQ0w+cAAAAAfWMXDTE5MTIyMTE1MzIyMFowDDAKBgNVHRUEAwoBATAyAhMUAAB9YiJXKVcDwamdAAAAAH1i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NthDEYL6nDJkJQAAAAA22EXDTE5MTIyMTAxMDAyM1owDDAKBgNVHRUEAwoBATAyAhMUAADbYKobcrcSAHOqAAAAANtgFw0xOTEyMjEwMTAw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AUAtC9f3Ms+QxJgAAAABQCxcNMjAwMTIxMjEwNzAzWjAMMAoGA1UdFQQDCgEBMDICExQAAFAKH63szleq2dwAAAAAUAoXDTIwMDEyMTIxMDcwMl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Cpm81Q7xKpBp3jAAAAAKmbFw0yMDAxMTUyMjEzMzRaMAwwCgYDVR0VBAMKAQEwMgITFAAAqZpxdg4VarqJRwAAAACpmhcNMjAwMTE1MjIxMzM0WjAMMAoGA1UdFQQDCgEBMDICExQAABpRh2XyWe1yl2cAAAAAGlEXDTIwMDExNTIyMDQxOVowDDAKBgNVHRUEAwoBATAyAhMUAAAaUI3dwBq5Y3zlAAAAABpQFw0yMDAxMTUyMjA0MT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AHN07rD21lNRMaAAAAAAc3Fw0yMDAyMDUxOTExMTJaMAwwCgYDVR0VBAMKAQEwMgITFAAABzRgOxdsHu0Z5wAAAAAHNBcNMjAwMjA1MTkxMTEx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Fe98a9+q3mSNkkAAAAAV70XDTIwMDIwMzE1MTYzNlowDDAKBgNVHRUEAwoBATAyAhMUAABXvP0L55YSttZTAAAAAFe8Fw0yMDAyMDMxNTE2MzZaMAwwCgYDVR0VBAMKAQEwMgITFAAAbHnDxLUbHcC42wAAAABseRcNMjAwMjAzMTQ1ODUyWjAMMAoGA1UdFQQDCgEBMDICExQAAGx42H3E/8r6zEoAAAAAbHgXDTIwMDIwMzE0NTg1Ml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CEgwrsfH6wL5Y0AAAAAISAXDTIwMDEyOTIyMTUyN1owDDAKBgNVHRUEAwoBATAyAhMUAAAhH/KWJyBm+vqaAAAAACEfFw0yMDAxMjkyMjE1Mjd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AvHzgwVu9WKs1kgAAAAC8fBcNMjAwMTI4MTQwNTA5WjAMMAoGA1UdFQQDCgEBMDICExQAALx7IpWyZ46Q3tEAAAAAvHsXDTIwMDEyODE0MDUwOVowDDAKBgNVHRUEAwoBATAyAhMUAARwaXGbKjbY7XANAAAABHBpFw0yMDAxMjgwMDM3MTJaMAwwCgYDVR0VBAMKAQEwMgITFAAEcGhv+sl/VecLBQAAAARwaBcNMjAwMTI4MDAzNzEyWjAMMAoGA1UdFQQDCgEBMDICExQAAAshvytVyNKOvrUAAAAACyEXDTIwMDEyNzIzMjMxMVowDDAKBgNVHRUEAwoBATAyAhMUAAALIFJaVAJ230ucAAAAAAsgFw0yMDAxMjcyMzIzMTF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AJ9rVeUD0vWzdMUAAAAAn2sXDTIwMDIxODE1NTMzNFowDDAKBgNVHRUEAwoBATAyAhMUAACfamvOhQ51WAMOAAAAAJ9qFw0yMDAyMTgxNTUzMzN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BYie2dpx4LZTBWAAAAAFiJFw0yMDAyMTcyMjIxMDdaMAwwCgYDVR0VBAMKAQEwMgITFAAAWIgw+E9ZSyfYWgAAAABYiBcNMjAwMjE3MjIyMTA3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C81pKPIBWnzn4LAAAAALzWFw0yMDAyMTcyMTAyMjVaMAwwCgYDVR0VBAMKAQEwMgITFAAAvNV7oS3zzOQICQAAAAC81RcNMjAwMjE3MjEwMjI1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A9Xv6N15K8TUn2AAAAAD1eFw0yMDAyMTcxNjE4MjBaMAwwCgYDVR0VBAMKAQEwMgITFAAAPV2n9f8V3BUbqwAAAAA9XRcNMjAwMjE3MTYxODIwWjAMMAoGA1UdFQQDCgEBMDICExQAACK0VgGL3Mz00YsAAAAAIrQXDTIwMDIxNzE1MzM0NFowDDAKBgNVHRUEAwoBATAyAhMUAAAis1fJAX1AA5EhAAAAACKzFw0yMDAyMTcxNTMzNDNaMAwwCgYDVR0VBAMKAQEwMgITFAAAdCU1NxRq6WXqTQAAAAB0JRcNMjAwMjE3MTQ1NDM0WjAMMAoGA1UdFQQDCgEBMDICExQAAHQkql5yrDhaJwUAAAAAdCQXDTIwMDIxNzE0NTQzN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A3SW1SI6TVJgtYwAAAADdJRcNMjAwMjEzMjE1NTQyWjAMMAoGA1UdFQQDCgEBMDICExQAAN0kNINp4gBzFs0AAAAA3SQXDTIwMDIxMzIxNTU0Ml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Afe3rlMTVYuHk/wAAAAB97RcNMjAwMjEzMTk1NDE3WjAMMAoGA1UdFQQDCgEBMDICExQAAH3sFpBq3JJmJycAAAAAfewXDTIwMDIxMzE5NTQxNlowDDAKBgNVHRUEAwoBATAyAhMUAADXJ5/Z4eBgIFwBAAAAANcnFw0yMDAyMTMxODIyMzZaMAwwCgYDVR0VBAMKAQEwMgITFAAA1yYmGsjRaKihwgAAAADXJhcNMjAwMjEzMTgyMjM1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AQm7E07NrOgoP0wAAAABCbhcNMjAwMjExMTUyNzEzWjAMMAoGA1UdFQQDCgEBMDICExQAAEJttoCUtkO8XOgAAAAAQm0XDTIwMDIxMTE1MjcxM1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AuKinZMyYWVX1wgAAAAC4qBcNMjAwMjEwMTcwNjE4WjAMMAoGA1UdFQQDCgEBMDICExQAALinnuyYXfLWUogAAAAAuKcXDTIwMDIxMDE3MDYxN1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ABEMAxFUYxjlDBgAAAAAEQxcNMjAwMjI5MTUxNTI3WjAMMAoGA1UdFQQDCgEBMDICExQAAARCovbmFLWbhJkAAAAABEIXDTIwMDIyOTE1MTUyN1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ArYjDCjpQB6w8YwAAAACtiBcNMjAwMjI3MjA1NTI3WjAMMAoGA1UdFQQDCgEBMDICExQAAK2H+iX/+PUoHt0AAAAArYcXDTIwMDIyNzIwNTUyNl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DkadBM1m/aC6LcAAAAAORpFw0yMDAyMjcwNDM0MDJaMAwwCgYDVR0VBAMKAQEwMgITFAAA5GixJ+h8eDgtIgAAAADkaBcNMjAwMjI3MDQzNDAy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C0wsap0N4H0nTjAAAAALTCFw0yMDAyMjYyMzU1MTBaMAwwCgYDVR0VBAMKAQEwMgITFAAAtMGnzywkQeTNAQAAAAC0wRcNMjAwMjI2MjM1NTEwWjAMMAoGA1UdFQQDCgEBMDICExQABV3+dw8j88TVrNoAAAAFXf4XDTIwMDIyNjE2NDgzMlowDDAKBgNVHRUEAwoBATAyAhMUAAVd/eXjeuHmWfLuAAAABV39Fw0yMDAyMjYxNjQ4MzJaMAwwCgYDVR0VBAMKAQEwMgITFAAAxjIea8Alu9O37QAAAADGMhcNMjAwMjI2MTY0ODMxWjAMMAoGA1UdFQQDCgEBMDICExQAAMYxw7Ls59Ewo+YAAAAAxjEXDTIwMDIyNjE2NDgzMV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A/Ae+HBmr5fnkDgAAAAD8BxcNMjAwMjI1MjE0NjUxWjAMMAoGA1UdFQQDCgEBMDICExQAAPwGgyvDkoie+z0AAAAA/AYXDTIwMDIyNTIxNDY1MVowDDAKBgNVHRUEAwoBATAyAhMUAAD8Oery0lnvcyeMAAAAAPw5Fw0yMDAyMjUyMTQyNTNaMAwwCgYDVR0VBAMKAQEwMgITFAAA/DgjezmAPszT1wAAAAD8OBcNMjAwMjI1MjE0MjUy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CTv0GpiyIn+4T7AAAAAJO/Fw0yMDAyMjUxNDI4NDRaMAwwCgYDVR0VBAMKAQEwMgITFAAAk74P4XQdCJivsAAAAACTvhcNMjAwMjI1MTQyODQ0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TECUgAAAABmFoXDTIwMDIyMDIxNTAxNlowDDAKBgNVHRUEAwoBATAyAhMUAAGYWWOOx/5geLOtAAAAAZhZFw0yMDAyMjAyMTUwMTZaMAwwCgYDVR0VBAMKAQEwMgITFAAAcGMIvdB/bt8OpgAAAABwYxcNMjAwMjIwMjAyNjU5WjAMMAoGA1UdFQQDCgEBMDICExQAAHBijLap+eQxyOcAAAAAcGIXDTIwMDIyMDIwMjY1OV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AJ8TEL0HivN0oh8AAAAAnxMXDTIwMDIyMDE3MjUyNVowDDAKBgNVHRUEAwoBATAyAhMUAACfElKA9wqkpJF3AAAAAJ8SFw0yMDAyMjAxNzI1MjR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Im/AUlGFiDRhaAAAAAAib8XDTIwMDIxOTE0MTkwM1owDDAKBgNVHRUEAwoBATAyAhMUAACJvtMgP5FIt+WoAAAAAIm+Fw0yMDAyMTkxNDE5MDNaMAwwCgYDVR0VBAMKAQEwMgITFAAAHWKoq8wd0C3n4gAAAAAdYhcNMjAwMjE4MjExOTIwWjAMMAoGA1UdFQQDCgEBMDICExQAAB1h6ZtEa934KW8AAAAAHWEXDTIwMDIxODIxMTkxOV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AlXI1iXxBBGCkkAAAAACVcFw0yMDAzMTkxNTEwNDBaMAwwCgYDVR0VBAMKAQEwMgITFAAAJVtGwBmCDx0n0QAAAAAlWxcNMjAwMzE5MTUxMDM5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A/iey4D/MxqizegAAAAD+JxcNMjAwMzE4MTczNDM4WjAMMAoGA1UdFQQDCgEBMDICExQAAP4mnFWcrpvjk+cAAAAA/iYXDTIwMDMxODE3MzQzOF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BiSTzLkCMpwb44AAAAAGJJFw0yMDAzMTcwMTU0MTJaMAwwCgYDVR0VBAMKAQEwMgITFAAAYki8rQAQMBVO2wAAAABiSBcNMjAwMzE3MDE1NDEy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AWYwX4AGH4UbPpAAAAABZjFw0yMDAzMTYxNjQzMzdaMAwwCgYDVR0VBAMKAQEwMgITFAAAFmIq8Um8xZs0QAAAAAAWYhcNMjAwMzE2MTY0MzM3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C1QOH4JIHHK8fTAAAAALVAFw0yMDAzMTAyMTMxNTlaMAwwCgYDVR0VBAMKAQEwMgITFAAAtT8E6fB2l88ohQAAAAC1PxcNMjAwMzEwMjEzMTU5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EPOMsCC9wy49N4AAAAAQ84XDTIwMDMxMDE3NTMzMlowDDAKBgNVHRUEAwoBATAyAhMUAABDzXTaLXGLVrpaAAAAAEPNFw0yMDAzMTAxNzUzMzFaMAwwCgYDVR0VBAMKAQEwMgITFAAArUtRk5YttE/wgAAAAACtSxcNMjAwMzEwMTYwNDAzWjAMMAoGA1UdFQQDCgEBMDICExQAAK1K64p0AeUz53oAAAAArUoXDTIwMDMxMDE2MDQwM1owDDAKBgNVHRUEAwoBATAyAhMUAACcBzBFg9g6GiEGAAAAAJwHFw0yMDAzMTAxNDE2MTVaMAwwCgYDVR0VBAMKAQEwMgITFAAAnAb/D4b4j7pk7QAAAACcBhcNMjAwMzEwMTQxNjE1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CXwzjPYEnfsa5DAAAAAJfDFw0yMDAzMDQyMDEwNDZaMAwwCgYDVR0VBAMKAQEwMgITFAAAl8K+8410ORlFrQAAAACXwhcNMjAwMzA0MjAxMDQ1WjAMMAoGA1UdFQQDCgEBMDICExQABCBaJgq5QJPnFjIAAAAEIFoXDTIwMDMwNDE4NTkzN1owDDAKBgNVHRUEAwoBATAyAhMUAAQgWRtpgRzVFYiiAAAABCBZFw0yMDAzMDQxODU5MzZaMAwwCgYDVR0VBAMKAQEwMgITFAAAWo38Qiq7BpGjmQAAAABajRcNMjAwMzA0MTU1MjI1WjAMMAoGA1UdFQQDCgEBMDICExQAAFqKXA1nmAqVVoEAAAAAWooXDTIwMDMwNDE1NTIyNF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AKjjnX89WRLd37wAAAAAqOBcNMjAwMzMxMTc0NTI2WjAMMAoGA1UdFQQDCgEBMDICExQAACo3uCw5k4vE4k0AAAAAKjcXDTIwMDMzMTE3NDUyNl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ACc2rTROkzcU3voAAAAAJzYXDTIwMDMyMDE2MDgxMFowDDAKBgNVHRUEAwoBATAyAhMUAAAnNfS0kV/z1czHAAAAACc1Fw0yMDAzMjAxNjA4MTB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Eram+VxxVMXBz5AAAAAStqFw0yMDA0MjcxODQxMjRaMAwwCgYDVR0VBAMKAQEwMgITFAABK2nrrLc9spHx2wAAAAEraRcNMjAwNDI3MTg0MTIzWjAMMAoGA1UdFQQDCgEBMDICExQABrs0U2dtovQPpR0AAAAGuzQXDTIwMDQyNzE3MzIxOFowDDAKBgNVHRUEAwoBATAyAhMUAAa7M7Utfo8+YAnBAAAABrszFw0yMDA0MjcxNzMyMT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AftfKjn9vnszviAAAAAB+1xcNMjAwNDI0MTgxMDI4WjAMMAoGA1UdFQQDCgEBMDICExQAAH7W31Ij13K/dpoAAAAAftYXDTIwMDQyNDE4MTAyO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ItNKbEZbEVRHyYAAAAAi00XDTIwMDQyMTIyMDQwOFowDDAKBgNVHRUEAwoBATAyAhMUAACLTHzgr8nJ/SjVAAAAAItMFw0yMDA0MjEyMjA0MDd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Bi+4UHnMo49/ghAAAAAGL7Fw0yMDA0MTcxNjU5NTNaMAwwCgYDVR0VBAMKAQEwMgITFAAAYvpQYOHMPfC/tQAAAABi+hcNMjAwNDE3MTY1OTUzWjAMMAoGA1UdFQQDCgEBMDICExQAAGbL2MQMtmXk9jMAAAAAZssXDTIwMDQxNzE2MjYwOVowDDAKBgNVHRUEAwoBATAyAhMUAABmypDMJR5KpKAWAAAAAGbKFw0yMDA0MTcxNjI2MDl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AGzyh9PkWkfQ6MAAAAAAbPBcNMjAwNDE0MTYzNDM3WjAMMAoGA1UdFQQDCgEBMDICExQAABs72B4c1SbpaAwAAAAAGzsXDTIwMDQxNDE2MzQzN1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DEkiNhS8fRG3H4AAAAAMSQXDTIwMDUxOTE5MzMzNFowDDAKBgNVHRUEAwoBATAyAhMUAAAxI6gUteBOFuMsAAAAADEjFw0yMDA1MTkxOTMzMzNaMAwwCgYDVR0VBAMKAQEwMgITFAAApZOZmUlixWqSmgAAAAClkxcNMjAwNTE5MTY1MDUzWjAMMAoGA1UdFQQDCgEBMDICExQAAKWS9WeQYEXfFY4AAAAApZIXDTIwMDUxOTE2NTA1M1owDDAKBgNVHRUEAwoBATAyAhMUAAAW7VMUcEyUzUvEAAAAABbtFw0yMDA1MTkxNjIzMjVaMAwwCgYDVR0VBAMKAQEwMgITFAAAFuzQ4mQBMVwoJwAAAAAW7BcNMjAwNTE5MTYyMzI1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MviRzZdY9GGg2QAAAAAy+IXDTIwMDUxMzIxMzYxN1owDDAKBgNVHRUEAwoBATAyAhMUAADL4aOttWp8KuY7AAAAAMvhFw0yMDA1MTMyMTM2MTdaMAwwCgYDVR0VBAMKAQEwMgITFAAAZ2FMSgCVsr5VGgAAAABnYRcNMjAwNTEzMjA0OTM3WjAMMAoGA1UdFQQDCgEBMDICExQAAGdg7XWb604tLHwAAAAAZ2AXDTIwMDUxMzIwNDkzN1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AQgaBoevIMyD76QAAAABCBhcNMjAwNTEzMTcwMzM4WjAMMAoGA1UdFQQDCgEBMDICExQAAEIFTXQrIOtCu0wAAAAAQgUXDTIwMDUxMzE3MDMzOFowDDAKBgNVHRUEAwoBATAyAhMUAAVhUgtJhakyH9aGAAAABWFSFw0yMDA1MTMxNjE1NDhaMAwwCgYDVR0VBAMKAQEwMgITFAAFYVHRd2Mx4bcK9QAAAAVhURcNMjAwNTEzMTYxNTQ4WjAMMAoGA1UdFQQDCgEBMDICExQAAJsZUaIaYkjJ4AgAAAAAmxkXDTIwMDUxMzE1MzUyMlowDDAKBgNVHRUEAwoBATAyAhMUAACbGKTEY5cDG5GwAAAAAJsYFw0yMDA1MTMxNTM1MjJ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EFv/b6OCweLbmaAAAAAQW/Fw0yMDA1MTEyMDMxNTBaMAwwCgYDVR0VBAMKAQEwMgITFAABBb6rWDK+8Mb0hQAAAAEFvhcNMjAwNTExMjAzMTUwWjAMMAoGA1UdFQQDCgEBMDICExQAAZRua6LOWHqY6R0AAAABlG4XDTIwMDUxMTE1NTE1OVowDDAKBgNVHRUEAwoBATAyAhMUAAGUbcVvCatQOwe+AAAAAZRtFw0yMDA1MTExNTUxNThaMAwwCgYDVR0VBAMKAQEwMgITFAAASLVITEybUgQ6RAAAAABItRcNMjAwNTA4MjMwOTA0WjAMMAoGA1UdFQQDCgEBMDICExQAAEi0Hekdj2XWAVQAAAAASLQXDTIwMDUwODIzMDkwN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A87nkU5u3m6B1iQAAAADzuRcNMjAwNTA4MTY1MTI0WjAMMAoGA1UdFQQDCgEBMDICExQAAPO4JMeQuEN+u+MAAAAA87gXDTIwMDUwODE2NTEyNFowDDAKBgNVHRUEAwoBATAyAhMUAABAKBRtgJJqHWIrAAAAAEAoFw0yMDA1MDgxNjQ4NTBaMAwwCgYDVR0VBAMKAQEwMgITFAAAQCdg11gf/CR38wAAAABAJxcNMjAwNTA4MTY0ODQ5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EqFhLJ0Ap6q9PUAAAAASoUXDTIwMDUwNzE2MTEwMFowDDAKBgNVHRUEAwoBATAyAhMUAABKhLzCp1OKJtLjAAAAAEqEFw0yMDA1MDcxNjExMDBaMAwwCgYDVR0VBAMKAQEwMgITFAAAK4i0uHsXAnLSoQAAAAAriBcNMjAwNTA3MTU1NTM2WjAMMAoGA1UdFQQDCgEBMDICExQAACuHwu6ZgEL+rsAAAAAAK4cXDTIwMDUwNzE1NTUzNl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BQ5T7WRxn37GGnwAAAAFDlBcNMjAwNTA1MTY0NjMwWjAMMAoGA1UdFQQDCgEBMDICExQAAUOTFvTtEHPHr40AAAABQ5MXDTIwMDUwNTE2NDYzMF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DXIT9MBYCozb6FAAAAANchFw0yMDA1MDQyMzI4NTZaMAwwCgYDVR0VBAMKAQEwMgITFAAA1yAagBrEHkr4swAAAADXIBcNMjAwNTA0MjMyODU1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Ax5LCF1o6NCDv5AAAAADHkhcNMjAwNTAyMDQyMzM3WjAMMAoGA1UdFQQDCgEBMDICExQAAMeRGyTw14YVVpYAAAAAx5EXDTIwMDUwMjA0MjMzN1owDDAKBgNVHRUEAwoBATAyAhMUAAVzWinezPjN7QnBAAAABXNaFw0yMDA1MDIwMzE5MzlaMAwwCgYDVR0VBAMKAQEwMgITFAAFc1nikziByezBmAAAAAVzWRcNMjAwNTAyMDMxOTM2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DGSpivd3vN3BP4AAAAAMZKFw0yMDA2MDMyMTM0MzdaMAwwCgYDVR0VBAMKAQEwMgITFAAAxklyDtqrtOYEnwAAAADGSRcNMjAwNjAzMjEzNDM3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AJzRsLPIz0JpiOAAAAAAnNFw0yMDA2MDMxOTU3NTdaMAwwCgYDVR0VBAMKAQEwMgITFAAACcygB0vBYmaG5QAAAAAJzBcNMjAwNjAzMTk1NzU3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BDdAYNAMG7ekaDAAAAAEN0Fw0yMDA1MzAxODQ1NTRaMAwwCgYDVR0VBAMKAQEwMgITFAAAQ3O8smUpYgP8TwAAAABDcxcNMjAwNTMwMTg0NTU0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ArbRVqQJy7SotsAAAAACtsXDTIwMDUyOTE1MzkyMlowDDAKBgNVHRUEAwoBATAyAhMUAAAK2qtkQ9LIq2JQAAAAAAraFw0yMDA1MjkxNTM5MjFaMAwwCgYDVR0VBAMKAQEwMgITFAAACdPPOXXW+xIAPgAAAAAJ0xcNMjAwNTI4MjEyMDMyWjAMMAoGA1UdFQQDCgEBMDICExQAAAnS01eg0EP01AoAAAAACdIXDTIwMDUyODIxMjAzMlowDDAKBgNVHRUEAwoBATAyAhMUAAAFh87+ToQQZoDBAAAAAAWHFw0yMDA1MjgyMDU4MjVaMAwwCgYDVR0VBAMKAQEwMgITFAAABYahJ9QSF9IL8wAAAAAFhhcNMjAwNTI4MjA1ODI1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AYMS0hsZm63usPAAAAABgxFw0yMDA1MjYxNTI1MjFaMAwwCgYDVR0VBAMKAQEwMgITFAAAGDBVEbqgfik6kwAAAAAYMBcNMjAwNTI2MTUyNTIxWjAMMAoGA1UdFQQDCgEBMDICExQAABsanDGmqE+4WWcAAAAAGxoXDTIwMDUyNTIxNDE1MVowDDAKBgNVHRUEAwoBATAyAhMUAAAbGYtLBIX/Ys40AAAAABsZFw0yMDA1MjUyMTQxNTFaMAwwCgYDVR0VBAMKAQEwMgITFAAACE0U7OYKXGIZMAAAAAAITRcNMjAwNTI1MTkzOTMwWjAMMAoGA1UdFQQDCgEBMDICExQAAAhM2r28mnCPJhkAAAAACEwXDTIwMDUyNTE5MzkzMF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AcbmOayWR7Tun0AAAAABxsXDTIwMDUyMjE1MTA1M1owDDAKBgNVHRUEAwoBATAyAhMUAAAHGgWaptms5izZAAAAAAcaFw0yMDA1MjIxNTEwNTNaMAwwCgYDVR0VBAMKAQEwMgITFAAB07u/YTC0tAVGMgAAAAHTuxcNMjAwNTIxMTczMTEwWjAMMAoGA1UdFQQDCgEBMDICExQAAdO6/m6R33IabGkAAAAB07oXDTIwMDUyMTE3MzExMFowDDAKBgNVHRUEAwoBATAyAhMUAACn0dUesQLCqTwgAAAAAKfRFw0yMDA1MjExNjU4NTNaMAwwCgYDVR0VBAMKAQEwMgITFAAAp9Dfe23JwjqGcgAAAACn0BcNMjAwNTIxMTY1ODUz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ARP4PMC5xwDLbtgAAAABE/hcNMjAwNjA4MTczNTQ4WjAMMAoGA1UdFQQDCgEBMDICExQAAET9WVEbYx03XZgAAAAARP0XDTIwMDYwODE3MzU0OF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</xd:EncapsulatedCRLValue>
              <xd:EncapsulatedCRLValue>MIIICjCCBvICAQEwDQYJKoZIhvcNAQELBQAwgZkxGTAXBgNVBAUTEENQSi00LTAwMC0wMDQwMTcxCzAJBgNVBAYTAkNSMSQwIgYDVQQKExtCQU5DTyBDRU5UUkFMIERFIENPU1RBIFJJQ0ExIjAgBgNVBAsTGURJVklTSU9OIFNJU1RFTUFTIERFIFBBR08xJTAjBgNVBAMTHENBIFNJTlBFIC0gUEVSU09OQSBGSVNJQ0EgdjIXDTIwMDYxNjEyMTAyM1oXDTIwMDYxODAwMzAyM1owggWw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MysmXV8GiCJod8AAAAAzKwXDTIwMDYxNTIwMjAyMFowDDAKBgNVHRUEAwoBATAyAhMUAADMq0relxnp3muTAAAAAMyrFw0yMDA2MTUyMDIwMjB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</xd:EncapsulatedCRLValue>
              <xd:EncapsulatedCRLValue>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</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2s7XHuDzIXZtFhLXt611N1NgBQBNz7wRh/UmHbxLmp8CBAn2R3kYDzIwMjAwNjE3MDEwNTM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6" ma:contentTypeDescription="Crear nuevo documento." ma:contentTypeScope="" ma:versionID="9303bbb7a954049fe7f8e13ccb76af0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procedimiento autorización art 10 Ley 1644
Dergoa circular externa SGF-3774-2015
Copiar a Saliente Normas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procedimiento autorización art 10 Ley 1644 Dergoa circular externa SGF-3774-2015</Subject1>
  </documentManagement>
</p:propertie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2.xml><?xml version="1.0" encoding="utf-8"?>
<ds:datastoreItem xmlns:ds="http://schemas.openxmlformats.org/officeDocument/2006/customXml" ds:itemID="{87FE1812-5B23-4E12-8A73-A42BC508A9A0}">
  <ds:schemaRefs>
    <ds:schemaRef ds:uri="http://schemas.microsoft.com/sharepoint/events"/>
  </ds:schemaRefs>
</ds:datastoreItem>
</file>

<file path=customXml/itemProps3.xml><?xml version="1.0" encoding="utf-8"?>
<ds:datastoreItem xmlns:ds="http://schemas.openxmlformats.org/officeDocument/2006/customXml" ds:itemID="{B628D8B6-0DF3-4E45-B8CB-815D99A14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5.xml><?xml version="1.0" encoding="utf-8"?>
<ds:datastoreItem xmlns:ds="http://schemas.openxmlformats.org/officeDocument/2006/customXml" ds:itemID="{1A6FB7B0-B425-4B89-A5C1-7E9987DC47BE}">
  <ds:schemaRefs>
    <ds:schemaRef ds:uri="http://schemas.microsoft.com/office/2006/metadata/properties"/>
    <ds:schemaRef ds:uri="b875e23b-67d9-4b2e-bdec-edacbf90b326"/>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6.xml><?xml version="1.0" encoding="utf-8"?>
<ds:datastoreItem xmlns:ds="http://schemas.openxmlformats.org/officeDocument/2006/customXml" ds:itemID="{B0D24DF9-E0F2-401B-BE84-D71EA0FC0126}">
  <ds:schemaRefs>
    <ds:schemaRef ds:uri="office.server.policy"/>
  </ds:schemaRefs>
</ds:datastoreItem>
</file>

<file path=customXml/itemProps7.xml><?xml version="1.0" encoding="utf-8"?>
<ds:datastoreItem xmlns:ds="http://schemas.openxmlformats.org/officeDocument/2006/customXml" ds:itemID="{25DCD140-AAAA-41B6-AF65-1108EF0F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plantillas-SGF-13-Normas</Template>
  <TotalTime>22</TotalTime>
  <Pages>4</Pages>
  <Words>997</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MARIA GABRIELA</cp:lastModifiedBy>
  <cp:revision>10</cp:revision>
  <dcterms:created xsi:type="dcterms:W3CDTF">2020-06-11T20:00:00Z</dcterms:created>
  <dcterms:modified xsi:type="dcterms:W3CDTF">2020-06-16T21:48:00Z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54500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WorkflowChangePath">
    <vt:lpwstr>546dfbb4-8cc0-45d4-a64c-4db3fdd3f8fe,6;ab7952a0-1ae5-4b26-8d7a-be63a467751b,8;</vt:lpwstr>
  </property>
</Properties>
</file>