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9AA0" w14:textId="77777777" w:rsidR="00C95CDE" w:rsidRDefault="00C95CDE" w:rsidP="00C95CDE">
      <w:pPr>
        <w:jc w:val="center"/>
        <w:rPr>
          <w:b/>
          <w:sz w:val="24"/>
        </w:rPr>
      </w:pPr>
    </w:p>
    <w:p w14:paraId="14A8A3A1" w14:textId="6C3C03ED" w:rsidR="00C95CDE" w:rsidRPr="00EF68D3" w:rsidRDefault="00C95CDE" w:rsidP="00C95CDE">
      <w:pPr>
        <w:jc w:val="center"/>
        <w:rPr>
          <w:b/>
          <w:sz w:val="24"/>
          <w:lang w:val="es-ES_tradnl" w:eastAsia="es-ES"/>
        </w:rPr>
      </w:pPr>
      <w:r w:rsidRPr="00EF68D3">
        <w:rPr>
          <w:b/>
          <w:sz w:val="24"/>
        </w:rPr>
        <w:t>CIRCULAR EXTERNA</w:t>
      </w:r>
    </w:p>
    <w:p w14:paraId="63C638F3" w14:textId="059960B8" w:rsidR="00181ABF" w:rsidRPr="002E2B0A" w:rsidRDefault="00781329" w:rsidP="00C95CDE">
      <w:pPr>
        <w:pStyle w:val="Texto"/>
        <w:spacing w:before="0" w:after="0" w:line="240" w:lineRule="auto"/>
        <w:jc w:val="center"/>
        <w:rPr>
          <w:sz w:val="24"/>
        </w:rPr>
      </w:pPr>
      <w:r>
        <w:rPr>
          <w:sz w:val="24"/>
        </w:rPr>
        <w:t>2</w:t>
      </w:r>
      <w:r w:rsidR="00892EBC">
        <w:rPr>
          <w:sz w:val="24"/>
        </w:rPr>
        <w:t>8</w:t>
      </w:r>
      <w:r>
        <w:rPr>
          <w:sz w:val="24"/>
        </w:rPr>
        <w:t xml:space="preserve"> de mayo del 2024</w:t>
      </w:r>
    </w:p>
    <w:sdt>
      <w:sdtPr>
        <w:rPr>
          <w:sz w:val="24"/>
        </w:rPr>
        <w:alias w:val="Consecutivo"/>
        <w:tag w:val="Consecutivo"/>
        <w:id w:val="2052717023"/>
        <w:placeholder>
          <w:docPart w:val="57E07AD24303469AA6145A09C7F6D5FC"/>
        </w:placeholder>
        <w:text/>
      </w:sdtPr>
      <w:sdtEndPr/>
      <w:sdtContent>
        <w:p w14:paraId="4683BDAF" w14:textId="77777777" w:rsidR="00181ABF" w:rsidRDefault="00181ABF" w:rsidP="00C95CDE">
          <w:pPr>
            <w:tabs>
              <w:tab w:val="left" w:pos="2843"/>
            </w:tabs>
            <w:spacing w:line="240" w:lineRule="auto"/>
            <w:jc w:val="center"/>
            <w:rPr>
              <w:sz w:val="24"/>
            </w:rPr>
          </w:pPr>
          <w:r>
            <w:t>SGF-1577-2024</w:t>
          </w:r>
        </w:p>
      </w:sdtContent>
    </w:sdt>
    <w:p w14:paraId="4710C2A2" w14:textId="79F0E6A1" w:rsidR="00181ABF" w:rsidRDefault="00F34055" w:rsidP="00C95CDE">
      <w:pPr>
        <w:tabs>
          <w:tab w:val="left" w:pos="2843"/>
        </w:tabs>
        <w:spacing w:line="240" w:lineRule="auto"/>
        <w:jc w:val="center"/>
        <w:rPr>
          <w:sz w:val="24"/>
        </w:rPr>
      </w:pPr>
      <w:sdt>
        <w:sdtPr>
          <w:rPr>
            <w:sz w:val="24"/>
          </w:rPr>
          <w:alias w:val="Confidencialidad"/>
          <w:tag w:val="Confidencialidad"/>
          <w:id w:val="1447896894"/>
          <w:placeholder>
            <w:docPart w:val="D078210C8E3140F19B1BDA7D4A38BD9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81329">
            <w:rPr>
              <w:sz w:val="24"/>
            </w:rPr>
            <w:t>SGF-PUBLICO</w:t>
          </w:r>
        </w:sdtContent>
      </w:sdt>
    </w:p>
    <w:p w14:paraId="69079572" w14:textId="77777777" w:rsidR="00181ABF" w:rsidRPr="002E2B0A" w:rsidRDefault="00181ABF" w:rsidP="00181ABF">
      <w:pPr>
        <w:tabs>
          <w:tab w:val="left" w:pos="2843"/>
        </w:tabs>
        <w:spacing w:line="240" w:lineRule="auto"/>
        <w:rPr>
          <w:sz w:val="24"/>
        </w:rPr>
      </w:pPr>
      <w:r w:rsidRPr="002E2B0A">
        <w:rPr>
          <w:sz w:val="24"/>
        </w:rPr>
        <w:tab/>
      </w:r>
    </w:p>
    <w:p w14:paraId="1912405E" w14:textId="77777777" w:rsidR="00C95CDE" w:rsidRDefault="00C95CDE" w:rsidP="00781329">
      <w:pPr>
        <w:widowControl w:val="0"/>
        <w:spacing w:line="240" w:lineRule="auto"/>
        <w:ind w:left="34" w:right="86"/>
        <w:outlineLvl w:val="0"/>
        <w:rPr>
          <w:b/>
          <w:sz w:val="24"/>
        </w:rPr>
      </w:pPr>
    </w:p>
    <w:p w14:paraId="41723BCB" w14:textId="5ADADB0C" w:rsidR="00781329" w:rsidRPr="00EF68D3" w:rsidRDefault="00781329" w:rsidP="00781329">
      <w:pPr>
        <w:widowControl w:val="0"/>
        <w:spacing w:line="240" w:lineRule="auto"/>
        <w:ind w:left="34" w:right="86"/>
        <w:outlineLvl w:val="0"/>
        <w:rPr>
          <w:b/>
          <w:sz w:val="24"/>
        </w:rPr>
      </w:pPr>
      <w:r w:rsidRPr="00EF68D3">
        <w:rPr>
          <w:b/>
          <w:sz w:val="24"/>
        </w:rPr>
        <w:t xml:space="preserve">Dirigida a: </w:t>
      </w:r>
    </w:p>
    <w:p w14:paraId="566CC2AC" w14:textId="77777777" w:rsidR="00781329" w:rsidRPr="00EF68D3" w:rsidRDefault="00781329" w:rsidP="00781329">
      <w:pPr>
        <w:widowControl w:val="0"/>
        <w:numPr>
          <w:ilvl w:val="0"/>
          <w:numId w:val="3"/>
        </w:numPr>
        <w:spacing w:after="200" w:line="240" w:lineRule="auto"/>
        <w:ind w:left="567" w:right="86" w:hanging="567"/>
        <w:contextualSpacing/>
        <w:rPr>
          <w:b/>
          <w:sz w:val="24"/>
          <w:lang w:eastAsia="es-ES"/>
        </w:rPr>
      </w:pPr>
      <w:r w:rsidRPr="00EF68D3">
        <w:rPr>
          <w:b/>
          <w:sz w:val="24"/>
          <w:lang w:eastAsia="es-ES"/>
        </w:rPr>
        <w:t>Bancos Comerciales del Estado</w:t>
      </w:r>
    </w:p>
    <w:p w14:paraId="257517DA" w14:textId="77777777" w:rsidR="00781329" w:rsidRPr="00EF68D3" w:rsidRDefault="00781329" w:rsidP="00781329">
      <w:pPr>
        <w:widowControl w:val="0"/>
        <w:numPr>
          <w:ilvl w:val="0"/>
          <w:numId w:val="3"/>
        </w:numPr>
        <w:spacing w:after="200" w:line="240" w:lineRule="auto"/>
        <w:ind w:left="567" w:right="86" w:hanging="567"/>
        <w:contextualSpacing/>
        <w:rPr>
          <w:b/>
          <w:sz w:val="24"/>
          <w:lang w:eastAsia="es-ES"/>
        </w:rPr>
      </w:pPr>
      <w:r w:rsidRPr="00EF68D3">
        <w:rPr>
          <w:b/>
          <w:sz w:val="24"/>
          <w:lang w:eastAsia="es-ES"/>
        </w:rPr>
        <w:t>Bancos Creados por Leyes Especiales</w:t>
      </w:r>
    </w:p>
    <w:p w14:paraId="1820D818" w14:textId="77777777" w:rsidR="00781329" w:rsidRPr="00EF68D3" w:rsidRDefault="00781329" w:rsidP="00781329">
      <w:pPr>
        <w:widowControl w:val="0"/>
        <w:numPr>
          <w:ilvl w:val="0"/>
          <w:numId w:val="3"/>
        </w:numPr>
        <w:spacing w:after="200" w:line="240" w:lineRule="auto"/>
        <w:ind w:left="567" w:right="86" w:hanging="567"/>
        <w:contextualSpacing/>
        <w:rPr>
          <w:b/>
          <w:sz w:val="24"/>
          <w:lang w:eastAsia="es-ES"/>
        </w:rPr>
      </w:pPr>
      <w:r w:rsidRPr="00EF68D3">
        <w:rPr>
          <w:b/>
          <w:sz w:val="24"/>
          <w:lang w:eastAsia="es-ES"/>
        </w:rPr>
        <w:t>Bancos Privados</w:t>
      </w:r>
    </w:p>
    <w:p w14:paraId="3F0ED8A6" w14:textId="77777777" w:rsidR="00781329" w:rsidRPr="00EF68D3" w:rsidRDefault="00781329" w:rsidP="00781329">
      <w:pPr>
        <w:widowControl w:val="0"/>
        <w:numPr>
          <w:ilvl w:val="0"/>
          <w:numId w:val="3"/>
        </w:numPr>
        <w:spacing w:after="200" w:line="240" w:lineRule="auto"/>
        <w:ind w:left="567" w:right="86" w:hanging="567"/>
        <w:contextualSpacing/>
        <w:rPr>
          <w:b/>
          <w:sz w:val="24"/>
          <w:lang w:eastAsia="es-ES"/>
        </w:rPr>
      </w:pPr>
      <w:r w:rsidRPr="00EF68D3">
        <w:rPr>
          <w:b/>
          <w:sz w:val="24"/>
          <w:lang w:eastAsia="es-ES"/>
        </w:rPr>
        <w:t>Empresas Financieras no Bancarias</w:t>
      </w:r>
    </w:p>
    <w:p w14:paraId="379A4088" w14:textId="77777777" w:rsidR="00781329" w:rsidRPr="00EF68D3" w:rsidRDefault="00781329" w:rsidP="00781329">
      <w:pPr>
        <w:widowControl w:val="0"/>
        <w:numPr>
          <w:ilvl w:val="0"/>
          <w:numId w:val="3"/>
        </w:numPr>
        <w:spacing w:after="200" w:line="240" w:lineRule="auto"/>
        <w:ind w:left="567" w:right="86" w:hanging="567"/>
        <w:contextualSpacing/>
        <w:rPr>
          <w:b/>
          <w:sz w:val="24"/>
          <w:lang w:eastAsia="es-ES"/>
        </w:rPr>
      </w:pPr>
      <w:r w:rsidRPr="00EF68D3">
        <w:rPr>
          <w:b/>
          <w:sz w:val="24"/>
          <w:lang w:eastAsia="es-ES"/>
        </w:rPr>
        <w:t>Organizaciones Cooperativas de Ahorro y Crédito</w:t>
      </w:r>
    </w:p>
    <w:p w14:paraId="33AA6E49" w14:textId="77777777" w:rsidR="00781329" w:rsidRPr="00EF68D3" w:rsidRDefault="00781329" w:rsidP="00781329">
      <w:pPr>
        <w:widowControl w:val="0"/>
        <w:numPr>
          <w:ilvl w:val="0"/>
          <w:numId w:val="3"/>
        </w:numPr>
        <w:spacing w:after="200" w:line="240" w:lineRule="auto"/>
        <w:ind w:left="567" w:right="86" w:hanging="567"/>
        <w:contextualSpacing/>
        <w:rPr>
          <w:b/>
          <w:sz w:val="24"/>
          <w:lang w:eastAsia="es-ES"/>
        </w:rPr>
      </w:pPr>
      <w:r w:rsidRPr="00EF68D3">
        <w:rPr>
          <w:b/>
          <w:sz w:val="24"/>
          <w:lang w:eastAsia="es-ES"/>
        </w:rPr>
        <w:t>Asociaciones Mutualistas de Ahorro y Crédito</w:t>
      </w:r>
    </w:p>
    <w:p w14:paraId="2C55A7EF" w14:textId="77777777" w:rsidR="00781329" w:rsidRDefault="00781329" w:rsidP="00781329">
      <w:pPr>
        <w:widowControl w:val="0"/>
        <w:numPr>
          <w:ilvl w:val="0"/>
          <w:numId w:val="3"/>
        </w:numPr>
        <w:spacing w:after="200" w:line="240" w:lineRule="auto"/>
        <w:ind w:left="567" w:right="86" w:hanging="567"/>
        <w:contextualSpacing/>
        <w:rPr>
          <w:b/>
          <w:sz w:val="24"/>
          <w:lang w:eastAsia="es-ES"/>
        </w:rPr>
      </w:pPr>
      <w:r w:rsidRPr="00EF68D3">
        <w:rPr>
          <w:b/>
          <w:sz w:val="24"/>
          <w:lang w:eastAsia="es-ES"/>
        </w:rPr>
        <w:t>Otras Entidades Financieras</w:t>
      </w:r>
    </w:p>
    <w:p w14:paraId="6D184540" w14:textId="77777777" w:rsidR="00781329" w:rsidRPr="00EF68D3" w:rsidRDefault="00781329" w:rsidP="00781329">
      <w:pPr>
        <w:widowControl w:val="0"/>
        <w:numPr>
          <w:ilvl w:val="0"/>
          <w:numId w:val="3"/>
        </w:numPr>
        <w:spacing w:after="200" w:line="240" w:lineRule="auto"/>
        <w:ind w:left="567" w:right="86" w:hanging="567"/>
        <w:contextualSpacing/>
        <w:rPr>
          <w:b/>
          <w:sz w:val="24"/>
          <w:lang w:eastAsia="es-ES"/>
        </w:rPr>
      </w:pPr>
      <w:r>
        <w:rPr>
          <w:b/>
          <w:sz w:val="24"/>
          <w:lang w:eastAsia="es-ES"/>
        </w:rPr>
        <w:t>Secretaria técnica de Banca para el Desarrollo</w:t>
      </w:r>
    </w:p>
    <w:p w14:paraId="5725A8C0" w14:textId="77777777" w:rsidR="00781329" w:rsidRPr="00EF68D3" w:rsidRDefault="00781329" w:rsidP="00781329">
      <w:pPr>
        <w:rPr>
          <w:sz w:val="24"/>
        </w:rPr>
      </w:pPr>
    </w:p>
    <w:p w14:paraId="5AC7BB5E" w14:textId="77777777" w:rsidR="00781329" w:rsidRPr="00EF68D3" w:rsidRDefault="00781329" w:rsidP="00781329">
      <w:pPr>
        <w:ind w:left="851" w:hanging="851"/>
        <w:rPr>
          <w:rFonts w:cs="Arial"/>
          <w:bCs/>
          <w:sz w:val="24"/>
        </w:rPr>
      </w:pPr>
      <w:r w:rsidRPr="00EF68D3">
        <w:rPr>
          <w:b/>
          <w:sz w:val="24"/>
        </w:rPr>
        <w:t>Asunto:</w:t>
      </w:r>
      <w:r w:rsidRPr="00EF68D3">
        <w:rPr>
          <w:sz w:val="24"/>
        </w:rPr>
        <w:tab/>
      </w:r>
      <w:r w:rsidRPr="00EF68D3">
        <w:rPr>
          <w:rFonts w:cs="Arial"/>
          <w:b/>
          <w:bCs/>
          <w:sz w:val="24"/>
        </w:rPr>
        <w:t xml:space="preserve"> Traslado de autorizaciones para consultar el </w:t>
      </w:r>
      <w:r>
        <w:rPr>
          <w:rFonts w:cs="Arial"/>
          <w:b/>
          <w:bCs/>
          <w:sz w:val="24"/>
        </w:rPr>
        <w:t xml:space="preserve">reporte del </w:t>
      </w:r>
      <w:r w:rsidRPr="00EF68D3">
        <w:rPr>
          <w:rFonts w:cs="Arial"/>
          <w:b/>
          <w:bCs/>
          <w:sz w:val="24"/>
        </w:rPr>
        <w:t>Centro de Información Crediticia</w:t>
      </w:r>
      <w:r>
        <w:rPr>
          <w:rFonts w:cs="Arial"/>
          <w:b/>
          <w:bCs/>
          <w:sz w:val="24"/>
        </w:rPr>
        <w:t xml:space="preserve"> (CIC)</w:t>
      </w:r>
      <w:r w:rsidRPr="00EF68D3">
        <w:rPr>
          <w:rFonts w:cs="Arial"/>
          <w:b/>
          <w:bCs/>
          <w:sz w:val="24"/>
        </w:rPr>
        <w:t>, ante fusiones y transacciones de compra - venta de</w:t>
      </w:r>
      <w:r>
        <w:rPr>
          <w:rFonts w:cs="Arial"/>
          <w:b/>
          <w:bCs/>
          <w:sz w:val="24"/>
        </w:rPr>
        <w:t xml:space="preserve"> </w:t>
      </w:r>
      <w:r w:rsidRPr="00EF68D3">
        <w:rPr>
          <w:rFonts w:cs="Arial"/>
          <w:b/>
          <w:bCs/>
          <w:sz w:val="24"/>
        </w:rPr>
        <w:t>cartera crediticia entre entidades supervisadas por la Superintendencia General de Entidades Financieras (SUGEF)</w:t>
      </w:r>
      <w:r w:rsidRPr="00EF68D3">
        <w:rPr>
          <w:rFonts w:cs="Arial"/>
          <w:bCs/>
          <w:sz w:val="24"/>
        </w:rPr>
        <w:t>.</w:t>
      </w:r>
    </w:p>
    <w:p w14:paraId="3B6BFB63" w14:textId="77777777" w:rsidR="00781329" w:rsidRPr="00EF68D3" w:rsidRDefault="00781329" w:rsidP="00781329">
      <w:pPr>
        <w:pStyle w:val="Texto"/>
        <w:spacing w:before="0" w:after="0" w:line="240" w:lineRule="auto"/>
        <w:ind w:left="993" w:hanging="993"/>
        <w:rPr>
          <w:sz w:val="24"/>
        </w:rPr>
      </w:pPr>
    </w:p>
    <w:p w14:paraId="3897D091" w14:textId="77777777" w:rsidR="00781329" w:rsidRPr="00EF68D3" w:rsidRDefault="00781329" w:rsidP="00781329">
      <w:pPr>
        <w:pStyle w:val="Texto"/>
        <w:spacing w:before="0" w:after="0" w:line="240" w:lineRule="auto"/>
        <w:rPr>
          <w:sz w:val="24"/>
        </w:rPr>
      </w:pPr>
      <w:r w:rsidRPr="00EF68D3">
        <w:rPr>
          <w:sz w:val="24"/>
        </w:rPr>
        <w:t>El Superintendente General de Entidades Financieras,</w:t>
      </w:r>
    </w:p>
    <w:p w14:paraId="33292F15" w14:textId="77777777" w:rsidR="00781329" w:rsidRPr="00EF68D3" w:rsidRDefault="00781329" w:rsidP="00781329">
      <w:pPr>
        <w:pStyle w:val="Texto"/>
        <w:spacing w:before="0" w:after="0" w:line="240" w:lineRule="auto"/>
        <w:rPr>
          <w:sz w:val="24"/>
        </w:rPr>
      </w:pPr>
    </w:p>
    <w:p w14:paraId="4DFFFB64" w14:textId="77777777" w:rsidR="00781329" w:rsidRPr="00EF68D3" w:rsidRDefault="00781329" w:rsidP="00781329">
      <w:pPr>
        <w:pStyle w:val="Texto"/>
        <w:spacing w:before="0" w:after="0" w:line="240" w:lineRule="auto"/>
        <w:rPr>
          <w:b/>
          <w:sz w:val="24"/>
        </w:rPr>
      </w:pPr>
      <w:r w:rsidRPr="00EF68D3">
        <w:rPr>
          <w:b/>
          <w:sz w:val="24"/>
        </w:rPr>
        <w:t>Considerando que:</w:t>
      </w:r>
    </w:p>
    <w:p w14:paraId="705BFF18" w14:textId="77777777" w:rsidR="00781329" w:rsidRPr="00EF68D3" w:rsidRDefault="00781329" w:rsidP="00781329">
      <w:pPr>
        <w:pStyle w:val="Texto"/>
        <w:spacing w:before="0" w:after="0" w:line="240" w:lineRule="auto"/>
        <w:ind w:left="567" w:hanging="567"/>
        <w:rPr>
          <w:sz w:val="24"/>
        </w:rPr>
      </w:pPr>
    </w:p>
    <w:p w14:paraId="14563EC5" w14:textId="77777777" w:rsidR="00781329" w:rsidRPr="00EF68D3" w:rsidRDefault="00781329" w:rsidP="00781329">
      <w:pPr>
        <w:pStyle w:val="Texto"/>
        <w:numPr>
          <w:ilvl w:val="0"/>
          <w:numId w:val="4"/>
        </w:numPr>
        <w:spacing w:before="0" w:after="0" w:line="240" w:lineRule="auto"/>
        <w:rPr>
          <w:sz w:val="24"/>
        </w:rPr>
      </w:pPr>
      <w:r w:rsidRPr="00EF68D3">
        <w:rPr>
          <w:sz w:val="24"/>
        </w:rPr>
        <w:t>Mediante Circular Externa SGF-2641-2017</w:t>
      </w:r>
      <w:r>
        <w:rPr>
          <w:sz w:val="24"/>
        </w:rPr>
        <w:t>,</w:t>
      </w:r>
      <w:r w:rsidRPr="00EF68D3">
        <w:rPr>
          <w:sz w:val="24"/>
        </w:rPr>
        <w:t xml:space="preserve"> est</w:t>
      </w:r>
      <w:r>
        <w:rPr>
          <w:sz w:val="24"/>
        </w:rPr>
        <w:t>a</w:t>
      </w:r>
      <w:r w:rsidRPr="00EF68D3">
        <w:rPr>
          <w:sz w:val="24"/>
        </w:rPr>
        <w:t xml:space="preserve"> Superintendencia comunicó a las entidades </w:t>
      </w:r>
      <w:r>
        <w:rPr>
          <w:sz w:val="24"/>
        </w:rPr>
        <w:t>s</w:t>
      </w:r>
      <w:r w:rsidRPr="00EF68D3">
        <w:rPr>
          <w:sz w:val="24"/>
        </w:rPr>
        <w:t xml:space="preserve">upervisadas el requerimiento de información que </w:t>
      </w:r>
      <w:r>
        <w:rPr>
          <w:sz w:val="24"/>
        </w:rPr>
        <w:t>deben</w:t>
      </w:r>
      <w:r w:rsidRPr="00EF68D3">
        <w:rPr>
          <w:sz w:val="24"/>
        </w:rPr>
        <w:t xml:space="preserve"> reportar para el proceso de traslado de autorizaciones del CIC ante situaciones de </w:t>
      </w:r>
      <w:r w:rsidRPr="00EF68D3">
        <w:rPr>
          <w:rFonts w:cs="Arial"/>
          <w:b/>
          <w:bCs/>
          <w:sz w:val="24"/>
        </w:rPr>
        <w:t>fusiones y transacciones de compra - venta de cartera crediticia entre entidades supervisadas por la SUGEF.</w:t>
      </w:r>
    </w:p>
    <w:p w14:paraId="4BB2D991" w14:textId="77777777" w:rsidR="00781329" w:rsidRPr="00EF68D3" w:rsidRDefault="00781329" w:rsidP="00781329">
      <w:pPr>
        <w:pStyle w:val="Texto"/>
        <w:spacing w:before="0" w:after="0" w:line="240" w:lineRule="auto"/>
        <w:ind w:left="720"/>
        <w:rPr>
          <w:sz w:val="24"/>
        </w:rPr>
      </w:pPr>
    </w:p>
    <w:p w14:paraId="27516CE3" w14:textId="77777777" w:rsidR="00781329" w:rsidRPr="00EF68D3" w:rsidRDefault="00781329" w:rsidP="00781329">
      <w:pPr>
        <w:pStyle w:val="Texto"/>
        <w:numPr>
          <w:ilvl w:val="0"/>
          <w:numId w:val="4"/>
        </w:numPr>
        <w:spacing w:before="0" w:after="0" w:line="240" w:lineRule="auto"/>
        <w:rPr>
          <w:sz w:val="24"/>
        </w:rPr>
      </w:pPr>
      <w:r w:rsidRPr="00EF68D3">
        <w:rPr>
          <w:sz w:val="24"/>
        </w:rPr>
        <w:t xml:space="preserve"> </w:t>
      </w:r>
      <w:r>
        <w:rPr>
          <w:sz w:val="24"/>
        </w:rPr>
        <w:t xml:space="preserve">En </w:t>
      </w:r>
      <w:r w:rsidRPr="00EF68D3">
        <w:rPr>
          <w:sz w:val="24"/>
        </w:rPr>
        <w:t>enero del 2024 entró a regir el Acuerdo CONASSIF 14-21 “Reglamento sobre el Cálculo de Estimaciones Crediticias</w:t>
      </w:r>
      <w:r>
        <w:rPr>
          <w:sz w:val="24"/>
        </w:rPr>
        <w:t xml:space="preserve">” </w:t>
      </w:r>
      <w:r w:rsidRPr="00EF68D3">
        <w:rPr>
          <w:sz w:val="24"/>
        </w:rPr>
        <w:t xml:space="preserve">con lo </w:t>
      </w:r>
      <w:r>
        <w:rPr>
          <w:sz w:val="24"/>
        </w:rPr>
        <w:t xml:space="preserve">que </w:t>
      </w:r>
      <w:r w:rsidRPr="00EF68D3">
        <w:rPr>
          <w:sz w:val="24"/>
        </w:rPr>
        <w:t xml:space="preserve">se </w:t>
      </w:r>
      <w:r>
        <w:rPr>
          <w:sz w:val="24"/>
        </w:rPr>
        <w:t xml:space="preserve">modifican archivos </w:t>
      </w:r>
      <w:r w:rsidRPr="00EF68D3">
        <w:rPr>
          <w:sz w:val="24"/>
        </w:rPr>
        <w:t>XML y algunos nombres de campos para reportar la información crediticia por parte de las entidades.</w:t>
      </w:r>
    </w:p>
    <w:p w14:paraId="79CB18CD" w14:textId="77777777" w:rsidR="00781329" w:rsidRPr="00EF68D3" w:rsidRDefault="00781329" w:rsidP="00781329">
      <w:pPr>
        <w:pStyle w:val="Prrafodelista"/>
        <w:rPr>
          <w:rFonts w:ascii="Cambria" w:hAnsi="Cambria"/>
          <w:lang w:val="es-CR"/>
        </w:rPr>
      </w:pPr>
    </w:p>
    <w:p w14:paraId="6F7DC37A" w14:textId="12D44246" w:rsidR="008E12A5" w:rsidRDefault="008E12A5" w:rsidP="00781329">
      <w:pPr>
        <w:pStyle w:val="Prrafodelista"/>
        <w:numPr>
          <w:ilvl w:val="0"/>
          <w:numId w:val="4"/>
        </w:numPr>
        <w:jc w:val="both"/>
        <w:rPr>
          <w:rFonts w:ascii="Cambria" w:hAnsi="Cambria"/>
          <w:lang w:val="es-CR" w:eastAsia="en-US"/>
        </w:rPr>
      </w:pPr>
      <w:r>
        <w:rPr>
          <w:rFonts w:ascii="Cambria" w:hAnsi="Cambria"/>
          <w:lang w:val="es-CR" w:eastAsia="en-US"/>
        </w:rPr>
        <w:t xml:space="preserve">En los procesos de </w:t>
      </w:r>
      <w:r w:rsidRPr="008E12A5">
        <w:rPr>
          <w:rFonts w:ascii="Cambria" w:hAnsi="Cambria"/>
          <w:lang w:val="es-CR" w:eastAsia="en-US"/>
        </w:rPr>
        <w:t xml:space="preserve">compraventa de cartera crediticia </w:t>
      </w:r>
      <w:r w:rsidRPr="008E12A5">
        <w:rPr>
          <w:rFonts w:ascii="Cambria" w:hAnsi="Cambria" w:cs="Arial"/>
          <w:lang w:val="es-CR"/>
        </w:rPr>
        <w:t xml:space="preserve">entre entidades supervisadas por la SUGEF, se </w:t>
      </w:r>
      <w:r w:rsidRPr="008E12A5">
        <w:rPr>
          <w:rFonts w:ascii="Cambria" w:hAnsi="Cambria"/>
          <w:lang w:val="es-CR" w:eastAsia="en-US"/>
        </w:rPr>
        <w:t>debe</w:t>
      </w:r>
      <w:r>
        <w:rPr>
          <w:rFonts w:ascii="Cambria" w:hAnsi="Cambria"/>
          <w:lang w:val="es-CR" w:eastAsia="en-US"/>
        </w:rPr>
        <w:t xml:space="preserve"> trasladar la autorización de consulta en el CIC, a la entidad compradora</w:t>
      </w:r>
      <w:r w:rsidR="002F133E">
        <w:rPr>
          <w:rFonts w:ascii="Cambria" w:hAnsi="Cambria"/>
          <w:lang w:val="es-CR" w:eastAsia="en-US"/>
        </w:rPr>
        <w:t xml:space="preserve"> </w:t>
      </w:r>
      <w:r w:rsidRPr="00792C35">
        <w:rPr>
          <w:rFonts w:ascii="Cambria" w:hAnsi="Cambria"/>
          <w:lang w:val="es-CR" w:eastAsia="en-US"/>
        </w:rPr>
        <w:t>como parte integral de la transacción</w:t>
      </w:r>
      <w:r w:rsidR="002F133E">
        <w:rPr>
          <w:rFonts w:ascii="Cambria" w:hAnsi="Cambria"/>
          <w:lang w:val="es-CR" w:eastAsia="en-US"/>
        </w:rPr>
        <w:t xml:space="preserve">, con el fin de </w:t>
      </w:r>
      <w:r w:rsidR="002F133E" w:rsidRPr="00D12156">
        <w:rPr>
          <w:rFonts w:ascii="Cambria" w:hAnsi="Cambria"/>
          <w:lang w:val="es-CR" w:eastAsia="en-US"/>
        </w:rPr>
        <w:t>evitar</w:t>
      </w:r>
      <w:r w:rsidR="002F133E">
        <w:rPr>
          <w:rFonts w:ascii="Cambria" w:hAnsi="Cambria"/>
          <w:lang w:val="es-CR" w:eastAsia="en-US"/>
        </w:rPr>
        <w:t xml:space="preserve"> reclasificaciones por falta de este requisito.</w:t>
      </w:r>
    </w:p>
    <w:p w14:paraId="46C10C0B" w14:textId="77777777" w:rsidR="008E12A5" w:rsidRPr="008E12A5" w:rsidRDefault="008E12A5" w:rsidP="008E12A5">
      <w:pPr>
        <w:pStyle w:val="Prrafodelista"/>
        <w:rPr>
          <w:rFonts w:ascii="Cambria" w:hAnsi="Cambria"/>
          <w:lang w:val="es-CR" w:eastAsia="en-US"/>
        </w:rPr>
      </w:pPr>
    </w:p>
    <w:p w14:paraId="71698473" w14:textId="77777777" w:rsidR="00781329" w:rsidRPr="00EF68D3" w:rsidRDefault="00781329" w:rsidP="00781329">
      <w:pPr>
        <w:spacing w:line="240" w:lineRule="auto"/>
        <w:rPr>
          <w:sz w:val="24"/>
        </w:rPr>
      </w:pPr>
    </w:p>
    <w:p w14:paraId="0E0D6841" w14:textId="338C937B" w:rsidR="002F133E" w:rsidRDefault="002F133E" w:rsidP="00781329">
      <w:pPr>
        <w:pStyle w:val="Texto"/>
        <w:spacing w:before="0" w:after="0" w:line="240" w:lineRule="auto"/>
        <w:rPr>
          <w:b/>
          <w:sz w:val="24"/>
        </w:rPr>
      </w:pPr>
    </w:p>
    <w:p w14:paraId="330296F2" w14:textId="0565A3C6" w:rsidR="00B36F5D" w:rsidRDefault="00B36F5D" w:rsidP="00781329">
      <w:pPr>
        <w:pStyle w:val="Texto"/>
        <w:spacing w:before="0" w:after="0" w:line="240" w:lineRule="auto"/>
        <w:rPr>
          <w:b/>
          <w:sz w:val="24"/>
        </w:rPr>
      </w:pPr>
    </w:p>
    <w:p w14:paraId="27489EF3" w14:textId="77777777" w:rsidR="00B36F5D" w:rsidRDefault="00B36F5D" w:rsidP="00781329">
      <w:pPr>
        <w:pStyle w:val="Texto"/>
        <w:spacing w:before="0" w:after="0" w:line="240" w:lineRule="auto"/>
        <w:rPr>
          <w:b/>
          <w:sz w:val="24"/>
        </w:rPr>
      </w:pPr>
    </w:p>
    <w:p w14:paraId="54BCCA26" w14:textId="77777777" w:rsidR="00892EBC" w:rsidRDefault="00892EBC" w:rsidP="00781329">
      <w:pPr>
        <w:pStyle w:val="Texto"/>
        <w:spacing w:before="0" w:after="0" w:line="240" w:lineRule="auto"/>
        <w:rPr>
          <w:b/>
          <w:sz w:val="24"/>
        </w:rPr>
      </w:pPr>
    </w:p>
    <w:p w14:paraId="780B2AE2" w14:textId="4B2B3C80" w:rsidR="00781329" w:rsidRPr="00EF68D3" w:rsidRDefault="00781329" w:rsidP="00781329">
      <w:pPr>
        <w:pStyle w:val="Texto"/>
        <w:spacing w:before="0" w:after="0" w:line="240" w:lineRule="auto"/>
        <w:rPr>
          <w:b/>
          <w:sz w:val="24"/>
        </w:rPr>
      </w:pPr>
      <w:r w:rsidRPr="00EF68D3">
        <w:rPr>
          <w:b/>
          <w:sz w:val="24"/>
        </w:rPr>
        <w:t>Dispone:</w:t>
      </w:r>
    </w:p>
    <w:p w14:paraId="5F790AB9" w14:textId="77777777" w:rsidR="00781329" w:rsidRPr="00EF68D3" w:rsidRDefault="00781329" w:rsidP="00781329">
      <w:pPr>
        <w:pStyle w:val="Texto"/>
        <w:spacing w:before="0" w:after="0" w:line="240" w:lineRule="auto"/>
        <w:rPr>
          <w:b/>
          <w:sz w:val="24"/>
        </w:rPr>
      </w:pPr>
    </w:p>
    <w:p w14:paraId="419D4754" w14:textId="77777777" w:rsidR="00781329" w:rsidRPr="00EF68D3" w:rsidRDefault="00781329" w:rsidP="00781329">
      <w:pPr>
        <w:pStyle w:val="Texto"/>
        <w:numPr>
          <w:ilvl w:val="0"/>
          <w:numId w:val="5"/>
        </w:numPr>
        <w:spacing w:before="0" w:after="0" w:line="240" w:lineRule="auto"/>
        <w:rPr>
          <w:sz w:val="24"/>
        </w:rPr>
      </w:pPr>
      <w:r w:rsidRPr="00EF68D3">
        <w:rPr>
          <w:sz w:val="24"/>
        </w:rPr>
        <w:t>Recordar a las entidades financieras que deben reportar las operaciones crediticias, sea en posición vendedora o compradora, según las indicaciones establecidas en el Manual de información de la Clase de Datos de Crediticio CONSASSIF 14-21 de SICVECA, por lo que se debe tomar en c</w:t>
      </w:r>
      <w:r>
        <w:rPr>
          <w:sz w:val="24"/>
        </w:rPr>
        <w:t>onsideración</w:t>
      </w:r>
      <w:r w:rsidRPr="00EF68D3">
        <w:rPr>
          <w:sz w:val="24"/>
        </w:rPr>
        <w:t xml:space="preserve"> que la remisión corresponda al mismo periodo tal como se indica en el ejemplo del </w:t>
      </w:r>
      <w:r w:rsidRPr="00EF68D3">
        <w:rPr>
          <w:sz w:val="24"/>
          <w:u w:val="single"/>
        </w:rPr>
        <w:t>anexo</w:t>
      </w:r>
      <w:r w:rsidRPr="00EF68D3">
        <w:rPr>
          <w:sz w:val="24"/>
        </w:rPr>
        <w:t>.</w:t>
      </w:r>
    </w:p>
    <w:p w14:paraId="49C63F7A" w14:textId="77777777" w:rsidR="00781329" w:rsidRPr="00EF68D3" w:rsidRDefault="00781329" w:rsidP="00781329">
      <w:pPr>
        <w:pStyle w:val="Texto"/>
        <w:spacing w:before="0" w:after="0" w:line="240" w:lineRule="auto"/>
        <w:rPr>
          <w:sz w:val="24"/>
        </w:rPr>
      </w:pPr>
    </w:p>
    <w:p w14:paraId="557DFC9E" w14:textId="77777777" w:rsidR="00781329" w:rsidRPr="00EF68D3" w:rsidRDefault="00781329" w:rsidP="00781329">
      <w:pPr>
        <w:pStyle w:val="Prrafodelista"/>
        <w:numPr>
          <w:ilvl w:val="0"/>
          <w:numId w:val="5"/>
        </w:numPr>
        <w:jc w:val="both"/>
        <w:rPr>
          <w:rFonts w:ascii="Cambria" w:hAnsi="Cambria"/>
          <w:lang w:val="es-CR" w:eastAsia="en-US"/>
        </w:rPr>
      </w:pPr>
      <w:r w:rsidRPr="00EF68D3">
        <w:rPr>
          <w:rFonts w:ascii="Cambria" w:hAnsi="Cambria"/>
          <w:lang w:val="es-CR" w:eastAsia="en-US"/>
        </w:rPr>
        <w:t xml:space="preserve">Cuando se </w:t>
      </w:r>
      <w:r w:rsidRPr="00C220CF">
        <w:rPr>
          <w:rFonts w:ascii="Cambria" w:hAnsi="Cambria"/>
          <w:lang w:val="es-CR" w:eastAsia="en-US"/>
        </w:rPr>
        <w:t>autorice un proceso de concentración entre</w:t>
      </w:r>
      <w:r w:rsidRPr="00EF68D3">
        <w:rPr>
          <w:rFonts w:ascii="Cambria" w:hAnsi="Cambria"/>
          <w:lang w:val="es-CR" w:eastAsia="en-US"/>
        </w:rPr>
        <w:t xml:space="preserve"> entidades sujetas a supervisión por parte de la SUGEF, que implique el traslado de cartera de crédito, se revisarán las operaciones reportadas como compra de cartera por la entidad compradora en los </w:t>
      </w:r>
      <w:r>
        <w:rPr>
          <w:rFonts w:ascii="Cambria" w:hAnsi="Cambria"/>
          <w:lang w:val="es-CR" w:eastAsia="en-US"/>
        </w:rPr>
        <w:t xml:space="preserve">archivos </w:t>
      </w:r>
      <w:r w:rsidRPr="00EF68D3">
        <w:rPr>
          <w:rFonts w:ascii="Cambria" w:hAnsi="Cambria"/>
          <w:lang w:val="es-CR" w:eastAsia="en-US"/>
        </w:rPr>
        <w:t>XML “</w:t>
      </w:r>
      <w:r w:rsidRPr="00C220CF">
        <w:rPr>
          <w:rFonts w:ascii="Cambria" w:hAnsi="Cambria"/>
          <w:lang w:val="es-CR" w:eastAsia="en-US"/>
        </w:rPr>
        <w:t>NEC2024 Operaciones”,</w:t>
      </w:r>
      <w:r w:rsidRPr="00EF68D3">
        <w:rPr>
          <w:rFonts w:ascii="Cambria" w:hAnsi="Cambria"/>
          <w:lang w:val="es-CR" w:eastAsia="en-US"/>
        </w:rPr>
        <w:t xml:space="preserve"> “NEC2024 Modificación” y “NEC2024 Operaciones Compradas”</w:t>
      </w:r>
      <w:r>
        <w:rPr>
          <w:rFonts w:ascii="Cambria" w:hAnsi="Cambria"/>
          <w:lang w:val="es-CR" w:eastAsia="en-US"/>
        </w:rPr>
        <w:t>,</w:t>
      </w:r>
      <w:r w:rsidRPr="00EF68D3">
        <w:rPr>
          <w:rFonts w:ascii="Cambria" w:hAnsi="Cambria"/>
          <w:lang w:val="es-CR" w:eastAsia="en-US"/>
        </w:rPr>
        <w:t xml:space="preserve"> </w:t>
      </w:r>
      <w:r>
        <w:rPr>
          <w:rFonts w:ascii="Cambria" w:hAnsi="Cambria"/>
          <w:lang w:val="es-CR" w:eastAsia="en-US"/>
        </w:rPr>
        <w:t>l</w:t>
      </w:r>
      <w:r w:rsidRPr="00EF68D3">
        <w:rPr>
          <w:rFonts w:ascii="Cambria" w:hAnsi="Cambria"/>
          <w:lang w:val="es-CR" w:eastAsia="en-US"/>
        </w:rPr>
        <w:t xml:space="preserve">as cuáles serán conciliadas con los deudores reportados por la entidad vendedora en el XML "NEC2024 Operaciones No Reportadas" de la clase de datos </w:t>
      </w:r>
      <w:r w:rsidRPr="00EF68D3">
        <w:rPr>
          <w:rFonts w:ascii="Cambria" w:hAnsi="Cambria"/>
          <w:lang w:val="es-CR"/>
        </w:rPr>
        <w:t>Crediticio CONSASSIF 14-21</w:t>
      </w:r>
      <w:r w:rsidRPr="00EF68D3">
        <w:rPr>
          <w:rFonts w:ascii="Cambria" w:hAnsi="Cambria"/>
          <w:lang w:val="es-CR" w:eastAsia="en-US"/>
        </w:rPr>
        <w:t xml:space="preserve">. </w:t>
      </w:r>
    </w:p>
    <w:p w14:paraId="5D51164F" w14:textId="77777777" w:rsidR="00781329" w:rsidRPr="00EF68D3" w:rsidRDefault="00781329" w:rsidP="00781329">
      <w:pPr>
        <w:pStyle w:val="Prrafodelista"/>
        <w:rPr>
          <w:rFonts w:ascii="Cambria" w:hAnsi="Cambria"/>
          <w:lang w:val="es-CR" w:eastAsia="en-US"/>
        </w:rPr>
      </w:pPr>
    </w:p>
    <w:p w14:paraId="0AD1B789" w14:textId="68201CBA" w:rsidR="00781329" w:rsidRDefault="00781329" w:rsidP="00781329">
      <w:pPr>
        <w:pStyle w:val="Prrafodelista"/>
        <w:numPr>
          <w:ilvl w:val="0"/>
          <w:numId w:val="5"/>
        </w:numPr>
        <w:jc w:val="both"/>
        <w:rPr>
          <w:rFonts w:ascii="Cambria" w:hAnsi="Cambria"/>
          <w:lang w:val="es-CR" w:eastAsia="en-US"/>
        </w:rPr>
      </w:pPr>
      <w:r w:rsidRPr="00EF68D3">
        <w:rPr>
          <w:rFonts w:ascii="Cambria" w:hAnsi="Cambria"/>
          <w:lang w:val="es-CR" w:eastAsia="en-US"/>
        </w:rPr>
        <w:t xml:space="preserve">A partir de los resultados de tal gestión, en los casos que se determine que los deudores han sido reportados por ambas entidades, conforme al procedimiento señalado, y haya coincidencia de datos, se trasladarán las autorizaciones específicas que se encuentran en el </w:t>
      </w:r>
      <w:r>
        <w:rPr>
          <w:rFonts w:ascii="Cambria" w:hAnsi="Cambria"/>
          <w:lang w:val="es-CR" w:eastAsia="en-US"/>
        </w:rPr>
        <w:t>CIC</w:t>
      </w:r>
      <w:r w:rsidRPr="00EF68D3">
        <w:rPr>
          <w:rFonts w:ascii="Cambria" w:hAnsi="Cambria"/>
          <w:lang w:val="es-CR" w:eastAsia="en-US"/>
        </w:rPr>
        <w:t>, de la entidad vendedora a la entidad compradora.</w:t>
      </w:r>
    </w:p>
    <w:p w14:paraId="61563B40" w14:textId="77777777" w:rsidR="00892EBC" w:rsidRPr="00892EBC" w:rsidRDefault="00892EBC" w:rsidP="00892EBC">
      <w:pPr>
        <w:pStyle w:val="Prrafodelista"/>
        <w:rPr>
          <w:rFonts w:ascii="Cambria" w:hAnsi="Cambria"/>
          <w:lang w:val="es-CR" w:eastAsia="en-US"/>
        </w:rPr>
      </w:pPr>
    </w:p>
    <w:p w14:paraId="4F4E26AE" w14:textId="77777777" w:rsidR="00D108CF" w:rsidRDefault="00892EBC" w:rsidP="00892EBC">
      <w:pPr>
        <w:spacing w:line="240" w:lineRule="auto"/>
        <w:jc w:val="left"/>
        <w:rPr>
          <w:sz w:val="24"/>
        </w:rPr>
      </w:pPr>
      <w:r w:rsidRPr="00892EBC">
        <w:rPr>
          <w:sz w:val="24"/>
        </w:rPr>
        <w:t xml:space="preserve">Para consultas contactar a: </w:t>
      </w:r>
    </w:p>
    <w:p w14:paraId="23DCB231" w14:textId="73DBB8D1" w:rsidR="00892EBC" w:rsidRPr="00892EBC" w:rsidRDefault="00892EBC" w:rsidP="00892EBC">
      <w:pPr>
        <w:spacing w:line="240" w:lineRule="auto"/>
        <w:jc w:val="left"/>
        <w:rPr>
          <w:rFonts w:ascii="Segoe UI" w:hAnsi="Segoe UI" w:cs="Segoe UI"/>
          <w:sz w:val="24"/>
          <w:lang w:eastAsia="es-CR"/>
        </w:rPr>
      </w:pPr>
      <w:r w:rsidRPr="00892EBC">
        <w:rPr>
          <w:szCs w:val="22"/>
        </w:rPr>
        <w:t>Elvis Jiménez Gutiérrez teléfono 2243-5025 o al correo electrónico</w:t>
      </w:r>
      <w:r>
        <w:rPr>
          <w:rFonts w:ascii="Segoe UI" w:hAnsi="Segoe UI" w:cs="Segoe UI"/>
          <w:sz w:val="24"/>
          <w:lang w:eastAsia="es-CR"/>
        </w:rPr>
        <w:t xml:space="preserve"> </w:t>
      </w:r>
      <w:hyperlink r:id="rId13" w:history="1">
        <w:r w:rsidRPr="00892EBC">
          <w:rPr>
            <w:rStyle w:val="Hipervnculo"/>
            <w:rFonts w:ascii="Segoe UI" w:hAnsi="Segoe UI" w:cs="Segoe UI"/>
            <w:sz w:val="24"/>
            <w:lang w:eastAsia="es-CR"/>
          </w:rPr>
          <w:t>jimenezgl@sugef.fi.cr</w:t>
        </w:r>
      </w:hyperlink>
      <w:r w:rsidRPr="00892EBC">
        <w:rPr>
          <w:rFonts w:ascii="Segoe UI" w:hAnsi="Segoe UI" w:cs="Segoe UI"/>
          <w:sz w:val="24"/>
          <w:lang w:eastAsia="es-CR"/>
        </w:rPr>
        <w:t xml:space="preserve"> </w:t>
      </w:r>
      <w:r w:rsidRPr="00892EBC">
        <w:rPr>
          <w:szCs w:val="22"/>
        </w:rPr>
        <w:t>Iván Mesén López, teléfono 2243-5023, correo electrónico</w:t>
      </w:r>
      <w:r w:rsidRPr="00892EBC">
        <w:rPr>
          <w:rFonts w:ascii="Segoe UI" w:hAnsi="Segoe UI" w:cs="Segoe UI"/>
          <w:sz w:val="24"/>
          <w:lang w:eastAsia="es-CR"/>
        </w:rPr>
        <w:t xml:space="preserve"> </w:t>
      </w:r>
      <w:hyperlink r:id="rId14" w:history="1">
        <w:r w:rsidRPr="00892EBC">
          <w:rPr>
            <w:rFonts w:ascii="Segoe UI" w:hAnsi="Segoe UI" w:cs="Segoe UI"/>
            <w:color w:val="64B4FA"/>
            <w:sz w:val="24"/>
            <w:u w:val="single"/>
            <w:lang w:eastAsia="es-CR"/>
          </w:rPr>
          <w:t>mesenli@sugef.fi.cr</w:t>
        </w:r>
      </w:hyperlink>
      <w:r w:rsidRPr="00892EBC">
        <w:rPr>
          <w:rFonts w:ascii="Segoe UI" w:hAnsi="Segoe UI" w:cs="Segoe UI"/>
          <w:sz w:val="24"/>
          <w:lang w:eastAsia="es-CR"/>
        </w:rPr>
        <w:t xml:space="preserve"> </w:t>
      </w:r>
    </w:p>
    <w:p w14:paraId="32FAFA04" w14:textId="77777777" w:rsidR="00892EBC" w:rsidRPr="00892EBC" w:rsidRDefault="00892EBC" w:rsidP="00892EBC"/>
    <w:p w14:paraId="2A7AA64A" w14:textId="77777777" w:rsidR="00781329" w:rsidRPr="00EF68D3" w:rsidRDefault="00781329" w:rsidP="00781329">
      <w:pPr>
        <w:pStyle w:val="Textosinformato"/>
        <w:jc w:val="both"/>
        <w:rPr>
          <w:rFonts w:ascii="Cambria" w:hAnsi="Cambria" w:cs="Times New Roman"/>
          <w:sz w:val="24"/>
          <w:szCs w:val="24"/>
        </w:rPr>
      </w:pPr>
    </w:p>
    <w:p w14:paraId="42A42A40" w14:textId="6006AD8E" w:rsidR="00181ABF" w:rsidRPr="002E2B0A" w:rsidRDefault="00F34055" w:rsidP="00181ABF">
      <w:pPr>
        <w:pStyle w:val="Texto"/>
        <w:spacing w:before="0" w:after="0" w:line="240" w:lineRule="auto"/>
        <w:rPr>
          <w:sz w:val="24"/>
        </w:rPr>
      </w:pPr>
      <w:r>
        <w:rPr>
          <w:noProof/>
          <w:lang w:eastAsia="es-CR"/>
        </w:rPr>
        <w:drawing>
          <wp:anchor distT="0" distB="0" distL="114300" distR="114300" simplePos="0" relativeHeight="251659264" behindDoc="1" locked="0" layoutInCell="1" allowOverlap="1" wp14:anchorId="3350BB62" wp14:editId="625E0B6A">
            <wp:simplePos x="0" y="0"/>
            <wp:positionH relativeFrom="column">
              <wp:posOffset>-152069</wp:posOffset>
            </wp:positionH>
            <wp:positionV relativeFrom="paragraph">
              <wp:posOffset>163589</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181ABF" w:rsidRPr="002E2B0A">
        <w:rPr>
          <w:sz w:val="24"/>
        </w:rPr>
        <w:t>Atentamente,</w:t>
      </w:r>
    </w:p>
    <w:p w14:paraId="2EF5BA82" w14:textId="4B964CA2" w:rsidR="00181ABF" w:rsidRDefault="00181ABF" w:rsidP="00181ABF">
      <w:pPr>
        <w:spacing w:line="240" w:lineRule="auto"/>
        <w:rPr>
          <w:sz w:val="24"/>
        </w:rPr>
      </w:pPr>
    </w:p>
    <w:p w14:paraId="2B5BB720" w14:textId="77777777" w:rsidR="00D67CC3" w:rsidRDefault="00D67CC3" w:rsidP="00181ABF">
      <w:pPr>
        <w:pStyle w:val="Negrita"/>
        <w:spacing w:line="240" w:lineRule="auto"/>
        <w:jc w:val="left"/>
        <w:rPr>
          <w:b w:val="0"/>
          <w:sz w:val="24"/>
        </w:rPr>
      </w:pPr>
    </w:p>
    <w:p w14:paraId="788D0F01" w14:textId="77777777" w:rsidR="00181ABF" w:rsidRPr="002733E1" w:rsidRDefault="00181ABF" w:rsidP="00181ABF">
      <w:pPr>
        <w:pStyle w:val="Negrita"/>
        <w:spacing w:line="240" w:lineRule="auto"/>
        <w:jc w:val="left"/>
        <w:rPr>
          <w:b w:val="0"/>
          <w:sz w:val="24"/>
        </w:rPr>
      </w:pPr>
      <w:r w:rsidRPr="002733E1">
        <w:rPr>
          <w:b w:val="0"/>
          <w:sz w:val="24"/>
        </w:rPr>
        <w:t>José Armando Fallas Martínez</w:t>
      </w:r>
    </w:p>
    <w:p w14:paraId="56858509" w14:textId="77777777" w:rsidR="00181ABF" w:rsidRDefault="00181ABF" w:rsidP="00181ABF">
      <w:pPr>
        <w:pStyle w:val="Negrita"/>
        <w:spacing w:line="240" w:lineRule="auto"/>
        <w:jc w:val="left"/>
        <w:rPr>
          <w:noProof/>
          <w:lang w:eastAsia="es-CR"/>
        </w:rPr>
      </w:pPr>
      <w:r>
        <w:rPr>
          <w:sz w:val="24"/>
        </w:rPr>
        <w:t>Intendente General</w:t>
      </w:r>
      <w:r w:rsidRPr="00A35D0A">
        <w:rPr>
          <w:sz w:val="24"/>
        </w:rPr>
        <w:t xml:space="preserve"> </w:t>
      </w:r>
      <w:r>
        <w:rPr>
          <w:noProof/>
          <w:lang w:eastAsia="es-CR"/>
        </w:rPr>
        <w:t xml:space="preserve"> </w:t>
      </w:r>
    </w:p>
    <w:p w14:paraId="5B4D84DB" w14:textId="77777777" w:rsidR="00D67CC3" w:rsidRDefault="00D67CC3" w:rsidP="00181ABF">
      <w:pPr>
        <w:pStyle w:val="Negrita"/>
        <w:spacing w:line="240" w:lineRule="auto"/>
        <w:jc w:val="left"/>
        <w:rPr>
          <w:noProof/>
          <w:lang w:eastAsia="es-CR"/>
        </w:rPr>
      </w:pPr>
    </w:p>
    <w:p w14:paraId="342E289A" w14:textId="77777777" w:rsidR="00781329" w:rsidRPr="00A06A20" w:rsidRDefault="00781329" w:rsidP="00781329">
      <w:pPr>
        <w:pStyle w:val="Texto"/>
        <w:spacing w:before="0" w:after="0" w:line="240" w:lineRule="auto"/>
        <w:rPr>
          <w:sz w:val="14"/>
          <w:szCs w:val="14"/>
        </w:rPr>
      </w:pPr>
      <w:r w:rsidRPr="00A06A20">
        <w:rPr>
          <w:b/>
          <w:bCs/>
          <w:sz w:val="14"/>
          <w:szCs w:val="14"/>
        </w:rPr>
        <w:t>JSC/PSD/IML/EJG/</w:t>
      </w:r>
      <w:proofErr w:type="spellStart"/>
      <w:r w:rsidRPr="00A06A20">
        <w:rPr>
          <w:b/>
          <w:bCs/>
          <w:sz w:val="14"/>
          <w:szCs w:val="14"/>
        </w:rPr>
        <w:t>kfm</w:t>
      </w:r>
      <w:proofErr w:type="spellEnd"/>
    </w:p>
    <w:p w14:paraId="69D87ABA" w14:textId="77777777" w:rsidR="00781329" w:rsidRPr="005D603A" w:rsidRDefault="00781329" w:rsidP="00781329">
      <w:pPr>
        <w:pStyle w:val="Texto"/>
        <w:spacing w:before="0" w:after="0" w:line="240" w:lineRule="auto"/>
        <w:rPr>
          <w:sz w:val="16"/>
          <w:szCs w:val="16"/>
        </w:rPr>
      </w:pPr>
    </w:p>
    <w:p w14:paraId="30E92928" w14:textId="77777777" w:rsidR="00781329" w:rsidRPr="008956C9" w:rsidRDefault="00781329" w:rsidP="00781329">
      <w:pPr>
        <w:pStyle w:val="Texto"/>
        <w:spacing w:before="0" w:after="0" w:line="240" w:lineRule="auto"/>
        <w:rPr>
          <w:sz w:val="16"/>
          <w:szCs w:val="16"/>
        </w:rPr>
      </w:pPr>
      <w:r w:rsidRPr="008956C9">
        <w:rPr>
          <w:sz w:val="16"/>
          <w:szCs w:val="16"/>
        </w:rPr>
        <w:t xml:space="preserve">Unidad Generadora: </w:t>
      </w:r>
      <w:r>
        <w:rPr>
          <w:sz w:val="16"/>
          <w:szCs w:val="16"/>
        </w:rPr>
        <w:t>Departamento</w:t>
      </w:r>
      <w:r w:rsidRPr="008956C9">
        <w:rPr>
          <w:sz w:val="16"/>
          <w:szCs w:val="16"/>
        </w:rPr>
        <w:t xml:space="preserve"> Información Crediticia</w:t>
      </w:r>
    </w:p>
    <w:p w14:paraId="7BDCB978" w14:textId="77777777" w:rsidR="00781329" w:rsidRPr="008956C9" w:rsidRDefault="00781329" w:rsidP="00781329">
      <w:pPr>
        <w:pStyle w:val="Texto"/>
        <w:spacing w:before="0" w:after="0" w:line="240" w:lineRule="auto"/>
        <w:rPr>
          <w:sz w:val="16"/>
          <w:szCs w:val="16"/>
        </w:rPr>
      </w:pPr>
      <w:r w:rsidRPr="008956C9">
        <w:rPr>
          <w:sz w:val="16"/>
          <w:szCs w:val="16"/>
        </w:rPr>
        <w:t xml:space="preserve">Categoría: </w:t>
      </w:r>
      <w:r>
        <w:rPr>
          <w:sz w:val="16"/>
          <w:szCs w:val="16"/>
        </w:rPr>
        <w:t>Comunicado</w:t>
      </w:r>
    </w:p>
    <w:p w14:paraId="45107072" w14:textId="2DE12AC1" w:rsidR="00D2422E" w:rsidRDefault="00D2422E" w:rsidP="00181ABF">
      <w:pPr>
        <w:pStyle w:val="Negrita"/>
        <w:spacing w:line="240" w:lineRule="auto"/>
      </w:pPr>
    </w:p>
    <w:p w14:paraId="32320C26" w14:textId="4508E612" w:rsidR="001D74BC" w:rsidRDefault="001D74BC" w:rsidP="00181ABF">
      <w:pPr>
        <w:pStyle w:val="Negrita"/>
        <w:spacing w:line="240" w:lineRule="auto"/>
      </w:pPr>
    </w:p>
    <w:p w14:paraId="29AF8541" w14:textId="611FC0E8" w:rsidR="00A0203C" w:rsidRDefault="00A0203C" w:rsidP="00A0203C">
      <w:pPr>
        <w:pStyle w:val="Textosinformato"/>
        <w:ind w:left="567"/>
        <w:rPr>
          <w:rFonts w:ascii="Cambria" w:hAnsi="Cambria" w:cs="Times New Roman"/>
          <w:b/>
          <w:sz w:val="24"/>
          <w:szCs w:val="24"/>
        </w:rPr>
      </w:pPr>
      <w:r>
        <w:rPr>
          <w:rFonts w:ascii="Cambria" w:hAnsi="Cambria" w:cs="Times New Roman"/>
          <w:b/>
          <w:sz w:val="24"/>
          <w:szCs w:val="24"/>
        </w:rPr>
        <w:object w:dxaOrig="1532" w:dyaOrig="991" w14:anchorId="2E691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6" o:title=""/>
          </v:shape>
          <o:OLEObject Type="Embed" ProgID="AcroExch.Document.DC" ShapeID="_x0000_i1025" DrawAspect="Icon" ObjectID="_1778484003" r:id="rId17"/>
        </w:object>
      </w:r>
    </w:p>
    <w:p w14:paraId="1A387859" w14:textId="77777777" w:rsidR="00D108CF" w:rsidRDefault="00D108CF" w:rsidP="00A0203C">
      <w:pPr>
        <w:pStyle w:val="Textosinformato"/>
        <w:ind w:left="567"/>
        <w:rPr>
          <w:rFonts w:ascii="Cambria" w:hAnsi="Cambria" w:cs="Times New Roman"/>
          <w:b/>
          <w:sz w:val="24"/>
          <w:szCs w:val="24"/>
        </w:rPr>
      </w:pPr>
    </w:p>
    <w:p w14:paraId="555C173B" w14:textId="063B2108" w:rsidR="00A0203C" w:rsidRDefault="00D108CF" w:rsidP="00D108CF">
      <w:pPr>
        <w:pStyle w:val="Textosinformato"/>
        <w:rPr>
          <w:rFonts w:ascii="Cambria" w:hAnsi="Cambria" w:cs="Times New Roman"/>
          <w:b/>
          <w:sz w:val="24"/>
          <w:szCs w:val="24"/>
        </w:rPr>
      </w:pPr>
      <w:r w:rsidRPr="000875B5">
        <w:rPr>
          <w:rFonts w:ascii="Cambria" w:hAnsi="Cambria" w:cs="Times New Roman"/>
          <w:b/>
        </w:rPr>
        <w:t xml:space="preserve">Secretaria técnica de Banca </w:t>
      </w:r>
      <w:r w:rsidR="000875B5" w:rsidRPr="000875B5">
        <w:rPr>
          <w:rFonts w:ascii="Cambria" w:hAnsi="Cambria" w:cs="Times New Roman"/>
          <w:b/>
        </w:rPr>
        <w:t>para el</w:t>
      </w:r>
      <w:r w:rsidRPr="000875B5">
        <w:rPr>
          <w:rFonts w:ascii="Cambria" w:hAnsi="Cambria" w:cs="Times New Roman"/>
          <w:b/>
        </w:rPr>
        <w:t xml:space="preserve"> </w:t>
      </w:r>
      <w:r w:rsidR="000875B5" w:rsidRPr="000875B5">
        <w:rPr>
          <w:rFonts w:ascii="Cambria" w:hAnsi="Cambria" w:cs="Times New Roman"/>
          <w:b/>
        </w:rPr>
        <w:t>Desarrollo Correo</w:t>
      </w:r>
      <w:r w:rsidR="000875B5" w:rsidRPr="000875B5">
        <w:rPr>
          <w:rFonts w:ascii="Cambria" w:hAnsi="Cambria" w:cs="Times New Roman"/>
        </w:rPr>
        <w:t xml:space="preserve"> electrónico</w:t>
      </w:r>
      <w:r w:rsidRPr="00D108CF">
        <w:rPr>
          <w:rFonts w:ascii="Cambria" w:hAnsi="Cambria" w:cs="Times New Roman"/>
          <w:b/>
          <w:sz w:val="24"/>
          <w:szCs w:val="24"/>
        </w:rPr>
        <w:t> </w:t>
      </w:r>
      <w:hyperlink r:id="rId18" w:tooltip="info@sbdcr.com" w:history="1">
        <w:r w:rsidRPr="00D108CF">
          <w:rPr>
            <w:rStyle w:val="Hipervnculo"/>
            <w:rFonts w:ascii="Cambria" w:hAnsi="Cambria" w:cs="Times New Roman"/>
            <w:b/>
            <w:sz w:val="24"/>
            <w:szCs w:val="24"/>
          </w:rPr>
          <w:t>info@sbdcr.com</w:t>
        </w:r>
      </w:hyperlink>
    </w:p>
    <w:p w14:paraId="5428FAE1" w14:textId="77777777" w:rsidR="00A0203C" w:rsidRDefault="00A0203C" w:rsidP="001D74BC">
      <w:pPr>
        <w:pStyle w:val="Textosinformato"/>
        <w:ind w:left="567"/>
        <w:jc w:val="center"/>
        <w:rPr>
          <w:rFonts w:ascii="Cambria" w:hAnsi="Cambria" w:cs="Times New Roman"/>
          <w:b/>
          <w:sz w:val="24"/>
          <w:szCs w:val="24"/>
        </w:rPr>
      </w:pPr>
    </w:p>
    <w:p w14:paraId="3FDBF03B" w14:textId="77777777" w:rsidR="00A0203C" w:rsidRDefault="00A0203C" w:rsidP="001D74BC">
      <w:pPr>
        <w:pStyle w:val="Textosinformato"/>
        <w:ind w:left="567"/>
        <w:jc w:val="center"/>
        <w:rPr>
          <w:rFonts w:ascii="Cambria" w:hAnsi="Cambria" w:cs="Times New Roman"/>
          <w:b/>
          <w:sz w:val="24"/>
          <w:szCs w:val="24"/>
        </w:rPr>
      </w:pPr>
    </w:p>
    <w:p w14:paraId="3D26D739" w14:textId="77777777" w:rsidR="00A0203C" w:rsidRDefault="00A0203C" w:rsidP="001D74BC">
      <w:pPr>
        <w:pStyle w:val="Textosinformato"/>
        <w:ind w:left="567"/>
        <w:jc w:val="center"/>
        <w:rPr>
          <w:rFonts w:ascii="Cambria" w:hAnsi="Cambria" w:cs="Times New Roman"/>
          <w:b/>
          <w:sz w:val="24"/>
          <w:szCs w:val="24"/>
        </w:rPr>
      </w:pPr>
    </w:p>
    <w:p w14:paraId="653095A7" w14:textId="5BF2091C" w:rsidR="001D74BC" w:rsidRPr="00DE5E86" w:rsidRDefault="001D74BC" w:rsidP="001D74BC">
      <w:pPr>
        <w:pStyle w:val="Textosinformato"/>
        <w:ind w:left="567"/>
        <w:jc w:val="center"/>
        <w:rPr>
          <w:rFonts w:ascii="Cambria" w:hAnsi="Cambria" w:cs="Times New Roman"/>
          <w:b/>
          <w:sz w:val="24"/>
          <w:szCs w:val="24"/>
        </w:rPr>
      </w:pPr>
      <w:r w:rsidRPr="00DE5E86">
        <w:rPr>
          <w:rFonts w:ascii="Cambria" w:hAnsi="Cambria" w:cs="Times New Roman"/>
          <w:b/>
          <w:sz w:val="24"/>
          <w:szCs w:val="24"/>
        </w:rPr>
        <w:lastRenderedPageBreak/>
        <w:t>ANEXO</w:t>
      </w:r>
    </w:p>
    <w:p w14:paraId="13EA0F12" w14:textId="77777777" w:rsidR="001D74BC" w:rsidRPr="00D01A70" w:rsidRDefault="001D74BC" w:rsidP="001D74BC">
      <w:pPr>
        <w:pStyle w:val="Textosinformato"/>
        <w:ind w:left="567"/>
        <w:jc w:val="both"/>
        <w:rPr>
          <w:rFonts w:ascii="Cambria" w:hAnsi="Cambria" w:cs="Times New Roman"/>
          <w:sz w:val="24"/>
          <w:szCs w:val="24"/>
        </w:rPr>
      </w:pPr>
    </w:p>
    <w:tbl>
      <w:tblPr>
        <w:tblStyle w:val="Tablaconcuadrcula"/>
        <w:tblW w:w="10491" w:type="dxa"/>
        <w:tblInd w:w="-998" w:type="dxa"/>
        <w:tblLayout w:type="fixed"/>
        <w:tblLook w:val="04A0" w:firstRow="1" w:lastRow="0" w:firstColumn="1" w:lastColumn="0" w:noHBand="0" w:noVBand="1"/>
      </w:tblPr>
      <w:tblGrid>
        <w:gridCol w:w="4962"/>
        <w:gridCol w:w="5529"/>
      </w:tblGrid>
      <w:tr w:rsidR="001D74BC" w:rsidRPr="00CC097B" w14:paraId="5EC4206C" w14:textId="77777777" w:rsidTr="00CC2C14">
        <w:tc>
          <w:tcPr>
            <w:tcW w:w="4962" w:type="dxa"/>
          </w:tcPr>
          <w:p w14:paraId="1550F27E" w14:textId="77777777" w:rsidR="001D74BC" w:rsidRPr="00CC097B" w:rsidRDefault="001D74BC" w:rsidP="00CC2C14">
            <w:pPr>
              <w:jc w:val="center"/>
              <w:rPr>
                <w:b/>
              </w:rPr>
            </w:pPr>
            <w:r w:rsidRPr="00CC097B">
              <w:rPr>
                <w:b/>
              </w:rPr>
              <w:t>XML de Operaciones No Reportadas</w:t>
            </w:r>
          </w:p>
          <w:p w14:paraId="5D739427" w14:textId="77777777" w:rsidR="001D74BC" w:rsidRPr="00CC097B" w:rsidRDefault="001D74BC" w:rsidP="00CC2C14">
            <w:pPr>
              <w:jc w:val="center"/>
              <w:rPr>
                <w:b/>
              </w:rPr>
            </w:pPr>
            <w:r w:rsidRPr="00CC097B">
              <w:rPr>
                <w:b/>
              </w:rPr>
              <w:t>Entidad vendedora</w:t>
            </w:r>
          </w:p>
        </w:tc>
        <w:tc>
          <w:tcPr>
            <w:tcW w:w="5529" w:type="dxa"/>
          </w:tcPr>
          <w:p w14:paraId="360787D7" w14:textId="77777777" w:rsidR="001D74BC" w:rsidRPr="00CC097B" w:rsidRDefault="001D74BC" w:rsidP="00CC2C14">
            <w:pPr>
              <w:jc w:val="center"/>
              <w:rPr>
                <w:b/>
              </w:rPr>
            </w:pPr>
            <w:r w:rsidRPr="00CC097B">
              <w:rPr>
                <w:b/>
              </w:rPr>
              <w:t>Archivo de Operaciones</w:t>
            </w:r>
          </w:p>
          <w:p w14:paraId="59F31D9E" w14:textId="77777777" w:rsidR="001D74BC" w:rsidRPr="00CC097B" w:rsidRDefault="001D74BC" w:rsidP="00CC2C14">
            <w:pPr>
              <w:jc w:val="center"/>
              <w:rPr>
                <w:b/>
              </w:rPr>
            </w:pPr>
            <w:r w:rsidRPr="00CC097B">
              <w:rPr>
                <w:b/>
              </w:rPr>
              <w:t>Entidad compradora</w:t>
            </w:r>
          </w:p>
        </w:tc>
      </w:tr>
      <w:tr w:rsidR="001D74BC" w:rsidRPr="00CC097B" w14:paraId="6519B788" w14:textId="77777777" w:rsidTr="00CC2C14">
        <w:tc>
          <w:tcPr>
            <w:tcW w:w="4962" w:type="dxa"/>
          </w:tcPr>
          <w:p w14:paraId="251CA9E6"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ArchivoSICVECA</w:t>
            </w:r>
            <w:proofErr w:type="spellEnd"/>
            <w:r w:rsidRPr="00A54375">
              <w:rPr>
                <w:rFonts w:ascii="Cambria" w:hAnsi="Cambria" w:cs="Times New Roman"/>
                <w:sz w:val="22"/>
                <w:szCs w:val="22"/>
              </w:rPr>
              <w:t>&gt;</w:t>
            </w:r>
          </w:p>
          <w:p w14:paraId="57AEAE27"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&lt;Encabezado&gt;</w:t>
            </w:r>
          </w:p>
          <w:p w14:paraId="635BE096" w14:textId="449EEBEB"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ClaseDato</w:t>
            </w:r>
            <w:proofErr w:type="spellEnd"/>
            <w:r w:rsidRPr="00A54375">
              <w:rPr>
                <w:rFonts w:ascii="Cambria" w:hAnsi="Cambria" w:cs="Times New Roman"/>
                <w:sz w:val="22"/>
                <w:szCs w:val="22"/>
              </w:rPr>
              <w:t>&gt;</w:t>
            </w:r>
            <w:r w:rsidR="00E877C0">
              <w:rPr>
                <w:rFonts w:ascii="Cambria" w:hAnsi="Cambria" w:cs="Times New Roman"/>
                <w:sz w:val="22"/>
                <w:szCs w:val="22"/>
              </w:rPr>
              <w:t>51</w:t>
            </w:r>
          </w:p>
          <w:p w14:paraId="56C3D333"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VersionClaseDato</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318A3D45" w14:textId="4AA7CF4F"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&lt;Archivo&gt;</w:t>
            </w:r>
            <w:r w:rsidR="00E877C0">
              <w:rPr>
                <w:rFonts w:ascii="Cambria" w:hAnsi="Cambria" w:cs="Times New Roman"/>
                <w:sz w:val="22"/>
                <w:szCs w:val="22"/>
              </w:rPr>
              <w:t>5121</w:t>
            </w:r>
          </w:p>
          <w:p w14:paraId="1F5D4F91"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VersionArchivo</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59C23CCC"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&lt;Periodo&gt;01/05/2024</w:t>
            </w:r>
          </w:p>
          <w:p w14:paraId="0BA3571F"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IdEntidad</w:t>
            </w:r>
            <w:proofErr w:type="spellEnd"/>
            <w:r w:rsidRPr="00A54375">
              <w:rPr>
                <w:rFonts w:ascii="Cambria" w:hAnsi="Cambria" w:cs="Times New Roman"/>
                <w:b/>
                <w:sz w:val="22"/>
                <w:szCs w:val="22"/>
              </w:rPr>
              <w:t>&gt;Entidad vendedora</w:t>
            </w:r>
          </w:p>
          <w:p w14:paraId="14520127"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TipoCarga</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2902F42F"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TipoMoneda</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715E7FB2"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&lt;/Encabezado&gt;</w:t>
            </w:r>
          </w:p>
          <w:p w14:paraId="5155BA96"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&lt;Datos&gt;</w:t>
            </w:r>
          </w:p>
          <w:p w14:paraId="60E3EE1F"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 xml:space="preserve">&lt;Registro id="" </w:t>
            </w:r>
            <w:proofErr w:type="spellStart"/>
            <w:r w:rsidRPr="00A54375">
              <w:rPr>
                <w:rFonts w:ascii="Cambria" w:hAnsi="Cambria" w:cs="Times New Roman"/>
                <w:sz w:val="22"/>
                <w:szCs w:val="22"/>
              </w:rPr>
              <w:t>accion</w:t>
            </w:r>
            <w:proofErr w:type="spellEnd"/>
            <w:r w:rsidRPr="00A54375">
              <w:rPr>
                <w:rFonts w:ascii="Cambria" w:hAnsi="Cambria" w:cs="Times New Roman"/>
                <w:sz w:val="22"/>
                <w:szCs w:val="22"/>
              </w:rPr>
              <w:t>=""&gt;</w:t>
            </w:r>
          </w:p>
          <w:p w14:paraId="23330F1A"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TipoPersona</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78D72B3D"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IdDeudor</w:t>
            </w:r>
            <w:proofErr w:type="spellEnd"/>
            <w:r w:rsidRPr="00A54375">
              <w:rPr>
                <w:rFonts w:ascii="Cambria" w:hAnsi="Cambria" w:cs="Times New Roman"/>
                <w:b/>
                <w:sz w:val="22"/>
                <w:szCs w:val="22"/>
              </w:rPr>
              <w:t>/&gt;111111xx</w:t>
            </w:r>
          </w:p>
          <w:p w14:paraId="71A2B858"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IdOperacion</w:t>
            </w:r>
            <w:proofErr w:type="spellEnd"/>
            <w:r w:rsidRPr="00A54375">
              <w:rPr>
                <w:rFonts w:ascii="Cambria" w:hAnsi="Cambria" w:cs="Times New Roman"/>
                <w:b/>
                <w:sz w:val="22"/>
                <w:szCs w:val="22"/>
              </w:rPr>
              <w:t>/&gt;123xx</w:t>
            </w:r>
          </w:p>
          <w:p w14:paraId="0A870B79"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bCs/>
                <w:sz w:val="22"/>
                <w:szCs w:val="22"/>
              </w:rPr>
              <w:t>&lt;</w:t>
            </w:r>
            <w:proofErr w:type="spellStart"/>
            <w:r w:rsidRPr="00A54375">
              <w:rPr>
                <w:rFonts w:ascii="Cambria" w:hAnsi="Cambria"/>
                <w:bCs/>
                <w:sz w:val="22"/>
                <w:szCs w:val="22"/>
              </w:rPr>
              <w:t>IdLinea</w:t>
            </w:r>
            <w:proofErr w:type="spellEnd"/>
            <w:r w:rsidRPr="00A54375">
              <w:rPr>
                <w:rFonts w:ascii="Cambria" w:hAnsi="Cambria"/>
                <w:bCs/>
                <w:sz w:val="22"/>
                <w:szCs w:val="22"/>
              </w:rPr>
              <w:t>/&gt;si procede</w:t>
            </w:r>
          </w:p>
          <w:p w14:paraId="79CFCC0A"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MotivoLiquidacion</w:t>
            </w:r>
            <w:proofErr w:type="spellEnd"/>
            <w:r w:rsidRPr="00A54375">
              <w:rPr>
                <w:rFonts w:ascii="Cambria" w:hAnsi="Cambria" w:cs="Times New Roman"/>
                <w:b/>
                <w:sz w:val="22"/>
                <w:szCs w:val="22"/>
              </w:rPr>
              <w:t>/&gt;2 (Venta de Operación)</w:t>
            </w:r>
          </w:p>
          <w:p w14:paraId="33D3867B"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FechaLiquidacion</w:t>
            </w:r>
            <w:proofErr w:type="spellEnd"/>
            <w:r w:rsidRPr="00A54375">
              <w:rPr>
                <w:rFonts w:ascii="Cambria" w:hAnsi="Cambria" w:cs="Times New Roman"/>
                <w:b/>
                <w:sz w:val="22"/>
                <w:szCs w:val="22"/>
              </w:rPr>
              <w:t>/&gt; Fecha en que se realizó la liquidación de la operación</w:t>
            </w:r>
          </w:p>
          <w:p w14:paraId="54DAF76C"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SaldoPrincipalLiquidado</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6F52C2CC" w14:textId="77777777" w:rsidR="001D74BC" w:rsidRPr="00A54375" w:rsidRDefault="001D74BC" w:rsidP="00CC2C14">
            <w:pPr>
              <w:pStyle w:val="Ttulo"/>
              <w:jc w:val="both"/>
              <w:rPr>
                <w:rFonts w:ascii="Cambria" w:hAnsi="Cambria"/>
                <w:b w:val="0"/>
                <w:bCs w:val="0"/>
                <w:sz w:val="22"/>
                <w:szCs w:val="22"/>
                <w:lang w:val="es-CR"/>
              </w:rPr>
            </w:pPr>
            <w:r w:rsidRPr="00A54375">
              <w:rPr>
                <w:rFonts w:ascii="Cambria" w:hAnsi="Cambria"/>
                <w:b w:val="0"/>
                <w:bCs w:val="0"/>
                <w:sz w:val="22"/>
                <w:szCs w:val="22"/>
                <w:lang w:val="es-CR"/>
              </w:rPr>
              <w:t>&lt;</w:t>
            </w:r>
            <w:proofErr w:type="spellStart"/>
            <w:r w:rsidRPr="00A54375">
              <w:rPr>
                <w:rFonts w:ascii="Cambria" w:hAnsi="Cambria"/>
                <w:b w:val="0"/>
                <w:bCs w:val="0"/>
                <w:sz w:val="22"/>
                <w:szCs w:val="22"/>
                <w:lang w:val="es-CR"/>
              </w:rPr>
              <w:t>SaldoProductosLiquidado</w:t>
            </w:r>
            <w:proofErr w:type="spellEnd"/>
            <w:r w:rsidRPr="00A54375">
              <w:rPr>
                <w:rFonts w:ascii="Cambria" w:hAnsi="Cambria"/>
                <w:b w:val="0"/>
                <w:bCs w:val="0"/>
                <w:sz w:val="22"/>
                <w:szCs w:val="22"/>
                <w:lang w:val="es-CR"/>
              </w:rPr>
              <w:t>/&gt;</w:t>
            </w:r>
            <w:proofErr w:type="spellStart"/>
            <w:r w:rsidRPr="00A54375">
              <w:rPr>
                <w:rFonts w:ascii="Cambria" w:hAnsi="Cambria"/>
                <w:b w:val="0"/>
                <w:bCs w:val="0"/>
                <w:sz w:val="22"/>
                <w:szCs w:val="22"/>
                <w:lang w:val="es-CR"/>
              </w:rPr>
              <w:t>xx</w:t>
            </w:r>
            <w:proofErr w:type="spellEnd"/>
          </w:p>
          <w:p w14:paraId="550800C6"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IdOperacionNueva</w:t>
            </w:r>
            <w:proofErr w:type="spellEnd"/>
            <w:r w:rsidRPr="00A54375">
              <w:rPr>
                <w:rFonts w:ascii="Cambria" w:hAnsi="Cambria" w:cs="Times New Roman"/>
                <w:sz w:val="22"/>
                <w:szCs w:val="22"/>
              </w:rPr>
              <w:t>/&gt;no procede</w:t>
            </w:r>
          </w:p>
          <w:p w14:paraId="2F127EBA"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&lt;/Registro&gt;</w:t>
            </w:r>
          </w:p>
          <w:p w14:paraId="73947464" w14:textId="77777777" w:rsidR="001D74BC" w:rsidRPr="00A54375" w:rsidRDefault="001D74BC" w:rsidP="00CC2C14"/>
        </w:tc>
        <w:tc>
          <w:tcPr>
            <w:tcW w:w="5529" w:type="dxa"/>
          </w:tcPr>
          <w:p w14:paraId="214223D4"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ArchivoSICVECA</w:t>
            </w:r>
            <w:proofErr w:type="spellEnd"/>
            <w:r w:rsidRPr="00A54375">
              <w:rPr>
                <w:rFonts w:ascii="Cambria" w:hAnsi="Cambria" w:cs="Times New Roman"/>
                <w:sz w:val="22"/>
                <w:szCs w:val="22"/>
              </w:rPr>
              <w:t>&gt;</w:t>
            </w:r>
          </w:p>
          <w:p w14:paraId="01654D78"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&lt;Encabezado&gt;</w:t>
            </w:r>
          </w:p>
          <w:p w14:paraId="265992B8"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ClaseDato</w:t>
            </w:r>
            <w:proofErr w:type="spellEnd"/>
            <w:r w:rsidRPr="00A54375">
              <w:rPr>
                <w:rFonts w:ascii="Cambria" w:hAnsi="Cambria" w:cs="Times New Roman"/>
                <w:sz w:val="22"/>
                <w:szCs w:val="22"/>
              </w:rPr>
              <w:t>&gt;</w:t>
            </w:r>
            <w:r>
              <w:rPr>
                <w:rFonts w:ascii="Cambria" w:hAnsi="Cambria" w:cs="Times New Roman"/>
                <w:sz w:val="22"/>
                <w:szCs w:val="22"/>
              </w:rPr>
              <w:t>51</w:t>
            </w:r>
          </w:p>
          <w:p w14:paraId="555E5112"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VersionClaseDato</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1E58F5AC"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&lt;Archivo&gt;</w:t>
            </w:r>
            <w:r>
              <w:rPr>
                <w:rFonts w:ascii="Cambria" w:hAnsi="Cambria" w:cs="Times New Roman"/>
                <w:sz w:val="22"/>
                <w:szCs w:val="22"/>
              </w:rPr>
              <w:t>5103</w:t>
            </w:r>
          </w:p>
          <w:p w14:paraId="55D58646"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VersionArchivo</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7B8D0D82"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&lt;Periodo&gt;01/05/2024</w:t>
            </w:r>
          </w:p>
          <w:p w14:paraId="6D4C2B83"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IdEntidad</w:t>
            </w:r>
            <w:proofErr w:type="spellEnd"/>
            <w:r w:rsidRPr="00A54375">
              <w:rPr>
                <w:rFonts w:ascii="Cambria" w:hAnsi="Cambria" w:cs="Times New Roman"/>
                <w:b/>
                <w:sz w:val="22"/>
                <w:szCs w:val="22"/>
              </w:rPr>
              <w:t>&gt;Entidad compradora&gt;</w:t>
            </w:r>
          </w:p>
          <w:p w14:paraId="1E2E2106"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TipoCarga</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6AB5B453"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TipoMoneda</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57D3C97D"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&lt;/Encabezado&gt;</w:t>
            </w:r>
          </w:p>
          <w:p w14:paraId="72E5AB7B"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&lt;Datos&gt;</w:t>
            </w:r>
          </w:p>
          <w:p w14:paraId="6FF07D2D"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TipoOperacionSFN</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77FF0BF9"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&lt;</w:t>
            </w:r>
            <w:proofErr w:type="spellStart"/>
            <w:r w:rsidRPr="00A54375">
              <w:rPr>
                <w:rFonts w:ascii="Cambria" w:hAnsi="Cambria" w:cs="Times New Roman"/>
                <w:sz w:val="22"/>
                <w:szCs w:val="22"/>
              </w:rPr>
              <w:t>TipoPersonaDeudor</w:t>
            </w:r>
            <w:proofErr w:type="spellEnd"/>
            <w:r w:rsidRPr="00A54375">
              <w:rPr>
                <w:rFonts w:ascii="Cambria" w:hAnsi="Cambria" w:cs="Times New Roman"/>
                <w:sz w:val="22"/>
                <w:szCs w:val="22"/>
              </w:rPr>
              <w:t>/&gt;</w:t>
            </w:r>
            <w:proofErr w:type="spellStart"/>
            <w:r w:rsidRPr="00A54375">
              <w:rPr>
                <w:rFonts w:ascii="Cambria" w:hAnsi="Cambria" w:cs="Times New Roman"/>
                <w:sz w:val="22"/>
                <w:szCs w:val="22"/>
              </w:rPr>
              <w:t>xx</w:t>
            </w:r>
            <w:proofErr w:type="spellEnd"/>
          </w:p>
          <w:p w14:paraId="0E7B4D91"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IdDeudor</w:t>
            </w:r>
            <w:proofErr w:type="spellEnd"/>
            <w:r w:rsidRPr="00A54375">
              <w:rPr>
                <w:rFonts w:ascii="Cambria" w:hAnsi="Cambria" w:cs="Times New Roman"/>
                <w:b/>
                <w:sz w:val="22"/>
                <w:szCs w:val="22"/>
              </w:rPr>
              <w:t>/&gt;111111xx</w:t>
            </w:r>
          </w:p>
          <w:p w14:paraId="2B5B5BC4"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IdOperacion</w:t>
            </w:r>
            <w:proofErr w:type="spellEnd"/>
            <w:r w:rsidRPr="00A54375">
              <w:rPr>
                <w:rFonts w:ascii="Cambria" w:hAnsi="Cambria" w:cs="Times New Roman"/>
                <w:b/>
                <w:sz w:val="22"/>
                <w:szCs w:val="22"/>
              </w:rPr>
              <w:t>/&gt;123xx (</w:t>
            </w:r>
            <w:proofErr w:type="spellStart"/>
            <w:r w:rsidRPr="00A54375">
              <w:rPr>
                <w:rFonts w:ascii="Cambria" w:hAnsi="Cambria" w:cs="Times New Roman"/>
                <w:b/>
                <w:sz w:val="22"/>
                <w:szCs w:val="22"/>
              </w:rPr>
              <w:t>ó</w:t>
            </w:r>
            <w:proofErr w:type="spellEnd"/>
            <w:r w:rsidRPr="00A54375">
              <w:rPr>
                <w:rFonts w:ascii="Cambria" w:hAnsi="Cambria" w:cs="Times New Roman"/>
                <w:b/>
                <w:sz w:val="22"/>
                <w:szCs w:val="22"/>
              </w:rPr>
              <w:t xml:space="preserve"> según nomenclatura de la entidad compradora)</w:t>
            </w:r>
          </w:p>
          <w:p w14:paraId="6ADC287F" w14:textId="77777777" w:rsidR="001D74BC" w:rsidRPr="00A54375" w:rsidRDefault="001D74BC" w:rsidP="00CC2C14">
            <w:r w:rsidRPr="00A54375">
              <w:t>&lt;</w:t>
            </w:r>
            <w:r w:rsidRPr="00A54375">
              <w:rPr>
                <w:rFonts w:cs="Calibri"/>
                <w:color w:val="000000"/>
                <w:lang w:eastAsia="es-CR"/>
              </w:rPr>
              <w:t>&lt;</w:t>
            </w:r>
            <w:proofErr w:type="spellStart"/>
            <w:r w:rsidRPr="00A54375">
              <w:rPr>
                <w:rFonts w:cs="Calibri"/>
                <w:color w:val="000000"/>
                <w:lang w:eastAsia="es-CR"/>
              </w:rPr>
              <w:t>IdLineaCredito</w:t>
            </w:r>
            <w:proofErr w:type="spellEnd"/>
            <w:r w:rsidRPr="00A54375">
              <w:rPr>
                <w:rFonts w:cs="Calibri"/>
                <w:color w:val="000000"/>
                <w:lang w:eastAsia="es-CR"/>
              </w:rPr>
              <w:t>/&gt;</w:t>
            </w:r>
            <w:r w:rsidRPr="00A54375">
              <w:t>si procede</w:t>
            </w:r>
          </w:p>
          <w:p w14:paraId="1B0A761E"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FechaFormalizacion</w:t>
            </w:r>
            <w:proofErr w:type="spellEnd"/>
            <w:r w:rsidRPr="00A54375">
              <w:rPr>
                <w:rFonts w:ascii="Cambria" w:hAnsi="Cambria" w:cs="Times New Roman"/>
                <w:b/>
                <w:sz w:val="22"/>
                <w:szCs w:val="22"/>
              </w:rPr>
              <w:t xml:space="preserve">/&gt;Se mantiene la original de la operación </w:t>
            </w:r>
          </w:p>
          <w:p w14:paraId="7B62189D"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w:t>
            </w:r>
          </w:p>
          <w:p w14:paraId="7D573651" w14:textId="77777777" w:rsidR="001D74BC" w:rsidRPr="00A54375" w:rsidRDefault="001D74BC" w:rsidP="00CC2C14">
            <w:pPr>
              <w:pStyle w:val="Textosinformato"/>
              <w:jc w:val="both"/>
              <w:rPr>
                <w:rFonts w:ascii="Cambria" w:hAnsi="Cambria" w:cs="Times New Roman"/>
                <w:b/>
                <w:sz w:val="22"/>
                <w:szCs w:val="22"/>
              </w:rPr>
            </w:pPr>
            <w:r w:rsidRPr="00A54375">
              <w:rPr>
                <w:rFonts w:ascii="Cambria" w:hAnsi="Cambria" w:cs="Times New Roman"/>
                <w:b/>
                <w:sz w:val="22"/>
                <w:szCs w:val="22"/>
              </w:rPr>
              <w:t>&lt;</w:t>
            </w:r>
            <w:proofErr w:type="spellStart"/>
            <w:r w:rsidRPr="00A54375">
              <w:rPr>
                <w:rFonts w:ascii="Cambria" w:hAnsi="Cambria" w:cs="Times New Roman"/>
                <w:b/>
                <w:sz w:val="22"/>
                <w:szCs w:val="22"/>
              </w:rPr>
              <w:t>IndicadorOperacionNueva</w:t>
            </w:r>
            <w:proofErr w:type="spellEnd"/>
            <w:r w:rsidRPr="00A54375">
              <w:rPr>
                <w:rFonts w:ascii="Cambria" w:hAnsi="Cambria" w:cs="Times New Roman"/>
                <w:b/>
                <w:sz w:val="22"/>
                <w:szCs w:val="22"/>
              </w:rPr>
              <w:t>/&gt;S</w:t>
            </w:r>
          </w:p>
          <w:p w14:paraId="15CBC83A" w14:textId="77777777" w:rsidR="001D74BC" w:rsidRPr="00A54375" w:rsidRDefault="001D74BC" w:rsidP="00CC2C14">
            <w:pPr>
              <w:pStyle w:val="Textosinformato"/>
              <w:jc w:val="both"/>
              <w:rPr>
                <w:rFonts w:ascii="Cambria" w:hAnsi="Cambria" w:cs="Times New Roman"/>
                <w:sz w:val="22"/>
                <w:szCs w:val="22"/>
              </w:rPr>
            </w:pPr>
            <w:r w:rsidRPr="00A54375">
              <w:rPr>
                <w:rFonts w:ascii="Cambria" w:hAnsi="Cambria" w:cs="Times New Roman"/>
                <w:sz w:val="22"/>
                <w:szCs w:val="22"/>
              </w:rPr>
              <w:t>…..</w:t>
            </w:r>
          </w:p>
          <w:p w14:paraId="45CD03DB" w14:textId="77777777" w:rsidR="001D74BC" w:rsidRPr="00A54375" w:rsidRDefault="001D74BC" w:rsidP="00CC2C14"/>
        </w:tc>
      </w:tr>
      <w:tr w:rsidR="001D74BC" w:rsidRPr="00CC097B" w14:paraId="56391177" w14:textId="77777777" w:rsidTr="00CC2C14">
        <w:tc>
          <w:tcPr>
            <w:tcW w:w="4962" w:type="dxa"/>
          </w:tcPr>
          <w:p w14:paraId="26A2C77B" w14:textId="77777777" w:rsidR="001D74BC" w:rsidRPr="00CC097B" w:rsidRDefault="001D74BC" w:rsidP="00CC2C14">
            <w:pPr>
              <w:pStyle w:val="Textosinformato"/>
              <w:jc w:val="both"/>
              <w:rPr>
                <w:rFonts w:ascii="Cambria" w:hAnsi="Cambria" w:cs="Times New Roman"/>
                <w:sz w:val="22"/>
                <w:szCs w:val="22"/>
              </w:rPr>
            </w:pPr>
          </w:p>
        </w:tc>
        <w:tc>
          <w:tcPr>
            <w:tcW w:w="5529" w:type="dxa"/>
          </w:tcPr>
          <w:p w14:paraId="4DCB82D0" w14:textId="77777777" w:rsidR="001D74BC" w:rsidRPr="00CC097B" w:rsidRDefault="001D74BC" w:rsidP="00CC2C14">
            <w:pPr>
              <w:jc w:val="center"/>
              <w:rPr>
                <w:b/>
              </w:rPr>
            </w:pPr>
            <w:r w:rsidRPr="00CC097B">
              <w:rPr>
                <w:b/>
              </w:rPr>
              <w:t>Archivo Modificación</w:t>
            </w:r>
          </w:p>
          <w:p w14:paraId="13664A32" w14:textId="77777777" w:rsidR="001D74BC" w:rsidRPr="00CC097B" w:rsidRDefault="001D74BC" w:rsidP="00CC2C14">
            <w:pPr>
              <w:pStyle w:val="Textosinformato"/>
              <w:jc w:val="center"/>
              <w:rPr>
                <w:rFonts w:ascii="Cambria" w:hAnsi="Cambria" w:cs="Times New Roman"/>
                <w:sz w:val="22"/>
                <w:szCs w:val="22"/>
              </w:rPr>
            </w:pPr>
            <w:r w:rsidRPr="00CC097B">
              <w:rPr>
                <w:rFonts w:ascii="Cambria" w:hAnsi="Cambria"/>
                <w:b/>
                <w:sz w:val="22"/>
                <w:szCs w:val="22"/>
              </w:rPr>
              <w:t>Entidad compradora</w:t>
            </w:r>
          </w:p>
        </w:tc>
      </w:tr>
      <w:tr w:rsidR="001D74BC" w:rsidRPr="00CC097B" w14:paraId="628E4153" w14:textId="77777777" w:rsidTr="00CC2C14">
        <w:tc>
          <w:tcPr>
            <w:tcW w:w="4962" w:type="dxa"/>
          </w:tcPr>
          <w:p w14:paraId="665FF000" w14:textId="77777777" w:rsidR="001D74BC" w:rsidRPr="00CC097B" w:rsidRDefault="001D74BC" w:rsidP="00CC2C14">
            <w:pPr>
              <w:pStyle w:val="Textosinformato"/>
              <w:jc w:val="both"/>
              <w:rPr>
                <w:rFonts w:ascii="Cambria" w:hAnsi="Cambria" w:cs="Times New Roman"/>
                <w:sz w:val="22"/>
                <w:szCs w:val="22"/>
              </w:rPr>
            </w:pPr>
          </w:p>
        </w:tc>
        <w:tc>
          <w:tcPr>
            <w:tcW w:w="5529" w:type="dxa"/>
          </w:tcPr>
          <w:p w14:paraId="09870DD0"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ArchivoSICVECA</w:t>
            </w:r>
            <w:proofErr w:type="spellEnd"/>
            <w:r w:rsidRPr="00CC097B">
              <w:rPr>
                <w:rFonts w:ascii="Cambria" w:hAnsi="Cambria" w:cs="Times New Roman"/>
                <w:sz w:val="22"/>
                <w:szCs w:val="22"/>
              </w:rPr>
              <w:t>&gt;</w:t>
            </w:r>
          </w:p>
          <w:p w14:paraId="1D29A7ED"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&lt;Encabezado&gt;</w:t>
            </w:r>
          </w:p>
          <w:p w14:paraId="621BEDE3"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ClaseDato</w:t>
            </w:r>
            <w:proofErr w:type="spellEnd"/>
            <w:r w:rsidRPr="00CC097B">
              <w:rPr>
                <w:rFonts w:ascii="Cambria" w:hAnsi="Cambria" w:cs="Times New Roman"/>
                <w:sz w:val="22"/>
                <w:szCs w:val="22"/>
              </w:rPr>
              <w:t>&gt;</w:t>
            </w:r>
            <w:r>
              <w:rPr>
                <w:rFonts w:ascii="Cambria" w:hAnsi="Cambria" w:cs="Times New Roman"/>
                <w:sz w:val="22"/>
                <w:szCs w:val="22"/>
              </w:rPr>
              <w:t>51</w:t>
            </w:r>
          </w:p>
          <w:p w14:paraId="6481FF8B"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VersionClaseDato</w:t>
            </w:r>
            <w:proofErr w:type="spellEnd"/>
            <w:r w:rsidRPr="00CC097B">
              <w:rPr>
                <w:rFonts w:ascii="Cambria" w:hAnsi="Cambria" w:cs="Times New Roman"/>
                <w:sz w:val="22"/>
                <w:szCs w:val="22"/>
              </w:rPr>
              <w:t>&gt;</w:t>
            </w:r>
            <w:proofErr w:type="spellStart"/>
            <w:r w:rsidRPr="00CC097B">
              <w:rPr>
                <w:rFonts w:ascii="Cambria" w:hAnsi="Cambria" w:cs="Times New Roman"/>
                <w:sz w:val="22"/>
                <w:szCs w:val="22"/>
              </w:rPr>
              <w:t>xx</w:t>
            </w:r>
            <w:proofErr w:type="spellEnd"/>
          </w:p>
          <w:p w14:paraId="6A356EC8"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&lt;Archivo&gt;</w:t>
            </w:r>
            <w:r>
              <w:rPr>
                <w:rFonts w:ascii="Cambria" w:hAnsi="Cambria" w:cs="Times New Roman"/>
                <w:sz w:val="22"/>
                <w:szCs w:val="22"/>
              </w:rPr>
              <w:t>5110</w:t>
            </w:r>
          </w:p>
          <w:p w14:paraId="1EE7CF17"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VersionArchivo</w:t>
            </w:r>
            <w:proofErr w:type="spellEnd"/>
            <w:r w:rsidRPr="00CC097B">
              <w:rPr>
                <w:rFonts w:ascii="Cambria" w:hAnsi="Cambria" w:cs="Times New Roman"/>
                <w:sz w:val="22"/>
                <w:szCs w:val="22"/>
              </w:rPr>
              <w:t>&gt;</w:t>
            </w:r>
            <w:proofErr w:type="spellStart"/>
            <w:r w:rsidRPr="00CC097B">
              <w:rPr>
                <w:rFonts w:ascii="Cambria" w:hAnsi="Cambria" w:cs="Times New Roman"/>
                <w:sz w:val="22"/>
                <w:szCs w:val="22"/>
              </w:rPr>
              <w:t>xx</w:t>
            </w:r>
            <w:proofErr w:type="spellEnd"/>
          </w:p>
          <w:p w14:paraId="3E00766E" w14:textId="77777777" w:rsidR="001D74BC" w:rsidRPr="00CC097B" w:rsidRDefault="001D74BC" w:rsidP="00CC2C14">
            <w:pPr>
              <w:pStyle w:val="Textosinformato"/>
              <w:jc w:val="both"/>
              <w:rPr>
                <w:rFonts w:ascii="Cambria" w:hAnsi="Cambria" w:cs="Times New Roman"/>
                <w:b/>
                <w:sz w:val="22"/>
                <w:szCs w:val="22"/>
              </w:rPr>
            </w:pPr>
            <w:r w:rsidRPr="00CC097B">
              <w:rPr>
                <w:rFonts w:ascii="Cambria" w:hAnsi="Cambria" w:cs="Times New Roman"/>
                <w:b/>
                <w:sz w:val="22"/>
                <w:szCs w:val="22"/>
              </w:rPr>
              <w:t>&lt;Periodo&gt;01/05/2024</w:t>
            </w:r>
          </w:p>
          <w:p w14:paraId="32CC21F8" w14:textId="77777777" w:rsidR="001D74BC" w:rsidRPr="00CC097B" w:rsidRDefault="001D74BC" w:rsidP="00CC2C14">
            <w:pPr>
              <w:pStyle w:val="Textosinformato"/>
              <w:jc w:val="both"/>
              <w:rPr>
                <w:rFonts w:ascii="Cambria" w:hAnsi="Cambria" w:cs="Times New Roman"/>
                <w:b/>
                <w:sz w:val="22"/>
                <w:szCs w:val="22"/>
              </w:rPr>
            </w:pPr>
            <w:r w:rsidRPr="00CC097B">
              <w:rPr>
                <w:rFonts w:ascii="Cambria" w:hAnsi="Cambria" w:cs="Times New Roman"/>
                <w:b/>
                <w:sz w:val="22"/>
                <w:szCs w:val="22"/>
              </w:rPr>
              <w:t>&lt;</w:t>
            </w:r>
            <w:proofErr w:type="spellStart"/>
            <w:r w:rsidRPr="00CC097B">
              <w:rPr>
                <w:rFonts w:ascii="Cambria" w:hAnsi="Cambria" w:cs="Times New Roman"/>
                <w:b/>
                <w:sz w:val="22"/>
                <w:szCs w:val="22"/>
              </w:rPr>
              <w:t>IdEntidad</w:t>
            </w:r>
            <w:proofErr w:type="spellEnd"/>
            <w:r w:rsidRPr="00CC097B">
              <w:rPr>
                <w:rFonts w:ascii="Cambria" w:hAnsi="Cambria" w:cs="Times New Roman"/>
                <w:b/>
                <w:sz w:val="22"/>
                <w:szCs w:val="22"/>
              </w:rPr>
              <w:t>&gt;Entidad compradora&gt;</w:t>
            </w:r>
          </w:p>
          <w:p w14:paraId="5C3FEFEC"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TipoCarga</w:t>
            </w:r>
            <w:proofErr w:type="spellEnd"/>
            <w:r w:rsidRPr="00CC097B">
              <w:rPr>
                <w:rFonts w:ascii="Cambria" w:hAnsi="Cambria" w:cs="Times New Roman"/>
                <w:sz w:val="22"/>
                <w:szCs w:val="22"/>
              </w:rPr>
              <w:t>&gt;</w:t>
            </w:r>
            <w:proofErr w:type="spellStart"/>
            <w:r w:rsidRPr="00CC097B">
              <w:rPr>
                <w:rFonts w:ascii="Cambria" w:hAnsi="Cambria" w:cs="Times New Roman"/>
                <w:sz w:val="22"/>
                <w:szCs w:val="22"/>
              </w:rPr>
              <w:t>xx</w:t>
            </w:r>
            <w:proofErr w:type="spellEnd"/>
          </w:p>
          <w:p w14:paraId="1BE41FDB"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TipoMoneda</w:t>
            </w:r>
            <w:proofErr w:type="spellEnd"/>
            <w:r w:rsidRPr="00CC097B">
              <w:rPr>
                <w:rFonts w:ascii="Cambria" w:hAnsi="Cambria" w:cs="Times New Roman"/>
                <w:sz w:val="22"/>
                <w:szCs w:val="22"/>
              </w:rPr>
              <w:t>&gt;</w:t>
            </w:r>
            <w:proofErr w:type="spellStart"/>
            <w:r w:rsidRPr="00CC097B">
              <w:rPr>
                <w:rFonts w:ascii="Cambria" w:hAnsi="Cambria" w:cs="Times New Roman"/>
                <w:sz w:val="22"/>
                <w:szCs w:val="22"/>
              </w:rPr>
              <w:t>xx</w:t>
            </w:r>
            <w:proofErr w:type="spellEnd"/>
          </w:p>
          <w:p w14:paraId="19A6D659"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&lt;/Encabezado&gt;</w:t>
            </w:r>
          </w:p>
          <w:p w14:paraId="3079DA3E"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&lt;Datos&gt;</w:t>
            </w:r>
          </w:p>
          <w:p w14:paraId="4DB6420E" w14:textId="77777777" w:rsidR="001D74BC" w:rsidRPr="00CC097B" w:rsidRDefault="001D74BC" w:rsidP="00CC2C14">
            <w:pPr>
              <w:rPr>
                <w:rFonts w:cs="Calibri"/>
                <w:color w:val="000000"/>
                <w:lang w:eastAsia="es-CR"/>
              </w:rPr>
            </w:pPr>
            <w:r w:rsidRPr="00CC097B">
              <w:rPr>
                <w:rFonts w:cs="Calibri"/>
                <w:color w:val="000000"/>
                <w:lang w:eastAsia="es-CR"/>
              </w:rPr>
              <w:t>&lt;</w:t>
            </w:r>
            <w:proofErr w:type="spellStart"/>
            <w:r w:rsidRPr="00CC097B">
              <w:rPr>
                <w:rFonts w:cs="Calibri"/>
                <w:color w:val="000000"/>
                <w:lang w:eastAsia="es-CR"/>
              </w:rPr>
              <w:t>IdOperacionCredito</w:t>
            </w:r>
            <w:proofErr w:type="spellEnd"/>
            <w:r w:rsidRPr="00CC097B">
              <w:rPr>
                <w:rFonts w:cs="Calibri"/>
                <w:color w:val="000000"/>
                <w:lang w:eastAsia="es-CR"/>
              </w:rPr>
              <w:t>/&gt;</w:t>
            </w:r>
          </w:p>
          <w:p w14:paraId="64110281" w14:textId="77777777" w:rsidR="001D74BC" w:rsidRPr="00CC097B" w:rsidRDefault="001D74BC" w:rsidP="00CC2C14">
            <w:pPr>
              <w:rPr>
                <w:rFonts w:cs="Calibri"/>
                <w:color w:val="000000"/>
                <w:lang w:eastAsia="es-CR"/>
              </w:rPr>
            </w:pPr>
            <w:r w:rsidRPr="00CC097B">
              <w:rPr>
                <w:rFonts w:cs="Calibri"/>
                <w:color w:val="000000"/>
                <w:lang w:eastAsia="es-CR"/>
              </w:rPr>
              <w:t>&lt;</w:t>
            </w:r>
            <w:proofErr w:type="spellStart"/>
            <w:r w:rsidRPr="00CC097B">
              <w:rPr>
                <w:rFonts w:cs="Calibri"/>
                <w:color w:val="000000"/>
                <w:lang w:eastAsia="es-CR"/>
              </w:rPr>
              <w:t>FechaModificacion</w:t>
            </w:r>
            <w:proofErr w:type="spellEnd"/>
            <w:r w:rsidRPr="00CC097B">
              <w:rPr>
                <w:rFonts w:cs="Calibri"/>
                <w:color w:val="000000"/>
                <w:lang w:eastAsia="es-CR"/>
              </w:rPr>
              <w:t>/&gt;</w:t>
            </w:r>
          </w:p>
          <w:p w14:paraId="7B99EC85" w14:textId="77777777" w:rsidR="001D74BC" w:rsidRPr="00CC097B" w:rsidRDefault="001D74BC" w:rsidP="00CC2C14">
            <w:pPr>
              <w:rPr>
                <w:rFonts w:cs="Calibri"/>
                <w:color w:val="000000"/>
                <w:lang w:eastAsia="es-CR"/>
              </w:rPr>
            </w:pPr>
            <w:r w:rsidRPr="00CC097B">
              <w:rPr>
                <w:rFonts w:cs="Calibri"/>
                <w:color w:val="000000"/>
                <w:lang w:eastAsia="es-CR"/>
              </w:rPr>
              <w:t>&lt;</w:t>
            </w:r>
            <w:proofErr w:type="spellStart"/>
            <w:r w:rsidRPr="00CC097B">
              <w:rPr>
                <w:rFonts w:cs="Calibri"/>
                <w:color w:val="000000"/>
                <w:lang w:eastAsia="es-CR"/>
              </w:rPr>
              <w:t>TipoModificacion</w:t>
            </w:r>
            <w:proofErr w:type="spellEnd"/>
            <w:r w:rsidRPr="00CC097B">
              <w:rPr>
                <w:rFonts w:cs="Calibri"/>
                <w:color w:val="000000"/>
                <w:lang w:eastAsia="es-CR"/>
              </w:rPr>
              <w:t>/&gt; Compra</w:t>
            </w:r>
          </w:p>
          <w:p w14:paraId="5B13AC77" w14:textId="77777777" w:rsidR="001D74BC" w:rsidRPr="00CC097B" w:rsidRDefault="001D74BC" w:rsidP="00CC2C14">
            <w:pPr>
              <w:pStyle w:val="Textosinformato"/>
              <w:jc w:val="both"/>
              <w:rPr>
                <w:rFonts w:ascii="Cambria" w:hAnsi="Cambria" w:cs="Times New Roman"/>
                <w:sz w:val="22"/>
                <w:szCs w:val="22"/>
              </w:rPr>
            </w:pPr>
          </w:p>
          <w:p w14:paraId="1CCC3EB4" w14:textId="77777777" w:rsidR="001D74BC" w:rsidRPr="00CC097B" w:rsidRDefault="001D74BC" w:rsidP="00CC2C14">
            <w:pPr>
              <w:pStyle w:val="Textosinformato"/>
              <w:jc w:val="both"/>
              <w:rPr>
                <w:rFonts w:ascii="Cambria" w:hAnsi="Cambria" w:cs="Times New Roman"/>
                <w:sz w:val="22"/>
                <w:szCs w:val="22"/>
              </w:rPr>
            </w:pPr>
          </w:p>
        </w:tc>
      </w:tr>
      <w:tr w:rsidR="001D74BC" w:rsidRPr="00CC097B" w14:paraId="66E58627" w14:textId="77777777" w:rsidTr="00CC2C14">
        <w:tc>
          <w:tcPr>
            <w:tcW w:w="4962" w:type="dxa"/>
          </w:tcPr>
          <w:p w14:paraId="066D075D" w14:textId="77777777" w:rsidR="001D74BC" w:rsidRPr="00CC097B" w:rsidRDefault="001D74BC" w:rsidP="00CC2C14">
            <w:pPr>
              <w:pStyle w:val="Textosinformato"/>
              <w:jc w:val="both"/>
              <w:rPr>
                <w:rFonts w:ascii="Cambria" w:hAnsi="Cambria" w:cs="Times New Roman"/>
                <w:sz w:val="22"/>
                <w:szCs w:val="22"/>
              </w:rPr>
            </w:pPr>
          </w:p>
        </w:tc>
        <w:tc>
          <w:tcPr>
            <w:tcW w:w="5529" w:type="dxa"/>
          </w:tcPr>
          <w:p w14:paraId="1FC03814" w14:textId="77777777" w:rsidR="001D74BC" w:rsidRPr="00CC097B" w:rsidRDefault="001D74BC" w:rsidP="00CC2C14">
            <w:pPr>
              <w:jc w:val="center"/>
              <w:rPr>
                <w:b/>
              </w:rPr>
            </w:pPr>
            <w:r w:rsidRPr="00CC097B">
              <w:rPr>
                <w:b/>
              </w:rPr>
              <w:t>Archivo de Operaciones Compradas</w:t>
            </w:r>
          </w:p>
          <w:p w14:paraId="2C342112" w14:textId="77777777" w:rsidR="001D74BC" w:rsidRPr="00CC097B" w:rsidRDefault="001D74BC" w:rsidP="00CC2C14">
            <w:pPr>
              <w:pStyle w:val="Textosinformato"/>
              <w:jc w:val="center"/>
              <w:rPr>
                <w:rFonts w:ascii="Cambria" w:hAnsi="Cambria" w:cs="Times New Roman"/>
                <w:sz w:val="22"/>
                <w:szCs w:val="22"/>
              </w:rPr>
            </w:pPr>
            <w:r w:rsidRPr="00CC097B">
              <w:rPr>
                <w:rFonts w:ascii="Cambria" w:hAnsi="Cambria"/>
                <w:b/>
                <w:sz w:val="22"/>
                <w:szCs w:val="22"/>
              </w:rPr>
              <w:t>Entidad compradora</w:t>
            </w:r>
          </w:p>
        </w:tc>
      </w:tr>
      <w:tr w:rsidR="001D74BC" w:rsidRPr="00CC097B" w14:paraId="53EE9B30" w14:textId="77777777" w:rsidTr="00CC2C14">
        <w:tc>
          <w:tcPr>
            <w:tcW w:w="4962" w:type="dxa"/>
          </w:tcPr>
          <w:p w14:paraId="0E588579" w14:textId="77777777" w:rsidR="001D74BC" w:rsidRPr="00CC097B" w:rsidRDefault="001D74BC" w:rsidP="00CC2C14">
            <w:pPr>
              <w:pStyle w:val="Textosinformato"/>
              <w:jc w:val="both"/>
              <w:rPr>
                <w:rFonts w:ascii="Cambria" w:hAnsi="Cambria" w:cs="Times New Roman"/>
                <w:sz w:val="22"/>
                <w:szCs w:val="22"/>
              </w:rPr>
            </w:pPr>
          </w:p>
        </w:tc>
        <w:tc>
          <w:tcPr>
            <w:tcW w:w="5529" w:type="dxa"/>
          </w:tcPr>
          <w:p w14:paraId="75053DBC"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ArchivoSICVECA</w:t>
            </w:r>
            <w:proofErr w:type="spellEnd"/>
            <w:r w:rsidRPr="00CC097B">
              <w:rPr>
                <w:rFonts w:ascii="Cambria" w:hAnsi="Cambria" w:cs="Times New Roman"/>
                <w:sz w:val="22"/>
                <w:szCs w:val="22"/>
              </w:rPr>
              <w:t>&gt;</w:t>
            </w:r>
          </w:p>
          <w:p w14:paraId="651E39C6"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&lt;Encabezado&gt;</w:t>
            </w:r>
          </w:p>
          <w:p w14:paraId="539B5119"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ClaseDato</w:t>
            </w:r>
            <w:proofErr w:type="spellEnd"/>
            <w:r w:rsidRPr="00CC097B">
              <w:rPr>
                <w:rFonts w:ascii="Cambria" w:hAnsi="Cambria" w:cs="Times New Roman"/>
                <w:sz w:val="22"/>
                <w:szCs w:val="22"/>
              </w:rPr>
              <w:t>&gt;</w:t>
            </w:r>
            <w:r>
              <w:rPr>
                <w:rFonts w:ascii="Cambria" w:hAnsi="Cambria" w:cs="Times New Roman"/>
                <w:sz w:val="22"/>
                <w:szCs w:val="22"/>
              </w:rPr>
              <w:t>51</w:t>
            </w:r>
          </w:p>
          <w:p w14:paraId="088302B4"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VersionClaseDato</w:t>
            </w:r>
            <w:proofErr w:type="spellEnd"/>
            <w:r w:rsidRPr="00CC097B">
              <w:rPr>
                <w:rFonts w:ascii="Cambria" w:hAnsi="Cambria" w:cs="Times New Roman"/>
                <w:sz w:val="22"/>
                <w:szCs w:val="22"/>
              </w:rPr>
              <w:t>&gt;</w:t>
            </w:r>
            <w:proofErr w:type="spellStart"/>
            <w:r w:rsidRPr="00CC097B">
              <w:rPr>
                <w:rFonts w:ascii="Cambria" w:hAnsi="Cambria" w:cs="Times New Roman"/>
                <w:sz w:val="22"/>
                <w:szCs w:val="22"/>
              </w:rPr>
              <w:t>xx</w:t>
            </w:r>
            <w:proofErr w:type="spellEnd"/>
          </w:p>
          <w:p w14:paraId="250B65F8"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&lt;Archivo&gt;</w:t>
            </w:r>
            <w:r>
              <w:rPr>
                <w:rFonts w:ascii="Cambria" w:hAnsi="Cambria" w:cs="Times New Roman"/>
                <w:sz w:val="22"/>
                <w:szCs w:val="22"/>
              </w:rPr>
              <w:t>5111</w:t>
            </w:r>
          </w:p>
          <w:p w14:paraId="4153A5DF"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VersionArchivo</w:t>
            </w:r>
            <w:proofErr w:type="spellEnd"/>
            <w:r w:rsidRPr="00CC097B">
              <w:rPr>
                <w:rFonts w:ascii="Cambria" w:hAnsi="Cambria" w:cs="Times New Roman"/>
                <w:sz w:val="22"/>
                <w:szCs w:val="22"/>
              </w:rPr>
              <w:t>&gt;</w:t>
            </w:r>
            <w:proofErr w:type="spellStart"/>
            <w:r w:rsidRPr="00CC097B">
              <w:rPr>
                <w:rFonts w:ascii="Cambria" w:hAnsi="Cambria" w:cs="Times New Roman"/>
                <w:sz w:val="22"/>
                <w:szCs w:val="22"/>
              </w:rPr>
              <w:t>xx</w:t>
            </w:r>
            <w:proofErr w:type="spellEnd"/>
          </w:p>
          <w:p w14:paraId="410F407E" w14:textId="77777777" w:rsidR="001D74BC" w:rsidRPr="00CC097B" w:rsidRDefault="001D74BC" w:rsidP="00CC2C14">
            <w:pPr>
              <w:pStyle w:val="Textosinformato"/>
              <w:jc w:val="both"/>
              <w:rPr>
                <w:rFonts w:ascii="Cambria" w:hAnsi="Cambria" w:cs="Times New Roman"/>
                <w:b/>
                <w:sz w:val="22"/>
                <w:szCs w:val="22"/>
              </w:rPr>
            </w:pPr>
            <w:r w:rsidRPr="00CC097B">
              <w:rPr>
                <w:rFonts w:ascii="Cambria" w:hAnsi="Cambria" w:cs="Times New Roman"/>
                <w:b/>
                <w:sz w:val="22"/>
                <w:szCs w:val="22"/>
              </w:rPr>
              <w:t>&lt;Periodo&gt;01/05/2024</w:t>
            </w:r>
          </w:p>
          <w:p w14:paraId="0129EB82" w14:textId="77777777" w:rsidR="001D74BC" w:rsidRPr="00CC097B" w:rsidRDefault="001D74BC" w:rsidP="00CC2C14">
            <w:pPr>
              <w:pStyle w:val="Textosinformato"/>
              <w:jc w:val="both"/>
              <w:rPr>
                <w:rFonts w:ascii="Cambria" w:hAnsi="Cambria" w:cs="Times New Roman"/>
                <w:b/>
                <w:sz w:val="22"/>
                <w:szCs w:val="22"/>
              </w:rPr>
            </w:pPr>
            <w:r w:rsidRPr="00CC097B">
              <w:rPr>
                <w:rFonts w:ascii="Cambria" w:hAnsi="Cambria" w:cs="Times New Roman"/>
                <w:b/>
                <w:sz w:val="22"/>
                <w:szCs w:val="22"/>
              </w:rPr>
              <w:t>&lt;</w:t>
            </w:r>
            <w:proofErr w:type="spellStart"/>
            <w:r w:rsidRPr="00CC097B">
              <w:rPr>
                <w:rFonts w:ascii="Cambria" w:hAnsi="Cambria" w:cs="Times New Roman"/>
                <w:b/>
                <w:sz w:val="22"/>
                <w:szCs w:val="22"/>
              </w:rPr>
              <w:t>IdEntidad</w:t>
            </w:r>
            <w:proofErr w:type="spellEnd"/>
            <w:r w:rsidRPr="00CC097B">
              <w:rPr>
                <w:rFonts w:ascii="Cambria" w:hAnsi="Cambria" w:cs="Times New Roman"/>
                <w:b/>
                <w:sz w:val="22"/>
                <w:szCs w:val="22"/>
              </w:rPr>
              <w:t>&gt;Entidad compradora&gt;</w:t>
            </w:r>
          </w:p>
          <w:p w14:paraId="403C8383"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TipoCarga</w:t>
            </w:r>
            <w:proofErr w:type="spellEnd"/>
            <w:r w:rsidRPr="00CC097B">
              <w:rPr>
                <w:rFonts w:ascii="Cambria" w:hAnsi="Cambria" w:cs="Times New Roman"/>
                <w:sz w:val="22"/>
                <w:szCs w:val="22"/>
              </w:rPr>
              <w:t>&gt;</w:t>
            </w:r>
            <w:proofErr w:type="spellStart"/>
            <w:r w:rsidRPr="00CC097B">
              <w:rPr>
                <w:rFonts w:ascii="Cambria" w:hAnsi="Cambria" w:cs="Times New Roman"/>
                <w:sz w:val="22"/>
                <w:szCs w:val="22"/>
              </w:rPr>
              <w:t>xx</w:t>
            </w:r>
            <w:proofErr w:type="spellEnd"/>
          </w:p>
          <w:p w14:paraId="6C8E15A6"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w:t>
            </w:r>
            <w:proofErr w:type="spellStart"/>
            <w:r w:rsidRPr="00CC097B">
              <w:rPr>
                <w:rFonts w:ascii="Cambria" w:hAnsi="Cambria" w:cs="Times New Roman"/>
                <w:sz w:val="22"/>
                <w:szCs w:val="22"/>
              </w:rPr>
              <w:t>TipoMoneda</w:t>
            </w:r>
            <w:proofErr w:type="spellEnd"/>
            <w:r w:rsidRPr="00CC097B">
              <w:rPr>
                <w:rFonts w:ascii="Cambria" w:hAnsi="Cambria" w:cs="Times New Roman"/>
                <w:sz w:val="22"/>
                <w:szCs w:val="22"/>
              </w:rPr>
              <w:t>&gt;</w:t>
            </w:r>
            <w:proofErr w:type="spellStart"/>
            <w:r w:rsidRPr="00CC097B">
              <w:rPr>
                <w:rFonts w:ascii="Cambria" w:hAnsi="Cambria" w:cs="Times New Roman"/>
                <w:sz w:val="22"/>
                <w:szCs w:val="22"/>
              </w:rPr>
              <w:t>xx</w:t>
            </w:r>
            <w:proofErr w:type="spellEnd"/>
          </w:p>
          <w:p w14:paraId="21E17D8A"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&lt;/Encabezado&gt;</w:t>
            </w:r>
          </w:p>
          <w:p w14:paraId="6299D0E7"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s="Times New Roman"/>
                <w:sz w:val="22"/>
                <w:szCs w:val="22"/>
              </w:rPr>
              <w:t>&lt;Datos&gt;</w:t>
            </w:r>
          </w:p>
          <w:p w14:paraId="41F0097B" w14:textId="77777777" w:rsidR="001D74BC" w:rsidRPr="00CC097B" w:rsidRDefault="001D74BC" w:rsidP="00CC2C14">
            <w:pPr>
              <w:rPr>
                <w:rFonts w:cs="Courier New"/>
                <w:color w:val="000000"/>
                <w:lang w:eastAsia="es-CR"/>
              </w:rPr>
            </w:pPr>
            <w:proofErr w:type="spellStart"/>
            <w:r w:rsidRPr="00CC097B">
              <w:rPr>
                <w:rFonts w:cs="Courier New"/>
                <w:color w:val="000000"/>
                <w:lang w:eastAsia="es-CR"/>
              </w:rPr>
              <w:t>IdOperacionCredito</w:t>
            </w:r>
            <w:proofErr w:type="spellEnd"/>
            <w:r w:rsidRPr="00CC097B">
              <w:rPr>
                <w:rFonts w:cs="Courier New"/>
                <w:color w:val="000000"/>
                <w:lang w:eastAsia="es-CR"/>
              </w:rPr>
              <w:t>/&gt;</w:t>
            </w:r>
          </w:p>
          <w:p w14:paraId="30A88C2D" w14:textId="77777777" w:rsidR="001D74BC" w:rsidRPr="00CC097B" w:rsidRDefault="001D74BC" w:rsidP="00CC2C14">
            <w:pPr>
              <w:rPr>
                <w:rFonts w:cs="Courier New"/>
                <w:color w:val="000000"/>
                <w:lang w:eastAsia="es-CR"/>
              </w:rPr>
            </w:pPr>
            <w:r w:rsidRPr="00CC097B">
              <w:rPr>
                <w:rFonts w:cs="Courier New"/>
                <w:color w:val="000000"/>
                <w:lang w:eastAsia="es-CR"/>
              </w:rPr>
              <w:t>&lt;</w:t>
            </w:r>
            <w:proofErr w:type="spellStart"/>
            <w:r w:rsidRPr="00CC097B">
              <w:rPr>
                <w:rFonts w:cs="Courier New"/>
                <w:color w:val="000000"/>
                <w:lang w:eastAsia="es-CR"/>
              </w:rPr>
              <w:t>TipoPersonaEntidadOperacion</w:t>
            </w:r>
            <w:proofErr w:type="spellEnd"/>
            <w:r w:rsidRPr="00CC097B">
              <w:rPr>
                <w:rFonts w:cs="Courier New"/>
                <w:color w:val="000000"/>
                <w:lang w:eastAsia="es-CR"/>
              </w:rPr>
              <w:t>/&gt;</w:t>
            </w:r>
          </w:p>
          <w:p w14:paraId="4D1661AE" w14:textId="77777777" w:rsidR="001D74BC" w:rsidRPr="00CC097B" w:rsidRDefault="001D74BC" w:rsidP="00CC2C14">
            <w:pPr>
              <w:rPr>
                <w:rFonts w:cs="Courier New"/>
                <w:color w:val="000000"/>
                <w:lang w:eastAsia="es-CR"/>
              </w:rPr>
            </w:pPr>
            <w:r w:rsidRPr="00CC097B">
              <w:rPr>
                <w:rFonts w:cs="Courier New"/>
                <w:color w:val="000000"/>
                <w:lang w:eastAsia="es-CR"/>
              </w:rPr>
              <w:t>&lt;</w:t>
            </w:r>
            <w:proofErr w:type="spellStart"/>
            <w:r w:rsidRPr="00CC097B">
              <w:rPr>
                <w:rFonts w:cs="Courier New"/>
                <w:color w:val="000000"/>
                <w:lang w:eastAsia="es-CR"/>
              </w:rPr>
              <w:t>IdEntidadOperacionComprada</w:t>
            </w:r>
            <w:proofErr w:type="spellEnd"/>
            <w:r w:rsidRPr="00CC097B">
              <w:rPr>
                <w:rFonts w:cs="Courier New"/>
                <w:color w:val="000000"/>
                <w:lang w:eastAsia="es-CR"/>
              </w:rPr>
              <w:t>/&gt;</w:t>
            </w:r>
            <w:r>
              <w:rPr>
                <w:rFonts w:cs="Courier New"/>
                <w:color w:val="000000"/>
                <w:lang w:eastAsia="es-CR"/>
              </w:rPr>
              <w:t xml:space="preserve"> Id Entidad Vendedora</w:t>
            </w:r>
          </w:p>
          <w:p w14:paraId="6EAE270D" w14:textId="77777777" w:rsidR="001D74BC" w:rsidRPr="00CC097B" w:rsidRDefault="001D74BC" w:rsidP="00CC2C14">
            <w:pPr>
              <w:rPr>
                <w:rFonts w:cs="Courier New"/>
                <w:color w:val="000000"/>
                <w:lang w:eastAsia="es-CR"/>
              </w:rPr>
            </w:pPr>
            <w:r w:rsidRPr="00CC097B">
              <w:rPr>
                <w:rFonts w:cs="Courier New"/>
                <w:color w:val="000000"/>
                <w:lang w:eastAsia="es-CR"/>
              </w:rPr>
              <w:t>&lt;</w:t>
            </w:r>
            <w:proofErr w:type="spellStart"/>
            <w:r w:rsidRPr="00CC097B">
              <w:rPr>
                <w:rFonts w:cs="Courier New"/>
                <w:color w:val="000000"/>
                <w:lang w:eastAsia="es-CR"/>
              </w:rPr>
              <w:t>TipoPersonaDeudor</w:t>
            </w:r>
            <w:proofErr w:type="spellEnd"/>
            <w:r w:rsidRPr="00CC097B">
              <w:rPr>
                <w:rFonts w:cs="Courier New"/>
                <w:color w:val="000000"/>
                <w:lang w:eastAsia="es-CR"/>
              </w:rPr>
              <w:t>/&gt;</w:t>
            </w:r>
          </w:p>
          <w:p w14:paraId="2A1D0B92" w14:textId="77777777" w:rsidR="001D74BC" w:rsidRPr="00CC097B" w:rsidRDefault="001D74BC" w:rsidP="00CC2C14">
            <w:pPr>
              <w:rPr>
                <w:rFonts w:cs="Courier New"/>
                <w:color w:val="000000"/>
                <w:lang w:eastAsia="es-CR"/>
              </w:rPr>
            </w:pPr>
            <w:r w:rsidRPr="00CC097B">
              <w:rPr>
                <w:rFonts w:cs="Courier New"/>
                <w:color w:val="000000"/>
                <w:lang w:eastAsia="es-CR"/>
              </w:rPr>
              <w:t>&lt;</w:t>
            </w:r>
            <w:proofErr w:type="spellStart"/>
            <w:r w:rsidRPr="00CC097B">
              <w:rPr>
                <w:rFonts w:cs="Courier New"/>
                <w:color w:val="000000"/>
                <w:lang w:eastAsia="es-CR"/>
              </w:rPr>
              <w:t>IdDeudorComprada</w:t>
            </w:r>
            <w:proofErr w:type="spellEnd"/>
            <w:r w:rsidRPr="00CC097B">
              <w:rPr>
                <w:rFonts w:cs="Courier New"/>
                <w:color w:val="000000"/>
                <w:lang w:eastAsia="es-CR"/>
              </w:rPr>
              <w:t>/&gt;</w:t>
            </w:r>
          </w:p>
          <w:p w14:paraId="37519E9B" w14:textId="77777777" w:rsidR="001D74BC" w:rsidRPr="00CC097B" w:rsidRDefault="001D74BC" w:rsidP="00CC2C14">
            <w:pPr>
              <w:rPr>
                <w:rFonts w:cs="Courier New"/>
                <w:color w:val="000000"/>
                <w:lang w:eastAsia="es-CR"/>
              </w:rPr>
            </w:pPr>
            <w:r w:rsidRPr="00CC097B">
              <w:rPr>
                <w:rFonts w:cs="Courier New"/>
                <w:color w:val="000000"/>
                <w:lang w:eastAsia="es-CR"/>
              </w:rPr>
              <w:t>&lt;</w:t>
            </w:r>
            <w:proofErr w:type="spellStart"/>
            <w:r w:rsidRPr="00CC097B">
              <w:rPr>
                <w:rFonts w:cs="Courier New"/>
                <w:color w:val="000000"/>
                <w:lang w:eastAsia="es-CR"/>
              </w:rPr>
              <w:t>IdOperacionCreditoComprada</w:t>
            </w:r>
            <w:proofErr w:type="spellEnd"/>
            <w:r w:rsidRPr="00CC097B">
              <w:rPr>
                <w:rFonts w:cs="Courier New"/>
                <w:color w:val="000000"/>
                <w:lang w:eastAsia="es-CR"/>
              </w:rPr>
              <w:t>/&gt;</w:t>
            </w:r>
          </w:p>
          <w:p w14:paraId="513E6D7C" w14:textId="77777777" w:rsidR="001D74BC" w:rsidRPr="00CC097B" w:rsidRDefault="001D74BC" w:rsidP="00CC2C14">
            <w:pPr>
              <w:rPr>
                <w:rFonts w:cs="Courier New"/>
                <w:color w:val="000000"/>
                <w:lang w:eastAsia="es-CR"/>
              </w:rPr>
            </w:pPr>
            <w:r w:rsidRPr="00CC097B">
              <w:rPr>
                <w:rFonts w:cs="Courier New"/>
                <w:color w:val="000000"/>
                <w:lang w:eastAsia="es-CR"/>
              </w:rPr>
              <w:t>&lt;</w:t>
            </w:r>
            <w:proofErr w:type="spellStart"/>
            <w:r w:rsidRPr="00CC097B">
              <w:rPr>
                <w:rFonts w:cs="Courier New"/>
                <w:color w:val="000000"/>
                <w:lang w:eastAsia="es-CR"/>
              </w:rPr>
              <w:t>FechaDesembolsoDeudor</w:t>
            </w:r>
            <w:proofErr w:type="spellEnd"/>
            <w:r w:rsidRPr="00CC097B">
              <w:rPr>
                <w:rFonts w:cs="Courier New"/>
                <w:color w:val="000000"/>
                <w:lang w:eastAsia="es-CR"/>
              </w:rPr>
              <w:t>/&gt;</w:t>
            </w:r>
            <w:r>
              <w:rPr>
                <w:rFonts w:cs="Courier New"/>
                <w:color w:val="000000"/>
                <w:lang w:eastAsia="es-CR"/>
              </w:rPr>
              <w:t>Fecha de la compra</w:t>
            </w:r>
          </w:p>
          <w:p w14:paraId="62FB0B55" w14:textId="77777777" w:rsidR="001D74BC" w:rsidRPr="00CC097B" w:rsidRDefault="001D74BC" w:rsidP="00CC2C14">
            <w:pPr>
              <w:pStyle w:val="Textosinformato"/>
              <w:jc w:val="both"/>
              <w:rPr>
                <w:rFonts w:ascii="Cambria" w:hAnsi="Cambria" w:cs="Times New Roman"/>
                <w:sz w:val="22"/>
                <w:szCs w:val="22"/>
              </w:rPr>
            </w:pPr>
            <w:r w:rsidRPr="00CC097B">
              <w:rPr>
                <w:rFonts w:ascii="Cambria" w:hAnsi="Cambria"/>
                <w:color w:val="000000"/>
                <w:sz w:val="22"/>
                <w:szCs w:val="22"/>
                <w:lang w:eastAsia="es-CR"/>
              </w:rPr>
              <w:t>&lt;/Registro</w:t>
            </w:r>
          </w:p>
        </w:tc>
      </w:tr>
    </w:tbl>
    <w:p w14:paraId="016F1955" w14:textId="77777777" w:rsidR="001D74BC" w:rsidRDefault="001D74BC" w:rsidP="00181ABF">
      <w:pPr>
        <w:pStyle w:val="Negrita"/>
        <w:spacing w:line="240" w:lineRule="auto"/>
      </w:pPr>
    </w:p>
    <w:sectPr w:rsidR="001D74BC">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0CBA" w14:textId="77777777" w:rsidR="00B82647" w:rsidRDefault="00B82647" w:rsidP="00181ABF">
      <w:pPr>
        <w:spacing w:line="240" w:lineRule="auto"/>
      </w:pPr>
      <w:r>
        <w:separator/>
      </w:r>
    </w:p>
  </w:endnote>
  <w:endnote w:type="continuationSeparator" w:id="0">
    <w:p w14:paraId="712B7FA0" w14:textId="77777777" w:rsidR="00B82647" w:rsidRDefault="00B82647"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5352D3" w:rsidRPr="009349F3" w14:paraId="135AEB2C" w14:textId="77777777" w:rsidTr="005352D3">
      <w:tc>
        <w:tcPr>
          <w:tcW w:w="7356" w:type="dxa"/>
        </w:tcPr>
        <w:p w14:paraId="6B7D2B9F" w14:textId="77777777" w:rsidR="00641717" w:rsidRPr="00637782" w:rsidRDefault="00641717" w:rsidP="00641717">
          <w:pPr>
            <w:pStyle w:val="Piedepgina"/>
            <w:jc w:val="center"/>
          </w:pPr>
          <w:r>
            <w:rPr>
              <w:b/>
              <w:noProof/>
              <w:sz w:val="18"/>
            </w:rPr>
            <mc:AlternateContent>
              <mc:Choice Requires="wps">
                <w:drawing>
                  <wp:anchor distT="0" distB="0" distL="114300" distR="114300" simplePos="0" relativeHeight="251663360" behindDoc="0" locked="0" layoutInCell="0" allowOverlap="1" wp14:anchorId="6467EABF" wp14:editId="01A59621">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2350" w14:textId="77777777" w:rsidR="00641717" w:rsidRPr="00641717" w:rsidRDefault="00641717" w:rsidP="0064171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467EABF">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487D2350"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3BFF5D63" w14:textId="77777777" w:rsidR="005352D3" w:rsidRPr="009349F3" w:rsidRDefault="005352D3" w:rsidP="00641717">
          <w:pPr>
            <w:pStyle w:val="Piedepgina"/>
            <w:rPr>
              <w:b/>
              <w:color w:val="7F7F7F" w:themeColor="text1" w:themeTint="80"/>
              <w:sz w:val="16"/>
              <w:szCs w:val="16"/>
            </w:rPr>
          </w:pPr>
        </w:p>
      </w:tc>
      <w:tc>
        <w:tcPr>
          <w:tcW w:w="1472" w:type="dxa"/>
        </w:tcPr>
        <w:p w14:paraId="4EAE64B9" w14:textId="77777777" w:rsidR="005352D3" w:rsidRPr="009349F3" w:rsidRDefault="005352D3"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21FCA1EC"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7190" w14:textId="77777777" w:rsidR="00B82647" w:rsidRDefault="00B82647" w:rsidP="00181ABF">
      <w:pPr>
        <w:spacing w:line="240" w:lineRule="auto"/>
      </w:pPr>
      <w:r>
        <w:separator/>
      </w:r>
    </w:p>
  </w:footnote>
  <w:footnote w:type="continuationSeparator" w:id="0">
    <w:p w14:paraId="4D473696" w14:textId="77777777" w:rsidR="00B82647" w:rsidRDefault="00B82647"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F45E" w14:textId="77777777" w:rsidR="00181ABF" w:rsidRDefault="00403D58">
    <w:pPr>
      <w:pStyle w:val="Encabezado"/>
    </w:pPr>
    <w:r>
      <w:rPr>
        <w:noProof/>
      </w:rPr>
      <w:drawing>
        <wp:anchor distT="0" distB="0" distL="114300" distR="114300" simplePos="0" relativeHeight="251662336" behindDoc="1" locked="0" layoutInCell="1" allowOverlap="1" wp14:anchorId="748F08DD" wp14:editId="2E53EAEA">
          <wp:simplePos x="0" y="0"/>
          <wp:positionH relativeFrom="page">
            <wp:align>right</wp:align>
          </wp:positionH>
          <wp:positionV relativeFrom="paragraph">
            <wp:posOffset>-449055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D38A52" w14:textId="77777777" w:rsidR="00181ABF" w:rsidRDefault="00181ABF" w:rsidP="005352D3">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C2330D1"/>
    <w:multiLevelType w:val="hybridMultilevel"/>
    <w:tmpl w:val="DB3AF646"/>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D2A56DD"/>
    <w:multiLevelType w:val="hybridMultilevel"/>
    <w:tmpl w:val="309880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525360349">
    <w:abstractNumId w:val="0"/>
  </w:num>
  <w:num w:numId="2" w16cid:durableId="2042389941">
    <w:abstractNumId w:val="3"/>
  </w:num>
  <w:num w:numId="3" w16cid:durableId="1465922922">
    <w:abstractNumId w:val="4"/>
  </w:num>
  <w:num w:numId="4" w16cid:durableId="1402021698">
    <w:abstractNumId w:val="2"/>
  </w:num>
  <w:num w:numId="5" w16cid:durableId="1056779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47"/>
    <w:rsid w:val="000202E3"/>
    <w:rsid w:val="000875B5"/>
    <w:rsid w:val="00181ABF"/>
    <w:rsid w:val="001D74BC"/>
    <w:rsid w:val="00256ED5"/>
    <w:rsid w:val="00264711"/>
    <w:rsid w:val="002F133E"/>
    <w:rsid w:val="003172BE"/>
    <w:rsid w:val="00403D58"/>
    <w:rsid w:val="004E07CA"/>
    <w:rsid w:val="005352D3"/>
    <w:rsid w:val="00641717"/>
    <w:rsid w:val="006F349D"/>
    <w:rsid w:val="00781329"/>
    <w:rsid w:val="00892EBC"/>
    <w:rsid w:val="008E12A5"/>
    <w:rsid w:val="00937EF0"/>
    <w:rsid w:val="00A0203C"/>
    <w:rsid w:val="00A0212B"/>
    <w:rsid w:val="00A06A20"/>
    <w:rsid w:val="00B36F5D"/>
    <w:rsid w:val="00B82647"/>
    <w:rsid w:val="00C95CDE"/>
    <w:rsid w:val="00CF141B"/>
    <w:rsid w:val="00D108CF"/>
    <w:rsid w:val="00D23B9F"/>
    <w:rsid w:val="00D2422E"/>
    <w:rsid w:val="00D67CC3"/>
    <w:rsid w:val="00D7209A"/>
    <w:rsid w:val="00D90222"/>
    <w:rsid w:val="00E42AAC"/>
    <w:rsid w:val="00E77993"/>
    <w:rsid w:val="00E877C0"/>
    <w:rsid w:val="00F34055"/>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F6BE62"/>
  <w15:chartTrackingRefBased/>
  <w15:docId w15:val="{BA87D5DB-5A87-4BA6-A04D-B8B73C0C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Prrafodelista">
    <w:name w:val="List Paragraph"/>
    <w:basedOn w:val="Normal"/>
    <w:link w:val="PrrafodelistaCar"/>
    <w:uiPriority w:val="34"/>
    <w:qFormat/>
    <w:rsid w:val="00781329"/>
    <w:pPr>
      <w:spacing w:line="240" w:lineRule="auto"/>
      <w:ind w:left="708"/>
      <w:jc w:val="left"/>
    </w:pPr>
    <w:rPr>
      <w:rFonts w:ascii="Times New Roman" w:hAnsi="Times New Roman"/>
      <w:sz w:val="24"/>
      <w:lang w:val="es-ES" w:eastAsia="es-ES"/>
    </w:rPr>
  </w:style>
  <w:style w:type="character" w:customStyle="1" w:styleId="PrrafodelistaCar">
    <w:name w:val="Párrafo de lista Car"/>
    <w:link w:val="Prrafodelista"/>
    <w:uiPriority w:val="34"/>
    <w:locked/>
    <w:rsid w:val="00781329"/>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781329"/>
    <w:pPr>
      <w:spacing w:line="240" w:lineRule="auto"/>
      <w:jc w:val="left"/>
    </w:pPr>
    <w:rPr>
      <w:rFonts w:ascii="Courier New" w:hAnsi="Courier New" w:cs="Courier New"/>
      <w:sz w:val="20"/>
      <w:szCs w:val="20"/>
    </w:rPr>
  </w:style>
  <w:style w:type="character" w:customStyle="1" w:styleId="TextosinformatoCar">
    <w:name w:val="Texto sin formato Car"/>
    <w:basedOn w:val="Fuentedeprrafopredeter"/>
    <w:link w:val="Textosinformato"/>
    <w:rsid w:val="00781329"/>
    <w:rPr>
      <w:rFonts w:ascii="Courier New" w:eastAsia="Times New Roman" w:hAnsi="Courier New" w:cs="Courier New"/>
      <w:sz w:val="20"/>
      <w:szCs w:val="20"/>
    </w:rPr>
  </w:style>
  <w:style w:type="paragraph" w:styleId="Ttulo">
    <w:name w:val="Title"/>
    <w:basedOn w:val="Normal"/>
    <w:link w:val="TtuloCar"/>
    <w:qFormat/>
    <w:rsid w:val="001D74BC"/>
    <w:pPr>
      <w:spacing w:line="240" w:lineRule="auto"/>
      <w:jc w:val="center"/>
    </w:pPr>
    <w:rPr>
      <w:rFonts w:ascii="Times New Roman" w:hAnsi="Times New Roman"/>
      <w:b/>
      <w:bCs/>
      <w:sz w:val="24"/>
      <w:lang w:val="es-ES"/>
    </w:rPr>
  </w:style>
  <w:style w:type="character" w:customStyle="1" w:styleId="TtuloCar">
    <w:name w:val="Título Car"/>
    <w:basedOn w:val="Fuentedeprrafopredeter"/>
    <w:link w:val="Ttulo"/>
    <w:rsid w:val="001D74BC"/>
    <w:rPr>
      <w:rFonts w:ascii="Times New Roman" w:eastAsia="Times New Roman" w:hAnsi="Times New Roman" w:cs="Times New Roman"/>
      <w:b/>
      <w:bCs/>
      <w:sz w:val="24"/>
      <w:szCs w:val="24"/>
      <w:lang w:val="es-ES"/>
    </w:rPr>
  </w:style>
  <w:style w:type="paragraph" w:styleId="NormalWeb">
    <w:name w:val="Normal (Web)"/>
    <w:basedOn w:val="Normal"/>
    <w:uiPriority w:val="99"/>
    <w:semiHidden/>
    <w:unhideWhenUsed/>
    <w:rsid w:val="00892EBC"/>
    <w:pPr>
      <w:spacing w:before="100" w:beforeAutospacing="1" w:after="100" w:afterAutospacing="1" w:line="240" w:lineRule="auto"/>
      <w:jc w:val="left"/>
    </w:pPr>
    <w:rPr>
      <w:rFonts w:ascii="Times New Roman" w:hAnsi="Times New Roman"/>
      <w:sz w:val="24"/>
      <w:lang w:eastAsia="es-CR"/>
    </w:rPr>
  </w:style>
  <w:style w:type="character" w:styleId="Mencinsinresolver">
    <w:name w:val="Unresolved Mention"/>
    <w:basedOn w:val="Fuentedeprrafopredeter"/>
    <w:uiPriority w:val="99"/>
    <w:semiHidden/>
    <w:unhideWhenUsed/>
    <w:rsid w:val="0089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menezgl@sugef.fi.cr" TargetMode="External"/><Relationship Id="rId18" Type="http://schemas.openxmlformats.org/officeDocument/2006/relationships/hyperlink" Target="mailto:info@sbdc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senli@sugef.fi.c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07AD24303469AA6145A09C7F6D5FC"/>
        <w:category>
          <w:name w:val="General"/>
          <w:gallery w:val="placeholder"/>
        </w:category>
        <w:types>
          <w:type w:val="bbPlcHdr"/>
        </w:types>
        <w:behaviors>
          <w:behavior w:val="content"/>
        </w:behaviors>
        <w:guid w:val="{51D348A8-65AE-4D55-AAAE-FC701AB4052E}"/>
      </w:docPartPr>
      <w:docPartBody>
        <w:p w:rsidR="00874A45" w:rsidRDefault="00425B79">
          <w:pPr>
            <w:pStyle w:val="57E07AD24303469AA6145A09C7F6D5FC"/>
          </w:pPr>
          <w:r w:rsidRPr="001E0779">
            <w:rPr>
              <w:rStyle w:val="Textodelmarcadordeposicin"/>
            </w:rPr>
            <w:t>Haga clic aquí para escribir texto.</w:t>
          </w:r>
        </w:p>
      </w:docPartBody>
    </w:docPart>
    <w:docPart>
      <w:docPartPr>
        <w:name w:val="D078210C8E3140F19B1BDA7D4A38BD9F"/>
        <w:category>
          <w:name w:val="General"/>
          <w:gallery w:val="placeholder"/>
        </w:category>
        <w:types>
          <w:type w:val="bbPlcHdr"/>
        </w:types>
        <w:behaviors>
          <w:behavior w:val="content"/>
        </w:behaviors>
        <w:guid w:val="{B5020804-6DEC-48C5-86BE-51432285E8BB}"/>
      </w:docPartPr>
      <w:docPartBody>
        <w:p w:rsidR="00874A45" w:rsidRDefault="00425B79">
          <w:pPr>
            <w:pStyle w:val="D078210C8E3140F19B1BDA7D4A38BD9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79"/>
    <w:rsid w:val="00425B79"/>
    <w:rsid w:val="00874A45"/>
    <w:rsid w:val="00F962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62F9"/>
  </w:style>
  <w:style w:type="paragraph" w:customStyle="1" w:styleId="57E07AD24303469AA6145A09C7F6D5FC">
    <w:name w:val="57E07AD24303469AA6145A09C7F6D5FC"/>
  </w:style>
  <w:style w:type="paragraph" w:customStyle="1" w:styleId="D078210C8E3140F19B1BDA7D4A38BD9F">
    <w:name w:val="D078210C8E3140F19B1BDA7D4A38B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VrbivCGo/9EUe+iURI9PwZL1p2ekuHnD7uyeyAhaKdk=</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0SJlzNiSlCHiHqNieWbr1Yyg7Xynh07dQHs1edrevNg=</DigestValue>
    </Reference>
  </SignedInfo>
  <SignatureValue>XmWml9c80DEJ3WF2kPimgYjFLME8CmHP/zg48swFfmO37ISCwryalnoxBoO7P4+XlZCVRQGhqDDG
VCCHPczyrVyAuX1bR/NL3LZHDiRHDGHrlFUdSbkBxdWNPp5LuJfb0xnHf6Gh2TQrp5B2lmgeRFuQ
EWTaDpOUv0Q1sDdCTc6657ENJ0YfMzWGiHBQWgKtqbxVEUXphCgYpoK0mLwslpfJeVM8eB7odmyn
mXcjF4dG4+alrQhycQ6wX1H1zJZ4EZuDoV24U7FsE2gTdECUWzdBuHoS7tN9MsdcblVtLRZWhLB7
WdPWq9lIVeOkCXTFRv94BRNluAO25pzRSmOSlw==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LG9fGCnUWFmCRmQMsJNucAByn5anQdtNv8nrL7uX+j0=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42onOVUyMm153VoUhEr020iu00uBZwVOrYBDF6fIo+c=</DigestValue>
      </Reference>
      <Reference URI="/word/embeddings/oleObject1.bin?ContentType=application/vnd.openxmlformats-officedocument.oleObject">
        <DigestMethod Algorithm="http://www.w3.org/2001/04/xmlenc#sha256"/>
        <DigestValue>X7B0GUtDrjVU9drlwsDSjMkEb/VKoRkWO5QLC6+POvQ=</DigestValue>
      </Reference>
      <Reference URI="/word/endnotes.xml?ContentType=application/vnd.openxmlformats-officedocument.wordprocessingml.endnotes+xml">
        <DigestMethod Algorithm="http://www.w3.org/2001/04/xmlenc#sha256"/>
        <DigestValue>oqHn/VN0qwn0xDdT+H6d3AwYX6tq7NNimPB85/apWFU=</DigestValue>
      </Reference>
      <Reference URI="/word/fontTable.xml?ContentType=application/vnd.openxmlformats-officedocument.wordprocessingml.fontTable+xml">
        <DigestMethod Algorithm="http://www.w3.org/2001/04/xmlenc#sha256"/>
        <DigestValue>yWEmBR5ODqo/xPA9mzjTYWj/dHHRdTWYq2ZS9c4lWnY=</DigestValue>
      </Reference>
      <Reference URI="/word/footer1.xml?ContentType=application/vnd.openxmlformats-officedocument.wordprocessingml.footer+xml">
        <DigestMethod Algorithm="http://www.w3.org/2001/04/xmlenc#sha256"/>
        <DigestValue>o9/h5nP6cAK01/gzEG1HSJ/5y86klYDUDWiEn52Nfus=</DigestValue>
      </Reference>
      <Reference URI="/word/footnotes.xml?ContentType=application/vnd.openxmlformats-officedocument.wordprocessingml.footnotes+xml">
        <DigestMethod Algorithm="http://www.w3.org/2001/04/xmlenc#sha256"/>
        <DigestValue>JwxFmIHEqojRzWP/nFyBk+1+sCKhqOwLEhP/lyH9URQ=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HnAt/KvfI+bEnhzG8t30xUxHI37FvN13cK8P4iBNSUc=</DigestValue>
      </Reference>
      <Reference URI="/word/glossary/fontTable.xml?ContentType=application/vnd.openxmlformats-officedocument.wordprocessingml.fontTable+xml">
        <DigestMethod Algorithm="http://www.w3.org/2001/04/xmlenc#sha256"/>
        <DigestValue>yWEmBR5ODqo/xPA9mzjTYWj/dHHRdTWYq2ZS9c4lWnY=</DigestValue>
      </Reference>
      <Reference URI="/word/glossary/settings.xml?ContentType=application/vnd.openxmlformats-officedocument.wordprocessingml.settings+xml">
        <DigestMethod Algorithm="http://www.w3.org/2001/04/xmlenc#sha256"/>
        <DigestValue>d2FZOKtKh24X596R+YkzxpkQVlGYcbiSNagbDyIyCRE=</DigestValue>
      </Reference>
      <Reference URI="/word/glossary/styles.xml?ContentType=application/vnd.openxmlformats-officedocument.wordprocessingml.styles+xml">
        <DigestMethod Algorithm="http://www.w3.org/2001/04/xmlenc#sha256"/>
        <DigestValue>V5DFIO3tndGlLf4J5FUTH6NPzEkqqsczB8Bttk+DKw8=</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WaOxYZtrCYfarHoDnaU3hpYy5z4Jg+U2fDMNjGXIIQQ=</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WcmodGhN/SyNm/8bnG0xH5LEU3zdYffIgx03AcZYjMU=</DigestValue>
      </Reference>
      <Reference URI="/word/media/image3.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TSTPs/41dmCWrr/bQa19LEBc+l6eeOjLCtsbIBZ/UZ0=</DigestValue>
      </Reference>
      <Reference URI="/word/settings.xml?ContentType=application/vnd.openxmlformats-officedocument.wordprocessingml.settings+xml">
        <DigestMethod Algorithm="http://www.w3.org/2001/04/xmlenc#sha256"/>
        <DigestValue>7YfC5SpjgHZTG0bqStdDncO6lwJD/M0lCqaOn2SC3K8=</DigestValue>
      </Reference>
      <Reference URI="/word/styles.xml?ContentType=application/vnd.openxmlformats-officedocument.wordprocessingml.styles+xml">
        <DigestMethod Algorithm="http://www.w3.org/2001/04/xmlenc#sha256"/>
        <DigestValue>lPro1EU7ST9Zu5usFmW7Q99gmTut3Nfo7r++0wLGtMM=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RCZtNarmxeVs4HRmiBPLcNPfPq8rSW5hvepehsF/eBc=</DigestValue>
      </Reference>
    </Manifest>
    <SignatureProperties>
      <SignatureProperty Id="idSignatureTime" Target="#idPackageSignature">
        <mdssi:SignatureTime xmlns:mdssi="http://schemas.openxmlformats.org/package/2006/digital-signature">
          <mdssi:Format>YYYY-MM-DDThh:mm:ssTZD</mdssi:Format>
          <mdssi:Value>2024-05-29T16:34:12Z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2024-05-29T16:34:12Z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8puCD7b9LpyjbngeGZDrgFIyrP5U0H3XjSssCot7cUECBBrsJp0YDzIwMjQwNTI5MTYzNDI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</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9ZT/97Kvr2hzjFBj8gv0jKek2T9oQj4DbtnDknXFIms=</DigestValue>
                </xd:DigestAlgAndValue>
                <xd:CRLIdentifier>
                  <xd:Issuer>CN=CA SINPE - PERSONA FISICA v2, OU=DIVISION SISTEMAS DE PAGO, O=BANCO CENTRAL DE COSTA RICA, C=CR, SERIALNUMBER=CPJ-4-000-004017</xd:Issuer>
                  <xd:IssueTime>2024-05-27T11:40:08Z</xd:IssueTime>
                </xd:CRLIdentifier>
              </xd:CRLRef>
              <xd:CRLRef>
                <xd:DigestAlgAndValue>
                  <DigestMethod Algorithm="http://www.w3.org/2001/04/xmlenc#sha256"/>
                  <DigestValue>JZiHkR2Gj9EAoAicadc5/9ULW/sDaho1HmwzJSJLTuc=</DigestValue>
                </xd:DigestAlgAndValue>
                <xd:CRLIdentifier>
                  <xd:Issuer>CN=CA SINPE - PERSONA FISICA v2, OU=DIVISION SISTEMAS DE PAGO, O=BANCO CENTRAL DE COSTA RICA, C=CR, SERIALNUMBER=CPJ-4-000-004017</xd:Issuer>
                  <xd:IssueTime>2024-05-28T11:40:06Z</xd:IssueTime>
                </xd:CRLIdentifier>
              </xd:CRLRef>
              <xd:CRLRef>
                <xd:DigestAlgAndValue>
                  <DigestMethod Algorithm="http://www.w3.org/2001/04/xmlenc#sha256"/>
                  <DigestValue>xzjoBUKJKEZhBOO4rxWUoHikexG5CxoG/on4sRjhOMs=</DigestValue>
                </xd:DigestAlgAndValue>
                <xd:CRLIdentifier>
                  <xd:Issuer>CN=CA POLITICA PERSONA FISICA - COSTA RICA v2, OU=DCFD, O=MICITT, C=CR, SERIALNUMBER=CPJ-2-100-098311</xd:Issuer>
                  <xd:IssueTime>2024-05-03T17:37:45Z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CRLValues>
              <xd:EncapsulatedCRLValue>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D0aMoSw/pQa5nMAAQAIPRoXDTIwMTIwMTE1MjE1NVowDDAKBgNVHRUEAwoBATAyAhMUAAg9GUsN5hVcM0dtAAEACD0ZFw0yMDEyMDExNTIxN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JWJWkda4eVTY3oQABAAlYlRcNMjAxMTIzMjI1NjAxWjAMMAoGA1UdFQQDCgEBMDICExQACViU6eBL4DcAn2cAAQAJWJQXDTIwMTEyMzIyNTYwMFowDDAKBgNVHRUEAwoBATAyAhMUAAifEVa1ECF1Qa1vAAEACJ8RFw0yMDExMjMyMTM4NDVaMAwwCgYDVR0VBAMKAQEwMgITFAAInxAXjflfXjdflQABAAifEBcNMjAxMTIzMjEzODQ0WjAMMAoGA1UdFQQDCgEBMDICExQACEZPXQ9emBtVNtUAAQAIRk8XDTIwMTEyMDE5MjM0NVowDDAKBgNVHRUEAwoBATAyAhMUAAhGThXQhNxs1WuLAAEACEZOFw0yMDExMjAxOTIzNDR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IkPd67lEfMwJZvgABAAiQ9xcNMjEwMTEyMTcxMjU3WjAMMAoGA1UdFQQDCgEBMDICExQACJD2jSyep8fFsJsAAQAIkPYXDTIxMDExMjE3MTI1N1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O7MGzLlO2CGTwAAQAIU7sXDTIxMDIxNTE3NTMzOVowDDAKBgNVHRUEAwoBATAyAhMUAAhTuuYEqYLe3PC0AAEACFO6Fw0yMTAyMTUxNzUzMzl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IVIfAxQHbPi3yfQABAAhUhxcNMjEwMjEyMDk0MzQ4WjAMMAoGA1UdFQQDCgEBMDICExQACFSGPooKfELagD8AAQAIVIYXDTIxMDIxMjA5NDM0N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hMz53rXde9e+5CAAEACEzPFw0yMTAyMDMxNTAzNTFaMAwwCgYDVR0VBAMKAQEwMgITFAAITM6yO9nri+u7IAABAAhMzhcNMjEwMjAzMTUwMzUxWjAMMAoGA1UdFQQDCgEB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PnzZby7SxSRqbIAAQAI+fMXDTIxMDIwMjIxMjAyNlowDDAKBgNVHRUEAwoBATAyAhMUAAj58rzFlHlRn+J6AAEACPnyFw0yMTAyMDIyMTIwMjZaMAwwCgYDVR0VBAMKAQEwMgITFAAIO3RbhBf/AhG8AwABAAg7dBcNMjEwMjAxMjI1NzQxWjAMMAoGA1UdFQQDCgEBMDICExQACDtzKGyRcrZVtwkAAQAIO3MXDTIxMDIwMTIyNTc0MVowDDAKBgNVHRUEAwoBATAyAhMUAAlPYYS0q3AyLY3TAAEACU9hFw0yMTAyMDEyMjMwNTJaMAwwCgYDVR0VBAMKAQEwMgITFAAJT2Ch7koZyHqF1AABAAlPYBcNMjEwMjAxMjIzMDU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kh1St0BbckNVm1AAEACSHVFw0yMTAzMTcxNTI2NTJaMAwwCgYDVR0VBAMKAQEwMgITFAAJIdQqFVnIica8RQABAAkh1BcNMjEwMzE3MTUyNjUy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JKd8v0f4ZGDfF+QABAAkp3xcNMjEwMzE1MTU1NjU2WjAMMAoGA1UdFQQDCgEBMDICExQACSne6JvDXQbzk58AAQAJKd4XDTIxMDMxNTE1NTY1NVowDDAKBgNVHRUEAwoBATAyAhMUAAhVfcYrEIqHCyZhAAEACFV9Fw0yMTAzMTUxNTI5MTFaMAwwCgYDVR0VBAMKAQEwMgITFAAIVXy3COoPlD1UiAABAAhVfBcNMjEwMzE1MTUyOTExWjAMMAoGA1UdFQQDCgEBMDICExQACIwXknKEtg7f17wAAQAIjBcXDTIxMDMxNTE1MjkxMVowDDAKBgNVHRUEAwoBATAyAhMUAAiMFlh2t+DWpsMeAAEACIwWFw0yMTAzMTUxNTI5MTF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VDzSdkenSuB3rEAAQAJUPMXDTIxMDQwOTE1MDYwNlowDDAKBgNVHRUEAwoBATAyAhMUAAlQ8lUVTuNUUEYcAAEACVDyFw0yMTA0MDkxNTA2MDZaMAwwCgYDVR0VBAMKAQEwMgITFAAIf9mi+CXGIFk76gABAAh/2RcNMjEwNDA5MTQ1NDAxWjAMMAoGA1UdFQQDCgEBMDICExQACH/YYB81uKnvfkwAAQAIf9gXDTIxMDQwOTE0NTQwMVowDDAKBgNVHRUEAwoBATAyAhMUAAljfktQqnk2XnmgAAEACWN+Fw0yMTA0MDgxNzA1NDh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IPffOcYkgCyjDQAAQAIg98XDTIxMDQwNzE5MTQyN1owDDAKBgNVHRUEAwoBATAyAhMUAAiD3gbMhmtKDGTGAAEACIPeFw0yMTA0MDcxOTE0MjdaMAwwCgYDVR0VBAMKAQEwMgITFAAITU+CRNp1c6kvYAABAAhNTxcNMjEwNDA3MTc0NjUyWjAMMAoGA1UdFQQDCgEBMDICExQACE1OvU0R0C4Moc4AAQAITU4XDTIxMDQwNzE3NDY1MVowDDAKBgNVHRUEAwoBATAyAhMUAAix/VSKHm0RLi3oAAEACLH9Fw0yMTA0MDcxNjAzNTZaMAwwCgYDVR0VBAMKAQEwMgITFAAIsfwjRFh/SxXr9wABAAix/BcNMjEwNDA3MTYwMzU2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IiD2bo/R76KeyAAAQAIiIMXDTIxMDUwNDE0NDg0NVowDDAKBgNVHRUEAwoBATAyAhMUAAiIgl/vHQ/y2KA8AAEACIiCFw0yMTA1MDQxNDQ4NDV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h4HRFFO1sLSn+qAAEACHgdFw0yMTA1MzExNjEzMTBaMAwwCgYDVR0VBAMKAQEwMgITFAAIeBwdjBSd39zveQABAAh4HBcNMjEwNTMxMTYxMzEwWjAMMAoGA1UdFQQDCgEBMDICExQACGpLEk8PpTZWSLkAAQAIaksXDTIxMDUzMTE1MzkyN1owDDAKBgNVHRUEAwoBATAyAhMUAAhqSirimnzZ4324AAEACGpKFw0yMTA1MzExNTM5Mj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INCxOyjNn2CSqJAABAAg0LBcNMjEwNTI3MTYwMjQ5WjAMMAoGA1UdFQQDCgEBMDICExQACDQrZXmKnVO1EfIAAQAINCsXDTIxMDUyNzE2MDI0OFowDDAKBgNVHRUEAwoBATAyAhMUAArb5Qu1fMJfrP2EAAEACtvlFw0yMTA1MjcxNTIzMDdaMAwwCgYDVR0VBAMKAQEwMgITFAAK2+Ttz+geTZcnNwABAArb5BcNMjEwNTI3MTUyMzA3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lTB0StqOw7Uk0bAAEACVMHFw0yMTA1MjYxODM2NTRaMAwwCgYDVR0VBAMKAQEwMgITFAAJUwYy5svosnkENQABAAlTBhcNMjEwNTI2MTgzNjU0WjAMMAoGA1UdFQQDCgEBMDICExQACnGnIJBlIF0QHCEAAQAKcacXDTIxMDUyNjE1NDIyNFowDDAKBgNVHRUEAwoBATAyAhMUAApxpsemvwpwJvi2AAEACnGmFw0yMTA1MjYxNTQyMjRaMAwwCgYDVR0VBAMKAQEwMgITFAAKoMkVfqxtEafoRwABAAqgyRcNMjEwNTI2MTUxOTA4WjAMMAoGA1UdFQQDCgEBMDICExQACqDIEnNIzPO7cqUAAQAKoMgXDTIxMDUyNjE1MTkwOF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gtCDVXD8kaTyt2AAEACC0IFw0yMTA1MTAyMDI4MjlaMAwwCgYDVR0VBAMKAQEwMgITFAAILQdENgz4BEjYdAABAAgtBxcNMjEwNTEwMjAyODI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gvBrrirYR7272EAAEACC8GFw0yMTA2MTUwMzEwMzhaMAwwCgYDVR0VBAMKAQEwMgITFAAILwXiU2V6PHBu+AABAAgvBRcNMjEwNjE1MDMxMDM3WjAMMAoGA1UdFQQDCgEBMDICExQACI0thXFyqWEFanoAAQAIjS0XDTIxMDYxNDIxNDExOFowDDAKBgNVHRUEAwoBATAyAhMUAAiNLEY4LIcvALFpAAEACI0sFw0yMTA2MTQyMTQxMThaMAwwCgYDVR0VBAMKAQEwMgITFAAJPtaysqKMvZNytQABAAk+1hcNMjEwNjE0MjEyMDU4WjAMMAoGA1UdFQQDCgEBMDICExQACT7VvdzKy9tSxAkAAQAJPtUXDTIxMDYxNDIxMjA1OF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IpRXP8Uq7EzvpKwABAAilFRcNMjEwNjEyMTYzNTA5WjAMMAoGA1UdFQQDCgEBMDICExQACKUUSGqdYPX9IlsAAQAIpRQXDTIxMDYxMjE2MzUw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QkhINO/NHAECLEAAQAJCSEXDTIxMDYxMDE3NTQxMFowDDAKBgNVHRUEAwoBATAyAhMUAAkJIKPx1SqidffzAAEACQkgFw0yMTA2MTAxNzU0MTBaMAwwCgYDVR0VBAMKAQEwMgITFAAJSC9TB/ikWq4QLAABAAlILxcNMjEwNjEwMTcxNjU3WjAMMAoGA1UdFQQDCgEBMDICExQACUgu5Taezd9D0+gAAQAJSC4XDTIxMDYxMDE3MTY1NlowDDAKBgNVHRUEAwoBATAyAhMUAAjOfT2UEEBsII6eAAEACM59Fw0yMTA2MDkyMDM0MjBaMAwwCgYDVR0VBAMKAQEwMgITFAAIznzOQx9moY2ALwABAAjOfBcNMjEwNjA5MjAzNDIw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jC7yLpnnnYvV9LAAEACMLvFw0yMTA2MDkxNTAyNTRaMAwwCgYDVR0VBAMKAQEwMgITFAAIwu5Yw5JSI+xBFQABAAjC7hcNMjEwNjA5MTUwMjU0WjAMMAoGA1UdFQQDCgEBMDICExQACG7bc3U7NwgZRRUAAQAIbtsXDTIxMDYwODIxNDQwNFowDDAKBgNVHRUEAwoBATAyAhMUAAhu2qLIBwT5fmsRAAEACG7aFw0yMTA2MDgyMTQ0MDRaMAwwCgYDVR0VBAMKAQEwMgITFAAIcM/I4XED2C4YEQABAAhwzxcNMjEwNjA4MjAxMDIxWjAMMAoGA1UdFQQDCgEBMDICExQACHDOJgLRz7ZW/cMAAQAIcM4XDTIxMDYwODIwMTAyMV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IuoX97sktjEBoWgABAAi6hRcNMjEwNjA0MjExNDI4WjAMMAoGA1UdFQQDCgEBMDICExQACLqEvlGIha1JzecAAQAIuoQXDTIxMDYwNDIxMTQyOFowDDAKBgNVHRUEAwoBATAyAhMUAAh3J3c/E1csUjsGAAEACHcnFw0yMTA2MDQyMDU5NTBaMAwwCgYDVR0VBAMKAQEwMgITFAAIdybr+6TjsLMbKgABAAh3JhcNMjEwNjA0MjA1OTUw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Iwm8XBLkFqsV+qQABAAjCbxcNMjEwNzA3MjAyNDE0WjAMMAoGA1UdFQQDCgEBMDICExQACMJuNfIEI6VTTTEAAQAIwm4XDTIxMDcwNzIwMjQxNF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JNEs7y9PfS6QaeQABAAk0SxcNMjEwNzA3MTcxMDA2WjAMMAoGA1UdFQQDCgEBMDICExQACTRK+BQejhSYl2QAAQAJNEoXDTIxMDcwNzE3MTAwNl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icb5cVOoMdpeAoAAEACJxvFw0yMTA3MjMyMDA3MDJaMAwwCgYDVR0VBAMKAQEwMgITFAAInG5xYIFWJhNkAQABAAicbhcNMjEwNzIzMjAwNzAy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g61hAKeewqWtR5AAEACDrWFw0yMTA3MjkxNjAyMTNaMAwwCgYDVR0VBAMKAQEwMgITFAAIOtXjP3VmOjhWeAABAAg61RcNMjEwNzI5MTYwMjEz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Rqxh9J9IehNOG8AAQAJGrEXDTIxMDgyNzIxNDIwMlowDDAKBgNVHRUEAwoBATAyAhMUAAkasMAjmjokFWZ2AAEACRqwFw0yMTA4MjcyMTQyMDJ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IRnkCRLWjrp4OwQABAAhGeRcNMjEwODE4MTYyNTM2WjAMMAoGA1UdFQQDCgEBMDICExQACEZ4i8dZu+bpEgEAAQAIRngXDTIxMDgxODE2MjUzNlowDDAKBgNVHRUEAwoBATAyAhMUAAkRxXuwFOpugu4TAAEACRHFFw0yMTA4MTgxNTU3MzNaMAwwCgYDVR0VBAMKAQEwMgITFAAJEcT2Cvq3if6v2gABAAkRxBcNMjEwODE4MTU1NzMzWjAMMAoGA1UdFQQDCgEBMDICExQACGq1mMFlq9MhgdIAAQAIarUXDTIxMDgxODE1MzMwMFowDDAKBgNVHRUEAwoBATAyAhMUAAhqtHTJl5W2ujnPAAEACGq0Fw0yMTA4MTgxNTMzMDB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jqVf6l4hzW/oC0AAEACOpVFw0yMTA5MTQxNjUyMjZaMAwwCgYDVR0VBAMKAQEwMgITFAAI6lTDUsWFJRMuTQABAAjqVBcNMjEwOTE0MTY1MjI2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g/Zx91W3e1DPGZAAEACD9nFw0yMTA5MTAyMDAxMzlaMAwwCgYDVR0VBAMKAQEwMgITFAAIP2axEJGhvjA4NAABAAg/ZhcNMjEwOTEwMjAwMTM5WjAMMAoGA1UdFQQDCgEBMDICExQACKWXqfxfq6q2Bf8AAQAIpZcXDTIxMDkxMDE3NTkxMVowDDAKBgNVHRUEAwoBATAyAhMUAAillYjFzqDTsuuFAAEACKWVFw0yMTA5MTAxNzU5MTF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iAtwB8uGHS/3u0AAEACIC3Fw0yMTA5MDcxNDIxMTZaMAwwCgYDVR0VBAMKAQEwMgITFAAIgLYJJfkCzxX5wgABAAiAthcNMjEwOTA3MTQyMTE2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JGT8hhLhEnyHocAABAAkZPxcNMjExMDIxMjExNzUwWjAMMAoGA1UdFQQDCgEBMDICExQACRk+b984TIQxyBQAAQAJGT4XDTIxMTAyMTIxMTc1MFowDDAKBgNVHRUEAwoBATAyAhMUAAhULzFO8YG+5/vvAAEACFQvFw0yMTEwMjEyMDQ5MDZaMAwwCgYDVR0VBAMKAQEwMgITFAAIVC7dtqNXjsQqqAABAAhULhcNMjExMDIxMjA0OTA2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hbw9kUCQdZXowKAAEACFvDFw0yMTEwMTIxNTUxMjRaMAwwCgYDVR0VBAMKAQEwMgITFAAIW8KF2boPPeqjcgABAAhbwhcNMjExMDEyMTU1MTI0WjAMMAoGA1UdFQQDCgEBMDICExQACSbHPX3MyKHMMEEAAQAJJscXDTIxMTAxMjE1NDYwMlowDDAKBgNVHRUEAwoBATAyAhMUAAkmxu3vYdnFsV7zAAEACSbGFw0yMTEwMTIxNTQ2MDJaMAwwCgYDVR0VBAMKAQEwMgITFAAKa/UrrJTbr5OnewABAApr9RcNMjExMDEyMTU0NDAwWjAMMAoGA1UdFQQDCgEBMDICExQACmv06jebWK4bAVsAAQAKa/QXDTIxMTAxMjE1NDQwM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g+C/ZKwO1NBNWHAAEACD4LFw0yMTEwMTIwNzIxNTZaMAwwCgYDVR0VBAMKAQEwMgITFAAIPgqevI+bCIsHIgABAAg+ChcNMjExMDEyMDcyMTU2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2zgpWxCAjZP+qMAAQALbOAXDTIxMTEwMTIyMTgzMlowDDAKBgNVHRUEAwoBATAyAhMUAAlVJ0F8TJFZShMuAAEACVUnFw0yMTExMDEyMTQ4NTVaMAwwCgYDVR0VBAMKAQEwMgITFAAJVSavmCgyloSAtQABAAlVJhcNMjExMTAxMjE0ODU1WjAMMAoGA1UdFQQDCgEBMDICExQACkQOAL1jzrhECo0AAQAKRA4XDTIxMTEwMTIxMjE1N1owDDAKBgNVHRUEAwoBATAyAhMUAApEDXR65NU+U1JfAAEACkQNFw0yMTExMDEyMTIxNTdaMAwwCgYDVR0VBAMKAQEwMgITFAAJPlxk71uApanuCQABAAk+XBcNMjExMTAxMTk0NTI5WjAMMAoGA1UdFQQDCgEBMDICExQACT5bOxhSU7WCg1YAAQAJPlsXDTIxMTEwMTE5NDUyOV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Prx20vd4ktU1bsAAQAI+vEXDTIxMTAyODE3MTU0OFowDDAKBgNVHRUEAwoBATAyAhMUAAj68B17FtcmdNKnAAEACPrwFw0yMTEwMjgxNzE1NDh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jw7/jSH1ulY8OVAAEACPDvFw0yMTEwMjUxNzMxMTZaMAwwCgYDVR0VBAMKAQEwMgITFAAI8O4raa12lrbkYAABAAjw7hcNMjExMDI1MTczMTE2WjAMMAoGA1UdFQQDCgEBMDICExQACJRZuEy74ajpjGgAAQAIlFkXDTIxMTAyNTE3Mjk1MVowDDAKBgNVHRUEAwoBATAyAhMUAAiUWH6scoFt3o2tAAEACJRYFw0yMTEwMjUxNzI5NTF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IPsEHpmBUGMU4rwABAAg+wRcNMjExMDI1MTUzNzA4WjAMMAoGA1UdFQQDCgEBMDICExQACD7AFo1sHAcmwUwAAQAIPsAXDTIxMTAyNTE1MzcwOF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ISb1Fm9j5DW3lnAABAAhJvRcNMjExMDIyMTQ1OTAxWjAMMAoGA1UdFQQDCgEBMDICExQACEm8uaG93gIQMgIAAQAISbwXDTIxMTAyMjE0NTkwMFowDDAKBgNVHRUEAwoBATAyAhMUAAwZPJEwtZTI2SR6AAEADBk8Fw0yMTEwMjEyMTIzMDdaMAwwCgYDVR0VBAMKAQEwMgITFAAMGTuS1FcEx/iV+AABAAwZOxcNMjExMDIxMjEyMzA2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QshN2maFw3jAmQAAQAJCyEXDTIxMTExNjE1MTkwN1owDDAKBgNVHRUEAwoBATAyAhMUAAkLIHnOrQFT18KDAAEACQsgFw0yMTExMTYxNTE5MDd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QmPHx0SG4n5t/cAAQAJCY8XDTIxMTExMTE0NDMxN1owDDAKBgNVHRUEAwoBATAyAhMUAAkJjkHK/dwyCA99AAEACQmOFw0yMTExMTExNDQzMTd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IagXZHOtSUYY0/gABAAhqBRcNMjExMTA4MTUxNzUwWjAMMAoGA1UdFQQDCgEBMDICExQACGoE6ilU6v0Y86YAAQAIagQXDTIxMTEwODE1MTc1M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Om1m4lKNA46OUwAAQAI6bUXDTIxMTEzMDAwMDEzMlowDDAKBgNVHRUEAwoBATAyAhMUAAjptC3JeH1xOno3AAEACOm0Fw0yMTExMzAwMDAxMzJaMAwwCgYDVR0VBAMKAQEwMgITFAAIRBURhCRbyy4nAAABAAhEFRcNMjExMTI5MjE1NzI1WjAMMAoGA1UdFQQDCgEBMDICExQACEQUdLSY7tslA1gAAQAIRBQXDTIxMTEyOTIxNTcyM1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hp2xx9/2JYGZaMAAEACGnbFw0yMTExMjYxNjAyMDBaMAwwCgYDVR0VBAMKAQEwMgITFAAIadrMVd6kvj1Y+gABAAhp2hcNMjExMTI2MTYwMTU5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h0qQQtpxVZJQGXAAEACHSpFw0yMTEyMTExODUyMThaMAwwCgYDVR0VBAMKAQEwMgITFAAIdKgamJIo9x2nRwABAAh0qBcNMjExMjExMTg1MjE4WjAMMAoGA1UdFQQDCgEBMDICExQACm5JzxIu/qj7RRIAAQAKbkkXDTIxMTIxMTE2MDQ1OFowDDAKBgNVHRUEAwoBATAyAhMUAApuSPBa+zjoCqZYAAEACm5IFw0yMTEyMTExNjA0NThaMAwwCgYDVR0VBAMKAQEwMgITFAAIbSM45VI+BRo8+QABAAhtIxcNMjExMjExMTQzMzA2WjAMMAoGA1UdFQQDCgEBMDICExQACG0iLgnLuDR7NpMAAQAIbSIXDTIxMTIxMTE0MzMwN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ifYxu4+NSIQq7rAAEACJ9jFw0yMjAxMDQxNzU1MDlaMAwwCgYDVR0VBAMKAQEwMgITFAAIn2ILrQl/BtqqBAABAAifYhcNMjIwMTA0MTc1NTA5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Iyk3c6dWOTw8v5QABAAjKTRcNMjIwMTEzMTU1NDI1WjAMMAoGA1UdFQQDCgEBMDICExQACMpM6Z7cBRCTRUoAAQAIykwXDTIyMDExMzE1NTQyNV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CFLfzKZ9XUOF9qQAAQAIUt8XDTIyMDExMjE2NTIwNVowDDAKBgNVHRUEAwoBATAyAhMUAAhS3szafYW+c6ZgAAEACFLeFw0yMjAxMTIxNjUyMD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W8NwR5FXJL+KAIAAQAJbw0XDTIyMDEyNzE1MzEyMl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IMyQAFvRVcbyhLwABAAgzJBcNMjIwMjA4MTUxNTQ0WjAMMAoGA1UdFQQDCgEBMDICExQACDMjp1y9KcAuiQcAAQAIMyMXDTIyMDIwODE1MTU0NFowDDAKBgNVHRUEAwoBATAyAhMUAAjL/85QRtft8XG0AAEACMv/Fw0yMjAyMDgxNTA1MDlaMAwwCgYDVR0VBAMKAQEwMgITFAAIy/5Lp+DU5HNmNQABAAjL/hcNMjIwMjA4MTUwNTA5WjAMMAoGA1UdFQQDCgEBMDICExQACIZlW5Xptze2ehQAAQAIhmUXDTIyMDIwODE1MDM0MlowDDAKBgNVHRUEAwoBATAyAhMUAAiGZIhkvL3ng6X0AAEACIZkFw0yMjAyMDgxNTAzNDJ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FxhK+x2tXEYxwYAAQAIXGEXDTIyMDEyODE1NTc1OVowDDAKBgNVHRUEAwoBATAyAhMUAAhcYGK0/TbmuRqCAAEACFxgFw0yMjAxMjgxNTU3NTl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IXsegMxpDONYh/gABAAhexxcNMjIwMzA4MTY0MDQyWjAMMAoGA1UdFQQDCgEBMDICExQACF7G4umrp6McHvwAAQAIXsYXDTIyMDMwODE2NDA0MlowDDAKBgNVHRUEAwoBATAyAhMUAAjgF1Mts4iLzBO8AAEACOAXFw0yMjAzMDgxNjA1MjVaMAwwCgYDVR0VBAMKAQEwMgITFAAI4BYKqvI6kVwn6AABAAjgFhcNMjIwMzA4MTYwNTI1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NRqu9y4pB2MIlFAABAA1GqxcNMjIwMzI5MTYyNzE1WjAMMAoGA1UdFQQDCgEBMDICExQADUaqzBYy4vqTtVcAAQANRqoXDTIyMDMyOTE2MjcxNVowDDAKBgNVHRUEAwoBATAyAhMUAAg18BqYZqh5pkhoAAEACDXwFw0yMjAzMjkxNjEzNTBaMAwwCgYDVR0VBAMKAQEwMgITFAAINe9SA1sVgKJM5AABAAg17xcNMjIwMzI5MTYxMzUw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k9UozEzVN6XSnLAAEACT1SFw0yMjAzMjMyMDUzMjVaMAwwCgYDVR0VBAMKAQEwMgITFAAJPVFf5WVt+N9mJQABAAk9URcNMjIwMzIzMjA1MzI1WjAMMAoGA1UdFQQDCgEBMDICExQACUoZa03sNp9Ex8cAAQAJShkXDTIyMDMyMzIwNDA1NVowDDAKBgNVHRUEAwoBATAyAhMUAAlKGHM8eYXYpb8lAAEACUoYFw0yMjAzMjMyMDQwNTVaMAwwCgYDVR0VBAMKAQEwMgITFAAIXwsGSOpDMRHZwQABAAhfCxcNMjIwMzIzMTYzNzE1WjAMMAoGA1UdFQQDCgEBMDICExQACF8K6wgaJCsBXR4AAQAIXwoXDTIyMDMyMzE2MzcxN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hcT2LoiAvVWFD8AAEACFxPFw0yMjAzMjExNTEwMThaMAwwCgYDVR0VBAMKAQEwMgITFAAIXE6sWbpZjoIInQABAAhcThcNMjIwMzIxMTUxMDA3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le/33z+WAeY6wZAAEACV7/Fw0yMjAzMjAxODI5MTZaMAwwCgYDVR0VBAMKAQEwMgITFAAJXv6zmZLLEsGIuwABAAle/hcNMjIwMzIwMTgyOTE0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n9yFKbBdggbpwYAAEACf3IFw0yMjAzMTgyMDU1MzNaMAwwCgYDVR0VBAMKAQEwMgITFAAJ/ccI8Ra82r0YdwABAAn9xxcNMjIwMzE4MjA1NTMzWjAMMAoGA1UdFQQDCgEBMDICExQACPMr50XHx2YXnQwAAQAI8ysXDTIyMDMxODIwMTI0N1owDDAKBgNVHRUEAwoBATAyAhMUAAjzKmeNaBJmyeBPAAEACPMqFw0yMjAzMTgyMDEyNDd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GLjU/ZBlpsuOtoAAQAIYuMXDTIyMDMxODE3MjgyM1owDDAKBgNVHRUEAwoBATAyAhMUAAhi4uDCYvoC7ZyNAAEACGLiFw0yMjAzMTgxNzI4MjJaMAwwCgYDVR0VBAMKAQEwMgITFAALBfV6i2tGMWEa6QABAAsF9RcNMjIwMzE4MTU0MzQ1WjAMMAoGA1UdFQQDCgEBMDICExQACwX0P5pYYM4jL7IAAQALBfQXDTIyMDMxODE1NDM0NFowDDAKBgNVHRUEAwoBATAyAhMUAAinWV2YUENupBmiAAEACKdZFw0yMjAzMTgxNTI2MjRaMAwwCgYDVR0VBAMKAQEwMgITFAAIp1iwvgKozTr9IQABAAinWBcNMjIwMzE4MTUyNjIz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Q8DrVweOxBkdDwAAQAJDwMXDTIyMDQwNzE4NDcxMVowDDAKBgNVHRUEAwoBATAyAhMUAAkPArWyD1xWm6cwAAEACQ8CFw0yMjA0MDcxODQ3MTF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JF8erWrrN0oyMgwABAAkXxxcNMjIwNDA1MTYwNDA1WjAMMAoGA1UdFQQDCgEBMDICExQACRfGz1SCDg7PYrQAAQAJF8YXDTIyMDQwNTE2MDQwN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hqIYlKRV9I9cleAAEACGohFw0yMjA0MjExOTIxMDdaMAwwCgYDVR0VBAMKAQEwMgITFAAIaiBbT8LhtzEDOQABAAhqIBcNMjIwNDIxMTkyMTA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FhtJxJ4UEuVnMwAAQAIWG0XDTIyMDQxOTIyMDEzOFowDDAKBgNVHRUEAwoBATAyAhMUAAhYbE6LNqcP40sdAAEACFhsFw0yMjA0MTkyMjAxMzhaMAwwCgYDVR0VBAMKAQEwMgITFAAIrNvEgZGKLKAWegABAAis2xcNMjIwNDE5MjEyNjM1WjAMMAoGA1UdFQQDCgEBMDICExQACKzamZ1CIzRroycAAQAIrNoXDTIyMDQxOTIxMjYzN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JR7fx3ZWy28v3oAAQAIlHsXDTIyMDQxMzAxMDgzNFowDDAKBgNVHRUEAwoBATAyAhMUAAiUerkM2bZVJ19kAAEACJR6Fw0yMjA0MTMwMTA4MzR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hc//IdHfSun8K0AAEACFz/Fw0yMjA0MjkxNjQxMTJaMAwwCgYDVR0VBAMKAQEwMgITFAAIXP4LO9FoL50TowABAAhc/hcNMjIwNDI5MTY0MTEy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CfPR4AtJz15MvgABAAkJ8xcNMjIwNDI4MjA1MzU5WjAMMAoGA1UdFQQDCgEBMDICExQACQny/++zQ4whPDYAAQAJCfIXDTIyMDQyODIwNTM1OV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g1wIl2li+9aMeVAAEACDXAFw0yMjA0MjgxNzI2NDRaMAwwCgYDVR0VBAMKAQEwMgITFAAINb+P30iDs7K9fQABAAg1vxcNMjIwNDI4MTcyNjQ0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IvxdzmmiMULyDzAABAAi/FxcNMjIwNDI4MTUzMDU5WjAMMAoGA1UdFQQDCgEBMDICExQACL8WPUsTimUJmCsAAQAIvxYXDTIyMDQyODE1MzA1OV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IMDha0SyXNbXAiAABAAgwOBcNMjIwNDI2MTgxMjIxWjAMMAoGA1UdFQQDCgEBMDICExQACDA375wyGcTdAskAAQAIMDcXDTIyMDQyNjE4MTIyM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Ip2c9HNJkp5MpUwABAAinZxcNMjIwNDI1MTYxMzUxWjAMMAoGA1UdFQQDCgEBMDICExQACKdmCWl/b2WokioAAQAIp2YXDTIyMDQyNTE2MTM1MV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CJdXpzNqJQya67cAAQAIl1cXDTIyMDUwMjE5MzgxNlowDDAKBgNVHRUEAwoBATAyAhMUAAiXVr8uFV42gWZPAAEACJdWFw0yMjA1MDIxOTM4MTZaMAwwCgYDVR0VBAMKAQEwMgITFAAMEQr8OxmslTO1VgABAAwRChcNMjIwNTAyMTgyNDEwWjAMMAoGA1UdFQQDCgEBMDICExQADBEJsYJTUauj0YAAAQAMEQkXDTIyMDUwMjE4MjQxMFowDDAKBgNVHRUEAwoBATAyAhMUAA2PR5Lg6sbuPlqoAAEADY9HFw0yMjA1MDIxNjAwMjJaMAwwCgYDVR0VBAMKAQEwMgITFAANj0aWFi2u7h4JSgABAA2PRhcNMjIwNTAyMTYwMDIy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IWf/ou23nAFH5RwABAAhZ/xcNMjIwNTE2MTc0NjAwWjAMMAoGA1UdFQQDCgEBMDICExQACFn+IdfD8ipwblAAAQAIWf4XDTIyMDUxNjE3NDYwM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CDCG2rqcnOYMYJwAAQAIMIYXDTIyMDUyNjAzNDY0OFowDDAKBgNVHRUEAwoBATAyAhMUAAgwhSsunSWku1duAAEACDCFFw0yMjA1MjYwMzQ2NDh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CPm/ryRwtWQTd0oAAQAI+b8XDTIyMDUyNTE3MTYwMVowDDAKBgNVHRUEAwoBATAyAhMUAAj5vqmxfTDMbkKhAAEACPm+Fw0yMjA1MjUxNzE2MDF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3oFj4OLfagrctdAAEADegWFw0yMjA2MDMxNTMwNDZaMAwwCgYDVR0VBAMKAQEwMgITFAAN6BWKzw0H7SS0CwABAA3oFRcNMjIwNjAzMTUzMDQ2WjAMMAoGA1UdFQQDCgEBMDICExQACNZZYjO9+WTSSQAAAQAI1lkXDTIyMDYwMjIxNDkzM1owDDAKBgNVHRUEAwoBATAyAhMUAAjWWEQTXEYGqbnDAAEACNZYFw0yMjA2MDIyMTQ5MzJ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DysnJ5egnPjohoAAQAIPKwXDTIyMDUzMDEzMzA1N1owDDAKBgNVHRUEAwoBATAyAhMUAAg8qwLLeXswzpJlAAEACDyrFw0yMjA1MzAxMzMwNTR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hsg7GuvbGfS0CgAAEACGyDFw0yMjA2MTAxNjM3MzlaMAwwCgYDVR0VBAMKAQEwMgITFAAIbIJgNANsalOGvAABAAhsghcNMjIwNjEwMTYzNzM5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TKDBbby8yHSdrwAAQAJMoMXDTIyMDYwOTE4NTgwM1owDDAKBgNVHRUEAwoBATAyAhMUAAkygoVkPjA8C38lAAEACTKCFw0yMjA2MDkxODU4MDNaMAwwCgYDVR0VBAMKAQEwMgITFAAI11do2E4sr8/nMQABAAjXVxcNMjIwNjA5MTg1NDMxWjAMMAoGA1UdFQQDCgEBMDICExQACNdWHVtDoP2WMi4AAQAI11YXDTIyMDYwOTE4NTQzMV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IfdvDEpuefsb9MAABAAh92xcNMjIwNjA0MDI0OTMzWjAMMAoGA1UdFQQDCgEBMDICExQACH3a6V9D0rEmPAYAAQAIfdoXDTIyMDYwNDAyNDkzM1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CPLF1U3/HIinKZIAAQAI8sUXDTIyMDYyMDE2MTIwOVowDDAKBgNVHRUEAwoBATAyAhMUAAjyxIX7lvD3YHwvAAEACPLEFw0yMjA2MjAxNjEyMDl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CJzbHB7r9MIT1Y8AAQAInNsXDTIyMDYxNTIxNDQxM1owDDAKBgNVHRUEAwoBATAyAhMUAAic2pR7qQ1BvOTIAAEACJzaFw0yMjA2MTUyMTQ0MTNaMAwwCgYDVR0VBAMKAQEwMgITFAAIzF3tN75aNBKzSgABAAjMXRcNMjIwNjE1MjAyNzUyWjAMMAoGA1UdFQQDCgEBMDICExQACMxc6SkYBpPR41wAAQAIzFwXDTIyMDYxNTIwMjc1Ml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he3ZZaO6vELDMeAAEACF7dFw0yMjA2MTQxNTEyMDRaMAwwCgYDVR0VBAMKAQEwMgITFAAIXtxpMla/BKn0WAABAAhe3BcNMjIwNjE0MTUxMjAzWjAMMAoGA1UdFQQDCgEBMDICExQAC5kvC5hOkE7ZUE8AAQALmS8XDTIyMDYxMzIyNDIxOFowDDAKBgNVHRUEAwoBATAyAhMUAAuZLrXUn+ndUiwqAAEAC5kuFw0yMjA2MTMyMjQyMTh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JDB+Y3uFwhehfrgABAAkMHxcNMjIwNjI4MTc0MjUyWjAMMAoGA1UdFQQDCgEBMDICExQACQwesBBLj8ZZYQMAAQAJDB4XDTIyMDYyODE3NDI1MlowDDAKBgNVHRUEAwoBATAyAhMUAAiSdUpyXbpnwzmFAAEACJJ1Fw0yMjA2MjgxNzEzNTBaMAwwCgYDVR0VBAMKAQEwMgITFAAIknQzqdSRSkBOJAABAAiSdBcNMjIwNjI4MTcxMzUw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hQA4IY4PhPdgQaAAEACFADFw0yMjA2MjcxODQ4NTBaMAwwCgYDVR0VBAMKAQEwMgITFAAIUAJ9R332cRSF1gABAAhQAhcNMjIwNjI3MTg0ODUw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ISrciP7wHN/dt8gABAAhKtxcNMjIwNjIyMjA1NDE0WjAMMAoGA1UdFQQDCgEBMDICExQACEq2HYo8RJJOdVEAAQAISrYXDTIyMDYyMjIwNTQxNF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JBynzfvuUFvnAUQABAAkHKRcNMjIwNjMwMTk1MjI4WjAMMAoGA1UdFQQDCgEBMDICExQACQcow4+4dedyFVEAAQAJBygXDTIyMDYzMDE5NTIyOFowDDAKBgNVHRUEAwoBATAyAhMUAAjH8zm2cSsrsoHNAAEACMfzFw0yMjA2MzAxOTEzMjZaMAwwCgYDVR0VBAMKAQEwMgITFAAIx/KcEXPv8liwBAABAAjH8hcNMjIwNjMwMTkxMzI2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IalVBLFk4MLdsbQABAAhqVRcNMjIwNzE1MjEzOTA5WjAMMAoGA1UdFQQDCgEBMDICExQACGpUWZg3Uo4P/hMAAQAIalQXDTIyMDcxNTIxMzkwOF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IdCtC0vAH8+uAQQABAAh0KxcNMjIwNzEzMTYxNjE4WjAMMAoGA1UdFQQDCgEBMDICExQACHQq5vkX7ALKShkAAQAIdCoXDTIyMDcxMzE2MTYxOF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j0fePP34rwTdGtAAEACPR9Fw0yMjA3MTIxNzQ3NDNaMAwwCgYDVR0VBAMKAQEwMgITFAAI9Hzq1hXPd/nt3QABAAj0fBcNMjIwNzEyMTc0NzQzWjAMMAoGA1UdFQQDCgEBMDICExQACOeJY1IMqy91nhYAAQAI54kXDTIyMDcxMjE1MTg0NFowDDAKBgNVHRUEAwoBATAyAhMUAAjniE/GkrptuMVfAAEACOeIFw0yMjA3MTIxNTE4NDR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CC4owNi49htk0UUAAQAILigXDTIyMDcxMTE2MjU1MlowDDAKBgNVHRUEAwoBATAyAhMUAAguJ+qpCA8dIa2NAAEACC4nFw0yMjA3MTExNjI1NTF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IdOkPIKlYr1oxKQABAAh06RcNMjIwNzI5MTkwMTE2WjAMMAoGA1UdFQQDCgEBMDICExQACHToxTqgU7S3xqsAAQAIdOgXDTIyMDcyOTE5MDExNl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CHOVdb4Mbtuc/iQAAQAIc5UXDTIyMDcyMzE3MDE1N1owDDAKBgNVHRUEAwoBATAyAhMUAAhzlNsnmmx41BLZAAEACHOUFw0yMjA3MjMxNzAxNTZ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JLWE7Ht6fExFeggABAAktYRcNMjIwODA5MjAxODM2WjAMMAoGA1UdFQQDCgEBMDICExQACS1g/rs7VM1Yi4AAAQAJLWAXDTIyMDgwOTIwMTgzNl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j+cWQov9qNFiOaAAEACP5xFw0yMjA4MDgxNzMyMTVaMAwwCgYDVR0VBAMKAQEwMgITFAAI/nCiYLBvTGiY0AABAAj+cBcNMjIwODA4MTczMjE0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InbuqwYgQClU+bQABAAiduxcNMjIwODIyMTYxMjU5WjAMMAoGA1UdFQQDCgEBMDICExQACJ26OVzfQVy9DWkAAQAInboXDTIyMDgyMjE2MTI1OVowDDAKBgNVHRUEAwoBATAyAhMUAAh1p9i0iPkDqauAAAEACHWnFw0yMjA4MjIxNjA0MjhaMAwwCgYDVR0VBAMKAQEwMgITFAAIdaYpQyY7ztTjMAABAAh1phcNMjIwODIyMTYwNDI4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5ZfwGBFklQDWIJAAEADll/Fw0yMjA4MjExOTM2NDhaMAwwCgYDVR0VBAMKAQEwMgITFAAK5tF2YFf+3ovhVwABAArm0RcNMjIwODIwMTgzNzM5WjAMMAoGA1UdFQQDCgEBMDICExQACubQVki9QNUZHOEAAQAK5tAXDTIyMDgyMDE4MzczOVowDDAKBgNVHRUEAwoBATAyAhMUAAhJXeyGKiwUobkiAAEACEldFw0yMjA4MjAxNTU0MDlaMAwwCgYDVR0VBAMKAQEwMgITFAAISVxQXZdVsuZaGQABAAhJXBcNMjIwODIwMTU1NDA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iDbwlUNpDvCzkkAAEACINvFw0yMjA4MTgxNTI0MjhaMAwwCgYDVR0VBAMKAQEwMgITFAAIg25b4EJLDDA3pAABAAiDbhcNMjIwODE4MTUyNDI4WjAMMAoGA1UdFQQDCgEBMDICExQACONDM71yvfCWpFUAAQAI40MXDTIyMDgxODE1MTc1OVowDDAKBgNVHRUEAwoBATAyAhMUAAjjQr6WmYQaQe6pAAEACONCFw0yMjA4MTgxNTE3NTl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MIHTB/VFWPb96EAAQAIwgcXDTIyMDgxNzIwMzIwNlowDDAKBgNVHRUEAwoBATAyAhMUAAjCBi06A2W833fFAAEACMIGFw0yMjA4MTcyMDMyMDZ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iFq3zea8zU524bAAEACIWrFw0yMjA4MTYxNDQ2MTlaMAwwCgYDVR0VBAMKAQEwMgITFAAIhaqCHEKML2XBUQABAAiFqhcNMjIwODE2MTQ0NjE4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IvneUFH4nvzAydQABAAi+dxcNMjIwODExMTU1MjU5WjAMMAoGA1UdFQQDCgEBMDICExQACL52c8Ega+L2i7cAAQAIvnYXDTIyMDgxMTE1NTI1OV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ItT8dWGZlIjTg1gABAAi1PxcNMjIwODEwMjIwOTQ2WjAMMAoGA1UdFQQDCgEBMDICExQACLU+nVkbqGhhPCYAAQAItT4XDTIyMDgxMDIyMDk0Nl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COWXrodI8mPGAOQAAQAI5ZcXDTIyMDgyNjE3MTEzMVowDDAKBgNVHRUEAwoBATAyAhMUAAjlls7xTeqDNLxtAAEACOWWFw0yMjA4MjYxNzExMzF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iwh5rZWDy6HLJtAAEACLCHFw0yMjA4MjMxNjQwNDVaMAwwCgYDVR0VBAMKAQEwMgITFAAIsIYWleUj0L29ngABAAiwhhcNMjIwODIzMTY0MDQ1WjAMMAoGA1UdFQQDCgEBMDICExQACvdfzrU3DbKCeXIAAQAK918XDTIyMDgyMzE2MDc1NFowDDAKBgNVHRUEAwoBATAyAhMUAAr3Xi+KtmGfpw8fAAEACvdeFw0yMjA4MjMxNjA3NTRaMAwwCgYDVR0VBAMKAQEwMgITFAAI4K14sLI8F9aPnQABAAjgrRcNMjIwODIzMTU0NzUzWjAMMAoGA1UdFQQDCgEBMDICExQACOCsBJRB7h8HQqwAAQAI4KwXDTIyMDgyMzE1NDc1Ml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ItCklQ/s8V7Wk1gABAAi0KRcNMjIwOTA3MTQ0OTM5WjAMMAoGA1UdFQQDCgEBMDICExQACLQorVvhID4LkzUAAQAItCgXDTIyMDkwNzE0NDkzO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i2N+b9JQlFKBPLAAEACLY3Fw0yMjA5MDUxNjE3MTNaMAwwCgYDVR0VBAMKAQEwMgITFAAItjbgkbcMre4YAQABAAi2NhcNMjIwOTA1MTYxNzEz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Q/v6t6IJWVajS4AAQAJD+8XDTIyMDkwNDAzMjIwMlowDDAKBgNVHRUEAwoBATAyAhMUAAkP7lCpIdZJpBEtAAEACQ/uFw0yMjA5MDQwMzIyMDJaMAwwCgYDVR0VBAMKAQEwMgITFAAJXlNGUsoE+4ankAABAAleUxcNMjIwOTAyMjA0MDA4WjAMMAoGA1UdFQQDCgEBMDICExQACV5Su8PEl2f65LEAAQAJXlIXDTIyMDkwMjIwNDAwO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I4ZOhtio9owh1lQABAAjhkxcNMjIwOTAyMTkzMDEwWjAMMAoGA1UdFQQDCgEBMDICExQACOGSwSKciRoLpnoAAQAI4ZIXDTIyMDkwMjE5MzAxMFowDDAKBgNVHRUEAwoBATAyAhMUAAjF3+ReJZ4dDoyCAAEACMXfFw0yMjA5MDIxNzIzNDlaMAwwCgYDVR0VBAMKAQEwMgITFAAIxd7gD2TpdahBEwABAAjF3hcNMjIwOTAyMTcyMzQ5WjAMMAoGA1UdFQQDCgEBMDICExQACWX0GvlUCp+ac08AAQAJZfQXDTIyMDkwMjE1NTAxNlowDDAKBgNVHRUEAwoBATAyAhMUAAll84HQReCyUJOaAAEACWXzFw0yMjA5MDIxNTUwMTZ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ImrWYCcEgZq5XFgABAAiatRcNMjIxMDAzMTUyMjQ1WjAMMAoGA1UdFQQDCgEBMDICExQACJq0Mi2SYpQ2wZwAAQAImrQXDTIyMTAwMzE1MjI0NVowDDAKBgNVHRUEAwoBATAyAhMUAAou2ktUVQMbRw3gAAEACi7aFw0yMjEwMDMxNTExNTJaMAwwCgYDVR0VBAMKAQEwMgITFAAKLtm9UhXewbH45wABAAou2RcNMjIxMDAzMTUxMTUyWjAMMAoGA1UdFQQDCgEBMDICExQACK5V2jtEu3Qs4HgAAQAIrlUXDTIyMTAwMzE1MDkxOVowDDAKBgNVHRUEAwoBATAyAhMUAAiuVKEJQvwLZvUjAAEACK5UFw0yMjEwMDMxNTA5MTl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FyZ9+8kEA8O70MAAQAIXJkXDTIyMDkzMDIxNTcyMVowDDAKBgNVHRUEAwoBATAyAhMUAAhcmHqeqC2Sigx9AAEACFyYFw0yMjA5MzAyMTU3MjBaMAwwCgYDVR0VBAMKAQEwMgITFAAI2pteNUNMA9jelgABAAjamxcNMjIwOTMwMjA1NzIzWjAMMAoGA1UdFQQDCgEBMDICExQACNqaDQLJ6HDbLC0AAQAI2poXDTIyMDkzMDIwNTcyM1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hAseX1hzTQJG+5AAEACECxFw0yMjA5MzAxNzUzMDNaMAwwCgYDVR0VBAMKAQEwMgITFAAIQLD55Hn9+y35NAABAAhAsBcNMjIwOTMwMTc1MzAz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JSO/Ei05gAsU55gABAAlI7xcNMjIxMDEwMTYyNjU5WjAMMAoGA1UdFQQDCgEBMDICExQACUjuuISSx90mjXYAAQAJSO4XDTIyMTAxMDE2MjY1OVowDDAKBgNVHRUEAwoBATAyAhMUAAxfzHjHCNwJRBBkAAEADF/MFw0yMjEwMTAxNjIzMTNaMAwwCgYDVR0VBAMKAQEwMgITFAAMX8s5VZpLArlByAABAAxfyxcNMjIxMDEwMTYyMzEzWjAMMAoGA1UdFQQDCgEBMDICExQACM5hTzQBxlYcg2YAAQAIzmEXDTIyMTAxMDE2MjIwMVowDDAKBgNVHRUEAwoBATAyAhMUAAjOYJ42hqstFt46AAEACM5gFw0yMjEwMTAxNjIyMDF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I2wXbnPni8f0wWwABAAjbBRcNMjIxMDA5MjM0NDU2WjAMMAoGA1UdFQQDCgEBMDICExQACNsErMtK5KzjRTYAAQAI2wQXDTIyMTAwOTIzNDQ1Nl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CJWV+/nGt+j33qcAAQAIlZUXDTIyMTAwNzIxMDE1OVowDDAKBgNVHRUEAwoBATAyAhMUAAiVlONtQWnhb6bbAAEACJWUFw0yMjEwMDcyMTAxNTlaMAwwCgYDVR0VBAMKAQEwMgITFAAINiGJMpr6hI1oywABAAg2IRcNMjIxMDA3MjA0MTMwWjAMMAoGA1UdFQQDCgEBMDICExQACDYfLlcxGSYaSvIAAQAINh8XDTIyMTAwNzIwNDEzM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Iv1MkXY4p4P6EvQABAAi/UxcNMjIxMDA3MTUzMzMzWjAMMAoGA1UdFQQDCgEBMDICExQACL9SN6DzXAGV+TkAAQAIv1IXDTIyMTAwNzE1MzMzM1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CNsBBWhNJ5F8uOkAAQAI2wEXDTIyMTAyNjE0NTM1MFowDDAKBgNVHRUEAwoBATAyAhMUAAjbAJf2djwj9tg6AAEACNsAFw0yMjEwMjYxNDUzNDl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m5rpVb+aEAPjXXAAEACbmuFw0yMjExMTQyMDA5MjFaMAwwCgYDVR0VBAMKAQEwMgITFAAJua1KicatyBj1NAABAAm5rRcNMjIxMTE0MjAwOTIxWjAMMAoGA1UdFQQDCgEBMDICExQACRXLPZAN/FVMNT8AAQAJFcsXDTIyMTExNDE2NTA0OFowDDAKBgNVHRUEAwoBATAyAhMUAAkVykoQyckx4vAPAAEACRXKFw0yMjExMTQxNjUwNDh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kDJ2TZ7N9zZBzsAAEACQMnFw0yMjExMjMxNjAxMDRaMAwwCgYDVR0VBAMKAQEwMgITFAAJAyanW7k806TAjQABAAkDJhcNMjIxMTIzMTYwMTA0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MMvwvAqYAquXQUAAQAIwy8XDTIyMTEyMzE1NDkwNFowDDAKBgNVHRUEAwoBATAyAhMUAAjDLsEkJhmC9+TZAAEACMMuFw0yMjExMjMxNTQ5MDR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grkP4FlFZl0ydbAAEACCuQFw0yMjExMjMxNjM5MDhaMAwwCgYDVR0VBAMKAQEwMgITFAAIK4+syYNahhNBawABAAgrjxcNMjIxMTIzMTYzOTA4WjAMMAoGA1UdFQQDCgEBMDICExQACPRH88JXbzDmP5MAAQAI9EcXDTIyMTEyMzE2Mzc1MVowDDAKBgNVHRUEAwoBATAyAhMUAAj0RsqbkOqWdkNrAAEACPRGFw0yMjExMjMxNjM3NTFaMAwwCgYDVR0VBAMKAQEwMgITFAAIjOW7mw2pzy9PwQABAAiM5RcNMjIxMTIzMTYzNzExWjAMMAoGA1UdFQQDCgEBMDICExQACIzkFbJe3OhJuAMAAQAIjOQXDTIyMTEyMzE2MzcxMV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IY13Ki9Jro0j3WAABAAhjXRcNMjIxMTIzMTYzNjUzWjAMMAoGA1UdFQQDCgEBMDICExQACGNcJ9ZEs+iRwDUAAQAIY1wXDTIyMTEyMzE2MzY1M1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IzIs7Vg65S/5k4AABAAjMixcNMjIxMTIzMTYzNTUwWjAMMAoGA1UdFQQDCgEBMDICExQACMyKdJPOYRiA8GEAAQAIzIoXDTIyMTEyMzE2MzU1MFowDDAKBgNVHRUEAwoBATAyAhMUAAr3kQTYOgesnPzGAAEACveRFw0yMjExMjMxNjM1NDZaMAwwCgYDVR0VBAMKAQEwMgITFAAK95CiTi54W/2XFQABAAr3kBcNMjIxMTIzMTYzNTQ2WjAMMAoGA1UdFQQDCgEBMDICExQACGhPpeHDaeRQ50gAAQAIaE8XDTIyMTEyMzE2MzUxMFowDDAKBgNVHRUEAwoBATAyAhMUAAhoTu70TMWknx/KAAEACGhOFw0yMjExMjMxNjM1MTB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JNF9Zbm5R6NZ/IAABAAk0XxcNMjIxMTIzMjEwNTUzWjAMMAoGA1UdFQQDCgEBMDICExQACTRe8dGEVZ6IfnYAAQAJNF4XDTIyMTEyMzIxMDU1M1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M+1gE06PCIK7sgAAQAIz7UXDTIyMTEyMzIwNTgwNlowDDAKBgNVHRUEAwoBATAyAhMUAAjPtA5EVJ3o4F+/AAEACM+0Fw0yMjExMjMyMDU4MDZaMAwwCgYDVR0VBAMKAQEwMgITFAAIlF0y4OHVBOQhUQABAAiUXRcNMjIxMTIzMjA1NzUzWjAMMAoGA1UdFQQDCgEBMDICExQACJRcNqRS/BBjCHsAAQAIlFwXDTIyMTEyMzIwNTc1M1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jrGbp9Yjg1JVqTAAEACOsZFw0yMjExMjMyMDU2MDNaMAwwCgYDVR0VBAMKAQEwMgITFAAI6xhBx+mGsrRargABAAjrGBcNMjIxMTIzMjA1NjAz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hxvVj8gntfDDW/AAEACHG9Fw0yMjExMjMyMDU0MDlaMAwwCgYDVR0VBAMKAQEwMgITFAAIcbyGPymQi9mPLAABAAhxvBcNMjIxMTIzMjA1NDA5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IpwXvdYLF6qzCMAABAAinBRcNMjIxMTI0MDA0NzM4WjAMMAoGA1UdFQQDCgEBMDICExQACKcEjec5ttWFN0AAAQAIpwQXDTIyMTEyNDAwNDczOFowDDAKBgNVHRUEAwoBATAyAhMUAAmsQmTJ3rn0sUL6AAEACaxCFw0yMjExMjQwMDQ2MjdaMAwwCgYDVR0VBAMKAQEwMgITFAAJrEFfAtA3ogei+gABAAmsQRcNMjIxMTI0MDA0NjI3WjAMMAoGA1UdFQQDCgEBMDICExQACJhxFJ9/b1c40eQAAQAImHEXDTIyMTEyNDAwMzMzOFowDDAKBgNVHRUEAwoBATAyAhMUAAiYcC3Zah8NhBV4AAEACJhwFw0yMjExMjQwMDMzMzh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ki2YwO12NvyKGcAAEACSLZFw0yMjExMjQwMDE5MDBaMAwwCgYDVR0VBAMKAQEwMgITFAAJIthxCFrGqncqSgABAAki2BcNMjIxMTI0MDAxOTAw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j1Yfy9pexzGR6iAAEACPVhFw0yMjExMjMyMzQyNDNaMAwwCgYDVR0VBAMKAQEwMgITFAAI9WBtENu0AIlKqgABAAj1YBcNMjIxMTIzMjM0MjQz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g7Cqqlu8GlyFTuAAEACDsKFw0yMjExMjMyMzE2NDhaMAwwCgYDVR0VBAMKAQEwMgITFAAIOwns6cXpOYmqzwABAAg7CRcNMjIxMTIzMjMxNjQ4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hSTQ/aQUoZWLpvAAEACFJNFw0yMjExMjMyMjUwNDVaMAwwCgYDVR0VBAMKAQEwMgITFAAIUkyvxTZ+ok7PmgABAAhSTBcNMjIxMTIzMjI1MDQ1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LuBOmIAZ1LkcAYAAQAIu4EXDTIyMTEyMzIyMzA1N1owDDAKBgNVHRUEAwoBATAyAhMUAAi7gJRxFZaaC0IAAAEACLuAFw0yMjExMjMyMjMwNTdaMAwwCgYDVR0VBAMKAQEwMgITFAAKw33pmHo0HESfcwABAArDfRcNMjIxMTIzMjIzMDA2WjAMMAoGA1UdFQQDCgEBMDICExQACsN8ajzBEmfYWdgAAQAKw3wXDTIyMTEyMzIyMzAwNl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TU25wgb1ZkExjQABAAlNTRcNMjIxMTI0MDEyMDI3WjAMMAoGA1UdFQQDCgEBMDICExQACU1MOdmq3ykNxr0AAQAJTUwXDTIyMTEyNDAxMjAyN1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D3ziumACE7V7wAAQAI8PcXDTIyMTEyNDAxMTEwNFowDDAKBgNVHRUEAwoBATAyAhMUAAjw9rEX+EB2MDMxAAEACPD2Fw0yMjExMjQwMTExMD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qkekvzVTxLNMNzAAEACqR6Fw0yMjExMjQwMDU4MDhaMAwwCgYDVR0VBAMKAQEwMgITFAAKpHndox24kWv+1AABAAqkeRcNMjIxMTI0MDA1ODA3WjAMMAoGA1UdFQQDCgEBMDICExQACipwg4No/Sfj0+EAAQAKKnAXDTIyMTEyNDAwNTc1OFowDDAKBgNVHRUEAwoBATAyAhMUAAoqb8owVNlp4hRSAAEACipvFw0yMjExMjQwMDU3NThaMAwwCgYDVR0VBAMKAQEwMgITFAAJRT0q3DK501CwCgABAAlFPRcNMjIxMTI0MDA1NzI3WjAMMAoGA1UdFQQDCgEBMDICExQACUU8euDIIn2FRxEAAQAJRTwXDTIyMTEyNDAwNTcyN1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IQIksi2muBbwllQABAAhAiRcNMjIxMjIyMTQwODMwWjAMMAoGA1UdFQQDCgEBMDICExQACECI/p35LKjtRsYAAQAIQIgXDTIyMTIyMjE0MDgzM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JV901UxYFO39Q2gABAAlX3RcNMjIxMjIwMTQ1NjA0WjAMMAoGA1UdFQQDCgEBMDICExQACVfctYFJHmMBeZ8AAQAJV9wXDTIyMTIyMDE0NTYwN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Pe6pnliPfi0QRUAAQAI97oXDTIyMTIyOTA0MDIzNFowDDAKBgNVHRUEAwoBATAyAhMUAAj3uS3tVjqq658ZAAEACPe5Fw0yMjEyMjkwNDAyMzR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CJGHH008Sj0HC44AAQAIkYcXDTIyMTIyODIwMTIyN1owDDAKBgNVHRUEAwoBATAyAhMUAAiRhiaSwlVAgJ75AAEACJGGFw0yMjEyMjgyMDEyMjdaMAwwCgYDVR0VBAMKAQEwMgITFAANeKzB22oXJYwoNAABAA14rBcNMjIxMjI4MTUxNDAyWjAMMAoGA1UdFQQDCgEBMDICExQADXirg1Wnf9arqCAAAQANeKsXDTIyMTIyODE1MTQwMlowDDAKBgNVHRUEAwoBATAyAhMUAAhbMZPgOjx0jDLzAAEACFsxFw0yMjEyMjgwMzAxMTFaMAwwCgYDVR0VBAMKAQEwMgITFAAIWzCAOO6WMpHjJAABAAhbMBcNMjIxMjI4MDMwMTEx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uevXV6PDtK8gTNAAEAC569Fw0yMzAxMTgxNDQyMjdaMAwwCgYDVR0VBAMKAQEwMgITFAALnrwyW+pZ3VfqGQABAAuevBcNMjMwMTE4MTQ0MjI3WjAMMAoGA1UdFQQDCgEBMDICExQADCl0Ymv2Mtb2siYAAQAMKXQXDTIzMDExODA0MzUyOVowDDAKBgNVHRUEAwoBATAyAhMUAAwpc9m9S+udH3DjAAEADClzFw0yMzAxMTgwNDM1MjlaMAwwCgYDVR0VBAMKAQEwMgITFAALS2dW4+6z0iewzQABAAtLZxcNMjMwMTE3MjE1MDA5WjAMMAoGA1UdFQQDCgEBMDICExQAC0tmyunqogTktHcAAQALS2YXDTIzMDExNzIxNTAwOV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ofMzHxt0p5eFaUAAEACh8zFw0yMzAxMTcyMDUwMjhaMAwwCgYDVR0VBAMKAQEwMgITFAAIxGkuqmQH4MmKGgABAAjEaRcNMjMwMTE3MjAzNDU4WjAMMAoGA1UdFQQDCgEBMDICExQACMRoBErTViF/XTUAAQAIxGgXDTIzMDExNzIwMzQ1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iGzXNlU6/z6FYhAAEACIbNFw0yMzAxMjQxNjU4MzZaMAwwCgYDVR0VBAMKAQEwMgITFAAIhsy0bkoU9byBiQABAAiGzBcNMjMwMTI0MTY1ODM2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iOmUnJrphFjHKwAAEACI6ZFw0yMzAyMDcxNTM1MjVaMAwwCgYDVR0VBAMKAQEwMgITFAAIjpgz4YH06WrYfQABAAiOmBcNMjMwMjA3MTUzNTI1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CP4ZvjdChPFg7sAAAQAI/hkXDTIzMDIwNjE4MjgzOVowDDAKBgNVHRUEAwoBATAyAhMUAAj+GBHdCsmrHesGAAEACP4YFw0yMzAyMDYxODI4Mzl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CRKBrDilgZRRMs0AAQAJEoEXDTIzMDIwNDE1MzA1NlowDDAKBgNVHRUEAwoBATAyAhMUAAkSgPjInAugJOZcAAEACRKAFw0yMzAyMDQxNTMwNTZ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e4a1GcCD+xM/0kAAQAJ7hoXDTIzMDIwMzIyNTMzMlowDDAKBgNVHRUEAwoBATAyAhMUAAnuGcJLbwxIecetAAEACe4ZFw0yMzAyMDMyMjUzMzJaMAwwCgYDVR0VBAMKAQEwMgITFAAK0KHX0YwSSdpXywABAArQoRcNMjMwMjAzMjE0ODMxWjAMMAoGA1UdFQQDCgEBMDICExQACtCgYnCLpOTXb/EAAQAK0KAXDTIzMDIwMzIxNDgzMVowDDAKBgNVHRUEAwoBATAyAhMUAAkimdOW715HHHseAAEACSKZFw0yMzAyMDMyMTQxNTlaMAwwCgYDVR0VBAMKAQEwMgITFAAJIpio+UzGpptSVQABAAkimBcNMjMwMjAzMjE0MTU5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iXBwY4Mtde5ImUAAEACJcHFw0yMzAyMDMxNzA5MzhaMAwwCgYDVR0VBAMKAQEwMgITFAAIlwY9eaQL5ncyjQABAAiXBhcNMjMwMjAzMTcwOTM4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Ib6nICzsaDKMGrgABAAhvqRcNMjMwMjAyMTUxMTE3WjAMMAoGA1UdFQQDCgEBMDICExQACG+odIn+ifkrI74AAQAIb6gXDTIzMDIwMjE1MTExN1owDDAKBgNVHRUEAwoBATAyAhMUAAkbeeckeA4X92IoAAEACRt5Fw0yMzAyMDIxNDM3MzVaMAwwCgYDVR0VBAMKAQEwMgITFAAJG3iyGt058svSUwABAAkbeBcNMjMwMjAyMTQzNzM1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INQwhZPuEBH8qfwABAAg1DBcNMjMwMjAxMjExNjM4WjAMMAoGA1UdFQQDCgEBMDICExQACDULDMnAULKoCloAAQAINQsXDTIzMDIwMTIxMTYzOF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jV7aOPbdSdcPh3AAEACNXtFw0yMzAyMDExNTE5NTlaMAwwCgYDVR0VBAMKAQEwMgITFAAI1eyBxXtLl3CoTgABAAjV7BcNMjMwMjAxMTUxOTU4WjAMMAoGA1UdFQQDCgEBMDICExQACNgl3YZnxk5kd3oAAQAI2CUXDTIzMDIwMTE0NDgwNVowDDAKBgNVHRUEAwoBATAyAhMUAAjYJD3kekUJdcAoAAEACNgkFw0yMzAyMDExNDQ4MDV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zH7AIrlB/Yp5gIAAEADMfsFw0yMzAyMDkyMzU0MDhaMAwwCgYDVR0VBAMKAQEwMgITFAAMx+uhH+IVJaYJzAABAAzH6xcNMjMwMjA5MjM1NDA4WjAMMAoGA1UdFQQDCgEBMDICExQADDxSdo3TXYlZiG0AAQAMPFIXDTIzMDIwOTIxNDUyMVowDDAKBgNVHRUEAwoBATAyAhMUAAw8Ub1uhgHeDstZAAEADDxRFw0yMzAyMDkyMTQ1MjFaMAwwCgYDVR0VBAMKAQEwMgITFAAJMWU/WsyXCJGfRQABAAkxZRcNMjMwMjA5MjEyNTI4WjAMMAoGA1UdFQQDCgEBMDICExQACTFkl0rO+FJFPGIAAQAJMWQXDTIzMDIwOTIxMjUyOF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IlavBVl5z8KGGtgABAAiVqxcNMjMwMjIzMjAzMzA3WjAMMAoGA1UdFQQDCgEBMDICExQACJWqzaUSSP3XceAAAQAIlaoXDTIzMDIyMzIwMzMw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IQdM8qOmPApxzsgABAAhB0xcNMjMwMzAzMTUwNzI4WjAMMAoGA1UdFQQDCgEBMDICExQACEHSmZZTBpiU8tcAAQAIQdIXDTIzMDMwMzE1MDcyOFowDDAKBgNVHRUEAwoBATAyAhMUAA07rbsW76H21YwFAAEADTutFw0yMzAzMDMxNTA2MTlaMAwwCgYDVR0VBAMKAQEwMgITFAANO6wpfgK0+nTPvAABAA07rBcNMjMwMzAzMTUwNjE5WjAMMAoGA1UdFQQDCgEBMDICExQACMMPvwjDe/O5lh4AAQAIww8XDTIzMDMwMzE0NTIyNVowDDAKBgNVHRUEAwoBATAyAhMUAAjDDoqlqR23wy6hAAEACMMOFw0yMzAzMDMxNDUyMjV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IsnN1zkclKVi9tgABAAiycxcNMjMwMzAyMTQyOTAxWjAMMAoGA1UdFQQDCgEBMDICExQACLJy4IPYi1jb33sAAQAIsnIXDTIzMDMwMjE0MjkwMF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kNk7f2aj2fK5fvAAEACQ2TFw0yMzAzMTcxNTQwMTBaMAwwCgYDVR0VBAMKAQEwMgITFAAJDZI0MnA2IfFrQQABAAkNkhcNMjMwMzE3MTU0MDEwWjAMMAoGA1UdFQQDCgEBMDICExQADSUhUABtRcgL+tkAAQANJSEXDTIzMDMxNzE1MzUxM1owDDAKBgNVHRUEAwoBATAyAhMUAA0lIG7C/UgUcjZCAAEADSUgFw0yMzAzMTcxNTM1MTNaMAwwCgYDVR0VBAMKAQEwMgITFAAI3ru2+TipU1tYWwABAAjeuxcNMjMwMzE3MTUyODAzWjAMMAoGA1UdFQQDCgEBMDICExQACN66WD8DO+8+fHAAAQAI3roXDTIzMDMxNzE1Mjgw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CJ5VKQ9wd0xQBTIAAQAInlUXDTIzMDMyMDE3MjgxN1owDDAKBgNVHRUEAwoBATAyAhMUAAieVOlOxd5Nfy6vAAEACJ5UFw0yMzAzMjAxNzI4MTd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KBrdWZVCXXgAEsAAQAIoGsXDTIzMDQxOTIwMjE1NVowDDAKBgNVHRUEAwoBATAyAhMUAAigaDAPoD2IfEj2AAEACKBoFw0yMzA0MTkyMDIxNT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jRLeYee9M4aANsAAEACNEtFw0yMzA0MTgwMDAxNDlaMAwwCgYDVR0VBAMKAQEwMgITFAAI0Sw/8JyB9NUdjQABAAjRLBcNMjMwNDE4MDAwMTQ5WjAMMAoGA1UdFQQDCgEBMDICExQACLNNPiX58IVmN7wAAQAIs00XDTIzMDQxNzIzMDkxMlowDDAKBgNVHRUEAwoBATAyAhMUAAizTGLJ9nedIPOMAAEACLNMFw0yMzA0MTcyMzA5MTJaMAwwCgYDVR0VBAMKAQEwMgITFAAJKf+LlxamGuCncgABAAkp/xcNMjMwNDE3MjEzOTUzWjAMMAoGA1UdFQQDCgEBMDICExQACSn+yx9IyuohfooAAQAJKf4XDTIzMDQxNzIxMzk1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i3U4G3mnkrKFr2AAEACLdTFw0yMzA0MjYxNjQwMjVaMAwwCgYDVR0VBAMKAQEwMgITFAAIt1JCwbeq8G3nUAABAAi3UhcNMjMwNDI2MTY0MDI0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JFRFDNn13mkiWCQABAAkVERcNMjMwNDIxMjIwMTU3WjAMMAoGA1UdFQQDCgEBMDICExQACRUQWBwqK8CaMNwAAQAJFRAXDTIzMDQyMTIyMDE1N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I8C39MibMXNa7CQABAAjwLRcNMjMwNTA1MTcwMDQ4WjAMMAoGA1UdFQQDCgEBMDICExQACPAszDZ/G5GZGGMAAQAI8CwXDTIzMDUwNTE3MDA0O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CNtJ+TefFzQUPv4AAQAI20kXDTIzMDUxNTE2MzgyNVowDDAKBgNVHRUEAwoBATAyAhMUAAjbSK/j7HeHLbeiAAEACNtIFw0yMzA1MTUxNjM4MjVaMAwwCgYDVR0VBAMKAQEwMgITFAAPbJgRkSOjyMVBmQABAA9smBcNMjMwNTE1MTYyMDUwWjAMMAoGA1UdFQQDCgEBMDICExQAD2yXkxkximYU4ZAAAQAPbJcXDTIzMDUxNTE2MjA1MFowDDAKBgNVHRUEAwoBATAyAhMUAAjns7x5uPSvnb7qAAEACOezFw0yMzA1MTUxNTE3NDZaMAwwCgYDVR0VBAMKAQEwMgITFAAI57LeRietBHB/2QABAAjnshcNMjMwNTE1MTUxNzQ2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P45HyrousLsQIAAAQAI/jkXDTIzMDUyMzE3MzEwMVowDDAKBgNVHRUEAwoBATAyAhMUAAj+OEMKk0dljzgPAAEACP44Fw0yMzA1MjMxNzMxMDBaMAwwCgYDVR0VBAMKAQEwMgITFAAJwnKMUPDlhSWK6QABAAnCchcNMjMwNTIzMTU1MjIyWjAMMAoGA1UdFQQDCgEBMDICExQACcJx2HupXJVBb7oAAQAJwnEXDTIzMDUyMzE1NTIyMlowDDAKBgNVHRUEAwoBATAyAhMUAArZf0M2UXdoD7rfAAEACtl/Fw0yMzA1MjMxNTE4MjdaMAwwCgYDVR0VBAMKAQEwMgITFAAK2X6/BvychPYYoQABAArZfhcNMjMwNTIzMTUxODI3WjAMMAoGA1UdFQQDCgEBMDICExQADRN54us9vRKZKb0AAQANE3kXDTIzMDUyMzE0MDI0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gwRGf99KgUve8wAAEACDBEFw0yMzA1MzAyMDU0MjNaMAwwCgYDVR0VBAMKAQEwMgITFAAIMEPdazuE8Ny0NwABAAgwQxcNMjMwNTMwMjA1NDIz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MoVREFPbWre8VegABAAyhVBcNMjMwNjA1MjAxMjAxWjAMMAoGA1UdFQQDCgEBMDICExQACKuJVMGJM0/K+iwAAQAIq4kXDTIzMDYwNTIwMDQ0M1owDDAKBgNVHRUEAwoBATAyAhMUAAiriKFj4gGyWJVKAAEACKuIFw0yMzA2MDUyMDA0NDJ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hG8SY3Zivucx5+AAEACEbxFw0yMzA2MjEyMTM4NTFaMAwwCgYDVR0VBAMKAQEwMgITFAAIRvCgC/Th86D8hwABAAhG8BcNMjMwNjIxMjEzODUxWjAMMAoGA1UdFQQDCgEBMDICExQACJpP6y1wOLa/J7EAAQAImk8XDTIzMDYyMTIxMjcyMVowDDAKBgNVHRUEAwoBATAyAhMUAAiaTmz9tNn8m5SAAAEACJpOFw0yMzA2MjEyMTI3MjF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JCbFUIC9idMzF8AAQAIkJsXDTIzMDYyNDE5MzIyN1owDDAKBgNVHRUEAwoBATAyAhMUAAiQmv7slKQqFW38AAEACJCaFw0yMzA2MjQxOTMyMjZ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iGu7kP3ddOVyeZAAEACIa7Fw0yMzA2MjMxNjM4MjNaMAwwCgYDVR0VBAMKAQEwMgITFAAIhroi8M3dT36zNQABAAiGuhcNMjMwNjIzMTYzODIz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MZltDjY8YuZs4YAAQAIxmUXDTIzMDYyODA0MDE0OVowDDAKBgNVHRUEAwoBATAyAhMUAAjGZOpMSSSbYYmHAAEACMZkFw0yMzA2MjgwNDAxNDl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IbaMWP55LU+LHwwABAAhtoxcNMjMwNjI3MjAzNzI0WjAMMAoGA1UdFQQDCgEBMDICExQACG2iuAsN3fTDgZsAAQAIbaIXDTIzMDYyNzIwMzcyNFowDDAKBgNVHRUEAwoBATAyAhMUAAhwvV9f9u9pi1I/AAEACHC9Fw0yMzA3MDYyMDIxNTZaMAwwCgYDVR0VBAMKAQEwMgITFAAIcLyJlEeUWl57FAABAAhwvBcNMjMwNzA2MjAyMTU2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JWpUUiND11Z/OvwABAAlalRcNMjMwNzA0MTgwNDQzWjAMMAoGA1UdFQQDCgEBMDICExQACVqUqirfpf0Ey94AAQAJWpQXDTIzMDcwNDE4MDQ0M1owDDAKBgNVHRUEAwoBATAyAhMUAAj1+ZFvBSw2bS6xAAEACPX5Fw0yMzA3MDQxNzM4NTlaMAwwCgYDVR0VBAMKAQEwMgITFAAI9fjI0UMwR4Un/wABAAj1+BcNMjMwNzA0MTczODU5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IRZ1Zp1TjwkQFdwABAAhFnRcNMjMwNzA0MDQwMTE1WjAMMAoGA1UdFQQDCgEBMDICExQACEWcjUqBNIJG93cAAQAIRZwXDTIzMDcwNDA0MDExNVowDDAKBgNVHRUEAwoBATAyAhMUAAism2B2Bph/4IyMAAEACKybFw0yMzA3MDMyMDQzNDNaMAwwCgYDVR0VBAMKAQEwMgITFAAIrJrt2BE+N5T26gABAAismhcNMjMwNzAzMjA0MzQz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I9Lt25jJpybMrQwABAAj0uxcNMjMwNzEyMTczOTEzWjAMMAoGA1UdFQQDCgEBMDICExQACPS6wLJdMk/OlTQAAQAI9LoXDTIzMDcxMjE3MzkxM1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j/aRM8U9x4xSkHAAEACP9pFw0yMzA3MTIwNDAyNDhaMAwwCgYDVR0VBAMKAQEwMgITFAAI/2i76m3j6rxxfAABAAj/aBcNMjMwNzEyMDQwMjQ4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CNQH8NoRFy9I75QAAQAI1AcXDTIzMDcwNjIwMzYxNVowDDAKBgNVHRUEAwoBATAyAhMUAAjUBgAvpacxPbXuAAEACNQGFw0yMzA3MDYyMDM2MTVaMAwwCgYDVR0VBAMKAQEwMgITFAAIORhxtPOGFD2tZgABAAg5GBcNMjMwNzE5MjIyODE2WjAMMAoGA1UdFQQDCgEBMDICExQACDkXEeY1KbjN5mcAAQAIORcXDTIzMDcxOTIyMjgxNl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iKv+uYgQNzQEIzAAEACIq/Fw0yMzA3MTkxNzQ2MTFaMAwwCgYDVR0VBAMKAQEwMgITFAAIir5jamcY6nmI+gABAAiKvhcNMjMwNzE5MTc0NjEx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EYHDKrxXIKBJ+AAAQAIRgcXDTIzMDcxODE3MzAwN1owDDAKBgNVHRUEAwoBATAyAhMUAAhGBsejGvN0f0PGAAEACEYGFw0yMzA3MTgxNzMwMDZ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IjRPyGz9fbAad/gABAAiNExcNMjMwNzE4MTU0NDM0WjAMMAoGA1UdFQQDCgEBMDICExQACI0SD2prvSvFbW4AAQAIjRIXDTIzMDcxODE1NDQzNFowDDAKBgNVHRUEAwoBATAyAhMUAAtVWxEkwl14kHlFAAEAC1VbFw0yMzA3MTgxNTQxMjhaMAwwCgYDVR0VBAMKAQEwMgITFAALVVoNIFbWM6dikgABAAtVWhcNMjMwNzE4MTU0MTI4WjAMMAoGA1UdFQQDCgEBMDICExQACLEhXbDAM9r121YAAQAIsSEXDTIzMDcxODE1MzQyM1owDDAKBgNVHRUEAwoBATAyAhMUAAixIJP2XbwA30rfAAEACLEgFw0yMzA3MTgxNTM0MjN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ipVcVW69RYQaefAAEACKlVFw0yMzA3MjQwNDAxMzlaMAwwCgYDVR0VBAMKAQEwMgITFAAIqVToR2m0LFmbtgABAAipVBcNMjMwNzI0MDQwMTM3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IqMnRhVTVJEs6fwABAAioyRcNMjMwODAxMTY1MTEzWjAMMAoGA1UdFQQDCgEBMDICExQACKjI9PZZJYueAY8AAQAIqMgXDTIzMDgwMTE2NTExM1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Iyj8OvGjymI01dgABAAjKPxcNMjMwODAxMTUwMzQ2WjAMMAoGA1UdFQQDCgEBMDICExQACMo+H8V1n5NvDoEAAQAIyj4XDTIzMDgwMTE1MDM0Nl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JRkGEXo5F2viJcQABAAlGQRcNMjMwODE0MDE1NTA5WjAMMAoGA1UdFQQDCgEBMDICExQACUZAnOnqh2ssiJIAAQAJRkAXDTIzMDgxNDAxNTUwNl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IbHUj5xSfoiVqqwABAAhsdRcNMjMwODEyMDQwMjE5WjAMMAoGA1UdFQQDCgEBMDICExQACGx04pM+2RWFjbYAAQAIbHQXDTIzMDgxMjA0MDIxOVowDDAKBgNVHRUEAwoBATAyAhMUAAlF/Z0XjuUEAJP6AAEACUX9Fw0yMzA4MTEyMjQyNTlaMAwwCgYDVR0VBAMKAQEwMgITFAAJRfxfJ/oOfcxVjQABAAlF/BcNMjMwODExMjI0MjU5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Ih5XsVpmXbLwB4AABAAiHlRcNMjMwODIyMTg1NDMxWjAMMAoGA1UdFQQDCgEBMDICExQACIeUN7cNXr4byysAAQAIh5QXDTIzMDgyMjE4NTQzMV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IaWlZzrjASWHtBAABAAhpaRcNMjMwODE4MTkzODU0WjAMMAoGA1UdFQQDCgEBMDICExQACGlobsHWXbtNKm8AAQAIaWgXDTIzMDgxODE5Mzg1N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JI2sbvy7jBpwVvAABAAkjaxcNMjMwODE3MjExNTMzWjAMMAoGA1UdFQQDCgEBMDICExQACSNq0Za+ownGqZIAAQAJI2oXDTIzMDgxNzIxMTUzM1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rrL8je/a4xK17AAAEACusvFw0yMzA4MjUxMzExMjZaMAwwCgYDVR0VBAMKAQEwMgITFAAK6y7ipagLGG1QPwABAArrLhcNMjMwODI1MTMxMTI0WjAMMAoGA1UdFQQDCgEBMDICExQACDYIRgi2O9BX0z4AAQAINggXDTIzMDgyNTA0MDIwN1owDDAKBgNVHRUEAwoBATAyAhMUAAg2B4aC+qQpPL9tAAEACDYHFw0yMzA4MjUwNDAyMDdaMAwwCgYDVR0VBAMKAQEwMgITFAAINn3gncZmXwPPSgABAAg2fRcNMjMwODI0MjMzNTMyWjAMMAoGA1UdFQQDCgEBMDICExQACDZ8fi9ZHrd6/X4AAQAINnwXDTIzMDgyNDIzMzUzMl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Ngp6CTYDPWRI4EgABAA2CnhcNMjMwODI0MTUyNDE5WjAMMAoGA1UdFQQDCgEBMDICExQADYKdGjo3KC8evtcAAQANgp0XDTIzMDgyNDE1MjQxOVowDDAKBgNVHRUEAwoBATAyAhMUAAiFjXEPXUyGdm+HAAEACIWNFw0yMzA4MjQxNTA0MjdaMAwwCgYDVR0VBAMKAQEwMgITFAAIhYwiXzclGjtbrQABAAiFjBcNMjMwODI0MTUwNDI3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IfoMODtlX855DNwABAAh+gxcNMjMwOTA3MTg0MzAwWjAMMAoGA1UdFQQDCgEBMDICExQACH6C130F5HsnU08AAQAIfoIXDTIzMDkwNzE4NDMwM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CJkRWh9zqtkfVGgAAQAImREXDTIzMDkwNzE2NDcyN1owDDAKBgNVHRUEAwoBATAyAhMUAAiZEB7u2izGRULSAAEACJkQFw0yMzA5MDcxNjQ3Mjd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CRRjr6P67tEagH8AAQAJFGMXDTIzMDkwNjE5MTUxN1owDDAKBgNVHRUEAwoBATAyAhMUAAkUYs1APmPJtyxhAAEACRRiFw0yMzA5MDYxOTE1MTdaMAwwCgYDVR0VBAMKAQEwMgITFAAJC826LW3tMWXkogABAAkLzRcNMjMwOTA2MTczOTI1WjAMMAoGA1UdFQQDCgEBMDICExQACQvMHEgM4oTVQ24AAQAJC8wXDTIzMDkwNjE3MzkyNV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IZ6Ehx+fZGy6PbgABAAhnoRcNMjMwOTA1MTkzNDM3WjAMMAoGA1UdFQQDCgEBMDICExQACGeg+4T0rx3lRVoAAQAIZ6AXDTIzMDkwNTE5MzQzN1owDDAKBgNVHRUEAwoBATAyAhMUAAvnKM0lDNZOsvsxAAEAC+coFw0yMzA5MDUxODU1NDdaMAwwCgYDVR0VBAMKAQEwMgITFAAL5yfFlpWBPkUOowABAAvnJxcNMjMwOTA1MTg1NTQ3WjAMMAoGA1UdFQQDCgEBMDICExQADwEe9Q0EHrGBI+UAAQAPAR4XDTIzMDkwNTE4MDkzOFowDDAKBgNVHRUEAwoBATAyAhMUAA8BHQ5ncJllvqP2AAEADwEdFw0yMzA5MDUxODA5Mzh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IsOm39RJmNyvZdgABAAiw6RcNMjMwOTA0MTgwNjM1WjAMMAoGA1UdFQQDCgEBMDICExQACLDoRTYzHxHOI7MAAQAIsOgXDTIzMDkwNDE4MDYzNV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i74wLvV2A+88T2AAEACLvjFw0yMzA5MTgxNzEwMjFaMAwwCgYDVR0VBAMKAQEwMgITFAAIu+LgUSpcq5T/UgABAAi74hcNMjMwOTE4MTcxMDIx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i31Tj4sb2wbF3UAAEACLfVFw0yMzA5MTgxNjUwMzNaMAwwCgYDVR0VBAMKAQEwMgITFAAIt9RK+tEc/aqpPAABAAi31BcNMjMwOTE4MTY1MDMz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CNGDusP19Zs+4JwAAQAI0YMXDTIzMDkxMzE1MjcyNFowDDAKBgNVHRUEAwoBATAyAhMUAAjRguaIee2A7XRjAAEACNGCFw0yMzA5MTMxNTI3MjR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DawherNmUO6jj4AAQAINrAXDTIzMDkyNTE1MDAzNFowDDAKBgNVHRUEAwoBATAyAhMUAAg2r2z2hbt1syDgAAEACDavFw0yMzA5MjUxNTAwMz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Ioc1v0X988xupAAABAAihzRcNMjMwOTIyMTUyODE0WjAMMAoGA1UdFQQDCgEBMDICExQACKHMG3MzE1afe18AAQAIocwXDTIzMDkyMjE1MjgxNF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CEjgoJZ5MFrMHbQAAQAISOAXDTIzMTAxMTE0MzYyOFowDDAKBgNVHRUEAwoBATAyAhMUAAhI35dTh1BOQLWqAAEACEjfFw0yMzEwMTExNDM2Mjh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IbVfyroblElgm9QABAAhtVxcNMjMxMDE4MTQ0NzE1WjAMMAoGA1UdFQQDCgEBMDICExQACG1WlezmRVessJEAAQAIbVYXDTIzMTAxODE0NDcxNV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CJvVCKBRbWfu47gAAQAIm9UXDTIzMTAxNzE0MzM0MFowDDAKBgNVHRUEAwoBATAyAhMUAAib1Hb/8W0GDbzGAAEACJvUFw0yMzEwMTcxNDMzNDB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IUk9dgUWem8F3DQABAAhSTxcNMjMxMDIwMTY0MDMyWjAMMAoGA1UdFQQDCgEBMDICExQACFJODtFgDLywEGMAAQAIUk4XDTIzMTAyMDE2NDAzM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L5xWTkb60dZY0YAAQAIvnEXDTIzMTEwMTIwMDQzMlowDDAKBgNVHRUEAwoBATAyAhMUAAi+cJdbuxuch4rYAAEACL5wFw0yMzExMDEyMDA0MzJaMAwwCgYDVR0VBAMKAQEwMgITFAAIWrXdLN0R9HA/PAABAAhatRcNMjMxMTAxMjAwMzIyWjAMMAoGA1UdFQQDCgEBMDICExQACFq0mQ95HuhU63MAAQAIWrQXDTIzMTEwMTIwMDMyMV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CHGHoCnhZNCBa1sAAQAIcYcXDTIzMTEwMTE1MzcwM1owDDAKBgNVHRUEAwoBATAyAhMUAAhxhnlxkcLgRqAgAAEACHGGFw0yMzExMDExNTM3MDNaMAwwCgYDVR0VBAMKAQEwMgITFAAIuveFFaJFObSpnAABAAi69xcNMjMxMTAxMTUyNzA0WjAMMAoGA1UdFQQDCgEBMDICExQACLr1KECJemThQAYAAQAIuvUXDTIzMTEwMTE1MjcwNFowDDAKBgNVHRUEAwoBATAyAhMUAAhuEVzQ2aZZsnXwAAEACG4RFw0yMzExMDExNTAyNTdaMAwwCgYDVR0VBAMKAQEwMgITFAAIbhC9l6zTQbvzTwABAAhuEBcNMjMxMTAxMTUwMjU3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H51J2vbBj+skYQAAQAIfnUXDTIzMTAyNzE5NTQyOFowDDAKBgNVHRUEAwoBATAyAhMUAAh+dGLnbcTDITlMAAEACH50Fw0yMzEwMjcxOTU0MjhaMAwwCgYDVR0VBAMKAQEwMgITFAAI0tuOWshWEfN4qgABAAjS2xcNMjMxMDI3MTk1MTI3WjAMMAoGA1UdFQQDCgEBMDICExQACNLaJJ3SZ9uXFQUAAQAI0toXDTIzMTAyNzE5NTEyN1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F2FvFjdPoO5hXgAAQAIXYUXDTIzMTEwNjIyNTMxMVowDDAKBgNVHRUEAwoBATAyAhMUAAhdhE1f9rY2WfP4AAEACF2EFw0yMzExMDYyMjUzMTF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IrI9VOAt04Ti7+QABAAisjxcNMjMxMTE3MTg1ODUwWjAMMAoGA1UdFQQDCgEBMDICExQACKyOuLSwhryRAK8AAQAIrI4XDTIzMTExNzE4NTg1MF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CSlPcQ8gqJIkMlwAAQAJKU8XDTIzMTExNzE2MDY0OFowDDAKBgNVHRUEAwoBATAyAhMUAAkpTrHPEBSzE64UAAEACSlOFw0yMzExMTcxNjA2NDhaMAwwCgYDVR0VBAMKAQEwMgITFAAIrtMO4vl0XAhJxAABAAiu0xcNMjMxMTE3MTUxODQ5WjAMMAoGA1UdFQQDCgEBMDICExQACK7SjNcJebUM1UUAAQAIrtIXDTIzMTExNzE1MTg0OV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lk6OiPE5gPVUxfAAEACWToFw0yMzExMjkyMDU3MjNaMAwwCgYDVR0VBAMKAQEwMgITFAAJZOd0C5Muja3PbAABAAlk5xcNMjMxMTI5MjA1NzIz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CJNRxdCgKeXSQTkAAQAIk1EXDTIzMTEyODE4NDQyM1owDDAKBgNVHRUEAwoBATAyAhMUAAiTUPJRT70svXFZAAEACJNQFw0yMzExMjgxODQ0MjN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IintehJrrJnxolQABAAiKexcNMjMxMjA0MjIzODM0WjAMMAoGA1UdFQQDCgEBMDICExQACIp6HkL1oikffeEAAQAIinoXDTIzMTIwNDIyMzgzN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CMHFz+wm+HxqjS8AAQAIwcUXDTIzMTIxNDA0MDQxNVowDDAKBgNVHRUEAwoBATAyAhMUAAjBxFCNMbCy1ZP9AAEACMHE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JAH+N96Fk3xTbtgABAAkAfxcNMjMxMjExMTUwOTQwWjAMMAoGA1UdFQQDCgEBMDICExQACQB+7AgrlVDLgPkAAQAJAH4XDTIzMTIxMTE1MDk0MFowDDAKBgNVHRUEAwoBATAyAhMUAA2wNJgHju+m/3oLAAEADbA0Fw0yMzEyMTExNDQxMjdaMAwwCgYDVR0VBAMKAQEwMgITFAANsDN15/AGP5TR1QABAA2wMxcNMjMxMjExMTQ0MTI3WjAMMAoGA1UdFQQDCgEBMDICExQACQoR8fEmjjSDHy8AAQAJChEXDTIzMTIxMTE0Mjc1NVowDDAKBgNVHRUEAwoBATAyAhMUAAkKEAD6W4lwgF1iAAEACQoQFw0yMzEyMTExNDI3NTR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jUeJyylGqm2l2SAAEACNR4Fw0yMzEyMDkxNzExMzFaMAwwCgYDVR0VBAMKAQEwMgITFAAI1HcPjHx4G5RzlgABAAjUdxcNMjMxMjA5MTcxMTMxWjAMMAoGA1UdFQQDCgEBMDICExQACkmM6UinDAa1bEgAAQAKSYwXDTIzMTIwOTE1NTYyOFowDDAKBgNVHRUEAwoBATAyAhMUAApJi+HZSh73u19ZAAEACkmLFw0yMzEyMDkxNTU2MjhaMAwwCgYDVR0VBAMKAQEwMgITFAAJT6dwvhCYPIusigABAAlPpxcNMjMxMjA5MTUyNTU1WjAMMAoGA1UdFQQDCgEBMDICExQACU+mjVYvfB+9WqIAAQAJT6YXDTIzMTIwOTE1MjU1NV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EvNX0gDNIlU5GMAAQAIS80XDTIzMTIwOTA0MDI0NFowDDAKBgNVHRUEAwoBATAyAhMUAAhLzPIv2/KltEnQAAEACEvMFw0yMzEyMDkwNDAyNDRaMAwwCgYDVR0VBAMKAQEwMgITFAAJLB9FeIOgZhRh7AABAAksHxcNMjMxMjA5MDQwMjQwWjAMMAoGA1UdFQQDCgEBMDICExQACSwecw+qcusMG9QAAQAJLB4XDTIzMTIwOTA0MDI0MFowDDAKBgNVHRUEAwoBATAyAhMUAAg76P7evw3o2/doAAEACDvoFw0yMzEyMDkwNDAyMzJaMAwwCgYDVR0VBAMKAQEwMgITFAAIO+dAknltdDnz/QABAAg75xcNMjMxMjA5MDQwMjMy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hPLcZSeLyZIH2IAAEACE8tFw0yMzEyMDgxOTIzMThaMAwwCgYDVR0VBAMKAQEwMgITFAAITyxGcAf8XHHGegABAAhPLBcNMjMxMjA4MTkyMzE4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IhK37K3kyJe8AXgABAAiErRcNMjMxMjIxMTYyMDA2WjAMMAoGA1UdFQQDCgEBMDICExQACISseeEkBQTGb+cAAQAIhKwXDTIzMTIyMTE2MjAwNlowDDAKBgNVHRUEAwoBATAyAhMUAAkhd1m+e9FI8koUAAEACSF3Fw0yMzEyMjExNjE2MjJaMAwwCgYDVR0VBAMKAQEwMgITFAAJIXZ3u8mIQRliCQABAAkhdhcNMjMxMjIxMTYxNjIyWjAMMAoGA1UdFQQDCgEBMDICExQACLcbECg+Phyx9O8AAQAItxsXDTIzMTIyMTE1NTExN1owDDAKBgNVHRUEAwoBATAyAhMUAAi3GhXWNOX+/753AAEACLcaFw0yMzEyMjExNTUxMT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JfTJdy30O/dN8QAAQAIl9MXDTIzMTIxOTE5Mzk0MlowDDAKBgNVHRUEAwoBATAyAhMUAAiX0hMmGWTvxVdkAAEACJfSFw0yMzEyMTkxOTM5NDJaMAwwCgYDVR0VBAMKAQEwMgITFAAIlplVsLnbDlEXlAABAAiWmRcNMjMxMjE5MTkwODU1WjAMMAoGA1UdFQQDCgEBMDICExQACJaY0PgzreFhFIIAAQAIlpgXDTIzMTIxOTE5MDg1NV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gzkg/2PezePDltAAEACDOSFw0yMzEyMTkxNTMyNTFaMAwwCgYDVR0VBAMKAQEwMgITFAAIM5G11XW/j2MQ+AABAAgzkRcNMjMxMjE5MTUzMjUx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I1N3MoTeuPpWu1wABAAjU3RcNMjMxMjI2MDQwMjQwWjAMMAoGA1UdFQQDCgEBMDICExQACNTcSy+98BxwSlsAAQAI1NwXDTIzMTIyNjA0MDI0MFowDDAKBgNVHRUEAwoBATAyAhMUAAlPoUSfN3M4oRX0AAEACU+hFw0yMzEyMjQyMjI1NDZaMAwwCgYDVR0VBAMKAQEwMgITFAAJT6AGfElbcvQOYAABAAlPoBcNMjMxMjI0MjIyNTQ2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IvK/vg/+rsKddfAABAAi8rxcNMjMxMjIzMDQwMjI0WjAMMAoGA1UdFQQDCgEBMDICExQACLyu5kpoQeFd714AAQAIvK4XDTIzMTIyMzA0MDIyNFowDDAKBgNVHRUEAwoBATAyAhMUAA7RCCGc9MEat8tPAAEADtEIFw0yMzEyMjMwMDIzMTdaMAwwCgYDVR0VBAMKAQEwMgITFAAO0QfszX54NOX2XQABAA7RBxcNMjMxMjIzMDAyMzE3WjAMMAoGA1UdFQQDCgEBMDICExQACIcPVrDpdmvwPy0AAQAIhw8XDTIzMTIyMjE5MzkxM1owDDAKBgNVHRUEAwoBATAyAhMUAAiHDjq8vWatGAlEAAEACIcOFw0yMzEyMjIxOTM5MTN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iHvSusDfnsnArPAAEACIe9Fw0yNDAxMTAyMjI5NDlaMAwwCgYDVR0VBAMKAQEwMgITFAAIh7wMTuMnErg7nAABAAiHvBcNMjQwMTEwMjIyOTQ5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IqC35KUCljDaCowABAAioLRcNMjQwMTA5MjIzODU1WjAMMAoGA1UdFQQDCgEBMDICExQACKgsViTdZeB2TKsAAQAIqCwXDTI0MDEwOTIyMzg1NV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lEfAdxVo6Eu/wdAAEACUR8Fw0yNDAyMDgxNDE3MjRaMAwwCgYDVR0VBAMKAQEwMgITFAAJRHt1BO3hhK41dAABAAlEexcNMjQwMjA4MTQxNzI0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jz34QLfnRvfpG2AAEACPPfFw0yNDAyMDcxNzE0MjZaMAwwCgYDVR0VBAMKAQEwMgITFAAI894KVgEoNIFC4wABAAjz3hcNMjQwMjA3MTcxNDI2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CJ51/H7qXBCrA6gAAQAInnUXDTI0MDIwNzA0MDIxOFowDDAKBgNVHRUEAwoBATAyAhMUAAiedMINEpCs4qelAAEACJ50Fw0yNDAyMDcwNDAyMTh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L3hVouL0CzaPVEAAQAIveEXDTI0MDIyMTIwMjA0N1owDDAKBgNVHRUEAwoBATAyAhMUAAi94O1Lo7N6qWkTAAEACL3gFw0yNDAyMjEyMDIwND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i3+/aaJN2H3A8gAAEACLf7Fw0yNDAyMjExNzI0NTFaMAwwCgYDVR0VBAMKAQEwMgITFAAIt/p35KEDo3qeTQABAAi3+hcNMjQwMjIxMTcyNDUwWjAMMAoGA1UdFQQDCgEBMDICExQACwPD+oi4bF7PLmkAAQALA8MXDTI0MDIyMTE2MTYwM1owDDAKBgNVHRUEAwoBATAyAhMUAAsDwjEJpS2ElnnnAAEACwPCFw0yNDAyMjExNjE2MDNaMAwwCgYDVR0VBAMKAQEwMgITFAAIOjx1tAL0vfya1QABAAg6PBcNMjQwMjIxMTU1NjM2WjAMMAoGA1UdFQQDCgEBMDICExQACDo7XWljxB/0+tgAAQAIOjsXDTI0MDIyMTE1NTYzNl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iscWB6fE8juDa2AAEACKxxFw0yNDAzMDgwNzI1MzBaMAwwCgYDVR0VBAMKAQEwMgITFAAIrHApGbD+idjVRgABAAiscBcNMjQwMzA4MDcyNTI5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N6ITkl5X4F/cF7gABAA3ohBcNMjQwMzIwMTUyNTUzWjAMMAoGA1UdFQQDCgEBMDICExQADeiD7CQ+1VQhB7kAAQAN6IMXDTI0MDMyMDE1MjU1M1owDDAKBgNVHRUEAwoBATAyAhMUAAj920BXDEXDvNnRAAEACP3bFw0yNDAzMjAxMjUzMjhaMAwwCgYDVR0VBAMKAQEwMgITFAAI/dq78YRQc/Nw/gABAAj92hcNMjQwMzIwMTI1MzI2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NbB8mJFC7bpGesAAQAI1sEXDTI0MDMyMjEzMzAzOVowDDAKBgNVHRUEAwoBATAyAhMUAAjWwH7lPVP7j8j9AAEACNbAFw0yNDAzMjIxMzMwMzlaMAwwCgYDVR0VBAMKAQEwMgITFAAIPDQBC0de/lxdAQABAAg8NBcNMjQwMzIxMjE0ODIwWjAMMAoGA1UdFQQDCgEBMDICExQACDwz3T6qS57GEeYAAQAIPDMXDTI0MDMyMTIxNDgyMFowDDAKBgNVHRUEAwoBATAyAhMUAAlPhW3ATu9su9wkAAEACU+FFw0yNDAzMjEyMTQ2MTJaMAwwCgYDVR0VBAMKAQEwMgITFAAJT4Q2P7KRHNB2NQABAAlPhBcNMjQwMzIxMjE0NjEy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Ik9Ma/FTx6nl0gQABAAiT0xcNMjQwNDAyMTYzOTMyWjAMMAoGA1UdFQQDCgEBMDICExQACJPSNcRCnIOB5/kAAQAIk9IXDTI0MDQwMjE2MzkzMl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IYBtOmxDGQ29jKQABAAhgGxcNMjQwNDExMjA0OTE4WjAMMAoGA1UdFQQDCgEBMDICExQACGAa13cwr8YZ+z4AAQAIYBoXDTI0MDQxMTIwNDkxO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JZ7K9hovT3Hhd1wABAAlnshcNMjQwNDEwMTkxOTA2WjAMMAoGA1UdFQQDCgEBMDICExQACWexHZmcX61ZZOIAAQAJZ7EXDTI0MDQxMDE5MTkwNlowDDAKBgNVHRUEAwoBATAyAhMUAAgwaqjdHczh6riPAAEACDBqFw0yNDA0MTAxOTEyMDVaMAwwCgYDVR0VBAMKAQEwMgITFAAIMGmkhkUtpXvDDQABAAgwaRcNMjQwNDEwMTkxMjA1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lOCy2McGx5xicqAAEACU4LFw0yNDA0MTYxNDUxMTNaMAwwCgYDVR0VBAMKAQEwMgITFAAJTgqMLZNnyjHq3wABAAlOChcNMjQwNDE2MTQ1MTEzWjAMMAoGA1UdFQQDCgEBMDICExQACDAK7vrc9fmIe84AAQAIMAoXDTI0MDQxNjE0MjMyOFowDDAKBgNVHRUEAwoBATAyAhMUAAgwCWDYDjPEngiGAAEACDAJFw0yNDA0MTYxNDIzMjdaMAwwCgYDVR0VBAMKAQEwMgITFAAJL7d8E0pV2fRr0wABAAkvtxcNMjQwNDE2MTQxODExWjAMMAoGA1UdFQQDCgEBMDICExQACS+2L4rRbEon9QsAAQAJL7YXDTI0MDQxNjE0MTgxMV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IZZ9xDnZmxnbEewABAAhlnxcNMjQwNDIzMTU0NDA1WjAMMAoGA1UdFQQDCgEBMDICExQACGWebsAN8/uNag8AAQAIZZ4XDTI0MDQyMzE1NDQwN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CT5aqAJV+ClXoN0AAQAJPloXDTI0MDUwODIwNTExNVowDDAKBgNVHRUEAwoBATAyAhMUAAk+WdCSE6W7CSapAAEACT5ZFw0yNDA1MDgyMDUxMTVaMAwwCgYDVR0VBAMKAQEwMgITFAAIKkK7IA5QOsB3nwABAAgqQhcNMjQwNTA4MjAyNTMyWjAMMAoGA1UdFQQDCgEBMDICExQACCpBy8ry4L3Zf/8AAQAIKkEXDTI0MDUwODIwMjUzMl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CFMTCyFdHR20oR8AAQAIUxMXDTI0MDUxMDE0MDcxMFowDDAKBgNVHRUEAwoBATAyAhMUAAhTEpsLEGMzTp6KAAEACFMSFw0yNDA1MTAxNDA3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DGmGpxCJlDZKS4AAQAIMaYXDTI0MDUxNTIwNTI1MFowDDAKBgNVHRUEAwoBATAyAhMUAAgxpU59PcXfHJtMAAEACDGlFw0yNDA1MTUyMDUyNTB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CDK0djgCdba6qYwAAQAIMrQXDTI0MDUxNDIxNDUwM1owDDAKBgNVHRUEAwoBATAyAhMUAAgys6DsZkVNBZoOAAEACDKzFw0yNDA1MTQyMTQ1MDJaMAwwCgYDVR0VBAMKAQEwMgITFAAIPQ5Wfelduxxx5AABAAg9DhcNMjQwNTE0MjE0MTQ0WjAMMAoGA1UdFQQDCgEBMDICExQACD0Ns9CNHYn9t1kAAQAIPQ0XDTI0MDUxNDIxNDE0NF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hBVeESDbm2WNJ3AAEACEFVFw0yNDA1MjEyMDQ3NTJaMAwwCgYDVR0VBAMKAQEwMgITFAAIQVR825XHx0elBwABAAhBVBcNMjQwNTIxMjA0NzUyWjAMMAoGA1UdFQQDCgEBMDICExQACELvJrpfy3zKIkgAAQAIQu8XDTI0MDUyMTIwMTUyNVowDDAKBgNVHRUEAwoBATAyAhMUAAhC7ryv+KfADO77AAEACELuFw0yNDA1MjEyMDE1MjV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IMSAjF0YsnFsVIwABAAgxIBcNMjQwNTIxMTgyMDU3WjAMMAoGA1UdFQQDCgEBMDICExQACDEfesU2t+UZ3WcAAQAIMR8XDTI0MDUyMTE4MjA1N1owDDAKBgNVHRUEAwoBATAyAhMUAAhP7zph2Y9YLuUUAAEACE/vFw0yNDA1MjExNzMwMzVaMAwwCgYDVR0VBAMKAQEwMgITFAAIT+4juITkZxCXDwABAAhP7hcNMjQwNTIxMTczMDM0WjAMMAoGA1UdFQQDCgEBMDICExQACEwJ8EjUOhVDnlQAAQAITAkXDTI0MDUyMTE3MDkyNlowDDAKBgNVHRUEAwoBATAyAhMUAAhMCLXC4WAP56GYAAEACEwIFw0yNDA1MjExNzA5MjV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hSc+pwT9grxqsHAAEACFJzFw0yNDA1MjQyMTM3NDNaMAwwCgYDVR0VBAMKAQEwMgITFAAIUnJOt6B8777A4gABAAhSchcNMjQwNTI0MjEzNzQz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</xd:EncapsulatedCRLValue>
              <xd:EncapsulatedCRLValue>MIIOJjCCDQ4CAQEwDQYJKoZIhvcNAQELBQAwgZkxGTAXBgNVBAUTEENQSi00LTAwMC0wMDQwMTcxCzAJBgNVBAYTAkNSMSQwIgYDVQQKExtCQU5DTyBDRU5UUkFMIERFIENPU1RBIFJJQ0ExIjAgBgNVBAsTGURJVklTSU9OIFNJU1RFTUFTIERFIFBBR08xJTAjBgNVBAMTHENBIFNJTlBFIC0gUEVSU09OQSBGSVNJQ0EgdjIXDTI0MDUyODExNDAwNloXDTI0MDUzMDAwMDAwNlowggvI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</xd:EncapsulatedCRLValue>
              <xd:EncapsulatedCRLValue>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</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h+Zl5N5IvI6JZWCyg9MSh/iLFeKb+vr3WACcPMFiCJACBBrsJp8YDzIwMjQwNTI5MTYzNDI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08" ma:contentTypeDescription="Crear nuevo documento." ma:contentTypeScope="" ma:versionID="15d1a490d190fa42fbf6c5ee8679cde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Las indicadas en la Circular</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Traslado Autorizaciones procesos de compra venta de cartera 
cc: DEPARTAMENTO INFORMACION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2024-05-24T06:00:00+00:00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Traslado Autorizaciones  compra venta cartera</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908C7C7D-B067-414C-91A2-E930E305F216}"/>
</file>

<file path=customXml/itemProps2.xml><?xml version="1.0" encoding="utf-8"?>
<ds:datastoreItem xmlns:ds="http://schemas.openxmlformats.org/officeDocument/2006/customXml" ds:itemID="{CD55892C-0DDC-4530-A0B2-0C0870CF21B0}"/>
</file>

<file path=customXml/itemProps3.xml><?xml version="1.0" encoding="utf-8"?>
<ds:datastoreItem xmlns:ds="http://schemas.openxmlformats.org/officeDocument/2006/customXml" ds:itemID="{068C5E37-641F-4ADA-A5AD-E52456C0FFAB}"/>
</file>

<file path=customXml/itemProps4.xml><?xml version="1.0" encoding="utf-8"?>
<ds:datastoreItem xmlns:ds="http://schemas.openxmlformats.org/officeDocument/2006/customXml" ds:itemID="{9B1B36F4-C3F1-476C-ABBC-51390526AAE5}"/>
</file>

<file path=customXml/itemProps5.xml><?xml version="1.0" encoding="utf-8"?>
<ds:datastoreItem xmlns:ds="http://schemas.openxmlformats.org/officeDocument/2006/customXml" ds:itemID="{43066E85-07FE-4436-AF5A-DA1D6FA6530B}"/>
</file>

<file path=customXml/itemProps6.xml><?xml version="1.0" encoding="utf-8"?>
<ds:datastoreItem xmlns:ds="http://schemas.openxmlformats.org/officeDocument/2006/customXml" ds:itemID="{10F89FDF-C833-49DD-A027-8088D0614D84}"/>
</file>

<file path=docProps/app.xml><?xml version="1.0" encoding="utf-8"?>
<Properties xmlns="http://schemas.openxmlformats.org/officeDocument/2006/extended-properties" xmlns:vt="http://schemas.openxmlformats.org/officeDocument/2006/docPropsVTypes">
  <Template>plantilla-SGF-DST-22</Template>
  <TotalTime>131</TotalTime>
  <Pages>4</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FALLAS MARTINEZ JOSE ARMANDO</cp:lastModifiedBy>
  <cp:revision>13</cp:revision>
  <dcterms:created xsi:type="dcterms:W3CDTF">2024-05-24T15:05:00Z</dcterms:created>
  <dcterms:modified xsi:type="dcterms:W3CDTF">2024-05-29T16:34:00Z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721100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f1fd9d7f-da86-405a-9476-87cbb240632e,7;36e1af0c-2eec-499f-b304-a394df1aa266,11;</vt:lpwstr>
  </property>
</Properties>
</file>