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55BF" w14:textId="77777777" w:rsidR="00975336" w:rsidRDefault="00975336" w:rsidP="00A96A69">
      <w:pPr>
        <w:spacing w:line="240" w:lineRule="auto"/>
        <w:jc w:val="center"/>
        <w:rPr>
          <w:b/>
          <w:bCs/>
          <w:szCs w:val="22"/>
        </w:rPr>
      </w:pPr>
    </w:p>
    <w:p w14:paraId="514C04EC" w14:textId="77777777" w:rsidR="00975336" w:rsidRDefault="00975336" w:rsidP="00A96A69">
      <w:pPr>
        <w:spacing w:line="240" w:lineRule="auto"/>
        <w:jc w:val="center"/>
        <w:rPr>
          <w:b/>
          <w:bCs/>
          <w:szCs w:val="22"/>
        </w:rPr>
      </w:pPr>
    </w:p>
    <w:p w14:paraId="52D54A17" w14:textId="13702BC6" w:rsidR="00A96A69" w:rsidRPr="00A71B83" w:rsidRDefault="00A96A69" w:rsidP="00A96A69">
      <w:pPr>
        <w:spacing w:line="240" w:lineRule="auto"/>
        <w:jc w:val="center"/>
        <w:rPr>
          <w:b/>
          <w:bCs/>
          <w:szCs w:val="22"/>
        </w:rPr>
      </w:pPr>
      <w:r w:rsidRPr="00A71B83">
        <w:rPr>
          <w:b/>
          <w:bCs/>
          <w:szCs w:val="22"/>
        </w:rPr>
        <w:t>Circular Externa</w:t>
      </w:r>
    </w:p>
    <w:p w14:paraId="5B883084" w14:textId="7DD35138" w:rsidR="00A96A69" w:rsidRPr="00A71B83" w:rsidRDefault="007C186B" w:rsidP="00A96A69">
      <w:pPr>
        <w:spacing w:line="240" w:lineRule="auto"/>
        <w:jc w:val="center"/>
        <w:rPr>
          <w:szCs w:val="22"/>
        </w:rPr>
      </w:pPr>
      <w:r>
        <w:rPr>
          <w:szCs w:val="22"/>
        </w:rPr>
        <w:t>2</w:t>
      </w:r>
      <w:r w:rsidR="008B4A10">
        <w:rPr>
          <w:szCs w:val="22"/>
        </w:rPr>
        <w:t>7</w:t>
      </w:r>
      <w:r w:rsidR="00A96A69" w:rsidRPr="00A71B83">
        <w:rPr>
          <w:szCs w:val="22"/>
        </w:rPr>
        <w:t xml:space="preserve"> de </w:t>
      </w:r>
      <w:r>
        <w:rPr>
          <w:szCs w:val="22"/>
        </w:rPr>
        <w:t>mayo</w:t>
      </w:r>
      <w:r w:rsidR="00A96A69" w:rsidRPr="00A71B83">
        <w:rPr>
          <w:szCs w:val="22"/>
        </w:rPr>
        <w:t xml:space="preserve"> del 2024</w:t>
      </w:r>
    </w:p>
    <w:sdt>
      <w:sdtPr>
        <w:rPr>
          <w:sz w:val="24"/>
        </w:rPr>
        <w:alias w:val="Consecutivo"/>
        <w:tag w:val="Consecutivo"/>
        <w:id w:val="2052717023"/>
        <w:placeholder>
          <w:docPart w:val="0A8C0709E7834543A6CF3E9F22B60C46"/>
        </w:placeholder>
        <w:text/>
      </w:sdtPr>
      <w:sdtEndPr/>
      <w:sdtContent>
        <w:p w14:paraId="483F342D" w14:textId="77777777" w:rsidR="00A96A69" w:rsidRPr="00A71B83" w:rsidRDefault="00A96A69" w:rsidP="00A96A69">
          <w:pPr>
            <w:tabs>
              <w:tab w:val="left" w:pos="2843"/>
            </w:tabs>
            <w:spacing w:line="240" w:lineRule="auto"/>
            <w:jc w:val="center"/>
            <w:rPr>
              <w:sz w:val="24"/>
            </w:rPr>
          </w:pPr>
          <w:r>
            <w:t>SGF-1554-2024</w:t>
          </w:r>
        </w:p>
      </w:sdtContent>
    </w:sdt>
    <w:p w14:paraId="3BC1804F" w14:textId="21F7362E" w:rsidR="00A96A69" w:rsidRPr="00A71B83" w:rsidRDefault="008B4A10" w:rsidP="00A96A69">
      <w:pPr>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B3AB3">
            <w:rPr>
              <w:sz w:val="24"/>
            </w:rPr>
            <w:t>SGF-CONFIDENCIAL</w:t>
          </w:r>
        </w:sdtContent>
      </w:sdt>
    </w:p>
    <w:p w14:paraId="5560E8DD" w14:textId="77777777" w:rsidR="00A96A69" w:rsidRPr="00A71B83" w:rsidRDefault="00A96A69" w:rsidP="00A96A69">
      <w:pPr>
        <w:tabs>
          <w:tab w:val="left" w:pos="2843"/>
        </w:tabs>
        <w:spacing w:line="240" w:lineRule="auto"/>
        <w:rPr>
          <w:szCs w:val="22"/>
        </w:rPr>
      </w:pPr>
      <w:r w:rsidRPr="00A71B83">
        <w:rPr>
          <w:szCs w:val="22"/>
        </w:rPr>
        <w:tab/>
      </w:r>
    </w:p>
    <w:p w14:paraId="01D237F6" w14:textId="77777777" w:rsidR="00A96A69" w:rsidRPr="00A71B83" w:rsidRDefault="00A96A69" w:rsidP="00A96A69">
      <w:pPr>
        <w:widowControl w:val="0"/>
        <w:spacing w:line="240" w:lineRule="auto"/>
        <w:ind w:left="34" w:right="86"/>
        <w:outlineLvl w:val="0"/>
        <w:rPr>
          <w:b/>
          <w:sz w:val="24"/>
          <w:lang w:val="es-CR"/>
        </w:rPr>
      </w:pPr>
      <w:r w:rsidRPr="00A71B83">
        <w:rPr>
          <w:b/>
          <w:sz w:val="24"/>
          <w:lang w:val="es-CR"/>
        </w:rPr>
        <w:t xml:space="preserve">Dirigida a: </w:t>
      </w:r>
    </w:p>
    <w:p w14:paraId="78B98B64" w14:textId="77777777" w:rsidR="00A96A69" w:rsidRPr="00A71B83" w:rsidRDefault="00A96A69" w:rsidP="00A96A69">
      <w:pPr>
        <w:widowControl w:val="0"/>
        <w:spacing w:line="240" w:lineRule="auto"/>
        <w:ind w:right="86"/>
        <w:outlineLvl w:val="0"/>
        <w:rPr>
          <w:b/>
          <w:sz w:val="24"/>
          <w:lang w:val="es-CR"/>
        </w:rPr>
      </w:pPr>
    </w:p>
    <w:p w14:paraId="01256FEC" w14:textId="77777777" w:rsidR="00A96A69" w:rsidRPr="00E6519E" w:rsidRDefault="00A96A69" w:rsidP="00A96A69">
      <w:pPr>
        <w:widowControl w:val="0"/>
        <w:numPr>
          <w:ilvl w:val="0"/>
          <w:numId w:val="3"/>
        </w:numPr>
        <w:spacing w:after="200" w:line="240" w:lineRule="auto"/>
        <w:ind w:left="567" w:right="86" w:hanging="567"/>
        <w:contextualSpacing/>
        <w:rPr>
          <w:b/>
          <w:sz w:val="24"/>
          <w:lang w:val="es-CR" w:eastAsia="es-ES"/>
        </w:rPr>
      </w:pPr>
      <w:r w:rsidRPr="00E6519E">
        <w:rPr>
          <w:b/>
          <w:sz w:val="24"/>
          <w:lang w:val="es-CR" w:eastAsia="es-ES"/>
        </w:rPr>
        <w:t>Bancos Comerciales del Estado</w:t>
      </w:r>
    </w:p>
    <w:p w14:paraId="14436D34" w14:textId="77777777" w:rsidR="00A96A69" w:rsidRPr="00E6519E" w:rsidRDefault="00A96A69" w:rsidP="00A96A69">
      <w:pPr>
        <w:widowControl w:val="0"/>
        <w:numPr>
          <w:ilvl w:val="0"/>
          <w:numId w:val="3"/>
        </w:numPr>
        <w:spacing w:after="200" w:line="240" w:lineRule="auto"/>
        <w:ind w:left="567" w:right="86" w:hanging="567"/>
        <w:contextualSpacing/>
        <w:rPr>
          <w:b/>
          <w:sz w:val="24"/>
          <w:lang w:val="es-CR" w:eastAsia="es-ES"/>
        </w:rPr>
      </w:pPr>
      <w:r w:rsidRPr="00E6519E">
        <w:rPr>
          <w:b/>
          <w:sz w:val="24"/>
          <w:lang w:val="es-CR" w:eastAsia="es-ES"/>
        </w:rPr>
        <w:t>Bancos Creados por Leyes Especiales</w:t>
      </w:r>
    </w:p>
    <w:p w14:paraId="79C12DC5" w14:textId="386294A2" w:rsidR="00A96A69" w:rsidRPr="00E6519E" w:rsidRDefault="00A96A69" w:rsidP="00A96A69">
      <w:pPr>
        <w:widowControl w:val="0"/>
        <w:numPr>
          <w:ilvl w:val="0"/>
          <w:numId w:val="3"/>
        </w:numPr>
        <w:spacing w:after="200" w:line="240" w:lineRule="auto"/>
        <w:ind w:left="567" w:right="86" w:hanging="567"/>
        <w:contextualSpacing/>
        <w:rPr>
          <w:b/>
          <w:sz w:val="24"/>
          <w:lang w:val="es-CR" w:eastAsia="es-ES"/>
        </w:rPr>
      </w:pPr>
      <w:r w:rsidRPr="00E6519E">
        <w:rPr>
          <w:b/>
          <w:sz w:val="24"/>
          <w:lang w:val="es-CR" w:eastAsia="es-ES"/>
        </w:rPr>
        <w:t>Bancos Privados</w:t>
      </w:r>
    </w:p>
    <w:p w14:paraId="1BE514B7" w14:textId="77777777" w:rsidR="00E6519E" w:rsidRPr="00E6519E" w:rsidRDefault="00E6519E" w:rsidP="00E6519E">
      <w:pPr>
        <w:widowControl w:val="0"/>
        <w:numPr>
          <w:ilvl w:val="0"/>
          <w:numId w:val="3"/>
        </w:numPr>
        <w:spacing w:after="200" w:line="240" w:lineRule="auto"/>
        <w:ind w:left="567" w:right="86" w:hanging="567"/>
        <w:contextualSpacing/>
        <w:rPr>
          <w:b/>
          <w:sz w:val="24"/>
          <w:lang w:val="es-CR" w:eastAsia="es-ES"/>
        </w:rPr>
      </w:pPr>
      <w:r w:rsidRPr="00E6519E">
        <w:rPr>
          <w:b/>
          <w:sz w:val="24"/>
          <w:lang w:val="es-CR" w:eastAsia="es-ES"/>
        </w:rPr>
        <w:t>Organizaciones Cooperativas de Ahorro y Crédito</w:t>
      </w:r>
    </w:p>
    <w:p w14:paraId="5A5AB127" w14:textId="77777777" w:rsidR="00E6519E" w:rsidRPr="00E6519E" w:rsidRDefault="00E6519E" w:rsidP="00E6519E">
      <w:pPr>
        <w:widowControl w:val="0"/>
        <w:numPr>
          <w:ilvl w:val="0"/>
          <w:numId w:val="3"/>
        </w:numPr>
        <w:spacing w:after="200" w:line="240" w:lineRule="auto"/>
        <w:ind w:left="567" w:right="86" w:hanging="567"/>
        <w:contextualSpacing/>
        <w:rPr>
          <w:b/>
          <w:sz w:val="24"/>
          <w:lang w:val="es-CR" w:eastAsia="es-ES"/>
        </w:rPr>
      </w:pPr>
      <w:r w:rsidRPr="00E6519E">
        <w:rPr>
          <w:b/>
          <w:sz w:val="24"/>
          <w:lang w:val="es-CR" w:eastAsia="es-ES"/>
        </w:rPr>
        <w:t>Empresas Financieras no Bancarias</w:t>
      </w:r>
    </w:p>
    <w:p w14:paraId="1E03744F" w14:textId="77777777" w:rsidR="009A26FF" w:rsidRPr="00E6519E" w:rsidRDefault="009A26FF" w:rsidP="009A26FF">
      <w:pPr>
        <w:widowControl w:val="0"/>
        <w:numPr>
          <w:ilvl w:val="0"/>
          <w:numId w:val="3"/>
        </w:numPr>
        <w:spacing w:line="240" w:lineRule="auto"/>
        <w:ind w:left="567" w:right="86" w:hanging="567"/>
        <w:contextualSpacing/>
        <w:rPr>
          <w:rFonts w:cstheme="majorHAnsi"/>
          <w:b/>
          <w:sz w:val="24"/>
          <w:lang w:val="es-CR" w:eastAsia="es-ES"/>
        </w:rPr>
      </w:pPr>
      <w:r w:rsidRPr="00E6519E">
        <w:rPr>
          <w:rFonts w:cstheme="majorHAnsi"/>
          <w:b/>
          <w:sz w:val="24"/>
          <w:lang w:val="es-CR" w:eastAsia="es-ES"/>
        </w:rPr>
        <w:t>Entidades Autorizadas del Sistema Financiera Nacional para la Vivienda.</w:t>
      </w:r>
    </w:p>
    <w:p w14:paraId="0591BB24" w14:textId="11867925" w:rsidR="009A26FF" w:rsidRDefault="009A26FF" w:rsidP="009A26FF">
      <w:pPr>
        <w:widowControl w:val="0"/>
        <w:numPr>
          <w:ilvl w:val="0"/>
          <w:numId w:val="3"/>
        </w:numPr>
        <w:spacing w:line="240" w:lineRule="auto"/>
        <w:ind w:left="567" w:right="86" w:hanging="567"/>
        <w:contextualSpacing/>
        <w:rPr>
          <w:rFonts w:cstheme="majorHAnsi"/>
          <w:b/>
          <w:sz w:val="24"/>
          <w:lang w:val="es-CR" w:eastAsia="es-ES"/>
        </w:rPr>
      </w:pPr>
      <w:r w:rsidRPr="00E6519E">
        <w:rPr>
          <w:rFonts w:cstheme="majorHAnsi"/>
          <w:b/>
          <w:sz w:val="24"/>
          <w:lang w:val="es-CR" w:eastAsia="es-ES"/>
        </w:rPr>
        <w:t>Otras Entidades Financieras.</w:t>
      </w:r>
    </w:p>
    <w:p w14:paraId="75F19B6C" w14:textId="77777777" w:rsidR="007C186B" w:rsidRPr="0009515B" w:rsidRDefault="007C186B" w:rsidP="007C186B">
      <w:pPr>
        <w:widowControl w:val="0"/>
        <w:numPr>
          <w:ilvl w:val="0"/>
          <w:numId w:val="3"/>
        </w:numPr>
        <w:spacing w:after="200" w:line="240" w:lineRule="auto"/>
        <w:ind w:left="567" w:right="86" w:hanging="567"/>
        <w:contextualSpacing/>
        <w:rPr>
          <w:b/>
          <w:sz w:val="24"/>
          <w:lang w:eastAsia="es-ES"/>
        </w:rPr>
      </w:pPr>
      <w:r w:rsidRPr="0009515B">
        <w:rPr>
          <w:b/>
          <w:sz w:val="24"/>
          <w:lang w:eastAsia="es-ES"/>
        </w:rPr>
        <w:t>Asociación Bancaria Costarricense</w:t>
      </w:r>
    </w:p>
    <w:p w14:paraId="50E46928" w14:textId="77777777" w:rsidR="007C186B" w:rsidRPr="0009515B" w:rsidRDefault="007C186B" w:rsidP="007C186B">
      <w:pPr>
        <w:widowControl w:val="0"/>
        <w:numPr>
          <w:ilvl w:val="0"/>
          <w:numId w:val="3"/>
        </w:numPr>
        <w:spacing w:after="200" w:line="240" w:lineRule="auto"/>
        <w:ind w:left="567" w:right="86" w:hanging="567"/>
        <w:contextualSpacing/>
        <w:rPr>
          <w:b/>
          <w:sz w:val="24"/>
          <w:lang w:eastAsia="es-ES"/>
        </w:rPr>
      </w:pPr>
      <w:r w:rsidRPr="0009515B">
        <w:rPr>
          <w:b/>
          <w:sz w:val="24"/>
          <w:lang w:eastAsia="es-ES"/>
        </w:rPr>
        <w:t>Cámara de Bancos e Instituciones Financieras de Costa Rica</w:t>
      </w:r>
    </w:p>
    <w:p w14:paraId="6EE22D52" w14:textId="77777777" w:rsidR="007C186B" w:rsidRPr="00E6519E" w:rsidRDefault="007C186B" w:rsidP="007C186B">
      <w:pPr>
        <w:widowControl w:val="0"/>
        <w:spacing w:line="240" w:lineRule="auto"/>
        <w:ind w:left="567" w:right="86"/>
        <w:contextualSpacing/>
        <w:rPr>
          <w:rFonts w:cstheme="majorHAnsi"/>
          <w:b/>
          <w:sz w:val="24"/>
          <w:lang w:val="es-CR" w:eastAsia="es-ES"/>
        </w:rPr>
      </w:pPr>
    </w:p>
    <w:p w14:paraId="278BA986" w14:textId="77777777" w:rsidR="00555818" w:rsidRPr="00A71B83" w:rsidRDefault="00555818" w:rsidP="00A96A69">
      <w:pPr>
        <w:rPr>
          <w:sz w:val="24"/>
          <w:lang w:val="es-CR"/>
        </w:rPr>
      </w:pPr>
    </w:p>
    <w:p w14:paraId="5A65CBC3" w14:textId="77777777" w:rsidR="00716F97" w:rsidRPr="001E3488" w:rsidRDefault="00A96A69" w:rsidP="00716F97">
      <w:pPr>
        <w:spacing w:line="240" w:lineRule="auto"/>
        <w:ind w:left="993" w:hanging="993"/>
        <w:rPr>
          <w:rFonts w:cs="Arial"/>
          <w:bCs/>
          <w:sz w:val="24"/>
        </w:rPr>
      </w:pPr>
      <w:r w:rsidRPr="00A71B83">
        <w:rPr>
          <w:b/>
          <w:bCs/>
          <w:sz w:val="24"/>
          <w:lang w:eastAsia="es-ES"/>
        </w:rPr>
        <w:t>Asunto</w:t>
      </w:r>
      <w:r w:rsidRPr="00A71B83">
        <w:rPr>
          <w:bCs/>
          <w:sz w:val="24"/>
          <w:lang w:eastAsia="es-ES"/>
        </w:rPr>
        <w:t xml:space="preserve">: </w:t>
      </w:r>
      <w:r w:rsidR="00716F97">
        <w:rPr>
          <w:rFonts w:cs="Arial"/>
          <w:bCs/>
          <w:sz w:val="24"/>
        </w:rPr>
        <w:t xml:space="preserve">Publicación de documentos para la captura de la Información de la Clase de Datos </w:t>
      </w:r>
      <w:r w:rsidR="00716F97" w:rsidRPr="001E3488">
        <w:rPr>
          <w:sz w:val="24"/>
        </w:rPr>
        <w:t>Indicador de Financiamiento Neto Estable</w:t>
      </w:r>
      <w:r w:rsidR="00716F97" w:rsidRPr="001E3488">
        <w:rPr>
          <w:rFonts w:cs="Arial"/>
          <w:bCs/>
          <w:sz w:val="24"/>
        </w:rPr>
        <w:t xml:space="preserve"> </w:t>
      </w:r>
      <w:r w:rsidR="00716F97">
        <w:rPr>
          <w:rFonts w:cs="Arial"/>
          <w:bCs/>
          <w:sz w:val="24"/>
        </w:rPr>
        <w:t>(IFNE) y cambios en el Indicador de Cobertura de Liquidez (</w:t>
      </w:r>
      <w:r w:rsidR="00716F97" w:rsidRPr="001E3488">
        <w:rPr>
          <w:rFonts w:cs="Arial"/>
          <w:bCs/>
          <w:sz w:val="24"/>
        </w:rPr>
        <w:t>ICL</w:t>
      </w:r>
      <w:r w:rsidR="00716F97">
        <w:rPr>
          <w:rFonts w:cs="Arial"/>
          <w:bCs/>
          <w:sz w:val="24"/>
        </w:rPr>
        <w:t xml:space="preserve">), de conformidad con las modificaciones al Acuerdo SUGEF 17-13, las cuales rigen a partir del 01 de setiembre de 2024. </w:t>
      </w:r>
    </w:p>
    <w:p w14:paraId="6DAFC7B5" w14:textId="0E46E7B6" w:rsidR="00795676" w:rsidRDefault="00795676" w:rsidP="0010649D">
      <w:pPr>
        <w:spacing w:line="240" w:lineRule="auto"/>
        <w:rPr>
          <w:bCs/>
          <w:sz w:val="24"/>
          <w:lang w:eastAsia="es-ES"/>
        </w:rPr>
      </w:pPr>
    </w:p>
    <w:p w14:paraId="5A2DEED8" w14:textId="2F30AB63" w:rsidR="006F550B" w:rsidRPr="00A71B83" w:rsidRDefault="006F550B" w:rsidP="0010649D">
      <w:pPr>
        <w:spacing w:line="240" w:lineRule="auto"/>
        <w:rPr>
          <w:bCs/>
          <w:sz w:val="24"/>
          <w:lang w:eastAsia="es-ES"/>
        </w:rPr>
      </w:pPr>
      <w:r w:rsidRPr="006F550B">
        <w:rPr>
          <w:bCs/>
          <w:sz w:val="24"/>
          <w:lang w:eastAsia="es-ES"/>
        </w:rPr>
        <w:t>La Superintendencia General de Entidades Financieras,</w:t>
      </w:r>
    </w:p>
    <w:p w14:paraId="20ABD654" w14:textId="77777777" w:rsidR="0010649D" w:rsidRPr="00183064" w:rsidRDefault="00A96A69" w:rsidP="0010649D">
      <w:pPr>
        <w:spacing w:before="100" w:beforeAutospacing="1" w:after="100" w:afterAutospacing="1" w:line="240" w:lineRule="auto"/>
        <w:jc w:val="left"/>
        <w:outlineLvl w:val="2"/>
        <w:rPr>
          <w:b/>
          <w:bCs/>
          <w:color w:val="000000"/>
          <w:sz w:val="24"/>
          <w:lang w:val="es-CR" w:eastAsia="es-CR"/>
        </w:rPr>
      </w:pPr>
      <w:r w:rsidRPr="00A71B83">
        <w:rPr>
          <w:b/>
          <w:bCs/>
          <w:color w:val="000000"/>
          <w:sz w:val="24"/>
          <w:lang w:val="es-CR" w:eastAsia="es-CR"/>
        </w:rPr>
        <w:t>Considerando que:</w:t>
      </w:r>
    </w:p>
    <w:p w14:paraId="4708DA60" w14:textId="77777777" w:rsidR="00716F97" w:rsidRPr="00C8335D" w:rsidRDefault="00716F97" w:rsidP="00716F97">
      <w:pPr>
        <w:numPr>
          <w:ilvl w:val="0"/>
          <w:numId w:val="19"/>
        </w:numPr>
        <w:spacing w:after="175" w:line="230" w:lineRule="auto"/>
        <w:ind w:right="98" w:hanging="350"/>
        <w:rPr>
          <w:sz w:val="24"/>
        </w:rPr>
      </w:pPr>
      <w:r>
        <w:rPr>
          <w:sz w:val="24"/>
        </w:rPr>
        <w:t>E</w:t>
      </w:r>
      <w:r w:rsidRPr="00C8335D">
        <w:rPr>
          <w:sz w:val="24"/>
        </w:rPr>
        <w:t>l Consejo Nacional de Supervisión del Sistema Financiero</w:t>
      </w:r>
      <w:r>
        <w:rPr>
          <w:sz w:val="24"/>
        </w:rPr>
        <w:t xml:space="preserve"> </w:t>
      </w:r>
      <w:r w:rsidRPr="00C8335D">
        <w:rPr>
          <w:sz w:val="24"/>
        </w:rPr>
        <w:t xml:space="preserve">mediante </w:t>
      </w:r>
      <w:r>
        <w:rPr>
          <w:sz w:val="24"/>
        </w:rPr>
        <w:t>a</w:t>
      </w:r>
      <w:r w:rsidRPr="00C8335D">
        <w:rPr>
          <w:sz w:val="24"/>
        </w:rPr>
        <w:t>rtículo 8 del Acta de Sesión 1827-2023, celebrada el 16 de octubre del 2023</w:t>
      </w:r>
      <w:r>
        <w:rPr>
          <w:sz w:val="24"/>
        </w:rPr>
        <w:t>,</w:t>
      </w:r>
      <w:r w:rsidRPr="00C8335D">
        <w:rPr>
          <w:sz w:val="24"/>
        </w:rPr>
        <w:t xml:space="preserve"> dispuso en firme modificar el Acuerdo SUGEF 17-13 “</w:t>
      </w:r>
      <w:r w:rsidRPr="00800F8A">
        <w:rPr>
          <w:i/>
          <w:iCs/>
          <w:sz w:val="24"/>
        </w:rPr>
        <w:t>Reglamento sobre el Indicador de Cobertura de Liquidez y el Indicador de Financiamiento Neto Estable</w:t>
      </w:r>
      <w:r>
        <w:rPr>
          <w:sz w:val="24"/>
        </w:rPr>
        <w:t>”.</w:t>
      </w:r>
    </w:p>
    <w:p w14:paraId="1AA1C36E" w14:textId="7A11B545" w:rsidR="00CD40AF" w:rsidRDefault="00CD40AF" w:rsidP="00CD40AF">
      <w:pPr>
        <w:numPr>
          <w:ilvl w:val="0"/>
          <w:numId w:val="19"/>
        </w:numPr>
        <w:spacing w:after="175" w:line="230" w:lineRule="auto"/>
        <w:ind w:right="98" w:hanging="350"/>
        <w:rPr>
          <w:sz w:val="24"/>
        </w:rPr>
      </w:pPr>
      <w:r w:rsidRPr="00DB0138">
        <w:rPr>
          <w:sz w:val="24"/>
        </w:rPr>
        <w:t xml:space="preserve">Que de conformidad con el Artículo 131, inciso b) </w:t>
      </w:r>
      <w:r w:rsidRPr="00BF6B5C">
        <w:rPr>
          <w:i/>
          <w:iCs/>
          <w:sz w:val="24"/>
        </w:rPr>
        <w:t>de la Ley Orgánica del Banco Central de Costa Rica</w:t>
      </w:r>
      <w:r w:rsidRPr="00DB0138">
        <w:rPr>
          <w:sz w:val="24"/>
        </w:rPr>
        <w:t>, Ley N°7558, corresponde al Superintendente tomar las medidas necesarias para ejecutar los acuerdos del Consejo Nacional de Supervisión.</w:t>
      </w:r>
    </w:p>
    <w:p w14:paraId="14640AB6" w14:textId="5CFB984B" w:rsidR="00975336" w:rsidRDefault="00975336" w:rsidP="00975336">
      <w:pPr>
        <w:spacing w:after="175" w:line="230" w:lineRule="auto"/>
        <w:ind w:right="98"/>
        <w:rPr>
          <w:sz w:val="24"/>
        </w:rPr>
      </w:pPr>
    </w:p>
    <w:p w14:paraId="3B0E6D95" w14:textId="77777777" w:rsidR="00975336" w:rsidRPr="00DB0138" w:rsidRDefault="00975336" w:rsidP="00975336">
      <w:pPr>
        <w:spacing w:after="175" w:line="230" w:lineRule="auto"/>
        <w:ind w:right="98"/>
        <w:rPr>
          <w:sz w:val="24"/>
        </w:rPr>
      </w:pPr>
    </w:p>
    <w:p w14:paraId="4AD32322" w14:textId="3BDC6DC4" w:rsidR="00CD40AF" w:rsidRDefault="00CD40AF" w:rsidP="00CD40AF">
      <w:pPr>
        <w:numPr>
          <w:ilvl w:val="0"/>
          <w:numId w:val="19"/>
        </w:numPr>
        <w:spacing w:after="175" w:line="240" w:lineRule="auto"/>
        <w:ind w:right="98" w:hanging="350"/>
        <w:rPr>
          <w:sz w:val="24"/>
        </w:rPr>
      </w:pPr>
      <w:r w:rsidRPr="00BF6B5C">
        <w:rPr>
          <w:sz w:val="24"/>
        </w:rPr>
        <w:t xml:space="preserve">Esta Superintendencia se ha abocado </w:t>
      </w:r>
      <w:r>
        <w:rPr>
          <w:sz w:val="24"/>
        </w:rPr>
        <w:t>a</w:t>
      </w:r>
      <w:r w:rsidRPr="00BF6B5C">
        <w:rPr>
          <w:sz w:val="24"/>
        </w:rPr>
        <w:t xml:space="preserve"> </w:t>
      </w:r>
      <w:r>
        <w:rPr>
          <w:sz w:val="24"/>
        </w:rPr>
        <w:t xml:space="preserve">preparar el manual de SICVECA para la captura de información de la Clase de Datos Indicador de Financiamiento Neto Estable y modificación del manual de la Clase de Datos Indicador de Cobertura de Liquidez, </w:t>
      </w:r>
      <w:r w:rsidRPr="00BF6B5C">
        <w:rPr>
          <w:sz w:val="24"/>
        </w:rPr>
        <w:t>acorde con el Reglamento en mención</w:t>
      </w:r>
      <w:r>
        <w:rPr>
          <w:sz w:val="24"/>
        </w:rPr>
        <w:t>.</w:t>
      </w:r>
    </w:p>
    <w:p w14:paraId="126BC5D5" w14:textId="77777777" w:rsidR="00975336" w:rsidRPr="00BF6B5C" w:rsidRDefault="00975336" w:rsidP="00975336">
      <w:pPr>
        <w:spacing w:after="175" w:line="240" w:lineRule="auto"/>
        <w:ind w:left="724" w:right="98"/>
        <w:rPr>
          <w:sz w:val="24"/>
        </w:rPr>
      </w:pPr>
    </w:p>
    <w:p w14:paraId="20F7B6D4" w14:textId="77777777" w:rsidR="00CD40AF" w:rsidRPr="00B5342F" w:rsidRDefault="00CD40AF" w:rsidP="00CD40AF">
      <w:pPr>
        <w:pStyle w:val="Sinespaciado"/>
        <w:rPr>
          <w:rFonts w:ascii="Cambria" w:hAnsi="Cambria"/>
          <w:b/>
          <w:bCs/>
          <w:sz w:val="24"/>
          <w:szCs w:val="24"/>
        </w:rPr>
      </w:pPr>
      <w:r w:rsidRPr="00B5342F">
        <w:rPr>
          <w:rFonts w:ascii="Cambria" w:hAnsi="Cambria"/>
          <w:b/>
          <w:bCs/>
          <w:sz w:val="24"/>
          <w:szCs w:val="24"/>
        </w:rPr>
        <w:t>Por tanto, dispone:</w:t>
      </w:r>
    </w:p>
    <w:p w14:paraId="5A2DB6EF" w14:textId="77777777" w:rsidR="00CD40AF" w:rsidRPr="00CD40AF" w:rsidRDefault="00CD40AF" w:rsidP="00CD40AF">
      <w:pPr>
        <w:pStyle w:val="Sinespaciado"/>
        <w:rPr>
          <w:rFonts w:ascii="Cambria" w:hAnsi="Cambria"/>
          <w:sz w:val="24"/>
          <w:szCs w:val="24"/>
        </w:rPr>
      </w:pPr>
    </w:p>
    <w:p w14:paraId="26CFD973" w14:textId="77777777" w:rsidR="00CD40AF" w:rsidRPr="00CD40AF" w:rsidRDefault="00CD40AF" w:rsidP="00CD40AF">
      <w:pPr>
        <w:pStyle w:val="Sinespaciado"/>
        <w:numPr>
          <w:ilvl w:val="0"/>
          <w:numId w:val="23"/>
        </w:numPr>
        <w:rPr>
          <w:rFonts w:ascii="Cambria" w:hAnsi="Cambria"/>
          <w:sz w:val="24"/>
          <w:szCs w:val="24"/>
        </w:rPr>
      </w:pPr>
      <w:r w:rsidRPr="00CD40AF">
        <w:rPr>
          <w:rFonts w:ascii="Cambria" w:hAnsi="Cambria"/>
          <w:sz w:val="24"/>
          <w:szCs w:val="24"/>
        </w:rPr>
        <w:t>Con respecto al Indicador de Financiamiento Neto Estable (IFNE)</w:t>
      </w:r>
    </w:p>
    <w:p w14:paraId="0ED5D677" w14:textId="77777777" w:rsidR="00CD40AF" w:rsidRPr="00B5342F" w:rsidRDefault="00CD40AF" w:rsidP="00CD40AF">
      <w:pPr>
        <w:pStyle w:val="Sinespaciado"/>
        <w:ind w:left="360"/>
        <w:rPr>
          <w:rFonts w:ascii="Cambria" w:hAnsi="Cambria"/>
          <w:sz w:val="24"/>
          <w:szCs w:val="24"/>
        </w:rPr>
      </w:pPr>
    </w:p>
    <w:p w14:paraId="3C9143DC" w14:textId="01D9FEAE" w:rsidR="00CD40AF" w:rsidRPr="00B5342F" w:rsidRDefault="00CD40AF" w:rsidP="00CD40AF">
      <w:pPr>
        <w:pStyle w:val="Sinespaciado"/>
        <w:ind w:left="720"/>
        <w:jc w:val="both"/>
        <w:rPr>
          <w:rFonts w:ascii="Cambria" w:hAnsi="Cambria"/>
          <w:sz w:val="24"/>
          <w:szCs w:val="24"/>
        </w:rPr>
      </w:pPr>
      <w:proofErr w:type="gramStart"/>
      <w:r w:rsidRPr="00B5342F">
        <w:rPr>
          <w:rFonts w:ascii="Cambria" w:hAnsi="Cambria"/>
          <w:sz w:val="24"/>
          <w:szCs w:val="24"/>
        </w:rPr>
        <w:t>Informar</w:t>
      </w:r>
      <w:proofErr w:type="gramEnd"/>
      <w:r w:rsidRPr="00B5342F">
        <w:rPr>
          <w:rFonts w:ascii="Cambria" w:hAnsi="Cambria"/>
          <w:sz w:val="24"/>
          <w:szCs w:val="24"/>
        </w:rPr>
        <w:t xml:space="preserve"> </w:t>
      </w:r>
      <w:r w:rsidR="00975336" w:rsidRPr="00B5342F">
        <w:rPr>
          <w:rFonts w:ascii="Cambria" w:hAnsi="Cambria"/>
          <w:sz w:val="24"/>
          <w:szCs w:val="24"/>
        </w:rPr>
        <w:t>que,</w:t>
      </w:r>
      <w:r w:rsidRPr="00B5342F">
        <w:rPr>
          <w:rFonts w:ascii="Cambria" w:hAnsi="Cambria"/>
          <w:sz w:val="24"/>
          <w:szCs w:val="24"/>
        </w:rPr>
        <w:t xml:space="preserve"> </w:t>
      </w:r>
      <w:r>
        <w:rPr>
          <w:rFonts w:ascii="Cambria" w:hAnsi="Cambria"/>
          <w:sz w:val="24"/>
          <w:szCs w:val="24"/>
        </w:rPr>
        <w:t>a partir d</w:t>
      </w:r>
      <w:r w:rsidRPr="00B5342F">
        <w:rPr>
          <w:rFonts w:ascii="Cambria" w:hAnsi="Cambria"/>
          <w:sz w:val="24"/>
          <w:szCs w:val="24"/>
        </w:rPr>
        <w:t xml:space="preserve">el </w:t>
      </w:r>
      <w:r>
        <w:rPr>
          <w:rFonts w:ascii="Cambria" w:hAnsi="Cambria"/>
          <w:sz w:val="24"/>
          <w:szCs w:val="24"/>
        </w:rPr>
        <w:t>23</w:t>
      </w:r>
      <w:r w:rsidRPr="00B5342F">
        <w:rPr>
          <w:rFonts w:ascii="Cambria" w:hAnsi="Cambria"/>
          <w:sz w:val="24"/>
          <w:szCs w:val="24"/>
        </w:rPr>
        <w:t xml:space="preserve"> de mayo de 2024, </w:t>
      </w:r>
      <w:r>
        <w:rPr>
          <w:rFonts w:ascii="Cambria" w:hAnsi="Cambria"/>
          <w:sz w:val="24"/>
          <w:szCs w:val="24"/>
        </w:rPr>
        <w:t>se encuentran disponibles</w:t>
      </w:r>
      <w:r w:rsidRPr="00B5342F">
        <w:rPr>
          <w:rFonts w:ascii="Cambria" w:hAnsi="Cambria"/>
          <w:sz w:val="24"/>
          <w:szCs w:val="24"/>
        </w:rPr>
        <w:t xml:space="preserve"> en </w:t>
      </w:r>
      <w:r>
        <w:rPr>
          <w:rFonts w:ascii="Cambria" w:hAnsi="Cambria"/>
          <w:sz w:val="24"/>
          <w:szCs w:val="24"/>
        </w:rPr>
        <w:t xml:space="preserve">Información Relevante, Manuales SICVECA, sección </w:t>
      </w:r>
      <w:r w:rsidRPr="00B5342F">
        <w:rPr>
          <w:rFonts w:ascii="Cambria" w:hAnsi="Cambria"/>
          <w:sz w:val="24"/>
          <w:szCs w:val="24"/>
        </w:rPr>
        <w:t xml:space="preserve">IFNE en el Sitio WEB de la Superintendencia, los documentos </w:t>
      </w:r>
      <w:r>
        <w:rPr>
          <w:rFonts w:ascii="Cambria" w:hAnsi="Cambria"/>
          <w:sz w:val="24"/>
          <w:szCs w:val="24"/>
        </w:rPr>
        <w:t xml:space="preserve">de la nueva clase de datos </w:t>
      </w:r>
      <w:r w:rsidRPr="00B5342F">
        <w:rPr>
          <w:rFonts w:ascii="Cambria" w:hAnsi="Cambria"/>
          <w:sz w:val="24"/>
          <w:szCs w:val="24"/>
        </w:rPr>
        <w:t>que se indicarán a continuación:</w:t>
      </w:r>
    </w:p>
    <w:p w14:paraId="10AFFA25" w14:textId="0CD2133D"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 xml:space="preserve">Catálogo IFNE 2024 </w:t>
      </w:r>
    </w:p>
    <w:p w14:paraId="4A1C1D6E" w14:textId="090FA132"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Manual de Información Clase 54 IFNE</w:t>
      </w:r>
    </w:p>
    <w:p w14:paraId="33A1E372" w14:textId="77777777"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 xml:space="preserve">Firmantes </w:t>
      </w:r>
    </w:p>
    <w:p w14:paraId="649F6820" w14:textId="77777777"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 xml:space="preserve">IFNE-XML </w:t>
      </w:r>
    </w:p>
    <w:p w14:paraId="526A7A0D" w14:textId="37A7BBD4"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Plantilla Excel cálculo IFNE</w:t>
      </w:r>
    </w:p>
    <w:p w14:paraId="59D92A2D" w14:textId="0ECAE371" w:rsidR="00CD40AF" w:rsidRDefault="00CD40AF" w:rsidP="00CD40AF">
      <w:pPr>
        <w:pStyle w:val="NormalWeb"/>
        <w:ind w:left="708"/>
        <w:jc w:val="both"/>
        <w:rPr>
          <w:rFonts w:ascii="Cambria" w:hAnsi="Cambria"/>
          <w:color w:val="000000"/>
        </w:rPr>
      </w:pPr>
      <w:r w:rsidRPr="00975336">
        <w:rPr>
          <w:rFonts w:ascii="Cambria" w:hAnsi="Cambria"/>
          <w:color w:val="000000"/>
        </w:rPr>
        <w:t>Las entidades deberán remitir a la Superintendencia General de Entidades Financieras (SUGEF) la información asociada con el indicador de financiamiento neto estable con una periodicidad mensual, a más tardar el octavo día hábil posterior al cierre de cada mes.</w:t>
      </w:r>
    </w:p>
    <w:p w14:paraId="7B33D7EF" w14:textId="4B9136BF" w:rsidR="00CD40AF" w:rsidRPr="00975336" w:rsidRDefault="00CD40AF" w:rsidP="00CD40AF">
      <w:pPr>
        <w:pStyle w:val="NormalWeb"/>
        <w:numPr>
          <w:ilvl w:val="0"/>
          <w:numId w:val="23"/>
        </w:numPr>
        <w:rPr>
          <w:rFonts w:ascii="Cambria" w:hAnsi="Cambria"/>
          <w:color w:val="000000"/>
        </w:rPr>
      </w:pPr>
      <w:r w:rsidRPr="00975336">
        <w:rPr>
          <w:rFonts w:ascii="Cambria" w:hAnsi="Cambria"/>
          <w:color w:val="000000"/>
        </w:rPr>
        <w:t>Respecto a la modificación del Indicador de Cobertura de Liquidez (ICL)</w:t>
      </w:r>
    </w:p>
    <w:p w14:paraId="272FE3D8" w14:textId="70E92434" w:rsidR="00CD40AF" w:rsidRPr="00B5342F" w:rsidRDefault="00CD40AF" w:rsidP="00CD40AF">
      <w:pPr>
        <w:pStyle w:val="Sinespaciado"/>
        <w:ind w:left="708"/>
        <w:jc w:val="both"/>
        <w:rPr>
          <w:rFonts w:ascii="Cambria" w:hAnsi="Cambria"/>
          <w:sz w:val="24"/>
          <w:szCs w:val="24"/>
        </w:rPr>
      </w:pPr>
      <w:proofErr w:type="gramStart"/>
      <w:r w:rsidRPr="00B5342F">
        <w:rPr>
          <w:rFonts w:ascii="Cambria" w:hAnsi="Cambria"/>
          <w:sz w:val="24"/>
          <w:szCs w:val="24"/>
        </w:rPr>
        <w:t>Informar</w:t>
      </w:r>
      <w:proofErr w:type="gramEnd"/>
      <w:r w:rsidRPr="00B5342F">
        <w:rPr>
          <w:rFonts w:ascii="Cambria" w:hAnsi="Cambria"/>
          <w:sz w:val="24"/>
          <w:szCs w:val="24"/>
        </w:rPr>
        <w:t xml:space="preserve"> </w:t>
      </w:r>
      <w:r w:rsidR="00975336" w:rsidRPr="00B5342F">
        <w:rPr>
          <w:rFonts w:ascii="Cambria" w:hAnsi="Cambria"/>
          <w:sz w:val="24"/>
          <w:szCs w:val="24"/>
        </w:rPr>
        <w:t>que,</w:t>
      </w:r>
      <w:r w:rsidR="00972FE4">
        <w:rPr>
          <w:rFonts w:ascii="Cambria" w:hAnsi="Cambria"/>
          <w:sz w:val="24"/>
          <w:szCs w:val="24"/>
        </w:rPr>
        <w:t xml:space="preserve"> </w:t>
      </w:r>
      <w:r>
        <w:rPr>
          <w:rFonts w:ascii="Cambria" w:hAnsi="Cambria"/>
          <w:sz w:val="24"/>
          <w:szCs w:val="24"/>
        </w:rPr>
        <w:t>a partir d</w:t>
      </w:r>
      <w:r w:rsidRPr="00B5342F">
        <w:rPr>
          <w:rFonts w:ascii="Cambria" w:hAnsi="Cambria"/>
          <w:sz w:val="24"/>
          <w:szCs w:val="24"/>
        </w:rPr>
        <w:t xml:space="preserve">el </w:t>
      </w:r>
      <w:r>
        <w:rPr>
          <w:rFonts w:ascii="Cambria" w:hAnsi="Cambria"/>
          <w:sz w:val="24"/>
          <w:szCs w:val="24"/>
        </w:rPr>
        <w:t>22</w:t>
      </w:r>
      <w:r w:rsidRPr="00B5342F">
        <w:rPr>
          <w:rFonts w:ascii="Cambria" w:hAnsi="Cambria"/>
          <w:sz w:val="24"/>
          <w:szCs w:val="24"/>
        </w:rPr>
        <w:t xml:space="preserve"> de mayo de 2024, </w:t>
      </w:r>
      <w:r>
        <w:rPr>
          <w:rFonts w:ascii="Cambria" w:hAnsi="Cambria"/>
          <w:sz w:val="24"/>
          <w:szCs w:val="24"/>
        </w:rPr>
        <w:t>se encuentran disponibles</w:t>
      </w:r>
      <w:r w:rsidRPr="00B5342F">
        <w:rPr>
          <w:rFonts w:ascii="Cambria" w:hAnsi="Cambria"/>
          <w:sz w:val="24"/>
          <w:szCs w:val="24"/>
        </w:rPr>
        <w:t xml:space="preserve"> en</w:t>
      </w:r>
      <w:r>
        <w:rPr>
          <w:rFonts w:ascii="Cambria" w:hAnsi="Cambria"/>
          <w:sz w:val="24"/>
          <w:szCs w:val="24"/>
        </w:rPr>
        <w:t xml:space="preserve"> Información Relevante, Manuales SICVECA, sección ICL</w:t>
      </w:r>
      <w:r w:rsidRPr="00B5342F">
        <w:rPr>
          <w:rFonts w:ascii="Cambria" w:hAnsi="Cambria"/>
          <w:sz w:val="24"/>
          <w:szCs w:val="24"/>
        </w:rPr>
        <w:t xml:space="preserve"> en el Sitio WEB de la Superintendencia, los documentos que se indicarán a continuación:</w:t>
      </w:r>
    </w:p>
    <w:p w14:paraId="73449874" w14:textId="38DD847D"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 xml:space="preserve">Catálogo ICL 2024 </w:t>
      </w:r>
    </w:p>
    <w:p w14:paraId="299982D1" w14:textId="62907172" w:rsidR="00CD40AF" w:rsidRPr="00975336" w:rsidRDefault="00CD40AF" w:rsidP="00CD40AF">
      <w:pPr>
        <w:pStyle w:val="NormalWeb"/>
        <w:numPr>
          <w:ilvl w:val="0"/>
          <w:numId w:val="21"/>
        </w:numPr>
        <w:rPr>
          <w:rFonts w:ascii="Cambria" w:hAnsi="Cambria"/>
          <w:color w:val="000000"/>
        </w:rPr>
      </w:pPr>
      <w:r w:rsidRPr="00975336">
        <w:rPr>
          <w:rFonts w:ascii="Cambria" w:hAnsi="Cambria"/>
          <w:color w:val="000000"/>
        </w:rPr>
        <w:t>Clase 33 ICL Manual de Información</w:t>
      </w:r>
    </w:p>
    <w:p w14:paraId="54BFD44C" w14:textId="77777777" w:rsidR="00975336" w:rsidRDefault="00975336" w:rsidP="00CD40AF">
      <w:pPr>
        <w:pStyle w:val="Sinespaciado"/>
        <w:jc w:val="both"/>
        <w:rPr>
          <w:rFonts w:ascii="Cambria" w:hAnsi="Cambria"/>
          <w:sz w:val="24"/>
          <w:szCs w:val="24"/>
        </w:rPr>
      </w:pPr>
    </w:p>
    <w:p w14:paraId="61133658" w14:textId="77777777" w:rsidR="00975336" w:rsidRDefault="00975336" w:rsidP="00CD40AF">
      <w:pPr>
        <w:pStyle w:val="Sinespaciado"/>
        <w:jc w:val="both"/>
        <w:rPr>
          <w:rFonts w:ascii="Cambria" w:hAnsi="Cambria"/>
          <w:sz w:val="24"/>
          <w:szCs w:val="24"/>
        </w:rPr>
      </w:pPr>
    </w:p>
    <w:p w14:paraId="1445E3FE" w14:textId="77777777" w:rsidR="00975336" w:rsidRDefault="00975336" w:rsidP="00CD40AF">
      <w:pPr>
        <w:pStyle w:val="Sinespaciado"/>
        <w:jc w:val="both"/>
        <w:rPr>
          <w:rFonts w:ascii="Cambria" w:hAnsi="Cambria"/>
          <w:sz w:val="24"/>
          <w:szCs w:val="24"/>
        </w:rPr>
      </w:pPr>
    </w:p>
    <w:p w14:paraId="66D75FDA" w14:textId="77777777" w:rsidR="00975336" w:rsidRDefault="00975336" w:rsidP="00CD40AF">
      <w:pPr>
        <w:pStyle w:val="Sinespaciado"/>
        <w:jc w:val="both"/>
        <w:rPr>
          <w:rFonts w:ascii="Cambria" w:hAnsi="Cambria"/>
          <w:sz w:val="24"/>
          <w:szCs w:val="24"/>
        </w:rPr>
      </w:pPr>
    </w:p>
    <w:p w14:paraId="5DCB905A" w14:textId="77777777" w:rsidR="00975336" w:rsidRDefault="00975336" w:rsidP="00CD40AF">
      <w:pPr>
        <w:pStyle w:val="Sinespaciado"/>
        <w:jc w:val="both"/>
        <w:rPr>
          <w:rFonts w:ascii="Cambria" w:hAnsi="Cambria"/>
          <w:sz w:val="24"/>
          <w:szCs w:val="24"/>
        </w:rPr>
      </w:pPr>
    </w:p>
    <w:p w14:paraId="013C5C54" w14:textId="6F850988" w:rsidR="00CD40AF" w:rsidRDefault="00CD40AF" w:rsidP="00CD40AF">
      <w:pPr>
        <w:pStyle w:val="Sinespaciado"/>
        <w:jc w:val="both"/>
        <w:rPr>
          <w:rFonts w:ascii="Cambria" w:hAnsi="Cambria"/>
          <w:sz w:val="24"/>
          <w:szCs w:val="24"/>
        </w:rPr>
      </w:pPr>
      <w:r w:rsidRPr="00197816">
        <w:rPr>
          <w:rFonts w:ascii="Cambria" w:hAnsi="Cambria"/>
          <w:sz w:val="24"/>
          <w:szCs w:val="24"/>
        </w:rPr>
        <w:t>Se dispondrá de un ambiente de pruebas para que las entidades puedan realizar</w:t>
      </w:r>
      <w:r w:rsidRPr="007F0076">
        <w:rPr>
          <w:rFonts w:ascii="Cambria" w:hAnsi="Cambria"/>
          <w:sz w:val="24"/>
          <w:szCs w:val="24"/>
        </w:rPr>
        <w:t xml:space="preserve"> </w:t>
      </w:r>
      <w:r>
        <w:rPr>
          <w:rFonts w:ascii="Cambria" w:hAnsi="Cambria"/>
          <w:sz w:val="24"/>
          <w:szCs w:val="24"/>
        </w:rPr>
        <w:t>ejercicio</w:t>
      </w:r>
      <w:r w:rsidRPr="007F0076">
        <w:rPr>
          <w:rFonts w:ascii="Cambria" w:hAnsi="Cambria"/>
          <w:sz w:val="24"/>
          <w:szCs w:val="24"/>
        </w:rPr>
        <w:t xml:space="preserve">s de cargas y validaciones previo a la salida en producción de </w:t>
      </w:r>
      <w:r>
        <w:rPr>
          <w:rFonts w:ascii="Cambria" w:hAnsi="Cambria"/>
          <w:sz w:val="24"/>
          <w:szCs w:val="24"/>
        </w:rPr>
        <w:t>la</w:t>
      </w:r>
      <w:r w:rsidRPr="007F0076">
        <w:rPr>
          <w:rFonts w:ascii="Cambria" w:hAnsi="Cambria"/>
          <w:sz w:val="24"/>
          <w:szCs w:val="24"/>
        </w:rPr>
        <w:t xml:space="preserve"> clase de datos</w:t>
      </w:r>
      <w:r>
        <w:rPr>
          <w:rFonts w:ascii="Cambria" w:hAnsi="Cambria"/>
          <w:sz w:val="24"/>
          <w:szCs w:val="24"/>
        </w:rPr>
        <w:t xml:space="preserve">, las fechas serán comunicadas oportunamente. </w:t>
      </w:r>
    </w:p>
    <w:p w14:paraId="03AEB22D" w14:textId="20B3798F" w:rsidR="00CD40AF" w:rsidRPr="00247F2A" w:rsidRDefault="00CD40AF" w:rsidP="00CD40AF">
      <w:pPr>
        <w:pStyle w:val="NormalWeb"/>
        <w:jc w:val="both"/>
        <w:rPr>
          <w:rFonts w:ascii="Cambria" w:hAnsi="Cambria"/>
          <w:color w:val="000000"/>
        </w:rPr>
      </w:pPr>
      <w:r w:rsidRPr="00247F2A">
        <w:rPr>
          <w:rFonts w:ascii="Cambria" w:hAnsi="Cambria"/>
          <w:color w:val="000000"/>
        </w:rPr>
        <w:t>Para la atención de consultas de la clase de datos 5</w:t>
      </w:r>
      <w:r>
        <w:rPr>
          <w:rFonts w:ascii="Cambria" w:hAnsi="Cambria"/>
          <w:color w:val="000000"/>
        </w:rPr>
        <w:t>4</w:t>
      </w:r>
      <w:r w:rsidRPr="00247F2A">
        <w:rPr>
          <w:rFonts w:ascii="Cambria" w:hAnsi="Cambria"/>
          <w:color w:val="000000"/>
        </w:rPr>
        <w:t xml:space="preserve"> (IFNE); se solicita </w:t>
      </w:r>
      <w:r>
        <w:rPr>
          <w:rFonts w:ascii="Cambria" w:hAnsi="Cambria"/>
          <w:color w:val="000000"/>
        </w:rPr>
        <w:t>las</w:t>
      </w:r>
      <w:r w:rsidRPr="00247F2A">
        <w:rPr>
          <w:rFonts w:ascii="Cambria" w:hAnsi="Cambria"/>
          <w:color w:val="000000"/>
        </w:rPr>
        <w:t xml:space="preserve"> remitan únicamente a la siguiente dirección de correo electrónico: </w:t>
      </w:r>
      <w:hyperlink r:id="rId14" w:history="1">
        <w:r w:rsidRPr="009C5537">
          <w:rPr>
            <w:rStyle w:val="Hipervnculo"/>
            <w:rFonts w:ascii="Cambria" w:hAnsi="Cambria"/>
          </w:rPr>
          <w:t>consultasIFNE@sugef.fi.cr</w:t>
        </w:r>
      </w:hyperlink>
    </w:p>
    <w:p w14:paraId="2234ABDD" w14:textId="63F80B11" w:rsidR="00975336" w:rsidRDefault="00975336" w:rsidP="00A50C33">
      <w:pPr>
        <w:spacing w:line="240" w:lineRule="auto"/>
        <w:rPr>
          <w:sz w:val="24"/>
        </w:rPr>
      </w:pPr>
    </w:p>
    <w:p w14:paraId="79D22191" w14:textId="2CEDA005" w:rsidR="00A50C33" w:rsidRPr="009D2B97" w:rsidRDefault="00A50C33" w:rsidP="00A50C33">
      <w:pPr>
        <w:spacing w:line="240" w:lineRule="auto"/>
        <w:rPr>
          <w:sz w:val="24"/>
        </w:rPr>
      </w:pPr>
      <w:r w:rsidRPr="009D2B97">
        <w:rPr>
          <w:sz w:val="24"/>
        </w:rPr>
        <w:t>Atentamente,</w:t>
      </w:r>
    </w:p>
    <w:p w14:paraId="65A354BE" w14:textId="7B20D3DA" w:rsidR="00A96A69" w:rsidRPr="009D2B97" w:rsidRDefault="00A96A69" w:rsidP="00A96A69">
      <w:pPr>
        <w:spacing w:line="240" w:lineRule="auto"/>
        <w:rPr>
          <w:sz w:val="24"/>
        </w:rPr>
      </w:pPr>
    </w:p>
    <w:p w14:paraId="45F6DE6E" w14:textId="7934D6C9" w:rsidR="00A96A69" w:rsidRPr="009D2B97" w:rsidRDefault="00975336" w:rsidP="00A96A69">
      <w:pPr>
        <w:spacing w:line="240" w:lineRule="auto"/>
        <w:jc w:val="left"/>
        <w:rPr>
          <w:sz w:val="24"/>
        </w:rPr>
      </w:pPr>
      <w:r w:rsidRPr="009D2B97">
        <w:rPr>
          <w:noProof/>
          <w:sz w:val="24"/>
        </w:rPr>
        <w:drawing>
          <wp:anchor distT="0" distB="0" distL="114300" distR="114300" simplePos="0" relativeHeight="251659264" behindDoc="1" locked="0" layoutInCell="1" allowOverlap="1" wp14:anchorId="17C0CD57" wp14:editId="13A49072">
            <wp:simplePos x="0" y="0"/>
            <wp:positionH relativeFrom="column">
              <wp:posOffset>-252730</wp:posOffset>
            </wp:positionH>
            <wp:positionV relativeFrom="paragraph">
              <wp:posOffset>201157</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000E6" w14:textId="2F907526" w:rsidR="00A96A69" w:rsidRPr="009D2B97" w:rsidRDefault="00A96A69" w:rsidP="00A96A69">
      <w:pPr>
        <w:spacing w:line="240" w:lineRule="auto"/>
        <w:jc w:val="left"/>
        <w:rPr>
          <w:sz w:val="24"/>
        </w:rPr>
      </w:pPr>
    </w:p>
    <w:p w14:paraId="460E06FE" w14:textId="77777777" w:rsidR="00A96A69" w:rsidRPr="009D2B97" w:rsidRDefault="00A96A69" w:rsidP="00A96A69">
      <w:pPr>
        <w:spacing w:line="240" w:lineRule="auto"/>
        <w:rPr>
          <w:sz w:val="24"/>
        </w:rPr>
      </w:pPr>
    </w:p>
    <w:p w14:paraId="553D2B3C" w14:textId="77777777" w:rsidR="00AC4795" w:rsidRPr="009D2B97" w:rsidRDefault="00AC4795" w:rsidP="00AC4795">
      <w:pPr>
        <w:spacing w:line="240" w:lineRule="auto"/>
        <w:jc w:val="left"/>
        <w:rPr>
          <w:sz w:val="24"/>
        </w:rPr>
      </w:pPr>
      <w:r w:rsidRPr="009D2B97">
        <w:rPr>
          <w:sz w:val="24"/>
        </w:rPr>
        <w:t>José Armando Fallas Martínez</w:t>
      </w:r>
    </w:p>
    <w:p w14:paraId="26B07AAF" w14:textId="77777777" w:rsidR="00AC4795" w:rsidRPr="009D2B97" w:rsidRDefault="00AC4795" w:rsidP="00AC4795">
      <w:pPr>
        <w:spacing w:line="240" w:lineRule="auto"/>
        <w:jc w:val="left"/>
        <w:rPr>
          <w:b/>
          <w:noProof/>
          <w:sz w:val="24"/>
          <w:lang w:val="es-CR" w:eastAsia="es-CR"/>
        </w:rPr>
      </w:pPr>
      <w:r w:rsidRPr="009D2B97">
        <w:rPr>
          <w:b/>
          <w:sz w:val="24"/>
        </w:rPr>
        <w:t xml:space="preserve">Intendente General </w:t>
      </w:r>
      <w:r w:rsidRPr="009D2B97">
        <w:rPr>
          <w:b/>
          <w:noProof/>
          <w:sz w:val="24"/>
          <w:lang w:val="es-CR" w:eastAsia="es-CR"/>
        </w:rPr>
        <w:t xml:space="preserve"> </w:t>
      </w:r>
    </w:p>
    <w:p w14:paraId="2FB5B5A9" w14:textId="77777777" w:rsidR="00D90905" w:rsidRPr="00AC4795" w:rsidRDefault="00D90905" w:rsidP="00D90905">
      <w:pPr>
        <w:pStyle w:val="Negrita"/>
        <w:spacing w:line="240" w:lineRule="auto"/>
        <w:rPr>
          <w:rFonts w:cstheme="majorHAnsi"/>
          <w:b w:val="0"/>
          <w:bCs/>
          <w:sz w:val="24"/>
          <w:lang w:val="es-CR"/>
        </w:rPr>
      </w:pPr>
    </w:p>
    <w:p w14:paraId="6906EC82" w14:textId="77777777" w:rsidR="00D90905" w:rsidRPr="0075387D" w:rsidRDefault="00D90905" w:rsidP="00D90905">
      <w:pPr>
        <w:pStyle w:val="Negrita"/>
        <w:spacing w:line="240" w:lineRule="auto"/>
        <w:rPr>
          <w:rFonts w:cstheme="majorHAnsi"/>
          <w:b w:val="0"/>
          <w:bCs/>
          <w:sz w:val="24"/>
        </w:rPr>
      </w:pPr>
    </w:p>
    <w:p w14:paraId="49AC2871" w14:textId="1691EA4E" w:rsidR="00D90905" w:rsidRPr="00F32FD7" w:rsidRDefault="00D90905" w:rsidP="00D90905">
      <w:pPr>
        <w:pStyle w:val="Negrita"/>
        <w:spacing w:line="240" w:lineRule="auto"/>
        <w:rPr>
          <w:rFonts w:cstheme="majorHAnsi"/>
          <w:b w:val="0"/>
          <w:bCs/>
          <w:sz w:val="20"/>
          <w:szCs w:val="20"/>
        </w:rPr>
      </w:pPr>
      <w:r w:rsidRPr="00F32FD7">
        <w:rPr>
          <w:rFonts w:cstheme="majorHAnsi"/>
          <w:b w:val="0"/>
          <w:bCs/>
          <w:sz w:val="20"/>
          <w:szCs w:val="20"/>
        </w:rPr>
        <w:t>JSC/PSD</w:t>
      </w:r>
      <w:r w:rsidR="004D2EDC" w:rsidRPr="00F32FD7">
        <w:rPr>
          <w:rFonts w:cs="Segoe UI"/>
          <w:b w:val="0"/>
          <w:bCs/>
          <w:sz w:val="20"/>
          <w:szCs w:val="20"/>
        </w:rPr>
        <w:t>/ACU/</w:t>
      </w:r>
      <w:r w:rsidRPr="00F32FD7">
        <w:rPr>
          <w:rFonts w:cstheme="majorHAnsi"/>
          <w:b w:val="0"/>
          <w:bCs/>
          <w:sz w:val="20"/>
          <w:szCs w:val="20"/>
        </w:rPr>
        <w:t>NPV/</w:t>
      </w:r>
      <w:proofErr w:type="spellStart"/>
      <w:r w:rsidRPr="00F32FD7">
        <w:rPr>
          <w:rFonts w:cstheme="majorHAnsi"/>
          <w:b w:val="0"/>
          <w:bCs/>
          <w:sz w:val="20"/>
          <w:szCs w:val="20"/>
        </w:rPr>
        <w:t>kfm</w:t>
      </w:r>
      <w:proofErr w:type="spellEnd"/>
      <w:r w:rsidRPr="00F32FD7">
        <w:rPr>
          <w:rFonts w:cstheme="majorHAnsi"/>
          <w:b w:val="0"/>
          <w:bCs/>
          <w:sz w:val="20"/>
          <w:szCs w:val="20"/>
        </w:rPr>
        <w:t>*</w:t>
      </w:r>
    </w:p>
    <w:p w14:paraId="1852A611" w14:textId="77777777" w:rsidR="004D2EDC" w:rsidRPr="004D2EDC" w:rsidRDefault="004D2EDC" w:rsidP="00D90905">
      <w:pPr>
        <w:pStyle w:val="Negrita"/>
        <w:spacing w:line="240" w:lineRule="auto"/>
        <w:rPr>
          <w:rFonts w:cstheme="majorHAnsi"/>
          <w:sz w:val="24"/>
        </w:rPr>
      </w:pPr>
    </w:p>
    <w:p w14:paraId="49670740" w14:textId="77777777" w:rsidR="007C73E1" w:rsidRPr="00050894" w:rsidRDefault="007C73E1" w:rsidP="007C73E1">
      <w:pPr>
        <w:spacing w:line="240" w:lineRule="auto"/>
        <w:contextualSpacing/>
        <w:rPr>
          <w:sz w:val="20"/>
          <w:szCs w:val="20"/>
        </w:rPr>
      </w:pPr>
    </w:p>
    <w:p w14:paraId="108E1019" w14:textId="77777777" w:rsidR="007C73E1" w:rsidRPr="00050894" w:rsidRDefault="007C73E1" w:rsidP="007C73E1">
      <w:pPr>
        <w:numPr>
          <w:ilvl w:val="0"/>
          <w:numId w:val="24"/>
        </w:numPr>
        <w:spacing w:before="120" w:after="120" w:line="240" w:lineRule="auto"/>
        <w:contextualSpacing/>
        <w:rPr>
          <w:sz w:val="20"/>
          <w:szCs w:val="20"/>
        </w:rPr>
      </w:pPr>
      <w:r w:rsidRPr="00050894">
        <w:rPr>
          <w:b/>
          <w:bCs/>
          <w:sz w:val="20"/>
          <w:szCs w:val="20"/>
        </w:rPr>
        <w:t xml:space="preserve">Asociación Bancaria Costarricense, </w:t>
      </w:r>
    </w:p>
    <w:p w14:paraId="350C4D80" w14:textId="77777777" w:rsidR="007C73E1" w:rsidRPr="00050894" w:rsidRDefault="007C73E1" w:rsidP="007C73E1">
      <w:pPr>
        <w:spacing w:before="120" w:after="120" w:line="240" w:lineRule="auto"/>
        <w:ind w:left="360"/>
        <w:contextualSpacing/>
        <w:rPr>
          <w:sz w:val="20"/>
          <w:szCs w:val="20"/>
        </w:rPr>
      </w:pPr>
      <w:r w:rsidRPr="00050894">
        <w:rPr>
          <w:sz w:val="20"/>
          <w:szCs w:val="20"/>
        </w:rPr>
        <w:t xml:space="preserve">Correo electrónico: </w:t>
      </w:r>
      <w:hyperlink r:id="rId16" w:history="1">
        <w:r w:rsidRPr="00050894">
          <w:rPr>
            <w:rFonts w:eastAsiaTheme="minorHAnsi"/>
            <w:color w:val="0563C1" w:themeColor="hyperlink"/>
            <w:sz w:val="20"/>
            <w:szCs w:val="20"/>
            <w:u w:val="single"/>
          </w:rPr>
          <w:t>ejecutiva@abc.fi.cr</w:t>
        </w:r>
      </w:hyperlink>
      <w:r w:rsidRPr="00050894">
        <w:rPr>
          <w:rFonts w:eastAsiaTheme="minorHAnsi"/>
          <w:sz w:val="20"/>
          <w:szCs w:val="20"/>
        </w:rPr>
        <w:t xml:space="preserve"> ; </w:t>
      </w:r>
      <w:hyperlink r:id="rId17" w:history="1">
        <w:r w:rsidRPr="00050894">
          <w:rPr>
            <w:color w:val="0563C1" w:themeColor="hyperlink"/>
            <w:sz w:val="20"/>
            <w:szCs w:val="20"/>
            <w:u w:val="single"/>
          </w:rPr>
          <w:t>secretaria@abc.fi.cr</w:t>
        </w:r>
      </w:hyperlink>
      <w:r w:rsidRPr="00050894">
        <w:rPr>
          <w:sz w:val="20"/>
          <w:szCs w:val="20"/>
        </w:rPr>
        <w:t xml:space="preserve">; </w:t>
      </w:r>
    </w:p>
    <w:p w14:paraId="3405E6BE" w14:textId="77777777" w:rsidR="007C73E1" w:rsidRPr="00050894" w:rsidRDefault="007C73E1" w:rsidP="007C73E1">
      <w:pPr>
        <w:spacing w:before="120" w:after="120" w:line="240" w:lineRule="auto"/>
        <w:ind w:left="360"/>
        <w:contextualSpacing/>
        <w:rPr>
          <w:sz w:val="20"/>
          <w:szCs w:val="20"/>
        </w:rPr>
      </w:pPr>
    </w:p>
    <w:p w14:paraId="6171C630" w14:textId="77777777" w:rsidR="007C73E1" w:rsidRPr="00050894" w:rsidRDefault="007C73E1" w:rsidP="007C73E1">
      <w:pPr>
        <w:spacing w:before="120" w:after="120" w:line="240" w:lineRule="auto"/>
        <w:ind w:left="360"/>
        <w:contextualSpacing/>
        <w:rPr>
          <w:b/>
          <w:bCs/>
          <w:sz w:val="20"/>
          <w:szCs w:val="20"/>
        </w:rPr>
      </w:pPr>
      <w:r w:rsidRPr="00050894">
        <w:rPr>
          <w:b/>
          <w:bCs/>
          <w:sz w:val="20"/>
          <w:szCs w:val="20"/>
        </w:rPr>
        <w:t xml:space="preserve">Cámara de Bancos e Instituciones Financieras de Costa Rica, </w:t>
      </w:r>
    </w:p>
    <w:p w14:paraId="64CCFDFF" w14:textId="77777777" w:rsidR="007C73E1" w:rsidRPr="00050894" w:rsidRDefault="007C73E1" w:rsidP="007C73E1">
      <w:pPr>
        <w:spacing w:before="120" w:after="120" w:line="240" w:lineRule="auto"/>
        <w:ind w:left="360"/>
        <w:contextualSpacing/>
        <w:rPr>
          <w:sz w:val="20"/>
          <w:szCs w:val="20"/>
        </w:rPr>
      </w:pPr>
      <w:r w:rsidRPr="00050894">
        <w:rPr>
          <w:sz w:val="20"/>
          <w:szCs w:val="20"/>
        </w:rPr>
        <w:t xml:space="preserve">Correo electrónico: </w:t>
      </w:r>
      <w:hyperlink r:id="rId18" w:history="1">
        <w:r w:rsidRPr="00050894">
          <w:rPr>
            <w:color w:val="0563C1" w:themeColor="hyperlink"/>
            <w:sz w:val="20"/>
            <w:szCs w:val="20"/>
            <w:u w:val="single"/>
          </w:rPr>
          <w:t>directora@camaradebancos.fi.cr</w:t>
        </w:r>
      </w:hyperlink>
      <w:r w:rsidRPr="00050894">
        <w:rPr>
          <w:sz w:val="20"/>
          <w:szCs w:val="20"/>
        </w:rPr>
        <w:t xml:space="preserve">; </w:t>
      </w:r>
      <w:hyperlink r:id="rId19" w:history="1">
        <w:r w:rsidRPr="00050894">
          <w:rPr>
            <w:color w:val="0563C1" w:themeColor="hyperlink"/>
            <w:sz w:val="20"/>
            <w:szCs w:val="20"/>
            <w:u w:val="single"/>
          </w:rPr>
          <w:t>arojas@camaradebancos.fi.cr</w:t>
        </w:r>
      </w:hyperlink>
      <w:r w:rsidRPr="00050894">
        <w:rPr>
          <w:sz w:val="20"/>
          <w:szCs w:val="20"/>
        </w:rPr>
        <w:t>;</w:t>
      </w:r>
    </w:p>
    <w:p w14:paraId="54BC52D2" w14:textId="401A9321" w:rsidR="0080052A" w:rsidRPr="007C73E1" w:rsidRDefault="0080052A" w:rsidP="004D2EDC">
      <w:pPr>
        <w:pStyle w:val="Negrita"/>
        <w:spacing w:line="240" w:lineRule="auto"/>
      </w:pPr>
    </w:p>
    <w:sectPr w:rsidR="0080052A" w:rsidRPr="007C73E1">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BB3" w14:textId="77777777" w:rsidR="002F4BC6" w:rsidRDefault="00B36673" w:rsidP="002F4BC6">
    <w:pPr>
      <w:pStyle w:val="CC"/>
      <w:spacing w:line="240" w:lineRule="auto"/>
      <w:jc w:val="center"/>
      <w:rPr>
        <w:sz w:val="20"/>
        <w:szCs w:val="20"/>
      </w:rPr>
    </w:pPr>
    <w:r>
      <w:rPr>
        <w:noProof/>
        <w:sz w:val="20"/>
        <w:szCs w:val="20"/>
      </w:rPr>
      <mc:AlternateContent>
        <mc:Choice Requires="wps">
          <w:drawing>
            <wp:anchor distT="0" distB="0" distL="114300" distR="114300" simplePos="0" relativeHeight="251656192" behindDoc="0" locked="0" layoutInCell="0" allowOverlap="1" wp14:anchorId="2F4D7CB3" wp14:editId="4AB5A1A3">
              <wp:simplePos x="0" y="0"/>
              <wp:positionH relativeFrom="page">
                <wp:posOffset>0</wp:posOffset>
              </wp:positionH>
              <wp:positionV relativeFrom="page">
                <wp:posOffset>9594215</wp:posOffset>
              </wp:positionV>
              <wp:extent cx="7772400" cy="273050"/>
              <wp:effectExtent l="0" t="0" r="0" b="12700"/>
              <wp:wrapNone/>
              <wp:docPr id="2" name="MSIPCM4e714e9d8349795f7f53c4e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6D66A" w14:textId="77777777" w:rsidR="00B36673" w:rsidRPr="00B36673" w:rsidRDefault="00B36673" w:rsidP="00B36673">
                          <w:pPr>
                            <w:jc w:val="center"/>
                            <w:rPr>
                              <w:rFonts w:ascii="Calibri" w:hAnsi="Calibri" w:cs="Calibri"/>
                              <w:color w:val="000000"/>
                              <w:sz w:val="20"/>
                            </w:rPr>
                          </w:pPr>
                          <w:r w:rsidRPr="00B3667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F4D7CB3">
              <v:stroke joinstyle="miter"/>
              <v:path gradientshapeok="t" o:connecttype="rect"/>
            </v:shapetype>
            <v:shape id="MSIPCM4e714e9d8349795f7f53c4e7" style="position:absolute;left:0;text-align:left;margin-left:0;margin-top:755.45pt;width:612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B36673" w:rsidR="00B36673" w:rsidP="00B36673" w:rsidRDefault="00B36673" w14:paraId="3506D66A" w14:textId="77777777">
                    <w:pPr>
                      <w:jc w:val="center"/>
                      <w:rPr>
                        <w:rFonts w:ascii="Calibri" w:hAnsi="Calibri" w:cs="Calibri"/>
                        <w:color w:val="000000"/>
                        <w:sz w:val="20"/>
                      </w:rPr>
                    </w:pPr>
                    <w:r w:rsidRPr="00B36673">
                      <w:rPr>
                        <w:rFonts w:ascii="Calibri" w:hAnsi="Calibri" w:cs="Calibri"/>
                        <w:color w:val="000000"/>
                        <w:sz w:val="20"/>
                      </w:rPr>
                      <w:t>Uso Interno</w:t>
                    </w:r>
                  </w:p>
                </w:txbxContent>
              </v:textbox>
              <w10:wrap anchorx="page" anchory="page"/>
            </v:shape>
          </w:pict>
        </mc:Fallback>
      </mc:AlternateContent>
    </w:r>
    <w:r w:rsidR="002F4BC6" w:rsidRPr="00604837">
      <w:rPr>
        <w:sz w:val="20"/>
        <w:szCs w:val="20"/>
      </w:rPr>
      <w:t xml:space="preserve">En procura de la mejora </w:t>
    </w:r>
    <w:proofErr w:type="gramStart"/>
    <w:r w:rsidR="002F4BC6" w:rsidRPr="00604837">
      <w:rPr>
        <w:sz w:val="20"/>
        <w:szCs w:val="20"/>
      </w:rPr>
      <w:t>continua,  le</w:t>
    </w:r>
    <w:proofErr w:type="gramEnd"/>
    <w:r w:rsidR="002F4BC6" w:rsidRPr="00604837">
      <w:rPr>
        <w:sz w:val="20"/>
        <w:szCs w:val="20"/>
      </w:rPr>
      <w:t xml:space="preserve"> agradecemos conocer su opinión sobre la calidad de  nuestros servicios, accediendo el link:</w:t>
    </w:r>
    <w:r w:rsidR="002F4BC6">
      <w:rPr>
        <w:sz w:val="20"/>
        <w:szCs w:val="20"/>
      </w:rPr>
      <w:t xml:space="preserve"> </w:t>
    </w:r>
    <w:hyperlink r:id="rId1" w:history="1">
      <w:r w:rsidR="0080052A" w:rsidRPr="00C432F5">
        <w:rPr>
          <w:rStyle w:val="Hipervnculo"/>
          <w:sz w:val="20"/>
          <w:szCs w:val="20"/>
        </w:rPr>
        <w:t>https://www.sugef.fi.cr/contactenos/Formulario%20Encuesta%20de%20Satisfaccion.aspx</w:t>
      </w:r>
    </w:hyperlink>
    <w:r w:rsidR="0080052A">
      <w:rPr>
        <w:sz w:val="20"/>
        <w:szCs w:val="20"/>
      </w:rPr>
      <w:t xml:space="preserve"> </w:t>
    </w:r>
  </w:p>
  <w:p w14:paraId="07096EFA" w14:textId="77777777" w:rsidR="0080052A" w:rsidRPr="00604837" w:rsidRDefault="0080052A" w:rsidP="002F4BC6">
    <w:pPr>
      <w:pStyle w:val="CC"/>
      <w:spacing w:line="240" w:lineRule="auto"/>
      <w:jc w:val="center"/>
      <w:rPr>
        <w:sz w:val="20"/>
        <w:szCs w:val="20"/>
      </w:rPr>
    </w:pPr>
  </w:p>
  <w:p w14:paraId="0FF32458" w14:textId="77777777" w:rsidR="002F4BC6" w:rsidRPr="00604837" w:rsidRDefault="002F4BC6" w:rsidP="002F4BC6">
    <w:pPr>
      <w:pStyle w:val="CC"/>
      <w:spacing w:line="240" w:lineRule="auto"/>
      <w:jc w:val="center"/>
      <w:rPr>
        <w:sz w:val="20"/>
        <w:szCs w:val="20"/>
      </w:rPr>
    </w:pPr>
    <w:r w:rsidRPr="00604837">
      <w:rPr>
        <w:sz w:val="20"/>
        <w:szCs w:val="20"/>
      </w:rPr>
      <w:t>¡Muchas gracias por la información!</w:t>
    </w:r>
  </w:p>
  <w:p w14:paraId="7DC60E4B" w14:textId="77777777" w:rsidR="002F4BC6" w:rsidRDefault="002F4BC6"/>
  <w:p w14:paraId="321F5AA5" w14:textId="77777777" w:rsidR="002F4BC6" w:rsidRDefault="002F4BC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40"/>
    </w:tblGrid>
    <w:tr w:rsidR="007B38FC" w:rsidRPr="009349F3" w14:paraId="15FD87F5" w14:textId="77777777" w:rsidTr="007B38FC">
      <w:tc>
        <w:tcPr>
          <w:tcW w:w="7388" w:type="dxa"/>
        </w:tcPr>
        <w:p w14:paraId="77E5281B" w14:textId="77777777" w:rsidR="00FC1F87" w:rsidRPr="00637782" w:rsidRDefault="00FC1F87" w:rsidP="00FC1F87">
          <w:pPr>
            <w:pStyle w:val="Piedepgina"/>
            <w:jc w:val="center"/>
          </w:pPr>
          <w:r w:rsidRPr="00637782">
            <w:rPr>
              <w:b/>
              <w:w w:val="95"/>
              <w:sz w:val="18"/>
            </w:rPr>
            <w:t>Web:</w:t>
          </w:r>
          <w:r w:rsidRPr="00637782">
            <w:rPr>
              <w:b/>
              <w:spacing w:val="2"/>
              <w:w w:val="95"/>
              <w:sz w:val="18"/>
            </w:rPr>
            <w:t xml:space="preserve"> </w:t>
          </w:r>
          <w:hyperlink r:id="rId2">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3"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2D408E8B" w14:textId="77777777" w:rsidR="007B38FC" w:rsidRPr="009349F3" w:rsidRDefault="007B38FC" w:rsidP="00181ABF">
          <w:pPr>
            <w:pStyle w:val="Piedepgina"/>
            <w:rPr>
              <w:b/>
              <w:color w:val="7F7F7F" w:themeColor="text1" w:themeTint="80"/>
              <w:sz w:val="16"/>
              <w:szCs w:val="16"/>
            </w:rPr>
          </w:pPr>
        </w:p>
      </w:tc>
      <w:tc>
        <w:tcPr>
          <w:tcW w:w="1440" w:type="dxa"/>
        </w:tcPr>
        <w:p w14:paraId="20A9325B" w14:textId="77777777" w:rsidR="007B38FC" w:rsidRPr="009349F3" w:rsidRDefault="007B38FC"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3A556CA4"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3802" w14:textId="77777777" w:rsidR="00181ABF" w:rsidRDefault="006C6C58">
    <w:pPr>
      <w:pStyle w:val="Encabezado"/>
    </w:pPr>
    <w:r>
      <w:rPr>
        <w:noProof/>
      </w:rPr>
      <w:drawing>
        <wp:anchor distT="0" distB="0" distL="114300" distR="114300" simplePos="0" relativeHeight="251660288" behindDoc="1" locked="0" layoutInCell="1" allowOverlap="1" wp14:anchorId="63673824" wp14:editId="09E19CEA">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EF76C6" w14:textId="77777777" w:rsidR="00181ABF" w:rsidRDefault="00181ABF" w:rsidP="007B38FC">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A03"/>
    <w:multiLevelType w:val="hybridMultilevel"/>
    <w:tmpl w:val="C7602D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1816D7"/>
    <w:multiLevelType w:val="hybridMultilevel"/>
    <w:tmpl w:val="AB0C75CE"/>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5" w15:restartNumberingAfterBreak="0">
    <w:nsid w:val="21DD57DF"/>
    <w:multiLevelType w:val="hybridMultilevel"/>
    <w:tmpl w:val="70DAC69A"/>
    <w:lvl w:ilvl="0" w:tplc="EE70CBF4">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7715D8"/>
    <w:multiLevelType w:val="hybridMultilevel"/>
    <w:tmpl w:val="4E22FA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15:restartNumberingAfterBreak="0">
    <w:nsid w:val="37E519A4"/>
    <w:multiLevelType w:val="hybridMultilevel"/>
    <w:tmpl w:val="8A7E91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15:restartNumberingAfterBreak="0">
    <w:nsid w:val="383750E8"/>
    <w:multiLevelType w:val="hybridMultilevel"/>
    <w:tmpl w:val="E502FD7C"/>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B876FD"/>
    <w:multiLevelType w:val="hybridMultilevel"/>
    <w:tmpl w:val="55E0D3FC"/>
    <w:lvl w:ilvl="0" w:tplc="76701A46">
      <w:start w:val="1"/>
      <w:numFmt w:val="decimal"/>
      <w:lvlText w:val="%1."/>
      <w:lvlJc w:val="left"/>
      <w:pPr>
        <w:tabs>
          <w:tab w:val="num" w:pos="2712"/>
        </w:tabs>
        <w:ind w:left="2712" w:hanging="360"/>
      </w:pPr>
      <w:rPr>
        <w:rFonts w:hint="default"/>
        <w:b w:val="0"/>
        <w:i w:val="0"/>
      </w:rPr>
    </w:lvl>
    <w:lvl w:ilvl="1" w:tplc="0C0A0019" w:tentative="1">
      <w:start w:val="1"/>
      <w:numFmt w:val="lowerLetter"/>
      <w:lvlText w:val="%2."/>
      <w:lvlJc w:val="left"/>
      <w:pPr>
        <w:tabs>
          <w:tab w:val="num" w:pos="3366"/>
        </w:tabs>
        <w:ind w:left="3366" w:hanging="360"/>
      </w:pPr>
    </w:lvl>
    <w:lvl w:ilvl="2" w:tplc="0C0A001B" w:tentative="1">
      <w:start w:val="1"/>
      <w:numFmt w:val="lowerRoman"/>
      <w:lvlText w:val="%3."/>
      <w:lvlJc w:val="right"/>
      <w:pPr>
        <w:tabs>
          <w:tab w:val="num" w:pos="4086"/>
        </w:tabs>
        <w:ind w:left="4086" w:hanging="180"/>
      </w:pPr>
    </w:lvl>
    <w:lvl w:ilvl="3" w:tplc="0C0A000F" w:tentative="1">
      <w:start w:val="1"/>
      <w:numFmt w:val="decimal"/>
      <w:lvlText w:val="%4."/>
      <w:lvlJc w:val="left"/>
      <w:pPr>
        <w:tabs>
          <w:tab w:val="num" w:pos="4806"/>
        </w:tabs>
        <w:ind w:left="4806" w:hanging="360"/>
      </w:pPr>
    </w:lvl>
    <w:lvl w:ilvl="4" w:tplc="0C0A0019" w:tentative="1">
      <w:start w:val="1"/>
      <w:numFmt w:val="lowerLetter"/>
      <w:lvlText w:val="%5."/>
      <w:lvlJc w:val="left"/>
      <w:pPr>
        <w:tabs>
          <w:tab w:val="num" w:pos="5526"/>
        </w:tabs>
        <w:ind w:left="5526" w:hanging="360"/>
      </w:pPr>
    </w:lvl>
    <w:lvl w:ilvl="5" w:tplc="0C0A001B" w:tentative="1">
      <w:start w:val="1"/>
      <w:numFmt w:val="lowerRoman"/>
      <w:lvlText w:val="%6."/>
      <w:lvlJc w:val="right"/>
      <w:pPr>
        <w:tabs>
          <w:tab w:val="num" w:pos="6246"/>
        </w:tabs>
        <w:ind w:left="6246" w:hanging="180"/>
      </w:pPr>
    </w:lvl>
    <w:lvl w:ilvl="6" w:tplc="0C0A000F" w:tentative="1">
      <w:start w:val="1"/>
      <w:numFmt w:val="decimal"/>
      <w:lvlText w:val="%7."/>
      <w:lvlJc w:val="left"/>
      <w:pPr>
        <w:tabs>
          <w:tab w:val="num" w:pos="6966"/>
        </w:tabs>
        <w:ind w:left="6966" w:hanging="360"/>
      </w:pPr>
    </w:lvl>
    <w:lvl w:ilvl="7" w:tplc="0C0A0019" w:tentative="1">
      <w:start w:val="1"/>
      <w:numFmt w:val="lowerLetter"/>
      <w:lvlText w:val="%8."/>
      <w:lvlJc w:val="left"/>
      <w:pPr>
        <w:tabs>
          <w:tab w:val="num" w:pos="7686"/>
        </w:tabs>
        <w:ind w:left="7686" w:hanging="360"/>
      </w:pPr>
    </w:lvl>
    <w:lvl w:ilvl="8" w:tplc="0C0A001B" w:tentative="1">
      <w:start w:val="1"/>
      <w:numFmt w:val="lowerRoman"/>
      <w:lvlText w:val="%9."/>
      <w:lvlJc w:val="right"/>
      <w:pPr>
        <w:tabs>
          <w:tab w:val="num" w:pos="8406"/>
        </w:tabs>
        <w:ind w:left="8406" w:hanging="180"/>
      </w:pPr>
    </w:lvl>
  </w:abstractNum>
  <w:abstractNum w:abstractNumId="12" w15:restartNumberingAfterBreak="0">
    <w:nsid w:val="3AE22F4B"/>
    <w:multiLevelType w:val="hybridMultilevel"/>
    <w:tmpl w:val="81DA2906"/>
    <w:lvl w:ilvl="0" w:tplc="18E219AC">
      <w:start w:val="1"/>
      <w:numFmt w:val="decimal"/>
      <w:lvlText w:val="%1."/>
      <w:lvlJc w:val="left"/>
      <w:pPr>
        <w:ind w:left="724"/>
      </w:pPr>
      <w:rPr>
        <w:rFonts w:ascii="Calibri" w:eastAsia="Calibri" w:hAnsi="Calibri" w:cs="Calibri"/>
        <w:b w:val="0"/>
        <w:i w:val="0"/>
        <w:strike w:val="0"/>
        <w:dstrike w:val="0"/>
        <w:color w:val="181818"/>
        <w:sz w:val="24"/>
        <w:szCs w:val="24"/>
        <w:u w:val="none" w:color="000000"/>
        <w:bdr w:val="none" w:sz="0" w:space="0" w:color="auto"/>
        <w:shd w:val="clear" w:color="auto" w:fill="auto"/>
        <w:vertAlign w:val="baseline"/>
      </w:rPr>
    </w:lvl>
    <w:lvl w:ilvl="1" w:tplc="DA080778">
      <w:start w:val="1"/>
      <w:numFmt w:val="lowerLetter"/>
      <w:lvlText w:val="%2)"/>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9AD16C">
      <w:start w:val="1"/>
      <w:numFmt w:val="lowerRoman"/>
      <w:lvlText w:val="%3"/>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C6F4A6">
      <w:start w:val="1"/>
      <w:numFmt w:val="decimal"/>
      <w:lvlText w:val="%4"/>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8086C">
      <w:start w:val="1"/>
      <w:numFmt w:val="lowerLetter"/>
      <w:lvlText w:val="%5"/>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AB29438">
      <w:start w:val="1"/>
      <w:numFmt w:val="lowerRoman"/>
      <w:lvlText w:val="%6"/>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84ECABA">
      <w:start w:val="1"/>
      <w:numFmt w:val="decimal"/>
      <w:lvlText w:val="%7"/>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C54907A">
      <w:start w:val="1"/>
      <w:numFmt w:val="lowerLetter"/>
      <w:lvlText w:val="%8"/>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1164A4E">
      <w:start w:val="1"/>
      <w:numFmt w:val="lowerRoman"/>
      <w:lvlText w:val="%9"/>
      <w:lvlJc w:val="left"/>
      <w:pPr>
        <w:ind w:left="64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2910933"/>
    <w:multiLevelType w:val="hybridMultilevel"/>
    <w:tmpl w:val="657263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0E77C9A"/>
    <w:multiLevelType w:val="hybridMultilevel"/>
    <w:tmpl w:val="FB78E92C"/>
    <w:lvl w:ilvl="0" w:tplc="DF7A08A4">
      <w:start w:val="1"/>
      <w:numFmt w:val="decimal"/>
      <w:lvlText w:val="%1."/>
      <w:lvlJc w:val="left"/>
      <w:pPr>
        <w:ind w:left="7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0A6C562">
      <w:start w:val="1"/>
      <w:numFmt w:val="lowerLetter"/>
      <w:lvlText w:val="%2"/>
      <w:lvlJc w:val="left"/>
      <w:pPr>
        <w:ind w:left="14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74235C">
      <w:start w:val="1"/>
      <w:numFmt w:val="lowerRoman"/>
      <w:lvlText w:val="%3"/>
      <w:lvlJc w:val="left"/>
      <w:pPr>
        <w:ind w:left="21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006CE6">
      <w:start w:val="1"/>
      <w:numFmt w:val="decimal"/>
      <w:lvlText w:val="%4"/>
      <w:lvlJc w:val="left"/>
      <w:pPr>
        <w:ind w:left="29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E40D4F2">
      <w:start w:val="1"/>
      <w:numFmt w:val="lowerLetter"/>
      <w:lvlText w:val="%5"/>
      <w:lvlJc w:val="left"/>
      <w:pPr>
        <w:ind w:left="3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EA0BBA6">
      <w:start w:val="1"/>
      <w:numFmt w:val="lowerRoman"/>
      <w:lvlText w:val="%6"/>
      <w:lvlJc w:val="left"/>
      <w:pPr>
        <w:ind w:left="43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2766238">
      <w:start w:val="1"/>
      <w:numFmt w:val="decimal"/>
      <w:lvlText w:val="%7"/>
      <w:lvlJc w:val="left"/>
      <w:pPr>
        <w:ind w:left="50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51C42AE">
      <w:start w:val="1"/>
      <w:numFmt w:val="lowerLetter"/>
      <w:lvlText w:val="%8"/>
      <w:lvlJc w:val="left"/>
      <w:pPr>
        <w:ind w:left="57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2F89C7A">
      <w:start w:val="1"/>
      <w:numFmt w:val="lowerRoman"/>
      <w:lvlText w:val="%9"/>
      <w:lvlJc w:val="left"/>
      <w:pPr>
        <w:ind w:left="65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86F7292"/>
    <w:multiLevelType w:val="hybridMultilevel"/>
    <w:tmpl w:val="2530F8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2858CC"/>
    <w:multiLevelType w:val="hybridMultilevel"/>
    <w:tmpl w:val="A84281A8"/>
    <w:lvl w:ilvl="0" w:tplc="B3264ADE">
      <w:start w:val="1"/>
      <w:numFmt w:val="decimal"/>
      <w:lvlText w:val="%1."/>
      <w:lvlJc w:val="left"/>
      <w:pPr>
        <w:ind w:left="720" w:hanging="360"/>
      </w:pPr>
      <w:rPr>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6435A69"/>
    <w:multiLevelType w:val="hybridMultilevel"/>
    <w:tmpl w:val="A13C0B32"/>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C7E57"/>
    <w:multiLevelType w:val="hybridMultilevel"/>
    <w:tmpl w:val="2D78C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AE93AA7"/>
    <w:multiLevelType w:val="hybridMultilevel"/>
    <w:tmpl w:val="BD1084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E8A65BC"/>
    <w:multiLevelType w:val="hybridMultilevel"/>
    <w:tmpl w:val="F5124D3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959074189">
    <w:abstractNumId w:val="1"/>
  </w:num>
  <w:num w:numId="2" w16cid:durableId="1615207750">
    <w:abstractNumId w:val="15"/>
  </w:num>
  <w:num w:numId="3" w16cid:durableId="36126844">
    <w:abstractNumId w:val="23"/>
  </w:num>
  <w:num w:numId="4" w16cid:durableId="691418806">
    <w:abstractNumId w:val="6"/>
  </w:num>
  <w:num w:numId="5" w16cid:durableId="1559317222">
    <w:abstractNumId w:val="7"/>
  </w:num>
  <w:num w:numId="6" w16cid:durableId="116412383">
    <w:abstractNumId w:val="11"/>
  </w:num>
  <w:num w:numId="7" w16cid:durableId="1274169462">
    <w:abstractNumId w:val="16"/>
  </w:num>
  <w:num w:numId="8" w16cid:durableId="1877229927">
    <w:abstractNumId w:val="22"/>
  </w:num>
  <w:num w:numId="9" w16cid:durableId="1635328537">
    <w:abstractNumId w:val="5"/>
  </w:num>
  <w:num w:numId="10" w16cid:durableId="983002858">
    <w:abstractNumId w:val="20"/>
  </w:num>
  <w:num w:numId="11" w16cid:durableId="421998957">
    <w:abstractNumId w:val="10"/>
  </w:num>
  <w:num w:numId="12" w16cid:durableId="1027945060">
    <w:abstractNumId w:val="17"/>
  </w:num>
  <w:num w:numId="13" w16cid:durableId="365299709">
    <w:abstractNumId w:val="19"/>
  </w:num>
  <w:num w:numId="14" w16cid:durableId="1322006694">
    <w:abstractNumId w:val="0"/>
  </w:num>
  <w:num w:numId="15" w16cid:durableId="2041006394">
    <w:abstractNumId w:val="4"/>
  </w:num>
  <w:num w:numId="16" w16cid:durableId="15084999">
    <w:abstractNumId w:val="18"/>
  </w:num>
  <w:num w:numId="17" w16cid:durableId="1568611418">
    <w:abstractNumId w:val="21"/>
  </w:num>
  <w:num w:numId="18" w16cid:durableId="964847140">
    <w:abstractNumId w:val="9"/>
  </w:num>
  <w:num w:numId="19" w16cid:durableId="2104255570">
    <w:abstractNumId w:val="12"/>
  </w:num>
  <w:num w:numId="20" w16cid:durableId="1716348878">
    <w:abstractNumId w:val="14"/>
  </w:num>
  <w:num w:numId="21" w16cid:durableId="413669488">
    <w:abstractNumId w:val="8"/>
  </w:num>
  <w:num w:numId="22" w16cid:durableId="803931891">
    <w:abstractNumId w:val="2"/>
  </w:num>
  <w:num w:numId="23" w16cid:durableId="1667198304">
    <w:abstractNumId w:val="13"/>
  </w:num>
  <w:num w:numId="24" w16cid:durableId="8745433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05D84"/>
    <w:rsid w:val="000202E3"/>
    <w:rsid w:val="00041603"/>
    <w:rsid w:val="000726F9"/>
    <w:rsid w:val="000F05FF"/>
    <w:rsid w:val="000F15E7"/>
    <w:rsid w:val="0010649D"/>
    <w:rsid w:val="0011620E"/>
    <w:rsid w:val="00123397"/>
    <w:rsid w:val="001501ED"/>
    <w:rsid w:val="0015331B"/>
    <w:rsid w:val="00181ABF"/>
    <w:rsid w:val="001C65A7"/>
    <w:rsid w:val="00236693"/>
    <w:rsid w:val="00256D46"/>
    <w:rsid w:val="002737AD"/>
    <w:rsid w:val="002B3AB3"/>
    <w:rsid w:val="002F1C7F"/>
    <w:rsid w:val="002F27A5"/>
    <w:rsid w:val="002F4BC6"/>
    <w:rsid w:val="002F6BBA"/>
    <w:rsid w:val="002F7868"/>
    <w:rsid w:val="003172BE"/>
    <w:rsid w:val="0033409D"/>
    <w:rsid w:val="0039277A"/>
    <w:rsid w:val="003A2661"/>
    <w:rsid w:val="004011B9"/>
    <w:rsid w:val="00405B98"/>
    <w:rsid w:val="0041244C"/>
    <w:rsid w:val="004304E4"/>
    <w:rsid w:val="004442FC"/>
    <w:rsid w:val="00476302"/>
    <w:rsid w:val="004D2EDC"/>
    <w:rsid w:val="004E6139"/>
    <w:rsid w:val="004E711E"/>
    <w:rsid w:val="004F7619"/>
    <w:rsid w:val="005026D4"/>
    <w:rsid w:val="005234F5"/>
    <w:rsid w:val="00530AE0"/>
    <w:rsid w:val="0054464F"/>
    <w:rsid w:val="00551ACD"/>
    <w:rsid w:val="00555818"/>
    <w:rsid w:val="005A493A"/>
    <w:rsid w:val="005C5598"/>
    <w:rsid w:val="00617AA4"/>
    <w:rsid w:val="006643B4"/>
    <w:rsid w:val="0069156B"/>
    <w:rsid w:val="006B6AD4"/>
    <w:rsid w:val="006C22C8"/>
    <w:rsid w:val="006C6C58"/>
    <w:rsid w:val="006F550B"/>
    <w:rsid w:val="00716F97"/>
    <w:rsid w:val="00720D60"/>
    <w:rsid w:val="0073594D"/>
    <w:rsid w:val="0075127D"/>
    <w:rsid w:val="00795676"/>
    <w:rsid w:val="00795AC3"/>
    <w:rsid w:val="007B38FC"/>
    <w:rsid w:val="007C186B"/>
    <w:rsid w:val="007C73E1"/>
    <w:rsid w:val="007F2057"/>
    <w:rsid w:val="0080052A"/>
    <w:rsid w:val="0082644C"/>
    <w:rsid w:val="00833A34"/>
    <w:rsid w:val="00860217"/>
    <w:rsid w:val="00877D19"/>
    <w:rsid w:val="008B4A10"/>
    <w:rsid w:val="00937EF0"/>
    <w:rsid w:val="00972FE4"/>
    <w:rsid w:val="00975336"/>
    <w:rsid w:val="009A26FF"/>
    <w:rsid w:val="009B162B"/>
    <w:rsid w:val="009D2B97"/>
    <w:rsid w:val="009D3103"/>
    <w:rsid w:val="009F0AE4"/>
    <w:rsid w:val="00A0641C"/>
    <w:rsid w:val="00A50C33"/>
    <w:rsid w:val="00A626C3"/>
    <w:rsid w:val="00A71B83"/>
    <w:rsid w:val="00A771A3"/>
    <w:rsid w:val="00A80226"/>
    <w:rsid w:val="00A96A69"/>
    <w:rsid w:val="00AC4795"/>
    <w:rsid w:val="00AF3FD4"/>
    <w:rsid w:val="00B239A7"/>
    <w:rsid w:val="00B36673"/>
    <w:rsid w:val="00B73187"/>
    <w:rsid w:val="00B7494E"/>
    <w:rsid w:val="00B80A1E"/>
    <w:rsid w:val="00B92A97"/>
    <w:rsid w:val="00BD0BC4"/>
    <w:rsid w:val="00BE5D0A"/>
    <w:rsid w:val="00C00CA3"/>
    <w:rsid w:val="00C461A0"/>
    <w:rsid w:val="00C510B5"/>
    <w:rsid w:val="00C647C3"/>
    <w:rsid w:val="00CA0709"/>
    <w:rsid w:val="00CD1D3D"/>
    <w:rsid w:val="00CD2A2A"/>
    <w:rsid w:val="00CD40AF"/>
    <w:rsid w:val="00D054F5"/>
    <w:rsid w:val="00D23C5C"/>
    <w:rsid w:val="00D2422E"/>
    <w:rsid w:val="00D3638A"/>
    <w:rsid w:val="00D52497"/>
    <w:rsid w:val="00D6705C"/>
    <w:rsid w:val="00D67CC3"/>
    <w:rsid w:val="00D90222"/>
    <w:rsid w:val="00D90905"/>
    <w:rsid w:val="00DB4DD1"/>
    <w:rsid w:val="00DD6159"/>
    <w:rsid w:val="00E065A2"/>
    <w:rsid w:val="00E31044"/>
    <w:rsid w:val="00E42AAC"/>
    <w:rsid w:val="00E56011"/>
    <w:rsid w:val="00E6519E"/>
    <w:rsid w:val="00E74B98"/>
    <w:rsid w:val="00EA7AD9"/>
    <w:rsid w:val="00ED4A68"/>
    <w:rsid w:val="00ED61DF"/>
    <w:rsid w:val="00F31DF0"/>
    <w:rsid w:val="00F32FD7"/>
    <w:rsid w:val="00F46782"/>
    <w:rsid w:val="00F608E5"/>
    <w:rsid w:val="00F7108D"/>
    <w:rsid w:val="00F811B7"/>
    <w:rsid w:val="00FC1F87"/>
    <w:rsid w:val="00FC57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unhideWhenUsed/>
    <w:rsid w:val="003A2661"/>
    <w:pPr>
      <w:spacing w:before="100" w:beforeAutospacing="1" w:after="100" w:afterAutospacing="1" w:line="240" w:lineRule="auto"/>
      <w:jc w:val="left"/>
    </w:pPr>
    <w:rPr>
      <w:rFonts w:ascii="Times New Roman" w:hAnsi="Times New Roman"/>
      <w:sz w:val="24"/>
      <w:lang w:val="es-CR" w:eastAsia="es-CR"/>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10649D"/>
    <w:pPr>
      <w:ind w:left="720"/>
      <w:contextualSpacing/>
    </w:p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CA0709"/>
    <w:rPr>
      <w:rFonts w:ascii="Cambria" w:eastAsia="Times New Roman" w:hAnsi="Cambria" w:cs="Times New Roman"/>
      <w:szCs w:val="24"/>
      <w:lang w:val="es-ES"/>
    </w:rPr>
  </w:style>
  <w:style w:type="paragraph" w:customStyle="1" w:styleId="Default">
    <w:name w:val="Default"/>
    <w:rsid w:val="00795676"/>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D40AF"/>
    <w:pPr>
      <w:spacing w:after="0" w:line="240" w:lineRule="auto"/>
    </w:pPr>
    <w:rPr>
      <w:rFonts w:ascii="Calibri" w:eastAsia="Calibri" w:hAnsi="Calibri" w:cs="Calibri"/>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1258">
      <w:bodyDiv w:val="1"/>
      <w:marLeft w:val="0"/>
      <w:marRight w:val="0"/>
      <w:marTop w:val="0"/>
      <w:marBottom w:val="0"/>
      <w:divBdr>
        <w:top w:val="none" w:sz="0" w:space="0" w:color="auto"/>
        <w:left w:val="none" w:sz="0" w:space="0" w:color="auto"/>
        <w:bottom w:val="none" w:sz="0" w:space="0" w:color="auto"/>
        <w:right w:val="none" w:sz="0" w:space="0" w:color="auto"/>
      </w:divBdr>
    </w:div>
    <w:div w:id="1239364767">
      <w:bodyDiv w:val="1"/>
      <w:marLeft w:val="0"/>
      <w:marRight w:val="0"/>
      <w:marTop w:val="0"/>
      <w:marBottom w:val="0"/>
      <w:divBdr>
        <w:top w:val="none" w:sz="0" w:space="0" w:color="auto"/>
        <w:left w:val="none" w:sz="0" w:space="0" w:color="auto"/>
        <w:bottom w:val="none" w:sz="0" w:space="0" w:color="auto"/>
        <w:right w:val="none" w:sz="0" w:space="0" w:color="auto"/>
      </w:divBdr>
    </w:div>
    <w:div w:id="1441024132">
      <w:bodyDiv w:val="1"/>
      <w:marLeft w:val="0"/>
      <w:marRight w:val="0"/>
      <w:marTop w:val="0"/>
      <w:marBottom w:val="0"/>
      <w:divBdr>
        <w:top w:val="none" w:sz="0" w:space="0" w:color="auto"/>
        <w:left w:val="none" w:sz="0" w:space="0" w:color="auto"/>
        <w:bottom w:val="none" w:sz="0" w:space="0" w:color="auto"/>
        <w:right w:val="none" w:sz="0" w:space="0" w:color="auto"/>
      </w:divBdr>
    </w:div>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 w:id="2018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irectora@camaradebancos.fi.c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ecretaria@abc.fi.cr" TargetMode="External"/><Relationship Id="rId2" Type="http://schemas.openxmlformats.org/officeDocument/2006/relationships/customXml" Target="../customXml/item2.xml"/><Relationship Id="rId16" Type="http://schemas.openxmlformats.org/officeDocument/2006/relationships/hyperlink" Target="mailto:ejecutiva@abc.fi.c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mailto:arojas@camaradebancos.fi.c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sIFNE@sugef.fi.c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ugefcr@sugef.fi.cr" TargetMode="External"/><Relationship Id="rId2" Type="http://schemas.openxmlformats.org/officeDocument/2006/relationships/hyperlink" Target="http://www.sugef.fi.cr/" TargetMode="External"/><Relationship Id="rId1" Type="http://schemas.openxmlformats.org/officeDocument/2006/relationships/hyperlink" Target="https://www.sugef.fi.cr/contactenos/Formulario%20Encuesta%20de%20Satisfacc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20-%20Con%20encuesta/plantilla-SGF-DST-DNO-Encuest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8SY9nXtWQz1z5qMdZdgF1HR43V0KN9zKfGzGsSQ+ztQ=</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mdaFE4m1EuSgPimtad7V8pwUlQzYtWpgEHpsYV4kUTs=</DigestValue>
    </Reference>
  </SignedInfo>
  <SignatureValue>Ag+DzAIWjyVM5Vvw7K30gjI7Iz8rmzDoLs9svM+9iWST55UEkn3KPWRUObt7iQPWmizlAZZNOADr
xuWLZfvlOSCfJo0kdZvoq7cSpPS3p6TIltcaKmwQwSiKZWtciFYpShfUc7LfSPTLLdpfB7wlbC3D
tIGw+XnFcX5JAZkC89i4Jo/KrhpMGE6Ue2ytbPny2djlA/6ZDFyd3BtG8DherM+fMrNnAuo6npsu
y4CtU+YgB340a1y9VGXxOxLJOSwzT9QWZv54llozlKbo11kdwfMLe/CtDiKQ9ubSyITqUFWkTx+g
CAN9Xg7laGSV2CufKnW4/eZJ9mzJa48ukmCu0Q==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34B2KpwhcPf4C4nTrEGVfa4vxHHiH7nHRYnb8AcfAS4=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4ufk3cGU0GaHjsXA2gAsFitA4dzB9we1EmBdkAcwdf0=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w3aCyjZdWJw/7RI91moRdRRMUM6BSbYJpnuARt2dE4Y=</DigestValue>
      </Reference>
      <Reference URI="/word/document.xml?ContentType=application/vnd.openxmlformats-officedocument.wordprocessingml.document.main+xml">
        <DigestMethod Algorithm="http://www.w3.org/2001/04/xmlenc#sha256"/>
        <DigestValue>frm9tIbERTG87afGzpf8FPkZF316LJsHZmQRyBE5Rkc=</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EgDlHcsiZIagOokRM8JxE5AHRlNzREzzPAXM5LxCGQM=</DigestValue>
      </Reference>
      <Reference URI="/word/footer1.xml?ContentType=application/vnd.openxmlformats-officedocument.wordprocessingml.footer+xml">
        <DigestMethod Algorithm="http://www.w3.org/2001/04/xmlenc#sha256"/>
        <DigestValue>I2IEZcAkcK5VfHQhuMVP89VNKK9J9LCYElLBNyv4WRk=</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EgDlHcsiZIagOokRM8JxE5AHRlNzREzzPAXM5LxCGQM=</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ivD6KEKkiIOho4wrRrZtAgDofa5vnZjbV38OIUY9vTg=</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I+LnqxK1EO+9ztdyWQrvPhTqB46KQH94D9JIQeca1JA=</DigestValue>
      </Reference>
      <Reference URI="/word/settings.xml?ContentType=application/vnd.openxmlformats-officedocument.wordprocessingml.settings+xml">
        <DigestMethod Algorithm="http://www.w3.org/2001/04/xmlenc#sha256"/>
        <DigestValue>Z9/LWD+J4EcgDu5gn889/T5Mdy+7eaTK5N7oKpEdAV4=</DigestValue>
      </Reference>
      <Reference URI="/word/styles.xml?ContentType=application/vnd.openxmlformats-officedocument.wordprocessingml.styles+xml">
        <DigestMethod Algorithm="http://www.w3.org/2001/04/xmlenc#sha256"/>
        <DigestValue>8WP60g4ET3zuSzHvMbwkl6Im972qgFwSu/HiKJx7jpk=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mXLUp3XdVAiq1hrIsoqIEZrtuBeZIRYdYNGnCNmEUfo=</DigestValue>
      </Reference>
    </Manifest>
    <SignatureProperties>
      <SignatureProperty Id="idSignatureTime" Target="#idPackageSignature">
        <mdssi:SignatureTime xmlns:mdssi="http://schemas.openxmlformats.org/package/2006/digital-signature">
          <mdssi:Format>YYYY-MM-DDThh:mm:ssTZD</mdssi:Format>
          <mdssi:Value>2024-05-27T17:12:00Z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2024-05-27T17:12:00Z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khSdZgeUh4cM8fZdPCispB+h3Hqxo2QaAVVY0WTNsoQCBBre5rgYDzIwMjQwNTI3MTcxMjA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9ZT/97Kvr2hzjFBj8gv0jKek2T9oQj4DbtnDknXFIms=</DigestValue>
                </xd:DigestAlgAndValue>
                <xd:CRLIdentifier>
                  <xd:Issuer>CN=CA SINPE - PERSONA FISICA v2, OU=DIVISION SISTEMAS DE PAGO, O=BANCO CENTRAL DE COSTA RICA, C=CR, SERIALNUMBER=CPJ-4-000-004017</xd:Issuer>
                  <xd:IssueTime>2024-05-27T11:40:08Z</xd:IssueTime>
                </xd:CRLIdentifier>
              </xd:CRLRef>
              <xd:CRLRef>
                <xd:DigestAlgAndValue>
                  <DigestMethod Algorithm="http://www.w3.org/2001/04/xmlenc#sha256"/>
                  <DigestValue>Qm6Y2MP6ZW5S84mozfWbc7lDzKxdi27XuFz4j1bPpZg=</DigestValue>
                </xd:DigestAlgAndValue>
                <xd:CRLIdentifier>
                  <xd:Issuer>CN=CA SINPE - PERSONA FISICA v2, OU=DIVISION SISTEMAS DE PAGO, O=BANCO CENTRAL DE COSTA RICA, C=CR, SERIALNUMBER=CPJ-4-000-004017</xd:Issuer>
                  <xd:IssueTime>2024-05-27T11:40:08Z</xd:IssueTime>
                </xd:CRLIdentifier>
              </xd:CRLRef>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CRLValues>
              <xd:EncapsulatedCRLValue>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TJ+Cn4gPkO01wgABAAhMnxcNMjAwODEyMTcwMDUxWjAMMAoGA1UdFQQDCgEBMDICExQACEyejwN4/kUuV0oAAQAITJ4XDTIwMDgxMjE3MDA1M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FNjSSbNg6vJP3AAAQAIU2MXDTIwMTAzMDA0MDE1OFowDDAKBgNVHRUEAwoBATAyAhMUAAhTYkEJRdfyrIYyAAEACFNiFw0yMDEwMzAwNDAxN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hcE8KGR3kaPicsAAEACFwTFw0yMDEwMjMxNTA5MTFaMAwwCgYDVR0VBAMKAQEwMgITFAAIXBJy/LUKew8O3QABAAhcEhcNMjAxMDIzMTUwOTEx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V83x7iS3yXNBfAABAAhXzRcNMjAxMDIwMTU0MDE1WjAMMAoGA1UdFQQDCgEBMDICExQACFfMUzkD26NpnZEAAQAIV8wXDTIwMTAyMDE1NDAxNFowDDAKBgNVHRUEAwoBATAyAhMUAAiMR4KxBDdQB8qwAAEACIxHFw0yMDEwMTkyMzMyMTBaMAwwCgYDVR0VBAMKAQEwMgITFAAIjEbEwJP4r/g8iQABAAiMRhcNMjAxMDE5MjMzMjEwWjAMMAoGA1UdFQQDCgEBMDICExQACITxCKXlzp4sfewAAQAIhPEXDTIwMTAxOTE5MzkwMlowDDAKBgNVHRUEAwoBATAyAhMUAAiE8L4jXSIyDgfRAAEACITwFw0yMDEwMTkxOTM5MDF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FJZTeW6TRjUwmcAAQAIUlkXDTIwMTAxNDA1MzA0NlowDDAKBgNVHRUEAwoBATAyAhMUAAhSWH+tfvaUjNisAAEACFJYFw0yMDEwMTQwNTMwNDZ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ErjQVkHxcRqCokAAQAISuMXDTIwMTAwODE4MjgyMVowDDAKBgNVHRUEAwoBATAyAhMUAAhK4sJWH9xnTwHnAAEACEriFw0yMDEwMDgxODI4MjB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HQVwOvRMZRR0iwAAQAIdBUXDTIwMTAwMjIwMjA0OFowDDAKBgNVHRUEAwoBATAyAhMUAAh0FD3uCCnQT6Q9AAEACHQUFw0yMDEwMDIyMDIwNDh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kLayCoJ4u4S7T+AAEACQtrFw0yMDA5MjkxOTI0MjhaMAwwCgYDVR0VBAMKAQEwMgITFAAJC2qUgfy7nSNP5wABAAkLahcNMjAwOTI5MTkyNDI4WjAMMAoGA1UdFQQDCgEBMDICExQACQmH5eRtPnCp2bQAAQAJCYcXDTIwMDkyOTE0NDQ1MlowDDAKBgNVHRUEAwoBATAyAhMUAAkJhiEiO1PCX+4lAAEACQmGFw0yMDA5MjkxNDQ0NTFaMAwwCgYDVR0VBAMKAQEwMgITFAAIf413zHktBQwihgABAAh/jRcNMjAwOTI3MTYzOTM3WjAMMAoGA1UdFQQDCgEBMDICExQACH+MGV0MmVr94BMAAQAIf4wXDTIwMDkyNzE2MzkzN1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NjXRNWdw0U0Z24AAQAI2NcXDTIwMDkyMzE3MjYzMFowDDAKBgNVHRUEAwoBATAyAhMUAAjY1unlqG37qXjeAAEACNjWFw0yMDA5MjMxNzI2MzBaMAwwCgYDVR0VBAMKAQEwMgITFAAI/oc+U2IW72kawgABAAj+hxcNMjAwOTIzMTYyODQyWjAMMAoGA1UdFQQDCgEBMDICExQACP6GGGvNZe86Zr0AAQAI/oYXDTIwMDkyMzE2Mjg0Ml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FZR1PhCR9SU5u8AAQAIVlEXDTIwMTIwNzE1MzgwMVowDDAKBgNVHRUEAwoBATAyAhMUAAhWUKwZQmeY9PYYAAEACFZQFw0yMDEyMDcxNTM4MDF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D0aMoSw/pQa5nMAAQAIPRoXDTIwMTIwMTE1MjE1NVowDDAKBgNVHRUEAwoBATAyAhMUAAg9GUsN5hVcM0dtAAEACD0ZFw0yMDEyMDExNTIxN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ifEVa1ECF1Qa1vAAEACJ8RFw0yMDExMjMyMTM4NDVaMAwwCgYDVR0VBAMKAQEwMgITFAAInxAXjflfXjdflQABAAifEBcNMjAxMTIzMjEzODQ0WjAMMAoGA1UdFQQDCgEBMDICExQACEZPXQ9emBtVNtUAAQAIRk8XDTIwMTEyMDE5MjM0NVowDDAKBgNVHRUEAwoBATAyAhMUAAhGThXQhNxs1WuLAAEACEZOFw0yMDExMjAxOTIz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IMQrO9x+FvjwBDwABAAgxChcNMjAxMTEyMjExNTQ4WjAMMAoGA1UdFQQDCgEBMDICExQACDEJpI5/tCaPmmMAAQAIMQkXDTIwMTExMjIxMTU0OF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sY2uIhg3uivicAAQAIOxgXDTIxMDEyMjE1MTAyMFowDDAKBgNVHRUEAwoBATAyAhMUAAg7FwCc9jVQ0sPFAAEACDsXFw0yMTAxMjIxNTEwMjB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jBkXoRXsXHAJwSAAEACMGRFw0yMTAxMjAxNTU2MjZaMAwwCgYDVR0VBAMKAQEwMgITFAAIwZD95g8qNq6xcQABAAjBkBcNMjEwMTIwMTU1NjI2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g2Vzp/9fCaSNiuAAEACDZXFw0yMTAxMTMyMTMzMjZaMAwwCgYDVR0VBAMKAQEwMgITFAAINlZ1AynhI2MJ6wABAAg2VhcNMjEwMTEzMjEzMzI2WjAMMAoGA1UdFQQDCgEBMDICExQACTQ5MXb0A034Q8gAAQAJNDkXDTIxMDExMzIxMTQ1MlowDDAKBgNVHRUEAwoBATAyAhMUAAk0Nk2/yyEQZ0ydAAEACTQ2Fw0yMTAxMTMyMTE0NTJaMAwwCgYDVR0VBAMKAQEwMgITFAAIT9EC+SFL5WT+gwABAAhP0RcNMjEwMTEzMjAzNzE2WjAMMAoGA1UdFQQDCgEBMDICExQACE/QCzwKVjgpVmwAAQAIT9AXDTIxMDExMzIwMzcxN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hlV02E9Q/0R5JXAAEACGVXFw0yMTAxMDYxNTE4MzdaMAwwCgYDVR0VBAMKAQEwMgITFAAIZVZzR39VnI/ZpAABAAhlVhcNMjEwMTA2MTUxODM3WjAMMAoGA1UdFQQDCgEBMDICExQACDjAG+Ss8gQ1SbIAAQAIOMAXDTIxMDEwNTIzMDcxNVowDDAKBgNVHRUEAwoBATAyAhMUAAg4vwnXkf4X+o+8AAEACDi/Fw0yMTAxMDUyMzA3MTV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hGgwRd7FJXqN4mAAEACEaDFw0yMDEyMjExNDU2NTFaMAwwCgYDVR0VBAMKAQEwMgITFAAIRoJ4n54IDS2jGgABAAhGghcNMjAxMjIxMTQ1NjUx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TrmnZVqSYyVhN4AAQAJOuYXDTIwMTIxODE3NTMwMlowDDAKBgNVHRUEAwoBATAyAhMUAAk65QM7n2eiQf8YAAEACTrlFw0yMDEyMTgxNzUzMDJ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M5zWSTNTtC9+DAAAQAIznMXDTIwMTIxMTE5MTIwOVowDDAKBgNVHRUEAwoBATAyAhMUAAjOciP9mydOv0ugAAEACM5yFw0yMDEyMTExOTEyMDlaMAwwCgYDVR0VBAMKAQEwMgITFAAI4s8LcaTrppl+hwABAAjizxcNMjEwMzAzMjEwMjQ0WjAMMAoGA1UdFQQDCgEBMDICExQACOLO1mnhC74V8pQAAQAI4s4XDTIxMDMwMzIxMDI0NF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Jz7FwRng7qquAIAAQAInPsXDTIxMDMwMjE2NDQwNlowDDAKBgNVHRUEAwoBATAyAhMUAAic+j4MeL97jLmiAAEACJz6Fw0yMTAzMDIxNjQ0MDZ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hRKfClRBeBaotoAAEACFEpFw0yMTAzMDExOTIyMzRaMAwwCgYDVR0VBAMKAQEwMgITFAAIUSg4YMIHMWtU7gABAAhRKBcNMjEwMzAxMTkyMjM0WjAMMAoGA1UdFQQDCgEBMDICExQACG4F9v1tmjVH/P4AAQAIbgUXDTIxMDMwMTE3MzQyNFowDDAKBgNVHRUEAwoBATAyAhMUAAhuBKa/IVfi0xUfAAEACG4EFw0yMTAzMDExNzM0MjR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IVIfAxQHbPi3yfQABAAhUhxcNMjEwMjEyMDk0MzQ4WjAMMAoGA1UdFQQDCgEBMDICExQACFSGPooKfELagD8AAQAIVIYXDTIxMDIxMjA5NDM0N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hMz53rXde9e+5CAAEACEzPFw0yMTAyMDMxNTAzNTFaMAwwCgYDVR0VBAMKAQEwMgITFAAITM6yO9nri+u7IAABAAhMzhcNMjEwMjAzMTUwMzUx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PnzZby7SxSRqbIAAQAI+fMXDTIxMDIwMjIxMjAyNlowDDAKBgNVHRUEAwoBATAyAhMUAAj58rzFlHlRn+J6AAEACPnyFw0yMTAyMDIyMTIwMjZaMAwwCgYDVR0VBAMKAQEwMgITFAAIO3RbhBf/AhG8AwABAAg7dBcNMjEwMjAxMjI1NzQxWjAMMAoGA1UdFQQDCgEBMDICExQACDtzKGyRcrZVtwkAAQAIO3MXDTIxMDIwMTIyNTc0MVowDDAKBgNVHRUEAwoBATAyAhMUAAlPYYS0q3AyLY3TAAEACU9hFw0yMTAyMDEyMjMwNTJaMAwwCgYDVR0VBAMKAQEwMgITFAAJT2Ch7koZyHqF1AABAAlPYBcNMjEwMjAxMjIzMDU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GRRiYmGX3OLV8QAAQAIZFEXDTIxMDIwMTE0MzQxM1owDDAKBgNVHRUEAwoBATAyAhMUAAhkUBi4iKQSyMxqAAEACGRQFw0yMTAyMDExNDM0MDd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FxHUH+xYcP/nywAAQAIXEcXDTIxMDEyODE3MjUzNlowDDAKBgNVHRUEAwoBATAyAhMUAAhcRpclYsf2i6ZJAAEACFxGFw0yMTAxMjgxNzI1MzZaMAwwCgYDVR0VBAMKAQEwMgITFAAIS5fSc2VM30Vr9AABAAhLlxcNMjEwMTI4MTY1NTIxWjAMMAoGA1UdFQQDCgEBMDICExQACEuW0yIuFFhXWMMAAQAIS5YXDTIxMDEyODE2NTUyM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MO1Vv2NLUAyBiwABAAkw7RcNMjEwMTI3MTU1ODQxWjAMMAoGA1UdFQQDCgEBMDICExQACTDshqKjPnhLt6IAAQAJMOwXDTIxMDEyNzE1NTg0MV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iFYbaXefpsvsXGAAEACIVhFw0yMTAzMjkxNjQxMjRaMAwwCgYDVR0VBAMKAQEwMgITFAAIhWDRlCxEyyJ1twABAAiFYBcNMjEwMzI5MTY0MTI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g+3YVQP417LJgVAAEACD7dFw0yMTAzMjUxNjE2MzBaMAwwCgYDVR0VBAMKAQEwMgITFAAIPtwQg1xaTVkJgAABAAg+3BcNMjEwMzI1MTYxNjMw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HtPJjRAQpjGpvAAAQAIe08XDTIxMDMyMzIxNTEwNlowDDAKBgNVHRUEAwoBATAyAhMUAAh7TiQwYkF9A3XvAAEACHtOFw0yMTAzMjMyMTUxMDZaMAwwCgYDVR0VBAMKAQEwMgITFAAJcH7xKiqYXTOU2AABAAlwfhcNMjEwMzIzMjE0ODMyWjAMMAoGA1UdFQQDCgEBMDICExQACXB95e9sqBVK6NEAAQAJcH0XDTIxMDMyMzIxNDgzMlowDDAKBgNVHRUEAwoBATAyAhMUAAiagbeVV9YAe/IVAAEACJqBFw0yMTAzMjMyMDE3MjRaMAwwCgYDVR0VBAMKAQEwMgITFAAImoDh/mT8e6V7QgABAAiagBcNMjEwMzIzMjAxNzI0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iCJ05bAMpeXM4FAAEACIInFw0yMTAzMjMxODA2MThaMAwwCgYDVR0VBAMKAQEwMgITFAAIgiZGgIwLHEJiuQABAAiCJhcNMjEwMzIzMTgwNjE4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hVfcYrEIqHCyZhAAEACFV9Fw0yMTAzMTUxNTI5MTFaMAwwCgYDVR0VBAMKAQEwMgITFAAIVXy3COoPlD1UiAABAAhVfBcNMjEwMzE1MTUyOTExWjAMMAoGA1UdFQQDCgEBMDICExQACIwXknKEtg7f17wAAQAIjBcXDTIxMDMxNTE1MjkxMVowDDAKBgNVHRUEAwoBATAyAhMUAAiMFlh2t+DWpsMeAAEACIwWFw0yMTAzMTUxNTI5MTF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DvqAvwQUrwY9IAAAQAIO+oXDTIxMDQxOTIyMjExN1owDDAKBgNVHRUEAwoBATAyAhMUAAg76QzTivDptyLJAAEACDvpFw0yMTA0MTkyMjIxMTd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Mzf+WOqZji8CEsAAQAIzN8XDTIxMDQxOTIwMjk1MFowDDAKBgNVHRUEAwoBATAyAhMUAAjM3teqEfoJi02oAAEACMzeFw0yMTA0MTkyMDI5NDlaMAwwCgYDVR0VBAMKAQEwMgITFAAKgnFI0J6p+gL8lwABAAqCcRcNMjEwNDE5MTYzNjQ4WjAMMAoGA1UdFQQDCgEBMDICExQACoJwUJuD9xkmVrwAAQAKgnAXDTIxMDQxOTE2MzY0OFowDDAKBgNVHRUEAwoBATAyAhMUAAhgkwyb7rZon0a7AAEACGCTFw0yMTA0MTkxNDQyNDNaMAwwCgYDVR0VBAMKAQEwMgITFAAIYJJAkNRkfVxHdAABAAhgkhcNMjEwNDE5MTQ0MjQz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IexUeewddq32GQQABAAh7FRcNMjEwNDE1MjEzMTUyWjAMMAoGA1UdFQQDCgEBMDICExQACHsUjzmBLkXiNZwAAQAIexQXDTIxMDQxNTIxMzE1Ml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If9mi+CXGIFk76gABAAh/2RcNMjEwNDA5MTQ1NDAxWjAMMAoGA1UdFQQDCgEBMDICExQACH/YYB81uKnvfkwAAQAIf9gXDTIxMDQwOTE0NTQwM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IPffOcYkgCyjDQAAQAIg98XDTIxMDQwNzE5MTQyN1owDDAKBgNVHRUEAwoBATAyAhMUAAiD3gbMhmtKDGTGAAEACIPeFw0yMTA0MDcxOTE0MjdaMAwwCgYDVR0VBAMKAQEwMgITFAAITU+CRNp1c6kvYAABAAhNTxcNMjEwNDA3MTc0NjUyWjAMMAoGA1UdFQQDCgEBMDICExQACE1OvU0R0C4Moc4AAQAITU4XDTIxMDQwNzE3NDY1MVowDDAKBgNVHRUEAwoBATAyAhMUAAix/VSKHm0RLi3oAAEACLH9Fw0yMTA0MDcxNjAzNTZaMAwwCgYDVR0VBAMKAQEwMgITFAAIsfwjRFh/SxXr9wABAAix/BcNMjEwNDA3MTYwMzU2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C0OQxWLquIKLKAAAQAILQ4XDTIxMDQzMDE3MjMyM1owDDAKBgNVHRUEAwoBATAyAhMUAAgtDWifZ3l8/9NjAAEACC0NFw0yMTA0MzAxNzIzMjN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JVleEggFXpozlUAAQAIlWUXDTIxMDQyOTIxMzgxNlowDDAKBgNVHRUEAwoBATAyAhMUAAiVZBsP47II6558AAEACJVkFw0yMTA0MjkyMTM4MTVaMAwwCgYDVR0VBAMKAQEwMgITFAAKp1vt+LLHU/brDgABAAqnWxcNMjEwNDI5MjExOTQ1WjAMMAoGA1UdFQQDCgEBMDICExQACqdavp00JewgtKAAAQAKp1oXDTIxMDQyOTIxMTk0NVowDDAKBgNVHRUEAwoBATAyAhMUAAhYV98E3GA3NNIQAAEACFhXFw0yMTA0MjkyMTA4MzBaMAwwCgYDVR0VBAMKAQEwMgITFAAIWFYdCI7ehZKVxwABAAhYVhcNMjEwNDI5MjEwODMw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g1+JbYmvU/JOnhAAEACDX4Fw0yMTA0MjkxOTM2NTFaMAwwCgYDVR0VBAMKAQEwMgITFAAINfejhOZrnW3SbQABAAg19xcNMjEwNDI5MTkzNjUx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hxXb4sYrYVIp4nAAEACHFdFw0yMTA0MjkxNzI1MDZaMAwwCgYDVR0VBAMKAQEwMgITFAAIcVwZ3RBxF8/hggABAAhxXBcNMjEwNDI5MTcyNTA2WjAMMAoGA1UdFQQDCgEBMDICExQACLBpSeu8ICpcqWgAAQAIsGkXDTIxMDQyOTE2NDc0M1owDDAKBgNVHRUEAwoBATAyAhMUAAiwaKWdtvofEdhaAAEACLBoFw0yMTA0MjkxNjQ3NDN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INCxOyjNn2CSqJAABAAg0LBcNMjEwNTI3MTYwMjQ5WjAMMAoGA1UdFQQDCgEBMDICExQACDQrZXmKnVO1EfIAAQAINCsXDTIxMDUyNzE2MDI0OF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h6BVb5hOdkOU3XAAEACHoFFw0yMTA1MjUxNTQ2NTVaMAwwCgYDVR0VBAMKAQEwMgITFAAIegTes9OGZLqxZwABAAh6BBcNMjEwNTI1MTU0NjU1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IrFdUIWkgXqJpfwABAAisVxcNMjEwNTI0MTY0NzQxWjAMMAoGA1UdFQQDCgEBMDICExQACKxWI9zNAW5uxX0AAQAIrFYXDTIxMDUyNDE2NDc0MF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m73zlmHcI5wpTAABAAibvRcNMjEwNTIxMjA1MzU0WjAMMAoGA1UdFQQDCgEBMDICExQACJu8qubURRPy3yoAAQAIm7wXDTIxMDUyMTIwNTM1NFowDDAKBgNVHRUEAwoBATAyAhMUAAiVPSUMDp35wGVRAAEACJU9Fw0yMTA1MjExNzE4MTBaMAwwCgYDVR0VBAMKAQEwMgITFAAIlTw1skpBve8yfgABAAiVPBcNMjEwNTIxMTcxODEw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i08YNU9Lbxh/GdAAEACLTxFw0yMTA1MTcxOTM4NDJaMAwwCgYDVR0VBAMKAQEwMgITFAAItPCt7Drf3UM16QABAAi08BcNMjEwNTE3MTkzODQy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DTEhGJkLmldQk4AAQAINMQXDTIxMDUxNDIwNDg1NlowDDAKBgNVHRUEAwoBATAyAhMUAAg0w24FGolmk/laAAEACDTDFw0yMTA1MTQyMDQ4NTZ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gtCDVXD8kaTyt2AAEACC0IFw0yMTA1MTAyMDI4MjlaMAwwCgYDVR0VBAMKAQEwMgITFAAILQdENgz4BEjYdAABAAgtBxcNMjEwNTEwMjAyODI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jXSZDcR06M6eKyAAEACNdJFw0yMTA1MTAxNTM5MDdaMAwwCgYDVR0VBAMKAQEwMgITFAAI10g7Fy8W/9wycQABAAjXSBcNMjEwNTEwMTUzOTA3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gvxoF6QYRkLzTVAAEACC/GFw0yMTA2MTcwMzAwMjFaMAwwCgYDVR0VBAMKAQEwMgITFAAIL8VVGD/vosAPdQABAAgvxRcNMjEwNjE3MDMwMDIw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F2R2JC3+T/s/K0AAQAIXZEXDTIxMDYxNTIwMzYyMVowDDAKBgNVHRUEAwoBATAyAhMUAAhdkPyWkt93jvOAAAEACF2QFw0yMTA2MTUyMDM2MjFaMAwwCgYDVR0VBAMKAQEwMgITFAAI2IO1Jmt1T3b11AABAAjYgxcNMjEwNjE1MTcyNDQ2WjAMMAoGA1UdFQQDCgEBMDICExQACNiCnTycyD2ymdkAAQAI2IIXDTIxMDYxNTE3MjQ0NlowDDAKBgNVHRUEAwoBATAyAhMUAAhijyoSnkWwZwTSAAEACGKPFw0yMTA2MTUxNjU4MDdaMAwwCgYDVR0VBAMKAQEwMgITFAAIYo7MWyUzNVq6vAABAAhijhcNMjEwNjE1MTY1ODA3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gvBrrirYR7272EAAEACC8GFw0yMTA2MTUwMzEwMzhaMAwwCgYDVR0VBAMKAQEwMgITFAAILwXiU2V6PHBu+AABAAgvBRcNMjEwNjE1MDMxMDM3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G7bc3U7NwgZRRUAAQAIbtsXDTIxMDYwODIxNDQwNFowDDAKBgNVHRUEAwoBATAyAhMUAAhu2qLIBwT5fmsRAAEACG7aFw0yMTA2MDgyMTQ0MDRaMAwwCgYDVR0VBAMKAQEwMgITFAAIcM/I4XED2C4YEQABAAhwzxcNMjEwNjA4MjAxMDIxWjAMMAoGA1UdFQQDCgEBMDICExQACHDOJgLRz7ZW/cMAAQAIcM4XDTIxMDYwODIwMTAyMV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ILT6F0Q52Uoj+5QABAAgtPhcNMjEwNjA4MTc0OTEwWjAMMAoGA1UdFQQDCgEBMDICExQACC09SCcz6RrCVrgAAQAILT0XDTIxMDYwODE3NDkxMF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IuoX97sktjEBoWgABAAi6hRcNMjEwNjA0MjExNDI4WjAMMAoGA1UdFQQDCgEBMDICExQACLqEvlGIha1JzecAAQAIuoQXDTIxMDYwNDIxMTQyOFowDDAKBgNVHRUEAwoBATAyAhMUAAh3J3c/E1csUjsGAAEACHcnFw0yMTA2MDQyMDU5NTBaMAwwCgYDVR0VBAMKAQEwMgITFAAIdybr+6TjsLMbKgABAAh3JhcNMjEwNjA0MjA1OTUw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DgCfiCHMaQ7AYcAAQAIOAIXDTIxMDcwMTE4MDA1M1owDDAKBgNVHRUEAwoBATAyAhMUAAg4ATAec1zQqWGJAAEACDgBFw0yMTA3MDExODAwNTN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IkGM6SRPwyGQGmAABAAiQYxcNMjEwNjMwMTk0MDEzWjAMMAoGA1UdFQQDCgEBMDICExQACJBirt2PTP5QSgwAAQAIkGIXDTIxMDYzMDE5NDAxM1owDDAKBgNVHRUEAwoBATAyAhMUAAlOz7kl2Hz+VXjGAAEACU7PFw0yMTA2MzAxOTM3MzNaMAwwCgYDVR0VBAMKAQEwMgITFAAJTs6wuN6NgfmP8AABAAlOzhcNMjEwNjMwMTkzNzMz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NRWf0jwlDwCmIgAAQAI1FYXDTIxMDYyOTIwNDQwMVowDDAKBgNVHRUEAwoBATAyAhMUAAjUVQV4iCslnX1mAAEACNRVFw0yMTA2MjkyMDQ0MDF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IhqehqMkkyK8wVgABAAiGpxcNMjEwNjI4MjE0MDA1WjAMMAoGA1UdFQQDCgEBMDICExQACIamr8Ykb6N0NxMAAQAIhqYXDTIxMDYyODIxNDAwNV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IgCWzExqd7YQ+mQABAAiAJRcNMjEwNjI0MTkzMTE0WjAMMAoGA1UdFQQDCgEBMDICExQACIAkLBA3JIFB6YYAAQAIgCQXDTIxMDYyNDE5MzExN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DxuuzUT8sThZPUAAQAIPG4XDTIxMDcyNzE3MzIxNlowDDAKBgNVHRUEAwoBATAyAhMUAAg8bb6bSuSLVD95AAEACDxtFw0yMTA3MjcxNzMyMT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hXM0ATrTjjrR9bAAEACFczFw0yMTA3MjcxNDU2NDhaMAwwCgYDVR0VBAMKAQEwMgITFAAIVzJb4Hw8d5qa9AABAAhXMhcNMjEwNzI3MTQ1NjQ4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icb5cVOoMdpeAoAAEACJxvFw0yMTA3MjMyMDA3MDJaMAwwCgYDVR0VBAMKAQEwMgITFAAInG5xYIFWJhNkAQABAAicbhcNMjEwNzIzMjAwNzAy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LdJ2W9o2i4iwHAAAQAIt0kXDTIxMDcyMjE1NDUyMFowDDAKBgNVHRUEAwoBATAyAhMUAAi3SIB/eAAE24KTAAEACLdIFw0yMTA3MjIxNTQ1MjB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LRJaKi0ZLlHbd4AAQAItEkXDTIxMDcyMTE2MDcxNlowDDAKBgNVHRUEAwoBATAyAhMUAAi0SMnp8spfP0LKAAEACLRIFw0yMTA3MjExNjA3MTZ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IQAFNB46NYk34wAABAAhAARcNMjEwNzIwMTgwNDQyWjAMMAoGA1UdFQQDCgEBMDICExQACEAAexWQBdo9VI4AAQAIQAAXDTIxMDcyMDE4MDQ0Ml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kYs7GhMQyUXQACAAEACRizFw0yMTA3MTkyMTI3MzZaMAwwCgYDVR0VBAMKAQEwMgITFAAJGLIyRWR7KZ20WQABAAkYshcNMjEwNzE5MjEyNzM2WjAMMAoGA1UdFQQDCgEBMDICExQACk6EGO077kphXegAAQAKToQXDTIxMDcxOTIwNTU0MFowDDAKBgNVHRUEAwoBATAyAhMUAApOg+kVVFjwIsR0AAEACk6DFw0yMTA3MTkyMDU1NDBaMAwwCgYDVR0VBAMKAQEwMgITFAAI0PWG92zDom7IjwABAAjQ9RcNMjEwNzE5MjAwODA2WjAMMAoGA1UdFQQDCgEBMDICExQACND05YXzAPFKhAAAAQAI0PQXDTIxMDcxOTIwMDgwNl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heFRzD8wsbOIzEAAEACF4VFw0yMTA3MTUyMjUxNDZaMAwwCgYDVR0VBAMKAQEwMgITFAAIXhRj3aoQuZ2N4wABAAheFBcNMjEwNzE1MjI1MTQ2WjAMMAoGA1UdFQQDCgEBMDICExQACN3DAf1sGiGiP3wAAQAI3cMXDTIxMDcxNTIxMzEwNFowDDAKBgNVHRUEAwoBATAyAhMUAAjdwrz1Vx0EFLShAAEACN3CFw0yMTA3MTUyMTMxMDR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jxE/KA0FUJm9aCAAEACPETFw0yMTA3MTUxODAwMDNaMAwwCgYDVR0VBAMKAQEwMgITFAAI8RJxz3UAHU3R8wABAAjxEhcNMjEwNzE1MTgwMDAz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I0yVg5bweuK/1qgABAAjTJRcNMjEwNzE1MTQzMDMyWjAMMAoGA1UdFQQDCgEBMDICExQACNMkpZFqrYJAA2gAAQAI0yQXDTIxMDcxNTE0MzAzMl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IU9UDG8qZQiquegABAAhT1RcNMjEwNzEzMTczMTM1WjAMMAoGA1UdFQQDCgEBMDICExQACFPUla6rHymKiwMAAQAIU9QXDTIxMDcxMzE3MzEzNV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JrPPqE3ufqSPf0AAQAIms8XDTIxMDgxNjE3MDI1OVowDDAKBgNVHRUEAwoBATAyAhMUAAiazjlJnqm8JnffAAEACJrOFw0yMTA4MTYxNzAyNTl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FepV4kbxPcjOMwAAQAIV6kXDTIxMDgxNjE1MDI1MFowDDAKBgNVHRUEAwoBATAyAhMUAAhXqL2+5HQ1XwfFAAEACFeoFw0yMTA4MTYxNTAyN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jXi8EvRfu4EgGKAAEACNeLFw0yMTA4MTMyMDQxNDVaMAwwCgYDVR0VBAMKAQEwMgITFAAI14pHzAEESz/xtwABAAjXihcNMjEwODEzMjA0MTQ1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hVpTlswytd7NHQAAEACFWlFw0yMTA4MTMxNTE3MjRaMAwwCgYDVR0VBAMKAQEwMgITFAAIVaTb4kWn+2PPMwABAAhVpBcNMjEwODEzMTUxNzI0WjAMMAoGA1UdFQQDCgEBMDICExQACfJGtchsNiWvyaIAAQAJ8kYXDTIxMDgxMjIxMjQwNlowDDAKBgNVHRUEAwoBATAyAhMUAAnyRQmsTgSz8A4LAAEACfJFFw0yMTA4MTIyMTI0MDZaMAwwCgYDVR0VBAMKAQEwMgITFAAIW73rEmYLBG4JvwABAAhbvRcNMjEwODEyMjA1OTM5WjAMMAoGA1UdFQQDCgEBMDICExQACFu8+9Ns+YJ0LZsAAQAIW7wXDTIxMDgxMjIwNTkzOV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Ie3GQJaJH+sXgwAABAAh7cRcNMjEwODExMTczNTM2WjAMMAoGA1UdFQQDCgEBMDICExQACHtwAZTR5IzsTWMAAQAIe3AXDTIxMDgxMTE3MzUzNlowDDAKBgNVHRUEAwoBATAyAhMUAAuI3wXYHL3zK5VEAAEAC4jfFw0yMTA4MTExNTMw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I4blhTPRkTkl5RgABAAjhuRcNMjEwODEwMDUwMjM3WjAMMAoGA1UdFQQDCgEBMDICExQACOG49JesqpxWYd8AAQAI4bgXDTIxMDgxMDA1MDIzN1owDDAKBgNVHRUEAwoBATAyAhMUAArEtan4lgkRDaD9AAEACsS1Fw0yMTA4MDkyMjU3MTdaMAwwCgYDVR0VBAMKAQEwMgITFAAKxLTNubyPA1mP/AABAArEtBcNMjEwODA5MjI1NzE3WjAMMAoGA1UdFQQDCgEBMDICExQACC9K5gCDTQ4dxAQAAQAIL0oXDTIxMDgwOTE5MDY0NlowDDAKBgNVHRUEAwoBATAyAhMUAAgvSZqs1Z019c2ZAAEACC9JFw0yMTA4MDkxOTA2NDZ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IvGll+nlYKmq3hwABAAi8aRcNMjEwODA2MTYxNzI4WjAMMAoGA1UdFQQDCgEBMDICExQACLxoqx/aUCcBugwAAQAIvGgXDTIxMDgwNjE2MTcyOFowDDAKBgNVHRUEAwoBATAyAhMUAAnQlIRETPBMHJKgAAEACdCUFw0yMTA4MDYxNTUzMzNaMAwwCgYDVR0VBAMKAQEwMgITFAAJ0JPEVOD7x9CkDwABAAnQkxcNMjEwODA2MTU1MzMzWjAMMAoGA1UdFQQDCgEBMDICExQACFXp6LftwxKumMwAAQAIVekXDTIxMDgwNTIyMjgzMlowDDAKBgNVHRUEAwoBATAyAhMUAAhV6CVVyoguTXTWAAEACFXoFw0yMTA4MDUyMjI4MzJ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g61hAKeewqWtR5AAEACDrWFw0yMTA3MjkxNjAyMTNaMAwwCgYDVR0VBAMKAQEwMgITFAAIOtXjP3VmOjhWeAABAAg61RcNMjEwNzI5MTYwMjEz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HL9xGe8TuaUnYAAQAIgcsXDTIxMDkwMTIxMjkzNlowDDAKBgNVHRUEAwoBATAyAhMUAAiByvE1twByVxzCAAEACIHKFw0yMTA5MDEyMTI5MzZ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DNmbbS4xT9LDosAAQAIM2YXDTIxMDgyNTE5MDcyOFowDDAKBgNVHRUEAwoBATAyAhMUAAgzZTv8xsZIo4poAAEACDNlFw0yMTA4MjUxOTA3Mjh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IafnGr6gwxYaQEgABAAhp+RcNMjEwODI0MTQwOTE0WjAMMAoGA1UdFQQDCgEBMDICExQACGn4v/RQDFLpGLIAAQAIafgXDTIxMDgyNDE0MDkxNF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hiUz6l3FTJiiywAAEACGJTFw0yMTA4MjIwNjExNTZaMAwwCgYDVR0VBAMKAQEwMgITFAAIYlIlHjUaaUQbtgABAAhiUhcNMjEwODIyMDYxMTQ1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g/Zx91W3e1DPGZAAEACD9nFw0yMTA5MTAyMDAxMzlaMAwwCgYDVR0VBAMKAQEwMgITFAAIP2axEJGhvjA4NAABAAg/ZhcNMjEwOTEwMjAwMTM5WjAMMAoGA1UdFQQDCgEBMDICExQACKWXqfxfq6q2Bf8AAQAIpZcXDTIxMDkxMDE3NTkxMVowDDAKBgNVHRUEAwoBATAyAhMUAAillYjFzqDTsuuFAAEACKWVFw0yMTA5MTAxNzU5MTF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H3/mtFsQnFdNbEAAQAIff8XDTIxMDkwOTIxMTAyMVowDDAKBgNVHRUEAwoBATAyAhMUAAh9/gVuGN1L2u9jAAEACH3+Fw0yMTA5MDkyMTEwMj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I5PXvRxYd+8khWAABAAjk9RcNMjEwOTA5MTg1NjQwWjAMMAoGA1UdFQQDCgEBMDICExQACOT0hvcOzztSooQAAQAI5PQXDTIxMDkwOTE4NTY0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hfx8eBmxxsZiPyAAEACF/HFw0yMTA5MDgxNTA0MDRaMAwwCgYDVR0VBAMKAQEwMgITFAAIX8Yu/4wveKm2XAABAAhfxhcNMjEwOTA4MTUwNDA0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FjPGQCgnMBDVdQAAQAIWM8XDTIxMDkwNjE1MTgxNlowDDAKBgNVHRUEAwoBATAyAhMUAAhYzrDug6vcdY0HAAEACFjOFw0yMTA5MDYxNTE4MTZaMAwwCgYDVR0VBAMKAQEwMgITFAAJw5yzQaULSCMAmgABAAnDnBcNMjEwOTA2MTUwODE2WjAMMAoGA1UdFQQDCgEBMDICExQACcObh0JeAFvNXPoAAQAJw5sXDTIxMDkwNjE1MDgxNlowDDAKBgNVHRUEAwoBATAyAhMUAAi+i27uRlfY3uJeAAEACL6LFw0yMTA5MDYwMzU5NTdaMAwwCgYDVR0VBAMKAQEwMgITFAAIvoo7tfam4F3caAABAAi+ihcNMjEwOTA2MDM1OTU1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iGh/DKiFpz2T2yAAEACIaHFw0yMTEwMDYxODM5MzhaMAwwCgYDVR0VBAMKAQEwMgITFAAIhob5a62koJ1TEAABAAiGhhcNMjExMDA2MTgzOTM4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Hudvf+BY2EyPYAAAQAIe50XDTIxMTAwMTE4MzIzOVowDDAKBgNVHRUEAwoBATAyAhMUAAh7nFIc3PqxjmcTAAEACHucFw0yMTEwMDExODMyMzh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UiPpLu78zQB84IAAQAJSI8XDTIxMTAwMTE2MjczNFowDDAKBgNVHRUEAwoBATAyAhMUAAlIjspR1auczi34AAEACUiOFw0yMTEwMDExNjI3MzRaMAwwCgYDVR0VBAMKAQEwMgITFAAL76r0TP0919SGMwABAAvvqhcNMjExMDAxMTU1NzI0WjAMMAoGA1UdFQQDCgEBMDICExQAC++pmb43X7zLUFQAAQAL76kXDTIxMTAwMTE1NTcyNF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IWVccDbhuMWp0yAABAAhZVxcNMjEwOTI5MjE1MTM2WjAMMAoGA1UdFQQDCgEBMDICExQACFlWbAtIn8Ol1CQAAQAIWVYXDTIxMDkyOTIxNTEzNV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LXOIOBcMyhoHmgABAAktcxcNMjEwOTIyMjEzNzM2WjAMMAoGA1UdFQQDCgEBMDICExQACS1yLRwb88dMJuYAAQAJLXIXDTIxMDkyMjIxMzczNlowDDAKBgNVHRUEAwoBATAyAhMUAAn28Prjo9Q4gWqtAAEACfbwFw0yMTA5MjIxOTE0MTVaMAwwCgYDVR0VBAMKAQEwMgITFAAJ9u+eSJS04X1ilQABAAn27xcNMjEwOTIyMTkxNDE1WjAMMAoGA1UdFQQDCgEBMDICExQACJIfq7T9C1thjVgAAQAIkh8XDTIxMDkyMjE4MzYyN1owDDAKBgNVHRUEAwoBATAyAhMUAAiSHl0MzoVLsN7AAAEACJIeFw0yMTA5MjIxODM2Mjd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JGT8hhLhEnyHocAABAAkZPxcNMjExMDIxMjExNzUwWjAMMAoGA1UdFQQDCgEBMDICExQACRk+b984TIQxyBQAAQAJGT4XDTIxMTAyMTIxMTc1MFowDDAKBgNVHRUEAwoBATAyAhMUAAhULzFO8YG+5/vvAAEACFQvFw0yMTEwMjEyMDQ5MDZaMAwwCgYDVR0VBAMKAQEwMgITFAAIVC7dtqNXjsQqqAABAAhULhcNMjExMDIxMjA0OT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iisehd3k44vX0WAAEACKKxFw0yMTEwMjAyMTExMzZaMAwwCgYDVR0VBAMKAQEwMgITFAAIorBAvxUwD+kL8wABAAiisBcNMjExMDIwMjExMTM2WjAMMAoGA1UdFQQDCgEBMDICExQACHeTluemPeEpEMoAAQAId5MXDTIxMTAxOTIxNDQyOVowDDAKBgNVHRUEAwoBATAyAhMUAAh3krFuPDa4b+AtAAEACHeSFw0yMTEwMTkyMTQ0Mjl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CEdJJqor/BdSitUAAQAIR0kXDTIxMTAxOTEzNDY1N1owDDAKBgNVHRUEAwoBATAyAhMUAAhHSJbg3ToU9eVuAAEACEdIFw0yMTEwMTkxMzQ2NTdaMAwwCgYDVR0VBAMKAQEwMgITFAAJPTjiRMHf0pFMZgABAAk9OBcNMjExMDE4MjEwNDA3WjAMMAoGA1UdFQQDCgEBMDICExQACT03sCbynegAmswAAQAJPTcXDTIxMTAxODIxMDQwN1owDDAKBgNVHRUEAwoBATAyAhMUAAh9V0jexZIsi3XOAAEACH1XFw0yMTEwMTgyMDQ3MDJaMAwwCgYDVR0VBAMKAQEwMgITFAAIfVZq/mP7qVkQSwABAAh9VhcNMjExMDE4MjA0NzAy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Q/ptcBlKJ0qZBEAAQAJD+kXDTIxMTAxMjIxMjgwMFowDDAKBgNVHRUEAwoBATAyAhMUAAkP6EDZh/9IjpqoAAEACQ/oFw0yMTEwMTIyMTI4MDBaMAwwCgYDVR0VBAMKAQEwMgITFAAI3IGdI5i8cMDI4gABAAjcgRcNMjExMDEyMTkyMjQ1WjAMMAoGA1UdFQQDCgEBMDICExQACNyAOf8yMm91wSoAAQAI3IAXDTIxMTAxMjE5MjI0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hbw9kUCQdZXowKAAEACFvDFw0yMTEwMTIxNTUxMjRaMAwwCgYDVR0VBAMKAQEwMgITFAAIW8KF2boPPeqjcgABAAhbwhcNMjExMDEyMTU1MTI0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g+C/ZKwO1NBNWHAAEACD4LFw0yMTEwMTIwNzIxNTZaMAwwCgYDVR0VBAMKAQEwMgITFAAIPgqevI+bCIsHIgABAAg+ChcNMjExMDEyMDcyMTU2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DgGwX1q0M4WTCkAAQAIOAYXDTIxMTAxMDIxMzExMlowDDAKBgNVHRUEAwoBATAyAhMUAAg4BdbZL3OZgnubAAEACDgFFw0yMTEwMTAyMTMxMTBaMAwwCgYDVR0VBAMKAQEwMgITFAALFBWWHfUmo3Vi3QABAAsUFRcNMjExMDA5MTY0NzM4WjAMMAoGA1UdFQQDCgEBMDICExQACxQUmuCIEb1G48wAAQALFBQXDTIxMTAwOTE2NDczN1owDDAKBgNVHRUEAwoBATAyAhMUAArCaYtcm/cU7MhgAAEACsJpFw0yMTEwMDkxMDQyNDRaMAwwCgYDVR0VBAMKAQEwMgITFAAKwmiNdBEyUsHlwAABAArCaBcNMjExMDA5MTA0MjQ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hgc+ZjW8OMYXWVAAEACGBzFw0yMTEwMDgxNTQ1MjhaMAwwCgYDVR0VBAMKAQEwMgITFAAIYHK9+AduRPyr2AABAAhgchcNMjExMDA4MTU0NTI4WjAMMAoGA1UdFQQDCgEBMDICExQACKJh9HAWmWLSptgAAQAIomEXDTIxMTAwODE1MTc1OFowDDAKBgNVHRUEAwoBATAyAhMUAAiiYKoFC0/4HBNXAAEACKJgFw0yMTEwMDgxNTE3NTh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iNA2C03SbD6rB5AAEACI0DFw0yMTExMDIxNzUxMDVaMAwwCgYDVR0VBAMKAQEwMgITFAAIjQLFsHgeFr+0JwABAAiNAhcNMjExMTAyMTc1MTA0WjAMMAoGA1UdFQQDCgEBMDICExQACj6wPnV2cTgSNt4AAQAKPrAXDTIxMTEwMjE3MzY0NFowDDAKBgNVHRUEAwoBATAyAhMUAAo+r1J5nFVqNmJmAAEACj6vFw0yMTExMDIxNzM2NDRaMAwwCgYDVR0VBAMKAQEwMgITFAAJBrU1a4hY7xi7eQABAAkGtRcNMjExMTAyMTUyNDI4WjAMMAoGA1UdFQQDCgEBMDICExQACQa001YXL1ZqRYEAAQAJBrQXDTIxMTEwMjE1MjQyO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HRDPBOajdTIee0AAQAIdEMXDTIxMTAyODE4NTAwNlowDDAKBgNVHRUEAwoBATAyAhMUAAh0Qs7qTwhDcnIDAAEACHRCFw0yMTEwMjgxODUwMDZ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CJRZuEy74ajpjGgAAQAIlFkXDTIxMTAyNTE3Mjk1MVowDDAKBgNVHRUEAwoBATAyAhMUAAiUWH6scoFt3o2tAAEACJRYFw0yMTEwMjUxNzI5NTF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IPsEHpmBUGMU4rwABAAg+wRcNMjExMDI1MTUzNzA4WjAMMAoGA1UdFQQDCgEBMDICExQACD7AFo1sHAcmwUwAAQAIPsAXDTIxMTAyNTE1MzcwOF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CGFnwqEU4G8HU10AAQAIYWcXDTIxMTAyMzE4NDUzN1owDDAKBgNVHRUEAwoBATAyAhMUAAhhZkVDqKGvBhzKAAEACGFmFw0yMTEwMjMxODQ1Mz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I6fLb9SojvDBrEAAQAIjp8XDTIxMTAyMjIxNDI1N1owDDAKBgNVHRUEAwoBATAyAhMUAAiOnmlISEAPZFJSAAEACI6eFw0yMTEwMjIyMTQyNTd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ISb1Fm9j5DW3lnAABAAhJvRcNMjExMDIyMTQ1OTAxWjAMMAoGA1UdFQQDCgEBMDICExQACEm8uaG93gIQMgIAAQAISbwXDTIxMTAyMjE0NTkwMFowDDAKBgNVHRUEAwoBATAyAhMUAAwZPJEwtZTI2SR6AAEADBk8Fw0yMTEwMjEyMTIzMDdaMAwwCgYDVR0VBAMKAQEwMgITFAAMGTuS1FcEx/iV+AABAAwZOxcNMjExMDIxMjEyMzA2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hzwRsBTac9wwJdAAEACHPBFw0yMTExMTEyMTQ1NDRaMAwwCgYDVR0VBAMKAQEwMgITFAAIc8BliJtsVX/JnwABAAhzwBcNMjExMTExMjE0NTQ0WjAMMAoGA1UdFQQDCgEBMDICExQAC9t1MC7Pyqf2qKQAAQAL23UXDTIxMTExMTIwMTc1NVowDDAKBgNVHRUEAwoBATAyAhMUAAvbdPir2LNKfNV5AAEAC9t0Fw0yMTExMTEyMDE3NTVaMAwwCgYDVR0VBAMKAQEwMgITFAAIP2XglutcNoA2AwABAAg/ZRcNMjExMTExMTkzNTI3WjAMMAoGA1UdFQQDCgEBMDICExQACD9kNjPi1rMmuk8AAQAIP2QXDTIxMTExMTE5MzUyN1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IagXZHOtSUYY0/gABAAhqBRcNMjExMTA4MTUxNzUwWjAMMAoGA1UdFQQDCgEBMDICExQACGoE6ilU6v0Y86YAAQAIagQXDTIxMTEwODE1MTc1M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IV3WzfegsZNSBtgABAAhXdRcNMjExMTA1MjExMTE4WjAMMAoGA1UdFQQDCgEBMDICExQACFd03tpWBLKya/gAAQAIV3QXDTIxMTEwNTIxMTExOFowDDAKBgNVHRUEAwoBATAyAhMUAAnfzG9NUrCeu2GPAAEACd/MFw0yMTExMDUyMTA3NTFaMAwwCgYDVR0VBAMKAQEwMgITFAAJ38rDpnNHMwgHTgABAAnfyhcNMjExMTA1MjEwNzUxWjAMMAoGA1UdFQQDCgEBMDICExQACH4LwF5ity2a1L4AAQAIfgsXDTIxMTEwNTIwMTg1OVowDDAKBgNVHRUEAwoBATAyAhMUAAh+CuHZgMdIlUfNAAEACH4KFw0yMTExMDUyMDE4NTl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IbvnUc5CyQShnrQABAAhu+RcNMjExMTAzMjA0NDM5WjAMMAoGA1UdFQQDCgEBMDICExQACG74w05vlpBgGIkAAQAIbvgXDTIxMTEwMzIwNDQzOVowDDAKBgNVHRUEAwoBATAyAhMUAArNYZHCCKQ8vfmNAAEACs1hFw0yMTExMDMxOTI2MzdaMAwwCgYDVR0VBAMKAQEwMgITFAAKzWDlqwMHqEqKDgABAArNYBcNMjExMTAzMTkyNjM3WjAMMAoGA1UdFQQDCgEBMDICExQACItDLQpBPoixpXEAAQAIi0MXDTIxMTEwMzE5MTI0MFowDDAKBgNVHRUEAwoBATAyAhMUAAiLQsEyl3PPHuD+AAEACItCFw0yMTExMDMxOTEyNDB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IRBURhCRbyy4nAAABAAhEFRcNMjExMTI5MjE1NzI1WjAMMAoGA1UdFQQDCgEBMDICExQACEQUdLSY7tslA1gAAQAIRBQXDTIxMTEyOTIxNTcyM1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fgl1R/fhyTSvYAABAAh+CRcNMjExMTI1MTk0NTE0WjAMMAoGA1UdFQQDCgEBMDICExQACH4IEOKFtZzdxL0AAQAIfggXDTIxMTEyNTE5NDUxN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IjrVnWjk4Ic4h2QABAAiOtRcNMjExMTI0MjA1NDQzWjAMMAoGA1UdFQQDCgEBMDICExQACI60DRXqQ2YSQB4AAQAIjrQXDTIxMTEyNDIwNTQ0M1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iLGTjkxmv2YQ4YAAEACIsZFw0yMTExMjQxNTMzNTRaMAwwCgYDVR0VBAMKAQEwMgITFAAIixhnvcyM9oPV2AABAAiLGBcNMjExMTI0MTUzMzU0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IeG0gqa01hNJJEAABAAh4bRcNMjExMTIzMjEwNDMxWjAMMAoGA1UdFQQDCgEBMDICExQACHhsA6ppaEB6JNQAAQAIeGwXDTIxMTEyMzIxMDQzMFowDDAKBgNVHRUEAwoBATAyAhMUAAg6WjI7NLDaHYLpAAEACDpaFw0yMTExMjMxODI3NDdaMAwwCgYDVR0VBAMKAQEwMgITFAAIOlmESj0kAUD+zAABAAg6WRcNMjExMTIzMTgyNzQ2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gyQqsSwW0b1UyMAAEACDJCFw0yMTExMTkxNjU0NDNaMAwwCgYDVR0VBAMKAQEwMgITFAAIMkGmVhk8HK6ulQABAAgyQRcNMjExMTE5MTY1NDQzWjAMMAoGA1UdFQQDCgEBMDICExQACYXUBMCffFMAVRkAAQAJhdQXDTIxMTExOTE2MjYzOFowDDAKBgNVHRUEAwoBATAyAhMUAAmF094X/BwzcLcnAAEACYXTFw0yMTExMTkxNjI2MzhaMAwwCgYDVR0VBAMKAQEwMgITFAAIXJ1j+26uC+BvcAABAAhcnRcNMjExMTE5MTUxMDQ4WjAMMAoGA1UdFQQDCgEBMDICExQACFycqGK5ajJc88wAAQAIXJwXDTIxMTExOTE1MTA0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kTfU3/2sb6V3zcAAEACRN9Fw0yMTExMTgyMjQ2MDRaMAwwCgYDVR0VBAMKAQEwMgITFAAJE3wPPhvw61GmtgABAAkTfBcNMjExMTE4MjI0NjA0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I0LMu966NAfj/cQABAAjQsxcNMjExMjE1MTU0NjU5WjAMMAoGA1UdFQQDCgEBMDICExQACNCyPCVhe9giONgAAQAI0LIXDTIxMTIxNTE1NDY1OVowDDAKBgNVHRUEAwoBATAyAhMUAAhoYYKFmy6Vo8HYAAEACGhhFw0yMTEyMTUxNTEwMjhaMAwwCgYDVR0VBAMKAQEwMgITFAAIaGAFWmPyMeeeeQABAAhoYBcNMjExMjE1MTUxMDI3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h0qQQtpxVZJQGXAAEACHSpFw0yMTEyMTExODUyMThaMAwwCgYDVR0VBAMKAQEwMgITFAAIdKgamJIo9x2nRwABAAh0qBcNMjExMjExMTg1MjE4WjAMMAoGA1UdFQQDCgEBMDICExQACm5JzxIu/qj7RRIAAQAKbkkXDTIxMTIxMTE2MDQ1OFowDDAKBgNVHRUEAwoBATAyAhMUAApuSPBa+zjoCqZYAAEACm5IFw0yMTEyMTExNjA0NThaMAwwCgYDVR0VBAMKAQEwMgITFAAIbSM45VI+BRo8+QABAAhtIxcNMjExMjExMTQzMzA2WjAMMAoGA1UdFQQDCgEBMDICExQACG0iLgnLuDR7NpMAAQAIbSIXDTIxMTIxMTE0MzMwN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gu2LrwGcdK8WuNAAEACC7YFw0yMTEyMDkxNTMyNDlaMAwwCgYDVR0VBAMKAQEwMgITFAAILtcs0yS7zknMIwABAAgu1xcNMjExMjA5MTUzMjQ5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gOgc56AH20YPWMAAQAKA6AXDTIyMDEwNTIwMjAzM1owDDAKBgNVHRUEAwoBATAyAhMUAAoDn56/dR4su7vyAAEACgOfFw0yMjAxMDUyMDIwMzJaMAwwCgYDVR0VBAMKAQEwMgITFAAINAReOjY6SNi8gwABAAg0BBcNMjIwMTA1MTk0OTM4WjAMMAoGA1UdFQQDCgEBMDICExQACDQD1Nb+/xmqrzIAAQAINAMXDTIyMDEwNTE5NDkzOF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ifYxu4+NSIQq7rAAEACJ9jFw0yMjAxMDQxNzU1MDlaMAwwCgYDVR0VBAMKAQEwMgITFAAIn2ILrQl/BtqqBAABAAifYhcNMjIwMTA0MTc1NTA5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h50Xl76zQa2ix8AAEACHnRFw0yMjAxMDQxNDQzMTZaMAwwCgYDVR0VBAMKAQEwMgITFAAIedD5TNlKuyv5iwABAAh50BcNMjIwMTA0MTQ0MzE2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I64/NlPL8yiPR8wABAAjrjxcNMjExMjIyMTUwNzMzWjAMMAoGA1UdFQQDCgEBMDICExQACOuO6V6FIN+8FuYAAQAI644XDTIxMTIyMjE1MDczM1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ILyz+DcoPfuu0aQABAAgvLBcNMjExMjIwMjE0MTE1WjAMMAoGA1UdFQQDCgEBMDICExQACC8rgbZZssY2tiwAAQAILysXDTIxMTIyMDIxNDExNV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Ivas88P8ek8n47gABAAi9qxcNMjExMjIwMTkxNDM0WjAMMAoGA1UdFQQDCgEBMDICExQACL2qVi7E6Mp7D3AAAQAIvaoXDTIxMTIyMDE5MTQzNF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IhX1zx0dmh8Z0QAABAAiFfRcNMjExMjE3MjIwMDQ4WjAMMAoGA1UdFQQDCgEBMDICExQACIV8H30OmaEWNzAAAQAIhXwXDTIxMTIxNzIyMDA0N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iAkdaKf5lE0xqPAAEACICRFw0yMTEyMTcxNDIyMzZaMAwwCgYDVR0VBAMKAQEwMgITFAAIgJCkerHfUKsLDwABAAiAkBcNMjExMjE3MTQyMjM2WjAMMAoGA1UdFQQDCgEBMDICExQACFCNS6G+oK/kmhwAAQAIUI0XDTIxMTIxNjIyMTQwM1owDDAKBgNVHRUEAwoBATAyAhMUAAhQjMjKd+J+R1nZAAEACFCMFw0yMTEyMTYyMjE0MD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iwe3DRzs3VlifjAAEACLB7Fw0yMjAxMTcxOTI2MDRaMAwwCgYDVR0VBAMKAQEwMgITFAAIsHrEzMbyKOz4gwABAAiwehcNMjIwMTE3MTkyNjA0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1EW5pZWMDXENgABAAyrURcNMjIwMTE3MTY0MDExWjAMMAoGA1UdFQQDCgEBMDICExQADKtQaoGVTKA71WEAAQAMq1AXDTIyMDExNzE2NDAxMVowDDAKBgNVHRUEAwoBATAyAhMUAAhSozGJFtHSyJgwAAEACFKjFw0yMjAxMTcxNTM3MDhaMAwwCgYDVR0VBAMKAQEwMgITFAAIUqJFYie7kyyWWQABAAhSohcNMjIwMTE3MTUzNzA4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CFLfzKZ9XUOF9qQAAQAIUt8XDTIyMDExMjE2NTIwNVowDDAKBgNVHRUEAwoBATAyAhMUAAhS3szafYW+c6ZgAAEACFLeFw0yMjAxMTIxNjUyMD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i8V4g/WfShKx3/AAEACLxXFw0yMjAxMDYxOTQ0NTVaMAwwCgYDVR0VBAMKAQEwMgITFAAIvFatTx6+1bxjBgABAAi8VhcNMjIwMTA2MTk0NDU1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gyRFv2mMGZszVyAAEACDJEFw0yMjAxMjgxNTMzNDNaMAwwCgYDVR0VBAMKAQEwMgITFAAIMkO0pCUbeN1ywwABAAgyQxcNMjIwMTI4MTUzMzQy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I9AGuKKuOHF6t6QABAAj0ARcNMjIwMTI3MjEyNDU4WjAMMAoGA1UdFQQDCgEBMDICExQACPQAvZzp90RBYLQAAQAI9AAXDTIyMDEyNzIxMjQ1OFowDDAKBgNVHRUEAwoBATAyAhMUAAs6mY64UMSFGHQ6AAEACzqZFw0yMjAxMjcyMTAzNThaMAwwCgYDVR0VBAMKAQEwMgITFAALOpgbSzzigqhe8QABAAs6mBcNMjIwMTI3MjEwMzU4WjAMMAoGA1UdFQQDCgEBMDICExQACG8NtkA39m92LcQAAQAIbw0XDTIyMDEyNzIwMjIwNlowDDAKBgNVHRUEAwoBATAyAhMUAAhvDNmlR8VOec3VAAEACG8MFw0yMjAxMjcyMDIyMDZ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IZXlaPIqOdi43VAABAAhleRcNMjIwMTI0MTYwNzUxWjAMMAoGA1UdFQQDCgEBMDICExQACGV4T2J8U2OL30AAAQAIZXgXDTIyMDEyNDE2MDc1MV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IfVFkxzq2Gz7h7AABAAh9URcNMjIwMTIxMTcwMzAxWjAMMAoGA1UdFQQDCgEBMDICExQACH1Q6Pu+fPwmOJkAAQAIfVAXDTIyMDEyMTE3MDMwMVowDDAKBgNVHRUEAwoBATAyAhMUAAsZzOtk9mKL8eQwAAEACxnMFw0yMjAxMjExNzAzMDFaMAwwCgYDVR0VBAMKAQEwMgITFAALGcuv+WiuYzSgWQABAAsZyxcNMjIwMTIxMTcwMzAxWjAMMAoGA1UdFQQDCgEBMDICExQACIIZeju5LNecdvgAAQAIghkXDTIyMDEyMTE2MTIzOFowDDAKBgNVHRUEAwoBATAyAhMUAAiCGGtSjA2Cz8YbAAEACIIYFw0yMjAxMjExNjEyMzh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JCxk3B4UMxdaWgAAQAIkLEXDTIyMDEyMDIxMDE1OVowDDAKBgNVHRUEAwoBATAyAhMUAAiQsBrJ6FcMu1kQAAEACJCwFw0yMjAxMjAyMTAxNTl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IiZXcGJ5hjYo5dwABAAiJlRcNMjIwMTE5MTkzOTEzWjAMMAoGA1UdFQQDCgEBMDICExQACImUg8wkWBnLudAAAQAIiZQXDTIyMDExOTE5MzkxM1owDDAKBgNVHRUEAwoBATAyAhMUAAom7jQ/vLkE4ODDAAEACibuFw0yMjAxMTkxNjQwMDBaMAwwCgYDVR0VBAMKAQEwMgITFAAKJu2DFqKXivnpBwABAAom7RcNMjIwMTE5MTY0MDAwWjAMMAoGA1UdFQQDCgEBMDICExQACYi4nuAWKrysaXsAAQAJiLgXDTIyMDExOTE2MjI1MFowDDAKBgNVHRUEAwoBATAyAhMUAAmIt/K2Q9qgeirfAAEACYi3Fw0yMjAxMTkxNjIyNTB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CKyrCFCc2zCyr6wAAQAIrKsXDTIyMDExODIwNDczN1owDDAKBgNVHRUEAwoBATAyAhMUAAisqnfWdOPAcIk5AAEACKyqFw0yMjAxMTgyMDQ3Mzd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i8m580Abl5synaAAEACLybFw0yMjAyMDMyMTI1MThaMAwwCgYDVR0VBAMKAQEwMgITFAAIvJp23K34s4nWSAABAAi8mhcNMjIwMjAzMjEyNTE4WjAMMAoGA1UdFQQDCgEBMDICExQADNI5FRy+QWO9F1wAAQAM0jkXDTIyMDIwMzIxMDQxN1owDDAKBgNVHRUEAwoBATAyAhMUAAzSOEpLMbYyo/yeAAEADNI4Fw0yMjAyMDMyMTA0MTdaMAwwCgYDVR0VBAMKAQEwMgITFAAIUrntbp6g5kO/1wABAAhSuRcNMjIwMjAzMjAwMDQyWjAMMAoGA1UdFQQDCgEBMDICExQACFK4+eRYAOA+094AAQAIUrgXDTIyMDIwMzIwMDA0Ml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CTz6bnqku/9IPpcAAQAJPPoXDTIyMDIwMzEzNTMwOVowDDAKBgNVHRUEAwoBATAyAhMUAAk8+UZr5LhV59y7AAEACTz5Fw0yMjAyMDMxMzUzMD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ibFe4IR/4m6H5sAAEACJsVFw0yMjAxMzExNjIwNDBaMAwwCgYDVR0VBAMKAQEwMgITFAAImxQHgCzfZLzyhgABAAibFBcNMjIwMTMxMTYyMDQw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LZdUi0Nvr+jQVwAAQAItl0XDTIyMDEzMTE0MzcxNFowDDAKBgNVHRUEAwoBATAyAhMUAAi2XFXQ7IGcVcRTAAEACLZcFw0yMjAxMzExNDM3MTR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FxhK+x2tXEYxwYAAQAIXGEXDTIyMDEyODE1NTc1OVowDDAKBgNVHRUEAwoBATAyAhMUAAhcYGK0/TbmuRqCAAEACFxgFw0yMjAxMjgxNTU3NTl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IW6UmV9c8agNIHwABAAhbpRcNMjIwMzAzMjAxODAwWjAMMAoGA1UdFQQDCgEBMDICExQACFukLTYun1QeI54AAQAIW6QXDTIyMDMwMzIwMTgwMF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IqmfRtOnuuLgBzAABAAiqZxcNMjIwMzAzMTQ1ODU0WjAMMAoGA1UdFQQDCgEBMDICExQACKpm3WUHpcesvPkAAQAIqmYXDTIyMDMwMzE0NTg1NFowDDAKBgNVHRUEAwoBATAyAhMUAAiukYx1ZYeKIo3JAAEACK6RFw0yMjAzMDMxNDExMzRaMAwwCgYDVR0VBAMKAQEwMgITFAAIrpB3tlv3xA5SPAABAAiukBcNMjIwMzAzMTQxMTMz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jaKxlK1djgXgvvAAEACNorFw0yMjAzMDExNjM4MTlaMAwwCgYDVR0VBAMKAQEwMgITFAAI2irZzpgN7Md0rgABAAjaKhcNMjIwMzAxMTYzODE5WjAMMAoGA1UdFQQDCgEBMDICExQACz8J0ozDS8cwxAgAAQALPwkXDTIyMDMwMTE2MTYyN1owDDAKBgNVHRUEAwoBATAyAhMUAAs/CNU4n8Q91tPdAAEACz8IFw0yMjAzMDExNjE2MjdaMAwwCgYDVR0VBAMKAQEwMgITFAAIV5FMNmzlzFEufwABAAhXkRcNMjIwMzAxMTUxNzM2WjAMMAoGA1UdFQQDCgEBMDICExQACFeQmYcRqe6dlm4AAQAIV5AXDTIyMDMwMTE1MTczNl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Imf9xDkfekFw+bQABAAiZ/xcNMjIwMjI2MjM1NDEwWjAMMAoGA1UdFQQDCgEBMDICExQACJn+QfC02TS3U7cAAQAImf4XDTIyMDIyNjIzNTQxMF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iqCWzdOUjaC2KXAAEACKoJFw0yMjAyMjUxNjEyMzNaMAwwCgYDVR0VBAMKAQEwMgITFAAIqgjhIyRlhr6XkAABAAiqCBcNMjIwMjI1MTYxMjMz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D79YiJkdDq4UjUAAQAIPv0XDTIyMDMxNTIxMjE0NVowDDAKBgNVHRUEAwoBATAyAhMUAAg+/M10XVpPh0h9AAEACD78Fw0yMjAzMTUyMTIxNDV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jrNYUVUAzhSIMIAAEACOs1Fw0yMjAzMTAxNTE5MzhaMAwwCgYDVR0VBAMKAQEwMgITFAAI6zR/HuMwqwRRjwABAAjrNBcNMjIwMzEwMTUxOTM3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XsegMxpDONYh/gABAAhexxcNMjIwMzA4MTY0MDQyWjAMMAoGA1UdFQQDCgEBMDICExQACF7G4umrp6McHvwAAQAIXsYXDTIyMDMwODE2NDA0MlowDDAKBgNVHRUEAwoBATAyAhMUAAjgF1Mts4iLzBO8AAEACOAXFw0yMjAzMDgxNjA1MjVaMAwwCgYDVR0VBAMKAQEwMgITFAAI4BYKqvI6kVwn6AABAAjgFhcNMjIwMzA4MTYwNTI1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NRqu9y4pB2MIlFAABAA1GqxcNMjIwMzI5MTYyNzE1WjAMMAoGA1UdFQQDCgEBMDICExQADUaqzBYy4vqTtVcAAQANRqoXDTIyMDMyOTE2MjcxNVowDDAKBgNVHRUEAwoBATAyAhMUAAg18BqYZqh5pkhoAAEACDXwFw0yMjAzMjkxNjEzNTBaMAwwCgYDVR0VBAMKAQEwMgITFAAINe9SA1sVgKJM5AABAAg17xcNMjIwMzI5MTYxMzUw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iup5JQ59lk0g/zAAEACK6nFw0yMjAzMjkxNTI4MzlaMAwwCgYDVR0VBAMKAQEwMgITFAAIrqbF3ch95YQiKwABAAiuphcNMjIwMzI5MTUyODM5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I8RlgC76gMLy4FAABAAjxGRcNMjIwMzI4MTcyMjE0WjAMMAoGA1UdFQQDCgEBMDICExQACPEYB5Jih+hkSggAAQAI8RgXDTIyMDMyODE3MjIxNF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iiKRSnzM+MtsXtAAEACKIpFw0yMjAzMjUxNjExMzJaMAwwCgYDVR0VBAMKAQEwMgITFAAIoiiIgZsEuBQ6qQABAAiiKBcNMjIwMzI1MTYxMTMy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iXQSz72Y0VZ19uAAEACJdBFw0yMjAzMjUxNTU3MTNaMAwwCgYDVR0VBAMKAQEwMgITFAAIl0DPV0RAqVkiHgABAAiXQBcNMjIwMzI1MTU1NzEzWjAMMAoGA1UdFQQDCgEBMDICExQACJHBH3tRw4hg8ZsAAQAIkcEXDTIyMDMyNTE1NTAyMlowDDAKBgNVHRUEAwoBATAyAhMUAAiRwKHQLysLkFtrAAEACJHAFw0yMjAzMjUxNTUwMjJ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IXwsGSOpDMRHZwQABAAhfCxcNMjIwMzIzMTYzNzE1WjAMMAoGA1UdFQQDCgEBMDICExQACF8K6wgaJCsBXR4AAQAIXwoXDTIyMDMyMzE2Mzcx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IYxYb0ewZqPXSlQABAAhjFhcNMjIwMzIyMTU0NjQwWjAMMAoGA1UdFQQDCgEBMDICExQACGMVVzxzzwcAeesAAQAIYxUXDTIyMDMyMjE1NDY0M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hcT2LoiAvVWFD8AAEACFxPFw0yMjAzMjExNTEwMThaMAwwCgYDVR0VBAMKAQEwMgITFAAIXE6sWbpZjoIInQABAAhcThcNMjIwMzIxMTUxMDA3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CPMr50XHx2YXnQwAAQAI8ysXDTIyMDMxODIwMTI0N1owDDAKBgNVHRUEAwoBATAyAhMUAAjzKmeNaBJmyeBPAAEACPMqFw0yMjAzMTgyMDEyNDd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GLjU/ZBlpsuOtoAAQAIYuMXDTIyMDMxODE3MjgyM1owDDAKBgNVHRUEAwoBATAyAhMUAAhi4uDCYvoC7ZyNAAEACGLiFw0yMjAzMTgxNzI4MjJaMAwwCgYDVR0VBAMKAQEwMgITFAALBfV6i2tGMWEa6QABAAsF9RcNMjIwMzE4MTU0MzQ1WjAMMAoGA1UdFQQDCgEBMDICExQACwX0P5pYYM4jL7IAAQALBfQXDTIyMDMxODE1NDM0NFowDDAKBgNVHRUEAwoBATAyAhMUAAinWV2YUENupBmiAAEACKdZFw0yMjAzMTgxNTI2MjRaMAwwCgYDVR0VBAMKAQEwMgITFAAIp1iwvgKozTr9IQABAAinWBcNMjIwMzE4MTUyNjIz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1eowxD/xBHz0/6AAEADV6jFw0yMjA0MDcyMjQ5MTJaMAwwCgYDVR0VBAMKAQEwMgITFAANXqJP2haOlYMiMwABAA1eohcNMjIwNDA3MjI0OTEyWjAMMAoGA1UdFQQDCgEBMDICExQADGcWeJugL5Nvr5AAAQAMZxYXDTIyMDQwNzIxMjEzMlowDDAKBgNVHRUEAwoBATAyAhMUAAxnFT/yTC6O9E0GAAEADGcVFw0yMjA0MDcyMTIxMzF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IhOl+ceNs8QVxvwABAAiE6RcNMjIwNDA3MTU0MjUxWjAMMAoGA1UdFQQDCgEBMDICExQACIToWrpgdUyufI4AAQAIhOgXDTIyMDQwNzE1NDI1MV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CGuxdNuXds1KUy8AAQAIa7EXDTIyMDMzMDE4MjM0MFowDDAKBgNVHRUEAwoBATAyAhMUAAhrsH69UeMp2k4TAAEACGuwFw0yMjAzMzAxODIzNDBaMAwwCgYDVR0VBAMKAQEwMgITFAANSddnDyPmYW8hNAABAA1J1xcNMjIwMzMwMTY0OTQyWjAMMAoGA1UdFQQDCgEBMDICExQADUnW13UUMh/uTlsAAQANSdYXDTIyMDMzMDE2NDk0MlowDDAKBgNVHRUEAwoBATAyAhMUAAi9WYotyM5AdgB/AAEACL1ZFw0yMjAzMzAxNjQxMDNaMAwwCgYDVR0VBAMKAQEwMgITFAAIvVgqEf8I9vQfWQABAAi9WBcNMjIwMzMwMTY0MTAz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CFVZNW2zUEa6D/cAAQAIVVkXDTIyMDQyMDIxMjExNlowDDAKBgNVHRUEAwoBATAyAhMUAAhVWJmPjwhEeaNDAAEACFVYFw0yMjA0MjAyMTIxMTZ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gsGD0BGQX7ptLOAAEACCwYFw0yMjA0MjAxNTU3MDlaMAwwCgYDVR0VBAMKAQEwMgITFAAILBdFNtHtUIV7uwABAAgsFxcNMjIwNDIwMTU1NzA5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FhtJxJ4UEuVnMwAAQAIWG0XDTIyMDQxOTIyMDEzOFowDDAKBgNVHRUEAwoBATAyAhMUAAhYbE6LNqcP40sdAAEACFhsFw0yMjA0MTkyMjAxMzh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hkVQbpfKgSpuGbAAEACGRVFw0yMjA0MTkxODAxMjFaMAwwCgYDVR0VBAMKAQEwMgITFAAIZFR+DPDFyrZKswABAAhkVBcNMjIwNDE5MTgwMTIx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DFyJp8Ki3oQQ8UAAQAIMXIXDTIyMDQxNDAxMTQyOFowDDAKBgNVHRUEAwoBATAyAhMUAAgxcd/6Wjl3upXbAAEACDFxFw0yMjA0MTQwMTE0Mjh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hc//IdHfSun8K0AAEACFz/Fw0yMjA0MjkxNjQxMTJaMAwwCgYDVR0VBAMKAQEwMgITFAAIXP4LO9FoL50TowABAAhc/hcNMjIwNDI5MTY0MTEy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g1wIl2li+9aMeVAAEACDXAFw0yMjA0MjgxNzI2NDRaMAwwCgYDVR0VBAMKAQEwMgITFAAINb+P30iDs7K9fQABAAg1vxcNMjIwNDI4MTcyNjQ0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IMDha0SyXNbXAiAABAAgwOBcNMjIwNDI2MTgxMjIxWjAMMAoGA1UdFQQDCgEBMDICExQACDA375wyGcTdAskAAQAIMDcXDTIyMDQyNjE4MTIyM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q4jXGfY1IhX4TcAAEACriNFw0yMjA0MjIxNzE0MTZaMAwwCgYDVR0VBAMKAQEwMgITFAAKuIwV1zxf392mJQABAAq4jBcNMjIwNDIyMTcxNDE1WjAMMAoGA1UdFQQDCgEBMDICExQADXggnlrO84e6KNMAAQANeCAXDTIyMDQyMjE2NTYzMFowDDAKBgNVHRUEAwoBATAyAhMUAA14H9xCz7/givZBAAEADXgfFw0yMjA0MjIxNjU2MzBaMAwwCgYDVR0VBAMKAQEwMgITFAANd5La6ECeynC3xQABAA13khcNMjIwNDIyMTYwODM5WjAMMAoGA1UdFQQDCgEBMDICExQADXeRnYRgGIrOoOsAAQANd5EXDTIyMDQyMjE2MDgzOV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g4dPnJ9yFMHCTYAAEACDh0Fw0yMjA1MDUxODUwNDVaMAwwCgYDVR0VBAMKAQEwMgITFAAIOHP8fhRGyAE0rgABAAg4cxcNMjIwNTA1MTg1MDQ1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CLWhe2pKOc8+50cAAQAItaEXDTIyMDUwMzIwNDQ1NlowDDAKBgNVHRUEAwoBATAyAhMUAAi1oK2qUHm9d+0TAAEACLWgFw0yMjA1MDMyMDQ0NTZ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i5X5T2/xd/IsxwAAEACLlfFw0yMjA1MTcxNTMxMzRaMAwwCgYDVR0VBAMKAQEwMgITFAAIuV5Jf6f/Mxv9sgABAAi5XhcNMjIwNTE3MTUzMTM0WjAMMAoGA1UdFQQDCgEBMDICExQACDHe44ymN/MDhpIAAQAIMd4XDTIyMDUxNzE1MzAyM1owDDAKBgNVHRUEAwoBATAyAhMUAAgx3dQOHevBDoUzAAEACDHdFw0yMjA1MTcxNTMwMjN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FprMvIanoVmJBYAAQAIWmsXDTIyMDUxNjE4NDc1MlowDDAKBgNVHRUEAwoBATAyAhMUAAhaarGtniqciBysAAEACFpqFw0yMjA1MTYxODQ3NTJ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IWf/ou23nAFH5RwABAAhZ/xcNMjIwNTE2MTc0NjAwWjAMMAoGA1UdFQQDCgEBMDICExQACFn+IdfD8ipwblAAAQAIWf4XDTIyMDUxNjE3NDYwM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C6IopApUvpfRMoAAQAILogXDTIyMDUxMjIxMjAxNFowDDAKBgNVHRUEAwoBATAyAhMUAAguh+z4VUo7u7YSAAEACC6HFw0yMjA1MTIyMTIwMTRaMAwwCgYDVR0VBAMKAQEwMgITFAALhl2rEIDembn6awABAAuGXRcNMjIwNTEyMTk1NjIxWjAMMAoGA1UdFQQDCgEBMDICExQAC4ZcILIgRwOnIFcAAQALhlwXDTIyMDUxMjE5NTYyMFowDDAKBgNVHRUEAwoBATAyAhMUAAiBCZ0D1bxmH56QAAEACIEJFw0yMjA1MTIxOTQ0NTlaMAwwCgYDVR0VBAMKAQEwMgITFAAIgQh0YZ1JsnqG+QABAAiBCBcNMjIwNTEyMTk0NDU5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htc/s0XrNktoYRAAEACG1zFw0yMjA1MTIxNjQxNDRaMAwwCgYDVR0VBAMKAQEwMgITFAAIbXK7hKya0gt0NAABAAhtchcNMjIwNTEyMTY0MTQ0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CHPJfGtnpzpuumcAAQAIc8kXDTIyMDUxMjE0NDU1MVowDDAKBgNVHRUEAwoBATAyAhMUAAhzyL6JY25feBPuAAEACHPIFw0yMjA1MTIxNDQ1NTF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CDCG2rqcnOYMYJwAAQAIMIYXDTIyMDUyNjAzNDY0OFowDDAKBgNVHRUEAwoBATAyAhMUAAgwhSsunSWku1duAAEACDCFFw0yMjA1MjYwMzQ2NDh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I0jV8N3XMWxvkRwABAAjSNRcNMjIwNTMwMjA1NDE4WjAMMAoGA1UdFQQDCgEBMDICExQACNI09RSEjog9oiAAAQAI0jQXDTIyMDUzMDIwNTQxOF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DysnJ5egnPjohoAAQAIPKwXDTIyMDUzMDEzMzA1N1owDDAKBgNVHRUEAwoBATAyAhMUAAg8qwLLeXswzpJlAAEACDyrFw0yMjA1MzAxMzMwNTR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hTa+9T1AT6qLQ1AAEACFNrFw0yMjA2MDkxNTQ5MDBaMAwwCgYDVR0VBAMKAQEwMgITFAAIU2qIWcOY7f7SWwABAAhTahcNMjIwNjA5MTU0OTA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Kgik1gxn+4Vsa/wABAAqCKRcNMjIwNjIyMTU1NDMzWjAMMAoGA1UdFQQDCgEBMDICExQACoIoC4CynFUWwF0AAQAKgigXDTIyMDYyMjE1NTQzM1owDDAKBgNVHRUEAwoBATAyAhMUAAq4WWC6xiD4C2yRAAEACrhZFw0yMjA2MjIxNTU0MzNaMAwwCgYDVR0VBAMKAQEwMgITFAAKuFi614TOI4+sUwABAAq4WBcNMjIwNjIyMTU1NDMzWjAMMAoGA1UdFQQDCgEBMDICExQAC1LDMijKpI+vCBQAAQALUsMXDTIyMDYyMjE1MzQ1OVowDDAKBgNVHRUEAwoBATAyAhMUAAtSwuZSsF756EvxAAEAC1LCFw0yMjA2MjIxNTM0NTl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CM7TxYsTLwRsPqgAAQAIztMXDTIyMDYyMTIyMTgzOFowDDAKBgNVHRUEAwoBATAyAhMUAAjO0l5tk+Bc08gxAAEACM7SFw0yMjA2MjEyMjE4Mzh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IUM3gHiV/GFTGrgABAAhQzRcNMjIwNjIxMTQxMTIzWjAMMAoGA1UdFQQDCgEBMDICExQACFDMWcMjM8oBJdEAAQAIUMwXDTIyMDYyMTE0MTEyM1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g2O5bjsM3439OvAAEACDY7Fw0yMjA2MTcxOTU5MjJaMAwwCgYDVR0VBAMKAQEwMgITFAAINjpwvF/+8ybDiwABAAg2OhcNMjIwNjE3MTk1OTIyWjAMMAoGA1UdFQQDCgEBMDICExQACut/7nOut0wfoNAAAQAK638XDTIyMDYxNzE5MDYxOVowDDAKBgNVHRUEAwoBATAyAhMUAArrfu3tLU7cJaZ6AAEACut+Fw0yMjA2MTcxOTA2MTlaMAwwCgYDVR0VBAMKAQEwMgITFAAIQjfAqio8uxUcAgABAAhCNxcNMjIwNjE3MTg0NDUzWjAMMAoGA1UdFQQDCgEBMDICExQACEI2gslvHL6XxmEAAQAIQjYXDTIyMDYxNzE4NDQ1M1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CwSkKd+gcwjVdoAAQAILBIXDTIyMDYxNjIxMTMyNVowDDAKBgNVHRUEAwoBATAyAhMUAAgsERAhIFnlR1rIAAEACCwRFw0yMjA2MTYyMTEzMjRaMAwwCgYDVR0VBAMKAQEwMgITFAAIZ30cbaQEDjbEWQABAAhnfRcNMjIwNjE2MjA0NDI4WjAMMAoGA1UdFQQDCgEBMDICExQACGd8EE7ksjPA72IAAQAIZ3wXDTIyMDYxNjIwNDQyOF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he3ZZaO6vELDMeAAEACF7dFw0yMjA2MTQxNTEyMDRaMAwwCgYDVR0VBAMKAQEwMgITFAAIXtxpMla/BKn0WAABAAhe3BcNMjIwNjE0MTUxMjAz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g2NcNbuAOh6c3lAAEACDY1Fw0yMjA2MjgyMTMwMTNaMAwwCgYDVR0VBAMKAQEwMgITFAAINjRoDTSdQLEWxwABAAg2NBcNMjIwNjI4MjEzMDEz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hs9X1Mo4qeRAatAAEACGz1Fw0yMjA2MjgyMTEwMTlaMAwwCgYDVR0VBAMKAQEwMgITFAAIbPQcgUYawlsIJQABAAhs9BcNMjIwNjI4MjExMDE5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IdG1MYSmY6WeKwQABAAh0bRcNMjIwNjI3MTk1MDAwWjAMMAoGA1UdFQQDCgEBMDICExQACHRsrdUbv3+PlZEAAQAIdGwXDTIyMDYyNzE5NTAwMF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hQA4IY4PhPdgQaAAEACFADFw0yMjA2MjcxODQ4NTBaMAwwCgYDVR0VBAMKAQEwMgITFAAIUAJ9R332cRSF1gABAAhQAhcNMjIwNjI3MTg0ODUw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CRiHRwY6TiU6QNkAAQAJGIcXDTIyMDYyNzE1MDUwNFowDDAKBgNVHRUEAwoBATAyAhMUAAkYhhxtSltS3qpLAAEACRiGFw0yMjA2MjcxNTA1MDRaMAwwCgYDVR0VBAMKAQEwMgITFAAI/Btq43gXOqm0IQABAAj8GxcNMjIwNjI3MTQzNDUwWjAMMAoGA1UdFQQDCgEBMDICExQACPwahf9+WoZ4BPEAAQAI/BoXDTIyMDYyNzE0MzQ1MF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ISrciP7wHN/dt8gABAAhKtxcNMjIwNjIyMjA1NDE0WjAMMAoGA1UdFQQDCgEBMDICExQACEq2HYo8RJJOdVEAAQAISrYXDTIyMDYyMjIwNTQxNF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iJEcCQzEGrXONYAAEACIkRFw0yMjA3MDgxNTQzMzJaMAwwCgYDVR0VBAMKAQEwMgITFAAIiRAruL+mMiGOrAABAAiJEBcNMjIwNzA4MTU0MzMyWjAMMAoGA1UdFQQDCgEBMDICExQACpmr5xDx6z6SyhkAAQAKmasXDTIyMDcwODE0NTYwOVowDDAKBgNVHRUEAwoBATAyAhMUAAqZql4lpKwTLT04AAEACpmqFw0yMjA3MDgxNDU2MDhaMAwwCgYDVR0VBAMKAQEwMgITFAAIpaNR96get3RCHAABAAiloxcNMjIwNzA4MTQ1MTUxWjAMMAoGA1UdFQQDCgEBMDICExQACKWiENmC3Khhs2EAAQAIpaIXDTIyMDcwODE0NTE1MV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j1l7oIHKzoC5ZiAAEACPWXFw0yMjA3MDcyMzA4MDdaMAwwCgYDVR0VBAMKAQEwMgITFAAI9ZZr9AGgqDXxdwABAAj1lhcNMjIwNzA3MjMwODA3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CIRFiNtB65qyGRgAAQAIhEUXDTIyMDcwNzE1MzQyMVowDDAKBgNVHRUEAwoBATAyAhMUAAiERJwJGOpX66a6AAEACIREFw0yMjA3MDcxNTM0MjF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JIdvNiOgUw/l+1AABAAkh2xcNMjIwNzA1MTkyMzQ4WjAMMAoGA1UdFQQDCgEBMDICExQACSHatWl2uBzYrKMAAQAJIdoXDTIyMDcwNTE5MjM0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I92301LsCLkOxAQABAAj3bRcNMjIwNzAyMTY0NDQ3WjAMMAoGA1UdFQQDCgEBMDICExQACPdsdvM1iIECoTYAAQAI92wXDTIyMDcwMjE2NDQ0N1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hMmxC6quPa0T3DAAEACEybFw0yMjA3MDEyMDQ5MDlaMAwwCgYDVR0VBAMKAQEwMgITFAAITJpOlXl86fAsQgABAAhMmhcNMjIwNzAxMjA0OTA5WjAMMAoGA1UdFQQDCgEBMDICExQADK67L+naoZJkzAAAAQAMrrsXDTIyMDcwMTIwMTQyN1owDDAKBgNVHRUEAwoBATAyAhMUAAyuukgdcqCYAYigAAEADK66Fw0yMjA3MDEyMDE0MjdaMAwwCgYDVR0VBAMKAQEwMgITFAAIXZtjQGw0Np6N/wABAAhdmxcNMjIwNzAxMTgwOTM1WjAMMAoGA1UdFQQDCgEBMDICExQACF2abqj01fMNZVoAAQAIXZoXDTIyMDcwMTE4MDkzNV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A4Ntv2llGe4LWgABAAkDgxcNMjIwNzE0MjExMjA0WjAMMAoGA1UdFQQDCgEBMDICExQACQOCA6E6Lx86h0oAAQAJA4IXDTIyMDcxNDIxMTIwNFowDDAKBgNVHRUEAwoBATAyAhMUAAmSDAv/5T7rhjgkAAEACZIMFw0yMjA3MTQyMTA2MjRaMAwwCgYDVR0VBAMKAQEwMgITFAAJkgvTuWN7Wom6AwABAAmSCxcNMjIwNzE0MjEwNjI0WjAMMAoGA1UdFQQDCgEBMDICExQACGXJY8GPlHXMg1wAAQAIZckXDTIyMDcxNDE5MjYwOFowDDAKBgNVHRUEAwoBATAyAhMUAAhlyCDnkx0wA/WjAAEACGXIFw0yMjA3MTQxOTI2MDh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CC4owNi49htk0UUAAQAILigXDTIyMDcxMTE2MjU1MlowDDAKBgNVHRUEAwoBATAyAhMUAAguJ+qpCA8dIa2NAAEACC4nFw0yMjA3MTExNjI1NTF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IqkMxmwVBeREtXgABAAiqQxcNMjIwNzA5MDE1NDE0WjAMMAoGA1UdFQQDCgEBMDICExQACKpCIhz82/3gExQAAQAIqkIXDTIyMDcwOTAxNTQxNF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ISFWl7EmvFYNvtAABAAhIVRcNMjIwNzI5MTkyNTQ2WjAMMAoGA1UdFQQDCgEBMDICExQACEhU9bqP7n38u0kAAQAISFQXDTIyMDcyOTE5MjU0NV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IdOkPIKlYr1oxKQABAAh06RcNMjIwNzI5MTkwMTE2WjAMMAoGA1UdFQQDCgEBMDICExQACHToxTqgU7S3xqsAAQAIdOgXDTIyMDcyOTE5MDExNl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CIrF1K10ZPW6kxwAAQAIisUXDTIyMDcyODIxMjAxMVowDDAKBgNVHRUEAwoBATAyAhMUAAiKxAVIRLr9qv03AAEACIrEFw0yMjA3MjgyMTIwMTF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jasZSPt7HjTAwWAAEACNqxFw0yMjA3MjcyMDEwNTNaMAwwCgYDVR0VBAMKAQEwMgITFAAI2rCMMdOeqZkzqwABAAjasBcNMjIwNzI3MjAxMDUz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kQi+3esTn8Po2IAAEACRCLFw0yMjA3MjcxOTEzMjdaMAwwCgYDVR0VBAMKAQEwMgITFAAJEIqyqE45hFT1dwABAAkQihcNMjIwNzI3MTkxMzI3WjAMMAoGA1UdFQQDCgEBMDICExQACkU4Y1ZtNgeQszMAAQAKRTgXDTIyMDcyNzE4MzgyNVowDDAKBgNVHRUEAwoBATAyAhMUAApFN1njnOYhw7zpAAEACkU3Fw0yMjA3MjcxODM4MjV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COD37IpL3pTHqksAAQAI4PcXDTIyMDcyNzE0MzExMFowDDAKBgNVHRUEAwoBATAyAhMUAAjg9jhh0h3ZLrHFAAEACOD2Fw0yMjA3MjcxNDMxMTBaMAwwCgYDVR0VBAMKAQEwMgITFAAOPZFHVV79cq4WBQABAA49kRcNMjIwNzI2MjE1MjA3WjAMMAoGA1UdFQQDCgEBMDICExQADj2QVXR/YS4uzvEAAQAOPZAXDTIyMDcyNjIxNTIwNlowDDAKBgNVHRUEAwoBATAyAhMUAAjYfUI2EX8j9HRQAAEACNh9Fw0yMjA3MjYyMDQ1MjBaMAwwCgYDVR0VBAMKAQEwMgITFAAI2Hz/zD96mCICbgABAAjYfBcNMjIwNzI2MjA0NTE5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CPXp5IWRnBs+UV8AAQAI9ekXDTIyMDcyNjE2MjA0MlowDDAKBgNVHRUEAwoBATAyAhMUAAj16LEbaI0fFlWHAAEACPXoFw0yMjA3MjYxNjIwNDJ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CHOVdb4Mbtuc/iQAAQAIc5UXDTIyMDcyMzE3MDE1N1owDDAKBgNVHRUEAwoBATAyAhMUAAhzlNsnmmx41BLZAAEACHOUFw0yMjA3MjMxNzAxNTZ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CDDyIibEPmY20McAAQAIMPIXDTIyMDgxMDIwMDU0MlowDDAKBgNVHRUEAwoBATAyAhMUAAgw8Xjoa4FBVjygAAEACDDxFw0yMjA4MTAyMDA1NDJ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G1BO12KXO/2a/0AAQAIbUEXDTIyMDgxMDE5NDQzMVowDDAKBgNVHRUEAwoBATAyAhMUAAhtQPNo9iEROOe1AAEACG1AFw0yMjA4MTAxOTQ0MzB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IgB9ThmQKDChGKgABAAiAHxcNMjIwODEwMTY0MTA4WjAMMAoGA1UdFQQDCgEBMDICExQACIAeaun7QbDNu1EAAQAIgB4XDTIyMDgxMDE2NDEwN1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jLP434av9PEgCSAAEACMs/Fw0yMjA4MDgxNTE1NDZaMAwwCgYDVR0VBAMKAQEwMgITFAAIyz41VYkal2a3HQABAAjLPhcNMjIwODA4MTUxNTQ2WjAMMAoGA1UdFQQDCgEBMDICExQACIGBDAXeO/2nsTkAAQAIgYEXDTIyMDgwODE1MDkyMFowDDAKBgNVHRUEAwoBATAyAhMUAAiBgKevt0XYh4e8AAEACIGAFw0yMjA4MDgxNTA5MT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kW0Yw4xj9QnY5QAAEACRbRFw0yMjA4MDUyMTU1MDBaMAwwCgYDVR0VBAMKAQEwMgITFAAJFtCY3S1OxdFWRgABAAkW0BcNMjIwODA1MjE1NTA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IqisicyvT8Ow2oQABAAiqKxcNMjIwODA0MjA1MzAxWjAMMAoGA1UdFQQDCgEBMDICExQACKoqrdxnGJPUfeQAAQAIqioXDTIyMDgwNDIwNTM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jQWUrVEKN23M3BAAEACNBZFw0yMjA4MDMxNTMwMTNaMAwwCgYDVR0VBAMKAQEwMgITFAAI0FgXyqyAoA5YvgABAAjQWBcNMjIwODAzMTUzMDEz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InbuqwYgQClU+bQABAAiduxcNMjIwODIyMTYxMjU5WjAMMAoGA1UdFQQDCgEBMDICExQACJ26OVzfQVy9DWkAAQAInboXDTIyMDgyMjE2MTI1OVowDDAKBgNVHRUEAwoBATAyAhMUAAh1p9i0iPkDqauAAAEACHWnFw0yMjA4MjIxNjA0MjhaMAwwCgYDVR0VBAMKAQEwMgITFAAIdaYpQyY7ztTjMAABAAh1phcNMjIwODIyMTYwNDI4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hJXeyGKiwUobkiAAEACEldFw0yMjA4MjAxNTU0MDlaMAwwCgYDVR0VBAMKAQEwMgITFAAISVxQXZdVsuZaGQABAAhJXBcNMjIwODIwMTU1NDA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CNuHc6VyL8/lrbcAAQAI24cXDTIyMDgxOTE4MTUxMVowDDAKBgNVHRUEAwoBATAyAhMUAAjbhvZbaC3SLOIDAAEACNuGFw0yMjA4MTkxODE1MTF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IYaeVjqbwh28yIAABAAhhpxcNMjIwODE5MTYzMzAxWjAMMAoGA1UdFQQDCgEBMDICExQACGGmErZdinjjVEoAAQAIYaYXDTIyMDgxOTE2MzMwMF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ITj3iY72zwNkNyAABAAhOPRcNMjIwODEyMTQ1OTIyWjAMMAoGA1UdFQQDCgEBMDICExQACE48XdfM6QwM+qsAAQAITjwXDTIyMDgxMjE0NTkyMl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COWXrodI8mPGAOQAAQAI5ZcXDTIyMDgyNjE3MTEzMVowDDAKBgNVHRUEAwoBATAyAhMUAAjlls7xTeqDNLxtAAEACOWWFw0yMjA4MjYxNzExMzF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CE9nzNlfa62YKwwAAQAIT2cXDTIyMDgyNTIwMDc0NFowDDAKBgNVHRUEAwoBATAyAhMUAAhPZqooriLe07zXAAEACE9mFw0yMjA4MjUyMDA3NDR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FVNHRPPPQ/9bZAAAQAIVU0XDTIyMDgyNDE4NDYxM1owDDAKBgNVHRUEAwoBATAyAhMUAAhVTMYE/uiVLKXnAAEACFVMFw0yMjA4MjQxODQ2MTN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ItCklQ/s8V7Wk1gABAAi0KRcNMjIwOTA3MTQ0OTM5WjAMMAoGA1UdFQQDCgEBMDICExQACLQorVvhID4LkzUAAQAItCgXDTIyMDkwNzE0NDkzO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IpW3Gk0rAA49W5gABAAilbRcNMjIwOTA2MTY1MzQ3WjAMMAoGA1UdFQQDCgEBMDICExQACKVsEDjtFfGCKBUAAQAIpWwXDTIyMDkwNjE2NTM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kKFXH/yk8hf8T8AAEACQoVFw0yMjA5MDUyMDI1MjRaMAwwCgYDVR0VBAMKAQEwMgITFAAJChQW9JLSGMXLGgABAAkKFBcNMjIwOTA1MjAyNTIz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I7E/q4RmieWu3sgABAAjsTxcNMjIwOTIwMDIzNTM3WjAMMAoGA1UdFQQDCgEBMDICExQACOxOzMQcdAJhDCgAAQAI7E4XDTIyMDkyMDAyMzUz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iI5zhZ3nrNZjw8AAEACIjnFw0yMjA5MTMwMDA3MzRaMAwwCgYDVR0VBAMKAQEwMgITFAAIiOarKXjkHlD8NwABAAiI5hcNMjIwOTEzMDAwNzM0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idPTRBAFri5yoYAAEACJ09Fw0yMjA5MjExNTEwMjRaMAwwCgYDVR0VBAMKAQEwMgITFAAInTzH4JbQwHhqEAABAAidPBcNMjIwOTIxMTUxMDI0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CO+VWY5m+2OCF6wAAQAI75UXDTIyMTAwNjIwMTQxOVowDDAKBgNVHRUEAwoBATAyAhMUAAjvlJJVYSqfW/zKAAEACO+UFw0yMjEwMDYyMDE0MTl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IjWtVI2fvOr/WxAABAAiNaxcNMjIxMDA2MTg1NzI1WjAMMAoGA1UdFQQDCgEBMDICExQACI1qXZ4daMmbBgoAAQAIjWoXDTIyMTAwNjE4NTcyNVowDDAKBgNVHRUEAwoBATAyAhMUAAjojylYhY70cU7eAAEACOiPFw0yMjEwMDYxNzQ5MTBaMAwwCgYDVR0VBAMKAQEwMgITFAAI6I7wnRPLVoiZzAABAAjojhcNMjIxMDA2MTc0OTEw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j2E/LoqTjfXKkpAAEACPYTFw0yMjEwMDUxNTE3NDFaMAwwCgYDVR0VBAMKAQEwMgITFAAI9hLv94AUWb208gABAAj2EhcNMjIxMDA1MTUxNzQw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IWt7yNXz44TV4oAAQAIha0XDTIyMTAwNDE1NDM0MFowDDAKBgNVHRUEAwoBATAyAhMUAAiFrDAtvZV2tQiAAAEACIWsFw0yMjEwMDQxNTQzNDB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HaF7vD3MxAWIecAAQAIdoUXDTIyMTAwMzIxMzQzMFowDDAKBgNVHRUEAwoBATAyAhMUAAh2hOCMUGNkjb7FAAEACHaEFw0yMjEwMDMyMTM0MzB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FyZ9+8kEA8O70MAAQAIXJkXDTIyMDkzMDIxNTcyMVowDDAKBgNVHRUEAwoBATAyAhMUAAhcmHqeqC2Sigx9AAEACFyYFw0yMjA5MzAyMTU3MjBaMAwwCgYDVR0VBAMKAQEwMgITFAAI2pteNUNMA9jelgABAAjamxcNMjIwOTMwMjA1NzIzWjAMMAoGA1UdFQQDCgEBMDICExQACNqaDQLJ6HDbLC0AAQAI2poXDTIyMDkzMDIwNTcyM1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hAseX1hzTQJG+5AAEACECxFw0yMjA5MzAxNzUzMDNaMAwwCgYDVR0VBAMKAQEwMgITFAAIQLD55Hn9+y35NAABAAhAsBcNMjIwOTMwMTc1MzAz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ISBPvHgvA7KspEQABAAhIExcNMjIxMDEyMTUyNTI1WjAMMAoGA1UdFQQDCgEBMDICExQACEgSLdZrm28iVbkAAQAISBIXDTIyMTAxMjE1MjUyNV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IN/JDhd2r6Mn5BQABAAg38hcNMjIxMDExMjIwMzU3WjAMMAoGA1UdFQQDCgEBMDICExQACDfxxHN1XJ/hzNgAAQAIN/EXDTIyMTAxMTIyMDM1N1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IjuUl0vux7W8XtwABAAiO5RcNMjIxMDExMjAyOTQyWjAMMAoGA1UdFQQDCgEBMDICExQACI7kOB+3TSDAoCcAAQAIjuQXDTIyMTAxMTIwMjk0MV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Im/+KfDUdqFyhVQABAAib/xcNMjIxMDExMTYxNzQ1WjAMMAoGA1UdFQQDCgEBMDICExQACJv+3NMxKrRq090AAQAIm/4XDTIyMTAxMTE2MTc0NV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hOcz2s1TWvHnFkAAEACE5zFw0yMjEwMTAxODU0NTNaMAwwCgYDVR0VBAMKAQEwMgITFAAITnKOzYvBR54kYAABAAhOchcNMjIxMDEwMTg1NDUy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CJWV+/nGt+j33qcAAQAIlZUXDTIyMTAwNzIxMDE1OVowDDAKBgNVHRUEAwoBATAyAhMUAAiVlONtQWnhb6bbAAEACJWUFw0yMjEwMDcyMTAxNTlaMAwwCgYDVR0VBAMKAQEwMgITFAAINiGJMpr6hI1oywABAAg2IRcNMjIxMDA3MjA0MTMwWjAMMAoGA1UdFQQDCgEBMDICExQACDYfLlcxGSYaSvIAAQAINh8XDTIyMTAwNzIwNDEzMF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DBGaTqM0IZcuMAAAQAIMEYXDTIyMTAwNzE2Mjk0MFowDDAKBgNVHRUEAwoBATAyAhMUAAgwRfCn/ZqKfDzyAAEACDBFFw0yMjEwMDcxNjI5NDBaMAwwCgYDVR0VBAMKAQEwMgITFAAIfmtbfvqAG9qfqQABAAh+axcNMjIxMDA3MTYyMzEyWjAMMAoGA1UdFQQDCgEBMDICExQACH5qdxwSNnuK5MsAAQAIfmoXDTIyMTAwNzE2MjMxMl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h4o0gS3vcKwNMMAAEACHijFw0yMjEwMjIyMDIxNTFaMAwwCgYDVR0VBAMKAQEwMgITFAAIeKJbWIij6M9UlAABAAh4ohcNMjIxMDIyMjAyMTUx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IP+nI/yqKxv7NngABAAg/6RcNMjIxMDIwMTcxOTQ1WjAMMAoGA1UdFQQDCgEBMDICExQACD/oRhJqyWGCEIQAAQAIP+gXDTIyMTAyMDE3MTk0NVowDDAKBgNVHRUEAwoBATAyAhMUAAuqzXoTdWGbJbAYAAEAC6rNFw0yMjEwMjAxNzA1MDhaMAwwCgYDVR0VBAMKAQEwMgITFAALqsxrX3B8kAf/zwABAAuqzBcNMjIxMDIwMTcwNTA4WjAMMAoGA1UdFQQDCgEBMDICExQACDN+cOGESvBtjVIAAQAIM34XDTIyMTAyMDE1NDgyNVowDDAKBgNVHRUEAwoBATAyAhMUAAgzffGIOfu1ktbBAAEACDN9Fw0yMjEwMjAxNTQ4MjV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IczQNt6BT+MH1FAABAAhzNBcNMjIxMDE0MjAyNTM1WjAMMAoGA1UdFQQDCgEBMDICExQACHMzEQhD26dj0lAAAQAIczMXDTIyMTAxNDIwMjUzNV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h6M+czYwHVSyhQAAEACHozFw0yMjEwMjgxNzU3MjhaMAwwCgYDVR0VBAMKAQEwMgITFAAIejKwfRodPNu7SAABAAh6MhcNMjIxMDI4MTc1NzI3WjAMMAoGA1UdFQQDCgEBMDICExQAC5FlSuINhij28aoAAQALkWUXDTIyMTAyODE2NDIxOVowDDAKBgNVHRUEAwoBATAyAhMUAAuRZGNCqBNF2vwWAAEAC5FkFw0yMjEwMjgxNjQyMTlaMAwwCgYDVR0VBAMKAQEwMgITFAAIYmfzCg2TB9oOhAABAAhiZxcNMjIxMDI4MTYzNTM4WjAMMAoGA1UdFQQDCgEBMDICExQACGJm/lWWywqzuIkAAQAIYmYXDTIyMTAyODE2MzUzOF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ImE3j6eMjjNimFgABAAiYTRcNMjIxMDI3MjEzMDQ2WjAMMAoGA1UdFQQDCgEBMDICExQACJhMMWXXW9t96BcAAQAImEwXDTIyMTAyNzIxMzA0Nl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jabd0Eubg8Y8deAAEACNptFw0yMjEwMjYyMTA1MTVaMAwwCgYDVR0VBAMKAQEwMgITFAAI2myq958ODAxcwwABAAjabBcNMjIxMDI2MjEwNTE1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CNsBBWhNJ5F8uOkAAQAI2wEXDTIyMTAyNjE0NTM1MFowDDAKBgNVHRUEAwoBATAyAhMUAAjbAJf2djwj9tg6AAEACNsAFw0yMjEwMjYxNDUzNDl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IvHyjLHVCcf0PpgABAAi8fBcNMjIxMTExMTY0ODI4WjAMMAoGA1UdFQQDCgEBMDICExQACLx6UA0uIhOgKPAAAQAIvHoXDTIyMTExMTE2NDgyO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ii1c+MlcvrdtzyAAEACKLVFw0yMjExMTAxNzMwNDNaMAwwCgYDVR0VBAMKAQEwMgITFAAIotSAVMgc2TEaYwABAAii1BcNMjIxMTEwMTczMDQz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COl5kRM09DztMlIAAQAI6XkXDTIyMTEwODE3NDIzNVowDDAKBgNVHRUEAwoBATAyAhMUAAjpeI6fcporUPp2AAEACOl4Fw0yMjExMDgxNzQyMzV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IvTXDqkTPhiAZ7AABAAi9NRcNMjIxMTA3MTg0MDM0WjAMMAoGA1UdFQQDCgEBMDICExQACL00DHuC9qG2jKUAAQAIvTQXDTIyMTEwNzE4NDAzNF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PVxWw5+7MmgOG0AAQAI9XEXDTIyMTEyMzE0NTA1NlowDDAKBgNVHRUEAwoBATAyAhMUAAj1cJaqEnNsSb2/AAEACPVwFw0yMjExMjMxNDUwNT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hk1+MDrcnP+JM7AAEACGTXFw0yMjExMjMxNTU5NDdaMAwwCgYDVR0VBAMKAQEwMgITFAAIZNYiCuD3DL9PGQABAAhk1hcNMjIxMTIzMTU1OTQ3WjAMMAoGA1UdFQQDCgEBMDICExQACgVd2OPcVx9plPQAAQAKBV0XDTIyMTEyMzE1NTk0N1owDDAKBgNVHRUEAwoBATAyAhMUAAoFXCtQ1UGMN5xQAAEACgVcFw0yMjExMjMxNTU5NDdaMAwwCgYDVR0VBAMKAQEwMgITFAAIQbWnahOh/0xNygABAAhBtRcNMjIxMTIzMTU1ODU1WjAMMAoGA1UdFQQDCgEBMDICExQACEG0iAf9p9LZhBwAAQAIQbQXDTIyMTEyMzE1NTg1NV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IP7WO/f+l/Ihp/gABAAg/tRcNMjIxMTIzMTU1NjEzWjAMMAoGA1UdFQQDCgEBMDICExQACD+0wq8zxAiLhkkAAQAIP7QXDTIyMTEyMzE1NTYxM1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iBD2fbgEKUBJ3hAAEACIEPFw0yMjExMjMxNTM3MTdaMAwwCgYDVR0VBAMKAQEwMgITFAAIgQ52QXoKsShhpwABAAiBDhcNMjIxMTIzMTUzNzE2WjAMMAoGA1UdFQQDCgEBMDICExQACoQ/EbWN3eFxs7AAAQAKhD8XDTIyMTEyMzE1MzY0MVowDDAKBgNVHRUEAwoBATAyAhMUAAqEPm82Tyr3n1dCAAEACoQ+Fw0yMjExMjMxNTM2NDFaMAwwCgYDVR0VBAMKAQEwMgITFAAJOmiltNv2+etpDQABAAk6aBcNMjIxMTIzMTUzNjA5WjAMMAoGA1UdFQQDCgEBMDICExQACTpn021gAHzrCuAAAQAJOmcXDTIyMTEyMzE1MzYwO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JAOMhaA0u/3ZSOwABAAkA4xcNMjIxMTIzMTUzNTIyWjAMMAoGA1UdFQQDCgEBMDICExQACQDiS9qVUv1UIfcAAQAJAOIXDTIyMTEyMzE1MzUyMl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EYvYo30WRSXf0IAAQAIRi8XDTIyMTEyMzE1MTYwMlowDDAKBgNVHRUEAwoBATAyAhMUAAhGLkgrGFVKJOrCAAEACEYuFw0yMjExMjMxNTE2MDJ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kHMXdafG7Y+PrSAAEACQcxFw0yMjExMjMxNjU0NTZaMAwwCgYDVR0VBAMKAQEwMgITFAAJBzCYVmKSGLkx5wABAAkHMBcNMjIxMTIzMTY1NDU2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GhPpeHDaeRQ50gAAQAIaE8XDTIyMTEyMzE2MzUxMFowDDAKBgNVHRUEAwoBATAyAhMUAAhoTu70TMWknx/KAAEACGhOFw0yMjExMjMxNjM1MTB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jFO9FM/mHh9toHAAEACMU7Fw0yMjExMjMxOTMxNDZaMAwwCgYDVR0VBAMKAQEwMgITFAAIxTrpoDxSINv5pwABAAjFOhcNMjIxMTIzMTkzMTQ2WjAMMAoGA1UdFQQDCgEBMDICExQACPLVSDy7tOumH1oAAQAI8tUXDTIyMTEyMzE5MzEwNlowDDAKBgNVHRUEAwoBATAyAhMUAAjy1D2WkRuEt/vhAAEACPLUFw0yMjExMjMxOTMxMDZaMAwwCgYDVR0VBAMKAQEwMgITFAAIRffT8HYefQxFfQABAAhF9xcNMjIxMTIzMTkzMDUwWjAMMAoGA1UdFQQDCgEBMDICExQACEX2ETKTknR6+DQAAQAIRfYXDTIyMTEyMzE5MzA1MF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K1ReBUxDxG14lnAABAArVFxcNMjIxMTIzMTkyNjE4WjAMMAoGA1UdFQQDCgEBMDICExQACtUWHMCi2pzWGjkAAQAK1RYXDTIyMTEyMzE5MjYxOFowDDAKBgNVHRUEAwoBATAyAhMUAAlxQG/jrSLkJkt3AAEACXFAFw0yMjExMjMxOTI2MTFaMAwwCgYDVR0VBAMKAQEwMgITFAAJcT8kh1WO1hMcxgABAAlxPxcNMjIxMTIzMTkyNjEwWjAMMAoGA1UdFQQDCgEBMDICExQACgI+wdHJIpvl4J0AAQAKAj4XDTIyMTEyMzE5MjUyOVowDDAKBgNVHRUEAwoBATAyAhMUAAoCPRMCodVZOHCfAAEACgI9Fw0yMjExMjMxOTI1Mjl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kycz4d05P2oCKSAAEACTJzFw0yMjExMjMxOTIxNDFaMAwwCgYDVR0VBAMKAQEwMgITFAAJMnIHn2XBdLZSKgABAAkychcNMjIxMTIzMTkyMTQx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lHI3jgXQ9Qx+k0AAEACUcjFw0yMjExMjMxOTA5MTNaMAwwCgYDVR0VBAMKAQEwMgITFAAJRyLg69rbVfCS3QABAAlHIhcNMjIxMTIzMTkwOTEy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hiozpJrG23cYaBAAEACGKjFw0yMjExMjMxOTUxNTdaMAwwCgYDVR0VBAMKAQEwMgITFAAIYqLxb7x5ixdGrQABAAhiohcNMjIxMTIzMTk1MTU3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Icb+Of/BnEGzPbAABAAhxvxcNMjIxMTI0MDAxNDMxWjAMMAoGA1UdFQQDCgEBMDICExQACHG+fVcfZcCAiHsAAQAIcb4XDTIyMTEyNDAwMTQz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g7Cqqlu8GlyFTuAAEACDsKFw0yMjExMjMyMzE2NDhaMAwwCgYDVR0VBAMKAQEwMgITFAAIOwns6cXpOYmqzwABAAg7CRcNMjIxMTIzMjMxNjQ4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idZ3s0LjOhukJIAAEACJ1nFw0yMjExMjMyMzAzMTVaMAwwCgYDVR0VBAMKAQEwMgITFAAInWZqrZNw5W76SgABAAidZhcNMjIxMTIzMjMwMzE1WjAMMAoGA1UdFQQDCgEBMDICExQACEEN2WdQJD7OtjQAAQAIQQ0XDTIyMTEyMzIzMDAxNVowDDAKBgNVHRUEAwoBATAyAhMUAAhBDL43FIqRmVHdAAEACEEMFw0yMjExMjMyMzAw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hSTQ/aQUoZWLpvAAEACFJNFw0yMjExMjMyMjUwNDVaMAwwCgYDVR0VBAMKAQEwMgITFAAIUkyvxTZ+ok7PmgABAAhSTBcNMjIxMTIzMjI1MDQ1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i6bz+JtpmA74NDAAEACLpvFw0yMjExMjUwNDAxNTVaMAwwCgYDVR0VBAMKAQEwMgITFAAIum5ps3HLCRMaZgABAAi6bhcNMjIxMTI1MDQwMTU1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JC4tmdVmnHy6F7wABAAkLixcNMjIxMTI0MTU0NjU5WjAMMAoGA1UdFQQDCgEBMDICExQACQuK3Bd48gLBFc8AAQAJC4oXDTIyMTEyNDE1NDY1O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iWBTAj4T/J6/ssAAEACJYFFw0yMjExMjQwMTM3NTJaMAwwCgYDVR0VBAMKAQEwMgITFAAIlgSL5HMAGlyQfwABAAiWBBcNMjIxMTI0MDEzNzUyWjAMMAoGA1UdFQQDCgEBMDICExQACYFUoMZIDWbTe8MAAQAJgVQXDTIyMTEyNDAxMzYzMVowDDAKBgNVHRUEAwoBATAyAhMUAAmBU58mqbvd/JUPAAEACYFTFw0yMjExMjQwMTM2MzFaMAwwCgYDVR0VBAMKAQEwMgITFAAIsBcGVr8on83yLgABAAiwFxcNMjIxMTI0MDEzMzQ5WjAMMAoGA1UdFQQDCgEBMDICExQACLAWexlZnX3LgyIAAQAIsBYXDTIyMTEyNDAxMzM0O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IVEUrA7mJK8p35QABAAhURRcNMjIxMTI0MDEwODUyWjAMMAoGA1UdFQQDCgEBMDICExQACFRE85mXjrDaf7gAAQAIVEQXDTIyMTEyNDAxMDg1Ml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GIjV6WQyA+DKwkAAQAIYiMXDTIyMTIwNjIxMzgyMFowDDAKBgNVHRUEAwoBATAyAhMUAAhiIiCbRAdXImwpAAEACGIiFw0yMjEyMDYyMTM4MjB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IohMr0cqhaCdXtwABAAiiExcNMjIxMjA2MTkwOTA0WjAMMAoGA1UdFQQDCgEBMDICExQACKIS4hSev+4TOZEAAQAIohIXDTIyMTIwNjE5MDkwNFowDDAKBgNVHRUEAwoBATAyAhMUAAr3bysr2eVcaMFSAAEACvdvFw0yMjEyMDYxNzA1MjVaMAwwCgYDVR0VBAMKAQEwMgITFAAK927MrT7n7/ixugABAAr3bhcNMjIxMjA2MTcwNTI1WjAMMAoGA1UdFQQDCgEBMDICExQACq31JvMMSpue6T8AAQAKrfUXDTIyMTIwNjE2NTkzM1owDDAKBgNVHRUEAwoBATAyAhMUAAqt9DWymEjD0jCyAAEACq30Fw0yMjEyMDYxNjU5MzN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I4tUip7xZLJBuFAABAAji1RcNMjIxMjA2MDQwMTQ1WjAMMAoGA1UdFQQDCgEBMDICExQACOLUp2y9rDzj/QEAAQAI4tQXDTIyMTIwNjA0MDE0NF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i79UQOuxXSfl85AAEACLv1Fw0yMjExMjgxNzE5NDZaMAwwCgYDVR0VBAMKAQEwMgITFAAIu/TKZgGJ2tiIagABAAi79BcNMjIxMTI4MTcxOTQ1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hyT2EYsxKElG+/AAEACHJPFw0yMjExMjUxNTQ5MzRaMAwwCgYDVR0VBAMKAQEwMgITFAAIck6di0QEemOyjwABAAhyThcNMjIxMTI1MTU0OTM0WjAMMAoGA1UdFQQDCgEBMDICExQADpJKCZzoJwmNmVAAAQAOkkoXDTIyMTEyNTE1NDAzN1owDDAKBgNVHRUEAwoBATAyAhMUAA6SSXdx+SAgJFzhAAEADpJJFw0yMjExMjUxNTQwMzd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IWU/rIFH8BCDWGAABAAhZTxcNMjIxMjE1MTUyMDU3WjAMMAoGA1UdFQQDCgEBMDICExQACFlOqbTw0cYUHWkAAQAIWU4XDTIyMTIxNTE1MjA1N1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FfBrCyHs1fDO/UAAQAIV8EXDTIyMTIxMzE3NTAwN1owDDAKBgNVHRUEAwoBATAyAhMUAAhXwEEaJjVUSjiuAAEACFfAFw0yMjEyMTMxNzUwMDZaMAwwCgYDVR0VBAMKAQEwMgITFAAK/Zk5repNMye7AQABAAr9mRcNMjIxMjEzMTYzMjQ5WjAMMAoGA1UdFQQDCgEBMDICExQACv2WmZ+Wzjo83voAAQAK/ZYXDTIyMTIxMzE2MzI0OVowDDAKBgNVHRUEAwoBATAyAhMUAAi/vdKhjM3SXDwkAAEACL+9Fw0yMjEyMTMxNTQ0MDdaMAwwCgYDVR0VBAMKAQEwMgITFAAIv7x3yJy3YGF/UQABAAi/vBcNMjIxMjEzMTU0NDA3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CMx1W4SfO/9jwxUAAQAIzHUXDTIyMTIxMzAxMzQzMlowDDAKBgNVHRUEAwoBATAyAhMUAAjMdDSuo9wWYMmjAAEACMx0Fw0yMjEyMTMwMTM0MzJaMAwwCgYDVR0VBAMKAQEwMgITFAAIurFugbYFt39McAABAAi6sRcNMjIxMjEyMjE0NjI5WjAMMAoGA1UdFQQDCgEBMDICExQACLqwkAS3OSAfgKcAAQAIurAXDTIyMTIxMjIxNDYyOV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IQIksi2muBbwllQABAAhAiRcNMjIxMjIyMTQwODMwWjAMMAoGA1UdFQQDCgEBMDICExQACECI/p35LKjtRsYAAQAIQIgXDTIyMTIyMjE0MDgzM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COpJieXFXY4+4HYAAQAI6kkXDTIyMTIyMTE0NTAxOVowDDAKBgNVHRUEAwoBATAyAhMUAAjqSJ+z+Dd7rvmHAAEACOpIFw0yMjEyMjExNDUwMTl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I1LmRb13fK2EuwgABAAjUuRcNMjIxMjE5MTUxNjE5WjAMMAoGA1UdFQQDCgEBMDICExQACNS4LJeziB5nUDcAAQAI1LgXDTIyMTIxOTE1MTYxOV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IawUMrqtLD94zSAABAAhrBRcNMjIxMjE2MTUxNDUwWjAMMAoGA1UdFQQDCgEBMDICExQACGsEWwnWlOHsKNIAAQAIawQXDTIyMTIxNjE1MTQ1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NzL44L6rfcqR70AAQAI3MsXDTIyMTIxNTIwMzgwNVowDDAKBgNVHRUEAwoBATAyAhMUAAjcyvLlg4INW4GmAAEACNzKFw0yMjEyMTUyMDM4MDVaMAwwCgYDVR0VBAMKAQEwMgITFAALWzNOY7ZpdkgcbwABAAtbMxcNMjIxMjE1MjAyNDUzWjAMMAoGA1UdFQQDCgEBMDICExQAC1sy8xs2lP9SicYAAQALWzIXDTIyMTIxNTIwMjQ1M1owDDAKBgNVHRUEAwoBATAyAhMUAA8GlMJPvy3AaAZKAAEADwaUFw0yMjEyMTUyMDI0MjNaMAwwCgYDVR0VBAMKAQEwMgITFAAPBpMWMBhnGTIHZQABAA8GkxcNMjIxMjE1MjAyNDIz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CJshtBBwjmKO9WAAAQAImyEXDTIzMDEwNDE2NTkyMFowDDAKBgNVHRUEAwoBATAyAhMUAAibINIUiYA6kZK+AAEACJsgFw0yMzAxMDQxNjU5Mj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CM29G1Y+C1RxZooAAQAIzb0XDTIzMDEwMzIzMTI0MFowDDAKBgNVHRUEAwoBATAyAhMUAAjNvBFq69YkaDI9AAEACM28Fw0yMzAxMDMyMzEyNDB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CJGHH008Sj0HC44AAQAIkYcXDTIyMTIyODIwMTIyN1owDDAKBgNVHRUEAwoBATAyAhMUAAiRhiaSwlVAgJ75AAEACJGGFw0yMjEyMjgyMDEyMjdaMAwwCgYDVR0VBAMKAQEwMgITFAANeKzB22oXJYwoNAABAA14rBcNMjIxMjI4MTUxNDAyWjAMMAoGA1UdFQQDCgEBMDICExQADXirg1Wnf9arqCAAAQANeKsXDTIyMTIyODE1MTQwMlowDDAKBgNVHRUEAwoBATAyAhMUAAhbMZPgOjx0jDLzAAEACFsxFw0yMjEyMjgwMzAxMTFaMAwwCgYDVR0VBAMKAQEwMgITFAAIWzCAOO6WMpHjJAABAAhbMBcNMjIxMjI4MDMwMTEx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IRwsjY5LhXvOeIgABAAhHCxcNMjIxMjI0MDQwMjAyWjAMMAoGA1UdFQQDCgEBMDICExQACEcKDjS9ArvxBDQAAQAIRwoXDTIyMTIyNDA0MDIw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JPzRbwlIHkMlpQAABAAk/NBcNMjMwMTE2MTQyODM4WjAMMAoGA1UdFQQDCgEBMDICExQACT8zLykEMrHTezcAAQAJPzMXDTIzMDExNjE0MjgzO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CPnZTv6oR406qr0AAQAI+dkXDTIzMDExNTA0MDExNVowDDAKBgNVHRUEAwoBATAyAhMUAAj52P8hZwQAU3LKAAEACPnYFw0yMzAxMTUwNDAxMTV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CFjj/wb+CT5OlfsAAQAIWOMXDTIzMDExMjE5MDgzMVowDDAKBgNVHRUEAwoBATAyAhMUAAhY4hio81QiJtKtAAEACFjiFw0yMzAxMTIxOTA4MzF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CEobxJuNXplLf9UAAQAIShsXDTIzMDExMDIzNTMwMlowDDAKBgNVHRUEAwoBATAyAhMUAAhKGoJFrtA8rD9NAAEACEoaFw0yMzAxMTAyMzUzMDJ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CMX95ymQcF5XbvAAAQAIxf0XDTIzMDEwOTE3MjY0MlowDDAKBgNVHRUEAwoBATAyAhMUAAjF/FFkvHrNSepgAAEACMX8Fw0yMzAxMDkxNzI2NDJ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kL1fzi4/Lkf3R+AAEACQvVFw0yMzAxMjAxMzUzMTBaMAwwCgYDVR0VBAMKAQEwMgITFAAJC9TwT5HPuLwP1gABAAkL1BcNMjMwMTIwMTM1MzA3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I433UowiXGJXhYQABAAjjfRcNMjMwMTE5MTUxMTMzWjAMMAoGA1UdFQQDCgEBMDICExQACON8clGOVeiQLnMAAQAI43wXDTIzMDExOTE1MTEz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jIEf/DmYUn0IuXAAEACMgRFw0yMzAxMTkxNDEyMDRaMAwwCgYDVR0VBAMKAQEwMgITFAAIyBAlMUiGunwivQABAAjIEBcNMjMwMTE5MTQxMjA0WjAMMAoGA1UdFQQDCgEBMDICExQADar4qyE7qkRFAHEAAQANqvgXDTIzMDExOTA0MDE0MVowDDAKBgNVHRUEAwoBATAyAhMUAA2q91nuHA/8YAuAAAEADar3Fw0yMzAxMTkwNDAxNDBaMAwwCgYDVR0VBAMKAQEwMgITFAAI2hta09DfsfOBwgABAAjaGxcNMjMwMTE5MDIwNjI1WjAMMAoGA1UdFQQDCgEBMDICExQACNoazyiyrzhmhZYAAQAI2hoXDTIzMDExOTAyMDYyNV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IxGkuqmQH4MmKGgABAAjEaRcNMjMwMTE3MjAzNDU4WjAMMAoGA1UdFQQDCgEBMDICExQACMRoBErTViF/XTUAAQAIxGgXDTIzMDExNzIwMzQ1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IbRUAJIRWyNwSUwABAAhtFRcNMjMwMTMwMTQ0NTM4WjAMMAoGA1UdFQQDCgEBMDICExQACG0UK50P5TZbwHQAAQAIbRQXDTIzMDEzMDE0NDUzOFowDDAKBgNVHRUEAwoBATAyAhMUAAhj3U8WaLuv0wE1AAEACGPdFw0yMzAxMzAxNDQzNDNaMAwwCgYDVR0VBAMKAQEwMgITFAAIY9wxuu9lC6mSMwABAAhj3BcNMjMwMTMwMTQ0MzQz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iCMfzdwkmc+t0lAAEACIIxFw0yMzAxMjcxNjE3NDBaMAwwCgYDVR0VBAMKAQEwMgITFAAIgjDD4dMhGqaH4QABAAiCMBcNMjMwMTI3MTYxNzQwWjAMMAoGA1UdFQQDCgEBMDICExQADfrwx7ELaO2f308AAQAN+vAXDTIzMDEyNzE1NTM1M1owDDAKBgNVHRUEAwoBATAyAhMUAA367/I/OZD7KcKeAAEADfrvFw0yMzAxMjcxNTUzNTN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IkgF9hsLRe/5P4wABAAiSARcNMjMwMTI2MTgzMjQzWjAMMAoGA1UdFQQDCgEBMDICExQACJIA9kfS5jwzvagAAQAIkgAXDTIzMDEyNjE4MzI0M1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iGzXNlU6/z6FYhAAEACIbNFw0yMzAxMjQxNjU4MzZaMAwwCgYDVR0VBAMKAQEwMgITFAAIhsy0bkoU9byBiQABAAiGzBcNMjMwMTI0MTY1ODM2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INQwhZPuEBH8qfwABAAg1DBcNMjMwMjAxMjExNjM4WjAMMAoGA1UdFQQDCgEBMDICExQACDULDMnAULKoCloAAQAINQsXDTIzMDIwMTIxMTYzOF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jIiyoWPuL3rvnwAAEACMiLFw0yMzAyMTMxNjAwMzNaMAwwCgYDVR0VBAMKAQEwMgITFAAIyIq9WnpjY+r0JAABAAjIihcNMjMwMjEzMTYwMDMzWjAMMAoGA1UdFQQDCgEBMDICExQADNeZyCTOUh490RIAAQAM15kXDTIzMDIxMzE1NDMzNVowDDAKBgNVHRUEAwoBATAyAhMUAAzXmNq0hAkjVaR/AAEADNeYFw0yMzAyMTMxNTQzMzVaMAwwCgYDVR0VBAMKAQEwMgITFAAIlkP9XeWauTda+gABAAiWQxcNMjMwMjEzMTUzMjI0WjAMMAoGA1UdFQQDCgEBMDICExQACJZCK3sxvVXD5jQAAQAIlkIXDTIzMDIxMzE1MzIyM1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IW02jA33lq2ZxSgABAAhbTRcNMjMwMjExMTczNzI0WjAMMAoGA1UdFQQDCgEBMDICExQACFtMkpxcPLILoPkAAQAIW0wXDTIzMDIxMTE3MzcyN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Ixw96lgMOsauANQABAAjHDxcNMjMwMjEwMTkwNjM3WjAMMAoGA1UdFQQDCgEBMDICExQACMcOP/XnNgLwb+kAAQAIxw4XDTIzMDIxMDE5MDYzN1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IS2erYt4mOtWFxwABAAhLZxcNMjMwMjIzMTQ0MTIzWjAMMAoGA1UdFQQDCgEBMDICExQACEtmLs4HO28WUBcAAQAIS2YXDTIzMDIyMzE0NDEyM1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Ii8lknHf9hsqfVAABAAiLyRcNMjMwMjIxMTUxMzAyWjAMMAoGA1UdFQQDCgEBMDICExQACIvIgIVD8Lw1FlYAAQAIi8gXDTIzMDIyMTE1MTMwMl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CHW50uCFXdcUQN4AAQAIdbkXDTIzMDIxNjIyMDAwNFowDDAKBgNVHRUEAwoBATAyAhMUAAh1uJvrHFIUjdBnAAEACHW4Fw0yMzAyMTYyMjAwMDR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hpr1fTvtzFDdwiAAEACGmvFw0yMzAzMDgxNTE0MTVaMAwwCgYDVR0VBAMKAQEwMgITFAAIaa4mTeJpiuWFXAABAAhprhcNMjMwMzA4MTUxNDE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CM+5rToGU7cY1M4AAQAIz7kXDTIzMDMwNjIwMzE1NFowDDAKBgNVHRUEAwoBATAyAhMUAAjPuDqHylAwAvuIAAEACM+4Fw0yMzAzMDYyMDMxNTR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ijU3Zeyd+8By3xAAEACKNTFw0yMzAzMDQxNzQ0MzhaMAwwCgYDVR0VBAMKAQEwMgITFAAIo1JpyT0yso28UQABAAijUhcNMjMwMzA0MTc0NDM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FBd0+QaHq6MArcAAQAIUF0XDTIzMDMwMzIwMzkyMlowDDAKBgNVHRUEAwoBATAyAhMUAAhQXApKSkVguKvuAAEACFBcFw0yMzAzMDMyMDM5MjJaMAwwCgYDVR0VBAMKAQEwMgITFAALrm3pQKreQOW3XAABAAuubRcNMjMwMzAzMjAyNzU0WjAMMAoGA1UdFQQDCgEBMDICExQAC65sIM6kyBRaMxQAAQALrmwXDTIzMDMwMzIwMjc1NFowDDAKBgNVHRUEAwoBATAyAhMUAAiFESG7GWK/+sdwAAEACIURFw0yMzAzMDMyMDE2NThaMAwwCgYDVR0VBAMKAQEwMgITFAAIhRBdzpuhNEhvnAABAAiFEBcNMjMwMzAzMjAxNjU4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IQdM8qOmPApxzsgABAAhB0xcNMjMwMzAzMTUwNzI4WjAMMAoGA1UdFQQDCgEBMDICExQACEHSmZZTBpiU8tcAAQAIQdIXDTIzMDMwMzE1MDcyOFowDDAKBgNVHRUEAwoBATAyAhMUAA07rbsW76H21YwFAAEADTutFw0yMzAzMDMxNTA2MTlaMAwwCgYDVR0VBAMKAQEwMgITFAANO6wpfgK0+nTPvAABAA07rBcNMjMwMzAzMTUwNjE5WjAMMAoGA1UdFQQDCgEBMDICExQACMMPvwjDe/O5lh4AAQAIww8XDTIzMDMwMzE0NTIyNVowDDAKBgNVHRUEAwoBATAyAhMUAAjDDoqlqR23wy6hAAEACMMOFw0yMzAzMDMxNDUyMjV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IsnN1zkclKVi9tgABAAiycxcNMjMwMzAyMTQyOTAxWjAMMAoGA1UdFQQDCgEBMDICExQACLJy4IPYi1jb33sAAQAIsnIXDTIzMDMwMjE0MjkwMF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Hzt3JbWUikbeXcAAQAIfO0XDTIzMDMwMTE1MjIzMFowDDAKBgNVHRUEAwoBATAyAhMUAAh87EdRVz1LeQX/AAEACHzsFw0yMzAzMDExNTIyMzB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huDVYbOZzLxIIQAAEACG4NFw0yMzAzMTUxNjE0MDBaMAwwCgYDVR0VBAMKAQEwMgITFAAIbgzlcVXe0wPyrgABAAhuDBcNMjMwMzE1MTYxNDAw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IXs02PYs7AAJTeQABAAhezRcNMjMwMzA5MTkzNTM4WjAMMAoGA1UdFQQDCgEBMDICExQACF7MvI6WnpVyU7MAAQAIXswXDTIzMDMwOTE5MzUzOFowDDAKBgNVHRUEAwoBATAyAhMUAAioMw25LimmOzqaAAEACKgzFw0yMzAzMDkxOTIxMDVaMAwwCgYDVR0VBAMKAQEwMgITFAAIqDK9yqz+HZSItgABAAioMhcNMjMwMzA5MTkyMTA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I299/MIvuP57D0QABAAjb3xcNMjMwNDEyMTgyMjUzWjAMMAoGA1UdFQQDCgEBMDICExQACNveNm/giJ2Om8kAAQAI294XDTIzMDQxMjE4MjI1M1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lPd8FCoNBqFG5kAAEACU93Fw0yMzAzMzExNTMxMDVaMAwwCgYDVR0VBAMKAQEwMgITFAAJT3ZYoz1I7nI1QgABAAlPdhcNMjMwMzMxMTUzMTA1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F7TZsivrUjdkSgAAQAIXtMXDTIzMDQxNDA0MDU1MlowDDAKBgNVHRUEAwoBATAyAhMUAAhe0gMWYtUDIte5AAEACF7SFw0yMzA0MTQwNDA1NTJ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IyRt8yiCA9EgBfAABAAjJGxcNMjMwNDEzMjE1MDE3WjAMMAoGA1UdFQQDCgEBMDICExQACMka5EGxVNlhtFQAAQAIyRoXDTIzMDQxMzIxNTAxN1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hoHwyWxsVLA+aZAAEACGgfFw0yMzA0MTMxNDU1MjNaMAwwCgYDVR0VBAMKAQEwMgITFAAIaB64CHvTRqtkagABAAhoHhcNMjMwNDEzMTQ1NTIz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IdkOPItqudVyZ3gABAAh2QxcNMjMwNDEzMDQ1NjA0WjAMMAoGA1UdFQQDCgEBMDICExQACHZConpZjLpbI8kAAQAIdkIXDTIzMDQxMzA0NTYwN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Laj+9h3G5LviXuAABAAtqPxcNMjMwNDEzMDQ0NzQ2WjAMMAoGA1UdFQQDCgEBMDICExQAC2o+nBhZGx1cSSEAAQALaj4XDTIzMDQxMzA0NDc0NlowDDAKBgNVHRUEAwoBATAyAhMUAAj1bd0TCWrVmo+2AAEACPVtFw0yMzA0MTMwNDQ3MjZaMAwwCgYDVR0VBAMKAQEwMgITFAAI9Wyzq26MZ47gJQABAAj1bBcNMjMwNDEzMDQ0NzI2WjAMMAoGA1UdFQQDCgEBMDICExQACUAWiuiYOAvzsQMAAQAJQBYXDTIzMDQxMzA0NDcxMVowDDAKBgNVHRUEAwoBATAyAhMUAAlAFTt8qqBRLuQzAAEACUAVFw0yMzA0MTMwNDQ3MTF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IqS5Pd3NvwzmUYQABAAipLhcNMjMwNDEzMDQ0MTI3WjAMMAoGA1UdFQQDCgEBMDICExQACKktuyjJf+tlJQ0AAQAIqS0XDTIzMDQxMzA0NDEyN1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CJpX3FyzIkLysJ0AAQAImlcXDTIzMDQyMDE5MDQ0OVowDDAKBgNVHRUEAwoBATAyAhMUAAiaViWZTW9YxX87AAEACJpWFw0yMzA0MjAxOTA0NDh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Ij7EvdUwi+7uggAABAAiPsRcNMjMwNDE5MjI1MDE4WjAMMAoGA1UdFQQDCgEBMDICExQACI+wgImz/2jhU2AAAQAIj7AXDTIzMDQxOTIyNTAxOFowDDAKBgNVHRUEAwoBATAyAhMUAAhhlZAWvMbdk7QKAAEACGGVFw0yMzA0MTkyMTM1MDlaMAwwCgYDVR0VBAMKAQEwMgITFAAIYZQnsHSpuBhQPAABAAhhlBcNMjMwNDE5MjEzNTA5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jRLeYee9M4aANsAAEACNEtFw0yMzA0MTgwMDAxNDlaMAwwCgYDVR0VBAMKAQEwMgITFAAI0Sw/8JyB9NUdjQABAAjRLBcNMjMwNDE4MDAwMTQ5WjAMMAoGA1UdFQQDCgEBMDICExQACLNNPiX58IVmN7wAAQAIs00XDTIzMDQxNzIzMDkxMlowDDAKBgNVHRUEAwoBATAyAhMUAAizTGLJ9nedIPOMAAEACLNMFw0yMzA0MTcyMzA5MTJaMAwwCgYDVR0VBAMKAQEwMgITFAAJKf+LlxamGuCncgABAAkp/xcNMjMwNDE3MjEzOTUzWjAMMAoGA1UdFQQDCgEBMDICExQACSn+yx9IyuohfooAAQAJKf4XDTIzMDQxNzIxMzk1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IUyGglw+UU1jXvgABAAhTIRcNMjMwNDE1MDQwNjI4WjAMMAoGA1UdFQQDCgEBMDICExQACFMgvtcobB7WHNIAAQAIUyAXDTIzMDQxNTA0MDYyO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ImI1q6IDTHJyVjwABAAiYjRcNMjMwNDE0MjEwNTMzWjAMMAoGA1UdFQQDCgEBMDICExQACJiMwSr3we9b4ykAAQAImIwXDTIzMDQxNDIxMDUzM1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iGE6tS9WByizDcAAEACIYTFw0yMzA0MTQxNTI2MTZaMAwwCgYDVR0VBAMKAQEwMgITFAAIhhLLxOSPacu5agABAAiGEhcNMjMwNDE0MTUyNjE2WjAMMAoGA1UdFQQDCgEBMDICExQACe7AfRFxB93F9g4AAQAJ7sAXDTIzMDQxNDE1MjYxNlowDDAKBgNVHRUEAwoBATAyAhMUAAnuvynfHozFYgfIAAEACe6/Fw0yMzA0MTQxNTI2MTZ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F+FwivEa4650QUAAQAIX4UXDTIzMDQyODIwMzAxNFowDDAKBgNVHRUEAwoBATAyAhMUAAhfhKR5nRQc+U0WAAEACF+EFw0yMzA0MjgyMDMwMTN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KnHudva/wDmYD7gABAAqcexcNMjMwNDI4MTU0NDA1WjAMMAoGA1UdFQQDCgEBMDICExQACpx6L5JREt6BjzsAAQAKnHoXDTIzMDQyODE1NDQwNVowDDAKBgNVHRUEAwoBATAyAhMUAAtUZTFOO/Izger+AAEAC1RlFw0yMzA0MjgxNDQwMTFaMAwwCgYDVR0VBAMKAQEwMgITFAALVGRxdv02hcBOrAABAAtUZBcNMjMwNDI4MTQ0MDExWjAMMAoGA1UdFQQDCgEBMDICExQACrSt7R13TbpU7D4AAQAKtK0XDTIzMDQyODE0MTkxN1owDDAKBgNVHRUEAwoBATAyAhMUAAq0rF4oE58iBpQIAAEACrSsFw0yMzA0MjgxNDE5MTd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HhphIPnwcMTRpEAAQAIeGkXDTIzMDQyNDIxMzE1NlowDDAKBgNVHRUEAwoBATAyAhMUAAh4aLYq9jNd1wn1AAEACHhoFw0yMzA0MjQyMTMxNTZ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Is29a8Vgb4mgC9wABAAizbxcNMjMwNDI0MTgwMDQxWjAMMAoGA1UdFQQDCgEBMDICExQACLNuHObMHJTuWLwAAQAIs24XDTIzMDQyNDE4MDA0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InvnkzCFvZvYLsQABAAie+RcNMjMwNDIzMDQwNDMxWjAMMAoGA1UdFQQDCgEBMDICExQACJ74F0r8gh9+09QAAQAInvgXDTIzMDQyMzA0MDQz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IVgXNGXWrmhdwogABAAhWBRcNMjMwNTA1MTY1NjI0WjAMMAoGA1UdFQQDCgEBMDICExQACFYEmvTW7BtMLekAAQAIVgQXDTIzMDUwNTE2NTYyNF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IxTmeIIqE2A2bbAABAAjFORcNMjMwNTA1MTUyMDU0WjAMMAoGA1UdFQQDCgEBMDICExQACMU4DGnomk0k0+oAAQAIxTgXDTIzMDUwNTE1MjA1NF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IjfEvVAFZD/wIcAABAAiN8RcNMjMwNTAzMjMxNTIwWjAMMAoGA1UdFQQDCgEBMDICExQACI3wUG45rXgduNYAAQAIjfAXDTIzMDUwMzIzMTUyM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u1zBx6JtOFeZ04AAQAK7XMXDTIzMDUwMzIwNDgyNVowDDAKBgNVHRUEAwoBATAyAhMUAArtcnzrAKZ+J4HJAAEACu1yFw0yMzA1MDMyMDQ4MjVaMAwwCgYDVR0VBAMKAQEwMgITFAAJJx83TRpGtKNVzQABAAknHxcNMjMwNTAzMjAyNzU0WjAMMAoGA1UdFQQDCgEBMDICExQACSceN+RcZZVoQ7gAAQAJJx4XDTIzMDUwMzIwMjc1NF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JKb3vGFzOHrOuJgABAAkpvRcNMjMwNTAzMTkyMDQzWjAMMAoGA1UdFQQDCgEBMDICExQACSm8/9NWKKCuhcEAAQAJKbwXDTIzMDUwMzE5MjA0M1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grGgTSyn5mg7LOAAEACCsaFw0yMzA1MDMxNjE4MjdaMAwwCgYDVR0VBAMKAQEwMgITFAAIKxm7DyN+iw94oQABAAgrGRcNMjMwNTAzMTYxODI3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ImyslfgZDlVOO+wABAAibKxcNMjMwNTAyMTgyOTIyWjAMMAoGA1UdFQQDCgEBMDICExQACJsqppZLq9Lf/jwAAQAImyoXDTIzMDUwMjE4MjkyMl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Idtl34RUcHEygVgABAAh22RcNMjMwNTE1MTk1MzM2WjAMMAoGA1UdFQQDCgEBMDICExQACHbYwhq8bViFS1AAAQAIdtgXDTIzMDUxNTE5NTMzNl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iq5zZO9+xhgy2OAAEACKrnFw0yMzA1MTIxNzMxMzhaMAwwCgYDVR0VBAMKAQEwMgITFAAIqub7Jix+nfoXhQABAAiq5hcNMjMwNTEyMTczMTM4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IwukpVJtETFU2EAABAAjC6RcNMjMwNTEwMTYwNTA3WjAMMAoGA1UdFQQDCgEBMDICExQACMLow9Zyj8H0bC8AAQAIwugXDTIzMDUxMDE2MDUwNl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gFa8TssTUjfIIAAQAIaAUXDTIzMDUwOTIwNTUzNVowDDAKBgNVHRUEAwoBATAyAhMUAAhoBA385e2fCw9dAAEACGgEFw0yMzA1MDkyMDU1MzV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I7Hml/VMMd1yaPQABAAjseRcNMjMwNTA4MjEwMjIwWjAMMAoGA1UdFQQDCgEBMDICExQACOx4XOWZcg0teSsAAQAI7HgXDTIzMDUwODIxMDIyMF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irDbM4r6lhd/EOAAEACKsNFw0yMzA1MDgxNjEwNTFaMAwwCgYDVR0VBAMKAQEwMgITFAAIqwzDiWm4bpFohgABAAirDBcNMjMwNTA4MTYxMDUxWjAMMAoGA1UdFQQDCgEBMDICExQADIvvOZBlNI0mgecAAQAMi+8XDTIzMDUwODE2MTAyM1owDDAKBgNVHRUEAwoBATAyAhMUAAyL7hbMhxz4jb5OAAEADIvuFw0yMzA1MDgxNjEwMjN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CRF9CGH+w4IPp9IAAQAJEX0XDTIzMDUyMzE4MjgxOFowDDAKBgNVHRUEAwoBATAyAhMUAAkRfDMK7a7LvwLgAAEACRF8Fw0yMzA1MjMxODI4MTh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P45HyrousLsQIAAAQAI/jkXDTIzMDUyMzE3MzEwMVowDDAKBgNVHRUEAwoBATAyAhMUAAj+OEMKk0dljzgPAAEACP44Fw0yMzA1MjMxNzMxMDB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jgo6TyTywsJEzXAAEACOCjFw0yMzA1MTkyMTMyNTJaMAwwCgYDVR0VBAMKAQEwMgITFAAI4KJYn+ZaOs+WgAABAAjgohcNMjMwNTE5MjEzMjU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ih6O1fG0pTk/FaAAEACKHoFw0yMzA1MTcyMTA3MzNaMAwwCgYDVR0VBAMKAQEwMgITFAAIoebPS84W7WdCfgABAAih5hcNMjMwNTE3MjEwNzMzWjAMMAoGA1UdFQQDCgEBMDICExQACP6T9vgansXRbQEAAQAI/pMXDTIzMDUxNzE4NTc0N1owDDAKBgNVHRUEAwoBATAyAhMUAAj+kiDFPpvRdJheAAEACP6SFw0yMzA1MTcxODU3NDdaMAwwCgYDVR0VBAMKAQEwMgITFAAJD0DxguKGztOc5wABAAkPQBcNMjMwNTE3MTYzNDA3WjAMMAoGA1UdFQQDCgEBMDICExQACQ8+BIjpLT0J8H8AAQAJDz4XDTIzMDUxNzE2MzQwN1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IV/2nrf7IaQQJ9wABAAhX/RcNMjMwNTE3MTQxNjQ1WjAMMAoGA1UdFQQDCgEBMDICExQACFf8wPrjK7qXP0EAAQAIV/wXDTIzMDUxNzE0MTY0N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gwRGf99KgUve8wAAEACDBEFw0yMzA1MzAyMDU0MjNaMAwwCgYDVR0VBAMKAQEwMgITFAAIMEPdazuE8Ny0NwABAAgwQxcNMjMwNTMwMjA1NDIz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i8waLoBEylJVG5AAEACLzBFw0yMzA1MjkxNTAyMTJaMAwwCgYDVR0VBAMKAQEwMgITFAAIvMDXC6b2Y+VUMQABAAi8wBcNMjMwNTI5MTUwMjEy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Imvmw9PKv8bql0AABAAia+RcNMjMwNTI2MTkwMjE5WjAMMAoGA1UdFQQDCgEBMDICExQACJr4pjKeR1JRbxcAAQAImvgXDTIzMDUyNjE5MDIx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CItlX8/lQZgHnAkAAQAIi2UXDTIzMDUyNjE2MTQwMFowDDAKBgNVHRUEAwoBATAyAhMUAAiLZKUSxlmzu5nEAAEACItkFw0yMzA1MjYxNjE0MDB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jMVzwMshSfHnvzAAEACMxXFw0yMzA1MjUyMDAwNTJaMAwwCgYDVR0VBAMKAQEwMgITFAAIzFYSfEdtLLO1EgABAAjMVhcNMjMwNTI1MjAwMDUyWjAMMAoGA1UdFQQDCgEBMDICExQACrq/S5TQoGak8mEAAQAKur8XDTIzMDUyNTE4MDQzOFowDDAKBgNVHRUEAwoBATAyAhMUAAq6vi+uezEyuOFzAAEACrq+Fw0yMzA1MjUxODA0MzhaMAwwCgYDVR0VBAMKAQEwMgITFAAMbdCT3XIxKDP26gABAAxt0BcNMjMwNTI1MTcyMjIwWjAMMAoGA1UdFQQDCgEBMDICExQADG3PRWx8STOhWCcAAQAMbc8XDTIzMDUyNTE3MjIyMF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Ja9b5c8BBUwNGYAAQAIlr0XDTIzMDUyNTE1MTczNFowDDAKBgNVHRUEAwoBATAyAhMUAAiWvFw/u5EQoD3ZAAEACJa8Fw0yMzA1MjUxNTE3MzR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CGHDrxJiaDwvtA4AAQAIYcMXDTIzMDUyNDIxNDM0OFowDDAKBgNVHRUEAwoBATAyAhMUAAhhwu4nAw3G4J3jAAEACGHCFw0yMzA1MjQyMTQzNDh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i0NXLdCl9N+nooAAEACLQ1Fw0yMzA1MjQxNTEzMzJaMAwwCgYDVR0VBAMKAQEwMgITFAAItDQOk3MXYbZgrAABAAi0NBcNMjMwNTI0MTUxMzMyWjAMMAoGA1UdFQQDCgEBMDICExQADCYmHZMgbKWB9EUAAQAMJiYXDTIzMDUyNDE1MTAxOFowDDAKBgNVHRUEAwoBATAyAhMUAAwmJUohn+DwjMteAAEADCYlFw0yMzA1MjQxNTEwMThaMAwwCgYDVR0VBAMKAQEwMgITFAAI4W1hIB/EavEQlQABAAjhbRcNMjMwNTI0MTUwOTU2WjAMMAoGA1UdFQQDCgEBMDICExQACOFsF4FdLS1rRxYAAQAI4WwXDTIzMDUyNDE1MDk1Nl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hgzZwJ+O/12JIvAAEACGDNFw0yMzA2MDcwNDAyNTZaMAwwCgYDVR0VBAMKAQEwMgITFAAIYMyZFnkE9evQsQABAAhgzBcNMjMwNjA3MDQwMjU2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g7RIsrysmkzg1nAAEACDtEFw0yMzA2MTMwNTM0NDFaMAwwCgYDVR0VBAMKAQEwMgITFAAIO0OaItYMh6FRogABAAg7QxcNMjMwNjEzMDUzNDQx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LppXWQa1iITJCkAAQAIumkXDTIzMDYwOTE1MTAwOFowDDAKBgNVHRUEAwoBATAyAhMUAAi6aLnSdY55cnx4AAEACLpoFw0yMzA2MDkxNTEwMDh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kS59k6IBywjwEiAAEACRLnFw0yMzA2MDgyMjQzMTJaMAwwCgYDVR0VBAMKAQEwMgITFAAJEubuyHSk+ycC8AABAAkS5hcNMjMwNjA4MjI0MzEy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hG8SY3Zivucx5+AAEACEbxFw0yMzA2MjEyMTM4NTFaMAwwCgYDVR0VBAMKAQEwMgITFAAIRvCgC/Th86D8hwABAAhG8BcNMjMwNjIxMjEzODUxWjAMMAoGA1UdFQQDCgEBMDICExQACJpP6y1wOLa/J7EAAQAImk8XDTIzMDYyMTIxMjcyMVowDDAKBgNVHRUEAwoBATAyAhMUAAiaTmz9tNn8m5SAAAEACJpOFw0yMzA2MjEyMTI3MjF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IEj3GdsxBGlFegAAQAIgSMXDTIzMDYyMTE5MTg1OFowDDAKBgNVHRUEAwoBATAyAhMUAAiBIhp8fNGLEK9DAAEACIEiFw0yMzA2MjExOTE4NThaMAwwCgYDVR0VBAMKAQEwMgITFAAI5NuKezn0LLN5wQABAAjk2xcNMjMwNjIxMTkwNTQyWjAMMAoGA1UdFQQDCgEBMDICExQACOTaDJooS9+Xr20AAQAI5NoXDTIzMDYyMTE5MDU0MlowDDAKBgNVHRUEAwoBATAyAhMUAAjuPcylMWFexsW3AAEACO49Fw0yMzA2MjExODUzMDVaMAwwCgYDVR0VBAMKAQEwMgITFAAI7jyXcgpgezE/5AABAAjuPBcNMjMwNjIxMTg1MzA0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iEuZVbOIGkuomUAAEACIS5Fw0yMzA2MjExNzA0MzdaMAwwCgYDVR0VBAMKAQEwMgITFAAIhLjPVvAcWiSS1AABAAiEuBcNMjMwNjIxMTcwNDM3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G7TyCHhjFbwJUAAAQAIbtMXDTIzMDYyMDE3MjczOFowDDAKBgNVHRUEAwoBATAyAhMUAAhu0tlbazUIaKPIAAEACG7SFw0yMzA2MjAxNzI3Mzh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I5nKVJpd2NIz5VwABAAjmchcNMjMwNjIwMTUzNTU4WjAMMAoGA1UdFQQDCgEBMDICExQACOZwJMiVwomwXV4AAQAI5nAXDTIzMDYyMDE1MzU1OF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IZk+ykfdhao40vgABAAhmTxcNMjMwNjE5MTc1MDA3WjAMMAoGA1UdFQQDCgEBMDICExQACGZOBVSfvHZMA44AAQAIZk4XDTIzMDYxOTE3NTAwN1owDDAKBgNVHRUEAwoBATAyAhMUAAkASwf4pIOMrlKNAAEACQBLFw0yMzA2MTkxNzE5MjRaMAwwCgYDVR0VBAMKAQEwMgITFAAJAErJDITe/ux7DwABAAkAShcNMjMwNjE5MTcxOTI0WjAMMAoGA1UdFQQDCgEBMDICExQACGRzsegUBvRjl2kAAQAIZHMXDTIzMDYxOTE3MTUzNFowDDAKBgNVHRUEAwoBATAyAhMUAAhkckPc3m+tI9GjAAEACGRyFw0yMzA2MTkxNzE1MzN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GzPg1iUL8zFZQYAAQAIbM8XDTIzMDYxNjE4NDI0OVowDDAKBgNVHRUEAwoBATAyAhMUAAhszk/UeND0uUDMAAEACGzOFw0yMzA2MTYxODQy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KzJOv+kLdhV4aMAAQAIrMkXDTIzMDYyNzIwMzUyNlowDDAKBgNVHRUEAwoBATAyAhMUAAisyMvQudp2vAaOAAEACKzIFw0yMzA2MjcyMDM1MjZ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CIgRWfgKczRSboYAAQAIiBEXDTIzMDYyNzIwMTAwOVowDDAKBgNVHRUEAwoBATAyAhMUAAiIEIziO+vCn4u4AAEACIgQFw0yMzA2MjcyMDEwMDlaMAwwCgYDVR0VBAMKAQEwMgITFAAISe+wi2p9sZUBrAABAAhJ7xcNMjMwNjI3MTg1OTE5WjAMMAoGA1UdFQQDCgEBMDICExQACEnuPgYogV7NxDMAAQAISe4XDTIzMDYyNzE4NTkx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jxhRC9AEGGbncwAAEACPGFFw0yMzA2MjcwNDAxNDdaMAwwCgYDVR0VBAMKAQEwMgITFAAI8YSPLyhXwSZibQABAAjxhBcNMjMwNjI3MDQwMTQ3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hWK8/z02GjY66dAAEACFYrFw0yMzA2MjMxNDQ2NDhaMAwwCgYDVR0VBAMKAQEwMgITFAAIVipQI7R9YT7F9AABAAhWKhcNMjMwNjIzMTQ0NjQ3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ILqT2IndMRtl4ygABAAgupBcNMjMwNjMwMjEwNzQzWjAMMAoGA1UdFQQDCgEBMDICExQACC6jbecedgKOW0MAAQAILqMXDTIzMDYzMDIxMDc0M1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hmzxl59/6us0XhAAEACGbPFw0yMzA2MzAxNjUxMzRaMAwwCgYDVR0VBAMKAQEwMgITFAAIZs5M8qjrMTVdfAABAAhmzhcNMjMwNjMwMTY1MTM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guyC8eXv+j5rAuAAEACC7IFw0yMzA2MzAxNjI0NTdaMAwwCgYDVR0VBAMKAQEwMgITFAAILseUveGJrX+NvwABAAguxxcNMjMwNjMwMTYyNDU3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h3A4WtuRwiFjqnAAEACHcDFw0yMzA2MjkxNTQyMTNaMAwwCgYDVR0VBAMKAQEwMgITFAAIdwKg0XdTN9ePMQABAAh3AhcNMjMwNjI5MTU0MjEz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I0TF20I+GjsJFbgABAAjRMRcNMjMwNjI4MTkyMDIxWjAMMAoGA1UdFQQDCgEBMDICExQACNEwvaVxadDwpw4AAQAI0TAXDTIzMDYyODE5MjAyMV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hwvV9f9u9pi1I/AAEACHC9Fw0yMzA3MDYyMDIxNTZaMAwwCgYDVR0VBAMKAQEwMgITFAAIcLyJlEeUWl57FAABAAhwvBcNMjMwNzA2MjAyMTU2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IZ2cQDVZCgWxRhgABAAhnZxcNMjMwNzA0MTkxODIwWjAMMAoGA1UdFQQDCgEBMDICExQACGdmhck/dh3Sq4AAAQAIZ2YXDTIzMDcwNDE5MTgyMF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Z1Zp1TjwkQFdwABAAhFnRcNMjMwNzA0MDQwMTE1WjAMMAoGA1UdFQQDCgEBMDICExQACEWcjUqBNIJG93cAAQAIRZwXDTIzMDcwNDA0MDExNV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oWDD+IezxLt4kUAAQAKhYMXDTIzMDcwMzE2MzIyMVowDDAKBgNVHRUEAwoBATAyAhMUAAqFgoM2QuHJm+FYAAEACoWCFw0yMzA3MDMxNjMyMjFaMAwwCgYDVR0VBAMKAQEwMgITFAAIsAMwfRhPyr4JRAABAAiwAxcNMjMwNzAzMTYyMjE3WjAMMAoGA1UdFQQDCgEBMDICExQACLACJwfdQHsiSIoAAQAIsAIXDTIzMDcwMzE2MjIxN1owDDAKBgNVHRUEAwoBATAyAhMUAAg3prc4e6YcSpC9AAEACDemFw0yMzA3MDMxNjA1NThaMAwwCgYDVR0VBAMKAQEwMgITFAAIN6XV2Rx6RUYjyQABAAg3pRcNMjMwNzAzMTYwNTU4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Iz2OTLeFHE4YaagABAAjPYxcNMjMwNzExMDEyNTQ0WjAMMAoGA1UdFQQDCgEBMDICExQACM9ixG/mK3nrL2EAAQAIz2IXDTIzMDcxMTAxMjU0NF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FSlRRuU7hSNO+0AAQAIVKUXDTIzMDcxMDE2NTk0MFowDDAKBgNVHRUEAwoBATAyAhMUAAhUpGUap4Ko9qK4AAEACFSkFw0yMzA3MTAxNjU5Mzl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IwgO53hR5Osl43QABAAjCAxcNMjMwNzA3MTgyMTEwWjAMMAoGA1UdFQQDCgEBMDICExQACMIClL6nW6eCXdEAAQAIwgIXDTIzMDcwNzE4MjExMFowDDAKBgNVHRUEAwoBATAyAhMUAAsIZfp+ZL/cs4K4AAEACwhlFw0yMzA3MDcxNzQyMTRaMAwwCgYDVR0VBAMKAQEwMgITFAALCGREsi8r8RrXjgABAAsIZBcNMjMwNzA3MTc0MjEzWjAMMAoGA1UdFQQDCgEBMDICExQACCq0b+FQwYG/0jYAAQAIKrQXDTIzMDcwNzE3MTExMlowDDAKBgNVHRUEAwoBATAyAhMUAAgqs0jfbwZF0RHnAAEACCqzFw0yMzA3MDcxNzExMTJ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ORhxtPOGFD2tZgABAAg5GBcNMjMwNzE5MjIyODE2WjAMMAoGA1UdFQQDCgEBMDICExQACDkXEeY1KbjN5mcAAQAIORcXDTIzMDcxOTIyMjgxNl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EYHDKrxXIKBJ+AAAQAIRgcXDTIzMDcxODE3MzAwN1owDDAKBgNVHRUEAwoBATAyAhMUAAhGBsejGvN0f0PGAAEACEYGFw0yMzA3MTgxNzMwMDZ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IjRPyGz9fbAad/gABAAiNExcNMjMwNzE4MTU0NDM0WjAMMAoGA1UdFQQDCgEBMDICExQACI0SD2prvSvFbW4AAQAIjRIXDTIzMDcxODE1NDQzNFowDDAKBgNVHRUEAwoBATAyAhMUAAtVWxEkwl14kHlFAAEAC1VbFw0yMzA3MTgxNTQxMjhaMAwwCgYDVR0VBAMKAQEwMgITFAALVVoNIFbWM6dikgABAAtVWhcNMjMwNzE4MTU0MTI4WjAMMAoGA1UdFQQDCgEBMDICExQACLEhXbDAM9r121YAAQAIsSEXDTIzMDcxODE1MzQyM1owDDAKBgNVHRUEAwoBATAyAhMUAAixIJP2XbwA30rfAAEACLEgFw0yMzA3MTgxNTM0MjN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I5DMH0D7n2J7X7gABAAjkMxcNMjMwNzE3MTU1MDMwWjAMMAoGA1UdFQQDCgEBMDICExQACOQyXB5zqi+FJ4cAAQAI5DIXDTIzMDcxNzE1NTAzMF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HS34kqR8MqOnr0AAQAIdLcXDTIzMDcxNTIzMDI0MlowDDAKBgNVHRUEAwoBATAyAhMUAAh0tr06OeTj0nudAAEACHS2Fw0yMzA3MTUyMzAyNDJ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MaFUvop6cHmoBcAAQAIxoUXDTIzMDcxNDIyMDAzMFowDDAKBgNVHRUEAwoBATAyAhMUAAjGhHfutdA455TLAAEACMaEFw0yMzA3MTQyMjAwMzBaMAwwCgYDVR0VBAMKAQEwMgITFAALI19hgf4xI0B9xQABAAsjXxcNMjMwNzE0MjExNDM4WjAMMAoGA1UdFQQDCgEBMDICExQACyNeFk5cG/rM7kYAAQALI14XDTIzMDcxNDIxMTQzOFowDDAKBgNVHRUEAwoBATAyAhMUAAxqyNttPNWqM7O0AAEADGrIFw0yMzA3MTQyMDU2MjlaMAwwCgYDVR0VBAMKAQEwMgITFAAMasc22njAe17bNQABAAxqxxcNMjMwNzE0MjA1NjI5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T5U9bG8PE3CVFQABAAhPlRcNMjMwNzE0MTgwNDIwWjAMMAoGA1UdFQQDCgEBMDICExQACE+UBGlhrZmgr20AAQAIT5QXDTIzMDcxNDE4MDQyM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DlqImuSiA7DxqEAAQAIOWoXDTIzMDcyMTE2MjIzMVowDDAKBgNVHRUEAwoBATAyAhMUAAg5aTYqBMj5o482AAEACDlpFw0yMzA3MjExNjIyMzF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NGtGfkqO7ApOdsAAQAI0a0XDTIzMDcyMTE1MDc0OVowDDAKBgNVHRUEAwoBATAyAhMUAAjRrM3XlKF8dlyhAAEACNGsFw0yMzA3MjExNTA3NDl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haTzEEEclBM3XQAAEACFpPFw0yMzA4MDMyMTAwNTlaMAwwCgYDVR0VBAMKAQEwMgITFAAIWk6CW3ncBgkjIwABAAhaThcNMjMwODAzMjEwMD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MOWZ8gJk2qAWiAAABAAw5ZhcNMjMwODE1MjAzNTIzWjAMMAoGA1UdFQQDCgEBMDICExQADDllvdWbjHz2u6AAAQAMOWUXDTIzMDgxNTIwMzUyM1owDDAKBgNVHRUEAwoBATAyAhMUAAinbUeyhXMc5mO8AAEACKdtFw0yMzA4MTUyMDEyNDlaMAwwCgYDVR0VBAMKAQEwMgITFAAIp2xdT7/Vqoo4cAABAAinbBcNMjMwODE1MjAxMjQ5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IH9O5QiymrvklMAAQAIgf0XDTIzMDgxNTE1MDkwOFowDDAKBgNVHRUEAwoBATAyAhMUAAiB/NTLEVRr1WBwAAEACIH8Fw0yMzA4MTUxNTA5MDh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IbHUj5xSfoiVqqwABAAhsdRcNMjMwODEyMDQwMjE5WjAMMAoGA1UdFQQDCgEBMDICExQACGx04pM+2RWFjbYAAQAIbHQXDTIzMDgxMjA0MDIxOV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CFhBI6iZP58+nTgAAQAIWEEXDTIzMDgxMDA1MDE1OFowDDAKBgNVHRUEAwoBATAyAhMUAAhYQMHiDrHPyhwiAAEACFhAFw0yMzA4MTAwNTAxNTh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Ib6c+xtjIiO3puQABAAhvpxcNMjMwODA5MjExNDAzWjAMMAoGA1UdFQQDCgEBMDICExQACG+mEDta9QCiFy8AAQAIb6YXDTIzMDgwOTIxMTQwMVowDDAKBgNVHRUEAwoBATAyAhMUAAvLifiPOCMZ5KRMAAEAC8uJFw0yMzA4MDkyMDU4MzZaMAwwCgYDVR0VBAMKAQEwMgITFAALy4gSBJSryFIfIgABAAvLiBcNMjMwODA5MjA1ODM2WjAMMAoGA1UdFQQDCgEBMDICExQACOY5CKPHwKziIU8AAQAI5jkXDTIzMDgwOTE5NTIxOFowDDAKBgNVHRUEAwoBATAyAhMUAAjmOFlnpIbqigBEAAEACOY4Fw0yMzA4MDkxOTUyMTh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I3dMSmlpXsH4iAgABAAjd0xcNMjMwODA4MTYzMTA5WjAMMAoGA1UdFQQDCgEBMDICExQACN3S93J5Su0DaT8AAQAI3dIXDTIzMDgwODE2MzEwOF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CKPhDDZsOjKWug8AAQAIo+EXDTIzMDgyMzE5Mjg1M1owDDAKBgNVHRUEAwoBATAyAhMUAAij4EhnrRI7EImDAAEACKPgFw0yMzA4MjMxOTI4NTN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Ie7cNZsePOU1ShQABAAh7txcNMjMwODIzMTYyMDIyWjAMMAoGA1UdFQQDCgEBMDICExQACHu2QwiycqM/YI8AAQAIe7YXDTIzMDgyMzE2MjAyMl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Ih5XsVpmXbLwB4AABAAiHlRcNMjMwODIyMTg1NDMxWjAMMAoGA1UdFQQDCgEBMDICExQACIeUN7cNXr4byysAAQAIh5QXDTIzMDgyMjE4NTQzMV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I1X/LDw39wxFEqAABAAjVfxcNMjMwODE4MjAzNzEzWjAMMAoGA1UdFQQDCgEBMDICExQACNV+cBijWbPehCMAAQAI1X4XDTIzMDgxODIwMzcxM1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IaWlZzrjASWHtBAABAAhpaRcNMjMwODE4MTkzODU0WjAMMAoGA1UdFQQDCgEBMDICExQACGlobsHWXbtNKm8AAQAIaWgXDTIzMDgxODE5Mzg1N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ivTVY2IF/CQ57VAAEACK9NFw0yMzA4MTcxNjI0NTdaMAwwCgYDVR0VBAMKAQEwMgITFAAIr0yZWw3rqq19sQABAAivTBcNMjMwODE3MTYyNDU3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jCJZx5NP/lMBX5AAEACMIlFw0yMzA4MTcxNjAzNDBaMAwwCgYDVR0VBAMKAQEwMgITFAAIwiSQiNt3Zgr/JwABAAjCJBcNMjMwODE3MTYwMzQwWjAMMAoGA1UdFQQDCgEBMDICExQACJoXsaP6/3WPjNgAAQAImhcXDTIzMDgxNzE0NTUxMVowDDAKBgNVHRUEAwoBATAyAhMUAAiaFuvIMfh9yQGiAAEACJoWFw0yMzA4MTcxNDU1MTB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Ic7f5G2pG9J35CgABAAhztxcNMjMwODE2MTcxMTA3WjAMMAoGA1UdFQQDCgEBMDICExQACHO2EU57mILlD6gAAQAIc7YXDTIzMDgxNjE3MTEw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inT2M8d+r0UkZ3AAEACKdPFw0yMzA4MzAyMDEwMzJaMAwwCgYDVR0VBAMKAQEwMgITFAAIp04ZIlD2IaWPAgABAAinThcNMjMwODMwMjAxMDM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iM/Y0Sha+3SBHwAAEACIz9Fw0yMzA4MjkxNjI4MTNaMAwwCgYDVR0VBAMKAQEwMgITFAAIjPyajWrGd/+WGwABAAiM/BcNMjMwODI5MTYyODEzWjAMMAoGA1UdFQQDCgEBMDICExQAC6xdruNlh81OQmYAAQALrF0XDTIzMDgyOTE2MTUxM1owDDAKBgNVHRUEAwoBATAyAhMUAAusXHtgBnWby0qHAAEAC6xcFw0yMzA4MjkxNjE1MTNaMAwwCgYDVR0VBAMKAQEwMgITFAAIjskb4fM4rBitAAABAAiOyRcNMjMwODI5MTUzODUzWjAMMAoGA1UdFQQDCgEBMDICExQACI7IHfqiydn88rMAAQAIjsgXDTIzMDgyOTE1Mzg1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hqt8Mi1foGnWzjAAEACGq3Fw0yMzA4MjUyMTIwMDlaMAwwCgYDVR0VBAMKAQEwMgITFAAIaraUCzg8ZMI+xwABAAhqthcNMjMwODI1MjEyMDA5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hcA6KCAbiWHznJAAEACFwDFw0yMzA4MjUxNjU2MzlaMAwwCgYDVR0VBAMKAQEwMgITFAAIXAJ5FgUUxRm5eQABAAhcAhcNMjMwODI1MTY1NjM5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DYIRgi2O9BX0z4AAQAINggXDTIzMDgyNTA0MDIwN1owDDAKBgNVHRUEAwoBATAyAhMUAAg2B4aC+qQpPL9tAAEACDYHFw0yMzA4MjUwNDAyMDdaMAwwCgYDVR0VBAMKAQEwMgITFAAINn3gncZmXwPPSgABAAg2fRcNMjMwODI0MjMzNTMyWjAMMAoGA1UdFQQDCgEBMDICExQACDZ8fi9ZHrd6/X4AAQAINnwXDTIzMDgyNDIzMzUzMl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iFjXEPXUyGdm+HAAEACIWNFw0yMzA4MjQxNTA0MjdaMAwwCgYDVR0VBAMKAQEwMgITFAAIhYwiXzclGjtbrQABAAiFjBcNMjMwODI0MTUwNDI3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gywADMfUnUeEupAAEACDLAFw0yMzA5MDcyMzE0MTZaMAwwCgYDVR0VBAMKAQEwMgITFAAIMr/7yilXsVONzgABAAgyvxcNMjMwOTA3MjMxNDE2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IZ6Ehx+fZGy6PbgABAAhnoRcNMjMwOTA1MTkzNDM3WjAMMAoGA1UdFQQDCgEBMDICExQACGeg+4T0rx3lRVoAAQAIZ6AXDTIzMDkwNTE5MzQzN1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CMht81QApahtlQEAAQAIyG0XDTIzMDkwNTE2MTEzOVowDDAKBgNVHRUEAwoBATAyAhMUAAjIbILzAh1NVRPWAAEACMhsFw0yMzA5MDUxNjExMzl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gv4i+9OPzbI6heAAEACC/iFw0yMzA5MTgxNTA5MjdaMAwwCgYDVR0VBAMKAQEwMgITFAAIL+Gus6wbe8AQvgABAAgv4RcNMjMwOTE4MTUwOTI3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h2I3vwSMPPlxcuAAEACHYjFw0yMzA5MTcwNzAzMzNaMAwwCgYDVR0VBAMKAQEwMgITFAAIdiIZ+PFezL5jIwABAAh2IhcNMjMwOTE3MDcwMzMz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WFUlDwVVeya2AAAQAIZYUXDTIzMDkxNDE4Mzg1N1owDDAKBgNVHRUEAwoBATAyAhMUAAhlhC3+Sd8Nj8KIAAEACGWEFw0yMzA5MTQxODM4NTd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CNGDusP19Zs+4JwAAQAI0YMXDTIzMDkxMzE1MjcyNFowDDAKBgNVHRUEAwoBATAyAhMUAAjRguaIee2A7XRjAAEACNGCFw0yMzA5MTMxNTI3MjR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JDRW6IV6KoiUH2gABAAkNFRcNMjMwOTExMDE1NzE5WjAMMAoGA1UdFQQDCgEBMDICExQACQ0Um1T7WXKxraQAAQAJDRQXDTIzMDkxMTAxNTcxOV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CED3U/HP7rgnhQ4AAQAIQPcXDTIzMDkyNzE2NTkzOVowDDAKBgNVHRUEAwoBATAyAhMUAAhA9o0uaQLNb1NZAAEACED2Fw0yMzA5MjcxNjU5MzlaMAwwCgYDVR0VBAMKAQEwMgITFAAMqUE1KsDvXbADLwABAAypQRcNMjMwOTI3MTYzMTUyWjAMMAoGA1UdFQQDCgEBMDICExQADKlAH6N6iqbW/a8AAQAMqUAXDTIzMDkyNzE2MzE1MlowDDAKBgNVHRUEAwoBATAyAhMUAAiD2VRXB0PeektGAAEACIPZFw0yMzA5MjcxNjExMzNaMAwwCgYDVR0VBAMKAQEwMgITFAAIg9iCxAZE/YbIIgABAAiD2BcNMjMwOTI3MTYxMTMz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ik43u1dvPPABNxAAEACKTjFw0yMzA5MjcxNDEwMTVaMAwwCgYDVR0VBAMKAQEwMgITFAAIpOLfo5hpgcNWUAABAAik4hcNMjMwOTI3MTQxMDEz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DawherNmUO6jj4AAQAINrAXDTIzMDkyNTE1MDAzNFowDDAKBgNVHRUEAwoBATAyAhMUAAg2r2z2hbt1syDgAAEACDavFw0yMzA5MjUxNTAwMz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Ioc1v0X988xupAAABAAihzRcNMjMwOTIyMTUyODE0WjAMMAoGA1UdFQQDCgEBMDICExQACKHMG3MzE1afe18AAQAIocwXDTIzMDkyMjE1MjgxNF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Iri0ZaSuXxJ8JHQABAAiuLRcNMjMwOTIxMTQ0MzMyWjAMMAoGA1UdFQQDCgEBMDICExQACK4sIU6sOwZIccQAAQAIriwXDTIzMDkyMTE0NDMzMl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iej1cOtTOoIyyoAAEACJ6PFw0yMzA5MjAxNjAxMDZaMAwwCgYDVR0VBAMKAQEwMgITFAAIno75+/YOZczKcgABAAiejhcNMjMwOTIwMTYwMTA2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Irve1vpyRMYOLpgABAAiu9xcNMjMxMDA0MTk0NzA5WjAMMAoGA1UdFQQDCgEBMDICExQACK72waU2aQPGbj0AAQAIrvYXDTIzMTAwNDE5NDcwOV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g8bFlcYanUD6uUAAEACDxsFw0yMzEwMDMxNzM1MjZaMAwwCgYDVR0VBAMKAQEwMgITFAAIPGu6BMJU9zG1TAABAAg8axcNMjMxMDAzMTczNTI2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IURUmwWUQYfrf5gABAAhRFRcNMjMxMDAzMTYyNzA4WjAMMAoGA1UdFQQDCgEBMDICExQACFEUPzrnLCrYWSgAAQAIURQXDTIzMTAwMzE2MjcwOF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CDSATmImbj1uIqAAAQAINIAXDTIzMDkyNzIxMTA1NVowDDAKBgNVHRUEAwoBATAyAhMUAAg0f2qMSDrZRsX/AAEACDR/Fw0yMzA5MjcyMTEwNT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IUtn8gBIWBZ9OWgABAAhS2RcNMjMxMDEyMDQwMzE3WjAMMAoGA1UdFQQDCgEBMDICExQACFLYYDU0cs3dmysAAQAIUtgXDTIzMTAxMjA0MDMxN1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CEjgoJZ5MFrMHbQAAQAISOAXDTIzMTAxMTE0MzYyOFowDDAKBgNVHRUEAwoBATAyAhMUAAhI35dTh1BOQLWqAAEACEjfFw0yMzEwMTExNDM2Mjh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F5vpmNbqbNmz0QAAQAIXm8XDTIzMTAxMTA1MzI1M1owDDAKBgNVHRUEAwoBATAyAhMUAAhebuFu8d2V3YsJAAEACF5uFw0yMzEwMTEwNTMyNTN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CHwXlQPvkfORI68AAQAIfBcXDTIzMTAxMDE5MTkzOVowDDAKBgNVHRUEAwoBATAyAhMUAAh8FjVdse6H7OjoAAEACHwWFw0yMzEwMTAxOTE5Mzl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j2R4w5O4TMyf0bAAEACPZHFw0yMzEwMDkxNjM0MjVaMAwwCgYDVR0VBAMKAQEwMgITFAAI9kaeUE7pVSBzGwABAAj2RhcNMjMxMDA5MTYzNDI1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COTdPsDT8xNmApEAAQAI5N0XDTIzMTAwNjIxMzcxNVowDDAKBgNVHRUEAwoBATAyAhMUAAjk3NWMqE/R/+njAAEACOTcFw0yMzEwMDYyMTM3MTV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I4KuPUIiKv9OKZgABAAjgqxcNMjMxMDA2MTYzMDEyWjAMMAoGA1UdFQQDCgEBMDICExQACOCq2PUkv8+M9/gAAQAI4KoXDTIzMTAwNjE2MzAxMl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IvlNL93K5iK8lNQABAAi+UxcNMjMxMDA2MDAxMDA5WjAMMAoGA1UdFQQDCgEBMDICExQACL5SbTTw/4pBKnwAAQAIvlIXDTIzMTAwNjAwMTAwOVowDDAKBgNVHRUEAwoBATAyAhMUAAncMMLjPo/JkLpxAAEACdwwFw0yMzEwMDUyMzE0MDNaMAwwCgYDVR0VBAMKAQEwMgITFAAJ3C+j374Omv+ylgABAAncLxcNMjMxMDA1MjMxNDAz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NG3HGZhYdNCe0cAAQAI0bcXDTIzMTAxODIxMjMzM1owDDAKBgNVHRUEAwoBATAyAhMUAAjRtiHf9af/SPVUAAEACNG2Fw0yMzEwMTgyMTIzMzN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LO1qnhFxne8EHkAAQAIs7UXDTIzMTAxODE5MTU0OFowDDAKBgNVHRUEAwoBATAyAhMUAAiztNjqUBz2lkktAAEACLO0Fw0yMzEwMTgxOTE1NDh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IYnHw6YWX+GtBswABAAhicRcNMjMxMDE3MTU1MDM1WjAMMAoGA1UdFQQDCgEBMDICExQACGJwmEz9jv/MV7IAAQAIYnAXDTIzMTAxNzE1NTAzNVowDDAKBgNVHRUEAwoBATAyAhMUAAhDNfuRIMl3dyH9AAEACEM1Fw0yMzEwMTcxNTMzMTZaMAwwCgYDVR0VBAMKAQEwMgITFAAIQzS5ao9iNHymRQABAAhDNBcNMjMxMDE3MTUzMzE2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hfj8GJImtAFWDLAAEACF+PFw0yMzEwMTcxNTAxMDRaMAwwCgYDVR0VBAMKAQEwMgITFAAIX46E7NbVcI+4swABAAhfjhcNMjMxMDE3MTUwMTA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hawc4bEebLo9udAAEACFrBFw0yMzEwMTcwNDAyMDVaMAwwCgYDVR0VBAMKAQEwMgITFAAIWsBIKiyTopZPCQABAAhawBcNMjMxMDE3MDQwMjA1WjAMMAoGA1UdFQQDCgEBMDICExQACJYPns5rYcDo3FgAAQAIlg8XDTIzMTAxNjIyMzkxNVowDDAKBgNVHRUEAwoBATAyAhMUAAiWDgctUBg4lPJBAAEACJYOFw0yMzEwMTYyMjM5MTV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CO2j2rA/TUeC9/sAAQAI7aMXDTIzMTAxNjA0MDEyMlowDDAKBgNVHRUEAwoBATAyAhMUAAjtoqnl4ikbFPGdAAEACO2iFw0yMzEwMTYwNDAxMjJaMAwwCgYDVR0VBAMKAQEwMgITFAAPGo72EQG7XloClQABAA8ajhcNMjMxMDE1MjEwNDAwWjAMMAoGA1UdFQQDCgEBMDICExQADxqNKUx5PiW/NswAAQAPGo0XDTIzMTAxNTIxMDQwMFowDDAKBgNVHRUEAwoBATAyAhMUAAiRDzSUpwrGh4pUAAEACJEPFw0yMzEwMTUwNDAyMzJaMAwwCgYDVR0VBAMKAQEwMgITFAAIkQ41z53w95vYFAABAAiRDhcNMjMxMDE1MDQwMjMy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kobcOIdBh6GNDFAAEACShtFw0yMzEwMTMyMzE5NDlaMAwwCgYDVR0VBAMKAQEwMgITFAAJKGyNyFIq1s9GeAABAAkobBcNMjMxMDEzMjMxOTQ5WjAMMAoGA1UdFQQDCgEBMDICExQACFw/ZsBVewFraHoAAQAIXD8XDTIzMTAxMzIxMDQ0NlowDDAKBgNVHRUEAwoBATAyAhMUAAhcPu3ABnKg4hEeAAEACFw+Fw0yMzEwMTMyMTA0NDZ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CQW/fedtSOaaBMYAAQAJBb8XDTIzMTAxMzE4MjI0NlowDDAKBgNVHRUEAwoBATAyAhMUAAkFvkxSL9+E2h9HAAEACQW+Fw0yMzEwMTMxODIyNDZ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iMp7H2nCOEsBdNAAEACIynFw0yMzEwMjYxNjA3NDFaMAwwCgYDVR0VBAMKAQEwMgITFAAIjKYvHsROap5LvQABAAiMphcNMjMxMDI2MTYwNzQx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JLJULSCh2eTKBMQABAAkslRcNMjMxMDI1MTcwMDUwWjAMMAoGA1UdFQQDCgEBMDICExQACSyUXQzHe0aHVh4AAQAJLJQXDTIzMTAyNTE3MDA1MFowDDAKBgNVHRUEAwoBATAyAhMUAAoUqvmey8YPnbqoAAEAChSqFw0yMzEwMjUxNTU0MDBaMAwwCgYDVR0VBAMKAQEwMgITFAAKFKlXjDK/oXm6qwABAAoUqRcNMjMxMDI1MTU1NDAwWjAMMAoGA1UdFQQDCgEBMDICExQACC8wLigul3Xo9OsAAQAILzAXDTIzMTAyNTE1MzEyOFowDDAKBgNVHRUEAwoBATAyAhMUAAgvL07PwVuIrIwEAAEACC8vFw0yMzEwMjUxNTMxMjh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DDsWeq+qbtVVMsAAQAIMOwXDTIzMTAyNTA0MDE1NVowDDAKBgNVHRUEAwoBATAyAhMUAAgw6yQAPDRpznsVAAEACDDrFw0yMzEwMjUwNDAxNTV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HT7C08GTSgGYtwAAQAIdPsXDTIzMTAyMzE3MzcyMVowDDAKBgNVHRUEAwoBATAyAhMUAAh0+lkfZoUwZUykAAEACHT6Fw0yMzEwMjMxNzM3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IUk9dgUWem8F3DQABAAhSTxcNMjMxMDIwMTY0MDMyWjAMMAoGA1UdFQQDCgEBMDICExQACFJODtFgDLywEGMAAQAIUk4XDTIzMTAyMDE2NDAzM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ltqY4U2rFSPEqJAAEACW2pFw0yMzExMDQxNDIzNTh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IpH29CR8kByefZQABAAikfRcNMjMxMTAyMTgzMDA5WjAMMAoGA1UdFQQDCgEBMDICExQACKR8Sga9Oy0tGk4AAQAIpHwXDTIzMTEwMjE4MzAwOV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L5xWTkb60dZY0YAAQAIvnEXDTIzMTEwMTIwMDQzMlowDDAKBgNVHRUEAwoBATAyAhMUAAi+cJdbuxuch4rYAAEACL5wFw0yMzExMDEyMDA0MzJaMAwwCgYDVR0VBAMKAQEwMgITFAAIWrXdLN0R9HA/PAABAAhatRcNMjMxMTAxMjAwMzIyWjAMMAoGA1UdFQQDCgEBMDICExQACFq0mQ95HuhU63MAAQAIWrQXDTIzMTEwMTIwMDMyMV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HGHoCnhZNCBa1sAAQAIcYcXDTIzMTEwMTE1MzcwM1owDDAKBgNVHRUEAwoBATAyAhMUAAhxhnlxkcLgRqAgAAEACHGGFw0yMzExMDExNTM3MDNaMAwwCgYDVR0VBAMKAQEwMgITFAAIuveFFaJFObSpnAABAAi69xcNMjMxMTAxMTUyNzA0WjAMMAoGA1UdFQQDCgEBMDICExQACLr1KECJemThQAYAAQAIuvUXDTIzMTEwMTE1MjcwNFowDDAKBgNVHRUEAwoBATAyAhMUAAhuEVzQ2aZZsnXwAAEACG4RFw0yMzExMDExNTAyNTdaMAwwCgYDVR0VBAMKAQEwMgITFAAIbhC9l6zTQbvzTwABAAhuEBcNMjMxMTAxMTUwMjU3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CHiP9EeeAhkGuTgAAQAIeI8XDTIzMTAzMTA0MDMzNVowDDAKBgNVHRUEAwoBATAyAhMUAAh4jiEFYM3ahAhpAAEACHiO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k9KonPt6C19HIFAAEACT0qFw0yMzEwMzAxNzUyNDJaMAwwCgYDVR0VBAMKAQEwMgITFAAJPSlmnbrVHFpbxgABAAk9KRcNMjMxMDMwMTc1MjQ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PxZq2fI574w3eEAAQAI/FkXDTIzMTAzMDA0MDEyM1owDDAKBgNVHRUEAwoBATAyAhMUAAj8WKIoHFXl1sBiAAEACPxYFw0yMzEwMzAwNDAxMjNaMAwwCgYDVR0VBAMKAQEwMgITFAAIxJEIi443pAzGBwABAAjEkRcNMjMxMDI4MjMyNDM4WjAMMAoGA1UdFQQDCgEBMDICExQACMSQL5wqscp5C2IAAQAIxJAXDTIzMTAyODIzMjQzOFowDDAKBgNVHRUEAwoBATAyAhMUAAhrEUUC/zsumS3XAAEACGsRFw0yMzEwMjgxNTI2MjBaMAwwCgYDVR0VBAMKAQEwMgITFAAIaxCRujt1nfm58wABAAhrEBcNMjMxMDI4MTUyNjIw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H51J2vbBj+skYQAAQAIfnUXDTIzMTAyNzE5NTQyOFowDDAKBgNVHRUEAwoBATAyAhMUAAh+dGLnbcTDITlMAAEACH50Fw0yMzEwMjcxOTU0Mjh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i/gVdakGOm6X7xAAEACL+BFw0yMzExMTMxOTAzNTRaMAwwCgYDVR0VBAMKAQEwMgITFAAIv4BMA5+w6fe8/wABAAi/gBcNMjMxMTEzMTkwMzU0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klTzG6NAKkz7lyAAEACSVPFw0yMzExMTIxNDM4MDFaMAwwCgYDVR0VBAMKAQEwMgITFAAJJU6C+UOJoaxs7gABAAklThcNMjMxMTEyMTQzODAw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Lub4uDnKEjajBUAAQAIu5sXDTIzMTExMDE1MDcwMFowDDAKBgNVHRUEAwoBATAyAhMUAAi7mu9WbUyez1OHAAEACLuaFw0yMzExMTAxNTA3MDB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itKW13QeC61Ec7AAEACK0pFw0yMzExMDkyMjI1MTRaMAwwCgYDVR0VBAMKAQEwMgITFAAIrShTvJj4fp/CBQABAAitKBcNMjMxMTA5MjIyNTE0WjAMMAoGA1UdFQQDCgEBMDICExQACU/7kuB7pkwSOqMAAQAJT/sXDTIzMTEwOTIxMjExOVowDDAKBgNVHRUEAwoBATAyAhMUAAlP+qCAUCanXhd/AAEACU/6Fw0yMzExMDkyMTIxMTl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JLxQAKfQQARs9WQABAAkvFBcNMjMxMTA3MTY1MDQ4WjAMMAoGA1UdFQQDCgEBMDICExQACS8TFwq8wg+Y/sEAAQAJLxMXDTIzMTEwNzE2NTA0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hbuShjV/noRJ9ZAAEACFu5Fw0yMzExMDcxNTQzNTFaMAwwCgYDVR0VBAMKAQEwMgITFAAIW7iZIQ3BCMtjXAABAAhbuBcNMjMxMTA3MTU0Mz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IgN96ShitkwA2ygABAAiA3xcNMjMxMTIwMTQ1NzIwWjAMMAoGA1UdFQQDCgEBMDICExQACIDeWn3BHVJev2kAAQAIgN4XDTIzMTEyMDE0NTcyM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IrI9VOAt04Ti7+QABAAisjxcNMjMxMTE3MTg1ODUwWjAMMAoGA1UdFQQDCgEBMDICExQACKyOuLSwhryRAK8AAQAIrI4XDTIzMTExNzE4NTg1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g++dNL0F3JmNv9AAEACD75Fw0yMzExMTYxNjA1MDBaMAwwCgYDVR0VBAMKAQEwMgITFAAIPvhO38YeLFe6ggABAAg++BcNMjMxMTE2MTYwNDU5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ht+xsNhRIkLBI1AAEACG37Fw0yMzExMTYwNDAyNDBaMAwwCgYDVR0VBAMKAQEwMgITFAAIbfryIy8z/9FMowABAAht+hcNMjMxMTE2MDQwMjQwWjAMMAoGA1UdFQQDCgEBMDICExQADXQR9gZEjDYZimgAAQANdBEXDTIzMTExNjA0MDEzN1owDDAKBgNVHRUEAwoBATAyAhMUAA10EGay8jYQQwHCAAEADXQQFw0yMzExMTYwNDAxMzdaMAwwCgYDVR0VBAMKAQEwMgITFAAJWPlGEA1Gkb4f0wABAAlY+RcNMjMxMTE2MDAwOTI1WjAMMAoGA1UdFQQDCgEBMDICExQACVj4izS8E6urqc8AAQAJWPgXDTIzMTExNjAwMDkyNV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If0GiN6snzuWRyQABAAh/QRcNMjMxMTE1MjA1MjEyWjAMMAoGA1UdFQQDCgEBMDICExQACH9AMM6cMeSDOKYAAQAIf0AXDTIzMTExNTIwNTIxMl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PJPRHLritT9rPsAAQAI8k8XDTIzMTExNDIxMDA1MFowDDAKBgNVHRUEAwoBATAyAhMUAAjyTkwA3tGJxCTuAAEACPJOFw0yMzExMTQyMTAwNDl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KERmJI231CFoy8AAQAIoREXDTIzMTExNDE3MTAxOFowDDAKBgNVHRUEAwoBATAyAhMUAAihEJM/XnTjSbKBAAEACKEQFw0yMzExMTQxNzEwMThaMAwwCgYDVR0VBAMKAQEwMgITFAAKgWHNXxuReJlbKQABAAqBYRcNMjMxMTE0MTYzNTU2WjAMMAoGA1UdFQQDCgEBMDICExQACoFgXhqH/RY9S14AAQAKgWAXDTIzMTExNDE2MzU1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J1LnZnKFa4IqT4AAQAInUsXDTIzMTEyOTE2MzczM1owDDAKBgNVHRUEAwoBATAyAhMUAAidSrJh/AxLT6SBAAEACJ1KFw0yMzExMjkxNjM3MzN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JNRxdCgKeXSQTkAAQAIk1EXDTIzMTEyODE4NDQyM1owDDAKBgNVHRUEAwoBATAyAhMUAAiTUPJRT70svXFZAAEACJNQFw0yMzExMjgxODQ0MjN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IPUSwr7oSApNF8wABAAg9RBcNMjMxMTI0MTg1NDMxWjAMMAoGA1UdFQQDCgEBMDICExQACD1D5TpxVHirp1MAAQAIPUMXDTIzMTEyNDE4NTQzMV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gzpFubsTi9wxoDAAEACDOkFw0yMzEyMDcxOTM4MTJaMAwwCgYDVR0VBAMKAQEwMgITFAAIM6PFMI8ihywQEQABAAgzoxcNMjMxMjA3MTkzODEx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KatgMHRYQUf8YIAAQAIpq0XDTIzMTIwNzE2MjYxOFowDDAKBgNVHRUEAwoBATAyAhMUAAimrLTNmBeSSdXnAAEACKasFw0yMzEyMDcxNjI2MTh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IintehJrrJnxolQABAAiKexcNMjMxMjA0MjIzODM0WjAMMAoGA1UdFQQDCgEBMDICExQACIp6HkL1oikffeEAAQAIinoXDTIzMTIwNDIyMzgzN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j0j+J+Mii7CaGSAAEACPSPFw0yMzEyMDQxNjI1NTJaMAwwCgYDVR0VBAMKAQEwMgITFAAI9I4DLOMwjcAGUwABAAj0jhcNMjMxMjA0MTYyNTUy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kijQn5kOAJGlU9AAEACSKNFw0yMzEyMDQxNDQwMTJaMAwwCgYDVR0VBAMKAQEwMgITFAAJIoyuUeoEd45GhwABAAkijBcNMjMxMjA0MTQ0MDEyWjAMMAoGA1UdFQQDCgEBMDICExQACYLoqnEzc/6cBAkAAQAJgugXDTIzMTIwNDEyMjQwNVowDDAKBgNVHRUEAwoBATAyAhMUAAmC52Gf58NKR9zqAAEACYLnFw0yMzEyMDQxMjI0MD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DeLW9qj919JBpfYAAQAN4tYXDTIzMTEzMDE2NTUwNlowDDAKBgNVHRUEAwoBATAyAhMUAA3i1RIzsJ78B9KDAAEADeLVFw0yMzExMzAxNjU1MDZ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CGwnwP6q0zVupKsAAQAIbCcXDTIzMTIxMzIwNTIxNlowDDAKBgNVHRUEAwoBATAyAhMUAAhsJrl51mE5zHlZAAEACGwmFw0yMzEyMTMyMDUyMTZ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hC3/KJcRKG1okaAAEACELfFw0yMzEyMTMxNjAzMjFaMAwwCgYDVR0VBAMKAQEwMgITFAAIQt6D2a0tm87B3QABAAhC3hcNMjMxMjEzMTYwMzIxWjAMMAoGA1UdFQQDCgEBMDICExQACQuF2+lPNmYutdgAAQAJC4UXDTIzMTIxMzE1NDQwOVowDDAKBgNVHRUEAwoBATAyAhMUAAkLhDfsLW2KmS3EAAEACQuEFw0yMzEyMTMxNTQ0MDhaMAwwCgYDVR0VBAMKAQEwMgITFAAISuf6YfYbX5A9TAABAAhK5xcNMjMxMjEzMTUyMDU3WjAMMAoGA1UdFQQDCgEBMDICExQACErm9ZHcJjbjbXwAAQAISuYXDTIzMTIxMzE1MjA1Nl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CDTCjxBRxXjssM0AAQAINMIXDTIzMTIxMTIwMDkxOFowDDAKBgNVHRUEAwoBATAyAhMUAAg0wW0eg11YsJrZAAEACDTBFw0yMzEyMTEyMDA5MTd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EvNX0gDNIlU5GMAAQAIS80XDTIzMTIwOTA0MDI0NFowDDAKBgNVHRUEAwoBATAyAhMUAAhLzPIv2/KltEnQAAEACEvMFw0yMzEyMDkwNDAyNDRaMAwwCgYDVR0VBAMKAQEwMgITFAAJLB9FeIOgZhRh7AABAAksHxcNMjMxMjA5MDQwMjQwWjAMMAoGA1UdFQQDCgEBMDICExQACSwecw+qcusMG9QAAQAJLB4XDTIzMTIwOTA0MDI0MFowDDAKBgNVHRUEAwoBATAyAhMUAAg76P7evw3o2/doAAEACDvoFw0yMzEyMDkwNDAyMzJaMAwwCgYDVR0VBAMKAQEwMgITFAAIO+dAknltdDnz/QABAAg75xcNMjMxMjA5MDQwMjMy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hPLcZSeLyZIH2IAAEACE8tFw0yMzEyMDgxOTIzMThaMAwwCgYDVR0VBAMKAQEwMgITFAAITyxGcAf8XHHGegABAAhPLBcNMjMxMjA4MTkyMzE4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IhK37K3kyJe8AXgABAAiErRcNMjMxMjIxMTYyMDA2WjAMMAoGA1UdFQQDCgEBMDICExQACISseeEkBQTGb+cAAQAIhKwXDTIzMTIyMTE2MjAwNlowDDAKBgNVHRUEAwoBATAyAhMUAAkhd1m+e9FI8koUAAEACSF3Fw0yMzEyMjExNjE2MjJaMAwwCgYDVR0VBAMKAQEwMgITFAAJIXZ3u8mIQRliCQABAAkhdhcNMjMxMjIxMTYxNjIyWjAMMAoGA1UdFQQDCgEBMDICExQACLcbECg+Phyx9O8AAQAItxsXDTIzMTIyMTE1NTExN1owDDAKBgNVHRUEAwoBATAyAhMUAAi3GhXWNOX+/753AAEACLcaFw0yMzEyMjExNTUxMT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I3/VQ3J/AyldPVQABAAjf9RcNMjMxMjIxMDQwMjA5WjAMMAoGA1UdFQQDCgEBMDICExQACN/0xIM5muX+jlkAAQAI3/QXDTIzMTIyMTA0MDIwOV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Nr3MBxH44tgxbwAAQAI2vcXDTIzMTIyMDE1MTg1OFowDDAKBgNVHRUEAwoBATAyAhMUAAja9vFfn1JD8W8XAAEACNr2Fw0yMzEyMjAxNTE4NTh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JfTJdy30O/dN8QAAQAIl9MXDTIzMTIxOTE5Mzk0MlowDDAKBgNVHRUEAwoBATAyAhMUAAiX0hMmGWTvxVdkAAEACJfSFw0yMzEyMTkxOTM5NDJaMAwwCgYDVR0VBAMKAQEwMgITFAAIlplVsLnbDlEXlAABAAiWmRcNMjMxMjE5MTkwODU1WjAMMAoGA1UdFQQDCgEBMDICExQACJaY0PgzreFhFIIAAQAIlpgXDTIzMTIxOTE5MDg1NV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gzkg/2PezePDltAAEACDOSFw0yMzEyMTkxNTMyNTFaMAwwCgYDVR0VBAMKAQEwMgITFAAIM5G11XW/j2MQ+AABAAgzkRcNMjMxMjE5MTUzMjUx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CLIBqqAuZaNlFYQAAQAIsgEXDTIzMTIxNTE3NDkzOFowDDAKBgNVHRUEAwoBATAyAhMUAAiyAOgfjx+MZrXiAAEACLIAFw0yMzEyMTUxNzQ5Mzh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CFFb72qao7B0xA4AAQAIUVsXDTI0MDEwNDE5MDYxNVowDDAKBgNVHRUEAwoBATAyAhMUAAhRWsAK0s6DK7BzAAEACFFaFw0yNDAxMDQxOTA2MTV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CE43DCNLWP3Y66sAAQAITjcXDTI0MDEwMzE2NDcxOVowDDAKBgNVHRUEAwoBATAyAhMUAAhONrX801Bed4jhAAEACE42Fw0yNDAxMDMxNjQ3MTl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CIW/Rr335xlaG4oAAQAIhb8XDTI0MDEwMjE0MzYxNVowDDAKBgNVHRUEAwoBATAyAhMUAAiFvtmmFGxPy9AGAAEACIW+Fw0yNDAxMDIxNDM2MTV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ILnRkgx8JgDas2gABAAgudBcNMjMxMjI5MTg1NzEwWjAMMAoGA1UdFQQDCgEBMDICExQACC5z1EBqGR3owB4AAQAILnMXDTIzMTIyOTE4NTcxMF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IYF9YZuud+ITPhgABAAhgXxcNMjQwMTA5MDM0NTA4WjAMMAoGA1UdFQQDCgEBMDICExQACGBea9TCh52NA+MAAQAIYF4XDTI0MDEwOTAzNDUwO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CPADOR4MWwc7IU4AAQAI8AMXDTI0MDEwNzA0MDEyMlowDDAKBgNVHRUEAwoBATAyAhMUAAjwAqfZaRxLcx9zAAEACPACFw0yNDAxMDcwNDAxMjJaMAwwCgYDVR0VBAMKAQEwMgITFAANTr/MDQxnAp1uhwABAA1OvxcNMjQwMTA3MDQwMTE2WjAMMAoGA1UdFQQDCgEBMDICExQADU69HoHIlWBWoZIAAQANTr0XDTI0MDEwNzA0MDExNl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IrF0FR8arcU8YqwABAAisXRcNMjQwMTE3MjIzMTUxWjAMMAoGA1UdFQQDCgEBMDICExQACKxcpFK8L6VYNh0AAQAIrFwXDTI0MDExNzIyMzE1MV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IVr+lzLzKeEedPAABAAhWvxcNMjQwMTE3MTcwNjExWjAMMAoGA1UdFQQDCgEBMDICExQACFa+DWbo8SdHfEMAAQAIVr4XDTI0MDExNzE3MDYxMV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JRR0FK9sRiO5jhQABAAlFHRcNMjQwMTE3MTQ0NzQ3WjAMMAoGA1UdFQQDCgEBMDICExQACUUcLEVQt02YX6IAAQAJRRwXDTI0MDExNzE0NDc0N1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J8Azpaog098RIPwABAAnwDBcNMjQwMTE2MTkxMDIyWjAMMAoGA1UdFQQDCgEBMDICExQACfALOwmXyb69/KcAAQAJ8AsXDTI0MDExNjE5MTAyMlowDDAKBgNVHRUEAwoBATAyAhMUAAlP7hsOOLVmWkXNAAEACU/uFw0yNDAxMTYxODQxMDdaMAwwCgYDVR0VBAMKAQEwMgITFAAJT+15jd/SDyY54AABAAlP7RcNMjQwMTE2MTg0MTA3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ItoGD8WGYZXu2EAABAAi2gRcNMjQwMTE2MTUzODA0WjAMMAoGA1UdFQQDCgEBMDICExQACLaAQ5ShVBuInNIAAQAItoAXDTI0MDExNjE1MzgwNF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CJo9jwNm4lwH7rAAAQAImj0XDTI0MDExNTE2MTkyOVowDDAKBgNVHRUEAwoBATAyAhMUAAiaPB93BkAStuQhAAEACJo8Fw0yNDAxMTUxNjE5Mjl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i2wYPVaJ50aEWQAAEACLbBFw0yNDAxMjUxOTI4MDJaMAwwCgYDVR0VBAMKAQEwMgITFAAItsDr+w/eRYPpEgABAAi2wBcNMjQwMTI1MTkyODAx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IkHmGgarsuJKUWAABAAiQeRcNMjQwMTI0MjI0NzUxWjAMMAoGA1UdFQQDCgEBMDICExQACJB4Xuo31CrQcFwAAQAIkHgXDTI0MDEyNDIyNDc1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IwHlZWn/COO8gsAAQAIjAcXDTI0MDEyNDIwMTk1OVowDDAKBgNVHRUEAwoBATAyAhMUAAiMBt4v9E8mpJGvAAEACIwGFw0yNDAxMjQyMDE5NTlaMAwwCgYDVR0VBAMKAQEwMgITFAAJmr75dONe6YwxpgABAAmavhcNMjQwMTI0MjAwNTEyWjAMMAoGA1UdFQQDCgEBMDICExQACZq9nz2ot+/WRg0AAQAJmr0XDTI0MDEyNDIwMDUxMlowDDAKBgNVHRUEAwoBATAyAhMUAAjcpd6yUQJk2AjAAAEACNylFw0yNDAxMjQxODI0NTBaMAwwCgYDVR0VBAMKAQEwMgITFAAI3KQG1yJBLv06pwABAAjcpBcNMjQwMTI0MTgyNDUw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jy7fV7vw6gCyFfAAEACPLtFw0yNDAxMjMwNjQxMzNaMAwwCgYDVR0VBAMKAQEwMgITFAAI8uyl11xQse3DsAABAAjy7BcNMjQwMTIzMDY0MTMz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ihgZDW8OGBj88WAAEACKGBFw0yNDAxMTkyMDEwMTVaMAwwCgYDVR0VBAMKAQEwMgITFAAIoYBilj+lbg8lkAABAAihgBcNMjQwMTE5MjAxMDE1WjAMMAoGA1UdFQQDCgEBMDICExQACz2ZlSqXwFGerN0AAQALPZkXDTI0MDExOTE5MDMzM1owDDAKBgNVHRUEAwoBATAyAhMUAAs9mJtEBTW+X07PAAEACz2YFw0yNDAxMTkxOTAzMzN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h8yX25QeJBJNVhAAEACHzJFw0yNDAyMDIwNDAyMjNaMAwwCgYDVR0VBAMKAQEwMgITFAAIfMgqXFIUBe1l3gABAAh8yBcNMjQwMjAyMDQwMjIz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CLSXpSKPpGhTRmIAAQAItJcXDTI0MDIwMTE2Mzc1MFowDDAKBgNVHRUEAwoBATAyAhMUAAi0lm+XjESyQegAAAEACLSWFw0yNDAyMDExNjM3NTB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jX/xaPOfR8WtQ3AAEACNf/Fw0yNDAxMzEyMTE5NTRaMAwwCgYDVR0VBAMKAQEwMgITFAAI1/4Qk5T9pOvsCgABAAjX/hcNMjQwMTMxMjExOTU0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Ia39lmTXBuneLQQABAAhrfxcNMjQwMTMxMTcyMzI3WjAMMAoGA1UdFQQDCgEBMDICExQACGt+Kl/0TrAwM8wAAQAIa34XDTI0MDEzMTE3MjMyN1owDDAKBgNVHRUEAwoBATAyAhMUAAhBaaO+MbUdnERkAAEACEFpFw0yNDAxMzExNzA4NTVaMAwwCgYDVR0VBAMKAQEwMgITFAAIQWgc4pOUPJQYTgABAAhBaBcNMjQwMTMxMTcwODU1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LSjV2X4OIZb/00AAQAItKMXDTI0MDEyOTIyMzIwMFowDDAKBgNVHRUEAwoBATAyAhMUAAi0ouiQqE7UekSFAAEACLSiFw0yNDAxMjkyMjMyMDB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js99Zc8nJwrsUZAAEACOz3Fw0yNDAyMDkxNjU1NTdaMAwwCgYDVR0VBAMKAQEwMgITFAAI7PawYOeoOpv4aAABAAjs9hcNMjQwMjA5MTY1NTU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MUl481L6djFxMcAAQAIxSUXDTI0MDIwOTE0NDkxOVowDDAKBgNVHRUEAwoBATAyAhMUAAjFJOOrQsAv49ThAAEACMUkFw0yNDAyMDkxNDQ5MTl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7P8SeCtHtFwYTfAAEADs/xFw0yNDAyMDkwNDAyMThaMAwwCgYDVR0VBAMKAQEwMgITFAAJT38yom4SRb+spgABAAlPfxcNMjQwMjA5MDQwMjE4WjAMMAoGA1UdFQQDCgEBMDICExQACU9+gR9xv8n87pcAAQAJT34XDTI0MDIwOTA0MDIxOFowDDAKBgNVHRUEAwoBATAyAhMUAAlOdwZRB2+rR3JkAAEACU53Fw0yNDAyMDgyMTUzMjVaMAwwCgYDVR0VBAMKAQEwMgITFAAJTnbhrOvmiGJwQgABAAlOdhcNMjQwMjA4MjE1MzI1WjAMMAoGA1UdFQQDCgEBMDICExQACN/HBnyZWdkgoNEAAQAI38cXDTI0MDIwODIxMzk1NFowDDAKBgNVHRUEAwoBATAyAhMUAAjfxoPSAZhGB9OVAAEACN/GFw0yNDAyMDgyMTM5NTR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g/l8rTZRpS2Z8DAAEACD+XFw0yNDAyMDgyMTA1MzBaMAwwCgYDVR0VBAMKAQEwMgITFAAIP5bTZnaZHOy66QABAAg/lhcNMjQwMjA4MjEwNTMw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j3E5/toTKArsadAAEACPcTFw0yNDAyMDUxNDIyMDdaMAwwCgYDVR0VBAMKAQEwMgITFAAI9xIlDW+a3wE7wAABAAj3EhcNMjQwMjA1MTQyMjA3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DCIqbkF+URE5nSgAAQAMIioXDTI0MDIxNjIxMjQ1MlowDDAKBgNVHRUEAwoBATAyAhMUAAwiKHmOgnlTW1mVAAEADCIoFw0yNDAyMTYyMTI0NTJaMAwwCgYDVR0VBAMKAQEwMgITFAAIr/VfnZUtm+ZXFgABAAiv9RcNMjQwMjE2MjA0NzA3WjAMMAoGA1UdFQQDCgEBMDICExQACK/0MDEQmvTBYx0AAQAIr/QXDTI0MDIxNjIwNDcwN1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joL6khh19nh66WAAEACOgvFw0yNDAyMTYxNjUxMDRaMAwwCgYDVR0VBAMKAQEwMgITFAAI6C7hSOkj3NoOEQABAAjoLhcNMjQwMjE2MTY1MTA0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IYlNBTolQuQKm8AAQAIhiUXDTI0MDIxNTIxMTA0NFowDDAKBgNVHRUEAwoBATAyAhMUAAiGJH2rDEMWXzK2AAEACIYkFw0yNDAyMTUyMTEwNDR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hpRVC9qDMx7+i0AAEACGlFFw0yNDAyMTUxNjEyMzFaMAwwCgYDVR0VBAMKAQEwMgITFAAIaUQ0w9TLSEPV2AABAAhpRBcNMjQwMjE1MTYxMjMx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CSqzUhM+3/mxvnUAAQAJKrMXDTI0MDIxNDIxMDEyN1owDDAKBgNVHRUEAwoBATAyAhMUAAkqsufpNrVPvHM2AAEACSqyFw0yNDAyMTQyMTAxMjd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INHQMWyrgsnTbDgABAAg0dBcNMjQwMjE0MTcxMDQ3WjAMMAoGA1UdFQQDCgEBMDICExQACDRzJY2ldZgxcMQAAQAINHMXDTI0MDIxNDE3MTA0N1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hkA3kzH9HSy4NuAAEACGQDFw0yNDAyMTMxNjEzNDRaMAwwCgYDVR0VBAMKAQEwMgITFAAIZAKGpDeGtONjagABAAhkAhcNMjQwMjEzMTYxMzQ0WjAMMAoGA1UdFQQDCgEBMDICExQACrCxZrrrb30nOLQAAQAKsLEXDTI0MDIxMzE1NTk1OVowDDAKBgNVHRUEAwoBATAyAhMUAAqwsP/JdtenLxTzAAEACrCwFw0yNDAyMTMxNTU5NTlaMAwwCgYDVR0VBAMKAQEwMgITFAAIzDumXstrgVl4tQABAAjMOxcNMjQwMjEzMTU0ODI1WjAMMAoGA1UdFQQDCgEBMDICExQACMw68wB+5PVS2MIAAQAIzDoXDTI0MDIxMzE1NDgyN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OY3qQ1A7eoId20AAQAI5jcXDTI0MDIxMjE2MzMyN1owDDAKBgNVHRUEAwoBATAyAhMUAAjmNj+CIyMKdt60AAEACOY2Fw0yNDAyMTIxNjMzMjZ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isp4Oy7u522BMsAAEACKynFw0yNDAyMjYxNTUwNDdaMAwwCgYDVR0VBAMKAQEwMgITFAAIrKbvn98y22QOVgABAAisphcNMjQwMjI2MTU1MDQ3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IOjx1tAL0vfya1QABAAg6PBcNMjQwMjIxMTU1NjM2WjAMMAoGA1UdFQQDCgEBMDICExQACDo7XWljxB/0+tgAAQAIOjsXDTI0MDIyMTE1NTYzNl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qn/Z+hD0AsZ4DlAAEACqf9Fw0yNDAzMDUxODE1MjhaMAwwCgYDVR0VBAMKAQEwMgITFAAKp/yCvcV/CnrjKwABAAqn/BcNMjQwMzA1MTgxNTI3WjAMMAoGA1UdFQQDCgEBMDICExQADIKS0af98SG2tC8AAQAMgpIXDTI0MDMwNTE2MDM1NlowDDAKBgNVHRUEAwoBATAyAhMUAAyCkfU5GlNFFNFFAAEADIKRFw0yNDAzMDUxNjAzNTZaMAwwCgYDVR0VBAMKAQEwMgITFAAIMQb0uZpzEBxBlwABAAgxBhcNMjQwMzA1MTU1NTI0WjAMMAoGA1UdFQQDCgEBMDICExQACDEFRByBmum+beIAAQAIMQUXDTI0MDMwNTE1NTUyNF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DgOVk1HpHrPrQoAAQAIOA4XDTI0MDMwNDE5NDYzOVowDDAKBgNVHRUEAwoBATAyAhMUAAg4DSSwcZCp4QGcAAEACDgNFw0yNDAzMDQxOTQ2Mzl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hW4cjh782VfnmAAAEACFbhFw0yNDAzMDQxNzIzMTNaMAwwCgYDVR0VBAMKAQEwMgITFAAIVuAd/SMrVWptoQABAAhW4BcNMjQwMzA0MTcyMzEy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IxqPtPJlzAxC7nwABAAjGoxcNMjQwMzAxMTQwNDE2WjAMMAoGA1UdFQQDCgEBMDICExQACMaiweXXOUTISj8AAQAIxqIXDTI0MDMwMTE0MDQxNl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hLbdMC0lu4Q64mAAEACEttFw0yNDAyMjkxNzU2MjJaMAwwCgYDVR0VBAMKAQEwMgITFAAIS2wLYy7wQr0b0gABAAhLbBcNMjQwMjI5MTc1NjI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IUe/rmRTHmRkAnAABAAhR7xcNMjQwMjI4MjAxMTU4WjAMMAoGA1UdFQQDCgEBMDICExQACFHuSFLdMRwKp0wAAQAIUe4XDTI0MDIyODIwMTE1OF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IuS8QjW5b6bV+twABAAi5LxcNMjQwMjI4MTcwMTEwWjAMMAoGA1UdFQQDCgEBMDICExQACLkusEJB8fSvwDAAAQAIuS4XDTI0MDIyODE3MDExMF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Csq5eTXEuUn5MEAAQAIKyoXDTI0MDMxNDE0MTUwNlowDDAKBgNVHRUEAwoBATAyAhMUAAgrKf2BMvVQ/NXpAAEACCspFw0yNDAzMTQxNDE1M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I0F+0ResHgXu/dgABAAjQXxcNMjQwMzEzMTczMDUyWjAMMAoGA1UdFQQDCgEBMDICExQACNBeXNZA1deUC+gAAQAI0F4XDTI0MDMxMzE3MzA1Ml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FPb4WjmtqfRtWIAAQAIU9sXDTI0MDMxMzE0MzMzOFowDDAKBgNVHRUEAwoBATAyAhMUAAhT2MJyhFgRIWX5AAEACFPYFw0yNDAzMTMxNDMzMzdaMAwwCgYDVR0VBAMKAQEwMgITFAAIVl284pVPYmA0RQABAAhWXRcNMjQwMzEzMDQwMjI1WjAMMAoGA1UdFQQDCgEBMDICExQACFZcMfqVhAoCaq8AAQAIVlwXDTI0MDMxMzA0MDIyNV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HJrLi1ZJOmVOs8AAQAIcmsXDTI0MDMxMjE2MjcyMVowDDAKBgNVHRUEAwoBATAyAhMUAAhyatFmvYZHSoJsAAEACHJqFw0yNDAzMTIxNjI3MjF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iscWB6fE8juDa2AAEACKxxFw0yNDAzMDgwNzI1MzBaMAwwCgYDVR0VBAMKAQEwMgITFAAIrHApGbD+idjVRgABAAiscBcNMjQwMzA4MDcyNTI5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I3U+o32oLvY2uEgABAAjdTxcNMjQwMzE5MTQzMzI5WjAMMAoGA1UdFQQDCgEBMDICExQACN1OzcAh2R3ziiYAAQAI3U4XDTI0MDMxOTE0MzMyOF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jiI0tpFDlIzfT5AAEACOIjFw0yNDAzMTgyMjA2NTFaMAwwCgYDVR0VBAMKAQEwMgITFAAI4iJ/h5iLjiAVKQABAAjiIhcNMjQwMzE4MjIwNjUxWjAMMAoGA1UdFQQDCgEBMDICExQACHgxWHjqquEhLdYAAQAIeDEXDTI0MDMxODIxNDUxOVowDDAKBgNVHRUEAwoBATAyAhMUAAh4MK8D7ftn+fOBAAEACHgwFw0yNDAzMTgyMTQ1MTh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IX+WfwS8Z8ANaGQABAAhf5RcNMjQwMzE4MTcyODA3WjAMMAoGA1UdFQQDCgEBMDICExQACF/ktymbHEN+wcAAAQAIX+QXDTI0MDMxODE3MjgwN1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JefuTti/+KRbs0AAQAIl58XDTI0MDMxNjIyNTAwNVowDDAKBgNVHRUEAwoBATAyAhMUAAiXnjM/FqK2ABv1AAEACJeeFw0yNDAzMTYyMjUwMDV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I192ye5pfEghJKQABAAjX3RcNMjQwMzE0MjA1MTMwWjAMMAoGA1UdFQQDCgEBMDICExQACNfcpkFCChW4/lIAAQAI19wXDTI0MDMxNDIwNTEzMFowDDAKBgNVHRUEAwoBATAyAhMUAAkXa5b4pbrN8kE8AAEACRdrFw0yNDAzMTQyMDE4MThaMAwwCgYDVR0VBAMKAQEwMgITFAAJF2p3dlXLFm8obwABAAkXahcNMjQwMzE0MjAxODE4WjAMMAoGA1UdFQQDCgEBMDICExQACOPxIYQyNe8eYQUAAQAI4/EXDTI0MDMxNDE4MTAzMVowDDAKBgNVHRUEAwoBATAyAhMUAAjj8B4kLw56lXQ4AAEACOPwFw0yNDAzMTQxODEwMzF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JGP1iaZop+XOoewABAAkY/RcNMjQwMzE0MTUzMDQzWjAMMAoGA1UdFQQDCgEBMDICExQACRj8h/RrEjehLGMAAQAJGPwXDTI0MDMxNDE1MzA0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DF64msIrvDs9Q8AAQAIMXoXDTI0MDMyMzE0MDgwNFowDDAKBgNVHRUEAwoBATAyAhMUAAgxecpGbu9Dws7fAAEACDF5Fw0yNDAzMjMxNDA4MDJ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IUg3/7iroB8r4EwABAAhSDRcNMjQwMzIyMTcyMjMxWjAMMAoGA1UdFQQDCgEBMDICExQACFIMPc+pyQY+7UUAAQAIUgwXDTI0MDMyMjE3MjIzMV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NbB8mJFC7bpGesAAQAI1sEXDTI0MDMyMjEzMzAzOVowDDAKBgNVHRUEAwoBATAyAhMUAAjWwH7lPVP7j8j9AAEACNbAFw0yNDAzMjIxMzMwMzlaMAwwCgYDVR0VBAMKAQEwMgITFAAIPDQBC0de/lxdAQABAAg8NBcNMjQwMzIxMjE0ODIwWjAMMAoGA1UdFQQDCgEBMDICExQACDwz3T6qS57GEeYAAQAIPDMXDTI0MDMyMTIxNDgyMF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igq3GorNtSYZ4mAAEACKCrFw0yNDAzMjExOTQzMjJaMAwwCgYDVR0VBAMKAQEwMgITFAAIoKoWIxP0XVRGsgABAAigqhcNMjQwMzIxMTk0MzIy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CE8Py9CUohc1LeMAAQAITw8XDTI0MDMyMTA0MDQzNFowDDAKBgNVHRUEAwoBATAyAhMUAAhPDuTqLaCTM2ckAAEACE8O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isz+/lVH9Wwzw2AAEACKzPFw0yNDA0MDUxNTQ2MjlaMAwwCgYDVR0VBAMKAQEwMgITFAAIrM57pGYufk6wWAABAAiszhcNMjQwNDA1MTU0NjI5WjAMMAoGA1UdFQQDCgEBMDICExQACaR6IuFRDcUxb60AAQAJpHoXDTI0MDQwNTE1Mjk1MVowDDAKBgNVHRUEAwoBATAyAhMUAAmkedwual3Hjq2PAAEACaR5Fw0yNDA0MDUxNTI5NTFaMAwwCgYDVR0VBAMKAQEwMgITFAAI5ONuUHW++2/EBwABAAjk4xcNMjQwNDA1MTUyNDMyWjAMMAoGA1UdFQQDCgEBMDICExQACOTiFCKXuyaX6+kAAQAI5OIXDTI0MDQwNTE1MjQzMlowDDAKBgNVHRUEAwoBATAyAhMUAAtaDTDFBGSUiLX1AAEAC1oNFw0yNDA0MDUxNTExMzN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QBs46niTg+srxgABAAhAGxcNMjQwNDA0MTU1MTAxWjAMMAoGA1UdFQQDCgEBMDICExQACEAayL5hJ3jQOJAAAQAIQBoXDTI0MDQwNDE1NTEwMFowDDAKBgNVHRUEAwoBATAyAhMUAAiB00dyQmnn8YNLAAEACIHTFw0yNDA0MDQxNTUwMTRaMAwwCgYDVR0VBAMKAQEwMgITFAAIgdJWhosiATQIaQABAAiB0hcNMjQwNDA0MTU1MDE0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id3cXbr/OSm4bvAAEACJ3dFw0yNDA0MDQwNDAzNDlaMAwwCgYDVR0VBAMKAQEwMgITFAAIndxi0Tyo+JkF7QABAAid3BcNMjQwNDA0MDQwMzQ5WjAMMAoGA1UdFQQDCgEBMDICExQACM0h/yBTH95mvPMAAQAIzSEXDTI0MDQwNDA0MDM0MFowDDAKBgNVHRUEAwoBATAyAhMUAAjNID/3gJ/8iCexAAEACM0gFw0yNDA0MDQwNDAzNDB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IYBtOmxDGQ29jKQABAAhgGxcNMjQwNDExMjA0OTE4WjAMMAoGA1UdFQQDCgEBMDICExQACGAa13cwr8YZ+z4AAQAIYBoXDTI0MDQxMTIwNDkxO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FGxG+GLGmtRMPsAAQAIUbEXDTI0MDQxMTA3MzIxNFowDDAKBgNVHRUEAwoBATAyAhMUAAhRsFKp2h0/LEYcAAEACFGwFw0yNDA0MTEwNzMyMTRaMAwwCgYDVR0VBAMKAQEwMgITFAAIvgXDyI4oQvc1twABAAi+BRcNMjQwNDExMDQwMzEzWjAMMAoGA1UdFQQDCgEBMDICExQACL4Eo4ev63mG7pIAAQAIvgQXDTI0MDQxMTA0MDM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gwaqjdHczh6riPAAEACDBqFw0yNDA0MTAxOTEyMDVaMAwwCgYDVR0VBAMKAQEwMgITFAAIMGmkhkUtpXvDDQABAAgwaRcNMjQwNDEwMTkxMjA1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CC+25baCUJrAohcAAQAIL7YXDTI0MDQwOTE5MjMxN1owDDAKBgNVHRUEAwoBATAyAhMUAAgvtTgkcfeHbfYMAAEACC+1Fw0yNDA0MDkxOTIzMTdaMAwwCgYDVR0VBAMKAQEwMgITFAAIL67tZQMMpL49owABAAgvrhcNMjQwNDA5MTkxNjI3WjAMMAoGA1UdFQQDCgEBMDICExQACC+t2GyBoODUA/kAAQAIL60XDTI0MDQwOTE5MTYyN1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Ii+FZrU4mJZ0xyAABAAiL4RcNMjQwNDA5MTYyMzI5WjAMMAoGA1UdFQQDCgEBMDICExQACIvgoXVm7CrYt5MAAQAIi+AXDTI0MDQwOTE2MjMyOV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IjelhwGEc/jmdwwABAAiN6RcNMjQwNDA5MTUyNTMxWjAMMAoGA1UdFQQDCgEBMDICExQACI3oiXzxzsjCmoEAAQAIjegXDTI0MDQwOTE1MjUz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CErNCz4hRk+FP7oAAQAISs0XDTI0MDQwODE0MzU0NFowDDAKBgNVHRUEAwoBATAyAhMUAAhKzHa2YHNNYKzJAAEACErMFw0yNDA0MDgxNDM1NDRaMAwwCgYDVR0VBAMKAQEwMgITFAAIf59C0xEHTAVdrwABAAh/nxcNMjQwNDA4MDQwMTU5WjAMMAoGA1UdFQQDCgEBMDICExQACH+eSI9JggBjINIAAQAIf54XDTI0MDQwODA0MDE1OV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gq0gU+Y6p2ikOxAAEACCrSFw0yNDA0MDYxNDM1NDZaMAwwCgYDVR0VBAMKAQEwMgITFAAIKtGp6Er+HJkxCgABAAgq0RcNMjQwNDA2MTQzNTQ1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LUdWCqRK5+6skTgABAAtR1RcNMjQwNDIyMTY0ODM0WjAMMAoGA1UdFQQDCgEBMDICExQAC1HUyG1/UAB+Km4AAQALUdQXDTI0MDQyMjE2NDgzNF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IMPawTVFrVEwNPAABAAgw9hcNMjQwNDIyMTQzOTIwWjAMMAoGA1UdFQQDCgEBMDICExQACDD1+gLFkWxBLREAAQAIMPUXDTI0MDQyMjE0MzkxOV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h41eMWnXrie4cqAAEACHjVFw0yNDA0MTYxNjUwMzhaMAwwCgYDVR0VBAMKAQEwMgITFAAIeNSCNU5YVcEFQAABAAh41BcNMjQwNDE2MTY1MDM4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DAK7vrc9fmIe84AAQAIMAoXDTI0MDQxNjE0MjMyOFowDDAKBgNVHRUEAwoBATAyAhMUAAgwCWDYDjPEngiGAAEACDAJFw0yNDA0MTYxNDIzMjd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ISiHyHITvKaQdKwABAAhKIRcNMjQwNDE2MDQwMTI4WjAMMAoGA1UdFQQDCgEBMDICExQACEogUWL29+gJ2V4AAQAISiAXDTI0MDQxNjA0MDEyN1owDDAKBgNVHRUEAwoBATAyAhMUAAgvhEWHSIC2bAuGAAEACC+EFw0yNDA0MTUxNjE2NDZaMAwwCgYDVR0VBAMKAQEwMgITFAAIL4MNrV9rDuxk/wABAAgvgxcNMjQwNDE1MTYxNjQ2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hjhcZbi8neR1yfAAEACGOFFw0yNDA0MjYxODUyMjlaMAwwCgYDVR0VBAMKAQEwMgITFAAIY4SatTBqtH86dQABAAhjhBcNMjQwNDI2MTg1MjI5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ihOVX2F6l6W044AAEACKE5Fw0yNDA0MjUxODMxMTRaMAwwCgYDVR0VBAMKAQEwMgITFAAIoTiFegUF6gh4gQABAAihOBcNMjQwNDI1MTgzMTE0WjAMMAoGA1UdFQQDCgEBMDICExQACXmY4fea5dYV3oMAAQAJeZgXDTI0MDQyNTE3NDAyMVowDDAKBgNVHRUEAwoBATAyAhMUAAl5l0WnE6w1fxinAAEACXmXFw0yNDA0MjUxNzQwMjFaMAwwCgYDVR0VBAMKAQEwMgITFAAJUJOIUUKnKScduQABAAlQkxcNMjQwNDI1MTcyNjAzWjAMMAoGA1UdFQQDCgEBMDICExQACVCSC94JE9MiIGIAAQAJUJIXDTI0MDQyNTE3MjYwMl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IMK47fCjX9KyeKwABAAgwrhcNMjQwNDI1MTQ1NTMxWjAMMAoGA1UdFQQDCgEBMDICExQACDCtxQj/VgOTpRQAAQAIMK0XDTI0MDQyNTE0NTUzMVowDDAKBgNVHRUEAwoBATAyAhMUAAho4bjE1t+J+lUXAAEACGjhFw0yNDA0MjQyMTAxNDlaMAwwCgYDVR0VBAMKAQEwMgITFAAIaOD9IfJGUgXveQABAAho4BcNMjQwNDI0MjEwMTQ5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IK9a8sb6zoH7jhgABAAgr1hcNMjQwNDI0MTYzMjAzWjAMMAoGA1UdFQQDCgEBMDICExQACCvV/OHFURMbhFQAAQAIK9UXDTI0MDQyNDE2MzIwM1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Il2sapnzaa75f0gABAAiXaxcNMjQwNDI0MTUxNTA5WjAMMAoGA1UdFQQDCgEBMDICExQACJdqQuohXIT+V5gAAQAIl2oXDTI0MDQyNDE1MTUwO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hr1w1KaRhwht/ZAAEACGvXFw0yNDA0MjMxNzIzMDJaMAwwCgYDVR0VBAMKAQEwMgITFAAIa9br6dv+QhUoZgABAAhr1hcNMjQwNDIzMTcyMzAy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IZZ9xDnZmxnbEewABAAhlnxcNMjQwNDIzMTU0NDA1WjAMMAoGA1UdFQQDCgEBMDICExQACGWebsAN8/uNag8AAQAIZZ4XDTI0MDQyMzE1NDQwN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CCwO/edCc5IG6skAAQAILA4XDTI0MDUwMzE3NTkzNFowDDAKBgNVHRUEAwoBATAyAhMUAAgsDZpeo/wBlOvbAAEACCwNFw0yNDA1MDMxNzU5MzR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DHYgmh6USHw7yMAAQAIMdgXDTI0MDUwMjE5NDY1M1owDDAKBgNVHRUEAwoBATAyAhMUAAgx19E5NqaeDPMoAAEACDHXFw0yNDA1MDIxOTQ2N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TMFAjaPIhehKMIAAQAJMwUXDTI0MDUwMjE3MTM0NFowDDAKBgNVHRUEAwoBATAyAhMUAAkzBDR7q5KYwghGAAEACTMEFw0yNDA1MDIxNzEzNDN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H17+nr9F8szqroAAQAIfXsXDTI0MDUwMjE2NDIzM1owDDAKBgNVHRUEAwoBATAyAhMUAAh9epGmQbY1GW6IAAEACH16Fw0yNDA1MDIxNjQyMzNaMAwwCgYDVR0VBAMKAQEwMgITFAALrOeZbap6iYOIFAABAAus5xcNMjQwNTAyMTY0MDQzWjAMMAoGA1UdFQQDCgEBMDICExQAC6zmomUwbrgO3aoAAQALrOYXDTI0MDUwMjE2NDA0M1owDDAKBgNVHRUEAwoBATAyAhMUAA0mZctA5+LAq929AAEADSZlFw0yNDA1MDIxNjM0NDNaMAwwCgYDVR0VBAMKAQEwMgITFAANJmS8I7ZYjH62mAABAA0mZBcNMjQwNTAyMTYzNDQz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IKkK7IA5QOsB3nwABAAgqQhcNMjQwNTA4MjAyNTMyWjAMMAoGA1UdFQQDCgEBMDICExQACCpBy8ry4L3Zf/8AAQAIKkEXDTI0MDUwODIwMjUzMl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gt1qgNScqAMIoCAAEACC3WFw0yNDA1MDgxNjM3MjFaMAwwCgYDVR0VBAMKAQEwMgITFAAILdX3m3InbkTX3AABAAgt1RcNMjQwNTA4MTYzNzIx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EBdBW6FdBkVO/AAAQAIQF0XDTI0MDUwNzE1MTYwMVowDDAKBgNVHRUEAwoBATAyAhMUAAhAXJ9ZWcFVfEUYAAEACEBcFw0yNDA1MDcxNTE2MDF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CE6H4/PCnQYofOQAAQAITocXDTI0MDUwNzE0MjA1MlowDDAKBgNVHRUEAwoBATAyAhMUAAhOhn+C1QOgxWGMAAEACE6GFw0yNDA1MDcxNDIwNTJ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JQ1TPanL1oc/h3wABAAlDVBcNMjQwNTA2MTk1OTU0WjAMMAoGA1UdFQQDCgEBMDICExQACUNTrKcOGy1DnUgAAQAJQ1MXDTI0MDUwNjE5NTk1NFowDDAKBgNVHRUEAwoBATAyAhMUAAhzDCGFY8KTHEfhAAEACHMMFw0yNDA1MDYxNzU2NTJaMAwwCgYDVR0VBAMKAQEwMgITFAAIcwuZf1+DGx69FQABAAhzCxcNMjQwNTA2MTc1NjUy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guUsx5LtdOrcjvAAEACC5SFw0yNDA1MTMyMjM3NTFaMAwwCgYDVR0VBAMKAQEwMgITFAAILlGKH17EPG7AxgABAAguURcNMjQwNTEzMjIzNzUx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g43ujWx89K63FpAAEACDjeFw0yNDA1MTMyMTA4MThaMAwwCgYDVR0VBAMKAQEwMgITFAAION1hG9xZzAJYkwABAAg43RcNMjQwNTEzMjEwODE4WjAMMAoGA1UdFQQDCgEBMDICExQADk98TC4ocK4nG9UAAQAOT3wXDTI0MDUxMzIxMDQwMlowDDAKBgNVHRUEAwoBATAyAhMUAA5Pe76crC2q5w3sAAEADk97Fw0yNDA1MTMyMTA0MDJaMAwwCgYDVR0VBAMKAQEwMgITFAAIRRcfkXSxH3qpmwABAAhFFxcNMjQwNTEzMjAwNjA1WjAMMAoGA1UdFQQDCgEBMDICExQACEUWKi+7h2cpivwAAQAIRRYXDTI0MDUxMzIwMDYwNV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GmrF77uY8wOup4AAQAIaasXDTI0MDUxMzE2NTk0NVowDDAKBgNVHRUEAwoBATAyAhMUAAhpqkQgpYQKK1Z3AAEACGmqFw0yNDA1MTMxNjU5NDRaMAwwCgYDVR0VBAMKAQEwMgITFAAIMnwYe8FmSZXd1wABAAgyfBcNMjQwNTEzMTY0NjA1WjAMMAoGA1UdFQQDCgEBMDICExQACDJ769pXknqeYBYAAQAIMnsXDTI0MDUxMzE2NDYw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DMillwn+CRRdAEAAQAIMyIXDTI0MDUxMTE3NTQzOVowDDAKBgNVHRUEAwoBATAyAhMUAAgzIUpVsNywrqg/AAEACDMhFw0yNDA1MTExNzU0MzlaMAwwCgYDVR0VBAMKAQEwMgITFAAIxClqPrSuswYJ/wABAAjEKRcNMjQwNTExMTUyMDM0WjAMMAoGA1UdFQQDCgEBMDICExQACMQoJk3Xn4ZubIoAAQAIxCgXDTI0MDUxMTE1MjAzN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hDiXHuX00mTGATAAEACEOJFw0yNDA1MTAxODAxNTFaMAwwCgYDVR0VBAMKAQEwMgITFAAIQ4iLIEAwC2UdowABAAhDiBcNMjQwNTEwMTgwMTUx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CFMTCyFdHR20oR8AAQAIUxMXDTI0MDUxMDE0MDcxMFowDDAKBgNVHRUEAwoBATAyAhMUAAhTEpsLEGMzTp6KAAEACFMSFw0yNDA1MTAxNDA3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gr2g9AJbqI7ZbsAAEACCvaFw0yNDA1MTYxNjQwNTVaMAwwCgYDVR0VBAMKAQEwMgITFAAIK9mI0yrK2opNVwABAAgr2RcNMjQwNTE2MTY0MDU1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CHWt9sEfFBazvFEAAQAIda0XDTI0MDUxNjE1NDU0MFowDDAKBgNVHRUEAwoBATAyAhMUAAh1rO/8hw+Yu7vSAAEACHWsFw0yNDA1MTYxNTQ1NDBaMAwwCgYDVR0VBAMKAQEwMgITFAAInzFB5iQWvjQpjwABAAifMRcNMjQwNTE2MTUzMTA4WjAMMAoGA1UdFQQDCgEBMDICExQACJ8w1AsYzDTn0mUAAQAInzAXDTI0MDUxNjE1MzEwOF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DGmGpxCJlDZKS4AAQAIMaYXDTI0MDUxNTIwNTI1MFowDDAKBgNVHRUEAwoBATAyAhMUAAgxpU59PcXfHJtMAAEACDGlFw0yNDA1MTUyMDUyNTB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CDK0djgCdba6qYwAAQAIMrQXDTI0MDUxNDIxNDUwM1owDDAKBgNVHRUEAwoBATAyAhMUAAgys6DsZkVNBZoOAAEACDKzFw0yNDA1MTQyMTQ1MDJaMAwwCgYDVR0VBAMKAQEwMgITFAAIPQ5Wfelduxxx5AABAAg9DhcNMjQwNTE0MjE0MTQ0WjAMMAoGA1UdFQQDCgEBMDICExQACD0Ns9CNHYn9t1kAAQAIPQ0XDTI0MDUxNDIxNDE0NF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IPXgRnFKq6mEoOQABAAg9eBcNMjQwNTIxMjIzMzMzWjAMMAoGA1UdFQQDCgEBMDICExQACD13XwAts1gkUSoAAQAIPXcXDTI0MDUyMTIyMzMzM1owDDAKBgNVHRUEAwoBATAyAhMUAAhSfztbpTcBkipBAAEACFJ/Fw0yNDA1MjEyMTU2NDJaMAwwCgYDVR0VBAMKAQEwMgITFAAIUn6PyEH1SWQhzQABAAhSfhcNMjQwNTIxMjE1NjQ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hBVeESDbm2WNJ3AAEACEFVFw0yNDA1MjEyMDQ3NTJaMAwwCgYDVR0VBAMKAQEwMgITFAAIQVR825XHx0elBwABAAhBVBcNMjQwNTIxMjA0NzUyWjAMMAoGA1UdFQQDCgEBMDICExQACELvJrpfy3zKIkgAAQAIQu8XDTI0MDUyMTIwMTUyNVowDDAKBgNVHRUEAwoBATAyAhMUAAhC7ryv+KfADO77AAEACELuFw0yNDA1MjEyMDE1MjV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IMSAjF0YsnFsVIwABAAgxIBcNMjQwNTIxMTgyMDU3WjAMMAoGA1UdFQQDCgEBMDICExQACDEfesU2t+UZ3WcAAQAIMR8XDTI0MDUyMTE4MjA1N1owDDAKBgNVHRUEAwoBATAyAhMUAAhP7zph2Y9YLuUUAAEACE/vFw0yNDA1MjExNzMwMzVaMAwwCgYDVR0VBAMKAQEwMgITFAAIT+4juITkZxCXDwABAAhP7hcNMjQwNTIxMTczMDM0WjAMMAoGA1UdFQQDCgEBMDICExQACEwJ8EjUOhVDnlQAAQAITAkXDTI0MDUyMTE3MDkyNlowDDAKBgNVHRUEAwoBATAyAhMUAAhMCLXC4WAP56GYAAEACEwIFw0yNDA1MjExNzA5MjV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hSc+pwT9grxqsHAAEACFJzFw0yNDA1MjQyMTM3NDNaMAwwCgYDVR0VBAMKAQEwMgITFAAIUnJOt6B8777A4gABAAhSchcNMjQwNTI0MjEzNzQz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IQfdcRmd7HGbA+QABAAhB9xcNMjQwNTI0MTUxMjU1WjAMMAoGA1UdFQQDCgEBMDICExQACEH2qABOJlABzr8AAQAIQfYXDTI0MDUyNDE1MTI1NVowDDAKBgNVHRUEAwoBATAyAhMUAA4lqrqJP7b/VeUDAAEADiWqFw0yNDA1MjQxNTA4MzVaMAwwCgYDVR0VBAMKAQEwMgITFAAOJalbNX2tXXdzigABAA4lqRcNMjQwNTI0MTUwODM1WjAMMAoGA1UdFQQDCgEBMDICExQACESDSKphaH+lQOoAAQAIRIMXDTI0MDUyNDE0NTEyMFowDDAKBgNVHRUEAwoBATAyAhMUAAhEgmWDAXrcV+GgAAEACESCFw0yNDA1MjQxNDUxMjB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CE6xgEJgpmdWIHEAAQAITrEXDTI0MDUyMzE2MTgyOVowDDAKBgNVHRUEAwoBATAyAhMUAAhOsCWgsLm8FnF2AAEACE6wFw0yNDA1MjMxNjE4Mjl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</xd:EncapsulatedCRLValue>
              <xd:EncapsulatedCRLValue>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</xd:EncapsulatedCRLValue>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k+xDA78671KUS9cIi1vZHEqddd74pskRL0FXeeVZwWYCBBre5r4YDzIwMjQwNTI3MTcxMjA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UserInfo>
        <DisplayName>i:0#.w|pdc-atlantida\corazzaricg</DisplayName>
        <AccountId>352</AccountId>
        <AccountType/>
      </UserInfo>
      <UserInfo>
        <DisplayName>i:0#.w|pdc-atlantida\diazpi</DisplayName>
        <AccountId>388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Publicación documentos IFNE e ICL
Informar SALIENTE GESTIÓN DE DATOS, SALIENTE DIRECTORES DE SUPERVISIÓN, COMISIÓN IFNE
Enviarlo por SUGEF INFORMA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2024-05-23T06:00:00+00:00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Publicación documentos IFNE e ICL</Subject1>
  </documentManagement>
</p:properties>
</file>

<file path=customXml/itemProps1.xml><?xml version="1.0" encoding="utf-8"?>
<ds:datastoreItem xmlns:ds="http://schemas.openxmlformats.org/officeDocument/2006/customXml" ds:itemID="{D7E51D45-CEED-4432-BE70-148F9EB01EC3}"/>
</file>

<file path=customXml/itemProps2.xml><?xml version="1.0" encoding="utf-8"?>
<ds:datastoreItem xmlns:ds="http://schemas.openxmlformats.org/officeDocument/2006/customXml" ds:itemID="{88CB29FB-C079-4E61-A197-1F5F11B26620}"/>
</file>

<file path=customXml/itemProps3.xml><?xml version="1.0" encoding="utf-8"?>
<ds:datastoreItem xmlns:ds="http://schemas.openxmlformats.org/officeDocument/2006/customXml" ds:itemID="{AF5BCC80-4F0F-4FC2-8E8B-1E8B2497F537}"/>
</file>

<file path=customXml/itemProps4.xml><?xml version="1.0" encoding="utf-8"?>
<ds:datastoreItem xmlns:ds="http://schemas.openxmlformats.org/officeDocument/2006/customXml" ds:itemID="{C6DDC13D-67E1-45E2-977E-2C2A07CD5FA6}"/>
</file>

<file path=customXml/itemProps5.xml><?xml version="1.0" encoding="utf-8"?>
<ds:datastoreItem xmlns:ds="http://schemas.openxmlformats.org/officeDocument/2006/customXml" ds:itemID="{C424C15D-D8A4-49CD-9866-7F69119B2548}"/>
</file>

<file path=customXml/itemProps6.xml><?xml version="1.0" encoding="utf-8"?>
<ds:datastoreItem xmlns:ds="http://schemas.openxmlformats.org/officeDocument/2006/customXml" ds:itemID="{4C107DB9-0933-4DEC-A972-ABC120A3B7D3}"/>
</file>

<file path=customXml/itemProps7.xml><?xml version="1.0" encoding="utf-8"?>
<ds:datastoreItem xmlns:ds="http://schemas.openxmlformats.org/officeDocument/2006/customXml" ds:itemID="{F2C87DD0-B9EA-43D2-9CB3-676926722574}"/>
</file>

<file path=docProps/app.xml><?xml version="1.0" encoding="utf-8"?>
<Properties xmlns="http://schemas.openxmlformats.org/officeDocument/2006/extended-properties" xmlns:vt="http://schemas.openxmlformats.org/officeDocument/2006/docPropsVTypes">
  <Template>plantilla-SGF-DST-DNO-Encuesta-22</Template>
  <TotalTime>22</TotalTime>
  <Pages>3</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MARTINEZ JOSE ARMANDO</cp:lastModifiedBy>
  <cp:revision>8</cp:revision>
  <dcterms:created xsi:type="dcterms:W3CDTF">2024-05-22T23:46:00Z</dcterms:created>
  <dcterms:modified xsi:type="dcterms:W3CDTF">2024-05-27T17:11:00Z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2024-03-12T17:35:36Z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e144bd96-6ae0-4b5a-bb36-058d5b00bfbb</vt:lpwstr>
  </property>
  <property fmtid="{D5CDD505-2E9C-101B-9397-08002B2CF9AE}" pid="17" name="MSIP_Label_b8b4be34-365a-4a68-b9fb-75c1b6874315_ContentBits">
    <vt:lpwstr>2</vt:lpwstr>
  </property>
  <property fmtid="{D5CDD505-2E9C-101B-9397-08002B2CF9AE}" pid="18" name="Order">
    <vt:r8>721000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f1fd9d7f-da86-405a-9476-87cbb240632e,5;36e1af0c-2eec-499f-b304-a394df1aa266,10;</vt:lpwstr>
  </property>
</Properties>
</file>