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62315" w:rsidR="00776B79" w:rsidP="00562315" w:rsidRDefault="00776B79" w14:paraId="5D4EF48D" w14:textId="77777777">
      <w:pPr>
        <w:pStyle w:val="Texto"/>
        <w:spacing w:before="0" w:after="0" w:line="240" w:lineRule="auto"/>
        <w:contextualSpacing/>
        <w:rPr>
          <w:sz w:val="24"/>
        </w:rPr>
      </w:pPr>
    </w:p>
    <w:p w:rsidRPr="00562315" w:rsidR="00776B79" w:rsidP="00562315" w:rsidRDefault="00776B79" w14:paraId="3908BCA9" w14:textId="77777777">
      <w:pPr>
        <w:pStyle w:val="Texto"/>
        <w:spacing w:before="0" w:after="0" w:line="240" w:lineRule="auto"/>
        <w:contextualSpacing/>
        <w:rPr>
          <w:sz w:val="24"/>
        </w:rPr>
      </w:pPr>
    </w:p>
    <w:p w:rsidRPr="00562315" w:rsidR="00456ECA" w:rsidP="00562315" w:rsidRDefault="002A3CD1" w14:paraId="77318057" w14:textId="5126FA61">
      <w:pPr>
        <w:pStyle w:val="Texto"/>
        <w:spacing w:before="0" w:after="0" w:line="240" w:lineRule="auto"/>
        <w:contextualSpacing/>
        <w:jc w:val="center"/>
        <w:rPr>
          <w:b/>
          <w:sz w:val="24"/>
        </w:rPr>
      </w:pPr>
      <w:r>
        <w:rPr>
          <w:b/>
          <w:sz w:val="24"/>
        </w:rPr>
        <w:t>Circular Externa</w:t>
      </w:r>
    </w:p>
    <w:p w:rsidRPr="00562315" w:rsidR="00456ECA" w:rsidP="00562315" w:rsidRDefault="002A3CD1" w14:paraId="41158F94" w14:textId="44196F91">
      <w:pPr>
        <w:pStyle w:val="Texto"/>
        <w:spacing w:before="0" w:after="0" w:line="240" w:lineRule="auto"/>
        <w:contextualSpacing/>
        <w:jc w:val="center"/>
        <w:rPr>
          <w:sz w:val="24"/>
        </w:rPr>
      </w:pPr>
      <w:r>
        <w:rPr>
          <w:sz w:val="24"/>
        </w:rPr>
        <w:t>01 de abril</w:t>
      </w:r>
      <w:r w:rsidRPr="00562315" w:rsidR="00456ECA">
        <w:rPr>
          <w:sz w:val="24"/>
        </w:rPr>
        <w:t xml:space="preserve"> 2020</w:t>
      </w:r>
    </w:p>
    <w:sdt>
      <w:sdtPr>
        <w:rPr>
          <w:sz w:val="24"/>
        </w:rPr>
        <w:alias w:val="Consecutivo"/>
        <w:tag w:val="Consecutivo"/>
        <w:id w:val="2052717023"/>
        <w:placeholder>
          <w:docPart w:val="0DE3DA67CD0C46BC92B843E07971C7CD"/>
        </w:placeholder>
        <w:text/>
      </w:sdtPr>
      <w:sdtEndPr/>
      <w:sdtContent>
        <w:p w:rsidRPr="00562315" w:rsidR="00456ECA" w:rsidP="00562315" w:rsidRDefault="00456ECA" w14:paraId="7331F1E9" w14:textId="77777777">
          <w:pPr>
            <w:tabs>
              <w:tab w:val="left" w:pos="2843"/>
            </w:tabs>
            <w:spacing w:line="240" w:lineRule="auto"/>
            <w:contextualSpacing/>
            <w:jc w:val="center"/>
            <w:rPr>
              <w:sz w:val="24"/>
            </w:rPr>
          </w:pPr>
          <w:r>
            <w:t>SGF-1090-2020</w:t>
          </w:r>
        </w:p>
      </w:sdtContent>
    </w:sdt>
    <w:p w:rsidRPr="00562315" w:rsidR="00456ECA" w:rsidP="00562315" w:rsidRDefault="004F4A06" w14:paraId="5E1A6CFB" w14:textId="77777777">
      <w:pPr>
        <w:tabs>
          <w:tab w:val="left" w:pos="2843"/>
        </w:tabs>
        <w:spacing w:line="240" w:lineRule="auto"/>
        <w:contextualSpacing/>
        <w:jc w:val="center"/>
        <w:rPr>
          <w:sz w:val="24"/>
        </w:rPr>
      </w:pPr>
      <w:sdt>
        <w:sdtPr>
          <w:rPr>
            <w:sz w:val="24"/>
          </w:rPr>
          <w:alias w:val="Confidencialidad"/>
          <w:tag w:val="Confidencialidad"/>
          <w:id w:val="1447896894"/>
          <w:placeholder>
            <w:docPart w:val="249DBBCB690C48B9AB251C4FA474923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562315" w:rsidR="00456ECA">
            <w:rPr>
              <w:sz w:val="24"/>
            </w:rPr>
            <w:t>SGF-PUBLICO</w:t>
          </w:r>
        </w:sdtContent>
      </w:sdt>
    </w:p>
    <w:p w:rsidRPr="00562315" w:rsidR="00456ECA" w:rsidP="00562315" w:rsidRDefault="00456ECA" w14:paraId="36D3C468" w14:textId="77777777">
      <w:pPr>
        <w:tabs>
          <w:tab w:val="left" w:pos="2843"/>
        </w:tabs>
        <w:spacing w:line="240" w:lineRule="auto"/>
        <w:contextualSpacing/>
        <w:rPr>
          <w:sz w:val="24"/>
        </w:rPr>
      </w:pPr>
      <w:r w:rsidRPr="00562315">
        <w:rPr>
          <w:sz w:val="24"/>
        </w:rPr>
        <w:tab/>
      </w:r>
    </w:p>
    <w:p w:rsidRPr="00562315" w:rsidR="00456ECA" w:rsidP="00562315" w:rsidRDefault="00456ECA" w14:paraId="7522A0D8" w14:textId="77777777">
      <w:pPr>
        <w:widowControl w:val="0"/>
        <w:spacing w:line="240" w:lineRule="auto"/>
        <w:ind w:left="34" w:right="86"/>
        <w:contextualSpacing/>
        <w:outlineLvl w:val="0"/>
        <w:rPr>
          <w:b/>
          <w:sz w:val="24"/>
          <w:lang w:val="es-CR"/>
        </w:rPr>
      </w:pPr>
    </w:p>
    <w:p w:rsidRPr="00562315" w:rsidR="00562315" w:rsidP="00562315" w:rsidRDefault="00562315" w14:paraId="5297F30F" w14:textId="77777777">
      <w:pPr>
        <w:widowControl w:val="0"/>
        <w:spacing w:line="240" w:lineRule="auto"/>
        <w:ind w:right="86"/>
        <w:contextualSpacing/>
        <w:outlineLvl w:val="0"/>
        <w:rPr>
          <w:b/>
          <w:sz w:val="24"/>
          <w:lang w:val="es-CR"/>
        </w:rPr>
      </w:pPr>
      <w:r w:rsidRPr="00562315">
        <w:rPr>
          <w:b/>
          <w:sz w:val="24"/>
          <w:lang w:val="es-CR"/>
        </w:rPr>
        <w:t xml:space="preserve">Dirigida a: </w:t>
      </w:r>
    </w:p>
    <w:p w:rsidRPr="00562315" w:rsidR="00562315" w:rsidP="00562315" w:rsidRDefault="00562315" w14:paraId="2A547A84" w14:textId="77777777">
      <w:pPr>
        <w:widowControl w:val="0"/>
        <w:spacing w:line="240" w:lineRule="auto"/>
        <w:ind w:left="34" w:right="86"/>
        <w:contextualSpacing/>
        <w:outlineLvl w:val="0"/>
        <w:rPr>
          <w:b/>
          <w:sz w:val="24"/>
          <w:lang w:val="es-CR"/>
        </w:rPr>
      </w:pPr>
    </w:p>
    <w:p w:rsidRPr="00562315" w:rsidR="00562315" w:rsidP="00562315" w:rsidRDefault="00562315" w14:paraId="05ECDB4B" w14:textId="77777777">
      <w:pPr>
        <w:widowControl w:val="0"/>
        <w:numPr>
          <w:ilvl w:val="0"/>
          <w:numId w:val="5"/>
        </w:numPr>
        <w:spacing w:after="200" w:line="240" w:lineRule="auto"/>
        <w:ind w:left="567" w:right="86" w:hanging="567"/>
        <w:contextualSpacing/>
        <w:rPr>
          <w:b/>
          <w:sz w:val="24"/>
          <w:lang w:val="es-CR" w:eastAsia="es-ES"/>
        </w:rPr>
      </w:pPr>
      <w:r w:rsidRPr="00562315">
        <w:rPr>
          <w:b/>
          <w:sz w:val="24"/>
          <w:lang w:val="es-CR" w:eastAsia="es-ES"/>
        </w:rPr>
        <w:t>Bancos Comerciales del Estado</w:t>
      </w:r>
    </w:p>
    <w:p w:rsidRPr="00562315" w:rsidR="00562315" w:rsidP="00562315" w:rsidRDefault="00562315" w14:paraId="6AA58EB5" w14:textId="77777777">
      <w:pPr>
        <w:widowControl w:val="0"/>
        <w:numPr>
          <w:ilvl w:val="0"/>
          <w:numId w:val="5"/>
        </w:numPr>
        <w:spacing w:after="200" w:line="240" w:lineRule="auto"/>
        <w:ind w:left="567" w:right="86" w:hanging="567"/>
        <w:contextualSpacing/>
        <w:rPr>
          <w:b/>
          <w:sz w:val="24"/>
          <w:lang w:val="es-CR" w:eastAsia="es-ES"/>
        </w:rPr>
      </w:pPr>
      <w:r w:rsidRPr="00562315">
        <w:rPr>
          <w:b/>
          <w:sz w:val="24"/>
          <w:lang w:val="es-CR" w:eastAsia="es-ES"/>
        </w:rPr>
        <w:t>Bancos Creados por Leyes Especiales</w:t>
      </w:r>
    </w:p>
    <w:p w:rsidRPr="00562315" w:rsidR="00562315" w:rsidP="00562315" w:rsidRDefault="00562315" w14:paraId="6C609403" w14:textId="77777777">
      <w:pPr>
        <w:widowControl w:val="0"/>
        <w:numPr>
          <w:ilvl w:val="0"/>
          <w:numId w:val="5"/>
        </w:numPr>
        <w:spacing w:after="200" w:line="240" w:lineRule="auto"/>
        <w:ind w:left="567" w:right="86" w:hanging="567"/>
        <w:contextualSpacing/>
        <w:rPr>
          <w:b/>
          <w:sz w:val="24"/>
          <w:lang w:val="es-CR" w:eastAsia="es-ES"/>
        </w:rPr>
      </w:pPr>
      <w:r w:rsidRPr="00562315">
        <w:rPr>
          <w:b/>
          <w:sz w:val="24"/>
          <w:lang w:val="es-CR" w:eastAsia="es-ES"/>
        </w:rPr>
        <w:t>Bancos Privados</w:t>
      </w:r>
    </w:p>
    <w:p w:rsidRPr="00562315" w:rsidR="00562315" w:rsidP="00562315" w:rsidRDefault="00562315" w14:paraId="501B2442" w14:textId="77777777">
      <w:pPr>
        <w:widowControl w:val="0"/>
        <w:numPr>
          <w:ilvl w:val="0"/>
          <w:numId w:val="5"/>
        </w:numPr>
        <w:spacing w:after="200" w:line="240" w:lineRule="auto"/>
        <w:ind w:left="567" w:right="86" w:hanging="567"/>
        <w:contextualSpacing/>
        <w:rPr>
          <w:b/>
          <w:sz w:val="24"/>
          <w:lang w:val="es-CR" w:eastAsia="es-ES"/>
        </w:rPr>
      </w:pPr>
      <w:r w:rsidRPr="00562315">
        <w:rPr>
          <w:b/>
          <w:sz w:val="24"/>
          <w:lang w:val="es-CR" w:eastAsia="es-ES"/>
        </w:rPr>
        <w:t>Empresas Financieras no Bancarias</w:t>
      </w:r>
    </w:p>
    <w:p w:rsidRPr="00562315" w:rsidR="00562315" w:rsidP="00562315" w:rsidRDefault="00562315" w14:paraId="3C4AEAD8" w14:textId="77777777">
      <w:pPr>
        <w:widowControl w:val="0"/>
        <w:numPr>
          <w:ilvl w:val="0"/>
          <w:numId w:val="5"/>
        </w:numPr>
        <w:spacing w:after="200" w:line="240" w:lineRule="auto"/>
        <w:ind w:left="567" w:right="86" w:hanging="567"/>
        <w:contextualSpacing/>
        <w:rPr>
          <w:b/>
          <w:sz w:val="24"/>
          <w:lang w:val="es-CR" w:eastAsia="es-ES"/>
        </w:rPr>
      </w:pPr>
      <w:r w:rsidRPr="00562315">
        <w:rPr>
          <w:b/>
          <w:sz w:val="24"/>
          <w:lang w:val="es-CR" w:eastAsia="es-ES"/>
        </w:rPr>
        <w:t>Otras Entidades Financieras</w:t>
      </w:r>
    </w:p>
    <w:p w:rsidRPr="00562315" w:rsidR="00562315" w:rsidP="00562315" w:rsidRDefault="00562315" w14:paraId="21202568" w14:textId="77777777">
      <w:pPr>
        <w:widowControl w:val="0"/>
        <w:numPr>
          <w:ilvl w:val="0"/>
          <w:numId w:val="5"/>
        </w:numPr>
        <w:spacing w:after="200" w:line="240" w:lineRule="auto"/>
        <w:ind w:left="567" w:right="86" w:hanging="567"/>
        <w:contextualSpacing/>
        <w:rPr>
          <w:b/>
          <w:sz w:val="24"/>
          <w:lang w:val="es-CR" w:eastAsia="es-ES"/>
        </w:rPr>
      </w:pPr>
      <w:r w:rsidRPr="00562315">
        <w:rPr>
          <w:b/>
          <w:sz w:val="24"/>
          <w:lang w:val="es-CR" w:eastAsia="es-ES"/>
        </w:rPr>
        <w:t>Organizaciones Cooperativas de Ahorro y Crédito</w:t>
      </w:r>
    </w:p>
    <w:p w:rsidRPr="00562315" w:rsidR="00562315" w:rsidP="00562315" w:rsidRDefault="00562315" w14:paraId="6947BE73" w14:textId="77777777">
      <w:pPr>
        <w:widowControl w:val="0"/>
        <w:numPr>
          <w:ilvl w:val="0"/>
          <w:numId w:val="5"/>
        </w:numPr>
        <w:spacing w:after="200" w:line="240" w:lineRule="auto"/>
        <w:ind w:left="567" w:right="86" w:hanging="567"/>
        <w:contextualSpacing/>
        <w:rPr>
          <w:b/>
          <w:sz w:val="24"/>
          <w:lang w:val="es-CR" w:eastAsia="es-ES"/>
        </w:rPr>
      </w:pPr>
      <w:r w:rsidRPr="00562315">
        <w:rPr>
          <w:b/>
          <w:sz w:val="24"/>
          <w:lang w:val="es-CR" w:eastAsia="es-ES"/>
        </w:rPr>
        <w:t>Entidades Autorizadas del Sistema Financiera Nacional para la Vivienda</w:t>
      </w:r>
    </w:p>
    <w:p w:rsidRPr="00562315" w:rsidR="00562315" w:rsidP="00562315" w:rsidRDefault="00562315" w14:paraId="00624069" w14:textId="77777777">
      <w:pPr>
        <w:widowControl w:val="0"/>
        <w:spacing w:line="240" w:lineRule="auto"/>
        <w:ind w:left="34" w:right="86"/>
        <w:contextualSpacing/>
        <w:rPr>
          <w:sz w:val="24"/>
          <w:lang w:val="es-CR"/>
        </w:rPr>
      </w:pPr>
    </w:p>
    <w:p w:rsidR="00562315" w:rsidP="00562315" w:rsidRDefault="00562315" w14:paraId="544DAE92" w14:textId="72A45C3F">
      <w:pPr>
        <w:pStyle w:val="Texto"/>
        <w:spacing w:line="240" w:lineRule="auto"/>
        <w:contextualSpacing/>
        <w:rPr>
          <w:sz w:val="24"/>
        </w:rPr>
      </w:pPr>
      <w:r w:rsidRPr="00562315">
        <w:rPr>
          <w:b/>
          <w:sz w:val="24"/>
        </w:rPr>
        <w:t xml:space="preserve">Asunto: </w:t>
      </w:r>
      <w:r w:rsidRPr="00562315">
        <w:rPr>
          <w:sz w:val="24"/>
        </w:rPr>
        <w:t>En relación con varias consultas recibidas se consideró necesario realizar la siguiente aclaración con relación al registro contable de los intereses devengados, en razón de las flexibilidades que las entidades están otorgando a sus clientes para el pago de sus obligaciones</w:t>
      </w:r>
      <w:r w:rsidR="00455680">
        <w:rPr>
          <w:sz w:val="24"/>
        </w:rPr>
        <w:t>.</w:t>
      </w:r>
    </w:p>
    <w:p w:rsidRPr="00562315" w:rsidR="00562315" w:rsidP="00562315" w:rsidRDefault="00562315" w14:paraId="61A809DD" w14:textId="77777777">
      <w:pPr>
        <w:pStyle w:val="Texto"/>
        <w:spacing w:line="240" w:lineRule="auto"/>
        <w:contextualSpacing/>
        <w:rPr>
          <w:strike/>
          <w:sz w:val="24"/>
        </w:rPr>
      </w:pPr>
    </w:p>
    <w:p w:rsidRPr="00562315" w:rsidR="00562315" w:rsidP="00562315" w:rsidRDefault="00562315" w14:paraId="432EFA3F" w14:textId="77777777">
      <w:pPr>
        <w:spacing w:line="240" w:lineRule="auto"/>
        <w:ind w:left="34"/>
        <w:contextualSpacing/>
        <w:outlineLvl w:val="0"/>
        <w:rPr>
          <w:b/>
          <w:sz w:val="24"/>
          <w:lang w:val="es-CR" w:eastAsia="es-ES"/>
        </w:rPr>
      </w:pPr>
      <w:r w:rsidRPr="00562315">
        <w:rPr>
          <w:b/>
          <w:sz w:val="24"/>
          <w:lang w:val="es-CR" w:eastAsia="es-ES"/>
        </w:rPr>
        <w:t>Se aclara:</w:t>
      </w:r>
    </w:p>
    <w:p w:rsidRPr="00562315" w:rsidR="00562315" w:rsidP="00562315" w:rsidRDefault="00562315" w14:paraId="7C4317A1" w14:textId="77777777">
      <w:pPr>
        <w:spacing w:line="240" w:lineRule="auto"/>
        <w:ind w:left="34"/>
        <w:contextualSpacing/>
        <w:outlineLvl w:val="0"/>
        <w:rPr>
          <w:b/>
          <w:strike/>
          <w:sz w:val="24"/>
        </w:rPr>
      </w:pPr>
    </w:p>
    <w:p w:rsidRPr="00562315" w:rsidR="00562315" w:rsidP="00562315" w:rsidRDefault="00562315" w14:paraId="34EE660A" w14:textId="63F3862A">
      <w:pPr>
        <w:pStyle w:val="Texto"/>
        <w:numPr>
          <w:ilvl w:val="0"/>
          <w:numId w:val="8"/>
        </w:numPr>
        <w:spacing w:after="576" w:afterLines="240" w:line="240" w:lineRule="auto"/>
        <w:contextualSpacing/>
        <w:rPr>
          <w:sz w:val="24"/>
        </w:rPr>
      </w:pPr>
      <w:r w:rsidRPr="00562315">
        <w:rPr>
          <w:sz w:val="24"/>
        </w:rPr>
        <w:t>El reconocimiento contable de los ingresos devengados tiene su origen en la obligación de pago que subyace de la relación contractual entre el deudor y la entidad supervisada, aun y cuando las partes convengan modificar la relación contractual, la obligación no se extingue, los intereses se siguen devengando, independientemente de cuando se perciban. Para su registro las entidades supervisadas deben aplicar lo dispuesto en la</w:t>
      </w:r>
      <w:r w:rsidR="00636710">
        <w:rPr>
          <w:sz w:val="24"/>
        </w:rPr>
        <w:t>s Normas Internacionales de Información Financiera (</w:t>
      </w:r>
      <w:r w:rsidRPr="00562315">
        <w:rPr>
          <w:sz w:val="24"/>
        </w:rPr>
        <w:t>NIIF</w:t>
      </w:r>
      <w:r w:rsidR="00636710">
        <w:rPr>
          <w:sz w:val="24"/>
        </w:rPr>
        <w:t>)</w:t>
      </w:r>
      <w:r w:rsidRPr="00562315">
        <w:rPr>
          <w:sz w:val="24"/>
        </w:rPr>
        <w:t>.</w:t>
      </w:r>
    </w:p>
    <w:p w:rsidRPr="00562315" w:rsidR="00562315" w:rsidP="00562315" w:rsidRDefault="00562315" w14:paraId="38CD4C80" w14:textId="385A1178">
      <w:pPr>
        <w:pStyle w:val="Prrafodelista"/>
        <w:numPr>
          <w:ilvl w:val="0"/>
          <w:numId w:val="8"/>
        </w:numPr>
        <w:spacing w:after="576" w:afterLines="240" w:line="240" w:lineRule="auto"/>
        <w:jc w:val="both"/>
        <w:rPr>
          <w:rFonts w:ascii="Cambria" w:hAnsi="Cambria"/>
          <w:sz w:val="24"/>
          <w:szCs w:val="24"/>
        </w:rPr>
      </w:pPr>
      <w:r w:rsidRPr="00562315">
        <w:rPr>
          <w:rFonts w:ascii="Cambria" w:hAnsi="Cambria"/>
          <w:sz w:val="24"/>
          <w:szCs w:val="24"/>
        </w:rPr>
        <w:t xml:space="preserve">Cuando las negociaciones entre un deudor y una entidad financiera derive en la modificación de los términos de la operación crediticia, la entidad financiera deberá implementar los controles para cumplir los preceptos establecidos en las siguientes disposiciones legales y reglamentarias. Lo dispuesto en el artículo 56 de la </w:t>
      </w:r>
      <w:r w:rsidRPr="00562315">
        <w:rPr>
          <w:rFonts w:ascii="Cambria" w:hAnsi="Cambria"/>
          <w:i/>
          <w:sz w:val="24"/>
          <w:szCs w:val="24"/>
        </w:rPr>
        <w:t>Ley Orgánica del Sistema Bancario Nacional</w:t>
      </w:r>
      <w:r w:rsidRPr="00562315">
        <w:rPr>
          <w:rFonts w:ascii="Cambria" w:hAnsi="Cambria"/>
          <w:sz w:val="24"/>
          <w:szCs w:val="24"/>
        </w:rPr>
        <w:t xml:space="preserve">, sobre el registro de las comisiones e intereses de operaciones de préstamos y descuentos vencidas a más de ciento ochenta días, devengados y no percibidos, y lo dispuesto en el artículo 19 del </w:t>
      </w:r>
      <w:r w:rsidRPr="00562315">
        <w:rPr>
          <w:rFonts w:ascii="Cambria" w:hAnsi="Cambria"/>
          <w:i/>
          <w:sz w:val="24"/>
          <w:szCs w:val="24"/>
        </w:rPr>
        <w:t>Reglamento de Información Financiera</w:t>
      </w:r>
      <w:r w:rsidRPr="00562315">
        <w:rPr>
          <w:rFonts w:ascii="Cambria" w:hAnsi="Cambria"/>
          <w:sz w:val="24"/>
          <w:szCs w:val="24"/>
        </w:rPr>
        <w:t xml:space="preserve">, </w:t>
      </w:r>
      <w:r w:rsidRPr="00562315">
        <w:rPr>
          <w:rFonts w:ascii="Cambria" w:hAnsi="Cambria" w:eastAsia="Times New Roman" w:cs="Times New Roman"/>
          <w:sz w:val="24"/>
          <w:szCs w:val="24"/>
          <w:lang w:val="es-ES"/>
        </w:rPr>
        <w:t>Acuerdo SUGEF 30-18</w:t>
      </w:r>
      <w:r w:rsidRPr="00562315">
        <w:rPr>
          <w:rFonts w:ascii="Cambria" w:hAnsi="Cambria"/>
          <w:sz w:val="24"/>
          <w:szCs w:val="24"/>
        </w:rPr>
        <w:t xml:space="preserve">. Además, </w:t>
      </w:r>
      <w:r w:rsidR="004F4A06">
        <w:rPr>
          <w:rFonts w:ascii="Cambria" w:hAnsi="Cambria"/>
          <w:sz w:val="24"/>
          <w:szCs w:val="24"/>
        </w:rPr>
        <w:t xml:space="preserve">entre otros, </w:t>
      </w:r>
      <w:r w:rsidRPr="00562315">
        <w:rPr>
          <w:rFonts w:ascii="Cambria" w:hAnsi="Cambria"/>
          <w:sz w:val="24"/>
          <w:szCs w:val="24"/>
        </w:rPr>
        <w:t xml:space="preserve">debe considerar lo indicado en el artículo 505 del </w:t>
      </w:r>
      <w:r w:rsidRPr="00562315">
        <w:rPr>
          <w:rFonts w:ascii="Cambria" w:hAnsi="Cambria"/>
          <w:i/>
          <w:sz w:val="24"/>
          <w:szCs w:val="24"/>
        </w:rPr>
        <w:t xml:space="preserve">Código </w:t>
      </w:r>
      <w:r w:rsidRPr="00562315">
        <w:rPr>
          <w:rFonts w:ascii="Cambria" w:hAnsi="Cambria"/>
          <w:i/>
          <w:sz w:val="24"/>
          <w:szCs w:val="24"/>
        </w:rPr>
        <w:lastRenderedPageBreak/>
        <w:t>de Comercio</w:t>
      </w:r>
      <w:r w:rsidRPr="00562315">
        <w:rPr>
          <w:rFonts w:ascii="Cambria" w:hAnsi="Cambria"/>
          <w:sz w:val="24"/>
          <w:szCs w:val="24"/>
        </w:rPr>
        <w:t xml:space="preserve">. A las cooperativas de ahorro y crédito de igual forma les alcanza dichas disposiciones legales en virtud de lo establecido  </w:t>
      </w:r>
      <w:bookmarkStart w:name="_GoBack" w:id="0"/>
      <w:bookmarkEnd w:id="0"/>
      <w:r w:rsidRPr="00562315">
        <w:rPr>
          <w:rFonts w:ascii="Cambria" w:hAnsi="Cambria"/>
          <w:sz w:val="24"/>
          <w:szCs w:val="24"/>
        </w:rPr>
        <w:t xml:space="preserve">en el artículo 131 de la </w:t>
      </w:r>
      <w:r w:rsidRPr="00562315">
        <w:rPr>
          <w:rFonts w:ascii="Cambria" w:hAnsi="Cambria"/>
          <w:i/>
          <w:sz w:val="24"/>
          <w:szCs w:val="24"/>
        </w:rPr>
        <w:t>Ley de Asociaciones Cooperativas</w:t>
      </w:r>
      <w:r w:rsidRPr="00562315">
        <w:rPr>
          <w:rFonts w:ascii="Cambria" w:hAnsi="Cambria"/>
          <w:sz w:val="24"/>
          <w:szCs w:val="24"/>
        </w:rPr>
        <w:t>, por lo que cuando corresponda, deben implementar las previsiones correspondientes.</w:t>
      </w:r>
    </w:p>
    <w:p w:rsidRPr="00562315" w:rsidR="00562315" w:rsidP="00562315" w:rsidRDefault="00562315" w14:paraId="11C1373E" w14:textId="77777777">
      <w:pPr>
        <w:pStyle w:val="Texto"/>
        <w:spacing w:before="0" w:after="0" w:line="240" w:lineRule="auto"/>
        <w:contextualSpacing/>
        <w:rPr>
          <w:sz w:val="24"/>
        </w:rPr>
      </w:pPr>
      <w:r w:rsidRPr="00562315">
        <w:rPr>
          <w:sz w:val="24"/>
        </w:rPr>
        <w:t>Atentamente,</w:t>
      </w:r>
    </w:p>
    <w:p w:rsidRPr="00562315" w:rsidR="00562315" w:rsidP="00562315" w:rsidRDefault="00562315" w14:paraId="3C70FFF8" w14:textId="77777777">
      <w:pPr>
        <w:spacing w:line="240" w:lineRule="auto"/>
        <w:contextualSpacing/>
        <w:rPr>
          <w:sz w:val="24"/>
        </w:rPr>
      </w:pPr>
      <w:r w:rsidRPr="00562315">
        <w:rPr>
          <w:noProof/>
          <w:sz w:val="24"/>
          <w:lang w:val="es-CR" w:eastAsia="es-CR"/>
        </w:rPr>
        <w:drawing>
          <wp:anchor distT="0" distB="0" distL="114300" distR="114300" simplePos="0" relativeHeight="251659264" behindDoc="1" locked="0" layoutInCell="1" allowOverlap="1" wp14:editId="5C2C4C6D" wp14:anchorId="424B41E9">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562315" w:rsidR="00562315" w:rsidP="00562315" w:rsidRDefault="00562315" w14:paraId="56189AA5" w14:textId="77777777">
      <w:pPr>
        <w:spacing w:line="240" w:lineRule="auto"/>
        <w:contextualSpacing/>
        <w:rPr>
          <w:sz w:val="24"/>
        </w:rPr>
      </w:pPr>
    </w:p>
    <w:p w:rsidRPr="00562315" w:rsidR="00562315" w:rsidP="00562315" w:rsidRDefault="00562315" w14:paraId="08F185B6" w14:textId="77777777">
      <w:pPr>
        <w:spacing w:line="240" w:lineRule="auto"/>
        <w:contextualSpacing/>
        <w:rPr>
          <w:sz w:val="24"/>
        </w:rPr>
      </w:pPr>
    </w:p>
    <w:p w:rsidRPr="00562315" w:rsidR="00562315" w:rsidP="00562315" w:rsidRDefault="002A3CD1" w14:paraId="34A33B75" w14:textId="4C073B89">
      <w:pPr>
        <w:spacing w:line="240" w:lineRule="auto"/>
        <w:contextualSpacing/>
        <w:rPr>
          <w:sz w:val="24"/>
        </w:rPr>
      </w:pPr>
      <w:r>
        <w:rPr>
          <w:sz w:val="24"/>
        </w:rPr>
        <w:t>José Armando Fallas Martínez</w:t>
      </w:r>
    </w:p>
    <w:p w:rsidRPr="00562315" w:rsidR="00562315" w:rsidP="00562315" w:rsidRDefault="002A3CD1" w14:paraId="752CD503" w14:textId="41C10849">
      <w:pPr>
        <w:spacing w:line="240" w:lineRule="auto"/>
        <w:contextualSpacing/>
        <w:rPr>
          <w:sz w:val="24"/>
        </w:rPr>
      </w:pPr>
      <w:r>
        <w:rPr>
          <w:b/>
          <w:sz w:val="24"/>
        </w:rPr>
        <w:t>I</w:t>
      </w:r>
      <w:r w:rsidRPr="00562315" w:rsidR="00562315">
        <w:rPr>
          <w:b/>
          <w:sz w:val="24"/>
        </w:rPr>
        <w:t>ntendente</w:t>
      </w:r>
      <w:r>
        <w:rPr>
          <w:b/>
          <w:sz w:val="24"/>
        </w:rPr>
        <w:t xml:space="preserve"> General</w:t>
      </w:r>
    </w:p>
    <w:p w:rsidRPr="00562315" w:rsidR="00562315" w:rsidP="00562315" w:rsidRDefault="00562315" w14:paraId="53F4C84E" w14:textId="77777777">
      <w:pPr>
        <w:spacing w:line="240" w:lineRule="auto"/>
        <w:contextualSpacing/>
        <w:rPr>
          <w:sz w:val="24"/>
        </w:rPr>
      </w:pPr>
    </w:p>
    <w:p w:rsidRPr="00562315" w:rsidR="00562315" w:rsidP="00562315" w:rsidRDefault="00562315" w14:paraId="70B527AF" w14:textId="77777777">
      <w:pPr>
        <w:spacing w:before="120" w:after="120" w:line="240" w:lineRule="auto"/>
        <w:contextualSpacing/>
        <w:rPr>
          <w:rFonts w:eastAsia="Calibri"/>
          <w:bCs/>
          <w:sz w:val="24"/>
        </w:rPr>
      </w:pPr>
    </w:p>
    <w:p w:rsidRPr="00562315" w:rsidR="00562315" w:rsidP="00562315" w:rsidRDefault="00562315" w14:paraId="70C04C1F" w14:textId="19153EC4">
      <w:pPr>
        <w:spacing w:before="120" w:after="120" w:line="240" w:lineRule="auto"/>
        <w:contextualSpacing/>
        <w:rPr>
          <w:rFonts w:eastAsia="Calibri"/>
          <w:b/>
          <w:bCs/>
          <w:sz w:val="24"/>
          <w:lang w:val="es-CR"/>
        </w:rPr>
      </w:pPr>
      <w:r>
        <w:rPr>
          <w:rFonts w:eastAsia="Calibri"/>
          <w:b/>
          <w:bCs/>
          <w:sz w:val="24"/>
          <w:lang w:val="es-CR"/>
        </w:rPr>
        <w:t>J</w:t>
      </w:r>
      <w:r w:rsidRPr="00562315">
        <w:rPr>
          <w:rFonts w:eastAsia="Calibri"/>
          <w:b/>
          <w:bCs/>
          <w:sz w:val="24"/>
          <w:lang w:val="es-CR"/>
        </w:rPr>
        <w:t>SC/GAA/CRC/gvl*</w:t>
      </w:r>
    </w:p>
    <w:p w:rsidRPr="00D7237D" w:rsidR="00562315" w:rsidP="00562315" w:rsidRDefault="00562315" w14:paraId="1C3542AA" w14:textId="77777777">
      <w:pPr>
        <w:pStyle w:val="CC"/>
        <w:rPr>
          <w:rFonts w:asciiTheme="majorHAnsi" w:hAnsiTheme="majorHAnsi"/>
          <w:sz w:val="24"/>
          <w:szCs w:val="24"/>
        </w:rPr>
      </w:pPr>
    </w:p>
    <w:p w:rsidRPr="006972C9" w:rsidR="00AF06C5" w:rsidP="006972C9" w:rsidRDefault="006972C9" w14:paraId="0087FA90" w14:textId="77777777">
      <w:pPr>
        <w:tabs>
          <w:tab w:val="left" w:pos="7187"/>
        </w:tabs>
      </w:pPr>
      <w:r>
        <w:tab/>
      </w:r>
    </w:p>
    <w:sectPr w:rsidRPr="006972C9" w:rsidR="00AF06C5">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9D64" w14:textId="77777777" w:rsidR="00776B79" w:rsidRDefault="00776B79" w:rsidP="009349F3">
      <w:pPr>
        <w:spacing w:line="240" w:lineRule="auto"/>
      </w:pPr>
      <w:r>
        <w:separator/>
      </w:r>
    </w:p>
  </w:endnote>
  <w:endnote w:type="continuationSeparator" w:id="0">
    <w:p w14:paraId="5A2A73ED" w14:textId="77777777" w:rsidR="00776B79" w:rsidRDefault="00776B7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339309E" w14:textId="77777777">
      <w:tc>
        <w:tcPr>
          <w:tcW w:w="2942" w:type="dxa"/>
        </w:tcPr>
        <w:p w:rsidR="00517D62" w:rsidRDefault="00517D62" w14:paraId="3D554087"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0A99596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3806AC04" w14:textId="77777777">
          <w:pPr>
            <w:pStyle w:val="Piedepgina"/>
            <w:rPr>
              <w:b/>
              <w:color w:val="7F7F7F" w:themeColor="text1" w:themeTint="80"/>
              <w:sz w:val="16"/>
              <w:szCs w:val="16"/>
            </w:rPr>
          </w:pPr>
        </w:p>
      </w:tc>
      <w:tc>
        <w:tcPr>
          <w:tcW w:w="2943" w:type="dxa"/>
        </w:tcPr>
        <w:p w:rsidRPr="009349F3" w:rsidR="00517D62" w:rsidP="00855792" w:rsidRDefault="00517D62" w14:paraId="7301DDC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9A5402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39C035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4F4A06">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40AFB95"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4BB4" w14:textId="77777777" w:rsidR="00776B79" w:rsidRDefault="00776B79" w:rsidP="009349F3">
      <w:pPr>
        <w:spacing w:line="240" w:lineRule="auto"/>
      </w:pPr>
      <w:r>
        <w:separator/>
      </w:r>
    </w:p>
  </w:footnote>
  <w:footnote w:type="continuationSeparator" w:id="0">
    <w:p w14:paraId="2AAB0F1A" w14:textId="77777777" w:rsidR="00776B79" w:rsidRDefault="00776B79"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1D04AC3C" w14:textId="77777777">
    <w:pPr>
      <w:pStyle w:val="Encabezado"/>
    </w:pPr>
    <w:r>
      <w:ptab w:alignment="center" w:relativeTo="margin" w:leader="none"/>
    </w:r>
    <w:r>
      <w:rPr>
        <w:noProof/>
        <w:lang w:val="es-CR" w:eastAsia="es-CR"/>
      </w:rPr>
      <w:drawing>
        <wp:inline distT="0" distB="0" distL="0" distR="0" wp14:anchorId="6E1CE38D" wp14:editId="65527DE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0000CC3"/>
    <w:multiLevelType w:val="hybridMultilevel"/>
    <w:tmpl w:val="9F68BECC"/>
    <w:lvl w:ilvl="0" w:tplc="477EFE20">
      <w:start w:val="1"/>
      <w:numFmt w:val="upperRoman"/>
      <w:lvlText w:val="%1."/>
      <w:lvlJc w:val="righ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02C11B3"/>
    <w:multiLevelType w:val="multilevel"/>
    <w:tmpl w:val="4CAE0116"/>
    <w:lvl w:ilvl="0">
      <w:start w:val="1"/>
      <w:numFmt w:val="decimal"/>
      <w:lvlText w:val="%1."/>
      <w:lvlJc w:val="left"/>
      <w:pPr>
        <w:tabs>
          <w:tab w:val="num" w:pos="720"/>
        </w:tabs>
        <w:ind w:left="720" w:hanging="360"/>
      </w:pPr>
      <w:rPr>
        <w:lang w:val="es-ES"/>
      </w:r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2F188D"/>
    <w:multiLevelType w:val="hybridMultilevel"/>
    <w:tmpl w:val="1BE81514"/>
    <w:lvl w:ilvl="0" w:tplc="195AED48">
      <w:start w:val="1"/>
      <w:numFmt w:val="upperRoman"/>
      <w:lvlText w:val="%1."/>
      <w:lvlJc w:val="left"/>
      <w:pPr>
        <w:ind w:left="9149"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53C4415F"/>
    <w:multiLevelType w:val="hybridMultilevel"/>
    <w:tmpl w:val="3FE23C74"/>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578C5009"/>
    <w:multiLevelType w:val="hybridMultilevel"/>
    <w:tmpl w:val="7CAC43C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79"/>
    <w:rsid w:val="00022D7B"/>
    <w:rsid w:val="001155A7"/>
    <w:rsid w:val="00226E69"/>
    <w:rsid w:val="002A3CD1"/>
    <w:rsid w:val="0034377D"/>
    <w:rsid w:val="004313B1"/>
    <w:rsid w:val="00455680"/>
    <w:rsid w:val="00456ECA"/>
    <w:rsid w:val="004F4A06"/>
    <w:rsid w:val="00517D62"/>
    <w:rsid w:val="00562315"/>
    <w:rsid w:val="00636710"/>
    <w:rsid w:val="006972C9"/>
    <w:rsid w:val="007400DF"/>
    <w:rsid w:val="00776B79"/>
    <w:rsid w:val="007E1EC2"/>
    <w:rsid w:val="008200B7"/>
    <w:rsid w:val="008370A1"/>
    <w:rsid w:val="00851CE3"/>
    <w:rsid w:val="00855792"/>
    <w:rsid w:val="008748CC"/>
    <w:rsid w:val="008B0595"/>
    <w:rsid w:val="008E1275"/>
    <w:rsid w:val="008E6744"/>
    <w:rsid w:val="00900B79"/>
    <w:rsid w:val="009349F3"/>
    <w:rsid w:val="0095665A"/>
    <w:rsid w:val="009D5F37"/>
    <w:rsid w:val="00A85B57"/>
    <w:rsid w:val="00AD5B5C"/>
    <w:rsid w:val="00AF06C5"/>
    <w:rsid w:val="00B4403B"/>
    <w:rsid w:val="00B7752A"/>
    <w:rsid w:val="00BB6345"/>
    <w:rsid w:val="00DE2D06"/>
    <w:rsid w:val="00E924AD"/>
    <w:rsid w:val="00F578C0"/>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11708F"/>
  <w15:chartTrackingRefBased/>
  <w15:docId w15:val="{86B32F34-6621-44E2-B5B8-0829902B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Informe,Con viñetas,Normal con viñetas,3,Use Case List Paragraph,Bullet 1"/>
    <w:basedOn w:val="Normal"/>
    <w:link w:val="PrrafodelistaCar"/>
    <w:uiPriority w:val="34"/>
    <w:qFormat/>
    <w:rsid w:val="00776B79"/>
    <w:pPr>
      <w:spacing w:after="160" w:line="259" w:lineRule="auto"/>
      <w:ind w:left="720"/>
      <w:contextualSpacing/>
      <w:jc w:val="left"/>
    </w:pPr>
    <w:rPr>
      <w:rFonts w:asciiTheme="minorHAnsi" w:eastAsiaTheme="minorHAnsi" w:hAnsiTheme="minorHAnsi" w:cstheme="minorBidi"/>
      <w:szCs w:val="22"/>
      <w:lang w:val="es-CR"/>
    </w:rPr>
  </w:style>
  <w:style w:type="character" w:styleId="Refdecomentario">
    <w:name w:val="annotation reference"/>
    <w:basedOn w:val="Fuentedeprrafopredeter"/>
    <w:uiPriority w:val="99"/>
    <w:semiHidden/>
    <w:unhideWhenUsed/>
    <w:rsid w:val="00776B79"/>
    <w:rPr>
      <w:sz w:val="16"/>
      <w:szCs w:val="16"/>
    </w:rPr>
  </w:style>
  <w:style w:type="paragraph" w:styleId="Textocomentario">
    <w:name w:val="annotation text"/>
    <w:basedOn w:val="Normal"/>
    <w:link w:val="TextocomentarioCar"/>
    <w:uiPriority w:val="99"/>
    <w:semiHidden/>
    <w:unhideWhenUsed/>
    <w:rsid w:val="00776B79"/>
    <w:pPr>
      <w:spacing w:after="160" w:line="240" w:lineRule="auto"/>
      <w:jc w:val="left"/>
    </w:pPr>
    <w:rPr>
      <w:rFonts w:asciiTheme="minorHAnsi" w:eastAsiaTheme="minorHAnsi" w:hAnsiTheme="minorHAnsi" w:cstheme="minorBidi"/>
      <w:sz w:val="20"/>
      <w:szCs w:val="20"/>
      <w:lang w:val="es-CR"/>
    </w:rPr>
  </w:style>
  <w:style w:type="character" w:customStyle="1" w:styleId="TextocomentarioCar">
    <w:name w:val="Texto comentario Car"/>
    <w:basedOn w:val="Fuentedeprrafopredeter"/>
    <w:link w:val="Textocomentario"/>
    <w:uiPriority w:val="99"/>
    <w:semiHidden/>
    <w:rsid w:val="00776B79"/>
    <w:rPr>
      <w:sz w:val="20"/>
      <w:szCs w:val="20"/>
    </w:rPr>
  </w:style>
  <w:style w:type="character" w:customStyle="1" w:styleId="PrrafodelistaCar">
    <w:name w:val="Párrafo de lista Car"/>
    <w:aliases w:val="Informe Car,Con viñetas Car,Normal con viñetas Car,3 Car,Use Case List Paragraph Car,Bullet 1 Car"/>
    <w:link w:val="Prrafodelista"/>
    <w:uiPriority w:val="34"/>
    <w:locked/>
    <w:rsid w:val="00A85B57"/>
  </w:style>
  <w:style w:type="paragraph" w:styleId="NormalWeb">
    <w:name w:val="Normal (Web)"/>
    <w:basedOn w:val="Normal"/>
    <w:rsid w:val="00456ECA"/>
    <w:pPr>
      <w:spacing w:before="100" w:beforeAutospacing="1" w:after="100" w:afterAutospacing="1" w:line="240" w:lineRule="auto"/>
      <w:jc w:val="left"/>
    </w:pPr>
    <w:rPr>
      <w:rFonts w:ascii="Times New Roman" w:hAnsi="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E3DA67CD0C46BC92B843E07971C7CD"/>
        <w:category>
          <w:name w:val="General"/>
          <w:gallery w:val="placeholder"/>
        </w:category>
        <w:types>
          <w:type w:val="bbPlcHdr"/>
        </w:types>
        <w:behaviors>
          <w:behavior w:val="content"/>
        </w:behaviors>
        <w:guid w:val="{BA972475-A3D7-4913-8D9D-133B0C09472A}"/>
      </w:docPartPr>
      <w:docPartBody>
        <w:p w:rsidR="00834582" w:rsidRDefault="00876546" w:rsidP="00876546">
          <w:pPr>
            <w:pStyle w:val="0DE3DA67CD0C46BC92B843E07971C7CD"/>
          </w:pPr>
          <w:r w:rsidRPr="001E0779">
            <w:rPr>
              <w:rStyle w:val="Textodelmarcadordeposicin"/>
            </w:rPr>
            <w:t>Haga clic aquí para escribir texto.</w:t>
          </w:r>
        </w:p>
      </w:docPartBody>
    </w:docPart>
    <w:docPart>
      <w:docPartPr>
        <w:name w:val="249DBBCB690C48B9AB251C4FA4749232"/>
        <w:category>
          <w:name w:val="General"/>
          <w:gallery w:val="placeholder"/>
        </w:category>
        <w:types>
          <w:type w:val="bbPlcHdr"/>
        </w:types>
        <w:behaviors>
          <w:behavior w:val="content"/>
        </w:behaviors>
        <w:guid w:val="{2BC670B0-093E-4579-B6C9-EC3A7BB77FB7}"/>
      </w:docPartPr>
      <w:docPartBody>
        <w:p w:rsidR="00834582" w:rsidRDefault="00876546" w:rsidP="00876546">
          <w:pPr>
            <w:pStyle w:val="249DBBCB690C48B9AB251C4FA474923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51"/>
    <w:rsid w:val="00834582"/>
    <w:rsid w:val="00876546"/>
    <w:rsid w:val="00996D5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4582"/>
  </w:style>
  <w:style w:type="paragraph" w:customStyle="1" w:styleId="72FA65D5AC83416A97DAF7192D032801">
    <w:name w:val="72FA65D5AC83416A97DAF7192D032801"/>
  </w:style>
  <w:style w:type="paragraph" w:customStyle="1" w:styleId="0002686F391D4241B00B2547DDF21DB3">
    <w:name w:val="0002686F391D4241B00B2547DDF21DB3"/>
  </w:style>
  <w:style w:type="paragraph" w:customStyle="1" w:styleId="0DE3DA67CD0C46BC92B843E07971C7CD">
    <w:name w:val="0DE3DA67CD0C46BC92B843E07971C7CD"/>
    <w:rsid w:val="00876546"/>
  </w:style>
  <w:style w:type="paragraph" w:customStyle="1" w:styleId="249DBBCB690C48B9AB251C4FA4749232">
    <w:name w:val="249DBBCB690C48B9AB251C4FA4749232"/>
    <w:rsid w:val="00876546"/>
  </w:style>
  <w:style w:type="paragraph" w:customStyle="1" w:styleId="05E3A150EFC948C682084AB9A814D6FC">
    <w:name w:val="05E3A150EFC948C682084AB9A814D6FC"/>
    <w:rsid w:val="00834582"/>
  </w:style>
  <w:style w:type="paragraph" w:customStyle="1" w:styleId="33F275F2CFAC43E7AE9B609933210FB3">
    <w:name w:val="33F275F2CFAC43E7AE9B609933210FB3"/>
    <w:rsid w:val="0083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trNy/XatiSlX53HTnLIGaWK6/v5hod4CX7WGg8+HDeE=</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1g80mxbGssj2enp2GkK6HbtqoimRHrcOKbUPxIfPrmU=</DigestValue>
    </Reference>
  </SignedInfo>
  <SignatureValue>Y2IJZlhJ+8h6o4XuR1EXJS/on67MGiz/crjeD0bgF5fiPIrYTjJGNF1OoeySqedk1vSguDyJo3Ce
upP6DisjvNxhAhYK0MykACREF/z+9iRjKkzhXM0wtyBjTALFvSPRMl5OOyV0ZJ8X+n5045+hzrIC
p/4+PbkwRLYnaLTQ6HITuxJBiKZkXLDOhKdXRP4uJoxx1RpDJSg7MspOVv6/+NQCQ3abzmMbcTNO
qYSSTOFDxo8AGxbzzl9X139kcj5o/aWfTiWKn+27t52FVQQ5gr6rJ5aPFe5Ke3Lr0xBq+8GK+KS3
qeYnE8C9UgE6IRP3Cgd0WjAzTqbHEHblE4xsgw==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JUTecEzEMoVsjYc+Uya5HQamGuAnUz+hL1d8GLhxc5Q=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Vmi0kMv3oR/g77FB0ECe9TJ/49+8D0Q54oe8L2jdGAU=</DigestValue>
      </Reference>
      <Reference URI="/word/endnotes.xml?ContentType=application/vnd.openxmlformats-officedocument.wordprocessingml.endnotes+xml">
        <DigestMethod Algorithm="http://www.w3.org/2001/04/xmlenc#sha256"/>
        <DigestValue>kdQW3mDu4OjuQQB6n+mU8razzZgA5iD0xLI/PcBsLys=</DigestValue>
      </Reference>
      <Reference URI="/word/fontTable.xml?ContentType=application/vnd.openxmlformats-officedocument.wordprocessingml.fontTable+xml">
        <DigestMethod Algorithm="http://www.w3.org/2001/04/xmlenc#sha256"/>
        <DigestValue>wY1MBKpvhHgeDf9+WW5J8hyUTB4HesMMrSrGxF6raHE=</DigestValue>
      </Reference>
      <Reference URI="/word/footer1.xml?ContentType=application/vnd.openxmlformats-officedocument.wordprocessingml.footer+xml">
        <DigestMethod Algorithm="http://www.w3.org/2001/04/xmlenc#sha256"/>
        <DigestValue>9S/rM9GX7NuUq+mSOMKhrfAGWjCfrpiYkY9f3Farg3A=</DigestValue>
      </Reference>
      <Reference URI="/word/footnotes.xml?ContentType=application/vnd.openxmlformats-officedocument.wordprocessingml.footnotes+xml">
        <DigestMethod Algorithm="http://www.w3.org/2001/04/xmlenc#sha256"/>
        <DigestValue>WlkqM72AisLJH5zyTgp0KxB5bTn3YAhoaQOeElOQH4k=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ea8XQZGMgrN/3Z+CKngAdao9KcVcGTwNFU/UAzQViww=</DigestValue>
      </Reference>
      <Reference URI="/word/glossary/fontTable.xml?ContentType=application/vnd.openxmlformats-officedocument.wordprocessingml.fontTable+xml">
        <DigestMethod Algorithm="http://www.w3.org/2001/04/xmlenc#sha256"/>
        <DigestValue>wY1MBKpvhHgeDf9+WW5J8hyUTB4HesMMrSrGxF6raHE=</DigestValue>
      </Reference>
      <Reference URI="/word/glossary/settings.xml?ContentType=application/vnd.openxmlformats-officedocument.wordprocessingml.settings+xml">
        <DigestMethod Algorithm="http://www.w3.org/2001/04/xmlenc#sha256"/>
        <DigestValue>xydMx049y4JjXpoAiUBnbVDOte04+DTTMeCR4Vh3PNU=</DigestValue>
      </Reference>
      <Reference URI="/word/glossary/styles.xml?ContentType=application/vnd.openxmlformats-officedocument.wordprocessingml.styles+xml">
        <DigestMethod Algorithm="http://www.w3.org/2001/04/xmlenc#sha256"/>
        <DigestValue>f4XQwAtMHtIFam8GqRqspMn86/oTAEHJX3NilO2Puog=</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ctsgWf3Ojk5dlUMOaDWYaqqr0KjBvOar9RaOuyd71Zo=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LmcIbWV6ZXsc7tg862XPbBEJGGE1/oqVTMUMcg9eSl8=</DigestValue>
      </Reference>
      <Reference URI="/word/settings.xml?ContentType=application/vnd.openxmlformats-officedocument.wordprocessingml.settings+xml">
        <DigestMethod Algorithm="http://www.w3.org/2001/04/xmlenc#sha256"/>
        <DigestValue>qYmq7h5ZghykXv413mJa9fNq2zFCstXrzRCI/aT3vxI=</DigestValue>
      </Reference>
      <Reference URI="/word/styles.xml?ContentType=application/vnd.openxmlformats-officedocument.wordprocessingml.styles+xml">
        <DigestMethod Algorithm="http://www.w3.org/2001/04/xmlenc#sha256"/>
        <DigestValue>b3pfpns34I7TEhF8dzWL2gwg0DH9NxY3MfBXsy1mVmY=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2020-04-01T19:35:22Z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2020-04-01T19:35:22Z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mOVmuBFbrHO/C5hRXTv6oAGffQex+M/g+nQ9u/ts+ICBAmmLyAYDzIwMjAwNDAxMTkzNT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</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8JwsZ9/2z1YK4UcD3bNmjEhB8mpcVNbBKe/htgmo9NA=</DigestValue>
                </xd:DigestAlgAndValue>
                <xd:CRLIdentifier>
                  <xd:Issuer>CN=CA SINPE - PERSONA FISICA v2, OU=DIVISION SISTEMAS DE PAGO, O=BANCO CENTRAL DE COSTA RICA, C=CR, SERIALNUMBER=CPJ-4-000-004017</xd:Issuer>
                  <xd:IssueTime>2020-04-01T12:10:25Z</xd:IssueTime>
                </xd:CRLIdentifier>
              </xd:CRLRef>
              <xd:CRLRef>
                <xd:DigestAlgAndValue>
                  <DigestMethod Algorithm="http://www.w3.org/2001/04/xmlenc#sha256"/>
                  <DigestValue>gdAhplUWzmooexKnFi/kZewiIXgBXxM1oo9DyKbB0qY=</DigestValue>
                </xd:DigestAlgAndValue>
                <xd:CRLIdentifier>
                  <xd:Issuer>CN=CA SINPE - PERSONA FISICA v2, OU=DIVISION SISTEMAS DE PAGO, O=BANCO CENTRAL DE COSTA RICA, C=CR, SERIALNUMBER=CPJ-4-000-004017</xd:Issuer>
                  <xd:IssueTime>2020-04-01T12:10:25Z</xd:IssueTime>
                </xd:CRLIdentifier>
              </xd:CRLRef>
              <xd:CRLRef>
                <xd:DigestAlgAndValue>
                  <DigestMethod Algorithm="http://www.w3.org/2001/04/xmlenc#sha256"/>
                  <DigestValue>3mGGidOh64g3f5umX45hZ5zXxtadroYrc+SUDYEDWjE=</DigestValue>
                </xd:DigestAlgAndValue>
                <xd:CRLIdentifier>
                  <xd:Issuer>CN=CA POLITICA PERSONA FISICA - COSTA RICA v2, OU=DCFD, O=MICITT, C=CR, SERIALNUMBER=CPJ-2-100-098311</xd:Issuer>
                  <xd:IssueTime>2020-02-18T18:07:31Z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CRLValues>
              <xd:EncapsulatedCRLValue>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CX/z/EWA9vdekmAAAAAJf/Fw0xNjEwMjYxNjIwNTBaMAwwCgYDVR0VBAMKAQEwMgITFAAAl/6hCpwZq7n+lgAAAACX/hcNMTYxMDI2MTYyMDUwWjAMMAoGA1UdFQQDCgEBMDICExQAAJcn/osLBi79laYAAAAAlycXDTE2MTAyNTIxMDU1OVowDDAKBgNVHRUEAwoBATAyAhMUAACXJvJouTBMI396AAAAAJcmFw0xNjEwMjUyMTA1NTlaMAwwCgYDVR0VBAMKAQEwMgITFAAAVTMGgzxP1Gs+zwAAAABVMxcNMTYxMDI1MTYxMTE1WjAMMAoGA1UdFQQDCgEBMDICExQAAFUyL/xPTvPI5S8AAAAAVTIXDTE2MTAyNTE2MTExN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BUa8iTK+MMtqJlAAAAAFRrFw0xNzAyMTAyMDEzMzZaMAwwCgYDVR0VBAMKAQEwMgITFAAAVGoZbLLLiC3rlgAAAABUahcNMTcwMjEwMjAxMzM2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BzK60e4UVZymb8AAAAAHMoXDTE3MDIwNjE1MjIyMFowDDAKBgNVHRUEAwoBATAyAhMUAAAcySnJF5OCbFUnAAAAABzJFw0xNzAyMDYxNTIyMjB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AK/2CwtzVp9ZffAAAAAAr/Fw0xNzAxMTcxNDQ3NDdaMAwwCgYDVR0VBAMKAQEwMgITFAAACv6t28+QtBH6oAAAAAAK/hcNMTcwMTE3MTQ0NzQ3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O2/KNXFw8ekRN0AAAAA7b8XDTE3MDExMjE1MzIxMFowDDAKBgNVHRUEAwoBATAyAhMUAADtvrSPe43q3OsvAAAAAO2+Fw0xNzAxMTIxNTMyMTBaMAwwCgYDVR0VBAMKAQEwMgITFAAASDdUgM2sddqiDQAAAABINxcNMTcwMTExMjE1ODMzWjAMMAoGA1UdFQQDCgEBMDICExQAAEg22PQT7RW25xYAAAAASDYXDTE3MDExMTIxNTgzMl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Be9wbvFmQSvmyxAAAAAF73Fw0xNzAxMDkyMTUwMjdaMAwwCgYDVR0VBAMKAQEwMgITFAAAXvbWQ9g57CagogAAAABe9hcNMTcwMTA5MjE1MDI3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AWuF6h/xLKWrCwAAAAABaxcNMTYxMTIwMDA0NjM2WjAMMAoGA1UdFQQDCgEBMDICExQAAAFqhCzX2RZHKlAAAAAAAWoXDTE2MTEyMDAwNDYz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BsKhjrdBzIQ638AAAAAGwoXDTE2MTExNjEzMzEzMVowDDAKBgNVHRUEAwoBATAyAhMUAAAbCSg8u/e1Q4FOAAAAABsJFw0xNjExMTYxMzMxMzFaMAwwCgYDVR0VBAMKAQEwMgITFAAAssqn+E4w0BETVQAAAACyyhcNMTYxMTE1MjIzMDU5WjAMMAoGA1UdFQQDCgEBMDICExQAALLJszxN+N2STGIAAAAAsskXDTE2MTExNTIyMzA1OVowDDAKBgNVHRUEAwoBATAyAhMUAACxpK6UQNxqxFCoAAAAALGkFw0xNjExMTUxNzA2MzJaMAwwCgYDVR0VBAMKAQEwMgITFAAAsaMXiKTyLOvLbAAAAACxoxcNMTYxMTE1MTcwNjMy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C488FtIRpWfwXAAAAAALjwXDTE3MDQxOTE1MTYxM1owDDAKBgNVHRUEAwoBATAyAhMUAAAuOznCM1xbYOKLAAAAAC47Fw0xNzA0MTkxNTE2MTNaMAwwCgYDVR0VBAMKAQEwMgITFAAAN9rko9c6uo1mmwAAAAA32hcNMTcwNDE5MTQyMTAzWjAMMAoGA1UdFQQDCgEBMDICExQAADfZJBYCoAWnuswAAAAAN9kXDTE3MDQxOTE0MjEwM1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AZgPspJsLxJyK6QAAAABmAxcNMTcwNDA1MTMyODUyWjAMMAoGA1UdFQQDCgEBMDICExQAAGYCOewUQSHx6NcAAAAAZgIXDTE3MDQwNTEzMjg1Ml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AITI6jEn4RW1f0wAAAAAhMhcNMTcwMzI5MTQyMzIwWjAMMAoGA1UdFQQDCgEBMDICExQAACEx1+scYQo0yxMAAAAAITEXDTE3MDMyOTE0MjMyMF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A8LFlYgnYND2+nAAAAADwsFw0xNzAzMjExODA4NDhaMAwwCgYDVR0VBAMKAQEwMgITFAAAPCteRnsnXJPsLwAAAAA8KxcNMTcwMzIxMTgwODQ4WjAMMAoGA1UdFQQDCgEBMDICExQAAUxwdJIJbi3JA6gAAAABTHAXDTE3MDMyMTE2MjE0M1owDDAKBgNVHRUEAwoBATAyAhMUAAFMb1HuDvk/QOHGAAAAAUxvFw0xNzAzMjExNjIxNDNaMAwwCgYDVR0VBAMKAQEwMgITFAAAfPnkh9dXuoUjZAAAAAB8+RcNMTcwMzIwMjAxOTQxWjAMMAoGA1UdFQQDCgEBMDICExQAAHz4jC8XmrtrQUgAAAAAfPgXDTE3MDMyMDIwMTk0MV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Kud0xHKstFc+O8AAAAAq50XDTE3MDMxNjE5MzUxMVowDDAKBgNVHRUEAwoBATAyAhMUAACrnLMTkv+VgIfdAAAAAKucFw0xNzAzMTYxOTM1MTFaMAwwCgYDVR0VBAMKAQEwMgITFAAAIlQNPDHEaHUY+gAAAAAiVBcNMTcwMzE2MTkxNzI4WjAMMAoGA1UdFQQDCgEBMDICExQAACJTzy1Sk08mKlQAAAAAIlMXDTE3MDMxNjE5MTcyOF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AhZJfKUM1mzLSIAAAAACFkXDTE3MDMxNTE1NTYzNlowDDAKBgNVHRUEAwoBATAyAhMUAAAIWJD3+Adurm/7AAAAAAhYFw0xNzAzMTUxNTU2MzZ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AJ9rZlCuzLmgnagAAAAAn2hcNMTcwNTEyMTU0ODU1WjAMMAoGA1UdFQQDCgEBMDICExQAACfZsJ9Zxmm/lWwAAAAAJ9kXDTE3MDUxMjE1NDg1N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BqYUGKiTusulu9AAAAAGphFw0xNzA1MTAwNDIyNDZaMAwwCgYDVR0VBAMKAQEwMgITFAAAamDplOju0H1OKAAAAABqYBcNMTcwNTEwMDQyMjQ1WjAMMAoGA1UdFQQDCgEBMDICExQAAPvZppl0BkB74wcAAAAA+9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Bq54LUrn4kOYSsAAAAAGrnFw0xNzA1MDUxNzA4NTFaMAwwCgYDVR0VBAMKAQEwMgITFAAAaub7+VctB5NYNgAAAABq5hcNMTcwNTA1MTcwODUx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NV3E/njQ6L8sioAAAAA1XcXDTE3MDQyNTIxMzE1N1owDDAKBgNVHRUEAwoBATAyAhMUAADVdlKYXh5ujQlqAAAAANV2Fw0xNzA0MjUyMTMxNTd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Dru7mKJRBPTvJQAAAAAOu4XDTE3MDQyNTE1MzgyNFowDDAKBgNVHRUEAwoBATAyAhMUAAA67Wih7OfL9k1VAAAAADrtFw0xNzA0MjUxNTM4MjN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BSXTg86VtuzsUlAAAAAFJdFw0xNzA2MzAyMTQ3NThaMAwwCgYDVR0VBAMKAQEwMgITFAAAUlyRr5T7iO+RNgAAAABSXBcNMTcwNjMwMjE0NzU4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BtPg9FVjdsR59wAAAAAG0xcNMTcwNjI5MTkxOTI0WjAMMAoGA1UdFQQDCgEBMDICExQAAAbS2Mdj1gONz2AAAAAABtIXDTE3MDYyOTE5MTkyNF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Cz0DGFMEb8LAwcAAAAALPQXDTE3MDYyMTE3NTkyNVowDDAKBgNVHRUEAwoBATAyAhMUAAAs83lD/yG+INyIAAAAACzzFw0xNzA2MjExNzU5MjV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AKro86Dqv1+2BvwAAAAAquhcNMTcwNjE5MDM1NzMzWjAMMAoGA1UdFQQDCgEBMDICExQAACq561LSlyOjrS4AAAAAKrkXDTE3MDYxOTAzNTczMl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DMKtZbCfBDgyq0AAAAAMwoXDTE3MDYxNDIzMDU0OFowDDAKBgNVHRUEAwoBATAyAhMUAAAzCUIc5OLVEt1zAAAAADMJFw0xNzA2MTQyMzA1NDhaMAwwCgYDVR0VBAMKAQEwMgITFAAAP+Tmttzd1eHMPwAAAAA/5BcNMTcwNjE0MjIwMDIxWjAMMAoGA1UdFQQDCgEBMDICExQAAD/j6dLP+aY7WgAAAAAAP+MXDTE3MDYxNDIyMDAy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BA9N2ykw21W8+wAAAAAED0Fw0xNzA2MDgxNzAwMzJaMAwwCgYDVR0VBAMKAQEwMgITFAAAQPMST9wdzDcrXwAAAABA8xcNMTcwNjA4MTcwMDMy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A5gQgEPCkSiMFlgAAAADmBBcNMTcwNjA2MjE0NDM4WjAMMAoGA1UdFQQDCgEBMDICExQAAOYD8B3gTnTj+vUAAAAA5gMXDTE3MDYwNjIxNDQzOFowDDAKBgNVHRUEAwoBATAyAhMUAAG3o20+tysuXuV8AAAAAbejFw0xNzA2MDYxNzIwNDFaMAwwCgYDVR0VBAMKAQEwMgITFAABt6J1xOZCjITREAAAAAG3ohcNMTcwNjA2MTcyMDQwWjAMMAoGA1UdFQQDCgEBMDICExQAACUmu5BbXtzIW8AAAAAAJSYXDTE3MDYwNjE3MDUyNlowDDAKBgNVHRUEAwoBATAyAhMUAAAlJXWPna+A9RZgAAAAACUlFw0xNzA2MDYxNzA1MjV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JvL+be3hsUU9bUAAAAAm8sXDTE3MDYwNTE0NDQzMlowDDAKBgNVHRUEAwoBATAyAhMUAACbyjITdRHU4oKBAAAAAJvKFw0xNzA2MDUxNDQ0MzFaMAwwCgYDVR0VBAMKAQEwMgITFAAA0vTHYjr4Y3ETjAAAAADS9BcNMTcwNjA1MTQxMTA0WjAMMAoGA1UdFQQDCgEBMDICExQAANLz8seY7HVLYdQAAAAA0vMXDTE3MDYwNTE0MTEwM1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CpVtgHO45zqrjmAAAAAKlWFw0xNzA2MDExNjE1MjFaMAwwCgYDVR0VBAMKAQEwMgITFAAAqVQ5Jk2YwTLgCQAAAACpVBcNMTcwNjAxMTYxNTIx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AQWCrYHKHHuUOxgAAAABBYBcNMTcwNTMxMTcwNTUyWjAMMAoGA1UdFQQDCgEBMDICExQAAEFf3oktjZVOnCkAAAAAQV8XDTE3MDUzMTE3MDU1MlowDDAKBgNVHRUEAwoBATAyAhMUAABJaUYyEBtAJuphAAAAAElpFw0xNzA1MzExNjE3NTNaMAwwCgYDVR0VBAMKAQEwMgITFAAASWjDW4/gu7lI4AAAAABJaBcNMTcwNTMxMTYxNzUz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Ar/odQ4T6jxqrLAAAAACv+Fw0xNzA1MzAyMjE0MjlaMAwwCgYDVR0VBAMKAQEwMgITFAAAK/1Jrw8G30/CggAAAAAr/RcNMTcwNTMwMjIxNDI5WjAMMAoGA1UdFQQDCgEBMDICExQAAWtDbdsSbr42VV8AAAABa0MXDTE3MDUzMDIxNTYwMlowDDAKBgNVHRUEAwoBATAyAhMUAAFrQvojGTVO+CNEAAAAAWtCFw0xNzA1MzAyMTU2MDJaMAwwCgYDVR0VBAMKAQEwMgITFAAAMhoGkUGgxSsAgQAAAAAyGhcNMTcwNTMwMjAyNjU0WjAMMAoGA1UdFQQDCgEBMDICExQAADIZeAN73X2EickAAAAAMhkXDTE3MDUzMDIwMjY1NF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EmPkfb+11lN6FgAAAAASY8XDTE3MDcxOTE2NTgyMlowDDAKBgNVHRUEAwoBATAyAhMUAABJjhx1s2YU8i7NAAAAAEmOFw0xNzA3MTkxNjU4MjJ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AB5344pYiW5QaFwAAAAAHnRcNMTcwNzE5MTQ1NDAwWjAMMAoGA1UdFQQDCgEBMDICExQAAAeca0AfqQ2mksEAAAAAB5wXDTE3MDcxOTE0NTQwMFowDDAKBgNVHRUEAwoBATAyAhMUAAAHfV3E2O2ggnsGAAAAAAd9Fw0xNzA3MTkxNDQ2NDZaMAwwCgYDVR0VBAMKAQEwMgITFAAAB3x19kpP8sE2dAAAAAAHfBcNMTcwNzE5MTQ0NjQ2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BJd0p+pRytJodwAAAAAEl3Fw0xNzA3MTkwMDI3NDVaMAwwCgYDVR0VBAMKAQEwMgITFAAASXblMmM337yf7AAAAABJdhcNMTcwNzE5MDAyNzQ1WjAMMAoGA1UdFQQDCgEBMDICExQAASgutXw2SWkzKpYAAAABKC4XDTE3MDcxODIxMjgyN1owDDAKBgNVHRUEAwoBATAyAhMUAAEoLeFf3qHLHW/MAAAAASgtFw0xNzA3MTgyMTI4Mjd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A3IJ0xyVE2AHdiAAAAADcgFw0xNzA3MTQxODEzMDZaMAwwCgYDVR0VBAMKAQEwMgITFAAANx+9u3u8eZzMhgAAAAA3HxcNMTcwNzE0MTgxMzA1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MoquZuYE129RhwAAAAAyihcNMTcwNzEyMjAzNjEzWjAMMAoGA1UdFQQDCgEBMDICExQAADKJN3iagcWzk9YAAAAAMokXDTE3MDcxMjIwMzYxMlowDDAKBgNVHRUEAwoBATAyAhMUAADjD/Ba+8TYQ5WqAAAAAOMPFw0xNzA3MTIyMDM0MDZaMAwwCgYDVR0VBAMKAQEwMgITFAAA4w4Ym7Lt3npugwAAAADjDhcNMTcwNzEyMjAzNDA1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BJ0/+bb2c1lzyvAAAAAEnTFw0xNzA3MDYyMTU3NDdaMAwwCgYDVR0VBAMKAQEwMgITFAAASdJEJE2XJUV3rQAAAABJ0hcNMTcwNzA2MjE1NzQ3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B0C7ps7qyf6f+/AAAAAHQLFw0xNzA3MDYxNDM3MzVaMAwwCgYDVR0VBAMKAQEwMgITFAAAdApxLXJgSKDxTAAAAAB0ChcNMTcwNzA2MTQzNzM0WjAMMAoGA1UdFQQDCgEBMDICExQAATfwGGSjzyjGbLAAAAABN/AXDTE3MDcwNjE0MzI1N1owDDAKBgNVHRUEAwoBATAyAhMUAAE373imdzu7BDXPAAAAATfvFw0xNzA3MDYxNDMyNTd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AI0LznoXTFkeWPAAAAAAjQhcNMTcwNzAzMTk1ODI5WjAMMAoGA1UdFQQDCgEBMDICExQAACNBSUm9oomBAfkAAAAAI0EXDTE3MDcwMzE5NTgyO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DmihOx/7kF6RRoAAAAAOaIXDTE3MDgyMjE1MTE0NVowDDAKBgNVHRUEAwoBATAyAhMUAAA5oQW+4kdmaHgbAAAAADmhFw0xNzA4MjIxNTExND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A6Lm3QK31Vlf/FAAAAADouFw0xNzA3MTkxODQ2MjRaMAwwCgYDVR0VBAMKAQEwMgITFAAAOi3o2b1E8fiR6gAAAAA6LRcNMTcwNzE5MTg0Nj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BFzHhl8MRSOCtHAAAAAEXMFw0xNzA5MjYxNDUzMDNaMAwwCgYDVR0VBAMKAQEwMgITFAAARcskXWL1B/IYiQAAAABFyxcNMTcwOTI2MTQ1MzAz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F9vUkvFjWa71SkAAAAAX28XDTE3MDkyNTE4NDcwMVowDDAKBgNVHRUEAwoBATAyAhMUAABfbpiQgdDpfOYRAAAAAF9uFw0xNzA5MjUxODQ3MDFaMAwwCgYDVR0VBAMKAQEwMgITFAABYl8Zb6nZL4nx9AAAAAFiXxcNMTcwOTIyMjAyNzU2WjAMMAoGA1UdFQQDCgEBMDICExQAAWJeuk4AqIKWEM0AAAABYl4XDTE3MDkyMjIwMjc1NlowDDAKBgNVHRUEAwoBATAyAhMUAAAZUUa2fJlutjy7AAAAABlRFw0xNzA5MjIxOTEzMDRaMAwwCgYDVR0VBAMKAQEwMgITFAAAGVCPonAs0pkVPwAAAAAZUBcNMTcwOTIyMTkxMzA0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AsMnl0Am5ewChVAAAAACwyFw0xNzA5MjEyMTExMDBaMAwwCgYDVR0VBAMKAQEwMgITFAAALDFXxehCBbELfQAAAAAsMRcNMTcwOTIxMjExMTAw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EPAo7nePbPSZgcAAAAAQ8AXDTE3MDkyMDE3NTEyM1owDDAKBgNVHRUEAwoBATAyAhMUAABDvxaiel6a4LVjAAAAAEO/Fw0xNzA5MjAxNzUxMjNaMAwwCgYDVR0VBAMKAQEwMgITFAABg9PWtuD4W95wYwAAAAGD0xcNMTcwOTIwMTYwMDUzWjAMMAoGA1UdFQQDCgEBMDICExQAAYPS6Fqpjiz1XGwAAAABg9IXDTE3MDkyMDE2MDA1M1owDDAKBgNVHRUEAwoBATAyAhMUAABr9RPLCtMHPzELAAAAAGv1Fw0xNzA5MTgxNDU1MzZaMAwwCgYDVR0VBAMKAQEwMgITFAAAa/TA1+Leq8gG7QAAAABr9BcNMTcwOTE4MTQ1NTM2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GIhaJ83bXT/OlAAAAAAYiEXDTE3MDkxMzE4MTU1M1owDDAKBgNVHRUEAwoBATAyAhMUAABiIEJ/9I07ZczKAAAAAGIgFw0xNzA5MTMxODE1NTNaMAwwCgYDVR0VBAMKAQEwMgITFAAAXA9blKiWMS6f4gAAAABcDxcNMTcwOTEzMTYyNTM1WjAMMAoGA1UdFQQDCgEBMDICExQAAFwOqyg/vRDWm6gAAAAAXA4XDTE3MDkxMzE2MjUzNV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AVF19UFuMK5ozVAAAAABUXRcNMTcwOTA2MTgxNjUwWjAMMAoGA1UdFQQDCgEBMDICExQAAFRcj2/YxtzpVYMAAAAAVFwXDTE3MDkwNjE4MTY0O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KXbMpQQcPFoV8gAAAAApdsXDTE3MDkwNTIzMjY1MVowDDAKBgNVHRUEAwoBATAyAhMUAACl2m/E9bIV6KlkAAAAAKXaFw0xNzA5MDUyMzI2NTBaMAwwCgYDVR0VBAMKAQEwMgITFAAAkv0smYZd1A9MqQAAAACS/RcNMTcwOTA1MTg1OTAzWjAMMAoGA1UdFQQDCgEBMDICExQAAJL8ql7JjQPdticAAAAAkvwXDTE3MDkwNTE4NTkwM1owDDAKBgNVHRUEAwoBATAyAhMUAAD+FyDW/DgBxAGeAAAAAP4XFw0xNzA5MDUxNjQwMzlaMAwwCgYDVR0VBAMKAQEwMgITFAAA/hZkYINPqSBJjgAAAAD+FhcNMTcwOTA1MTY0MDM5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AyUN6ZiZruBsINAAAAADJQFw0xNzA5MDExNDM5NDBaMAwwCgYDVR0VBAMKAQEwMgITFAAAMk8Pxg3Dpa0fdQAAAAAyTxcNMTcwOTAxMTQzOTM5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A15txxi2qocohcAAAAADXmFw0xNzExMDEyMjA2MTJaMAwwCgYDVR0VBAMKAQEwMgITFAAANeVRf6yfm2Z5YwAAAAA15RcNMTcxMTAxMjIwNjEy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ANEjoD22P6tI2mQAAAAA0SBcNMTcxMDIzMTUzMTM5WjAMMAoGA1UdFQQDCgEBMDICExQAADRHVEtSoVIfX9kAAAAANEcXDTE3MTAyMzE1MzEzOV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ACvfk9zxnWvzfNgAAAAAK9xcNMTcxMDIwMTc1MzUwWjAMMAoGA1UdFQQDCgEBMDICExQAAAr2nKpe/0St8m4AAAAACvYXDTE3MTAyMDE3NTM1MFowDDAKBgNVHRUEAwoBATAyAhMUAABPbQ05HBx+AlZAAAAAAE9tFw0xNzEwMjAxNjA3MzJaMAwwCgYDVR0VBAMKAQEwMgITFAAAT2wuG0087Z8dnQAAAABPbBcNMTcxMDIwMTYwNzMy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IxZcWLdppHKCvsAAAAAjFkXDTE3MTAxOTIwMDMwMVowDDAKBgNVHRUEAwoBATAyAhMUAACMWJadaLZ5T5R5AAAAAIxYFw0xNzEwMTkyMDAzMDF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I9v27Yjn6hX41kAAAAAj28XDTE3MTAxMzIyNTcyNlowDDAKBgNVHRUEAwoBATAyAhMUAACPbjKMylsaC9n2AAAAAI9uFw0xNzEwMTMyMjU3MjZaMAwwCgYDVR0VBAMKAQEwMgITFAAAwXpVlRDjQAnWfgAAAADBehcNMTcxMDEzMjIyODEyWjAMMAoGA1UdFQQDCgEBMDICExQAAMF5mWW3IosdBMYAAAAAwXkXDTE3MTAxMzIyMjgxMl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A6CG8SIxGu22VdAAAAADoIFw0xNzEwMTIxOTA4NDlaMAwwCgYDVR0VBAMKAQEwMgITFAAAOgdAegayJY71AAAAAAA6BxcNMTcxMDEyMTkwODQ5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AGYl8YFiGiz6grgAAAAAZiRcNMTcxMjE0MjA1MjUxWjAMMAoGA1UdFQQDCgEBMDICExQAABmImisuFT7eOJMAAAAAGYgXDTE3MTIxNDIwNTI1MV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Fbjc2HgtWX9ByYAAAAAVuMXDTE3MTIwODE0MjkwNVowDDAKBgNVHRUEAwoBATAyAhMUAABW4snh2+isuEIBAAAAAFbiFw0xNzEyMDgxNDI5MDV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AYWMBNo5TxftsBgAAAABhYxcNMTcxMTI3MTY0NDEwWjAMMAoGA1UdFQQDCgEBMDICExQAAGFi9TvJsBXNrXwAAAAAYWIXDTE3MTEyNzE2NDQxMF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BtY6kmkw2OLqFgAAAAAG1gXDTE3MTEyMzE0NTkwN1owDDAKBgNVHRUEAwoBATAyAhMUAAAbV8gyDSFRw4f1AAAAABtXFw0xNzExMjMxNDU5MDd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DKgwhR0ThoLdiQAAAAAMqAXDTE4MDEyNzE1NDUwOVowDDAKBgNVHRUEAwoBATAyAhMUAAAyn9hUe2SV4HGaAAAAADKfFw0xODAxMjcxNTQ1MDlaMAwwCgYDVR0VBAMKAQEwMgITFAABngIdGX6/8sI2nQAAAAGeAhcNMTgwMTI2MjA0ODUxWjAMMAoGA1UdFQQDCgEBMDICExQAAZ4BDNSk+6bVdzcAAAABngEXDTE4MDEyNjIwNDg1MVowDDAKBgNVHRUEAwoBATAyAhMUAAA63CZnC+UcB8fnAAAAADrcFw0xODAxMjYxNzE5MDNaMAwwCgYDVR0VBAMKAQEwMgITFAAAOtvy0Hxf5y37jwAAAAA62xcNMTgwMTI2MTcxOTAz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A4Duo9GIsLdshQAAAAADgMXDTE4MDExMTE0NTI1M1owDDAKBgNVHRUEAwoBATAyAhMUAAAOAnjZG1EXvBcJAAAAAA4CFw0xODAxMTExNDUyNTJaMAwwCgYDVR0VBAMKAQEwMgITFAAAXJO88Ohk3GISqwAAAABckxcNMTgwMTExMTQwOTM1WjAMMAoGA1UdFQQDCgEBMDICExQAAFySfUIhQ9fXd9UAAAAAXJIXDTE4MDExMTE0MDkzNF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AFaMLPLsztFiyXAAAAAAVoxcNMTgwMTEwMTMzMzM3WjAMMAoGA1UdFQQDCgEBMDICExQAABWiyL/y44x3lvQAAAAAFaIXDTE4MDExMDEzMzMzNlowDDAKBgNVHRUEAwoBATAyAhMUAAGHQUc4+xFTlv4ZAAAAAYdBFw0xODAxMTAxMDE4MjJaMAwwCgYDVR0VBAMKAQEwMgITFAABh0BIjzxkNXOMiwAAAAGHQBcNMTgwMTEwMTAxODIyWjAMMAoGA1UdFQQDCgEBMDICExQAAC1YlJBFsfDl+/YAAAAALVgXDTE4MDEwOTE5MzUxNFowDDAKBgNVHRUEAwoBATAyAhMUAAAtVw5GYSJDK5AqAAAAAC1XFw0xODAxMDkxOTM1MTN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ByRzBpBPYRaBqFAAAAAHJHFw0xODAxMDgyMDI0NDdaMAwwCgYDVR0VBAMKAQEwMgITFAAAckZzWg/Wfwm8sgAAAAByRh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ATSQL1o08Kx1FtAAAAABNJFw0xODAxMDUxNzAzNDZaMAwwCgYDVR0VBAMKAQEwMgITFAAAE0iKl6hWbmEkYgAAAAATSBcNMTgwMTA1MTcwMzQ2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j/FJQyecJGm9ggAAAACP8RcNMTcxMjIzMDMxNzE0WjAMMAoGA1UdFQQDCgEBMDICExQAAI/wvz381vxxCQQAAAAAj/AXDTE3MTIyMzAzMTcxNFowDDAKBgNVHRUEAwoBATAyAhMUAAClpcVpFgtaKVbVAAAAAKWlFw0xNzEyMjIxNDU0NThaMAwwCgYDVR0VBAMKAQEwMgITFAAApaQvRYSB4J1jkgAAAAClpBcNMTcxMjIyMTQ1NDU4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AYs2E2oVn1Fke2AAAAABizFw0xODAyMjAxOTMwNDdaMAwwCgYDVR0VBAMKAQEwMgITFAAAGLGFLvOIKSe4JAAAAAAYsRcNMTgwMjIwMTkzMDQ3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AxhlJY/wZ7jVBHAAAAADGGFw0xODAyMTMyMDM0MzBaMAwwCgYDVR0VBAMKAQEwMgITFAAAMYUTfjJsSWSEfAAAAAAxhRcNMTgwMjEzMjAzNDMw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AHODpdVwjd1J4qgAAAAAc4BcNMTgwMjA5MjExMzQxWjAMMAoGA1UdFQQDCgEBMDICExQAABzf4wRMgLRlTPYAAAAAHN8XDTE4MDIwOTIxMTM0M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ApW89cnCgJwXhvAAAAAClbxcNMTgwMjA5MTYzNDU5WjAMMAoGA1UdFQQDCgEBMDICExQAAKVuzaMAIqAfOVkAAAAApW4XDTE4MDIwOTE2MzQ1OV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EPmQl1NprlqwfEAAAAAQ+YXDTE4MDIwODIwMDIyMVowDDAKBgNVHRUEAwoBATAyAhMUAABD5S2INm0rCh91AAAAAEPlFw0xODAyMDgyMDAyMjB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ASGNvzCAg0x8YhAAAAABIYxcNMTgwMjA1MTY1MjA4WjAMMAoGA1UdFQQDCgEBMDICExQAAEhij74WyNBYIc8AAAAASGIXDTE4MDIwNTE2NTIwOFowDDAKBgNVHRUEAwoBATAyAhMUAAHQ0wne7TBX6hd8AAAAAdDTFw0xODAyMDUxNTM3MDNaMAwwCgYDVR0VBAMKAQEwMgITFAAB0NJuJW+Z0JM/wwAAAAHQ0hcNMTgwMjA1MTUzNzAyWjAMMAoGA1UdFQQDCgEBMDICExQAAAnV6mmhvg9CuLUAAAAACdUXDTE4MDIwNTE0MjEzOVowDDAKBgNVHRUEAwoBATAyAhMUAAAJ1IyBPJbKB3prAAAAAAnUFw0xODAyMDUxNDIxMzl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Bqi52a7Hl+f8B9AAAAAGqLFw0xODAyMDIxNjE4MjdaMAwwCgYDVR0VBAMKAQEwMgITFAAAaopAwk+KOoWBrwAAAABqihcNMTgwMjAyMTYxODI3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3d9R8wedbbDTygAAAAHd3xcNMTgwMzIzMTkwODM5WjAMMAoGA1UdFQQDCgEBMDICExQAAd3e9Ye2+UWJgu0AAAAB3d4XDTE4MDMyMzE5MDgzOFowDDAKBgNVHRUEAwoBATAyAhMUAAAr5t+46ava5d4XAAAAACvmFw0xODAzMjIxNzAxMjNaMAwwCgYDVR0VBAMKAQEwMgITFAAAK+VYyVZHz/ptlgAAAAAr5RcNMTgwMzIyMTcwMTIyWjAMMAoGA1UdFQQDCgEBMDICExQAAAyBGpm9TU2I87oAAAAADIEXDTE4MDMyMjE1MzY0MFowDDAKBgNVHRUEAwoBATAyAhMUAAAMgEG+2vP2+aQGAAAAAAyAFw0xODAzMjIxNTM2NDB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AYevU9IRKd3hzEwAAAABh6xcNMTgwMzIxMjIxMzQ4WjAMMAoGA1UdFQQDCgEBMDICExQAAGHqdblFauomfHAAAAAAYeoXDTE4MDMyMTIyMTM0OFowDDAKBgNVHRUEAwoBATAyAhMUAABHudGTgXWsN884AAAAAEe5Fw0xODAzMjEyMjEzNDhaMAwwCgYDVR0VBAMKAQEwMgITFAAAR7gwSy4LMpPnuAAAAABHuBcNMTgwMzIxMjIxMzQ3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AOpxFOQueB02eWQAAAAA6nBcNMTgwMzE5MTc0NDM3WjAMMAoGA1UdFQQDCgEBMDICExQAADqbR5P4yo5K8n4AAAAAOpsXDTE4MDMxOTE3NDQzN1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AeajtnzNkyXpXuAAAAAB5qFw0xODAzMDgyMTIyNTdaMAwwCgYDVR0VBAMKAQEwMgITFAAAHmmSR64PsidSTwAAAAAeaRcNMTgwMzA4MjEyMjU3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AE6HCGbrVbGtfLgAAAAAToRcNMTgwMjIzMTkwNjQ4WjAMMAoGA1UdFQQDCgEBMDICExQAABOgoSBy/lc5xnYAAAAAE6AXDTE4MDIyMzE5MDY0OF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AHd5N0cr3Pmdx4wAAAAAd3hcNMTgwNDI0MjI1NjQxWjAMMAoGA1UdFQQDCgEBMDICExQAAB3drPWVGwuX6ywAAAAAHd0XDTE4MDQyNDIyNTY0MF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AQdYwO7T6odrAtAAAAABB1hcNMTgwNDE2MTcyODU0WjAMMAoGA1UdFQQDCgEBMDICExQAAEHV9lO3ToXuLfMAAAAAQdUXDTE4MDQxNjE3Mjg1NF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Cooj2oUyshBBrgAAAAAKigXDTE4MDQxMjIxMjA1NFowDDAKBgNVHRUEAwoBATAyAhMUAAAqJ8vF+h0yem0IAAAAAConFw0xODA0MTIyMTIwNTN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AffPZzN6T8bY1IAAAAAB98XDTE4MDQxMjE0MjIxMlowDDAKBgNVHRUEAwoBATAyAhMUAAAH3m0rG7Z2B8vyAAAAAAfeFw0xODA0MTIxNDIyMTJaMAwwCgYDVR0VBAMKAQEwMgITFAAAE3u6SC0QF9P7ZgAAAAATexcNMTgwNDEwMTgyMjI0WjAMMAoGA1UdFQQDCgEBMDICExQAABN6eoYm/2Q4sB4AAAAAE3oXDTE4MDQxMDE4MjIyM1owDDAKBgNVHRUEAwoBATAyAhMUAABJqTp37aiPapYCAAAAAEmpFw0xODA0MTAxNzAzMjBaMAwwCgYDVR0VBAMKAQEwMgITFAAASagf/BX1D0O/gAAAAABJqBcNMTgwNDEwMTcwMzIw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BBNF8lZERcBV3yQAAAAEE0RcNMTgwNDA0MjIwMDMyWjAMMAoGA1UdFQQDCgEBMDICExQAAQTQflcZkupPmGYAAAABBNAXDTE4MDQwNDIyMDAzMlowDDAKBgNVHRUEAwoBATAyAhMUAAJsQ3e3vGz0umFiAAAAAmxDFw0xODA0MDQyMTQ2NDhaMAwwCgYDVR0VBAMKAQEwMgITFAACbEJpL2lkfVdo6QAAAAJsQhcNMTgwNDA0MjE0NjQ4WjAMMAoGA1UdFQQDCgEBMDICExQAAJJvdjgHlKK8JWAAAAAAkm8XDTE4MDQwNDIwMTAxNVowDDAKBgNVHRUEAwoBATAyAhMUAACSbmMUZvRV/K+vAAAAAJJuFw0xODA0MDQyMDEwMTV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EW+HSrUhOJANc1AAAAARb4Fw0xODA0MDMxNjAzNTNaMAwwCgYDVR0VBAMKAQEwMgITFAABFvcVqIYdzrFJ2QAAAAEW9xcNMTgwNDAzMTYwMzUwWjAMMAoGA1UdFQQDCgEBMDICExQAAOgj8E2dp8iIjh4AAAAA6CMXDTE4MDQwMjE5MzkwMVowDDAKBgNVHRUEAwoBATAyAhMUAADoItyOe18lmbqAAAAAAOgiFw0xODA0MDIxOTM5MDFaMAwwCgYDVR0VBAMKAQEwMgITFAAAt4rAGhYt8azX1wAAAAC3ihcNMTgwNDAyMTYwNTM2WjAMMAoGA1UdFQQDCgEBMDICExQAALeJferFxch4dMwAAAAAt4kXDTE4MDQwMjE2MDUzNl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AwUQPniyXwyrepwAAAADBRBcNMTgwMzMwMTQzNDEwWjAMMAoGA1UdFQQDCgEBMDICExQAAMFDNuQfmXKhj7kAAAAAwUMXDTE4MDMzMDE0MzQwOV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I81KfWzDZsl4mQAAAAAjzUXDTE4MDMyNjIyMDQzNFowDDAKBgNVHRUEAwoBATAyAhMUAACPNLe5D1405+TLAAAAAI80Fw0xODAzMjYyMjA0MzR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A72ErnXbE83Jl4AAAAADvYFw0xODA2MDQyMTI0NDNaMAwwCgYDVR0VBAMKAQEwMgITFAAAO9csUiF5kIcy0QAAAAA71xcNMTgwNjA0MjEyNDQy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ARVIsT8JyVTav4gAAAABFUhcNMTgwNTMxMTk0NjQxWjAMMAoGA1UdFQQDCgEBMDICExQAAEVR9lWTp4Bw3qEAAAAARVEXDTE4MDUzMTE5NDY0M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AcN3A79fN5HBhEwAAAABw3RcNMTgwNTMwMjEwNDExWjAMMAoGA1UdFQQDCgEBMDICExQAAHDckGctH7mtQgQAAAAAcNwXDTE4MDUzMDIxMDQxMV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AnhMWjDjmwldyzgAAAACeExcNMTgwNTI4MjA1MTA1WjAMMAoGA1UdFQQDCgEBMDICExQAAJ4S4iBGV7BUntQAAAAAnhIXDTE4MDUyODIwNTEwNVowDDAKBgNVHRUEAwoBATAyAhMUAACTi9t6VP69jku3AAAAAJOLFw0xODA1MjgxNzE2NTRaMAwwCgYDVR0VBAMKAQEwMgITFAAAk4rRwCz2ZtsrewAAAACTihcNMTgwNTI4MTcxNjU0WjAMMAoGA1UdFQQDCgEBMDICExQAAEfhdX4ymFmvPQEAAAAAR+EXDTE4MDUyODE1NDIxNlowDDAKBgNVHRUEAwoBATAyAhMUAABH4IHBFOqgG10ZAAAAAEfgFw0xODA1MjgxNTQyMTZ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BPRZ2NH5Y5/Eb8AAAAAE9EXDTE4MDUxOTAyMjcyMVowDDAKBgNVHRUEAwoBATAyAhMUAAAT0Omku/03NzuNAAAAABPQFw0xODA1MTkwMjI3MjF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B5p0mFvlAgi3HeAAAAAHmnFw0xODA1MTYxNDQzMzRaMAwwCgYDVR0VBAMKAQEwMgITFAAAeaZQXYK/+YwctwAAAAB5phcNMTgwNTE2MTQ0MzM0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DiW04Qt0306BavAAAAAOJbFw0xODA1MTUyMDUzMDVaMAwwCgYDVR0VBAMKAQEwMgITFAAA4lres7KyFlAlWAAAAADiWhcNMTgwNTE1MjA1MzA1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BlTPKX5y6fovhgAAAAAGVMXDTE4MDUxMTE5MjUwOFowDDAKBgNVHRUEAwoBATAyAhMUAAAZUllGMk9665wCAAAAABlSFw0xODA1MTExOTI1MDh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Cd2Bss6Q3enJFEAAAAAJ3YXDTE4MDUwMzIwNDgzNlowDDAKBgNVHRUEAwoBATAyAhMUAAAnddVbpQOBvZshAAAAACd1Fw0xODA1MDMyMDQ4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AmfGU8jZ/qkO6iAAAAACZ8Fw0xODA3MTMxNTEyMjdaMAwwCgYDVR0VBAMKAQEwMgITFAAAJnvjFRxh3dTNvAAAAAAmexcNMTgwNzEzMTUxMjI3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AjNgmi3nBiTH8wAAAAACM2Fw0xODA3MTIwMDE3MzNaMAwwCgYDVR0VBAMKAQEwMgITFAAAIzXKlOsI58ZnXgAAAAAjNRcNMTgwNzEyMDAxNzMz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EJijEWNkI5e1rUAAAAAQmIXDTE4MDcwOTE0MjQ0NlowDDAKBgNVHRUEAwoBATAyAhMUAABCYa8zxZk1Ka/8AAAAAEJhFw0xODA3MDkxNDI0NDZaMAwwCgYDVR0VBAMKAQEwMgITFAACVQH7DpMikxaEuAAAAAJVARcNMTgwNzA4MTYyMTAyWjAMMAoGA1UdFQQDCgEBMDICExQAAlUARlJxbVEygGoAAAACVQAXDTE4MDcwODE2MjEwMlowDDAKBgNVHRUEAwoBATAyAhMUAABdKYE5bHZQA2gJAAAAAF0pFw0xODA3MDYxNTE2NDZaMAwwCgYDVR0VBAMKAQEwMgITFAAAXSjyHI/4zazA3QAAAABdKBcNMTgwNzA2MTUxNjQ2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CCC/iMKE0D1b20AAAAAIILFw0xODA3MDUxNDQwMzBaMAwwCgYDVR0VBAMKAQEwMgITFAAAggqUMuaS5tCmPgAAAACCChcNMTgwNzA1MTQ0MDI5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DEtBWWcdapWtqXAAAAAMS0Fw0xODA3MDMxNzAyMzdaMAwwCgYDVR0VBAMKAQEwMgITFAAAxLMXbFbR3lzIbwAAAADEsxcNMTgwNzAzMTcwMjM3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LTe0GvLfU87mH4AAAAAtN4XDTE4MDcwMjE3MTQwN1owDDAKBgNVHRUEAwoBATAyAhMUAAC03ckqkXT4ebo/AAAAALTdFw0xODA3MDIxNzE0MDdaMAwwCgYDVR0VBAMKAQEwMgITFAAAOID73lJwZXc8qgAAAAA4gBcNMTgwNzAyMTY1NDIxWjAMMAoGA1UdFQQDCgEBMDICExQAADh/Cr0m3dTMfKwAAAAAOH8XDTE4MDcwMjE2NTQyMV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AkmnPoF7uaoPv0AAAAACSaFw0xODA2MjcyMDMwNTlaMAwwCgYDVR0VBAMKAQEwMgITFAAAJJn8KJR5CCKohwAAAAAkmRcNMTgwNjI3MjAzMDU5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AE/XQhLiukmhsZAAAAAAT9RcNMTgwNjIxMTkxOTIxWjAMMAoGA1UdFQQDCgEBMDICExQAABP0Um94ig4dVOMAAAAAE/QXDTE4MDYyMTE5MTkyMV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GsVwDV+N601sfIAAAAAaxUXDTE4MDYxMzIwMDczNlowDDAKBgNVHRUEAwoBATAyAhMUAABrFCGzeBf/57REAAAAAGsUFw0xODA2MTMyMDA3MzZ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Pw5lQWCoJhS2qwAAAAA/DmFw0xODA4MTcwNjAxNDFaMAwwCgYDVR0VBAMKAQEwMgITFAAD8OXOeDo4NrxosgAAAAPw5RcNMTgwODE3MDYwMTQxWjAMMAoGA1UdFQQDCgEBMDICExQAAFP7PnjUlwVZ8UEAAAAAU/sXDTE4MDgxNjIwNDUxN1owDDAKBgNVHRUEAwoBATAyAhMUAABT+qvMt+TkwYFOAAAAAFP6Fw0xODA4MTYyMDQ1MTd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CpAf5tfdwI+PWsAAAAAKkAXDTE4MDgxMDIxMjgxNlowDDAKBgNVHRUEAwoBATAyAhMUAAAqP10c2oE/F8D3AAAAACo/Fw0xODA4MTAyMTI4MTZ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ACSm5EtgA1arwLwAAAAAJKRcNMTgwODAzMjA0NTE1WjAMMAoGA1UdFQQDCgEBMDICExQAAAkozNylmA3BJaUAAAAACSgXDTE4MDgwMzIwNDUxNF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B155ctRJ7U1WjDAAAAAHXnFw0xODA3MzExODQxMTZaMAwwCgYDVR0VBAMKAQEwMgITFAAAdeYA3XmXMsnjJQAAAAB15hcNMTgwNzMxMTg0MTE2WjAMMAoGA1UdFQQDCgEBMDICExQAAGHNzTm0zKUIbgEAAAAAYc0XDTE4MDczMTE2MzYxNFowDDAKBgNVHRUEAwoBATAyAhMUAABhzI9r+rvQFL7sAAAAAGHMFw0xODA3MzExNjM2MTRaMAwwCgYDVR0VBAMKAQEwMgITFAAAYlt0eQIzNfNqsAAAAABiWxcNMTgwNzMxMTU0MjQ3WjAMMAoGA1UdFQQDCgEBMDICExQAAGJa+knIE/xOYXQAAAAAYloXDTE4MDczMTE1NDI0N1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A26H/FrkadH7HSAAAAADboFw0xODA3MzAxOTE4MjlaMAwwCgYDVR0VBAMKAQEwMgITFAAANucfl+QcHKELzgAAAAA25xcNMTgwNzMwMTkxODI4WjAMMAoGA1UdFQQDCgEBMDICExQAAa/2BcceSj50iB4AAAABr/YXDTE4MDczMDE3NDQxNVowDDAKBgNVHRUEAwoBATAyAhMUAAGv9WVZwP9LwvTuAAAAAa/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K/ICw1wWYAktcsAAAAAr8gXDTE4MDcyNzIxMDUxMVowDDAKBgNVHRUEAwoBATAyAhMUAACvxy58c17zArYQAAAAAK/HFw0xODA3MjcyMTA1MTFaMAwwCgYDVR0VBAMKAQEwMgITFAAACqHxHyO4hd8oiwAAAAAKoRcNMTgwNzI3MTk1OTU3WjAMMAoGA1UdFQQDCgEBMDICExQAAAqgqEzKt+6jWycAAAAACqAXDTE4MDcyNzE5NTk1Nl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n0ExdQs78jZlIwAAAACfQRcNMTgwNzI2MTkzMTA0WjAMMAoGA1UdFQQDCgEBMDICExQAAJ9AH8YE0Nj1H0sAAAAAn0AXDTE4MDcyNjE5MzEwM1owDDAKBgNVHRUEAwoBATAyAhMUAADUXe9QitJcayv+AAAAANRdFw0xODA3MjYxNTQ2MzdaMAwwCgYDVR0VBAMKAQEwMgITFAAA1FwXh3XATBNwrgAAAADUXBcNMTgwNzI2MTU0NjM3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AJrY0Zegs8WlhyAAAAAAmtFw0xODA3MTkxOTI4MjRaMAwwCgYDVR0VBAMKAQEwMgITFAAACaw7L5+l/WbVjQAAAAAJrBcNMTgwNzE5MTkyODI0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AsYrmOseOdIqaUQAAAACxihcNMTgwNzE4MTUxNTM0WjAMMAoGA1UdFQQDCgEBMDICExQAALGJnU2osCpUtfkAAAAAsYkXDTE4MDcxODE1MTUzM1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AZ7WrowVoA3+qbAAAAABntRcNMTgwOTE0MTgwNTQ0WjAMMAoGA1UdFQQDCgEBMDICExQAAGe0YrjRwY/rtLEAAAAAZ7QXDTE4MDkxNDE4MDU0M1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Bj97WbmMIT/FZHAAAAAGP3Fw0xODA5MTEyMTM5MTBaMAwwCgYDVR0VBAMKAQEwMgITFAAAY/Z2Wd6Zwz9q7gAAAABj9hcNMTgwOTExMjEzOTA5WjAMMAoGA1UdFQQDCgEBMDICExQAAGQ/oaSLeOHdAUAAAAAAZD8XDTE4MDkxMTIxMzgwNVowDDAKBgNVHRUEAwoBATAyAhMUAABkPhL/aoiPLy1MAAAAAGQ+Fw0xODA5MTEyMTM4MDR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AA8eLujL+YKdEeAAAAAADxxcNMTgwODMwMTYyOTQ1WjAMMAoGA1UdFQQDCgEBMDICExQAAAPGjAYUPWoadbMAAAAAA8YXDTE4MDgzMDE2Mjk0NV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A43pmasJUYrnMGAAAAADjeFw0xODA4MjkyMDA4MTZaMAwwCgYDVR0VBAMKAQEwMgITFAAAON0z67rKEAtePgAAAAA43RcNMTgwODI5MjAwODE1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AX92rgCegN4Vg7QAAAABf3RcNMTgwODI4MTkzNzQ1WjAMMAoGA1UdFQQDCgEBMDICExQAAF/ceJdrO9Y3/9IAAAAAX9wXDTE4MDgyODE5Mzc0NVowDDAKBgNVHRUEAwoBATAyAhMUAAGexEGK7+69BvXwAAAAAZ7EFw0xODA4MjgxOTA1MzdaMAwwCgYDVR0VBAMKAQEwMgITFAABnsODYkUhUWNAIQAAAAGewxcNMTgwODI4MTkwNTM3WjAMMAoGA1UdFQQDCgEBMDICExQAAAZR63x1w94GPYYAAAAABlEXDTE4MDgyODE3NTY0NFowDDAKBgNVHRUEAwoBATAyAhMUAAAGUNoIO42uuZYJAAAAAAZQFw0xODA4MjgxNzU2NDR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E+9S5ZfOGilXCcAAAAAT70XDTE4MDgyNzE2NDM1MFowDDAKBgNVHRUEAwoBATAyAhMUAABPvLnFE7/RELuoAAAAAE+8Fw0xODA4MjcxNjQzNTB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BFjBP5Z1m22BaMAAAAAEWMXDTE4MDgyNDIwNDE1NVowDDAKBgNVHRUEAwoBATAyAhMUAAARYrXjnbGBh50aAAAAABFiFw0xODA4MjQyMDQxNTV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CO08V2OK7ano99AAAAAI7TFw0xODA4MTcxODE2NThaMAwwCgYDVR0VBAMKAQEwMgITFAAAjtIMesmIve9wuwAAAACO0hcNMTgwODE3MTgxNjU4WjAMMAoGA1UdFQQDCgEBMDICExQAA/JmQnfg+hAmQVEAAAAD8mYXDTE4MDgxNzE3MTI1MlowDDAKBgNVHRUEAwoBATAyAhMUAAPyZfNgMRhnwo5yAAAAA/JlFw0xODA4MTcxNzEyNTJ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AP6Big8ShbMIGlwAAAAA/oBcNMTgxMDAyMTY1NzUzWjAMMAoGA1UdFQQDCgEBMDICExQAAD+f9Ql+vO5toq4AAAAAP58XDTE4MTAwMjE2NTc1M1owDDAKBgNVHRUEAwoBATAyAhMUAAIOweK8F1XDJAb3AAAAAg7BFw0xODEwMDIxNDAzNDJaMAwwCgYDVR0VBAMKAQEwMgITFAACDsCj7ylzWQnZKwAAAAIOwBcNMTgxMDAyMTQwMzQyWjAMMAoGA1UdFQQDCgEBMDICExQAACQUwdXMg38GDj8AAAAAJBQXDTE4MTAwMTA0MzE0N1owDDAKBgNVHRUEAwoBATAyAhMUAAAkE/C2DjP1aQP3AAAAACQTFw0xODEwMDEwNDMxNDZ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MFuOx9jgG+q+nkAAAAAwW4XDTE4MDkyNzE3MTkxOVowDDAKBgNVHRUEAwoBATAyAhMUAADBbcMYm1e1VFY1AAAAAMFtFw0xODA5MjcxNzE5MTl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AgXWr7M4Z01vrEAAAAACBdRcNMTgwOTI2MTkyMzAzWjAMMAoGA1UdFQQDCgEBMDICExQAAIF0txX9TqjRdZgAAAAAgXQXDTE4MDkyNjE5MjMwM1owDDAKBgNVHRUEAwoBATAyAhMUAAIx51zPlDqjw3cqAAAAAjHnFw0xODA5MjYxNjIxMjJaMAwwCgYDVR0VBAMKAQEwMgITFAACMeYBRu3353HBRAAAAAIx5hcNMTgwOTI2MTYyMTIyWjAMMAoGA1UdFQQDCgEBMDICExQAAKzXqWBhSALJhRsAAAAArNcXDTE4MDkyNTE5MjgyMlowDDAKBgNVHRUEAwoBATAyAhMUAACs1vALVS6crHNNAAAAAKzWFw0xODA5MjUxOTI4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Aio0qOIo4PtNSeQAAAACKjRcNMTgwOTI0MjEwODM0WjAMMAoGA1UdFQQDCgEBMDICExQAAIqMqu6lqV/oN2gAAAAAiowXDTE4MDkyNDIxMDgzM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Ac33+92BjKjyduQAAAABzfRcNMTgwOTI0MTczOTM3WjAMMAoGA1UdFQQDCgEBMDICExQAAHN8swCLVG93pH0AAAAAc3wXDTE4MDkyNDE3MzkzNl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HXNUMv9RcmiKlQAAAAAdc0XDTE4MDkxOTIwNTYzMVowDDAKBgNVHRUEAwoBATAyAhMUAAB1zBbW0U59LidoAAAAAHXMFw0xODA5MTkyMDU2MjlaMAwwCgYDVR0VBAMKAQEwMgITFAAAzGo8TiyULvhNRAAAAADMahcNMTgwOTE5MTgzMDMzWjAMMAoGA1UdFQQDCgEBMDICExQAAMxpzDnNwSSl6G8AAAAAzGkXDTE4MDkxOTE4MzAzM1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Ab/9n3mVzW3L0VwAAAABv/xcNMTgwOTE3MjIxOTI0WjAMMAoGA1UdFQQDCgEBMDICExQAAG/+W1SM+jC6nzYAAAAAb/4XDTE4MDkxNzIyMTkyNF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BA1ijdhK5X5B5LAAAAAEDWFw0xODEwMzAyMjM2MDdaMAwwCgYDVR0VBAMKAQEwMgITFAAAQNVqIaUSsXjUsQAAAABA1RcNMTgxMDMwMjIzNjA3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Ac1MgXKajCxizugAAAABzUxcNMTgxMDI1MTUwOTM1WjAMMAoGA1UdFQQDCgEBMDICExQAAHNSmG2SLiI8Dm8AAAAAc1IXDTE4MTAyNTE1MDkzN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BrB/aj0frK0MF1AAAAAGsHFw0xODEwMjQxNjI0MzdaMAwwCgYDVR0VBAMKAQEwMgITFAAAawbT5xGvkw8D+wAAAABrBhcNMTgxMDI0MTYyNDM3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BWs+oRrXqCP6MeAAAAAFazFw0xODEwMjMyMDU2MDBaMAwwCgYDVR0VBAMKAQEwMgITFAAAVrKwi0h8GVAKkgAAAABWshcNMTgxMDIzMjA1NTU5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Bnl9hwHRamQwHPAAAAAGeXFw0xODEwMjExNjM3MjNaMAwwCgYDVR0VBAMKAQEwMgITFAAAZ5bEJot460or6QAAAABnlhcNMTgxMDIxMTYzNzIy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GJz5JgcwlVb0+gAAAAAYnMXDTE4MTAxODE2NDcxM1owDDAKBgNVHRUEAwoBATAyAhMUAABicrhXIb52CKd2AAAAAGJyFw0xODEwMTgxNjQ3MTN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Cs3d1L0uQiUjmPAAAAAKzdFw0xODExMjgxNTAzNTFaMAwwCgYDVR0VBAMKAQEwMgITFAAArNyo1Y5AWFBv3AAAAACs3BcNMTgxMTI4MTUwMzUxWjAMMAoGA1UdFQQDCgEBMDICExQAAHbjxJOBLdVgzYgAAAAAduMXDTE4MTEyODAzMDMyOVowDDAKBgNVHRUEAwoBATAyAhMUAAB24kJvNVBnEWyoAAAAAHbiFw0xODExMjgwMzAzMjh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RVxcPf5CAcBvoYAAAABFXFFw0xODExMjYyMDU2MzBaMAwwCgYDVR0VBAMKAQEwMgITFAAEVcTWJbkOSo6yUgAAAARVxBcNMTgxMTI2MjA1NjMw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EfvsBl8GFzFoMAAAAAAR+8XDTE4MTExNTE2NTYyMlowDDAKBgNVHRUEAwoBATAyAhMUAABH7jM2HPSjZKRiAAAAAEfuFw0xODExMTUxNjU2MjJ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AALbri5uweXGnAwAAAAAAtsXDTE4MTEwOTE4NDk0OVowDDAKBgNVHRUEAwoBATAyAhMUAAAC2nw6VFqa1vtyAAAAAALaFw0xODExMDkxODQ5NDh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ABk9kDlPbTU93pwAAAAAGTxcNMTgxMjA1MTc0MTUwWjAMMAoGA1UdFQQDCgEBMDICExQAAAZOEUWkWN13dmgAAAAABk4XDTE4MTIwNTE3NDE0O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ADFmvqkg1fT5zWkAAAAAMWYXDTE4MTIwNDIxMjgzMlowDDAKBgNVHRUEAwoBATAyAhMUAAAxZWse7kRuYf1LAAAAADFlFw0xODEyMDQyMTI4MzFaMAwwCgYDVR0VBAMKAQEwMgITFAAA6J9ZyUv+F1xzxwAAAADonxcNMTgxMjA0MjAzNTU2WjAMMAoGA1UdFQQDCgEBMDICExQAAOie2dLlReUr5UEAAAAA6J4XDTE4MTIwNDIwMzU1NVowDDAKBgNVHRUEAwoBATAyAhMUAARgn9Dy/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Ms24HbcJ44z/dgAAAAAyzYXDTE4MTIwMzIxMTQwOFowDDAKBgNVHRUEAwoBATAyAhMUAADLNVlZPQdX3thRAAAAAMs1Fw0xODEyMDMyMTE0MDd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DT0EB/J/8PCcS0AAAAANPQXDTE4MTEzMDE1MDUyNFowDDAKBgNVHRUEAwoBATAyAhMUAAA086yrTG2fzLOtAAAAADTzFw0xODExMzAxNTA1MjR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ACq87BR+LD+ZWuQAAAAAKrxcNMTkwMTE1MTk0MjIzWjAMMAoGA1UdFQQDCgEBMDICExQAAAquNFSNgxdZCHgAAAAACq4XDTE5MDExNTE5NDIyMl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Chm8IGOigrje8uAAAAAKGbFw0xOTAxMTUxNDA4MDZaMAwwCgYDVR0VBAMKAQEwMgITFAAAoZqeIANT8DOZaAAAAAChmhcNMTkwMTE1MTQwODA1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AvM5t1potZcZLrgAAAAC8zhcNMTkwMTE0MTU1OTQ2WjAMMAoGA1UdFQQDCgEBMDICExQAALzNajCv6/1alNYAAAAAvM0XDTE5MDExNDE1NTk0Nl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AD+sl70ROOgjJaAAAAAAP6xcNMTkwMTEwMjAyNDQ5WjAMMAoGA1UdFQQDCgEBMDICExQAAA/qBh8HqfIavawAAAAAD+oXDTE5MDExMDIwMjQ0OVowDDAKBgNVHRUEAwoBATAyAhMUAAKUpWISpFcH+BOCAAAAApSlFw0xOTAxMTAyMDA5MzJaMAwwCgYDVR0VBAMKAQEwMgITFAAClKRAkI/Z/D8ipAAAAAKUpBcNMTkwMTEwMjAwOTMyWjAMMAoGA1UdFQQDCgEBMDICExQAAMEysFJdzLkqVgwAAAAAwTIXDTE5MDExMDE3MzM0OVowDDAKBgNVHRUEAwoBATAyAhMUAADBMcEf4xXEAFzeAAAAAMExFw0xOTAxMTAxNzMzNDl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TbETkGsVoVN/dQAAAABNsRcNMTkwMjA1MTgyNDQwWjAMMAoGA1UdFQQDCgEBMDICExQAAE2wCx558ND03kQAAAAATbAXDTE5MDIwNTE4MjQzOV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ZlKnfQJrQAAAACMJBcNMTkwMTMxMjEyNjUy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DkJPYxXq/MBMoUAAAAAOQkXDTE5MDEyOTE5MjMzMVowDDAKBgNVHRUEAwoBATAyAhMUAAA5CC8naeA/6d9yAAAAADkIFw0xOTAxMjkxOTIzMzFaMAwwCgYDVR0VBAMKAQEwMgITFAAAb3+0k5/T7pOQTQAAAABvfxcNMTkwMTI5MTczNjI4WjAMMAoGA1UdFQQDCgEBMDICExQAAG9+oRfQF3kzcCEAAAAAb34XDTE5MDEyOTE3MzYyO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AuPo3R4IYzCKjagAAAAC4+hcNMTkwMTI5MTYyNzAzWjAMMAoGA1UdFQQDCgEBMDICExQAALj5ooEdzeLN2dUAAAAAuPkXDTE5MDEyOTE2MjcwMl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B1S2iEoK/KM20LAAAAAHVLFw0xOTAxMjkwMDA3NTBaMAwwCgYDVR0VBAMKAQEwMgITFAAAdUqtPI/HbwbrLQAAAAB1ShcNMTkwMTI5MDAwNzQ5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BDMssl5akGyZT6AAAAAEMyxcNMTkwMTI1MTkyNTUwWjAMMAoGA1UdFQQDCgEBMDICExQAAQzKWGSYFOMkUqwAAAABDMoXDTE5MDEyNTE5MjU1MFowDDAKBgNVHRUEAwoBATAyAhMUAAEDKRkk+fnMB34WAAAAAQMpFw0xOTAxMjUxNDU3NTlaMAwwCgYDVR0VBAMKAQEwMgITFAABAygJrh6FL3kURgAAAAEDKBcNMTkwMTI1MTQ1NzU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AucwZb8J26aliXgAAAAC5zBcNMTkwMTIzMTM0NDE5WjAMMAoGA1UdFQQDCgEBMDICExQAALnLqs8LWjyeBcwAAAAAucsXDTE5MDEyMzEzNDQxO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AtdTMG1rwTlQqBwAAAAC11BcNMTkwMTIyMTkxMTIzWjAMMAoGA1UdFQQDCgEBMDICExQAALXTCL6+fJVW4zsAAAAAtdMXDTE5MDEyMjE5MTEyM1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Aw8KszBZf8aFKkwAAAADDwhcNMTkwMTIxMjA1MzQ0WjAMMAoGA1UdFQQDCgEBMDICExQAAMPBhTv/4aCbCu4AAAAAw8EXDTE5MDEyMTIwNTM0NFowDDAKBgNVHRUEAwoBATAyAhMUAALbsS9Yz7opDz3bAAAAAtuxFw0xOTAxMjEyMDA5MzVaMAwwCgYDVR0VBAMKAQEwMgITFAAC27BcHjlpEVDUsgAAAALbsBcNMTkwMTIxMjAwOTM1WjAMMAoGA1UdFQQDCgEBMDICExQAADW43hdLsy0qpXsAAAAANbgXDTE5MDEyMTE5MDUzN1owDDAKBgNVHRUEAwoBATAyAhMUAAA1t3OWVvBLZaGmAAAAADW3Fw0xOTAxMjExOTA1Mzd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AQybv/ey3P4UFjwAAAABDJhcNMTkwMjIwMTUyMTQzWjAMMAoGA1UdFQQDCgEBMDICExQAAEMlGTHTCBzzPyYAAAAAQyUXDTE5MDIyMDE1MjE0M1owDDAKBgNVHRUEAwoBATAyAhMUAAILp5IBPfVvow/IAAAAAgunFw0xOTAyMjAxNDMxMDBaMAwwCgYDVR0VBAMKAQEwMgITFAACC6YEMWa+l9wZ3AAAAAILphcNMTkwMjIwMTQzMTAwWjAMMAoGA1UdFQQDCgEBMDICExQAAAQHf8p8ruf8aC0AAAAABAcXDTE5MDIyMDE0MjUxNFowDDAKBgNVHRUEAwoBATAyAhMUAAAEBryYGoyYzhdYAAAAAAQGFw0xOTAyMjAxNDI1MTR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B64S4oxfQNHJGQAAAAAHrhFw0xOTAyMTkxNTA4NTNaMAwwCgYDVR0VBAMKAQEwMgITFAAAeuDTrLBhtugMEwAAAAB64BcNMTkwMjE5MTUwODUz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AObJj17GEXywyUAAAAAA5sXDTE5MDIxODIwMDUxMVowDDAKBgNVHRUEAwoBATAyAhMUAAADmu76Oyb4j0OGAAAAAAOaFw0xOTAyMTgyMDA1MTF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AR6c07AJBEAiLUQAAAABHpxcNMTkwMjE2MTIwMTU4WjAMMAoGA1UdFQQDCgEBMDICExQAAEem3kT/l/YvRRQAAAAAR6YXDTE5MDIxNjEyMDE1OFowDDAKBgNVHRUEAwoBATAyAhMUAABJpSTwPmrn9ThBAAAAAEmlFw0xOTAyMTUyMDE1MjZaMAwwCgYDVR0VBAMKAQEwMgITFAAASaShiHlEG3rqzgAAAABJpBcNMTkwMjE1MjAxNTI2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CBazAAzpp9TxjbAAAAAIFrFw0xOTAyMTEyMDExNDBaMAwwCgYDVR0VBAMKAQEwMgITFAAAgWp6lzo0vOkINQAAAACBahcNMTkwMjExMjAxMTQwWjAMMAoGA1UdFQQDCgEBMDICExQAAxH7hN3KVce5cKkAAAADEfsXDTE5MDIxMTE5NTM0OFowDDAKBgNVHRUEAwoBATAyAhMUAAMR+rcA8EhDm3TeAAAAAxH6Fw0xOTAyMTExOTUzNDhaMAwwCgYDVR0VBAMKAQEwMgITFAAAJxZTMqzv3quVawAAAAAnFhcNMTkwMjExMTg1MTE2WjAMMAoGA1UdFQQDCgEBMDICExQAACcVgD+X+HSLoqgAAAAAJxUXDTE5MDIxMTE4NTExNV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CbG82De8YuRLhhAAAAAJsbFw0xOTAyMDgxNzQwMTlaMAwwCgYDVR0VBAMKAQEwMgITFAAAmxpNjeX1ebWuewAAAACbGhcNMTkwMjA4MTc0MDE5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AKtDDyyESmRVhQUAAAAAq0MXDTE5MDIwNzIxNDI0NlowDDAKBgNVHRUEAwoBATAyAhMUAACrQovcPRBAs8qFAAAAAKtCFw0xOTAyMDcyMTQyNDZ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AAKVzPx7LKweACoAAAAAApUXDTE5MDIwNjE3NTMwMFowDDAKBgNVHRUEAwoBATAyAhMUAAAClKav5L1Z6RIOAAAAAAKUFw0xOTAyMDYxNzUzMDBaMAwwCgYDVR0VBAMKAQEwMgITFAAEMiAbLQS2TUGCmgAAAAQyIBcNMTkwMjA2MTczNDI3WjAMMAoGA1UdFQQDCgEBMDICExQABDIfA6hgn3JCqkwAAAAEMh8XDTE5MDIwNjE3MzQyN1owDDAKBgNVHRUEAwoBATAyAhMUAAAydmdW/ix1Ul1iAAAAADJ2Fw0xOTAyMDYxNzM0MjZaMAwwCgYDVR0VBAMKAQEwMgITFAAAMnVHWr28auYyDAAAAAAydRcNMTkwMjA2MTczNDI2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BCXsXFHUaVi8p7AAAAAEJeFw0xOTAyMDYxNjI5MDZaMAwwCgYDVR0VBAMKAQEwMgITFAAAQl0XqJ5pMWrG2gAAAABCXRcNMTkwMjA2MTYyOTA2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La3o8f/Cfm/uIkAAAAAtrcXDTE5MDIwNjE1MTEyM1owDDAKBgNVHRUEAwoBATAyAhMUAAC2tZldz9LJHd4LAAAAALa1Fw0xOTAyMDYxNTExMjNaMAwwCgYDVR0VBAMKAQEwMgITFAADHzNXDrNbuX3yUAAAAAMfMxcNMTkwMjA2MTQwODQzWjAMMAoGA1UdFQQDCgEBMDICExQAAx8yJmCAQxixURgAAAADHzIXDTE5MDIwNjE0MDg0Ml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ApGkbs9WNBfsV5AAAAACkaFw0xOTAzMDUwMzA3NDVaMAwwCgYDVR0VBAMKAQEwMgITFAAAKRnzpIJkta0UNQAAAAApGRcNMTkwMzA1MDMwNzQ1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AcVH7btyQ5vNyDwAAAABxURcNMTkwMjI4MTYwNTQ2WjAMMAoGA1UdFQQDCgEBMDICExQAAHFQ2zZYnVN2hNIAAAAAcVAXDTE5MDIyODE2MDU0Nl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BkMY/RPFrL562mAAAAAGQxFw0xOTAyMjUyMDMyNDlaMAwwCgYDVR0VBAMKAQEwMgITFAAAZDA4CXnD5pcangAAAABkMBcNMTkwMjI1MjAzMjQ5WjAMMAoGA1UdFQQDCgEBMDICExQAAHfRdzDn7gsFv9IAAAAAd9EXDTE5MDIyNTIwMTI1N1owDDAKBgNVHRUEAwoBATAyAhMUAAB30KqlRph+7Bz6AAAAAHfQFw0xOTAyMjUyMDEyNTd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D06DO2wofkG7akAAAAAPToXDTE5MDIyNTE1NTMzOFowDDAKBgNVHRUEAwoBATAyAhMUAAA9OfljEc7On32XAAAAAD05Fw0xOTAyMjUxNTUzMzh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OXzA/pVFp0DOmgAAAAA5fBcNMTkwMzIyMTUxNTAxWjAMMAoGA1UdFQQDCgEBMDICExQAADl7WLpPrJABEGcAAAAAOXsXDTE5MDMyMjE1MTUwMV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Ak53kf0dgiyDRdQAAAACTnRcNMTkwMzIwMTg0MTUwWjAMMAoGA1UdFQQDCgEBMDICExQAAJOcScZmMbYk4nIAAAAAk5wXDTE5MDMyMDE4NDE1MFowDDAKBgNVHRUEAwoBATAyAhMUAAA9iu/D8VKGDvmYAAAAAD2KFw0xOTAzMTkyMzIzMDRaMAwwCgYDVR0VBAMKAQEwMgITFAAAPYnDdbi1ud7eBgAAAAA9iRcNMTkwMzE5MjMyMzAz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AdygqrunYIUMyjAAAAAB3KFw0xOTAzMTUxNzU4MjhaMAwwCgYDVR0VBAMKAQEwMgITFAAAHck9b5rLDFmkiwAAAAAdyRcNMTkwMzE1MTc1ODI4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B5e6++OZwVITLMAAAAAHl4XDTE5MDMxNDE0NTQ1NVowDDAKBgNVHRUEAwoBATAyAhMUAAAeXaFkMMiF03y/AAAAAB5dFw0xOTAzMTQxNDU0NTV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AkrNkLucSjtYi6wAAAACSsxcNMTkwMzEzMTgyMzQwWjAMMAoGA1UdFQQDCgEBMDICExQAAJKyozmUnoAE/QEAAAAAkrIXDTE5MDMxMzE4MjM0MF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BYQUktPaEoYBiIAAAAAFhBFw0xOTAzMTIxNTM2MTRaMAwwCgYDVR0VBAMKAQEwMgITFAAAWEA8z3fAnZwpjQAAAABYQBcNMTkwMzEyMTUzNjE0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CC+ZCE1AVDLBv9AAAAAIL5Fw0xOTAzMTExNzQ4MDdaMAwwCgYDVR0VBAMKAQEwMgITFAAAgvgRuJiQIsepbAAAAACC+BcNMTkwMzExMTc0ODA3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ALtjG9SGQbjCWJQAAAAAu2BcNMTkwNDIyMTQxMjE4WjAMMAoGA1UdFQQDCgEBMDICExQAAC7XjkfVCe9b4zYAAAAALtcXDTE5MDQyMjE0MTIxOF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AOsLhaxOSD7X6rwAAAAA6whcNMTkwNDE3MTQzNTI5WjAMMAoGA1UdFQQDCgEBMDICExQAADrBS9s1yA++bGUAAAAAOsEXDTE5MDQxNzE0MzUyOV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AEljnwHuV6qgxPcAAAAASWMXDTE5MDQxNTE4NDUwMlowDDAKBgNVHRUEAwoBATAyAhMUAABJYg2MKX0A7F3oAAAAAEliFw0xOTA0MTUxODQ1MDF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AojzrvTo8nUVaYAAAAACiMXDTE5MDQxMjE0MjYyMFowDDAKBgNVHRUEAwoBATAyAhMUAAAKInFzQRClUGzrAAAAAAoiFw0xOTA0MTIxNDI2MjB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AAcFyC8qNOQVougAAAAABwRcNMTkwNDEwMjEyMDEyWjAMMAoGA1UdFQQDCgEBMDICExQAAAHAKIlkYXrRYG8AAAAAAcAXDTE5MDQxMDIxMjAxMlowDDAKBgNVHRUEAwoBATAyAhMUAATuwpGYqKCO6cIwAAAABO7CFw0xOTA0MTAxNTU0MjZaMAwwCgYDVR0VBAMKAQEwMgITFAAE7sHHYs7Bs9G9KgAAAATuwRcNMTkwNDEwMTU1NDI2WjAMMAoGA1UdFQQDCgEBMDICExQAAEDmp5tL2jvnlaYAAAAAQOYXDTE5MDQxMDE1MDY0MVowDDAKBgNVHRUEAwoBATAyAhMUAABA5RcNFI4kA0KaAAAAAEDlFw0xOTA0MTAxNTA2NDF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CJ31TbNXEkB0hoAAAAAInfFw0xOTA0MDkxODE4MjlaMAwwCgYDVR0VBAMKAQEwMgITFAAAid6P2QIjNAMsaAAAAACJ3hcNMTkwNDA5MTgxODI5WjAMMAoGA1UdFQQDCgEBMDICExQAAJadFUuTE3/pDXgAAAAAlp0XDTE5MDQwOTE1NDczOFowDDAKBgNVHRUEAwoBATAyAhMUAACWnI08tEHPyEjoAAAAAJacFw0xOTA0MDkxNTQ3Mzh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AG9L4N1Afzb2khgAAAAAb0hcNMTkwNDA1MTcxOTMyWjAMMAoGA1UdFQQDCgEBMDICExQAABvRb31Sa6D0nqYAAAAAG9EXDTE5MDQwNTE3MTkzMlowDDAKBgNVHRUEAwoBATAyAhMUAACz9OutoVz38tKmAAAAALP0Fw0xOTA0MDUxNjM4MjlaMAwwCgYDVR0VBAMKAQEwMgITFAAAs/OvYhGAxLAQsQAAAACz8xcNMTkwNDA1MTYzODI4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Acf9O5IjE7cYyMQAAAABx/xcNMTkwNDAzMjAwNTExWjAMMAoGA1UdFQQDCgEBMDICExQAAHH+VhJSnw9PrAcAAAAAcf4XDTE5MDQwMzIwMDUxM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AAZxCfzBJNqF/b4AAAAABnEXDTE5MDMyOTIxMDMxMFowDDAKBgNVHRUEAwoBATAyAhMUAAAGcI4zy2RzX3QXAAAAAAZwFw0xOTAzMjkyMTAzMT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BLq3f8YdXtruGUAAAAAEurFw0xOTA1MDgxNDA1MjFaMAwwCgYDVR0VBAMKAQEwMgITFAAAS6otUBZqSjZUsQAAAABLqhcNMTkwNTA4MTQwNTIx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5Fvf7zOxvZFREAAAAAXkUXDTE5MDUwNjE1MzUxN1owDDAKBgNVHRUEAwoBATAyAhMUAABeRO6CNTQT88M3AAAAAF5EFw0xOTA1MDYxNTM1MTdaMAwwCgYDVR0VBAMKAQEwMgITFAAACUfQ7KdNkn8bagAAAAAJRxcNMTkwNTA2MTUyNjE2WjAMMAoGA1UdFQQDCgEBMDICExQAAAlGO5FpNj+FZSsAAAAACUYXDTE5MDUwNjE1MjYxNV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AEYuvaOmDkDyccAAAAAARixcNMTkwNTAzMTQ1MjQxWjAMMAoGA1UdFQQDCgEBMDICExQAABGK41okKrBTjqoAAAAAEYoXDTE5MDUwMzE0NTI0M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GlxuqrS4xi0XZIAAAAAaXEXDTE5MDQzMDE1MTQxM1owDDAKBgNVHRUEAwoBATAyAhMUAABpcKGATqduyv0OAAAAAGlwFw0xOTA0MzAxNTE0MTN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Ls6URxXGd1wOzYAAAAAuzoXDTE5MDQyOTE4MjgyNVowDDAKBgNVHRUEAwoBATAyAhMUAAC7OZN+z/3zzMaiAAAAALs5Fw0xOTA0MjkxODI4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BO+URHXxBpTYjUAAAAAE75Fw0xOTA0MjUyMjA4MTdaMAwwCgYDVR0VBAMKAQEwMgITFAAATvjmKE6tZ/9DLgAAAABO+BcNMTkwNDI1MjIwODE3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Buj8MRQ5rB/FkBAAAAAG6PFw0xOTA0MjUyMDQ5MDNaMAwwCgYDVR0VBAMKAQEwMgITFAAAbo62aU+GZwMDVQAAAABujhcNMTkwNDI1MjA0OTA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AZrsIQpd+BZ3QhwAAAABmuxcNMTkwNDI1MTYyNzMxWjAMMAoGA1UdFQQDCgEBMDICExQAAGa6giSa4ikBg0MAAAAAZroXDTE5MDQyNTE2MjczMVowDDAKBgNVHRUEAwoBATAyAhMUAAM93Y+V86YmKs0ZAAAAAz3dFw0xOTA0MjUxNjAwMzNaMAwwCgYDVR0VBAMKAQEwMgITFAADPdwDDAFz4LTndwAAAAM93BcNMTkwNDI1MTYwMDMzWjAMMAoGA1UdFQQDCgEBMDICExQAAK1r2STK8+wsjF4AAAAArWsXDTE5MDQyNTA1NTAwM1owDDAKBgNVHRUEAwoBATAyAhMUAACtal2hcRCjZdgqAAAAAK1qFw0xOTA0MjUwNTUwMD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AqUCiO7S/1FaF6AAAAACpQFw0xOTA0MjQxODE3MDdaMAwwCgYDVR0VBAMKAQEwMgITFAAAKk/NyNHzH7JbAgAAAAAqTxcNMTkwNDI0MTgxNzA3WjAMMAoGA1UdFQQDCgEBMDICExQAAkVfmvnCHMoqiAAAAAACRV8XDTE5MDQyNDE3NDYyOVowDDAKBgNVHRUEAwoBATAyAhMUAAJFXjTmlgA07iu6AAAAAkVeFw0xOTA0MjQxNzQ2MjlaMAwwCgYDVR0VBAMKAQEwMgITFAAAzhBqnqVkbRoIyAAAAADOEBcNMTkwNDI0MTcwNDQ2WjAMMAoGA1UdFQQDCgEBMDICExQAAM4PUC2/C1jagOsAAAAAzg8XDTE5MDQyNDE3MDQ0Nl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CbQ9eWa+CNGJuwAAAAAJtDFw0xOTA0MjIyMTQwNDVaMAwwCgYDVR0VBAMKAQEwMgITFAAAm0L2pO1/+4nANwAAAACbQhcNMTkwNDIyMjE0MDQ1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A9EGV/WJFxHb45AAAAAD0QFw0xOTA1MTYxODE1MzNaMAwwCgYDVR0VBAMKAQEwMgITFAAAPQ/kTNwAWc6mcwAAAAA9DxcNMTkwNTE2MTgxNTMz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AnNeXfgkpzi4BUgAAAACc1xcNMTkwNTEzMTUzMjQ0WjAMMAoGA1UdFQQDCgEBMDICExQAAJzW1cVv39W7YrcAAAAAnNYXDTE5MDUxMzE1MzI0M1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APypGrKM+hmjIPAAAAAA/KhcNMTkwNTA4MTczODUwWjAMMAoGA1UdFQQDCgEBMDICExQAAD8pMsnj0UCDZ7EAAAAAPykXDTE5MDUwODE3Mzg1M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E9ljEtSr7/TRnQAAAAAT2UXDTE5MDYwMzIwMDcxNVowDDAKBgNVHRUEAwoBATAyAhMUAABPZDjFnruXj6M2AAAAAE9kFw0xOTA2MDMyMDA3MTRaMAwwCgYDVR0VBAMKAQEwMgITFAAD0lwFjWRAfuh6gAAAAAPSXBcNMTkwNjAzMTkzODI0WjAMMAoGA1UdFQQDCgEBMDICExQAA9JbDV840GQaVXwAAAAD0lsXDTE5MDYwMzE5MzgyNFowDDAKBgNVHRUEAwoBATAyAhMUAAAVw9sEwsegIrIDAAAAABXDFw0xOTA2MDMxOTM4MjRaMAwwCgYDVR0VBAMKAQEwMgITFAAAFcLLUyfUq62JtgAAAAAVwh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WVSAbBkxRHKJYAAAAANZVFw0xOTA2MDMxNzE4NTBaMAwwCgYDVR0VBAMKAQEwMgITFAAA1lTj/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AEK6WQAMJPGI4aAAAAAAQrFw0xOTA1MzEyMDQ4MDBaMAwwCgYDVR0VBAMKAQEwMgITFAAABCrigEmC4fnd7gAAAAAEKhcNMTkwNTMxMjA0ODAwWjAMMAoGA1UdFQQDCgEBMDICExQAAJRdWuyPiA2qP/QAAAAAlF0XDTE5MDUzMTE5MzMxMVowDDAKBgNVHRUEAwoBATAyAhMUAACUXCb/5ZTYqPdNAAAAAJRcFw0xOTA1MzExOTMzMTF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AEoOcmFAKOCQbrwAAAAASgxcNMTkwNTI4MjEzNzMwWjAMMAoGA1UdFQQDCgEBMDICExQAABKCMbsKpDTICWQAAAAAEoIXDTE5MDUyODIxMzczMF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ALRg2Kp6yRXaHYQAAAAAtGBcNMTkwNTI4MTcwODMwWjAMMAoGA1UdFQQDCgEBMDICExQAAC0XFsKVW2XnWgIAAAAALRcXDTE5MDUyODE3MDgzM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AK0A6jz7lxGR6kAAAAAArQBcNMTkwNTI3MjMyMzA3WjAMMAoGA1UdFQQDCgEBMDICExQAACs/+0H8elDC0foAAAAAKz8XDTE5MDUyNzIzMjMwNl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AJUY4X+oEAiQR8AAAAAAlRFw0xOTA1MjcxNTA2MzJaMAwwCgYDVR0VBAMKAQEwMgITFAAACVBI9HlfNweoRAAAAAAJUBcNMTkwNTI3MTUwNjMy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AMAszeEmBiIF5qIAAAAAwCwXDTE5MDYyNTE0NDIzNFowDDAKBgNVHRUEAwoBATAyAhMUAADAKyz7rM3JWQxyAAAAAMArFw0xOTA2MjUxNDQyMzR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AFD3rAV1lHY0lk8AAAAAUPcXDTE5MDYyNDE3MDAzNlowDDAKBgNVHRUEAwoBATAyAhMUAABQ9jyYJJ+EshOaAAAAAFD2Fw0xOTA2MjQxNzAwMzV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AFrUukRxp5V4NWAAAAAAWtRcNMTkwNjIwMTQ0MDU1WjAMMAoGA1UdFQQDCgEBMDICExQAABa0OjqvprgbKvAAAAAAFrQXDTE5MDYyMDE0NDA1NV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APa34i69+L0GkHAAAAAA9rFw0xOTA2MTIwMDM4MTZaMAwwCgYDVR0VBAMKAQEwMgITFAAAD2r0OGsJnNMDEgAAAAAPahcNMTkwNjEyMDAzODE2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BOCyeRP8Bd/trBwAAAAE4LIXDTE5MDcwOTE5MTc0M1owDDAKBgNVHRUEAwoBATAyAhMUAATgsQWzntsstUEJAAAABOCxFw0xOTA3MDkxOTE3NDNaMAwwCgYDVR0VBAMKAQEwMgITFAAADPWdglcKXW2lywAAAAAM9RcNMTkwNzA5MTc0MjQ5WjAMMAoGA1UdFQQDCgEBMDICExQAAAz0MDnr7XVYBnIAAAAADPQXDTE5MDcwOTE3NDI0OV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Ad0h5YKUT5V81PAAAAAB3SFw0xOTA3MDkxNTMyMjlaMAwwCgYDVR0VBAMKAQEwMgITFAAAHdF697XFguJnjgAAAAAd0RcNMTkwNzA5MTUzMjI4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A2dHpoQfDCBc98AAAAADZ0Fw0xOTA3MDcyMTMyMjlaMAwwCgYDVR0VBAMKAQEwMgITFAAANnNVUiRPN8shRAAAAAA2cxcNMTkwNzA3MjEzMjI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AwcQMfZqVJIDMDwAAAADBxBcNMTkwNzAzMTYyMzI0WjAMMAoGA1UdFQQDCgEBMDICExQAAMHDSY4zmhMNuRIAAAAAwcMXDTE5MDcwMzE2MjMyNF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BqISrCdA3HvWaJAAAAAGohFw0xOTA3MDIyMDMzNDdaMAwwCgYDVR0VBAMKAQEwMgITFAAAaiAwze1mj3i1nAAAAABqIBcNMTkwNzAyMjAzMzQ3WjAMMAoGA1UdFQQDCgEBMDICExQAADxqrCr5a3Qko1oAAAAAPGoXDTE5MDcwMjE2NDUwOVowDDAKBgNVHRUEAwoBATAyAhMUAAA8ab5GdG0L0paQAAAAADxpFw0xOTA3MDIxNjQ1MDlaMAwwCgYDVR0VBAMKAQEwMgITFAAAyrwnRxQIYYv5KQAAAADKvBcNMTkwNzAyMTYyNzEyWjAMMAoGA1UdFQQDCgEBMDICExQAAMq7pIccI6sWiR8AAAAAyrsXDTE5MDcwMjE2MjcxM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COUbqZNdvQ2mF8AAAAAI5RFw0xOTA3MDEyMTExNDFaMAwwCgYDVR0VBAMKAQEwMgITFAAAjlD9gn36Z2kMfgAAAACOUBcNMTkwNzAxMjExMTQxWjAMMAoGA1UdFQQDCgEBMDICExQAAWMr4m7l7qx/hvsAAAABYysXDTE5MDcwMTIwMjg0NVowDDAKBgNVHRUEAwoBATAyAhMUAAFjKj685Ya3BSfnAAAAAWMqFw0xOTA3MDEyMDI4NDVaMAwwCgYDVR0VBAMKAQEwMgITFAAAdSunQncR/KQP+gAAAAB1KxcNMTkwNzAxMjAwNDM3WjAMMAoGA1UdFQQDCgEBMDICExQAAHUqtG8LIqBxXwkAAAAAdSoXDTE5MDcwMTIwMDQzN1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BopaGZ34wfHIDrAAAAAGilFw0xOTA3MDExNDEwNDNaMAwwCgYDVR0VBAMKAQEwMgITFAAAaKSnjh3EGHxPoQAAAABopBcNMTkwNzAxMTQxMDQyWjAMMAoGA1UdFQQDCgEBMDICExQAAFSjx2QgGKrLsEwAAAAAVKMXDTE5MDYyODE5NDEwN1owDDAKBgNVHRUEAwoBATAyAhMUAABUoqRubK0Vh+63AAAAAFSiFw0xOTA2MjgxOTQxMDZ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BWzbykyHn061hMAAAAAFbNFw0xOTA2MjcyMzU3NDRaMAwwCgYDVR0VBAMKAQEwMgITFAAAVswCjW6kop0VbAAAAABWzBcNMTkwNjI3MjM1NzQ0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AllXlWiWKwEfaBQAAAACWVRcNMTkwNjI2MTkxMTQ0WjAMMAoGA1UdFQQDCgEBMDICExQAAJZU/2R7TULZgjwAAAAAllQXDTE5MDYyNjE5MTE0NF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ALDQrBbzcpDJc6QAAAAAsNBcNMTkwNzE4MTUzMTQwWjAMMAoGA1UdFQQDCgEBMDICExQAACwzsrZGPTI13AQAAAAALDMXDTE5MDcxODE1MzEzOV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AGoy29VXGt6MGcgAAAAAajIXDTE5MDcxNTIwMzkwOFowDDAKBgNVHRUEAwoBATAyAhMUAABqMGDICaBaHBscAAAAAGowFw0xOTA3MTUyMDM5MDh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ACtm+3QII+4YRDMAAAAAK2YXDTE5MDcxMTIzNDgzN1owDDAKBgNVHRUEAwoBATAyAhMUAAArZZvI0154LxhDAAAAACtlFw0xOTA3MTEyMzQ4MzZ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AM1ZtpY0mcTRBUAAAAAAzVFw0xOTA3MTAyMTA5MzJaMAwwCgYDVR0VBAMKAQEwMgITFAAADNStf5Qei3z2pwAAAAAM1BcNMTkwNzEwMjEwOTMy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A+7MLgjt6LOrR5AAAAAD7sFw0xOTA3MTAxNDIyMjlaMAwwCgYDVR0VBAMKAQEwMgITFAAAPusG0Jf2FmUBIQAAAAA+6xcNMTkwNzEwMTQyMjI5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AG8zMonxiHZGXjUAAAAAbzMXDTE5MDgxMjE1MTI1NVowDDAKBgNVHRUEAwoBATAyAhMUAABvMufGJ1q+K8huAAAAAG8yFw0xOTA4MTIxNTEyNTRaMAwwCgYDVR0VBAMKAQEwMgITFAAEe88rtJkarP2QKwAAAAR7zxcNMTkwODExMTc1NDIxWjAMMAoGA1UdFQQDCgEBMDICExQABHvOZg7/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ACaGnJq3lhZD/DwAAAAAJoRcNMTkwODA5MTkzOTUzWjAMMAoGA1UdFQQDCgEBMDICExQAAAmgvCPoNejjui4AAAAACaAXDTE5MDgwOTE5Mzk1M1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Aq5jgTfKr1BQYcAAAAACrkXDTE5MDgwNTE3Mjc0NFowDDAKBgNVHRUEAwoBATAyAhMUAAAKuBYwtNuvnf9JAAAAAAq4Fw0xOTA4MDUxNzI3NDR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Cowd0RlrmpS9FRAAAAAKjBFw0xOTA3MzExNzA5MTlaMAwwCgYDVR0VBAMKAQEwMgITFAAAqMC51FiIKDMIagAAAACowBcNMTkwNzMxMTcwOTE5WjAMMAoGA1UdFQQDCgEBMDICExQAAMg4tTOr9rGfYzUAAAAAyDgXDTE5MDczMDIwMzMyNVowDDAKBgNVHRUEAwoBATAyAhMUAADINy3AIeAO/uSKAAAAAMg3Fw0xOTA3MzAyMDMzMjVaMAwwCgYDVR0VBAMKAQEwMgITFAAAYOskIz2oELITtgAAAABg6xcNMTkwNzMwMjAxMDQ3WjAMMAoGA1UdFQQDCgEBMDICExQAAGDqhNLOBpCHbMQAAAAAYOoXDTE5MDczMDIwMTA0N1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AOzpqR9gJE5VHnQAAAAA7OhcNMTkwNzMwMTY0OTU3WjAMMAoGA1UdFQQDCgEBMDICExQAADs5KLcBBnN4T3IAAAAAOzkXDTE5MDczMDE2NDk1N1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AYj8OFSzTDcxs+QAAAABiPxcNMTkwNzMwMTQ0NjA1WjAMMAoGA1UdFQQDCgEBMDICExQAAGI+dOZwO5h+qykAAAAAYj4XDTE5MDczMDE0NDYwN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BfB012hb9dg50bAAAAAF8HFw0xOTA3MjQxNzA3MTdaMAwwCgYDVR0VBAMKAQEwMgITFAAAXwZjvB4Gfg2qbwAAAABfBhcNMTkwNzI0MTcwNzE3WjAMMAoGA1UdFQQDCgEBMDICExQAAJZtII+ghIRyyvUAAAAAlm0XDTE5MDcyNDE2MzMzMFowDDAKBgNVHRUEAwoBATAyAhMUAACWbEAxg8GT8SG5AAAAAJZsFw0xOTA3MjQxNjMzMzB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AMuxs0y+EP7DMOgAAAAAy7BcNMTkwODI2MDEwNDQ1WjAMMAoGA1UdFQQDCgEBMDICExQAADLrSBL5Ofyj+zMAAAAAMusXDTE5MDgyNjAxMDQ0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DAkwJqSSNjshW0AAAAAMCQXDTE5MDgyMjE5MDMxM1owDDAKBgNVHRUEAwoBATAyAhMUAAAwI49lOVSt04jbAAAAADAjFw0xOTA4MjIxOTAzMTNaMAwwCgYDVR0VBAMKAQEwMgITFAAADKmL4em4lG5ORAAAAAAMqRcNMTkwODIyMTgwODE1WjAMMAoGA1UdFQQDCgEBMDICExQAAAyoQ6ZAqip7NnQAAAAADKgXDTE5MDgyMjE4MDgxNV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Aylb4j+PbovFtPwAAAADKVhcNMTkwODIwMTUzNjQzWjAMMAoGA1UdFQQDCgEBMDICExQAAMpVP4ZdR4bX1UUAAAAAylUXDTE5MDgyMDE1MzY0M1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AarF7o03hq/teIwAAAABqsRcNMTkwODE5MTczNDAwWjAMMAoGA1UdFQQDCgEBMDICExQAAGqw3EaF3Xg3yeAAAAAAarAXDTE5MDgxOTE3MzM1OV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Bi3UIrn+QjGj7MAAAAAGLdFw0xOTA4MTkxNDIxMDFaMAwwCgYDVR0VBAMKAQEwMgITFAAAYtywbPF1SxHe+wAAAABi3BcNMTkwODE5MTQyMTA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AMJ6wSo1mSdKUTgAAAAAwnhcNMTkwODE2MTQ1NTUyWjAMMAoGA1UdFQQDCgEBMDICExQAADCdeZYpBx89E/EAAAAAMJ0XDTE5MDgxNjE0NTU1Ml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OXBOf/kkgjTbvgAAAAA5cEXDTE5MDgxNDE5MDQ1MVowDDAKBgNVHRUEAwoBATAyAhMUAADlwFUDzLnEvv+oAAAAAOXAFw0xOTA4MTQxOTA0NTF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AGdB640qASdVF3IAAAAAZ0EXDTE5MDgzMDE5MjAzOFowDDAKBgNVHRUEAwoBATAyAhMUAABnQE0BEdLt+vGVAAAAAGdAFw0xOTA4MzAxOTIwMzd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Byz1QqynOffBNkAAAAAHLPFw0xOTA4MzAxNTAwMzBaMAwwCgYDVR0VBAMKAQEwMgITFAAAcs5Sd2F3Zp3vwQAAAAByzhcNMTkwODMwMTUwMDMw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AGLXDTQe6yPGh9UAAAAAYtcXDTE5MDkxMjIxMjU1MVowDDAKBgNVHRUEAwoBATAyAhMUAABi1lBHk6ZUKnGqAAAAAGLWFw0xOTA5MTIyMTI1NTFaMAwwCgYDVR0VBAMKAQEwMgITFAAACpsRZ9kc+t34UwAAAAAKmxcNMTkwOTEyMTkwODQ5WjAMMAoGA1UdFQQDCgEBMDICExQAAAqaDSDZmr6iVG8AAAAACpoXDTE5MDkxMjE5MDg0O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APeQim4xAjnpIhAAAAAA95Fw0xOTA5MTAxNzUyMzJaMAwwCgYDVR0VBAMKAQEwMgITFAAAD3ijrWJCrq4jyAAAAAAPeBcNMTkwOTEwMTc1MjMy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APhv7AcpEDAUk2MAAAAA+G8XDTE5MDkwOTIwMjg0NVowDDAKBgNVHRUEAwoBATAyAhMUAAD4bjvTOTD7PYXCAAAAAPhuFw0xOTA5MDkyMDI4NDV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Aesnnp4mbnb2emAAAAAB6yFw0xOTA5MDkxNTE1MjRaMAwwCgYDVR0VBAMKAQEwMgITFAAAHrHkBr950LfafQAAAAAesRcNMTkwOTA5MTUxNTI0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AnDrsbNOkqyIeSAAAAACcOFw0xOTA5MDYyMTUyNDdaMAwwCgYDVR0VBAMKAQEwMgITFAAAJw3R5cSnuEBJhAAAAAAnDRcNMTkwOTA2MjE1MjQ3WjAMMAoGA1UdFQQDCgEBMDICExQAAei7C2XldXgoY/gAAAAB6LsXDTE5MDkwNjIwNTg1NVowDDAKBgNVHRUEAwoBATAyAhMUAAHouhIPpHrNYp/LAAAAAei6Fw0xOTA5MDYyMDU4NTVaMAwwCgYDVR0VBAMKAQEwMgITFAAAdt37CHPUcqhp1AAAAAB23RcNMTkwOTA2MjA1NjQ4WjAMMAoGA1UdFQQDCgEBMDICExQAAHbcsK/xWfxqVyQAAAAAdtwXDTE5MDkwNjIwNTY0OF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AXLV2Z9DRiFhVyAAAAABctFw0xOTA5MDYxNjIyNDdaMAwwCgYDVR0VBAMKAQEwMgITFAAAFyzsPhsHXvMqWgAAAAAXLBcNMTkwOTA2MTYyMjQ3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A29MUIduUZwOhmwAAAADb0xcNMTkwOTA1MTUzNTA0WjAMMAoGA1UdFQQDCgEBMDICExQAANvSQtpVD0BOEVAAAAAA29IXDTE5MDkwNTE1MzUwNF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FF0pYq97oHHi3gAAAAAUXRcNMTkwOTA1MTUxNDI1WjAMMAoGA1UdFQQDCgEBMDICExQAABRc7Gsa4kBDWlMAAAAAFFwXDTE5MDkwNTE1MTQyN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AEjNatC0xsFjYt4AAAAASM0XDTE5MDkyNDE2MDUwN1owDDAKBgNVHRUEAwoBATAyAhMUAABIzKBZoILeSuO1AAAAAEjMFw0xOTA5MjQxNjA1MDZ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E2BF1Ni26DcIE3AAAAATYEFw0xOTA5MjAxNDQ3NDlaMAwwCgYDVR0VBAMKAQEwMgITFAABNgMsGzKOKMkRRwAAAAE2AxcNMTkwOTIwMTQ0NzQ4WjAMMAoGA1UdFQQDCgEBMDICExQAACFIEgSceazCqPAAAAAAIUgXDTE5MDkxOTIyMzQ1NVowDDAKBgNVHRUEAwoBATAyAhMUAAAhRyy04nS9DafRAAAAACFHFw0xOTA5MTkyMjM0NTV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AFq3bBFRbqccQYIAAAAAWrcXDTE5MDkxODE2NTY0NFowDDAKBgNVHRUEAwoBATAyAhMUAABatncUlnDTP0iLAAAAAFq2Fw0xOTA5MTgxNjU2NDR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AocHBo6Ttc8t2eQAAAAChwRcNMTkwOTE4MTY0NDU4WjAMMAoGA1UdFQQDCgEBMDICExQAAKHA6bLhJ6nokzAAAAAAocAXDTE5MDkxODE2NDQ1OF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GDaI8bk25CFKadgAAAAYNohcNMTkxMDA3MTY1NDE5WjAMMAoGA1UdFQQDCgEBMDICExQABg2h5AiY8Y5UGsgAAAAGDaEXDTE5MTAwNzE2NTQxOVowDDAKBgNVHRUEAwoBATAyAhMUAAAnYBikwNMPGbL8AAAAACdgFw0xOTEwMDcxNTU4NDNaMAwwCgYDVR0VBAMKAQEwMgITFAAAJ18xxsPsBgCKRAAAAAAnXxcNMTkxMDA3MTU1ODQyWjAMMAoGA1UdFQQDCgEBMDICExQAAD3oH7FpUxj0rVMAAAAAPegXDTE5MTAwNzE1MjQ1MlowDDAKBgNVHRUEAwoBATAyAhMUAAA95/0qHdqWxwbnAAAAAD3nFw0xOTEwMDcxNTI0NTF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AYxf48/EDqGYw2AAAAABjFFw0xOTEwMDQyMDU2NDZaMAwwCgYDVR0VBAMKAQEwMgITFAAAGMS1k/rByN3BuAAAAAAYxBcNMTkxMDA0MjA1NjQ2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AGMZNsF8Gqb0XvsAAAAAYxkXDTE5MDkyNzIzNDAyOFowDDAKBgNVHRUEAwoBATAyAhMUAABjGOBD8H9QhqYPAAAAAGMYFw0xOTA5MjcyMzQwMjd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AJiiERfpvIJuXvQAAAAAmKBcNMTkxMDE0MTgyMzQ3WjAMMAoGA1UdFQQDCgEBMDICExQAACYnZ54FsvVB8RAAAAAAJicXDTE5MTAxNDE4MjM0Nl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AqpNsOYnbMHUSDAAAAACqkxcNMTkxMDExMjAxNTMxWjAMMAoGA1UdFQQDCgEBMDICExQAAKqSH1bypYmCeMMAAAAAqpIXDTE5MTAxMTIwMTUzM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ApFIey75U4cWY4AAAAACkUFw0xOTEwMDkyMTI4MDRaMAwwCgYDVR0VBAMKAQEwMgITFAAAKRNEuNYy1G0d3gAAAAApExcNMTkxMDA5MjEyODA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DL1E8YlwkB31FsAAAAAMvUFw0xOTEwMDgxNTQ3MjJaMAwwCgYDVR0VBAMKAQEwMgITFAAAy9N3eBJCMwuLRQAAAADL0xcNMTkxMDA4MTU0NzIy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AgcAzil8bIwsKcAAAAACBwFw0xOTEwMDcxNjU0MjNaMAwwCgYDVR0VBAMKAQEwMgITFAAAIG90NoJcNuiOdQAAAAAgbxcNMTkxMDA3MTY1NDIzWjAMMAoGA1UdFQQDCgEBMDICExQAAYjzpaxAz6DIc8IAAAABiPMXDTE5MTAyNTE1MTI0NFowDDAKBgNVHRUEAwoBATAyAhMUAAGI8q1rnNYkz60VAAAAAYjyFw0xOTEwMjUxNTEyNDRaMAwwCgYDVR0VBAMKAQEwMgITFAAAJf6V26F5sX6vKwAAAAAl/hcNMTkxMDI1MTQzNzA3WjAMMAoGA1UdFQQDCgEBMDICExQAACX9BjyLakWhXdQAAAAAJf0XDTE5MTAyNTE0MzcwN1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AGgfE76uuLAJi5AAAAAAaBFw0xOTEwMjQyMTI4NDhaMAwwCgYDVR0VBAMKAQEwMgITFAAABoD87rCXliSZXQAAAAAGgBcNMTkxMDI0MjEyODQ4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AYavvLUwZs2UTgQAAAABhqxcNMTkxMDI0MTcyODUxWjAMMAoGA1UdFQQDCgEBMDICExQAAGGqzqUqpWk8n1YAAAAAYaoXDTE5MTAyNDE3Mjg1MFowDDAKBgNVHRUEAwoBATAyAhMUAABIXweSnaH6ozOpAAAAAEhfFw0xOTEwMjQxNzAxMDBaMAwwCgYDVR0VBAMKAQEwMgITFAAASF7l9GWOlDqFAQAAAABIXhcNMTkxMDI0MTcwMTA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Bt95ROLNpN38/rAAAAAG33Fw0xOTEwMjIxODI0MTRaMAwwCgYDVR0VBAMKAQEwMgITFAAAbfa9mtzmCUI9ZAAAAABt9hcNMTkxMDIyMTgyNDE0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AbB8c9MDMZQfLvAAAAABsHxcNMTkxMDIxMTYxNTA3WjAMMAoGA1UdFQQDCgEBMDICExQAAGweQZ6aGGmE3IMAAAAAbB4XDTE5MTAyMTE2MTUwN1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Clyi6JobocKOckAAAAAKXIXDTE5MTEwMTE2MDkzMFowDDAKBgNVHRUEAwoBATAyAhMUAAApcWbxL2yfJmvxAAAAAClxFw0xOTExMDExNjA5MzBaMAwwCgYDVR0VBAMKAQEwMgITFAAAJDDufhHXvWD79wAAAAAkMBcNMTkxMTAxMTU1NDAxWjAMMAoGA1UdFQQDCgEBMDICExQAACQvK3bK7Z7X9iUAAAAAJC8XDTE5MTEwMTE1NTQwM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BeGwPbIe++oRgVAAAAAF4bFw0xOTEwMzExNTE4MzVaMAwwCgYDVR0VBAMKAQEwMgITFAAAXhotj5d/9s9F8AAAAABeGhcNMTkxMDMxMTUxODM1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BWYQ3xakSSufSeAAAAAFZhFw0xOTEwMjkxOTAyMDVaMAwwCgYDVR0VBAMKAQEwMgITFAAAVmBw5onSYoSHUgAAAABWYBcNMTkxMDI5MTkwMjA0WjAMMAoGA1UdFQQDCgEBMDICExQAArYhy9YPpNDYIYoAAAACtiEXDTE5MTAyOTE3NTc1MFowDDAKBgNVHRUEAwoBATAyAhMUAAK2IL4vlhQeI/fEAAAAArYgFw0xOTEwMjkxNzU3NTBaMAwwCgYDVR0VBAMKAQEwMgITFAAAST+TnZ9+lLG3hgAAAABJPxcNMTkxMDI5MTcxOTUyWjAMMAoGA1UdFQQDCgEBMDICExQAAEk8hzNPb8d9wWoAAAAASTwXDTE5MTAyOTE3MTk1Ml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ABqjqHSJunOhiEgAAAAAGqBcNMTkxMTEzMTM0NTExWjAMMAoGA1UdFQQDCgEBMDICExQAAAam5SRw9untmyMAAAAABqYXDTE5MTExMzEzNDUx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A8iGGjKPtJhwU4AAAAADyIFw0xOTExMTIxNjIwMjlaMAwwCgYDVR0VBAMKAQEwMgITFAAAPIc5pHgFP9cnpQAAAAA8hxcNMTkxMTEyMTYyMDI5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Ac/8Oj+OEzMgYggAAAABz/xcNMTkxMTA5MTYxMzEwWjAMMAoGA1UdFQQDCgEBMDICExQAAHP+pZwLzr0RdhQAAAAAc/4XDTE5MTEwOTE2MTMxMF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APXi+5Z8jJwWUewAAAAA9eBcNMTkxMTIyMjA0NDQ1WjAMMAoGA1UdFQQDCgEBMDICExQAAD13rm57om0jGpoAAAAAPXcXDTE5MTEyMjIwNDQ0NV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ACUyNjrn/e9vxxIAAAAAJTIXDTE5MTExODE1NDM1OFowDDAKBgNVHRUEAwoBATAyAhMUAAAlMc9GSPiAFXjpAAAAACUxFw0xOTExMTgxNTQzNTh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AS+/15oDzTK4UQAAAAABL7xcNMTkxMTE4MTQ1OTU3WjAMMAoGA1UdFQQDCgEBMDICExQAAEvuUn3GS/86+NQAAAAAS+4XDTE5MTExODE0NTk1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AhRUvbyL86TY0PAAAAACFFRcNMTkxMjA1MjAyNTAxWjAMMAoGA1UdFQQDCgEBMDICExQAAIUUML0PcQqfQXUAAAAAhRQXDTE5MTIwNTIwMjUwMF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AqjOzbHMOow6DogAAAACqMxcNMTkxMjA1MTgxNTI1WjAMMAoGA1UdFQQDCgEBMDICExQAAKowaqLfNwuK4pcAAAAAqjAXDTE5MTIwNTE4MTUyNF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AhE+HEuVIbPgfSgAAAACETxcNMTkxMjA0MTg0NDEyWjAMMAoGA1UdFQQDCgEBMDICExQAAIROYD2bvKJpIogAAAAAhE4XDTE5MTIwNDE4NDQxMl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Sb8O/ygTMx3fMAAAAABJvxcNMTkxMjAzMTk0MzU3WjAMMAoGA1UdFQQDCgEBMDICExQAAEm+ASEvt7a3QlMAAAAASb4XDTE5MTIwMzE5NDM1N1owDDAKBgNVHRUEAwoBATAyAhMUAADF3NEDSc1wz0QmAAAAAMXcFw0xOTEyMDMxOTE4MjNaMAwwCgYDVR0VBAMKAQEwMgITFAAAxdtUQe/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Ds+0H1ofEUEpogAAAAAOz4XDTE5MTEyNjE2MDgwMVowDDAKBgNVHRUEAwoBATAyAhMUAAA7PQOesP+Q734iAAAAADs9Fw0xOTExMjYxNjA4MDF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AyD3Mco6Dl8YWYAAAAADIMXDTE5MTIxMzE1NTE1MlowDDAKBgNVHRUEAwoBATAyAhMUAAAMgkch9TaToFvJAAAAAAyCFw0xOTEyMTMxNTUxNTF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coQmoM0oeXjjuAAAAAFyhFw0xOTEyMTIyMDQyNDZaMAwwCgYDVR0VBAMKAQEwMgITFAAAXKAO8QJeHE98wQAAAABcoBcNMTkxMjEyMjA0MjQ1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2xkYqVx1+ofpHAAAAADbGFw0xOTEyMTIxNDQ5MDJaMAwwCgYDVR0VBAMKAQEwMgITFAAANsVeUPI/Rj5z2gAAAAA2xRcNMTkxMjEyMTQ0OTAy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ADkmJDi+YD4CfisAAAAAOSYXDTE5MTIxMTE4MDY1OFowDDAKBgNVHRUEAwoBATAyAhMUAAA5JdI9cjkuj99TAAAAADklFw0xOTEyMTExODA2NT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AMUZauNTB6JobuAAAAAAxRhcNMTkxMjEwMjEwODA0WjAMMAoGA1UdFQQDCgEBMDICExQAADFF+HTesZs2QNMAAAAAMUUXDTE5MTIxMDIxMDgwNF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AT0nrSoAPgYdHXgAAAABPSRcNMTkxMjIzMTczMTUwWjAMMAoGA1UdFQQDCgEBMDICExQAAE9Isv0srMzVzAUAAAAAT0gXDTE5MTIyMzE3MzE0O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A7afL5GW4MN4JCAAAAADtpxcNMTkxMjIzMTUzNjQwWjAMMAoGA1UdFQQDCgEBMDICExQAAO2mV21kN61JJbsAAAAA7aYXDTE5MTIyMzE1MzY0MF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AH1jQnp4AgQ0w+cAAAAAfWMXDTE5MTIyMTE1MzIyMFowDDAKBgNVHRUEAwoBATAyAhMUAAB9YiJXKVcDwamdAAAAAH1i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NthDEYL6nDJkJQAAAAA22EXDTE5MTIyMTAxMDAyM1owDDAKBgNVHRUEAwoBATAyAhMUAADbYKobcrcSAHOqAAAAANtgFw0xOTEyMjEwMTAw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AAb98HOrBHrcfOIAAAAABv0XDTE5MTIxOTE0MzUxNFowDDAKBgNVHRUEAwoBATAyAhMUAAAG/KpzdQfLpldyAAAAAAb8Fw0xOTEyMTkxNDM1MTR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AEHIDpQuPfYbqdEAAAAAQcgXDTIwMDEwODE0MzAwMFowDDAKBgNVHRUEAwoBATAyAhMUAABBx3TB6EvBZYsWAAAAAEHHFw0yMDAxMDgxNDMwMDBaMAwwCgYDVR0VBAMKAQEwMgITFAAAi9HbEU56THWIiQAAAACL0RcNMjAwMTA3MjIwNzEyWjAMMAoGA1UdFQQDCgEBMDICExQAAIvQwtHCnDXnQsoAAAAAi9AXDTIwMDEwNzIyMDcxMl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CEgwrsfH6wL5Y0AAAAAISAXDTIwMDEyOTIyMTUyN1owDDAKBgNVHRUEAwoBATAyAhMUAAAhH/KWJyBm+vqaAAAAACEfFw0yMDAxMjkyMjE1Mjd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AvHzgwVu9WKs1kgAAAAC8fBcNMjAwMTI4MTQwNTA5WjAMMAoGA1UdFQQDCgEBMDICExQAALx7IpWyZ46Q3tEAAAAAvHsXDTIwMDEyODE0MDUwOVowDDAKBgNVHRUEAwoBATAyAhMUAARwaXGbKjbY7XANAAAABHBpFw0yMDAxMjgwMDM3MTJaMAwwCgYDVR0VBAMKAQEwMgITFAAEcGhv+sl/VecLBQAAAARwaBcNMjAwMTI4MDAzNzEyWjAMMAoGA1UdFQQDCgEBMDICExQAAAshvytVyNKOvrUAAAAACyEXDTIwMDEyNzIzMjMxMVowDDAKBgNVHRUEAwoBATAyAhMUAAALIFJaVAJ230ucAAAAAAsgFw0yMDAxMjcyMzIzMTF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A46U8ccB1XeQ9PAAAAADjpRcNMjAwMTIyMjIwNDI3WjAMMAoGA1UdFQQDCgEBMDICExQAAOOkkinpGa9MMIAAAAAA46QXDTIwMDEyMjIyMDQyN1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FALQvX9zLPkMSYAAAAAUAsXDTIwMDEyMTIxMDcwM1owDDAKBgNVHRUEAwoBATAyAhMUAABQCh+t7M5XqtncAAAAAFAKFw0yMDAxMjEyMTA3MDJ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AtNPKcV1BEhgEnAAAAAC008XDTIwMDIxMTE1NDMyOVowDDAKBgNVHRUEAwoBATAyAhMUAALTTlZtilo8CU1EAAAAAtNOFw0yMDAyMTExNTQzMjlaMAwwCgYDVR0VBAMKAQEwMgITFAAAQm7E07NrOgoP0wAAAABCbhcNMjAwMjExMTUyNzEzWjAMMAoGA1UdFQQDCgEBMDICExQAAEJttoCUtkO8XOgAAAAAQm0XDTIwMDIxMTE1MjcxM1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AuKinZMyYWVX1wgAAAAC4qBcNMjAwMjEwMTcwNjE4WjAMMAoGA1UdFQQDCgEBMDICExQAALinnuyYXfLWUogAAAAAuKcXDTIwMDIxMDE3MDYxN1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ABzdO6w9tZTUTGgAAAAAHNxcNMjAwMjA1MTkxMTEyWjAMMAoGA1UdFQQDCgEBMDICExQAAAc0YDsXbB7tGecAAAAABzQXDTIwMDIwNTE5MTExM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BXvfGvfqt5kjZJAAAAAFe9Fw0yMDAyMDMxNTE2MzZaMAwwCgYDVR0VBAMKAQEwMgITFAAAV7z9C+eWErbWUwAAAABXvBcNMjAwMjAzMTUxNjM2WjAMMAoGA1UdFQQDCgEBMDICExQAAGx5w8S1Gx3AuNsAAAAAbHkXDTIwMDIwMzE0NTg1MlowDDAKBgNVHRUEAwoBATAyAhMUAABseNh9xP/K+sxKAAAAAGx4Fw0yMDAyMDMxNDU4NTJ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A6WGhXigusBKgHAAAAADpYRcNMjAwMTMxMTUyODQzWjAMMAoGA1UdFQQDCgEBMDICExQAAOlgK64UCiBUzhMAAAAA6WAXDTIwMDEzMTE1Mjg0M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EyQqDbs7VdLs31wAAAATJChcNMjAwMjI1MTk0NzA1WjAMMAoGA1UdFQQDCgEBMDICExQABMkJqiHMZCRv+SsAAAAEyQkXDTIwMDIyNTE5NDcwNVowDDAKBgNVHRUEAwoBATAyAhMUAAC6ZL8V5xj8gKf3AAAAALpkFw0yMDAyMjUxNTQwMjFaMAwwCgYDVR0VBAMKAQEwMgITFAAAumP7qbZlBkn+PwAAAAC6YxcNMjAwMjI1MTU0MDIx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CTv0GpiyIn+4T7AAAAAJO/Fw0yMDAyMjUxNDI4NDRaMAwwCgYDVR0VBAMKAQEwMgITFAAAk74P4XQdCJivsAAAAACTvhcNMjAwMjI1MTQyODQ0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TECUgAAAABmFoXDTIwMDIyMDIxNTAxNlowDDAKBgNVHRUEAwoBATAyAhMUAAGYWWOOx/5geLOtAAAAAZhZFw0yMDAyMjAyMTUwMTZaMAwwCgYDVR0VBAMKAQEwMgITFAAAcGMIvdB/bt8OpgAAAABwYxcNMjAwMjIwMjAyNjU5WjAMMAoGA1UdFQQDCgEBMDICExQAAHBijLap+eQxyOcAAAAAcGIXDTIwMDIyMDIwMjY1OV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AJ8TEL0HivN0oh8AAAAAnxMXDTIwMDIyMDE3MjUyNVowDDAKBgNVHRUEAwoBATAyAhMUAACfElKA9wqkpJF3AAAAAJ8SFw0yMDAyMjAxNzI1MjR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Im/AUlGFiDRhaAAAAAAib8XDTIwMDIxOTE0MTkwM1owDDAKBgNVHRUEAwoBATAyAhMUAACJvtMgP5FIt+WoAAAAAIm+Fw0yMDAyMTkxNDE5MDNaMAwwCgYDVR0VBAMKAQEwMgITFAAAHWKoq8wd0C3n4gAAAAAdYhcNMjAwMjE4MjExOTIwWjAMMAoGA1UdFQQDCgEBMDICExQAAB1h6ZtEa934KW8AAAAAHWEXDTIwMDIxODIxMTkxOV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Cfa1XlA9L1s3TFAAAAAJ9rFw0yMDAyMTgxNTUzMzRaMAwwCgYDVR0VBAMKAQEwMgITFAAAn2przoUOdVgDDgAAAACfahcNMjAwMjE4MTU1MzMz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AWIntnaceC2UwVgAAAABYiRcNMjAwMjE3MjIyMTA3WjAMMAoGA1UdFQQDCgEBMDICExQAAFiIMPhPWUsn2FoAAAAAWIgXDTIwMDIxNzIyMjEwN1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AvNaSjyAVp85+CwAAAAC81hcNMjAwMjE3MjEwMjI1WjAMMAoGA1UdFQQDCgEBMDICExQAALzVe6Et88zkCAkAAAAAvNUXDTIwMDIxNzIxMDIyNV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APV7+jdeSvE1J9gAAAAA9XhcNMjAwMjE3MTYxODIwWjAMMAoGA1UdFQQDCgEBMDICExQAAD1dp/X/FdwVG6sAAAAAPV0XDTIwMDIxNzE2MTgyMFowDDAKBgNVHRUEAwoBATAyAhMUAAAitFYBi9zM9NGLAAAAACK0Fw0yMDAyMTcxNTMzNDRaMAwwCgYDVR0VBAMKAQEwMgITFAAAIrNXyQF9QAORIQAAAAAisxcNMjAwMjE3MTUzMzQzWjAMMAoGA1UdFQQDCgEBMDICExQAAHQlNTcUaull6k0AAAAAdCUXDTIwMDIxNzE0NTQzNFowDDAKBgNVHRUEAwoBATAyAhMUAAB0JKpecqw4WicFAAAAAHQkFw0yMDAyMTcxNDU0MzR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H/DBlpa9imM86AAAAAAf8MXDTIwMDIxNDIwNDAwNVowDDAKBgNVHRUEAwoBATAyAhMUAAB/wvwwchZJ7rH9AAAAAH/CFw0yMDAyMTQyMDQwMDR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AiiF2sZMHrPw0gAAAAACKIFw0yMDAyMTQxNjE0NDZaMAwwCgYDVR0VBAMKAQEwMgITFAAAIofiDPrjVBly7AAAAAAihxcNMjAwMjE0MTYxNDQ1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H3t65TE1WLh5P8AAAAAfe0XDTIwMDIxMzE5NTQxN1owDDAKBgNVHRUEAwoBATAyAhMUAAB97BaQatySZicnAAAAAH3sFw0yMDAyMTMxOTU0MTZaMAwwCgYDVR0VBAMKAQEwMgITFAAA1yef2eHgYCBcAQAAAADXJxcNMjAwMjEzMTgyMjM2WjAMMAoGA1UdFQQDCgEBMDICExQAANcmJhrI0WioocIAAAAA1yYXDTIwMDIxMzE4MjIzNV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C1QOH4JIHHK8fTAAAAALVAFw0yMDAzMTAyMTMxNTlaMAwwCgYDVR0VBAMKAQEwMgITFAAAtT8E6fB2l88ohQAAAAC1PxcNMjAwMzEwMjEzMTU5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EPOMsCC9wy49N4AAAAAQ84XDTIwMDMxMDE3NTMzMlowDDAKBgNVHRUEAwoBATAyAhMUAABDzXTaLXGLVrpaAAAAAEPNFw0yMDAzMTAxNzUzMzFaMAwwCgYDVR0VBAMKAQEwMgITFAAArUtRk5YttE/wgAAAAACtSxcNMjAwMzEwMTYwNDAzWjAMMAoGA1UdFQQDCgEBMDICExQAAK1K64p0AeUz53oAAAAArUoXDTIwMDMxMDE2MDQwM1owDDAKBgNVHRUEAwoBATAyAhMUAACcBzBFg9g6GiEGAAAAAJwHFw0yMDAzMTAxNDE2MTVaMAwwCgYDVR0VBAMKAQEwMgITFAAAnAb/D4b4j7pk7QAAAACcBhcNMjAwMzEwMTQxNjE1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CXwzjPYEnfsa5DAAAAAJfDFw0yMDAzMDQyMDEwNDZaMAwwCgYDVR0VBAMKAQEwMgITFAAAl8K+8410ORlFrQAAAACXwhcNMjAwMzA0MjAxMDQ1WjAMMAoGA1UdFQQDCgEBMDICExQABCBaJgq5QJPnFjIAAAAEIFoXDTIwMDMwNDE4NTkzN1owDDAKBgNVHRUEAwoBATAyAhMUAAQgWRtpgRzVFYiiAAAABCBZFw0yMDAzMDQxODU5MzZaMAwwCgYDVR0VBAMKAQEwMgITFAAAWo38Qiq7BpGjmQAAAABajRcNMjAwMzA0MTU1MjI1WjAMMAoGA1UdFQQDCgEBMDICExQAAFqKXA1nmAqVVoEAAAAAWooXDTIwMDMwNDE1NTIyNF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AARDAMRVGMY5QwYAAAAABEMXDTIwMDIyOTE1MTUyN1owDDAKBgNVHRUEAwoBATAyAhMUAAAEQqL25hS1m4SZAAAAAARCFw0yMDAyMjkxNTE1Mjd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AK2Iwwo6UAesPGMAAAAArYgXDTIwMDIyNzIwNTUyN1owDDAKBgNVHRUEAwoBATAyAhMUAACth/ol//j1KB7dAAAAAK2HFw0yMDAyMjcyMDU1MjZ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AKjjnX89WRLd37wAAAAAqOBcNMjAwMzMxMTc0NTI2WjAMMAoGA1UdFQQDCgEBMDICExQAACo3uCw5k4vE4k0AAAAAKjcXDTIwMDMzMTE3NDUyNl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AQq9cuW9WMvaKYAAAAABCrFw0yMDAzMzExNTA3NDJaMAwwCgYDVR0VBAMKAQEwMgITFAAAEKrxlYbRPqIfbwAAAAAQqhcNMjAwMzMxMTUwNzQy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WjNAKEzPRCdUk9AAAABaM0Fw0yMDAzMzAxOTE2NTBaMAwwCgYDVR0VBAMKAQEwMgITFAAFozPiJYSKKZfUBgAAAAWjMxcNMjAwMzMwMTkxNjQ5WjAMMAoGA1UdFQQDCgEBMDICExQAALUSLzuYbzzwlakAAAAAtRIXDTIwMDMzMDE5MTMxMVowDDAKBgNVHRUEAwoBATAyAhMUAAC1Ef1CYIC7WZ3oAAAAALURFw0yMDAzMzAxOTEzMTF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AUUmqWOdNmBKxTQAAAABRSRcNMjAwMzI1MTU0MjQ1WjAMMAoGA1UdFQQDCgEBMDICExQAAFFIyQMvQIYkIh0AAAAAUUgXDTIwMDMyNTE1NDI0NV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Ajs8hz9RXrjcELQAAAACOzxcNMjAwMzI0MTcxMzAwWjAMMAoGA1UdFQQDCgEBMDICExQAAI7O3o+teHY7ElwAAAAAjs4XDTIwMDMyNDE3MTMwMFowDDAKBgNVHRUEAwoBATAyAhMUAADONpfI6OCjDtrYAAAAAM42Fw0yMDAzMjQxNjUwMTZaMAwwCgYDVR0VBAMKAQEwMgITFAAAzjXkv8vc46mVBAAAAADONRcNMjAwMzI0MTY1MDE2WjAMMAoGA1UdFQQDCgEBMDICExQAAS8omhMV+pMdlFIAAAABLygXDTIwMDMyNDE2MTkyMlowDDAKBgNVHRUEAwoBATAyAhMUAAEvJ2smBbmT/qPKAAAAAS8nFw0yMDAzMjQxNjE5MjJ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ACc2rTROkzcU3voAAAAAJzYXDTIwMDMyMDE2MDgxMFowDDAKBgNVHRUEAwoBATAyAhMUAAAnNfS0kV/z1czHAAAAACc1Fw0yMDAzMjAxNjA4MTB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A2qNR4ew68IRZIgAAAADaoxcNMjAwMzE5MjExOTI2WjAMMAoGA1UdFQQDCgEBMDICExQAANqi5usN7hGlZuAAAAAA2qIXDTIwMDMxOTIxMTkyNV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AYkk8y5AjKcG+OAAAAABiSRcNMjAwMzE3MDE1NDEyWjAMMAoGA1UdFQQDCgEBMDICExQAAGJIvK0AEDAVTtsAAAAAYkgXDTIwMDMxNzAxNTQxMl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AFmMF+ABh+FGz6QAAAAAWYxcNMjAwMzE2MTY0MzM3WjAMMAoGA1UdFQQDCgEBMDICExQAABZiKvFJvMWbNEAAAAAAFmIXDTIwMDMxNjE2NDMzN1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</xd:EncapsulatedCRLValue>
              <xd:EncapsulatedCRLValue>MIIGAjCCBOoCAQEwDQYJKoZIhvcNAQELBQAwgZkxGTAXBgNVBAUTEENQSi00LTAwMC0wMDQwMTcxCzAJBgNVBAYTAkNSMSQwIgYDVQQKExtCQU5DTyBDRU5UUkFMIERFIENPU1RBIFJJQ0ExIjAgBgNVBAsTGURJVklTSU9OIFNJU1RFTUFTIERFIFBBR08xJTAjBgNVBAMTHENBIFNJTlBFIC0gUEVSU09OQSBGSVNJQ0EgdjIXDTIwMDQwMTEyMTAyNVoXDTIwMDQwMzAwMzAyNVowggOo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AKjjnX89WRLd37wAAAAAqOBcNMjAwMzMxMTc0NTI2WjAMMAoGA1UdFQQDCgEBMDICExQAACo3uCw5k4vE4k0AAAAAKjcXDTIwMDMzMTE3NDUyNl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</xd:EncapsulatedCRLValue>
              <xd:EncapsulatedCRLValue>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</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zLGxHBpFsznAmSD+8rNa2+1p5LregrkPRtfbmzDoGZ8CBAmmLyIYDzIwMjAwNDAxMTkzNT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3" ma:contentTypeDescription="Crear nuevo documento." ma:contentTypeScope="" ma:versionID="e3abd6958c9e7570aabcde824aee05a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el oficio</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Aclaración con relación al registro contable 
Copiar a Saliente Normas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 xsi:nil="true"/>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Aclaración con relación al registro contable </Subject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2.xml><?xml version="1.0" encoding="utf-8"?>
<ds:datastoreItem xmlns:ds="http://schemas.openxmlformats.org/officeDocument/2006/customXml" ds:itemID="{6CA7819D-EF48-4FD4-B9E5-F10822489D33}"/>
</file>

<file path=customXml/itemProps3.xml><?xml version="1.0" encoding="utf-8"?>
<ds:datastoreItem xmlns:ds="http://schemas.openxmlformats.org/officeDocument/2006/customXml" ds:itemID="{1A6FB7B0-B425-4B89-A5C1-7E9987DC47BE}">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b875e23b-67d9-4b2e-bdec-edacbf90b326"/>
    <ds:schemaRef ds:uri="http://purl.org/dc/terms/"/>
  </ds:schemaRefs>
</ds:datastoreItem>
</file>

<file path=customXml/itemProps4.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5.xml><?xml version="1.0" encoding="utf-8"?>
<ds:datastoreItem xmlns:ds="http://schemas.openxmlformats.org/officeDocument/2006/customXml" ds:itemID="{853520E2-7A7F-4BEB-9E23-90032C5DF992}"/>
</file>

<file path=customXml/itemProps6.xml><?xml version="1.0" encoding="utf-8"?>
<ds:datastoreItem xmlns:ds="http://schemas.openxmlformats.org/officeDocument/2006/customXml" ds:itemID="{C36B5CEE-95BA-441C-95EF-A8D7BA4BC37B}">
  <ds:schemaRefs>
    <ds:schemaRef ds:uri="http://schemas.openxmlformats.org/officeDocument/2006/bibliography"/>
  </ds:schemaRefs>
</ds:datastoreItem>
</file>

<file path=customXml/itemProps7.xml><?xml version="1.0" encoding="utf-8"?>
<ds:datastoreItem xmlns:ds="http://schemas.openxmlformats.org/officeDocument/2006/customXml" ds:itemID="{BF7AA386-B022-42F0-807A-B40BB964507C}"/>
</file>

<file path=docProps/app.xml><?xml version="1.0" encoding="utf-8"?>
<Properties xmlns="http://schemas.openxmlformats.org/officeDocument/2006/extended-properties" xmlns:vt="http://schemas.openxmlformats.org/officeDocument/2006/docPropsVTypes">
  <Template>plantillas-SGF-13-Normas</Template>
  <TotalTime>10</TotalTime>
  <Pages>2</Pages>
  <Words>337</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SEGURA CALDERON GENARO ALONSO</cp:lastModifiedBy>
  <cp:revision>8</cp:revision>
  <dcterms:created xsi:type="dcterms:W3CDTF">2020-03-31T22:38:00Z</dcterms:created>
  <dcterms:modified xsi:type="dcterms:W3CDTF">2020-04-01T17:21:00Z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1" name="Order">
    <vt:r8>49100</vt:r8>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Confidencialidad">
    <vt:lpwstr>Público|99c2402f-8ec3-4ca8-8024-be52e4e7f629</vt:lpwstr>
  </property>
  <property fmtid="{D5CDD505-2E9C-101B-9397-08002B2CF9AE}" pid="16" name="WorkflowChangePath">
    <vt:lpwstr>546dfbb4-8cc0-45d4-a64c-4db3fdd3f8fe,5;ab7952a0-1ae5-4b26-8d7a-be63a467751b,8;</vt:lpwstr>
  </property>
</Properties>
</file>