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727" w:rsidR="00251BA2" w:rsidP="006A467F" w:rsidRDefault="00225AB8" w14:paraId="12A4A467" w14:textId="696771DC">
      <w:pPr>
        <w:pStyle w:val="Texto0"/>
        <w:spacing w:before="0" w:after="0" w:line="240" w:lineRule="auto"/>
        <w:contextualSpacing/>
        <w:jc w:val="center"/>
        <w:rPr>
          <w:rFonts w:asciiTheme="majorHAnsi" w:hAnsiTheme="majorHAnsi"/>
          <w:sz w:val="24"/>
        </w:rPr>
      </w:pPr>
      <w:r w:rsidRPr="00532727">
        <w:rPr>
          <w:rFonts w:asciiTheme="majorHAnsi" w:hAnsiTheme="majorHAnsi"/>
          <w:b/>
          <w:sz w:val="24"/>
        </w:rPr>
        <w:t>Circular Externa</w:t>
      </w:r>
    </w:p>
    <w:p w:rsidRPr="00532727" w:rsidR="00251BA2" w:rsidP="006A467F" w:rsidRDefault="009F4305" w14:paraId="5143B2FF" w14:textId="34A63860">
      <w:pPr>
        <w:pStyle w:val="Texto0"/>
        <w:spacing w:before="0" w:after="0" w:line="240" w:lineRule="auto"/>
        <w:contextualSpacing/>
        <w:jc w:val="center"/>
        <w:rPr>
          <w:rFonts w:asciiTheme="majorHAnsi" w:hAnsiTheme="majorHAnsi"/>
          <w:sz w:val="24"/>
        </w:rPr>
      </w:pPr>
      <w:r w:rsidRPr="00532727">
        <w:rPr>
          <w:rFonts w:asciiTheme="majorHAnsi" w:hAnsiTheme="majorHAnsi"/>
          <w:sz w:val="24"/>
        </w:rPr>
        <w:t>11</w:t>
      </w:r>
      <w:r w:rsidRPr="00532727" w:rsidR="00251BA2">
        <w:rPr>
          <w:rFonts w:asciiTheme="majorHAnsi" w:hAnsiTheme="majorHAnsi"/>
          <w:sz w:val="24"/>
        </w:rPr>
        <w:t xml:space="preserve"> de </w:t>
      </w:r>
      <w:r w:rsidRPr="00532727">
        <w:rPr>
          <w:rFonts w:asciiTheme="majorHAnsi" w:hAnsiTheme="majorHAnsi"/>
          <w:sz w:val="24"/>
        </w:rPr>
        <w:t>marzo</w:t>
      </w:r>
      <w:r w:rsidRPr="00532727" w:rsidR="00F5293B">
        <w:rPr>
          <w:rFonts w:asciiTheme="majorHAnsi" w:hAnsiTheme="majorHAnsi"/>
          <w:sz w:val="24"/>
        </w:rPr>
        <w:t xml:space="preserve"> </w:t>
      </w:r>
      <w:r w:rsidRPr="00532727" w:rsidR="00251BA2">
        <w:rPr>
          <w:rFonts w:asciiTheme="majorHAnsi" w:hAnsiTheme="majorHAnsi"/>
          <w:sz w:val="24"/>
        </w:rPr>
        <w:t>del 20</w:t>
      </w:r>
      <w:r w:rsidRPr="00532727" w:rsidR="00212B7C">
        <w:rPr>
          <w:rFonts w:asciiTheme="majorHAnsi" w:hAnsiTheme="majorHAnsi"/>
          <w:sz w:val="24"/>
        </w:rPr>
        <w:t>2</w:t>
      </w:r>
      <w:r w:rsidRPr="00532727" w:rsidR="00CF3B75">
        <w:rPr>
          <w:rFonts w:asciiTheme="majorHAnsi" w:hAnsiTheme="majorHAnsi"/>
          <w:sz w:val="24"/>
        </w:rPr>
        <w:t>1</w:t>
      </w:r>
    </w:p>
    <w:sdt>
      <w:sdtPr>
        <w:rPr>
          <w:rFonts w:asciiTheme="majorHAnsi" w:hAnsiTheme="majorHAnsi"/>
          <w:sz w:val="24"/>
        </w:rPr>
        <w:alias w:val="Consecutivo"/>
        <w:tag w:val="Consecutivo"/>
        <w:id w:val="2052717023"/>
        <w:placeholder>
          <w:docPart w:val="C7EA259747C3476A918838FE91963471"/>
        </w:placeholder>
        <w:text/>
      </w:sdtPr>
      <w:sdtEndPr/>
      <w:sdtContent>
        <w:p w:rsidRPr="00532727" w:rsidR="00251BA2" w:rsidP="006A467F" w:rsidRDefault="00C928C7" w14:paraId="2D36C797" w14:textId="77777777">
          <w:pPr>
            <w:tabs>
              <w:tab w:val="left" w:pos="2843"/>
            </w:tabs>
            <w:spacing w:line="240" w:lineRule="auto"/>
            <w:contextualSpacing/>
            <w:jc w:val="center"/>
            <w:rPr>
              <w:rFonts w:asciiTheme="majorHAnsi" w:hAnsiTheme="majorHAnsi"/>
              <w:sz w:val="24"/>
            </w:rPr>
          </w:pPr>
          <w:r>
            <w:t>SGF-0725-2021</w:t>
          </w:r>
        </w:p>
      </w:sdtContent>
    </w:sdt>
    <w:p w:rsidRPr="00532727" w:rsidR="00251BA2" w:rsidP="006A467F" w:rsidRDefault="00251BA2" w14:paraId="2993B55D" w14:textId="58A888B4">
      <w:pPr>
        <w:tabs>
          <w:tab w:val="left" w:pos="2843"/>
        </w:tabs>
        <w:spacing w:line="240" w:lineRule="auto"/>
        <w:contextualSpacing/>
        <w:jc w:val="center"/>
        <w:rPr>
          <w:rFonts w:asciiTheme="majorHAnsi" w:hAnsiTheme="majorHAnsi"/>
          <w:sz w:val="24"/>
        </w:rPr>
      </w:pPr>
      <w:r w:rsidRPr="00532727">
        <w:rPr>
          <w:rFonts w:asciiTheme="majorHAnsi" w:hAnsiTheme="majorHAnsi"/>
          <w:sz w:val="24"/>
        </w:rPr>
        <w:t xml:space="preserve"> </w:t>
      </w:r>
      <w:sdt>
        <w:sdtPr>
          <w:rPr>
            <w:rFonts w:asciiTheme="majorHAnsi" w:hAnsiTheme="majorHAnsi"/>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442E9">
            <w:rPr>
              <w:rFonts w:asciiTheme="majorHAnsi" w:hAnsiTheme="majorHAnsi"/>
              <w:sz w:val="24"/>
            </w:rPr>
            <w:t>SGF-PUBLICO</w:t>
          </w:r>
        </w:sdtContent>
      </w:sdt>
    </w:p>
    <w:p w:rsidRPr="00532727" w:rsidR="009A6C47" w:rsidP="006A467F" w:rsidRDefault="009A6C47" w14:paraId="13EAB02C" w14:textId="77777777">
      <w:pPr>
        <w:widowControl w:val="0"/>
        <w:spacing w:line="240" w:lineRule="auto"/>
        <w:ind w:left="34" w:right="86"/>
        <w:contextualSpacing/>
        <w:outlineLvl w:val="0"/>
        <w:rPr>
          <w:rFonts w:asciiTheme="majorHAnsi" w:hAnsiTheme="majorHAnsi"/>
          <w:b/>
          <w:sz w:val="24"/>
          <w:lang w:val="es-CR"/>
        </w:rPr>
      </w:pPr>
    </w:p>
    <w:p w:rsidRPr="00532727" w:rsidR="00251BA2" w:rsidP="006A467F" w:rsidRDefault="00251BA2" w14:paraId="25A70378" w14:textId="77777777">
      <w:pPr>
        <w:widowControl w:val="0"/>
        <w:spacing w:line="240" w:lineRule="auto"/>
        <w:ind w:left="34" w:right="86"/>
        <w:contextualSpacing/>
        <w:outlineLvl w:val="0"/>
        <w:rPr>
          <w:rFonts w:asciiTheme="majorHAnsi" w:hAnsiTheme="majorHAnsi"/>
          <w:b/>
          <w:sz w:val="24"/>
          <w:lang w:val="es-CR"/>
        </w:rPr>
      </w:pPr>
      <w:r w:rsidRPr="00532727">
        <w:rPr>
          <w:rFonts w:asciiTheme="majorHAnsi" w:hAnsiTheme="majorHAnsi"/>
          <w:b/>
          <w:sz w:val="24"/>
          <w:lang w:val="es-CR"/>
        </w:rPr>
        <w:t xml:space="preserve">Dirigida a: </w:t>
      </w:r>
    </w:p>
    <w:p w:rsidRPr="00532727" w:rsidR="00251BA2" w:rsidP="006A467F" w:rsidRDefault="00251BA2" w14:paraId="133CDBE0" w14:textId="77777777">
      <w:pPr>
        <w:widowControl w:val="0"/>
        <w:spacing w:line="240" w:lineRule="auto"/>
        <w:ind w:left="34" w:right="86"/>
        <w:contextualSpacing/>
        <w:outlineLvl w:val="0"/>
        <w:rPr>
          <w:rFonts w:asciiTheme="majorHAnsi" w:hAnsiTheme="majorHAnsi"/>
          <w:b/>
          <w:sz w:val="24"/>
          <w:lang w:val="es-CR"/>
        </w:rPr>
      </w:pPr>
    </w:p>
    <w:p w:rsidRPr="00532727" w:rsidR="00251BA2" w:rsidP="0038148D" w:rsidRDefault="00251BA2" w14:paraId="20CBEC9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Bancos Comerciales del Estado</w:t>
      </w:r>
      <w:bookmarkStart w:name="_GoBack" w:id="0"/>
      <w:bookmarkEnd w:id="0"/>
    </w:p>
    <w:p w:rsidRPr="00532727" w:rsidR="00251BA2" w:rsidP="0038148D" w:rsidRDefault="00251BA2" w14:paraId="4A3FB930"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Bancos Creados por Leyes Especiales</w:t>
      </w:r>
    </w:p>
    <w:p w:rsidRPr="00532727" w:rsidR="00251BA2" w:rsidP="0038148D" w:rsidRDefault="00251BA2" w14:paraId="09B054F6"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Bancos Privados</w:t>
      </w:r>
    </w:p>
    <w:p w:rsidRPr="00532727" w:rsidR="00251BA2" w:rsidP="0038148D" w:rsidRDefault="00251BA2" w14:paraId="4CB811C5"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Empresas Financieras no Bancarias</w:t>
      </w:r>
    </w:p>
    <w:p w:rsidRPr="00532727" w:rsidR="00251BA2" w:rsidP="0038148D" w:rsidRDefault="00251BA2" w14:paraId="4C8E997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Otras Entidades Financieras</w:t>
      </w:r>
    </w:p>
    <w:p w:rsidRPr="00532727" w:rsidR="00251BA2" w:rsidP="0038148D" w:rsidRDefault="00251BA2" w14:paraId="15A16CF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Organizaciones Cooperativas de Ahorro y Crédito</w:t>
      </w:r>
    </w:p>
    <w:p w:rsidRPr="00532727" w:rsidR="00251BA2" w:rsidP="0038148D" w:rsidRDefault="00251BA2" w14:paraId="6CDD8B8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32727">
        <w:rPr>
          <w:rFonts w:asciiTheme="majorHAnsi" w:hAnsiTheme="majorHAnsi"/>
          <w:b/>
          <w:sz w:val="24"/>
          <w:lang w:val="es-CR" w:eastAsia="es-ES"/>
        </w:rPr>
        <w:t>Entidades Autorizadas del Sistema Financiera Nacional para la Vivienda</w:t>
      </w:r>
    </w:p>
    <w:p w:rsidRPr="00532727" w:rsidR="005B160F" w:rsidP="006A467F" w:rsidRDefault="005B160F" w14:paraId="3EC3D517" w14:textId="77777777">
      <w:pPr>
        <w:pStyle w:val="Texto0"/>
        <w:spacing w:line="240" w:lineRule="auto"/>
        <w:contextualSpacing/>
        <w:rPr>
          <w:rFonts w:asciiTheme="majorHAnsi" w:hAnsiTheme="majorHAnsi"/>
          <w:b/>
          <w:sz w:val="24"/>
        </w:rPr>
      </w:pPr>
    </w:p>
    <w:p w:rsidRPr="00532727" w:rsidR="009F4305" w:rsidP="009F4305" w:rsidRDefault="00B51077" w14:paraId="73666492" w14:textId="7B1C7EF9">
      <w:pPr>
        <w:spacing w:before="120" w:after="120"/>
        <w:rPr>
          <w:rFonts w:asciiTheme="majorHAnsi" w:hAnsiTheme="majorHAnsi" w:cstheme="minorHAnsi"/>
          <w:sz w:val="24"/>
        </w:rPr>
      </w:pPr>
      <w:r w:rsidRPr="00532727">
        <w:rPr>
          <w:rFonts w:asciiTheme="majorHAnsi" w:hAnsiTheme="majorHAnsi"/>
          <w:b/>
          <w:sz w:val="24"/>
        </w:rPr>
        <w:t xml:space="preserve">Asunto: </w:t>
      </w:r>
      <w:r w:rsidRPr="00532727" w:rsidR="009F4305">
        <w:rPr>
          <w:rFonts w:asciiTheme="majorHAnsi" w:hAnsiTheme="majorHAnsi" w:cstheme="minorHAnsi"/>
          <w:sz w:val="24"/>
        </w:rPr>
        <w:t>Fecha de cálculo del VeR, y fecha del envío de la clase de Datos Inversiones y Depósitos, con corte a marzo 2021.</w:t>
      </w:r>
    </w:p>
    <w:p w:rsidRPr="00532727" w:rsidR="00B51077" w:rsidP="006A467F" w:rsidRDefault="00B51077" w14:paraId="28C0BE04" w14:textId="3A2D328B">
      <w:pPr>
        <w:pStyle w:val="Texto0"/>
        <w:spacing w:line="240" w:lineRule="auto"/>
        <w:contextualSpacing/>
        <w:rPr>
          <w:rFonts w:asciiTheme="majorHAnsi" w:hAnsiTheme="majorHAnsi"/>
          <w:iCs/>
          <w:sz w:val="24"/>
        </w:rPr>
      </w:pPr>
    </w:p>
    <w:p w:rsidRPr="00532727" w:rsidR="00225AB8" w:rsidP="006A467F" w:rsidRDefault="00225AB8" w14:paraId="0199E447" w14:textId="77777777">
      <w:pPr>
        <w:pStyle w:val="Texto0"/>
        <w:spacing w:line="240" w:lineRule="auto"/>
        <w:contextualSpacing/>
        <w:rPr>
          <w:rFonts w:asciiTheme="majorHAnsi" w:hAnsiTheme="majorHAnsi"/>
          <w:iCs/>
          <w:sz w:val="24"/>
        </w:rPr>
      </w:pPr>
    </w:p>
    <w:p w:rsidRPr="00532727" w:rsidR="00FF752D" w:rsidP="006A467F" w:rsidRDefault="00225AB8" w14:paraId="42EE2A8E" w14:textId="2FED26BD">
      <w:pPr>
        <w:widowControl w:val="0"/>
        <w:autoSpaceDE w:val="0"/>
        <w:autoSpaceDN w:val="0"/>
        <w:adjustRightInd w:val="0"/>
        <w:spacing w:after="240" w:line="240" w:lineRule="auto"/>
        <w:contextualSpacing/>
        <w:rPr>
          <w:rFonts w:cs="TimesNewRoman,Bold" w:asciiTheme="majorHAnsi" w:hAnsiTheme="majorHAnsi"/>
          <w:b/>
          <w:bCs/>
          <w:color w:val="000000"/>
          <w:sz w:val="24"/>
        </w:rPr>
      </w:pPr>
      <w:r w:rsidRPr="00532727">
        <w:rPr>
          <w:rFonts w:cs="TimesNewRoman,Bold" w:asciiTheme="majorHAnsi" w:hAnsiTheme="majorHAnsi"/>
          <w:b/>
          <w:bCs/>
          <w:color w:val="000000"/>
          <w:sz w:val="24"/>
        </w:rPr>
        <w:t>El</w:t>
      </w:r>
      <w:r w:rsidRPr="00532727" w:rsidR="00FF752D">
        <w:rPr>
          <w:rFonts w:cs="TimesNewRoman,Bold" w:asciiTheme="majorHAnsi" w:hAnsiTheme="majorHAnsi"/>
          <w:b/>
          <w:bCs/>
          <w:color w:val="000000"/>
          <w:sz w:val="24"/>
        </w:rPr>
        <w:t xml:space="preserve"> </w:t>
      </w:r>
      <w:r w:rsidRPr="00532727">
        <w:rPr>
          <w:rFonts w:cs="TimesNewRoman,Bold" w:asciiTheme="majorHAnsi" w:hAnsiTheme="majorHAnsi"/>
          <w:b/>
          <w:bCs/>
          <w:color w:val="000000"/>
          <w:sz w:val="24"/>
        </w:rPr>
        <w:t>I</w:t>
      </w:r>
      <w:r w:rsidRPr="00532727" w:rsidR="00FF752D">
        <w:rPr>
          <w:rFonts w:cs="TimesNewRoman,Bold" w:asciiTheme="majorHAnsi" w:hAnsiTheme="majorHAnsi"/>
          <w:b/>
          <w:bCs/>
          <w:color w:val="000000"/>
          <w:sz w:val="24"/>
        </w:rPr>
        <w:t>ntendente General de Entidades Financieras</w:t>
      </w:r>
    </w:p>
    <w:p w:rsidRPr="00532727" w:rsidR="00C93664" w:rsidP="006A467F" w:rsidRDefault="00C93664" w14:paraId="3B91B540" w14:textId="77777777">
      <w:pPr>
        <w:widowControl w:val="0"/>
        <w:autoSpaceDE w:val="0"/>
        <w:autoSpaceDN w:val="0"/>
        <w:adjustRightInd w:val="0"/>
        <w:spacing w:after="240" w:line="240" w:lineRule="auto"/>
        <w:contextualSpacing/>
        <w:rPr>
          <w:rFonts w:cs="TimesNewRoman" w:asciiTheme="majorHAnsi" w:hAnsiTheme="majorHAnsi"/>
          <w:color w:val="000000"/>
          <w:sz w:val="24"/>
        </w:rPr>
      </w:pPr>
    </w:p>
    <w:p w:rsidRPr="00532727" w:rsidR="009F4305" w:rsidP="009F4305" w:rsidRDefault="009F4305" w14:paraId="0024EF7F" w14:textId="77777777">
      <w:pPr>
        <w:spacing w:before="120" w:after="120"/>
        <w:rPr>
          <w:rFonts w:eastAsia="Calibri" w:asciiTheme="majorHAnsi" w:hAnsiTheme="majorHAnsi" w:cstheme="minorHAnsi"/>
          <w:b/>
          <w:bCs/>
          <w:sz w:val="24"/>
        </w:rPr>
      </w:pPr>
      <w:r w:rsidRPr="00532727">
        <w:rPr>
          <w:rFonts w:eastAsia="Calibri" w:asciiTheme="majorHAnsi" w:hAnsiTheme="majorHAnsi" w:cstheme="minorHAnsi"/>
          <w:b/>
          <w:bCs/>
          <w:sz w:val="24"/>
        </w:rPr>
        <w:t>Considerando que:</w:t>
      </w:r>
    </w:p>
    <w:p w:rsidRPr="00532727" w:rsidR="009F4305" w:rsidP="009F4305" w:rsidRDefault="009F4305" w14:paraId="24049835" w14:textId="77777777">
      <w:pPr>
        <w:numPr>
          <w:ilvl w:val="0"/>
          <w:numId w:val="27"/>
        </w:numPr>
        <w:spacing w:before="120" w:after="120" w:line="240" w:lineRule="auto"/>
        <w:rPr>
          <w:rFonts w:eastAsia="Calibri" w:asciiTheme="majorHAnsi" w:hAnsiTheme="majorHAnsi" w:cstheme="minorHAnsi"/>
          <w:sz w:val="24"/>
        </w:rPr>
      </w:pPr>
      <w:r w:rsidRPr="00532727">
        <w:rPr>
          <w:rFonts w:eastAsia="Calibri" w:asciiTheme="majorHAnsi" w:hAnsiTheme="majorHAnsi" w:cstheme="minorHAnsi"/>
          <w:sz w:val="24"/>
        </w:rPr>
        <w:t>Mediante comunicado BNV/24/06/2021 del 4 de marzo de 2021, la Bolsa Nacional de Valores informó al medio que tendrá cerradas tanto las oficinas de atención al público como los horarios de negociación y liquidación durante la próxima Semana Santa (del lunes 29 de marzo al viernes 2 de abril). En línea con lo anterior, comunica el viernes 26 de marzo todas las Ruedas de Negociación operarán de manera normal.</w:t>
      </w:r>
    </w:p>
    <w:p w:rsidRPr="00532727" w:rsidR="009F4305" w:rsidP="009F4305" w:rsidRDefault="009F4305" w14:paraId="5F4FDE27" w14:textId="77777777">
      <w:pPr>
        <w:spacing w:before="120" w:after="120"/>
        <w:ind w:left="720"/>
        <w:rPr>
          <w:rFonts w:eastAsia="Calibri" w:asciiTheme="majorHAnsi" w:hAnsiTheme="majorHAnsi" w:cstheme="minorHAnsi"/>
          <w:sz w:val="24"/>
        </w:rPr>
      </w:pPr>
    </w:p>
    <w:p w:rsidRPr="00532727" w:rsidR="009F4305" w:rsidP="009F4305" w:rsidRDefault="009F4305" w14:paraId="160A6F8A" w14:textId="77777777">
      <w:pPr>
        <w:numPr>
          <w:ilvl w:val="0"/>
          <w:numId w:val="27"/>
        </w:numPr>
        <w:spacing w:before="120" w:after="120" w:line="240" w:lineRule="auto"/>
        <w:rPr>
          <w:rFonts w:eastAsia="Calibri" w:asciiTheme="majorHAnsi" w:hAnsiTheme="majorHAnsi" w:cstheme="minorHAnsi"/>
          <w:sz w:val="24"/>
        </w:rPr>
      </w:pPr>
      <w:r w:rsidRPr="00532727">
        <w:rPr>
          <w:rFonts w:eastAsia="Calibri" w:asciiTheme="majorHAnsi" w:hAnsiTheme="majorHAnsi" w:cstheme="minorHAnsi"/>
          <w:sz w:val="24"/>
        </w:rPr>
        <w:t>Mediante Artículo 35 del Acuerdo SUGEF 3-06 “Reglamento sobre la Suficiencia Patrimonial de Entidades Financieras”, se dispuso que la totalidad de los XML de la Clase de Datos Inversiones en Instrumentos Financieros y Depósitos de SICVECA deben ser remitidos a más tardar el sexto día hábil de cada mes, según los contenidos, formatos y medios que defina la SUGEF en el Manual de Información del Sistema Financiero</w:t>
      </w:r>
      <w:r w:rsidRPr="00532727">
        <w:rPr>
          <w:rFonts w:eastAsia="Calibri" w:asciiTheme="majorHAnsi" w:hAnsiTheme="majorHAnsi" w:cstheme="minorHAnsi"/>
          <w:i/>
          <w:sz w:val="24"/>
        </w:rPr>
        <w:t>.</w:t>
      </w:r>
    </w:p>
    <w:p w:rsidRPr="00532727" w:rsidR="009F4305" w:rsidP="009F4305" w:rsidRDefault="009F4305" w14:paraId="2965ADCB" w14:textId="77777777">
      <w:pPr>
        <w:spacing w:before="120" w:after="120"/>
        <w:ind w:left="720"/>
        <w:rPr>
          <w:rFonts w:eastAsia="Calibri" w:asciiTheme="majorHAnsi" w:hAnsiTheme="majorHAnsi" w:cstheme="minorHAnsi"/>
          <w:sz w:val="24"/>
        </w:rPr>
      </w:pPr>
    </w:p>
    <w:p w:rsidRPr="00532727" w:rsidR="009F4305" w:rsidP="009F4305" w:rsidRDefault="009F4305" w14:paraId="3CC9021D" w14:textId="77777777">
      <w:pPr>
        <w:numPr>
          <w:ilvl w:val="0"/>
          <w:numId w:val="27"/>
        </w:numPr>
        <w:spacing w:before="120" w:after="120" w:line="240" w:lineRule="auto"/>
        <w:rPr>
          <w:rFonts w:eastAsia="Calibri" w:asciiTheme="majorHAnsi" w:hAnsiTheme="majorHAnsi" w:cstheme="minorHAnsi"/>
          <w:sz w:val="24"/>
          <w:lang w:eastAsia="es-CR"/>
        </w:rPr>
      </w:pPr>
      <w:r w:rsidRPr="00532727">
        <w:rPr>
          <w:rFonts w:eastAsia="Calibri" w:asciiTheme="majorHAnsi" w:hAnsiTheme="majorHAnsi" w:cstheme="minorHAnsi"/>
          <w:sz w:val="24"/>
        </w:rPr>
        <w:t>Que el feriado correspondiente al domingo 11 de abril del 2021 no fue trasladado su disfrute para otra fecha.</w:t>
      </w:r>
    </w:p>
    <w:p w:rsidRPr="00532727" w:rsidR="009F4305" w:rsidP="009F4305" w:rsidRDefault="009F4305" w14:paraId="0662E350" w14:textId="77777777">
      <w:pPr>
        <w:spacing w:before="120" w:after="120"/>
        <w:ind w:left="720"/>
        <w:rPr>
          <w:rFonts w:eastAsia="Calibri" w:asciiTheme="majorHAnsi" w:hAnsiTheme="majorHAnsi" w:cstheme="minorHAnsi"/>
          <w:sz w:val="24"/>
          <w:lang w:eastAsia="es-CR"/>
        </w:rPr>
      </w:pPr>
    </w:p>
    <w:p w:rsidR="009F4305" w:rsidP="009F4305" w:rsidRDefault="009F4305" w14:paraId="1AB72033" w14:textId="7FB176C2">
      <w:pPr>
        <w:spacing w:before="120" w:after="120"/>
        <w:rPr>
          <w:rFonts w:eastAsia="Calibri" w:asciiTheme="majorHAnsi" w:hAnsiTheme="majorHAnsi" w:cstheme="minorHAnsi"/>
          <w:b/>
          <w:bCs/>
          <w:sz w:val="24"/>
        </w:rPr>
      </w:pPr>
      <w:r w:rsidRPr="00532727">
        <w:rPr>
          <w:rFonts w:eastAsia="Calibri" w:asciiTheme="majorHAnsi" w:hAnsiTheme="majorHAnsi" w:cstheme="minorHAnsi"/>
          <w:b/>
          <w:bCs/>
          <w:sz w:val="24"/>
        </w:rPr>
        <w:t>Dispone:</w:t>
      </w:r>
    </w:p>
    <w:p w:rsidRPr="00532727" w:rsidR="00532727" w:rsidP="009F4305" w:rsidRDefault="00532727" w14:paraId="5625F9D2" w14:textId="77777777">
      <w:pPr>
        <w:spacing w:before="120" w:after="120"/>
        <w:rPr>
          <w:rFonts w:eastAsia="Calibri" w:asciiTheme="majorHAnsi" w:hAnsiTheme="majorHAnsi" w:cstheme="minorHAnsi"/>
          <w:b/>
          <w:bCs/>
          <w:sz w:val="24"/>
        </w:rPr>
      </w:pPr>
    </w:p>
    <w:p w:rsidRPr="00532727" w:rsidR="009F4305" w:rsidP="009F4305" w:rsidRDefault="009F4305" w14:paraId="7E5AF77A" w14:textId="77777777">
      <w:pPr>
        <w:numPr>
          <w:ilvl w:val="0"/>
          <w:numId w:val="28"/>
        </w:numPr>
        <w:autoSpaceDE w:val="0"/>
        <w:autoSpaceDN w:val="0"/>
        <w:adjustRightInd w:val="0"/>
        <w:spacing w:before="120" w:after="120" w:line="240" w:lineRule="auto"/>
        <w:ind w:left="714" w:hanging="357"/>
        <w:rPr>
          <w:rFonts w:eastAsia="Calibri" w:asciiTheme="majorHAnsi" w:hAnsiTheme="majorHAnsi" w:cstheme="minorHAnsi"/>
          <w:sz w:val="24"/>
          <w:lang w:eastAsia="es-CR"/>
        </w:rPr>
      </w:pPr>
      <w:r w:rsidRPr="00532727">
        <w:rPr>
          <w:rFonts w:eastAsia="Calibri" w:asciiTheme="majorHAnsi" w:hAnsiTheme="majorHAnsi" w:cstheme="minorHAnsi"/>
          <w:sz w:val="24"/>
          <w:lang w:eastAsia="es-CR"/>
        </w:rPr>
        <w:t>Dado que la última fecha hábil de negociación de la Bolsa Nacional de Valores es el 26 de marzo del 2021, se establece esa fecha como el último día hábil del mes para el cálculo del Valor en Riesgo (VeR) a que se refiere el artículo 22 del Acuerdo SUGEF 3-06 “Reglamento sobre la Suficiencia Patrimonial de Entidades Financieras”.</w:t>
      </w:r>
    </w:p>
    <w:p w:rsidRPr="00532727" w:rsidR="009F4305" w:rsidP="009F4305" w:rsidRDefault="009F4305" w14:paraId="02D4F0F2" w14:textId="77777777">
      <w:pPr>
        <w:numPr>
          <w:ilvl w:val="0"/>
          <w:numId w:val="28"/>
        </w:numPr>
        <w:autoSpaceDE w:val="0"/>
        <w:autoSpaceDN w:val="0"/>
        <w:adjustRightInd w:val="0"/>
        <w:spacing w:before="120" w:after="120" w:line="240" w:lineRule="auto"/>
        <w:ind w:left="714" w:hanging="357"/>
        <w:rPr>
          <w:rFonts w:eastAsia="Calibri" w:asciiTheme="majorHAnsi" w:hAnsiTheme="majorHAnsi" w:cstheme="minorHAnsi"/>
          <w:sz w:val="24"/>
          <w:lang w:eastAsia="es-CR"/>
        </w:rPr>
      </w:pPr>
      <w:r w:rsidRPr="00532727">
        <w:rPr>
          <w:rFonts w:eastAsia="Calibri" w:asciiTheme="majorHAnsi" w:hAnsiTheme="majorHAnsi" w:cstheme="minorHAnsi"/>
          <w:sz w:val="24"/>
          <w:lang w:eastAsia="es-CR"/>
        </w:rPr>
        <w:t xml:space="preserve">La remisión del XML de </w:t>
      </w:r>
      <w:r w:rsidRPr="00532727">
        <w:rPr>
          <w:rFonts w:asciiTheme="majorHAnsi" w:hAnsiTheme="majorHAnsi" w:cstheme="minorHAnsi"/>
          <w:sz w:val="24"/>
        </w:rPr>
        <w:t>la clase de Datos Inversiones y Depósitos</w:t>
      </w:r>
      <w:r w:rsidRPr="00532727">
        <w:rPr>
          <w:rFonts w:eastAsia="Calibri" w:asciiTheme="majorHAnsi" w:hAnsiTheme="majorHAnsi" w:cstheme="minorHAnsi"/>
          <w:sz w:val="24"/>
          <w:lang w:eastAsia="es-CR"/>
        </w:rPr>
        <w:t xml:space="preserve"> con fecha de corte al 31 de marzo de 2021, que corresponde al sexto día hábil del mes, se mantiene sin cambio para el 12 de abril del 2021.</w:t>
      </w:r>
    </w:p>
    <w:p w:rsidRPr="00532727" w:rsidR="009F4305" w:rsidP="006A467F" w:rsidRDefault="009F4305" w14:paraId="03553E17" w14:textId="77777777">
      <w:pPr>
        <w:pStyle w:val="Texto0"/>
        <w:spacing w:before="0" w:after="0" w:line="240" w:lineRule="auto"/>
        <w:contextualSpacing/>
        <w:rPr>
          <w:rFonts w:asciiTheme="majorHAnsi" w:hAnsiTheme="majorHAnsi"/>
          <w:sz w:val="24"/>
        </w:rPr>
      </w:pPr>
    </w:p>
    <w:p w:rsidRPr="00532727" w:rsidR="00251BA2" w:rsidP="006A467F" w:rsidRDefault="00251BA2" w14:paraId="612C57B3" w14:textId="3AE1CBD3">
      <w:pPr>
        <w:pStyle w:val="Texto0"/>
        <w:spacing w:before="0" w:after="0" w:line="240" w:lineRule="auto"/>
        <w:contextualSpacing/>
        <w:rPr>
          <w:rFonts w:asciiTheme="majorHAnsi" w:hAnsiTheme="majorHAnsi"/>
          <w:sz w:val="24"/>
        </w:rPr>
      </w:pPr>
      <w:r w:rsidRPr="00532727">
        <w:rPr>
          <w:rFonts w:asciiTheme="majorHAnsi" w:hAnsiTheme="majorHAnsi"/>
          <w:sz w:val="24"/>
        </w:rPr>
        <w:t>Atentamente,</w:t>
      </w:r>
    </w:p>
    <w:p w:rsidRPr="00532727" w:rsidR="00251BA2" w:rsidP="006A467F" w:rsidRDefault="00251BA2" w14:paraId="4DD479B1" w14:textId="340A5FA9">
      <w:pPr>
        <w:spacing w:line="240" w:lineRule="auto"/>
        <w:contextualSpacing/>
        <w:rPr>
          <w:rFonts w:asciiTheme="majorHAnsi" w:hAnsiTheme="majorHAnsi"/>
          <w:sz w:val="24"/>
        </w:rPr>
      </w:pPr>
      <w:r w:rsidRPr="00532727">
        <w:rPr>
          <w:rFonts w:asciiTheme="majorHAnsi" w:hAnsiTheme="majorHAnsi"/>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32727" w:rsidR="00251BA2" w:rsidP="006A467F" w:rsidRDefault="00251BA2" w14:paraId="6B4D47CD" w14:textId="77777777">
      <w:pPr>
        <w:spacing w:line="240" w:lineRule="auto"/>
        <w:contextualSpacing/>
        <w:rPr>
          <w:rFonts w:asciiTheme="majorHAnsi" w:hAnsiTheme="majorHAnsi"/>
          <w:sz w:val="24"/>
        </w:rPr>
      </w:pPr>
    </w:p>
    <w:p w:rsidRPr="00532727" w:rsidR="0056149B" w:rsidP="006A467F" w:rsidRDefault="00225AB8" w14:paraId="4A4063B2" w14:textId="13A64F11">
      <w:pPr>
        <w:spacing w:line="240" w:lineRule="auto"/>
        <w:contextualSpacing/>
        <w:rPr>
          <w:rFonts w:asciiTheme="majorHAnsi" w:hAnsiTheme="majorHAnsi"/>
          <w:sz w:val="24"/>
        </w:rPr>
      </w:pPr>
      <w:r w:rsidRPr="00532727">
        <w:rPr>
          <w:rFonts w:asciiTheme="majorHAnsi" w:hAnsiTheme="majorHAnsi"/>
          <w:sz w:val="24"/>
        </w:rPr>
        <w:t>José Armando Fallas Martínez</w:t>
      </w:r>
    </w:p>
    <w:p w:rsidRPr="00532727" w:rsidR="00251BA2" w:rsidP="006A467F" w:rsidRDefault="00225AB8" w14:paraId="0EC86EC6" w14:textId="4205305D">
      <w:pPr>
        <w:spacing w:line="240" w:lineRule="auto"/>
        <w:contextualSpacing/>
        <w:rPr>
          <w:rFonts w:asciiTheme="majorHAnsi" w:hAnsiTheme="majorHAnsi"/>
          <w:b/>
          <w:sz w:val="24"/>
        </w:rPr>
      </w:pPr>
      <w:r w:rsidRPr="00532727">
        <w:rPr>
          <w:rFonts w:asciiTheme="majorHAnsi" w:hAnsiTheme="majorHAnsi"/>
          <w:b/>
          <w:sz w:val="24"/>
        </w:rPr>
        <w:t>I</w:t>
      </w:r>
      <w:r w:rsidRPr="00532727" w:rsidR="00251BA2">
        <w:rPr>
          <w:rFonts w:asciiTheme="majorHAnsi" w:hAnsiTheme="majorHAnsi"/>
          <w:b/>
          <w:sz w:val="24"/>
        </w:rPr>
        <w:t>ntendente</w:t>
      </w:r>
      <w:r w:rsidRPr="00532727" w:rsidR="00E34E82">
        <w:rPr>
          <w:rFonts w:asciiTheme="majorHAnsi" w:hAnsiTheme="majorHAnsi"/>
          <w:b/>
          <w:sz w:val="24"/>
        </w:rPr>
        <w:t xml:space="preserve"> General</w:t>
      </w:r>
    </w:p>
    <w:p w:rsidRPr="00532727" w:rsidR="009A6C47" w:rsidP="006A467F" w:rsidRDefault="009A6C47" w14:paraId="5C1D350D" w14:textId="77777777">
      <w:pPr>
        <w:spacing w:line="240" w:lineRule="auto"/>
        <w:contextualSpacing/>
        <w:rPr>
          <w:rFonts w:asciiTheme="majorHAnsi" w:hAnsiTheme="majorHAnsi"/>
          <w:b/>
          <w:sz w:val="24"/>
        </w:rPr>
      </w:pPr>
    </w:p>
    <w:p w:rsidRPr="00532727" w:rsidR="00A26E9E" w:rsidP="006A467F" w:rsidRDefault="005B160F" w14:paraId="31BC3841" w14:textId="3821B951">
      <w:pPr>
        <w:spacing w:before="120" w:after="120" w:line="240" w:lineRule="auto"/>
        <w:contextualSpacing/>
        <w:rPr>
          <w:rFonts w:asciiTheme="majorHAnsi" w:hAnsiTheme="majorHAnsi"/>
          <w:sz w:val="24"/>
        </w:rPr>
      </w:pPr>
      <w:r w:rsidRPr="00532727">
        <w:rPr>
          <w:rFonts w:eastAsia="Calibri" w:asciiTheme="majorHAnsi" w:hAnsiTheme="majorHAnsi"/>
          <w:b/>
          <w:bCs/>
          <w:sz w:val="24"/>
          <w:lang w:val="es-CR"/>
        </w:rPr>
        <w:t>J</w:t>
      </w:r>
      <w:r w:rsidRPr="00532727" w:rsidR="0056149B">
        <w:rPr>
          <w:rFonts w:eastAsia="Calibri" w:asciiTheme="majorHAnsi" w:hAnsiTheme="majorHAnsi"/>
          <w:b/>
          <w:bCs/>
          <w:sz w:val="24"/>
          <w:lang w:val="es-CR"/>
        </w:rPr>
        <w:t>SC/</w:t>
      </w:r>
      <w:r w:rsidRPr="00532727" w:rsidR="00251BA2">
        <w:rPr>
          <w:rFonts w:eastAsia="Calibri" w:asciiTheme="majorHAnsi" w:hAnsiTheme="majorHAnsi"/>
          <w:b/>
          <w:bCs/>
          <w:sz w:val="24"/>
          <w:lang w:val="es-CR"/>
        </w:rPr>
        <w:t>gvl*</w:t>
      </w:r>
    </w:p>
    <w:sectPr w:rsidRPr="00532727" w:rsidR="00A26E9E" w:rsidSect="005739A8">
      <w:headerReference w:type="even" r:id="rId14"/>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B36"/>
    <w:multiLevelType w:val="hybridMultilevel"/>
    <w:tmpl w:val="05609D9C"/>
    <w:lvl w:ilvl="0" w:tplc="6E0404C2">
      <w:start w:val="1"/>
      <w:numFmt w:val="upperRoman"/>
      <w:lvlText w:val="%1."/>
      <w:lvlJc w:val="left"/>
      <w:pPr>
        <w:ind w:left="1103" w:hanging="720"/>
      </w:pPr>
      <w:rPr>
        <w:rFonts w:hint="default"/>
      </w:rPr>
    </w:lvl>
    <w:lvl w:ilvl="1" w:tplc="140A0019" w:tentative="1">
      <w:start w:val="1"/>
      <w:numFmt w:val="lowerLetter"/>
      <w:lvlText w:val="%2."/>
      <w:lvlJc w:val="left"/>
      <w:pPr>
        <w:ind w:left="1463" w:hanging="360"/>
      </w:pPr>
    </w:lvl>
    <w:lvl w:ilvl="2" w:tplc="140A001B" w:tentative="1">
      <w:start w:val="1"/>
      <w:numFmt w:val="lowerRoman"/>
      <w:lvlText w:val="%3."/>
      <w:lvlJc w:val="right"/>
      <w:pPr>
        <w:ind w:left="2183" w:hanging="180"/>
      </w:pPr>
    </w:lvl>
    <w:lvl w:ilvl="3" w:tplc="140A000F" w:tentative="1">
      <w:start w:val="1"/>
      <w:numFmt w:val="decimal"/>
      <w:lvlText w:val="%4."/>
      <w:lvlJc w:val="left"/>
      <w:pPr>
        <w:ind w:left="2903" w:hanging="360"/>
      </w:pPr>
    </w:lvl>
    <w:lvl w:ilvl="4" w:tplc="140A0019" w:tentative="1">
      <w:start w:val="1"/>
      <w:numFmt w:val="lowerLetter"/>
      <w:lvlText w:val="%5."/>
      <w:lvlJc w:val="left"/>
      <w:pPr>
        <w:ind w:left="3623" w:hanging="360"/>
      </w:pPr>
    </w:lvl>
    <w:lvl w:ilvl="5" w:tplc="140A001B" w:tentative="1">
      <w:start w:val="1"/>
      <w:numFmt w:val="lowerRoman"/>
      <w:lvlText w:val="%6."/>
      <w:lvlJc w:val="right"/>
      <w:pPr>
        <w:ind w:left="4343" w:hanging="180"/>
      </w:pPr>
    </w:lvl>
    <w:lvl w:ilvl="6" w:tplc="140A000F" w:tentative="1">
      <w:start w:val="1"/>
      <w:numFmt w:val="decimal"/>
      <w:lvlText w:val="%7."/>
      <w:lvlJc w:val="left"/>
      <w:pPr>
        <w:ind w:left="5063" w:hanging="360"/>
      </w:pPr>
    </w:lvl>
    <w:lvl w:ilvl="7" w:tplc="140A0019" w:tentative="1">
      <w:start w:val="1"/>
      <w:numFmt w:val="lowerLetter"/>
      <w:lvlText w:val="%8."/>
      <w:lvlJc w:val="left"/>
      <w:pPr>
        <w:ind w:left="5783" w:hanging="360"/>
      </w:pPr>
    </w:lvl>
    <w:lvl w:ilvl="8" w:tplc="140A001B" w:tentative="1">
      <w:start w:val="1"/>
      <w:numFmt w:val="lowerRoman"/>
      <w:lvlText w:val="%9."/>
      <w:lvlJc w:val="right"/>
      <w:pPr>
        <w:ind w:left="6503" w:hanging="180"/>
      </w:pPr>
    </w:lvl>
  </w:abstractNum>
  <w:abstractNum w:abstractNumId="1" w15:restartNumberingAfterBreak="0">
    <w:nsid w:val="0449193D"/>
    <w:multiLevelType w:val="hybridMultilevel"/>
    <w:tmpl w:val="D228CDEE"/>
    <w:lvl w:ilvl="0" w:tplc="14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BB6C6A"/>
    <w:multiLevelType w:val="hybridMultilevel"/>
    <w:tmpl w:val="C3B8E7C6"/>
    <w:lvl w:ilvl="0" w:tplc="140A0017">
      <w:start w:val="1"/>
      <w:numFmt w:val="lowerLetter"/>
      <w:lvlText w:val="%1)"/>
      <w:lvlJc w:val="left"/>
      <w:pPr>
        <w:ind w:left="370" w:hanging="360"/>
      </w:pPr>
    </w:lvl>
    <w:lvl w:ilvl="1" w:tplc="140A0019" w:tentative="1">
      <w:start w:val="1"/>
      <w:numFmt w:val="lowerLetter"/>
      <w:lvlText w:val="%2."/>
      <w:lvlJc w:val="left"/>
      <w:pPr>
        <w:ind w:left="1090" w:hanging="360"/>
      </w:pPr>
    </w:lvl>
    <w:lvl w:ilvl="2" w:tplc="140A001B" w:tentative="1">
      <w:start w:val="1"/>
      <w:numFmt w:val="lowerRoman"/>
      <w:lvlText w:val="%3."/>
      <w:lvlJc w:val="right"/>
      <w:pPr>
        <w:ind w:left="1810" w:hanging="180"/>
      </w:pPr>
    </w:lvl>
    <w:lvl w:ilvl="3" w:tplc="140A000F" w:tentative="1">
      <w:start w:val="1"/>
      <w:numFmt w:val="decimal"/>
      <w:lvlText w:val="%4."/>
      <w:lvlJc w:val="left"/>
      <w:pPr>
        <w:ind w:left="2530" w:hanging="360"/>
      </w:pPr>
    </w:lvl>
    <w:lvl w:ilvl="4" w:tplc="140A0019" w:tentative="1">
      <w:start w:val="1"/>
      <w:numFmt w:val="lowerLetter"/>
      <w:lvlText w:val="%5."/>
      <w:lvlJc w:val="left"/>
      <w:pPr>
        <w:ind w:left="3250" w:hanging="360"/>
      </w:pPr>
    </w:lvl>
    <w:lvl w:ilvl="5" w:tplc="140A001B" w:tentative="1">
      <w:start w:val="1"/>
      <w:numFmt w:val="lowerRoman"/>
      <w:lvlText w:val="%6."/>
      <w:lvlJc w:val="right"/>
      <w:pPr>
        <w:ind w:left="3970" w:hanging="180"/>
      </w:pPr>
    </w:lvl>
    <w:lvl w:ilvl="6" w:tplc="140A000F" w:tentative="1">
      <w:start w:val="1"/>
      <w:numFmt w:val="decimal"/>
      <w:lvlText w:val="%7."/>
      <w:lvlJc w:val="left"/>
      <w:pPr>
        <w:ind w:left="4690" w:hanging="360"/>
      </w:pPr>
    </w:lvl>
    <w:lvl w:ilvl="7" w:tplc="140A0019" w:tentative="1">
      <w:start w:val="1"/>
      <w:numFmt w:val="lowerLetter"/>
      <w:lvlText w:val="%8."/>
      <w:lvlJc w:val="left"/>
      <w:pPr>
        <w:ind w:left="5410" w:hanging="360"/>
      </w:pPr>
    </w:lvl>
    <w:lvl w:ilvl="8" w:tplc="140A001B" w:tentative="1">
      <w:start w:val="1"/>
      <w:numFmt w:val="lowerRoman"/>
      <w:lvlText w:val="%9."/>
      <w:lvlJc w:val="right"/>
      <w:pPr>
        <w:ind w:left="6130" w:hanging="180"/>
      </w:pPr>
    </w:lvl>
  </w:abstractNum>
  <w:abstractNum w:abstractNumId="3" w15:restartNumberingAfterBreak="0">
    <w:nsid w:val="12806791"/>
    <w:multiLevelType w:val="hybridMultilevel"/>
    <w:tmpl w:val="6BC0094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60A4350"/>
    <w:multiLevelType w:val="hybridMultilevel"/>
    <w:tmpl w:val="403A4D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6" w15:restartNumberingAfterBreak="0">
    <w:nsid w:val="1BD979A6"/>
    <w:multiLevelType w:val="hybridMultilevel"/>
    <w:tmpl w:val="6088BC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2C465E"/>
    <w:multiLevelType w:val="hybridMultilevel"/>
    <w:tmpl w:val="A18854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5C7272"/>
    <w:multiLevelType w:val="hybridMultilevel"/>
    <w:tmpl w:val="34645D76"/>
    <w:lvl w:ilvl="0" w:tplc="1124F8B2">
      <w:start w:val="1"/>
      <w:numFmt w:val="upperRoman"/>
      <w:lvlText w:val="%1)"/>
      <w:lvlJc w:val="left"/>
      <w:pPr>
        <w:ind w:left="720" w:hanging="720"/>
      </w:pPr>
      <w:rPr>
        <w:rFonts w:hint="default"/>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5AF5393"/>
    <w:multiLevelType w:val="hybridMultilevel"/>
    <w:tmpl w:val="E738E07E"/>
    <w:lvl w:ilvl="0" w:tplc="140A0017">
      <w:start w:val="1"/>
      <w:numFmt w:val="lowerLetter"/>
      <w:lvlText w:val="%1)"/>
      <w:lvlJc w:val="left"/>
      <w:pPr>
        <w:ind w:left="3900" w:hanging="360"/>
      </w:pPr>
      <w:rPr>
        <w:lang w:val="es-PE"/>
      </w:rPr>
    </w:lvl>
    <w:lvl w:ilvl="1" w:tplc="6F20855C">
      <w:start w:val="1"/>
      <w:numFmt w:val="lowerRoman"/>
      <w:lvlText w:val="(%2)"/>
      <w:lvlJc w:val="left"/>
      <w:pPr>
        <w:ind w:left="4980" w:hanging="720"/>
      </w:pPr>
      <w:rPr>
        <w:rFonts w:hint="default"/>
      </w:rPr>
    </w:lvl>
    <w:lvl w:ilvl="2" w:tplc="0409001B">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0" w15:restartNumberingAfterBreak="0">
    <w:nsid w:val="2E6348DE"/>
    <w:multiLevelType w:val="hybridMultilevel"/>
    <w:tmpl w:val="75C6ACA2"/>
    <w:lvl w:ilvl="0" w:tplc="EC24CF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0015D27"/>
    <w:multiLevelType w:val="hybridMultilevel"/>
    <w:tmpl w:val="CF86FC7C"/>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2" w15:restartNumberingAfterBreak="0">
    <w:nsid w:val="49CA1A25"/>
    <w:multiLevelType w:val="hybridMultilevel"/>
    <w:tmpl w:val="5B0E8B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B542625"/>
    <w:multiLevelType w:val="hybridMultilevel"/>
    <w:tmpl w:val="3A3C81FC"/>
    <w:lvl w:ilvl="0" w:tplc="092E64E2">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E597A46"/>
    <w:multiLevelType w:val="hybridMultilevel"/>
    <w:tmpl w:val="63845606"/>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F05411E"/>
    <w:multiLevelType w:val="hybridMultilevel"/>
    <w:tmpl w:val="C0446FCA"/>
    <w:lvl w:ilvl="0" w:tplc="CC68515C">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F9B36EA"/>
    <w:multiLevelType w:val="hybridMultilevel"/>
    <w:tmpl w:val="D700B6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15:restartNumberingAfterBreak="0">
    <w:nsid w:val="55E1552B"/>
    <w:multiLevelType w:val="hybridMultilevel"/>
    <w:tmpl w:val="5470E3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AFB1F2C"/>
    <w:multiLevelType w:val="hybridMultilevel"/>
    <w:tmpl w:val="AAE8EFA0"/>
    <w:lvl w:ilvl="0" w:tplc="6AD60B58">
      <w:start w:val="1"/>
      <w:numFmt w:val="decimal"/>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DC5C51"/>
    <w:multiLevelType w:val="hybridMultilevel"/>
    <w:tmpl w:val="A94ECAC0"/>
    <w:lvl w:ilvl="0" w:tplc="33B4E744">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6B846F1D"/>
    <w:multiLevelType w:val="hybridMultilevel"/>
    <w:tmpl w:val="02F497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CDB5E62"/>
    <w:multiLevelType w:val="hybridMultilevel"/>
    <w:tmpl w:val="CF86FC7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73111D26"/>
    <w:multiLevelType w:val="hybridMultilevel"/>
    <w:tmpl w:val="CF86FC7C"/>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5" w15:restartNumberingAfterBreak="0">
    <w:nsid w:val="743021A4"/>
    <w:multiLevelType w:val="hybridMultilevel"/>
    <w:tmpl w:val="AC3646A2"/>
    <w:lvl w:ilvl="0" w:tplc="140A0017">
      <w:start w:val="1"/>
      <w:numFmt w:val="lowerLetter"/>
      <w:lvlText w:val="%1)"/>
      <w:lvlJc w:val="left"/>
      <w:pPr>
        <w:ind w:left="3551" w:hanging="360"/>
      </w:pPr>
      <w:rPr>
        <w:lang w:val="es-PE"/>
      </w:rPr>
    </w:lvl>
    <w:lvl w:ilvl="1" w:tplc="6F20855C">
      <w:start w:val="1"/>
      <w:numFmt w:val="lowerRoman"/>
      <w:lvlText w:val="(%2)"/>
      <w:lvlJc w:val="left"/>
      <w:pPr>
        <w:ind w:left="4631" w:hanging="720"/>
      </w:pPr>
      <w:rPr>
        <w:rFonts w:hint="default"/>
      </w:rPr>
    </w:lvl>
    <w:lvl w:ilvl="2" w:tplc="0409001B">
      <w:start w:val="1"/>
      <w:numFmt w:val="lowerRoman"/>
      <w:lvlText w:val="%3."/>
      <w:lvlJc w:val="right"/>
      <w:pPr>
        <w:ind w:left="4991" w:hanging="180"/>
      </w:pPr>
    </w:lvl>
    <w:lvl w:ilvl="3" w:tplc="0409000F" w:tentative="1">
      <w:start w:val="1"/>
      <w:numFmt w:val="decimal"/>
      <w:lvlText w:val="%4."/>
      <w:lvlJc w:val="left"/>
      <w:pPr>
        <w:ind w:left="5711" w:hanging="360"/>
      </w:pPr>
    </w:lvl>
    <w:lvl w:ilvl="4" w:tplc="04090019" w:tentative="1">
      <w:start w:val="1"/>
      <w:numFmt w:val="lowerLetter"/>
      <w:lvlText w:val="%5."/>
      <w:lvlJc w:val="left"/>
      <w:pPr>
        <w:ind w:left="6431" w:hanging="360"/>
      </w:pPr>
    </w:lvl>
    <w:lvl w:ilvl="5" w:tplc="0409001B" w:tentative="1">
      <w:start w:val="1"/>
      <w:numFmt w:val="lowerRoman"/>
      <w:lvlText w:val="%6."/>
      <w:lvlJc w:val="right"/>
      <w:pPr>
        <w:ind w:left="7151" w:hanging="180"/>
      </w:pPr>
    </w:lvl>
    <w:lvl w:ilvl="6" w:tplc="0409000F" w:tentative="1">
      <w:start w:val="1"/>
      <w:numFmt w:val="decimal"/>
      <w:lvlText w:val="%7."/>
      <w:lvlJc w:val="left"/>
      <w:pPr>
        <w:ind w:left="7871" w:hanging="360"/>
      </w:pPr>
    </w:lvl>
    <w:lvl w:ilvl="7" w:tplc="04090019" w:tentative="1">
      <w:start w:val="1"/>
      <w:numFmt w:val="lowerLetter"/>
      <w:lvlText w:val="%8."/>
      <w:lvlJc w:val="left"/>
      <w:pPr>
        <w:ind w:left="8591" w:hanging="360"/>
      </w:pPr>
    </w:lvl>
    <w:lvl w:ilvl="8" w:tplc="0409001B" w:tentative="1">
      <w:start w:val="1"/>
      <w:numFmt w:val="lowerRoman"/>
      <w:lvlText w:val="%9."/>
      <w:lvlJc w:val="right"/>
      <w:pPr>
        <w:ind w:left="9311" w:hanging="180"/>
      </w:pPr>
    </w:lvl>
  </w:abstractNum>
  <w:abstractNum w:abstractNumId="2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7" w15:restartNumberingAfterBreak="0">
    <w:nsid w:val="7FD3223A"/>
    <w:multiLevelType w:val="hybridMultilevel"/>
    <w:tmpl w:val="A7A61AE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7"/>
  </w:num>
  <w:num w:numId="3">
    <w:abstractNumId w:val="26"/>
  </w:num>
  <w:num w:numId="4">
    <w:abstractNumId w:val="21"/>
  </w:num>
  <w:num w:numId="5">
    <w:abstractNumId w:val="24"/>
  </w:num>
  <w:num w:numId="6">
    <w:abstractNumId w:val="11"/>
  </w:num>
  <w:num w:numId="7">
    <w:abstractNumId w:val="6"/>
  </w:num>
  <w:num w:numId="8">
    <w:abstractNumId w:val="10"/>
  </w:num>
  <w:num w:numId="9">
    <w:abstractNumId w:val="20"/>
  </w:num>
  <w:num w:numId="10">
    <w:abstractNumId w:val="13"/>
  </w:num>
  <w:num w:numId="11">
    <w:abstractNumId w:val="15"/>
  </w:num>
  <w:num w:numId="12">
    <w:abstractNumId w:val="9"/>
  </w:num>
  <w:num w:numId="13">
    <w:abstractNumId w:val="16"/>
  </w:num>
  <w:num w:numId="14">
    <w:abstractNumId w:val="25"/>
  </w:num>
  <w:num w:numId="15">
    <w:abstractNumId w:val="2"/>
  </w:num>
  <w:num w:numId="16">
    <w:abstractNumId w:val="0"/>
  </w:num>
  <w:num w:numId="17">
    <w:abstractNumId w:val="27"/>
  </w:num>
  <w:num w:numId="18">
    <w:abstractNumId w:val="22"/>
  </w:num>
  <w:num w:numId="19">
    <w:abstractNumId w:val="18"/>
  </w:num>
  <w:num w:numId="20">
    <w:abstractNumId w:val="12"/>
  </w:num>
  <w:num w:numId="21">
    <w:abstractNumId w:val="4"/>
  </w:num>
  <w:num w:numId="22">
    <w:abstractNumId w:val="3"/>
  </w:num>
  <w:num w:numId="23">
    <w:abstractNumId w:val="7"/>
  </w:num>
  <w:num w:numId="24">
    <w:abstractNumId w:val="23"/>
  </w:num>
  <w:num w:numId="25">
    <w:abstractNumId w:val="1"/>
  </w:num>
  <w:num w:numId="26">
    <w:abstractNumId w:val="14"/>
  </w:num>
  <w:num w:numId="27">
    <w:abstractNumId w:val="8"/>
  </w:num>
  <w:num w:numId="2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10CA"/>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442E9"/>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0E37"/>
    <w:rsid w:val="001E37B7"/>
    <w:rsid w:val="001F1944"/>
    <w:rsid w:val="00212B7C"/>
    <w:rsid w:val="00220C1C"/>
    <w:rsid w:val="00225AB8"/>
    <w:rsid w:val="00230C67"/>
    <w:rsid w:val="00234BEA"/>
    <w:rsid w:val="0024561E"/>
    <w:rsid w:val="00251BA2"/>
    <w:rsid w:val="002577CD"/>
    <w:rsid w:val="002645B7"/>
    <w:rsid w:val="002670B9"/>
    <w:rsid w:val="00291E3E"/>
    <w:rsid w:val="002A14D5"/>
    <w:rsid w:val="002C56A4"/>
    <w:rsid w:val="002C57C2"/>
    <w:rsid w:val="002D4302"/>
    <w:rsid w:val="002E09D0"/>
    <w:rsid w:val="002E1023"/>
    <w:rsid w:val="002E2B0A"/>
    <w:rsid w:val="002E3589"/>
    <w:rsid w:val="002E56D1"/>
    <w:rsid w:val="002E571B"/>
    <w:rsid w:val="002F08D5"/>
    <w:rsid w:val="003009F0"/>
    <w:rsid w:val="003060E2"/>
    <w:rsid w:val="00310570"/>
    <w:rsid w:val="00316F85"/>
    <w:rsid w:val="00317BBB"/>
    <w:rsid w:val="00322A87"/>
    <w:rsid w:val="0032378A"/>
    <w:rsid w:val="003267FB"/>
    <w:rsid w:val="003312B8"/>
    <w:rsid w:val="00336111"/>
    <w:rsid w:val="003503A2"/>
    <w:rsid w:val="003554C5"/>
    <w:rsid w:val="00365794"/>
    <w:rsid w:val="00373B22"/>
    <w:rsid w:val="0038148D"/>
    <w:rsid w:val="00385CC2"/>
    <w:rsid w:val="00392BC1"/>
    <w:rsid w:val="003C4C71"/>
    <w:rsid w:val="003E4EDB"/>
    <w:rsid w:val="003E72FD"/>
    <w:rsid w:val="003F6025"/>
    <w:rsid w:val="00410551"/>
    <w:rsid w:val="00414B77"/>
    <w:rsid w:val="004156DB"/>
    <w:rsid w:val="0042119B"/>
    <w:rsid w:val="00427002"/>
    <w:rsid w:val="00445881"/>
    <w:rsid w:val="00447A41"/>
    <w:rsid w:val="004822E6"/>
    <w:rsid w:val="00484530"/>
    <w:rsid w:val="00492FE3"/>
    <w:rsid w:val="004A78CC"/>
    <w:rsid w:val="004B5F88"/>
    <w:rsid w:val="004C7711"/>
    <w:rsid w:val="004D7F44"/>
    <w:rsid w:val="004F74E7"/>
    <w:rsid w:val="005105C4"/>
    <w:rsid w:val="00532727"/>
    <w:rsid w:val="0053623F"/>
    <w:rsid w:val="005422EE"/>
    <w:rsid w:val="005439EA"/>
    <w:rsid w:val="00550D78"/>
    <w:rsid w:val="00557369"/>
    <w:rsid w:val="0056149B"/>
    <w:rsid w:val="005706D1"/>
    <w:rsid w:val="005739A8"/>
    <w:rsid w:val="005751FC"/>
    <w:rsid w:val="00577A95"/>
    <w:rsid w:val="005852CF"/>
    <w:rsid w:val="00590F07"/>
    <w:rsid w:val="0059392E"/>
    <w:rsid w:val="005B160F"/>
    <w:rsid w:val="005B448F"/>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57BCE"/>
    <w:rsid w:val="00662901"/>
    <w:rsid w:val="00674A3A"/>
    <w:rsid w:val="00681F7A"/>
    <w:rsid w:val="0068612F"/>
    <w:rsid w:val="00692661"/>
    <w:rsid w:val="00695B1A"/>
    <w:rsid w:val="00696B83"/>
    <w:rsid w:val="006A467F"/>
    <w:rsid w:val="006A6899"/>
    <w:rsid w:val="006C2059"/>
    <w:rsid w:val="006E30B1"/>
    <w:rsid w:val="006E3610"/>
    <w:rsid w:val="006E36EA"/>
    <w:rsid w:val="006E6DE5"/>
    <w:rsid w:val="006E6F58"/>
    <w:rsid w:val="006E7E90"/>
    <w:rsid w:val="0071134B"/>
    <w:rsid w:val="00714DC4"/>
    <w:rsid w:val="00715376"/>
    <w:rsid w:val="00724311"/>
    <w:rsid w:val="0072688C"/>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1063E"/>
    <w:rsid w:val="008202A0"/>
    <w:rsid w:val="00821711"/>
    <w:rsid w:val="008310AB"/>
    <w:rsid w:val="00832753"/>
    <w:rsid w:val="00842773"/>
    <w:rsid w:val="008529FD"/>
    <w:rsid w:val="0085692C"/>
    <w:rsid w:val="00864362"/>
    <w:rsid w:val="00887400"/>
    <w:rsid w:val="00892708"/>
    <w:rsid w:val="00893B0D"/>
    <w:rsid w:val="00895097"/>
    <w:rsid w:val="00896965"/>
    <w:rsid w:val="008A1AA2"/>
    <w:rsid w:val="008A63B7"/>
    <w:rsid w:val="008A7E01"/>
    <w:rsid w:val="008B3838"/>
    <w:rsid w:val="008B5356"/>
    <w:rsid w:val="008B5A10"/>
    <w:rsid w:val="008B6CE2"/>
    <w:rsid w:val="008C0BF0"/>
    <w:rsid w:val="008D0528"/>
    <w:rsid w:val="008E5850"/>
    <w:rsid w:val="008F01AF"/>
    <w:rsid w:val="008F1461"/>
    <w:rsid w:val="008F33F5"/>
    <w:rsid w:val="00904CBE"/>
    <w:rsid w:val="00906CC5"/>
    <w:rsid w:val="00911645"/>
    <w:rsid w:val="00930D01"/>
    <w:rsid w:val="00936085"/>
    <w:rsid w:val="009475B6"/>
    <w:rsid w:val="009578D4"/>
    <w:rsid w:val="00962265"/>
    <w:rsid w:val="0097235C"/>
    <w:rsid w:val="00972D5F"/>
    <w:rsid w:val="00977CEE"/>
    <w:rsid w:val="00982147"/>
    <w:rsid w:val="00983CB1"/>
    <w:rsid w:val="00984A65"/>
    <w:rsid w:val="009908DE"/>
    <w:rsid w:val="00995FD5"/>
    <w:rsid w:val="009A6C47"/>
    <w:rsid w:val="009B5E5E"/>
    <w:rsid w:val="009C47FE"/>
    <w:rsid w:val="009E2AC0"/>
    <w:rsid w:val="009E79C1"/>
    <w:rsid w:val="009F4305"/>
    <w:rsid w:val="009F54CB"/>
    <w:rsid w:val="00A11D68"/>
    <w:rsid w:val="00A23019"/>
    <w:rsid w:val="00A26E9E"/>
    <w:rsid w:val="00A34523"/>
    <w:rsid w:val="00A4334A"/>
    <w:rsid w:val="00A47543"/>
    <w:rsid w:val="00A76A2E"/>
    <w:rsid w:val="00A84CDB"/>
    <w:rsid w:val="00A906DD"/>
    <w:rsid w:val="00A95C52"/>
    <w:rsid w:val="00AB2A56"/>
    <w:rsid w:val="00AC2066"/>
    <w:rsid w:val="00AC5138"/>
    <w:rsid w:val="00AC5E12"/>
    <w:rsid w:val="00AC6C22"/>
    <w:rsid w:val="00AD1E09"/>
    <w:rsid w:val="00AD72C4"/>
    <w:rsid w:val="00AD7B1E"/>
    <w:rsid w:val="00AE0444"/>
    <w:rsid w:val="00AE326C"/>
    <w:rsid w:val="00AE3929"/>
    <w:rsid w:val="00AE6001"/>
    <w:rsid w:val="00AF256E"/>
    <w:rsid w:val="00AF45B7"/>
    <w:rsid w:val="00B079EC"/>
    <w:rsid w:val="00B1111C"/>
    <w:rsid w:val="00B1318C"/>
    <w:rsid w:val="00B25183"/>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0D34"/>
    <w:rsid w:val="00BF3029"/>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C03EB"/>
    <w:rsid w:val="00CF3B75"/>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14DF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H+umr63r0pSl4oQtRsiKHneP5GdfbZgDq2dVQy808ww=</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G88m0Vu/RPO2bMtnZddWa2G5WDuthIXFF4IU7xXRAlw=</DigestValue>
    </Reference>
  </SignedInfo>
  <SignatureValue>YFCgv59WcwFyiGSo3Vr8fwcnl6nnNdJArez1qiCyUS5B+ecTfJI4EVJqnIwgcE1yUHDz7Wi3HROZ
7123jQEDIGeaI5gl+iFxe8FWweOAo7973rPBSMTTiO+CU3Up4iFs0VdNEsxKSgTeKZCNTJLW/gBD
AWX1LqDWQ/4aTo4VsaCH6TdtucPNYe3zaXdHNb01x//7mD+OvfuRGrhhKRLvpbZzON6mrSEXwJ1P
kaXlqU+NjF1ZwXguClUWrGeWwjJH1jteWnp8JHKJHjdpRc38Rj+A+178+A4OhwM5A9EQohz96hhB
aY+Q60zfgf3orkGFQEfejMZaBi3pftuRJfln6w==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W6wESlsWD4FQQV448X1JWKZrK+C0TDkY58MfU2vBm0Y=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tLNXRouPSOshLR1gcJsMJViSXPlhcQJnrx1uMF/REJs=</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TZO+fWeqVVvHh0XmqNTfape7SCObhPsIT4hpZe06rIY=</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jD0syGzOd51yMCka3SYX7zTRxhlN2pw6T0ouuhz2DqI=</DigestValue>
      </Reference>
      <Reference URI="/word/footer3.xml?ContentType=application/vnd.openxmlformats-officedocument.wordprocessingml.footer+xml">
        <DigestMethod Algorithm="http://www.w3.org/2001/04/xmlenc#sha256"/>
        <DigestValue>2g01Q1PFij589ihoDYvyvw3uRASP6/vAGcgF2byWCNY=</DigestValue>
      </Reference>
      <Reference URI="/word/footnotes.xml?ContentType=application/vnd.openxmlformats-officedocument.wordprocessingml.footnotes+xml">
        <DigestMethod Algorithm="http://www.w3.org/2001/04/xmlenc#sha256"/>
        <DigestValue>qqVV5iaWXi6F+b4dgqUnqFac7GkidHtC4Lvzr7n75f8=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k56RlBr8I+X+t+RwdbU4zr/Bd2eNYT8KTD65aBWzXQM=</DigestValue>
      </Reference>
      <Reference URI="/word/glossary/settings.xml?ContentType=application/vnd.openxmlformats-officedocument.wordprocessingml.settings+xml">
        <DigestMethod Algorithm="http://www.w3.org/2001/04/xmlenc#sha256"/>
        <DigestValue>ddEazj5q0GL+fPq9ggQfa2th9RnjkELPIZF72cj5vcg=</DigestValue>
      </Reference>
      <Reference URI="/word/glossary/styles.xml?ContentType=application/vnd.openxmlformats-officedocument.wordprocessingml.styles+xml">
        <DigestMethod Algorithm="http://www.w3.org/2001/04/xmlenc#sha256"/>
        <DigestValue>z7BdOffcZqc1v4AbZkNjYPCFeruCW4SLAK1yLjG31gM=</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cjKRT+5qRst6jifg/s2QsA899zVWhadX8QUk+SeYT3w=</DigestValue>
      </Reference>
      <Reference URI="/word/settings.xml?ContentType=application/vnd.openxmlformats-officedocument.wordprocessingml.settings+xml">
        <DigestMethod Algorithm="http://www.w3.org/2001/04/xmlenc#sha256"/>
        <DigestValue>F+y+hhXDhISBQcVA3ZKC7W64oOvn7j2lFKy+Sz6HPd4=</DigestValue>
      </Reference>
      <Reference URI="/word/styles.xml?ContentType=application/vnd.openxmlformats-officedocument.wordprocessingml.styles+xml">
        <DigestMethod Algorithm="http://www.w3.org/2001/04/xmlenc#sha256"/>
        <DigestValue>Su39QDoF6//ovCjcdfXelHdZktvNdGF1kkG0Ur+LaIA=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2021-03-15T15:21:39Z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2021-03-15T15:21:39Z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528tZ/CUVJmjvanWTpur8JWBVla50xWvJHBW5oLBmcCBAtVWvQYDzIwMjEwMzE1MTUyMT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svgk4ZQE4KSKHawROgqtl8B5Fvi6+5F46/2ypBEkvGE=</DigestValue>
                </xd:DigestAlgAndValue>
                <xd:CRLIdentifier>
                  <xd:Issuer>CN=CA SINPE - PERSONA FISICA v2, OU=DIVISION SISTEMAS DE PAGO, O=BANCO CENTRAL DE COSTA RICA, C=CR, SERIALNUMBER=CPJ-4-000-004017</xd:Issuer>
                  <xd:IssueTime>2021-03-15T12:11:03Z</xd:IssueTime>
                </xd:CRLIdentifier>
              </xd:CRLRef>
              <xd:CRLRef>
                <xd:DigestAlgAndValue>
                  <DigestMethod Algorithm="http://www.w3.org/2001/04/xmlenc#sha256"/>
                  <DigestValue>uQbzJO0fCT/hsQLDBTUcHLbSgSmAZpKs90fKt6vwh9M=</DigestValue>
                </xd:DigestAlgAndValue>
                <xd:CRLIdentifier>
                  <xd:Issuer>CN=CA SINPE - PERSONA FISICA v2, OU=DIVISION SISTEMAS DE PAGO, O=BANCO CENTRAL DE COSTA RICA, C=CR, SERIALNUMBER=CPJ-4-000-004017</xd:Issuer>
                  <xd:IssueTime>2021-03-15T12:11:03Z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u9cwgwi6vgIBATANBgkqhkiG9w0BAQsFADCBmTEZMBcGA1UEBRMQQ1BKLTQtMDAwLTAwNDAxNzELMAkGA1UEBhMCQ1IxJDAiBgNVBAoTG0JBTkNPIENFTlRSQUwgREUgQ09TVEEgUklDQTEiMCAGA1UECxMZRElWSVNJT04gU0lTVEVNQVMgREUgUEFHTzElMCMGA1UEAxMcQ0EgU0lOUEUgLSBQRVJTT05BIEZJU0lDQSB2MhcNMjEwMzE1MTIxMTAzWhcNMjEwMzIzMDAzMTAzWjCDCLko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BiSd7qBz4bWN43gAAAAGJJxcNMTcwNTA5MTcyNzAzWjAMMAoGA1UdFQQDCgEBMDICExQAAYkmtrnQlWsoUPkAAAABiSYXDTE3MDUwOTE3MjcwM1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FqCdAGvCP/7NvMAAAAAWoJFw0xNzA0MTcxNjQ2MDdaMAwwCgYDVR0VBAMKAQEwMgITFAABaghdjrMyv+Et3gAAAAFqCBcNMTcwNDE3MTY0NjA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FXmZhUOmOQ8nMoAAAAAVeZFw0xNzAzMjkxNjA3MTdaMAwwCgYDVR0VBAMKAQEwMgITFAABV5jTNFd+obiaEAAAAAFXmBcNMTcwMzI5MTYwNzE3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fHJTyqk9mkGOP8AAAAB8ckXDTE3MDcxODE3MTAwOFowDDAKBgNVHRUEAwoBATAyAhMUAAHxyOv7qWW3W+RXAAAAAfHIFw0xNzA3MTgxNzEwMDd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Y7eA6A99dYv3HYAAAABjt4XDTE3MDcxNzA5NDEwMVowDDAKBgNVHRUEAwoBATAyAhMUAAGO3fmfeNMcDcTcAAAAAY7dFw0xNzA3MTcwOTQxMDBaMAwwCgYDVR0VBAMKAQEwMgITFAAB7KNfchHzPQ6uwgAAAAHsoxcNMTcwNzEzMjExMjM1WjAMMAoGA1UdFQQDCgEBMDICExQAAeyilby6EcwB29gAAAAB7KIXDTE3MDcxMzIxMTIzNV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F2Ia4bjb9HU0CQAAAAAXYhFw0xNzA3MTIyMDI0MDBaMAwwCgYDVR0VBAMKAQEwMgITFAABdiDafaZ9MKmi3QAAAAF2IBcNMTcwNzEyMjAyNDAwWjAMMAoGA1UdFQQDCgEBMDICExQAAemf7bQmVu9mxTkAAAAB6Z8XDTE3MDcxMjE1MjYzMFowDDAKBgNVHRUEAwoBATAyAhMUAAHpnidrToVinm5wAAAAAemeFw0xNzA3MTIxNTI2MzB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UKKEysslsLZyPgAAAABQooXDTE3MDcxMTE1MzYxMFowDDAKBgNVHRUEAwoBATAyAhMUAAFCiZQxLyjs81JoAAAAAUKJFw0xNzA3MTExNTM2MTB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HVV3vdV1a+iztZAAAAAdVXFw0xNzA2MjcxNTU3MzhaMAwwCgYDVR0VBAMKAQEwMgITFAAB1Vbfy3ozVcpUeAAAAAHVVhcNMTcwNjI3MTU1NzM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c4Zbt8ojT+eU3UAAAABzhkXDTE3MDYyMTE5MjMzM1owDDAKBgNVHRUEAwoBATAyAhMUAAHOGFQhE7gDbxG2AAAAAc4YFw0xNzA2MjExOTIzMzN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bejbT63Ky5e5XwAAAABt6MXDTE3MDYwNjE3MjA0MVowDDAKBgNVHRUEAwoBATAyAhMUAAG3onXE5kKMhNEQAAAAAbeiFw0xNzA2MDYxNzIwNDB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Idjz+9u+cT8Yt9AAAAAh2PFw0xNzA4MjIxNTA5MzFaMAwwCgYDVR0VBAMKAQEwMgITFAACHY73L5DxwoXuVAAAAAIdjhcNMTcwODIyMTUwOTMx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gS5MkbTWWLUuyUAAAACBLkXDTE3MDgwMTIxMjgxMlowDDAKBgNVHRUEAwoBATAyAhMUAAIEuMSYSX36Vrj8AAAAAgS4Fw0xNzA4MDEyMTI4MTJaMAwwCgYDVR0VBAMKAQEwMgITFAABwDGYxBzScsVNxgAAAAHAMRcNMTcwODAxMDEwMjAyWjAMMAoGA1UdFQQDCgEBMDICExQAAcAwvbzdnZ9H054AAAABwDAXDTE3MDgwMTAxMDIwMl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lMgwtzMf2CQdYAAAAAGUyBcNMTcwNzE4MTgyMDAxWjAMMAoGA1UdFQQDCgEBMDICExQAAZTHrilqzU1/qJMAAAABlMcXDTE3MDcxODE4MjAwM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QF1mdNgis+HEwAAAAClAUXDTE3MTExNzE2NTczN1owDDAKBgNVHRUEAwoBATAyAhMUAAKUBOOnqtGaqA1nAAAAApQEFw0xNzExMTcxNjU3Mzd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otFYfEYOvcBOWMAAAACi0UXDTE3MTExMTE3MDQzMlowDDAKBgNVHRUEAwoBATAyAhMUAAKLRKac/XB3P42KAAAAAotEFw0xNzExMTExNzA0MzJ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JlrdI8548X6ibqAAAAAmWtFw0xNzEwMTcxNjMxMDlaMAwwCgYDVR0VBAMKAQEwMgITFAACZay0DMlQeRYrBgAAAAJlrBcNMTcxMDE3MTYzMTA5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aFu0DcFzmMhDZUAAAABoW4XDTE3MTIyMTIzNTUwNFowDDAKBgNVHRUEAwoBATAyAhMUAAGhbTkxs1L26Uf7AAAAAaFtFw0xNzEyMjEyMzU1MDN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I7XdlNeagod4SUAAAAAjtdFw0xNzEyMDYxNzM0MzVaMAwwCgYDVR0VBAMKAQEwMgITFAACO1yyle8ycudolAAAAAI7XBcNMTcxMjA2MTczNDM1WjAMMAoGA1UdFQQDCgEBMDICExQAAqtne7ct1mHGy4EAAAACq2cXDTE3MTIwNjE0NTI1MlowDDAKBgNVHRUEAwoBATAyAhMUAAKrZgdb924ncBamAAAAAqtmFw0xNzEyMDYxNDUyNTJ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MAV5bVZp+hRcU3AAAAAwBXFw0xODAyMTQxNjM3MzVaMAwwCgYDVR0VBAMKAQEwMgITFAADAFbpaGbUmbTTPgAAAAMAVhcNMTgwMjE0MTYzNzM1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C7GXqX1l374xfgAAAAALsZRcNMTgwMTMxMTYwMjEzWjAMMAoGA1UdFQQDCgEBMDICExQAAuxkO1StNrc0KMMAAAAC7GQXDTE4MDEzMTE2MDIxMl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JsQ3e3vGz0umFiAAAAAmxDFw0xODA0MDQyMTQ2NDhaMAwwCgYDVR0VBAMKAQEwMgITFAACbEJpL2lkfVdo6QAAAAJsQhcNMTgwNDA0MjE0NjQ4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FuKR9d15cCmOKaAAAAAW4pFw0xODA1MTcxNTEwMzFaMAwwCgYDVR0VBAMKAQEwMgITFAABbii4JUdQUWgWswAAAAFuKBcNMTgwNTE3MTUxMDMx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1hhVwqvX5HCVBEAAAADWGEXDTE4MDQxOTIzNDA0NVowDDAKBgNVHRUEAwoBATAyAhMUAANYYIUb34Z2KP2eAAAAA1hgFw0xODA0MTkyMzQwNDV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vQn5vXu2x9iaKAAAAAO9CRcNMTgwNzI5MTgyMDUyWjAMMAoGA1UdFQQDCgEBMDICExQAA70IPfCxCayF+EEAAAADvQgXDTE4MDcyOTE4MjA1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HwjTbOGCdKK6a1AAAAAfCNFw0xODA3MDUxNTQyNTZaMAwwCgYDVR0VBAMKAQEwMgITFAAB8IykZfMN0hTk1wAAAAHwjBcNMTgwNzA1MTU0MjU2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4L9eUpkAafc/04AAAADgv0XDTE4MDkyNzE3MjYwNlowDDAKBgNVHRUEAwoBATAyAhMUAAOC/CqhigV2TMLDAAAAA4L8Fw0xODA5MjcxNzI2MDZ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CsqtTSSqSGXAsdAAAAAKyqxcNMTgxMDI1MTUxNDAxWjAMMAoGA1UdFQQDCgEBMDICExQAArKqzGmhmnPNfc4AAAACsqoXDTE4MTAyNTE1MTQwMV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BWFOOxl9L7ujMoAAAAAFYU4XDTE5MDgxNjE3MTgwNVowDDAKBgNVHRUEAwoBATAyAhMUAAVhTZPVO4TofsF7AAAABWFNFw0xOTA4MTYxNzE4MDV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BijcUsK3l8e30ZkAAAAGKNwXDTE5MTIyMDIwMDIxMFowDDAKBgNVHRUEAwoBATAyAhMUAAYo28Z5d4XlFJRyAAAABijbFw0xOTEyMjAyMDAyMTB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Msi5iMKzZPg5YsAAAAAyyLFw0yMDAxMjQyMjE1MjRaMAwwCgYDVR0VBAMKAQEwMgITFAADLIqWHxxiTMh6IQAAAAMsihcNMjAwMTI0MjIxNTI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FIc7lbq6iOaqLYQAAAAUhzhcNMjAwMzI0MTc1ODE1WjAMMAoGA1UdFQQDCgEBMDICExQABSHNKzalWHD2TWoAAAAFIc0XDTIwMDMyNDE3NTgxNF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VzWinezPjN7QnBAAAABXNaFw0yMDA1MDIwMzE5MzlaMAwwCgYDVR0VBAMKAQEwMgITFAAFc1nikziByezBmAAAAAVzWRcNMjAwNTAyMDMxOTM2WjAMMAoGA1UdFQQDCgEBMDICExQAAz5FRAnCK8hSPS0AAAADPkUXDTIwMDQzMDIwMzEwM1owDDAKBgNVHRUEAwoBATAyAhMUAAM+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BR/aY9L8KPdq7wQAAAAFH9hcNMjAwNDI5MTcwMjExWjAMMAoGA1UdFQQDCgEBMDICExQAAUf1rs2JpT+3HLkAAAABR/UXDTIwMDQyOTE3MDIwOF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m1nc/ejroM1I98AAAACbWcXDTIwMDYyMjIzMTM0NlowDDAKBgNVHRUEAwoBATAyAhMUAAJtZsHBp0z0YMCwAAAAAm1mFw0yMDA2MjIyMzEzNDZaMAwwCgYDVR0VBAMKAQEwMgITFAADcw/8H7jkh6kJFgAAAANzDxcNMjAwNjIyMTgyODEwWjAMMAoGA1UdFQQDCgEBMDICExQAA3MOU6ms9Ai6rGwAAAADcw4XDTIwMDYyMjE4MjgxMF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ZQdkbIsfHXOYOoAAAABlB2Fw0yMDA3MjgxNTU0MTRaMAwwCgYDVR0VBAMKAQEwMgITFAAGUHXbpXA10Un7PgAAAAZQdRcNMjAwNzI4MTU1NDE0WjAMMAoGA1UdFQQDCgEBMDICExQABWY0wWhe/xgKzk4AAAAFZjQXDTIwMDcyODE1NDUzMlowDDAKBgNVHRUEAwoBATAyAhMUAAVmM0R1ePnRXDPNAAAABWYzFw0yMDA3MjgxNTQ1MzFaMAwwCgYDVR0VBAMKAQEwMgITFAAENez6y0EBkS/q4gAAAAQ17BcNMjAwNzI4MTQwODM4WjAMMAoGA1UdFQQDCgEBMDICExQABDXrLdjpPw1RxoEAAAAENesXDTIwMDcyODE0MDgzOF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DKaG2pjp2D3ZnZAAAAAMpoRcNMjAwNzA5MTcwMzAxWjAMMAoGA1UdFQQDCgEBMDICExQAAymgsDfw9xWUTi8AAAADKaAXDTIwMDcwOTE3MDMwMF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e26iNIxfkAAAAGGA4XDTIwMDczMDIxMzg1NVowDDAKBgNVHRUEAwoBATAyAhMUAAYYDQhvW3trE44FAAAABhgNFw0yMDA3MzAyMTM4NT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yCntuKJ3CssG7wAAAADIKcXDTIwMDczMDE2Mzg1NVowDDAKBgNVHRUEAwoBATAyAhMUAAMgpvNWlVN8tsnNAAAAAyCmFw0yMDA3MzAxNjM4NTVaMAwwCgYDVR0VBAMKAQEwMgITFAAD/GbV9Y7z0Ii/cQAAAAP8ZhcNMjAwNzMwMTYzNTQ0WjAMMAoGA1UdFQQDCgEBMDICExQAA/xlu/Ikwt+oKNUAAAAD/GUXDTIwMDczMDE2MzU0NF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PvX4uwyoM4LFmAAAAAk+9Fw0yMDA3MzAyMzIxNTdaMAwwCgYDVR0VBAMKAQEwMgITFAACT7zEsn08Tz6p+QAAAAJPvBcNMjAwNzMwMjMyMTU3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Qd5iJ+/xyb5ijPAAAABB3mFw0yMDA3MzAyMzIzMzlaMAwwCgYDVR0VBAMKAQEwMgITFAAEHeVBsiuLV2VWwAAAAAQd5RcNMjAwNzMwMjMyMzM5WjAMMAoGA1UdFQQDCgEBMDICExQAAhUTNsicHl1N87MAAAACFRMXDTIwMDczMDIzMjIwMFowDDAKBgNVHRUEAwoBATAyAhMUAAIVEp5O/gF0RlJnAAAAAhUSFw0yMDA3MzAyMzIxNTl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CWgOOaG+84mH7vgAAAAJaAxcNMjAwNzMxMjA0NjMyWjAMMAoGA1UdFQQDCgEBMDICExQAAloC+ADKXzPkcosAAAACWgIXDTIwMDczMTIwNDYzMlowDDAKBgNVHRUEAwoBATAyAhMUAAY0uiwtKWJUsIPpAAAABjS6Fw0yMDA3MzEyMDM0MDhaMAwwCgYDVR0VBAMKAQEwMgITFAAGNLk+/ju04iG+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BtAgKIN3yawCv7UAAAAG0CAXDTIwMDczMTE3NTYwN1owDDAKBgNVHRUEAwoBATAyAhMUAAbQH23mVcZrYRthAAAABtAfFw0yMDA3MzExNzU2MDdaMAwwCgYDVR0VBAMKAQEwMgITFAABYsHODAtI/C376QAAAAFiwRcNMjAwNzMxMTc1NTE5WjAMMAoGA1UdFQQDCgEBMDICExQAAWLAqifMWQn4c5YAAAABYsAXDTIwMDczMTE3NTUxOV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aOrp57V5kHcVUNAAAABo6uFw0yMDA4MjcxODAwMjdaMAwwCgYDVR0VBAMKAQEwMgITFAAGjq3O6+aSH7EB7gAAAAaOrRcNMjAwODI3MTgwMDI3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Da9HGD0kArKt6NQAAAANr0RcNMjAwODIwMDQwMTAxWjAMMAoGA1UdFQQDCgEBMDICExQAA2vQoAeGnLDRDuwAAAADa9AXDTIwMDgyMDA0MDEwMVowDDAKBgNVHRUEAwoBATAyAhMUAAUZqI1hIv5P4y15AAAABRmoFw0yMDA4MTkxNjA4NDFaMAwwCgYDVR0VBAMKAQEwMgITFAAFGafnUElBlSJPfgAAAAUZpxcNMjAwODE5MTYwODQx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ls6TASWwAAAAPUUhcNMjAwOTE2MTgyMDE1WjAMMAoGA1UdFQQDCgEBMDICExQAA9RRg2vmkt2wxP8AAAAD1FEXDTIwMDkxNjE4MjAxNFowDDAKBgNVHRUEAwoBATAyAhMUAAZO1FXIvXVNv5a/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JYWdlCUgvMvZm7AAAAAlhZFw0yMDA5MDkwNDA4NTZaMAwwCgYDVR0VBAMKAQEwMgITFAACWFgP43x6q6WblQAAAAJYWBcNMjAwOTA5MDQwODU2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CrsdEnDU6YHmveQAAAAKuxxcNMjAxMDA3MTkyMTM0WjAMMAoGA1UdFQQDCgEBMDICExQAAq7GXQpArr0hVIcAAAACrsYXDTIwMTAwNzE5MjEzNF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YIJoty0/GBtW7IAAAABggmFw0yMDEwMDIxNjA1MzJaMAwwCgYDVR0VBAMKAQEwMgITFAAGCCWF2zjR7LmoxgAAAAYIJRcNMjAxMDAyMTYwNTMy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ZOSFjzODwXon+xAAAABk5IFw0yMDEwMDEyMDU1MTlaMAwwCgYDVR0VBAMKAQEwMgITFAAGTkck9W/cYntlVAAAAAZORxcNMjAxMDAxMjA1NTE5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2bZEbpP9GHxzocAAAADZtkXDTIwMTEwNDE3NTMyMFowDDAKBgNVHRUEAwoBATAyAhMUAANm2BWJ+586U9T4AAAAA2bYFw0yMDExMDQxNzUzMTl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3E1aGRS1tW/P3sAAAADcTUXDTIwMTAzMDE5MzMzOFowDDAKBgNVHRUEAwoBATAyAhMUAANxNBxM2F7o7F09AAAAA3E0Fw0yMDEwMzAxOTMzMzh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EugOc8Xkz3OhvmAAAAAS6AxcNMjAxMDI4MTc0MTE5WjAMMAoGA1UdFQQDCgEBMDICExQABLoCtUfDhT7/W/IAAAAEugIXDTIwMTAyODE3NDExOV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AZ5o1KqStTKrcZMAAAABnmgXDTIxMDExNDE1NTM0MFowDDAKBgNVHRUEAwoBATAyAhMUAAGeZ+JEacB9v2zDAAAAAZ5nFw0yMTAxMTQxNTUzNDB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ggZb0zBkWeD5kgAAAACCBkXDTIwMTIyOTE2MDMyMlowDDAKBgNVHRUEAwoBATAyAhMUAAIIGH8dIaOP0uJjAAAAAggYFw0yMDEyMjkxNjAzMjJaMAwwCgYDVR0VBAMKAQEwMgITFAAD6s56QGMSGwX1sQAAAAPqzhcNMjAxMjI5MTUxMDAwWjAMMAoGA1UdFQQDCgEBMDICExQAA+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IIU0CmS6SGDmUWAAAAAghTFw0yMDEyMTgxODAwMTFaMAwwCgYDVR0VBAMKAQEwMgITFAACCFL3HD3pHCQzbQAAAAIIUhcNMjAxMjE4MTgwMDEx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WSJm3v3tVB8SNUAAAABZIkXDTIxMDIwNTIwMzcyNFowDDAKBgNVHRUEAwoBATAyAhMUAAFkiLfVK8609eSJAAAAAWSIFw0yMTAyMDUyMDM3MjNaMAwwCgYDVR0VBAMKAQEwMgITFAABalnJvzHn8QyfIwAAAAFqWRcNMjEwMjA1MjAwNTQ5WjAMMAoGA1UdFQQDCgEBMDICExQAAWpYIPjUgH3ZO68AAAABalgXDTIxMDIwNTIwMDU0OVowDDAKBgNVHRUEAwoBATAyAhMUAAbcxxVDb3oxw9cWAAAABtzHFw0yMTAyMDUxODQ5NTNaMAwwCgYDVR0VBAMKAQEwMgITFAAG3MZwnx++qcHVGwAAAAbcxhcNMjEwMjA1MTg0OTUz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</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</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Ou5AY6vPWfX7Qs63sTyZCT2DvP0H+yyD6ExO+C/koCBAtVWvUYDzIwMjEwMzE1MTUyMT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2021-03-15T15:52:14+00:00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NOTIFICADO 15/3/2021 
Circular Externa Fecha de cálculo del VeR y clase de datos inversiones y depósitos marzo 2021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Fecha de cálculo del VeR y clase de datos inversiones y depósitos marzo 2021</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_dlc_ExpireDateSaved xmlns="http://schemas.microsoft.com/sharepoint/v3" xsi:nil="true"/>
    <_dlc_ExpireDate xmlns="http://schemas.microsoft.com/sharepoint/v3">2021-03-29T15:52:14+00:00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1F199669-77B9-4516-B986-E626710B93CA}"/>
</file>

<file path=customXml/itemProps2.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3.xml><?xml version="1.0" encoding="utf-8"?>
<ds:datastoreItem xmlns:ds="http://schemas.openxmlformats.org/officeDocument/2006/customXml" ds:itemID="{8207FA04-54EF-4A67-A181-235A03790C1F}"/>
</file>

<file path=customXml/itemProps4.xml><?xml version="1.0" encoding="utf-8"?>
<ds:datastoreItem xmlns:ds="http://schemas.openxmlformats.org/officeDocument/2006/customXml" ds:itemID="{56CFED40-6D01-4EA6-874C-E389DA90EAD8}"/>
</file>

<file path=customXml/itemProps5.xml><?xml version="1.0" encoding="utf-8"?>
<ds:datastoreItem xmlns:ds="http://schemas.openxmlformats.org/officeDocument/2006/customXml" ds:itemID="{283BF82E-1A70-4392-8CF2-7DEAFF1953AE}">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875e23b-67d9-4b2e-bdec-edacbf90b326"/>
    <ds:schemaRef ds:uri="http://schemas.microsoft.com/office/2006/metadata/properties"/>
    <ds:schemaRef ds:uri="http://purl.org/dc/terms/"/>
    <ds:schemaRef ds:uri="http://purl.org/dc/elements/1.1/"/>
  </ds:schemaRefs>
</ds:datastoreItem>
</file>

<file path=customXml/itemProps6.xml><?xml version="1.0" encoding="utf-8"?>
<ds:datastoreItem xmlns:ds="http://schemas.openxmlformats.org/officeDocument/2006/customXml" ds:itemID="{3520AE61-53F4-4816-BB5F-38D4439CDD41}">
  <ds:schemaRefs>
    <ds:schemaRef ds:uri="http://schemas.openxmlformats.org/officeDocument/2006/bibliography"/>
  </ds:schemaRefs>
</ds:datastoreItem>
</file>

<file path=customXml/itemProps7.xml><?xml version="1.0" encoding="utf-8"?>
<ds:datastoreItem xmlns:ds="http://schemas.openxmlformats.org/officeDocument/2006/customXml" ds:itemID="{8249AD53-20EC-4903-A62B-08F68F8C88F5}"/>
</file>

<file path=docProps/app.xml><?xml version="1.0" encoding="utf-8"?>
<Properties xmlns="http://schemas.openxmlformats.org/officeDocument/2006/extended-properties" xmlns:vt="http://schemas.openxmlformats.org/officeDocument/2006/docPropsVTypes">
  <Template>plantilla-SGF-13-Normas</Template>
  <TotalTime>2</TotalTime>
  <Pages>2</Pages>
  <Words>329</Words>
  <Characters>1810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cp:lastPrinted>2015-07-30T22:36:00Z</cp:lastPrinted>
  <dcterms:created xsi:type="dcterms:W3CDTF">2021-03-12T17:42:00Z</dcterms:created>
  <dcterms:modified xsi:type="dcterms:W3CDTF">2021-03-12T17:45:00Z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4" name="Order">
    <vt:r8>73300</vt:r8>
  </property>
  <property fmtid="{D5CDD505-2E9C-101B-9397-08002B2CF9AE}" pid="16" name="lb0b7da792b243d9bfa96ad7487ad734">
    <vt:lpwstr>Público|99c2402f-8ec3-4ca8-8024-be52e4e7f629</vt:lpwstr>
  </property>
  <property fmtid="{D5CDD505-2E9C-101B-9397-08002B2CF9AE}" pid="17" name="WorkflowChangePath">
    <vt:lpwstr>dc9be4ca-c6c9-41a3-8f1b-604965ed1693,5;7dedacbb-5c77-4a35-8847-40abd1245d4d,8;129ecd23-b383-4acf-9f18-362a388191dd,10;</vt:lpwstr>
  </property>
  <property fmtid="{D5CDD505-2E9C-101B-9397-08002B2CF9AE}" pid="18" name="ecm_ItemDeleteBlockHolders">
    <vt:lpwstr>ecm_InPlaceRecordLock</vt:lpwstr>
  </property>
  <property fmtid="{D5CDD505-2E9C-101B-9397-08002B2CF9AE}" pid="19" name="_vti_ItemDeclaredRecord">
    <vt:filetime>2021-03-15T15:52:18Z</vt:filetime>
  </property>
  <property fmtid="{D5CDD505-2E9C-101B-9397-08002B2CF9AE}" pid="20" name="_vti_ItemHoldRecordStatus">
    <vt:i4>273</vt:i4>
  </property>
  <property fmtid="{D5CDD505-2E9C-101B-9397-08002B2CF9AE}" pid="21" name="IconOverlay">
    <vt:lpwstr>|docx|lockoverlay.png</vt:lpwstr>
  </property>
  <property fmtid="{D5CDD505-2E9C-101B-9397-08002B2CF9AE}" pid="22" name="ecm_RecordRestrictions">
    <vt:lpwstr>BlockDelete, BlockEdit</vt:lpwstr>
  </property>
  <property fmtid="{D5CDD505-2E9C-101B-9397-08002B2CF9AE}" pid="23" name="ecm_ItemLockHolders">
    <vt:lpwstr>ecm_InPlaceRecordLock</vt:lpwstr>
  </property>
</Properties>
</file>