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2B0A" w:rsidR="006972C9" w:rsidP="0067620A" w:rsidRDefault="00FA4C6A" w14:paraId="109BABF5" w14:textId="43F1F7C3">
      <w:pPr>
        <w:pStyle w:val="Texto"/>
        <w:spacing w:before="0" w:after="0" w:line="240" w:lineRule="auto"/>
        <w:rPr>
          <w:sz w:val="24"/>
        </w:rPr>
      </w:pPr>
      <w:r>
        <w:rPr>
          <w:sz w:val="24"/>
        </w:rPr>
        <w:t>2 de marzo</w:t>
      </w:r>
      <w:r w:rsidR="009E5AA5">
        <w:rPr>
          <w:sz w:val="24"/>
        </w:rPr>
        <w:t xml:space="preserve"> de 2021</w:t>
      </w:r>
    </w:p>
    <w:sdt>
      <w:sdtPr>
        <w:rPr>
          <w:sz w:val="24"/>
        </w:rPr>
        <w:alias w:val="Consecutivo"/>
        <w:tag w:val="Consecutivo"/>
        <w:id w:val="2052717023"/>
        <w:placeholder>
          <w:docPart w:val="D528B4EF3E3E4458843D32AEAA8568D3"/>
        </w:placeholder>
        <w:text/>
      </w:sdtPr>
      <w:sdtEndPr/>
      <w:sdtContent>
        <w:p w:rsidR="006972C9" w:rsidP="0067620A" w:rsidRDefault="006972C9" w14:paraId="3F208369" w14:textId="77777777">
          <w:pPr>
            <w:tabs>
              <w:tab w:val="left" w:pos="2843"/>
            </w:tabs>
            <w:spacing w:line="240" w:lineRule="auto"/>
            <w:rPr>
              <w:sz w:val="24"/>
            </w:rPr>
          </w:pPr>
          <w:r>
            <w:t>SGF-0598-2021</w:t>
          </w:r>
        </w:p>
      </w:sdtContent>
    </w:sdt>
    <w:p w:rsidR="006972C9" w:rsidP="0067620A" w:rsidRDefault="00FA4C6A" w14:paraId="5D5E2FD4" w14:textId="77777777">
      <w:pPr>
        <w:tabs>
          <w:tab w:val="left" w:pos="2843"/>
        </w:tabs>
        <w:spacing w:line="240" w:lineRule="auto"/>
        <w:rPr>
          <w:sz w:val="24"/>
        </w:rPr>
      </w:pPr>
      <w:sdt>
        <w:sdtPr>
          <w:rPr>
            <w:sz w:val="24"/>
          </w:rPr>
          <w:alias w:val="Confidencialidad"/>
          <w:tag w:val="Confidencialidad"/>
          <w:id w:val="1447896894"/>
          <w:placeholder>
            <w:docPart w:val="F5131CC509F548D7B41091732EC5E76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E5AA5">
            <w:rPr>
              <w:sz w:val="24"/>
            </w:rPr>
            <w:t>SGF-PUBLICO</w:t>
          </w:r>
        </w:sdtContent>
      </w:sdt>
    </w:p>
    <w:p w:rsidRPr="002E2B0A" w:rsidR="006972C9" w:rsidP="0067620A" w:rsidRDefault="006972C9" w14:paraId="015DCC4F" w14:textId="77777777">
      <w:pPr>
        <w:tabs>
          <w:tab w:val="left" w:pos="2843"/>
        </w:tabs>
        <w:spacing w:line="240" w:lineRule="auto"/>
        <w:rPr>
          <w:sz w:val="24"/>
        </w:rPr>
      </w:pPr>
      <w:r w:rsidRPr="002E2B0A">
        <w:rPr>
          <w:sz w:val="24"/>
        </w:rPr>
        <w:tab/>
      </w:r>
    </w:p>
    <w:p w:rsidR="009E5AA5" w:rsidP="009E5AA5" w:rsidRDefault="009E5AA5" w14:paraId="0673A295" w14:textId="77777777">
      <w:pPr>
        <w:pStyle w:val="Ttulo3"/>
        <w:jc w:val="center"/>
        <w:rPr>
          <w:rFonts w:ascii="Cambria" w:hAnsi="Cambria"/>
          <w:color w:val="auto"/>
          <w:sz w:val="24"/>
          <w:szCs w:val="24"/>
        </w:rPr>
      </w:pPr>
      <w:r>
        <w:rPr>
          <w:rFonts w:ascii="Cambria" w:hAnsi="Cambria"/>
          <w:color w:val="auto"/>
          <w:sz w:val="24"/>
          <w:szCs w:val="24"/>
        </w:rPr>
        <w:t>A TODAS LAS ENTIDADES FINANCIERAS SUPERVISADAS POR LA SUPERINTENDENCIA GENERAL DE ENTIDADES FINANCIERAS</w:t>
      </w:r>
    </w:p>
    <w:p w:rsidR="009E5AA5" w:rsidP="009E5AA5" w:rsidRDefault="009E5AA5" w14:paraId="1D30E43B" w14:textId="77777777">
      <w:pPr>
        <w:pStyle w:val="NormalWeb"/>
        <w:spacing w:before="0" w:beforeAutospacing="0" w:after="0" w:afterAutospacing="0"/>
        <w:jc w:val="both"/>
        <w:rPr>
          <w:rFonts w:ascii="Cambria" w:hAnsi="Cambria"/>
          <w:bCs/>
          <w:color w:val="auto"/>
          <w:kern w:val="36"/>
          <w:sz w:val="24"/>
          <w:szCs w:val="24"/>
        </w:rPr>
      </w:pPr>
      <w:r>
        <w:rPr>
          <w:rFonts w:ascii="Cambria" w:hAnsi="Cambria"/>
          <w:b/>
          <w:bCs/>
          <w:color w:val="auto"/>
          <w:kern w:val="36"/>
          <w:sz w:val="24"/>
          <w:szCs w:val="24"/>
        </w:rPr>
        <w:t>Asunto:</w:t>
      </w:r>
      <w:r>
        <w:rPr>
          <w:rFonts w:ascii="Cambria" w:hAnsi="Cambria"/>
          <w:bCs/>
          <w:color w:val="auto"/>
          <w:kern w:val="36"/>
          <w:sz w:val="24"/>
          <w:szCs w:val="24"/>
        </w:rPr>
        <w:t xml:space="preserve"> Plazo de presentación de las Clases de datos Garantías, Operaciones Crediticias y Pasivos a través del Sistema para la Captura, Verificación y Carga de Datos (SICVECA)</w:t>
      </w:r>
    </w:p>
    <w:p w:rsidR="009E5AA5" w:rsidP="009E5AA5" w:rsidRDefault="009E5AA5" w14:paraId="77B06FF3" w14:textId="77777777">
      <w:pPr>
        <w:pStyle w:val="NormalWeb"/>
        <w:spacing w:before="0" w:beforeAutospacing="0" w:after="0" w:afterAutospacing="0"/>
        <w:jc w:val="both"/>
        <w:rPr>
          <w:rFonts w:ascii="Cambria" w:hAnsi="Cambria"/>
          <w:sz w:val="24"/>
          <w:szCs w:val="24"/>
        </w:rPr>
      </w:pPr>
    </w:p>
    <w:p w:rsidR="009E5AA5" w:rsidP="009E5AA5" w:rsidRDefault="00FA4C6A" w14:paraId="46C3A6E4" w14:textId="548FC937">
      <w:pPr>
        <w:pStyle w:val="NormalWeb"/>
        <w:spacing w:before="0" w:beforeAutospacing="0" w:after="0" w:afterAutospacing="0"/>
        <w:jc w:val="center"/>
        <w:rPr>
          <w:rFonts w:ascii="Cambria" w:hAnsi="Cambria"/>
          <w:b/>
          <w:sz w:val="24"/>
          <w:szCs w:val="24"/>
        </w:rPr>
      </w:pPr>
      <w:r>
        <w:rPr>
          <w:rFonts w:ascii="Cambria" w:hAnsi="Cambria"/>
          <w:b/>
          <w:sz w:val="24"/>
          <w:szCs w:val="24"/>
        </w:rPr>
        <w:t xml:space="preserve">El Intendente </w:t>
      </w:r>
      <w:r w:rsidR="009E5AA5">
        <w:rPr>
          <w:rFonts w:ascii="Cambria" w:hAnsi="Cambria"/>
          <w:b/>
          <w:sz w:val="24"/>
          <w:szCs w:val="24"/>
        </w:rPr>
        <w:t>General de Entidades Financieras</w:t>
      </w:r>
    </w:p>
    <w:p w:rsidR="009E5AA5" w:rsidP="009E5AA5" w:rsidRDefault="009E5AA5" w14:paraId="5AE64062" w14:textId="77777777">
      <w:pPr>
        <w:pStyle w:val="NormalWeb"/>
        <w:spacing w:before="0" w:beforeAutospacing="0" w:after="0" w:afterAutospacing="0"/>
        <w:jc w:val="both"/>
        <w:rPr>
          <w:rFonts w:ascii="Cambria" w:hAnsi="Cambria"/>
          <w:sz w:val="24"/>
          <w:szCs w:val="24"/>
        </w:rPr>
      </w:pPr>
    </w:p>
    <w:p w:rsidR="009E5AA5" w:rsidP="009E5AA5" w:rsidRDefault="009E5AA5" w14:paraId="4E40DB59" w14:textId="77777777">
      <w:pPr>
        <w:pStyle w:val="NormalWeb"/>
        <w:spacing w:before="0" w:beforeAutospacing="0" w:after="0" w:afterAutospacing="0"/>
        <w:jc w:val="both"/>
        <w:rPr>
          <w:rFonts w:ascii="Cambria" w:hAnsi="Cambria"/>
          <w:sz w:val="24"/>
          <w:szCs w:val="24"/>
        </w:rPr>
      </w:pPr>
      <w:r>
        <w:rPr>
          <w:rFonts w:ascii="Cambria" w:hAnsi="Cambria"/>
          <w:b/>
          <w:bCs/>
          <w:sz w:val="24"/>
          <w:szCs w:val="24"/>
        </w:rPr>
        <w:t>Considerando:</w:t>
      </w:r>
    </w:p>
    <w:p w:rsidR="009E5AA5" w:rsidP="009E5AA5" w:rsidRDefault="009E5AA5" w14:paraId="292BC6D1" w14:textId="77777777">
      <w:pPr>
        <w:pStyle w:val="NormalWeb"/>
        <w:spacing w:before="0" w:beforeAutospacing="0" w:after="0" w:afterAutospacing="0"/>
        <w:jc w:val="both"/>
        <w:rPr>
          <w:rFonts w:ascii="Cambria" w:hAnsi="Cambria"/>
          <w:sz w:val="24"/>
          <w:szCs w:val="24"/>
        </w:rPr>
      </w:pPr>
    </w:p>
    <w:p w:rsidR="009E5AA5" w:rsidP="009E5AA5" w:rsidRDefault="009E5AA5" w14:paraId="0F76FF78" w14:textId="77777777">
      <w:pPr>
        <w:pStyle w:val="NormalWeb"/>
        <w:numPr>
          <w:ilvl w:val="0"/>
          <w:numId w:val="3"/>
        </w:numPr>
        <w:spacing w:before="0" w:beforeAutospacing="0" w:after="0" w:afterAutospacing="0"/>
        <w:jc w:val="both"/>
        <w:rPr>
          <w:rFonts w:ascii="Cambria" w:hAnsi="Cambria"/>
          <w:bCs/>
          <w:color w:val="auto"/>
          <w:kern w:val="36"/>
          <w:sz w:val="24"/>
          <w:szCs w:val="24"/>
        </w:rPr>
      </w:pPr>
      <w:r>
        <w:rPr>
          <w:rFonts w:ascii="Cambria" w:hAnsi="Cambria"/>
          <w:bCs/>
          <w:color w:val="auto"/>
          <w:kern w:val="36"/>
          <w:sz w:val="24"/>
          <w:szCs w:val="24"/>
        </w:rPr>
        <w:t>Que el artículo 26 del Acuerdo SUGEF 1-05: Reglamento para la Calificación de Deudores dispone que la información de los XML de las Clases de Datos  Garantías y Operaciones Crediticias de SICVECA, deben ser remitidos a más tardar el noveno, décimo y undécimo día hábil de acuerdo al grupo asignado por la SUGEF para cada una de las entidades supervisadas después del cierre mensual.</w:t>
      </w:r>
    </w:p>
    <w:p w:rsidR="00296457" w:rsidP="00296457" w:rsidRDefault="00296457" w14:paraId="63335344" w14:textId="77777777">
      <w:pPr>
        <w:pStyle w:val="NormalWeb"/>
        <w:spacing w:before="0" w:beforeAutospacing="0" w:after="0" w:afterAutospacing="0"/>
        <w:ind w:left="360"/>
        <w:jc w:val="both"/>
        <w:rPr>
          <w:rFonts w:ascii="Cambria" w:hAnsi="Cambria"/>
          <w:bCs/>
          <w:color w:val="auto"/>
          <w:kern w:val="36"/>
          <w:sz w:val="24"/>
          <w:szCs w:val="24"/>
        </w:rPr>
      </w:pPr>
    </w:p>
    <w:p w:rsidR="009E5AA5" w:rsidP="009E5AA5" w:rsidRDefault="00A9514B" w14:paraId="430E4C24" w14:textId="621F75DE">
      <w:pPr>
        <w:pStyle w:val="NormalWeb"/>
        <w:numPr>
          <w:ilvl w:val="0"/>
          <w:numId w:val="3"/>
        </w:numPr>
        <w:spacing w:before="0" w:beforeAutospacing="0" w:after="0" w:afterAutospacing="0"/>
        <w:jc w:val="both"/>
        <w:rPr>
          <w:rFonts w:ascii="Cambria" w:hAnsi="Cambria"/>
          <w:bCs/>
          <w:color w:val="auto"/>
          <w:kern w:val="36"/>
          <w:sz w:val="24"/>
          <w:szCs w:val="24"/>
        </w:rPr>
      </w:pPr>
      <w:r>
        <w:rPr>
          <w:rFonts w:ascii="Cambria" w:hAnsi="Cambria"/>
          <w:bCs/>
          <w:color w:val="auto"/>
          <w:kern w:val="36"/>
          <w:sz w:val="24"/>
          <w:szCs w:val="24"/>
        </w:rPr>
        <w:t>Que la Circular Externa 0</w:t>
      </w:r>
      <w:r w:rsidR="00234BBA">
        <w:rPr>
          <w:rFonts w:ascii="Cambria" w:hAnsi="Cambria"/>
          <w:bCs/>
          <w:color w:val="auto"/>
          <w:kern w:val="36"/>
          <w:sz w:val="24"/>
          <w:szCs w:val="24"/>
        </w:rPr>
        <w:t>8</w:t>
      </w:r>
      <w:r>
        <w:rPr>
          <w:rFonts w:ascii="Cambria" w:hAnsi="Cambria"/>
          <w:bCs/>
          <w:color w:val="auto"/>
          <w:kern w:val="36"/>
          <w:sz w:val="24"/>
          <w:szCs w:val="24"/>
        </w:rPr>
        <w:t>-2012 del 1</w:t>
      </w:r>
      <w:r w:rsidR="00234BBA">
        <w:rPr>
          <w:rFonts w:ascii="Cambria" w:hAnsi="Cambria"/>
          <w:bCs/>
          <w:color w:val="auto"/>
          <w:kern w:val="36"/>
          <w:sz w:val="24"/>
          <w:szCs w:val="24"/>
        </w:rPr>
        <w:t>7</w:t>
      </w:r>
      <w:r>
        <w:rPr>
          <w:rFonts w:ascii="Cambria" w:hAnsi="Cambria"/>
          <w:bCs/>
          <w:color w:val="auto"/>
          <w:kern w:val="36"/>
          <w:sz w:val="24"/>
          <w:szCs w:val="24"/>
        </w:rPr>
        <w:t xml:space="preserve"> de </w:t>
      </w:r>
      <w:r w:rsidR="00234BBA">
        <w:rPr>
          <w:rFonts w:ascii="Cambria" w:hAnsi="Cambria"/>
          <w:bCs/>
          <w:color w:val="auto"/>
          <w:kern w:val="36"/>
          <w:sz w:val="24"/>
          <w:szCs w:val="24"/>
        </w:rPr>
        <w:t xml:space="preserve">julio </w:t>
      </w:r>
      <w:r w:rsidRPr="001370E7">
        <w:rPr>
          <w:rFonts w:ascii="Cambria" w:hAnsi="Cambria"/>
          <w:bCs/>
          <w:color w:val="auto"/>
          <w:kern w:val="36"/>
          <w:sz w:val="24"/>
          <w:szCs w:val="24"/>
        </w:rPr>
        <w:t>del 2012 y</w:t>
      </w:r>
      <w:r w:rsidRPr="001370E7" w:rsidR="00247354">
        <w:rPr>
          <w:rFonts w:ascii="Cambria" w:hAnsi="Cambria"/>
          <w:bCs/>
          <w:color w:val="auto"/>
          <w:kern w:val="36"/>
          <w:sz w:val="24"/>
          <w:szCs w:val="24"/>
        </w:rPr>
        <w:t xml:space="preserve"> la</w:t>
      </w:r>
      <w:r w:rsidRPr="001370E7">
        <w:rPr>
          <w:rFonts w:ascii="Cambria" w:hAnsi="Cambria"/>
          <w:bCs/>
          <w:color w:val="auto"/>
          <w:kern w:val="36"/>
          <w:sz w:val="24"/>
          <w:szCs w:val="24"/>
        </w:rPr>
        <w:t xml:space="preserve"> documentación del Manual SICVECA para la remisión del XML clase datos pasivos, contempla el env</w:t>
      </w:r>
      <w:r w:rsidR="00FA4C6A">
        <w:rPr>
          <w:rFonts w:ascii="Cambria" w:hAnsi="Cambria"/>
          <w:bCs/>
          <w:color w:val="auto"/>
          <w:kern w:val="36"/>
          <w:sz w:val="24"/>
          <w:szCs w:val="24"/>
        </w:rPr>
        <w:t>ío</w:t>
      </w:r>
      <w:r w:rsidRPr="001370E7">
        <w:rPr>
          <w:rFonts w:ascii="Cambria" w:hAnsi="Cambria"/>
          <w:bCs/>
          <w:color w:val="auto"/>
          <w:kern w:val="36"/>
          <w:sz w:val="24"/>
          <w:szCs w:val="24"/>
        </w:rPr>
        <w:t xml:space="preserve"> de esta información dentro del </w:t>
      </w:r>
      <w:r w:rsidRPr="001370E7" w:rsidR="00561568">
        <w:rPr>
          <w:rFonts w:ascii="Cambria" w:hAnsi="Cambria"/>
          <w:bCs/>
          <w:color w:val="auto"/>
          <w:kern w:val="36"/>
          <w:sz w:val="24"/>
          <w:szCs w:val="24"/>
        </w:rPr>
        <w:t>plazo del sexto al octavo día hábil</w:t>
      </w:r>
      <w:r w:rsidR="00561568">
        <w:rPr>
          <w:rFonts w:ascii="Cambria" w:hAnsi="Cambria"/>
          <w:bCs/>
          <w:color w:val="auto"/>
          <w:kern w:val="36"/>
          <w:sz w:val="24"/>
          <w:szCs w:val="24"/>
        </w:rPr>
        <w:t xml:space="preserve"> de cada mes.</w:t>
      </w:r>
    </w:p>
    <w:p w:rsidR="009E5AA5" w:rsidP="009E5AA5" w:rsidRDefault="009E5AA5" w14:paraId="168BE543" w14:textId="77777777">
      <w:pPr>
        <w:pStyle w:val="NormalWeb"/>
        <w:spacing w:before="0" w:beforeAutospacing="0" w:after="0" w:afterAutospacing="0"/>
        <w:jc w:val="both"/>
        <w:rPr>
          <w:rFonts w:ascii="Cambria" w:hAnsi="Cambria"/>
          <w:bCs/>
          <w:color w:val="auto"/>
          <w:kern w:val="36"/>
          <w:sz w:val="24"/>
          <w:szCs w:val="24"/>
        </w:rPr>
      </w:pPr>
    </w:p>
    <w:p w:rsidR="009E5AA5" w:rsidP="009E5AA5" w:rsidRDefault="009E5AA5" w14:paraId="0FE6E933" w14:textId="77777777">
      <w:pPr>
        <w:pStyle w:val="NormalWeb"/>
        <w:numPr>
          <w:ilvl w:val="0"/>
          <w:numId w:val="3"/>
        </w:numPr>
        <w:spacing w:before="0" w:beforeAutospacing="0" w:after="0" w:afterAutospacing="0"/>
        <w:jc w:val="both"/>
        <w:rPr>
          <w:rFonts w:ascii="Cambria" w:hAnsi="Cambria"/>
          <w:bCs/>
          <w:color w:val="auto"/>
          <w:kern w:val="36"/>
          <w:sz w:val="24"/>
          <w:szCs w:val="24"/>
        </w:rPr>
      </w:pPr>
      <w:r>
        <w:rPr>
          <w:rFonts w:ascii="Cambria" w:hAnsi="Cambria"/>
          <w:bCs/>
          <w:color w:val="auto"/>
          <w:kern w:val="36"/>
          <w:sz w:val="24"/>
          <w:szCs w:val="24"/>
        </w:rPr>
        <w:t xml:space="preserve">Que la SUGEF conformó los grupos de entidades financieras para la remisión de la información indicada en </w:t>
      </w:r>
      <w:r w:rsidR="00561568">
        <w:rPr>
          <w:rFonts w:ascii="Cambria" w:hAnsi="Cambria"/>
          <w:bCs/>
          <w:color w:val="auto"/>
          <w:kern w:val="36"/>
          <w:sz w:val="24"/>
          <w:szCs w:val="24"/>
        </w:rPr>
        <w:t xml:space="preserve">los </w:t>
      </w:r>
      <w:r>
        <w:rPr>
          <w:rFonts w:ascii="Cambria" w:hAnsi="Cambria"/>
          <w:bCs/>
          <w:color w:val="auto"/>
          <w:kern w:val="36"/>
          <w:sz w:val="24"/>
          <w:szCs w:val="24"/>
        </w:rPr>
        <w:t>numeral</w:t>
      </w:r>
      <w:r w:rsidR="00561568">
        <w:rPr>
          <w:rFonts w:ascii="Cambria" w:hAnsi="Cambria"/>
          <w:bCs/>
          <w:color w:val="auto"/>
          <w:kern w:val="36"/>
          <w:sz w:val="24"/>
          <w:szCs w:val="24"/>
        </w:rPr>
        <w:t>es</w:t>
      </w:r>
      <w:r>
        <w:rPr>
          <w:rFonts w:ascii="Cambria" w:hAnsi="Cambria"/>
          <w:bCs/>
          <w:color w:val="auto"/>
          <w:kern w:val="36"/>
          <w:sz w:val="24"/>
          <w:szCs w:val="24"/>
        </w:rPr>
        <w:t xml:space="preserve"> anterior</w:t>
      </w:r>
      <w:r w:rsidR="00561568">
        <w:rPr>
          <w:rFonts w:ascii="Cambria" w:hAnsi="Cambria"/>
          <w:bCs/>
          <w:color w:val="auto"/>
          <w:kern w:val="36"/>
          <w:sz w:val="24"/>
          <w:szCs w:val="24"/>
        </w:rPr>
        <w:t>es</w:t>
      </w:r>
      <w:r>
        <w:rPr>
          <w:rFonts w:ascii="Cambria" w:hAnsi="Cambria"/>
          <w:bCs/>
          <w:color w:val="auto"/>
          <w:kern w:val="36"/>
          <w:sz w:val="24"/>
          <w:szCs w:val="24"/>
        </w:rPr>
        <w:t xml:space="preserve"> y comunicó individualmente el plazo de envío de dicha información.</w:t>
      </w:r>
    </w:p>
    <w:p w:rsidR="009E5AA5" w:rsidP="009E5AA5" w:rsidRDefault="009E5AA5" w14:paraId="288D034C" w14:textId="77777777">
      <w:pPr>
        <w:pStyle w:val="Prrafodelista"/>
        <w:rPr>
          <w:rFonts w:ascii="Cambria" w:hAnsi="Cambria"/>
          <w:bCs/>
          <w:kern w:val="36"/>
        </w:rPr>
      </w:pPr>
    </w:p>
    <w:p w:rsidR="009E5AA5" w:rsidP="009E5AA5" w:rsidRDefault="009E5AA5" w14:paraId="44C4562C" w14:textId="77777777">
      <w:pPr>
        <w:pStyle w:val="NormalWeb"/>
        <w:numPr>
          <w:ilvl w:val="0"/>
          <w:numId w:val="3"/>
        </w:numPr>
        <w:spacing w:before="0" w:beforeAutospacing="0" w:after="0" w:afterAutospacing="0"/>
        <w:jc w:val="both"/>
        <w:rPr>
          <w:rFonts w:ascii="Cambria" w:hAnsi="Cambria"/>
          <w:bCs/>
          <w:color w:val="auto"/>
          <w:kern w:val="36"/>
          <w:sz w:val="24"/>
          <w:szCs w:val="24"/>
        </w:rPr>
      </w:pPr>
      <w:r>
        <w:rPr>
          <w:rFonts w:ascii="Cambria" w:hAnsi="Cambria"/>
          <w:bCs/>
          <w:color w:val="auto"/>
          <w:kern w:val="36"/>
          <w:sz w:val="24"/>
          <w:szCs w:val="24"/>
        </w:rPr>
        <w:t xml:space="preserve">Que la SUGEF dispone actualmente de las herramientas técnicas para poder </w:t>
      </w:r>
      <w:r w:rsidR="00426914">
        <w:rPr>
          <w:rFonts w:ascii="Cambria" w:hAnsi="Cambria"/>
          <w:bCs/>
          <w:color w:val="auto"/>
          <w:kern w:val="36"/>
          <w:sz w:val="24"/>
          <w:szCs w:val="24"/>
        </w:rPr>
        <w:t>recibir en</w:t>
      </w:r>
      <w:r>
        <w:rPr>
          <w:rFonts w:ascii="Cambria" w:hAnsi="Cambria"/>
          <w:bCs/>
          <w:color w:val="auto"/>
          <w:kern w:val="36"/>
          <w:sz w:val="24"/>
          <w:szCs w:val="24"/>
        </w:rPr>
        <w:t xml:space="preserve"> un único día de remisión</w:t>
      </w:r>
      <w:r w:rsidR="00426914">
        <w:rPr>
          <w:rFonts w:ascii="Cambria" w:hAnsi="Cambria"/>
          <w:bCs/>
          <w:color w:val="auto"/>
          <w:kern w:val="36"/>
          <w:sz w:val="24"/>
          <w:szCs w:val="24"/>
        </w:rPr>
        <w:t>, la</w:t>
      </w:r>
      <w:r>
        <w:rPr>
          <w:rFonts w:ascii="Cambria" w:hAnsi="Cambria"/>
          <w:bCs/>
          <w:color w:val="auto"/>
          <w:kern w:val="36"/>
          <w:sz w:val="24"/>
          <w:szCs w:val="24"/>
        </w:rPr>
        <w:t xml:space="preserve"> información a todas las entidades supervisadas.</w:t>
      </w:r>
    </w:p>
    <w:p w:rsidR="009E5AA5" w:rsidP="009E5AA5" w:rsidRDefault="009E5AA5" w14:paraId="3B2AAE7A" w14:textId="77777777">
      <w:pPr>
        <w:pStyle w:val="Prrafodelista"/>
        <w:rPr>
          <w:rFonts w:ascii="Cambria" w:hAnsi="Cambria"/>
          <w:bCs/>
          <w:kern w:val="36"/>
        </w:rPr>
      </w:pPr>
    </w:p>
    <w:p w:rsidR="009E5AA5" w:rsidP="009E5AA5" w:rsidRDefault="009E5AA5" w14:paraId="6F7445A6" w14:textId="77777777">
      <w:pPr>
        <w:pStyle w:val="NormalWeb"/>
        <w:spacing w:before="150" w:beforeAutospacing="0" w:after="150" w:afterAutospacing="0"/>
        <w:jc w:val="both"/>
        <w:rPr>
          <w:rFonts w:ascii="Cambria" w:hAnsi="Cambria"/>
          <w:b/>
          <w:bCs/>
          <w:sz w:val="24"/>
          <w:szCs w:val="24"/>
        </w:rPr>
      </w:pPr>
      <w:r>
        <w:rPr>
          <w:rFonts w:ascii="Cambria" w:hAnsi="Cambria"/>
          <w:b/>
          <w:bCs/>
          <w:sz w:val="24"/>
          <w:szCs w:val="24"/>
        </w:rPr>
        <w:t>DISPONE:</w:t>
      </w:r>
    </w:p>
    <w:p w:rsidR="009E5AA5" w:rsidP="009E5AA5" w:rsidRDefault="009E5AA5" w14:paraId="5AA0EE82" w14:textId="77777777">
      <w:pPr>
        <w:pStyle w:val="NormalWeb"/>
        <w:spacing w:before="0" w:beforeAutospacing="0" w:after="0" w:afterAutospacing="0"/>
        <w:ind w:left="720"/>
        <w:jc w:val="both"/>
        <w:rPr>
          <w:rFonts w:ascii="Cambria" w:hAnsi="Cambria"/>
          <w:bCs/>
          <w:color w:val="auto"/>
          <w:kern w:val="36"/>
          <w:sz w:val="24"/>
          <w:szCs w:val="24"/>
        </w:rPr>
      </w:pPr>
    </w:p>
    <w:p w:rsidR="00426914" w:rsidP="009E5AA5" w:rsidRDefault="00426914" w14:paraId="6AEADF25" w14:textId="6BF9A927">
      <w:pPr>
        <w:pStyle w:val="NormalWeb"/>
        <w:numPr>
          <w:ilvl w:val="0"/>
          <w:numId w:val="4"/>
        </w:numPr>
        <w:spacing w:before="0" w:beforeAutospacing="0" w:after="0" w:afterAutospacing="0"/>
        <w:jc w:val="both"/>
        <w:rPr>
          <w:rFonts w:ascii="Cambria" w:hAnsi="Cambria"/>
          <w:bCs/>
          <w:color w:val="auto"/>
          <w:kern w:val="36"/>
          <w:sz w:val="24"/>
          <w:szCs w:val="24"/>
        </w:rPr>
      </w:pPr>
      <w:r>
        <w:rPr>
          <w:rFonts w:ascii="Cambria" w:hAnsi="Cambria"/>
          <w:bCs/>
          <w:color w:val="auto"/>
          <w:kern w:val="36"/>
          <w:sz w:val="24"/>
          <w:szCs w:val="24"/>
        </w:rPr>
        <w:t xml:space="preserve">La conformación de un único grupo </w:t>
      </w:r>
      <w:r w:rsidR="006610DE">
        <w:rPr>
          <w:rFonts w:ascii="Cambria" w:hAnsi="Cambria"/>
          <w:bCs/>
          <w:color w:val="auto"/>
          <w:kern w:val="36"/>
          <w:sz w:val="24"/>
          <w:szCs w:val="24"/>
        </w:rPr>
        <w:t xml:space="preserve">con todas las entidades </w:t>
      </w:r>
      <w:r w:rsidR="009E5AA5">
        <w:rPr>
          <w:rFonts w:ascii="Cambria" w:hAnsi="Cambria"/>
          <w:bCs/>
          <w:color w:val="auto"/>
          <w:kern w:val="36"/>
          <w:sz w:val="24"/>
          <w:szCs w:val="24"/>
        </w:rPr>
        <w:t xml:space="preserve">para la remisión de información de los XML de las Clases de Datos Garantías y Operaciones Crediticias de SICVECA a partir del envío de la información con corte al mes de </w:t>
      </w:r>
      <w:r>
        <w:rPr>
          <w:rFonts w:ascii="Cambria" w:hAnsi="Cambria"/>
          <w:bCs/>
          <w:color w:val="auto"/>
          <w:kern w:val="36"/>
          <w:sz w:val="24"/>
          <w:szCs w:val="24"/>
        </w:rPr>
        <w:t>abril</w:t>
      </w:r>
      <w:r w:rsidR="009E5AA5">
        <w:rPr>
          <w:rFonts w:ascii="Cambria" w:hAnsi="Cambria"/>
          <w:bCs/>
          <w:color w:val="auto"/>
          <w:kern w:val="36"/>
          <w:sz w:val="24"/>
          <w:szCs w:val="24"/>
        </w:rPr>
        <w:t xml:space="preserve"> [información que se remite </w:t>
      </w:r>
      <w:r w:rsidR="00E478C6">
        <w:rPr>
          <w:rFonts w:ascii="Cambria" w:hAnsi="Cambria"/>
          <w:bCs/>
          <w:color w:val="auto"/>
          <w:kern w:val="36"/>
          <w:sz w:val="24"/>
          <w:szCs w:val="24"/>
        </w:rPr>
        <w:t xml:space="preserve">a SUGEF </w:t>
      </w:r>
      <w:r w:rsidR="006610DE">
        <w:rPr>
          <w:rFonts w:ascii="Cambria" w:hAnsi="Cambria"/>
          <w:bCs/>
          <w:color w:val="auto"/>
          <w:kern w:val="36"/>
          <w:sz w:val="24"/>
          <w:szCs w:val="24"/>
        </w:rPr>
        <w:t xml:space="preserve">en </w:t>
      </w:r>
      <w:r>
        <w:rPr>
          <w:rFonts w:ascii="Cambria" w:hAnsi="Cambria"/>
          <w:bCs/>
          <w:color w:val="auto"/>
          <w:kern w:val="36"/>
          <w:sz w:val="24"/>
          <w:szCs w:val="24"/>
        </w:rPr>
        <w:t>mayo</w:t>
      </w:r>
      <w:r w:rsidR="00E478C6">
        <w:rPr>
          <w:rFonts w:ascii="Cambria" w:hAnsi="Cambria"/>
          <w:bCs/>
          <w:color w:val="auto"/>
          <w:kern w:val="36"/>
          <w:sz w:val="24"/>
          <w:szCs w:val="24"/>
        </w:rPr>
        <w:t xml:space="preserve"> del 2021</w:t>
      </w:r>
      <w:r w:rsidR="009E5AA5">
        <w:rPr>
          <w:rFonts w:ascii="Cambria" w:hAnsi="Cambria"/>
          <w:bCs/>
          <w:color w:val="auto"/>
          <w:kern w:val="36"/>
          <w:sz w:val="24"/>
          <w:szCs w:val="24"/>
        </w:rPr>
        <w:t xml:space="preserve">], </w:t>
      </w:r>
      <w:r>
        <w:rPr>
          <w:rFonts w:ascii="Cambria" w:hAnsi="Cambria"/>
          <w:bCs/>
          <w:color w:val="auto"/>
          <w:kern w:val="36"/>
          <w:sz w:val="24"/>
          <w:szCs w:val="24"/>
        </w:rPr>
        <w:t xml:space="preserve">de forma tal que, </w:t>
      </w:r>
      <w:r w:rsidR="009E5AA5">
        <w:rPr>
          <w:rFonts w:ascii="Cambria" w:hAnsi="Cambria"/>
          <w:bCs/>
          <w:color w:val="auto"/>
          <w:kern w:val="36"/>
          <w:sz w:val="24"/>
          <w:szCs w:val="24"/>
        </w:rPr>
        <w:t xml:space="preserve">todas las entidades supervisadas remitirán la información a más tardar el </w:t>
      </w:r>
      <w:r w:rsidR="009E5AA5">
        <w:rPr>
          <w:rFonts w:ascii="Cambria" w:hAnsi="Cambria"/>
          <w:bCs/>
          <w:color w:val="auto"/>
          <w:kern w:val="36"/>
          <w:sz w:val="24"/>
          <w:szCs w:val="24"/>
        </w:rPr>
        <w:lastRenderedPageBreak/>
        <w:t xml:space="preserve">décimo día hábil de cada mes para las clases de datos </w:t>
      </w:r>
      <w:r>
        <w:rPr>
          <w:rFonts w:ascii="Cambria" w:hAnsi="Cambria"/>
          <w:bCs/>
          <w:color w:val="auto"/>
          <w:kern w:val="36"/>
          <w:sz w:val="24"/>
          <w:szCs w:val="24"/>
        </w:rPr>
        <w:t xml:space="preserve">mencionadas. </w:t>
      </w:r>
      <w:r w:rsidR="001370E7">
        <w:rPr>
          <w:rFonts w:ascii="Cambria" w:hAnsi="Cambria"/>
          <w:bCs/>
          <w:color w:val="auto"/>
          <w:kern w:val="36"/>
          <w:sz w:val="24"/>
          <w:szCs w:val="24"/>
        </w:rPr>
        <w:t xml:space="preserve"> Con esto se deroga la Circular Externa SUGEF 019-2013.</w:t>
      </w:r>
    </w:p>
    <w:p w:rsidR="00FA4C6A" w:rsidP="00FA4C6A" w:rsidRDefault="00FA4C6A" w14:paraId="63DB1F66" w14:textId="77777777">
      <w:pPr>
        <w:pStyle w:val="NormalWeb"/>
        <w:spacing w:before="0" w:beforeAutospacing="0" w:after="0" w:afterAutospacing="0"/>
        <w:ind w:left="720"/>
        <w:jc w:val="both"/>
        <w:rPr>
          <w:rFonts w:ascii="Cambria" w:hAnsi="Cambria"/>
          <w:bCs/>
          <w:color w:val="auto"/>
          <w:kern w:val="36"/>
          <w:sz w:val="24"/>
          <w:szCs w:val="24"/>
        </w:rPr>
      </w:pPr>
    </w:p>
    <w:p w:rsidR="001370E7" w:rsidP="001370E7" w:rsidRDefault="00426914" w14:paraId="4F7F7A30" w14:textId="308C31F1">
      <w:pPr>
        <w:pStyle w:val="NormalWeb"/>
        <w:numPr>
          <w:ilvl w:val="0"/>
          <w:numId w:val="4"/>
        </w:numPr>
        <w:spacing w:before="0" w:beforeAutospacing="0" w:after="0" w:afterAutospacing="0"/>
        <w:jc w:val="both"/>
        <w:rPr>
          <w:rFonts w:ascii="Cambria" w:hAnsi="Cambria"/>
          <w:bCs/>
          <w:color w:val="auto"/>
          <w:kern w:val="36"/>
          <w:sz w:val="24"/>
          <w:szCs w:val="24"/>
        </w:rPr>
      </w:pPr>
      <w:r>
        <w:rPr>
          <w:rFonts w:ascii="Cambria" w:hAnsi="Cambria"/>
          <w:bCs/>
          <w:color w:val="auto"/>
          <w:kern w:val="36"/>
          <w:sz w:val="24"/>
          <w:szCs w:val="24"/>
        </w:rPr>
        <w:t>En el caso de la clase de</w:t>
      </w:r>
      <w:r w:rsidR="009E5AA5">
        <w:rPr>
          <w:rFonts w:ascii="Cambria" w:hAnsi="Cambria"/>
          <w:bCs/>
          <w:color w:val="auto"/>
          <w:kern w:val="36"/>
          <w:sz w:val="24"/>
          <w:szCs w:val="24"/>
        </w:rPr>
        <w:t xml:space="preserve"> datos </w:t>
      </w:r>
      <w:r>
        <w:rPr>
          <w:rFonts w:ascii="Cambria" w:hAnsi="Cambria"/>
          <w:bCs/>
          <w:color w:val="auto"/>
          <w:kern w:val="36"/>
          <w:sz w:val="24"/>
          <w:szCs w:val="24"/>
        </w:rPr>
        <w:t xml:space="preserve">de </w:t>
      </w:r>
      <w:r w:rsidR="009E5AA5">
        <w:rPr>
          <w:rFonts w:ascii="Cambria" w:hAnsi="Cambria"/>
          <w:bCs/>
          <w:color w:val="auto"/>
          <w:kern w:val="36"/>
          <w:sz w:val="24"/>
          <w:szCs w:val="24"/>
        </w:rPr>
        <w:t>Pasivos</w:t>
      </w:r>
      <w:r>
        <w:rPr>
          <w:rFonts w:ascii="Cambria" w:hAnsi="Cambria"/>
          <w:bCs/>
          <w:color w:val="auto"/>
          <w:kern w:val="36"/>
          <w:sz w:val="24"/>
          <w:szCs w:val="24"/>
        </w:rPr>
        <w:t>, que actualmente se remite entre el sexto y octavo día, se establece un único grupo</w:t>
      </w:r>
      <w:r w:rsidR="001370E7">
        <w:rPr>
          <w:rFonts w:ascii="Cambria" w:hAnsi="Cambria"/>
          <w:bCs/>
          <w:color w:val="auto"/>
          <w:kern w:val="36"/>
          <w:sz w:val="24"/>
          <w:szCs w:val="24"/>
        </w:rPr>
        <w:t xml:space="preserve"> </w:t>
      </w:r>
      <w:r w:rsidR="006610DE">
        <w:rPr>
          <w:rFonts w:ascii="Cambria" w:hAnsi="Cambria"/>
          <w:bCs/>
          <w:color w:val="auto"/>
          <w:kern w:val="36"/>
          <w:sz w:val="24"/>
          <w:szCs w:val="24"/>
        </w:rPr>
        <w:t xml:space="preserve">total de entidades </w:t>
      </w:r>
      <w:r w:rsidR="001370E7">
        <w:rPr>
          <w:rFonts w:ascii="Cambria" w:hAnsi="Cambria"/>
          <w:bCs/>
          <w:color w:val="auto"/>
          <w:kern w:val="36"/>
          <w:sz w:val="24"/>
          <w:szCs w:val="24"/>
        </w:rPr>
        <w:t>a remitir la información del XML respectivo hasta el sétimo día hábil</w:t>
      </w:r>
      <w:r w:rsidR="006610DE">
        <w:rPr>
          <w:rFonts w:ascii="Cambria" w:hAnsi="Cambria"/>
          <w:bCs/>
          <w:color w:val="auto"/>
          <w:kern w:val="36"/>
          <w:sz w:val="24"/>
          <w:szCs w:val="24"/>
        </w:rPr>
        <w:t>, a partir del envío de la información con corte al mes de abril [información que se remite a SUGEF en mayo del 2021]</w:t>
      </w:r>
      <w:r w:rsidR="001370E7">
        <w:rPr>
          <w:rFonts w:ascii="Cambria" w:hAnsi="Cambria"/>
          <w:bCs/>
          <w:color w:val="auto"/>
          <w:kern w:val="36"/>
          <w:sz w:val="24"/>
          <w:szCs w:val="24"/>
        </w:rPr>
        <w:t>. Con esto se deroga la Circular Externa SUGEF 020-2013.</w:t>
      </w:r>
    </w:p>
    <w:p w:rsidR="009E5AA5" w:rsidP="009E5AA5" w:rsidRDefault="009E5AA5" w14:paraId="687F6511" w14:textId="77777777">
      <w:pPr>
        <w:pStyle w:val="NormalWeb"/>
        <w:spacing w:before="0" w:beforeAutospacing="0" w:after="0" w:afterAutospacing="0"/>
        <w:ind w:left="720"/>
        <w:contextualSpacing/>
        <w:jc w:val="both"/>
        <w:rPr>
          <w:rFonts w:ascii="Cambria" w:hAnsi="Cambria"/>
          <w:color w:val="auto"/>
          <w:sz w:val="24"/>
          <w:szCs w:val="24"/>
          <w:lang w:val="es-ES_tradnl"/>
        </w:rPr>
      </w:pPr>
    </w:p>
    <w:p w:rsidR="009E5AA5" w:rsidP="009E5AA5" w:rsidRDefault="009E5AA5" w14:paraId="7A553103" w14:textId="77777777">
      <w:pPr>
        <w:pStyle w:val="NormalWeb"/>
        <w:numPr>
          <w:ilvl w:val="0"/>
          <w:numId w:val="4"/>
        </w:numPr>
        <w:spacing w:before="0" w:beforeAutospacing="0" w:after="0" w:afterAutospacing="0"/>
        <w:jc w:val="both"/>
        <w:rPr>
          <w:rFonts w:ascii="Cambria" w:hAnsi="Cambria"/>
          <w:bCs/>
          <w:color w:val="auto"/>
          <w:kern w:val="36"/>
          <w:sz w:val="24"/>
          <w:szCs w:val="24"/>
        </w:rPr>
      </w:pPr>
      <w:r>
        <w:rPr>
          <w:rFonts w:ascii="Cambria" w:hAnsi="Cambria"/>
          <w:bCs/>
          <w:color w:val="auto"/>
          <w:kern w:val="36"/>
          <w:sz w:val="24"/>
          <w:szCs w:val="24"/>
        </w:rPr>
        <w:t>Las consultas sobre el tema se pueden realizar a los correos:</w:t>
      </w:r>
    </w:p>
    <w:p w:rsidR="009E5AA5" w:rsidP="009E5AA5" w:rsidRDefault="009E5AA5" w14:paraId="31463940" w14:textId="77777777">
      <w:pPr>
        <w:pStyle w:val="NormalWeb"/>
        <w:spacing w:before="0" w:beforeAutospacing="0" w:after="0" w:afterAutospacing="0"/>
        <w:ind w:left="708"/>
        <w:contextualSpacing/>
        <w:jc w:val="both"/>
        <w:rPr>
          <w:rFonts w:ascii="Cambria" w:hAnsi="Cambria"/>
          <w:color w:val="auto"/>
          <w:sz w:val="24"/>
          <w:szCs w:val="24"/>
        </w:rPr>
      </w:pPr>
    </w:p>
    <w:p w:rsidR="009E5AA5" w:rsidP="009E5AA5" w:rsidRDefault="00FA4C6A" w14:paraId="6E0F1B26" w14:textId="3879A417">
      <w:pPr>
        <w:pStyle w:val="NormalWeb"/>
        <w:spacing w:before="0" w:beforeAutospacing="0" w:after="0" w:afterAutospacing="0"/>
        <w:ind w:left="708"/>
        <w:contextualSpacing/>
        <w:jc w:val="both"/>
        <w:rPr>
          <w:rFonts w:ascii="Cambria" w:hAnsi="Cambria"/>
          <w:color w:val="auto"/>
          <w:sz w:val="24"/>
          <w:szCs w:val="24"/>
        </w:rPr>
      </w:pPr>
      <w:hyperlink w:history="1" r:id="rId12">
        <w:r w:rsidRPr="00B71502">
          <w:rPr>
            <w:rStyle w:val="Hipervnculo"/>
            <w:rFonts w:ascii="Cambria" w:hAnsi="Cambria"/>
            <w:sz w:val="24"/>
            <w:szCs w:val="24"/>
          </w:rPr>
          <w:t>consultassicvecacredito@sugef.fi.cr</w:t>
        </w:r>
      </w:hyperlink>
    </w:p>
    <w:p w:rsidR="009E5AA5" w:rsidP="009E5AA5" w:rsidRDefault="00FA4C6A" w14:paraId="549164E8" w14:textId="77777777">
      <w:pPr>
        <w:pStyle w:val="NormalWeb"/>
        <w:spacing w:before="0" w:beforeAutospacing="0" w:after="0" w:afterAutospacing="0"/>
        <w:ind w:left="708"/>
        <w:contextualSpacing/>
        <w:jc w:val="both"/>
        <w:rPr>
          <w:rFonts w:ascii="Cambria" w:hAnsi="Cambria"/>
          <w:color w:val="auto"/>
          <w:sz w:val="24"/>
          <w:szCs w:val="24"/>
        </w:rPr>
      </w:pPr>
      <w:hyperlink w:history="1" r:id="rId13">
        <w:r w:rsidR="009E5AA5">
          <w:rPr>
            <w:rStyle w:val="Hipervnculo"/>
            <w:rFonts w:ascii="Cambria" w:hAnsi="Cambria"/>
            <w:sz w:val="24"/>
            <w:szCs w:val="24"/>
          </w:rPr>
          <w:t>consultassicvecapasivos@sugef.fi.cr</w:t>
        </w:r>
      </w:hyperlink>
    </w:p>
    <w:p w:rsidR="009E5AA5" w:rsidP="009E5AA5" w:rsidRDefault="009E5AA5" w14:paraId="68D90BE5" w14:textId="77777777">
      <w:pPr>
        <w:pStyle w:val="NormalWeb"/>
        <w:spacing w:before="0" w:beforeAutospacing="0" w:after="0" w:afterAutospacing="0"/>
        <w:ind w:left="708"/>
        <w:contextualSpacing/>
        <w:jc w:val="both"/>
        <w:rPr>
          <w:rFonts w:ascii="Cambria" w:hAnsi="Cambria"/>
          <w:sz w:val="24"/>
          <w:szCs w:val="24"/>
        </w:rPr>
      </w:pPr>
    </w:p>
    <w:p w:rsidR="00FA4C6A" w:rsidP="0067620A" w:rsidRDefault="00FA4C6A" w14:paraId="5E4ACAE0" w14:textId="77777777">
      <w:pPr>
        <w:pStyle w:val="Texto"/>
        <w:spacing w:before="0" w:after="0" w:line="240" w:lineRule="auto"/>
        <w:rPr>
          <w:sz w:val="24"/>
        </w:rPr>
      </w:pPr>
    </w:p>
    <w:p w:rsidRPr="002E2B0A" w:rsidR="006972C9" w:rsidP="0067620A" w:rsidRDefault="006972C9" w14:paraId="69AA3471" w14:textId="657A7DDD">
      <w:pPr>
        <w:pStyle w:val="Texto"/>
        <w:spacing w:before="0" w:after="0" w:line="240" w:lineRule="auto"/>
        <w:rPr>
          <w:sz w:val="24"/>
        </w:rPr>
      </w:pPr>
      <w:r w:rsidRPr="002E2B0A">
        <w:rPr>
          <w:sz w:val="24"/>
        </w:rPr>
        <w:t>Atentamente,</w:t>
      </w:r>
    </w:p>
    <w:p w:rsidR="006972C9" w:rsidP="0067620A" w:rsidRDefault="00FA4C6A" w14:paraId="41AAD49A" w14:textId="5D0413A2">
      <w:pPr>
        <w:spacing w:line="240" w:lineRule="auto"/>
        <w:rPr>
          <w:sz w:val="24"/>
        </w:rPr>
      </w:pPr>
      <w:r>
        <w:rPr>
          <w:noProof/>
          <w:lang w:val="es-CR" w:eastAsia="es-CR"/>
        </w:rPr>
        <w:drawing>
          <wp:anchor distT="0" distB="0" distL="114300" distR="114300" simplePos="0" relativeHeight="251659264" behindDoc="1" locked="0" layoutInCell="1" allowOverlap="1" wp14:editId="0AF66B7D" wp14:anchorId="0A9588DA">
            <wp:simplePos x="0" y="0"/>
            <wp:positionH relativeFrom="column">
              <wp:posOffset>-151130</wp:posOffset>
            </wp:positionH>
            <wp:positionV relativeFrom="paragraph">
              <wp:posOffset>53340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327379" w:rsidP="0067620A" w:rsidRDefault="00327379" w14:paraId="51AAF3F5" w14:textId="0B1E52B2">
      <w:pPr>
        <w:pStyle w:val="Negrita"/>
        <w:spacing w:line="240" w:lineRule="auto"/>
        <w:jc w:val="left"/>
        <w:rPr>
          <w:b w:val="0"/>
          <w:sz w:val="24"/>
        </w:rPr>
      </w:pPr>
    </w:p>
    <w:p w:rsidRPr="002733E1" w:rsidR="00725C3A" w:rsidP="0067620A" w:rsidRDefault="00725C3A" w14:paraId="265DD9F1" w14:textId="34FFAB14">
      <w:pPr>
        <w:pStyle w:val="Negrita"/>
        <w:spacing w:line="240" w:lineRule="auto"/>
        <w:jc w:val="left"/>
        <w:rPr>
          <w:b w:val="0"/>
          <w:sz w:val="24"/>
        </w:rPr>
      </w:pPr>
      <w:r w:rsidRPr="002733E1">
        <w:rPr>
          <w:b w:val="0"/>
          <w:sz w:val="24"/>
        </w:rPr>
        <w:t>José Armando Fallas Martínez</w:t>
      </w:r>
    </w:p>
    <w:p w:rsidR="006972C9" w:rsidP="0067620A" w:rsidRDefault="00725C3A" w14:paraId="797EC784" w14:textId="6F633BC8">
      <w:pPr>
        <w:pStyle w:val="Negrita"/>
        <w:spacing w:line="240" w:lineRule="auto"/>
        <w:jc w:val="left"/>
        <w:rPr>
          <w:noProof/>
          <w:lang w:val="es-CR" w:eastAsia="es-CR"/>
        </w:rPr>
      </w:pPr>
      <w:r>
        <w:rPr>
          <w:sz w:val="24"/>
        </w:rPr>
        <w:t>Intendente</w:t>
      </w:r>
      <w:r w:rsidR="0067620A">
        <w:rPr>
          <w:sz w:val="24"/>
        </w:rPr>
        <w:t xml:space="preserve"> General</w:t>
      </w:r>
      <w:r w:rsidR="006972C9">
        <w:rPr>
          <w:noProof/>
          <w:lang w:val="es-CR" w:eastAsia="es-CR"/>
        </w:rPr>
        <w:t xml:space="preserve"> </w:t>
      </w:r>
    </w:p>
    <w:p w:rsidR="006972C9" w:rsidP="0067620A" w:rsidRDefault="006972C9" w14:paraId="0FB91269" w14:textId="7A8BB74E">
      <w:pPr>
        <w:pStyle w:val="Negrita"/>
        <w:spacing w:line="240" w:lineRule="auto"/>
      </w:pPr>
    </w:p>
    <w:p w:rsidR="006972C9" w:rsidP="0067620A" w:rsidRDefault="006972C9" w14:paraId="4A03F892" w14:textId="77777777">
      <w:pPr>
        <w:pStyle w:val="Negrita"/>
        <w:spacing w:line="240" w:lineRule="auto"/>
      </w:pPr>
    </w:p>
    <w:p w:rsidR="006972C9" w:rsidP="0067620A" w:rsidRDefault="006972C9" w14:paraId="1563DC3F" w14:textId="77777777">
      <w:pPr>
        <w:pStyle w:val="Negrita"/>
        <w:spacing w:line="240" w:lineRule="auto"/>
      </w:pPr>
    </w:p>
    <w:p w:rsidR="006972C9" w:rsidP="0067620A" w:rsidRDefault="006972C9" w14:paraId="3305233F" w14:textId="77777777">
      <w:pPr>
        <w:pStyle w:val="Negrita"/>
        <w:spacing w:line="240" w:lineRule="auto"/>
      </w:pPr>
    </w:p>
    <w:p w:rsidRPr="0085692C" w:rsidR="006972C9" w:rsidP="0067620A" w:rsidRDefault="00234BBA" w14:paraId="6725F0DD" w14:textId="448740B9">
      <w:pPr>
        <w:pStyle w:val="CC"/>
        <w:spacing w:line="240" w:lineRule="auto"/>
      </w:pPr>
      <w:r>
        <w:t>JAF</w:t>
      </w:r>
      <w:r w:rsidR="00FA4C6A">
        <w:t>M</w:t>
      </w:r>
      <w:r>
        <w:t>/OMB/</w:t>
      </w:r>
      <w:r w:rsidR="00FA4C6A">
        <w:t>empl</w:t>
      </w:r>
      <w:bookmarkStart w:name="_GoBack" w:id="0"/>
      <w:bookmarkEnd w:id="0"/>
    </w:p>
    <w:p w:rsidRPr="006972C9" w:rsidR="006972C9" w:rsidP="006972C9" w:rsidRDefault="006972C9" w14:paraId="35964B57" w14:textId="77777777"/>
    <w:p w:rsidRPr="006972C9" w:rsidR="006972C9" w:rsidP="006972C9" w:rsidRDefault="006972C9" w14:paraId="61D52883" w14:textId="77777777"/>
    <w:p w:rsidRPr="006972C9" w:rsidR="006972C9" w:rsidP="006972C9" w:rsidRDefault="006972C9" w14:paraId="4980169C" w14:textId="77777777"/>
    <w:p w:rsidRPr="006972C9" w:rsidR="006972C9" w:rsidP="006972C9" w:rsidRDefault="006972C9" w14:paraId="51F04386" w14:textId="77777777"/>
    <w:p w:rsidRPr="006972C9" w:rsidR="006972C9" w:rsidP="006972C9" w:rsidRDefault="006972C9" w14:paraId="095B5841" w14:textId="77777777"/>
    <w:p w:rsidRPr="006972C9" w:rsidR="006972C9" w:rsidP="006972C9" w:rsidRDefault="006972C9" w14:paraId="105570A9" w14:textId="77777777"/>
    <w:p w:rsidRPr="006972C9" w:rsidR="006972C9" w:rsidP="006972C9" w:rsidRDefault="006972C9" w14:paraId="38CFBBF7" w14:textId="77777777"/>
    <w:p w:rsidRPr="006972C9" w:rsidR="006972C9" w:rsidP="006972C9" w:rsidRDefault="006972C9" w14:paraId="146AD1E4" w14:textId="77777777"/>
    <w:p w:rsidR="006972C9" w:rsidP="006972C9" w:rsidRDefault="006972C9" w14:paraId="6102E587" w14:textId="77777777"/>
    <w:p w:rsidRPr="006972C9" w:rsidR="00AF06C5" w:rsidP="006972C9" w:rsidRDefault="006972C9" w14:paraId="472C53BE" w14:textId="77777777">
      <w:pPr>
        <w:tabs>
          <w:tab w:val="left" w:pos="7187"/>
        </w:tabs>
      </w:pPr>
      <w:r>
        <w:tab/>
      </w:r>
    </w:p>
    <w:sectPr w:rsidRPr="006972C9"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84C5" w14:textId="77777777" w:rsidR="009E5AA5" w:rsidRDefault="009E5AA5" w:rsidP="009349F3">
      <w:pPr>
        <w:spacing w:line="240" w:lineRule="auto"/>
      </w:pPr>
      <w:r>
        <w:separator/>
      </w:r>
    </w:p>
  </w:endnote>
  <w:endnote w:type="continuationSeparator" w:id="0">
    <w:p w14:paraId="2C3DD2F7" w14:textId="77777777" w:rsidR="009E5AA5" w:rsidRDefault="009E5AA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4254567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D9CD385" w14:textId="77777777">
      <w:tc>
        <w:tcPr>
          <w:tcW w:w="2942" w:type="dxa"/>
        </w:tcPr>
        <w:p w:rsidR="00517D62" w:rsidRDefault="00517D62" w14:paraId="7B3123F3"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73D10C6"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6CB93A31" w14:textId="77777777">
          <w:pPr>
            <w:pStyle w:val="Piedepgina"/>
            <w:rPr>
              <w:b/>
              <w:color w:val="7F7F7F" w:themeColor="text1" w:themeTint="80"/>
              <w:sz w:val="16"/>
              <w:szCs w:val="16"/>
            </w:rPr>
          </w:pPr>
        </w:p>
      </w:tc>
      <w:tc>
        <w:tcPr>
          <w:tcW w:w="2943" w:type="dxa"/>
        </w:tcPr>
        <w:p w:rsidRPr="009349F3" w:rsidR="00517D62" w:rsidP="00855792" w:rsidRDefault="00517D62" w14:paraId="18FA67D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96E1DE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07F459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3444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646B7B4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408B704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2B5E9" w14:textId="77777777" w:rsidR="009E5AA5" w:rsidRDefault="009E5AA5" w:rsidP="009349F3">
      <w:pPr>
        <w:spacing w:line="240" w:lineRule="auto"/>
      </w:pPr>
      <w:r>
        <w:separator/>
      </w:r>
    </w:p>
  </w:footnote>
  <w:footnote w:type="continuationSeparator" w:id="0">
    <w:p w14:paraId="4E00035C" w14:textId="77777777" w:rsidR="009E5AA5" w:rsidRDefault="009E5AA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6F2F39E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3990C553" w14:textId="77777777">
    <w:pPr>
      <w:pStyle w:val="Encabezado"/>
    </w:pPr>
    <w:r>
      <w:ptab w:alignment="center" w:relativeTo="margin" w:leader="none"/>
    </w:r>
    <w:r>
      <w:rPr>
        <w:noProof/>
        <w:lang w:val="es-CR" w:eastAsia="es-CR"/>
      </w:rPr>
      <w:drawing>
        <wp:inline distT="0" distB="0" distL="0" distR="0" wp14:anchorId="4091B1A3" wp14:editId="3058869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7EA65D9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CB47E06"/>
    <w:multiLevelType w:val="hybridMultilevel"/>
    <w:tmpl w:val="FBAA4012"/>
    <w:lvl w:ilvl="0" w:tplc="09126BE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71121ED2"/>
    <w:multiLevelType w:val="hybridMultilevel"/>
    <w:tmpl w:val="2520874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A5"/>
    <w:rsid w:val="00021C9A"/>
    <w:rsid w:val="0002354D"/>
    <w:rsid w:val="0007568E"/>
    <w:rsid w:val="00100A90"/>
    <w:rsid w:val="001370E7"/>
    <w:rsid w:val="00234BBA"/>
    <w:rsid w:val="00247354"/>
    <w:rsid w:val="002510B8"/>
    <w:rsid w:val="00296457"/>
    <w:rsid w:val="002D6ACD"/>
    <w:rsid w:val="00327379"/>
    <w:rsid w:val="00333738"/>
    <w:rsid w:val="00342844"/>
    <w:rsid w:val="003534B8"/>
    <w:rsid w:val="00426914"/>
    <w:rsid w:val="00517D62"/>
    <w:rsid w:val="00561568"/>
    <w:rsid w:val="005E1423"/>
    <w:rsid w:val="005F7C14"/>
    <w:rsid w:val="006610DE"/>
    <w:rsid w:val="0066384E"/>
    <w:rsid w:val="0067620A"/>
    <w:rsid w:val="00683825"/>
    <w:rsid w:val="006972C9"/>
    <w:rsid w:val="00725C3A"/>
    <w:rsid w:val="008200B7"/>
    <w:rsid w:val="0084381A"/>
    <w:rsid w:val="00852F96"/>
    <w:rsid w:val="00855792"/>
    <w:rsid w:val="00900B79"/>
    <w:rsid w:val="009349F3"/>
    <w:rsid w:val="009E5AA5"/>
    <w:rsid w:val="00A9514B"/>
    <w:rsid w:val="00AF06C5"/>
    <w:rsid w:val="00B13A30"/>
    <w:rsid w:val="00C6105C"/>
    <w:rsid w:val="00DE2D06"/>
    <w:rsid w:val="00E478C6"/>
    <w:rsid w:val="00F16F66"/>
    <w:rsid w:val="00F34446"/>
    <w:rsid w:val="00F551AB"/>
    <w:rsid w:val="00FA4C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EAD8B"/>
  <w15:chartTrackingRefBased/>
  <w15:docId w15:val="{EE1F1B1C-8128-40A0-A3D2-AC091174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3">
    <w:name w:val="heading 3"/>
    <w:basedOn w:val="Normal"/>
    <w:link w:val="Ttulo3Car"/>
    <w:semiHidden/>
    <w:unhideWhenUsed/>
    <w:qFormat/>
    <w:rsid w:val="009E5AA5"/>
    <w:pPr>
      <w:spacing w:before="100" w:beforeAutospacing="1" w:after="100" w:afterAutospacing="1" w:line="240" w:lineRule="auto"/>
      <w:jc w:val="left"/>
      <w:outlineLvl w:val="2"/>
    </w:pPr>
    <w:rPr>
      <w:rFonts w:ascii="Times New Roman" w:hAnsi="Times New Roman"/>
      <w:b/>
      <w:bCs/>
      <w:color w:val="666666"/>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character" w:customStyle="1" w:styleId="Ttulo3Car">
    <w:name w:val="Título 3 Car"/>
    <w:basedOn w:val="Fuentedeprrafopredeter"/>
    <w:link w:val="Ttulo3"/>
    <w:semiHidden/>
    <w:rsid w:val="009E5AA5"/>
    <w:rPr>
      <w:rFonts w:ascii="Times New Roman" w:eastAsia="Times New Roman" w:hAnsi="Times New Roman" w:cs="Times New Roman"/>
      <w:b/>
      <w:bCs/>
      <w:color w:val="666666"/>
      <w:sz w:val="20"/>
      <w:szCs w:val="20"/>
      <w:lang w:val="es-ES" w:eastAsia="es-ES"/>
    </w:rPr>
  </w:style>
  <w:style w:type="paragraph" w:styleId="NormalWeb">
    <w:name w:val="Normal (Web)"/>
    <w:basedOn w:val="Normal"/>
    <w:semiHidden/>
    <w:unhideWhenUsed/>
    <w:rsid w:val="009E5AA5"/>
    <w:pPr>
      <w:spacing w:before="100" w:beforeAutospacing="1" w:after="100" w:afterAutospacing="1" w:line="240" w:lineRule="auto"/>
      <w:jc w:val="left"/>
    </w:pPr>
    <w:rPr>
      <w:rFonts w:ascii="Times New Roman" w:hAnsi="Times New Roman"/>
      <w:color w:val="000000"/>
      <w:sz w:val="20"/>
      <w:szCs w:val="20"/>
      <w:lang w:eastAsia="es-ES"/>
    </w:rPr>
  </w:style>
  <w:style w:type="character" w:customStyle="1" w:styleId="PrrafodelistaCar">
    <w:name w:val="Párrafo de lista Car"/>
    <w:link w:val="Prrafodelista"/>
    <w:uiPriority w:val="34"/>
    <w:locked/>
    <w:rsid w:val="009E5AA5"/>
    <w:rPr>
      <w:sz w:val="24"/>
      <w:szCs w:val="24"/>
      <w:lang w:val="es-ES" w:eastAsia="es-ES"/>
    </w:rPr>
  </w:style>
  <w:style w:type="paragraph" w:styleId="Prrafodelista">
    <w:name w:val="List Paragraph"/>
    <w:basedOn w:val="Normal"/>
    <w:link w:val="PrrafodelistaCar"/>
    <w:uiPriority w:val="34"/>
    <w:qFormat/>
    <w:rsid w:val="009E5AA5"/>
    <w:pPr>
      <w:spacing w:line="240" w:lineRule="auto"/>
      <w:ind w:left="708"/>
      <w:jc w:val="left"/>
    </w:pPr>
    <w:rPr>
      <w:rFonts w:asciiTheme="minorHAnsi" w:eastAsiaTheme="minorHAnsi" w:hAnsiTheme="minorHAnsi" w:cstheme="minorBidi"/>
      <w:sz w:val="24"/>
      <w:lang w:eastAsia="es-ES"/>
    </w:rPr>
  </w:style>
  <w:style w:type="character" w:styleId="Mencinsinresolver">
    <w:name w:val="Unresolved Mention"/>
    <w:basedOn w:val="Fuentedeprrafopredeter"/>
    <w:uiPriority w:val="99"/>
    <w:semiHidden/>
    <w:unhideWhenUsed/>
    <w:rsid w:val="00FA4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sicvecapasivos@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onsultassicvecacredito@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8B4EF3E3E4458843D32AEAA8568D3"/>
        <w:category>
          <w:name w:val="General"/>
          <w:gallery w:val="placeholder"/>
        </w:category>
        <w:types>
          <w:type w:val="bbPlcHdr"/>
        </w:types>
        <w:behaviors>
          <w:behavior w:val="content"/>
        </w:behaviors>
        <w:guid w:val="{6ADDF045-F6E6-473E-AE70-6336D2D45DEA}"/>
      </w:docPartPr>
      <w:docPartBody>
        <w:p w:rsidR="00760B83" w:rsidRDefault="00760B83">
          <w:pPr>
            <w:pStyle w:val="D528B4EF3E3E4458843D32AEAA8568D3"/>
          </w:pPr>
          <w:r w:rsidRPr="001E0779">
            <w:rPr>
              <w:rStyle w:val="Textodelmarcadordeposicin"/>
            </w:rPr>
            <w:t>Haga clic aquí para escribir texto.</w:t>
          </w:r>
        </w:p>
      </w:docPartBody>
    </w:docPart>
    <w:docPart>
      <w:docPartPr>
        <w:name w:val="F5131CC509F548D7B41091732EC5E765"/>
        <w:category>
          <w:name w:val="General"/>
          <w:gallery w:val="placeholder"/>
        </w:category>
        <w:types>
          <w:type w:val="bbPlcHdr"/>
        </w:types>
        <w:behaviors>
          <w:behavior w:val="content"/>
        </w:behaviors>
        <w:guid w:val="{6CD75615-6E8C-4295-87C9-50312C1C0551}"/>
      </w:docPartPr>
      <w:docPartBody>
        <w:p w:rsidR="00760B83" w:rsidRDefault="00760B83">
          <w:pPr>
            <w:pStyle w:val="F5131CC509F548D7B41091732EC5E76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83"/>
    <w:rsid w:val="00760B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528B4EF3E3E4458843D32AEAA8568D3">
    <w:name w:val="D528B4EF3E3E4458843D32AEAA8568D3"/>
  </w:style>
  <w:style w:type="paragraph" w:customStyle="1" w:styleId="F5131CC509F548D7B41091732EC5E765">
    <w:name w:val="F5131CC509F548D7B41091732EC5E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7CBBVxqext/GmxM/z+kJ7xgYxeFnliRkvOiOVH8d94g=</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G7JsNU4/3h+ERKa+2H1u1sEdLaq/iHmfKUeL2DjV4Tk=</DigestValue>
    </Reference>
  </SignedInfo>
  <SignatureValue>ddYM5299E3IA+mmAz67BK3JEAvBIgdvLlli+sqDow5bDWgbJyP8qic/goe8isPX/6e2NaSbnt+m0
SX+ui6aSQuBKSPPjIXehhGv33CxjDjvOYm/dHnr1lV2YDcSaJIypPYNGc7T+F67u4TyljNyR4rNI
BSq455faCJ785pFpmF+CRqvYmt9IbjI4UPJjU00HaTM3LC/by6ffu9JK9VIRJAXy5H+Ji2yXY42f
Vc7uHn7osTilB1bte/U13J4O1fZr22y/qzHcvg//pJ6JmRvCrw/jtzUsk37qoGBkG61+S4BFzZs8
KDiI54k8HtZCBJfB4ih+nfSqXWOOOlXWY36OVA==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uOEZl2B4ima+eoUAzVnWZ4lFpDsYrSly/T/sYnzzU98=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PQhuvi+dNv5azdeLwVAJ2Yanwf/8c4PriDXoUhQB86U=</DigestValue>
      </Reference>
      <Reference URI="/word/document.xml?ContentType=application/vnd.openxmlformats-officedocument.wordprocessingml.document.main+xml">
        <DigestMethod Algorithm="http://www.w3.org/2001/04/xmlenc#sha256"/>
        <DigestValue>8W5IuItbxi+awk5j6UOyxhzmjFVr85lHu8uwq9/6rHk=</DigestValue>
      </Reference>
      <Reference URI="/word/endnotes.xml?ContentType=application/vnd.openxmlformats-officedocument.wordprocessingml.endnotes+xml">
        <DigestMethod Algorithm="http://www.w3.org/2001/04/xmlenc#sha256"/>
        <DigestValue>a8YM5mu/gHwFk7ifQzAIMCsjamk1+FzwyHRMztX2wGg=</DigestValue>
      </Reference>
      <Reference URI="/word/fontTable.xml?ContentType=application/vnd.openxmlformats-officedocument.wordprocessingml.fontTable+xml">
        <DigestMethod Algorithm="http://www.w3.org/2001/04/xmlenc#sha256"/>
        <DigestValue>Kg71NbuS+YnhD+Lk/zZLsvylQNvuTzDWPs345R93UnM=</DigestValue>
      </Reference>
      <Reference URI="/word/footer1.xml?ContentType=application/vnd.openxmlformats-officedocument.wordprocessingml.footer+xml">
        <DigestMethod Algorithm="http://www.w3.org/2001/04/xmlenc#sha256"/>
        <DigestValue>GlyjbrgFUYBNW7cTUrl/q+JpmEs7ZjHf0JMUFuVmLGo=</DigestValue>
      </Reference>
      <Reference URI="/word/footer2.xml?ContentType=application/vnd.openxmlformats-officedocument.wordprocessingml.footer+xml">
        <DigestMethod Algorithm="http://www.w3.org/2001/04/xmlenc#sha256"/>
        <DigestValue>jk4ohhJcY0glnrbQfXb6Nt6Gs9TNkVDPHEbFSE5LF+k=</DigestValue>
      </Reference>
      <Reference URI="/word/footer3.xml?ContentType=application/vnd.openxmlformats-officedocument.wordprocessingml.footer+xml">
        <DigestMethod Algorithm="http://www.w3.org/2001/04/xmlenc#sha256"/>
        <DigestValue>TNp+oVDlKQkkpSPJGPg/EQeH2ZUKQRhUKvT9ZIYQo8Q=</DigestValue>
      </Reference>
      <Reference URI="/word/footnotes.xml?ContentType=application/vnd.openxmlformats-officedocument.wordprocessingml.footnotes+xml">
        <DigestMethod Algorithm="http://www.w3.org/2001/04/xmlenc#sha256"/>
        <DigestValue>ocLtF67bV3jBnQtFDnyP66gRjHFvSUM26IGgulkCumw=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qjE2wZ0qhaDjuwsx+SSetTIABbIoTMOQxdcbxJXoamI=</DigestValue>
      </Reference>
      <Reference URI="/word/glossary/fontTable.xml?ContentType=application/vnd.openxmlformats-officedocument.wordprocessingml.fontTable+xml">
        <DigestMethod Algorithm="http://www.w3.org/2001/04/xmlenc#sha256"/>
        <DigestValue>Kg71NbuS+YnhD+Lk/zZLsvylQNvuTzDWPs345R93UnM=</DigestValue>
      </Reference>
      <Reference URI="/word/glossary/settings.xml?ContentType=application/vnd.openxmlformats-officedocument.wordprocessingml.settings+xml">
        <DigestMethod Algorithm="http://www.w3.org/2001/04/xmlenc#sha256"/>
        <DigestValue>tFdmRk8Qt/C+X3mKbOlu9VxLOgTFbao58fT4AC25t7A=</DigestValue>
      </Reference>
      <Reference URI="/word/glossary/styles.xml?ContentType=application/vnd.openxmlformats-officedocument.wordprocessingml.styles+xml">
        <DigestMethod Algorithm="http://www.w3.org/2001/04/xmlenc#sha256"/>
        <DigestValue>HzSBQjB3rgvH+pa/m8gZxIhBqIN12Ugi/fzSHHfntqU=</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nUugJFTzgrOn+RVQ70sigpoJirYXhxkUyWobfHFA5hs=</DigestValue>
      </Reference>
      <Reference URI="/word/header2.xml?ContentType=application/vnd.openxmlformats-officedocument.wordprocessingml.header+xml">
        <DigestMethod Algorithm="http://www.w3.org/2001/04/xmlenc#sha256"/>
        <DigestValue>/IWMhjvKjPFfSBrnciSEQsvQuF9V+WKkksiLSSPcIxY=</DigestValue>
      </Reference>
      <Reference URI="/word/header3.xml?ContentType=application/vnd.openxmlformats-officedocument.wordprocessingml.header+xml">
        <DigestMethod Algorithm="http://www.w3.org/2001/04/xmlenc#sha256"/>
        <DigestValue>C8tkZXfIm1zvLhO8pUSqPn6l6ZRm/zvFoTe2t2e6I44=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gO9Mq0giJta+TJOMCZGEK+vcXA2Xh4x9pyTZQAJejCA=</DigestValue>
      </Reference>
      <Reference URI="/word/settings.xml?ContentType=application/vnd.openxmlformats-officedocument.wordprocessingml.settings+xml">
        <DigestMethod Algorithm="http://www.w3.org/2001/04/xmlenc#sha256"/>
        <DigestValue>l3DY2cpQyM2sYd6iV0sgKdf3g03pcQ+0hRUYVuJtOe8=</DigestValue>
      </Reference>
      <Reference URI="/word/styles.xml?ContentType=application/vnd.openxmlformats-officedocument.wordprocessingml.styles+xml">
        <DigestMethod Algorithm="http://www.w3.org/2001/04/xmlenc#sha256"/>
        <DigestValue>dGSXVGYbWKJ6/nHp5EdFrduXdNsqoV5iGhiEcv1JfZs=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+sQ800ub4U9v0czKvTAiaaoyT/4SUi89Sd4RJ5+fKOg=</DigestValue>
      </Reference>
    </Manifest>
    <SignatureProperties>
      <SignatureProperty Id="idSignatureTime" Target="#idPackageSignature">
        <mdssi:SignatureTime xmlns:mdssi="http://schemas.openxmlformats.org/package/2006/digital-signature">
          <mdssi:Format>YYYY-MM-DDThh:mm:ssTZD</mdssi:Format>
          <mdssi:Value>2021-03-03T15:05:52Z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2021-03-03T15:05:52Z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7Bnu1UN8u4mhwjrRyYFh/bYgiJwswHi+lPsDjmlQM8CBAtFMf4YDzIwMjEwMzAzMTUwN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GUj1ih47zX4b9qa9w7pMoYUEPR8D2/atyN+QuSh6pu0=</DigestValue>
                </xd:DigestAlgAndValue>
                <xd:CRLIdentifier>
                  <xd:Issuer>CN=CA SINPE - PERSONA FISICA v2, OU=DIVISION SISTEMAS DE PAGO, O=BANCO CENTRAL DE COSTA RICA, C=CR, SERIALNUMBER=CPJ-4-000-004017</xd:Issuer>
                  <xd:IssueTime>2021-03-01T12:10:27Z</xd:IssueTime>
                </xd:CRLIdentifier>
              </xd:CRLRef>
              <xd:CRLRef>
                <xd:DigestAlgAndValue>
                  <DigestMethod Algorithm="http://www.w3.org/2001/04/xmlenc#sha256"/>
                  <DigestValue>XaX2S04x2os548JSJrhLl4WCVpcuoR7hY/wpiT15lXo=</DigestValue>
                </xd:DigestAlgAndValue>
                <xd:CRLIdentifier>
                  <xd:Issuer>CN=CA SINPE - PERSONA FISICA v2, OU=DIVISION SISTEMAS DE PAGO, O=BANCO CENTRAL DE COSTA RICA, C=CR, SERIALNUMBER=CPJ-4-000-004017</xd:Issuer>
                  <xd:IssueTime>2021-03-02T12:10:34Z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vxcwgwi9/gIBATANBgkqhkiG9w0BAQsFADCBmTEZMBcGA1UEBRMQQ1BKLTQtMDAwLTAwNDAxNzELMAkGA1UEBhMCQ1IxJDAiBgNVBAoTG0JBTkNPIENFTlRSQUwgREUgQ09TVEEgUklDQTEiMCAGA1UECxMZRElWSVNJT04gU0lTVEVNQVMgREUgUEFHTzElMCMGA1UEAxMcQ0EgU0lOUEUgLSBQRVJTT05BIEZJU0lDQSB2MhcNMjEwMzAxMTIxMDI3WhcNMjEwMzA5MDAzMDI3WjCDCLxoMDICExQAAUXuYUlOLQIUs8kAAAABRe4XDTE3MDUxMjE2NTQzOVowDDAKBgNVHRUEAwoBATAyAhMUAAFF7cZu5IEa7IrbAAAAAUXtFw0xNzA1MTIxNjU0Mzl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BiSd7qBz4bWN43gAAAAGJJxcNMTcwNTA5MTcyNzAzWjAMMAoGA1UdFQQDCgEBMDICExQAAYkmtrnQlWsoUPkAAAABiSYXDTE3MDUwOTE3MjcwM1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Bg0fbMZwT76vIFgAAAAGDRxcNMTcwNTA0MTczNjI0WjAMMAoGA1UdFQQDCgEBMDICExQAAYNGpgWnGMUynA8AAAABg0YXDTE3MDUwNDE3MzYyNFowDDAKBgNVHRUEAwoBATAyAhMUAAF/vRKKSlMJ4X5pAAAAAX+9Fw0xNzA1MDIxODM2NTdaMAwwCgYDVR0VBAMKAQEwMgITFAABf7yco6JUIhDQewAAAAF/vBcNMTcwNTAyMTgzNjU3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XfJL0VaCiynbnQAAAABd8kXDTE3MDQyNTIxMzUyMVowDDAKBgNVHRUEAwoBATAyAhMUAAF3yNmsnxVhj8M/AAAAAXfIFw0xNzA0MjUyMTM1MjF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Z7eAc9GB4Yc/7gAAAAFntxcNMTcwNDEwMTUzNjM3WjAMMAoGA1UdFQQDCgEBMDICExQAAWe2KE7GOKUbN9QAAAABZ7YXDTE3MDQxMDE1MzYzN1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r3hw7qsRJWBY7AAAAASveFw0xNzAyMjcxNTU2NDhaMAwwCgYDVR0VBAMKAQEwMgITFAABK93qHxHRwdFrtQAAAAEr3RcNMTcwMjI3MTU1Nj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FVy972OoE5KHqXAAAAAVXLFw0xNzA3MTExNzU1NDJaMAwwCgYDVR0VBAMKAQEwMgITFAABVcohnkjdC5lKoAAAAAFVyhcNMTcwNzExMTc1NTQyWjAMMAoGA1UdFQQDCgEBMDICExQAAUKKEysslsLZyPgAAAABQooXDTE3MDcxMTE1MzYxMFowDDAKBgNVHRUEAwoBATAyAhMUAAFCiZQxLyjs81JoAAAAAUKJFw0xNzA3MTExNTM2MTB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Hh0Qdt2jn22qWaAAAAAeHRFw0xNzA3MDUxOTMyNDNaMAwwCgYDVR0VBAMKAQEwMgITFAAB4dA3ZpuD7gdxSAAAAAHh0BcNMTcwNzA1MTkzMjQzWjAMMAoGA1UdFQQDCgEBMDICExQAAULMqPuJPsw4t0gAAAABQswXDTE3MDcwNTE2MTEyOVowDDAKBgNVHRUEAwoBATAyAhMUAAFCy+ubAh+ZzQMLAAAAAULLFw0xNzA3MDUxNjExMjl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2fv8glKXEaQG9QAAAAHZ+xcNMTcwNjMwMDYwMjAzWjAMMAoGA1UdFQQDCgEBMDICExQAAdn6TLPqJ857hycAAAAB2foXDTE3MDYzMDA2MDIwMlowDDAKBgNVHRUEAwoBATAyAhMUAAHWL/IHK+OU4SA6AAAAAdYvFw0xNzA2MjcxOTI3MTVaMAwwCgYDVR0VBAMKAQEwMgITFAAB1i7acv8XhhmNhAAAAAHWLhcNMTcwNjI3MTkyNzE1WjAMMAoGA1UdFQQDCgEBMDICExQAAdVXe91XVr6LO1kAAAAB1VcXDTE3MDYyNzE1NTczOFowDDAKBgNVHRUEAwoBATAyAhMUAAHVVt/LejNVylR4AAAAAdVWFw0xNzA2MjcxNTU3Mz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SyqYdStOpCZwN0AAAABLKoXDTE3MDUxNzIxMTY0NFowDDAKBgNVHRUEAwoBATAyAhMUAAEsqSekA5fh3ZuSAAAAASypFw0xNzA1MTcyMTE2NDR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Idjz+9u+cT8Yt9AAAAAh2PFw0xNzA4MjIxNTA5MzFaMAwwCgYDVR0VBAMKAQEwMgITFAACHY73L5DxwoXuVAAAAAIdjhcNMTcwODIyMTUwOTMx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gS5MkbTWWLUuyUAAAACBLkXDTE3MDgwMTIxMjgxMlowDDAKBgNVHRUEAwoBATAyAhMUAAIEuMSYSX36Vrj8AAAAAgS4Fw0xNzA4MDEyMTI4MTJaMAwwCgYDVR0VBAMKAQEwMgITFAABwDGYxBzScsVNxgAAAAHAMRcNMTcwODAxMDEwMjAyWjAMMAoGA1UdFQQDCgEBMDICExQAAcAwvbzdnZ9H054AAAABwDAXDTE3MDgwMTAxMDIwMl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xM2sJ3OoWEZDQAAAAH/ExcNMTcwNzI3MjEwNTI2WjAMMAoGA1UdFQQDCgEBMDICExQAAf8SbAE+lg19G3QAAAAB/xIXDTE3MDcyNzIxMDUyNlowDDAKBgNVHRUEAwoBATAyAhMUAAH9VYOtyURCepT6AAAAAf1VFw0xNzA3MjcxNTI2MjhaMAwwCgYDVR0VBAMKAQEwMgITFAAB/VT8J+Jii55wiwAAAAH9VBcNMTcwNzI3MTUyNjI3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B9O15bUaxxf9e8gAAAAH07RcNMTcwNzE5MjE0MzM0WjAMMAoGA1UdFQQDCgEBMDICExQAAfTsLbqwfHcPa+kAAAAB9OwXDTE3MDcxOTIxNDMzNFowDDAKBgNVHRUEAwoBATAyAhMUAAF1s25XHaUoD4xoAAAAAXWzFw0xNzA3MTkyMDUzNThaMAwwCgYDVR0VBAMKAQEwMgITFAABdbK1OZ7dydXRPgAAAAF1shcNMTcwNzE5MjA1MzU4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GsfKQoQPF9IKKSAAAAAax8Fw0xNzA3MTkxNjU0NDBaMAwwCgYDVR0VBAMKAQEwMgITFAABrHsiD3Zf0cTTjgAAAAGsexcNMTcwNzE5MTY1NDQw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B8clPKqT2aQY4/wAAAAHxyRcNMTcwNzE4MTcxMDA4WjAMMAoGA1UdFQQDCgEBMDICExQAAfHI6/upZbdb5FcAAAAB8cgXDTE3MDcxODE3MTAwN1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Y7eA6A99dYv3HYAAAABjt4XDTE3MDcxNzA5NDEwMVowDDAKBgNVHRUEAwoBATAyAhMUAAGO3fmfeNMcDcTcAAAAAY7dFw0xNzA3MTcwOTQxMDB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cMu984/9kwYoawAAAAFwyxcNMTcxMDI1MjE1MTU2WjAMMAoGA1UdFQQDCgEBMDICExQAAXDK47BjCprShUkAAAABcMoXDTE3MTAyNTIxNTE1NlowDDAKBgNVHRUEAwoBATAyAhMUAAJxmTn/zgHK8nFLAAAAAnGZFw0xNzEwMjQyMjI2NThaMAwwCgYDVR0VBAMKAQEwMgITFAACcZiYa1qDgmQGmQAAAAJxmBcNMTcxMDI0MjIyNjU4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JuebvIpd8O8bZ+AAAAAm55Fw0xNzEwMjMxNzI3NDBaMAwwCgYDVR0VBAMKAQEwMgITFAACbni5+t9c8iSlHgAAAAJueBcNMTcxMDIzMTcyNzQw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VRP74KG0JztDIEAAAABVE8XDTE3MTAxMjE1MTUxNFowDDAKBgNVHRUEAwoBATAyAhMUAAFUTp3impF2m5IDAAAAAVROFw0xNzEwMTIxNTE1MTR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GhWH3YaiRnxtRXAAAAAaFYFw0xNzA5MTQxNTA3MzBaMAwwCgYDVR0VBAMKAQEwMgITFAABoVek26jvRKpiTAAAAAGhVxcNMTcwOTE0MTUwNzMw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I6TRNltKGtq6omAAAAAjpNFw0xNzA5MTExNzE4NDNaMAwwCgYDVR0VBAMKAQEwMgITFAACOkx+IUG/XMoy+wAAAAI6TBcNMTcwOTExMTcxODQz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Cq2d7ty3WYcbLgQAAAAKrZxcNMTcxMjA2MTQ1MjUyWjAMMAoGA1UdFQQDCgEBMDICExQAAqtmB1v3bidwFqYAAAACq2YXDTE3MTIwNjE0NTI1MlowDDAKBgNVHRUEAwoBATAyAhMUAAKMBygfCNuQmTSzAAAAAowHFw0xNzEyMDQyMjI4NDRaMAwwCgYDVR0VBAMKAQEwMgITFAACjAbvavThDLWrcQAAAAKMBhcNMTcxMjA0MjIyODQz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ClAXWZ02CKz4cTAAAAAKUBRcNMTcxMTE3MTY1NzM3WjAMMAoGA1UdFQQDCgEBMDICExQAApQE46eq0ZqoDWcAAAAClAQXDTE3MTExNzE2NTczN1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Ci0Vh8Rg69wE5YwAAAAKLRRcNMTcxMTExMTcwNDMyWjAMMAoGA1UdFQQDCgEBMDICExQAAotEppz9cHc/jYoAAAACi0QXDTE3MTExMTE3MDQzMl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C7GXqX1l374xfgAAAAALsZRcNMTgwMTMxMTYwMjEzWjAMMAoGA1UdFQQDCgEBMDICExQAAuxkO1StNrc0KMMAAAAC7GQXDTE4MDEzMTE2MDIxMl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aFu0DcFzmMhDZUAAAABoW4XDTE3MTIyMTIzNTUwNFowDDAKBgNVHRUEAwoBATAyAhMUAAGhbTkxs1L26Uf7AAAAAaFtFw0xNzEyMjEyMzU1MDN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TqyJMmqV2OMgTcAAAABOrIXDTE4MDMwNzE3MDkwMFowDDAKBgNVHRUEAwoBATAyAhMUAAE6sTP3XAGprv6hAAAAATqxFw0xODAzMDcxNzA5MDB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wBXltVmn6FFxTcAAAADAFcXDTE4MDIxNDE2MzczNVowDDAKBgNVHRUEAwoBATAyAhMUAAMAVuloZtSZtNM+AAAAAwBWFw0xODAyMTQxNjM3MzV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EyYKjTI5hh8sLvAAAAATJgFw0xODA2MTkxNjA5MTdaMAwwCgYDVR0VBAMKAQEwMgITFAABMl8hrTM+A2QdHAAAAAEyXxcNMTgwNjE5MTYwOTE3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K9S3ZL+uVwAWbdAAAAAr1LFw0xODA2MDcxNTM0MTRaMAwwCgYDVR0VBAMKAQEwMgITFAACvUrBxh+zN5AShAAAAAK9ShcNMTgwNjA3MTUzNDE0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G752g8utVj+hVqAAAAAbvnFw0xODA2MDUxNzM3MjVaMAwwCgYDVR0VBAMKAQEwMgITFAABu+aqO4EAqkNYKAAAAAG75hcNMTgwNjA1MTczNzI1WjAMMAoGA1UdFQQDCgEBMDICExQAA55Vde8IoZmZmyoAAAADnlUXDTE4MDYwNDIxMDAwMFowDDAKBgNVHRUEAwoBATAyAhMUAAOeVIAtxbPA3Mu2AAAAA55UFw0xODA2MDQyMDU5N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FuKR9d15cCmOKaAAAAAW4pFw0xODA1MTcxNTEwMzFaMAwwCgYDVR0VBAMKAQEwMgITFAABbii4JUdQUWgWswAAAAFuKBcNMTgwNTE3MTUxMDMx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7EPYwN3UTPtxf8AAAADsQ8XDTE4MDgyMjE3MjAyNlowDDAKBgNVHRUEAwoBATAyAhMUAAOxDoXXm/kN0jxyAAAAA7EOFw0xODA4MjIxNzIwMjVaMAwwCgYDVR0VBAMKAQEwMgITFAACrXkKaJFG94CiFgAAAAKteRcNMTgwODIwMjE0MDU5WjAMMAoGA1UdFQQDCgEBMDICExQAAq14vMrKcfw6dcYAAAACrXgXDTE4MDgyMDIxNDA1OV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DP53SAkNlYts8EAAAAAM/nRcNMTgwODE0MTQ1MTI3WjAMMAoGA1UdFQQDCgEBMDICExQAAz+cMDlTqvqRw/kAAAADP5wXDTE4MDgxNDE0NTEyN1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OC/XlKZAGn3P9OAAAAA4L9Fw0xODA5MjcxNzI2MDZaMAwwCgYDVR0VBAMKAQEwMgITFAADgvwqoYoFdkzCwwAAAAOC/BcNMTgwOTI3MTcyNjA2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jHnXM+UOqPDdyoAAAACMecXDTE4MDkyNjE2MjEyMlowDDAKBgNVHRUEAwoBATAyAhMUAAIx5gFG7ffnccFEAAAAAjHmFw0xODA5MjYxNjIx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BAmWUB9kLDY3QtQAAAAECZYXDTE4MDkwNjIxMjY0MFowDDAKBgNVHRUEAwoBATAyAhMUAAQJlVpA6rg7NZ35AAAABAmVFw0xODA5MDYyMTI2ND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6urQ5NXln9qsEcAAAADq6sXDTE4MTEwODE1NTI0MFowDDAKBgNVHRUEAwoBATAyAhMUAAOrqm+/RbRmKTaiAAAAA6uqFw0xODExMDgxNTUyMzl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Mu/4scD+8JaVtPAAAAAy7/Fw0xODEwMTExMjA1MjJaMAwwCgYDVR0VBAMKAQEwMgITFAADLv6Z8AN5NurkegAAAAMu/hcNMTgxMDExMTIwNTIxWjAMMAoGA1UdFQQDCgEBMDICExQAA85eDgz5kIA18QQAAAADzl4XDTE4MTAxMDIwMTUyMFowDDAKBgNVHRUEAwoBATAyAhMUAAPOXQ5y3160oETNAAAAA85dFw0xODEwMTAyMDE1MjB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ETvlLbVMqeeQauQAAAARO+RcNMTgxMTIwMTYzMjQxWjAMMAoGA1UdFQQDCgEBMDICExQABE74GcTqZLmmSKoAAAAETvgXDTE4MTEyMDE2MzI0MV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o2JNUWZ5+SIhukAAAACjYkXDTE4MTExNDE1MzEzM1owDDAKBgNVHRUEAwoBATAyAhMUAAKNiKzps0dC0evgAAAAAo2IFw0xODExMTQxNTMxMzJ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EMACDpeSDw6sNgAAAAAQwABcNMTgxMjE5MTQxOTExWjAMMAoGA1UdFQQDCgEBMDICExQABC//JJLaxh/BigwAAAAEL/8XDTE4MTIxOTE0MTkx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QdwvlFLPNYHlMXAAAABB3CFw0xOTAxMjkxNjMyMjdaMAwwCgYDVR0VBAMKAQEwMgITFAAEHcEvmo8uEUvtlgAAAAQdwRcNMTkwMTI5MTYzMjI3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EiH+xBjNt3qHeVQAAAASIfxcNMTkwMTE5MDYxMTI4WjAMMAoGA1UdFQQDCgEBMDICExQABIh+3yxxdG5w16gAAAAEiH4XDTE5MDExOTA2MTEyN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Duqn0FP8m+gAYzwAAAAO6qRcNMTkwMjE5MDM1NzMzWjAMMAoGA1UdFQQDCgEBMDICExQAA7qoyzetPL1Vn3QAAAADuqgXDTE5MDIxOTAzNTczMl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EvTFb+JMT6+jcgQAAAAS9MRcNMTkwMjI3MjI1MDI5WjAMMAoGA1UdFQQDCgEBMDICExQABL0wrcUShGJMF1IAAAAEvTAXDTE5MDIyNzIyNTAyOV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GAIXTJ4IlUgrXDAAAAAYAhFw0xOTAyMjIxNzIxMzZaMAwwCgYDVR0VBAMKAQEwMgITFAABgCBVkH3ET5udlQAAAAGAIBcNMTkwMjIyMTcyMTM2WjAMMAoGA1UdFQQDCgEBMDICExQAAbYDSnrEkUI2jwoAAAABtgMXDTE5MDQwODE0MjUxOFowDDAKBgNVHRUEAwoBATAyAhMUAAG2Am7vaqT+FMhVAAAAAbYCFw0xOTA0MDgxNDI1MTh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Hz56Y715xnD8LnAAAAAfPnFw0xOTA1MDYxNTA2MzNaMAwwCgYDVR0VBAMKAQEwMgITFAAB8+aq87v3yTw7rQAAAAHz5hcNMTkwNTA2MTUwNjMy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bdrA+an/SL6gGQAAAABt2sXDTE5MDUyMzE1NTg1MVowDDAKBgNVHRUEAwoBATAyAhMUAAG3agoUKClFwg76AAAAAbdqFw0xOTA1MjMxNTU4NTF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zbeVJbnfhaHyCAAAAAHNtxcNMTkwNzE2MTYwMzU0WjAMMAoGA1UdFQQDCgEBMDICExQAAc22Hcxc+al7YcIAAAABzbYXDTE5MDcxNjE2MDM1NF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BTw76uRs82EYLYwAAAAFPDhcNMTkwNzI2MTgwNTA1WjAMMAoGA1UdFQQDCgEBMDICExQAAU8N54xjJsP18UoAAAABTw0XDTE5MDcyNjE4MDUw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FH7y2isajbn9JQwAAAAUfvBcNMTkxMDA4MTUxMjI4WjAMMAoGA1UdFQQDCgEBMDICExQABR+7Y3LNoQc3BG0AAAAFH7s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Covnw2GwPQ6Zo7AAAAAKi+RcNMTkxMDE1MTgwODQ0WjAMMAoGA1UdFQQDCgEBMDICExQAAqL4Yl2tkNeT+C4AAAACovgXDTE5MTAxNTE4MDg0NF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Bim0VCd0tyzAOFEAAAAGKbQXDTE5MTIwMzE4MzQzMlowDDAKBgNVHRUEAwoBATAyAhMUAAYpsxltm3WJHbvJAAAABimzFw0xOTEyMDMxODM0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Epklft0If1ZjOVAAAAASmSFw0yMDAyMTIxNzIxMDFaMAwwCgYDVR0VBAMKAQEwMgITFAABKZEshdxsbQrDZgAAAAEpkRcNMjAwMjEyMTcyMTAx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FXf53DyPzxNWs2gAAAAVd/hcNMjAwMjI2MTY0ODMyWjAMMAoGA1UdFQQDCgEBMDICExQABV395eN64eZZ8u4AAAAFXf0XDTIwMDIyNjE2NDgzMl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BYh4Ud1sI/BEvAMAAAAFiHgXDTIwMDMxOTIwMzYzM1owDDAKBgNVHRUEAwoBATAyAhMUAAWId/M49sMvCAfEAAAABYh3Fw0yMDAzMTkyMDM2MzNaMAwwCgYDVR0VBAMKAQEwMgITFAAEKTID8zJ16Ap6KwAAAAQpMhcNMjAwMzE5MjAzMzQ0WjAMMAoGA1UdFQQDCgEBMDICExQABCkxePuY/6lhhxAAAAAEKTEXDTIwMDMxOTIwMzM0M1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Em+eF4ujH0fb6BgAAAASb5xcNMjAwMzA1MTgwNTQwWjAMMAoGA1UdFQQDCgEBMDICExQABJvmjHcaNlJcWNsAAAAEm+YXDTIwMDMwNTE4MDU0MFowDDAKBgNVHRUEAwoBATAyAhMUAAH6wyZZ0UCMp9A+AAAAAfrDFw0yMDAzMDUwNDE0MjZaMAwwCgYDVR0VBAMKAQEwMgITFAAB+sKS5uc6wGsoJgAAAAH6whcNMjAwMzA1MDQxNDI2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BCBaJgq5QJPnFjIAAAAEIFoXDTIwMDMwNDE4NTkzN1owDDAKBgNVHRUEAwoBATAyAhMUAAQgWRtpgRzVFYiiAAAABCBZFw0yMDAzMDQxODU5MzZ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FIc7lbq6iOaqLYQAAAAUhzhcNMjAwMzI0MTc1ODE1WjAMMAoGA1UdFQQDCgEBMDICExQABSHNKzalWHD2TWoAAAAFIc0XDTIwMDMyNDE3NTgxNFowDDAKBgNVHRUEAwoBATAyAhMUAAEvKJoTFfqTHZRSAAAAAS8oFw0yMDAzMjQxNjE5MjJaMAwwCgYDVR0VBAMKAQEwMgITFAABLydrJgW5k/6jygAAAAEvJxcNMjAwMzI0MTYxOTIy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DisOoYmiT6ICsigAAAAOKwxcNMjAwNTE1MjEyMTUwWjAMMAoGA1UdFQQDCgEBMDICExQAA4rC7In72cvTjwYAAAADisIXDTIwMDUxNTIxMjE1MFowDDAKBgNVHRUEAwoBATAyAhMUAAQjtkUdRbTkpqoQAAAABCO2Fw0yMDA1MTUxODI0NDZaMAwwCgYDVR0VBAMKAQEwMgITFAAEI7VyRhBaIo/kFAAAAAQjtRcNMjAwNTE1MTgyNDQ2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CLfsLkxD7wczrygAAAAIt+xcNMjAwNDI3MjAyMTA3WjAMMAoGA1UdFQQDCgEBMDICExQAAi36C6y26iCUtFsAAAACLfoXDTIwMDQyNzIwMjEwNlowDDAKBgNVHRUEAwoBATAyAhMUAAM627p8dUyixRPKAAAAAzrbFw0yMDA0MjcxOTUwMTlaMAwwCgYDVR0VBAMKAQEwMgITFAADOtqINdP50hm+XwAAAAM62hcNMjAwNDI3MTk1MDE5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BsgjaKtpfdudrXgAAAAGyCBcNMjAwNjExMjI1NDAzWjAMMAoGA1UdFQQDCgEBMDICExQAAbIHipjbv/Sm9MEAAAABsgcXDTIwMDYxMTIyNTQwM1owDDAKBgNVHRUEAwoBATAyAhMUAAHgQ8KFt/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BOEAe+5yv+jexrAAAAAE4QBcNMjAwNjA5MTUyMTI0WjAMMAoGA1UdFQQDCgEBMDICExQAATg/Huw3RBm36iAAAAABOD8XDTIwMDYwOTE1MjEyNF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G/tByap5H7LWxmAAAAAb+0BcNMjAwNjA1MTYwOTAxWjAMMAoGA1UdFQQDCgEBMDICExQABv7PpUtLO3mJz6IAAAAG/s8XDTIwMDYwNTE2MDkwMVowDDAKBgNVHRUEAwoBATAyAhMUAAV7yp9uETSq8P0nAAAABXvKFw0yMDA2MDUxMzI1MjVaMAwwCgYDVR0VBAMKAQEwMgITFAAFe8k688iCbxrlxAAAAAV7yRcNMjAwNjA1MTMyNTI1WjAMMAoGA1UdFQQDCgEBMDICExQABwBoeWNvLGvVlJoAAAAHAGgXDTIwMDYwNDE3NDA1NVowDDAKBgNVHRUEAwoBATAyAhMUAAcAZx6qMaVqAm8sAAAABwBnFw0yMDA2MDQxNzQwNTV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ZG4F9iyq+7/pcWAAAABkbgFw0yMDA2MDExOTA3MjRaMAwwCgYDVR0VBAMKAQEwMgITFAAGRt8ZHqGxxYDyvwAAAAZG3xcNMjAwNjAxMTkwNzI0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PHi/n4cN4iwMplAAAAA8eLFw0yMDA3MDIyMDE5NDlaMAwwCgYDVR0VBAMKAQEwMgITFAADx4ruRr2F4EejLwAAAAPHihcNMjAwNzAyMjAxOTQ5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Y36OqnsCXE8aLIAAAABjfoXDTIwMDczMDE2MjgwMVowDDAKBgNVHRUEAwoBATAyAhMUAAGN+esQ65hBzPPyAAAAAY35Fw0yMDA3MzAxNjI4MDFaMAwwCgYDVR0VBAMKAQEwMgITFAADegd53MS5pRz8AgAAAAN6BxcNMjAwNzMwMTYyNzI5WjAMMAoGA1UdFQQDCgEBMDICExQAA3oG3cQdOJCSZx8AAAADegYXDTIwMDczMDE2MjcyOV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lJl4KYQHSuqDNMAAAACUmUXDTIwMDczMDIzMTMxM1owDDAKBgNVHRUEAwoBATAyAhMUAAJSZAO+A93KHjOHAAAAAlJkFw0yMDA3MzAyMzEzMTN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BYHMj9ohafQejc0AAAAFgcwXDTIwMDczMDIzMDYzNFowDDAKBgNVHRUEAwoBATAyAhMUAAWBy2qaD75Q45ChAAAABYHLFw0yMDA3MzAyMzA2MzR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Ths4bqIotGKiB4AAAABOGwXDTIwMDczMDIyNTQzMVowDDAKBgNVHRUEAwoBATAyAhMUAAE4a97gKvZXcvg3AAAAAThrFw0yMDA3MzAyMjU0MzBaMAwwCgYDVR0VBAMKAQEwMgITFAAGICr8xpw6cP7mVgAAAAYgKhcNMjAwNzMwMjI1NDA0WjAMMAoGA1UdFQQDCgEBMDICExQABiApInBkGgnxbbIAAAAGICkXDTIwMDczMDIyNTQw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Bec8LFkPXIWUaCYAAAAF5zwXDTIwMDczMDIyNDYyMVowDDAKBgNVHRUEAwoBATAyAhMUAAXnO1X9AgDxY62OAAAABec7Fw0yMDA3MzAyMjQ2MjF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KR9y6H1MCLjet/AAAAApH3Fw0yMDA3MzAyMjI0MDRaMAwwCgYDVR0VBAMKAQEwMgITFAACkfa6jqeoWfzzagAAAAKR9hcNMjAwNzMwMjIyNDAzWjAMMAoGA1UdFQQDCgEBMDICExQAAdJ5bjbWv1fEN28AAAAB0nkXDTIwMDczMDIyMjIyOFowDDAKBgNVHRUEAwoBATAyAhMUAAHSeJ+VAJCtiTnDAAAAAdJ4Fw0yMDA3MzAyMjIyMjh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EMgh6tAQKCcaKCwAAAAQyCBcNMjAwNzMxMTQ0MTA4WjAMMAoGA1UdFQQDCgEBMDICExQABDIHHQucJmzJp3wAAAAEMgcXDTIwMDczMTE0NDEw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BB3mIn7/HJvmKM8AAAAEHeYXDTIwMDczMDIzMjMzOVowDDAKBgNVHRUEAwoBATAyAhMUAAQd5UGyK4tXZVbAAAAABB3lFw0yMDA3MzAyMzIzMzl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DYaVi0uAU/oAFawAAAANhpRcNMjAwNzMxMjA1NTQ3WjAMMAoGA1UdFQQDCgEBMDICExQAA2Gk/UV9AaFqGpMAAAADYaQXDTIwMDczMTIwNTU0N1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EuviWJ8d6TYUuWAAAAAS6+Fw0yMDA3MzExODM1MTFaMAwwCgYDVR0VBAMKAQEwMgITFAABLr3UMb/ekWeHkgAAAAEuvR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BkdSHwgfg8sgwowAAAAGR1BcNMjAwNzMxMTgzMTEzWjAMMAoGA1UdFQQDCgEBMDICExQAAZHT/lsjZCphhXMAAAABkdMXDTIwMDczMTE4MzExM1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DFJ+UtDsrJHSdnwAAAAMUnxcNMjAwNzMxMTczMzE3WjAMMAoGA1UdFQQDCgEBMDICExQAAxSed5cs518ey5IAAAADFJ4XDTIwMDczMTE3MzMxN1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GNizir7s0U7KeoQAAAAY2LBcNMjAwNzMxMTY1NDAxWjAMMAoGA1UdFQQDCgEBMDICExQABjYr1FZrVgiVX+gAAAAGNisXDTIwMDczMTE2NTQwMFowDDAKBgNVHRUEAwoBATAyAhMUAAHKt/881wWZphBmAAAAAcq3Fw0yMDA3MzExNjUzMTFaMAwwCgYDVR0VBAMKAQEwMgITFAAByrZBPYrwnP7ycAAAAAHKthcNMjAwNzMxMTY1MzEx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BW1H2rU8gUuDOhAAAAAFbURcNMjAwODEwMTgxNTIwWjAMMAoGA1UdFQQDCgEBMDICExQAAVtQkP6F/HBeBG0AAAABW1AXDTIwMDgxMDE4MTUyMFowDDAKBgNVHRUEAwoBATAyAhMUAAMTf2WPJ+CRmWlfAAAAAxN/Fw0yMDA4MTAxNjIxNTVaMAwwCgYDVR0VBAMKAQEwMgITFAADE35filN1sid07gAAAAMTfhcNMjAwODEwMTYyMTU1WjAMMAoGA1UdFQQDCgEBMDICExQAAilrtmCz8SoQgaMAAAACKWsXDTIwMDgxMDE1MzI1OFowDDAKBgNVHRUEAwoBATAyAhMUAAIpaiYQw3fsQYmbAAAAAilqFw0yMDA4MTAxNTMyNTh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Cij3U4cET27Qf6gAAAAKKPRcNMjAwODA3MTgyMDQ5WjAMMAoGA1UdFQQDCgEBMDICExQAAoo8bzCcOHF3n5QAAAACijwXDTIwMDgwNzE4MjA0O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QTePCzyWfTc1IzAAAABBN4Fw0yMDA4MDEwNjI4MThaMAwwCgYDVR0VBAMKAQEwMgITFAAEE3cWb+KtiZlKVwAAAAQTdxcNMjAwODAxMDYyODE4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YVcjnOReqWddPAAAAABhVyFw0yMDA4MDEwNjEwNTNaMAwwCgYDVR0VBAMKAQEwMgITFAAGFXF2yhacJpK34AAAAAYVcRcNMjAwODAxMDYxMDUzWjAMMAoGA1UdFQQDCgEBMDICExQAAwMJEGW9E9h+CmsAAAADAwkXDTIwMDgwMTA2MDY1M1owDDAKBgNVHRUEAwoBATAyAhMUAAMDCKi/K1Y5kMmRAAAAAwMIFw0yMDA4MDEwNjA2NTNaMAwwCgYDVR0VBAMKAQEwMgITFAADNoc0ZZ8lkgtSTwAAAAM2hxcNMjAwODAxMDYwNTM2WjAMMAoGA1UdFQQDCgEBMDICExQAAzaG3Xkt3hTtpv8AAAADNoYXDTIwMDgwMTA2MDUzNl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SSU5AwFKU2ug+6AAAABJJTFw0yMDA4MzExNTI3MjBaMAwwCgYDVR0VBAMKAQEwMgITFAAEklKOJ1zxUpvZxwAAAASSUhcNMjAwODMxMTUyNzIw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EsOqXOgKNMmmm4AAAAASw6Fw0yMDA4MzAwNDA0MTlaMAwwCgYDVR0VBAMKAQEwMgITFAABLDmScmcHRXGxXwAAAAEsORcNMjAwODMwMDQwNDE5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TDr29XQqS0MQ4AAAABtMOFw0yMDA5MDgxODI2MDFaMAwwCgYDVR0VBAMKAQEwMgITFAAG0w3b4LrwodP8rAAAAAbTDRcNMjAwOTA4MTgyNjAw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KjJ12noXRsTTeoAAAAAqMnFw0yMDA5MDcwNDA1MjRaMAwwCgYDVR0VBAMKAQEwMgITFAACoyaX4vUUbVqCxAAAAAKjJhcNMjAwOTA3MDQwNTI0WjAMMAoGA1UdFQQDCgEBMDICExQABMS+DXY77mg0piUAAAAExL4XDTIwMDkwNjA0MDI1MFowDDAKBgNVHRUEAwoBATAyAhMUAATEvbnG7B3BMBY6AAAABMS9Fw0yMDA5MDYwNDAyNDlaMAwwCgYDVR0VBAMKAQEwMgITFAAFIzIAtTHv2oUF+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uNZunzLzAUqQs4AAAAC41kXDTIwMDkwMjE0NDQxNVowDDAKBgNVHRUEAwoBATAyAhMUAALjWLnBdD/CFv5LAAAAAuNYFw0yMDA5MDIxNDQ0MTVaMAwwCgYDVR0VBAMKAQEwMgITFAADBccz83oyoip0uwAAAAMFxxcNMjAwOTAyMDQzMTA1WjAMMAoGA1UdFQQDCgEBMDICExQAAwXGzQQDPualfVoAAAADBcYXDTIwMDkwMjA0MzEwNV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TFSHH0FLC0B214AAAABMVIXDTIwMDkxNzE5MzgxMVowDDAKBgNVHRUEAwoBATAyAhMUAAExUZeuS/M8loIqAAAAATFRFw0yMDA5MTcxOTM4MTB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VoAPlkP40qtlIAAAAD5WgXDTIwMTAxMjIwNTAxNFowDDAKBgNVHRUEAwoBATAyAhMUAAPlZ7pZMY6hlxr6AAAAA+VnFw0yMDEwMTIyMDUwMTR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FZVenmndU/zV3PAAAAAVlVFw0yMDEwMDkxNDM3MjJaMAwwCgYDVR0VBAMKAQEwMgITFAABWVS5S2wua03KrgAAAAFZVBcNMjAxMDA5MTQzNzIyWjAMMAoGA1UdFQQDCgEBMDICExQAAb5H8IOuEYRkCIYAAAABvkcXDTIwMTAwOTE0MzY1M1owDDAKBgNVHRUEAwoBATAyAhMUAAG+RoJoqQ8bkN6yAAAAAb5GFw0yMDEwMDkxNDM2NTN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BnTzsMCz3H3uZ9gAAAAGdPBcNMjAxMDA4MTcxNTE5WjAMMAoGA1UdFQQDCgEBMDICExQAAZ07GFeGsSL06MEAAAABnTsXDTIwMTAwODE3MTUxO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Kux0ScNTpgea95AAAAAq7HFw0yMDEwMDcxOTIxMzRaMAwwCgYDVR0VBAMKAQEwMgITFAACrsZdCkCuvSFUhwAAAAKuxhcNMjAxMDA3MTkyMTM0WjAMMAoGA1UdFQQDCgEBMDICExQABSHu7fd7atB8K0cAAAAFIe4XDTIwMTAwNzE3MjMyOVowDDAKBgNVHRUEAwoBATAyAhMUAAUh7WufNfNJA7O2AAAABSHtFw0yMDEwMDcxNzIzMjl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WPzPJHmzgcOU7CAAAABY/MFw0yMDEwMTkxNzUxNTFaMAwwCgYDVR0VBAMKAQEwMgITFAAFj8vANMNF55RqCQAAAAWPyxcNMjAxMDE5MTc1MTUwWjAMMAoGA1UdFQQDCgEBMDICExQAAcPNjnjW0s9lUIEAAAABw80XDTIwMTAxOTE2MjU1M1owDDAKBgNVHRUEAwoBATAyAhMUAAHDzDbJ5o1n/S5YAAAAAcPMFw0yMDEwMTkxNjI1NTJaMAwwCgYDVR0VBAMKAQEwMgITFAACNVsnBvTw/mRbeAAAAAI1WxcNMjAxMDE5MTU0NzU4WjAMMAoGA1UdFQQDCgEBMDICExQAAjVaYmpQo2cjqT8AAAACNVoXDTIwMTAxOTE1NDc1NV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EnMOCZUPaXadJQgAAAAScwxcNMjAxMTA1MTYzNTM0WjAMMAoGA1UdFQQDCgEBMDICExQABJzC/SAprtTMNpsAAAAEnMIXDTIwMTEwNTE2MzUzNFowDDAKBgNVHRUEAwoBATAyAhMUAASctYn4TyP1aYovAAAABJy1Fw0yMDExMDUxNjIyNTFaMAwwCgYDVR0VBAMKAQEwMgITFAAEnLRpmMuFT4jyowAAAASctBcNMjAxMTA1MTYyMjUx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489BeYs4E2Aor4AAAADjz0XDTIwMTEyNzE5MDY1NVowDDAKBgNVHRUEAwoBATAyAhMUAAOPPKZHrJXiWGnbAAAAA488Fw0yMDExMjcxOTA2NT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aT+fnuMeemKpFWAAAABpP5Fw0yMDEyMTQyMjA4NTNaMAwwCgYDVR0VBAMKAQEwMgITFAAGk/gpJGRYaexImwAAAAaT+BcNMjAxMjE0MjIwODUzWjAMMAoGA1UdFQQDCgEBMDICExQAAbrf+AC2DqxShOEAAAABut8XDTIwMTIxNDE4MjkxMFowDDAKBgNVHRUEAwoBATAyAhMUAAG63qUr/bKU+vdmAAAAAbreFw0yMDEyMTQxODI5MTBaMAwwCgYDVR0VBAMKAQEwMgITFAADfEGK9/UwLGyE8QAAAAN8QRcNMjAxMjE0MTgwOTQ3WjAMMAoGA1UdFQQDCgEBMDICExQAA3xANpvAYUXODxMAAAADfEAXDTIwMTIxNDE4MDk0N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N7c9EFOONYNv5iAAAAA3tzFw0yMTAxMTkyMTUyMDBaMAwwCgYDVR0VBAMKAQEwMgITFAADe3JFNscuyPMkmgAAAAN7chcNMjEwMTE5MjE1MjAwWjAMMAoGA1UdFQQDCgEBMDICExQABXi6mQP6Qg0mhfgAAAAFeLoXDTIxMDExOTE1MjUyNFowDDAKBgNVHRUEAwoBATAyAhMUAAV4uaZdU1w//fbhAAAABXi5Fw0yMTAxMTkxNTI1Mj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YvJN/+nhVkgyAoAAAABi8kXDTIxMDExODE3MDIzN1owDDAKBgNVHRUEAwoBATAyAhMUAAGLyEsY34lURRB6AAAAAYvIFw0yMTAxMTgxNzAyMzZaMAwwCgYDVR0VBAMKAQEwMgITFAAFR3oqRfA+U4R51wAAAAVHehcNMjEwMTE4MTY1MDM0WjAMMAoGA1UdFQQDCgEBMDICExQABUd5tYIRyvGgUOwAAAAFR3kXDTIxMDExODE2NTAzNFowDDAKBgNVHRUEAwoBATAyAhMUAAaLAId5oKbn+nqKAAAABosAFw0yMTAxMTUyMjUxMzNaMAwwCgYDVR0VBAMKAQEwMgITFAAGiv/+J5gsAUs1KAAAAAaK/xcNMjEwMTE1MjI1MTM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Z5o1KqStTKrcZMAAAABnmgXDTIxMDExNDE1NTM0MFowDDAKBgNVHRUEAwoBATAyAhMUAAGeZ+JEacB9v2zDAAAAAZ5nFw0yMTAxMTQxNTUzNDBaMAwwCgYDVR0VBAMKAQEwMgITFAAFeJbe2x4ylmUzLAAAAAV4lhcNMjEwMTEzMjI1MDAwWjAMMAoGA1UdFQQDCgEBMDICExQABXiVA3bK90wBKL8AAAAFeJUXDTIxMDExMzIyNTAwMFowDDAKBgNVHRUEAwoBATAyAhMUAAJwNwh4mn8sc3o/AAAAAnA3Fw0yMTAxMTMyMTI2MjNaMAwwCgYDVR0VBAMKAQEwMgITFAACcDbxq0K/xVp6WAAAAAJwNhcNMjEwMTEzMjEyNjIz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Swmwa6S7AbfAeUAAAABLCYXDTIxMDEyOTE2MDkwMVowDDAKBgNVHRUEAwoBATAyAhMUAAEsJV8L17ySQ3uVAAAAASwlFw0yMTAxMjkxNjA5MDFaMAwwCgYDVR0VBAMKAQEwMgITFAABLgw5r5CGt0l3kQAAAAEuDBcNMjEwMTI5MTU1OTQ5WjAMMAoGA1UdFQQDCgEBMDICExQAAS4L/ZQ3uMz0nDEAAAABLgsXDTIxMDEyOTE1NTk0OFowDDAKBgNVHRUEAwoBATAyAhMUAAEz2vGHJik8kcFDAAAAATPaFw0yMTAxMjkxNTQ3MDNaMAwwCgYDVR0VBAMKAQEwMgITFAABM9nJrww+qqaNGAAAAAEz2RcNMjEwMTI5MTU0NzAz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</xd:EncapsulatedCRLValue>
              <xd:EncapsulatedCRLValue>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</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RFkpudzkN9HYEQD6em6V7z+kqiYvVAwfP+AcDjSJ+MCBAtFMf8YDzIwMjEwMzAzMTUwN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i:0#.w|pdc-atlantida\sanchocc</DisplayName>
        <AccountId>1728</AccountId>
        <AccountType/>
      </UserInfo>
      <UserInfo>
        <DisplayName>i:0#.w|pdc-atlantida\arriolaca</DisplayName>
        <AccountId>1825</AccountId>
        <AccountType/>
      </UserInfo>
      <UserInfo>
        <DisplayName>i:0#.w|pdc-atlantida\hernandezam</DisplayName>
        <AccountId>307</AccountId>
        <AccountType/>
      </UserInfo>
      <UserInfo>
        <DisplayName>i:0#.w|pdc-atlantida\chinlj</DisplayName>
        <AccountId>1698</AccountId>
        <AccountType/>
      </UserInfo>
      <UserInfo>
        <DisplayName>i:0#.w|pdc-atlantida\gutierrezso</DisplayName>
        <AccountId>390</AccountId>
        <AccountType/>
      </UserInfo>
      <UserInfo>
        <DisplayName>i:0#.w|pdc-atlantida\sequeiradp</DisplayName>
        <AccountId>422</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2021-03-04T20:55:21+00:00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Por favor informar a los directores de Supervisión cuando salga la circular</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2021-03-02T06:00:00+00:00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envio de clase xml crédito y pasivos un solo día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_dlc_ExpireDateSaved xmlns="http://schemas.microsoft.com/sharepoint/v3" xsi:nil="true"/>
    <_dlc_ExpireDate xmlns="http://schemas.microsoft.com/sharepoint/v3" xsi:nil="true"/>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7925F64-D25A-4D9F-AD03-6678DD60267B}"/>
</file>

<file path=customXml/itemProps2.xml><?xml version="1.0" encoding="utf-8"?>
<ds:datastoreItem xmlns:ds="http://schemas.openxmlformats.org/officeDocument/2006/customXml" ds:itemID="{1D5592BB-5027-49BB-BD59-0AADCC4D46D9}"/>
</file>

<file path=customXml/itemProps3.xml><?xml version="1.0" encoding="utf-8"?>
<ds:datastoreItem xmlns:ds="http://schemas.openxmlformats.org/officeDocument/2006/customXml" ds:itemID="{656FD795-612F-4A56-8ED3-D3DC0C79A9BF}"/>
</file>

<file path=customXml/itemProps4.xml><?xml version="1.0" encoding="utf-8"?>
<ds:datastoreItem xmlns:ds="http://schemas.openxmlformats.org/officeDocument/2006/customXml" ds:itemID="{85F070F1-CBA5-4EBC-88CB-2D58CB995832}">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b875e23b-67d9-4b2e-bdec-edacbf90b326"/>
    <ds:schemaRef ds:uri="http://purl.org/dc/terms/"/>
    <ds:schemaRef ds:uri="http://purl.org/dc/elements/1.1/"/>
  </ds:schemaRefs>
</ds:datastoreItem>
</file>

<file path=customXml/itemProps5.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6.xml><?xml version="1.0" encoding="utf-8"?>
<ds:datastoreItem xmlns:ds="http://schemas.openxmlformats.org/officeDocument/2006/customXml" ds:itemID="{464877AD-B0B6-4B8D-B6C4-8C2C0593B6B9}"/>
</file>

<file path=docProps/app.xml><?xml version="1.0" encoding="utf-8"?>
<Properties xmlns="http://schemas.openxmlformats.org/officeDocument/2006/extended-properties" xmlns:vt="http://schemas.openxmlformats.org/officeDocument/2006/docPropsVTypes">
  <Template>plantillas-SGF-RGL-13-E</Template>
  <TotalTime>240</TotalTime>
  <Pages>2</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PINEDA LOPEZ ELIZABETH MARIANA</cp:lastModifiedBy>
  <cp:revision>3</cp:revision>
  <dcterms:created xsi:type="dcterms:W3CDTF">2021-02-26T17:07:00Z</dcterms:created>
  <dcterms:modified xsi:type="dcterms:W3CDTF">2021-03-02T15:46:00Z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23600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
  </property>
  <property fmtid="{D5CDD505-2E9C-101B-9397-08002B2CF9AE}" pid="16" name="WorkflowChangePath">
    <vt:lpwstr>dc9be4ca-c6c9-41a3-8f1b-604965ed1693,4;7dedacbb-5c77-4a35-8847-40abd1245d4d,7;129ecd23-b383-4acf-9f18-362a388191dd,8;</vt:lpwstr>
  </property>
  <property fmtid="{D5CDD505-2E9C-101B-9397-08002B2CF9AE}" pid="17" name="ecm_ItemDeleteBlockHolders">
    <vt:lpwstr>ecm_InPlaceRecordLock</vt:lpwstr>
  </property>
  <property fmtid="{D5CDD505-2E9C-101B-9397-08002B2CF9AE}" pid="18" name="_vti_ItemDeclaredRecord">
    <vt:filetime>2021-03-04T20:55:27Z</vt:filetime>
  </property>
  <property fmtid="{D5CDD505-2E9C-101B-9397-08002B2CF9AE}" pid="19" name="_vti_ItemHoldRecordStatus">
    <vt:i4>273</vt:i4>
  </property>
  <property fmtid="{D5CDD505-2E9C-101B-9397-08002B2CF9AE}" pid="20" name="IconOverlay">
    <vt:lpwstr>|docx|lockoverlay.png</vt:lpwstr>
  </property>
  <property fmtid="{D5CDD505-2E9C-101B-9397-08002B2CF9AE}" pid="21" name="ecm_RecordRestrictions">
    <vt:lpwstr>BlockDelete, BlockEdit</vt:lpwstr>
  </property>
  <property fmtid="{D5CDD505-2E9C-101B-9397-08002B2CF9AE}" pid="22" name="ecm_ItemLockHolders">
    <vt:lpwstr>ecm_InPlaceRecordLock</vt:lpwstr>
  </property>
  <property fmtid="{D5CDD505-2E9C-101B-9397-08002B2CF9AE}" pid="23" name="_dlc_LastRun">
    <vt:lpwstr>03/19/2021 10:29:34</vt:lpwstr>
  </property>
  <property fmtid="{D5CDD505-2E9C-101B-9397-08002B2CF9AE}" pid="24" name="_dlc_ItemStageId">
    <vt:lpwstr>1</vt:lpwstr>
  </property>
</Properties>
</file>